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75" w:rsidRPr="000824F7" w:rsidRDefault="00D35575" w:rsidP="005862C4">
      <w:pPr>
        <w:jc w:val="center"/>
        <w:outlineLvl w:val="0"/>
        <w:rPr>
          <w:b/>
          <w:bCs/>
          <w:sz w:val="28"/>
          <w:szCs w:val="28"/>
          <w:lang w:val="uk-UA"/>
        </w:rPr>
      </w:pPr>
      <w:r w:rsidRPr="000824F7">
        <w:rPr>
          <w:b/>
          <w:bCs/>
          <w:sz w:val="28"/>
          <w:szCs w:val="28"/>
          <w:lang w:val="uk-UA"/>
        </w:rPr>
        <w:t>КРЕМЕНЧУЦЬКА МІСЬКА РАДА</w:t>
      </w:r>
    </w:p>
    <w:p w:rsidR="00D35575" w:rsidRPr="000824F7" w:rsidRDefault="00D35575" w:rsidP="005862C4">
      <w:pPr>
        <w:jc w:val="center"/>
        <w:outlineLvl w:val="0"/>
        <w:rPr>
          <w:b/>
          <w:bCs/>
          <w:sz w:val="28"/>
          <w:szCs w:val="28"/>
          <w:lang w:val="uk-UA"/>
        </w:rPr>
      </w:pPr>
      <w:r w:rsidRPr="000824F7">
        <w:rPr>
          <w:b/>
          <w:bCs/>
          <w:sz w:val="28"/>
          <w:szCs w:val="28"/>
          <w:lang w:val="uk-UA"/>
        </w:rPr>
        <w:t>КРЕМЕНЧУЦЬКОГО РАЙОНУ ПОЛТАВСЬКОЇ ОБЛАСТІ</w:t>
      </w:r>
    </w:p>
    <w:p w:rsidR="00D35575" w:rsidRPr="000824F7" w:rsidRDefault="00D35575" w:rsidP="005862C4">
      <w:pPr>
        <w:jc w:val="center"/>
        <w:outlineLvl w:val="0"/>
        <w:rPr>
          <w:b/>
          <w:bCs/>
          <w:color w:val="FF0000"/>
          <w:sz w:val="8"/>
          <w:szCs w:val="8"/>
          <w:lang w:val="uk-UA"/>
        </w:rPr>
      </w:pPr>
    </w:p>
    <w:p w:rsidR="00D35575" w:rsidRPr="000824F7" w:rsidRDefault="00D35575" w:rsidP="005862C4">
      <w:pPr>
        <w:tabs>
          <w:tab w:val="left" w:pos="9000"/>
        </w:tabs>
        <w:jc w:val="center"/>
        <w:outlineLvl w:val="0"/>
        <w:rPr>
          <w:b/>
          <w:bCs/>
          <w:sz w:val="28"/>
          <w:szCs w:val="28"/>
          <w:lang w:val="uk-UA"/>
        </w:rPr>
      </w:pPr>
      <w:r w:rsidRPr="000824F7">
        <w:rPr>
          <w:b/>
          <w:bCs/>
          <w:sz w:val="28"/>
          <w:szCs w:val="28"/>
          <w:lang w:val="uk-UA"/>
        </w:rPr>
        <w:t>ПРОТОКОЛ</w:t>
      </w:r>
      <w:r w:rsidRPr="000824F7">
        <w:rPr>
          <w:b/>
          <w:bCs/>
          <w:sz w:val="28"/>
          <w:szCs w:val="28"/>
          <w:lang w:val="uk-UA"/>
        </w:rPr>
        <w:br/>
      </w:r>
      <w:r>
        <w:rPr>
          <w:b/>
          <w:bCs/>
          <w:sz w:val="28"/>
          <w:szCs w:val="28"/>
          <w:lang w:val="uk-UA"/>
        </w:rPr>
        <w:t xml:space="preserve"> другого </w:t>
      </w:r>
      <w:r w:rsidRPr="000824F7">
        <w:rPr>
          <w:b/>
          <w:bCs/>
          <w:sz w:val="28"/>
          <w:szCs w:val="28"/>
          <w:lang w:val="uk-UA"/>
        </w:rPr>
        <w:t>пленарного засідання позачергової двадцять</w:t>
      </w:r>
      <w:r>
        <w:rPr>
          <w:b/>
          <w:bCs/>
          <w:sz w:val="28"/>
          <w:szCs w:val="28"/>
          <w:lang w:val="uk-UA"/>
        </w:rPr>
        <w:t xml:space="preserve"> сьомої</w:t>
      </w:r>
      <w:r w:rsidRPr="000824F7">
        <w:rPr>
          <w:b/>
          <w:bCs/>
          <w:sz w:val="28"/>
          <w:szCs w:val="28"/>
          <w:lang w:val="uk-UA"/>
        </w:rPr>
        <w:t xml:space="preserve"> сесії </w:t>
      </w:r>
    </w:p>
    <w:p w:rsidR="00D35575" w:rsidRPr="000824F7" w:rsidRDefault="00D35575" w:rsidP="005862C4">
      <w:pPr>
        <w:jc w:val="center"/>
        <w:rPr>
          <w:b/>
          <w:bCs/>
          <w:sz w:val="28"/>
          <w:szCs w:val="28"/>
          <w:lang w:val="uk-UA"/>
        </w:rPr>
      </w:pPr>
      <w:r w:rsidRPr="000824F7">
        <w:rPr>
          <w:b/>
          <w:bCs/>
          <w:sz w:val="28"/>
          <w:szCs w:val="28"/>
          <w:lang w:val="uk-UA"/>
        </w:rPr>
        <w:t xml:space="preserve">Кременчуцької міської ради Кременчуцького району </w:t>
      </w:r>
    </w:p>
    <w:p w:rsidR="00D35575" w:rsidRPr="000824F7" w:rsidRDefault="00D35575" w:rsidP="005862C4">
      <w:pPr>
        <w:jc w:val="center"/>
        <w:rPr>
          <w:b/>
          <w:bCs/>
          <w:sz w:val="28"/>
          <w:szCs w:val="28"/>
          <w:lang w:val="uk-UA"/>
        </w:rPr>
      </w:pPr>
      <w:r w:rsidRPr="000824F7">
        <w:rPr>
          <w:b/>
          <w:bCs/>
          <w:sz w:val="28"/>
          <w:szCs w:val="28"/>
          <w:lang w:val="uk-UA"/>
        </w:rPr>
        <w:t xml:space="preserve">Полтавської області VIІІ скликання </w:t>
      </w:r>
    </w:p>
    <w:p w:rsidR="00D35575" w:rsidRPr="000824F7" w:rsidRDefault="00D35575" w:rsidP="005862C4">
      <w:pPr>
        <w:rPr>
          <w:sz w:val="16"/>
          <w:szCs w:val="16"/>
          <w:lang w:val="uk-UA"/>
        </w:rPr>
      </w:pPr>
    </w:p>
    <w:p w:rsidR="00D35575" w:rsidRPr="000824F7" w:rsidRDefault="00D35575" w:rsidP="005862C4">
      <w:pPr>
        <w:jc w:val="both"/>
        <w:rPr>
          <w:b/>
          <w:bCs/>
          <w:sz w:val="28"/>
          <w:szCs w:val="28"/>
          <w:lang w:val="uk-UA"/>
        </w:rPr>
      </w:pPr>
      <w:r w:rsidRPr="000824F7">
        <w:rPr>
          <w:b/>
          <w:bCs/>
          <w:sz w:val="28"/>
          <w:szCs w:val="28"/>
          <w:lang w:val="uk-UA"/>
        </w:rPr>
        <w:t>м. Кременчук</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w:t>
      </w:r>
      <w:r>
        <w:rPr>
          <w:b/>
          <w:bCs/>
          <w:sz w:val="28"/>
          <w:szCs w:val="28"/>
          <w:lang w:val="uk-UA"/>
        </w:rPr>
        <w:t>31 січня</w:t>
      </w:r>
      <w:r w:rsidRPr="000824F7">
        <w:rPr>
          <w:b/>
          <w:bCs/>
          <w:sz w:val="28"/>
          <w:szCs w:val="28"/>
          <w:lang w:val="uk-UA"/>
        </w:rPr>
        <w:t xml:space="preserve"> 202</w:t>
      </w:r>
      <w:r>
        <w:rPr>
          <w:b/>
          <w:bCs/>
          <w:sz w:val="28"/>
          <w:szCs w:val="28"/>
          <w:lang w:val="uk-UA"/>
        </w:rPr>
        <w:t>5</w:t>
      </w:r>
      <w:r w:rsidRPr="000824F7">
        <w:rPr>
          <w:b/>
          <w:bCs/>
          <w:sz w:val="28"/>
          <w:szCs w:val="28"/>
          <w:lang w:val="uk-UA"/>
        </w:rPr>
        <w:t xml:space="preserve"> року</w:t>
      </w:r>
    </w:p>
    <w:p w:rsidR="00D35575" w:rsidRPr="000824F7" w:rsidRDefault="00D35575" w:rsidP="005862C4">
      <w:pPr>
        <w:ind w:left="5664" w:right="-5"/>
        <w:jc w:val="both"/>
        <w:rPr>
          <w:b/>
          <w:bCs/>
          <w:sz w:val="28"/>
          <w:szCs w:val="28"/>
          <w:lang w:val="uk-UA"/>
        </w:rPr>
      </w:pPr>
      <w:r w:rsidRPr="000824F7">
        <w:rPr>
          <w:b/>
          <w:bCs/>
          <w:sz w:val="28"/>
          <w:szCs w:val="28"/>
          <w:lang w:val="uk-UA"/>
        </w:rPr>
        <w:t xml:space="preserve">     Велика зала міської ради</w:t>
      </w:r>
    </w:p>
    <w:p w:rsidR="00D35575" w:rsidRPr="000824F7" w:rsidRDefault="00D35575" w:rsidP="005862C4">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10:10</w:t>
      </w:r>
      <w:r w:rsidRPr="000824F7">
        <w:rPr>
          <w:b/>
          <w:bCs/>
          <w:sz w:val="28"/>
          <w:szCs w:val="28"/>
          <w:lang w:val="uk-UA"/>
        </w:rPr>
        <w:t xml:space="preserve"> год. </w:t>
      </w:r>
      <w:r w:rsidRPr="000824F7">
        <w:rPr>
          <w:sz w:val="28"/>
          <w:szCs w:val="28"/>
          <w:lang w:val="uk-UA"/>
        </w:rPr>
        <w:t>-</w:t>
      </w:r>
      <w:r w:rsidRPr="000824F7">
        <w:rPr>
          <w:b/>
          <w:bCs/>
          <w:sz w:val="28"/>
          <w:szCs w:val="28"/>
          <w:lang w:val="uk-UA"/>
        </w:rPr>
        <w:t xml:space="preserve">  1</w:t>
      </w:r>
      <w:r>
        <w:rPr>
          <w:b/>
          <w:bCs/>
          <w:sz w:val="28"/>
          <w:szCs w:val="28"/>
          <w:lang w:val="uk-UA"/>
        </w:rPr>
        <w:t>2:20</w:t>
      </w:r>
      <w:r w:rsidRPr="000824F7">
        <w:rPr>
          <w:b/>
          <w:bCs/>
          <w:sz w:val="28"/>
          <w:szCs w:val="28"/>
          <w:lang w:val="uk-UA"/>
        </w:rPr>
        <w:t xml:space="preserve"> год.</w:t>
      </w:r>
    </w:p>
    <w:p w:rsidR="00D35575" w:rsidRPr="000824F7" w:rsidRDefault="00D35575" w:rsidP="005862C4">
      <w:pPr>
        <w:ind w:right="53"/>
        <w:jc w:val="center"/>
        <w:rPr>
          <w:b/>
          <w:bCs/>
          <w:sz w:val="16"/>
          <w:szCs w:val="16"/>
          <w:lang w:val="uk-UA"/>
        </w:rPr>
      </w:pPr>
    </w:p>
    <w:p w:rsidR="00D35575" w:rsidRPr="000824F7" w:rsidRDefault="00D35575" w:rsidP="005862C4">
      <w:pPr>
        <w:jc w:val="center"/>
        <w:rPr>
          <w:b/>
          <w:bCs/>
          <w:i/>
          <w:iCs/>
          <w:sz w:val="28"/>
          <w:szCs w:val="28"/>
          <w:lang w:val="uk-UA"/>
        </w:rPr>
      </w:pPr>
      <w:r w:rsidRPr="000824F7">
        <w:rPr>
          <w:b/>
          <w:bCs/>
          <w:i/>
          <w:iCs/>
          <w:sz w:val="28"/>
          <w:szCs w:val="28"/>
          <w:lang w:val="uk-UA"/>
        </w:rPr>
        <w:t xml:space="preserve">Пленарне засідання міської ради відбувається в режимі </w:t>
      </w:r>
      <w:r w:rsidRPr="000824F7">
        <w:rPr>
          <w:b/>
          <w:bCs/>
          <w:i/>
          <w:iCs/>
          <w:sz w:val="28"/>
          <w:szCs w:val="28"/>
          <w:lang w:val="uk-UA"/>
        </w:rPr>
        <w:br/>
        <w:t>дистанційного засідання.</w:t>
      </w:r>
    </w:p>
    <w:p w:rsidR="00D35575" w:rsidRPr="000824F7" w:rsidRDefault="00D35575" w:rsidP="005862C4">
      <w:pPr>
        <w:rPr>
          <w:b/>
          <w:bCs/>
          <w:sz w:val="12"/>
          <w:szCs w:val="12"/>
          <w:lang w:val="uk-UA"/>
        </w:rPr>
      </w:pPr>
    </w:p>
    <w:p w:rsidR="00D35575" w:rsidRPr="000824F7" w:rsidRDefault="00D35575" w:rsidP="005862C4">
      <w:pPr>
        <w:ind w:right="53"/>
        <w:jc w:val="center"/>
        <w:rPr>
          <w:b/>
          <w:bCs/>
          <w:sz w:val="28"/>
          <w:szCs w:val="28"/>
          <w:lang w:val="uk-UA"/>
        </w:rPr>
      </w:pPr>
      <w:r w:rsidRPr="000824F7">
        <w:rPr>
          <w:b/>
          <w:bCs/>
          <w:sz w:val="28"/>
          <w:szCs w:val="28"/>
          <w:lang w:val="uk-UA"/>
        </w:rPr>
        <w:t>Президія сесії:</w:t>
      </w:r>
    </w:p>
    <w:p w:rsidR="00D35575" w:rsidRPr="000824F7" w:rsidRDefault="00D35575" w:rsidP="005862C4">
      <w:pPr>
        <w:jc w:val="center"/>
        <w:rPr>
          <w:sz w:val="16"/>
          <w:szCs w:val="16"/>
          <w:lang w:val="uk-UA"/>
        </w:rPr>
      </w:pPr>
    </w:p>
    <w:p w:rsidR="00D35575" w:rsidRPr="000824F7" w:rsidRDefault="00D35575" w:rsidP="005862C4">
      <w:pPr>
        <w:jc w:val="both"/>
        <w:rPr>
          <w:sz w:val="28"/>
          <w:szCs w:val="28"/>
          <w:lang w:val="uk-UA"/>
        </w:rPr>
      </w:pPr>
      <w:r w:rsidRPr="000824F7">
        <w:rPr>
          <w:b/>
          <w:bCs/>
          <w:sz w:val="28"/>
          <w:szCs w:val="28"/>
          <w:lang w:val="uk-UA"/>
        </w:rPr>
        <w:t xml:space="preserve">Малецький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rsidR="00D35575" w:rsidRPr="000824F7" w:rsidRDefault="00D35575" w:rsidP="005862C4">
      <w:pPr>
        <w:jc w:val="both"/>
        <w:outlineLvl w:val="0"/>
        <w:rPr>
          <w:sz w:val="28"/>
          <w:szCs w:val="28"/>
          <w:lang w:val="uk-UA"/>
        </w:rPr>
      </w:pPr>
      <w:r w:rsidRPr="000824F7">
        <w:rPr>
          <w:b/>
          <w:bCs/>
          <w:sz w:val="28"/>
          <w:szCs w:val="28"/>
          <w:lang w:val="uk-UA"/>
        </w:rPr>
        <w:t xml:space="preserve">Гриценко Ю.В. – </w:t>
      </w:r>
      <w:r w:rsidRPr="000824F7">
        <w:rPr>
          <w:sz w:val="28"/>
          <w:szCs w:val="28"/>
          <w:lang w:val="uk-UA"/>
        </w:rPr>
        <w:t xml:space="preserve">секретар міської ради </w:t>
      </w:r>
    </w:p>
    <w:p w:rsidR="00D35575" w:rsidRPr="000824F7" w:rsidRDefault="00D35575" w:rsidP="005862C4">
      <w:pPr>
        <w:jc w:val="both"/>
        <w:rPr>
          <w:sz w:val="16"/>
          <w:szCs w:val="16"/>
          <w:lang w:val="uk-UA"/>
        </w:rPr>
      </w:pPr>
    </w:p>
    <w:p w:rsidR="00D35575" w:rsidRPr="000824F7" w:rsidRDefault="00D35575" w:rsidP="005862C4">
      <w:pPr>
        <w:tabs>
          <w:tab w:val="left" w:pos="540"/>
        </w:tabs>
        <w:ind w:firstLine="567"/>
        <w:jc w:val="both"/>
        <w:rPr>
          <w:b/>
          <w:bCs/>
          <w:sz w:val="28"/>
          <w:szCs w:val="28"/>
          <w:lang w:val="uk-UA"/>
        </w:rPr>
      </w:pPr>
      <w:r>
        <w:rPr>
          <w:sz w:val="28"/>
          <w:szCs w:val="28"/>
          <w:lang w:val="uk-UA"/>
        </w:rPr>
        <w:t xml:space="preserve">Головуючий на другому </w:t>
      </w:r>
      <w:r w:rsidRPr="000824F7">
        <w:rPr>
          <w:sz w:val="28"/>
          <w:szCs w:val="28"/>
          <w:lang w:val="uk-UA"/>
        </w:rPr>
        <w:t>пленар</w:t>
      </w:r>
      <w:r>
        <w:rPr>
          <w:sz w:val="28"/>
          <w:szCs w:val="28"/>
          <w:lang w:val="uk-UA"/>
        </w:rPr>
        <w:t>ному засіданні позачергової ХХ</w:t>
      </w:r>
      <w:r w:rsidRPr="000824F7">
        <w:rPr>
          <w:sz w:val="28"/>
          <w:szCs w:val="28"/>
          <w:lang w:val="uk-UA"/>
        </w:rPr>
        <w:t>V</w:t>
      </w:r>
      <w:r>
        <w:rPr>
          <w:sz w:val="28"/>
          <w:szCs w:val="28"/>
          <w:lang w:val="uk-UA"/>
        </w:rPr>
        <w:t>ІІ</w:t>
      </w:r>
      <w:r w:rsidRPr="000824F7">
        <w:rPr>
          <w:sz w:val="28"/>
          <w:szCs w:val="28"/>
          <w:lang w:val="uk-UA"/>
        </w:rPr>
        <w:t xml:space="preserve"> сесії Кременчуцької міської ради Кременчуцького району Полтавської області </w:t>
      </w:r>
      <w:r>
        <w:rPr>
          <w:sz w:val="28"/>
          <w:szCs w:val="28"/>
          <w:lang w:val="uk-UA"/>
        </w:rPr>
        <w:br/>
      </w:r>
      <w:r w:rsidRPr="000824F7">
        <w:rPr>
          <w:sz w:val="28"/>
          <w:szCs w:val="28"/>
          <w:lang w:val="uk-UA"/>
        </w:rPr>
        <w:t xml:space="preserve">VIII скликання міський голова </w:t>
      </w:r>
      <w:r w:rsidRPr="000824F7">
        <w:rPr>
          <w:b/>
          <w:bCs/>
          <w:sz w:val="28"/>
          <w:szCs w:val="28"/>
          <w:lang w:val="uk-UA"/>
        </w:rPr>
        <w:t>Малецький Віталій Олексійович.</w:t>
      </w:r>
      <w:r w:rsidRPr="000824F7">
        <w:rPr>
          <w:b/>
          <w:bCs/>
          <w:i/>
          <w:iCs/>
          <w:sz w:val="28"/>
          <w:szCs w:val="28"/>
          <w:lang w:val="uk-UA"/>
        </w:rPr>
        <w:t xml:space="preserve"> </w:t>
      </w:r>
    </w:p>
    <w:p w:rsidR="00D35575" w:rsidRPr="004D5EB9" w:rsidRDefault="00D35575" w:rsidP="005862C4">
      <w:pPr>
        <w:jc w:val="both"/>
        <w:rPr>
          <w:b/>
          <w:bCs/>
          <w:sz w:val="16"/>
          <w:szCs w:val="16"/>
          <w:lang w:val="uk-UA"/>
        </w:rPr>
      </w:pPr>
    </w:p>
    <w:p w:rsidR="00D35575" w:rsidRPr="004D5EB9" w:rsidRDefault="00D35575" w:rsidP="005862C4">
      <w:pPr>
        <w:jc w:val="both"/>
        <w:outlineLvl w:val="0"/>
        <w:rPr>
          <w:sz w:val="28"/>
          <w:szCs w:val="28"/>
        </w:rPr>
      </w:pPr>
      <w:r w:rsidRPr="004D5EB9">
        <w:rPr>
          <w:b/>
          <w:bCs/>
          <w:sz w:val="28"/>
          <w:szCs w:val="28"/>
        </w:rPr>
        <w:t xml:space="preserve">Малецький В.О. - </w:t>
      </w:r>
      <w:r w:rsidRPr="004D5EB9">
        <w:rPr>
          <w:sz w:val="28"/>
          <w:szCs w:val="28"/>
        </w:rPr>
        <w:t>міський голова</w:t>
      </w:r>
    </w:p>
    <w:p w:rsidR="00D35575" w:rsidRPr="004D5EB9" w:rsidRDefault="00D35575" w:rsidP="005862C4">
      <w:pPr>
        <w:jc w:val="center"/>
        <w:rPr>
          <w:sz w:val="16"/>
          <w:szCs w:val="16"/>
        </w:rPr>
      </w:pPr>
    </w:p>
    <w:p w:rsidR="00D35575" w:rsidRPr="00B12000" w:rsidRDefault="00D35575" w:rsidP="005862C4">
      <w:pPr>
        <w:jc w:val="center"/>
        <w:outlineLvl w:val="0"/>
        <w:rPr>
          <w:b/>
          <w:bCs/>
          <w:sz w:val="28"/>
          <w:szCs w:val="28"/>
        </w:rPr>
      </w:pPr>
      <w:r w:rsidRPr="00B12000">
        <w:rPr>
          <w:b/>
          <w:bCs/>
          <w:sz w:val="28"/>
          <w:szCs w:val="28"/>
        </w:rPr>
        <w:t>Шановні депутати!</w:t>
      </w:r>
    </w:p>
    <w:p w:rsidR="00D35575" w:rsidRPr="00147D2A" w:rsidRDefault="00D35575" w:rsidP="005862C4">
      <w:pPr>
        <w:jc w:val="both"/>
        <w:rPr>
          <w:sz w:val="16"/>
          <w:szCs w:val="16"/>
        </w:rPr>
      </w:pPr>
      <w:r w:rsidRPr="00B12000">
        <w:rPr>
          <w:sz w:val="28"/>
          <w:szCs w:val="28"/>
        </w:rPr>
        <w:t xml:space="preserve">                                              </w:t>
      </w:r>
    </w:p>
    <w:p w:rsidR="00D35575" w:rsidRPr="00147D2A" w:rsidRDefault="00D35575" w:rsidP="00147D2A">
      <w:pPr>
        <w:ind w:firstLine="567"/>
        <w:jc w:val="both"/>
        <w:rPr>
          <w:b/>
          <w:bCs/>
          <w:sz w:val="28"/>
          <w:szCs w:val="28"/>
        </w:rPr>
      </w:pPr>
      <w:r w:rsidRPr="00147D2A">
        <w:rPr>
          <w:sz w:val="28"/>
          <w:szCs w:val="28"/>
        </w:rPr>
        <w:t xml:space="preserve">Відповідно до Указу Президента України № 143/2022 від 16 березня </w:t>
      </w:r>
      <w:r w:rsidRPr="00147D2A">
        <w:rPr>
          <w:sz w:val="28"/>
          <w:szCs w:val="28"/>
        </w:rPr>
        <w:br/>
        <w:t>2022 року «Про загальнонаціональну хвилину мовчання за загиблими</w:t>
      </w:r>
      <w:r w:rsidRPr="00147D2A">
        <w:rPr>
          <w:b/>
          <w:bCs/>
          <w:sz w:val="28"/>
          <w:szCs w:val="28"/>
        </w:rPr>
        <w:t xml:space="preserve"> </w:t>
      </w:r>
      <w:r w:rsidRPr="00147D2A">
        <w:rPr>
          <w:sz w:val="28"/>
          <w:szCs w:val="28"/>
        </w:rPr>
        <w:t xml:space="preserve">внаслідок збройної агресії російської федерації проти України» започатковано проведення </w:t>
      </w:r>
      <w:r w:rsidRPr="00147D2A">
        <w:rPr>
          <w:b/>
          <w:bCs/>
          <w:sz w:val="28"/>
          <w:szCs w:val="28"/>
        </w:rPr>
        <w:t>щоденно о 9 годині 00 хвилин</w:t>
      </w:r>
      <w:r w:rsidRPr="00147D2A">
        <w:rPr>
          <w:sz w:val="28"/>
          <w:szCs w:val="28"/>
        </w:rPr>
        <w:t xml:space="preserve"> </w:t>
      </w:r>
      <w:r w:rsidRPr="00147D2A">
        <w:rPr>
          <w:b/>
          <w:bCs/>
          <w:sz w:val="28"/>
          <w:szCs w:val="28"/>
        </w:rPr>
        <w:t>загальнонаціональної</w:t>
      </w:r>
      <w:r w:rsidRPr="00147D2A">
        <w:rPr>
          <w:sz w:val="28"/>
          <w:szCs w:val="28"/>
        </w:rPr>
        <w:t xml:space="preserve"> </w:t>
      </w:r>
      <w:r w:rsidRPr="00147D2A">
        <w:rPr>
          <w:b/>
          <w:bCs/>
          <w:sz w:val="28"/>
          <w:szCs w:val="28"/>
        </w:rPr>
        <w:t>хвилини</w:t>
      </w:r>
      <w:r w:rsidRPr="00147D2A">
        <w:rPr>
          <w:sz w:val="28"/>
          <w:szCs w:val="28"/>
        </w:rPr>
        <w:t xml:space="preserve"> </w:t>
      </w:r>
      <w:r w:rsidRPr="00147D2A">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147D2A">
        <w:rPr>
          <w:sz w:val="28"/>
          <w:szCs w:val="28"/>
        </w:rPr>
        <w:t xml:space="preserve"> </w:t>
      </w:r>
    </w:p>
    <w:p w:rsidR="00D35575" w:rsidRPr="00147D2A" w:rsidRDefault="00D35575" w:rsidP="00147D2A">
      <w:pPr>
        <w:ind w:firstLine="567"/>
        <w:jc w:val="both"/>
        <w:rPr>
          <w:sz w:val="16"/>
          <w:szCs w:val="16"/>
        </w:rPr>
      </w:pPr>
    </w:p>
    <w:p w:rsidR="00D35575" w:rsidRPr="00147D2A" w:rsidRDefault="00D35575" w:rsidP="00147D2A">
      <w:pPr>
        <w:ind w:firstLine="567"/>
        <w:jc w:val="both"/>
        <w:rPr>
          <w:b/>
          <w:bCs/>
          <w:sz w:val="28"/>
          <w:szCs w:val="28"/>
        </w:rPr>
      </w:pPr>
      <w:r w:rsidRPr="00147D2A">
        <w:rPr>
          <w:b/>
          <w:bCs/>
          <w:sz w:val="28"/>
          <w:szCs w:val="28"/>
        </w:rPr>
        <w:t>Ціна, яку платить наша держава та український народ, відстоюючи свободу і незалежність України, надзвичайно висока. Сьогодні в умовах агресії з боку російської федерації військовослужбовці боронять свою землю, показуючи зразки мужності та героїзму, пов’язані з ризиком для життя, самопожертвою заради незалежності і територіальної цілісності нашої держави. Щодня війна забирає життя військових та мирних  жителів. За кожен мирний день в тилу ми платимо досить велику ціну. Роки війни - це героїзм, незламність та віра в перемогу.</w:t>
      </w:r>
    </w:p>
    <w:p w:rsidR="00D35575" w:rsidRPr="00147D2A" w:rsidRDefault="00D35575" w:rsidP="00147D2A">
      <w:pPr>
        <w:ind w:firstLine="567"/>
        <w:jc w:val="both"/>
        <w:rPr>
          <w:b/>
          <w:bCs/>
          <w:sz w:val="16"/>
          <w:szCs w:val="16"/>
        </w:rPr>
      </w:pPr>
    </w:p>
    <w:p w:rsidR="00D35575" w:rsidRPr="00147D2A" w:rsidRDefault="00D35575" w:rsidP="00147D2A">
      <w:pPr>
        <w:ind w:firstLine="567"/>
        <w:jc w:val="both"/>
        <w:rPr>
          <w:i/>
          <w:iCs/>
          <w:sz w:val="28"/>
          <w:szCs w:val="28"/>
        </w:rPr>
      </w:pPr>
      <w:r w:rsidRPr="00147D2A">
        <w:rPr>
          <w:b/>
          <w:bCs/>
          <w:sz w:val="28"/>
          <w:szCs w:val="28"/>
        </w:rPr>
        <w:t>13 березня 2022 року</w:t>
      </w:r>
      <w:r w:rsidRPr="00147D2A">
        <w:rPr>
          <w:sz w:val="28"/>
          <w:szCs w:val="28"/>
        </w:rPr>
        <w:t xml:space="preserve">, виконуючи бойове завдання по захисту України, її суверенності та територіальної цілісності, відданий військовій присязі та українському народові, </w:t>
      </w:r>
      <w:r w:rsidRPr="00147D2A">
        <w:rPr>
          <w:b/>
          <w:bCs/>
          <w:sz w:val="28"/>
          <w:szCs w:val="28"/>
        </w:rPr>
        <w:t>загинув</w:t>
      </w:r>
      <w:r w:rsidRPr="00147D2A">
        <w:rPr>
          <w:sz w:val="28"/>
          <w:szCs w:val="28"/>
        </w:rPr>
        <w:t xml:space="preserve"> старший солдат, стрілець відділення контрдиверсійної боротьби, взводу контрдиверсійної боротьби </w:t>
      </w:r>
      <w:r w:rsidRPr="00147D2A">
        <w:rPr>
          <w:b/>
          <w:bCs/>
          <w:sz w:val="28"/>
          <w:szCs w:val="28"/>
        </w:rPr>
        <w:t xml:space="preserve">ТРОЯН РУСЛАН МИХАЙЛОВИЧ </w:t>
      </w:r>
      <w:r w:rsidRPr="00147D2A">
        <w:rPr>
          <w:sz w:val="28"/>
          <w:szCs w:val="28"/>
        </w:rPr>
        <w:t xml:space="preserve">(03 листопада 1995 року народження). Призваний на військову службу під час мобілізації 25 лютого 2022 року. Народився і проживав у м. Рубіжне Луганської області, у нашому місті проживає його сестра, має статус ВПО </w:t>
      </w:r>
      <w:r w:rsidRPr="00147D2A">
        <w:rPr>
          <w:i/>
          <w:iCs/>
          <w:sz w:val="28"/>
          <w:szCs w:val="28"/>
        </w:rPr>
        <w:t>(Поховання відбулось 30 січня 2025 року на Свіштовському кладовищі - у Меморіальному секторі почесних поховань захисників і захисниць України).</w:t>
      </w:r>
    </w:p>
    <w:p w:rsidR="00D35575" w:rsidRPr="00147D2A" w:rsidRDefault="00D35575" w:rsidP="00147D2A">
      <w:pPr>
        <w:ind w:firstLine="567"/>
        <w:jc w:val="both"/>
        <w:rPr>
          <w:b/>
          <w:bCs/>
          <w:sz w:val="16"/>
          <w:szCs w:val="16"/>
        </w:rPr>
      </w:pPr>
    </w:p>
    <w:p w:rsidR="00D35575" w:rsidRPr="00147D2A" w:rsidRDefault="00D35575" w:rsidP="00147D2A">
      <w:pPr>
        <w:ind w:firstLine="567"/>
        <w:jc w:val="both"/>
        <w:rPr>
          <w:i/>
          <w:iCs/>
          <w:sz w:val="28"/>
          <w:szCs w:val="28"/>
        </w:rPr>
      </w:pPr>
      <w:r w:rsidRPr="00147D2A">
        <w:rPr>
          <w:b/>
          <w:bCs/>
          <w:sz w:val="28"/>
          <w:szCs w:val="28"/>
        </w:rPr>
        <w:t>12 лютого 2024 року</w:t>
      </w:r>
      <w:r w:rsidRPr="00147D2A">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147D2A">
        <w:rPr>
          <w:b/>
          <w:bCs/>
          <w:sz w:val="28"/>
          <w:szCs w:val="28"/>
        </w:rPr>
        <w:t>загинув</w:t>
      </w:r>
      <w:r w:rsidRPr="00147D2A">
        <w:rPr>
          <w:sz w:val="28"/>
          <w:szCs w:val="28"/>
        </w:rPr>
        <w:t xml:space="preserve"> солдат, військовослужбовець</w:t>
      </w:r>
      <w:r w:rsidRPr="00147D2A">
        <w:rPr>
          <w:b/>
          <w:bCs/>
          <w:sz w:val="28"/>
          <w:szCs w:val="28"/>
        </w:rPr>
        <w:t xml:space="preserve"> СЛАБКО ДМИТРО РОМАНОВИЧ </w:t>
      </w:r>
      <w:r w:rsidRPr="00147D2A">
        <w:rPr>
          <w:sz w:val="28"/>
          <w:szCs w:val="28"/>
        </w:rPr>
        <w:t xml:space="preserve">(17 травня 2001 року народження). Призваний на військову службу під час мобілізації 06 грудня 2022 року. </w:t>
      </w:r>
      <w:r w:rsidRPr="00147D2A">
        <w:rPr>
          <w:i/>
          <w:iCs/>
          <w:sz w:val="28"/>
          <w:szCs w:val="28"/>
        </w:rPr>
        <w:t xml:space="preserve">(Поховання відбулось           </w:t>
      </w:r>
      <w:r w:rsidRPr="00147D2A">
        <w:rPr>
          <w:i/>
          <w:iCs/>
          <w:sz w:val="28"/>
          <w:szCs w:val="28"/>
        </w:rPr>
        <w:br/>
        <w:t xml:space="preserve"> 23 січня 2025 року на Свіштовському кладовищі - у Меморіальному секторі почесних поховань захисників і захисниць України).</w:t>
      </w:r>
    </w:p>
    <w:p w:rsidR="00D35575" w:rsidRPr="00147D2A" w:rsidRDefault="00D35575" w:rsidP="00147D2A">
      <w:pPr>
        <w:ind w:firstLine="567"/>
        <w:jc w:val="both"/>
        <w:rPr>
          <w:sz w:val="16"/>
          <w:szCs w:val="16"/>
        </w:rPr>
      </w:pPr>
    </w:p>
    <w:p w:rsidR="00D35575" w:rsidRPr="00147D2A" w:rsidRDefault="00D35575" w:rsidP="00147D2A">
      <w:pPr>
        <w:ind w:firstLine="567"/>
        <w:jc w:val="both"/>
        <w:rPr>
          <w:i/>
          <w:iCs/>
          <w:sz w:val="28"/>
          <w:szCs w:val="28"/>
        </w:rPr>
      </w:pPr>
      <w:r w:rsidRPr="00147D2A">
        <w:rPr>
          <w:b/>
          <w:bCs/>
          <w:sz w:val="28"/>
          <w:szCs w:val="28"/>
        </w:rPr>
        <w:t>16 грудня 2024 року</w:t>
      </w:r>
      <w:r w:rsidRPr="00147D2A">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147D2A">
        <w:rPr>
          <w:b/>
          <w:bCs/>
          <w:sz w:val="28"/>
          <w:szCs w:val="28"/>
        </w:rPr>
        <w:t>загинув</w:t>
      </w:r>
      <w:r w:rsidRPr="00147D2A">
        <w:rPr>
          <w:sz w:val="28"/>
          <w:szCs w:val="28"/>
        </w:rPr>
        <w:t xml:space="preserve">  солдат, помічник гранатометника стрілецького відділення, стрілецького взводу, стрілецької роти </w:t>
      </w:r>
      <w:r w:rsidRPr="00147D2A">
        <w:rPr>
          <w:b/>
          <w:bCs/>
          <w:sz w:val="28"/>
          <w:szCs w:val="28"/>
        </w:rPr>
        <w:t>КОЛФА АНТОН</w:t>
      </w:r>
      <w:r w:rsidRPr="00147D2A">
        <w:rPr>
          <w:sz w:val="28"/>
          <w:szCs w:val="28"/>
        </w:rPr>
        <w:t xml:space="preserve"> </w:t>
      </w:r>
      <w:r w:rsidRPr="00147D2A">
        <w:rPr>
          <w:b/>
          <w:bCs/>
          <w:sz w:val="28"/>
          <w:szCs w:val="28"/>
        </w:rPr>
        <w:t>ОЛЕКСАНДРОВИЧ</w:t>
      </w:r>
      <w:r w:rsidRPr="00147D2A">
        <w:rPr>
          <w:sz w:val="28"/>
          <w:szCs w:val="28"/>
        </w:rPr>
        <w:t xml:space="preserve"> (22 лютого 1990 року народження). Призваний на військову службу під час мобілізації 12 листопада 2024 року. </w:t>
      </w:r>
      <w:r w:rsidRPr="00147D2A">
        <w:rPr>
          <w:i/>
          <w:iCs/>
          <w:sz w:val="28"/>
          <w:szCs w:val="28"/>
        </w:rPr>
        <w:t>(Поховання відбулось 20 січня 2025 року на Свіштовському кладовищі – у Меморіальному секторі почесних поховань захисників і захисниць України).</w:t>
      </w:r>
    </w:p>
    <w:p w:rsidR="00D35575" w:rsidRPr="00643C9E" w:rsidRDefault="00D35575" w:rsidP="00147D2A">
      <w:pPr>
        <w:ind w:firstLine="567"/>
        <w:jc w:val="both"/>
        <w:rPr>
          <w:i/>
          <w:iCs/>
          <w:sz w:val="16"/>
          <w:szCs w:val="16"/>
        </w:rPr>
      </w:pPr>
    </w:p>
    <w:p w:rsidR="00D35575" w:rsidRPr="00147D2A" w:rsidRDefault="00D35575" w:rsidP="00147D2A">
      <w:pPr>
        <w:ind w:firstLine="567"/>
        <w:jc w:val="both"/>
        <w:rPr>
          <w:i/>
          <w:iCs/>
          <w:sz w:val="28"/>
          <w:szCs w:val="28"/>
        </w:rPr>
      </w:pPr>
      <w:r w:rsidRPr="00147D2A">
        <w:rPr>
          <w:b/>
          <w:bCs/>
          <w:sz w:val="28"/>
          <w:szCs w:val="28"/>
        </w:rPr>
        <w:t>06 січня 2025 року</w:t>
      </w:r>
      <w:r w:rsidRPr="00147D2A">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147D2A">
        <w:rPr>
          <w:b/>
          <w:bCs/>
          <w:sz w:val="28"/>
          <w:szCs w:val="28"/>
        </w:rPr>
        <w:t>загинув</w:t>
      </w:r>
      <w:r w:rsidRPr="00147D2A">
        <w:rPr>
          <w:sz w:val="28"/>
          <w:szCs w:val="28"/>
        </w:rPr>
        <w:t xml:space="preserve"> солдат, навідник 3-го десантно-штурмового відділення, 1-го десантно-штурмового взводу, 7-ої десантно-штурмової роти, </w:t>
      </w:r>
      <w:r w:rsidRPr="00147D2A">
        <w:rPr>
          <w:sz w:val="28"/>
          <w:szCs w:val="28"/>
        </w:rPr>
        <w:br/>
        <w:t xml:space="preserve">2-го десантно-штурмового батальйону </w:t>
      </w:r>
      <w:r w:rsidRPr="00147D2A">
        <w:rPr>
          <w:b/>
          <w:bCs/>
          <w:sz w:val="28"/>
          <w:szCs w:val="28"/>
        </w:rPr>
        <w:t>КВІТЧЕНКО ОЛЕКСАНДР</w:t>
      </w:r>
      <w:r w:rsidRPr="00147D2A">
        <w:rPr>
          <w:sz w:val="28"/>
          <w:szCs w:val="28"/>
        </w:rPr>
        <w:t xml:space="preserve"> </w:t>
      </w:r>
      <w:r w:rsidRPr="00147D2A">
        <w:rPr>
          <w:b/>
          <w:bCs/>
          <w:sz w:val="28"/>
          <w:szCs w:val="28"/>
        </w:rPr>
        <w:t>СЕРГІЙОВИЧ</w:t>
      </w:r>
      <w:r w:rsidRPr="00147D2A">
        <w:rPr>
          <w:sz w:val="28"/>
          <w:szCs w:val="28"/>
        </w:rPr>
        <w:t xml:space="preserve"> (30 січня 1994 року народження). Призваний на військову службу під час мобілізації 15 жовтня 2024 року. </w:t>
      </w:r>
      <w:r w:rsidRPr="00147D2A">
        <w:rPr>
          <w:i/>
          <w:iCs/>
          <w:sz w:val="28"/>
          <w:szCs w:val="28"/>
        </w:rPr>
        <w:t xml:space="preserve">(Поховання відбулось           </w:t>
      </w:r>
      <w:r w:rsidRPr="00147D2A">
        <w:rPr>
          <w:i/>
          <w:iCs/>
          <w:sz w:val="28"/>
          <w:szCs w:val="28"/>
        </w:rPr>
        <w:br/>
        <w:t>21 січня 2025 року на Свіштовському кладовищі – у Меморіальному секторі почесних поховань захисників і захисниць України).</w:t>
      </w:r>
    </w:p>
    <w:p w:rsidR="00D35575" w:rsidRPr="00643C9E" w:rsidRDefault="00D35575" w:rsidP="00147D2A">
      <w:pPr>
        <w:ind w:firstLine="567"/>
        <w:jc w:val="both"/>
        <w:rPr>
          <w:i/>
          <w:iCs/>
          <w:sz w:val="16"/>
          <w:szCs w:val="16"/>
        </w:rPr>
      </w:pPr>
    </w:p>
    <w:p w:rsidR="00D35575" w:rsidRPr="00147D2A" w:rsidRDefault="00D35575" w:rsidP="00147D2A">
      <w:pPr>
        <w:ind w:firstLine="567"/>
        <w:jc w:val="both"/>
        <w:rPr>
          <w:i/>
          <w:iCs/>
          <w:sz w:val="28"/>
          <w:szCs w:val="28"/>
        </w:rPr>
      </w:pPr>
      <w:r w:rsidRPr="00147D2A">
        <w:rPr>
          <w:b/>
          <w:bCs/>
          <w:sz w:val="28"/>
          <w:szCs w:val="28"/>
        </w:rPr>
        <w:t>10 січня 2025 року</w:t>
      </w:r>
      <w:r w:rsidRPr="00147D2A">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147D2A">
        <w:rPr>
          <w:b/>
          <w:bCs/>
          <w:sz w:val="28"/>
          <w:szCs w:val="28"/>
        </w:rPr>
        <w:t xml:space="preserve">загинув </w:t>
      </w:r>
      <w:r w:rsidRPr="00147D2A">
        <w:rPr>
          <w:sz w:val="28"/>
          <w:szCs w:val="28"/>
        </w:rPr>
        <w:t xml:space="preserve">солдат, оператор 2-го відділення безпілотних авіаційних комплексів, 1-го взводу безпілотних авіаційних комплексів, роти безпілотних авіаційних комплексів, 2-го батальйону безпілотних систем </w:t>
      </w:r>
      <w:r w:rsidRPr="00147D2A">
        <w:rPr>
          <w:b/>
          <w:bCs/>
          <w:sz w:val="28"/>
          <w:szCs w:val="28"/>
        </w:rPr>
        <w:t>КОМАР СТАНІСЛАВ СЕРГІЙОВИЧ</w:t>
      </w:r>
      <w:r w:rsidRPr="00147D2A">
        <w:rPr>
          <w:sz w:val="28"/>
          <w:szCs w:val="28"/>
        </w:rPr>
        <w:t xml:space="preserve"> (03 січня 1999 року народження). Призваний на військову службу під час мобілізації Соломʼянським районним у м. Києві ТЦК та СП. </w:t>
      </w:r>
      <w:r w:rsidRPr="00147D2A">
        <w:rPr>
          <w:i/>
          <w:iCs/>
          <w:sz w:val="28"/>
          <w:szCs w:val="28"/>
        </w:rPr>
        <w:t>(Поховання відбулось 22 січня 2025 року на Свіштовському кладовищі – у Меморіальному секторі почесних поховань захисників і захисниць України).</w:t>
      </w:r>
    </w:p>
    <w:p w:rsidR="00D35575" w:rsidRPr="00643C9E" w:rsidRDefault="00D35575" w:rsidP="00147D2A">
      <w:pPr>
        <w:jc w:val="both"/>
        <w:rPr>
          <w:i/>
          <w:iCs/>
          <w:sz w:val="16"/>
          <w:szCs w:val="16"/>
        </w:rPr>
      </w:pPr>
    </w:p>
    <w:p w:rsidR="00D35575" w:rsidRPr="00147D2A" w:rsidRDefault="00D35575" w:rsidP="00147D2A">
      <w:pPr>
        <w:ind w:firstLine="567"/>
        <w:jc w:val="both"/>
        <w:rPr>
          <w:i/>
          <w:iCs/>
          <w:sz w:val="28"/>
          <w:szCs w:val="28"/>
        </w:rPr>
      </w:pPr>
      <w:r w:rsidRPr="00147D2A">
        <w:rPr>
          <w:b/>
          <w:bCs/>
          <w:sz w:val="28"/>
          <w:szCs w:val="28"/>
        </w:rPr>
        <w:t>11 січня 2025 року</w:t>
      </w:r>
      <w:r w:rsidRPr="00147D2A">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147D2A">
        <w:rPr>
          <w:b/>
          <w:bCs/>
          <w:sz w:val="28"/>
          <w:szCs w:val="28"/>
        </w:rPr>
        <w:t xml:space="preserve">загинув </w:t>
      </w:r>
      <w:r w:rsidRPr="00147D2A">
        <w:rPr>
          <w:sz w:val="28"/>
          <w:szCs w:val="28"/>
        </w:rPr>
        <w:t xml:space="preserve">солдат, гранатометник 1-го десантно-штурмового відділення, 1-го десантно-штурмового взводу, 5-ої десантно-штурмової роти, </w:t>
      </w:r>
      <w:r w:rsidRPr="00147D2A">
        <w:rPr>
          <w:sz w:val="28"/>
          <w:szCs w:val="28"/>
        </w:rPr>
        <w:br/>
        <w:t xml:space="preserve">2-го десантно-штурмового батальйону </w:t>
      </w:r>
      <w:r w:rsidRPr="00147D2A">
        <w:rPr>
          <w:b/>
          <w:bCs/>
          <w:sz w:val="28"/>
          <w:szCs w:val="28"/>
        </w:rPr>
        <w:t>СУШКО ІВАН ІВАНОВИЧ</w:t>
      </w:r>
      <w:r w:rsidRPr="00147D2A">
        <w:rPr>
          <w:sz w:val="28"/>
          <w:szCs w:val="28"/>
        </w:rPr>
        <w:t xml:space="preserve">            </w:t>
      </w:r>
      <w:r w:rsidRPr="00147D2A">
        <w:rPr>
          <w:sz w:val="28"/>
          <w:szCs w:val="28"/>
        </w:rPr>
        <w:br/>
        <w:t xml:space="preserve">(05 квітня 1988 року народження). Призваний на військову службу під час мобілізації 08 березня 2023 року. </w:t>
      </w:r>
      <w:r w:rsidRPr="00147D2A">
        <w:rPr>
          <w:i/>
          <w:iCs/>
          <w:sz w:val="28"/>
          <w:szCs w:val="28"/>
        </w:rPr>
        <w:t>(Поховання відбулось 24 січня 2025 року на Свіштовському кладовищі – у Меморіальному секторі почесних поховань захисників і захисниць України).</w:t>
      </w:r>
    </w:p>
    <w:p w:rsidR="00D35575" w:rsidRPr="00643C9E" w:rsidRDefault="00D35575" w:rsidP="00147D2A">
      <w:pPr>
        <w:jc w:val="both"/>
        <w:rPr>
          <w:sz w:val="16"/>
          <w:szCs w:val="16"/>
        </w:rPr>
      </w:pPr>
    </w:p>
    <w:p w:rsidR="00D35575" w:rsidRPr="00147D2A" w:rsidRDefault="00D35575" w:rsidP="00147D2A">
      <w:pPr>
        <w:ind w:firstLine="567"/>
        <w:jc w:val="both"/>
        <w:rPr>
          <w:i/>
          <w:iCs/>
          <w:sz w:val="28"/>
          <w:szCs w:val="28"/>
        </w:rPr>
      </w:pPr>
      <w:r w:rsidRPr="00147D2A">
        <w:rPr>
          <w:b/>
          <w:bCs/>
          <w:sz w:val="28"/>
          <w:szCs w:val="28"/>
        </w:rPr>
        <w:t>11 січня 2025 року</w:t>
      </w:r>
      <w:r w:rsidRPr="00147D2A">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147D2A">
        <w:rPr>
          <w:b/>
          <w:bCs/>
          <w:sz w:val="28"/>
          <w:szCs w:val="28"/>
        </w:rPr>
        <w:t>загинув</w:t>
      </w:r>
      <w:r w:rsidRPr="00147D2A">
        <w:rPr>
          <w:sz w:val="28"/>
          <w:szCs w:val="28"/>
        </w:rPr>
        <w:t xml:space="preserve"> солдат, стрілець-номер обслуги 1-го десантно-штурмового відділення, 3-го десантно-штурмового взводу, 6-ої десантно-штурмової роти, 2-го десантно-штурмового батальйону </w:t>
      </w:r>
      <w:r w:rsidRPr="00147D2A">
        <w:rPr>
          <w:b/>
          <w:bCs/>
          <w:sz w:val="28"/>
          <w:szCs w:val="28"/>
        </w:rPr>
        <w:t>ПЕРЕБИЙНІС ДМИТРО ВАСИЛЬОВИЧ</w:t>
      </w:r>
      <w:r w:rsidRPr="00147D2A">
        <w:rPr>
          <w:sz w:val="28"/>
          <w:szCs w:val="28"/>
        </w:rPr>
        <w:t xml:space="preserve"> (07 листопада 1983 року народження). Призваний на військову службу під час мобілізації 11 жовтня 2024 року. </w:t>
      </w:r>
      <w:r w:rsidRPr="00147D2A">
        <w:rPr>
          <w:i/>
          <w:iCs/>
          <w:sz w:val="28"/>
          <w:szCs w:val="28"/>
        </w:rPr>
        <w:t>(Поховання відбулось 27 січня 2025 року на Свіштовському кладовищі – у Меморіальному секторі почесних поховань захисників і захисниць України).</w:t>
      </w:r>
    </w:p>
    <w:p w:rsidR="00D35575" w:rsidRPr="00643C9E" w:rsidRDefault="00D35575" w:rsidP="00147D2A">
      <w:pPr>
        <w:ind w:firstLine="567"/>
        <w:jc w:val="both"/>
        <w:rPr>
          <w:sz w:val="16"/>
          <w:szCs w:val="16"/>
        </w:rPr>
      </w:pPr>
    </w:p>
    <w:p w:rsidR="00D35575" w:rsidRPr="00147D2A" w:rsidRDefault="00D35575" w:rsidP="00147D2A">
      <w:pPr>
        <w:ind w:firstLine="567"/>
        <w:jc w:val="both"/>
        <w:rPr>
          <w:i/>
          <w:iCs/>
          <w:sz w:val="28"/>
          <w:szCs w:val="28"/>
        </w:rPr>
      </w:pPr>
      <w:r w:rsidRPr="00147D2A">
        <w:rPr>
          <w:b/>
          <w:bCs/>
          <w:sz w:val="28"/>
          <w:szCs w:val="28"/>
        </w:rPr>
        <w:t>12 січня 2025 року</w:t>
      </w:r>
      <w:r w:rsidRPr="00147D2A">
        <w:rPr>
          <w:sz w:val="28"/>
          <w:szCs w:val="28"/>
        </w:rPr>
        <w:t xml:space="preserve">, виконуючи бойове завдання в бою за Україну, її свободу і незалежність, відданий військовій присязі та українському народові, мужньо виконавши свій обов՚язок, </w:t>
      </w:r>
      <w:r w:rsidRPr="00147D2A">
        <w:rPr>
          <w:b/>
          <w:bCs/>
          <w:sz w:val="28"/>
          <w:szCs w:val="28"/>
        </w:rPr>
        <w:t>загинув</w:t>
      </w:r>
      <w:r w:rsidRPr="00147D2A">
        <w:rPr>
          <w:sz w:val="28"/>
          <w:szCs w:val="28"/>
        </w:rPr>
        <w:t xml:space="preserve"> солдат, стрілець-помічник гранатометника, 2-го десантно-штурмового відділення, 3-го десантно-штурмового взводу, 4-ої десантно-штурмової роти, 1-го десантно-штурмового батальйону </w:t>
      </w:r>
      <w:r w:rsidRPr="00147D2A">
        <w:rPr>
          <w:b/>
          <w:bCs/>
          <w:sz w:val="28"/>
          <w:szCs w:val="28"/>
        </w:rPr>
        <w:t>СЕМЕНОВ РУСЛАН МИХАЙЛОВИЧ</w:t>
      </w:r>
      <w:r w:rsidRPr="00147D2A">
        <w:rPr>
          <w:sz w:val="28"/>
          <w:szCs w:val="28"/>
        </w:rPr>
        <w:t xml:space="preserve"> (18 березня </w:t>
      </w:r>
      <w:r>
        <w:rPr>
          <w:sz w:val="28"/>
          <w:szCs w:val="28"/>
        </w:rPr>
        <w:br/>
      </w:r>
      <w:r w:rsidRPr="00147D2A">
        <w:rPr>
          <w:sz w:val="28"/>
          <w:szCs w:val="28"/>
        </w:rPr>
        <w:t xml:space="preserve">1982 року народження). Призваний на військову службу під час мобілізації </w:t>
      </w:r>
      <w:r>
        <w:rPr>
          <w:sz w:val="28"/>
          <w:szCs w:val="28"/>
        </w:rPr>
        <w:br/>
      </w:r>
      <w:r w:rsidRPr="00147D2A">
        <w:rPr>
          <w:sz w:val="28"/>
          <w:szCs w:val="28"/>
        </w:rPr>
        <w:t xml:space="preserve">18 жовтня 2024 року. </w:t>
      </w:r>
      <w:r w:rsidRPr="00147D2A">
        <w:rPr>
          <w:i/>
          <w:iCs/>
          <w:sz w:val="28"/>
          <w:szCs w:val="28"/>
        </w:rPr>
        <w:t>(Поховання відбулось 28 січня 2025 року на Свіштовському кладовищі – у Меморіальному секторі почесних поховань захисників і захисниць України).</w:t>
      </w:r>
    </w:p>
    <w:p w:rsidR="00D35575" w:rsidRPr="00643C9E" w:rsidRDefault="00D35575" w:rsidP="00147D2A">
      <w:pPr>
        <w:ind w:firstLine="567"/>
        <w:jc w:val="both"/>
        <w:rPr>
          <w:sz w:val="16"/>
          <w:szCs w:val="16"/>
        </w:rPr>
      </w:pPr>
    </w:p>
    <w:p w:rsidR="00D35575" w:rsidRPr="00147D2A" w:rsidRDefault="00D35575" w:rsidP="00147D2A">
      <w:pPr>
        <w:ind w:firstLine="567"/>
        <w:jc w:val="both"/>
        <w:rPr>
          <w:i/>
          <w:iCs/>
          <w:sz w:val="28"/>
          <w:szCs w:val="28"/>
        </w:rPr>
      </w:pPr>
      <w:r w:rsidRPr="00147D2A">
        <w:rPr>
          <w:b/>
          <w:bCs/>
          <w:sz w:val="28"/>
          <w:szCs w:val="28"/>
        </w:rPr>
        <w:t>17 січня 2025 року,</w:t>
      </w:r>
      <w:r w:rsidRPr="00147D2A">
        <w:rPr>
          <w:sz w:val="28"/>
          <w:szCs w:val="28"/>
        </w:rPr>
        <w:t xml:space="preserve"> у розташуванні медичної роти військової частини від ішемічної хвороби серця </w:t>
      </w:r>
      <w:r w:rsidRPr="00147D2A">
        <w:rPr>
          <w:b/>
          <w:bCs/>
          <w:sz w:val="28"/>
          <w:szCs w:val="28"/>
        </w:rPr>
        <w:t xml:space="preserve">помер </w:t>
      </w:r>
      <w:r w:rsidRPr="00147D2A">
        <w:rPr>
          <w:sz w:val="28"/>
          <w:szCs w:val="28"/>
        </w:rPr>
        <w:t>солдат, оператор відділення радіоелектронної боротьби танкового батальйону</w:t>
      </w:r>
      <w:r w:rsidRPr="00147D2A">
        <w:rPr>
          <w:b/>
          <w:bCs/>
          <w:sz w:val="28"/>
          <w:szCs w:val="28"/>
        </w:rPr>
        <w:t xml:space="preserve"> КОСОГОР СЕРГІЙ ВАЛЕРІЙОВИЧ </w:t>
      </w:r>
      <w:r w:rsidRPr="00147D2A">
        <w:rPr>
          <w:b/>
          <w:bCs/>
          <w:sz w:val="28"/>
          <w:szCs w:val="28"/>
        </w:rPr>
        <w:br/>
      </w:r>
      <w:r w:rsidRPr="00147D2A">
        <w:rPr>
          <w:sz w:val="28"/>
          <w:szCs w:val="28"/>
        </w:rPr>
        <w:t xml:space="preserve">(21 лютого 1981 року народження). Призваний на військову службу під час мобілізації 11 червня 2024 року. </w:t>
      </w:r>
      <w:r w:rsidRPr="00147D2A">
        <w:rPr>
          <w:i/>
          <w:iCs/>
          <w:sz w:val="28"/>
          <w:szCs w:val="28"/>
        </w:rPr>
        <w:t>(Поховання відбулось 29 січня 2025 року на Свіштовському кладовищі – у Меморіальному секторі почесних поховань захисників і захисниць України).</w:t>
      </w:r>
    </w:p>
    <w:p w:rsidR="00D35575" w:rsidRPr="00643C9E" w:rsidRDefault="00D35575" w:rsidP="00147D2A">
      <w:pPr>
        <w:jc w:val="both"/>
        <w:rPr>
          <w:sz w:val="16"/>
          <w:szCs w:val="16"/>
        </w:rPr>
      </w:pPr>
    </w:p>
    <w:p w:rsidR="00D35575" w:rsidRPr="00147D2A" w:rsidRDefault="00D35575" w:rsidP="00147D2A">
      <w:pPr>
        <w:ind w:firstLine="567"/>
        <w:jc w:val="both"/>
        <w:rPr>
          <w:sz w:val="28"/>
          <w:szCs w:val="28"/>
        </w:rPr>
      </w:pPr>
      <w:r w:rsidRPr="00147D2A">
        <w:rPr>
          <w:b/>
          <w:bCs/>
          <w:sz w:val="28"/>
          <w:szCs w:val="28"/>
        </w:rPr>
        <w:t>24 січня 2025 року,</w:t>
      </w:r>
      <w:r w:rsidRPr="00147D2A">
        <w:rPr>
          <w:sz w:val="28"/>
          <w:szCs w:val="28"/>
        </w:rPr>
        <w:t xml:space="preserve"> у лікарні від отриманих поранень, отриманих під час виконання бойового завдання, </w:t>
      </w:r>
      <w:r w:rsidRPr="00147D2A">
        <w:rPr>
          <w:b/>
          <w:bCs/>
          <w:sz w:val="28"/>
          <w:szCs w:val="28"/>
        </w:rPr>
        <w:t xml:space="preserve">помер </w:t>
      </w:r>
      <w:r w:rsidRPr="00147D2A">
        <w:rPr>
          <w:sz w:val="28"/>
          <w:szCs w:val="28"/>
        </w:rPr>
        <w:t>мужній захисник, відданий патріот України,</w:t>
      </w:r>
      <w:r w:rsidRPr="00147D2A">
        <w:rPr>
          <w:b/>
          <w:bCs/>
          <w:sz w:val="28"/>
          <w:szCs w:val="28"/>
        </w:rPr>
        <w:t xml:space="preserve"> </w:t>
      </w:r>
      <w:r w:rsidRPr="00147D2A">
        <w:rPr>
          <w:sz w:val="28"/>
          <w:szCs w:val="28"/>
        </w:rPr>
        <w:t xml:space="preserve">військовослужбовець </w:t>
      </w:r>
      <w:r w:rsidRPr="00147D2A">
        <w:rPr>
          <w:b/>
          <w:bCs/>
          <w:sz w:val="28"/>
          <w:szCs w:val="28"/>
        </w:rPr>
        <w:t xml:space="preserve">ЧИСТЮЛІН СТАНІСЛАВ СЕРГІЙОВИЧ </w:t>
      </w:r>
      <w:r w:rsidRPr="00147D2A">
        <w:rPr>
          <w:b/>
          <w:bCs/>
          <w:sz w:val="28"/>
          <w:szCs w:val="28"/>
        </w:rPr>
        <w:br/>
      </w:r>
      <w:r w:rsidRPr="00147D2A">
        <w:rPr>
          <w:sz w:val="28"/>
          <w:szCs w:val="28"/>
        </w:rPr>
        <w:t xml:space="preserve">(16 вересня 1991 року народження). З початку повномасштабного вторгнення долучився до лав 107-ої реактивної артилерійської Кременчуцької бригади. </w:t>
      </w:r>
      <w:r w:rsidRPr="00147D2A">
        <w:rPr>
          <w:i/>
          <w:iCs/>
          <w:sz w:val="28"/>
          <w:szCs w:val="28"/>
        </w:rPr>
        <w:t>(Поховання відбулось на Сумщині –  батьківщині полеглого воїна).</w:t>
      </w:r>
      <w:r w:rsidRPr="00147D2A">
        <w:rPr>
          <w:sz w:val="28"/>
          <w:szCs w:val="28"/>
        </w:rPr>
        <w:t xml:space="preserve">   </w:t>
      </w:r>
    </w:p>
    <w:p w:rsidR="00D35575" w:rsidRPr="00FF4680" w:rsidRDefault="00D35575" w:rsidP="00147D2A">
      <w:pPr>
        <w:jc w:val="both"/>
        <w:rPr>
          <w:sz w:val="16"/>
          <w:szCs w:val="16"/>
        </w:rPr>
      </w:pPr>
    </w:p>
    <w:p w:rsidR="00D35575" w:rsidRPr="00147D2A" w:rsidRDefault="00D35575" w:rsidP="00147D2A">
      <w:pPr>
        <w:jc w:val="center"/>
        <w:rPr>
          <w:i/>
          <w:iCs/>
          <w:sz w:val="28"/>
          <w:szCs w:val="28"/>
        </w:rPr>
      </w:pPr>
      <w:r w:rsidRPr="00147D2A">
        <w:rPr>
          <w:i/>
          <w:iCs/>
          <w:sz w:val="28"/>
          <w:szCs w:val="28"/>
        </w:rPr>
        <w:t xml:space="preserve"> (Хвилина мовчання)</w:t>
      </w:r>
    </w:p>
    <w:p w:rsidR="00D35575" w:rsidRDefault="00D35575" w:rsidP="005862C4">
      <w:pPr>
        <w:jc w:val="center"/>
        <w:rPr>
          <w:i/>
          <w:iCs/>
          <w:sz w:val="16"/>
          <w:szCs w:val="16"/>
          <w:lang w:val="uk-UA"/>
        </w:rPr>
      </w:pPr>
    </w:p>
    <w:p w:rsidR="00D35575" w:rsidRDefault="00D35575" w:rsidP="00FF4680">
      <w:pPr>
        <w:jc w:val="both"/>
        <w:rPr>
          <w:sz w:val="28"/>
          <w:szCs w:val="28"/>
          <w:lang w:val="uk-UA"/>
        </w:rPr>
      </w:pPr>
      <w:r w:rsidRPr="00775656">
        <w:rPr>
          <w:b/>
          <w:bCs/>
          <w:sz w:val="28"/>
          <w:szCs w:val="28"/>
          <w:lang w:val="uk-UA"/>
        </w:rPr>
        <w:t>Малецький В.О.</w:t>
      </w:r>
      <w:r>
        <w:rPr>
          <w:sz w:val="28"/>
          <w:szCs w:val="28"/>
          <w:lang w:val="uk-UA"/>
        </w:rPr>
        <w:t xml:space="preserve"> – міський голова</w:t>
      </w:r>
    </w:p>
    <w:p w:rsidR="00D35575" w:rsidRPr="00775656" w:rsidRDefault="00D35575" w:rsidP="00FF4680">
      <w:pPr>
        <w:jc w:val="both"/>
        <w:rPr>
          <w:sz w:val="16"/>
          <w:szCs w:val="16"/>
          <w:lang w:val="uk-UA"/>
        </w:rPr>
      </w:pPr>
    </w:p>
    <w:p w:rsidR="00D35575" w:rsidRPr="00FF4680" w:rsidRDefault="00D35575" w:rsidP="00775656">
      <w:pPr>
        <w:tabs>
          <w:tab w:val="left" w:pos="540"/>
        </w:tabs>
        <w:jc w:val="both"/>
        <w:rPr>
          <w:sz w:val="28"/>
          <w:szCs w:val="28"/>
          <w:lang w:val="uk-UA"/>
        </w:rPr>
      </w:pPr>
      <w:r>
        <w:rPr>
          <w:sz w:val="28"/>
          <w:szCs w:val="28"/>
          <w:lang w:val="uk-UA"/>
        </w:rPr>
        <w:tab/>
        <w:t xml:space="preserve">Проінформував присутніх, що наразі триває «Повітряна тривога!» та зазначив, що усі бажаючі можуть скористатись укриттям Кременчуцької міської ради Кременчуцького району Полтавської області та продовжити участь у роботі пленарного засідання сесії міської ради.  </w:t>
      </w:r>
    </w:p>
    <w:p w:rsidR="00D35575" w:rsidRDefault="00D35575" w:rsidP="005862C4">
      <w:pPr>
        <w:jc w:val="center"/>
        <w:rPr>
          <w:i/>
          <w:iCs/>
          <w:sz w:val="16"/>
          <w:szCs w:val="16"/>
          <w:lang w:val="uk-UA"/>
        </w:rPr>
      </w:pPr>
    </w:p>
    <w:p w:rsidR="00D35575" w:rsidRPr="005E6006" w:rsidRDefault="00D35575" w:rsidP="005E6006">
      <w:pPr>
        <w:ind w:firstLine="567"/>
        <w:jc w:val="both"/>
        <w:rPr>
          <w:color w:val="FF0000"/>
          <w:sz w:val="28"/>
          <w:szCs w:val="28"/>
        </w:rPr>
      </w:pPr>
      <w:r w:rsidRPr="005E6006">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sidRPr="005E6006">
        <w:rPr>
          <w:color w:val="000000"/>
          <w:sz w:val="28"/>
          <w:szCs w:val="28"/>
        </w:rPr>
        <w:br/>
        <w:t>№ 1932 «Про оборону України» (зі змінами),</w:t>
      </w:r>
      <w:r w:rsidRPr="005E6006">
        <w:rPr>
          <w:color w:val="FF0000"/>
          <w:sz w:val="28"/>
          <w:szCs w:val="28"/>
        </w:rPr>
        <w:t xml:space="preserve"> </w:t>
      </w:r>
      <w:r w:rsidRPr="005E6006">
        <w:rPr>
          <w:color w:val="000000"/>
          <w:sz w:val="28"/>
          <w:szCs w:val="28"/>
        </w:rPr>
        <w:t>Закону України «Про затвердження Указу Президента України»</w:t>
      </w:r>
      <w:r w:rsidRPr="005E6006">
        <w:rPr>
          <w:color w:val="FF0000"/>
          <w:sz w:val="28"/>
          <w:szCs w:val="28"/>
        </w:rPr>
        <w:t xml:space="preserve"> </w:t>
      </w:r>
      <w:r w:rsidRPr="005E6006">
        <w:rPr>
          <w:color w:val="000000"/>
          <w:sz w:val="28"/>
          <w:szCs w:val="28"/>
        </w:rPr>
        <w:t>від 14 січня 2025 № 26/2025</w:t>
      </w:r>
      <w:r w:rsidRPr="005E6006">
        <w:rPr>
          <w:color w:val="FF0000"/>
          <w:sz w:val="28"/>
          <w:szCs w:val="28"/>
        </w:rPr>
        <w:t xml:space="preserve"> </w:t>
      </w:r>
      <w:r w:rsidRPr="005E6006">
        <w:rPr>
          <w:color w:val="000000"/>
          <w:sz w:val="28"/>
          <w:szCs w:val="28"/>
        </w:rPr>
        <w:t xml:space="preserve">«Про продовження строку дії воєнного стану в Україні», </w:t>
      </w:r>
      <w:r w:rsidRPr="005E6006">
        <w:rPr>
          <w:b/>
          <w:bCs/>
          <w:color w:val="000000"/>
          <w:sz w:val="28"/>
          <w:szCs w:val="28"/>
        </w:rPr>
        <w:t xml:space="preserve">військовий стан продовжено строком на 90 діб, - до 09 травня 2025 року. </w:t>
      </w:r>
      <w:r w:rsidRPr="005E6006">
        <w:rPr>
          <w:i/>
          <w:iCs/>
          <w:sz w:val="28"/>
          <w:szCs w:val="28"/>
        </w:rPr>
        <w:t>(Верховна Рада України</w:t>
      </w:r>
      <w:r w:rsidRPr="005E6006">
        <w:rPr>
          <w:b/>
          <w:bCs/>
          <w:i/>
          <w:iCs/>
          <w:color w:val="000000"/>
          <w:sz w:val="28"/>
          <w:szCs w:val="28"/>
        </w:rPr>
        <w:t xml:space="preserve"> </w:t>
      </w:r>
      <w:r w:rsidRPr="005E6006">
        <w:rPr>
          <w:b/>
          <w:bCs/>
          <w:color w:val="000000"/>
          <w:sz w:val="28"/>
          <w:szCs w:val="28"/>
        </w:rPr>
        <w:t>14-й</w:t>
      </w:r>
      <w:r w:rsidRPr="005E6006">
        <w:rPr>
          <w:b/>
          <w:bCs/>
          <w:i/>
          <w:iCs/>
          <w:color w:val="FF0000"/>
          <w:sz w:val="28"/>
          <w:szCs w:val="28"/>
        </w:rPr>
        <w:t xml:space="preserve"> </w:t>
      </w:r>
      <w:r w:rsidRPr="005E6006">
        <w:rPr>
          <w:i/>
          <w:iCs/>
          <w:sz w:val="28"/>
          <w:szCs w:val="28"/>
        </w:rPr>
        <w:t xml:space="preserve">раз  проголосувала за воєнний стан з початку війни: 24 лютого, 15 березня,21 квітня, 15 серпня,  16 листопада 2022 року, 07 лютого, </w:t>
      </w:r>
      <w:r w:rsidRPr="005E6006">
        <w:rPr>
          <w:i/>
          <w:iCs/>
          <w:sz w:val="28"/>
          <w:szCs w:val="28"/>
        </w:rPr>
        <w:br/>
        <w:t xml:space="preserve">02 травня,  27 липня, 08 листопада 2023 року, 06 лютого, </w:t>
      </w:r>
      <w:r w:rsidRPr="005E6006">
        <w:rPr>
          <w:i/>
          <w:iCs/>
          <w:color w:val="000000"/>
          <w:sz w:val="28"/>
          <w:szCs w:val="28"/>
        </w:rPr>
        <w:t>08 травня, 23 липня, 29 жовтня</w:t>
      </w:r>
      <w:r w:rsidRPr="005E6006">
        <w:rPr>
          <w:i/>
          <w:iCs/>
          <w:sz w:val="28"/>
          <w:szCs w:val="28"/>
        </w:rPr>
        <w:t xml:space="preserve"> 2024 року, 15 січня 2025 року).</w:t>
      </w:r>
    </w:p>
    <w:p w:rsidR="00D35575" w:rsidRPr="005E6006" w:rsidRDefault="00D35575" w:rsidP="005E6006">
      <w:pPr>
        <w:jc w:val="center"/>
        <w:rPr>
          <w:sz w:val="16"/>
          <w:szCs w:val="16"/>
        </w:rPr>
      </w:pPr>
    </w:p>
    <w:p w:rsidR="00D35575" w:rsidRPr="005E6006" w:rsidRDefault="00D35575" w:rsidP="005E6006">
      <w:pPr>
        <w:ind w:firstLine="567"/>
        <w:jc w:val="both"/>
        <w:rPr>
          <w:i/>
          <w:iCs/>
          <w:sz w:val="28"/>
          <w:szCs w:val="28"/>
        </w:rPr>
      </w:pPr>
      <w:r w:rsidRPr="005E6006">
        <w:rPr>
          <w:b/>
          <w:bCs/>
          <w:sz w:val="28"/>
          <w:szCs w:val="28"/>
        </w:rPr>
        <w:t>Проведення другого пленарного засідання позачергової двадцять сьомої (XXV</w:t>
      </w:r>
      <w:r w:rsidRPr="005E6006">
        <w:rPr>
          <w:b/>
          <w:bCs/>
          <w:sz w:val="28"/>
          <w:szCs w:val="28"/>
          <w:lang w:val="en-US"/>
        </w:rPr>
        <w:t>II</w:t>
      </w:r>
      <w:r w:rsidRPr="005E6006">
        <w:rPr>
          <w:b/>
          <w:bCs/>
          <w:sz w:val="28"/>
          <w:szCs w:val="28"/>
        </w:rPr>
        <w:t>) сесії Кременчуцької міської ради Кременчуцького району Полтавської області</w:t>
      </w:r>
      <w:r w:rsidRPr="005E6006">
        <w:rPr>
          <w:sz w:val="28"/>
          <w:szCs w:val="28"/>
        </w:rPr>
        <w:t xml:space="preserve"> </w:t>
      </w:r>
      <w:r w:rsidRPr="005E6006">
        <w:rPr>
          <w:b/>
          <w:bCs/>
          <w:sz w:val="28"/>
          <w:szCs w:val="28"/>
        </w:rPr>
        <w:t xml:space="preserve">відбувається у режимі дистанційного засідання. </w:t>
      </w:r>
      <w:r w:rsidRPr="005E6006">
        <w:rPr>
          <w:i/>
          <w:iCs/>
          <w:sz w:val="28"/>
          <w:szCs w:val="28"/>
        </w:rPr>
        <w:t xml:space="preserve">(ст.50, ч.2, ст.95 Регламенту Кременчуцької міської ради Кременчуцького району Полтавської області </w:t>
      </w:r>
      <w:r w:rsidRPr="005E6006">
        <w:rPr>
          <w:i/>
          <w:iCs/>
          <w:sz w:val="28"/>
          <w:szCs w:val="28"/>
          <w:lang w:val="en-US"/>
        </w:rPr>
        <w:t>VIII</w:t>
      </w:r>
      <w:r w:rsidRPr="005E6006">
        <w:rPr>
          <w:i/>
          <w:iCs/>
          <w:sz w:val="28"/>
          <w:szCs w:val="28"/>
        </w:rPr>
        <w:t xml:space="preserve"> скликання, розпорядження міського голови від </w:t>
      </w:r>
      <w:r w:rsidRPr="005E6006">
        <w:rPr>
          <w:i/>
          <w:iCs/>
          <w:sz w:val="28"/>
          <w:szCs w:val="28"/>
        </w:rPr>
        <w:b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D35575" w:rsidRPr="005E6006" w:rsidRDefault="00D35575" w:rsidP="005E6006">
      <w:pPr>
        <w:jc w:val="both"/>
        <w:rPr>
          <w:sz w:val="16"/>
          <w:szCs w:val="16"/>
        </w:rPr>
      </w:pPr>
      <w:r w:rsidRPr="005E6006">
        <w:rPr>
          <w:sz w:val="28"/>
          <w:szCs w:val="28"/>
        </w:rPr>
        <w:t xml:space="preserve"> </w:t>
      </w:r>
    </w:p>
    <w:p w:rsidR="00D35575" w:rsidRPr="005E6006" w:rsidRDefault="00D35575" w:rsidP="005E6006">
      <w:pPr>
        <w:ind w:firstLine="567"/>
        <w:jc w:val="both"/>
        <w:rPr>
          <w:i/>
          <w:iCs/>
          <w:color w:val="000000"/>
          <w:sz w:val="28"/>
          <w:szCs w:val="28"/>
        </w:rPr>
      </w:pPr>
      <w:r w:rsidRPr="005E6006">
        <w:rPr>
          <w:b/>
          <w:bCs/>
          <w:sz w:val="28"/>
          <w:szCs w:val="28"/>
        </w:rPr>
        <w:t>Відповідно до</w:t>
      </w:r>
      <w:r w:rsidRPr="005E6006">
        <w:rPr>
          <w:i/>
          <w:iCs/>
          <w:sz w:val="28"/>
          <w:szCs w:val="28"/>
        </w:rPr>
        <w:t xml:space="preserve"> </w:t>
      </w:r>
      <w:r w:rsidRPr="005E6006">
        <w:rPr>
          <w:b/>
          <w:bCs/>
          <w:sz w:val="28"/>
          <w:szCs w:val="28"/>
        </w:rPr>
        <w:t xml:space="preserve">ч. 2 ст. 6 Закону України від 13 січня 2011 року            </w:t>
      </w:r>
      <w:r w:rsidRPr="005E6006">
        <w:rPr>
          <w:b/>
          <w:bCs/>
          <w:sz w:val="28"/>
          <w:szCs w:val="28"/>
        </w:rPr>
        <w:br/>
        <w:t>№ 2939-VI «Про доступ до публічної інформації» (зі змінами)</w:t>
      </w:r>
      <w:r w:rsidRPr="005E6006">
        <w:rPr>
          <w:i/>
          <w:iCs/>
          <w:sz w:val="28"/>
          <w:szCs w:val="28"/>
        </w:rPr>
        <w:t xml:space="preserve"> </w:t>
      </w:r>
      <w:r>
        <w:rPr>
          <w:i/>
          <w:iCs/>
          <w:sz w:val="28"/>
          <w:szCs w:val="28"/>
          <w:lang w:val="uk-UA"/>
        </w:rPr>
        <w:br/>
      </w:r>
      <w:r w:rsidRPr="005E6006">
        <w:rPr>
          <w:i/>
          <w:iCs/>
          <w:sz w:val="28"/>
          <w:szCs w:val="28"/>
        </w:rPr>
        <w:t xml:space="preserve">(ч.2 «Обмеження доступу до інформації здійснюється відповідно до закону при дотриманні сукупності таких вимог: </w:t>
      </w:r>
      <w:r w:rsidRPr="005E6006">
        <w:rPr>
          <w:b/>
          <w:bCs/>
          <w:sz w:val="28"/>
          <w:szCs w:val="28"/>
        </w:rPr>
        <w:t xml:space="preserve">1) </w:t>
      </w:r>
      <w:r w:rsidRPr="005E6006">
        <w:rPr>
          <w:b/>
          <w:bCs/>
          <w:sz w:val="28"/>
          <w:szCs w:val="28"/>
          <w:u w:val="single"/>
        </w:rPr>
        <w:t>виключно в</w:t>
      </w:r>
      <w:r w:rsidRPr="005E6006">
        <w:rPr>
          <w:b/>
          <w:bCs/>
          <w:sz w:val="28"/>
          <w:szCs w:val="28"/>
        </w:rPr>
        <w:t xml:space="preserve"> </w:t>
      </w:r>
      <w:r w:rsidRPr="005E6006">
        <w:rPr>
          <w:b/>
          <w:bCs/>
          <w:sz w:val="28"/>
          <w:szCs w:val="28"/>
          <w:u w:val="single"/>
        </w:rPr>
        <w:t>інтересах національної безпеки, територіальної цілісності</w:t>
      </w:r>
      <w:r w:rsidRPr="005E6006">
        <w:rPr>
          <w:b/>
          <w:bCs/>
          <w:sz w:val="28"/>
          <w:szCs w:val="28"/>
        </w:rPr>
        <w:t xml:space="preserve"> або громадського порядку з метою запобігання заворушенням чи злочинам, </w:t>
      </w:r>
      <w:r w:rsidRPr="005E6006">
        <w:rPr>
          <w:b/>
          <w:bCs/>
          <w:sz w:val="28"/>
          <w:szCs w:val="28"/>
          <w:u w:val="single"/>
        </w:rPr>
        <w:t xml:space="preserve">для охорони </w:t>
      </w:r>
      <w:r w:rsidRPr="005E6006">
        <w:rPr>
          <w:b/>
          <w:bCs/>
          <w:color w:val="000000"/>
          <w:sz w:val="28"/>
          <w:szCs w:val="28"/>
          <w:u w:val="single"/>
        </w:rPr>
        <w:t>здоровʼя</w:t>
      </w:r>
      <w:r w:rsidRPr="005E6006">
        <w:rPr>
          <w:b/>
          <w:bCs/>
          <w:sz w:val="28"/>
          <w:szCs w:val="28"/>
          <w:u w:val="single"/>
        </w:rPr>
        <w:t xml:space="preserve"> населення,</w:t>
      </w:r>
      <w:r w:rsidRPr="005E6006">
        <w:rPr>
          <w:b/>
          <w:bCs/>
          <w:sz w:val="28"/>
          <w:szCs w:val="28"/>
        </w:rPr>
        <w:t xml:space="preserve"> для захисту репутації або інших прав людей, для запобігання розголошенню інформації, одержаної конфіденційно…, 2) розголошення інформації може завдати істотної шкоди цим інтересам…»),</w:t>
      </w:r>
      <w:r w:rsidRPr="005E6006">
        <w:rPr>
          <w:b/>
          <w:bCs/>
          <w:i/>
          <w:iCs/>
          <w:sz w:val="28"/>
          <w:szCs w:val="28"/>
        </w:rPr>
        <w:t xml:space="preserve">  </w:t>
      </w:r>
      <w:r w:rsidRPr="005E6006">
        <w:rPr>
          <w:b/>
          <w:bCs/>
          <w:sz w:val="28"/>
          <w:szCs w:val="28"/>
        </w:rPr>
        <w:t>ч. 17 ст. 46 Закону України  «Про місцеве самоврядування в Україні» (зі змінами),</w:t>
      </w:r>
      <w:r w:rsidRPr="005E6006">
        <w:rPr>
          <w:i/>
          <w:iCs/>
          <w:sz w:val="28"/>
          <w:szCs w:val="28"/>
        </w:rPr>
        <w:t xml:space="preserve"> («17.…Порядок доступу до засідань визначається радою відповідно до закон</w:t>
      </w:r>
      <w:r w:rsidRPr="005E6006">
        <w:rPr>
          <w:i/>
          <w:iCs/>
          <w:color w:val="000000"/>
          <w:sz w:val="28"/>
          <w:szCs w:val="28"/>
        </w:rPr>
        <w:t>у</w:t>
      </w:r>
      <w:r w:rsidRPr="005E6006">
        <w:rPr>
          <w:color w:val="000000"/>
          <w:sz w:val="28"/>
          <w:szCs w:val="28"/>
        </w:rPr>
        <w:t>…»</w:t>
      </w:r>
      <w:r w:rsidRPr="005E6006">
        <w:rPr>
          <w:i/>
          <w:iCs/>
          <w:color w:val="000000"/>
          <w:sz w:val="28"/>
          <w:szCs w:val="28"/>
        </w:rPr>
        <w:t xml:space="preserve">) </w:t>
      </w:r>
      <w:r w:rsidRPr="005E6006">
        <w:rPr>
          <w:b/>
          <w:bCs/>
          <w:color w:val="000000"/>
          <w:sz w:val="28"/>
          <w:szCs w:val="28"/>
        </w:rPr>
        <w:t xml:space="preserve">пленарне засідання відбувається в </w:t>
      </w:r>
      <w:r w:rsidRPr="005E6006">
        <w:rPr>
          <w:b/>
          <w:bCs/>
          <w:color w:val="000000"/>
          <w:sz w:val="28"/>
          <w:szCs w:val="28"/>
          <w:u w:val="single"/>
        </w:rPr>
        <w:t>закритому режимі.</w:t>
      </w:r>
      <w:r w:rsidRPr="005E6006">
        <w:rPr>
          <w:b/>
          <w:bCs/>
          <w:color w:val="000000"/>
          <w:sz w:val="28"/>
          <w:szCs w:val="28"/>
        </w:rPr>
        <w:t xml:space="preserve"> </w:t>
      </w:r>
      <w:r w:rsidRPr="005E6006">
        <w:rPr>
          <w:i/>
          <w:iCs/>
          <w:color w:val="000000"/>
          <w:sz w:val="28"/>
          <w:szCs w:val="28"/>
        </w:rPr>
        <w:t xml:space="preserve">(Підтримано на другому пленарному засіданні позачергової п’ятнадцятої </w:t>
      </w:r>
      <w:r>
        <w:rPr>
          <w:i/>
          <w:iCs/>
          <w:color w:val="000000"/>
          <w:sz w:val="28"/>
          <w:szCs w:val="28"/>
          <w:lang w:val="uk-UA"/>
        </w:rPr>
        <w:br/>
      </w:r>
      <w:r w:rsidRPr="005E6006">
        <w:rPr>
          <w:i/>
          <w:iCs/>
          <w:color w:val="000000"/>
          <w:sz w:val="28"/>
          <w:szCs w:val="28"/>
        </w:rPr>
        <w:t>(</w:t>
      </w:r>
      <w:r w:rsidRPr="005E6006">
        <w:rPr>
          <w:i/>
          <w:iCs/>
          <w:color w:val="000000"/>
          <w:sz w:val="28"/>
          <w:szCs w:val="28"/>
          <w:lang w:val="en-US"/>
        </w:rPr>
        <w:t>XV</w:t>
      </w:r>
      <w:r w:rsidRPr="005E6006">
        <w:rPr>
          <w:i/>
          <w:iCs/>
          <w:color w:val="000000"/>
          <w:sz w:val="28"/>
          <w:szCs w:val="28"/>
        </w:rPr>
        <w:t xml:space="preserve">) сесії Кременчуцької міської ради Кременчуцького району Полтавської області </w:t>
      </w:r>
      <w:r w:rsidRPr="005E6006">
        <w:rPr>
          <w:i/>
          <w:iCs/>
          <w:color w:val="000000"/>
          <w:sz w:val="28"/>
          <w:szCs w:val="28"/>
          <w:lang w:val="en-US"/>
        </w:rPr>
        <w:t>VIII</w:t>
      </w:r>
      <w:r w:rsidRPr="005E6006">
        <w:rPr>
          <w:i/>
          <w:iCs/>
          <w:color w:val="000000"/>
          <w:sz w:val="28"/>
          <w:szCs w:val="28"/>
        </w:rPr>
        <w:t xml:space="preserve"> скликання 15 березня 2022 року).</w:t>
      </w:r>
    </w:p>
    <w:p w:rsidR="00D35575" w:rsidRPr="005E6006" w:rsidRDefault="00D35575" w:rsidP="005E6006">
      <w:pPr>
        <w:ind w:firstLine="567"/>
        <w:jc w:val="both"/>
        <w:rPr>
          <w:i/>
          <w:iCs/>
          <w:sz w:val="28"/>
          <w:szCs w:val="28"/>
        </w:rPr>
      </w:pPr>
      <w:r w:rsidRPr="005E6006">
        <w:rPr>
          <w:b/>
          <w:bCs/>
          <w:color w:val="000000"/>
          <w:sz w:val="28"/>
          <w:szCs w:val="28"/>
        </w:rPr>
        <w:t>Відповідно до  Законів України від 12 травня 2015 року № 389 «Про правовий режим воєнного стану» (зі змінами),</w:t>
      </w:r>
      <w:r w:rsidRPr="005E6006">
        <w:rPr>
          <w:color w:val="000000"/>
          <w:sz w:val="28"/>
          <w:szCs w:val="28"/>
        </w:rPr>
        <w:t xml:space="preserve"> </w:t>
      </w:r>
      <w:r w:rsidRPr="005E6006">
        <w:rPr>
          <w:b/>
          <w:bCs/>
          <w:color w:val="000000"/>
          <w:sz w:val="28"/>
          <w:szCs w:val="28"/>
        </w:rPr>
        <w:t xml:space="preserve">від 20 травня 2022 року     </w:t>
      </w:r>
      <w:r w:rsidRPr="005E6006">
        <w:rPr>
          <w:b/>
          <w:bCs/>
          <w:color w:val="000000"/>
          <w:sz w:val="28"/>
          <w:szCs w:val="28"/>
        </w:rPr>
        <w:b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5E6006">
        <w:rPr>
          <w:color w:val="000000"/>
          <w:sz w:val="28"/>
          <w:szCs w:val="28"/>
        </w:rPr>
        <w:t>є питання,</w:t>
      </w:r>
      <w:r w:rsidRPr="005E6006">
        <w:rPr>
          <w:b/>
          <w:bCs/>
          <w:color w:val="000000"/>
          <w:sz w:val="28"/>
          <w:szCs w:val="28"/>
        </w:rPr>
        <w:t xml:space="preserve"> </w:t>
      </w:r>
      <w:r w:rsidRPr="005E6006">
        <w:rPr>
          <w:b/>
          <w:bCs/>
          <w:color w:val="000000"/>
          <w:sz w:val="28"/>
          <w:szCs w:val="28"/>
          <w:u w:val="single"/>
        </w:rPr>
        <w:t>які містять інформацію оборонного характеру</w:t>
      </w:r>
      <w:r w:rsidRPr="005E6006">
        <w:rPr>
          <w:b/>
          <w:bCs/>
          <w:color w:val="000000"/>
          <w:sz w:val="28"/>
          <w:szCs w:val="28"/>
        </w:rPr>
        <w:t xml:space="preserve">, </w:t>
      </w:r>
      <w:r w:rsidRPr="005E6006">
        <w:rPr>
          <w:color w:val="000000"/>
          <w:sz w:val="28"/>
          <w:szCs w:val="28"/>
        </w:rPr>
        <w:t xml:space="preserve">тому задля присутності засобів масової інформації на пленарних засіданнях, ми </w:t>
      </w:r>
      <w:r w:rsidRPr="005E6006">
        <w:rPr>
          <w:b/>
          <w:bCs/>
          <w:color w:val="000000"/>
          <w:sz w:val="28"/>
          <w:szCs w:val="28"/>
          <w:u w:val="single"/>
        </w:rPr>
        <w:t>змінюємо черговість розгляду питань порядку денного:</w:t>
      </w:r>
      <w:r w:rsidRPr="005E6006">
        <w:rPr>
          <w:b/>
          <w:bCs/>
          <w:color w:val="000000"/>
          <w:sz w:val="28"/>
          <w:szCs w:val="28"/>
        </w:rPr>
        <w:t xml:space="preserve"> </w:t>
      </w:r>
      <w:r w:rsidRPr="005E6006">
        <w:rPr>
          <w:color w:val="000000"/>
          <w:sz w:val="28"/>
          <w:szCs w:val="28"/>
        </w:rPr>
        <w:t>розглядаємо планові питання міської територіальної громади,</w:t>
      </w:r>
      <w:r w:rsidRPr="005E6006">
        <w:rPr>
          <w:b/>
          <w:bCs/>
          <w:color w:val="000000"/>
          <w:sz w:val="28"/>
          <w:szCs w:val="28"/>
        </w:rPr>
        <w:t xml:space="preserve"> </w:t>
      </w:r>
      <w:r w:rsidRPr="005E6006">
        <w:rPr>
          <w:b/>
          <w:bCs/>
          <w:color w:val="000000"/>
          <w:sz w:val="28"/>
          <w:szCs w:val="28"/>
          <w:u w:val="single"/>
        </w:rPr>
        <w:t>потім питання оборонного характеру без присутності засобів масової інформації (ЗМІ).</w:t>
      </w:r>
      <w:r w:rsidRPr="005E6006">
        <w:rPr>
          <w:b/>
          <w:bCs/>
          <w:color w:val="000000"/>
          <w:sz w:val="28"/>
          <w:szCs w:val="28"/>
        </w:rPr>
        <w:t xml:space="preserve"> </w:t>
      </w:r>
      <w:r w:rsidRPr="005E6006">
        <w:rPr>
          <w:i/>
          <w:iCs/>
          <w:color w:val="000000"/>
          <w:sz w:val="28"/>
          <w:szCs w:val="28"/>
        </w:rPr>
        <w:t>(</w:t>
      </w:r>
      <w:r w:rsidRPr="005E6006">
        <w:rPr>
          <w:i/>
          <w:iCs/>
          <w:sz w:val="28"/>
          <w:szCs w:val="28"/>
        </w:rPr>
        <w:t xml:space="preserve">ст.96 Регламенту Кременчуцької міської ради Кременчуцького району Полтавської області </w:t>
      </w:r>
      <w:r w:rsidRPr="005E6006">
        <w:rPr>
          <w:i/>
          <w:iCs/>
          <w:sz w:val="28"/>
          <w:szCs w:val="28"/>
          <w:lang w:val="en-US"/>
        </w:rPr>
        <w:t>VIII</w:t>
      </w:r>
      <w:r w:rsidRPr="005E6006">
        <w:rPr>
          <w:i/>
          <w:iCs/>
          <w:sz w:val="28"/>
          <w:szCs w:val="28"/>
        </w:rPr>
        <w:t xml:space="preserve"> скликання (зі змінами)).</w:t>
      </w:r>
    </w:p>
    <w:p w:rsidR="00D35575" w:rsidRPr="005E6006" w:rsidRDefault="00D35575" w:rsidP="005E6006">
      <w:pPr>
        <w:ind w:firstLine="567"/>
        <w:jc w:val="both"/>
        <w:rPr>
          <w:i/>
          <w:iCs/>
          <w:color w:val="000000"/>
          <w:sz w:val="28"/>
          <w:szCs w:val="28"/>
        </w:rPr>
      </w:pPr>
      <w:r w:rsidRPr="005E6006">
        <w:rPr>
          <w:i/>
          <w:iCs/>
          <w:color w:val="000000"/>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 в особистому кабінеті депутатів в системі електронного голосування «Голос»).</w:t>
      </w:r>
    </w:p>
    <w:p w:rsidR="00D35575" w:rsidRPr="005E6006" w:rsidRDefault="00D35575" w:rsidP="005E6006">
      <w:pPr>
        <w:jc w:val="both"/>
        <w:rPr>
          <w:i/>
          <w:iCs/>
          <w:color w:val="000000"/>
          <w:sz w:val="28"/>
          <w:szCs w:val="28"/>
        </w:rPr>
      </w:pPr>
      <w:r w:rsidRPr="005E6006">
        <w:rPr>
          <w:b/>
          <w:bCs/>
          <w:sz w:val="28"/>
          <w:szCs w:val="28"/>
        </w:rPr>
        <w:t xml:space="preserve">       </w:t>
      </w:r>
      <w:r w:rsidRPr="005E6006">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5E6006">
        <w:rPr>
          <w:color w:val="000000"/>
          <w:sz w:val="28"/>
          <w:szCs w:val="28"/>
        </w:rPr>
        <w:t xml:space="preserve"> </w:t>
      </w:r>
    </w:p>
    <w:p w:rsidR="00D35575" w:rsidRPr="005E6006" w:rsidRDefault="00D35575" w:rsidP="005E6006">
      <w:pPr>
        <w:ind w:firstLine="567"/>
        <w:jc w:val="both"/>
        <w:rPr>
          <w:i/>
          <w:iCs/>
          <w:sz w:val="28"/>
          <w:szCs w:val="28"/>
        </w:rPr>
      </w:pPr>
      <w:r w:rsidRPr="005E6006">
        <w:rPr>
          <w:sz w:val="28"/>
          <w:szCs w:val="28"/>
        </w:rPr>
        <w:t xml:space="preserve"> </w:t>
      </w:r>
      <w:r w:rsidRPr="005E6006">
        <w:rPr>
          <w:i/>
          <w:iCs/>
          <w:sz w:val="28"/>
          <w:szCs w:val="28"/>
        </w:rPr>
        <w:t>(У разі необхідності - слово надається представникам управління інформаційно-комп՚ютерних технологій виконавчого комітету; ст.50, ч.6, ч.8 ст.95 Регламенту Кременчуцької міської ради Кременчуцького району Полтавської області VIII скликання).</w:t>
      </w:r>
    </w:p>
    <w:p w:rsidR="00D35575" w:rsidRPr="005E6006" w:rsidRDefault="00D35575" w:rsidP="005E6006">
      <w:pPr>
        <w:jc w:val="both"/>
        <w:rPr>
          <w:sz w:val="16"/>
          <w:szCs w:val="16"/>
        </w:rPr>
      </w:pPr>
    </w:p>
    <w:p w:rsidR="00D35575" w:rsidRPr="005E6006" w:rsidRDefault="00D35575" w:rsidP="005E6006">
      <w:pPr>
        <w:ind w:firstLine="567"/>
        <w:jc w:val="both"/>
        <w:rPr>
          <w:i/>
          <w:iCs/>
          <w:sz w:val="28"/>
          <w:szCs w:val="28"/>
        </w:rPr>
      </w:pPr>
      <w:r w:rsidRPr="005E6006">
        <w:rPr>
          <w:b/>
          <w:bCs/>
          <w:sz w:val="28"/>
          <w:szCs w:val="28"/>
        </w:rPr>
        <w:t>Прошу секретаріат</w:t>
      </w:r>
      <w:r w:rsidRPr="005E6006">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5E6006">
        <w:rPr>
          <w:b/>
          <w:bCs/>
          <w:sz w:val="28"/>
          <w:szCs w:val="28"/>
        </w:rPr>
        <w:t>лічильну комісію</w:t>
      </w:r>
      <w:r w:rsidRPr="005E6006">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5E6006">
        <w:rPr>
          <w:b/>
          <w:bCs/>
          <w:sz w:val="28"/>
          <w:szCs w:val="28"/>
        </w:rPr>
        <w:t>бути готовими до роботи.</w:t>
      </w:r>
      <w:r w:rsidRPr="005E6006">
        <w:rPr>
          <w:sz w:val="28"/>
          <w:szCs w:val="28"/>
        </w:rPr>
        <w:t xml:space="preserve"> </w:t>
      </w:r>
      <w:r w:rsidRPr="005E6006">
        <w:rPr>
          <w:i/>
          <w:iCs/>
          <w:sz w:val="28"/>
          <w:szCs w:val="28"/>
        </w:rPr>
        <w:t xml:space="preserve">(Якщо склад лічильної комісії або секретаріат не в повному складі, </w:t>
      </w:r>
      <w:r w:rsidRPr="005E6006">
        <w:rPr>
          <w:b/>
          <w:bCs/>
          <w:i/>
          <w:iCs/>
          <w:sz w:val="28"/>
          <w:szCs w:val="28"/>
        </w:rPr>
        <w:t>при необхідності</w:t>
      </w:r>
      <w:r w:rsidRPr="005E6006">
        <w:rPr>
          <w:i/>
          <w:iCs/>
          <w:sz w:val="28"/>
          <w:szCs w:val="28"/>
        </w:rPr>
        <w:t xml:space="preserve">, можна </w:t>
      </w:r>
      <w:r w:rsidRPr="005E6006">
        <w:rPr>
          <w:b/>
          <w:bCs/>
          <w:i/>
          <w:iCs/>
          <w:sz w:val="28"/>
          <w:szCs w:val="28"/>
        </w:rPr>
        <w:t>добрати на період роботи</w:t>
      </w:r>
      <w:r w:rsidRPr="005E6006">
        <w:rPr>
          <w:i/>
          <w:iCs/>
          <w:sz w:val="28"/>
          <w:szCs w:val="28"/>
        </w:rPr>
        <w:t xml:space="preserve"> пленарного засідання).</w:t>
      </w:r>
    </w:p>
    <w:p w:rsidR="00D35575" w:rsidRDefault="00D35575" w:rsidP="005E6006">
      <w:pPr>
        <w:ind w:firstLine="567"/>
        <w:jc w:val="both"/>
        <w:rPr>
          <w:i/>
          <w:iCs/>
          <w:sz w:val="28"/>
          <w:szCs w:val="28"/>
          <w:lang w:val="uk-UA"/>
        </w:rPr>
      </w:pPr>
      <w:r w:rsidRPr="005E6006">
        <w:rPr>
          <w:i/>
          <w:iCs/>
          <w:sz w:val="28"/>
          <w:szCs w:val="28"/>
        </w:rPr>
        <w:t xml:space="preserve">(Відповідно до ст. 35, ч.1 ст. 91 Регламенту Кременчуцької міської ради Кременчуцького району Полтавської області </w:t>
      </w:r>
      <w:r w:rsidRPr="005E6006">
        <w:rPr>
          <w:i/>
          <w:iCs/>
          <w:sz w:val="28"/>
          <w:szCs w:val="28"/>
          <w:lang w:val="en-US"/>
        </w:rPr>
        <w:t>VIII</w:t>
      </w:r>
      <w:r w:rsidRPr="005E6006">
        <w:rPr>
          <w:i/>
          <w:iCs/>
          <w:sz w:val="28"/>
          <w:szCs w:val="28"/>
        </w:rPr>
        <w:t xml:space="preserve"> скликання, ч.16. ст.46 Закону України «Про місцеве самоврядування в Україні» (зі змінами),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D35575" w:rsidRPr="00097A57" w:rsidRDefault="00D35575" w:rsidP="005E6006">
      <w:pPr>
        <w:ind w:firstLine="567"/>
        <w:jc w:val="both"/>
        <w:rPr>
          <w:i/>
          <w:iCs/>
          <w:sz w:val="16"/>
          <w:szCs w:val="16"/>
          <w:lang w:val="uk-UA"/>
        </w:rPr>
      </w:pPr>
    </w:p>
    <w:p w:rsidR="00D35575" w:rsidRPr="005E6006" w:rsidRDefault="00D35575" w:rsidP="005862C4">
      <w:pPr>
        <w:tabs>
          <w:tab w:val="left" w:pos="5400"/>
        </w:tabs>
        <w:ind w:firstLine="540"/>
        <w:jc w:val="both"/>
        <w:outlineLvl w:val="0"/>
        <w:rPr>
          <w:sz w:val="16"/>
          <w:szCs w:val="16"/>
          <w:lang w:val="uk-UA"/>
        </w:rPr>
      </w:pPr>
    </w:p>
    <w:p w:rsidR="00D35575" w:rsidRPr="007B131A" w:rsidRDefault="00D35575" w:rsidP="005862C4">
      <w:pPr>
        <w:jc w:val="center"/>
        <w:outlineLvl w:val="0"/>
        <w:rPr>
          <w:b/>
          <w:bCs/>
          <w:sz w:val="28"/>
          <w:szCs w:val="28"/>
        </w:rPr>
      </w:pPr>
      <w:r w:rsidRPr="007B131A">
        <w:rPr>
          <w:b/>
          <w:bCs/>
          <w:sz w:val="28"/>
          <w:szCs w:val="28"/>
        </w:rPr>
        <w:t>Шановні</w:t>
      </w:r>
    </w:p>
    <w:p w:rsidR="00D35575" w:rsidRPr="007B131A" w:rsidRDefault="00D35575" w:rsidP="005862C4">
      <w:pPr>
        <w:jc w:val="center"/>
        <w:rPr>
          <w:b/>
          <w:bCs/>
          <w:sz w:val="28"/>
          <w:szCs w:val="28"/>
        </w:rPr>
      </w:pPr>
      <w:r w:rsidRPr="007B131A">
        <w:rPr>
          <w:b/>
          <w:bCs/>
          <w:sz w:val="28"/>
          <w:szCs w:val="28"/>
        </w:rPr>
        <w:t>учасники пленарного засідання!</w:t>
      </w:r>
    </w:p>
    <w:p w:rsidR="00D35575" w:rsidRPr="007B131A" w:rsidRDefault="00D35575" w:rsidP="005862C4">
      <w:pPr>
        <w:jc w:val="center"/>
        <w:rPr>
          <w:b/>
          <w:bCs/>
          <w:sz w:val="28"/>
          <w:szCs w:val="28"/>
        </w:rPr>
      </w:pPr>
    </w:p>
    <w:p w:rsidR="00D35575" w:rsidRPr="007B131A" w:rsidRDefault="00D35575" w:rsidP="005862C4">
      <w:pPr>
        <w:ind w:firstLine="567"/>
        <w:jc w:val="both"/>
        <w:rPr>
          <w:i/>
          <w:iCs/>
          <w:sz w:val="28"/>
          <w:szCs w:val="28"/>
        </w:rPr>
      </w:pPr>
      <w:r w:rsidRPr="007B131A">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26 </w:t>
      </w:r>
      <w:r>
        <w:rPr>
          <w:sz w:val="28"/>
          <w:szCs w:val="28"/>
        </w:rPr>
        <w:t>депутат</w:t>
      </w:r>
      <w:r>
        <w:rPr>
          <w:sz w:val="28"/>
          <w:szCs w:val="28"/>
          <w:lang w:val="uk-UA"/>
        </w:rPr>
        <w:t>ів</w:t>
      </w:r>
      <w:r w:rsidRPr="007B131A">
        <w:rPr>
          <w:sz w:val="28"/>
          <w:szCs w:val="28"/>
        </w:rPr>
        <w:t xml:space="preserve">. </w:t>
      </w:r>
      <w:r w:rsidRPr="007B131A">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w:t>
      </w:r>
      <w:r>
        <w:rPr>
          <w:i/>
          <w:iCs/>
          <w:sz w:val="28"/>
          <w:szCs w:val="28"/>
        </w:rPr>
        <w:t xml:space="preserve"> участі у пленарному засіданні р</w:t>
      </w:r>
      <w:r w:rsidRPr="007B131A">
        <w:rPr>
          <w:i/>
          <w:iCs/>
          <w:sz w:val="28"/>
          <w:szCs w:val="28"/>
        </w:rPr>
        <w:t>ади.</w:t>
      </w:r>
      <w:r w:rsidRPr="007B131A">
        <w:rPr>
          <w:b/>
          <w:bCs/>
          <w:i/>
          <w:iCs/>
          <w:sz w:val="28"/>
          <w:szCs w:val="28"/>
        </w:rPr>
        <w:t xml:space="preserve"> </w:t>
      </w:r>
      <w:r w:rsidRPr="007B131A">
        <w:rPr>
          <w:i/>
          <w:iCs/>
          <w:sz w:val="28"/>
          <w:szCs w:val="28"/>
        </w:rPr>
        <w:t xml:space="preserve"> Реєстрація депутатів, які беруть участь у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w:t>
      </w:r>
      <w:r w:rsidRPr="007B131A">
        <w:rPr>
          <w:i/>
          <w:iCs/>
          <w:sz w:val="28"/>
          <w:szCs w:val="28"/>
          <w:lang w:val="en-US"/>
        </w:rPr>
        <w:t>VIII</w:t>
      </w:r>
      <w:r w:rsidRPr="007B131A">
        <w:rPr>
          <w:i/>
          <w:iCs/>
          <w:sz w:val="28"/>
          <w:szCs w:val="28"/>
        </w:rPr>
        <w:t xml:space="preserve"> скликання).</w:t>
      </w:r>
    </w:p>
    <w:p w:rsidR="00D35575" w:rsidRPr="0080426E" w:rsidRDefault="00D35575" w:rsidP="005862C4">
      <w:pPr>
        <w:tabs>
          <w:tab w:val="left" w:pos="3450"/>
        </w:tabs>
        <w:ind w:firstLine="567"/>
        <w:jc w:val="both"/>
        <w:rPr>
          <w:i/>
          <w:iCs/>
          <w:sz w:val="16"/>
          <w:szCs w:val="16"/>
        </w:rPr>
      </w:pPr>
      <w:r w:rsidRPr="0080426E">
        <w:rPr>
          <w:i/>
          <w:iCs/>
          <w:sz w:val="28"/>
          <w:szCs w:val="28"/>
        </w:rPr>
        <w:tab/>
      </w:r>
    </w:p>
    <w:p w:rsidR="00D35575" w:rsidRPr="0080426E" w:rsidRDefault="00D35575" w:rsidP="005862C4">
      <w:pPr>
        <w:ind w:firstLine="567"/>
        <w:jc w:val="both"/>
        <w:rPr>
          <w:i/>
          <w:iCs/>
          <w:sz w:val="28"/>
          <w:szCs w:val="28"/>
        </w:rPr>
      </w:pPr>
      <w:r w:rsidRPr="0080426E">
        <w:rPr>
          <w:b/>
          <w:bCs/>
          <w:sz w:val="28"/>
          <w:szCs w:val="28"/>
        </w:rPr>
        <w:t>Необхідний кворум для</w:t>
      </w:r>
      <w:r w:rsidRPr="0080426E">
        <w:rPr>
          <w:sz w:val="28"/>
          <w:szCs w:val="28"/>
        </w:rPr>
        <w:t xml:space="preserve"> </w:t>
      </w:r>
      <w:r>
        <w:rPr>
          <w:b/>
          <w:bCs/>
          <w:sz w:val="28"/>
          <w:szCs w:val="28"/>
        </w:rPr>
        <w:t>проведення</w:t>
      </w:r>
      <w:r>
        <w:rPr>
          <w:b/>
          <w:bCs/>
          <w:sz w:val="28"/>
          <w:szCs w:val="28"/>
          <w:lang w:val="uk-UA"/>
        </w:rPr>
        <w:t xml:space="preserve"> другого</w:t>
      </w:r>
      <w:r>
        <w:rPr>
          <w:b/>
          <w:bCs/>
          <w:sz w:val="28"/>
          <w:szCs w:val="28"/>
        </w:rPr>
        <w:t xml:space="preserve"> </w:t>
      </w:r>
      <w:r w:rsidRPr="0080426E">
        <w:rPr>
          <w:b/>
          <w:bCs/>
          <w:sz w:val="28"/>
          <w:szCs w:val="28"/>
        </w:rPr>
        <w:t>пленарного засідання позачергової двадцять шостої (XXV</w:t>
      </w:r>
      <w:r>
        <w:rPr>
          <w:b/>
          <w:bCs/>
          <w:sz w:val="28"/>
          <w:szCs w:val="28"/>
          <w:lang w:val="uk-UA"/>
        </w:rPr>
        <w:t>І</w:t>
      </w:r>
      <w:r w:rsidRPr="0080426E">
        <w:rPr>
          <w:b/>
          <w:bCs/>
          <w:sz w:val="28"/>
          <w:szCs w:val="28"/>
          <w:lang w:val="en-US"/>
        </w:rPr>
        <w:t>I</w:t>
      </w:r>
      <w:r w:rsidRPr="0080426E">
        <w:rPr>
          <w:b/>
          <w:bCs/>
          <w:sz w:val="28"/>
          <w:szCs w:val="28"/>
        </w:rPr>
        <w:t>) сесії</w:t>
      </w:r>
      <w:r w:rsidRPr="0080426E">
        <w:rPr>
          <w:sz w:val="28"/>
          <w:szCs w:val="28"/>
        </w:rPr>
        <w:t xml:space="preserve"> </w:t>
      </w:r>
      <w:r w:rsidRPr="0080426E">
        <w:rPr>
          <w:b/>
          <w:bCs/>
          <w:sz w:val="28"/>
          <w:szCs w:val="28"/>
        </w:rPr>
        <w:t>Кременчуцької міської ради Кременчуцького району Полтавської області VII</w:t>
      </w:r>
      <w:r w:rsidRPr="0080426E">
        <w:rPr>
          <w:b/>
          <w:bCs/>
          <w:sz w:val="28"/>
          <w:szCs w:val="28"/>
          <w:lang w:val="en-US"/>
        </w:rPr>
        <w:t>I</w:t>
      </w:r>
      <w:r w:rsidRPr="0080426E">
        <w:rPr>
          <w:b/>
          <w:bCs/>
          <w:sz w:val="28"/>
          <w:szCs w:val="28"/>
        </w:rPr>
        <w:t xml:space="preserve"> скликання є.</w:t>
      </w:r>
      <w:r w:rsidRPr="0080426E">
        <w:rPr>
          <w:sz w:val="28"/>
          <w:szCs w:val="28"/>
        </w:rPr>
        <w:t xml:space="preserve"> </w:t>
      </w:r>
      <w:r w:rsidRPr="0080426E">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80426E">
        <w:rPr>
          <w:i/>
          <w:iCs/>
          <w:sz w:val="28"/>
          <w:szCs w:val="28"/>
        </w:rPr>
        <w:br/>
        <w:t>VIII скликання).</w:t>
      </w:r>
      <w:r w:rsidRPr="0080426E">
        <w:rPr>
          <w:b/>
          <w:bCs/>
          <w:sz w:val="28"/>
          <w:szCs w:val="28"/>
        </w:rPr>
        <w:t xml:space="preserve"> </w:t>
      </w:r>
    </w:p>
    <w:p w:rsidR="00D35575" w:rsidRPr="0080426E" w:rsidRDefault="00D35575" w:rsidP="005862C4">
      <w:pPr>
        <w:jc w:val="both"/>
        <w:rPr>
          <w:sz w:val="16"/>
          <w:szCs w:val="16"/>
        </w:rPr>
      </w:pPr>
      <w:r w:rsidRPr="0080426E">
        <w:rPr>
          <w:i/>
          <w:iCs/>
          <w:sz w:val="28"/>
          <w:szCs w:val="28"/>
        </w:rPr>
        <w:t xml:space="preserve">          </w:t>
      </w:r>
    </w:p>
    <w:p w:rsidR="00D35575" w:rsidRPr="00FF2BE1" w:rsidRDefault="00D35575" w:rsidP="005862C4">
      <w:pPr>
        <w:jc w:val="both"/>
        <w:rPr>
          <w:sz w:val="28"/>
          <w:szCs w:val="28"/>
        </w:rPr>
      </w:pPr>
      <w:r w:rsidRPr="00FF2BE1">
        <w:rPr>
          <w:i/>
          <w:iCs/>
          <w:sz w:val="28"/>
          <w:szCs w:val="28"/>
        </w:rPr>
        <w:t xml:space="preserve">          </w:t>
      </w:r>
      <w:r w:rsidRPr="00FF2BE1">
        <w:rPr>
          <w:sz w:val="28"/>
          <w:szCs w:val="28"/>
        </w:rPr>
        <w:t>Які є пропозиції щодо роботи</w:t>
      </w:r>
      <w:r w:rsidRPr="00FF2BE1">
        <w:rPr>
          <w:b/>
          <w:bCs/>
          <w:sz w:val="28"/>
          <w:szCs w:val="28"/>
        </w:rPr>
        <w:t xml:space="preserve"> </w:t>
      </w:r>
      <w:r>
        <w:rPr>
          <w:b/>
          <w:bCs/>
          <w:sz w:val="28"/>
          <w:szCs w:val="28"/>
          <w:lang w:val="uk-UA"/>
        </w:rPr>
        <w:t xml:space="preserve">другого </w:t>
      </w:r>
      <w:r w:rsidRPr="00FF2BE1">
        <w:rPr>
          <w:b/>
          <w:bCs/>
          <w:sz w:val="28"/>
          <w:szCs w:val="28"/>
        </w:rPr>
        <w:t>пленарного засідання позачергової</w:t>
      </w:r>
      <w:r w:rsidRPr="00FF2BE1">
        <w:rPr>
          <w:sz w:val="28"/>
          <w:szCs w:val="28"/>
        </w:rPr>
        <w:t xml:space="preserve"> </w:t>
      </w:r>
      <w:r w:rsidRPr="00FF2BE1">
        <w:rPr>
          <w:b/>
          <w:bCs/>
          <w:sz w:val="28"/>
          <w:szCs w:val="28"/>
        </w:rPr>
        <w:t>двадцять сьомої  (XXV</w:t>
      </w:r>
      <w:r w:rsidRPr="00FF2BE1">
        <w:rPr>
          <w:b/>
          <w:bCs/>
          <w:sz w:val="28"/>
          <w:szCs w:val="28"/>
          <w:lang w:val="en-US"/>
        </w:rPr>
        <w:t>II</w:t>
      </w:r>
      <w:r w:rsidRPr="00FF2BE1">
        <w:rPr>
          <w:b/>
          <w:bCs/>
          <w:sz w:val="28"/>
          <w:szCs w:val="28"/>
        </w:rPr>
        <w:t xml:space="preserve">) </w:t>
      </w:r>
      <w:r w:rsidRPr="00FF2BE1">
        <w:rPr>
          <w:sz w:val="28"/>
          <w:szCs w:val="28"/>
        </w:rPr>
        <w:t xml:space="preserve"> сесії Кременчуцької міської ради Кременчуцького району Полтавської області VII</w:t>
      </w:r>
      <w:r w:rsidRPr="00FF2BE1">
        <w:rPr>
          <w:sz w:val="28"/>
          <w:szCs w:val="28"/>
          <w:lang w:val="en-US"/>
        </w:rPr>
        <w:t>I</w:t>
      </w:r>
      <w:r w:rsidRPr="00FF2BE1">
        <w:rPr>
          <w:sz w:val="28"/>
          <w:szCs w:val="28"/>
        </w:rPr>
        <w:t xml:space="preserve"> скликання?</w:t>
      </w:r>
    </w:p>
    <w:p w:rsidR="00D35575" w:rsidRDefault="00D35575" w:rsidP="005862C4">
      <w:pPr>
        <w:jc w:val="both"/>
        <w:rPr>
          <w:i/>
          <w:iCs/>
          <w:sz w:val="28"/>
          <w:szCs w:val="28"/>
          <w:lang w:val="uk-UA"/>
        </w:rPr>
      </w:pPr>
      <w:r w:rsidRPr="00FF2BE1">
        <w:rPr>
          <w:b/>
          <w:bCs/>
          <w:sz w:val="28"/>
          <w:szCs w:val="28"/>
        </w:rPr>
        <w:t xml:space="preserve">          Є пропозиція відкрити </w:t>
      </w:r>
      <w:r>
        <w:rPr>
          <w:b/>
          <w:bCs/>
          <w:sz w:val="28"/>
          <w:szCs w:val="28"/>
          <w:lang w:val="uk-UA"/>
        </w:rPr>
        <w:t>друге</w:t>
      </w:r>
      <w:r w:rsidRPr="00FF2BE1">
        <w:rPr>
          <w:b/>
          <w:bCs/>
          <w:sz w:val="28"/>
          <w:szCs w:val="28"/>
        </w:rPr>
        <w:t xml:space="preserve"> пленарне засідання позачергової двадцять</w:t>
      </w:r>
      <w:r w:rsidRPr="00FF2BE1">
        <w:rPr>
          <w:sz w:val="28"/>
          <w:szCs w:val="28"/>
        </w:rPr>
        <w:t xml:space="preserve"> </w:t>
      </w:r>
      <w:r w:rsidRPr="00FF2BE1">
        <w:rPr>
          <w:b/>
          <w:bCs/>
          <w:sz w:val="28"/>
          <w:szCs w:val="28"/>
        </w:rPr>
        <w:t>сьомої</w:t>
      </w:r>
      <w:r w:rsidRPr="00FF2BE1">
        <w:rPr>
          <w:sz w:val="28"/>
          <w:szCs w:val="28"/>
        </w:rPr>
        <w:t xml:space="preserve"> </w:t>
      </w:r>
      <w:r w:rsidRPr="00FF2BE1">
        <w:rPr>
          <w:b/>
          <w:bCs/>
          <w:sz w:val="28"/>
          <w:szCs w:val="28"/>
        </w:rPr>
        <w:t>(XXV</w:t>
      </w:r>
      <w:r w:rsidRPr="00FF2BE1">
        <w:rPr>
          <w:b/>
          <w:bCs/>
          <w:sz w:val="28"/>
          <w:szCs w:val="28"/>
          <w:lang w:val="en-US"/>
        </w:rPr>
        <w:t>II</w:t>
      </w:r>
      <w:r w:rsidRPr="00FF2BE1">
        <w:rPr>
          <w:b/>
          <w:bCs/>
          <w:sz w:val="28"/>
          <w:szCs w:val="28"/>
        </w:rPr>
        <w:t>) сесії Кременчуцької міської ради Кременчуцького району Полтавської області VII</w:t>
      </w:r>
      <w:r w:rsidRPr="00FF2BE1">
        <w:rPr>
          <w:b/>
          <w:bCs/>
          <w:sz w:val="28"/>
          <w:szCs w:val="28"/>
          <w:lang w:val="en-US"/>
        </w:rPr>
        <w:t>I</w:t>
      </w:r>
      <w:r w:rsidRPr="00FF2BE1">
        <w:rPr>
          <w:b/>
          <w:bCs/>
          <w:sz w:val="28"/>
          <w:szCs w:val="28"/>
        </w:rPr>
        <w:t xml:space="preserve"> скликання в режимі дистанційного засідання.</w:t>
      </w:r>
      <w:r w:rsidRPr="00FF2BE1">
        <w:rPr>
          <w:sz w:val="28"/>
          <w:szCs w:val="28"/>
        </w:rPr>
        <w:t xml:space="preserve"> Хто за цю пропозицію, прошу голосувати. </w:t>
      </w:r>
      <w:r w:rsidRPr="00FF2BE1">
        <w:rPr>
          <w:i/>
          <w:iCs/>
          <w:sz w:val="28"/>
          <w:szCs w:val="28"/>
        </w:rPr>
        <w:t>(Голосування) (Ст.ст.15, 31, 33, 34, 95 Регламенту Кременчуцької міської ради Кременчуцького району Полт</w:t>
      </w:r>
      <w:r>
        <w:rPr>
          <w:i/>
          <w:iCs/>
          <w:sz w:val="28"/>
          <w:szCs w:val="28"/>
        </w:rPr>
        <w:t>авської області VIII скликання.</w:t>
      </w:r>
    </w:p>
    <w:p w:rsidR="00D35575" w:rsidRPr="00492599" w:rsidRDefault="00D35575" w:rsidP="005862C4">
      <w:pPr>
        <w:jc w:val="both"/>
        <w:rPr>
          <w:i/>
          <w:iCs/>
          <w:sz w:val="16"/>
          <w:szCs w:val="16"/>
          <w:lang w:val="uk-UA"/>
        </w:rPr>
      </w:pPr>
    </w:p>
    <w:p w:rsidR="00D35575" w:rsidRPr="000824F7" w:rsidRDefault="00D35575" w:rsidP="005862C4">
      <w:pPr>
        <w:ind w:left="2124" w:firstLine="708"/>
        <w:jc w:val="both"/>
        <w:outlineLvl w:val="0"/>
        <w:rPr>
          <w:b/>
          <w:bCs/>
          <w:lang w:val="uk-UA"/>
        </w:rPr>
      </w:pPr>
      <w:r w:rsidRPr="000824F7">
        <w:rPr>
          <w:sz w:val="28"/>
          <w:szCs w:val="28"/>
          <w:lang w:val="uk-UA"/>
        </w:rPr>
        <w:t xml:space="preserve">Голосували: </w:t>
      </w:r>
      <w:r w:rsidRPr="000824F7">
        <w:rPr>
          <w:sz w:val="28"/>
          <w:szCs w:val="28"/>
          <w:lang w:val="uk-UA"/>
        </w:rPr>
        <w:tab/>
        <w:t xml:space="preserve">«за» - </w:t>
      </w:r>
      <w:r>
        <w:rPr>
          <w:sz w:val="28"/>
          <w:szCs w:val="28"/>
          <w:lang w:val="uk-UA"/>
        </w:rPr>
        <w:t>29</w:t>
      </w:r>
    </w:p>
    <w:p w:rsidR="00D35575" w:rsidRPr="000824F7" w:rsidRDefault="00D35575" w:rsidP="005862C4">
      <w:pPr>
        <w:ind w:left="4248" w:firstLine="708"/>
        <w:jc w:val="both"/>
        <w:rPr>
          <w:sz w:val="28"/>
          <w:szCs w:val="28"/>
          <w:lang w:val="uk-UA"/>
        </w:rPr>
      </w:pPr>
      <w:r w:rsidRPr="000824F7">
        <w:rPr>
          <w:sz w:val="28"/>
          <w:szCs w:val="28"/>
          <w:lang w:val="uk-UA"/>
        </w:rPr>
        <w:t>«утрималось» - немає</w:t>
      </w:r>
    </w:p>
    <w:p w:rsidR="00D35575" w:rsidRPr="000824F7" w:rsidRDefault="00D35575" w:rsidP="005862C4">
      <w:pPr>
        <w:ind w:left="4247" w:firstLine="709"/>
        <w:jc w:val="both"/>
        <w:rPr>
          <w:sz w:val="28"/>
          <w:szCs w:val="28"/>
          <w:lang w:val="uk-UA"/>
        </w:rPr>
      </w:pPr>
      <w:r w:rsidRPr="000824F7">
        <w:rPr>
          <w:sz w:val="28"/>
          <w:szCs w:val="28"/>
          <w:lang w:val="uk-UA"/>
        </w:rPr>
        <w:t>«проти» - немає</w:t>
      </w:r>
    </w:p>
    <w:p w:rsidR="00D35575" w:rsidRDefault="00D35575" w:rsidP="005862C4">
      <w:pPr>
        <w:ind w:left="4248" w:firstLine="708"/>
        <w:jc w:val="both"/>
        <w:rPr>
          <w:sz w:val="28"/>
          <w:szCs w:val="28"/>
          <w:lang w:val="uk-UA"/>
        </w:rPr>
      </w:pPr>
      <w:r>
        <w:rPr>
          <w:sz w:val="28"/>
          <w:szCs w:val="28"/>
          <w:lang w:val="uk-UA"/>
        </w:rPr>
        <w:t>«не голосувало» - немає</w:t>
      </w:r>
    </w:p>
    <w:p w:rsidR="00D35575" w:rsidRPr="006549D9" w:rsidRDefault="00D35575" w:rsidP="005862C4">
      <w:pPr>
        <w:ind w:left="4248" w:firstLine="708"/>
        <w:jc w:val="both"/>
        <w:rPr>
          <w:sz w:val="16"/>
          <w:szCs w:val="16"/>
          <w:lang w:val="uk-UA"/>
        </w:rPr>
      </w:pPr>
    </w:p>
    <w:p w:rsidR="00D35575" w:rsidRPr="00FF2BE1" w:rsidRDefault="00D35575" w:rsidP="005862C4">
      <w:pPr>
        <w:jc w:val="both"/>
        <w:rPr>
          <w:sz w:val="28"/>
          <w:szCs w:val="28"/>
        </w:rPr>
      </w:pPr>
      <w:r w:rsidRPr="0084081A">
        <w:rPr>
          <w:b/>
          <w:bCs/>
          <w:sz w:val="28"/>
          <w:szCs w:val="28"/>
        </w:rPr>
        <w:t xml:space="preserve">        </w:t>
      </w:r>
      <w:r w:rsidRPr="0084081A">
        <w:rPr>
          <w:b/>
          <w:bCs/>
          <w:sz w:val="28"/>
          <w:szCs w:val="28"/>
          <w:lang w:val="uk-UA"/>
        </w:rPr>
        <w:t>Друге пленарне засідання п</w:t>
      </w:r>
      <w:r w:rsidRPr="0084081A">
        <w:rPr>
          <w:b/>
          <w:bCs/>
          <w:sz w:val="28"/>
          <w:szCs w:val="28"/>
        </w:rPr>
        <w:t>озачергов</w:t>
      </w:r>
      <w:r w:rsidRPr="0084081A">
        <w:rPr>
          <w:b/>
          <w:bCs/>
          <w:sz w:val="28"/>
          <w:szCs w:val="28"/>
          <w:lang w:val="uk-UA"/>
        </w:rPr>
        <w:t>ої</w:t>
      </w:r>
      <w:r w:rsidRPr="0084081A">
        <w:rPr>
          <w:b/>
          <w:bCs/>
          <w:sz w:val="28"/>
          <w:szCs w:val="28"/>
        </w:rPr>
        <w:t xml:space="preserve"> двадцять сьом</w:t>
      </w:r>
      <w:r w:rsidRPr="0084081A">
        <w:rPr>
          <w:b/>
          <w:bCs/>
          <w:sz w:val="28"/>
          <w:szCs w:val="28"/>
          <w:lang w:val="uk-UA"/>
        </w:rPr>
        <w:t>ої</w:t>
      </w:r>
      <w:r w:rsidRPr="0084081A">
        <w:rPr>
          <w:b/>
          <w:bCs/>
          <w:sz w:val="28"/>
          <w:szCs w:val="28"/>
        </w:rPr>
        <w:t xml:space="preserve"> (XXV</w:t>
      </w:r>
      <w:r w:rsidRPr="0084081A">
        <w:rPr>
          <w:b/>
          <w:bCs/>
          <w:sz w:val="28"/>
          <w:szCs w:val="28"/>
          <w:lang w:val="en-US"/>
        </w:rPr>
        <w:t>II</w:t>
      </w:r>
      <w:r>
        <w:rPr>
          <w:b/>
          <w:bCs/>
          <w:sz w:val="28"/>
          <w:szCs w:val="28"/>
        </w:rPr>
        <w:t>)</w:t>
      </w:r>
      <w:r w:rsidRPr="0084081A">
        <w:rPr>
          <w:b/>
          <w:bCs/>
          <w:sz w:val="28"/>
          <w:szCs w:val="28"/>
        </w:rPr>
        <w:t xml:space="preserve"> сесі</w:t>
      </w:r>
      <w:r w:rsidRPr="0084081A">
        <w:rPr>
          <w:b/>
          <w:bCs/>
          <w:sz w:val="28"/>
          <w:szCs w:val="28"/>
          <w:lang w:val="uk-UA"/>
        </w:rPr>
        <w:t>ї</w:t>
      </w:r>
      <w:r w:rsidRPr="00FF2BE1">
        <w:rPr>
          <w:sz w:val="28"/>
          <w:szCs w:val="28"/>
        </w:rPr>
        <w:t xml:space="preserve"> Кременчуцької міської ради Кременчуцького району Полтавської області </w:t>
      </w:r>
      <w:r>
        <w:rPr>
          <w:sz w:val="28"/>
          <w:szCs w:val="28"/>
          <w:lang w:val="uk-UA"/>
        </w:rPr>
        <w:br/>
      </w:r>
      <w:r w:rsidRPr="00FF2BE1">
        <w:rPr>
          <w:sz w:val="28"/>
          <w:szCs w:val="28"/>
        </w:rPr>
        <w:t>VII</w:t>
      </w:r>
      <w:r w:rsidRPr="00FF2BE1">
        <w:rPr>
          <w:sz w:val="28"/>
          <w:szCs w:val="28"/>
          <w:lang w:val="en-US"/>
        </w:rPr>
        <w:t>I</w:t>
      </w:r>
      <w:r w:rsidRPr="00FF2BE1">
        <w:rPr>
          <w:sz w:val="28"/>
          <w:szCs w:val="28"/>
        </w:rPr>
        <w:t xml:space="preserve"> скликання </w:t>
      </w:r>
      <w:r w:rsidRPr="00FF2BE1">
        <w:rPr>
          <w:b/>
          <w:bCs/>
          <w:sz w:val="28"/>
          <w:szCs w:val="28"/>
        </w:rPr>
        <w:t>оголошується</w:t>
      </w:r>
      <w:r w:rsidRPr="00FF2BE1">
        <w:rPr>
          <w:sz w:val="28"/>
          <w:szCs w:val="28"/>
        </w:rPr>
        <w:t xml:space="preserve"> </w:t>
      </w:r>
      <w:r w:rsidRPr="00FF2BE1">
        <w:rPr>
          <w:b/>
          <w:bCs/>
          <w:sz w:val="28"/>
          <w:szCs w:val="28"/>
        </w:rPr>
        <w:t>відкритою.</w:t>
      </w:r>
      <w:r w:rsidRPr="00FF2BE1">
        <w:rPr>
          <w:i/>
          <w:iCs/>
          <w:sz w:val="28"/>
          <w:szCs w:val="28"/>
        </w:rPr>
        <w:t xml:space="preserve"> (Ст.ст.ст.</w:t>
      </w:r>
      <w:r>
        <w:rPr>
          <w:i/>
          <w:iCs/>
          <w:sz w:val="28"/>
          <w:szCs w:val="28"/>
          <w:lang w:val="uk-UA"/>
        </w:rPr>
        <w:t xml:space="preserve"> </w:t>
      </w:r>
      <w:r w:rsidRPr="00FF2BE1">
        <w:rPr>
          <w:i/>
          <w:iCs/>
          <w:sz w:val="28"/>
          <w:szCs w:val="28"/>
        </w:rPr>
        <w:t>33,</w:t>
      </w:r>
      <w:r>
        <w:rPr>
          <w:i/>
          <w:iCs/>
          <w:sz w:val="28"/>
          <w:szCs w:val="28"/>
          <w:lang w:val="uk-UA"/>
        </w:rPr>
        <w:t xml:space="preserve"> </w:t>
      </w:r>
      <w:r w:rsidRPr="00FF2BE1">
        <w:rPr>
          <w:i/>
          <w:iCs/>
          <w:sz w:val="28"/>
          <w:szCs w:val="28"/>
        </w:rPr>
        <w:t>95,</w:t>
      </w:r>
      <w:r>
        <w:rPr>
          <w:i/>
          <w:iCs/>
          <w:sz w:val="28"/>
          <w:szCs w:val="28"/>
          <w:lang w:val="uk-UA"/>
        </w:rPr>
        <w:t xml:space="preserve"> </w:t>
      </w:r>
      <w:r w:rsidRPr="00FF2BE1">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FF2BE1">
        <w:rPr>
          <w:i/>
          <w:iCs/>
          <w:sz w:val="28"/>
          <w:szCs w:val="28"/>
        </w:rPr>
        <w:t>VIII скликання)</w:t>
      </w:r>
    </w:p>
    <w:p w:rsidR="00D35575" w:rsidRPr="00A0190D" w:rsidRDefault="00D35575" w:rsidP="005862C4">
      <w:pPr>
        <w:jc w:val="both"/>
        <w:rPr>
          <w:i/>
          <w:iCs/>
          <w:sz w:val="16"/>
          <w:szCs w:val="16"/>
          <w:lang w:val="uk-UA"/>
        </w:rPr>
      </w:pPr>
    </w:p>
    <w:p w:rsidR="00D35575" w:rsidRDefault="00D35575" w:rsidP="005862C4">
      <w:pPr>
        <w:ind w:firstLine="567"/>
        <w:jc w:val="both"/>
        <w:rPr>
          <w:i/>
          <w:iCs/>
          <w:sz w:val="28"/>
          <w:szCs w:val="28"/>
          <w:lang w:val="uk-UA"/>
        </w:rPr>
      </w:pPr>
      <w:r w:rsidRPr="000824F7">
        <w:rPr>
          <w:i/>
          <w:iCs/>
          <w:sz w:val="28"/>
          <w:szCs w:val="28"/>
          <w:lang w:val="uk-UA"/>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D35575" w:rsidRDefault="00D35575" w:rsidP="001E5E3D">
      <w:pPr>
        <w:ind w:left="4248" w:firstLine="708"/>
        <w:jc w:val="both"/>
        <w:rPr>
          <w:sz w:val="16"/>
          <w:szCs w:val="16"/>
          <w:lang w:val="uk-UA"/>
        </w:rPr>
      </w:pPr>
    </w:p>
    <w:p w:rsidR="00D35575" w:rsidRDefault="00D35575" w:rsidP="005862C4">
      <w:pPr>
        <w:ind w:firstLine="567"/>
        <w:jc w:val="both"/>
        <w:rPr>
          <w:i/>
          <w:iCs/>
          <w:sz w:val="28"/>
          <w:szCs w:val="28"/>
          <w:lang w:val="uk-UA"/>
        </w:rPr>
      </w:pPr>
      <w:r w:rsidRPr="000824F7">
        <w:rPr>
          <w:i/>
          <w:iCs/>
          <w:sz w:val="28"/>
          <w:szCs w:val="28"/>
          <w:lang w:val="uk-UA"/>
        </w:rPr>
        <w:t>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VІІІ скликання, затвердженого змінами до рішення Кременчуцької міської ради Кременчуцького району Полтавської області від 28 грудня 2023 року.</w:t>
      </w:r>
    </w:p>
    <w:p w:rsidR="00D35575" w:rsidRPr="000824F7" w:rsidRDefault="00D35575" w:rsidP="001E5E3D">
      <w:pPr>
        <w:ind w:left="4248" w:firstLine="708"/>
        <w:jc w:val="both"/>
        <w:rPr>
          <w:sz w:val="16"/>
          <w:szCs w:val="16"/>
          <w:lang w:val="uk-UA"/>
        </w:rPr>
      </w:pPr>
    </w:p>
    <w:p w:rsidR="00D35575" w:rsidRPr="00FF2BE1" w:rsidRDefault="00D35575" w:rsidP="005862C4">
      <w:pPr>
        <w:ind w:firstLine="567"/>
        <w:jc w:val="both"/>
        <w:rPr>
          <w:i/>
          <w:iCs/>
          <w:sz w:val="28"/>
          <w:szCs w:val="28"/>
          <w:lang w:val="uk-UA"/>
        </w:rPr>
      </w:pPr>
      <w:r w:rsidRPr="000824F7">
        <w:rPr>
          <w:i/>
          <w:iCs/>
          <w:sz w:val="28"/>
          <w:szCs w:val="28"/>
          <w:lang w:val="uk-UA"/>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sidRPr="000824F7">
        <w:rPr>
          <w:b/>
          <w:bCs/>
          <w:i/>
          <w:iCs/>
          <w:sz w:val="28"/>
          <w:szCs w:val="28"/>
          <w:lang w:val="uk-UA"/>
        </w:rPr>
        <w:t>-</w:t>
      </w:r>
      <w:r w:rsidRPr="000824F7">
        <w:rPr>
          <w:i/>
          <w:iCs/>
          <w:sz w:val="28"/>
          <w:szCs w:val="28"/>
          <w:lang w:val="uk-UA"/>
        </w:rPr>
        <w:t xml:space="preserve"> ст.95 Регламенту Кременчуцької міської ради Кременчуцького району Полтавської області VIII скликання). </w:t>
      </w:r>
    </w:p>
    <w:p w:rsidR="00D35575" w:rsidRDefault="00D35575" w:rsidP="005862C4">
      <w:pPr>
        <w:ind w:left="4248" w:firstLine="708"/>
        <w:jc w:val="both"/>
        <w:rPr>
          <w:sz w:val="16"/>
          <w:szCs w:val="16"/>
          <w:lang w:val="uk-UA"/>
        </w:rPr>
      </w:pPr>
    </w:p>
    <w:p w:rsidR="00D35575" w:rsidRPr="000824F7" w:rsidRDefault="00D35575" w:rsidP="005862C4">
      <w:pPr>
        <w:ind w:left="4248" w:firstLine="708"/>
        <w:jc w:val="both"/>
        <w:rPr>
          <w:sz w:val="16"/>
          <w:szCs w:val="16"/>
          <w:lang w:val="uk-UA"/>
        </w:rPr>
      </w:pPr>
    </w:p>
    <w:p w:rsidR="00D35575" w:rsidRPr="000824F7" w:rsidRDefault="00D35575" w:rsidP="005862C4">
      <w:pPr>
        <w:jc w:val="center"/>
        <w:outlineLvl w:val="0"/>
        <w:rPr>
          <w:b/>
          <w:bCs/>
          <w:sz w:val="28"/>
          <w:szCs w:val="28"/>
          <w:lang w:val="uk-UA"/>
        </w:rPr>
      </w:pPr>
      <w:r w:rsidRPr="000824F7">
        <w:rPr>
          <w:b/>
          <w:bCs/>
          <w:sz w:val="28"/>
          <w:szCs w:val="28"/>
          <w:lang w:val="uk-UA"/>
        </w:rPr>
        <w:t>СКЛАД</w:t>
      </w:r>
    </w:p>
    <w:p w:rsidR="00D35575" w:rsidRDefault="00D35575" w:rsidP="005862C4">
      <w:pPr>
        <w:jc w:val="center"/>
        <w:rPr>
          <w:b/>
          <w:bCs/>
          <w:sz w:val="28"/>
          <w:szCs w:val="28"/>
          <w:lang w:val="uk-UA"/>
        </w:rPr>
      </w:pPr>
      <w:r w:rsidRPr="000824F7">
        <w:rPr>
          <w:b/>
          <w:bCs/>
          <w:sz w:val="28"/>
          <w:szCs w:val="28"/>
          <w:lang w:val="uk-UA"/>
        </w:rPr>
        <w:t>секретаріату Кременчуцької міської ради Кременчуцького району Полтавської області  VIIІ скликання</w:t>
      </w:r>
    </w:p>
    <w:p w:rsidR="00D35575" w:rsidRDefault="00D35575" w:rsidP="0084081A">
      <w:pPr>
        <w:jc w:val="both"/>
        <w:rPr>
          <w:sz w:val="28"/>
          <w:szCs w:val="28"/>
          <w:lang w:val="uk-UA"/>
        </w:rPr>
      </w:pPr>
      <w:r>
        <w:rPr>
          <w:b/>
          <w:bCs/>
          <w:sz w:val="28"/>
          <w:szCs w:val="28"/>
          <w:lang w:val="uk-UA"/>
        </w:rPr>
        <w:t xml:space="preserve">1. Гориславець Лариса Олексіївна – </w:t>
      </w:r>
      <w:r w:rsidRPr="0084081A">
        <w:rPr>
          <w:sz w:val="28"/>
          <w:szCs w:val="28"/>
          <w:lang w:val="uk-UA"/>
        </w:rPr>
        <w:t xml:space="preserve">від депутатської фракції </w:t>
      </w:r>
    </w:p>
    <w:p w:rsidR="00D35575" w:rsidRPr="0084081A" w:rsidRDefault="00D35575" w:rsidP="0084081A">
      <w:pPr>
        <w:jc w:val="both"/>
        <w:rPr>
          <w:sz w:val="28"/>
          <w:szCs w:val="28"/>
          <w:lang w:val="uk-UA"/>
        </w:rPr>
      </w:pPr>
      <w:r>
        <w:rPr>
          <w:sz w:val="28"/>
          <w:szCs w:val="28"/>
          <w:lang w:val="uk-UA"/>
        </w:rPr>
        <w:t xml:space="preserve">                                                                   </w:t>
      </w:r>
      <w:r w:rsidRPr="0084081A">
        <w:rPr>
          <w:sz w:val="28"/>
          <w:szCs w:val="28"/>
          <w:lang w:val="uk-UA"/>
        </w:rPr>
        <w:t xml:space="preserve">«ЄВРОПЕЙСЬКА СОЛІДАРНІСТЬ» </w:t>
      </w:r>
    </w:p>
    <w:p w:rsidR="00D35575" w:rsidRPr="000824F7" w:rsidRDefault="00D35575" w:rsidP="005862C4">
      <w:pPr>
        <w:jc w:val="both"/>
        <w:rPr>
          <w:sz w:val="16"/>
          <w:szCs w:val="16"/>
          <w:lang w:val="uk-UA"/>
        </w:rPr>
      </w:pPr>
    </w:p>
    <w:p w:rsidR="00D35575" w:rsidRPr="000824F7" w:rsidRDefault="00D35575" w:rsidP="005862C4">
      <w:pPr>
        <w:jc w:val="both"/>
        <w:rPr>
          <w:sz w:val="28"/>
          <w:szCs w:val="28"/>
          <w:lang w:val="uk-UA"/>
        </w:rPr>
      </w:pPr>
      <w:r>
        <w:rPr>
          <w:b/>
          <w:bCs/>
          <w:sz w:val="28"/>
          <w:szCs w:val="28"/>
          <w:lang w:val="uk-UA"/>
        </w:rPr>
        <w:t>2</w:t>
      </w:r>
      <w:r w:rsidRPr="000824F7">
        <w:rPr>
          <w:b/>
          <w:bCs/>
          <w:sz w:val="28"/>
          <w:szCs w:val="28"/>
          <w:lang w:val="uk-UA"/>
        </w:rPr>
        <w:t>. Кочуров Ілля Михайлович</w:t>
      </w:r>
      <w:r w:rsidRPr="000824F7">
        <w:rPr>
          <w:sz w:val="28"/>
          <w:szCs w:val="28"/>
          <w:lang w:val="uk-UA"/>
        </w:rPr>
        <w:t xml:space="preserve"> – від депутатської фракції  «СЛУГА НАРОДУ»</w:t>
      </w:r>
    </w:p>
    <w:p w:rsidR="00D35575" w:rsidRPr="000824F7" w:rsidRDefault="00D35575" w:rsidP="005862C4">
      <w:pPr>
        <w:jc w:val="both"/>
        <w:rPr>
          <w:sz w:val="16"/>
          <w:szCs w:val="16"/>
          <w:lang w:val="uk-UA"/>
        </w:rPr>
      </w:pPr>
    </w:p>
    <w:p w:rsidR="00D35575" w:rsidRPr="000824F7" w:rsidRDefault="00D35575" w:rsidP="005862C4">
      <w:pPr>
        <w:jc w:val="both"/>
        <w:rPr>
          <w:sz w:val="28"/>
          <w:szCs w:val="28"/>
          <w:lang w:val="uk-UA"/>
        </w:rPr>
      </w:pPr>
      <w:r>
        <w:rPr>
          <w:b/>
          <w:bCs/>
          <w:sz w:val="28"/>
          <w:szCs w:val="28"/>
          <w:lang w:val="uk-UA"/>
        </w:rPr>
        <w:t>3</w:t>
      </w:r>
      <w:r w:rsidRPr="000824F7">
        <w:rPr>
          <w:b/>
          <w:bCs/>
          <w:sz w:val="28"/>
          <w:szCs w:val="28"/>
          <w:lang w:val="uk-UA"/>
        </w:rPr>
        <w:t>. Петренко Інна Анатоліївна</w:t>
      </w:r>
      <w:r w:rsidRPr="000824F7">
        <w:rPr>
          <w:sz w:val="28"/>
          <w:szCs w:val="28"/>
          <w:lang w:val="uk-UA"/>
        </w:rPr>
        <w:t xml:space="preserve"> – від депутатської фракції «РІДНЕ МІСТО»</w:t>
      </w:r>
    </w:p>
    <w:p w:rsidR="00D35575" w:rsidRPr="000824F7" w:rsidRDefault="00D35575" w:rsidP="005862C4">
      <w:pPr>
        <w:jc w:val="both"/>
        <w:rPr>
          <w:sz w:val="16"/>
          <w:szCs w:val="16"/>
          <w:lang w:val="uk-UA"/>
        </w:rPr>
      </w:pPr>
    </w:p>
    <w:p w:rsidR="00D35575" w:rsidRPr="000824F7" w:rsidRDefault="00D35575" w:rsidP="005862C4">
      <w:pPr>
        <w:tabs>
          <w:tab w:val="left" w:pos="360"/>
        </w:tabs>
        <w:jc w:val="both"/>
        <w:rPr>
          <w:sz w:val="28"/>
          <w:szCs w:val="28"/>
          <w:lang w:val="uk-UA"/>
        </w:rPr>
      </w:pPr>
      <w:r>
        <w:rPr>
          <w:b/>
          <w:bCs/>
          <w:sz w:val="28"/>
          <w:szCs w:val="28"/>
          <w:lang w:val="uk-UA"/>
        </w:rPr>
        <w:t>4</w:t>
      </w:r>
      <w:r w:rsidRPr="000824F7">
        <w:rPr>
          <w:b/>
          <w:bCs/>
          <w:sz w:val="28"/>
          <w:szCs w:val="28"/>
          <w:lang w:val="uk-UA"/>
        </w:rPr>
        <w:t>. Погужельська Наталія Іванівна</w:t>
      </w:r>
      <w:r w:rsidRPr="000824F7">
        <w:rPr>
          <w:sz w:val="28"/>
          <w:szCs w:val="28"/>
          <w:lang w:val="uk-UA"/>
        </w:rPr>
        <w:t xml:space="preserve"> – від депутатської групи «МІЙ</w:t>
      </w:r>
    </w:p>
    <w:p w:rsidR="00D35575" w:rsidRPr="000824F7" w:rsidRDefault="00D35575" w:rsidP="005862C4">
      <w:pPr>
        <w:tabs>
          <w:tab w:val="left" w:pos="360"/>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КРЕМЕНЧУК»</w:t>
      </w:r>
    </w:p>
    <w:p w:rsidR="00D35575" w:rsidRPr="000824F7" w:rsidRDefault="00D35575" w:rsidP="005862C4">
      <w:pPr>
        <w:outlineLvl w:val="0"/>
        <w:rPr>
          <w:b/>
          <w:bCs/>
          <w:sz w:val="16"/>
          <w:szCs w:val="16"/>
          <w:lang w:val="uk-UA"/>
        </w:rPr>
      </w:pPr>
    </w:p>
    <w:p w:rsidR="00D35575" w:rsidRPr="000824F7" w:rsidRDefault="00D35575" w:rsidP="005862C4">
      <w:pPr>
        <w:jc w:val="center"/>
        <w:outlineLvl w:val="0"/>
        <w:rPr>
          <w:b/>
          <w:bCs/>
          <w:sz w:val="28"/>
          <w:szCs w:val="28"/>
          <w:lang w:val="uk-UA"/>
        </w:rPr>
      </w:pPr>
      <w:r w:rsidRPr="000824F7">
        <w:rPr>
          <w:b/>
          <w:bCs/>
          <w:sz w:val="28"/>
          <w:szCs w:val="28"/>
          <w:lang w:val="uk-UA"/>
        </w:rPr>
        <w:t>СКЛАД</w:t>
      </w:r>
    </w:p>
    <w:p w:rsidR="00D35575" w:rsidRPr="000824F7" w:rsidRDefault="00D35575" w:rsidP="005862C4">
      <w:pPr>
        <w:jc w:val="center"/>
        <w:rPr>
          <w:b/>
          <w:bCs/>
          <w:sz w:val="28"/>
          <w:szCs w:val="28"/>
          <w:lang w:val="uk-UA"/>
        </w:rPr>
      </w:pPr>
      <w:r w:rsidRPr="000824F7">
        <w:rPr>
          <w:b/>
          <w:bCs/>
          <w:sz w:val="28"/>
          <w:szCs w:val="28"/>
          <w:lang w:val="uk-UA"/>
        </w:rPr>
        <w:t>лічильної комісії Кременчуцької міської ради Кременчуцького району Полтавської області VIІI скликання</w:t>
      </w:r>
    </w:p>
    <w:p w:rsidR="00D35575" w:rsidRPr="000824F7" w:rsidRDefault="00D35575" w:rsidP="005862C4">
      <w:pPr>
        <w:jc w:val="both"/>
        <w:rPr>
          <w:b/>
          <w:bCs/>
          <w:sz w:val="16"/>
          <w:szCs w:val="16"/>
          <w:lang w:val="uk-UA"/>
        </w:rPr>
      </w:pPr>
    </w:p>
    <w:p w:rsidR="00D35575" w:rsidRPr="000824F7" w:rsidRDefault="00D35575" w:rsidP="005862C4">
      <w:pPr>
        <w:jc w:val="both"/>
        <w:rPr>
          <w:sz w:val="28"/>
          <w:szCs w:val="28"/>
          <w:lang w:val="uk-UA"/>
        </w:rPr>
      </w:pPr>
      <w:r>
        <w:rPr>
          <w:b/>
          <w:bCs/>
          <w:sz w:val="28"/>
          <w:szCs w:val="28"/>
          <w:lang w:val="uk-UA"/>
        </w:rPr>
        <w:t>1</w:t>
      </w:r>
      <w:r w:rsidRPr="000824F7">
        <w:rPr>
          <w:b/>
          <w:bCs/>
          <w:sz w:val="28"/>
          <w:szCs w:val="28"/>
          <w:lang w:val="uk-UA"/>
        </w:rPr>
        <w:t>.</w:t>
      </w:r>
      <w:r w:rsidRPr="000824F7">
        <w:rPr>
          <w:sz w:val="28"/>
          <w:szCs w:val="28"/>
          <w:lang w:val="uk-UA"/>
        </w:rPr>
        <w:t xml:space="preserve"> </w:t>
      </w:r>
      <w:r w:rsidRPr="000824F7">
        <w:rPr>
          <w:b/>
          <w:bCs/>
          <w:sz w:val="28"/>
          <w:szCs w:val="28"/>
          <w:lang w:val="uk-UA"/>
        </w:rPr>
        <w:t>Волкова Валерія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«СЛУГА </w:t>
      </w:r>
    </w:p>
    <w:p w:rsidR="00D35575" w:rsidRPr="000824F7" w:rsidRDefault="00D35575" w:rsidP="005862C4">
      <w:pPr>
        <w:ind w:left="4248"/>
        <w:jc w:val="both"/>
        <w:rPr>
          <w:sz w:val="28"/>
          <w:szCs w:val="28"/>
          <w:lang w:val="uk-UA"/>
        </w:rPr>
      </w:pPr>
      <w:r w:rsidRPr="000824F7">
        <w:rPr>
          <w:sz w:val="28"/>
          <w:szCs w:val="28"/>
          <w:lang w:val="uk-UA"/>
        </w:rPr>
        <w:t xml:space="preserve">  НАРОДУ» </w:t>
      </w:r>
    </w:p>
    <w:p w:rsidR="00D35575" w:rsidRPr="000824F7" w:rsidRDefault="00D35575" w:rsidP="005862C4">
      <w:pPr>
        <w:jc w:val="both"/>
        <w:rPr>
          <w:sz w:val="16"/>
          <w:szCs w:val="16"/>
          <w:lang w:val="uk-UA"/>
        </w:rPr>
      </w:pPr>
    </w:p>
    <w:p w:rsidR="00D35575" w:rsidRPr="000824F7" w:rsidRDefault="00D35575" w:rsidP="005862C4">
      <w:pPr>
        <w:jc w:val="both"/>
        <w:rPr>
          <w:sz w:val="28"/>
          <w:szCs w:val="28"/>
          <w:lang w:val="uk-UA"/>
        </w:rPr>
      </w:pPr>
      <w:r>
        <w:rPr>
          <w:b/>
          <w:bCs/>
          <w:sz w:val="28"/>
          <w:szCs w:val="28"/>
          <w:lang w:val="uk-UA"/>
        </w:rPr>
        <w:t>2</w:t>
      </w:r>
      <w:r w:rsidRPr="000824F7">
        <w:rPr>
          <w:b/>
          <w:bCs/>
          <w:sz w:val="28"/>
          <w:szCs w:val="28"/>
          <w:lang w:val="uk-UA"/>
        </w:rPr>
        <w:t>. Нікіфоров Олександр Ігорович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«РІДНЕ </w:t>
      </w:r>
    </w:p>
    <w:p w:rsidR="00D35575" w:rsidRPr="000824F7" w:rsidRDefault="00D35575" w:rsidP="005862C4">
      <w:pPr>
        <w:ind w:left="4248"/>
        <w:jc w:val="both"/>
        <w:rPr>
          <w:sz w:val="28"/>
          <w:szCs w:val="28"/>
          <w:lang w:val="uk-UA"/>
        </w:rPr>
      </w:pPr>
      <w:r w:rsidRPr="000824F7">
        <w:rPr>
          <w:sz w:val="28"/>
          <w:szCs w:val="28"/>
          <w:lang w:val="uk-UA"/>
        </w:rPr>
        <w:t xml:space="preserve">    МІСТО»</w:t>
      </w:r>
      <w:r w:rsidRPr="000824F7">
        <w:rPr>
          <w:b/>
          <w:bCs/>
          <w:sz w:val="28"/>
          <w:szCs w:val="28"/>
          <w:lang w:val="uk-UA"/>
        </w:rPr>
        <w:t xml:space="preserve"> </w:t>
      </w:r>
    </w:p>
    <w:p w:rsidR="00D35575" w:rsidRPr="000824F7" w:rsidRDefault="00D35575" w:rsidP="005862C4">
      <w:pPr>
        <w:jc w:val="both"/>
        <w:rPr>
          <w:sz w:val="16"/>
          <w:szCs w:val="16"/>
          <w:lang w:val="uk-UA"/>
        </w:rPr>
      </w:pPr>
    </w:p>
    <w:p w:rsidR="00D35575" w:rsidRPr="000824F7" w:rsidRDefault="00D35575" w:rsidP="005862C4">
      <w:pPr>
        <w:rPr>
          <w:sz w:val="28"/>
          <w:szCs w:val="28"/>
          <w:lang w:val="uk-UA"/>
        </w:rPr>
      </w:pPr>
      <w:r>
        <w:rPr>
          <w:b/>
          <w:bCs/>
          <w:sz w:val="28"/>
          <w:szCs w:val="28"/>
          <w:lang w:val="uk-UA"/>
        </w:rPr>
        <w:t>3</w:t>
      </w:r>
      <w:r w:rsidRPr="000824F7">
        <w:rPr>
          <w:b/>
          <w:bCs/>
          <w:sz w:val="28"/>
          <w:szCs w:val="28"/>
          <w:lang w:val="uk-UA"/>
        </w:rPr>
        <w:t>.</w:t>
      </w:r>
      <w:r w:rsidRPr="000824F7">
        <w:rPr>
          <w:sz w:val="28"/>
          <w:szCs w:val="28"/>
          <w:lang w:val="uk-UA"/>
        </w:rPr>
        <w:t xml:space="preserve"> </w:t>
      </w:r>
      <w:r w:rsidRPr="000824F7">
        <w:rPr>
          <w:b/>
          <w:bCs/>
          <w:sz w:val="28"/>
          <w:szCs w:val="28"/>
          <w:lang w:val="uk-UA"/>
        </w:rPr>
        <w:t>Пищита Світлана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w:t>
      </w:r>
    </w:p>
    <w:p w:rsidR="00D35575" w:rsidRPr="000824F7" w:rsidRDefault="00D35575" w:rsidP="005862C4">
      <w:pPr>
        <w:ind w:left="4248"/>
        <w:rPr>
          <w:sz w:val="28"/>
          <w:szCs w:val="28"/>
          <w:lang w:val="uk-UA"/>
        </w:rPr>
      </w:pPr>
      <w:r w:rsidRPr="000824F7">
        <w:rPr>
          <w:sz w:val="28"/>
          <w:szCs w:val="28"/>
          <w:lang w:val="uk-UA"/>
        </w:rPr>
        <w:t xml:space="preserve">   ВСЕУКРАЇНСЬКЕ ОБ’ЄДНАННЯ  </w:t>
      </w:r>
    </w:p>
    <w:p w:rsidR="00D35575" w:rsidRPr="000824F7" w:rsidRDefault="00D35575" w:rsidP="005862C4">
      <w:pPr>
        <w:ind w:left="3540" w:firstLine="708"/>
        <w:rPr>
          <w:sz w:val="28"/>
          <w:szCs w:val="28"/>
          <w:lang w:val="uk-UA"/>
        </w:rPr>
      </w:pPr>
      <w:r w:rsidRPr="000824F7">
        <w:rPr>
          <w:sz w:val="28"/>
          <w:szCs w:val="28"/>
          <w:lang w:val="uk-UA"/>
        </w:rPr>
        <w:t xml:space="preserve">   «БАТЬКІВЩИНА»</w:t>
      </w:r>
    </w:p>
    <w:p w:rsidR="00D35575" w:rsidRPr="00FF2BE1" w:rsidRDefault="00D35575" w:rsidP="005862C4">
      <w:pPr>
        <w:ind w:firstLine="567"/>
        <w:jc w:val="both"/>
        <w:rPr>
          <w:i/>
          <w:iCs/>
          <w:sz w:val="28"/>
          <w:szCs w:val="28"/>
        </w:rPr>
      </w:pPr>
    </w:p>
    <w:p w:rsidR="00D35575" w:rsidRPr="00FF2BE1" w:rsidRDefault="00D35575" w:rsidP="005862C4">
      <w:pPr>
        <w:jc w:val="both"/>
        <w:outlineLvl w:val="0"/>
        <w:rPr>
          <w:sz w:val="28"/>
          <w:szCs w:val="28"/>
        </w:rPr>
      </w:pPr>
      <w:r w:rsidRPr="00FF2BE1">
        <w:rPr>
          <w:b/>
          <w:bCs/>
          <w:sz w:val="28"/>
          <w:szCs w:val="28"/>
        </w:rPr>
        <w:t xml:space="preserve"> Малецький В.О. - </w:t>
      </w:r>
      <w:r w:rsidRPr="00FF2BE1">
        <w:rPr>
          <w:sz w:val="28"/>
          <w:szCs w:val="28"/>
        </w:rPr>
        <w:t>міський голова</w:t>
      </w:r>
    </w:p>
    <w:p w:rsidR="00D35575" w:rsidRPr="005A61BE" w:rsidRDefault="00D35575" w:rsidP="00465D2C">
      <w:pPr>
        <w:tabs>
          <w:tab w:val="left" w:pos="540"/>
        </w:tabs>
        <w:jc w:val="both"/>
        <w:rPr>
          <w:sz w:val="16"/>
          <w:szCs w:val="16"/>
        </w:rPr>
      </w:pPr>
    </w:p>
    <w:p w:rsidR="00D35575" w:rsidRPr="0084081A" w:rsidRDefault="00D35575" w:rsidP="0084081A">
      <w:pPr>
        <w:tabs>
          <w:tab w:val="left" w:pos="540"/>
        </w:tabs>
        <w:ind w:firstLine="567"/>
        <w:jc w:val="both"/>
        <w:rPr>
          <w:sz w:val="28"/>
          <w:szCs w:val="28"/>
        </w:rPr>
      </w:pPr>
      <w:r w:rsidRPr="0084081A">
        <w:rPr>
          <w:b/>
          <w:bCs/>
          <w:sz w:val="28"/>
          <w:szCs w:val="28"/>
        </w:rPr>
        <w:t>На друге пленарне засідання позачергової двадцять сьомої (XXV</w:t>
      </w:r>
      <w:r w:rsidRPr="0084081A">
        <w:rPr>
          <w:b/>
          <w:bCs/>
          <w:sz w:val="28"/>
          <w:szCs w:val="28"/>
          <w:lang w:val="en-US"/>
        </w:rPr>
        <w:t>II</w:t>
      </w:r>
      <w:r w:rsidRPr="0084081A">
        <w:rPr>
          <w:b/>
          <w:bCs/>
          <w:sz w:val="28"/>
          <w:szCs w:val="28"/>
        </w:rPr>
        <w:t xml:space="preserve">) </w:t>
      </w:r>
      <w:r w:rsidRPr="0084081A">
        <w:rPr>
          <w:sz w:val="28"/>
          <w:szCs w:val="28"/>
        </w:rPr>
        <w:t xml:space="preserve"> </w:t>
      </w:r>
      <w:r w:rsidRPr="0084081A">
        <w:rPr>
          <w:b/>
          <w:bCs/>
          <w:sz w:val="28"/>
          <w:szCs w:val="28"/>
        </w:rPr>
        <w:t>сесії Кременчуцької міської ради Кременчуцького району Полтавської області VII</w:t>
      </w:r>
      <w:r w:rsidRPr="0084081A">
        <w:rPr>
          <w:b/>
          <w:bCs/>
          <w:sz w:val="28"/>
          <w:szCs w:val="28"/>
          <w:lang w:val="en-US"/>
        </w:rPr>
        <w:t>I</w:t>
      </w:r>
      <w:r w:rsidRPr="0084081A">
        <w:rPr>
          <w:b/>
          <w:bCs/>
          <w:sz w:val="28"/>
          <w:szCs w:val="28"/>
        </w:rPr>
        <w:t xml:space="preserve"> скликання</w:t>
      </w:r>
      <w:r w:rsidRPr="0084081A">
        <w:rPr>
          <w:sz w:val="28"/>
          <w:szCs w:val="28"/>
        </w:rPr>
        <w:t xml:space="preserve"> </w:t>
      </w:r>
      <w:r w:rsidRPr="0084081A">
        <w:rPr>
          <w:b/>
          <w:bCs/>
          <w:sz w:val="28"/>
          <w:szCs w:val="28"/>
        </w:rPr>
        <w:t>запрошені (в режимі відеоконференції):</w:t>
      </w:r>
      <w:r w:rsidRPr="0084081A">
        <w:rPr>
          <w:sz w:val="28"/>
          <w:szCs w:val="28"/>
        </w:rPr>
        <w:t xml:space="preserve"> </w:t>
      </w:r>
      <w:r w:rsidRPr="0084081A">
        <w:rPr>
          <w:color w:val="000000"/>
          <w:sz w:val="28"/>
          <w:szCs w:val="28"/>
        </w:rPr>
        <w:t xml:space="preserve">депутати Верховної Ради України, депутати обласної ради, </w:t>
      </w:r>
      <w:r w:rsidRPr="0084081A">
        <w:rPr>
          <w:sz w:val="28"/>
          <w:szCs w:val="28"/>
        </w:rPr>
        <w:t>члени виконавчого комітету Кременчуцької міської ради Кременчуцького району Полтавської області,</w:t>
      </w:r>
      <w:r w:rsidRPr="0084081A">
        <w:rPr>
          <w:color w:val="FF0000"/>
          <w:sz w:val="28"/>
          <w:szCs w:val="28"/>
        </w:rPr>
        <w:t xml:space="preserve"> </w:t>
      </w:r>
      <w:r w:rsidRPr="0084081A">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D35575" w:rsidRPr="00465D2C" w:rsidRDefault="00D35575" w:rsidP="005862C4">
      <w:pPr>
        <w:ind w:firstLine="567"/>
        <w:jc w:val="both"/>
        <w:rPr>
          <w:sz w:val="18"/>
          <w:szCs w:val="18"/>
          <w:lang w:val="uk-UA"/>
        </w:rPr>
      </w:pPr>
    </w:p>
    <w:p w:rsidR="00D35575" w:rsidRPr="00465D2C" w:rsidRDefault="00D35575" w:rsidP="00465D2C">
      <w:pPr>
        <w:jc w:val="both"/>
        <w:rPr>
          <w:sz w:val="28"/>
          <w:szCs w:val="28"/>
        </w:rPr>
      </w:pPr>
      <w:r w:rsidRPr="00465D2C">
        <w:rPr>
          <w:b/>
          <w:bCs/>
          <w:sz w:val="28"/>
          <w:szCs w:val="28"/>
        </w:rPr>
        <w:t>Малецький В.О.</w:t>
      </w:r>
      <w:r w:rsidRPr="00465D2C">
        <w:rPr>
          <w:sz w:val="28"/>
          <w:szCs w:val="28"/>
        </w:rPr>
        <w:t xml:space="preserve"> – міський голова</w:t>
      </w:r>
    </w:p>
    <w:p w:rsidR="00D35575" w:rsidRPr="00465D2C" w:rsidRDefault="00D35575" w:rsidP="00465D2C">
      <w:pPr>
        <w:jc w:val="both"/>
        <w:rPr>
          <w:sz w:val="28"/>
          <w:szCs w:val="28"/>
        </w:rPr>
      </w:pPr>
      <w:r w:rsidRPr="00465D2C">
        <w:rPr>
          <w:sz w:val="28"/>
          <w:szCs w:val="28"/>
        </w:rPr>
        <w:t>(з трибуни)</w:t>
      </w:r>
    </w:p>
    <w:p w:rsidR="00D35575" w:rsidRPr="00465D2C" w:rsidRDefault="00D35575" w:rsidP="00465D2C">
      <w:pPr>
        <w:jc w:val="both"/>
        <w:rPr>
          <w:sz w:val="16"/>
          <w:szCs w:val="16"/>
        </w:rPr>
      </w:pPr>
    </w:p>
    <w:p w:rsidR="00D35575" w:rsidRPr="00465D2C" w:rsidRDefault="00D35575" w:rsidP="00465D2C">
      <w:pPr>
        <w:tabs>
          <w:tab w:val="left" w:pos="540"/>
        </w:tabs>
        <w:ind w:firstLine="567"/>
        <w:jc w:val="both"/>
        <w:rPr>
          <w:sz w:val="28"/>
          <w:szCs w:val="28"/>
        </w:rPr>
      </w:pPr>
      <w:r w:rsidRPr="00465D2C">
        <w:rPr>
          <w:sz w:val="28"/>
          <w:szCs w:val="28"/>
        </w:rPr>
        <w:t>Українська громадська організація «Урбаністична коаліція «Ро3квіт» була заснована в березні 2022 року у відповідь на масштабні руйнування, спричинені російською військовою агресією, та яка розробляє підходи для відновлення українських міст.</w:t>
      </w:r>
    </w:p>
    <w:p w:rsidR="00D35575" w:rsidRPr="00465D2C" w:rsidRDefault="00D35575" w:rsidP="00465D2C">
      <w:pPr>
        <w:ind w:firstLine="567"/>
        <w:jc w:val="both"/>
        <w:rPr>
          <w:sz w:val="28"/>
          <w:szCs w:val="28"/>
        </w:rPr>
      </w:pPr>
      <w:r w:rsidRPr="00465D2C">
        <w:rPr>
          <w:sz w:val="28"/>
          <w:szCs w:val="28"/>
        </w:rPr>
        <w:t>Ro3kvit - це коаліція, яка обʼєднує більше 100 професіоналів з України та з-за кордону, для поширення знань і розробки методологій розвитку та відновлення міських, сільських територій та інфраструктури України в цілому.</w:t>
      </w:r>
    </w:p>
    <w:p w:rsidR="00D35575" w:rsidRPr="00465D2C" w:rsidRDefault="00D35575" w:rsidP="00465D2C">
      <w:pPr>
        <w:ind w:firstLine="567"/>
        <w:jc w:val="both"/>
        <w:rPr>
          <w:sz w:val="28"/>
          <w:szCs w:val="28"/>
        </w:rPr>
      </w:pPr>
      <w:r w:rsidRPr="00465D2C">
        <w:rPr>
          <w:sz w:val="28"/>
          <w:szCs w:val="28"/>
        </w:rPr>
        <w:t>Усі експерти коаліції мають досвід розробки проєктів в Україні та/або постконфліктного планування. Щонайменше 60% учасників команди – українці: дослідники, дизайнери, політичні радники та викладачі з широким спектром досвіду від архітектури та урбанізму до соціології та екології.</w:t>
      </w:r>
    </w:p>
    <w:p w:rsidR="00D35575" w:rsidRPr="00465D2C" w:rsidRDefault="00D35575" w:rsidP="00465D2C">
      <w:pPr>
        <w:ind w:firstLine="567"/>
        <w:jc w:val="both"/>
        <w:rPr>
          <w:sz w:val="28"/>
          <w:szCs w:val="28"/>
        </w:rPr>
      </w:pPr>
      <w:r w:rsidRPr="00465D2C">
        <w:rPr>
          <w:sz w:val="28"/>
          <w:szCs w:val="28"/>
        </w:rPr>
        <w:t>Спираючись на досвід поствоєнних країн та найкращі практики міського дизайну, співтворчості та сталості, «Урбаністична коаліція «Ро3квіт» розробляє інноваційні методи для вирішення актуальних проблем та формує стратегії для майбутнього.</w:t>
      </w:r>
    </w:p>
    <w:p w:rsidR="00D35575" w:rsidRPr="00465D2C" w:rsidRDefault="00D35575" w:rsidP="00465D2C">
      <w:pPr>
        <w:ind w:firstLine="567"/>
        <w:jc w:val="both"/>
        <w:rPr>
          <w:sz w:val="28"/>
          <w:szCs w:val="28"/>
        </w:rPr>
      </w:pPr>
      <w:r w:rsidRPr="00465D2C">
        <w:rPr>
          <w:sz w:val="28"/>
          <w:szCs w:val="28"/>
        </w:rPr>
        <w:t xml:space="preserve">Маю честь запросити на цю сцену нідерландського архітектора та містопланувальника, в минулому - директора мистецької платформи «Temporary Art Centre»  (TAC) в м. Ейндговен (Нідерланди), засновника «Урбаністичної коаліції «Ро3квіт» </w:t>
      </w:r>
      <w:r w:rsidRPr="00465D2C">
        <w:rPr>
          <w:b/>
          <w:bCs/>
          <w:sz w:val="28"/>
          <w:szCs w:val="28"/>
        </w:rPr>
        <w:t>Фулко ТРЕФФЕРСА.</w:t>
      </w:r>
      <w:r w:rsidRPr="00465D2C">
        <w:rPr>
          <w:sz w:val="28"/>
          <w:szCs w:val="28"/>
        </w:rPr>
        <w:t xml:space="preserve"> У листопаді </w:t>
      </w:r>
      <w:r w:rsidRPr="00465D2C">
        <w:rPr>
          <w:sz w:val="28"/>
          <w:szCs w:val="28"/>
        </w:rPr>
        <w:br/>
        <w:t>2022 року його команда </w:t>
      </w:r>
      <w:hyperlink r:id="rId7" w:history="1">
        <w:r w:rsidRPr="00465D2C">
          <w:rPr>
            <w:sz w:val="28"/>
            <w:szCs w:val="28"/>
          </w:rPr>
          <w:t>презентувала</w:t>
        </w:r>
      </w:hyperlink>
      <w:r w:rsidRPr="00465D2C">
        <w:rPr>
          <w:sz w:val="28"/>
          <w:szCs w:val="28"/>
        </w:rPr>
        <w:t> своє бачення відбудови міста Маріуполь, а з літа 2023 року працювала над проєктом «Інтегрована візія річки Дніпро» разом із Greenpeace.</w:t>
      </w:r>
    </w:p>
    <w:p w:rsidR="00D35575" w:rsidRPr="00465D2C" w:rsidRDefault="00D35575" w:rsidP="00465D2C">
      <w:pPr>
        <w:jc w:val="both"/>
        <w:rPr>
          <w:i/>
          <w:iCs/>
          <w:sz w:val="28"/>
          <w:szCs w:val="28"/>
        </w:rPr>
      </w:pPr>
    </w:p>
    <w:p w:rsidR="00D35575" w:rsidRPr="00465D2C" w:rsidRDefault="00D35575" w:rsidP="00465D2C">
      <w:pPr>
        <w:jc w:val="both"/>
        <w:rPr>
          <w:sz w:val="28"/>
          <w:szCs w:val="28"/>
        </w:rPr>
      </w:pPr>
      <w:r w:rsidRPr="00465D2C">
        <w:rPr>
          <w:b/>
          <w:bCs/>
          <w:sz w:val="28"/>
          <w:szCs w:val="28"/>
        </w:rPr>
        <w:t xml:space="preserve">Фулко Трефферс - </w:t>
      </w:r>
      <w:r w:rsidRPr="00465D2C">
        <w:rPr>
          <w:sz w:val="28"/>
          <w:szCs w:val="28"/>
        </w:rPr>
        <w:t xml:space="preserve">засновник урбаністичної коаліції на підтримку України </w:t>
      </w:r>
    </w:p>
    <w:p w:rsidR="00D35575" w:rsidRDefault="00D35575" w:rsidP="00465D2C">
      <w:pPr>
        <w:ind w:left="2124"/>
        <w:jc w:val="both"/>
        <w:rPr>
          <w:sz w:val="28"/>
          <w:szCs w:val="28"/>
          <w:lang w:val="uk-UA"/>
        </w:rPr>
      </w:pPr>
      <w:r>
        <w:rPr>
          <w:sz w:val="28"/>
          <w:szCs w:val="28"/>
        </w:rPr>
        <w:t xml:space="preserve">    </w:t>
      </w:r>
      <w:r w:rsidRPr="00465D2C">
        <w:rPr>
          <w:sz w:val="28"/>
          <w:szCs w:val="28"/>
        </w:rPr>
        <w:t>«Ро3квіт»</w:t>
      </w:r>
    </w:p>
    <w:p w:rsidR="00D35575" w:rsidRPr="00B76BF8" w:rsidRDefault="00D35575" w:rsidP="007648B2">
      <w:pPr>
        <w:jc w:val="both"/>
        <w:rPr>
          <w:sz w:val="16"/>
          <w:szCs w:val="16"/>
          <w:lang w:val="uk-UA"/>
        </w:rPr>
      </w:pPr>
    </w:p>
    <w:p w:rsidR="00D35575" w:rsidRPr="007648B2" w:rsidRDefault="00D35575" w:rsidP="00B76BF8">
      <w:pPr>
        <w:tabs>
          <w:tab w:val="left" w:pos="540"/>
        </w:tabs>
        <w:ind w:firstLine="540"/>
        <w:jc w:val="both"/>
        <w:rPr>
          <w:sz w:val="28"/>
          <w:szCs w:val="28"/>
          <w:lang w:val="uk-UA"/>
        </w:rPr>
      </w:pPr>
      <w:r>
        <w:rPr>
          <w:sz w:val="28"/>
          <w:szCs w:val="28"/>
          <w:lang w:val="uk-UA"/>
        </w:rPr>
        <w:t xml:space="preserve">Презентував англійською мовою проєкт «Інтегрована візія річки Дніпро». На екрані було продемонстровано презентацію  у супроводі перекладача </w:t>
      </w:r>
      <w:r w:rsidRPr="00B76BF8">
        <w:rPr>
          <w:i/>
          <w:iCs/>
          <w:sz w:val="28"/>
          <w:szCs w:val="28"/>
          <w:lang w:val="uk-UA"/>
        </w:rPr>
        <w:t>(матеріали презентації додано до матеріалів протоколу).</w:t>
      </w:r>
      <w:r>
        <w:rPr>
          <w:sz w:val="28"/>
          <w:szCs w:val="28"/>
          <w:lang w:val="uk-UA"/>
        </w:rPr>
        <w:t xml:space="preserve"> </w:t>
      </w:r>
    </w:p>
    <w:p w:rsidR="00D35575" w:rsidRPr="00AB0875" w:rsidRDefault="00D35575" w:rsidP="00465D2C">
      <w:pPr>
        <w:jc w:val="both"/>
        <w:rPr>
          <w:i/>
          <w:iCs/>
          <w:sz w:val="16"/>
          <w:szCs w:val="16"/>
        </w:rPr>
      </w:pPr>
    </w:p>
    <w:p w:rsidR="00D35575" w:rsidRPr="00AB0875" w:rsidRDefault="00D35575" w:rsidP="00AB0875">
      <w:pPr>
        <w:jc w:val="both"/>
        <w:rPr>
          <w:sz w:val="28"/>
          <w:szCs w:val="28"/>
        </w:rPr>
      </w:pPr>
      <w:r w:rsidRPr="00AB0875">
        <w:rPr>
          <w:b/>
          <w:bCs/>
          <w:sz w:val="28"/>
          <w:szCs w:val="28"/>
        </w:rPr>
        <w:t>Малецький В.О.</w:t>
      </w:r>
      <w:r w:rsidRPr="00AB0875">
        <w:rPr>
          <w:sz w:val="28"/>
          <w:szCs w:val="28"/>
        </w:rPr>
        <w:t xml:space="preserve"> – міський голова</w:t>
      </w:r>
    </w:p>
    <w:p w:rsidR="00D35575" w:rsidRPr="00AB0875" w:rsidRDefault="00D35575" w:rsidP="00AB0875">
      <w:pPr>
        <w:jc w:val="both"/>
        <w:rPr>
          <w:b/>
          <w:bCs/>
          <w:i/>
          <w:iCs/>
          <w:sz w:val="16"/>
          <w:szCs w:val="16"/>
        </w:rPr>
      </w:pPr>
    </w:p>
    <w:p w:rsidR="00D35575" w:rsidRPr="00AB0875" w:rsidRDefault="00D35575" w:rsidP="00AB0875">
      <w:pPr>
        <w:jc w:val="both"/>
        <w:rPr>
          <w:sz w:val="28"/>
          <w:szCs w:val="28"/>
        </w:rPr>
      </w:pPr>
      <w:r w:rsidRPr="00AB0875">
        <w:rPr>
          <w:b/>
          <w:bCs/>
          <w:i/>
          <w:iCs/>
          <w:sz w:val="28"/>
          <w:szCs w:val="28"/>
        </w:rPr>
        <w:tab/>
      </w:r>
      <w:r w:rsidRPr="00AB0875">
        <w:rPr>
          <w:b/>
          <w:bCs/>
          <w:color w:val="000000"/>
          <w:sz w:val="28"/>
          <w:szCs w:val="28"/>
        </w:rPr>
        <w:t>Грамотою</w:t>
      </w:r>
      <w:r w:rsidRPr="00AB0875">
        <w:rPr>
          <w:color w:val="000000"/>
          <w:sz w:val="28"/>
          <w:szCs w:val="28"/>
        </w:rPr>
        <w:t xml:space="preserve"> виконавчого комітету Кременчуцької міської ради Кременчуцького району Полтавської області</w:t>
      </w:r>
      <w:r w:rsidRPr="00AB0875">
        <w:rPr>
          <w:b/>
          <w:bCs/>
          <w:color w:val="000000"/>
          <w:sz w:val="28"/>
          <w:szCs w:val="28"/>
        </w:rPr>
        <w:t xml:space="preserve"> </w:t>
      </w:r>
      <w:r w:rsidRPr="00AB0875">
        <w:rPr>
          <w:color w:val="000000"/>
          <w:sz w:val="28"/>
          <w:szCs w:val="28"/>
        </w:rPr>
        <w:t xml:space="preserve">за сприяння співпраці Кременчуцької міської територіальної громади та міжнародної організації </w:t>
      </w:r>
      <w:r w:rsidRPr="00AB0875">
        <w:rPr>
          <w:color w:val="000000"/>
          <w:sz w:val="28"/>
          <w:szCs w:val="28"/>
          <w:lang w:val="en-US"/>
        </w:rPr>
        <w:t>Greenpeace</w:t>
      </w:r>
      <w:r w:rsidRPr="00AB0875">
        <w:rPr>
          <w:b/>
          <w:bCs/>
          <w:color w:val="000000"/>
          <w:sz w:val="28"/>
          <w:szCs w:val="28"/>
        </w:rPr>
        <w:t xml:space="preserve"> </w:t>
      </w:r>
      <w:r w:rsidRPr="00AB0875">
        <w:rPr>
          <w:sz w:val="28"/>
          <w:szCs w:val="28"/>
        </w:rPr>
        <w:t>нагороджується</w:t>
      </w:r>
      <w:r w:rsidRPr="00AB0875">
        <w:rPr>
          <w:color w:val="000000"/>
          <w:sz w:val="28"/>
          <w:szCs w:val="28"/>
        </w:rPr>
        <w:t xml:space="preserve"> </w:t>
      </w:r>
      <w:r w:rsidRPr="00AB0875">
        <w:rPr>
          <w:b/>
          <w:bCs/>
          <w:sz w:val="28"/>
          <w:szCs w:val="28"/>
        </w:rPr>
        <w:t xml:space="preserve">ФУЛКО ТРЕФФЕРС - </w:t>
      </w:r>
      <w:r w:rsidRPr="00AB0875">
        <w:rPr>
          <w:sz w:val="28"/>
          <w:szCs w:val="28"/>
        </w:rPr>
        <w:t>засновник урбаністичної коаліції на підтримку України «Ро3квіт».</w:t>
      </w:r>
    </w:p>
    <w:p w:rsidR="00D35575" w:rsidRPr="00AB0875" w:rsidRDefault="00D35575" w:rsidP="00AB0875">
      <w:pPr>
        <w:jc w:val="both"/>
        <w:rPr>
          <w:sz w:val="16"/>
          <w:szCs w:val="16"/>
        </w:rPr>
      </w:pPr>
    </w:p>
    <w:p w:rsidR="00D35575" w:rsidRPr="00AB0875" w:rsidRDefault="00D35575" w:rsidP="00AB0875">
      <w:pPr>
        <w:jc w:val="center"/>
        <w:rPr>
          <w:i/>
          <w:iCs/>
          <w:sz w:val="28"/>
          <w:szCs w:val="28"/>
        </w:rPr>
      </w:pPr>
      <w:r w:rsidRPr="00AB0875">
        <w:rPr>
          <w:i/>
          <w:iCs/>
          <w:sz w:val="28"/>
          <w:szCs w:val="28"/>
        </w:rPr>
        <w:t>(вручення нагороди</w:t>
      </w:r>
      <w:r>
        <w:rPr>
          <w:i/>
          <w:iCs/>
          <w:sz w:val="28"/>
          <w:szCs w:val="28"/>
          <w:lang w:val="uk-UA"/>
        </w:rPr>
        <w:t>, пам’ятних подарунків</w:t>
      </w:r>
      <w:r w:rsidRPr="00AB0875">
        <w:rPr>
          <w:i/>
          <w:iCs/>
          <w:sz w:val="28"/>
          <w:szCs w:val="28"/>
        </w:rPr>
        <w:t>)</w:t>
      </w:r>
    </w:p>
    <w:p w:rsidR="00D35575" w:rsidRPr="00AB0875" w:rsidRDefault="00D35575" w:rsidP="00AB0875">
      <w:pPr>
        <w:jc w:val="both"/>
        <w:rPr>
          <w:sz w:val="16"/>
          <w:szCs w:val="16"/>
        </w:rPr>
      </w:pPr>
      <w:r w:rsidRPr="00AB0875">
        <w:rPr>
          <w:sz w:val="28"/>
          <w:szCs w:val="28"/>
        </w:rPr>
        <w:t xml:space="preserve">    </w:t>
      </w:r>
    </w:p>
    <w:p w:rsidR="00D35575" w:rsidRPr="00AB0875" w:rsidRDefault="00D35575" w:rsidP="00AB0875">
      <w:pPr>
        <w:jc w:val="center"/>
        <w:rPr>
          <w:b/>
          <w:bCs/>
          <w:sz w:val="28"/>
          <w:szCs w:val="28"/>
        </w:rPr>
      </w:pPr>
      <w:r w:rsidRPr="00AB0875">
        <w:rPr>
          <w:b/>
          <w:bCs/>
          <w:sz w:val="28"/>
          <w:szCs w:val="28"/>
        </w:rPr>
        <w:t>Шановні депутати, шановні присутні!</w:t>
      </w:r>
    </w:p>
    <w:p w:rsidR="00D35575" w:rsidRPr="00AB0875" w:rsidRDefault="00D35575" w:rsidP="00AB0875">
      <w:pPr>
        <w:jc w:val="center"/>
        <w:rPr>
          <w:b/>
          <w:bCs/>
          <w:sz w:val="16"/>
          <w:szCs w:val="16"/>
        </w:rPr>
      </w:pPr>
    </w:p>
    <w:p w:rsidR="00D35575" w:rsidRPr="00AB0875" w:rsidRDefault="00D35575" w:rsidP="00AB0875">
      <w:pPr>
        <w:ind w:firstLine="567"/>
        <w:jc w:val="both"/>
        <w:rPr>
          <w:sz w:val="28"/>
          <w:szCs w:val="28"/>
        </w:rPr>
      </w:pPr>
      <w:r w:rsidRPr="00AB0875">
        <w:rPr>
          <w:sz w:val="28"/>
          <w:szCs w:val="28"/>
        </w:rPr>
        <w:t>Дозвольте поздоровити з днем народження депутатів, які  відсвяткували свій день народження між пленарними засіданнями:</w:t>
      </w:r>
    </w:p>
    <w:p w:rsidR="00D35575" w:rsidRPr="00AB0875" w:rsidRDefault="00D35575" w:rsidP="00AB0875">
      <w:pPr>
        <w:jc w:val="both"/>
        <w:rPr>
          <w:sz w:val="28"/>
          <w:szCs w:val="28"/>
        </w:rPr>
      </w:pPr>
      <w:r w:rsidRPr="00AB0875">
        <w:rPr>
          <w:sz w:val="28"/>
          <w:szCs w:val="28"/>
        </w:rPr>
        <w:t xml:space="preserve">-  </w:t>
      </w:r>
      <w:r w:rsidRPr="00AB0875">
        <w:rPr>
          <w:b/>
          <w:bCs/>
          <w:sz w:val="28"/>
          <w:szCs w:val="28"/>
        </w:rPr>
        <w:t>Погужельська Наталія Іванівна</w:t>
      </w:r>
      <w:r w:rsidRPr="00AB0875">
        <w:rPr>
          <w:sz w:val="28"/>
          <w:szCs w:val="28"/>
        </w:rPr>
        <w:t xml:space="preserve">- відсвяткувала день народження </w:t>
      </w:r>
      <w:r>
        <w:rPr>
          <w:sz w:val="28"/>
          <w:szCs w:val="28"/>
          <w:lang w:val="uk-UA"/>
        </w:rPr>
        <w:br/>
      </w:r>
      <w:r w:rsidRPr="00AB0875">
        <w:rPr>
          <w:sz w:val="28"/>
          <w:szCs w:val="28"/>
        </w:rPr>
        <w:t>26 січня 2025 року (26 січня 1961 року народження),</w:t>
      </w:r>
    </w:p>
    <w:p w:rsidR="00D35575" w:rsidRPr="00AB0875" w:rsidRDefault="00D35575" w:rsidP="00AB0875">
      <w:pPr>
        <w:jc w:val="both"/>
        <w:rPr>
          <w:sz w:val="28"/>
          <w:szCs w:val="28"/>
        </w:rPr>
      </w:pPr>
      <w:r w:rsidRPr="00AB0875">
        <w:rPr>
          <w:sz w:val="28"/>
          <w:szCs w:val="28"/>
        </w:rPr>
        <w:t xml:space="preserve">- </w:t>
      </w:r>
      <w:r w:rsidRPr="00AB0875">
        <w:rPr>
          <w:b/>
          <w:bCs/>
          <w:sz w:val="28"/>
          <w:szCs w:val="28"/>
        </w:rPr>
        <w:t>Терещенко Денис Юрійович</w:t>
      </w:r>
      <w:r w:rsidRPr="00AB0875">
        <w:rPr>
          <w:sz w:val="28"/>
          <w:szCs w:val="28"/>
        </w:rPr>
        <w:t xml:space="preserve"> - відсвяткував день народження </w:t>
      </w:r>
      <w:r>
        <w:rPr>
          <w:sz w:val="28"/>
          <w:szCs w:val="28"/>
          <w:lang w:val="uk-UA"/>
        </w:rPr>
        <w:br/>
      </w:r>
      <w:r w:rsidRPr="00AB0875">
        <w:rPr>
          <w:sz w:val="28"/>
          <w:szCs w:val="28"/>
        </w:rPr>
        <w:t xml:space="preserve">30 січня </w:t>
      </w:r>
      <w:r>
        <w:rPr>
          <w:sz w:val="28"/>
          <w:szCs w:val="28"/>
          <w:lang w:val="uk-UA"/>
        </w:rPr>
        <w:t>2</w:t>
      </w:r>
      <w:r w:rsidRPr="00AB0875">
        <w:rPr>
          <w:sz w:val="28"/>
          <w:szCs w:val="28"/>
        </w:rPr>
        <w:t>025 року (30 січня 1974 року народження).</w:t>
      </w:r>
    </w:p>
    <w:p w:rsidR="00D35575" w:rsidRDefault="00D35575" w:rsidP="00AB0875">
      <w:pPr>
        <w:jc w:val="both"/>
      </w:pPr>
    </w:p>
    <w:p w:rsidR="00D35575" w:rsidRPr="0038542C" w:rsidRDefault="00D35575" w:rsidP="00AE288A">
      <w:pPr>
        <w:jc w:val="both"/>
        <w:outlineLvl w:val="0"/>
        <w:rPr>
          <w:sz w:val="28"/>
          <w:szCs w:val="28"/>
        </w:rPr>
      </w:pPr>
      <w:r w:rsidRPr="0038542C">
        <w:rPr>
          <w:b/>
          <w:bCs/>
          <w:sz w:val="28"/>
          <w:szCs w:val="28"/>
        </w:rPr>
        <w:t xml:space="preserve">Малецький В.О. - </w:t>
      </w:r>
      <w:r w:rsidRPr="0038542C">
        <w:rPr>
          <w:sz w:val="28"/>
          <w:szCs w:val="28"/>
        </w:rPr>
        <w:t>міський голова</w:t>
      </w:r>
    </w:p>
    <w:p w:rsidR="00D35575" w:rsidRPr="0038542C" w:rsidRDefault="00D35575" w:rsidP="00AE288A">
      <w:pPr>
        <w:jc w:val="both"/>
        <w:outlineLvl w:val="0"/>
        <w:rPr>
          <w:sz w:val="16"/>
          <w:szCs w:val="16"/>
        </w:rPr>
      </w:pPr>
    </w:p>
    <w:p w:rsidR="00D35575" w:rsidRPr="0038542C" w:rsidRDefault="00D35575" w:rsidP="00AE288A">
      <w:pPr>
        <w:ind w:firstLine="567"/>
        <w:jc w:val="both"/>
        <w:rPr>
          <w:sz w:val="28"/>
          <w:szCs w:val="28"/>
        </w:rPr>
      </w:pPr>
      <w:r w:rsidRPr="0038542C">
        <w:rPr>
          <w:b/>
          <w:bCs/>
          <w:sz w:val="28"/>
          <w:szCs w:val="28"/>
        </w:rPr>
        <w:t xml:space="preserve">Згідно з розпорядженням міського голови </w:t>
      </w:r>
      <w:r w:rsidRPr="0038542C">
        <w:rPr>
          <w:b/>
          <w:bCs/>
          <w:color w:val="000000"/>
          <w:sz w:val="28"/>
          <w:szCs w:val="28"/>
        </w:rPr>
        <w:t>від 16.01.2025</w:t>
      </w:r>
      <w:r w:rsidRPr="0038542C">
        <w:rPr>
          <w:b/>
          <w:bCs/>
          <w:color w:val="FF0000"/>
          <w:sz w:val="28"/>
          <w:szCs w:val="28"/>
        </w:rPr>
        <w:t xml:space="preserve"> </w:t>
      </w:r>
      <w:r w:rsidRPr="0038542C">
        <w:rPr>
          <w:b/>
          <w:bCs/>
          <w:color w:val="000000"/>
          <w:sz w:val="28"/>
          <w:szCs w:val="28"/>
        </w:rPr>
        <w:t>№ 10 – Р</w:t>
      </w:r>
      <w:r w:rsidRPr="0038542C">
        <w:rPr>
          <w:b/>
          <w:bCs/>
          <w:sz w:val="28"/>
          <w:szCs w:val="28"/>
        </w:rPr>
        <w:t xml:space="preserve"> «Про скликання позачергової двадцять сьомої сесії Кременчуцької міської ради Кременчуцького району Полтавської області VII</w:t>
      </w:r>
      <w:r w:rsidRPr="0038542C">
        <w:rPr>
          <w:b/>
          <w:bCs/>
          <w:sz w:val="28"/>
          <w:szCs w:val="28"/>
          <w:lang w:val="en-US"/>
        </w:rPr>
        <w:t>I</w:t>
      </w:r>
      <w:r w:rsidRPr="0038542C">
        <w:rPr>
          <w:b/>
          <w:bCs/>
          <w:sz w:val="28"/>
          <w:szCs w:val="28"/>
        </w:rPr>
        <w:t xml:space="preserve"> скликання» </w:t>
      </w:r>
      <w:r w:rsidRPr="0038542C">
        <w:rPr>
          <w:sz w:val="28"/>
          <w:szCs w:val="28"/>
        </w:rPr>
        <w:t xml:space="preserve">проведено </w:t>
      </w:r>
      <w:r w:rsidRPr="0038542C">
        <w:rPr>
          <w:b/>
          <w:bCs/>
          <w:sz w:val="28"/>
          <w:szCs w:val="28"/>
        </w:rPr>
        <w:t>перше</w:t>
      </w:r>
      <w:r w:rsidRPr="0038542C">
        <w:rPr>
          <w:sz w:val="28"/>
          <w:szCs w:val="28"/>
        </w:rPr>
        <w:t xml:space="preserve"> пленарне засідання </w:t>
      </w:r>
      <w:r w:rsidRPr="0038542C">
        <w:rPr>
          <w:b/>
          <w:bCs/>
          <w:sz w:val="28"/>
          <w:szCs w:val="28"/>
        </w:rPr>
        <w:t>позачергової двадцять сьомої</w:t>
      </w:r>
      <w:r w:rsidRPr="0038542C">
        <w:rPr>
          <w:sz w:val="28"/>
          <w:szCs w:val="28"/>
        </w:rPr>
        <w:t xml:space="preserve"> (XX</w:t>
      </w:r>
      <w:r w:rsidRPr="0038542C">
        <w:rPr>
          <w:sz w:val="28"/>
          <w:szCs w:val="28"/>
          <w:lang w:val="en-US"/>
        </w:rPr>
        <w:t>VII</w:t>
      </w:r>
      <w:r w:rsidRPr="0038542C">
        <w:rPr>
          <w:sz w:val="28"/>
          <w:szCs w:val="28"/>
        </w:rPr>
        <w:t xml:space="preserve">) </w:t>
      </w:r>
      <w:r w:rsidRPr="0038542C">
        <w:rPr>
          <w:b/>
          <w:bCs/>
          <w:sz w:val="28"/>
          <w:szCs w:val="28"/>
        </w:rPr>
        <w:t xml:space="preserve">сесії </w:t>
      </w:r>
      <w:r w:rsidRPr="0038542C">
        <w:rPr>
          <w:b/>
          <w:bCs/>
          <w:sz w:val="28"/>
          <w:szCs w:val="28"/>
        </w:rPr>
        <w:br/>
      </w:r>
      <w:r w:rsidRPr="0038542C">
        <w:rPr>
          <w:sz w:val="28"/>
          <w:szCs w:val="28"/>
        </w:rPr>
        <w:t>(17 січня 2025 року).</w:t>
      </w:r>
    </w:p>
    <w:p w:rsidR="00D35575" w:rsidRPr="0038542C" w:rsidRDefault="00D35575" w:rsidP="00AE288A">
      <w:pPr>
        <w:ind w:firstLine="567"/>
        <w:jc w:val="both"/>
        <w:rPr>
          <w:i/>
          <w:iCs/>
          <w:sz w:val="28"/>
          <w:szCs w:val="28"/>
        </w:rPr>
      </w:pPr>
      <w:r w:rsidRPr="0038542C">
        <w:rPr>
          <w:b/>
          <w:bCs/>
          <w:sz w:val="28"/>
          <w:szCs w:val="28"/>
        </w:rPr>
        <w:t>Сесія не була закрита.</w:t>
      </w:r>
      <w:r w:rsidRPr="0038542C">
        <w:rPr>
          <w:sz w:val="28"/>
          <w:szCs w:val="28"/>
        </w:rPr>
        <w:t xml:space="preserve"> Міським головою оголошена </w:t>
      </w:r>
      <w:r w:rsidRPr="0038542C">
        <w:rPr>
          <w:b/>
          <w:bCs/>
          <w:sz w:val="28"/>
          <w:szCs w:val="28"/>
        </w:rPr>
        <w:t>перерва до 31 січня  2025 року.</w:t>
      </w:r>
      <w:r w:rsidRPr="0038542C">
        <w:rPr>
          <w:sz w:val="28"/>
          <w:szCs w:val="28"/>
        </w:rPr>
        <w:t xml:space="preserve"> </w:t>
      </w:r>
      <w:r w:rsidRPr="0038542C">
        <w:rPr>
          <w:i/>
          <w:iCs/>
          <w:sz w:val="28"/>
          <w:szCs w:val="28"/>
        </w:rPr>
        <w:t xml:space="preserve">(ст.ст.49, 50 Регламенту Кременчуцької міської ради Кременчуцького району Полтавської області </w:t>
      </w:r>
      <w:r w:rsidRPr="0038542C">
        <w:rPr>
          <w:i/>
          <w:iCs/>
          <w:sz w:val="28"/>
          <w:szCs w:val="28"/>
          <w:lang w:val="en-US"/>
        </w:rPr>
        <w:t>VIII</w:t>
      </w:r>
      <w:r w:rsidRPr="0038542C">
        <w:rPr>
          <w:i/>
          <w:iCs/>
          <w:sz w:val="28"/>
          <w:szCs w:val="28"/>
        </w:rPr>
        <w:t xml:space="preserve"> скликання).</w:t>
      </w:r>
    </w:p>
    <w:p w:rsidR="00D35575" w:rsidRPr="0038542C" w:rsidRDefault="00D35575" w:rsidP="00AE288A">
      <w:pPr>
        <w:ind w:firstLine="567"/>
        <w:jc w:val="both"/>
        <w:rPr>
          <w:i/>
          <w:iCs/>
          <w:sz w:val="16"/>
          <w:szCs w:val="16"/>
        </w:rPr>
      </w:pPr>
    </w:p>
    <w:p w:rsidR="00D35575" w:rsidRPr="0038542C" w:rsidRDefault="00D35575" w:rsidP="00AE288A">
      <w:pPr>
        <w:ind w:firstLine="567"/>
        <w:jc w:val="both"/>
        <w:rPr>
          <w:i/>
          <w:iCs/>
          <w:sz w:val="28"/>
          <w:szCs w:val="28"/>
        </w:rPr>
      </w:pPr>
      <w:r w:rsidRPr="0038542C">
        <w:rPr>
          <w:sz w:val="28"/>
          <w:szCs w:val="28"/>
        </w:rPr>
        <w:t xml:space="preserve"> </w:t>
      </w:r>
      <w:r w:rsidRPr="0038542C">
        <w:rPr>
          <w:b/>
          <w:bCs/>
          <w:sz w:val="28"/>
          <w:szCs w:val="28"/>
        </w:rPr>
        <w:t xml:space="preserve">Сьогодні, </w:t>
      </w:r>
      <w:r w:rsidRPr="0038542C">
        <w:rPr>
          <w:sz w:val="28"/>
          <w:szCs w:val="28"/>
        </w:rPr>
        <w:t>31 січня 2025 року,</w:t>
      </w:r>
      <w:r w:rsidRPr="0038542C">
        <w:rPr>
          <w:b/>
          <w:bCs/>
          <w:sz w:val="28"/>
          <w:szCs w:val="28"/>
        </w:rPr>
        <w:t xml:space="preserve"> на друге</w:t>
      </w:r>
      <w:r w:rsidRPr="0038542C">
        <w:rPr>
          <w:sz w:val="28"/>
          <w:szCs w:val="28"/>
        </w:rPr>
        <w:t xml:space="preserve"> </w:t>
      </w:r>
      <w:r w:rsidRPr="0038542C">
        <w:rPr>
          <w:b/>
          <w:bCs/>
          <w:sz w:val="28"/>
          <w:szCs w:val="28"/>
        </w:rPr>
        <w:t>пленарне засідання</w:t>
      </w:r>
      <w:r w:rsidRPr="0038542C">
        <w:rPr>
          <w:sz w:val="28"/>
          <w:szCs w:val="28"/>
        </w:rPr>
        <w:t xml:space="preserve"> </w:t>
      </w:r>
      <w:r w:rsidRPr="0038542C">
        <w:rPr>
          <w:b/>
          <w:bCs/>
          <w:sz w:val="28"/>
          <w:szCs w:val="28"/>
        </w:rPr>
        <w:t>позачергової двадцять сьомої (XX</w:t>
      </w:r>
      <w:r w:rsidRPr="0038542C">
        <w:rPr>
          <w:b/>
          <w:bCs/>
          <w:sz w:val="28"/>
          <w:szCs w:val="28"/>
          <w:lang w:val="en-US"/>
        </w:rPr>
        <w:t>VII</w:t>
      </w:r>
      <w:r w:rsidRPr="0038542C">
        <w:rPr>
          <w:b/>
          <w:bCs/>
          <w:sz w:val="28"/>
          <w:szCs w:val="28"/>
        </w:rPr>
        <w:t>)</w:t>
      </w:r>
      <w:r w:rsidRPr="0038542C">
        <w:rPr>
          <w:sz w:val="28"/>
          <w:szCs w:val="28"/>
        </w:rPr>
        <w:t xml:space="preserve"> </w:t>
      </w:r>
      <w:r w:rsidRPr="0038542C">
        <w:rPr>
          <w:b/>
          <w:bCs/>
          <w:sz w:val="28"/>
          <w:szCs w:val="28"/>
        </w:rPr>
        <w:t>сесії</w:t>
      </w:r>
      <w:r w:rsidRPr="0038542C">
        <w:rPr>
          <w:sz w:val="28"/>
          <w:szCs w:val="28"/>
        </w:rPr>
        <w:t xml:space="preserve"> </w:t>
      </w:r>
      <w:r w:rsidRPr="0038542C">
        <w:rPr>
          <w:b/>
          <w:bCs/>
          <w:sz w:val="28"/>
          <w:szCs w:val="28"/>
        </w:rPr>
        <w:t>виносяться додатково</w:t>
      </w:r>
      <w:r w:rsidRPr="0038542C">
        <w:rPr>
          <w:sz w:val="28"/>
          <w:szCs w:val="28"/>
        </w:rPr>
        <w:t xml:space="preserve"> </w:t>
      </w:r>
      <w:r w:rsidRPr="0038542C">
        <w:rPr>
          <w:b/>
          <w:bCs/>
          <w:sz w:val="28"/>
          <w:szCs w:val="28"/>
        </w:rPr>
        <w:t xml:space="preserve">наступні проєкти рішень </w:t>
      </w:r>
      <w:r w:rsidRPr="0038542C">
        <w:rPr>
          <w:i/>
          <w:iCs/>
          <w:sz w:val="28"/>
          <w:szCs w:val="28"/>
        </w:rPr>
        <w:t xml:space="preserve">(ст.ст.50, 95, 96 Регламенту Кременчуцької міської ради Кременчуцького району Полтавської області </w:t>
      </w:r>
      <w:r w:rsidRPr="0038542C">
        <w:rPr>
          <w:i/>
          <w:iCs/>
          <w:sz w:val="28"/>
          <w:szCs w:val="28"/>
          <w:lang w:val="en-US"/>
        </w:rPr>
        <w:t>VIII</w:t>
      </w:r>
      <w:r w:rsidRPr="0038542C">
        <w:rPr>
          <w:i/>
          <w:iCs/>
          <w:sz w:val="28"/>
          <w:szCs w:val="28"/>
        </w:rPr>
        <w:t xml:space="preserve"> скликання):</w:t>
      </w:r>
    </w:p>
    <w:p w:rsidR="00D35575" w:rsidRPr="0038542C" w:rsidRDefault="00D35575" w:rsidP="00AE288A">
      <w:pPr>
        <w:jc w:val="both"/>
        <w:rPr>
          <w:b/>
          <w:bCs/>
          <w:sz w:val="16"/>
          <w:szCs w:val="16"/>
        </w:rPr>
      </w:pPr>
    </w:p>
    <w:p w:rsidR="00D35575" w:rsidRPr="0038542C" w:rsidRDefault="00D35575" w:rsidP="00AE288A">
      <w:pPr>
        <w:jc w:val="both"/>
        <w:rPr>
          <w:i/>
          <w:iCs/>
          <w:sz w:val="28"/>
          <w:szCs w:val="28"/>
        </w:rPr>
      </w:pPr>
      <w:r w:rsidRPr="0038542C">
        <w:rPr>
          <w:sz w:val="28"/>
          <w:szCs w:val="28"/>
        </w:rPr>
        <w:t xml:space="preserve">1. Про заслуховування інформації керівника Кременчуцької окружної прокуратури. </w:t>
      </w:r>
    </w:p>
    <w:p w:rsidR="00D35575" w:rsidRPr="0038542C" w:rsidRDefault="00D35575" w:rsidP="00AE288A">
      <w:pPr>
        <w:jc w:val="both"/>
        <w:rPr>
          <w:sz w:val="28"/>
          <w:szCs w:val="28"/>
        </w:rPr>
      </w:pPr>
      <w:r w:rsidRPr="0038542C">
        <w:rPr>
          <w:sz w:val="28"/>
          <w:szCs w:val="28"/>
        </w:rPr>
        <w:t xml:space="preserve">Інформує: Балаєв О.Є. – керівник Кременчуцької окружної прокуратури </w:t>
      </w:r>
    </w:p>
    <w:p w:rsidR="00D35575" w:rsidRPr="0038542C" w:rsidRDefault="00D35575" w:rsidP="00AE288A">
      <w:pPr>
        <w:jc w:val="both"/>
        <w:rPr>
          <w:sz w:val="16"/>
          <w:szCs w:val="16"/>
        </w:rPr>
      </w:pPr>
    </w:p>
    <w:p w:rsidR="00D35575" w:rsidRPr="0038542C" w:rsidRDefault="00D35575" w:rsidP="00AE288A">
      <w:pPr>
        <w:jc w:val="both"/>
        <w:rPr>
          <w:i/>
          <w:iCs/>
          <w:color w:val="FF0000"/>
          <w:sz w:val="28"/>
          <w:szCs w:val="28"/>
        </w:rPr>
      </w:pPr>
      <w:r w:rsidRPr="0038542C">
        <w:rPr>
          <w:sz w:val="28"/>
          <w:szCs w:val="28"/>
        </w:rPr>
        <w:t>2.  Про заслуховування інформації т.в.о. командира Батальйону патрульної поліції в місті Кременчук управління патрульної поліції в Полтавській області Департаменту патрульної поліції України.</w:t>
      </w:r>
      <w:r w:rsidRPr="0038542C">
        <w:rPr>
          <w:color w:val="FF0000"/>
          <w:sz w:val="28"/>
          <w:szCs w:val="28"/>
        </w:rPr>
        <w:t xml:space="preserve"> </w:t>
      </w:r>
    </w:p>
    <w:p w:rsidR="00D35575" w:rsidRPr="0038542C" w:rsidRDefault="00D35575" w:rsidP="00AE288A">
      <w:pPr>
        <w:jc w:val="both"/>
        <w:rPr>
          <w:sz w:val="28"/>
          <w:szCs w:val="28"/>
        </w:rPr>
      </w:pPr>
      <w:r w:rsidRPr="0038542C">
        <w:rPr>
          <w:sz w:val="28"/>
          <w:szCs w:val="28"/>
        </w:rPr>
        <w:t xml:space="preserve">Інформує: Стрижак А.О. – т. в.о. командира Батальйону патрульної поліції </w:t>
      </w:r>
    </w:p>
    <w:p w:rsidR="00D35575" w:rsidRPr="0038542C" w:rsidRDefault="00D35575" w:rsidP="00AE288A">
      <w:pPr>
        <w:ind w:left="2832"/>
        <w:jc w:val="both"/>
        <w:rPr>
          <w:sz w:val="28"/>
          <w:szCs w:val="28"/>
        </w:rPr>
      </w:pPr>
      <w:r w:rsidRPr="0038542C">
        <w:rPr>
          <w:sz w:val="28"/>
          <w:szCs w:val="28"/>
        </w:rPr>
        <w:t xml:space="preserve">       в місті Кременчуці управління патрульної поліції в  </w:t>
      </w:r>
    </w:p>
    <w:p w:rsidR="00D35575" w:rsidRPr="0038542C" w:rsidRDefault="00D35575" w:rsidP="00AE288A">
      <w:pPr>
        <w:ind w:left="2832"/>
        <w:jc w:val="both"/>
        <w:rPr>
          <w:sz w:val="28"/>
          <w:szCs w:val="28"/>
        </w:rPr>
      </w:pPr>
      <w:r w:rsidRPr="0038542C">
        <w:rPr>
          <w:sz w:val="28"/>
          <w:szCs w:val="28"/>
        </w:rPr>
        <w:t xml:space="preserve">       Полтавської області Департаменту патрульної  </w:t>
      </w:r>
    </w:p>
    <w:p w:rsidR="00D35575" w:rsidRPr="0038542C" w:rsidRDefault="00D35575" w:rsidP="00AE288A">
      <w:pPr>
        <w:ind w:left="2832"/>
        <w:jc w:val="both"/>
        <w:rPr>
          <w:sz w:val="28"/>
          <w:szCs w:val="28"/>
        </w:rPr>
      </w:pPr>
      <w:r w:rsidRPr="0038542C">
        <w:rPr>
          <w:sz w:val="28"/>
          <w:szCs w:val="28"/>
        </w:rPr>
        <w:t xml:space="preserve">       поліції України</w:t>
      </w:r>
    </w:p>
    <w:p w:rsidR="00D35575" w:rsidRPr="0038542C" w:rsidRDefault="00D35575" w:rsidP="00AE288A">
      <w:pPr>
        <w:jc w:val="both"/>
        <w:rPr>
          <w:sz w:val="16"/>
          <w:szCs w:val="16"/>
        </w:rPr>
      </w:pPr>
      <w:r w:rsidRPr="0038542C">
        <w:rPr>
          <w:sz w:val="28"/>
          <w:szCs w:val="28"/>
        </w:rPr>
        <w:t xml:space="preserve">                                 </w:t>
      </w:r>
    </w:p>
    <w:p w:rsidR="00D35575" w:rsidRPr="0038542C" w:rsidRDefault="00D35575" w:rsidP="00AE288A">
      <w:pPr>
        <w:jc w:val="both"/>
        <w:rPr>
          <w:i/>
          <w:iCs/>
          <w:sz w:val="28"/>
          <w:szCs w:val="28"/>
        </w:rPr>
      </w:pPr>
      <w:r w:rsidRPr="0038542C">
        <w:rPr>
          <w:sz w:val="28"/>
          <w:szCs w:val="28"/>
        </w:rPr>
        <w:t>3. Про заслуховування інформації начальника Кременчуцького районного управління поліції ГУНП в Полтавській області.</w:t>
      </w:r>
    </w:p>
    <w:p w:rsidR="00D35575" w:rsidRPr="0038542C" w:rsidRDefault="00D35575" w:rsidP="00AE288A">
      <w:pPr>
        <w:jc w:val="both"/>
        <w:rPr>
          <w:sz w:val="28"/>
          <w:szCs w:val="28"/>
        </w:rPr>
      </w:pPr>
      <w:r w:rsidRPr="0038542C">
        <w:rPr>
          <w:sz w:val="28"/>
          <w:szCs w:val="28"/>
        </w:rPr>
        <w:t xml:space="preserve">Інформує: Холондович О.І. – начальник Кременчуцького районного управління </w:t>
      </w:r>
    </w:p>
    <w:p w:rsidR="00D35575" w:rsidRPr="0038542C" w:rsidRDefault="00D35575" w:rsidP="00AE288A">
      <w:pPr>
        <w:ind w:left="2832" w:firstLine="708"/>
        <w:jc w:val="both"/>
        <w:rPr>
          <w:color w:val="FF0000"/>
          <w:sz w:val="28"/>
          <w:szCs w:val="28"/>
        </w:rPr>
      </w:pPr>
      <w:r w:rsidRPr="0038542C">
        <w:rPr>
          <w:sz w:val="28"/>
          <w:szCs w:val="28"/>
        </w:rPr>
        <w:t>поліції ГУНП в Полтавській області</w:t>
      </w:r>
      <w:r w:rsidRPr="0038542C">
        <w:rPr>
          <w:color w:val="FF0000"/>
          <w:sz w:val="28"/>
          <w:szCs w:val="28"/>
        </w:rPr>
        <w:tab/>
      </w:r>
    </w:p>
    <w:p w:rsidR="00D35575" w:rsidRPr="0038542C" w:rsidRDefault="00D35575" w:rsidP="00AE288A">
      <w:pPr>
        <w:rPr>
          <w:sz w:val="16"/>
          <w:szCs w:val="16"/>
        </w:rPr>
      </w:pPr>
    </w:p>
    <w:p w:rsidR="00D35575" w:rsidRPr="0038542C" w:rsidRDefault="00D35575" w:rsidP="00AE288A">
      <w:pPr>
        <w:jc w:val="both"/>
        <w:rPr>
          <w:sz w:val="28"/>
          <w:szCs w:val="28"/>
        </w:rPr>
      </w:pPr>
      <w:r w:rsidRPr="0038542C">
        <w:rPr>
          <w:sz w:val="28"/>
          <w:szCs w:val="28"/>
        </w:rPr>
        <w:t xml:space="preserve">4. Про затвердження рішень виконавчого комітету Кременчуцької міської ради Кременчуцького району Полтавської області від 23.01.2025 № 135, від 23.01.2025 № 139, від 23.01.2025 № 140, від 23.01.2025 № 141, від 23.01.2025 </w:t>
      </w:r>
      <w:r w:rsidRPr="0038542C">
        <w:rPr>
          <w:sz w:val="28"/>
          <w:szCs w:val="28"/>
        </w:rPr>
        <w:br/>
        <w:t xml:space="preserve">№ 142, від 23.01.2025 № 143, від 23.01.2025 № 144, від 23.01.2025 № 145, від 23.01.2025 № 146, від 23.01.2025 № 147, від 23.01.2025 № 148, від 23.01.2025 </w:t>
      </w:r>
      <w:r w:rsidRPr="0038542C">
        <w:rPr>
          <w:sz w:val="28"/>
          <w:szCs w:val="28"/>
        </w:rPr>
        <w:br/>
        <w:t xml:space="preserve">№ 149, від 23.01.2025 № 150, від 23.01.2025 № 151, від 23.01.2025 № 152, від 23.01.2025 № 153, від 23.01.2025 № 154, від 23.01.2025 № 155, від 23.01.2025 </w:t>
      </w:r>
      <w:r w:rsidRPr="0038542C">
        <w:rPr>
          <w:sz w:val="28"/>
          <w:szCs w:val="28"/>
        </w:rPr>
        <w:br/>
        <w:t>№ 156, від 23.01.2025 № 157, від 23.01.2025 № 158, від 23.01.2025 № 159, від 23.01.2025 № 160.</w:t>
      </w:r>
    </w:p>
    <w:p w:rsidR="00D35575" w:rsidRPr="0038542C" w:rsidRDefault="00D35575" w:rsidP="00AE288A">
      <w:pPr>
        <w:jc w:val="both"/>
        <w:rPr>
          <w:sz w:val="28"/>
          <w:szCs w:val="28"/>
        </w:rPr>
      </w:pPr>
      <w:r>
        <w:rPr>
          <w:sz w:val="28"/>
          <w:szCs w:val="28"/>
        </w:rPr>
        <w:t>Доповіда</w:t>
      </w:r>
      <w:r>
        <w:rPr>
          <w:sz w:val="28"/>
          <w:szCs w:val="28"/>
          <w:lang w:val="uk-UA"/>
        </w:rPr>
        <w:t>ють</w:t>
      </w:r>
      <w:r w:rsidRPr="0038542C">
        <w:rPr>
          <w:sz w:val="28"/>
          <w:szCs w:val="28"/>
        </w:rPr>
        <w:t xml:space="preserve">: </w:t>
      </w:r>
      <w:r w:rsidRPr="0038542C">
        <w:rPr>
          <w:color w:val="000000"/>
          <w:sz w:val="28"/>
          <w:szCs w:val="28"/>
        </w:rPr>
        <w:t xml:space="preserve">Ісхакова М.І. - </w:t>
      </w:r>
      <w:r w:rsidRPr="0038542C">
        <w:rPr>
          <w:sz w:val="28"/>
          <w:szCs w:val="28"/>
        </w:rPr>
        <w:t>заступник директора Департаменту з питань ОСББ</w:t>
      </w:r>
    </w:p>
    <w:p w:rsidR="00D35575" w:rsidRPr="0038542C" w:rsidRDefault="00D35575" w:rsidP="00AE288A">
      <w:pPr>
        <w:ind w:left="2832"/>
        <w:jc w:val="both"/>
        <w:rPr>
          <w:sz w:val="28"/>
          <w:szCs w:val="28"/>
        </w:rPr>
      </w:pPr>
      <w:r w:rsidRPr="0038542C">
        <w:rPr>
          <w:sz w:val="28"/>
          <w:szCs w:val="28"/>
        </w:rPr>
        <w:t xml:space="preserve">     </w:t>
      </w:r>
      <w:r>
        <w:rPr>
          <w:sz w:val="28"/>
          <w:szCs w:val="28"/>
          <w:lang w:val="uk-UA"/>
        </w:rPr>
        <w:t xml:space="preserve">    </w:t>
      </w:r>
      <w:r w:rsidRPr="0038542C">
        <w:rPr>
          <w:sz w:val="28"/>
          <w:szCs w:val="28"/>
        </w:rPr>
        <w:t>Департаменту ЖКГ</w:t>
      </w:r>
    </w:p>
    <w:p w:rsidR="00D35575" w:rsidRPr="0038542C" w:rsidRDefault="00D35575" w:rsidP="00AE288A">
      <w:pPr>
        <w:jc w:val="both"/>
        <w:rPr>
          <w:sz w:val="28"/>
          <w:szCs w:val="28"/>
        </w:rPr>
      </w:pPr>
      <w:r w:rsidRPr="0038542C">
        <w:rPr>
          <w:sz w:val="28"/>
          <w:szCs w:val="28"/>
        </w:rPr>
        <w:t xml:space="preserve">                    </w:t>
      </w:r>
      <w:r>
        <w:rPr>
          <w:sz w:val="28"/>
          <w:szCs w:val="28"/>
          <w:lang w:val="uk-UA"/>
        </w:rPr>
        <w:t xml:space="preserve">    </w:t>
      </w:r>
      <w:r w:rsidRPr="0038542C">
        <w:rPr>
          <w:sz w:val="28"/>
          <w:szCs w:val="28"/>
        </w:rPr>
        <w:t xml:space="preserve"> Здойма М.В. – начальник управління економіки</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5. Про внесення змін та доповнень до рішення Кременчуцької міської ради Кременчуцького району Полтавської області від 13 грудня 2024 року «Про затвердження Програми економічного і соціального розвитку Кременчуцької міської територіальної громади на 2025 рік».</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Здойма М.В. – начальник управління економіки</w:t>
      </w:r>
    </w:p>
    <w:p w:rsidR="00D35575" w:rsidRPr="0038542C" w:rsidRDefault="00D35575" w:rsidP="00AE288A">
      <w:pPr>
        <w:jc w:val="both"/>
        <w:rPr>
          <w:sz w:val="16"/>
          <w:szCs w:val="16"/>
        </w:rPr>
      </w:pPr>
    </w:p>
    <w:p w:rsidR="00D35575" w:rsidRPr="0038542C" w:rsidRDefault="00D35575" w:rsidP="00AE288A">
      <w:pPr>
        <w:numPr>
          <w:ilvl w:val="0"/>
          <w:numId w:val="37"/>
        </w:numPr>
        <w:ind w:left="0" w:firstLine="0"/>
        <w:jc w:val="both"/>
        <w:rPr>
          <w:sz w:val="28"/>
          <w:szCs w:val="28"/>
        </w:rPr>
      </w:pPr>
      <w:r w:rsidRPr="0038542C">
        <w:rPr>
          <w:sz w:val="28"/>
          <w:szCs w:val="28"/>
        </w:rPr>
        <w:t>Про затвердження переліку об՚єктів комунальної власності Кременчуцької міської територіальної громади, реєстрацію права власності та внесення змін до рішення міської ради.</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Жук Т.А. – заступник начальника Управління міського майна</w:t>
      </w:r>
    </w:p>
    <w:p w:rsidR="00D35575" w:rsidRPr="0038542C" w:rsidRDefault="00D35575" w:rsidP="00AE288A">
      <w:pPr>
        <w:jc w:val="both"/>
        <w:rPr>
          <w:sz w:val="16"/>
          <w:szCs w:val="16"/>
        </w:rPr>
      </w:pPr>
    </w:p>
    <w:p w:rsidR="00D35575" w:rsidRPr="0038542C" w:rsidRDefault="00D35575" w:rsidP="00AE288A">
      <w:pPr>
        <w:numPr>
          <w:ilvl w:val="0"/>
          <w:numId w:val="37"/>
        </w:numPr>
        <w:ind w:left="0" w:firstLine="0"/>
        <w:jc w:val="both"/>
        <w:rPr>
          <w:sz w:val="28"/>
          <w:szCs w:val="28"/>
        </w:rPr>
      </w:pPr>
      <w:r w:rsidRPr="0038542C">
        <w:rPr>
          <w:sz w:val="28"/>
          <w:szCs w:val="28"/>
        </w:rPr>
        <w:t>Про припинення права оперативного управління на об՚єкт нерухомого майна, що належить до комунальної власності Кременчуцької міської територіальної громади.</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Жук Т.А. – заступник начальника Управління міського майна</w:t>
      </w:r>
    </w:p>
    <w:p w:rsidR="00D35575" w:rsidRPr="0038542C" w:rsidRDefault="00D35575" w:rsidP="00AE288A">
      <w:pPr>
        <w:jc w:val="both"/>
        <w:rPr>
          <w:sz w:val="16"/>
          <w:szCs w:val="16"/>
        </w:rPr>
      </w:pPr>
    </w:p>
    <w:p w:rsidR="00D35575" w:rsidRPr="0038542C" w:rsidRDefault="00D35575" w:rsidP="00AE288A">
      <w:pPr>
        <w:numPr>
          <w:ilvl w:val="0"/>
          <w:numId w:val="37"/>
        </w:numPr>
        <w:ind w:left="0" w:firstLine="0"/>
        <w:jc w:val="both"/>
        <w:rPr>
          <w:sz w:val="28"/>
          <w:szCs w:val="28"/>
        </w:rPr>
      </w:pPr>
      <w:r w:rsidRPr="0038542C">
        <w:rPr>
          <w:sz w:val="28"/>
          <w:szCs w:val="28"/>
        </w:rPr>
        <w:t>Про закріплення об՚єкта нерухомого майна, що належить до комунальної власності Кременчуцької міської територіальної громади, на праві господарського відання.</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Жук Т.А. – заступник начальника Управління міського майна</w:t>
      </w:r>
    </w:p>
    <w:p w:rsidR="00D35575" w:rsidRPr="0038542C" w:rsidRDefault="00D35575" w:rsidP="00AE288A">
      <w:pPr>
        <w:jc w:val="both"/>
        <w:rPr>
          <w:sz w:val="16"/>
          <w:szCs w:val="16"/>
        </w:rPr>
      </w:pPr>
    </w:p>
    <w:p w:rsidR="00D35575" w:rsidRPr="0038542C" w:rsidRDefault="00D35575" w:rsidP="00AE288A">
      <w:pPr>
        <w:numPr>
          <w:ilvl w:val="0"/>
          <w:numId w:val="37"/>
        </w:numPr>
        <w:ind w:left="0" w:firstLine="0"/>
        <w:jc w:val="both"/>
        <w:rPr>
          <w:sz w:val="28"/>
          <w:szCs w:val="28"/>
        </w:rPr>
      </w:pPr>
      <w:r w:rsidRPr="0038542C">
        <w:rPr>
          <w:sz w:val="28"/>
          <w:szCs w:val="28"/>
        </w:rPr>
        <w:t>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Доценко М.М. – директор Департаменту соціального захисту</w:t>
      </w:r>
    </w:p>
    <w:p w:rsidR="00D35575" w:rsidRPr="0038542C" w:rsidRDefault="00D35575" w:rsidP="00AE288A">
      <w:pPr>
        <w:jc w:val="both"/>
        <w:rPr>
          <w:sz w:val="28"/>
          <w:szCs w:val="28"/>
        </w:rPr>
      </w:pPr>
      <w:r w:rsidRPr="0038542C">
        <w:rPr>
          <w:sz w:val="28"/>
          <w:szCs w:val="28"/>
        </w:rPr>
        <w:t xml:space="preserve">                                               населення</w:t>
      </w:r>
    </w:p>
    <w:p w:rsidR="00D35575" w:rsidRPr="0038542C" w:rsidRDefault="00D35575" w:rsidP="00AE288A">
      <w:pPr>
        <w:jc w:val="both"/>
        <w:rPr>
          <w:sz w:val="16"/>
          <w:szCs w:val="16"/>
        </w:rPr>
      </w:pPr>
    </w:p>
    <w:p w:rsidR="00D35575" w:rsidRPr="0038542C" w:rsidRDefault="00D35575" w:rsidP="00AE288A">
      <w:pPr>
        <w:numPr>
          <w:ilvl w:val="0"/>
          <w:numId w:val="37"/>
        </w:numPr>
        <w:ind w:left="0" w:firstLine="0"/>
        <w:jc w:val="both"/>
        <w:rPr>
          <w:sz w:val="28"/>
          <w:szCs w:val="28"/>
        </w:rPr>
      </w:pPr>
      <w:r w:rsidRPr="0038542C">
        <w:rPr>
          <w:sz w:val="28"/>
          <w:szCs w:val="28"/>
        </w:rPr>
        <w:t xml:space="preserve">Про внесення змін до рішення Кременчуцької міської ради Кременчуцького району Полтавської області від 19 липня 2024 року «Про затвердження Міської комплексної програми «Ветерани Кременчука» на 2024-2026 роки» в новій редакції». </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Доценко М.М. – директор Департаменту соціального захисту</w:t>
      </w:r>
    </w:p>
    <w:p w:rsidR="00D35575" w:rsidRPr="0038542C" w:rsidRDefault="00D35575" w:rsidP="00AE288A">
      <w:pPr>
        <w:jc w:val="both"/>
        <w:rPr>
          <w:sz w:val="28"/>
          <w:szCs w:val="28"/>
        </w:rPr>
      </w:pPr>
      <w:r w:rsidRPr="0038542C">
        <w:rPr>
          <w:sz w:val="28"/>
          <w:szCs w:val="28"/>
        </w:rPr>
        <w:t xml:space="preserve">                                               населення</w:t>
      </w:r>
    </w:p>
    <w:p w:rsidR="00D35575" w:rsidRPr="0038542C" w:rsidRDefault="00D35575" w:rsidP="00AE288A">
      <w:pPr>
        <w:jc w:val="both"/>
        <w:rPr>
          <w:sz w:val="16"/>
          <w:szCs w:val="16"/>
        </w:rPr>
      </w:pPr>
    </w:p>
    <w:p w:rsidR="00D35575" w:rsidRPr="0038542C" w:rsidRDefault="00D35575" w:rsidP="00AE288A">
      <w:pPr>
        <w:numPr>
          <w:ilvl w:val="0"/>
          <w:numId w:val="37"/>
        </w:numPr>
        <w:ind w:left="0" w:firstLine="0"/>
        <w:jc w:val="both"/>
        <w:rPr>
          <w:sz w:val="28"/>
          <w:szCs w:val="28"/>
        </w:rPr>
      </w:pPr>
      <w:r w:rsidRPr="0038542C">
        <w:rPr>
          <w:sz w:val="28"/>
          <w:szCs w:val="28"/>
        </w:rPr>
        <w:t>Про внесення змін до рішення Кременчуцької міської ради Кременчуцького району Полтавської області від 13 грудня 2024 року «Про затвердження комплексної програми розвитку комунального медичного підприємства «Лікарня Придніпровська» на 2025 рік».</w:t>
      </w:r>
    </w:p>
    <w:p w:rsidR="00D35575" w:rsidRPr="0038542C" w:rsidRDefault="00D35575" w:rsidP="00AE288A">
      <w:pPr>
        <w:pStyle w:val="HTMLPreformatted"/>
        <w:jc w:val="both"/>
        <w:rPr>
          <w:rFonts w:ascii="Times New Roman" w:hAnsi="Times New Roman" w:cs="Times New Roman"/>
          <w:sz w:val="28"/>
          <w:szCs w:val="28"/>
          <w:lang w:val="uk-UA"/>
        </w:rPr>
      </w:pPr>
      <w:r w:rsidRPr="0038542C">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38542C">
        <w:rPr>
          <w:rFonts w:ascii="Times New Roman" w:hAnsi="Times New Roman" w:cs="Times New Roman"/>
          <w:sz w:val="28"/>
          <w:szCs w:val="28"/>
          <w:lang w:val="uk-UA"/>
        </w:rPr>
        <w:t>: Середа М.В. – директор Департаменту охорони здоров՚я</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12. Про затвердження міської цільової програми «Діти Кременчука» на 2021-2025 роки у новій редакції.</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Штефан І.О. – директор Департаменту у справах сімей та дітей</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13. Про затвердження Програми із запобігання та протидії домашньому насильству і насильству за ознакою статі на 2021-2025 роки у новій редакції.</w:t>
      </w:r>
    </w:p>
    <w:p w:rsidR="00D35575"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Штефан І.О. – директор Департаменту у справах сімей та дітей</w:t>
      </w:r>
    </w:p>
    <w:p w:rsidR="00D35575" w:rsidRPr="001E5E3D" w:rsidRDefault="00D35575" w:rsidP="00AE288A">
      <w:pPr>
        <w:jc w:val="both"/>
        <w:rPr>
          <w:sz w:val="16"/>
          <w:szCs w:val="16"/>
        </w:rPr>
      </w:pPr>
    </w:p>
    <w:p w:rsidR="00D35575" w:rsidRPr="0038542C" w:rsidRDefault="00D35575" w:rsidP="00AE288A">
      <w:pPr>
        <w:jc w:val="both"/>
        <w:rPr>
          <w:color w:val="FF0000"/>
          <w:sz w:val="28"/>
          <w:szCs w:val="28"/>
        </w:rPr>
      </w:pPr>
      <w:r w:rsidRPr="0038542C">
        <w:rPr>
          <w:sz w:val="28"/>
          <w:szCs w:val="28"/>
        </w:rPr>
        <w:t>14. Про затвердження передавального акта про передачу прав та обов՚язків Кременчуцького міського центру соціальних служб, що реорганізується шляхом приєднання, до правонаступника – Комунальної установи «Центр надання соціальних послуг «ТУРБОТА» Кременчуцької міської ради Кременчуцького району Полтавської області.</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Штефан І.О. – директор Департаменту у справах сімей та дітей</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15. Про внесення змін до відомостей про Комунальний заклад культури «Кременчуцька міська публічна бібліотека».</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Вологодська І.В. – начальник Управління культури і туризму</w:t>
      </w:r>
    </w:p>
    <w:p w:rsidR="00D35575" w:rsidRPr="0038542C" w:rsidRDefault="00D35575" w:rsidP="00AE288A">
      <w:pPr>
        <w:jc w:val="both"/>
        <w:rPr>
          <w:sz w:val="18"/>
          <w:szCs w:val="18"/>
        </w:rPr>
      </w:pPr>
    </w:p>
    <w:p w:rsidR="00D35575" w:rsidRPr="0038542C" w:rsidRDefault="00D35575" w:rsidP="00AE288A">
      <w:pPr>
        <w:jc w:val="both"/>
        <w:rPr>
          <w:sz w:val="28"/>
          <w:szCs w:val="28"/>
        </w:rPr>
      </w:pPr>
      <w:r w:rsidRPr="0038542C">
        <w:rPr>
          <w:sz w:val="28"/>
          <w:szCs w:val="28"/>
        </w:rPr>
        <w:t xml:space="preserve">16. Про внесення змін до відомостей комунального підприємства «Теплоенерго» Кременчуцької міської ради Кременчуцького району Полтавської області.                                                                                   </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xml:space="preserve">: </w:t>
      </w:r>
      <w:r w:rsidRPr="0038542C">
        <w:rPr>
          <w:color w:val="000000"/>
          <w:sz w:val="28"/>
          <w:szCs w:val="28"/>
        </w:rPr>
        <w:t xml:space="preserve">Ісхакова М.І. - </w:t>
      </w:r>
      <w:r w:rsidRPr="0038542C">
        <w:rPr>
          <w:sz w:val="28"/>
          <w:szCs w:val="28"/>
        </w:rPr>
        <w:t>заступник директора Департаменту з питань ОСББ</w:t>
      </w:r>
    </w:p>
    <w:p w:rsidR="00D35575" w:rsidRPr="0038542C" w:rsidRDefault="00D35575" w:rsidP="00AE288A">
      <w:pPr>
        <w:ind w:left="2832"/>
        <w:jc w:val="both"/>
        <w:rPr>
          <w:sz w:val="28"/>
          <w:szCs w:val="28"/>
        </w:rPr>
      </w:pPr>
      <w:r w:rsidRPr="0038542C">
        <w:rPr>
          <w:sz w:val="28"/>
          <w:szCs w:val="28"/>
        </w:rPr>
        <w:t xml:space="preserve">     Департаменту ЖКГ</w:t>
      </w:r>
    </w:p>
    <w:p w:rsidR="00D35575" w:rsidRPr="0038542C" w:rsidRDefault="00D35575" w:rsidP="00AE288A">
      <w:pPr>
        <w:jc w:val="both"/>
        <w:rPr>
          <w:sz w:val="28"/>
          <w:szCs w:val="28"/>
        </w:rPr>
      </w:pPr>
      <w:r w:rsidRPr="0038542C">
        <w:rPr>
          <w:sz w:val="28"/>
          <w:szCs w:val="28"/>
        </w:rPr>
        <w:t>Співдоповідач: Радченко Р.І. – директор КП «Теплоенерго»</w:t>
      </w:r>
    </w:p>
    <w:p w:rsidR="00D35575" w:rsidRPr="0038542C" w:rsidRDefault="00D35575" w:rsidP="00AE288A">
      <w:pPr>
        <w:jc w:val="both"/>
        <w:rPr>
          <w:sz w:val="16"/>
          <w:szCs w:val="16"/>
        </w:rPr>
      </w:pPr>
    </w:p>
    <w:p w:rsidR="00D35575" w:rsidRPr="0038542C" w:rsidRDefault="00D35575" w:rsidP="00AE288A">
      <w:pPr>
        <w:numPr>
          <w:ilvl w:val="0"/>
          <w:numId w:val="38"/>
        </w:numPr>
        <w:ind w:left="0" w:firstLine="0"/>
        <w:jc w:val="both"/>
        <w:rPr>
          <w:sz w:val="28"/>
          <w:szCs w:val="28"/>
        </w:rPr>
      </w:pPr>
      <w:r w:rsidRPr="0038542C">
        <w:rPr>
          <w:sz w:val="28"/>
          <w:szCs w:val="28"/>
        </w:rPr>
        <w:t>Про внесення змін до рішення Кременчуцької міської ради Кременчуцького району Полтавської області від 29 листопада 2024 року «Про затвердження Програми діяльності та розвитку КП «Кременчук АКВА-СЕРВІС» на 2025-2027 роки».</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xml:space="preserve">: </w:t>
      </w:r>
      <w:r w:rsidRPr="0038542C">
        <w:rPr>
          <w:color w:val="000000"/>
          <w:sz w:val="28"/>
          <w:szCs w:val="28"/>
        </w:rPr>
        <w:t xml:space="preserve">Ісхакова М.І. - </w:t>
      </w:r>
      <w:r w:rsidRPr="0038542C">
        <w:rPr>
          <w:sz w:val="28"/>
          <w:szCs w:val="28"/>
        </w:rPr>
        <w:t>заступник директора Департаменту з питань ОСББ</w:t>
      </w:r>
    </w:p>
    <w:p w:rsidR="00D35575" w:rsidRPr="0038542C" w:rsidRDefault="00D35575" w:rsidP="00AE288A">
      <w:pPr>
        <w:ind w:left="360"/>
        <w:jc w:val="both"/>
        <w:rPr>
          <w:sz w:val="28"/>
          <w:szCs w:val="28"/>
        </w:rPr>
      </w:pPr>
      <w:r w:rsidRPr="0038542C">
        <w:rPr>
          <w:sz w:val="28"/>
          <w:szCs w:val="28"/>
        </w:rPr>
        <w:t xml:space="preserve">    </w:t>
      </w:r>
      <w:r w:rsidRPr="0038542C">
        <w:rPr>
          <w:sz w:val="28"/>
          <w:szCs w:val="28"/>
        </w:rPr>
        <w:tab/>
      </w:r>
      <w:r w:rsidRPr="0038542C">
        <w:rPr>
          <w:sz w:val="28"/>
          <w:szCs w:val="28"/>
        </w:rPr>
        <w:tab/>
      </w:r>
      <w:r w:rsidRPr="0038542C">
        <w:rPr>
          <w:sz w:val="28"/>
          <w:szCs w:val="28"/>
        </w:rPr>
        <w:tab/>
      </w:r>
      <w:r w:rsidRPr="0038542C">
        <w:rPr>
          <w:sz w:val="28"/>
          <w:szCs w:val="28"/>
        </w:rPr>
        <w:tab/>
        <w:t xml:space="preserve">     Департаменту ЖКГ</w:t>
      </w:r>
    </w:p>
    <w:p w:rsidR="00D35575" w:rsidRPr="0038542C" w:rsidRDefault="00D35575" w:rsidP="00AE288A">
      <w:pPr>
        <w:jc w:val="both"/>
        <w:rPr>
          <w:color w:val="000000"/>
          <w:sz w:val="28"/>
          <w:szCs w:val="28"/>
        </w:rPr>
      </w:pPr>
      <w:r w:rsidRPr="0038542C">
        <w:rPr>
          <w:color w:val="000000"/>
          <w:sz w:val="28"/>
          <w:szCs w:val="28"/>
        </w:rPr>
        <w:t>Співдоповідач: Білоус В.М. – директор КП «Кременчук АКВА-СЕРВІС»</w:t>
      </w:r>
    </w:p>
    <w:p w:rsidR="00D35575" w:rsidRPr="0038542C" w:rsidRDefault="00D35575" w:rsidP="00AE288A">
      <w:pPr>
        <w:jc w:val="both"/>
        <w:rPr>
          <w:sz w:val="16"/>
          <w:szCs w:val="16"/>
        </w:rPr>
      </w:pPr>
    </w:p>
    <w:p w:rsidR="00D35575" w:rsidRPr="0038542C" w:rsidRDefault="00D35575" w:rsidP="00AE288A">
      <w:pPr>
        <w:numPr>
          <w:ilvl w:val="0"/>
          <w:numId w:val="38"/>
        </w:numPr>
        <w:ind w:left="0" w:firstLine="0"/>
        <w:jc w:val="both"/>
        <w:rPr>
          <w:sz w:val="28"/>
          <w:szCs w:val="28"/>
        </w:rPr>
      </w:pPr>
      <w:r w:rsidRPr="0038542C">
        <w:rPr>
          <w:sz w:val="28"/>
          <w:szCs w:val="28"/>
        </w:rPr>
        <w:t>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2023 – 2025 роки».</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xml:space="preserve">: </w:t>
      </w:r>
      <w:r w:rsidRPr="0038542C">
        <w:rPr>
          <w:color w:val="000000"/>
          <w:sz w:val="28"/>
          <w:szCs w:val="28"/>
        </w:rPr>
        <w:t xml:space="preserve">Ісхакова М.І. - </w:t>
      </w:r>
      <w:r w:rsidRPr="0038542C">
        <w:rPr>
          <w:sz w:val="28"/>
          <w:szCs w:val="28"/>
        </w:rPr>
        <w:t>заступник директора Департаменту з питань ОСББ</w:t>
      </w:r>
    </w:p>
    <w:p w:rsidR="00D35575" w:rsidRPr="0038542C" w:rsidRDefault="00D35575" w:rsidP="00AE288A">
      <w:pPr>
        <w:ind w:left="2124" w:firstLine="708"/>
        <w:jc w:val="both"/>
        <w:rPr>
          <w:sz w:val="28"/>
          <w:szCs w:val="28"/>
        </w:rPr>
      </w:pPr>
      <w:r w:rsidRPr="0038542C">
        <w:rPr>
          <w:sz w:val="28"/>
          <w:szCs w:val="28"/>
        </w:rPr>
        <w:t xml:space="preserve">     Департаменту ЖКГ</w:t>
      </w:r>
    </w:p>
    <w:p w:rsidR="00D35575" w:rsidRPr="0038542C" w:rsidRDefault="00D35575" w:rsidP="00AE288A">
      <w:pPr>
        <w:pStyle w:val="HTMLPreformatted"/>
        <w:jc w:val="both"/>
        <w:rPr>
          <w:rFonts w:ascii="Times New Roman" w:hAnsi="Times New Roman" w:cs="Times New Roman"/>
          <w:sz w:val="28"/>
          <w:szCs w:val="28"/>
          <w:lang w:val="uk-UA"/>
        </w:rPr>
      </w:pPr>
      <w:r w:rsidRPr="0038542C">
        <w:rPr>
          <w:rFonts w:ascii="Times New Roman" w:hAnsi="Times New Roman" w:cs="Times New Roman"/>
          <w:sz w:val="28"/>
          <w:szCs w:val="28"/>
          <w:lang w:val="uk-UA"/>
        </w:rPr>
        <w:t>Співдоповідач: Кійло О.І. – директор КП КГЖЕП «Автозаводське»</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19. Про заходи спорудження (створення) пам’ятної споруди з увічнення військової звитяги та громадянської жертовності та подальшого її встановлення на Свіштовському кладовищі м. Кременчука у Меморіальному секторі почесних поховань захисників і захисниць України.</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Волощенко О.Г. – начальник управління містобудування та</w:t>
      </w:r>
    </w:p>
    <w:p w:rsidR="00D35575" w:rsidRPr="0038542C" w:rsidRDefault="00D35575" w:rsidP="00AE288A">
      <w:pPr>
        <w:jc w:val="both"/>
        <w:rPr>
          <w:sz w:val="28"/>
          <w:szCs w:val="28"/>
        </w:rPr>
      </w:pPr>
      <w:r w:rsidRPr="0038542C">
        <w:rPr>
          <w:sz w:val="28"/>
          <w:szCs w:val="28"/>
        </w:rPr>
        <w:t xml:space="preserve">                                                  архітектури</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20. Про внесення змін до рішення Кременчуцької міської ради Кременчуцького району Полтавської області від 15 листопада 2024 року «Про надання дозволу на розроблення проектів землеустрою щодо відведення земельних ділянок».</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21. Про надання дозволу на розроблення проектів землеустрою щодо відведення земельних ділянок громадянам.</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22. Про передачу земельних ділянок у власність громадянам.</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38542C" w:rsidRDefault="00D35575" w:rsidP="0038542C">
      <w:pPr>
        <w:tabs>
          <w:tab w:val="left" w:pos="2160"/>
        </w:tabs>
        <w:jc w:val="both"/>
        <w:rPr>
          <w:sz w:val="16"/>
          <w:szCs w:val="16"/>
        </w:rPr>
      </w:pPr>
      <w:r>
        <w:rPr>
          <w:sz w:val="28"/>
          <w:szCs w:val="28"/>
        </w:rPr>
        <w:tab/>
      </w:r>
    </w:p>
    <w:p w:rsidR="00D35575" w:rsidRPr="0038542C" w:rsidRDefault="00D35575" w:rsidP="00AE288A">
      <w:pPr>
        <w:jc w:val="both"/>
        <w:rPr>
          <w:sz w:val="28"/>
          <w:szCs w:val="28"/>
        </w:rPr>
      </w:pPr>
      <w:r w:rsidRPr="0038542C">
        <w:rPr>
          <w:sz w:val="28"/>
          <w:szCs w:val="28"/>
        </w:rPr>
        <w:t>23. Про надання, вилучення та оформлення земельної ділянки в оренду громадянину.</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24. Про розроблення технічної документації із землеустрою щодо обʼєднання земельних ділянок.</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 xml:space="preserve">25. Про надання, вилучення та оформлення земельних ділянок в оренду. </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26. Про укладення договору оренди землі на новий строк.</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38542C"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 xml:space="preserve">27. Про проведення земельних торгів з продажу права оренди земельних ділянок у формі електронного аукціону.                                                </w:t>
      </w:r>
    </w:p>
    <w:p w:rsidR="00D35575" w:rsidRPr="0038542C" w:rsidRDefault="00D35575" w:rsidP="00AE288A">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38542C" w:rsidRDefault="00D35575" w:rsidP="00AE288A">
      <w:pPr>
        <w:jc w:val="both"/>
        <w:rPr>
          <w:sz w:val="16"/>
          <w:szCs w:val="16"/>
        </w:rPr>
      </w:pPr>
    </w:p>
    <w:p w:rsidR="00D35575" w:rsidRPr="0038542C" w:rsidRDefault="00D35575" w:rsidP="00F0098B">
      <w:pPr>
        <w:jc w:val="center"/>
        <w:rPr>
          <w:b/>
          <w:bCs/>
          <w:i/>
          <w:iCs/>
          <w:color w:val="000000"/>
          <w:sz w:val="28"/>
          <w:szCs w:val="28"/>
          <w:u w:val="single"/>
        </w:rPr>
      </w:pPr>
      <w:r w:rsidRPr="0038542C">
        <w:rPr>
          <w:b/>
          <w:bCs/>
          <w:i/>
          <w:iCs/>
          <w:color w:val="000000"/>
          <w:sz w:val="28"/>
          <w:szCs w:val="28"/>
          <w:u w:val="single"/>
        </w:rPr>
        <w:t>Проєкти рішень містять інформацію оборонного характеру</w:t>
      </w:r>
    </w:p>
    <w:p w:rsidR="00D35575" w:rsidRPr="0038542C" w:rsidRDefault="00D35575" w:rsidP="00AE288A">
      <w:pPr>
        <w:jc w:val="both"/>
        <w:rPr>
          <w:b/>
          <w:bCs/>
          <w:i/>
          <w:iCs/>
          <w:color w:val="000000"/>
          <w:sz w:val="16"/>
          <w:szCs w:val="16"/>
          <w:u w:val="single"/>
        </w:rPr>
      </w:pPr>
    </w:p>
    <w:p w:rsidR="00D35575" w:rsidRPr="0038542C" w:rsidRDefault="00D35575" w:rsidP="00AE288A">
      <w:pPr>
        <w:jc w:val="both"/>
        <w:rPr>
          <w:sz w:val="28"/>
          <w:szCs w:val="28"/>
        </w:rPr>
      </w:pPr>
      <w:r w:rsidRPr="0038542C">
        <w:rPr>
          <w:color w:val="000000"/>
          <w:sz w:val="28"/>
          <w:szCs w:val="28"/>
        </w:rPr>
        <w:t xml:space="preserve">28. </w:t>
      </w:r>
      <w:r>
        <w:rPr>
          <w:b/>
          <w:bCs/>
          <w:i/>
          <w:iCs/>
          <w:sz w:val="28"/>
          <w:szCs w:val="28"/>
          <w:lang w:val="uk-UA"/>
        </w:rPr>
        <w:t>Текст містить інформацію оборонного характеру.</w:t>
      </w:r>
    </w:p>
    <w:p w:rsidR="00D35575" w:rsidRPr="0038542C" w:rsidRDefault="00D35575" w:rsidP="00AE288A">
      <w:pPr>
        <w:jc w:val="both"/>
        <w:rPr>
          <w:color w:val="000000"/>
          <w:sz w:val="16"/>
          <w:szCs w:val="16"/>
        </w:rPr>
      </w:pPr>
    </w:p>
    <w:p w:rsidR="00D35575" w:rsidRPr="0038542C" w:rsidRDefault="00D35575" w:rsidP="00AE288A">
      <w:pPr>
        <w:jc w:val="both"/>
        <w:rPr>
          <w:sz w:val="28"/>
          <w:szCs w:val="28"/>
        </w:rPr>
      </w:pPr>
      <w:r w:rsidRPr="0038542C">
        <w:rPr>
          <w:color w:val="000000"/>
          <w:sz w:val="28"/>
          <w:szCs w:val="28"/>
        </w:rPr>
        <w:t xml:space="preserve">29. </w:t>
      </w:r>
      <w:r>
        <w:rPr>
          <w:b/>
          <w:bCs/>
          <w:i/>
          <w:iCs/>
          <w:sz w:val="28"/>
          <w:szCs w:val="28"/>
          <w:lang w:val="uk-UA"/>
        </w:rPr>
        <w:t>Текст містить інформацію оборонного характеру.</w:t>
      </w:r>
    </w:p>
    <w:p w:rsidR="00D35575" w:rsidRPr="00F37703" w:rsidRDefault="00D35575" w:rsidP="00AE288A">
      <w:pPr>
        <w:jc w:val="both"/>
        <w:rPr>
          <w:color w:val="000000"/>
          <w:sz w:val="16"/>
          <w:szCs w:val="16"/>
        </w:rPr>
      </w:pPr>
    </w:p>
    <w:p w:rsidR="00D35575" w:rsidRDefault="00D35575" w:rsidP="00AE288A">
      <w:pPr>
        <w:jc w:val="both"/>
        <w:rPr>
          <w:b/>
          <w:bCs/>
          <w:i/>
          <w:iCs/>
          <w:sz w:val="28"/>
          <w:szCs w:val="28"/>
          <w:lang w:val="uk-UA"/>
        </w:rPr>
      </w:pPr>
      <w:r w:rsidRPr="0038542C">
        <w:rPr>
          <w:color w:val="000000"/>
          <w:sz w:val="28"/>
          <w:szCs w:val="28"/>
        </w:rPr>
        <w:t xml:space="preserve">30. </w:t>
      </w:r>
      <w:r>
        <w:rPr>
          <w:b/>
          <w:bCs/>
          <w:i/>
          <w:iCs/>
          <w:sz w:val="28"/>
          <w:szCs w:val="28"/>
          <w:lang w:val="uk-UA"/>
        </w:rPr>
        <w:t>Текст містить інформацію оборонного характеру.</w:t>
      </w:r>
    </w:p>
    <w:p w:rsidR="00D35575" w:rsidRPr="008703D3" w:rsidRDefault="00D35575" w:rsidP="00AE288A">
      <w:pPr>
        <w:jc w:val="both"/>
        <w:rPr>
          <w:b/>
          <w:bCs/>
          <w:i/>
          <w:iCs/>
          <w:sz w:val="16"/>
          <w:szCs w:val="16"/>
          <w:lang w:val="uk-UA"/>
        </w:rPr>
      </w:pPr>
    </w:p>
    <w:p w:rsidR="00D35575" w:rsidRPr="0038542C" w:rsidRDefault="00D35575" w:rsidP="00AE288A">
      <w:pPr>
        <w:jc w:val="both"/>
        <w:rPr>
          <w:color w:val="000000"/>
          <w:sz w:val="28"/>
          <w:szCs w:val="28"/>
        </w:rPr>
      </w:pPr>
      <w:r w:rsidRPr="0038542C">
        <w:rPr>
          <w:color w:val="000000"/>
          <w:sz w:val="28"/>
          <w:szCs w:val="28"/>
        </w:rPr>
        <w:t xml:space="preserve">31. </w:t>
      </w:r>
      <w:r>
        <w:rPr>
          <w:b/>
          <w:bCs/>
          <w:i/>
          <w:iCs/>
          <w:sz w:val="28"/>
          <w:szCs w:val="28"/>
          <w:lang w:val="uk-UA"/>
        </w:rPr>
        <w:t>Текст містить інформацію оборонного характеру.</w:t>
      </w:r>
    </w:p>
    <w:p w:rsidR="00D35575" w:rsidRPr="009F0769" w:rsidRDefault="00D35575" w:rsidP="00AE288A">
      <w:pPr>
        <w:jc w:val="both"/>
        <w:rPr>
          <w:color w:val="000000"/>
          <w:sz w:val="16"/>
          <w:szCs w:val="16"/>
        </w:rPr>
      </w:pPr>
    </w:p>
    <w:p w:rsidR="00D35575" w:rsidRDefault="00D35575" w:rsidP="00AE288A">
      <w:pPr>
        <w:jc w:val="both"/>
        <w:rPr>
          <w:b/>
          <w:bCs/>
          <w:i/>
          <w:iCs/>
          <w:sz w:val="28"/>
          <w:szCs w:val="28"/>
          <w:lang w:val="uk-UA"/>
        </w:rPr>
      </w:pPr>
      <w:r w:rsidRPr="008703D3">
        <w:rPr>
          <w:sz w:val="28"/>
          <w:szCs w:val="28"/>
          <w:lang w:val="uk-UA"/>
        </w:rPr>
        <w:t>32.</w:t>
      </w:r>
      <w:r>
        <w:rPr>
          <w:b/>
          <w:bCs/>
          <w:i/>
          <w:iCs/>
          <w:sz w:val="28"/>
          <w:szCs w:val="28"/>
          <w:lang w:val="uk-UA"/>
        </w:rPr>
        <w:t xml:space="preserve"> Текст містить інформацію оборонного характеру.</w:t>
      </w:r>
    </w:p>
    <w:p w:rsidR="00D35575" w:rsidRPr="008703D3" w:rsidRDefault="00D35575" w:rsidP="00AE288A">
      <w:pPr>
        <w:jc w:val="both"/>
        <w:rPr>
          <w:sz w:val="16"/>
          <w:szCs w:val="16"/>
        </w:rPr>
      </w:pPr>
    </w:p>
    <w:p w:rsidR="00D35575" w:rsidRPr="0038542C" w:rsidRDefault="00D35575" w:rsidP="00AE288A">
      <w:pPr>
        <w:jc w:val="both"/>
        <w:rPr>
          <w:sz w:val="28"/>
          <w:szCs w:val="28"/>
        </w:rPr>
      </w:pPr>
      <w:r w:rsidRPr="0038542C">
        <w:rPr>
          <w:sz w:val="28"/>
          <w:szCs w:val="28"/>
        </w:rPr>
        <w:t xml:space="preserve">33. </w:t>
      </w:r>
      <w:r>
        <w:rPr>
          <w:b/>
          <w:bCs/>
          <w:i/>
          <w:iCs/>
          <w:sz w:val="28"/>
          <w:szCs w:val="28"/>
          <w:lang w:val="uk-UA"/>
        </w:rPr>
        <w:t>Текст містить інформацію оборонного характеру.</w:t>
      </w:r>
    </w:p>
    <w:p w:rsidR="00D35575" w:rsidRPr="009F0769" w:rsidRDefault="00D35575" w:rsidP="00AE288A">
      <w:pPr>
        <w:jc w:val="both"/>
        <w:rPr>
          <w:color w:val="000000"/>
          <w:sz w:val="16"/>
          <w:szCs w:val="16"/>
        </w:rPr>
      </w:pPr>
    </w:p>
    <w:p w:rsidR="00D35575" w:rsidRPr="0038542C" w:rsidRDefault="00D35575" w:rsidP="00AE288A">
      <w:pPr>
        <w:jc w:val="both"/>
        <w:rPr>
          <w:sz w:val="28"/>
          <w:szCs w:val="28"/>
        </w:rPr>
      </w:pPr>
      <w:r w:rsidRPr="0038542C">
        <w:rPr>
          <w:sz w:val="28"/>
          <w:szCs w:val="28"/>
        </w:rPr>
        <w:t xml:space="preserve">34. </w:t>
      </w:r>
      <w:r>
        <w:rPr>
          <w:b/>
          <w:bCs/>
          <w:i/>
          <w:iCs/>
          <w:sz w:val="28"/>
          <w:szCs w:val="28"/>
          <w:lang w:val="uk-UA"/>
        </w:rPr>
        <w:t>Текст містить інформацію оборонного характеру.</w:t>
      </w:r>
    </w:p>
    <w:p w:rsidR="00D35575" w:rsidRPr="009F0769" w:rsidRDefault="00D35575" w:rsidP="00AE288A">
      <w:pPr>
        <w:jc w:val="both"/>
        <w:rPr>
          <w:sz w:val="18"/>
          <w:szCs w:val="18"/>
        </w:rPr>
      </w:pPr>
    </w:p>
    <w:p w:rsidR="00D35575" w:rsidRPr="0038542C" w:rsidRDefault="00D35575" w:rsidP="00AE288A">
      <w:pPr>
        <w:jc w:val="both"/>
        <w:rPr>
          <w:color w:val="000000"/>
          <w:sz w:val="28"/>
          <w:szCs w:val="28"/>
        </w:rPr>
      </w:pPr>
      <w:r w:rsidRPr="0038542C">
        <w:rPr>
          <w:sz w:val="28"/>
          <w:szCs w:val="28"/>
        </w:rPr>
        <w:t xml:space="preserve">35. </w:t>
      </w:r>
      <w:r>
        <w:rPr>
          <w:b/>
          <w:bCs/>
          <w:i/>
          <w:iCs/>
          <w:sz w:val="28"/>
          <w:szCs w:val="28"/>
          <w:lang w:val="uk-UA"/>
        </w:rPr>
        <w:t>Текст містить інформацію оборонного характеру.</w:t>
      </w:r>
    </w:p>
    <w:p w:rsidR="00D35575" w:rsidRPr="009F0769" w:rsidRDefault="00D35575" w:rsidP="00AE288A">
      <w:pPr>
        <w:jc w:val="both"/>
        <w:rPr>
          <w:b/>
          <w:bCs/>
          <w:color w:val="000000"/>
          <w:sz w:val="16"/>
          <w:szCs w:val="16"/>
          <w:u w:val="single"/>
        </w:rPr>
      </w:pPr>
    </w:p>
    <w:p w:rsidR="00D35575" w:rsidRPr="0038542C" w:rsidRDefault="00D35575" w:rsidP="00AE288A">
      <w:pPr>
        <w:jc w:val="both"/>
        <w:rPr>
          <w:color w:val="000000"/>
          <w:sz w:val="28"/>
          <w:szCs w:val="28"/>
        </w:rPr>
      </w:pPr>
      <w:r w:rsidRPr="0038542C">
        <w:rPr>
          <w:color w:val="000000"/>
          <w:sz w:val="28"/>
          <w:szCs w:val="28"/>
        </w:rPr>
        <w:t xml:space="preserve">36. </w:t>
      </w:r>
      <w:r>
        <w:rPr>
          <w:b/>
          <w:bCs/>
          <w:i/>
          <w:iCs/>
          <w:sz w:val="28"/>
          <w:szCs w:val="28"/>
          <w:lang w:val="uk-UA"/>
        </w:rPr>
        <w:t>Текст містить інформацію оборонного характеру.</w:t>
      </w:r>
    </w:p>
    <w:p w:rsidR="00D35575" w:rsidRPr="009F0769" w:rsidRDefault="00D35575" w:rsidP="00AE288A">
      <w:pPr>
        <w:jc w:val="both"/>
        <w:rPr>
          <w:color w:val="000000"/>
          <w:sz w:val="16"/>
          <w:szCs w:val="16"/>
        </w:rPr>
      </w:pPr>
    </w:p>
    <w:p w:rsidR="00D35575" w:rsidRPr="0038542C" w:rsidRDefault="00D35575" w:rsidP="00AE288A">
      <w:pPr>
        <w:jc w:val="both"/>
        <w:rPr>
          <w:sz w:val="28"/>
          <w:szCs w:val="28"/>
        </w:rPr>
      </w:pPr>
      <w:r w:rsidRPr="0038542C">
        <w:rPr>
          <w:sz w:val="28"/>
          <w:szCs w:val="28"/>
        </w:rPr>
        <w:t xml:space="preserve">37. </w:t>
      </w:r>
      <w:r>
        <w:rPr>
          <w:b/>
          <w:bCs/>
          <w:i/>
          <w:iCs/>
          <w:sz w:val="28"/>
          <w:szCs w:val="28"/>
          <w:lang w:val="uk-UA"/>
        </w:rPr>
        <w:t>Текст містить інформацію оборонного характеру.</w:t>
      </w:r>
    </w:p>
    <w:p w:rsidR="00D35575" w:rsidRPr="009F0769" w:rsidRDefault="00D35575" w:rsidP="00AE288A">
      <w:pPr>
        <w:jc w:val="both"/>
        <w:rPr>
          <w:sz w:val="16"/>
          <w:szCs w:val="16"/>
        </w:rPr>
      </w:pPr>
    </w:p>
    <w:p w:rsidR="00D35575" w:rsidRPr="0038542C" w:rsidRDefault="00D35575" w:rsidP="009F0769">
      <w:pPr>
        <w:jc w:val="center"/>
        <w:rPr>
          <w:b/>
          <w:bCs/>
          <w:i/>
          <w:iCs/>
          <w:sz w:val="28"/>
          <w:szCs w:val="28"/>
        </w:rPr>
      </w:pPr>
      <w:r w:rsidRPr="0038542C">
        <w:rPr>
          <w:b/>
          <w:bCs/>
          <w:i/>
          <w:iCs/>
          <w:sz w:val="28"/>
          <w:szCs w:val="28"/>
        </w:rPr>
        <w:t>Розділ «Різне» на позачерговій сесії не розглядається</w:t>
      </w:r>
    </w:p>
    <w:p w:rsidR="00D35575" w:rsidRDefault="00D35575" w:rsidP="00AE288A">
      <w:pPr>
        <w:jc w:val="both"/>
        <w:rPr>
          <w:b/>
          <w:bCs/>
          <w:i/>
          <w:iCs/>
        </w:rPr>
      </w:pPr>
    </w:p>
    <w:p w:rsidR="00D35575" w:rsidRDefault="00D35575" w:rsidP="005862C4">
      <w:pPr>
        <w:tabs>
          <w:tab w:val="left" w:pos="540"/>
        </w:tabs>
        <w:jc w:val="both"/>
        <w:rPr>
          <w:sz w:val="28"/>
          <w:szCs w:val="28"/>
          <w:shd w:val="clear" w:color="auto" w:fill="FFFFFF"/>
          <w:lang w:val="uk-UA"/>
        </w:rPr>
      </w:pPr>
      <w:r w:rsidRPr="002D3A53">
        <w:rPr>
          <w:b/>
          <w:bCs/>
          <w:sz w:val="28"/>
          <w:szCs w:val="28"/>
          <w:shd w:val="clear" w:color="auto" w:fill="FFFFFF"/>
          <w:lang w:val="uk-UA"/>
        </w:rPr>
        <w:t>Малецький В.О. –</w:t>
      </w:r>
      <w:r>
        <w:rPr>
          <w:sz w:val="28"/>
          <w:szCs w:val="28"/>
          <w:shd w:val="clear" w:color="auto" w:fill="FFFFFF"/>
          <w:lang w:val="uk-UA"/>
        </w:rPr>
        <w:t xml:space="preserve"> міський голова </w:t>
      </w:r>
    </w:p>
    <w:p w:rsidR="00D35575" w:rsidRDefault="00D35575" w:rsidP="005862C4">
      <w:pPr>
        <w:tabs>
          <w:tab w:val="left" w:pos="540"/>
        </w:tabs>
        <w:jc w:val="both"/>
        <w:rPr>
          <w:sz w:val="16"/>
          <w:szCs w:val="16"/>
          <w:lang w:val="uk-UA"/>
        </w:rPr>
      </w:pPr>
    </w:p>
    <w:p w:rsidR="00D35575" w:rsidRPr="00300302" w:rsidRDefault="00D35575" w:rsidP="005862C4">
      <w:pPr>
        <w:ind w:firstLine="540"/>
        <w:jc w:val="both"/>
        <w:rPr>
          <w:b/>
          <w:bCs/>
          <w:sz w:val="28"/>
          <w:szCs w:val="28"/>
          <w:lang w:val="uk-UA"/>
        </w:rPr>
      </w:pPr>
      <w:r w:rsidRPr="00300302">
        <w:rPr>
          <w:sz w:val="28"/>
          <w:szCs w:val="28"/>
          <w:lang w:val="uk-UA"/>
        </w:rPr>
        <w:t xml:space="preserve">Запропонував </w:t>
      </w:r>
      <w:r w:rsidRPr="00BB1CB6">
        <w:rPr>
          <w:sz w:val="28"/>
          <w:szCs w:val="28"/>
          <w:lang w:val="uk-UA"/>
        </w:rPr>
        <w:t>проєкт порядку денного</w:t>
      </w:r>
      <w:r>
        <w:rPr>
          <w:sz w:val="28"/>
          <w:szCs w:val="28"/>
          <w:lang w:val="uk-UA"/>
        </w:rPr>
        <w:t xml:space="preserve"> другого </w:t>
      </w:r>
      <w:r w:rsidRPr="00BB1CB6">
        <w:rPr>
          <w:sz w:val="28"/>
          <w:szCs w:val="28"/>
          <w:lang w:val="uk-UA"/>
        </w:rPr>
        <w:t xml:space="preserve">пленарного засідання  </w:t>
      </w:r>
      <w:r w:rsidRPr="00BB1CB6">
        <w:rPr>
          <w:b/>
          <w:bCs/>
          <w:sz w:val="28"/>
          <w:szCs w:val="28"/>
          <w:lang w:val="uk-UA"/>
        </w:rPr>
        <w:t xml:space="preserve">позачергової двадцять </w:t>
      </w:r>
      <w:r>
        <w:rPr>
          <w:b/>
          <w:bCs/>
          <w:sz w:val="28"/>
          <w:szCs w:val="28"/>
          <w:lang w:val="uk-UA"/>
        </w:rPr>
        <w:t>сьомої</w:t>
      </w:r>
      <w:r w:rsidRPr="00300302">
        <w:rPr>
          <w:b/>
          <w:bCs/>
          <w:sz w:val="28"/>
          <w:szCs w:val="28"/>
          <w:lang w:val="uk-UA"/>
        </w:rPr>
        <w:t xml:space="preserve"> </w:t>
      </w:r>
      <w:r w:rsidRPr="00BB1CB6">
        <w:rPr>
          <w:b/>
          <w:bCs/>
          <w:sz w:val="28"/>
          <w:szCs w:val="28"/>
          <w:lang w:val="uk-UA"/>
        </w:rPr>
        <w:t>сесії</w:t>
      </w:r>
      <w:r w:rsidRPr="00BB1CB6">
        <w:rPr>
          <w:sz w:val="28"/>
          <w:szCs w:val="28"/>
          <w:lang w:val="uk-UA"/>
        </w:rPr>
        <w:t xml:space="preserve"> Кременчуцької міської ради Кременчуцького району Полтавської області в режимі </w:t>
      </w:r>
      <w:r w:rsidRPr="00BB1CB6">
        <w:rPr>
          <w:b/>
          <w:bCs/>
          <w:sz w:val="28"/>
          <w:szCs w:val="28"/>
          <w:lang w:val="uk-UA"/>
        </w:rPr>
        <w:t>дистанційного засідання</w:t>
      </w:r>
      <w:r w:rsidRPr="00BB1CB6">
        <w:rPr>
          <w:sz w:val="28"/>
          <w:szCs w:val="28"/>
          <w:lang w:val="uk-UA"/>
        </w:rPr>
        <w:t xml:space="preserve"> прийняти за </w:t>
      </w:r>
      <w:r w:rsidRPr="00BB1CB6">
        <w:rPr>
          <w:b/>
          <w:bCs/>
          <w:sz w:val="28"/>
          <w:szCs w:val="28"/>
          <w:lang w:val="uk-UA"/>
        </w:rPr>
        <w:t>основу.</w:t>
      </w:r>
      <w:r w:rsidRPr="00BB1CB6">
        <w:rPr>
          <w:sz w:val="28"/>
          <w:szCs w:val="28"/>
          <w:lang w:val="uk-UA"/>
        </w:rPr>
        <w:t xml:space="preserve"> </w:t>
      </w:r>
    </w:p>
    <w:p w:rsidR="00D35575" w:rsidRPr="00757128" w:rsidRDefault="00D35575" w:rsidP="005862C4">
      <w:pPr>
        <w:ind w:firstLine="600"/>
        <w:jc w:val="both"/>
        <w:rPr>
          <w:sz w:val="16"/>
          <w:szCs w:val="16"/>
          <w:lang w:val="uk-UA"/>
        </w:rPr>
      </w:pPr>
    </w:p>
    <w:p w:rsidR="00D35575" w:rsidRDefault="00D35575" w:rsidP="005862C4">
      <w:pPr>
        <w:ind w:firstLine="708"/>
        <w:jc w:val="both"/>
        <w:outlineLvl w:val="0"/>
        <w:rPr>
          <w:sz w:val="28"/>
          <w:szCs w:val="28"/>
          <w:lang w:val="uk-UA"/>
        </w:rPr>
      </w:pPr>
      <w:r w:rsidRPr="00BB1CB6">
        <w:rPr>
          <w:sz w:val="20"/>
          <w:szCs w:val="20"/>
          <w:lang w:val="uk-UA"/>
        </w:rPr>
        <w:tab/>
      </w:r>
      <w:r w:rsidRPr="00BB1CB6">
        <w:rPr>
          <w:sz w:val="20"/>
          <w:szCs w:val="20"/>
          <w:lang w:val="uk-UA"/>
        </w:rPr>
        <w:tab/>
      </w:r>
      <w:r w:rsidRPr="00BB1CB6">
        <w:rPr>
          <w:sz w:val="20"/>
          <w:szCs w:val="20"/>
          <w:lang w:val="uk-UA"/>
        </w:rPr>
        <w:tab/>
      </w:r>
      <w:r>
        <w:rPr>
          <w:sz w:val="20"/>
          <w:szCs w:val="20"/>
          <w:lang w:val="uk-UA"/>
        </w:rPr>
        <w:tab/>
      </w:r>
      <w:r>
        <w:rPr>
          <w:sz w:val="28"/>
          <w:szCs w:val="28"/>
          <w:lang w:val="uk-UA"/>
        </w:rPr>
        <w:t xml:space="preserve">Голосували: </w:t>
      </w:r>
      <w:r>
        <w:rPr>
          <w:sz w:val="28"/>
          <w:szCs w:val="28"/>
          <w:lang w:val="uk-UA"/>
        </w:rPr>
        <w:tab/>
        <w:t>«за» - 30</w:t>
      </w:r>
    </w:p>
    <w:p w:rsidR="00D35575" w:rsidRDefault="00D35575" w:rsidP="005862C4">
      <w:pPr>
        <w:ind w:left="4247" w:firstLine="709"/>
        <w:jc w:val="both"/>
        <w:rPr>
          <w:sz w:val="28"/>
          <w:szCs w:val="28"/>
          <w:lang w:val="uk-UA"/>
        </w:rPr>
      </w:pPr>
      <w:r>
        <w:rPr>
          <w:sz w:val="28"/>
          <w:szCs w:val="28"/>
          <w:lang w:val="uk-UA"/>
        </w:rPr>
        <w:t>«утрималось» - немає</w:t>
      </w:r>
    </w:p>
    <w:p w:rsidR="00D35575" w:rsidRDefault="00D35575" w:rsidP="005862C4">
      <w:pPr>
        <w:ind w:left="4247" w:firstLine="709"/>
        <w:jc w:val="both"/>
        <w:rPr>
          <w:sz w:val="28"/>
          <w:szCs w:val="28"/>
          <w:lang w:val="uk-UA"/>
        </w:rPr>
      </w:pPr>
      <w:r>
        <w:rPr>
          <w:sz w:val="28"/>
          <w:szCs w:val="28"/>
          <w:lang w:val="uk-UA"/>
        </w:rPr>
        <w:t>«проти» - немає</w:t>
      </w:r>
    </w:p>
    <w:p w:rsidR="00D35575" w:rsidRDefault="00D35575" w:rsidP="005862C4">
      <w:pPr>
        <w:ind w:left="4247" w:firstLine="709"/>
        <w:rPr>
          <w:sz w:val="28"/>
          <w:szCs w:val="28"/>
          <w:lang w:val="uk-UA"/>
        </w:rPr>
      </w:pPr>
      <w:r>
        <w:rPr>
          <w:sz w:val="28"/>
          <w:szCs w:val="28"/>
          <w:lang w:val="uk-UA"/>
        </w:rPr>
        <w:t>«не голосувало» - немає</w:t>
      </w:r>
    </w:p>
    <w:p w:rsidR="00D35575" w:rsidRPr="00D53E5F" w:rsidRDefault="00D35575" w:rsidP="00D53E5F">
      <w:pPr>
        <w:jc w:val="both"/>
        <w:rPr>
          <w:sz w:val="16"/>
          <w:szCs w:val="16"/>
          <w:lang w:val="uk-UA"/>
        </w:rPr>
      </w:pPr>
    </w:p>
    <w:p w:rsidR="00D35575" w:rsidRDefault="00D35575" w:rsidP="00126061">
      <w:pPr>
        <w:jc w:val="both"/>
        <w:rPr>
          <w:sz w:val="28"/>
          <w:szCs w:val="28"/>
          <w:lang w:val="uk-UA"/>
        </w:rPr>
      </w:pPr>
      <w:r w:rsidRPr="00097A57">
        <w:rPr>
          <w:b/>
          <w:bCs/>
          <w:sz w:val="28"/>
          <w:szCs w:val="28"/>
          <w:lang w:val="uk-UA"/>
        </w:rPr>
        <w:t>Малецький В.О.</w:t>
      </w:r>
      <w:r>
        <w:rPr>
          <w:sz w:val="28"/>
          <w:szCs w:val="28"/>
          <w:lang w:val="uk-UA"/>
        </w:rPr>
        <w:t xml:space="preserve"> – міський голова</w:t>
      </w:r>
    </w:p>
    <w:p w:rsidR="00D35575" w:rsidRPr="00097A57" w:rsidRDefault="00D35575" w:rsidP="00126061">
      <w:pPr>
        <w:jc w:val="both"/>
        <w:rPr>
          <w:sz w:val="18"/>
          <w:szCs w:val="18"/>
          <w:lang w:val="uk-UA"/>
        </w:rPr>
      </w:pPr>
    </w:p>
    <w:p w:rsidR="00D35575" w:rsidRPr="0084081A" w:rsidRDefault="00D35575" w:rsidP="00126061">
      <w:pPr>
        <w:tabs>
          <w:tab w:val="left" w:pos="540"/>
        </w:tabs>
        <w:jc w:val="both"/>
        <w:rPr>
          <w:sz w:val="28"/>
          <w:szCs w:val="28"/>
          <w:lang w:val="uk-UA"/>
        </w:rPr>
      </w:pPr>
      <w:r>
        <w:rPr>
          <w:sz w:val="28"/>
          <w:szCs w:val="28"/>
          <w:lang w:val="uk-UA"/>
        </w:rPr>
        <w:tab/>
        <w:t xml:space="preserve">Надав пояснення щодо необхідності включення додаткового питання до порядку денного. </w:t>
      </w:r>
    </w:p>
    <w:p w:rsidR="00D35575" w:rsidRPr="00D53E5F" w:rsidRDefault="00D35575" w:rsidP="00D53E5F">
      <w:pPr>
        <w:tabs>
          <w:tab w:val="left" w:pos="540"/>
        </w:tabs>
        <w:ind w:firstLine="540"/>
        <w:jc w:val="both"/>
        <w:rPr>
          <w:sz w:val="28"/>
          <w:szCs w:val="28"/>
          <w:lang w:val="uk-UA"/>
        </w:rPr>
      </w:pPr>
      <w:r w:rsidRPr="00D53E5F">
        <w:rPr>
          <w:sz w:val="28"/>
          <w:szCs w:val="28"/>
        </w:rPr>
        <w:t xml:space="preserve">Департамент охорони здоров՚я (заступник міського голови Усанова О.П.) </w:t>
      </w:r>
      <w:r w:rsidRPr="00D53E5F">
        <w:rPr>
          <w:b/>
          <w:bCs/>
          <w:sz w:val="28"/>
          <w:szCs w:val="28"/>
        </w:rPr>
        <w:t>пропонує включити</w:t>
      </w:r>
      <w:r w:rsidRPr="00D53E5F">
        <w:rPr>
          <w:sz w:val="28"/>
          <w:szCs w:val="28"/>
        </w:rPr>
        <w:t xml:space="preserve"> </w:t>
      </w:r>
      <w:r w:rsidRPr="00D53E5F">
        <w:rPr>
          <w:b/>
          <w:bCs/>
          <w:sz w:val="28"/>
          <w:szCs w:val="28"/>
        </w:rPr>
        <w:t>додатково</w:t>
      </w:r>
      <w:r w:rsidRPr="00D53E5F">
        <w:rPr>
          <w:sz w:val="28"/>
          <w:szCs w:val="28"/>
        </w:rPr>
        <w:t xml:space="preserve"> до проєкту порядку денного наступний проєкт рішення </w:t>
      </w:r>
      <w:r w:rsidRPr="00D53E5F">
        <w:rPr>
          <w:i/>
          <w:iCs/>
          <w:sz w:val="28"/>
          <w:szCs w:val="28"/>
        </w:rPr>
        <w:t>(на депутатських комісіях не розглядався):</w:t>
      </w:r>
    </w:p>
    <w:p w:rsidR="00D35575" w:rsidRPr="00D77A6D" w:rsidRDefault="00D35575" w:rsidP="00F0098B">
      <w:pPr>
        <w:ind w:firstLine="540"/>
        <w:jc w:val="both"/>
        <w:rPr>
          <w:b/>
          <w:bCs/>
          <w:sz w:val="28"/>
          <w:szCs w:val="28"/>
          <w:lang w:val="uk-UA"/>
        </w:rPr>
      </w:pPr>
      <w:r w:rsidRPr="00D53E5F">
        <w:rPr>
          <w:sz w:val="28"/>
          <w:szCs w:val="28"/>
        </w:rPr>
        <w:t xml:space="preserve">- </w:t>
      </w:r>
      <w:r w:rsidRPr="00D53E5F">
        <w:rPr>
          <w:b/>
          <w:bCs/>
          <w:sz w:val="28"/>
          <w:szCs w:val="28"/>
        </w:rPr>
        <w:t>Про внесення змін до рішення Кременчуцької міської ради Кременчуцького району Полтавської області від 15 листопада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D35575" w:rsidRDefault="00D35575" w:rsidP="00595722">
      <w:pPr>
        <w:tabs>
          <w:tab w:val="left" w:pos="540"/>
        </w:tabs>
        <w:ind w:firstLine="540"/>
        <w:jc w:val="both"/>
        <w:rPr>
          <w:sz w:val="28"/>
          <w:szCs w:val="28"/>
          <w:lang w:val="uk-UA"/>
        </w:rPr>
      </w:pPr>
      <w:r w:rsidRPr="00D53E5F">
        <w:rPr>
          <w:sz w:val="28"/>
          <w:szCs w:val="28"/>
        </w:rPr>
        <w:t xml:space="preserve">Проєкт рішення пропонується розглянути </w:t>
      </w:r>
      <w:r w:rsidRPr="00D53E5F">
        <w:rPr>
          <w:b/>
          <w:bCs/>
          <w:sz w:val="28"/>
          <w:szCs w:val="28"/>
        </w:rPr>
        <w:t xml:space="preserve">орієнтовно після питання № </w:t>
      </w:r>
      <w:r>
        <w:rPr>
          <w:b/>
          <w:bCs/>
          <w:sz w:val="28"/>
          <w:szCs w:val="28"/>
          <w:lang w:val="uk-UA"/>
        </w:rPr>
        <w:t>2</w:t>
      </w:r>
      <w:r w:rsidRPr="00D53E5F">
        <w:rPr>
          <w:b/>
          <w:bCs/>
          <w:sz w:val="28"/>
          <w:szCs w:val="28"/>
        </w:rPr>
        <w:t>7</w:t>
      </w:r>
      <w:r w:rsidRPr="00D53E5F">
        <w:rPr>
          <w:sz w:val="28"/>
          <w:szCs w:val="28"/>
        </w:rPr>
        <w:t xml:space="preserve"> </w:t>
      </w:r>
      <w:r w:rsidRPr="00595722">
        <w:rPr>
          <w:sz w:val="28"/>
          <w:szCs w:val="28"/>
        </w:rPr>
        <w:t>«Про проведення земельних торгів з продажу права оренди земельних ділянок у формі електронного аукціону»,</w:t>
      </w:r>
      <w:r w:rsidRPr="00D53E5F">
        <w:rPr>
          <w:sz w:val="28"/>
          <w:szCs w:val="28"/>
        </w:rPr>
        <w:t xml:space="preserve"> </w:t>
      </w:r>
      <w:r w:rsidRPr="00D53E5F">
        <w:rPr>
          <w:b/>
          <w:bCs/>
          <w:sz w:val="28"/>
          <w:szCs w:val="28"/>
        </w:rPr>
        <w:t xml:space="preserve">відповідно змінивши протокольну нумерацію. </w:t>
      </w:r>
    </w:p>
    <w:p w:rsidR="00D35575" w:rsidRDefault="00D35575" w:rsidP="00595722">
      <w:pPr>
        <w:tabs>
          <w:tab w:val="left" w:pos="540"/>
        </w:tabs>
        <w:jc w:val="both"/>
        <w:rPr>
          <w:sz w:val="28"/>
          <w:szCs w:val="28"/>
          <w:lang w:val="uk-UA"/>
        </w:rPr>
      </w:pPr>
      <w:r>
        <w:rPr>
          <w:sz w:val="28"/>
          <w:szCs w:val="28"/>
          <w:lang w:val="uk-UA"/>
        </w:rPr>
        <w:tab/>
        <w:t xml:space="preserve">Зупинився на питанні організації злагодженої роботи між  комунальними підприємствами, установами та організаціями міста в межах однієї територіальної громади. </w:t>
      </w:r>
    </w:p>
    <w:p w:rsidR="00D35575" w:rsidRDefault="00D35575" w:rsidP="00595722">
      <w:pPr>
        <w:tabs>
          <w:tab w:val="left" w:pos="540"/>
        </w:tabs>
        <w:jc w:val="both"/>
        <w:rPr>
          <w:sz w:val="28"/>
          <w:szCs w:val="28"/>
          <w:lang w:val="uk-UA"/>
        </w:rPr>
      </w:pPr>
      <w:r>
        <w:rPr>
          <w:sz w:val="28"/>
          <w:szCs w:val="28"/>
          <w:lang w:val="uk-UA"/>
        </w:rPr>
        <w:tab/>
        <w:t xml:space="preserve">Наголосив, що станом на останній день 2024 року на одному комунальному підприємстві міста Кременчука були акумульовані та невикористані кошти в розмірі 19 млн грн. </w:t>
      </w:r>
    </w:p>
    <w:p w:rsidR="00D35575" w:rsidRDefault="00D35575" w:rsidP="00595722">
      <w:pPr>
        <w:tabs>
          <w:tab w:val="left" w:pos="540"/>
        </w:tabs>
        <w:jc w:val="both"/>
        <w:rPr>
          <w:sz w:val="28"/>
          <w:szCs w:val="28"/>
          <w:lang w:val="uk-UA"/>
        </w:rPr>
      </w:pPr>
      <w:r>
        <w:rPr>
          <w:sz w:val="28"/>
          <w:szCs w:val="28"/>
          <w:lang w:val="uk-UA"/>
        </w:rPr>
        <w:tab/>
        <w:t>Підкреслив, що було прийнято відповідне рішення в частині подальшого витрачання зазначених коштів на оплату електричної енергії, ремонту тролейбусів та заробітну плату комунальному підприємству, а кошти, що були передбачені вказаному підприємству – на виплату заробітної плати працівникам галузі охорони здоров</w:t>
      </w:r>
      <w:r>
        <w:rPr>
          <w:sz w:val="28"/>
          <w:szCs w:val="28"/>
          <w:lang w:val="en-US"/>
        </w:rPr>
        <w:t>’</w:t>
      </w:r>
      <w:r>
        <w:rPr>
          <w:sz w:val="28"/>
          <w:szCs w:val="28"/>
          <w:lang w:val="uk-UA"/>
        </w:rPr>
        <w:t xml:space="preserve">я. </w:t>
      </w:r>
    </w:p>
    <w:p w:rsidR="00D35575" w:rsidRDefault="00D35575" w:rsidP="00595722">
      <w:pPr>
        <w:tabs>
          <w:tab w:val="left" w:pos="540"/>
        </w:tabs>
        <w:jc w:val="both"/>
        <w:rPr>
          <w:sz w:val="28"/>
          <w:szCs w:val="28"/>
          <w:lang w:val="uk-UA"/>
        </w:rPr>
      </w:pPr>
      <w:r>
        <w:rPr>
          <w:sz w:val="28"/>
          <w:szCs w:val="28"/>
          <w:lang w:val="uk-UA"/>
        </w:rPr>
        <w:tab/>
        <w:t>Акцентував увагу, що станом на сьогоднішній день, Національна служба здоров</w:t>
      </w:r>
      <w:r>
        <w:rPr>
          <w:sz w:val="28"/>
          <w:szCs w:val="28"/>
          <w:lang w:val="en-US"/>
        </w:rPr>
        <w:t>’</w:t>
      </w:r>
      <w:r>
        <w:rPr>
          <w:sz w:val="28"/>
          <w:szCs w:val="28"/>
          <w:lang w:val="uk-UA"/>
        </w:rPr>
        <w:t xml:space="preserve">я Укариїни не уклала жодного договору з лікарнями міста Кременчука. Орієнтовний термін укладання договорів – 15 лютого поточного року. </w:t>
      </w:r>
    </w:p>
    <w:p w:rsidR="00D35575" w:rsidRDefault="00D35575" w:rsidP="00595722">
      <w:pPr>
        <w:tabs>
          <w:tab w:val="left" w:pos="540"/>
        </w:tabs>
        <w:jc w:val="both"/>
        <w:rPr>
          <w:sz w:val="28"/>
          <w:szCs w:val="28"/>
          <w:lang w:val="uk-UA"/>
        </w:rPr>
      </w:pPr>
      <w:r>
        <w:rPr>
          <w:sz w:val="28"/>
          <w:szCs w:val="28"/>
          <w:lang w:val="uk-UA"/>
        </w:rPr>
        <w:tab/>
        <w:t>Зауважив, що у зв’язку з вищезазначеною ситуацією, необхідно виділити кошти з Стабілізаційного Фонду Кременчуцької міської територіальної громади на потребу у виплаті заробітної плати працівникам закладів охорони здоров</w:t>
      </w:r>
      <w:r>
        <w:rPr>
          <w:sz w:val="28"/>
          <w:szCs w:val="28"/>
          <w:lang w:val="en-US"/>
        </w:rPr>
        <w:t>’</w:t>
      </w:r>
      <w:r>
        <w:rPr>
          <w:sz w:val="28"/>
          <w:szCs w:val="28"/>
          <w:lang w:val="uk-UA"/>
        </w:rPr>
        <w:t xml:space="preserve">я. </w:t>
      </w:r>
    </w:p>
    <w:p w:rsidR="00D35575" w:rsidRDefault="00D35575" w:rsidP="00595722">
      <w:pPr>
        <w:tabs>
          <w:tab w:val="left" w:pos="540"/>
        </w:tabs>
        <w:jc w:val="both"/>
        <w:rPr>
          <w:sz w:val="28"/>
          <w:szCs w:val="28"/>
          <w:lang w:val="uk-UA"/>
        </w:rPr>
      </w:pPr>
      <w:r>
        <w:rPr>
          <w:sz w:val="28"/>
          <w:szCs w:val="28"/>
          <w:lang w:val="uk-UA"/>
        </w:rPr>
        <w:tab/>
        <w:t xml:space="preserve">Наголосив, що кошти будуть виділені за умови їх повернення у вигляді муніципальної доплати молодшому медичному персоналу. </w:t>
      </w:r>
    </w:p>
    <w:p w:rsidR="00D35575" w:rsidRDefault="00D35575" w:rsidP="00B747E6">
      <w:pPr>
        <w:tabs>
          <w:tab w:val="left" w:pos="540"/>
        </w:tabs>
        <w:ind w:firstLine="540"/>
        <w:jc w:val="both"/>
        <w:rPr>
          <w:sz w:val="28"/>
          <w:szCs w:val="28"/>
          <w:lang w:val="uk-UA"/>
        </w:rPr>
      </w:pPr>
      <w:r>
        <w:rPr>
          <w:sz w:val="28"/>
          <w:szCs w:val="28"/>
          <w:lang w:val="uk-UA"/>
        </w:rPr>
        <w:t xml:space="preserve">Також підкреслив, що на минулому пленарному засіданні сесії міської ради було надано прокольне доручення щодо </w:t>
      </w:r>
      <w:r>
        <w:rPr>
          <w:sz w:val="28"/>
          <w:szCs w:val="28"/>
        </w:rPr>
        <w:t>підгот</w:t>
      </w:r>
      <w:r>
        <w:rPr>
          <w:sz w:val="28"/>
          <w:szCs w:val="28"/>
          <w:lang w:val="uk-UA"/>
        </w:rPr>
        <w:t>овки ві</w:t>
      </w:r>
      <w:r>
        <w:rPr>
          <w:sz w:val="28"/>
          <w:szCs w:val="28"/>
        </w:rPr>
        <w:t>дповідн</w:t>
      </w:r>
      <w:r>
        <w:rPr>
          <w:sz w:val="28"/>
          <w:szCs w:val="28"/>
          <w:lang w:val="uk-UA"/>
        </w:rPr>
        <w:t>их</w:t>
      </w:r>
      <w:r w:rsidRPr="00754027">
        <w:rPr>
          <w:sz w:val="28"/>
          <w:szCs w:val="28"/>
        </w:rPr>
        <w:t xml:space="preserve"> розрахунк</w:t>
      </w:r>
      <w:r>
        <w:rPr>
          <w:sz w:val="28"/>
          <w:szCs w:val="28"/>
          <w:lang w:val="uk-UA"/>
        </w:rPr>
        <w:t>ів</w:t>
      </w:r>
      <w:r w:rsidRPr="00754027">
        <w:rPr>
          <w:sz w:val="28"/>
          <w:szCs w:val="28"/>
        </w:rPr>
        <w:t xml:space="preserve"> в частині подальшого пропорційного фінансування муніципальної доплати технічному, обслуговуючому, медичному персоналу закладів загальної та позашкільної освіти. </w:t>
      </w:r>
    </w:p>
    <w:p w:rsidR="00D35575" w:rsidRDefault="00D35575" w:rsidP="00754027">
      <w:pPr>
        <w:ind w:firstLine="600"/>
        <w:jc w:val="both"/>
        <w:rPr>
          <w:sz w:val="28"/>
          <w:szCs w:val="28"/>
          <w:lang w:val="uk-UA"/>
        </w:rPr>
      </w:pPr>
      <w:r>
        <w:rPr>
          <w:sz w:val="28"/>
          <w:szCs w:val="28"/>
          <w:lang w:val="uk-UA"/>
        </w:rPr>
        <w:t xml:space="preserve">Наголосив, що відповідні розрахунки були проведені. Наразі потреба у фінансуванні складає у розмірі 21 млн грн для виплати закладам загальної середньої освіти та 1 млн грн – закладам позашкільної освіти (КМЦПО «Академія майбутнього»). Зупинився на питанні виконанання місцевого бюджету за січень 2025 року по видатковій та дохідній частинах. </w:t>
      </w:r>
    </w:p>
    <w:p w:rsidR="00D35575" w:rsidRDefault="00D35575" w:rsidP="00754027">
      <w:pPr>
        <w:ind w:firstLine="600"/>
        <w:jc w:val="both"/>
        <w:rPr>
          <w:sz w:val="28"/>
          <w:szCs w:val="28"/>
          <w:lang w:val="uk-UA"/>
        </w:rPr>
      </w:pPr>
      <w:r>
        <w:rPr>
          <w:sz w:val="28"/>
          <w:szCs w:val="28"/>
          <w:lang w:val="uk-UA"/>
        </w:rPr>
        <w:t xml:space="preserve">Зауважив на необхідності проведення відповідних розрахунків в частині подальшого встановлення муніципальної надбавки працівникам соціального обслуговування населення та працівникам культурної та спортивної галузей. </w:t>
      </w:r>
    </w:p>
    <w:p w:rsidR="00D35575" w:rsidRPr="000A7BD6" w:rsidRDefault="00D35575" w:rsidP="00754027">
      <w:pPr>
        <w:ind w:firstLine="600"/>
        <w:jc w:val="both"/>
        <w:rPr>
          <w:sz w:val="28"/>
          <w:szCs w:val="28"/>
          <w:lang w:val="uk-UA"/>
        </w:rPr>
      </w:pPr>
      <w:r>
        <w:rPr>
          <w:sz w:val="28"/>
          <w:szCs w:val="28"/>
          <w:lang w:val="uk-UA"/>
        </w:rPr>
        <w:t xml:space="preserve">Поставив на голосування пропозицію щодо включення </w:t>
      </w:r>
      <w:r w:rsidRPr="00D53E5F">
        <w:rPr>
          <w:b/>
          <w:bCs/>
          <w:sz w:val="28"/>
          <w:szCs w:val="28"/>
        </w:rPr>
        <w:t>додатково</w:t>
      </w:r>
      <w:r>
        <w:rPr>
          <w:b/>
          <w:bCs/>
          <w:sz w:val="28"/>
          <w:szCs w:val="28"/>
          <w:lang w:val="uk-UA"/>
        </w:rPr>
        <w:t>го проєкту рішення</w:t>
      </w:r>
      <w:r w:rsidRPr="00D53E5F">
        <w:rPr>
          <w:sz w:val="28"/>
          <w:szCs w:val="28"/>
        </w:rPr>
        <w:t xml:space="preserve"> до проєкт</w:t>
      </w:r>
      <w:r>
        <w:rPr>
          <w:sz w:val="28"/>
          <w:szCs w:val="28"/>
        </w:rPr>
        <w:t>у порядку денного</w:t>
      </w:r>
      <w:r>
        <w:rPr>
          <w:sz w:val="28"/>
          <w:szCs w:val="28"/>
          <w:lang w:val="uk-UA"/>
        </w:rPr>
        <w:t xml:space="preserve"> </w:t>
      </w:r>
      <w:r w:rsidRPr="000A7BD6">
        <w:rPr>
          <w:i/>
          <w:iCs/>
          <w:sz w:val="28"/>
          <w:szCs w:val="28"/>
          <w:lang w:val="uk-UA"/>
        </w:rPr>
        <w:t>(озвучено вище).</w:t>
      </w:r>
    </w:p>
    <w:p w:rsidR="00D35575" w:rsidRPr="000A7BD6" w:rsidRDefault="00D35575" w:rsidP="000A7BD6">
      <w:pPr>
        <w:tabs>
          <w:tab w:val="left" w:pos="540"/>
        </w:tabs>
        <w:jc w:val="both"/>
        <w:rPr>
          <w:sz w:val="16"/>
          <w:szCs w:val="16"/>
          <w:lang w:val="uk-UA"/>
        </w:rPr>
      </w:pPr>
    </w:p>
    <w:p w:rsidR="00D35575" w:rsidRDefault="00D35575" w:rsidP="000A7BD6">
      <w:pPr>
        <w:ind w:left="2124" w:firstLine="708"/>
        <w:jc w:val="both"/>
        <w:rPr>
          <w:sz w:val="28"/>
          <w:szCs w:val="28"/>
          <w:lang w:val="uk-UA"/>
        </w:rPr>
      </w:pPr>
      <w:r>
        <w:rPr>
          <w:sz w:val="28"/>
          <w:szCs w:val="28"/>
          <w:lang w:val="uk-UA"/>
        </w:rPr>
        <w:t xml:space="preserve">Голосували: </w:t>
      </w:r>
      <w:r>
        <w:rPr>
          <w:sz w:val="28"/>
          <w:szCs w:val="28"/>
          <w:lang w:val="uk-UA"/>
        </w:rPr>
        <w:tab/>
        <w:t>«за» - 23</w:t>
      </w:r>
    </w:p>
    <w:p w:rsidR="00D35575" w:rsidRDefault="00D35575" w:rsidP="000A7BD6">
      <w:pPr>
        <w:ind w:left="4247" w:firstLine="709"/>
        <w:jc w:val="both"/>
        <w:rPr>
          <w:sz w:val="28"/>
          <w:szCs w:val="28"/>
          <w:lang w:val="uk-UA"/>
        </w:rPr>
      </w:pPr>
      <w:r>
        <w:rPr>
          <w:sz w:val="28"/>
          <w:szCs w:val="28"/>
          <w:lang w:val="uk-UA"/>
        </w:rPr>
        <w:t>«утрималось» - немає</w:t>
      </w:r>
    </w:p>
    <w:p w:rsidR="00D35575" w:rsidRDefault="00D35575" w:rsidP="000A7BD6">
      <w:pPr>
        <w:ind w:left="4247" w:firstLine="709"/>
        <w:jc w:val="both"/>
        <w:rPr>
          <w:sz w:val="28"/>
          <w:szCs w:val="28"/>
          <w:lang w:val="uk-UA"/>
        </w:rPr>
      </w:pPr>
      <w:r>
        <w:rPr>
          <w:sz w:val="28"/>
          <w:szCs w:val="28"/>
          <w:lang w:val="uk-UA"/>
        </w:rPr>
        <w:t>«проти» - немає</w:t>
      </w:r>
    </w:p>
    <w:p w:rsidR="00D35575" w:rsidRPr="00474490" w:rsidRDefault="00D35575" w:rsidP="000A7BD6">
      <w:pPr>
        <w:ind w:left="4247" w:firstLine="709"/>
        <w:jc w:val="both"/>
        <w:rPr>
          <w:sz w:val="28"/>
          <w:szCs w:val="28"/>
          <w:lang w:val="uk-UA"/>
        </w:rPr>
      </w:pPr>
      <w:r>
        <w:rPr>
          <w:sz w:val="28"/>
          <w:szCs w:val="28"/>
          <w:lang w:val="uk-UA"/>
        </w:rPr>
        <w:t>«не голосувало» - немає</w:t>
      </w:r>
    </w:p>
    <w:p w:rsidR="00D35575" w:rsidRDefault="00D35575" w:rsidP="000A7BD6">
      <w:pPr>
        <w:shd w:val="clear" w:color="auto" w:fill="FFFFFF"/>
        <w:jc w:val="center"/>
        <w:rPr>
          <w:sz w:val="28"/>
          <w:szCs w:val="28"/>
          <w:lang w:val="uk-UA"/>
        </w:rPr>
      </w:pPr>
      <w:r>
        <w:rPr>
          <w:sz w:val="28"/>
          <w:szCs w:val="28"/>
          <w:lang w:val="uk-UA"/>
        </w:rPr>
        <w:t xml:space="preserve">(пропозиція </w:t>
      </w:r>
      <w:r w:rsidRPr="00474490">
        <w:rPr>
          <w:sz w:val="28"/>
          <w:szCs w:val="28"/>
          <w:lang w:val="uk-UA"/>
        </w:rPr>
        <w:t xml:space="preserve"> приймається</w:t>
      </w:r>
      <w:r>
        <w:rPr>
          <w:sz w:val="28"/>
          <w:szCs w:val="28"/>
          <w:lang w:val="uk-UA"/>
        </w:rPr>
        <w:t>,</w:t>
      </w:r>
    </w:p>
    <w:p w:rsidR="00D35575" w:rsidRPr="00474490" w:rsidRDefault="00D35575" w:rsidP="000A7BD6">
      <w:pPr>
        <w:shd w:val="clear" w:color="auto" w:fill="FFFFFF"/>
        <w:jc w:val="center"/>
        <w:rPr>
          <w:sz w:val="28"/>
          <w:szCs w:val="28"/>
          <w:lang w:val="uk-UA"/>
        </w:rPr>
      </w:pPr>
      <w:r>
        <w:rPr>
          <w:sz w:val="28"/>
          <w:szCs w:val="28"/>
          <w:lang w:val="uk-UA"/>
        </w:rPr>
        <w:t>проєкт рішення включено до порядку денного останнім у відкриту частину</w:t>
      </w:r>
      <w:r w:rsidRPr="00474490">
        <w:rPr>
          <w:sz w:val="28"/>
          <w:szCs w:val="28"/>
          <w:lang w:val="uk-UA"/>
        </w:rPr>
        <w:t>)</w:t>
      </w:r>
    </w:p>
    <w:p w:rsidR="00D35575" w:rsidRPr="000A7BD6" w:rsidRDefault="00D35575" w:rsidP="006A2CB2">
      <w:pPr>
        <w:jc w:val="both"/>
        <w:rPr>
          <w:b/>
          <w:bCs/>
          <w:sz w:val="16"/>
          <w:szCs w:val="16"/>
          <w:lang w:val="uk-UA"/>
        </w:rPr>
      </w:pPr>
    </w:p>
    <w:p w:rsidR="00D35575" w:rsidRDefault="00D35575" w:rsidP="006A2CB2">
      <w:pPr>
        <w:jc w:val="both"/>
        <w:rPr>
          <w:sz w:val="28"/>
          <w:szCs w:val="28"/>
          <w:lang w:val="uk-UA"/>
        </w:rPr>
      </w:pPr>
      <w:r w:rsidRPr="000A7BD6">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D35575" w:rsidRPr="00C43B17" w:rsidRDefault="00D35575" w:rsidP="006A2CB2">
      <w:pPr>
        <w:jc w:val="both"/>
        <w:rPr>
          <w:sz w:val="16"/>
          <w:szCs w:val="16"/>
          <w:lang w:val="uk-UA"/>
        </w:rPr>
      </w:pPr>
    </w:p>
    <w:p w:rsidR="00D35575" w:rsidRDefault="00D35575" w:rsidP="000A7BD6">
      <w:pPr>
        <w:tabs>
          <w:tab w:val="left" w:pos="540"/>
        </w:tabs>
        <w:jc w:val="both"/>
        <w:rPr>
          <w:sz w:val="28"/>
          <w:szCs w:val="28"/>
          <w:lang w:val="uk-UA"/>
        </w:rPr>
      </w:pPr>
      <w:r>
        <w:rPr>
          <w:sz w:val="28"/>
          <w:szCs w:val="28"/>
          <w:lang w:val="uk-UA"/>
        </w:rPr>
        <w:tab/>
        <w:t xml:space="preserve">Звернувся до міського голови Малецького В.О. з проханням надати інформацію – розрахунки по муніципальній доплаті працівникам закладів загальної середньої та позашкільної освіти відповідно до затверджених штатних розписів. </w:t>
      </w:r>
    </w:p>
    <w:p w:rsidR="00D35575" w:rsidRDefault="00D35575" w:rsidP="002156F4">
      <w:pPr>
        <w:tabs>
          <w:tab w:val="left" w:pos="540"/>
        </w:tabs>
        <w:jc w:val="both"/>
        <w:rPr>
          <w:sz w:val="28"/>
          <w:szCs w:val="28"/>
          <w:lang w:val="uk-UA"/>
        </w:rPr>
      </w:pPr>
      <w:r>
        <w:rPr>
          <w:sz w:val="28"/>
          <w:szCs w:val="28"/>
          <w:lang w:val="uk-UA"/>
        </w:rPr>
        <w:tab/>
        <w:t>Також запитав у міського голови Малецького В.О., чому комунальне підприємства «Кременчуцьке тролейбусне управління» не надавало відповідну довідку – інформацію про залишки бюджетних коштів.</w:t>
      </w:r>
    </w:p>
    <w:p w:rsidR="00D35575" w:rsidRPr="002156F4" w:rsidRDefault="00D35575" w:rsidP="002156F4">
      <w:pPr>
        <w:tabs>
          <w:tab w:val="left" w:pos="540"/>
        </w:tabs>
        <w:jc w:val="both"/>
        <w:rPr>
          <w:b/>
          <w:bCs/>
          <w:sz w:val="16"/>
          <w:szCs w:val="16"/>
          <w:lang w:val="uk-UA"/>
        </w:rPr>
      </w:pPr>
    </w:p>
    <w:p w:rsidR="00D35575" w:rsidRDefault="00D35575" w:rsidP="002156F4">
      <w:pPr>
        <w:tabs>
          <w:tab w:val="left" w:pos="540"/>
        </w:tabs>
        <w:jc w:val="both"/>
        <w:rPr>
          <w:sz w:val="28"/>
          <w:szCs w:val="28"/>
          <w:lang w:val="uk-UA"/>
        </w:rPr>
      </w:pPr>
      <w:r w:rsidRPr="002156F4">
        <w:rPr>
          <w:b/>
          <w:bCs/>
          <w:sz w:val="28"/>
          <w:szCs w:val="28"/>
          <w:lang w:val="uk-UA"/>
        </w:rPr>
        <w:t>Малецький В.О.</w:t>
      </w:r>
      <w:r>
        <w:rPr>
          <w:sz w:val="28"/>
          <w:szCs w:val="28"/>
          <w:lang w:val="uk-UA"/>
        </w:rPr>
        <w:t xml:space="preserve"> – міський голова</w:t>
      </w:r>
    </w:p>
    <w:p w:rsidR="00D35575" w:rsidRPr="002156F4" w:rsidRDefault="00D35575" w:rsidP="002156F4">
      <w:pPr>
        <w:tabs>
          <w:tab w:val="left" w:pos="540"/>
        </w:tabs>
        <w:jc w:val="both"/>
        <w:rPr>
          <w:sz w:val="16"/>
          <w:szCs w:val="16"/>
          <w:lang w:val="uk-UA"/>
        </w:rPr>
      </w:pPr>
    </w:p>
    <w:p w:rsidR="00D35575" w:rsidRDefault="00D35575" w:rsidP="002156F4">
      <w:pPr>
        <w:tabs>
          <w:tab w:val="left" w:pos="540"/>
        </w:tabs>
        <w:jc w:val="both"/>
        <w:rPr>
          <w:sz w:val="28"/>
          <w:szCs w:val="28"/>
          <w:lang w:val="uk-UA"/>
        </w:rPr>
      </w:pPr>
      <w:r>
        <w:rPr>
          <w:sz w:val="28"/>
          <w:szCs w:val="28"/>
          <w:lang w:val="uk-UA"/>
        </w:rPr>
        <w:tab/>
        <w:t>Наголосив, що раніше не надавали, але наразі щотижнево зазначене комунальне підприємство буде надавати відповідну довідку – інформацію про залишки бюджетних коштів та напрямки їх використання.</w:t>
      </w:r>
    </w:p>
    <w:p w:rsidR="00D35575" w:rsidRDefault="00D35575" w:rsidP="002156F4">
      <w:pPr>
        <w:tabs>
          <w:tab w:val="left" w:pos="540"/>
        </w:tabs>
        <w:jc w:val="both"/>
        <w:rPr>
          <w:sz w:val="28"/>
          <w:szCs w:val="28"/>
          <w:lang w:val="uk-UA"/>
        </w:rPr>
      </w:pPr>
      <w:r>
        <w:rPr>
          <w:sz w:val="28"/>
          <w:szCs w:val="28"/>
          <w:lang w:val="uk-UA"/>
        </w:rPr>
        <w:tab/>
        <w:t xml:space="preserve"> Надав протокольне доручення першому заступнику міського голови Пелипенку В.М.:</w:t>
      </w:r>
    </w:p>
    <w:p w:rsidR="00D35575" w:rsidRPr="00A218EA" w:rsidRDefault="00D35575" w:rsidP="00A218EA">
      <w:pPr>
        <w:tabs>
          <w:tab w:val="left" w:pos="1200"/>
        </w:tabs>
        <w:ind w:firstLine="600"/>
        <w:jc w:val="both"/>
        <w:rPr>
          <w:sz w:val="28"/>
          <w:szCs w:val="28"/>
        </w:rPr>
      </w:pPr>
      <w:r w:rsidRPr="00A218EA">
        <w:rPr>
          <w:sz w:val="28"/>
          <w:szCs w:val="28"/>
          <w:lang w:val="uk-UA"/>
        </w:rPr>
        <w:t xml:space="preserve">- </w:t>
      </w:r>
      <w:r w:rsidRPr="00A218EA">
        <w:rPr>
          <w:sz w:val="28"/>
          <w:szCs w:val="28"/>
        </w:rPr>
        <w:t xml:space="preserve">опрацювати питання, провести балансову комісію щодо подальшого планування ефективності використання зазначених коштів та надати інформацію щодо витрат коштів комунального підприємства </w:t>
      </w:r>
      <w:r w:rsidRPr="00A218EA">
        <w:rPr>
          <w:sz w:val="28"/>
          <w:szCs w:val="28"/>
          <w:lang w:val="uk-UA"/>
        </w:rPr>
        <w:t xml:space="preserve">«Кременчуцьке тролейбусне управління» </w:t>
      </w:r>
      <w:r w:rsidRPr="00A218EA">
        <w:rPr>
          <w:sz w:val="28"/>
          <w:szCs w:val="28"/>
        </w:rPr>
        <w:t xml:space="preserve">за 2023-2024 роки. </w:t>
      </w:r>
    </w:p>
    <w:p w:rsidR="00D35575" w:rsidRPr="00836543" w:rsidRDefault="00D35575" w:rsidP="00754027">
      <w:pPr>
        <w:ind w:firstLine="600"/>
        <w:jc w:val="both"/>
        <w:rPr>
          <w:sz w:val="16"/>
          <w:szCs w:val="16"/>
          <w:lang w:val="uk-UA"/>
        </w:rPr>
      </w:pPr>
    </w:p>
    <w:p w:rsidR="00D35575" w:rsidRPr="00001559" w:rsidRDefault="00D35575" w:rsidP="00836543">
      <w:pPr>
        <w:tabs>
          <w:tab w:val="left" w:pos="540"/>
        </w:tabs>
        <w:jc w:val="center"/>
        <w:rPr>
          <w:sz w:val="28"/>
          <w:szCs w:val="28"/>
          <w:lang w:val="uk-UA"/>
        </w:rPr>
      </w:pPr>
      <w:r>
        <w:rPr>
          <w:b/>
          <w:bCs/>
          <w:sz w:val="28"/>
          <w:szCs w:val="28"/>
          <w:lang w:val="uk-UA"/>
        </w:rPr>
        <w:t xml:space="preserve">Порядок денний та регламент роботи другого пленарного </w:t>
      </w:r>
      <w:r>
        <w:rPr>
          <w:b/>
          <w:bCs/>
          <w:sz w:val="28"/>
          <w:szCs w:val="28"/>
          <w:lang w:val="uk-UA"/>
        </w:rPr>
        <w:br/>
        <w:t>засідання позачергової  ХХ</w:t>
      </w:r>
      <w:r>
        <w:rPr>
          <w:b/>
          <w:bCs/>
          <w:sz w:val="28"/>
          <w:szCs w:val="28"/>
          <w:lang w:val="en-US"/>
        </w:rPr>
        <w:t>V</w:t>
      </w:r>
      <w:r>
        <w:rPr>
          <w:b/>
          <w:bCs/>
          <w:sz w:val="28"/>
          <w:szCs w:val="28"/>
          <w:lang w:val="uk-UA"/>
        </w:rPr>
        <w:t>ІІ сесії Кременчуцької міської ради</w:t>
      </w:r>
    </w:p>
    <w:p w:rsidR="00D35575" w:rsidRDefault="00D35575" w:rsidP="00836543">
      <w:pPr>
        <w:jc w:val="center"/>
        <w:outlineLvl w:val="0"/>
        <w:rPr>
          <w:b/>
          <w:bCs/>
          <w:sz w:val="28"/>
          <w:szCs w:val="28"/>
          <w:lang w:val="uk-UA"/>
        </w:rPr>
      </w:pPr>
      <w:r>
        <w:rPr>
          <w:b/>
          <w:bCs/>
          <w:sz w:val="28"/>
          <w:szCs w:val="28"/>
          <w:lang w:val="uk-UA"/>
        </w:rPr>
        <w:t>Кременчуцького району Полтавської області:</w:t>
      </w:r>
    </w:p>
    <w:p w:rsidR="00D35575" w:rsidRPr="006E110E" w:rsidRDefault="00D35575" w:rsidP="005862C4">
      <w:pPr>
        <w:jc w:val="center"/>
        <w:outlineLvl w:val="0"/>
        <w:rPr>
          <w:b/>
          <w:bCs/>
          <w:sz w:val="16"/>
          <w:szCs w:val="16"/>
          <w:lang w:val="uk-UA"/>
        </w:rPr>
      </w:pPr>
    </w:p>
    <w:p w:rsidR="00D35575" w:rsidRDefault="00D35575" w:rsidP="005862C4">
      <w:pPr>
        <w:jc w:val="both"/>
        <w:outlineLvl w:val="0"/>
        <w:rPr>
          <w:sz w:val="28"/>
          <w:szCs w:val="28"/>
          <w:lang w:val="uk-UA"/>
        </w:rPr>
      </w:pPr>
      <w:r w:rsidRPr="00F9286B">
        <w:rPr>
          <w:sz w:val="28"/>
          <w:szCs w:val="28"/>
          <w:lang w:val="uk-UA"/>
        </w:rPr>
        <w:t xml:space="preserve">1. </w:t>
      </w:r>
      <w:r>
        <w:rPr>
          <w:sz w:val="28"/>
          <w:szCs w:val="28"/>
          <w:lang w:val="uk-UA"/>
        </w:rPr>
        <w:t xml:space="preserve">Депутатський запит про врахування пропозиції мешканців щодо проведення робіт з відновлення та облаштування при будинкових територій будинків №№140, 142, 144, 146 на вул. Республіканській, № 1 на вул. Космічній, № 4 у пров. Правобережному, № 57/2 на вул. Правобережній в ході реалізації проєкту будівництва котельні на території мікрорайону Раківка. </w:t>
      </w:r>
    </w:p>
    <w:p w:rsidR="00D35575" w:rsidRDefault="00D35575" w:rsidP="005862C4">
      <w:pPr>
        <w:jc w:val="both"/>
        <w:outlineLvl w:val="0"/>
        <w:rPr>
          <w:sz w:val="28"/>
          <w:szCs w:val="28"/>
          <w:lang w:val="uk-UA"/>
        </w:rPr>
      </w:pPr>
      <w:r>
        <w:rPr>
          <w:sz w:val="28"/>
          <w:szCs w:val="28"/>
          <w:lang w:val="uk-UA"/>
        </w:rPr>
        <w:t>Оголошує: Плескун О.В. – депутат міської ради</w:t>
      </w:r>
    </w:p>
    <w:p w:rsidR="00D35575" w:rsidRDefault="00D35575" w:rsidP="005862C4">
      <w:pPr>
        <w:jc w:val="both"/>
        <w:outlineLvl w:val="0"/>
        <w:rPr>
          <w:sz w:val="28"/>
          <w:szCs w:val="28"/>
          <w:lang w:val="uk-UA"/>
        </w:rPr>
      </w:pPr>
      <w:r>
        <w:rPr>
          <w:sz w:val="28"/>
          <w:szCs w:val="28"/>
          <w:lang w:val="uk-UA"/>
        </w:rPr>
        <w:t xml:space="preserve">(5 хв.) </w:t>
      </w:r>
    </w:p>
    <w:p w:rsidR="00D35575" w:rsidRPr="006F199E" w:rsidRDefault="00D35575" w:rsidP="005862C4">
      <w:pPr>
        <w:jc w:val="both"/>
        <w:outlineLvl w:val="0"/>
        <w:rPr>
          <w:sz w:val="16"/>
          <w:szCs w:val="16"/>
          <w:lang w:val="uk-UA"/>
        </w:rPr>
      </w:pPr>
    </w:p>
    <w:p w:rsidR="00D35575" w:rsidRPr="00F9286B" w:rsidRDefault="00D35575" w:rsidP="005862C4">
      <w:pPr>
        <w:jc w:val="both"/>
        <w:outlineLvl w:val="0"/>
        <w:rPr>
          <w:sz w:val="28"/>
          <w:szCs w:val="28"/>
          <w:lang w:val="uk-UA"/>
        </w:rPr>
      </w:pPr>
      <w:r>
        <w:rPr>
          <w:sz w:val="28"/>
          <w:szCs w:val="28"/>
          <w:lang w:val="uk-UA"/>
        </w:rPr>
        <w:t xml:space="preserve">2. Депутатський запит про сприяння у вирішенні питання щодо відкриття двох банківських відділень з обслуговування клієнтів на території Правобережжя міста Кременчука. </w:t>
      </w:r>
    </w:p>
    <w:p w:rsidR="00D35575" w:rsidRDefault="00D35575" w:rsidP="006F199E">
      <w:pPr>
        <w:jc w:val="both"/>
        <w:outlineLvl w:val="0"/>
        <w:rPr>
          <w:sz w:val="28"/>
          <w:szCs w:val="28"/>
          <w:lang w:val="uk-UA"/>
        </w:rPr>
      </w:pPr>
      <w:r>
        <w:rPr>
          <w:sz w:val="28"/>
          <w:szCs w:val="28"/>
          <w:lang w:val="uk-UA"/>
        </w:rPr>
        <w:t>Оголошує: Погужельська Н.І. – депутатка міської ради</w:t>
      </w:r>
    </w:p>
    <w:p w:rsidR="00D35575" w:rsidRDefault="00D35575" w:rsidP="006F199E">
      <w:pPr>
        <w:jc w:val="both"/>
        <w:outlineLvl w:val="0"/>
        <w:rPr>
          <w:sz w:val="28"/>
          <w:szCs w:val="28"/>
          <w:lang w:val="uk-UA"/>
        </w:rPr>
      </w:pPr>
      <w:r>
        <w:rPr>
          <w:sz w:val="28"/>
          <w:szCs w:val="28"/>
          <w:lang w:val="uk-UA"/>
        </w:rPr>
        <w:t xml:space="preserve">(5 хв.) </w:t>
      </w:r>
    </w:p>
    <w:p w:rsidR="00D35575" w:rsidRDefault="00D35575" w:rsidP="005862C4">
      <w:pPr>
        <w:jc w:val="center"/>
        <w:outlineLvl w:val="0"/>
        <w:rPr>
          <w:b/>
          <w:bCs/>
          <w:sz w:val="28"/>
          <w:szCs w:val="28"/>
          <w:lang w:val="uk-UA"/>
        </w:rPr>
      </w:pPr>
    </w:p>
    <w:p w:rsidR="00D35575" w:rsidRPr="0038542C" w:rsidRDefault="00D35575" w:rsidP="006B7F5F">
      <w:pPr>
        <w:jc w:val="both"/>
        <w:rPr>
          <w:i/>
          <w:iCs/>
          <w:sz w:val="28"/>
          <w:szCs w:val="28"/>
        </w:rPr>
      </w:pPr>
      <w:r>
        <w:rPr>
          <w:sz w:val="28"/>
          <w:szCs w:val="28"/>
          <w:lang w:val="uk-UA"/>
        </w:rPr>
        <w:t>3</w:t>
      </w:r>
      <w:r w:rsidRPr="0038542C">
        <w:rPr>
          <w:sz w:val="28"/>
          <w:szCs w:val="28"/>
        </w:rPr>
        <w:t xml:space="preserve">. Про заслуховування інформації керівника Кременчуцької окружної прокуратури. </w:t>
      </w:r>
    </w:p>
    <w:p w:rsidR="00D35575" w:rsidRDefault="00D35575" w:rsidP="006B7F5F">
      <w:pPr>
        <w:jc w:val="both"/>
        <w:rPr>
          <w:sz w:val="28"/>
          <w:szCs w:val="28"/>
          <w:lang w:val="uk-UA"/>
        </w:rPr>
      </w:pPr>
      <w:r w:rsidRPr="0038542C">
        <w:rPr>
          <w:sz w:val="28"/>
          <w:szCs w:val="28"/>
        </w:rPr>
        <w:t xml:space="preserve">Інформує: Балаєв О.Є. – керівник Кременчуцької окружної прокуратури </w:t>
      </w:r>
    </w:p>
    <w:p w:rsidR="00D35575" w:rsidRPr="00970BED" w:rsidRDefault="00D35575" w:rsidP="006B7F5F">
      <w:pPr>
        <w:jc w:val="both"/>
        <w:rPr>
          <w:sz w:val="28"/>
          <w:szCs w:val="28"/>
          <w:lang w:val="uk-UA"/>
        </w:rPr>
      </w:pPr>
      <w:r>
        <w:rPr>
          <w:sz w:val="28"/>
          <w:szCs w:val="28"/>
          <w:lang w:val="uk-UA"/>
        </w:rPr>
        <w:t>(10хв.)</w:t>
      </w:r>
    </w:p>
    <w:p w:rsidR="00D35575" w:rsidRPr="0038542C" w:rsidRDefault="00D35575" w:rsidP="006B7F5F">
      <w:pPr>
        <w:jc w:val="both"/>
        <w:rPr>
          <w:sz w:val="16"/>
          <w:szCs w:val="16"/>
        </w:rPr>
      </w:pPr>
    </w:p>
    <w:p w:rsidR="00D35575" w:rsidRPr="0038542C" w:rsidRDefault="00D35575" w:rsidP="006B7F5F">
      <w:pPr>
        <w:jc w:val="both"/>
        <w:rPr>
          <w:i/>
          <w:iCs/>
          <w:color w:val="FF0000"/>
          <w:sz w:val="28"/>
          <w:szCs w:val="28"/>
        </w:rPr>
      </w:pPr>
      <w:r>
        <w:rPr>
          <w:sz w:val="28"/>
          <w:szCs w:val="28"/>
          <w:lang w:val="uk-UA"/>
        </w:rPr>
        <w:t>4</w:t>
      </w:r>
      <w:r w:rsidRPr="0038542C">
        <w:rPr>
          <w:sz w:val="28"/>
          <w:szCs w:val="28"/>
        </w:rPr>
        <w:t>.  Про заслуховування інформації т.в.о. командира Батальйону патрульної поліції в місті Кременчук управління патрульної поліції в Полтавській області Департаменту патрульної поліції України.</w:t>
      </w:r>
      <w:r w:rsidRPr="0038542C">
        <w:rPr>
          <w:color w:val="FF0000"/>
          <w:sz w:val="28"/>
          <w:szCs w:val="28"/>
        </w:rPr>
        <w:t xml:space="preserve"> </w:t>
      </w:r>
    </w:p>
    <w:p w:rsidR="00D35575" w:rsidRPr="0038542C" w:rsidRDefault="00D35575" w:rsidP="006B7F5F">
      <w:pPr>
        <w:jc w:val="both"/>
        <w:rPr>
          <w:sz w:val="28"/>
          <w:szCs w:val="28"/>
        </w:rPr>
      </w:pPr>
      <w:r w:rsidRPr="0038542C">
        <w:rPr>
          <w:sz w:val="28"/>
          <w:szCs w:val="28"/>
        </w:rPr>
        <w:t xml:space="preserve">Інформує: Стрижак А.О. – т. в.о. командира Батальйону патрульної поліції </w:t>
      </w:r>
    </w:p>
    <w:p w:rsidR="00D35575" w:rsidRPr="0038542C" w:rsidRDefault="00D35575" w:rsidP="00970BED">
      <w:pPr>
        <w:jc w:val="both"/>
        <w:rPr>
          <w:sz w:val="28"/>
          <w:szCs w:val="28"/>
        </w:rPr>
      </w:pPr>
      <w:r>
        <w:rPr>
          <w:sz w:val="28"/>
          <w:szCs w:val="28"/>
          <w:lang w:val="uk-UA"/>
        </w:rPr>
        <w:t xml:space="preserve">(10 хв.) </w:t>
      </w:r>
      <w:r w:rsidRPr="0038542C">
        <w:rPr>
          <w:sz w:val="28"/>
          <w:szCs w:val="28"/>
        </w:rPr>
        <w:t xml:space="preserve">       </w:t>
      </w:r>
      <w:r>
        <w:rPr>
          <w:sz w:val="28"/>
          <w:szCs w:val="28"/>
          <w:lang w:val="uk-UA"/>
        </w:rPr>
        <w:t xml:space="preserve">                          </w:t>
      </w:r>
      <w:r w:rsidRPr="0038542C">
        <w:rPr>
          <w:sz w:val="28"/>
          <w:szCs w:val="28"/>
        </w:rPr>
        <w:t xml:space="preserve">в місті Кременчуці управління патрульної поліції в  </w:t>
      </w:r>
    </w:p>
    <w:p w:rsidR="00D35575" w:rsidRPr="0038542C" w:rsidRDefault="00D35575" w:rsidP="006B7F5F">
      <w:pPr>
        <w:ind w:left="2832"/>
        <w:jc w:val="both"/>
        <w:rPr>
          <w:sz w:val="28"/>
          <w:szCs w:val="28"/>
        </w:rPr>
      </w:pPr>
      <w:r>
        <w:rPr>
          <w:sz w:val="28"/>
          <w:szCs w:val="28"/>
        </w:rPr>
        <w:t xml:space="preserve">      </w:t>
      </w:r>
      <w:r w:rsidRPr="0038542C">
        <w:rPr>
          <w:sz w:val="28"/>
          <w:szCs w:val="28"/>
        </w:rPr>
        <w:t xml:space="preserve">Полтавської області Департаменту патрульної  </w:t>
      </w:r>
    </w:p>
    <w:p w:rsidR="00D35575" w:rsidRPr="0038542C" w:rsidRDefault="00D35575" w:rsidP="006B7F5F">
      <w:pPr>
        <w:ind w:left="2832"/>
        <w:jc w:val="both"/>
        <w:rPr>
          <w:sz w:val="28"/>
          <w:szCs w:val="28"/>
        </w:rPr>
      </w:pPr>
      <w:r>
        <w:rPr>
          <w:sz w:val="28"/>
          <w:szCs w:val="28"/>
        </w:rPr>
        <w:t xml:space="preserve">      </w:t>
      </w:r>
      <w:r w:rsidRPr="0038542C">
        <w:rPr>
          <w:sz w:val="28"/>
          <w:szCs w:val="28"/>
        </w:rPr>
        <w:t>поліції України</w:t>
      </w:r>
    </w:p>
    <w:p w:rsidR="00D35575" w:rsidRPr="0038542C" w:rsidRDefault="00D35575" w:rsidP="006B7F5F">
      <w:pPr>
        <w:jc w:val="both"/>
        <w:rPr>
          <w:sz w:val="16"/>
          <w:szCs w:val="16"/>
        </w:rPr>
      </w:pPr>
      <w:r w:rsidRPr="0038542C">
        <w:rPr>
          <w:sz w:val="28"/>
          <w:szCs w:val="28"/>
        </w:rPr>
        <w:t xml:space="preserve">                                 </w:t>
      </w:r>
    </w:p>
    <w:p w:rsidR="00D35575" w:rsidRPr="0038542C" w:rsidRDefault="00D35575" w:rsidP="006B7F5F">
      <w:pPr>
        <w:jc w:val="both"/>
        <w:rPr>
          <w:i/>
          <w:iCs/>
          <w:sz w:val="28"/>
          <w:szCs w:val="28"/>
        </w:rPr>
      </w:pPr>
      <w:r>
        <w:rPr>
          <w:sz w:val="28"/>
          <w:szCs w:val="28"/>
          <w:lang w:val="uk-UA"/>
        </w:rPr>
        <w:t>5</w:t>
      </w:r>
      <w:r w:rsidRPr="0038542C">
        <w:rPr>
          <w:sz w:val="28"/>
          <w:szCs w:val="28"/>
        </w:rPr>
        <w:t>. Про заслуховування інформації начальника Кременчуцького районного управління поліції ГУНП в Полтавській області.</w:t>
      </w:r>
    </w:p>
    <w:p w:rsidR="00D35575" w:rsidRPr="0038542C" w:rsidRDefault="00D35575" w:rsidP="006B7F5F">
      <w:pPr>
        <w:jc w:val="both"/>
        <w:rPr>
          <w:sz w:val="28"/>
          <w:szCs w:val="28"/>
        </w:rPr>
      </w:pPr>
      <w:r w:rsidRPr="0038542C">
        <w:rPr>
          <w:sz w:val="28"/>
          <w:szCs w:val="28"/>
        </w:rPr>
        <w:t xml:space="preserve">Інформує: Холондович О.І. – начальник Кременчуцького районного управління </w:t>
      </w:r>
    </w:p>
    <w:p w:rsidR="00D35575" w:rsidRPr="0038542C" w:rsidRDefault="00D35575" w:rsidP="00970BED">
      <w:pPr>
        <w:jc w:val="both"/>
        <w:rPr>
          <w:color w:val="FF0000"/>
          <w:sz w:val="28"/>
          <w:szCs w:val="28"/>
        </w:rPr>
      </w:pPr>
      <w:r>
        <w:rPr>
          <w:sz w:val="28"/>
          <w:szCs w:val="28"/>
          <w:lang w:val="uk-UA"/>
        </w:rPr>
        <w:t xml:space="preserve">(10 хв.)                                      </w:t>
      </w:r>
      <w:r w:rsidRPr="0038542C">
        <w:rPr>
          <w:sz w:val="28"/>
          <w:szCs w:val="28"/>
        </w:rPr>
        <w:t>поліції ГУНП в Полтавській області</w:t>
      </w:r>
      <w:r w:rsidRPr="0038542C">
        <w:rPr>
          <w:color w:val="FF0000"/>
          <w:sz w:val="28"/>
          <w:szCs w:val="28"/>
        </w:rPr>
        <w:tab/>
      </w:r>
    </w:p>
    <w:p w:rsidR="00D35575" w:rsidRPr="0038542C" w:rsidRDefault="00D35575" w:rsidP="006B7F5F">
      <w:pPr>
        <w:rPr>
          <w:sz w:val="16"/>
          <w:szCs w:val="16"/>
        </w:rPr>
      </w:pPr>
    </w:p>
    <w:p w:rsidR="00D35575" w:rsidRPr="0038542C" w:rsidRDefault="00D35575" w:rsidP="006B7F5F">
      <w:pPr>
        <w:jc w:val="both"/>
        <w:rPr>
          <w:sz w:val="28"/>
          <w:szCs w:val="28"/>
        </w:rPr>
      </w:pPr>
      <w:r>
        <w:rPr>
          <w:sz w:val="28"/>
          <w:szCs w:val="28"/>
          <w:lang w:val="uk-UA"/>
        </w:rPr>
        <w:t>6</w:t>
      </w:r>
      <w:r w:rsidRPr="0038542C">
        <w:rPr>
          <w:sz w:val="28"/>
          <w:szCs w:val="28"/>
        </w:rPr>
        <w:t xml:space="preserve">. Про затвердження рішень виконавчого комітету Кременчуцької міської ради Кременчуцького району Полтавської області від 23.01.2025 № 135, від 23.01.2025 № 139, від 23.01.2025 № 140, від 23.01.2025 № 141, від 23.01.2025 </w:t>
      </w:r>
      <w:r w:rsidRPr="0038542C">
        <w:rPr>
          <w:sz w:val="28"/>
          <w:szCs w:val="28"/>
        </w:rPr>
        <w:br/>
        <w:t xml:space="preserve">№ 142, від 23.01.2025 № 143, від 23.01.2025 № 144, від 23.01.2025 № 145, від 23.01.2025 № 146, від 23.01.2025 № 147, від 23.01.2025 № 148, від 23.01.2025 </w:t>
      </w:r>
      <w:r w:rsidRPr="0038542C">
        <w:rPr>
          <w:sz w:val="28"/>
          <w:szCs w:val="28"/>
        </w:rPr>
        <w:br/>
        <w:t xml:space="preserve">№ 149, від 23.01.2025 № 150, від 23.01.2025 № 151, від 23.01.2025 № 152, від 23.01.2025 № 153, від 23.01.2025 № 154, від 23.01.2025 № 155, від 23.01.2025 </w:t>
      </w:r>
      <w:r w:rsidRPr="0038542C">
        <w:rPr>
          <w:sz w:val="28"/>
          <w:szCs w:val="28"/>
        </w:rPr>
        <w:br/>
        <w:t>№ 156, від 23.01.2025 № 157, від 23.01.2025 № 158, від 23.01.2025 № 159, від 23.01.2025 № 160.</w:t>
      </w:r>
    </w:p>
    <w:p w:rsidR="00D35575" w:rsidRPr="0038542C" w:rsidRDefault="00D35575" w:rsidP="006B7F5F">
      <w:pPr>
        <w:jc w:val="both"/>
        <w:rPr>
          <w:sz w:val="28"/>
          <w:szCs w:val="28"/>
        </w:rPr>
      </w:pPr>
      <w:r>
        <w:rPr>
          <w:sz w:val="28"/>
          <w:szCs w:val="28"/>
        </w:rPr>
        <w:t>Доповіда</w:t>
      </w:r>
      <w:r>
        <w:rPr>
          <w:sz w:val="28"/>
          <w:szCs w:val="28"/>
          <w:lang w:val="uk-UA"/>
        </w:rPr>
        <w:t>ють</w:t>
      </w:r>
      <w:r w:rsidRPr="0038542C">
        <w:rPr>
          <w:sz w:val="28"/>
          <w:szCs w:val="28"/>
        </w:rPr>
        <w:t xml:space="preserve">: </w:t>
      </w:r>
      <w:r w:rsidRPr="0038542C">
        <w:rPr>
          <w:color w:val="000000"/>
          <w:sz w:val="28"/>
          <w:szCs w:val="28"/>
        </w:rPr>
        <w:t xml:space="preserve">Ісхакова М.І. - </w:t>
      </w:r>
      <w:r w:rsidRPr="0038542C">
        <w:rPr>
          <w:sz w:val="28"/>
          <w:szCs w:val="28"/>
        </w:rPr>
        <w:t>заступник директора Департаменту з питань ОСББ</w:t>
      </w:r>
    </w:p>
    <w:p w:rsidR="00D35575" w:rsidRPr="0038542C" w:rsidRDefault="00D35575" w:rsidP="001520FF">
      <w:pPr>
        <w:jc w:val="both"/>
        <w:rPr>
          <w:sz w:val="28"/>
          <w:szCs w:val="28"/>
        </w:rPr>
      </w:pPr>
      <w:r>
        <w:rPr>
          <w:sz w:val="28"/>
          <w:szCs w:val="28"/>
          <w:lang w:val="uk-UA"/>
        </w:rPr>
        <w:t xml:space="preserve">(20 хв.)                            </w:t>
      </w:r>
      <w:r w:rsidRPr="0038542C">
        <w:rPr>
          <w:sz w:val="28"/>
          <w:szCs w:val="28"/>
        </w:rPr>
        <w:t xml:space="preserve">     </w:t>
      </w:r>
      <w:r>
        <w:rPr>
          <w:sz w:val="28"/>
          <w:szCs w:val="28"/>
          <w:lang w:val="uk-UA"/>
        </w:rPr>
        <w:t xml:space="preserve">    </w:t>
      </w:r>
      <w:r w:rsidRPr="0038542C">
        <w:rPr>
          <w:sz w:val="28"/>
          <w:szCs w:val="28"/>
        </w:rPr>
        <w:t>Департаменту ЖКГ</w:t>
      </w:r>
    </w:p>
    <w:p w:rsidR="00D35575" w:rsidRPr="0038542C" w:rsidRDefault="00D35575" w:rsidP="006B7F5F">
      <w:pPr>
        <w:jc w:val="both"/>
        <w:rPr>
          <w:sz w:val="28"/>
          <w:szCs w:val="28"/>
        </w:rPr>
      </w:pPr>
      <w:r w:rsidRPr="0038542C">
        <w:rPr>
          <w:sz w:val="28"/>
          <w:szCs w:val="28"/>
        </w:rPr>
        <w:t xml:space="preserve">                    </w:t>
      </w:r>
      <w:r>
        <w:rPr>
          <w:sz w:val="28"/>
          <w:szCs w:val="28"/>
          <w:lang w:val="uk-UA"/>
        </w:rPr>
        <w:t xml:space="preserve">    </w:t>
      </w:r>
      <w:r w:rsidRPr="0038542C">
        <w:rPr>
          <w:sz w:val="28"/>
          <w:szCs w:val="28"/>
        </w:rPr>
        <w:t xml:space="preserve"> Здойма М.В. – начальник управління економіки</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lang w:val="uk-UA"/>
        </w:rPr>
        <w:t>7</w:t>
      </w:r>
      <w:r w:rsidRPr="0038542C">
        <w:rPr>
          <w:sz w:val="28"/>
          <w:szCs w:val="28"/>
        </w:rPr>
        <w:t>. Про внесення змін та доповнень до рішення Кременчуцької міської ради Кременчуцького району Полтавської області від 13 грудня 2024 року «Про затвердження Програми економічного і соціального розвитку Кременчуцької міської територіальної громади на 2025 рік».</w:t>
      </w:r>
    </w:p>
    <w:p w:rsidR="00D35575" w:rsidRDefault="00D35575" w:rsidP="006B7F5F">
      <w:pPr>
        <w:jc w:val="both"/>
        <w:rPr>
          <w:sz w:val="28"/>
          <w:szCs w:val="28"/>
          <w:lang w:val="uk-UA"/>
        </w:rPr>
      </w:pPr>
      <w:r w:rsidRPr="0038542C">
        <w:rPr>
          <w:sz w:val="28"/>
          <w:szCs w:val="28"/>
        </w:rPr>
        <w:t>Доповіда</w:t>
      </w:r>
      <w:r>
        <w:rPr>
          <w:sz w:val="28"/>
          <w:szCs w:val="28"/>
          <w:lang w:val="uk-UA"/>
        </w:rPr>
        <w:t>є</w:t>
      </w:r>
      <w:r w:rsidRPr="0038542C">
        <w:rPr>
          <w:sz w:val="28"/>
          <w:szCs w:val="28"/>
        </w:rPr>
        <w:t>: Здойма М.В. – начальник управління економіки</w:t>
      </w:r>
    </w:p>
    <w:p w:rsidR="00D35575" w:rsidRPr="001520FF" w:rsidRDefault="00D35575" w:rsidP="006B7F5F">
      <w:pPr>
        <w:jc w:val="both"/>
        <w:rPr>
          <w:sz w:val="28"/>
          <w:szCs w:val="28"/>
          <w:lang w:val="uk-UA"/>
        </w:rPr>
      </w:pPr>
      <w:r>
        <w:rPr>
          <w:sz w:val="28"/>
          <w:szCs w:val="28"/>
          <w:lang w:val="uk-UA"/>
        </w:rPr>
        <w:t xml:space="preserve">(10 хв.) </w:t>
      </w:r>
    </w:p>
    <w:p w:rsidR="00D35575" w:rsidRDefault="00D35575" w:rsidP="006B7F5F">
      <w:pPr>
        <w:jc w:val="both"/>
        <w:rPr>
          <w:sz w:val="16"/>
          <w:szCs w:val="16"/>
          <w:lang w:val="uk-UA"/>
        </w:rPr>
      </w:pPr>
    </w:p>
    <w:p w:rsidR="00D35575" w:rsidRPr="0038542C" w:rsidRDefault="00D35575" w:rsidP="006B7F5F">
      <w:pPr>
        <w:jc w:val="both"/>
        <w:rPr>
          <w:sz w:val="28"/>
          <w:szCs w:val="28"/>
        </w:rPr>
      </w:pPr>
      <w:r>
        <w:rPr>
          <w:sz w:val="28"/>
          <w:szCs w:val="28"/>
          <w:lang w:val="uk-UA"/>
        </w:rPr>
        <w:t xml:space="preserve">8. </w:t>
      </w:r>
      <w:r w:rsidRPr="0038542C">
        <w:rPr>
          <w:sz w:val="28"/>
          <w:szCs w:val="28"/>
        </w:rPr>
        <w:t>Про затвердження переліку об՚єктів комунальної власності Кременчуцької міської територіальної громади, реєстрацію права власності та внесення змін до рішення міської ради.</w:t>
      </w:r>
    </w:p>
    <w:p w:rsidR="00D35575" w:rsidRDefault="00D35575" w:rsidP="006B7F5F">
      <w:pPr>
        <w:tabs>
          <w:tab w:val="num" w:pos="0"/>
        </w:tabs>
        <w:ind w:hanging="360"/>
        <w:jc w:val="both"/>
        <w:rPr>
          <w:sz w:val="28"/>
          <w:szCs w:val="28"/>
          <w:lang w:val="uk-UA"/>
        </w:rPr>
      </w:pPr>
      <w:r>
        <w:rPr>
          <w:sz w:val="28"/>
          <w:szCs w:val="28"/>
          <w:lang w:val="uk-UA"/>
        </w:rPr>
        <w:t xml:space="preserve">     </w:t>
      </w:r>
      <w:r w:rsidRPr="0038542C">
        <w:rPr>
          <w:sz w:val="28"/>
          <w:szCs w:val="28"/>
        </w:rPr>
        <w:t>Доповіда</w:t>
      </w:r>
      <w:r>
        <w:rPr>
          <w:sz w:val="28"/>
          <w:szCs w:val="28"/>
          <w:lang w:val="uk-UA"/>
        </w:rPr>
        <w:t>є</w:t>
      </w:r>
      <w:r w:rsidRPr="0038542C">
        <w:rPr>
          <w:sz w:val="28"/>
          <w:szCs w:val="28"/>
        </w:rPr>
        <w:t>: Жук Т.А. – заступник начальника Управління міського майна</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tabs>
          <w:tab w:val="num" w:pos="0"/>
        </w:tabs>
        <w:ind w:hanging="360"/>
        <w:jc w:val="both"/>
        <w:rPr>
          <w:sz w:val="16"/>
          <w:szCs w:val="16"/>
        </w:rPr>
      </w:pPr>
    </w:p>
    <w:p w:rsidR="00D35575" w:rsidRPr="006B7F5F" w:rsidRDefault="00D35575" w:rsidP="006B7F5F">
      <w:pPr>
        <w:numPr>
          <w:ilvl w:val="0"/>
          <w:numId w:val="43"/>
        </w:numPr>
        <w:tabs>
          <w:tab w:val="clear" w:pos="720"/>
          <w:tab w:val="num" w:pos="360"/>
        </w:tabs>
        <w:ind w:hanging="720"/>
        <w:jc w:val="both"/>
        <w:rPr>
          <w:sz w:val="28"/>
          <w:szCs w:val="28"/>
        </w:rPr>
      </w:pPr>
      <w:r w:rsidRPr="0038542C">
        <w:rPr>
          <w:sz w:val="28"/>
          <w:szCs w:val="28"/>
        </w:rPr>
        <w:t>Про припинення права оперативного управління на об՚</w:t>
      </w:r>
      <w:r>
        <w:rPr>
          <w:sz w:val="28"/>
          <w:szCs w:val="28"/>
        </w:rPr>
        <w:t>єкт нерухомого</w:t>
      </w:r>
    </w:p>
    <w:p w:rsidR="00D35575" w:rsidRPr="0038542C" w:rsidRDefault="00D35575" w:rsidP="006B7F5F">
      <w:pPr>
        <w:jc w:val="both"/>
        <w:rPr>
          <w:sz w:val="28"/>
          <w:szCs w:val="28"/>
        </w:rPr>
      </w:pPr>
      <w:r w:rsidRPr="0038542C">
        <w:rPr>
          <w:sz w:val="28"/>
          <w:szCs w:val="28"/>
        </w:rPr>
        <w:t>майна, що належить до комунальної власності Кременчуцької міської територіальної громади.</w:t>
      </w:r>
    </w:p>
    <w:p w:rsidR="00D35575" w:rsidRDefault="00D35575" w:rsidP="00F057AE">
      <w:pPr>
        <w:jc w:val="both"/>
        <w:rPr>
          <w:sz w:val="28"/>
          <w:szCs w:val="28"/>
          <w:lang w:val="uk-UA"/>
        </w:rPr>
      </w:pPr>
      <w:r w:rsidRPr="0038542C">
        <w:rPr>
          <w:sz w:val="28"/>
          <w:szCs w:val="28"/>
        </w:rPr>
        <w:t>Доповіда</w:t>
      </w:r>
      <w:r>
        <w:rPr>
          <w:sz w:val="28"/>
          <w:szCs w:val="28"/>
          <w:lang w:val="uk-UA"/>
        </w:rPr>
        <w:t>є</w:t>
      </w:r>
      <w:r w:rsidRPr="0038542C">
        <w:rPr>
          <w:sz w:val="28"/>
          <w:szCs w:val="28"/>
        </w:rPr>
        <w:t>: Жук Т.А. – заступник начальника Управління міського майна</w:t>
      </w:r>
    </w:p>
    <w:p w:rsidR="00D35575" w:rsidRPr="001520FF" w:rsidRDefault="00D35575" w:rsidP="001520FF">
      <w:pPr>
        <w:jc w:val="both"/>
        <w:rPr>
          <w:sz w:val="28"/>
          <w:szCs w:val="28"/>
          <w:lang w:val="uk-UA"/>
        </w:rPr>
      </w:pPr>
      <w:r>
        <w:rPr>
          <w:sz w:val="28"/>
          <w:szCs w:val="28"/>
          <w:lang w:val="uk-UA"/>
        </w:rPr>
        <w:t xml:space="preserve">(10 хв.) </w:t>
      </w:r>
    </w:p>
    <w:p w:rsidR="00D35575" w:rsidRPr="00F057AE" w:rsidRDefault="00D35575" w:rsidP="00F057AE">
      <w:pPr>
        <w:jc w:val="both"/>
        <w:rPr>
          <w:sz w:val="16"/>
          <w:szCs w:val="16"/>
          <w:lang w:val="uk-UA"/>
        </w:rPr>
      </w:pPr>
    </w:p>
    <w:p w:rsidR="00D35575" w:rsidRPr="005441A9" w:rsidRDefault="00D35575" w:rsidP="00F057AE">
      <w:pPr>
        <w:jc w:val="both"/>
        <w:rPr>
          <w:sz w:val="28"/>
          <w:szCs w:val="28"/>
        </w:rPr>
      </w:pPr>
      <w:r>
        <w:rPr>
          <w:sz w:val="28"/>
          <w:szCs w:val="28"/>
          <w:lang w:val="uk-UA"/>
        </w:rPr>
        <w:t xml:space="preserve">10. </w:t>
      </w:r>
      <w:r w:rsidRPr="0038542C">
        <w:rPr>
          <w:sz w:val="28"/>
          <w:szCs w:val="28"/>
        </w:rPr>
        <w:t xml:space="preserve">Про закріплення об՚єкта нерухомого майна, що належить до комунальної </w:t>
      </w:r>
    </w:p>
    <w:p w:rsidR="00D35575" w:rsidRPr="0038542C" w:rsidRDefault="00D35575" w:rsidP="005441A9">
      <w:pPr>
        <w:jc w:val="both"/>
        <w:rPr>
          <w:sz w:val="28"/>
          <w:szCs w:val="28"/>
        </w:rPr>
      </w:pPr>
      <w:r w:rsidRPr="0038542C">
        <w:rPr>
          <w:sz w:val="28"/>
          <w:szCs w:val="28"/>
        </w:rPr>
        <w:t>власності Кременчуцької міської територіальної громади, на праві господарського відання.</w:t>
      </w:r>
    </w:p>
    <w:p w:rsidR="00D35575" w:rsidRPr="0038542C" w:rsidRDefault="00D35575" w:rsidP="005441A9">
      <w:pPr>
        <w:tabs>
          <w:tab w:val="num" w:pos="0"/>
        </w:tabs>
        <w:jc w:val="both"/>
        <w:rPr>
          <w:sz w:val="28"/>
          <w:szCs w:val="28"/>
        </w:rPr>
      </w:pPr>
      <w:r w:rsidRPr="0038542C">
        <w:rPr>
          <w:sz w:val="28"/>
          <w:szCs w:val="28"/>
        </w:rPr>
        <w:t>Доповіда</w:t>
      </w:r>
      <w:r>
        <w:rPr>
          <w:sz w:val="28"/>
          <w:szCs w:val="28"/>
          <w:lang w:val="uk-UA"/>
        </w:rPr>
        <w:t>є</w:t>
      </w:r>
      <w:r w:rsidRPr="0038542C">
        <w:rPr>
          <w:sz w:val="28"/>
          <w:szCs w:val="28"/>
        </w:rPr>
        <w:t>: Жук Т.А. – заступник начальника Управління міського майна</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5441A9">
      <w:pPr>
        <w:tabs>
          <w:tab w:val="num" w:pos="0"/>
        </w:tabs>
        <w:ind w:left="180"/>
        <w:jc w:val="both"/>
        <w:rPr>
          <w:sz w:val="16"/>
          <w:szCs w:val="16"/>
        </w:rPr>
      </w:pPr>
    </w:p>
    <w:p w:rsidR="00D35575" w:rsidRPr="0038542C" w:rsidRDefault="00D35575" w:rsidP="00F057AE">
      <w:pPr>
        <w:jc w:val="both"/>
        <w:rPr>
          <w:sz w:val="28"/>
          <w:szCs w:val="28"/>
        </w:rPr>
      </w:pPr>
      <w:r>
        <w:rPr>
          <w:sz w:val="28"/>
          <w:szCs w:val="28"/>
          <w:lang w:val="uk-UA"/>
        </w:rPr>
        <w:t xml:space="preserve">11. </w:t>
      </w:r>
      <w:r w:rsidRPr="0038542C">
        <w:rPr>
          <w:sz w:val="28"/>
          <w:szCs w:val="28"/>
        </w:rPr>
        <w:t>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D35575" w:rsidRPr="0038542C" w:rsidRDefault="00D35575" w:rsidP="00F057AE">
      <w:pPr>
        <w:tabs>
          <w:tab w:val="num" w:pos="0"/>
        </w:tabs>
        <w:jc w:val="both"/>
        <w:rPr>
          <w:sz w:val="28"/>
          <w:szCs w:val="28"/>
        </w:rPr>
      </w:pPr>
      <w:r w:rsidRPr="0038542C">
        <w:rPr>
          <w:sz w:val="28"/>
          <w:szCs w:val="28"/>
        </w:rPr>
        <w:t>Доповіда</w:t>
      </w:r>
      <w:r>
        <w:rPr>
          <w:sz w:val="28"/>
          <w:szCs w:val="28"/>
          <w:lang w:val="uk-UA"/>
        </w:rPr>
        <w:t>є</w:t>
      </w:r>
      <w:r w:rsidRPr="0038542C">
        <w:rPr>
          <w:sz w:val="28"/>
          <w:szCs w:val="28"/>
        </w:rPr>
        <w:t>: Доценко М.М. – директор Департаменту соціального захисту</w:t>
      </w:r>
    </w:p>
    <w:p w:rsidR="00D35575" w:rsidRPr="001520FF" w:rsidRDefault="00D35575" w:rsidP="006B7F5F">
      <w:pPr>
        <w:jc w:val="both"/>
        <w:rPr>
          <w:sz w:val="28"/>
          <w:szCs w:val="28"/>
          <w:lang w:val="uk-UA"/>
        </w:rPr>
      </w:pPr>
      <w:r>
        <w:rPr>
          <w:sz w:val="28"/>
          <w:szCs w:val="28"/>
          <w:lang w:val="uk-UA"/>
        </w:rPr>
        <w:t xml:space="preserve">(10 хв.)                                   </w:t>
      </w:r>
      <w:r w:rsidRPr="0038542C">
        <w:rPr>
          <w:sz w:val="28"/>
          <w:szCs w:val="28"/>
        </w:rPr>
        <w:t>населення</w:t>
      </w:r>
    </w:p>
    <w:p w:rsidR="00D35575" w:rsidRPr="0038542C" w:rsidRDefault="00D35575" w:rsidP="006B7F5F">
      <w:pPr>
        <w:jc w:val="both"/>
        <w:rPr>
          <w:sz w:val="16"/>
          <w:szCs w:val="16"/>
        </w:rPr>
      </w:pPr>
    </w:p>
    <w:p w:rsidR="00D35575" w:rsidRPr="0038542C" w:rsidRDefault="00D35575" w:rsidP="00F057AE">
      <w:pPr>
        <w:jc w:val="both"/>
        <w:rPr>
          <w:sz w:val="28"/>
          <w:szCs w:val="28"/>
        </w:rPr>
      </w:pPr>
      <w:r>
        <w:rPr>
          <w:sz w:val="28"/>
          <w:szCs w:val="28"/>
          <w:lang w:val="uk-UA"/>
        </w:rPr>
        <w:t xml:space="preserve">12. </w:t>
      </w:r>
      <w:r w:rsidRPr="0038542C">
        <w:rPr>
          <w:sz w:val="28"/>
          <w:szCs w:val="28"/>
        </w:rPr>
        <w:t xml:space="preserve">Про внесення змін до рішення Кременчуцької міської ради Кременчуцького району Полтавської області від 19 липня 2024 року «Про затвердження Міської комплексної програми «Ветерани Кременчука» на 2024-2026 роки» в новій редакції». </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Доценко М.М. – директор Департаменту соціального захисту</w:t>
      </w:r>
    </w:p>
    <w:p w:rsidR="00D35575" w:rsidRPr="001520FF" w:rsidRDefault="00D35575" w:rsidP="006B7F5F">
      <w:pPr>
        <w:jc w:val="both"/>
        <w:rPr>
          <w:sz w:val="28"/>
          <w:szCs w:val="28"/>
          <w:lang w:val="uk-UA"/>
        </w:rPr>
      </w:pPr>
      <w:r>
        <w:rPr>
          <w:sz w:val="28"/>
          <w:szCs w:val="28"/>
          <w:lang w:val="uk-UA"/>
        </w:rPr>
        <w:t xml:space="preserve">(10 хв.)                                   </w:t>
      </w:r>
      <w:r w:rsidRPr="0038542C">
        <w:rPr>
          <w:sz w:val="28"/>
          <w:szCs w:val="28"/>
        </w:rPr>
        <w:t>населення</w:t>
      </w:r>
    </w:p>
    <w:p w:rsidR="00D35575" w:rsidRPr="0038542C" w:rsidRDefault="00D35575" w:rsidP="006B7F5F">
      <w:pPr>
        <w:jc w:val="both"/>
        <w:rPr>
          <w:sz w:val="16"/>
          <w:szCs w:val="16"/>
        </w:rPr>
      </w:pPr>
    </w:p>
    <w:p w:rsidR="00D35575" w:rsidRPr="0038542C" w:rsidRDefault="00D35575" w:rsidP="00F057AE">
      <w:pPr>
        <w:jc w:val="both"/>
        <w:rPr>
          <w:sz w:val="28"/>
          <w:szCs w:val="28"/>
        </w:rPr>
      </w:pPr>
      <w:r>
        <w:rPr>
          <w:sz w:val="28"/>
          <w:szCs w:val="28"/>
          <w:lang w:val="uk-UA"/>
        </w:rPr>
        <w:t xml:space="preserve">13. </w:t>
      </w:r>
      <w:r w:rsidRPr="0038542C">
        <w:rPr>
          <w:sz w:val="28"/>
          <w:szCs w:val="28"/>
        </w:rPr>
        <w:t>Про внесення змін до рішення Кременчуцької міської ради Кременчуцького району Полтавської області від 13 грудня 2024 року «Про затвердження комплексної програми розвитку комунального медичного підприємства «Лікарня Придніпровська» на 2025 рік».</w:t>
      </w:r>
    </w:p>
    <w:p w:rsidR="00D35575" w:rsidRPr="0038542C" w:rsidRDefault="00D35575" w:rsidP="006B7F5F">
      <w:pPr>
        <w:pStyle w:val="HTMLPreformatted"/>
        <w:jc w:val="both"/>
        <w:rPr>
          <w:rFonts w:ascii="Times New Roman" w:hAnsi="Times New Roman" w:cs="Times New Roman"/>
          <w:sz w:val="28"/>
          <w:szCs w:val="28"/>
          <w:lang w:val="uk-UA"/>
        </w:rPr>
      </w:pPr>
      <w:r w:rsidRPr="0038542C">
        <w:rPr>
          <w:rFonts w:ascii="Times New Roman" w:hAnsi="Times New Roman" w:cs="Times New Roman"/>
          <w:sz w:val="28"/>
          <w:szCs w:val="28"/>
          <w:lang w:val="uk-UA"/>
        </w:rPr>
        <w:t>Доповіда</w:t>
      </w:r>
      <w:r>
        <w:rPr>
          <w:rFonts w:ascii="Times New Roman" w:hAnsi="Times New Roman" w:cs="Times New Roman"/>
          <w:sz w:val="28"/>
          <w:szCs w:val="28"/>
          <w:lang w:val="uk-UA"/>
        </w:rPr>
        <w:t>є</w:t>
      </w:r>
      <w:r w:rsidRPr="0038542C">
        <w:rPr>
          <w:rFonts w:ascii="Times New Roman" w:hAnsi="Times New Roman" w:cs="Times New Roman"/>
          <w:sz w:val="28"/>
          <w:szCs w:val="28"/>
          <w:lang w:val="uk-UA"/>
        </w:rPr>
        <w:t>: Середа М.В. – директор Департаменту охорони здоров՚я</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lang w:val="uk-UA"/>
        </w:rPr>
        <w:t xml:space="preserve">14. </w:t>
      </w:r>
      <w:r w:rsidRPr="0038542C">
        <w:rPr>
          <w:sz w:val="28"/>
          <w:szCs w:val="28"/>
        </w:rPr>
        <w:t>Про затвердження міської цільової програми «Діти Кременчука» на 2021-2025 роки у новій редакції.</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Штефан І.О. – директор Департаменту у справах сімей та дітей</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rPr>
        <w:t>1</w:t>
      </w:r>
      <w:r>
        <w:rPr>
          <w:sz w:val="28"/>
          <w:szCs w:val="28"/>
          <w:lang w:val="uk-UA"/>
        </w:rPr>
        <w:t>5</w:t>
      </w:r>
      <w:r w:rsidRPr="0038542C">
        <w:rPr>
          <w:sz w:val="28"/>
          <w:szCs w:val="28"/>
        </w:rPr>
        <w:t>. Про затвердження Програми із запобігання та протидії домашньому насильству і насильству за ознакою статі на 2021-2025 роки у новій редакції.</w:t>
      </w:r>
    </w:p>
    <w:p w:rsidR="00D35575" w:rsidRDefault="00D35575" w:rsidP="006B7F5F">
      <w:pPr>
        <w:jc w:val="both"/>
        <w:rPr>
          <w:sz w:val="28"/>
          <w:szCs w:val="28"/>
          <w:lang w:val="uk-UA"/>
        </w:rPr>
      </w:pPr>
      <w:r w:rsidRPr="0038542C">
        <w:rPr>
          <w:sz w:val="28"/>
          <w:szCs w:val="28"/>
        </w:rPr>
        <w:t>Доповіда</w:t>
      </w:r>
      <w:r>
        <w:rPr>
          <w:sz w:val="28"/>
          <w:szCs w:val="28"/>
          <w:lang w:val="uk-UA"/>
        </w:rPr>
        <w:t>є</w:t>
      </w:r>
      <w:r w:rsidRPr="0038542C">
        <w:rPr>
          <w:sz w:val="28"/>
          <w:szCs w:val="28"/>
        </w:rPr>
        <w:t>: Штефан І.О. – директор Департаменту у справах сімей та дітей</w:t>
      </w:r>
    </w:p>
    <w:p w:rsidR="00D35575" w:rsidRPr="001520FF" w:rsidRDefault="00D35575" w:rsidP="001520FF">
      <w:pPr>
        <w:jc w:val="both"/>
        <w:rPr>
          <w:sz w:val="28"/>
          <w:szCs w:val="28"/>
          <w:lang w:val="uk-UA"/>
        </w:rPr>
      </w:pPr>
      <w:r>
        <w:rPr>
          <w:sz w:val="28"/>
          <w:szCs w:val="28"/>
          <w:lang w:val="uk-UA"/>
        </w:rPr>
        <w:t xml:space="preserve">(10 хв.) </w:t>
      </w:r>
    </w:p>
    <w:p w:rsidR="00D35575" w:rsidRPr="00F057AE" w:rsidRDefault="00D35575" w:rsidP="006B7F5F">
      <w:pPr>
        <w:jc w:val="both"/>
        <w:rPr>
          <w:sz w:val="16"/>
          <w:szCs w:val="16"/>
          <w:lang w:val="uk-UA"/>
        </w:rPr>
      </w:pPr>
    </w:p>
    <w:p w:rsidR="00D35575" w:rsidRPr="0038542C" w:rsidRDefault="00D35575" w:rsidP="006B7F5F">
      <w:pPr>
        <w:jc w:val="both"/>
        <w:rPr>
          <w:color w:val="FF0000"/>
          <w:sz w:val="28"/>
          <w:szCs w:val="28"/>
        </w:rPr>
      </w:pPr>
      <w:r>
        <w:rPr>
          <w:sz w:val="28"/>
          <w:szCs w:val="28"/>
        </w:rPr>
        <w:t>1</w:t>
      </w:r>
      <w:r>
        <w:rPr>
          <w:sz w:val="28"/>
          <w:szCs w:val="28"/>
          <w:lang w:val="uk-UA"/>
        </w:rPr>
        <w:t>6</w:t>
      </w:r>
      <w:r w:rsidRPr="0038542C">
        <w:rPr>
          <w:sz w:val="28"/>
          <w:szCs w:val="28"/>
        </w:rPr>
        <w:t>. Про затвердження передавального акта про передачу прав та обов՚язків Кременчуцького міського центру соціальних служб, що реорганізується шляхом приєднання, до правонаступника – Комунальної установи «Центр надання соціальних послуг «ТУРБОТА» Кременчуцької міської ради Кременчуцького району Полтавської області.</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Штефан І.О. – директор Департаменту у справах сімей та дітей</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rPr>
        <w:t>1</w:t>
      </w:r>
      <w:r>
        <w:rPr>
          <w:sz w:val="28"/>
          <w:szCs w:val="28"/>
          <w:lang w:val="uk-UA"/>
        </w:rPr>
        <w:t>7</w:t>
      </w:r>
      <w:r w:rsidRPr="0038542C">
        <w:rPr>
          <w:sz w:val="28"/>
          <w:szCs w:val="28"/>
        </w:rPr>
        <w:t>. Про внесення змін до відомостей про Комунальний заклад культури «Кременчуцька міська публічна бібліотека».</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Вологодська І.В. – начальник Управління культури і туризму</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8"/>
          <w:szCs w:val="18"/>
        </w:rPr>
      </w:pPr>
    </w:p>
    <w:p w:rsidR="00D35575" w:rsidRPr="0038542C" w:rsidRDefault="00D35575" w:rsidP="006B7F5F">
      <w:pPr>
        <w:jc w:val="both"/>
        <w:rPr>
          <w:sz w:val="28"/>
          <w:szCs w:val="28"/>
        </w:rPr>
      </w:pPr>
      <w:r>
        <w:rPr>
          <w:sz w:val="28"/>
          <w:szCs w:val="28"/>
        </w:rPr>
        <w:t>1</w:t>
      </w:r>
      <w:r>
        <w:rPr>
          <w:sz w:val="28"/>
          <w:szCs w:val="28"/>
          <w:lang w:val="uk-UA"/>
        </w:rPr>
        <w:t>8</w:t>
      </w:r>
      <w:r w:rsidRPr="0038542C">
        <w:rPr>
          <w:sz w:val="28"/>
          <w:szCs w:val="28"/>
        </w:rPr>
        <w:t xml:space="preserve">. Про внесення змін до відомостей комунального підприємства «Теплоенерго» Кременчуцької міської ради Кременчуцького району Полтавської області.                                                                                   </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xml:space="preserve">: </w:t>
      </w:r>
      <w:r w:rsidRPr="0038542C">
        <w:rPr>
          <w:color w:val="000000"/>
          <w:sz w:val="28"/>
          <w:szCs w:val="28"/>
        </w:rPr>
        <w:t xml:space="preserve">Ісхакова М.І. - </w:t>
      </w:r>
      <w:r w:rsidRPr="0038542C">
        <w:rPr>
          <w:sz w:val="28"/>
          <w:szCs w:val="28"/>
        </w:rPr>
        <w:t>заступник директора Департаменту з питань ОСББ</w:t>
      </w:r>
    </w:p>
    <w:p w:rsidR="00D35575" w:rsidRPr="0038542C" w:rsidRDefault="00D35575" w:rsidP="006B7F5F">
      <w:pPr>
        <w:ind w:left="2832"/>
        <w:jc w:val="both"/>
        <w:rPr>
          <w:sz w:val="28"/>
          <w:szCs w:val="28"/>
        </w:rPr>
      </w:pPr>
      <w:r w:rsidRPr="0038542C">
        <w:rPr>
          <w:sz w:val="28"/>
          <w:szCs w:val="28"/>
        </w:rPr>
        <w:t xml:space="preserve">     Департаменту ЖКГ</w:t>
      </w:r>
    </w:p>
    <w:p w:rsidR="00D35575" w:rsidRPr="0038542C" w:rsidRDefault="00D35575" w:rsidP="006B7F5F">
      <w:pPr>
        <w:jc w:val="both"/>
        <w:rPr>
          <w:sz w:val="28"/>
          <w:szCs w:val="28"/>
        </w:rPr>
      </w:pPr>
      <w:r w:rsidRPr="0038542C">
        <w:rPr>
          <w:sz w:val="28"/>
          <w:szCs w:val="28"/>
        </w:rPr>
        <w:t>Співдоповідач: Радченко Р.І. – директор КП «Теплоенерго»</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numPr>
          <w:ilvl w:val="0"/>
          <w:numId w:val="38"/>
        </w:numPr>
        <w:ind w:left="0" w:firstLine="0"/>
        <w:jc w:val="both"/>
        <w:rPr>
          <w:sz w:val="28"/>
          <w:szCs w:val="28"/>
        </w:rPr>
      </w:pPr>
      <w:r w:rsidRPr="0038542C">
        <w:rPr>
          <w:sz w:val="28"/>
          <w:szCs w:val="28"/>
        </w:rPr>
        <w:t>Про внесення змін до рішення Кременчуцької міської ради Кременчуцького району Полтавської області від 29 листопада 2024 року «Про затвердження Програми діяльності та розвитку КП «Кременчук АКВА-СЕРВІС» на 2025-2027 роки».</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xml:space="preserve">: </w:t>
      </w:r>
      <w:r w:rsidRPr="0038542C">
        <w:rPr>
          <w:color w:val="000000"/>
          <w:sz w:val="28"/>
          <w:szCs w:val="28"/>
        </w:rPr>
        <w:t xml:space="preserve">Ісхакова М.І. - </w:t>
      </w:r>
      <w:r w:rsidRPr="0038542C">
        <w:rPr>
          <w:sz w:val="28"/>
          <w:szCs w:val="28"/>
        </w:rPr>
        <w:t>заступник директора Департаменту з питань ОСББ</w:t>
      </w:r>
    </w:p>
    <w:p w:rsidR="00D35575" w:rsidRPr="0038542C" w:rsidRDefault="00D35575" w:rsidP="006B7F5F">
      <w:pPr>
        <w:ind w:left="360"/>
        <w:jc w:val="both"/>
        <w:rPr>
          <w:sz w:val="28"/>
          <w:szCs w:val="28"/>
        </w:rPr>
      </w:pPr>
      <w:r w:rsidRPr="0038542C">
        <w:rPr>
          <w:sz w:val="28"/>
          <w:szCs w:val="28"/>
        </w:rPr>
        <w:t xml:space="preserve">    </w:t>
      </w:r>
      <w:r w:rsidRPr="0038542C">
        <w:rPr>
          <w:sz w:val="28"/>
          <w:szCs w:val="28"/>
        </w:rPr>
        <w:tab/>
      </w:r>
      <w:r w:rsidRPr="0038542C">
        <w:rPr>
          <w:sz w:val="28"/>
          <w:szCs w:val="28"/>
        </w:rPr>
        <w:tab/>
      </w:r>
      <w:r w:rsidRPr="0038542C">
        <w:rPr>
          <w:sz w:val="28"/>
          <w:szCs w:val="28"/>
        </w:rPr>
        <w:tab/>
      </w:r>
      <w:r w:rsidRPr="0038542C">
        <w:rPr>
          <w:sz w:val="28"/>
          <w:szCs w:val="28"/>
        </w:rPr>
        <w:tab/>
        <w:t xml:space="preserve">     Департаменту ЖКГ</w:t>
      </w:r>
    </w:p>
    <w:p w:rsidR="00D35575" w:rsidRPr="0038542C" w:rsidRDefault="00D35575" w:rsidP="006B7F5F">
      <w:pPr>
        <w:jc w:val="both"/>
        <w:rPr>
          <w:color w:val="000000"/>
          <w:sz w:val="28"/>
          <w:szCs w:val="28"/>
        </w:rPr>
      </w:pPr>
      <w:r w:rsidRPr="0038542C">
        <w:rPr>
          <w:color w:val="000000"/>
          <w:sz w:val="28"/>
          <w:szCs w:val="28"/>
        </w:rPr>
        <w:t>Співдоповідач: Білоус В.М. – директор КП «Кременчук АКВА-СЕРВІС»</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numPr>
          <w:ilvl w:val="0"/>
          <w:numId w:val="38"/>
        </w:numPr>
        <w:ind w:left="0" w:firstLine="0"/>
        <w:jc w:val="both"/>
        <w:rPr>
          <w:sz w:val="28"/>
          <w:szCs w:val="28"/>
        </w:rPr>
      </w:pPr>
      <w:r w:rsidRPr="0038542C">
        <w:rPr>
          <w:sz w:val="28"/>
          <w:szCs w:val="28"/>
        </w:rPr>
        <w:t>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2023 – 2025 роки».</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xml:space="preserve">: </w:t>
      </w:r>
      <w:r w:rsidRPr="0038542C">
        <w:rPr>
          <w:color w:val="000000"/>
          <w:sz w:val="28"/>
          <w:szCs w:val="28"/>
        </w:rPr>
        <w:t xml:space="preserve">Ісхакова М.І. - </w:t>
      </w:r>
      <w:r w:rsidRPr="0038542C">
        <w:rPr>
          <w:sz w:val="28"/>
          <w:szCs w:val="28"/>
        </w:rPr>
        <w:t>заступник директора Департаменту з питань ОСББ</w:t>
      </w:r>
    </w:p>
    <w:p w:rsidR="00D35575" w:rsidRPr="0038542C" w:rsidRDefault="00D35575" w:rsidP="006B7F5F">
      <w:pPr>
        <w:ind w:left="2124" w:firstLine="708"/>
        <w:jc w:val="both"/>
        <w:rPr>
          <w:sz w:val="28"/>
          <w:szCs w:val="28"/>
        </w:rPr>
      </w:pPr>
      <w:r w:rsidRPr="0038542C">
        <w:rPr>
          <w:sz w:val="28"/>
          <w:szCs w:val="28"/>
        </w:rPr>
        <w:t xml:space="preserve">     Департаменту ЖКГ</w:t>
      </w:r>
    </w:p>
    <w:p w:rsidR="00D35575" w:rsidRPr="0038542C" w:rsidRDefault="00D35575" w:rsidP="006B7F5F">
      <w:pPr>
        <w:pStyle w:val="HTMLPreformatted"/>
        <w:jc w:val="both"/>
        <w:rPr>
          <w:rFonts w:ascii="Times New Roman" w:hAnsi="Times New Roman" w:cs="Times New Roman"/>
          <w:sz w:val="28"/>
          <w:szCs w:val="28"/>
          <w:lang w:val="uk-UA"/>
        </w:rPr>
      </w:pPr>
      <w:r w:rsidRPr="0038542C">
        <w:rPr>
          <w:rFonts w:ascii="Times New Roman" w:hAnsi="Times New Roman" w:cs="Times New Roman"/>
          <w:sz w:val="28"/>
          <w:szCs w:val="28"/>
          <w:lang w:val="uk-UA"/>
        </w:rPr>
        <w:t>Співдоповідач: Кійло О.І. – директор КП КГЖЕП «Автозаводське»</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lang w:val="uk-UA"/>
        </w:rPr>
        <w:t>21</w:t>
      </w:r>
      <w:r w:rsidRPr="0038542C">
        <w:rPr>
          <w:sz w:val="28"/>
          <w:szCs w:val="28"/>
        </w:rPr>
        <w:t>. Про заходи спорудження (створення) пам’ятної споруди з увічнення військової звитяги та громадянської жертовності та подальшого її встановлення на Свіштовському кладовищі м. Кременчука у Меморіальному секторі почесних поховань захисників і захисниць України.</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Волощенко О.Г. – начальник управління містобудування та</w:t>
      </w:r>
    </w:p>
    <w:p w:rsidR="00D35575" w:rsidRPr="001520FF" w:rsidRDefault="00D35575" w:rsidP="006B7F5F">
      <w:pPr>
        <w:jc w:val="both"/>
        <w:rPr>
          <w:sz w:val="28"/>
          <w:szCs w:val="28"/>
          <w:lang w:val="uk-UA"/>
        </w:rPr>
      </w:pPr>
      <w:r>
        <w:rPr>
          <w:sz w:val="28"/>
          <w:szCs w:val="28"/>
          <w:lang w:val="uk-UA"/>
        </w:rPr>
        <w:t xml:space="preserve">(10 хв.)                                      </w:t>
      </w:r>
      <w:r w:rsidRPr="0038542C">
        <w:rPr>
          <w:sz w:val="28"/>
          <w:szCs w:val="28"/>
        </w:rPr>
        <w:t>архітектури</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rPr>
        <w:t>2</w:t>
      </w:r>
      <w:r>
        <w:rPr>
          <w:sz w:val="28"/>
          <w:szCs w:val="28"/>
          <w:lang w:val="uk-UA"/>
        </w:rPr>
        <w:t>2</w:t>
      </w:r>
      <w:r w:rsidRPr="0038542C">
        <w:rPr>
          <w:sz w:val="28"/>
          <w:szCs w:val="28"/>
        </w:rPr>
        <w:t>. Про внесення змін до рішення Кременчуцької міської ради Кременчуцького району Полтавської області від 15 листопада 2024 року «Про надання дозволу на розроблення проектів землеустрою щодо відведення земельних ділянок».</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sidRPr="0038542C">
        <w:rPr>
          <w:sz w:val="28"/>
          <w:szCs w:val="28"/>
        </w:rPr>
        <w:t>2</w:t>
      </w:r>
      <w:r>
        <w:rPr>
          <w:sz w:val="28"/>
          <w:szCs w:val="28"/>
          <w:lang w:val="uk-UA"/>
        </w:rPr>
        <w:t>3</w:t>
      </w:r>
      <w:r w:rsidRPr="0038542C">
        <w:rPr>
          <w:sz w:val="28"/>
          <w:szCs w:val="28"/>
        </w:rPr>
        <w:t>. Про надання дозволу на розроблення проектів землеустрою щодо відведення земельних ділянок громадянам.</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rPr>
        <w:t>2</w:t>
      </w:r>
      <w:r>
        <w:rPr>
          <w:sz w:val="28"/>
          <w:szCs w:val="28"/>
          <w:lang w:val="uk-UA"/>
        </w:rPr>
        <w:t>4</w:t>
      </w:r>
      <w:r w:rsidRPr="0038542C">
        <w:rPr>
          <w:sz w:val="28"/>
          <w:szCs w:val="28"/>
        </w:rPr>
        <w:t>. Про передачу земельних ділянок у власність громадянам.</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tabs>
          <w:tab w:val="left" w:pos="2160"/>
        </w:tabs>
        <w:jc w:val="both"/>
        <w:rPr>
          <w:sz w:val="16"/>
          <w:szCs w:val="16"/>
        </w:rPr>
      </w:pPr>
      <w:r>
        <w:rPr>
          <w:sz w:val="28"/>
          <w:szCs w:val="28"/>
        </w:rPr>
        <w:tab/>
      </w:r>
    </w:p>
    <w:p w:rsidR="00D35575" w:rsidRPr="0038542C" w:rsidRDefault="00D35575" w:rsidP="006B7F5F">
      <w:pPr>
        <w:jc w:val="both"/>
        <w:rPr>
          <w:sz w:val="28"/>
          <w:szCs w:val="28"/>
        </w:rPr>
      </w:pPr>
      <w:r>
        <w:rPr>
          <w:sz w:val="28"/>
          <w:szCs w:val="28"/>
        </w:rPr>
        <w:t>2</w:t>
      </w:r>
      <w:r>
        <w:rPr>
          <w:sz w:val="28"/>
          <w:szCs w:val="28"/>
          <w:lang w:val="uk-UA"/>
        </w:rPr>
        <w:t>5</w:t>
      </w:r>
      <w:r w:rsidRPr="0038542C">
        <w:rPr>
          <w:sz w:val="28"/>
          <w:szCs w:val="28"/>
        </w:rPr>
        <w:t>. Про надання, вилучення та оформлення земельної ділянки в оренду громадянину.</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rPr>
        <w:t>2</w:t>
      </w:r>
      <w:r>
        <w:rPr>
          <w:sz w:val="28"/>
          <w:szCs w:val="28"/>
          <w:lang w:val="uk-UA"/>
        </w:rPr>
        <w:t>6</w:t>
      </w:r>
      <w:r w:rsidRPr="0038542C">
        <w:rPr>
          <w:sz w:val="28"/>
          <w:szCs w:val="28"/>
        </w:rPr>
        <w:t>. Про розроблення технічної документації із землеустрою щодо обʼєднання земельних ділянок.</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rPr>
        <w:t>2</w:t>
      </w:r>
      <w:r>
        <w:rPr>
          <w:sz w:val="28"/>
          <w:szCs w:val="28"/>
          <w:lang w:val="uk-UA"/>
        </w:rPr>
        <w:t>7</w:t>
      </w:r>
      <w:r w:rsidRPr="0038542C">
        <w:rPr>
          <w:sz w:val="28"/>
          <w:szCs w:val="28"/>
        </w:rPr>
        <w:t xml:space="preserve">. Про надання, вилучення та оформлення земельних ділянок в оренду. </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rPr>
        <w:t>2</w:t>
      </w:r>
      <w:r>
        <w:rPr>
          <w:sz w:val="28"/>
          <w:szCs w:val="28"/>
          <w:lang w:val="uk-UA"/>
        </w:rPr>
        <w:t>8</w:t>
      </w:r>
      <w:r w:rsidRPr="0038542C">
        <w:rPr>
          <w:sz w:val="28"/>
          <w:szCs w:val="28"/>
        </w:rPr>
        <w:t>. Про укладення договору оренди землі на новий строк.</w:t>
      </w:r>
    </w:p>
    <w:p w:rsidR="00D35575" w:rsidRPr="0038542C" w:rsidRDefault="00D35575" w:rsidP="006B7F5F">
      <w:pPr>
        <w:jc w:val="both"/>
        <w:rPr>
          <w:sz w:val="28"/>
          <w:szCs w:val="28"/>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both"/>
        <w:rPr>
          <w:sz w:val="28"/>
          <w:szCs w:val="28"/>
        </w:rPr>
      </w:pPr>
      <w:r>
        <w:rPr>
          <w:sz w:val="28"/>
          <w:szCs w:val="28"/>
        </w:rPr>
        <w:t>2</w:t>
      </w:r>
      <w:r>
        <w:rPr>
          <w:sz w:val="28"/>
          <w:szCs w:val="28"/>
          <w:lang w:val="uk-UA"/>
        </w:rPr>
        <w:t>9</w:t>
      </w:r>
      <w:r w:rsidRPr="0038542C">
        <w:rPr>
          <w:sz w:val="28"/>
          <w:szCs w:val="28"/>
        </w:rPr>
        <w:t xml:space="preserve">. Про проведення земельних торгів з продажу права оренди земельних ділянок у формі електронного аукціону.                                                </w:t>
      </w:r>
    </w:p>
    <w:p w:rsidR="00D35575" w:rsidRDefault="00D35575" w:rsidP="006B7F5F">
      <w:pPr>
        <w:jc w:val="both"/>
        <w:rPr>
          <w:sz w:val="28"/>
          <w:szCs w:val="28"/>
          <w:lang w:val="uk-UA"/>
        </w:rPr>
      </w:pPr>
      <w:r w:rsidRPr="0038542C">
        <w:rPr>
          <w:sz w:val="28"/>
          <w:szCs w:val="28"/>
        </w:rPr>
        <w:t>Доповіда</w:t>
      </w:r>
      <w:r>
        <w:rPr>
          <w:sz w:val="28"/>
          <w:szCs w:val="28"/>
          <w:lang w:val="uk-UA"/>
        </w:rPr>
        <w:t>є</w:t>
      </w:r>
      <w:r w:rsidRPr="0038542C">
        <w:rPr>
          <w:sz w:val="28"/>
          <w:szCs w:val="28"/>
        </w:rPr>
        <w:t>: Безверха І.О. – начальник управління земельних ресурсів</w:t>
      </w:r>
    </w:p>
    <w:p w:rsidR="00D35575" w:rsidRPr="001520FF" w:rsidRDefault="00D35575" w:rsidP="001520FF">
      <w:pPr>
        <w:jc w:val="both"/>
        <w:rPr>
          <w:sz w:val="28"/>
          <w:szCs w:val="28"/>
          <w:lang w:val="uk-UA"/>
        </w:rPr>
      </w:pPr>
      <w:r>
        <w:rPr>
          <w:sz w:val="28"/>
          <w:szCs w:val="28"/>
          <w:lang w:val="uk-UA"/>
        </w:rPr>
        <w:t xml:space="preserve">(10 хв.) </w:t>
      </w:r>
    </w:p>
    <w:p w:rsidR="00D35575" w:rsidRPr="001520FF" w:rsidRDefault="00D35575" w:rsidP="006B7F5F">
      <w:pPr>
        <w:jc w:val="both"/>
        <w:rPr>
          <w:sz w:val="18"/>
          <w:szCs w:val="18"/>
          <w:lang w:val="uk-UA"/>
        </w:rPr>
      </w:pPr>
    </w:p>
    <w:p w:rsidR="00D35575" w:rsidRPr="006B7F5F" w:rsidRDefault="00D35575" w:rsidP="006B7F5F">
      <w:pPr>
        <w:jc w:val="both"/>
        <w:rPr>
          <w:sz w:val="28"/>
          <w:szCs w:val="28"/>
          <w:lang w:val="uk-UA"/>
        </w:rPr>
      </w:pPr>
      <w:r>
        <w:rPr>
          <w:sz w:val="28"/>
          <w:szCs w:val="28"/>
          <w:lang w:val="uk-UA"/>
        </w:rPr>
        <w:t>30</w:t>
      </w:r>
      <w:r w:rsidRPr="006B7F5F">
        <w:rPr>
          <w:sz w:val="28"/>
          <w:szCs w:val="28"/>
          <w:lang w:val="uk-UA"/>
        </w:rPr>
        <w:t xml:space="preserve">. </w:t>
      </w:r>
      <w:r w:rsidRPr="006B7F5F">
        <w:rPr>
          <w:sz w:val="28"/>
          <w:szCs w:val="28"/>
        </w:rPr>
        <w:t>Про внесення змін до рішення Кременчуцької міської ради Кременчуцького району Полтавської області від 15 листопада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D35575" w:rsidRPr="006B7F5F" w:rsidRDefault="00D35575" w:rsidP="006B7F5F">
      <w:pPr>
        <w:jc w:val="both"/>
        <w:rPr>
          <w:sz w:val="28"/>
          <w:szCs w:val="28"/>
          <w:lang w:val="uk-UA"/>
        </w:rPr>
      </w:pPr>
      <w:r w:rsidRPr="006B7F5F">
        <w:rPr>
          <w:sz w:val="28"/>
          <w:szCs w:val="28"/>
          <w:lang w:val="uk-UA"/>
        </w:rPr>
        <w:t>Доповідає: Середа М.В. – директор Департаменту охорони здоров</w:t>
      </w:r>
      <w:r w:rsidRPr="006B7F5F">
        <w:rPr>
          <w:sz w:val="28"/>
          <w:szCs w:val="28"/>
          <w:lang w:val="en-US"/>
        </w:rPr>
        <w:t>’</w:t>
      </w:r>
      <w:r w:rsidRPr="006B7F5F">
        <w:rPr>
          <w:sz w:val="28"/>
          <w:szCs w:val="28"/>
          <w:lang w:val="uk-UA"/>
        </w:rPr>
        <w:t>я</w:t>
      </w:r>
    </w:p>
    <w:p w:rsidR="00D35575" w:rsidRPr="001520FF" w:rsidRDefault="00D35575" w:rsidP="001520FF">
      <w:pPr>
        <w:jc w:val="both"/>
        <w:rPr>
          <w:sz w:val="28"/>
          <w:szCs w:val="28"/>
          <w:lang w:val="uk-UA"/>
        </w:rPr>
      </w:pPr>
      <w:r>
        <w:rPr>
          <w:sz w:val="28"/>
          <w:szCs w:val="28"/>
          <w:lang w:val="uk-UA"/>
        </w:rPr>
        <w:t xml:space="preserve">(10 хв.) </w:t>
      </w:r>
    </w:p>
    <w:p w:rsidR="00D35575" w:rsidRPr="0038542C" w:rsidRDefault="00D35575" w:rsidP="006B7F5F">
      <w:pPr>
        <w:jc w:val="both"/>
        <w:rPr>
          <w:sz w:val="16"/>
          <w:szCs w:val="16"/>
        </w:rPr>
      </w:pPr>
    </w:p>
    <w:p w:rsidR="00D35575" w:rsidRPr="0038542C" w:rsidRDefault="00D35575" w:rsidP="006B7F5F">
      <w:pPr>
        <w:jc w:val="center"/>
        <w:rPr>
          <w:b/>
          <w:bCs/>
          <w:i/>
          <w:iCs/>
          <w:color w:val="000000"/>
          <w:sz w:val="28"/>
          <w:szCs w:val="28"/>
          <w:u w:val="single"/>
        </w:rPr>
      </w:pPr>
      <w:r w:rsidRPr="0038542C">
        <w:rPr>
          <w:b/>
          <w:bCs/>
          <w:i/>
          <w:iCs/>
          <w:color w:val="000000"/>
          <w:sz w:val="28"/>
          <w:szCs w:val="28"/>
          <w:u w:val="single"/>
        </w:rPr>
        <w:t>Проєкти рішень містять інформацію оборонного характеру</w:t>
      </w:r>
    </w:p>
    <w:p w:rsidR="00D35575" w:rsidRPr="0038542C" w:rsidRDefault="00D35575" w:rsidP="006B7F5F">
      <w:pPr>
        <w:jc w:val="both"/>
        <w:rPr>
          <w:b/>
          <w:bCs/>
          <w:i/>
          <w:iCs/>
          <w:color w:val="000000"/>
          <w:sz w:val="16"/>
          <w:szCs w:val="16"/>
          <w:u w:val="single"/>
        </w:rPr>
      </w:pPr>
    </w:p>
    <w:p w:rsidR="00D35575" w:rsidRPr="001520FF" w:rsidRDefault="00D35575" w:rsidP="001520FF">
      <w:pPr>
        <w:jc w:val="both"/>
        <w:rPr>
          <w:sz w:val="28"/>
          <w:szCs w:val="28"/>
          <w:lang w:val="uk-UA"/>
        </w:rPr>
      </w:pPr>
      <w:r>
        <w:rPr>
          <w:color w:val="000000"/>
          <w:sz w:val="28"/>
          <w:szCs w:val="28"/>
          <w:lang w:val="uk-UA"/>
        </w:rPr>
        <w:t>31</w:t>
      </w:r>
      <w:r>
        <w:rPr>
          <w:color w:val="000000"/>
          <w:sz w:val="28"/>
          <w:szCs w:val="28"/>
        </w:rPr>
        <w:t>.</w:t>
      </w:r>
      <w:r>
        <w:rPr>
          <w:color w:val="000000"/>
          <w:sz w:val="28"/>
          <w:szCs w:val="28"/>
          <w:lang w:val="uk-UA"/>
        </w:rPr>
        <w:t xml:space="preserve"> </w:t>
      </w:r>
      <w:r>
        <w:rPr>
          <w:b/>
          <w:bCs/>
          <w:i/>
          <w:iCs/>
          <w:sz w:val="28"/>
          <w:szCs w:val="28"/>
          <w:lang w:val="uk-UA"/>
        </w:rPr>
        <w:t>Текст містить інформацію оборонного характеру.</w:t>
      </w:r>
    </w:p>
    <w:p w:rsidR="00D35575" w:rsidRPr="0038542C" w:rsidRDefault="00D35575" w:rsidP="006B7F5F">
      <w:pPr>
        <w:jc w:val="both"/>
        <w:rPr>
          <w:color w:val="000000"/>
          <w:sz w:val="16"/>
          <w:szCs w:val="16"/>
        </w:rPr>
      </w:pPr>
    </w:p>
    <w:p w:rsidR="00D35575" w:rsidRDefault="00D35575" w:rsidP="006B7F5F">
      <w:pPr>
        <w:jc w:val="both"/>
        <w:rPr>
          <w:b/>
          <w:bCs/>
          <w:i/>
          <w:iCs/>
          <w:sz w:val="28"/>
          <w:szCs w:val="28"/>
          <w:lang w:val="uk-UA"/>
        </w:rPr>
      </w:pPr>
      <w:r>
        <w:rPr>
          <w:color w:val="000000"/>
          <w:sz w:val="28"/>
          <w:szCs w:val="28"/>
          <w:lang w:val="uk-UA"/>
        </w:rPr>
        <w:t>32</w:t>
      </w:r>
      <w:r w:rsidRPr="0038542C">
        <w:rPr>
          <w:color w:val="000000"/>
          <w:sz w:val="28"/>
          <w:szCs w:val="28"/>
        </w:rPr>
        <w:t xml:space="preserve">. </w:t>
      </w:r>
      <w:r>
        <w:rPr>
          <w:b/>
          <w:bCs/>
          <w:i/>
          <w:iCs/>
          <w:sz w:val="28"/>
          <w:szCs w:val="28"/>
          <w:lang w:val="uk-UA"/>
        </w:rPr>
        <w:t>Текст містить інформацію оборонного характеру.</w:t>
      </w:r>
    </w:p>
    <w:p w:rsidR="00D35575" w:rsidRPr="008703D3" w:rsidRDefault="00D35575" w:rsidP="006B7F5F">
      <w:pPr>
        <w:jc w:val="both"/>
        <w:rPr>
          <w:b/>
          <w:bCs/>
          <w:i/>
          <w:iCs/>
          <w:sz w:val="16"/>
          <w:szCs w:val="16"/>
          <w:lang w:val="uk-UA"/>
        </w:rPr>
      </w:pPr>
    </w:p>
    <w:p w:rsidR="00D35575" w:rsidRPr="001520FF" w:rsidRDefault="00D35575" w:rsidP="001520FF">
      <w:pPr>
        <w:jc w:val="both"/>
        <w:rPr>
          <w:sz w:val="28"/>
          <w:szCs w:val="28"/>
          <w:lang w:val="uk-UA"/>
        </w:rPr>
      </w:pPr>
      <w:r>
        <w:rPr>
          <w:color w:val="000000"/>
          <w:sz w:val="28"/>
          <w:szCs w:val="28"/>
        </w:rPr>
        <w:t>3</w:t>
      </w:r>
      <w:r>
        <w:rPr>
          <w:color w:val="000000"/>
          <w:sz w:val="28"/>
          <w:szCs w:val="28"/>
          <w:lang w:val="uk-UA"/>
        </w:rPr>
        <w:t>3</w:t>
      </w:r>
      <w:r w:rsidRPr="0038542C">
        <w:rPr>
          <w:color w:val="000000"/>
          <w:sz w:val="28"/>
          <w:szCs w:val="28"/>
        </w:rPr>
        <w:t xml:space="preserve">. </w:t>
      </w:r>
      <w:r>
        <w:rPr>
          <w:b/>
          <w:bCs/>
          <w:i/>
          <w:iCs/>
          <w:sz w:val="28"/>
          <w:szCs w:val="28"/>
          <w:lang w:val="uk-UA"/>
        </w:rPr>
        <w:t>Текст містить інформацію оборонного характеру.</w:t>
      </w:r>
    </w:p>
    <w:p w:rsidR="00D35575" w:rsidRPr="00F37703" w:rsidRDefault="00D35575" w:rsidP="006B7F5F">
      <w:pPr>
        <w:jc w:val="both"/>
        <w:rPr>
          <w:color w:val="000000"/>
          <w:sz w:val="16"/>
          <w:szCs w:val="16"/>
        </w:rPr>
      </w:pPr>
    </w:p>
    <w:p w:rsidR="00D35575" w:rsidRPr="001520FF" w:rsidRDefault="00D35575" w:rsidP="001520FF">
      <w:pPr>
        <w:jc w:val="both"/>
        <w:rPr>
          <w:sz w:val="28"/>
          <w:szCs w:val="28"/>
          <w:lang w:val="uk-UA"/>
        </w:rPr>
      </w:pPr>
      <w:r>
        <w:rPr>
          <w:color w:val="000000"/>
          <w:sz w:val="28"/>
          <w:szCs w:val="28"/>
          <w:lang w:val="uk-UA"/>
        </w:rPr>
        <w:t xml:space="preserve">34. </w:t>
      </w:r>
      <w:r>
        <w:rPr>
          <w:b/>
          <w:bCs/>
          <w:i/>
          <w:iCs/>
          <w:sz w:val="28"/>
          <w:szCs w:val="28"/>
          <w:lang w:val="uk-UA"/>
        </w:rPr>
        <w:t>Текст містить інформацію оборонного характеру.</w:t>
      </w:r>
    </w:p>
    <w:p w:rsidR="00D35575" w:rsidRPr="009F0769" w:rsidRDefault="00D35575" w:rsidP="006B7F5F">
      <w:pPr>
        <w:jc w:val="both"/>
        <w:rPr>
          <w:color w:val="000000"/>
          <w:sz w:val="16"/>
          <w:szCs w:val="16"/>
        </w:rPr>
      </w:pPr>
    </w:p>
    <w:p w:rsidR="00D35575" w:rsidRPr="001520FF" w:rsidRDefault="00D35575" w:rsidP="001520FF">
      <w:pPr>
        <w:jc w:val="both"/>
        <w:rPr>
          <w:sz w:val="28"/>
          <w:szCs w:val="28"/>
          <w:lang w:val="uk-UA"/>
        </w:rPr>
      </w:pPr>
      <w:r>
        <w:rPr>
          <w:sz w:val="28"/>
          <w:szCs w:val="28"/>
          <w:lang w:val="uk-UA"/>
        </w:rPr>
        <w:t xml:space="preserve">35. </w:t>
      </w:r>
      <w:r>
        <w:rPr>
          <w:b/>
          <w:bCs/>
          <w:i/>
          <w:iCs/>
          <w:sz w:val="28"/>
          <w:szCs w:val="28"/>
          <w:lang w:val="uk-UA"/>
        </w:rPr>
        <w:t>Текст містить інформацію оборонного характеру.</w:t>
      </w:r>
    </w:p>
    <w:p w:rsidR="00D35575" w:rsidRPr="001520FF" w:rsidRDefault="00D35575" w:rsidP="006B7F5F">
      <w:pPr>
        <w:jc w:val="both"/>
        <w:rPr>
          <w:sz w:val="16"/>
          <w:szCs w:val="16"/>
        </w:rPr>
      </w:pPr>
    </w:p>
    <w:p w:rsidR="00D35575" w:rsidRPr="001520FF" w:rsidRDefault="00D35575" w:rsidP="001520FF">
      <w:pPr>
        <w:jc w:val="both"/>
        <w:rPr>
          <w:sz w:val="28"/>
          <w:szCs w:val="28"/>
          <w:lang w:val="uk-UA"/>
        </w:rPr>
      </w:pPr>
      <w:r>
        <w:rPr>
          <w:sz w:val="28"/>
          <w:szCs w:val="28"/>
        </w:rPr>
        <w:t>3</w:t>
      </w:r>
      <w:r>
        <w:rPr>
          <w:sz w:val="28"/>
          <w:szCs w:val="28"/>
          <w:lang w:val="uk-UA"/>
        </w:rPr>
        <w:t>6</w:t>
      </w:r>
      <w:r w:rsidRPr="0038542C">
        <w:rPr>
          <w:sz w:val="28"/>
          <w:szCs w:val="28"/>
        </w:rPr>
        <w:t xml:space="preserve">. </w:t>
      </w:r>
      <w:r>
        <w:rPr>
          <w:b/>
          <w:bCs/>
          <w:i/>
          <w:iCs/>
          <w:sz w:val="28"/>
          <w:szCs w:val="28"/>
          <w:lang w:val="uk-UA"/>
        </w:rPr>
        <w:t>Текст містить інформацію оборонного характеру.</w:t>
      </w:r>
    </w:p>
    <w:p w:rsidR="00D35575" w:rsidRPr="009F0769" w:rsidRDefault="00D35575" w:rsidP="006B7F5F">
      <w:pPr>
        <w:jc w:val="both"/>
        <w:rPr>
          <w:color w:val="000000"/>
          <w:sz w:val="16"/>
          <w:szCs w:val="16"/>
        </w:rPr>
      </w:pPr>
    </w:p>
    <w:p w:rsidR="00D35575" w:rsidRPr="001520FF" w:rsidRDefault="00D35575" w:rsidP="006B7F5F">
      <w:pPr>
        <w:jc w:val="both"/>
        <w:rPr>
          <w:sz w:val="28"/>
          <w:szCs w:val="28"/>
          <w:lang w:val="uk-UA"/>
        </w:rPr>
      </w:pPr>
      <w:r>
        <w:rPr>
          <w:sz w:val="28"/>
          <w:szCs w:val="28"/>
        </w:rPr>
        <w:t>3</w:t>
      </w:r>
      <w:r>
        <w:rPr>
          <w:sz w:val="28"/>
          <w:szCs w:val="28"/>
          <w:lang w:val="uk-UA"/>
        </w:rPr>
        <w:t>7</w:t>
      </w:r>
      <w:r w:rsidRPr="0038542C">
        <w:rPr>
          <w:sz w:val="28"/>
          <w:szCs w:val="28"/>
        </w:rPr>
        <w:t xml:space="preserve">. </w:t>
      </w:r>
      <w:r>
        <w:rPr>
          <w:b/>
          <w:bCs/>
          <w:i/>
          <w:iCs/>
          <w:sz w:val="28"/>
          <w:szCs w:val="28"/>
          <w:lang w:val="uk-UA"/>
        </w:rPr>
        <w:t>Текст містить інформацію оборонного характеру.</w:t>
      </w:r>
    </w:p>
    <w:p w:rsidR="00D35575" w:rsidRPr="009F0769" w:rsidRDefault="00D35575" w:rsidP="006B7F5F">
      <w:pPr>
        <w:jc w:val="both"/>
        <w:rPr>
          <w:sz w:val="18"/>
          <w:szCs w:val="18"/>
        </w:rPr>
      </w:pPr>
    </w:p>
    <w:p w:rsidR="00D35575" w:rsidRPr="001520FF" w:rsidRDefault="00D35575" w:rsidP="006B7F5F">
      <w:pPr>
        <w:jc w:val="both"/>
        <w:rPr>
          <w:sz w:val="28"/>
          <w:szCs w:val="28"/>
          <w:lang w:val="uk-UA"/>
        </w:rPr>
      </w:pPr>
      <w:r>
        <w:rPr>
          <w:sz w:val="28"/>
          <w:szCs w:val="28"/>
        </w:rPr>
        <w:t>3</w:t>
      </w:r>
      <w:r>
        <w:rPr>
          <w:sz w:val="28"/>
          <w:szCs w:val="28"/>
          <w:lang w:val="uk-UA"/>
        </w:rPr>
        <w:t>8</w:t>
      </w:r>
      <w:r w:rsidRPr="0038542C">
        <w:rPr>
          <w:sz w:val="28"/>
          <w:szCs w:val="28"/>
        </w:rPr>
        <w:t xml:space="preserve">. </w:t>
      </w:r>
      <w:r>
        <w:rPr>
          <w:b/>
          <w:bCs/>
          <w:i/>
          <w:iCs/>
          <w:sz w:val="28"/>
          <w:szCs w:val="28"/>
          <w:lang w:val="uk-UA"/>
        </w:rPr>
        <w:t>Текст містить інформацію оборонного характеру.</w:t>
      </w:r>
    </w:p>
    <w:p w:rsidR="00D35575" w:rsidRPr="009F0769" w:rsidRDefault="00D35575" w:rsidP="006B7F5F">
      <w:pPr>
        <w:jc w:val="both"/>
        <w:rPr>
          <w:b/>
          <w:bCs/>
          <w:color w:val="000000"/>
          <w:sz w:val="16"/>
          <w:szCs w:val="16"/>
          <w:u w:val="single"/>
        </w:rPr>
      </w:pPr>
    </w:p>
    <w:p w:rsidR="00D35575" w:rsidRDefault="00D35575" w:rsidP="006B7F5F">
      <w:pPr>
        <w:jc w:val="both"/>
        <w:rPr>
          <w:b/>
          <w:bCs/>
          <w:i/>
          <w:iCs/>
          <w:sz w:val="28"/>
          <w:szCs w:val="28"/>
          <w:lang w:val="uk-UA"/>
        </w:rPr>
      </w:pPr>
      <w:r>
        <w:rPr>
          <w:color w:val="000000"/>
          <w:sz w:val="28"/>
          <w:szCs w:val="28"/>
        </w:rPr>
        <w:t>3</w:t>
      </w:r>
      <w:r>
        <w:rPr>
          <w:color w:val="000000"/>
          <w:sz w:val="28"/>
          <w:szCs w:val="28"/>
          <w:lang w:val="uk-UA"/>
        </w:rPr>
        <w:t>9</w:t>
      </w:r>
      <w:r w:rsidRPr="0038542C">
        <w:rPr>
          <w:color w:val="000000"/>
          <w:sz w:val="28"/>
          <w:szCs w:val="28"/>
        </w:rPr>
        <w:t xml:space="preserve">. </w:t>
      </w:r>
      <w:r>
        <w:rPr>
          <w:b/>
          <w:bCs/>
          <w:i/>
          <w:iCs/>
          <w:sz w:val="28"/>
          <w:szCs w:val="28"/>
          <w:lang w:val="uk-UA"/>
        </w:rPr>
        <w:t>Текст містить інформацію оборонного характеру.</w:t>
      </w:r>
    </w:p>
    <w:p w:rsidR="00D35575" w:rsidRPr="008703D3" w:rsidRDefault="00D35575" w:rsidP="006B7F5F">
      <w:pPr>
        <w:jc w:val="both"/>
        <w:rPr>
          <w:b/>
          <w:bCs/>
          <w:i/>
          <w:iCs/>
          <w:sz w:val="16"/>
          <w:szCs w:val="16"/>
          <w:lang w:val="uk-UA"/>
        </w:rPr>
      </w:pPr>
    </w:p>
    <w:p w:rsidR="00D35575" w:rsidRPr="001520FF" w:rsidRDefault="00D35575" w:rsidP="001520FF">
      <w:pPr>
        <w:tabs>
          <w:tab w:val="left" w:pos="540"/>
        </w:tabs>
        <w:jc w:val="both"/>
        <w:rPr>
          <w:sz w:val="28"/>
          <w:szCs w:val="28"/>
          <w:lang w:val="uk-UA"/>
        </w:rPr>
      </w:pPr>
      <w:r>
        <w:rPr>
          <w:sz w:val="28"/>
          <w:szCs w:val="28"/>
          <w:lang w:val="uk-UA"/>
        </w:rPr>
        <w:t>40</w:t>
      </w:r>
      <w:r w:rsidRPr="0038542C">
        <w:rPr>
          <w:sz w:val="28"/>
          <w:szCs w:val="28"/>
        </w:rPr>
        <w:t xml:space="preserve">. </w:t>
      </w:r>
      <w:r>
        <w:rPr>
          <w:b/>
          <w:bCs/>
          <w:i/>
          <w:iCs/>
          <w:sz w:val="28"/>
          <w:szCs w:val="28"/>
          <w:lang w:val="uk-UA"/>
        </w:rPr>
        <w:t>Текст містить інформацію оборонного характеру.</w:t>
      </w:r>
    </w:p>
    <w:p w:rsidR="00D35575" w:rsidRDefault="00D35575" w:rsidP="005862C4">
      <w:pPr>
        <w:pStyle w:val="HTMLPreformatted"/>
        <w:jc w:val="both"/>
        <w:rPr>
          <w:rFonts w:ascii="Times New Roman" w:hAnsi="Times New Roman" w:cs="Times New Roman"/>
          <w:color w:val="FF0000"/>
          <w:sz w:val="16"/>
          <w:szCs w:val="16"/>
          <w:lang w:val="uk-UA"/>
        </w:rPr>
      </w:pPr>
    </w:p>
    <w:p w:rsidR="00D35575" w:rsidRPr="000824F7" w:rsidRDefault="00D35575" w:rsidP="005862C4">
      <w:pPr>
        <w:jc w:val="both"/>
        <w:rPr>
          <w:sz w:val="28"/>
          <w:szCs w:val="28"/>
          <w:lang w:val="uk-UA"/>
        </w:rPr>
      </w:pPr>
      <w:r w:rsidRPr="000824F7">
        <w:rPr>
          <w:b/>
          <w:bCs/>
          <w:sz w:val="28"/>
          <w:szCs w:val="28"/>
          <w:lang w:val="uk-UA"/>
        </w:rPr>
        <w:t xml:space="preserve">Малецький В.О. </w:t>
      </w:r>
      <w:r w:rsidRPr="000824F7">
        <w:rPr>
          <w:sz w:val="28"/>
          <w:szCs w:val="28"/>
          <w:lang w:val="uk-UA"/>
        </w:rPr>
        <w:t>– міський голова</w:t>
      </w:r>
    </w:p>
    <w:p w:rsidR="00D35575" w:rsidRPr="009E1555" w:rsidRDefault="00D35575" w:rsidP="005862C4">
      <w:pPr>
        <w:jc w:val="both"/>
        <w:rPr>
          <w:sz w:val="16"/>
          <w:szCs w:val="16"/>
          <w:lang w:val="uk-UA"/>
        </w:rPr>
      </w:pPr>
    </w:p>
    <w:p w:rsidR="00D35575" w:rsidRPr="000824F7" w:rsidRDefault="00D35575" w:rsidP="005862C4">
      <w:pPr>
        <w:tabs>
          <w:tab w:val="left" w:pos="540"/>
        </w:tabs>
        <w:ind w:firstLine="540"/>
        <w:jc w:val="both"/>
        <w:rPr>
          <w:color w:val="FF0000"/>
          <w:sz w:val="16"/>
          <w:szCs w:val="16"/>
          <w:lang w:val="uk-UA"/>
        </w:rPr>
      </w:pPr>
      <w:r>
        <w:rPr>
          <w:sz w:val="28"/>
          <w:szCs w:val="28"/>
          <w:lang w:val="uk-UA"/>
        </w:rPr>
        <w:t>З</w:t>
      </w:r>
      <w:r w:rsidRPr="000824F7">
        <w:rPr>
          <w:sz w:val="28"/>
          <w:szCs w:val="28"/>
          <w:lang w:val="uk-UA"/>
        </w:rPr>
        <w:t>апропонував проєкт порядку денного</w:t>
      </w:r>
      <w:r>
        <w:rPr>
          <w:sz w:val="28"/>
          <w:szCs w:val="28"/>
          <w:lang w:val="uk-UA"/>
        </w:rPr>
        <w:t xml:space="preserve"> другого</w:t>
      </w:r>
      <w:r>
        <w:rPr>
          <w:b/>
          <w:bCs/>
          <w:sz w:val="28"/>
          <w:szCs w:val="28"/>
          <w:lang w:val="uk-UA"/>
        </w:rPr>
        <w:t xml:space="preserve"> </w:t>
      </w:r>
      <w:r w:rsidRPr="000824F7">
        <w:rPr>
          <w:b/>
          <w:bCs/>
          <w:sz w:val="28"/>
          <w:szCs w:val="28"/>
          <w:lang w:val="uk-UA"/>
        </w:rPr>
        <w:t>пленарного</w:t>
      </w:r>
      <w:r w:rsidRPr="000824F7">
        <w:rPr>
          <w:b/>
          <w:bCs/>
          <w:color w:val="FF0000"/>
          <w:sz w:val="28"/>
          <w:szCs w:val="28"/>
          <w:lang w:val="uk-UA"/>
        </w:rPr>
        <w:t xml:space="preserve"> </w:t>
      </w:r>
      <w:r w:rsidRPr="000824F7">
        <w:rPr>
          <w:b/>
          <w:bCs/>
          <w:sz w:val="28"/>
          <w:szCs w:val="28"/>
          <w:lang w:val="uk-UA"/>
        </w:rPr>
        <w:t>засідання</w:t>
      </w:r>
      <w:r w:rsidRPr="000824F7">
        <w:rPr>
          <w:color w:val="FF0000"/>
          <w:sz w:val="28"/>
          <w:szCs w:val="28"/>
          <w:lang w:val="uk-UA"/>
        </w:rPr>
        <w:t xml:space="preserve"> </w:t>
      </w:r>
      <w:r w:rsidRPr="000824F7">
        <w:rPr>
          <w:b/>
          <w:bCs/>
          <w:sz w:val="28"/>
          <w:szCs w:val="28"/>
          <w:lang w:val="uk-UA"/>
        </w:rPr>
        <w:t xml:space="preserve">позачергової двадцять </w:t>
      </w:r>
      <w:r>
        <w:rPr>
          <w:b/>
          <w:bCs/>
          <w:sz w:val="28"/>
          <w:szCs w:val="28"/>
          <w:lang w:val="uk-UA"/>
        </w:rPr>
        <w:t xml:space="preserve">сьомої </w:t>
      </w:r>
      <w:r w:rsidRPr="000824F7">
        <w:rPr>
          <w:b/>
          <w:bCs/>
          <w:sz w:val="28"/>
          <w:szCs w:val="28"/>
          <w:lang w:val="uk-UA"/>
        </w:rPr>
        <w:t>сесії</w:t>
      </w:r>
      <w:r w:rsidRPr="000824F7">
        <w:rPr>
          <w:sz w:val="28"/>
          <w:szCs w:val="28"/>
          <w:lang w:val="uk-UA"/>
        </w:rPr>
        <w:t xml:space="preserve"> міської ради в режимі </w:t>
      </w:r>
      <w:r w:rsidRPr="000824F7">
        <w:rPr>
          <w:color w:val="000000"/>
          <w:sz w:val="28"/>
          <w:szCs w:val="28"/>
          <w:lang w:val="uk-UA"/>
        </w:rPr>
        <w:t xml:space="preserve">дистанційного </w:t>
      </w:r>
      <w:r w:rsidRPr="000824F7">
        <w:rPr>
          <w:sz w:val="28"/>
          <w:szCs w:val="28"/>
          <w:lang w:val="uk-UA"/>
        </w:rPr>
        <w:t xml:space="preserve">засідання прийняти </w:t>
      </w:r>
      <w:r w:rsidRPr="000824F7">
        <w:rPr>
          <w:b/>
          <w:bCs/>
          <w:sz w:val="28"/>
          <w:szCs w:val="28"/>
          <w:lang w:val="uk-UA"/>
        </w:rPr>
        <w:t>в цілому</w:t>
      </w:r>
      <w:r>
        <w:rPr>
          <w:b/>
          <w:bCs/>
          <w:sz w:val="28"/>
          <w:szCs w:val="28"/>
          <w:lang w:val="uk-UA"/>
        </w:rPr>
        <w:t xml:space="preserve"> з урахуванням депутатських запитів та додаткового питання. </w:t>
      </w:r>
    </w:p>
    <w:p w:rsidR="00D35575" w:rsidRPr="000824F7" w:rsidRDefault="00D35575" w:rsidP="005862C4">
      <w:pPr>
        <w:tabs>
          <w:tab w:val="left" w:pos="600"/>
        </w:tabs>
        <w:jc w:val="both"/>
        <w:rPr>
          <w:sz w:val="16"/>
          <w:szCs w:val="16"/>
          <w:lang w:val="uk-UA"/>
        </w:rPr>
      </w:pPr>
      <w:r w:rsidRPr="000824F7">
        <w:rPr>
          <w:sz w:val="28"/>
          <w:szCs w:val="28"/>
          <w:lang w:val="uk-UA"/>
        </w:rPr>
        <w:tab/>
      </w:r>
    </w:p>
    <w:p w:rsidR="00D35575" w:rsidRPr="000824F7" w:rsidRDefault="00D35575" w:rsidP="005862C4">
      <w:pPr>
        <w:ind w:left="2832"/>
        <w:jc w:val="both"/>
        <w:outlineLvl w:val="0"/>
        <w:rPr>
          <w:sz w:val="28"/>
          <w:szCs w:val="28"/>
          <w:lang w:val="uk-UA"/>
        </w:rPr>
      </w:pPr>
      <w:r w:rsidRPr="000824F7">
        <w:rPr>
          <w:sz w:val="28"/>
          <w:szCs w:val="28"/>
          <w:lang w:val="uk-UA"/>
        </w:rPr>
        <w:t>Голосували:   «за»</w:t>
      </w:r>
      <w:r>
        <w:rPr>
          <w:sz w:val="28"/>
          <w:szCs w:val="28"/>
          <w:lang w:val="uk-UA"/>
        </w:rPr>
        <w:t xml:space="preserve"> - 28</w:t>
      </w:r>
    </w:p>
    <w:p w:rsidR="00D35575" w:rsidRPr="000824F7" w:rsidRDefault="00D35575" w:rsidP="005862C4">
      <w:pPr>
        <w:ind w:left="4248" w:firstLine="288"/>
        <w:jc w:val="both"/>
        <w:rPr>
          <w:sz w:val="28"/>
          <w:szCs w:val="28"/>
          <w:lang w:val="uk-UA"/>
        </w:rPr>
      </w:pPr>
      <w:r w:rsidRPr="000824F7">
        <w:rPr>
          <w:sz w:val="28"/>
          <w:szCs w:val="28"/>
          <w:lang w:val="uk-UA"/>
        </w:rPr>
        <w:t>«утрималось» - немає</w:t>
      </w:r>
    </w:p>
    <w:p w:rsidR="00D35575" w:rsidRPr="000824F7" w:rsidRDefault="00D35575" w:rsidP="005862C4">
      <w:pPr>
        <w:ind w:left="3828" w:firstLine="708"/>
        <w:jc w:val="both"/>
        <w:rPr>
          <w:sz w:val="28"/>
          <w:szCs w:val="28"/>
          <w:lang w:val="uk-UA"/>
        </w:rPr>
      </w:pPr>
      <w:r w:rsidRPr="000824F7">
        <w:rPr>
          <w:sz w:val="28"/>
          <w:szCs w:val="28"/>
          <w:lang w:val="uk-UA"/>
        </w:rPr>
        <w:t>«проти» - немає</w:t>
      </w:r>
    </w:p>
    <w:p w:rsidR="00D35575" w:rsidRDefault="00D35575" w:rsidP="005862C4">
      <w:pPr>
        <w:ind w:left="3828" w:firstLine="708"/>
        <w:jc w:val="both"/>
        <w:rPr>
          <w:sz w:val="28"/>
          <w:szCs w:val="28"/>
          <w:lang w:val="uk-UA"/>
        </w:rPr>
      </w:pPr>
      <w:r>
        <w:rPr>
          <w:sz w:val="28"/>
          <w:szCs w:val="28"/>
          <w:lang w:val="uk-UA"/>
        </w:rPr>
        <w:t>«не голосувало» - немає</w:t>
      </w:r>
    </w:p>
    <w:p w:rsidR="00D35575" w:rsidRPr="001520FF" w:rsidRDefault="00D35575" w:rsidP="001520FF">
      <w:pPr>
        <w:jc w:val="both"/>
        <w:rPr>
          <w:sz w:val="16"/>
          <w:szCs w:val="16"/>
          <w:lang w:val="uk-UA"/>
        </w:rPr>
      </w:pPr>
    </w:p>
    <w:p w:rsidR="00D35575" w:rsidRDefault="00D35575" w:rsidP="001520FF">
      <w:pPr>
        <w:jc w:val="both"/>
        <w:rPr>
          <w:sz w:val="28"/>
          <w:szCs w:val="28"/>
          <w:lang w:val="uk-UA"/>
        </w:rPr>
      </w:pPr>
      <w:r w:rsidRPr="001520FF">
        <w:rPr>
          <w:b/>
          <w:bCs/>
          <w:sz w:val="28"/>
          <w:szCs w:val="28"/>
          <w:lang w:val="uk-UA"/>
        </w:rPr>
        <w:t>Плескун О.В.</w:t>
      </w:r>
      <w:r>
        <w:rPr>
          <w:sz w:val="28"/>
          <w:szCs w:val="28"/>
          <w:lang w:val="uk-UA"/>
        </w:rPr>
        <w:t xml:space="preserve"> – депутат міської ради від депутатської фракції «РІДНЕ МІСТО»</w:t>
      </w:r>
      <w:r>
        <w:rPr>
          <w:sz w:val="28"/>
          <w:szCs w:val="28"/>
          <w:lang w:val="uk-UA"/>
        </w:rPr>
        <w:br/>
        <w:t>(з місця)</w:t>
      </w:r>
    </w:p>
    <w:p w:rsidR="00D35575" w:rsidRPr="00475318" w:rsidRDefault="00D35575" w:rsidP="001520FF">
      <w:pPr>
        <w:jc w:val="both"/>
        <w:rPr>
          <w:sz w:val="16"/>
          <w:szCs w:val="16"/>
          <w:lang w:val="uk-UA"/>
        </w:rPr>
      </w:pPr>
    </w:p>
    <w:p w:rsidR="00D35575" w:rsidRDefault="00D35575" w:rsidP="00475318">
      <w:pPr>
        <w:tabs>
          <w:tab w:val="left" w:pos="600"/>
        </w:tabs>
        <w:jc w:val="both"/>
        <w:rPr>
          <w:sz w:val="28"/>
          <w:szCs w:val="28"/>
          <w:lang w:val="uk-UA"/>
        </w:rPr>
      </w:pPr>
      <w:r>
        <w:rPr>
          <w:sz w:val="28"/>
          <w:szCs w:val="28"/>
          <w:lang w:val="uk-UA"/>
        </w:rPr>
        <w:tab/>
      </w:r>
      <w:r w:rsidRPr="00475318">
        <w:rPr>
          <w:sz w:val="28"/>
          <w:szCs w:val="28"/>
          <w:lang w:val="uk-UA"/>
        </w:rPr>
        <w:t>Акцентував увагу, що відповідно до рішення виконавчого комітету від 30.01.2025 № 232 «Про виділення коштів з Стабілізаційного Фонду Кременчуцької міської територіальної громади» пропонується виділити кошти в сумі 1 252 732 грн Департаменту освіти для Кременчуцького ліцею № 30 «Олімп» імені Н.М. Шевченко на проведення капітального ремонту з герметизації швів стінових панелей (усунення аварійної ситуації).</w:t>
      </w:r>
    </w:p>
    <w:p w:rsidR="00D35575" w:rsidRPr="00475318" w:rsidRDefault="00D35575" w:rsidP="00475318">
      <w:pPr>
        <w:tabs>
          <w:tab w:val="left" w:pos="600"/>
        </w:tabs>
        <w:jc w:val="both"/>
        <w:rPr>
          <w:sz w:val="28"/>
          <w:szCs w:val="28"/>
          <w:lang w:val="uk-UA"/>
        </w:rPr>
      </w:pPr>
      <w:r>
        <w:rPr>
          <w:sz w:val="28"/>
          <w:szCs w:val="28"/>
          <w:lang w:val="uk-UA"/>
        </w:rPr>
        <w:tab/>
        <w:t>Зауважив, що зазначене рішення не було погоджено профільною постійною депутатською комісією з питань бюджету, фінансів, соціально – економічного розвитку та інвестиційної політики</w:t>
      </w:r>
    </w:p>
    <w:p w:rsidR="00D35575" w:rsidRPr="00C62F23" w:rsidRDefault="00D35575" w:rsidP="00C62F23">
      <w:pPr>
        <w:tabs>
          <w:tab w:val="left" w:pos="600"/>
        </w:tabs>
        <w:jc w:val="both"/>
        <w:rPr>
          <w:sz w:val="28"/>
          <w:szCs w:val="28"/>
          <w:shd w:val="clear" w:color="auto" w:fill="FFFFFF"/>
          <w:lang w:val="uk-UA"/>
        </w:rPr>
      </w:pPr>
      <w:r>
        <w:rPr>
          <w:lang w:val="uk-UA"/>
        </w:rPr>
        <w:tab/>
      </w:r>
      <w:r w:rsidRPr="00C62F23">
        <w:rPr>
          <w:sz w:val="28"/>
          <w:szCs w:val="28"/>
          <w:lang w:val="uk-UA"/>
        </w:rPr>
        <w:t xml:space="preserve">Зазначив, що на його точку зору, Кременчуцький ліцей № 30 «Олімп» імені Н.М. Шевченко </w:t>
      </w:r>
      <w:r w:rsidRPr="00C62F23">
        <w:rPr>
          <w:sz w:val="28"/>
          <w:szCs w:val="28"/>
          <w:shd w:val="clear" w:color="auto" w:fill="FFFFFF"/>
        </w:rPr>
        <w:t>мали б термомодернізувати в</w:t>
      </w:r>
      <w:r>
        <w:rPr>
          <w:sz w:val="28"/>
          <w:szCs w:val="28"/>
          <w:shd w:val="clear" w:color="auto" w:fill="FFFFFF"/>
          <w:lang w:val="uk-UA"/>
        </w:rPr>
        <w:t xml:space="preserve"> </w:t>
      </w:r>
      <w:r w:rsidRPr="00C62F23">
        <w:rPr>
          <w:sz w:val="28"/>
          <w:szCs w:val="28"/>
          <w:shd w:val="clear" w:color="auto" w:fill="FFFFFF"/>
          <w:lang w:val="uk-UA"/>
        </w:rPr>
        <w:t xml:space="preserve">рамках </w:t>
      </w:r>
      <w:r>
        <w:rPr>
          <w:sz w:val="28"/>
          <w:szCs w:val="28"/>
          <w:shd w:val="clear" w:color="auto" w:fill="FFFFFF"/>
        </w:rPr>
        <w:t xml:space="preserve">проєкту </w:t>
      </w:r>
      <w:r>
        <w:rPr>
          <w:sz w:val="28"/>
          <w:szCs w:val="28"/>
          <w:shd w:val="clear" w:color="auto" w:fill="FFFFFF"/>
          <w:lang w:val="uk-UA"/>
        </w:rPr>
        <w:t>«</w:t>
      </w:r>
      <w:r w:rsidRPr="00C62F23">
        <w:rPr>
          <w:sz w:val="28"/>
          <w:szCs w:val="28"/>
          <w:shd w:val="clear" w:color="auto" w:fill="FFFFFF"/>
        </w:rPr>
        <w:t>Підвищення Енергоефективності Громадсь</w:t>
      </w:r>
      <w:r>
        <w:rPr>
          <w:sz w:val="28"/>
          <w:szCs w:val="28"/>
          <w:shd w:val="clear" w:color="auto" w:fill="FFFFFF"/>
        </w:rPr>
        <w:t>ких будівель у місті Кременчуці</w:t>
      </w:r>
      <w:r>
        <w:rPr>
          <w:sz w:val="28"/>
          <w:szCs w:val="28"/>
          <w:shd w:val="clear" w:color="auto" w:fill="FFFFFF"/>
          <w:lang w:val="uk-UA"/>
        </w:rPr>
        <w:t>»</w:t>
      </w:r>
      <w:r w:rsidRPr="00C62F23">
        <w:rPr>
          <w:sz w:val="28"/>
          <w:szCs w:val="28"/>
          <w:shd w:val="clear" w:color="auto" w:fill="FFFFFF"/>
          <w:lang w:val="uk-UA"/>
        </w:rPr>
        <w:t>. Зауважив, що питання належить до повноважень комунального підприємства «Кременчуцька Муніципальна Енергосервісна Компанія».</w:t>
      </w:r>
    </w:p>
    <w:p w:rsidR="00D35575" w:rsidRDefault="00D35575" w:rsidP="00C62F23">
      <w:pPr>
        <w:tabs>
          <w:tab w:val="left" w:pos="600"/>
        </w:tabs>
        <w:jc w:val="both"/>
        <w:rPr>
          <w:sz w:val="28"/>
          <w:szCs w:val="28"/>
          <w:shd w:val="clear" w:color="auto" w:fill="FFFFFF"/>
          <w:lang w:val="uk-UA"/>
        </w:rPr>
      </w:pPr>
      <w:r w:rsidRPr="00C62F23">
        <w:rPr>
          <w:sz w:val="28"/>
          <w:szCs w:val="28"/>
          <w:shd w:val="clear" w:color="auto" w:fill="FFFFFF"/>
        </w:rPr>
        <w:tab/>
        <w:t>Зупинився на питанні стану зовнішніх стін після недбалого виконання робіт з утеплення та герметизації стінових панелей. Наголосив, що усі ремонтні роботи мала б виконувати підрядна організація.</w:t>
      </w:r>
    </w:p>
    <w:p w:rsidR="00D35575" w:rsidRPr="00CC3D06" w:rsidRDefault="00D35575" w:rsidP="00CC3D06">
      <w:pPr>
        <w:tabs>
          <w:tab w:val="left" w:pos="600"/>
        </w:tabs>
        <w:jc w:val="both"/>
        <w:rPr>
          <w:sz w:val="28"/>
          <w:szCs w:val="28"/>
          <w:shd w:val="clear" w:color="auto" w:fill="FFFFFF"/>
          <w:lang w:val="uk-UA"/>
        </w:rPr>
      </w:pPr>
      <w:r>
        <w:rPr>
          <w:sz w:val="28"/>
          <w:szCs w:val="28"/>
          <w:shd w:val="clear" w:color="auto" w:fill="FFFFFF"/>
          <w:lang w:val="uk-UA"/>
        </w:rPr>
        <w:tab/>
      </w:r>
      <w:r w:rsidRPr="00CC3D06">
        <w:rPr>
          <w:sz w:val="28"/>
          <w:szCs w:val="28"/>
          <w:shd w:val="clear" w:color="auto" w:fill="FFFFFF"/>
          <w:lang w:val="uk-UA"/>
        </w:rPr>
        <w:t>Підкреслив, що на засіданні комісії було запропоновано</w:t>
      </w:r>
      <w:r>
        <w:rPr>
          <w:sz w:val="28"/>
          <w:szCs w:val="28"/>
          <w:shd w:val="clear" w:color="auto" w:fill="FFFFFF"/>
          <w:lang w:val="uk-UA"/>
        </w:rPr>
        <w:t xml:space="preserve"> зазначене</w:t>
      </w:r>
      <w:r w:rsidRPr="00CC3D06">
        <w:rPr>
          <w:sz w:val="28"/>
          <w:szCs w:val="28"/>
          <w:shd w:val="clear" w:color="auto" w:fill="FFFFFF"/>
          <w:lang w:val="uk-UA"/>
        </w:rPr>
        <w:t xml:space="preserve"> рішенн</w:t>
      </w:r>
      <w:r>
        <w:rPr>
          <w:sz w:val="28"/>
          <w:szCs w:val="28"/>
          <w:shd w:val="clear" w:color="auto" w:fill="FFFFFF"/>
          <w:lang w:val="uk-UA"/>
        </w:rPr>
        <w:t>я виконкому прийняти на сесії,</w:t>
      </w:r>
      <w:r w:rsidRPr="00CC3D06">
        <w:rPr>
          <w:sz w:val="28"/>
          <w:szCs w:val="28"/>
          <w:shd w:val="clear" w:color="auto" w:fill="FFFFFF"/>
          <w:lang w:val="uk-UA"/>
        </w:rPr>
        <w:t xml:space="preserve"> заслухати директора </w:t>
      </w:r>
      <w:r w:rsidRPr="00CC3D06">
        <w:rPr>
          <w:sz w:val="28"/>
          <w:szCs w:val="28"/>
          <w:shd w:val="clear" w:color="auto" w:fill="FFFFFF"/>
          <w:lang w:val="uk-UA"/>
        </w:rPr>
        <w:br/>
        <w:t>КВП «Кременчуцьке міське управління капітальног</w:t>
      </w:r>
      <w:r>
        <w:rPr>
          <w:sz w:val="28"/>
          <w:szCs w:val="28"/>
          <w:shd w:val="clear" w:color="auto" w:fill="FFFFFF"/>
          <w:lang w:val="uk-UA"/>
        </w:rPr>
        <w:t xml:space="preserve">о будівництва» </w:t>
      </w:r>
      <w:r>
        <w:rPr>
          <w:sz w:val="28"/>
          <w:szCs w:val="28"/>
          <w:shd w:val="clear" w:color="auto" w:fill="FFFFFF"/>
          <w:lang w:val="uk-UA"/>
        </w:rPr>
        <w:br/>
        <w:t>Воловика М.Л.,</w:t>
      </w:r>
      <w:r w:rsidRPr="00CC3D06">
        <w:rPr>
          <w:sz w:val="28"/>
          <w:szCs w:val="28"/>
          <w:shd w:val="clear" w:color="auto" w:fill="FFFFFF"/>
          <w:lang w:val="uk-UA"/>
        </w:rPr>
        <w:t xml:space="preserve"> директора Кременчуцького ліцею № 30 </w:t>
      </w:r>
      <w:r w:rsidRPr="00CC3D06">
        <w:rPr>
          <w:sz w:val="28"/>
          <w:szCs w:val="28"/>
          <w:lang w:val="uk-UA"/>
        </w:rPr>
        <w:t xml:space="preserve">«Олімп» імені </w:t>
      </w:r>
      <w:r w:rsidRPr="00CC3D06">
        <w:rPr>
          <w:sz w:val="28"/>
          <w:szCs w:val="28"/>
          <w:lang w:val="uk-UA"/>
        </w:rPr>
        <w:br/>
        <w:t>Н.М. Шевченко</w:t>
      </w:r>
      <w:r>
        <w:rPr>
          <w:sz w:val="28"/>
          <w:szCs w:val="28"/>
          <w:lang w:val="uk-UA"/>
        </w:rPr>
        <w:t xml:space="preserve"> та </w:t>
      </w:r>
      <w:r w:rsidRPr="00C505A8">
        <w:rPr>
          <w:sz w:val="28"/>
          <w:szCs w:val="28"/>
          <w:shd w:val="clear" w:color="auto" w:fill="FFFFFF"/>
          <w:lang w:val="uk-UA"/>
        </w:rPr>
        <w:t>директора комунального підприємства «Кременчуцька Муніципальна Енергосервісна Компанія» Прокопенко Л.М.</w:t>
      </w:r>
      <w:r w:rsidRPr="00CC3D06">
        <w:rPr>
          <w:sz w:val="28"/>
          <w:szCs w:val="28"/>
          <w:shd w:val="clear" w:color="auto" w:fill="FFFFFF"/>
          <w:lang w:val="uk-UA"/>
        </w:rPr>
        <w:t xml:space="preserve"> для розгляду питання по суті та отримання необхідних роз’яснень.</w:t>
      </w:r>
    </w:p>
    <w:p w:rsidR="00D35575" w:rsidRPr="00CC3D06" w:rsidRDefault="00D35575" w:rsidP="00C62F23">
      <w:pPr>
        <w:tabs>
          <w:tab w:val="left" w:pos="600"/>
        </w:tabs>
        <w:jc w:val="both"/>
        <w:rPr>
          <w:sz w:val="16"/>
          <w:szCs w:val="16"/>
          <w:shd w:val="clear" w:color="auto" w:fill="FFFFFF"/>
          <w:lang w:val="uk-UA"/>
        </w:rPr>
      </w:pPr>
    </w:p>
    <w:p w:rsidR="00D35575" w:rsidRDefault="00D35575" w:rsidP="00C62F23">
      <w:pPr>
        <w:tabs>
          <w:tab w:val="left" w:pos="600"/>
        </w:tabs>
        <w:jc w:val="both"/>
        <w:rPr>
          <w:sz w:val="28"/>
          <w:szCs w:val="28"/>
          <w:shd w:val="clear" w:color="auto" w:fill="FFFFFF"/>
          <w:lang w:val="uk-UA"/>
        </w:rPr>
      </w:pPr>
      <w:r w:rsidRPr="00CC3D06">
        <w:rPr>
          <w:b/>
          <w:bCs/>
          <w:sz w:val="28"/>
          <w:szCs w:val="28"/>
          <w:shd w:val="clear" w:color="auto" w:fill="FFFFFF"/>
          <w:lang w:val="uk-UA"/>
        </w:rPr>
        <w:t>Малецький В.О.</w:t>
      </w:r>
      <w:r>
        <w:rPr>
          <w:sz w:val="28"/>
          <w:szCs w:val="28"/>
          <w:shd w:val="clear" w:color="auto" w:fill="FFFFFF"/>
          <w:lang w:val="uk-UA"/>
        </w:rPr>
        <w:t xml:space="preserve"> – міський голова</w:t>
      </w:r>
    </w:p>
    <w:p w:rsidR="00D35575" w:rsidRPr="00C16259" w:rsidRDefault="00D35575" w:rsidP="00C62F23">
      <w:pPr>
        <w:tabs>
          <w:tab w:val="left" w:pos="600"/>
        </w:tabs>
        <w:jc w:val="both"/>
        <w:rPr>
          <w:sz w:val="16"/>
          <w:szCs w:val="16"/>
          <w:shd w:val="clear" w:color="auto" w:fill="FFFFFF"/>
          <w:lang w:val="uk-UA"/>
        </w:rPr>
      </w:pPr>
    </w:p>
    <w:p w:rsidR="00D35575" w:rsidRDefault="00D35575" w:rsidP="00C62F23">
      <w:pPr>
        <w:tabs>
          <w:tab w:val="left" w:pos="600"/>
        </w:tabs>
        <w:jc w:val="both"/>
        <w:rPr>
          <w:sz w:val="28"/>
          <w:szCs w:val="28"/>
          <w:lang w:val="uk-UA"/>
        </w:rPr>
      </w:pPr>
      <w:r>
        <w:rPr>
          <w:sz w:val="28"/>
          <w:szCs w:val="28"/>
          <w:shd w:val="clear" w:color="auto" w:fill="FFFFFF"/>
          <w:lang w:val="uk-UA"/>
        </w:rPr>
        <w:tab/>
        <w:t xml:space="preserve">Зазначив, що питання проведення </w:t>
      </w:r>
      <w:r w:rsidRPr="00475318">
        <w:rPr>
          <w:sz w:val="28"/>
          <w:szCs w:val="28"/>
          <w:lang w:val="uk-UA"/>
        </w:rPr>
        <w:t>капітального ремонту з герметизації швів стінових панелей</w:t>
      </w:r>
      <w:r>
        <w:rPr>
          <w:sz w:val="28"/>
          <w:szCs w:val="28"/>
          <w:lang w:val="uk-UA"/>
        </w:rPr>
        <w:t xml:space="preserve"> було виключно з метою усунення аварійної ситуації. </w:t>
      </w:r>
    </w:p>
    <w:p w:rsidR="00D35575" w:rsidRDefault="00D35575" w:rsidP="00C62F23">
      <w:pPr>
        <w:tabs>
          <w:tab w:val="left" w:pos="600"/>
        </w:tabs>
        <w:jc w:val="both"/>
        <w:rPr>
          <w:sz w:val="28"/>
          <w:szCs w:val="28"/>
          <w:lang w:val="uk-UA"/>
        </w:rPr>
      </w:pPr>
      <w:r>
        <w:rPr>
          <w:sz w:val="28"/>
          <w:szCs w:val="28"/>
          <w:lang w:val="uk-UA"/>
        </w:rPr>
        <w:tab/>
        <w:t>Зупинився на переліку робіт, що були проведенні в рамках усунення аварійної ситуації в Кременчуцькому ліцеї</w:t>
      </w:r>
      <w:r w:rsidRPr="00C62F23">
        <w:rPr>
          <w:sz w:val="28"/>
          <w:szCs w:val="28"/>
          <w:lang w:val="uk-UA"/>
        </w:rPr>
        <w:t xml:space="preserve"> № 30 «Олімп» імені Н.М. Шевченко</w:t>
      </w:r>
      <w:r>
        <w:rPr>
          <w:sz w:val="28"/>
          <w:szCs w:val="28"/>
          <w:lang w:val="uk-UA"/>
        </w:rPr>
        <w:t>. Наголосив, що усі виконані роботи будуть виключені з проєкту термомодернізації.</w:t>
      </w:r>
    </w:p>
    <w:p w:rsidR="00D35575" w:rsidRPr="000571F6" w:rsidRDefault="00D35575" w:rsidP="000571F6">
      <w:pPr>
        <w:ind w:firstLine="540"/>
        <w:jc w:val="both"/>
        <w:rPr>
          <w:sz w:val="28"/>
          <w:szCs w:val="28"/>
          <w:lang w:val="uk-UA" w:eastAsia="uk-UA"/>
        </w:rPr>
      </w:pPr>
      <w:r w:rsidRPr="000571F6">
        <w:rPr>
          <w:sz w:val="28"/>
          <w:szCs w:val="28"/>
          <w:lang w:val="uk-UA"/>
        </w:rPr>
        <w:t xml:space="preserve">Звернувся до першого </w:t>
      </w:r>
      <w:r w:rsidRPr="000571F6">
        <w:rPr>
          <w:sz w:val="28"/>
          <w:szCs w:val="28"/>
          <w:lang w:eastAsia="uk-UA"/>
        </w:rPr>
        <w:t>заступник</w:t>
      </w:r>
      <w:r w:rsidRPr="000571F6">
        <w:rPr>
          <w:sz w:val="28"/>
          <w:szCs w:val="28"/>
          <w:lang w:val="uk-UA" w:eastAsia="uk-UA"/>
        </w:rPr>
        <w:t>а</w:t>
      </w:r>
      <w:r w:rsidRPr="000571F6">
        <w:rPr>
          <w:sz w:val="28"/>
          <w:szCs w:val="28"/>
          <w:lang w:eastAsia="uk-UA"/>
        </w:rPr>
        <w:t xml:space="preserve"> директора</w:t>
      </w:r>
      <w:r w:rsidRPr="000571F6">
        <w:rPr>
          <w:sz w:val="28"/>
          <w:szCs w:val="28"/>
          <w:lang w:val="uk-UA" w:eastAsia="uk-UA"/>
        </w:rPr>
        <w:t xml:space="preserve"> </w:t>
      </w:r>
      <w:r w:rsidRPr="000571F6">
        <w:rPr>
          <w:sz w:val="28"/>
          <w:szCs w:val="28"/>
          <w:lang w:eastAsia="uk-UA"/>
        </w:rPr>
        <w:t>Департаменту з питань</w:t>
      </w:r>
      <w:r>
        <w:rPr>
          <w:sz w:val="28"/>
          <w:szCs w:val="28"/>
          <w:lang w:val="uk-UA" w:eastAsia="uk-UA"/>
        </w:rPr>
        <w:t xml:space="preserve"> </w:t>
      </w:r>
      <w:r w:rsidRPr="000571F6">
        <w:rPr>
          <w:sz w:val="28"/>
          <w:szCs w:val="28"/>
          <w:lang w:eastAsia="uk-UA"/>
        </w:rPr>
        <w:t>фінансово – господарської діяльності</w:t>
      </w:r>
      <w:r w:rsidRPr="000571F6">
        <w:rPr>
          <w:sz w:val="28"/>
          <w:szCs w:val="28"/>
          <w:lang w:val="uk-UA" w:eastAsia="uk-UA"/>
        </w:rPr>
        <w:t xml:space="preserve"> </w:t>
      </w:r>
      <w:r w:rsidRPr="000571F6">
        <w:rPr>
          <w:sz w:val="28"/>
          <w:szCs w:val="28"/>
          <w:lang w:eastAsia="uk-UA"/>
        </w:rPr>
        <w:t>Департаменту освіти</w:t>
      </w:r>
      <w:r w:rsidRPr="000571F6">
        <w:rPr>
          <w:sz w:val="28"/>
          <w:szCs w:val="28"/>
          <w:lang w:val="uk-UA" w:eastAsia="uk-UA"/>
        </w:rPr>
        <w:t xml:space="preserve"> Михайленко С.О. з проханням:</w:t>
      </w:r>
    </w:p>
    <w:p w:rsidR="00D35575" w:rsidRPr="000571F6" w:rsidRDefault="00D35575" w:rsidP="000571F6">
      <w:pPr>
        <w:tabs>
          <w:tab w:val="left" w:pos="600"/>
        </w:tabs>
        <w:ind w:firstLine="540"/>
        <w:jc w:val="both"/>
        <w:rPr>
          <w:sz w:val="28"/>
          <w:szCs w:val="28"/>
          <w:shd w:val="clear" w:color="auto" w:fill="FFFFFF"/>
          <w:lang w:val="uk-UA"/>
        </w:rPr>
      </w:pPr>
      <w:r w:rsidRPr="000571F6">
        <w:rPr>
          <w:b/>
          <w:bCs/>
          <w:sz w:val="28"/>
          <w:szCs w:val="28"/>
          <w:lang w:val="uk-UA" w:eastAsia="uk-UA"/>
        </w:rPr>
        <w:t xml:space="preserve">- </w:t>
      </w:r>
      <w:r w:rsidRPr="000571F6">
        <w:rPr>
          <w:sz w:val="28"/>
          <w:szCs w:val="28"/>
          <w:shd w:val="clear" w:color="auto" w:fill="FFFFFF"/>
        </w:rPr>
        <w:t xml:space="preserve">підготувати розгорнуту інформацію щодо видів та обсягів робіт, що були виконані в зазначеному закладі освіти за рахунок інших джерел та тих, що передбачені в рамках проєкту «Підвищення Енергоефективності Громадських будівель у місті Кременчуці» для подальшого унеможливлення подвійного фінансування. </w:t>
      </w:r>
    </w:p>
    <w:p w:rsidR="00D35575" w:rsidRPr="00A512AC" w:rsidRDefault="00D35575" w:rsidP="001520FF">
      <w:pPr>
        <w:tabs>
          <w:tab w:val="left" w:pos="540"/>
        </w:tabs>
        <w:jc w:val="both"/>
        <w:rPr>
          <w:sz w:val="16"/>
          <w:szCs w:val="16"/>
          <w:lang w:val="uk-UA"/>
        </w:rPr>
      </w:pPr>
    </w:p>
    <w:p w:rsidR="00D35575" w:rsidRDefault="00D35575" w:rsidP="00A512AC">
      <w:pPr>
        <w:jc w:val="both"/>
        <w:rPr>
          <w:sz w:val="28"/>
          <w:szCs w:val="28"/>
          <w:lang w:val="uk-UA"/>
        </w:rPr>
      </w:pPr>
      <w:r w:rsidRPr="001520FF">
        <w:rPr>
          <w:b/>
          <w:bCs/>
          <w:sz w:val="28"/>
          <w:szCs w:val="28"/>
          <w:lang w:val="uk-UA"/>
        </w:rPr>
        <w:t>Плескун О.В.</w:t>
      </w:r>
      <w:r>
        <w:rPr>
          <w:sz w:val="28"/>
          <w:szCs w:val="28"/>
          <w:lang w:val="uk-UA"/>
        </w:rPr>
        <w:t xml:space="preserve"> – депутат міської ради від депутатської фракції «РІДНЕ МІСТО»</w:t>
      </w:r>
      <w:r>
        <w:rPr>
          <w:sz w:val="28"/>
          <w:szCs w:val="28"/>
          <w:lang w:val="uk-UA"/>
        </w:rPr>
        <w:br/>
        <w:t>(з місця)</w:t>
      </w:r>
    </w:p>
    <w:p w:rsidR="00D35575" w:rsidRPr="00A512AC" w:rsidRDefault="00D35575" w:rsidP="00A512AC">
      <w:pPr>
        <w:jc w:val="both"/>
        <w:rPr>
          <w:sz w:val="16"/>
          <w:szCs w:val="16"/>
          <w:lang w:val="uk-UA"/>
        </w:rPr>
      </w:pPr>
    </w:p>
    <w:p w:rsidR="00D35575" w:rsidRPr="00A512AC" w:rsidRDefault="00D35575" w:rsidP="00A512AC">
      <w:pPr>
        <w:tabs>
          <w:tab w:val="left" w:pos="600"/>
        </w:tabs>
        <w:jc w:val="both"/>
        <w:rPr>
          <w:sz w:val="28"/>
          <w:szCs w:val="28"/>
          <w:shd w:val="clear" w:color="auto" w:fill="FFFFFF"/>
          <w:lang w:val="uk-UA"/>
        </w:rPr>
      </w:pPr>
      <w:r>
        <w:rPr>
          <w:sz w:val="28"/>
          <w:szCs w:val="28"/>
          <w:lang w:val="uk-UA"/>
        </w:rPr>
        <w:tab/>
      </w:r>
      <w:r w:rsidRPr="00A512AC">
        <w:rPr>
          <w:sz w:val="28"/>
          <w:szCs w:val="28"/>
          <w:shd w:val="clear" w:color="auto" w:fill="FFFFFF"/>
        </w:rPr>
        <w:t xml:space="preserve">Зупинився на питанні стану зовнішніх стін після недбалого виконання робіт з утеплення та герметизації стінових панелей. </w:t>
      </w:r>
      <w:r>
        <w:rPr>
          <w:sz w:val="28"/>
          <w:szCs w:val="28"/>
          <w:shd w:val="clear" w:color="auto" w:fill="FFFFFF"/>
          <w:lang w:val="uk-UA"/>
        </w:rPr>
        <w:t>Вкотре н</w:t>
      </w:r>
      <w:r w:rsidRPr="00A512AC">
        <w:rPr>
          <w:sz w:val="28"/>
          <w:szCs w:val="28"/>
          <w:shd w:val="clear" w:color="auto" w:fill="FFFFFF"/>
        </w:rPr>
        <w:t>аголосив, що усі ремонтні роботи мала б виконувати підрядна організація.</w:t>
      </w:r>
    </w:p>
    <w:p w:rsidR="00D35575" w:rsidRPr="00CC3D06" w:rsidRDefault="00D35575" w:rsidP="00A512AC">
      <w:pPr>
        <w:tabs>
          <w:tab w:val="left" w:pos="600"/>
        </w:tabs>
        <w:jc w:val="both"/>
        <w:rPr>
          <w:sz w:val="16"/>
          <w:szCs w:val="16"/>
          <w:shd w:val="clear" w:color="auto" w:fill="FFFFFF"/>
          <w:lang w:val="uk-UA"/>
        </w:rPr>
      </w:pPr>
    </w:p>
    <w:p w:rsidR="00D35575" w:rsidRDefault="00D35575" w:rsidP="00A512AC">
      <w:pPr>
        <w:tabs>
          <w:tab w:val="left" w:pos="600"/>
        </w:tabs>
        <w:jc w:val="both"/>
        <w:rPr>
          <w:sz w:val="28"/>
          <w:szCs w:val="28"/>
          <w:shd w:val="clear" w:color="auto" w:fill="FFFFFF"/>
          <w:lang w:val="uk-UA"/>
        </w:rPr>
      </w:pPr>
      <w:r w:rsidRPr="00CC3D06">
        <w:rPr>
          <w:b/>
          <w:bCs/>
          <w:sz w:val="28"/>
          <w:szCs w:val="28"/>
          <w:shd w:val="clear" w:color="auto" w:fill="FFFFFF"/>
          <w:lang w:val="uk-UA"/>
        </w:rPr>
        <w:t>Малецький В.О.</w:t>
      </w:r>
      <w:r>
        <w:rPr>
          <w:sz w:val="28"/>
          <w:szCs w:val="28"/>
          <w:shd w:val="clear" w:color="auto" w:fill="FFFFFF"/>
          <w:lang w:val="uk-UA"/>
        </w:rPr>
        <w:t xml:space="preserve"> – міський голова</w:t>
      </w:r>
    </w:p>
    <w:p w:rsidR="00D35575" w:rsidRPr="00A512AC" w:rsidRDefault="00D35575" w:rsidP="005862C4">
      <w:pPr>
        <w:jc w:val="both"/>
        <w:rPr>
          <w:sz w:val="16"/>
          <w:szCs w:val="16"/>
          <w:lang w:val="uk-UA"/>
        </w:rPr>
      </w:pPr>
    </w:p>
    <w:p w:rsidR="00D35575" w:rsidRDefault="00D35575" w:rsidP="00A512AC">
      <w:pPr>
        <w:tabs>
          <w:tab w:val="left" w:pos="540"/>
        </w:tabs>
        <w:jc w:val="both"/>
        <w:rPr>
          <w:sz w:val="28"/>
          <w:szCs w:val="28"/>
          <w:lang w:val="uk-UA"/>
        </w:rPr>
      </w:pPr>
      <w:r>
        <w:rPr>
          <w:sz w:val="28"/>
          <w:szCs w:val="28"/>
          <w:lang w:val="uk-UA"/>
        </w:rPr>
        <w:tab/>
        <w:t xml:space="preserve">Зауважив, що підрядна організація не розпочинала жодних робіт у зазначеному навчальному закладі. </w:t>
      </w:r>
    </w:p>
    <w:p w:rsidR="00D35575" w:rsidRPr="000824F7" w:rsidRDefault="00D35575" w:rsidP="005862C4">
      <w:pPr>
        <w:jc w:val="both"/>
        <w:rPr>
          <w:sz w:val="16"/>
          <w:szCs w:val="16"/>
          <w:lang w:val="uk-UA"/>
        </w:rPr>
      </w:pPr>
    </w:p>
    <w:p w:rsidR="00D35575" w:rsidRPr="000824F7" w:rsidRDefault="00D35575" w:rsidP="005862C4">
      <w:pPr>
        <w:ind w:firstLine="708"/>
        <w:jc w:val="center"/>
        <w:outlineLvl w:val="0"/>
        <w:rPr>
          <w:b/>
          <w:bCs/>
          <w:i/>
          <w:iCs/>
          <w:sz w:val="28"/>
          <w:szCs w:val="28"/>
          <w:lang w:val="uk-UA"/>
        </w:rPr>
      </w:pPr>
      <w:r w:rsidRPr="000824F7">
        <w:rPr>
          <w:b/>
          <w:bCs/>
          <w:i/>
          <w:iCs/>
          <w:sz w:val="28"/>
          <w:szCs w:val="28"/>
          <w:lang w:val="uk-UA"/>
        </w:rPr>
        <w:t>Шановні депутати!</w:t>
      </w:r>
    </w:p>
    <w:p w:rsidR="00D35575" w:rsidRPr="000824F7" w:rsidRDefault="00D35575" w:rsidP="005862C4">
      <w:pPr>
        <w:ind w:firstLine="708"/>
        <w:jc w:val="center"/>
        <w:rPr>
          <w:b/>
          <w:bCs/>
          <w:i/>
          <w:iCs/>
          <w:sz w:val="16"/>
          <w:szCs w:val="16"/>
          <w:lang w:val="uk-UA"/>
        </w:rPr>
      </w:pPr>
    </w:p>
    <w:p w:rsidR="00D35575" w:rsidRPr="000824F7" w:rsidRDefault="00D35575" w:rsidP="005862C4">
      <w:pPr>
        <w:ind w:firstLine="567"/>
        <w:jc w:val="both"/>
        <w:rPr>
          <w:b/>
          <w:bCs/>
          <w:i/>
          <w:iCs/>
          <w:sz w:val="28"/>
          <w:szCs w:val="28"/>
          <w:lang w:val="uk-UA"/>
        </w:rPr>
      </w:pPr>
      <w:r w:rsidRPr="000824F7">
        <w:rPr>
          <w:b/>
          <w:bCs/>
          <w:i/>
          <w:iCs/>
          <w:sz w:val="28"/>
          <w:szCs w:val="28"/>
          <w:lang w:val="uk-UA"/>
        </w:rPr>
        <w:t xml:space="preserve">Відповідно до вимог Закону України «Про місцеве самоврядування в Україні» (зі змінами) (ч. 1 ст. 59-1), Закону України «Про запобігання корупції» (ст. 28), Регламенту Кременчуцької міської ради Кременчуцького району Полтавської області VIII скликання (ст.94) інформую, що у мене відсутній конфлікт інтересів щодо питань, які пропонуються до розгляду на пленарному засіданні.       </w:t>
      </w:r>
    </w:p>
    <w:p w:rsidR="00D35575" w:rsidRPr="000824F7" w:rsidRDefault="00D35575" w:rsidP="005862C4">
      <w:pPr>
        <w:ind w:firstLine="567"/>
        <w:jc w:val="both"/>
        <w:rPr>
          <w:b/>
          <w:bCs/>
          <w:i/>
          <w:iCs/>
          <w:sz w:val="28"/>
          <w:szCs w:val="28"/>
          <w:lang w:val="uk-UA"/>
        </w:rPr>
      </w:pPr>
      <w:r w:rsidRPr="000824F7">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rsidR="00D35575" w:rsidRPr="000824F7" w:rsidRDefault="00D35575" w:rsidP="005862C4">
      <w:pPr>
        <w:ind w:firstLine="567"/>
        <w:jc w:val="both"/>
        <w:rPr>
          <w:i/>
          <w:iCs/>
          <w:sz w:val="28"/>
          <w:szCs w:val="28"/>
          <w:lang w:val="uk-UA"/>
        </w:rPr>
      </w:pPr>
      <w:r w:rsidRPr="000824F7">
        <w:rPr>
          <w:b/>
          <w:bCs/>
          <w:i/>
          <w:iCs/>
          <w:sz w:val="28"/>
          <w:szCs w:val="28"/>
          <w:lang w:val="uk-UA"/>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0824F7">
        <w:rPr>
          <w:i/>
          <w:iCs/>
          <w:sz w:val="28"/>
          <w:szCs w:val="28"/>
          <w:lang w:val="uk-UA"/>
        </w:rPr>
        <w:t>.</w:t>
      </w:r>
    </w:p>
    <w:p w:rsidR="00D35575" w:rsidRDefault="00D35575" w:rsidP="005862C4">
      <w:pPr>
        <w:ind w:firstLine="567"/>
        <w:jc w:val="both"/>
        <w:rPr>
          <w:sz w:val="28"/>
          <w:szCs w:val="28"/>
          <w:lang w:val="uk-UA"/>
        </w:rPr>
      </w:pPr>
      <w:r>
        <w:rPr>
          <w:sz w:val="28"/>
          <w:szCs w:val="28"/>
          <w:lang w:val="uk-UA"/>
        </w:rPr>
        <w:t xml:space="preserve">Повідомив, що </w:t>
      </w:r>
      <w:r w:rsidRPr="000824F7">
        <w:rPr>
          <w:sz w:val="28"/>
          <w:szCs w:val="28"/>
          <w:lang w:val="uk-UA"/>
        </w:rPr>
        <w:t>депутат</w:t>
      </w:r>
      <w:r>
        <w:rPr>
          <w:sz w:val="28"/>
          <w:szCs w:val="28"/>
          <w:lang w:val="uk-UA"/>
        </w:rPr>
        <w:t xml:space="preserve">и Березянський О.В. (усно – питання № 16, протокольна нумерації - № 18), Кочуров І.М. (письмово – питання № 22, протокольна нумерація - № 24) та  Яцина О.О. (усно – питання № 27, протокольна нумерації № 29) заявили </w:t>
      </w:r>
      <w:r w:rsidRPr="000824F7">
        <w:rPr>
          <w:sz w:val="28"/>
          <w:szCs w:val="28"/>
          <w:lang w:val="uk-UA"/>
        </w:rPr>
        <w:t xml:space="preserve">про неучасть у голосуванні у зв’язку з наявністю потенційного/реального конфлікту інтересів. </w:t>
      </w:r>
    </w:p>
    <w:p w:rsidR="00D35575" w:rsidRPr="002B4341" w:rsidRDefault="00D35575" w:rsidP="002B4341">
      <w:pPr>
        <w:jc w:val="both"/>
        <w:rPr>
          <w:sz w:val="16"/>
          <w:szCs w:val="16"/>
          <w:lang w:val="uk-UA"/>
        </w:rPr>
      </w:pPr>
    </w:p>
    <w:p w:rsidR="00D35575" w:rsidRDefault="00D35575" w:rsidP="002B4341">
      <w:pPr>
        <w:jc w:val="both"/>
        <w:outlineLvl w:val="0"/>
        <w:rPr>
          <w:sz w:val="28"/>
          <w:szCs w:val="28"/>
          <w:lang w:val="uk-UA"/>
        </w:rPr>
      </w:pPr>
      <w:r>
        <w:rPr>
          <w:sz w:val="28"/>
          <w:szCs w:val="28"/>
          <w:lang w:val="uk-UA"/>
        </w:rPr>
        <w:t xml:space="preserve">1. СЛУХАЛИ: Депутатський запит про врахування пропозиції мешканців щодо </w:t>
      </w:r>
    </w:p>
    <w:p w:rsidR="00D35575" w:rsidRDefault="00D35575" w:rsidP="002F4263">
      <w:pPr>
        <w:jc w:val="both"/>
        <w:outlineLvl w:val="0"/>
        <w:rPr>
          <w:sz w:val="28"/>
          <w:szCs w:val="28"/>
          <w:lang w:val="uk-UA"/>
        </w:rPr>
      </w:pPr>
      <w:r>
        <w:rPr>
          <w:sz w:val="28"/>
          <w:szCs w:val="28"/>
          <w:lang w:val="uk-UA"/>
        </w:rPr>
        <w:t xml:space="preserve">                          проведення робіт з відновлення та облаштування при </w:t>
      </w:r>
      <w:r>
        <w:rPr>
          <w:sz w:val="28"/>
          <w:szCs w:val="28"/>
          <w:lang w:val="uk-UA"/>
        </w:rPr>
        <w:br/>
        <w:t xml:space="preserve">                          будинкових територій будинків №№140, 142, 144, 146 на </w:t>
      </w:r>
      <w:r>
        <w:rPr>
          <w:sz w:val="28"/>
          <w:szCs w:val="28"/>
          <w:lang w:val="uk-UA"/>
        </w:rPr>
        <w:br/>
        <w:t xml:space="preserve">                          вул. Республіканській, № 1 на вул. Космічній, № 4 у </w:t>
      </w:r>
      <w:r>
        <w:rPr>
          <w:sz w:val="28"/>
          <w:szCs w:val="28"/>
          <w:lang w:val="uk-UA"/>
        </w:rPr>
        <w:br/>
        <w:t xml:space="preserve">                          пров. Правобережному, № 57/2 на вул. Правобережній в ході </w:t>
      </w:r>
      <w:r>
        <w:rPr>
          <w:sz w:val="28"/>
          <w:szCs w:val="28"/>
          <w:lang w:val="uk-UA"/>
        </w:rPr>
        <w:br/>
        <w:t xml:space="preserve">                          реалізації проєкту будівництва котельні на території </w:t>
      </w:r>
      <w:r>
        <w:rPr>
          <w:sz w:val="28"/>
          <w:szCs w:val="28"/>
          <w:lang w:val="uk-UA"/>
        </w:rPr>
        <w:br/>
        <w:t xml:space="preserve">                          мікрорайону Раківка. </w:t>
      </w:r>
    </w:p>
    <w:p w:rsidR="00D35575" w:rsidRDefault="00D35575" w:rsidP="002B4341">
      <w:pPr>
        <w:jc w:val="both"/>
        <w:outlineLvl w:val="0"/>
        <w:rPr>
          <w:sz w:val="28"/>
          <w:szCs w:val="28"/>
          <w:lang w:val="uk-UA"/>
        </w:rPr>
      </w:pPr>
      <w:r>
        <w:rPr>
          <w:sz w:val="28"/>
          <w:szCs w:val="28"/>
          <w:lang w:val="uk-UA"/>
        </w:rPr>
        <w:t xml:space="preserve">                          Оголошував: Плескун О.В. – депутат міської ради</w:t>
      </w:r>
    </w:p>
    <w:p w:rsidR="00D35575" w:rsidRDefault="00D35575" w:rsidP="00B97AE1">
      <w:pPr>
        <w:tabs>
          <w:tab w:val="left" w:pos="540"/>
        </w:tabs>
        <w:jc w:val="both"/>
        <w:rPr>
          <w:sz w:val="28"/>
          <w:szCs w:val="28"/>
          <w:lang w:val="uk-UA"/>
        </w:rPr>
      </w:pPr>
      <w:r>
        <w:rPr>
          <w:sz w:val="28"/>
          <w:szCs w:val="28"/>
          <w:lang w:val="uk-UA"/>
        </w:rPr>
        <w:t xml:space="preserve">                                                 (депутатський запит зачитано)</w:t>
      </w:r>
    </w:p>
    <w:p w:rsidR="00D35575" w:rsidRPr="005505AB" w:rsidRDefault="00D35575" w:rsidP="00B97AE1">
      <w:pPr>
        <w:tabs>
          <w:tab w:val="left" w:pos="540"/>
        </w:tabs>
        <w:jc w:val="both"/>
        <w:rPr>
          <w:sz w:val="16"/>
          <w:szCs w:val="16"/>
          <w:lang w:val="uk-UA"/>
        </w:rPr>
      </w:pPr>
    </w:p>
    <w:p w:rsidR="00D35575" w:rsidRDefault="00D35575" w:rsidP="002B4341">
      <w:pPr>
        <w:jc w:val="both"/>
        <w:rPr>
          <w:sz w:val="28"/>
          <w:szCs w:val="28"/>
          <w:lang w:val="uk-UA"/>
        </w:rPr>
      </w:pPr>
      <w:r w:rsidRPr="005505AB">
        <w:rPr>
          <w:b/>
          <w:bCs/>
          <w:sz w:val="28"/>
          <w:szCs w:val="28"/>
          <w:lang w:val="uk-UA"/>
        </w:rPr>
        <w:t>Плескун О.В.</w:t>
      </w:r>
      <w:r>
        <w:rPr>
          <w:sz w:val="28"/>
          <w:szCs w:val="28"/>
          <w:lang w:val="uk-UA"/>
        </w:rPr>
        <w:t xml:space="preserve"> – депутат міської ради від депутатської фракції «РІДНЕ МІСТО»</w:t>
      </w:r>
      <w:r>
        <w:rPr>
          <w:sz w:val="28"/>
          <w:szCs w:val="28"/>
          <w:lang w:val="uk-UA"/>
        </w:rPr>
        <w:br/>
        <w:t>(з місця)</w:t>
      </w:r>
    </w:p>
    <w:p w:rsidR="00D35575" w:rsidRPr="008A28E7" w:rsidRDefault="00D35575" w:rsidP="005862C4">
      <w:pPr>
        <w:jc w:val="both"/>
        <w:rPr>
          <w:sz w:val="16"/>
          <w:szCs w:val="16"/>
          <w:lang w:val="uk-UA"/>
        </w:rPr>
      </w:pPr>
    </w:p>
    <w:p w:rsidR="00D35575" w:rsidRDefault="00D35575" w:rsidP="005505AB">
      <w:pPr>
        <w:tabs>
          <w:tab w:val="left" w:pos="540"/>
        </w:tabs>
        <w:jc w:val="both"/>
        <w:rPr>
          <w:sz w:val="28"/>
          <w:szCs w:val="28"/>
          <w:lang w:val="uk-UA"/>
        </w:rPr>
      </w:pPr>
      <w:r>
        <w:rPr>
          <w:b/>
          <w:bCs/>
          <w:sz w:val="28"/>
          <w:szCs w:val="28"/>
          <w:lang w:val="uk-UA"/>
        </w:rPr>
        <w:tab/>
      </w:r>
      <w:r w:rsidRPr="005505AB">
        <w:rPr>
          <w:sz w:val="28"/>
          <w:szCs w:val="28"/>
          <w:lang w:val="uk-UA"/>
        </w:rPr>
        <w:t xml:space="preserve">Після </w:t>
      </w:r>
      <w:r>
        <w:rPr>
          <w:sz w:val="28"/>
          <w:szCs w:val="28"/>
          <w:lang w:val="uk-UA"/>
        </w:rPr>
        <w:t>оголошення</w:t>
      </w:r>
      <w:r w:rsidRPr="005505AB">
        <w:rPr>
          <w:sz w:val="28"/>
          <w:szCs w:val="28"/>
          <w:lang w:val="uk-UA"/>
        </w:rPr>
        <w:t xml:space="preserve"> запиту, звернувся до міського голови Малецького В.О. з проханням дослухатись до </w:t>
      </w:r>
      <w:r>
        <w:rPr>
          <w:sz w:val="28"/>
          <w:szCs w:val="28"/>
          <w:lang w:val="uk-UA"/>
        </w:rPr>
        <w:t xml:space="preserve">побажань мешканців міста. Зупинився на питанні запрошення представників різних засобів масової інформації до розгляду питань по суті. </w:t>
      </w:r>
    </w:p>
    <w:p w:rsidR="00D35575" w:rsidRPr="005505AB" w:rsidRDefault="00D35575" w:rsidP="005505AB">
      <w:pPr>
        <w:tabs>
          <w:tab w:val="left" w:pos="540"/>
        </w:tabs>
        <w:jc w:val="both"/>
        <w:rPr>
          <w:sz w:val="16"/>
          <w:szCs w:val="16"/>
          <w:lang w:val="uk-UA"/>
        </w:rPr>
      </w:pPr>
    </w:p>
    <w:p w:rsidR="00D35575" w:rsidRDefault="00D35575" w:rsidP="005505AB">
      <w:pPr>
        <w:tabs>
          <w:tab w:val="left" w:pos="540"/>
        </w:tabs>
        <w:jc w:val="both"/>
        <w:rPr>
          <w:sz w:val="28"/>
          <w:szCs w:val="28"/>
          <w:lang w:val="uk-UA"/>
        </w:rPr>
      </w:pPr>
      <w:r w:rsidRPr="005505AB">
        <w:rPr>
          <w:b/>
          <w:bCs/>
          <w:sz w:val="28"/>
          <w:szCs w:val="28"/>
          <w:lang w:val="uk-UA"/>
        </w:rPr>
        <w:t>Малецький В.О</w:t>
      </w:r>
      <w:r>
        <w:rPr>
          <w:sz w:val="28"/>
          <w:szCs w:val="28"/>
          <w:lang w:val="uk-UA"/>
        </w:rPr>
        <w:t>. – міський голова</w:t>
      </w:r>
    </w:p>
    <w:p w:rsidR="00D35575" w:rsidRDefault="00D35575" w:rsidP="005505AB">
      <w:pPr>
        <w:tabs>
          <w:tab w:val="left" w:pos="540"/>
        </w:tabs>
        <w:jc w:val="both"/>
        <w:rPr>
          <w:sz w:val="28"/>
          <w:szCs w:val="28"/>
          <w:lang w:val="uk-UA"/>
        </w:rPr>
      </w:pPr>
    </w:p>
    <w:p w:rsidR="00D35575" w:rsidRPr="005B3B8F" w:rsidRDefault="00D35575" w:rsidP="00B97AE1">
      <w:pPr>
        <w:tabs>
          <w:tab w:val="left" w:pos="540"/>
        </w:tabs>
        <w:jc w:val="both"/>
        <w:rPr>
          <w:sz w:val="28"/>
          <w:szCs w:val="28"/>
          <w:lang w:val="uk-UA"/>
        </w:rPr>
      </w:pPr>
      <w:r>
        <w:rPr>
          <w:sz w:val="28"/>
          <w:szCs w:val="28"/>
          <w:lang w:val="uk-UA"/>
        </w:rPr>
        <w:tab/>
        <w:t>Прокоментував депутатський запит. Наголосив, на раніше проведеній роботі з питань, що були висвітлені в депутатському запиті. Закликав працювати в робочому порядку.</w:t>
      </w:r>
    </w:p>
    <w:p w:rsidR="00D35575" w:rsidRPr="00C333B1" w:rsidRDefault="00D35575" w:rsidP="00B97AE1">
      <w:pPr>
        <w:jc w:val="both"/>
        <w:rPr>
          <w:sz w:val="16"/>
          <w:szCs w:val="16"/>
          <w:lang w:val="uk-UA"/>
        </w:rPr>
      </w:pPr>
    </w:p>
    <w:p w:rsidR="00D35575" w:rsidRDefault="00D35575" w:rsidP="00B97AE1">
      <w:pPr>
        <w:jc w:val="both"/>
        <w:outlineLvl w:val="0"/>
        <w:rPr>
          <w:sz w:val="28"/>
          <w:szCs w:val="28"/>
          <w:lang w:val="uk-UA"/>
        </w:rPr>
      </w:pPr>
      <w:r>
        <w:rPr>
          <w:sz w:val="28"/>
          <w:szCs w:val="28"/>
          <w:lang w:val="uk-UA"/>
        </w:rPr>
        <w:t>ВИРІШИЛИ:  підтримати депутатський запит (додається).</w:t>
      </w:r>
    </w:p>
    <w:p w:rsidR="00D35575" w:rsidRPr="002B34CD" w:rsidRDefault="00D35575" w:rsidP="00B97AE1">
      <w:pPr>
        <w:jc w:val="both"/>
        <w:rPr>
          <w:sz w:val="16"/>
          <w:szCs w:val="16"/>
          <w:lang w:val="uk-UA"/>
        </w:rPr>
      </w:pPr>
    </w:p>
    <w:p w:rsidR="00D35575" w:rsidRDefault="00D35575" w:rsidP="00B97AE1">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- 24</w:t>
      </w:r>
    </w:p>
    <w:p w:rsidR="00D35575" w:rsidRDefault="00D35575" w:rsidP="00B97AE1">
      <w:pPr>
        <w:ind w:left="4248" w:firstLine="708"/>
        <w:jc w:val="both"/>
        <w:rPr>
          <w:sz w:val="28"/>
          <w:szCs w:val="28"/>
          <w:lang w:val="uk-UA"/>
        </w:rPr>
      </w:pPr>
      <w:r>
        <w:rPr>
          <w:sz w:val="28"/>
          <w:szCs w:val="28"/>
          <w:lang w:val="uk-UA"/>
        </w:rPr>
        <w:t>«утрималось» - немає</w:t>
      </w:r>
    </w:p>
    <w:p w:rsidR="00D35575" w:rsidRDefault="00D35575" w:rsidP="00B97AE1">
      <w:pPr>
        <w:ind w:left="4248" w:firstLine="708"/>
        <w:jc w:val="both"/>
        <w:rPr>
          <w:sz w:val="28"/>
          <w:szCs w:val="28"/>
          <w:lang w:val="uk-UA"/>
        </w:rPr>
      </w:pPr>
      <w:r>
        <w:rPr>
          <w:sz w:val="28"/>
          <w:szCs w:val="28"/>
          <w:lang w:val="uk-UA"/>
        </w:rPr>
        <w:t>«проти» - немає</w:t>
      </w:r>
    </w:p>
    <w:p w:rsidR="00D35575" w:rsidRDefault="00D35575" w:rsidP="00B97AE1">
      <w:pPr>
        <w:ind w:left="4248" w:firstLine="708"/>
        <w:jc w:val="both"/>
        <w:rPr>
          <w:sz w:val="28"/>
          <w:szCs w:val="28"/>
          <w:lang w:val="uk-UA"/>
        </w:rPr>
      </w:pPr>
      <w:r>
        <w:rPr>
          <w:sz w:val="28"/>
          <w:szCs w:val="28"/>
          <w:lang w:val="uk-UA"/>
        </w:rPr>
        <w:t>«не голосувало» - 6</w:t>
      </w:r>
    </w:p>
    <w:p w:rsidR="00D35575" w:rsidRDefault="00D35575" w:rsidP="00853D7C">
      <w:pPr>
        <w:ind w:firstLine="540"/>
        <w:jc w:val="both"/>
        <w:rPr>
          <w:sz w:val="28"/>
          <w:szCs w:val="28"/>
          <w:lang w:val="uk-UA"/>
        </w:rPr>
      </w:pPr>
      <w:r>
        <w:rPr>
          <w:sz w:val="28"/>
          <w:szCs w:val="28"/>
          <w:lang w:val="uk-UA"/>
        </w:rPr>
        <w:t>(У зв</w:t>
      </w:r>
      <w:r>
        <w:rPr>
          <w:sz w:val="28"/>
          <w:szCs w:val="28"/>
        </w:rPr>
        <w:t>’</w:t>
      </w:r>
      <w:r>
        <w:rPr>
          <w:sz w:val="28"/>
          <w:szCs w:val="28"/>
          <w:lang w:val="uk-UA"/>
        </w:rPr>
        <w:t>язку з несвоєчасним голосуванням в системі електронного голосування «Голос» д</w:t>
      </w:r>
      <w:r>
        <w:rPr>
          <w:sz w:val="28"/>
          <w:szCs w:val="28"/>
        </w:rPr>
        <w:t xml:space="preserve">епутат </w:t>
      </w:r>
      <w:r>
        <w:rPr>
          <w:sz w:val="28"/>
          <w:szCs w:val="28"/>
          <w:lang w:val="uk-UA"/>
        </w:rPr>
        <w:t xml:space="preserve">Іванян Г.М. </w:t>
      </w:r>
      <w:r>
        <w:rPr>
          <w:sz w:val="28"/>
          <w:szCs w:val="28"/>
        </w:rPr>
        <w:t>попроси</w:t>
      </w:r>
      <w:r>
        <w:rPr>
          <w:sz w:val="28"/>
          <w:szCs w:val="28"/>
          <w:lang w:val="uk-UA"/>
        </w:rPr>
        <w:t>в</w:t>
      </w:r>
      <w:r>
        <w:rPr>
          <w:sz w:val="28"/>
          <w:szCs w:val="28"/>
        </w:rPr>
        <w:t xml:space="preserve"> зарахувати</w:t>
      </w:r>
      <w:r>
        <w:rPr>
          <w:sz w:val="28"/>
          <w:szCs w:val="28"/>
          <w:lang w:val="uk-UA"/>
        </w:rPr>
        <w:t xml:space="preserve"> його </w:t>
      </w:r>
      <w:r>
        <w:rPr>
          <w:sz w:val="28"/>
          <w:szCs w:val="28"/>
        </w:rPr>
        <w:t>голос</w:t>
      </w:r>
      <w:r>
        <w:rPr>
          <w:sz w:val="28"/>
          <w:szCs w:val="28"/>
          <w:lang w:val="uk-UA"/>
        </w:rPr>
        <w:t xml:space="preserve"> </w:t>
      </w:r>
      <w:r>
        <w:rPr>
          <w:sz w:val="28"/>
          <w:szCs w:val="28"/>
        </w:rPr>
        <w:t xml:space="preserve">«за», всього «за» - </w:t>
      </w:r>
      <w:r>
        <w:rPr>
          <w:sz w:val="28"/>
          <w:szCs w:val="28"/>
          <w:lang w:val="uk-UA"/>
        </w:rPr>
        <w:t>25).</w:t>
      </w:r>
    </w:p>
    <w:p w:rsidR="00D35575" w:rsidRPr="00853D7C" w:rsidRDefault="00D35575" w:rsidP="00853D7C">
      <w:pPr>
        <w:jc w:val="both"/>
        <w:rPr>
          <w:sz w:val="16"/>
          <w:szCs w:val="16"/>
          <w:lang w:val="uk-UA"/>
        </w:rPr>
      </w:pPr>
    </w:p>
    <w:p w:rsidR="00D35575" w:rsidRDefault="00D35575" w:rsidP="00853D7C">
      <w:pPr>
        <w:jc w:val="both"/>
        <w:outlineLvl w:val="0"/>
        <w:rPr>
          <w:sz w:val="28"/>
          <w:szCs w:val="28"/>
          <w:lang w:val="uk-UA"/>
        </w:rPr>
      </w:pPr>
      <w:r>
        <w:rPr>
          <w:sz w:val="28"/>
          <w:szCs w:val="28"/>
          <w:lang w:val="uk-UA"/>
        </w:rPr>
        <w:t xml:space="preserve">2. СЛУХАЛИ: Депутатський запит про сприяння у вирішенні питання щодо </w:t>
      </w:r>
    </w:p>
    <w:p w:rsidR="00D35575" w:rsidRDefault="00D35575" w:rsidP="00853D7C">
      <w:pPr>
        <w:jc w:val="both"/>
        <w:outlineLvl w:val="0"/>
        <w:rPr>
          <w:sz w:val="28"/>
          <w:szCs w:val="28"/>
          <w:lang w:val="uk-UA"/>
        </w:rPr>
      </w:pPr>
      <w:r>
        <w:rPr>
          <w:sz w:val="28"/>
          <w:szCs w:val="28"/>
          <w:lang w:val="uk-UA"/>
        </w:rPr>
        <w:t xml:space="preserve">                          відкриття двох банківських відділень з обслуговування клієнтів </w:t>
      </w:r>
    </w:p>
    <w:p w:rsidR="00D35575" w:rsidRPr="00F9286B" w:rsidRDefault="00D35575" w:rsidP="00853D7C">
      <w:pPr>
        <w:jc w:val="both"/>
        <w:outlineLvl w:val="0"/>
        <w:rPr>
          <w:sz w:val="28"/>
          <w:szCs w:val="28"/>
          <w:lang w:val="uk-UA"/>
        </w:rPr>
      </w:pPr>
      <w:r>
        <w:rPr>
          <w:sz w:val="28"/>
          <w:szCs w:val="28"/>
          <w:lang w:val="uk-UA"/>
        </w:rPr>
        <w:t xml:space="preserve">                          на території Правобережжя міста Кременчука. </w:t>
      </w:r>
    </w:p>
    <w:p w:rsidR="00D35575" w:rsidRDefault="00D35575" w:rsidP="00853D7C">
      <w:pPr>
        <w:jc w:val="both"/>
        <w:outlineLvl w:val="0"/>
        <w:rPr>
          <w:sz w:val="28"/>
          <w:szCs w:val="28"/>
          <w:lang w:val="uk-UA"/>
        </w:rPr>
      </w:pPr>
      <w:r>
        <w:rPr>
          <w:sz w:val="28"/>
          <w:szCs w:val="28"/>
          <w:lang w:val="uk-UA"/>
        </w:rPr>
        <w:t xml:space="preserve">                          Оголошувала: Погужельська Н.І. – депутатка міської ради</w:t>
      </w:r>
    </w:p>
    <w:p w:rsidR="00D35575" w:rsidRDefault="00D35575" w:rsidP="00853D7C">
      <w:pPr>
        <w:tabs>
          <w:tab w:val="left" w:pos="540"/>
        </w:tabs>
        <w:jc w:val="both"/>
        <w:rPr>
          <w:sz w:val="28"/>
          <w:szCs w:val="28"/>
          <w:lang w:val="uk-UA"/>
        </w:rPr>
      </w:pPr>
      <w:r>
        <w:rPr>
          <w:sz w:val="28"/>
          <w:szCs w:val="28"/>
          <w:lang w:val="uk-UA"/>
        </w:rPr>
        <w:t xml:space="preserve">                                                   (депутатський запит зачитано)</w:t>
      </w:r>
    </w:p>
    <w:p w:rsidR="00D35575" w:rsidRPr="005505AB" w:rsidRDefault="00D35575" w:rsidP="00853D7C">
      <w:pPr>
        <w:tabs>
          <w:tab w:val="left" w:pos="540"/>
        </w:tabs>
        <w:jc w:val="both"/>
        <w:rPr>
          <w:sz w:val="16"/>
          <w:szCs w:val="16"/>
          <w:lang w:val="uk-UA"/>
        </w:rPr>
      </w:pPr>
      <w:r>
        <w:rPr>
          <w:sz w:val="16"/>
          <w:szCs w:val="16"/>
          <w:lang w:val="uk-UA"/>
        </w:rPr>
        <w:t xml:space="preserve"> </w:t>
      </w:r>
    </w:p>
    <w:p w:rsidR="00D35575" w:rsidRDefault="00D35575" w:rsidP="00853D7C">
      <w:pPr>
        <w:jc w:val="both"/>
        <w:outlineLvl w:val="0"/>
        <w:rPr>
          <w:sz w:val="28"/>
          <w:szCs w:val="28"/>
          <w:lang w:val="uk-UA"/>
        </w:rPr>
      </w:pPr>
      <w:r>
        <w:rPr>
          <w:sz w:val="28"/>
          <w:szCs w:val="28"/>
          <w:lang w:val="uk-UA"/>
        </w:rPr>
        <w:t>ВИРІШИЛИ:  підтримати депутатський запит (додається).</w:t>
      </w:r>
    </w:p>
    <w:p w:rsidR="00D35575" w:rsidRPr="002B34CD" w:rsidRDefault="00D35575" w:rsidP="00853D7C">
      <w:pPr>
        <w:jc w:val="both"/>
        <w:rPr>
          <w:sz w:val="16"/>
          <w:szCs w:val="16"/>
          <w:lang w:val="uk-UA"/>
        </w:rPr>
      </w:pPr>
    </w:p>
    <w:p w:rsidR="00D35575" w:rsidRDefault="00D35575" w:rsidP="00853D7C">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- 24</w:t>
      </w:r>
    </w:p>
    <w:p w:rsidR="00D35575" w:rsidRDefault="00D35575" w:rsidP="00853D7C">
      <w:pPr>
        <w:ind w:left="4248" w:firstLine="708"/>
        <w:jc w:val="both"/>
        <w:rPr>
          <w:sz w:val="28"/>
          <w:szCs w:val="28"/>
          <w:lang w:val="uk-UA"/>
        </w:rPr>
      </w:pPr>
      <w:r>
        <w:rPr>
          <w:sz w:val="28"/>
          <w:szCs w:val="28"/>
          <w:lang w:val="uk-UA"/>
        </w:rPr>
        <w:t>«утрималось» - немає</w:t>
      </w:r>
    </w:p>
    <w:p w:rsidR="00D35575" w:rsidRDefault="00D35575" w:rsidP="00853D7C">
      <w:pPr>
        <w:ind w:left="4248" w:firstLine="708"/>
        <w:jc w:val="both"/>
        <w:rPr>
          <w:sz w:val="28"/>
          <w:szCs w:val="28"/>
          <w:lang w:val="uk-UA"/>
        </w:rPr>
      </w:pPr>
      <w:r>
        <w:rPr>
          <w:sz w:val="28"/>
          <w:szCs w:val="28"/>
          <w:lang w:val="uk-UA"/>
        </w:rPr>
        <w:t>«проти» - немає</w:t>
      </w:r>
    </w:p>
    <w:p w:rsidR="00D35575" w:rsidRDefault="00D35575" w:rsidP="00853D7C">
      <w:pPr>
        <w:ind w:left="4248" w:firstLine="708"/>
        <w:jc w:val="both"/>
        <w:rPr>
          <w:sz w:val="28"/>
          <w:szCs w:val="28"/>
          <w:lang w:val="uk-UA"/>
        </w:rPr>
      </w:pPr>
      <w:r>
        <w:rPr>
          <w:sz w:val="28"/>
          <w:szCs w:val="28"/>
          <w:lang w:val="uk-UA"/>
        </w:rPr>
        <w:t>«не голосувало» - 6</w:t>
      </w:r>
    </w:p>
    <w:p w:rsidR="00D35575" w:rsidRPr="00393F83" w:rsidRDefault="00D35575" w:rsidP="00853D7C">
      <w:pPr>
        <w:jc w:val="both"/>
        <w:rPr>
          <w:sz w:val="16"/>
          <w:szCs w:val="16"/>
          <w:lang w:val="uk-UA"/>
        </w:rPr>
      </w:pPr>
    </w:p>
    <w:p w:rsidR="00D35575" w:rsidRDefault="00D35575" w:rsidP="00393F83">
      <w:pPr>
        <w:tabs>
          <w:tab w:val="left" w:pos="5370"/>
        </w:tabs>
        <w:jc w:val="both"/>
        <w:rPr>
          <w:sz w:val="28"/>
          <w:szCs w:val="28"/>
          <w:lang w:val="uk-UA"/>
        </w:rPr>
      </w:pPr>
      <w:r w:rsidRPr="00393F83">
        <w:rPr>
          <w:b/>
          <w:bCs/>
          <w:sz w:val="28"/>
          <w:szCs w:val="28"/>
          <w:lang w:val="uk-UA"/>
        </w:rPr>
        <w:t>Іванян Г.М.</w:t>
      </w:r>
      <w:r>
        <w:rPr>
          <w:sz w:val="28"/>
          <w:szCs w:val="28"/>
          <w:lang w:val="uk-UA"/>
        </w:rPr>
        <w:t xml:space="preserve"> – депутат міської ради, голова депутатської групи «МІЙ </w:t>
      </w:r>
      <w:r>
        <w:rPr>
          <w:sz w:val="28"/>
          <w:szCs w:val="28"/>
          <w:lang w:val="uk-UA"/>
        </w:rPr>
        <w:br/>
        <w:t>(з місця)                 КРЕМЕНЧУК»</w:t>
      </w:r>
    </w:p>
    <w:p w:rsidR="00D35575" w:rsidRPr="00393F83" w:rsidRDefault="00D35575" w:rsidP="00393F83">
      <w:pPr>
        <w:tabs>
          <w:tab w:val="left" w:pos="5370"/>
        </w:tabs>
        <w:jc w:val="both"/>
        <w:rPr>
          <w:sz w:val="16"/>
          <w:szCs w:val="16"/>
          <w:lang w:val="uk-UA"/>
        </w:rPr>
      </w:pPr>
    </w:p>
    <w:p w:rsidR="00D35575" w:rsidRDefault="00D35575" w:rsidP="00393F83">
      <w:pPr>
        <w:tabs>
          <w:tab w:val="left" w:pos="540"/>
        </w:tabs>
        <w:jc w:val="both"/>
        <w:rPr>
          <w:sz w:val="28"/>
          <w:szCs w:val="28"/>
          <w:lang w:val="uk-UA"/>
        </w:rPr>
      </w:pPr>
      <w:r>
        <w:rPr>
          <w:sz w:val="28"/>
          <w:szCs w:val="28"/>
          <w:lang w:val="uk-UA"/>
        </w:rPr>
        <w:tab/>
        <w:t xml:space="preserve">Підтримав депутатський запит Погужельської Н.І. Закликав опрацювати питання щодо можливого відкриття банківського відділена по вул. Івана Приходька. </w:t>
      </w:r>
    </w:p>
    <w:p w:rsidR="00D35575" w:rsidRPr="008977E0" w:rsidRDefault="00D35575" w:rsidP="00393F83">
      <w:pPr>
        <w:tabs>
          <w:tab w:val="left" w:pos="540"/>
        </w:tabs>
        <w:jc w:val="both"/>
        <w:rPr>
          <w:sz w:val="16"/>
          <w:szCs w:val="16"/>
          <w:lang w:val="uk-UA"/>
        </w:rPr>
      </w:pPr>
    </w:p>
    <w:p w:rsidR="00D35575" w:rsidRDefault="00D35575" w:rsidP="00393F83">
      <w:pPr>
        <w:tabs>
          <w:tab w:val="left" w:pos="540"/>
        </w:tabs>
        <w:jc w:val="both"/>
        <w:rPr>
          <w:sz w:val="28"/>
          <w:szCs w:val="28"/>
          <w:lang w:val="uk-UA"/>
        </w:rPr>
      </w:pPr>
      <w:r w:rsidRPr="008977E0">
        <w:rPr>
          <w:b/>
          <w:bCs/>
          <w:sz w:val="28"/>
          <w:szCs w:val="28"/>
          <w:lang w:val="uk-UA"/>
        </w:rPr>
        <w:t>Нікіфоров О.І.</w:t>
      </w:r>
      <w:r>
        <w:rPr>
          <w:sz w:val="28"/>
          <w:szCs w:val="28"/>
          <w:lang w:val="uk-UA"/>
        </w:rPr>
        <w:t xml:space="preserve"> – депутат міської ради від депутатської фракції «РІДНЕ </w:t>
      </w:r>
      <w:r>
        <w:rPr>
          <w:sz w:val="28"/>
          <w:szCs w:val="28"/>
          <w:lang w:val="uk-UA"/>
        </w:rPr>
        <w:br/>
        <w:t>(з місця)                     МІСТО»</w:t>
      </w:r>
    </w:p>
    <w:p w:rsidR="00D35575" w:rsidRPr="008977E0" w:rsidRDefault="00D35575" w:rsidP="00393F83">
      <w:pPr>
        <w:tabs>
          <w:tab w:val="left" w:pos="540"/>
        </w:tabs>
        <w:jc w:val="both"/>
        <w:rPr>
          <w:sz w:val="16"/>
          <w:szCs w:val="16"/>
          <w:lang w:val="uk-UA"/>
        </w:rPr>
      </w:pPr>
    </w:p>
    <w:p w:rsidR="00D35575" w:rsidRDefault="00D35575" w:rsidP="00393F83">
      <w:pPr>
        <w:tabs>
          <w:tab w:val="left" w:pos="540"/>
        </w:tabs>
        <w:jc w:val="both"/>
        <w:rPr>
          <w:sz w:val="28"/>
          <w:szCs w:val="28"/>
          <w:lang w:val="uk-UA"/>
        </w:rPr>
      </w:pPr>
      <w:r>
        <w:rPr>
          <w:sz w:val="28"/>
          <w:szCs w:val="28"/>
          <w:lang w:val="uk-UA"/>
        </w:rPr>
        <w:tab/>
        <w:t xml:space="preserve">Озвучив пропозицію щодо можливого розміщення банкоматів в приміщеннях комунальних підприємств. </w:t>
      </w:r>
    </w:p>
    <w:p w:rsidR="00D35575" w:rsidRPr="008977E0" w:rsidRDefault="00D35575">
      <w:pPr>
        <w:rPr>
          <w:sz w:val="16"/>
          <w:szCs w:val="16"/>
          <w:lang w:val="uk-UA"/>
        </w:rPr>
      </w:pPr>
    </w:p>
    <w:p w:rsidR="00D35575" w:rsidRDefault="00D35575" w:rsidP="008977E0">
      <w:pPr>
        <w:jc w:val="both"/>
        <w:rPr>
          <w:sz w:val="28"/>
          <w:szCs w:val="28"/>
          <w:lang w:val="uk-UA"/>
        </w:rPr>
      </w:pPr>
      <w:r>
        <w:rPr>
          <w:sz w:val="28"/>
          <w:szCs w:val="28"/>
          <w:lang w:val="uk-UA"/>
        </w:rPr>
        <w:t xml:space="preserve">3. СЛУХАЛИ: </w:t>
      </w:r>
      <w:r w:rsidRPr="0038542C">
        <w:rPr>
          <w:sz w:val="28"/>
          <w:szCs w:val="28"/>
        </w:rPr>
        <w:t xml:space="preserve">Про заслуховування інформації керівника Кременчуцької </w:t>
      </w:r>
    </w:p>
    <w:p w:rsidR="00D35575" w:rsidRPr="0038542C" w:rsidRDefault="00D35575" w:rsidP="008977E0">
      <w:pPr>
        <w:jc w:val="both"/>
        <w:rPr>
          <w:i/>
          <w:iCs/>
          <w:sz w:val="28"/>
          <w:szCs w:val="28"/>
        </w:rPr>
      </w:pPr>
      <w:r>
        <w:rPr>
          <w:sz w:val="28"/>
          <w:szCs w:val="28"/>
          <w:lang w:val="uk-UA"/>
        </w:rPr>
        <w:t xml:space="preserve">                          </w:t>
      </w:r>
      <w:r w:rsidRPr="0038542C">
        <w:rPr>
          <w:sz w:val="28"/>
          <w:szCs w:val="28"/>
        </w:rPr>
        <w:t xml:space="preserve">окружної прокуратури. </w:t>
      </w:r>
    </w:p>
    <w:p w:rsidR="00D35575" w:rsidRDefault="00D35575" w:rsidP="008977E0">
      <w:pPr>
        <w:jc w:val="both"/>
        <w:rPr>
          <w:sz w:val="28"/>
          <w:szCs w:val="28"/>
          <w:lang w:val="uk-UA"/>
        </w:rPr>
      </w:pPr>
      <w:r>
        <w:rPr>
          <w:sz w:val="28"/>
          <w:szCs w:val="28"/>
          <w:lang w:val="uk-UA"/>
        </w:rPr>
        <w:t xml:space="preserve">                          </w:t>
      </w:r>
      <w:r>
        <w:rPr>
          <w:sz w:val="28"/>
          <w:szCs w:val="28"/>
        </w:rPr>
        <w:t>Інформу</w:t>
      </w:r>
      <w:r>
        <w:rPr>
          <w:sz w:val="28"/>
          <w:szCs w:val="28"/>
          <w:lang w:val="uk-UA"/>
        </w:rPr>
        <w:t>в</w:t>
      </w:r>
      <w:r w:rsidRPr="0038542C">
        <w:rPr>
          <w:sz w:val="28"/>
          <w:szCs w:val="28"/>
        </w:rPr>
        <w:t xml:space="preserve">: Балаєв О.Є. – керівник Кременчуцької окружної </w:t>
      </w:r>
    </w:p>
    <w:p w:rsidR="00D35575" w:rsidRDefault="00D35575" w:rsidP="008977E0">
      <w:pPr>
        <w:jc w:val="both"/>
        <w:rPr>
          <w:sz w:val="28"/>
          <w:szCs w:val="28"/>
          <w:lang w:val="uk-UA"/>
        </w:rPr>
      </w:pPr>
      <w:r>
        <w:rPr>
          <w:sz w:val="28"/>
          <w:szCs w:val="28"/>
          <w:lang w:val="uk-UA"/>
        </w:rPr>
        <w:t xml:space="preserve">                                                                     </w:t>
      </w:r>
      <w:r w:rsidRPr="0038542C">
        <w:rPr>
          <w:sz w:val="28"/>
          <w:szCs w:val="28"/>
        </w:rPr>
        <w:t xml:space="preserve">прокуратури </w:t>
      </w:r>
    </w:p>
    <w:p w:rsidR="00D35575" w:rsidRDefault="00D35575" w:rsidP="004C5811">
      <w:pPr>
        <w:ind w:left="2127" w:firstLine="709"/>
        <w:jc w:val="both"/>
        <w:rPr>
          <w:sz w:val="28"/>
          <w:szCs w:val="28"/>
          <w:lang w:val="uk-UA"/>
        </w:rPr>
      </w:pPr>
      <w:r>
        <w:rPr>
          <w:sz w:val="28"/>
          <w:szCs w:val="28"/>
          <w:lang w:val="uk-UA"/>
        </w:rPr>
        <w:t xml:space="preserve">    (інформацію зачитано)</w:t>
      </w:r>
    </w:p>
    <w:p w:rsidR="00D35575" w:rsidRPr="008977E0" w:rsidRDefault="00D35575" w:rsidP="004C5811">
      <w:pPr>
        <w:ind w:left="2127" w:firstLine="709"/>
        <w:jc w:val="both"/>
        <w:rPr>
          <w:sz w:val="16"/>
          <w:szCs w:val="16"/>
          <w:lang w:val="uk-UA"/>
        </w:rPr>
      </w:pPr>
    </w:p>
    <w:p w:rsidR="00D35575" w:rsidRDefault="00D35575" w:rsidP="008977E0">
      <w:pPr>
        <w:jc w:val="both"/>
        <w:rPr>
          <w:sz w:val="28"/>
          <w:szCs w:val="28"/>
          <w:lang w:val="uk-UA"/>
        </w:rPr>
      </w:pPr>
      <w:r w:rsidRPr="008977E0">
        <w:rPr>
          <w:b/>
          <w:bCs/>
          <w:sz w:val="28"/>
          <w:szCs w:val="28"/>
          <w:lang w:val="uk-UA"/>
        </w:rPr>
        <w:t>Балаєв О.Є.</w:t>
      </w:r>
      <w:r>
        <w:rPr>
          <w:sz w:val="28"/>
          <w:szCs w:val="28"/>
          <w:lang w:val="uk-UA"/>
        </w:rPr>
        <w:t xml:space="preserve"> - </w:t>
      </w:r>
      <w:r w:rsidRPr="0038542C">
        <w:rPr>
          <w:sz w:val="28"/>
          <w:szCs w:val="28"/>
        </w:rPr>
        <w:t xml:space="preserve">керівник Кременчуцької окружної прокуратури </w:t>
      </w:r>
    </w:p>
    <w:p w:rsidR="00D35575" w:rsidRPr="008A7DE1" w:rsidRDefault="00D35575">
      <w:pPr>
        <w:rPr>
          <w:sz w:val="16"/>
          <w:szCs w:val="16"/>
          <w:lang w:val="uk-UA"/>
        </w:rPr>
      </w:pPr>
    </w:p>
    <w:p w:rsidR="00D35575" w:rsidRDefault="00D35575" w:rsidP="008A7DE1">
      <w:pPr>
        <w:tabs>
          <w:tab w:val="left" w:pos="540"/>
        </w:tabs>
        <w:jc w:val="both"/>
        <w:rPr>
          <w:sz w:val="28"/>
          <w:szCs w:val="28"/>
          <w:lang w:val="uk-UA"/>
        </w:rPr>
      </w:pPr>
      <w:r>
        <w:rPr>
          <w:sz w:val="28"/>
          <w:szCs w:val="28"/>
          <w:lang w:val="uk-UA"/>
        </w:rPr>
        <w:tab/>
        <w:t>Зачитав інформацію про результати діяльності Кременчуцької окружної прокуратури на території Кременчуцької територіальної громади за 2024 рік.</w:t>
      </w:r>
    </w:p>
    <w:p w:rsidR="00D35575" w:rsidRPr="008A7DE1" w:rsidRDefault="00D35575" w:rsidP="008A7DE1">
      <w:pPr>
        <w:tabs>
          <w:tab w:val="left" w:pos="540"/>
        </w:tabs>
        <w:jc w:val="both"/>
        <w:rPr>
          <w:sz w:val="16"/>
          <w:szCs w:val="16"/>
          <w:lang w:val="uk-UA"/>
        </w:rPr>
      </w:pPr>
    </w:p>
    <w:p w:rsidR="00D35575" w:rsidRDefault="00D35575" w:rsidP="008A7DE1">
      <w:pPr>
        <w:tabs>
          <w:tab w:val="left" w:pos="540"/>
        </w:tabs>
        <w:jc w:val="both"/>
        <w:rPr>
          <w:sz w:val="28"/>
          <w:szCs w:val="28"/>
          <w:lang w:val="uk-UA"/>
        </w:rPr>
      </w:pPr>
      <w:r w:rsidRPr="008A7DE1">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35575" w:rsidRPr="00B540CF" w:rsidRDefault="00D35575" w:rsidP="008A7DE1">
      <w:pPr>
        <w:tabs>
          <w:tab w:val="left" w:pos="540"/>
        </w:tabs>
        <w:jc w:val="both"/>
        <w:rPr>
          <w:sz w:val="16"/>
          <w:szCs w:val="16"/>
          <w:lang w:val="uk-UA"/>
        </w:rPr>
      </w:pPr>
    </w:p>
    <w:p w:rsidR="00D35575" w:rsidRDefault="00D35575" w:rsidP="008A7DE1">
      <w:pPr>
        <w:tabs>
          <w:tab w:val="left" w:pos="540"/>
        </w:tabs>
        <w:jc w:val="both"/>
        <w:rPr>
          <w:sz w:val="28"/>
          <w:szCs w:val="28"/>
          <w:lang w:val="uk-UA"/>
        </w:rPr>
      </w:pPr>
      <w:r>
        <w:rPr>
          <w:sz w:val="28"/>
          <w:szCs w:val="28"/>
          <w:lang w:val="uk-UA"/>
        </w:rPr>
        <w:tab/>
        <w:t xml:space="preserve">Звернулась до керівника Кременчуцької окружної прокуратури </w:t>
      </w:r>
      <w:r>
        <w:rPr>
          <w:sz w:val="28"/>
          <w:szCs w:val="28"/>
          <w:lang w:val="uk-UA"/>
        </w:rPr>
        <w:br/>
        <w:t>Балаєва О.Є. з проханням надати більш розгорнуту інформацію про кримінальні справи щодо зловживання на комунальних підприємствах міста  в частині досудового розгляду та передачі справ до суду.</w:t>
      </w:r>
    </w:p>
    <w:p w:rsidR="00D35575" w:rsidRPr="004C256D" w:rsidRDefault="00D35575" w:rsidP="008A7DE1">
      <w:pPr>
        <w:tabs>
          <w:tab w:val="left" w:pos="540"/>
        </w:tabs>
        <w:jc w:val="both"/>
        <w:rPr>
          <w:sz w:val="16"/>
          <w:szCs w:val="16"/>
          <w:lang w:val="uk-UA"/>
        </w:rPr>
      </w:pPr>
    </w:p>
    <w:p w:rsidR="00D35575" w:rsidRDefault="00D35575" w:rsidP="004C256D">
      <w:pPr>
        <w:jc w:val="both"/>
        <w:rPr>
          <w:sz w:val="28"/>
          <w:szCs w:val="28"/>
          <w:lang w:val="uk-UA"/>
        </w:rPr>
      </w:pPr>
      <w:r w:rsidRPr="008977E0">
        <w:rPr>
          <w:b/>
          <w:bCs/>
          <w:sz w:val="28"/>
          <w:szCs w:val="28"/>
          <w:lang w:val="uk-UA"/>
        </w:rPr>
        <w:t>Балаєв О.Є.</w:t>
      </w:r>
      <w:r>
        <w:rPr>
          <w:sz w:val="28"/>
          <w:szCs w:val="28"/>
          <w:lang w:val="uk-UA"/>
        </w:rPr>
        <w:t xml:space="preserve"> - </w:t>
      </w:r>
      <w:r w:rsidRPr="0038542C">
        <w:rPr>
          <w:sz w:val="28"/>
          <w:szCs w:val="28"/>
        </w:rPr>
        <w:t xml:space="preserve">керівник Кременчуцької окружної прокуратури </w:t>
      </w:r>
    </w:p>
    <w:p w:rsidR="00D35575" w:rsidRPr="004C256D" w:rsidRDefault="00D35575" w:rsidP="008A7DE1">
      <w:pPr>
        <w:tabs>
          <w:tab w:val="left" w:pos="540"/>
        </w:tabs>
        <w:jc w:val="both"/>
        <w:rPr>
          <w:sz w:val="16"/>
          <w:szCs w:val="16"/>
          <w:lang w:val="uk-UA"/>
        </w:rPr>
      </w:pPr>
    </w:p>
    <w:p w:rsidR="00D35575" w:rsidRDefault="00D35575" w:rsidP="008A7DE1">
      <w:pPr>
        <w:tabs>
          <w:tab w:val="left" w:pos="540"/>
        </w:tabs>
        <w:jc w:val="both"/>
        <w:rPr>
          <w:sz w:val="28"/>
          <w:szCs w:val="28"/>
          <w:lang w:val="uk-UA"/>
        </w:rPr>
      </w:pPr>
      <w:r>
        <w:rPr>
          <w:sz w:val="28"/>
          <w:szCs w:val="28"/>
          <w:lang w:val="uk-UA"/>
        </w:rPr>
        <w:tab/>
        <w:t>Наголосив, що дані провадження є таємницею досудового слідства. Закликав депутатку Гориславець Л.О. до особистого прийому та подальшого розгляду питань по суті.</w:t>
      </w:r>
    </w:p>
    <w:p w:rsidR="00D35575" w:rsidRPr="004C256D" w:rsidRDefault="00D35575" w:rsidP="008A7DE1">
      <w:pPr>
        <w:tabs>
          <w:tab w:val="left" w:pos="540"/>
        </w:tabs>
        <w:jc w:val="both"/>
        <w:rPr>
          <w:sz w:val="16"/>
          <w:szCs w:val="16"/>
          <w:lang w:val="uk-UA"/>
        </w:rPr>
      </w:pPr>
    </w:p>
    <w:p w:rsidR="00D35575" w:rsidRDefault="00D35575" w:rsidP="004C256D">
      <w:pPr>
        <w:tabs>
          <w:tab w:val="left" w:pos="540"/>
        </w:tabs>
        <w:jc w:val="both"/>
        <w:rPr>
          <w:sz w:val="28"/>
          <w:szCs w:val="28"/>
          <w:lang w:val="uk-UA"/>
        </w:rPr>
      </w:pPr>
      <w:r w:rsidRPr="008A7DE1">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35575" w:rsidRPr="00456311" w:rsidRDefault="00D35575" w:rsidP="008A7DE1">
      <w:pPr>
        <w:tabs>
          <w:tab w:val="left" w:pos="540"/>
        </w:tabs>
        <w:jc w:val="both"/>
        <w:rPr>
          <w:sz w:val="16"/>
          <w:szCs w:val="16"/>
          <w:lang w:val="uk-UA"/>
        </w:rPr>
      </w:pPr>
    </w:p>
    <w:p w:rsidR="00D35575" w:rsidRDefault="00D35575" w:rsidP="008A7DE1">
      <w:pPr>
        <w:tabs>
          <w:tab w:val="left" w:pos="540"/>
        </w:tabs>
        <w:jc w:val="both"/>
        <w:rPr>
          <w:sz w:val="28"/>
          <w:szCs w:val="28"/>
          <w:lang w:val="uk-UA"/>
        </w:rPr>
      </w:pPr>
      <w:r>
        <w:rPr>
          <w:sz w:val="28"/>
          <w:szCs w:val="28"/>
          <w:lang w:val="uk-UA"/>
        </w:rPr>
        <w:tab/>
        <w:t xml:space="preserve">Зупинилась на питанні отримання та розуміння статистичних даних щодо кримінальних справ в розрізі кожного року. </w:t>
      </w:r>
    </w:p>
    <w:p w:rsidR="00D35575" w:rsidRPr="00456311" w:rsidRDefault="00D35575" w:rsidP="008A7DE1">
      <w:pPr>
        <w:tabs>
          <w:tab w:val="left" w:pos="540"/>
        </w:tabs>
        <w:jc w:val="both"/>
        <w:rPr>
          <w:sz w:val="16"/>
          <w:szCs w:val="16"/>
          <w:lang w:val="uk-UA"/>
        </w:rPr>
      </w:pPr>
    </w:p>
    <w:p w:rsidR="00D35575" w:rsidRDefault="00D35575" w:rsidP="00456311">
      <w:pPr>
        <w:jc w:val="both"/>
        <w:rPr>
          <w:sz w:val="28"/>
          <w:szCs w:val="28"/>
          <w:lang w:val="uk-UA"/>
        </w:rPr>
      </w:pPr>
      <w:r w:rsidRPr="008977E0">
        <w:rPr>
          <w:b/>
          <w:bCs/>
          <w:sz w:val="28"/>
          <w:szCs w:val="28"/>
          <w:lang w:val="uk-UA"/>
        </w:rPr>
        <w:t>Балаєв О.Є.</w:t>
      </w:r>
      <w:r>
        <w:rPr>
          <w:sz w:val="28"/>
          <w:szCs w:val="28"/>
          <w:lang w:val="uk-UA"/>
        </w:rPr>
        <w:t xml:space="preserve"> - </w:t>
      </w:r>
      <w:r w:rsidRPr="0038542C">
        <w:rPr>
          <w:sz w:val="28"/>
          <w:szCs w:val="28"/>
        </w:rPr>
        <w:t xml:space="preserve">керівник Кременчуцької окружної прокуратури </w:t>
      </w:r>
    </w:p>
    <w:p w:rsidR="00D35575" w:rsidRPr="00456311" w:rsidRDefault="00D35575" w:rsidP="008A7DE1">
      <w:pPr>
        <w:tabs>
          <w:tab w:val="left" w:pos="540"/>
        </w:tabs>
        <w:jc w:val="both"/>
        <w:rPr>
          <w:sz w:val="16"/>
          <w:szCs w:val="16"/>
          <w:lang w:val="uk-UA"/>
        </w:rPr>
      </w:pPr>
    </w:p>
    <w:p w:rsidR="00D35575" w:rsidRDefault="00D35575" w:rsidP="008A7DE1">
      <w:pPr>
        <w:tabs>
          <w:tab w:val="left" w:pos="540"/>
        </w:tabs>
        <w:jc w:val="both"/>
        <w:rPr>
          <w:sz w:val="28"/>
          <w:szCs w:val="28"/>
          <w:lang w:val="uk-UA"/>
        </w:rPr>
      </w:pPr>
      <w:r>
        <w:rPr>
          <w:sz w:val="28"/>
          <w:szCs w:val="28"/>
          <w:lang w:val="uk-UA"/>
        </w:rPr>
        <w:tab/>
        <w:t xml:space="preserve">Відповів на поставлене запитання. Навів інформацію щодо статистичних даних кримінальних проваджень. </w:t>
      </w:r>
    </w:p>
    <w:p w:rsidR="00D35575" w:rsidRPr="001754C5" w:rsidRDefault="00D35575" w:rsidP="008A7DE1">
      <w:pPr>
        <w:tabs>
          <w:tab w:val="left" w:pos="540"/>
        </w:tabs>
        <w:jc w:val="both"/>
        <w:rPr>
          <w:sz w:val="16"/>
          <w:szCs w:val="16"/>
          <w:lang w:val="uk-UA"/>
        </w:rPr>
      </w:pPr>
    </w:p>
    <w:p w:rsidR="00D35575" w:rsidRDefault="00D35575" w:rsidP="008A7DE1">
      <w:pPr>
        <w:tabs>
          <w:tab w:val="left" w:pos="540"/>
        </w:tabs>
        <w:jc w:val="both"/>
        <w:rPr>
          <w:sz w:val="28"/>
          <w:szCs w:val="28"/>
          <w:lang w:val="uk-UA"/>
        </w:rPr>
      </w:pPr>
      <w:r w:rsidRPr="001754C5">
        <w:rPr>
          <w:b/>
          <w:bCs/>
          <w:sz w:val="28"/>
          <w:szCs w:val="28"/>
          <w:lang w:val="uk-UA"/>
        </w:rPr>
        <w:t>Лазоренко Б.Р.</w:t>
      </w:r>
      <w:r>
        <w:rPr>
          <w:sz w:val="28"/>
          <w:szCs w:val="28"/>
          <w:lang w:val="uk-UA"/>
        </w:rPr>
        <w:t xml:space="preserve"> – депутат міської ради, голова депутатської групи </w:t>
      </w:r>
      <w:r>
        <w:rPr>
          <w:sz w:val="28"/>
          <w:szCs w:val="28"/>
          <w:lang w:val="uk-UA"/>
        </w:rPr>
        <w:br/>
        <w:t>(з місця)                         «ЄВРОПЕЙСЬКА СОЛІДАРНІСТЬ»</w:t>
      </w:r>
    </w:p>
    <w:p w:rsidR="00D35575" w:rsidRPr="00CC727F" w:rsidRDefault="00D35575" w:rsidP="008A7DE1">
      <w:pPr>
        <w:tabs>
          <w:tab w:val="left" w:pos="540"/>
        </w:tabs>
        <w:jc w:val="both"/>
        <w:rPr>
          <w:sz w:val="16"/>
          <w:szCs w:val="16"/>
          <w:lang w:val="uk-UA"/>
        </w:rPr>
      </w:pPr>
    </w:p>
    <w:p w:rsidR="00D35575" w:rsidRDefault="00D35575" w:rsidP="00926355">
      <w:pPr>
        <w:pStyle w:val="Heading1"/>
        <w:shd w:val="clear" w:color="auto" w:fill="FFFFFF"/>
        <w:tabs>
          <w:tab w:val="left" w:pos="540"/>
        </w:tabs>
        <w:spacing w:before="0" w:after="0"/>
        <w:jc w:val="both"/>
        <w:rPr>
          <w:rFonts w:ascii="Times New Roman" w:hAnsi="Times New Roman" w:cs="Times New Roman"/>
          <w:b w:val="0"/>
          <w:bCs w:val="0"/>
          <w:sz w:val="28"/>
          <w:szCs w:val="28"/>
          <w:lang w:val="uk-UA"/>
        </w:rPr>
      </w:pPr>
      <w:r>
        <w:tab/>
      </w:r>
      <w:r w:rsidRPr="00926355">
        <w:rPr>
          <w:rFonts w:ascii="Times New Roman" w:hAnsi="Times New Roman" w:cs="Times New Roman"/>
          <w:b w:val="0"/>
          <w:bCs w:val="0"/>
          <w:sz w:val="28"/>
          <w:szCs w:val="28"/>
        </w:rPr>
        <w:t xml:space="preserve">Наголосив, що він особисто звертався в минулому році до керівника Кременчуцької окружної прокуратури Балаєва О.Є. </w:t>
      </w:r>
      <w:r>
        <w:rPr>
          <w:rFonts w:ascii="Times New Roman" w:hAnsi="Times New Roman" w:cs="Times New Roman"/>
          <w:b w:val="0"/>
          <w:bCs w:val="0"/>
          <w:sz w:val="28"/>
          <w:szCs w:val="28"/>
          <w:lang w:val="uk-UA"/>
        </w:rPr>
        <w:t xml:space="preserve"> про отримання інформації </w:t>
      </w:r>
      <w:r w:rsidRPr="00926355">
        <w:rPr>
          <w:rFonts w:ascii="Times New Roman" w:hAnsi="Times New Roman" w:cs="Times New Roman"/>
          <w:b w:val="0"/>
          <w:bCs w:val="0"/>
          <w:sz w:val="28"/>
          <w:szCs w:val="28"/>
        </w:rPr>
        <w:t>щодо стану розслідування кримінального провадження в рамках ст. 170 «Перешкоджання законній діяльності професійних спілок, політичних партій, громадських організацій»</w:t>
      </w:r>
      <w:r w:rsidRPr="00926355">
        <w:rPr>
          <w:rFonts w:ascii="Times New Roman" w:hAnsi="Times New Roman" w:cs="Times New Roman"/>
          <w:b w:val="0"/>
          <w:bCs w:val="0"/>
          <w:sz w:val="28"/>
          <w:szCs w:val="28"/>
          <w:lang w:val="uk-UA"/>
        </w:rPr>
        <w:t xml:space="preserve"> в частині протиправної діяльності анонімного видання «Кременчук Тудей». </w:t>
      </w:r>
      <w:r>
        <w:rPr>
          <w:rFonts w:ascii="Times New Roman" w:hAnsi="Times New Roman" w:cs="Times New Roman"/>
          <w:b w:val="0"/>
          <w:bCs w:val="0"/>
          <w:sz w:val="28"/>
          <w:szCs w:val="28"/>
          <w:lang w:val="uk-UA"/>
        </w:rPr>
        <w:t>Зупинився на інформації про ймовірного</w:t>
      </w:r>
      <w:r w:rsidRPr="00926355">
        <w:rPr>
          <w:rFonts w:ascii="Times New Roman" w:hAnsi="Times New Roman" w:cs="Times New Roman"/>
          <w:b w:val="0"/>
          <w:bCs w:val="0"/>
          <w:sz w:val="28"/>
          <w:szCs w:val="28"/>
          <w:lang w:val="uk-UA"/>
        </w:rPr>
        <w:t xml:space="preserve"> працівника зазначеного видання. </w:t>
      </w:r>
    </w:p>
    <w:p w:rsidR="00D35575" w:rsidRPr="00926355" w:rsidRDefault="00D35575" w:rsidP="005541CB">
      <w:pPr>
        <w:tabs>
          <w:tab w:val="left" w:pos="540"/>
        </w:tabs>
        <w:jc w:val="both"/>
        <w:rPr>
          <w:sz w:val="28"/>
          <w:szCs w:val="28"/>
          <w:lang w:val="uk-UA"/>
        </w:rPr>
      </w:pPr>
      <w:r>
        <w:rPr>
          <w:lang w:val="uk-UA"/>
        </w:rPr>
        <w:tab/>
      </w:r>
      <w:r w:rsidRPr="00926355">
        <w:rPr>
          <w:sz w:val="28"/>
          <w:szCs w:val="28"/>
          <w:lang w:val="uk-UA"/>
        </w:rPr>
        <w:t xml:space="preserve">Попросив надати більш розгорнуту інформацію щодо ходу розгляду зазначеного питання. </w:t>
      </w:r>
    </w:p>
    <w:p w:rsidR="00D35575" w:rsidRPr="00926355" w:rsidRDefault="00D35575">
      <w:pPr>
        <w:rPr>
          <w:kern w:val="32"/>
          <w:sz w:val="16"/>
          <w:szCs w:val="16"/>
          <w:lang w:val="uk-UA"/>
        </w:rPr>
      </w:pPr>
    </w:p>
    <w:p w:rsidR="00D35575" w:rsidRDefault="00D35575" w:rsidP="00926355">
      <w:pPr>
        <w:jc w:val="both"/>
        <w:rPr>
          <w:sz w:val="28"/>
          <w:szCs w:val="28"/>
          <w:lang w:val="uk-UA"/>
        </w:rPr>
      </w:pPr>
      <w:r w:rsidRPr="008977E0">
        <w:rPr>
          <w:b/>
          <w:bCs/>
          <w:sz w:val="28"/>
          <w:szCs w:val="28"/>
          <w:lang w:val="uk-UA"/>
        </w:rPr>
        <w:t>Балаєв О.Є.</w:t>
      </w:r>
      <w:r>
        <w:rPr>
          <w:sz w:val="28"/>
          <w:szCs w:val="28"/>
          <w:lang w:val="uk-UA"/>
        </w:rPr>
        <w:t xml:space="preserve"> - </w:t>
      </w:r>
      <w:r w:rsidRPr="0038542C">
        <w:rPr>
          <w:sz w:val="28"/>
          <w:szCs w:val="28"/>
        </w:rPr>
        <w:t xml:space="preserve">керівник Кременчуцької окружної прокуратури </w:t>
      </w:r>
    </w:p>
    <w:p w:rsidR="00D35575" w:rsidRPr="002537D3" w:rsidRDefault="00D35575">
      <w:pPr>
        <w:rPr>
          <w:kern w:val="32"/>
          <w:sz w:val="16"/>
          <w:szCs w:val="16"/>
          <w:lang w:val="uk-UA"/>
        </w:rPr>
      </w:pPr>
    </w:p>
    <w:p w:rsidR="00D35575" w:rsidRDefault="00D35575" w:rsidP="002537D3">
      <w:pPr>
        <w:tabs>
          <w:tab w:val="left" w:pos="540"/>
        </w:tabs>
        <w:jc w:val="both"/>
        <w:rPr>
          <w:kern w:val="32"/>
          <w:sz w:val="28"/>
          <w:szCs w:val="28"/>
          <w:lang w:val="uk-UA"/>
        </w:rPr>
      </w:pPr>
      <w:r>
        <w:rPr>
          <w:kern w:val="32"/>
          <w:sz w:val="28"/>
          <w:szCs w:val="28"/>
          <w:lang w:val="uk-UA"/>
        </w:rPr>
        <w:tab/>
        <w:t>Зупинився на питанні визначення оргтехніки, з якої надходять відповідні повідомлення та встановлення особи. Зазначив, що станом на сьогоднішній день, особисто він не готовий надати інформацію щодо процесуальних дій із зазначеного кримінального провадження.</w:t>
      </w:r>
    </w:p>
    <w:p w:rsidR="00D35575" w:rsidRDefault="00D35575" w:rsidP="008D1785">
      <w:pPr>
        <w:tabs>
          <w:tab w:val="left" w:pos="540"/>
        </w:tabs>
        <w:jc w:val="both"/>
        <w:rPr>
          <w:sz w:val="28"/>
          <w:szCs w:val="28"/>
          <w:lang w:val="uk-UA"/>
        </w:rPr>
      </w:pPr>
      <w:r>
        <w:rPr>
          <w:kern w:val="32"/>
          <w:sz w:val="28"/>
          <w:szCs w:val="28"/>
          <w:lang w:val="uk-UA"/>
        </w:rPr>
        <w:tab/>
        <w:t xml:space="preserve">Закликав депутата Лазоренка Б.Р. до </w:t>
      </w:r>
      <w:r>
        <w:rPr>
          <w:sz w:val="28"/>
          <w:szCs w:val="28"/>
          <w:lang w:val="uk-UA"/>
        </w:rPr>
        <w:t>особистого прийому та подальшого розгляду питань по суті.</w:t>
      </w:r>
    </w:p>
    <w:p w:rsidR="00D35575" w:rsidRPr="008D1785" w:rsidRDefault="00D35575" w:rsidP="002537D3">
      <w:pPr>
        <w:tabs>
          <w:tab w:val="left" w:pos="540"/>
        </w:tabs>
        <w:jc w:val="both"/>
        <w:rPr>
          <w:kern w:val="32"/>
          <w:sz w:val="16"/>
          <w:szCs w:val="16"/>
          <w:lang w:val="uk-UA"/>
        </w:rPr>
      </w:pPr>
    </w:p>
    <w:p w:rsidR="00D35575" w:rsidRDefault="00D35575" w:rsidP="008D1785">
      <w:pPr>
        <w:rPr>
          <w:sz w:val="28"/>
          <w:szCs w:val="28"/>
          <w:lang w:val="uk-UA"/>
        </w:rPr>
      </w:pPr>
      <w:r>
        <w:rPr>
          <w:sz w:val="28"/>
          <w:szCs w:val="28"/>
          <w:lang w:val="uk-UA"/>
        </w:rPr>
        <w:t xml:space="preserve">ВИРІШИЛИ: прийняти рішення в цілому, як рішення міської ради </w:t>
      </w:r>
    </w:p>
    <w:p w:rsidR="00D35575" w:rsidRDefault="00D35575" w:rsidP="008D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D35575" w:rsidRPr="00477E3E" w:rsidRDefault="00D35575" w:rsidP="008D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Default="00D35575" w:rsidP="008D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D35575" w:rsidRDefault="00D35575" w:rsidP="008D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D35575" w:rsidRDefault="00D35575" w:rsidP="008D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D35575" w:rsidRDefault="00D35575" w:rsidP="008D1785">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D35575" w:rsidRPr="008D1785" w:rsidRDefault="00D35575" w:rsidP="002537D3">
      <w:pPr>
        <w:tabs>
          <w:tab w:val="left" w:pos="540"/>
        </w:tabs>
        <w:jc w:val="both"/>
        <w:rPr>
          <w:kern w:val="32"/>
          <w:sz w:val="16"/>
          <w:szCs w:val="16"/>
          <w:lang w:val="uk-UA"/>
        </w:rPr>
      </w:pPr>
    </w:p>
    <w:p w:rsidR="00D35575" w:rsidRDefault="00D35575" w:rsidP="00A65435">
      <w:pPr>
        <w:jc w:val="both"/>
        <w:rPr>
          <w:sz w:val="28"/>
          <w:szCs w:val="28"/>
          <w:lang w:val="uk-UA"/>
        </w:rPr>
      </w:pPr>
      <w:r>
        <w:rPr>
          <w:kern w:val="32"/>
          <w:sz w:val="28"/>
          <w:szCs w:val="28"/>
          <w:lang w:val="uk-UA"/>
        </w:rPr>
        <w:t xml:space="preserve">4. СЛУХАЛИ: </w:t>
      </w:r>
      <w:r w:rsidRPr="0038542C">
        <w:rPr>
          <w:sz w:val="28"/>
          <w:szCs w:val="28"/>
        </w:rPr>
        <w:t xml:space="preserve">Про заслуховування інформації т.в.о. командира Батальйону </w:t>
      </w:r>
    </w:p>
    <w:p w:rsidR="00D35575" w:rsidRDefault="00D35575" w:rsidP="00A65435">
      <w:pPr>
        <w:jc w:val="both"/>
        <w:rPr>
          <w:sz w:val="28"/>
          <w:szCs w:val="28"/>
          <w:lang w:val="uk-UA"/>
        </w:rPr>
      </w:pPr>
      <w:r>
        <w:rPr>
          <w:sz w:val="28"/>
          <w:szCs w:val="28"/>
          <w:lang w:val="uk-UA"/>
        </w:rPr>
        <w:t xml:space="preserve">                          </w:t>
      </w:r>
      <w:r w:rsidRPr="0038542C">
        <w:rPr>
          <w:sz w:val="28"/>
          <w:szCs w:val="28"/>
        </w:rPr>
        <w:t xml:space="preserve">патрульної поліції в місті Кременчук управління патрульної </w:t>
      </w:r>
    </w:p>
    <w:p w:rsidR="00D35575" w:rsidRDefault="00D35575" w:rsidP="00A65435">
      <w:pPr>
        <w:jc w:val="both"/>
        <w:rPr>
          <w:sz w:val="28"/>
          <w:szCs w:val="28"/>
          <w:lang w:val="uk-UA"/>
        </w:rPr>
      </w:pPr>
      <w:r>
        <w:rPr>
          <w:sz w:val="28"/>
          <w:szCs w:val="28"/>
          <w:lang w:val="uk-UA"/>
        </w:rPr>
        <w:t xml:space="preserve">                          </w:t>
      </w:r>
      <w:r w:rsidRPr="0038542C">
        <w:rPr>
          <w:sz w:val="28"/>
          <w:szCs w:val="28"/>
        </w:rPr>
        <w:t xml:space="preserve">поліції в Полтавській області Департаменту патрульної поліції </w:t>
      </w:r>
    </w:p>
    <w:p w:rsidR="00D35575" w:rsidRPr="0038542C" w:rsidRDefault="00D35575" w:rsidP="00A65435">
      <w:pPr>
        <w:jc w:val="both"/>
        <w:rPr>
          <w:i/>
          <w:iCs/>
          <w:color w:val="FF0000"/>
          <w:sz w:val="28"/>
          <w:szCs w:val="28"/>
        </w:rPr>
      </w:pPr>
      <w:r>
        <w:rPr>
          <w:sz w:val="28"/>
          <w:szCs w:val="28"/>
          <w:lang w:val="uk-UA"/>
        </w:rPr>
        <w:t xml:space="preserve">                          </w:t>
      </w:r>
      <w:r w:rsidRPr="0038542C">
        <w:rPr>
          <w:sz w:val="28"/>
          <w:szCs w:val="28"/>
        </w:rPr>
        <w:t>України.</w:t>
      </w:r>
      <w:r w:rsidRPr="0038542C">
        <w:rPr>
          <w:color w:val="FF0000"/>
          <w:sz w:val="28"/>
          <w:szCs w:val="28"/>
        </w:rPr>
        <w:t xml:space="preserve"> </w:t>
      </w:r>
    </w:p>
    <w:p w:rsidR="00D35575" w:rsidRDefault="00D35575" w:rsidP="00A65435">
      <w:pPr>
        <w:jc w:val="both"/>
        <w:rPr>
          <w:sz w:val="28"/>
          <w:szCs w:val="28"/>
          <w:lang w:val="uk-UA"/>
        </w:rPr>
      </w:pPr>
      <w:r>
        <w:rPr>
          <w:sz w:val="28"/>
          <w:szCs w:val="28"/>
          <w:lang w:val="uk-UA"/>
        </w:rPr>
        <w:t xml:space="preserve">                          </w:t>
      </w:r>
      <w:r>
        <w:rPr>
          <w:sz w:val="28"/>
          <w:szCs w:val="28"/>
        </w:rPr>
        <w:t>Інформу</w:t>
      </w:r>
      <w:r>
        <w:rPr>
          <w:sz w:val="28"/>
          <w:szCs w:val="28"/>
          <w:lang w:val="uk-UA"/>
        </w:rPr>
        <w:t>вала</w:t>
      </w:r>
      <w:r w:rsidRPr="0038542C">
        <w:rPr>
          <w:sz w:val="28"/>
          <w:szCs w:val="28"/>
        </w:rPr>
        <w:t xml:space="preserve">: Стрижак А.О. – т. в.о. командира Батальйону </w:t>
      </w:r>
    </w:p>
    <w:p w:rsidR="00D35575" w:rsidRDefault="00D35575" w:rsidP="00A65435">
      <w:pPr>
        <w:jc w:val="both"/>
        <w:rPr>
          <w:sz w:val="28"/>
          <w:szCs w:val="28"/>
          <w:lang w:val="uk-UA"/>
        </w:rPr>
      </w:pPr>
      <w:r>
        <w:rPr>
          <w:sz w:val="28"/>
          <w:szCs w:val="28"/>
          <w:lang w:val="uk-UA"/>
        </w:rPr>
        <w:t xml:space="preserve">                                                                              </w:t>
      </w:r>
      <w:r w:rsidRPr="0038542C">
        <w:rPr>
          <w:sz w:val="28"/>
          <w:szCs w:val="28"/>
        </w:rPr>
        <w:t xml:space="preserve">патрульної поліції в </w:t>
      </w:r>
    </w:p>
    <w:p w:rsidR="00D35575" w:rsidRDefault="00D35575" w:rsidP="00A65435">
      <w:pPr>
        <w:jc w:val="both"/>
        <w:rPr>
          <w:sz w:val="28"/>
          <w:szCs w:val="28"/>
          <w:lang w:val="uk-UA"/>
        </w:rPr>
      </w:pPr>
      <w:r>
        <w:rPr>
          <w:sz w:val="28"/>
          <w:szCs w:val="28"/>
          <w:lang w:val="uk-UA"/>
        </w:rPr>
        <w:t xml:space="preserve">                                                                              </w:t>
      </w:r>
      <w:r w:rsidRPr="0038542C">
        <w:rPr>
          <w:sz w:val="28"/>
          <w:szCs w:val="28"/>
        </w:rPr>
        <w:t xml:space="preserve">місті Кременчуці управління </w:t>
      </w:r>
    </w:p>
    <w:p w:rsidR="00D35575" w:rsidRPr="00A65435" w:rsidRDefault="00D35575" w:rsidP="00A65435">
      <w:pPr>
        <w:jc w:val="both"/>
        <w:rPr>
          <w:sz w:val="28"/>
          <w:szCs w:val="28"/>
          <w:lang w:val="uk-UA"/>
        </w:rPr>
      </w:pPr>
      <w:r>
        <w:rPr>
          <w:sz w:val="28"/>
          <w:szCs w:val="28"/>
          <w:lang w:val="uk-UA"/>
        </w:rPr>
        <w:t xml:space="preserve">                                                                              </w:t>
      </w:r>
      <w:r w:rsidRPr="0038542C">
        <w:rPr>
          <w:sz w:val="28"/>
          <w:szCs w:val="28"/>
        </w:rPr>
        <w:t xml:space="preserve">патрульної поліції в  </w:t>
      </w:r>
    </w:p>
    <w:p w:rsidR="00D35575" w:rsidRDefault="00D35575" w:rsidP="00A65435">
      <w:pPr>
        <w:ind w:left="2832"/>
        <w:jc w:val="both"/>
        <w:rPr>
          <w:sz w:val="28"/>
          <w:szCs w:val="28"/>
          <w:lang w:val="uk-UA"/>
        </w:rPr>
      </w:pPr>
      <w:r>
        <w:rPr>
          <w:sz w:val="28"/>
          <w:szCs w:val="28"/>
        </w:rPr>
        <w:t xml:space="preserve">     </w:t>
      </w:r>
      <w:r>
        <w:rPr>
          <w:sz w:val="28"/>
          <w:szCs w:val="28"/>
          <w:lang w:val="uk-UA"/>
        </w:rPr>
        <w:t xml:space="preserve">                                 </w:t>
      </w:r>
      <w:r w:rsidRPr="0038542C">
        <w:rPr>
          <w:sz w:val="28"/>
          <w:szCs w:val="28"/>
        </w:rPr>
        <w:t xml:space="preserve">Полтавської області </w:t>
      </w:r>
    </w:p>
    <w:p w:rsidR="00D35575" w:rsidRPr="00A65435" w:rsidRDefault="00D35575" w:rsidP="00A65435">
      <w:pPr>
        <w:ind w:left="2832"/>
        <w:jc w:val="both"/>
        <w:rPr>
          <w:sz w:val="28"/>
          <w:szCs w:val="28"/>
          <w:lang w:val="uk-UA"/>
        </w:rPr>
      </w:pPr>
      <w:r>
        <w:rPr>
          <w:sz w:val="28"/>
          <w:szCs w:val="28"/>
          <w:lang w:val="uk-UA"/>
        </w:rPr>
        <w:t xml:space="preserve">                                      </w:t>
      </w:r>
      <w:r w:rsidRPr="0038542C">
        <w:rPr>
          <w:sz w:val="28"/>
          <w:szCs w:val="28"/>
        </w:rPr>
        <w:t xml:space="preserve">Департаменту патрульної  </w:t>
      </w:r>
    </w:p>
    <w:p w:rsidR="00D35575" w:rsidRPr="0038542C" w:rsidRDefault="00D35575" w:rsidP="00A65435">
      <w:pPr>
        <w:ind w:left="2832"/>
        <w:jc w:val="both"/>
        <w:rPr>
          <w:sz w:val="28"/>
          <w:szCs w:val="28"/>
        </w:rPr>
      </w:pPr>
      <w:r>
        <w:rPr>
          <w:sz w:val="28"/>
          <w:szCs w:val="28"/>
        </w:rPr>
        <w:t xml:space="preserve">      </w:t>
      </w:r>
      <w:r>
        <w:rPr>
          <w:sz w:val="28"/>
          <w:szCs w:val="28"/>
          <w:lang w:val="uk-UA"/>
        </w:rPr>
        <w:t xml:space="preserve">                                </w:t>
      </w:r>
      <w:r w:rsidRPr="0038542C">
        <w:rPr>
          <w:sz w:val="28"/>
          <w:szCs w:val="28"/>
        </w:rPr>
        <w:t>поліції України</w:t>
      </w:r>
    </w:p>
    <w:p w:rsidR="00D35575" w:rsidRDefault="00D35575" w:rsidP="004C5811">
      <w:pPr>
        <w:ind w:left="2836" w:firstLine="709"/>
        <w:jc w:val="both"/>
        <w:rPr>
          <w:sz w:val="28"/>
          <w:szCs w:val="28"/>
          <w:lang w:val="uk-UA"/>
        </w:rPr>
      </w:pPr>
      <w:r>
        <w:rPr>
          <w:sz w:val="28"/>
          <w:szCs w:val="28"/>
          <w:lang w:val="uk-UA"/>
        </w:rPr>
        <w:t>(інформацію зачитано)</w:t>
      </w:r>
    </w:p>
    <w:p w:rsidR="00D35575" w:rsidRPr="00A65435" w:rsidRDefault="00D35575" w:rsidP="004C5811">
      <w:pPr>
        <w:ind w:left="2836" w:firstLine="709"/>
        <w:jc w:val="both"/>
        <w:rPr>
          <w:sz w:val="16"/>
          <w:szCs w:val="16"/>
          <w:lang w:val="uk-UA"/>
        </w:rPr>
      </w:pPr>
    </w:p>
    <w:p w:rsidR="00D35575" w:rsidRDefault="00D35575" w:rsidP="00F20E78">
      <w:pPr>
        <w:jc w:val="both"/>
        <w:rPr>
          <w:sz w:val="28"/>
          <w:szCs w:val="28"/>
        </w:rPr>
      </w:pPr>
      <w:r w:rsidRPr="00F20E78">
        <w:rPr>
          <w:b/>
          <w:bCs/>
          <w:sz w:val="28"/>
          <w:szCs w:val="28"/>
        </w:rPr>
        <w:t>Стрижак А.О.</w:t>
      </w:r>
      <w:r>
        <w:rPr>
          <w:sz w:val="28"/>
          <w:szCs w:val="28"/>
        </w:rPr>
        <w:t xml:space="preserve"> – т.</w:t>
      </w:r>
      <w:r w:rsidRPr="0038542C">
        <w:rPr>
          <w:sz w:val="28"/>
          <w:szCs w:val="28"/>
        </w:rPr>
        <w:t xml:space="preserve">в.о. командира Батальйону патрульної поліції в </w:t>
      </w:r>
    </w:p>
    <w:p w:rsidR="00D35575" w:rsidRDefault="00D35575" w:rsidP="00F20E78">
      <w:pPr>
        <w:jc w:val="both"/>
        <w:rPr>
          <w:sz w:val="28"/>
          <w:szCs w:val="28"/>
          <w:lang w:val="uk-UA"/>
        </w:rPr>
      </w:pPr>
      <w:r>
        <w:rPr>
          <w:sz w:val="28"/>
          <w:szCs w:val="28"/>
          <w:lang w:val="uk-UA"/>
        </w:rPr>
        <w:t xml:space="preserve">                              </w:t>
      </w:r>
      <w:r w:rsidRPr="0038542C">
        <w:rPr>
          <w:sz w:val="28"/>
          <w:szCs w:val="28"/>
        </w:rPr>
        <w:t xml:space="preserve">місті </w:t>
      </w:r>
      <w:r>
        <w:rPr>
          <w:sz w:val="28"/>
          <w:szCs w:val="28"/>
        </w:rPr>
        <w:t>Кременчуці управління</w:t>
      </w:r>
      <w:r>
        <w:rPr>
          <w:sz w:val="28"/>
          <w:szCs w:val="28"/>
          <w:lang w:val="uk-UA"/>
        </w:rPr>
        <w:t xml:space="preserve"> </w:t>
      </w:r>
      <w:r>
        <w:rPr>
          <w:sz w:val="28"/>
          <w:szCs w:val="28"/>
        </w:rPr>
        <w:t xml:space="preserve">патрульної поліції в </w:t>
      </w:r>
      <w:r>
        <w:rPr>
          <w:sz w:val="28"/>
          <w:szCs w:val="28"/>
          <w:lang w:val="uk-UA"/>
        </w:rPr>
        <w:t xml:space="preserve">    </w:t>
      </w:r>
    </w:p>
    <w:p w:rsidR="00D35575" w:rsidRDefault="00D35575" w:rsidP="00F20E78">
      <w:pPr>
        <w:jc w:val="both"/>
        <w:rPr>
          <w:sz w:val="28"/>
          <w:szCs w:val="28"/>
          <w:lang w:val="uk-UA"/>
        </w:rPr>
      </w:pPr>
      <w:r>
        <w:rPr>
          <w:sz w:val="28"/>
          <w:szCs w:val="28"/>
          <w:lang w:val="uk-UA"/>
        </w:rPr>
        <w:t xml:space="preserve">                              Полт</w:t>
      </w:r>
      <w:r w:rsidRPr="0038542C">
        <w:rPr>
          <w:sz w:val="28"/>
          <w:szCs w:val="28"/>
        </w:rPr>
        <w:t xml:space="preserve">авської області Департаменту патрульної  поліції </w:t>
      </w:r>
    </w:p>
    <w:p w:rsidR="00D35575" w:rsidRDefault="00D35575" w:rsidP="00F20E78">
      <w:pPr>
        <w:jc w:val="both"/>
        <w:rPr>
          <w:sz w:val="28"/>
          <w:szCs w:val="28"/>
          <w:lang w:val="uk-UA"/>
        </w:rPr>
      </w:pPr>
      <w:r>
        <w:rPr>
          <w:sz w:val="28"/>
          <w:szCs w:val="28"/>
          <w:lang w:val="uk-UA"/>
        </w:rPr>
        <w:t xml:space="preserve">                              </w:t>
      </w:r>
      <w:r w:rsidRPr="0038542C">
        <w:rPr>
          <w:sz w:val="28"/>
          <w:szCs w:val="28"/>
        </w:rPr>
        <w:t>України</w:t>
      </w:r>
    </w:p>
    <w:p w:rsidR="00D35575" w:rsidRPr="00847439" w:rsidRDefault="00D35575" w:rsidP="00F20E78">
      <w:pPr>
        <w:jc w:val="both"/>
        <w:rPr>
          <w:sz w:val="16"/>
          <w:szCs w:val="16"/>
          <w:lang w:val="uk-UA"/>
        </w:rPr>
      </w:pPr>
    </w:p>
    <w:p w:rsidR="00D35575" w:rsidRDefault="00D35575" w:rsidP="00847439">
      <w:pPr>
        <w:tabs>
          <w:tab w:val="left" w:pos="540"/>
        </w:tabs>
        <w:jc w:val="both"/>
        <w:rPr>
          <w:sz w:val="28"/>
          <w:szCs w:val="28"/>
          <w:lang w:val="uk-UA"/>
        </w:rPr>
      </w:pPr>
      <w:r>
        <w:rPr>
          <w:sz w:val="28"/>
          <w:szCs w:val="28"/>
          <w:lang w:val="uk-UA"/>
        </w:rPr>
        <w:tab/>
        <w:t xml:space="preserve">Коротко проінформувала про стан охорони публічного порядку та безпеки дорожнього руху протягом 2024 року. Зупинилась на питанні отримання субвенції від Кременчуцької міської територіальної громади протягом </w:t>
      </w:r>
      <w:r>
        <w:rPr>
          <w:sz w:val="28"/>
          <w:szCs w:val="28"/>
          <w:lang w:val="uk-UA"/>
        </w:rPr>
        <w:br/>
        <w:t>2024 року. Надала інформацію щодо використання вищезазначених коштів.</w:t>
      </w:r>
    </w:p>
    <w:p w:rsidR="00D35575" w:rsidRPr="006F525A" w:rsidRDefault="00D35575" w:rsidP="00847439">
      <w:pPr>
        <w:tabs>
          <w:tab w:val="left" w:pos="540"/>
        </w:tabs>
        <w:jc w:val="both"/>
        <w:rPr>
          <w:sz w:val="16"/>
          <w:szCs w:val="16"/>
          <w:lang w:val="uk-UA"/>
        </w:rPr>
      </w:pPr>
    </w:p>
    <w:p w:rsidR="00D35575" w:rsidRDefault="00D35575" w:rsidP="006F525A">
      <w:pPr>
        <w:tabs>
          <w:tab w:val="left" w:pos="540"/>
        </w:tabs>
        <w:jc w:val="both"/>
        <w:rPr>
          <w:sz w:val="28"/>
          <w:szCs w:val="28"/>
          <w:lang w:val="uk-UA"/>
        </w:rPr>
      </w:pPr>
      <w:r w:rsidRPr="001754C5">
        <w:rPr>
          <w:b/>
          <w:bCs/>
          <w:sz w:val="28"/>
          <w:szCs w:val="28"/>
          <w:lang w:val="uk-UA"/>
        </w:rPr>
        <w:t>Лазоренко Б.Р.</w:t>
      </w:r>
      <w:r>
        <w:rPr>
          <w:sz w:val="28"/>
          <w:szCs w:val="28"/>
          <w:lang w:val="uk-UA"/>
        </w:rPr>
        <w:t xml:space="preserve"> – депутат міської ради, голова депутатської групи </w:t>
      </w:r>
      <w:r>
        <w:rPr>
          <w:sz w:val="28"/>
          <w:szCs w:val="28"/>
          <w:lang w:val="uk-UA"/>
        </w:rPr>
        <w:br/>
        <w:t>(з місця)                         «ЄВРОПЕЙСЬКА СОЛІДАРНІСТЬ»</w:t>
      </w:r>
    </w:p>
    <w:p w:rsidR="00D35575" w:rsidRDefault="00D35575" w:rsidP="006F525A">
      <w:pPr>
        <w:tabs>
          <w:tab w:val="left" w:pos="540"/>
        </w:tabs>
        <w:jc w:val="both"/>
        <w:rPr>
          <w:sz w:val="28"/>
          <w:szCs w:val="28"/>
          <w:lang w:val="uk-UA"/>
        </w:rPr>
      </w:pPr>
    </w:p>
    <w:p w:rsidR="00D35575" w:rsidRDefault="00D35575" w:rsidP="00930ED2">
      <w:pPr>
        <w:tabs>
          <w:tab w:val="left" w:pos="540"/>
        </w:tabs>
        <w:jc w:val="both"/>
        <w:rPr>
          <w:sz w:val="28"/>
          <w:szCs w:val="28"/>
          <w:lang w:val="uk-UA"/>
        </w:rPr>
      </w:pPr>
      <w:r>
        <w:rPr>
          <w:sz w:val="28"/>
          <w:szCs w:val="28"/>
          <w:lang w:val="uk-UA"/>
        </w:rPr>
        <w:tab/>
        <w:t xml:space="preserve">Акцентував увагу, що 17 листопада 2024 року відбувася черговий ракетний удар по місту Кременчуку. Запитав, як саме працює управління патрульної поліції під час сигналу «Повітряна тривога!». Наголосив, що в зазначену дату місце подіння ворожого боєприпасу управлінням патрульної поліції не було огороджено.  </w:t>
      </w:r>
    </w:p>
    <w:p w:rsidR="00D35575" w:rsidRPr="00930ED2" w:rsidRDefault="00D35575" w:rsidP="00930ED2">
      <w:pPr>
        <w:tabs>
          <w:tab w:val="left" w:pos="540"/>
        </w:tabs>
        <w:jc w:val="both"/>
        <w:rPr>
          <w:sz w:val="16"/>
          <w:szCs w:val="16"/>
          <w:lang w:val="uk-UA"/>
        </w:rPr>
      </w:pPr>
      <w:r>
        <w:rPr>
          <w:sz w:val="28"/>
          <w:szCs w:val="28"/>
        </w:rPr>
        <w:t xml:space="preserve">      </w:t>
      </w:r>
      <w:r>
        <w:rPr>
          <w:sz w:val="28"/>
          <w:szCs w:val="28"/>
          <w:lang w:val="uk-UA"/>
        </w:rPr>
        <w:t xml:space="preserve">                                </w:t>
      </w:r>
    </w:p>
    <w:p w:rsidR="00D35575" w:rsidRDefault="00D35575" w:rsidP="00930ED2">
      <w:pPr>
        <w:jc w:val="both"/>
        <w:rPr>
          <w:sz w:val="28"/>
          <w:szCs w:val="28"/>
          <w:lang w:val="uk-UA"/>
        </w:rPr>
      </w:pPr>
      <w:r w:rsidRPr="00F20E78">
        <w:rPr>
          <w:b/>
          <w:bCs/>
          <w:sz w:val="28"/>
          <w:szCs w:val="28"/>
        </w:rPr>
        <w:t>Стрижак А.О.</w:t>
      </w:r>
      <w:r>
        <w:rPr>
          <w:sz w:val="28"/>
          <w:szCs w:val="28"/>
        </w:rPr>
        <w:t xml:space="preserve"> – т.</w:t>
      </w:r>
      <w:r w:rsidRPr="0038542C">
        <w:rPr>
          <w:sz w:val="28"/>
          <w:szCs w:val="28"/>
        </w:rPr>
        <w:t xml:space="preserve">в.о. командира Батальйону патрульної поліції в </w:t>
      </w:r>
    </w:p>
    <w:p w:rsidR="00D35575" w:rsidRDefault="00D35575" w:rsidP="00930ED2">
      <w:pPr>
        <w:jc w:val="both"/>
        <w:rPr>
          <w:sz w:val="28"/>
          <w:szCs w:val="28"/>
          <w:lang w:val="uk-UA"/>
        </w:rPr>
      </w:pPr>
      <w:r>
        <w:rPr>
          <w:sz w:val="28"/>
          <w:szCs w:val="28"/>
          <w:lang w:val="uk-UA"/>
        </w:rPr>
        <w:t xml:space="preserve">                              </w:t>
      </w:r>
      <w:r w:rsidRPr="0038542C">
        <w:rPr>
          <w:sz w:val="28"/>
          <w:szCs w:val="28"/>
        </w:rPr>
        <w:t xml:space="preserve">місті </w:t>
      </w:r>
      <w:r>
        <w:rPr>
          <w:sz w:val="28"/>
          <w:szCs w:val="28"/>
        </w:rPr>
        <w:t>Кременчуці управління</w:t>
      </w:r>
      <w:r>
        <w:rPr>
          <w:sz w:val="28"/>
          <w:szCs w:val="28"/>
          <w:lang w:val="uk-UA"/>
        </w:rPr>
        <w:t xml:space="preserve"> </w:t>
      </w:r>
      <w:r>
        <w:rPr>
          <w:sz w:val="28"/>
          <w:szCs w:val="28"/>
        </w:rPr>
        <w:t xml:space="preserve">патрульної поліції в </w:t>
      </w:r>
      <w:r>
        <w:rPr>
          <w:sz w:val="28"/>
          <w:szCs w:val="28"/>
          <w:lang w:val="uk-UA"/>
        </w:rPr>
        <w:t xml:space="preserve">    </w:t>
      </w:r>
    </w:p>
    <w:p w:rsidR="00D35575" w:rsidRDefault="00D35575" w:rsidP="00930ED2">
      <w:pPr>
        <w:jc w:val="both"/>
        <w:rPr>
          <w:sz w:val="28"/>
          <w:szCs w:val="28"/>
          <w:lang w:val="uk-UA"/>
        </w:rPr>
      </w:pPr>
      <w:r>
        <w:rPr>
          <w:sz w:val="28"/>
          <w:szCs w:val="28"/>
          <w:lang w:val="uk-UA"/>
        </w:rPr>
        <w:t xml:space="preserve">                              Полт</w:t>
      </w:r>
      <w:r w:rsidRPr="0038542C">
        <w:rPr>
          <w:sz w:val="28"/>
          <w:szCs w:val="28"/>
        </w:rPr>
        <w:t xml:space="preserve">авської області Департаменту патрульної  поліції </w:t>
      </w:r>
    </w:p>
    <w:p w:rsidR="00D35575" w:rsidRDefault="00D35575" w:rsidP="00930ED2">
      <w:pPr>
        <w:jc w:val="both"/>
        <w:rPr>
          <w:sz w:val="28"/>
          <w:szCs w:val="28"/>
          <w:lang w:val="uk-UA"/>
        </w:rPr>
      </w:pPr>
      <w:r>
        <w:rPr>
          <w:sz w:val="28"/>
          <w:szCs w:val="28"/>
          <w:lang w:val="uk-UA"/>
        </w:rPr>
        <w:t xml:space="preserve">                              </w:t>
      </w:r>
      <w:r w:rsidRPr="0038542C">
        <w:rPr>
          <w:sz w:val="28"/>
          <w:szCs w:val="28"/>
        </w:rPr>
        <w:t>України</w:t>
      </w:r>
    </w:p>
    <w:p w:rsidR="00D35575" w:rsidRPr="00233D8D" w:rsidRDefault="00D35575" w:rsidP="002537D3">
      <w:pPr>
        <w:tabs>
          <w:tab w:val="left" w:pos="540"/>
        </w:tabs>
        <w:jc w:val="both"/>
        <w:rPr>
          <w:kern w:val="32"/>
          <w:sz w:val="16"/>
          <w:szCs w:val="16"/>
          <w:lang w:val="uk-UA"/>
        </w:rPr>
      </w:pPr>
    </w:p>
    <w:p w:rsidR="00D35575" w:rsidRDefault="00D35575" w:rsidP="002537D3">
      <w:pPr>
        <w:tabs>
          <w:tab w:val="left" w:pos="540"/>
        </w:tabs>
        <w:jc w:val="both"/>
        <w:rPr>
          <w:kern w:val="32"/>
          <w:sz w:val="28"/>
          <w:szCs w:val="28"/>
          <w:lang w:val="uk-UA"/>
        </w:rPr>
      </w:pPr>
      <w:r>
        <w:rPr>
          <w:kern w:val="32"/>
          <w:sz w:val="28"/>
          <w:szCs w:val="28"/>
          <w:lang w:val="uk-UA"/>
        </w:rPr>
        <w:tab/>
        <w:t xml:space="preserve">Пояснила механізм дій працівників управління патрульної поліції під час сигналу «Повітряна тривога!» та безпосередньо під час ракетного удару </w:t>
      </w:r>
      <w:r>
        <w:rPr>
          <w:kern w:val="32"/>
          <w:sz w:val="28"/>
          <w:szCs w:val="28"/>
          <w:lang w:val="uk-UA"/>
        </w:rPr>
        <w:br/>
        <w:t>17 листопада минулого року.</w:t>
      </w:r>
    </w:p>
    <w:p w:rsidR="00D35575" w:rsidRPr="00AD2463" w:rsidRDefault="00D35575" w:rsidP="002537D3">
      <w:pPr>
        <w:tabs>
          <w:tab w:val="left" w:pos="540"/>
        </w:tabs>
        <w:jc w:val="both"/>
        <w:rPr>
          <w:kern w:val="32"/>
          <w:sz w:val="16"/>
          <w:szCs w:val="16"/>
          <w:lang w:val="uk-UA"/>
        </w:rPr>
      </w:pPr>
    </w:p>
    <w:p w:rsidR="00D35575" w:rsidRDefault="00D35575" w:rsidP="002537D3">
      <w:pPr>
        <w:tabs>
          <w:tab w:val="left" w:pos="540"/>
        </w:tabs>
        <w:jc w:val="both"/>
        <w:rPr>
          <w:kern w:val="32"/>
          <w:sz w:val="28"/>
          <w:szCs w:val="28"/>
          <w:lang w:val="uk-UA"/>
        </w:rPr>
      </w:pPr>
      <w:r w:rsidRPr="00AD2463">
        <w:rPr>
          <w:b/>
          <w:bCs/>
          <w:kern w:val="32"/>
          <w:sz w:val="28"/>
          <w:szCs w:val="28"/>
          <w:lang w:val="uk-UA"/>
        </w:rPr>
        <w:t>Малецький В.О.</w:t>
      </w:r>
      <w:r>
        <w:rPr>
          <w:kern w:val="32"/>
          <w:sz w:val="28"/>
          <w:szCs w:val="28"/>
          <w:lang w:val="uk-UA"/>
        </w:rPr>
        <w:t xml:space="preserve"> – міський голова</w:t>
      </w:r>
    </w:p>
    <w:p w:rsidR="00D35575" w:rsidRPr="00992D3F" w:rsidRDefault="00D35575" w:rsidP="002537D3">
      <w:pPr>
        <w:tabs>
          <w:tab w:val="left" w:pos="540"/>
        </w:tabs>
        <w:jc w:val="both"/>
        <w:rPr>
          <w:kern w:val="32"/>
          <w:sz w:val="16"/>
          <w:szCs w:val="16"/>
          <w:lang w:val="uk-UA"/>
        </w:rPr>
      </w:pPr>
    </w:p>
    <w:p w:rsidR="00D35575" w:rsidRDefault="00D35575" w:rsidP="002537D3">
      <w:pPr>
        <w:tabs>
          <w:tab w:val="left" w:pos="540"/>
        </w:tabs>
        <w:jc w:val="both"/>
        <w:rPr>
          <w:kern w:val="32"/>
          <w:sz w:val="28"/>
          <w:szCs w:val="28"/>
          <w:lang w:val="uk-UA"/>
        </w:rPr>
      </w:pPr>
      <w:r>
        <w:rPr>
          <w:kern w:val="32"/>
          <w:sz w:val="28"/>
          <w:szCs w:val="28"/>
          <w:lang w:val="uk-UA"/>
        </w:rPr>
        <w:tab/>
        <w:t>Зауважив, що в подальшому зауваження депутата Лазоренка Б.Р. будуть враховані в роботі в частині негайного огородження стрічкою місця події.</w:t>
      </w:r>
    </w:p>
    <w:p w:rsidR="00D35575" w:rsidRPr="00992D3F" w:rsidRDefault="00D35575" w:rsidP="002537D3">
      <w:pPr>
        <w:tabs>
          <w:tab w:val="left" w:pos="540"/>
        </w:tabs>
        <w:jc w:val="both"/>
        <w:rPr>
          <w:kern w:val="32"/>
          <w:sz w:val="16"/>
          <w:szCs w:val="16"/>
          <w:lang w:val="uk-UA"/>
        </w:rPr>
      </w:pPr>
    </w:p>
    <w:p w:rsidR="00D35575" w:rsidRDefault="00D35575" w:rsidP="00992D3F">
      <w:pPr>
        <w:tabs>
          <w:tab w:val="left" w:pos="540"/>
        </w:tabs>
        <w:jc w:val="both"/>
        <w:rPr>
          <w:sz w:val="28"/>
          <w:szCs w:val="28"/>
          <w:lang w:val="uk-UA"/>
        </w:rPr>
      </w:pPr>
      <w:r w:rsidRPr="008A7DE1">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D35575" w:rsidRDefault="00D35575" w:rsidP="002537D3">
      <w:pPr>
        <w:tabs>
          <w:tab w:val="left" w:pos="540"/>
        </w:tabs>
        <w:jc w:val="both"/>
        <w:rPr>
          <w:kern w:val="32"/>
          <w:sz w:val="28"/>
          <w:szCs w:val="28"/>
          <w:lang w:val="uk-UA"/>
        </w:rPr>
      </w:pPr>
    </w:p>
    <w:p w:rsidR="00D35575" w:rsidRDefault="00D35575" w:rsidP="002537D3">
      <w:pPr>
        <w:tabs>
          <w:tab w:val="left" w:pos="540"/>
        </w:tabs>
        <w:jc w:val="both"/>
        <w:rPr>
          <w:kern w:val="32"/>
          <w:sz w:val="28"/>
          <w:szCs w:val="28"/>
          <w:lang w:val="uk-UA"/>
        </w:rPr>
      </w:pPr>
      <w:r>
        <w:rPr>
          <w:kern w:val="32"/>
          <w:sz w:val="28"/>
          <w:szCs w:val="28"/>
          <w:lang w:val="uk-UA"/>
        </w:rPr>
        <w:tab/>
        <w:t xml:space="preserve">Висловила свою точку зору щодо чергування автомобілів патрульної поліції на віддалених районнах міста Кременчука. </w:t>
      </w:r>
    </w:p>
    <w:p w:rsidR="00D35575" w:rsidRDefault="00D35575" w:rsidP="004715A2">
      <w:pPr>
        <w:tabs>
          <w:tab w:val="left" w:pos="540"/>
        </w:tabs>
        <w:jc w:val="both"/>
        <w:rPr>
          <w:kern w:val="32"/>
          <w:sz w:val="28"/>
          <w:szCs w:val="28"/>
          <w:lang w:val="uk-UA"/>
        </w:rPr>
      </w:pPr>
      <w:r>
        <w:rPr>
          <w:kern w:val="32"/>
          <w:sz w:val="28"/>
          <w:szCs w:val="28"/>
          <w:lang w:val="uk-UA"/>
        </w:rPr>
        <w:tab/>
        <w:t xml:space="preserve">Закликала активізувати щоденне чергування автомобілів патрульної поліції на віддалених районнах міста Кременчука. </w:t>
      </w:r>
    </w:p>
    <w:p w:rsidR="00D35575" w:rsidRPr="004715A2" w:rsidRDefault="00D35575" w:rsidP="004715A2">
      <w:pPr>
        <w:tabs>
          <w:tab w:val="left" w:pos="540"/>
        </w:tabs>
        <w:jc w:val="both"/>
        <w:rPr>
          <w:kern w:val="32"/>
          <w:sz w:val="16"/>
          <w:szCs w:val="16"/>
          <w:lang w:val="uk-UA"/>
        </w:rPr>
      </w:pPr>
    </w:p>
    <w:p w:rsidR="00D35575" w:rsidRDefault="00D35575" w:rsidP="004715A2">
      <w:pPr>
        <w:jc w:val="both"/>
        <w:rPr>
          <w:sz w:val="28"/>
          <w:szCs w:val="28"/>
          <w:lang w:val="uk-UA"/>
        </w:rPr>
      </w:pPr>
      <w:r w:rsidRPr="00F20E78">
        <w:rPr>
          <w:b/>
          <w:bCs/>
          <w:sz w:val="28"/>
          <w:szCs w:val="28"/>
        </w:rPr>
        <w:t>Стрижак А.О.</w:t>
      </w:r>
      <w:r>
        <w:rPr>
          <w:sz w:val="28"/>
          <w:szCs w:val="28"/>
        </w:rPr>
        <w:t xml:space="preserve"> – т.</w:t>
      </w:r>
      <w:r w:rsidRPr="0038542C">
        <w:rPr>
          <w:sz w:val="28"/>
          <w:szCs w:val="28"/>
        </w:rPr>
        <w:t xml:space="preserve">в.о. командира Батальйону патрульної поліції в </w:t>
      </w:r>
      <w:r>
        <w:rPr>
          <w:sz w:val="28"/>
          <w:szCs w:val="28"/>
          <w:lang w:val="uk-UA"/>
        </w:rPr>
        <w:br/>
        <w:t xml:space="preserve">                                       </w:t>
      </w:r>
      <w:r w:rsidRPr="0038542C">
        <w:rPr>
          <w:sz w:val="28"/>
          <w:szCs w:val="28"/>
        </w:rPr>
        <w:t xml:space="preserve">місті </w:t>
      </w:r>
      <w:r>
        <w:rPr>
          <w:sz w:val="28"/>
          <w:szCs w:val="28"/>
        </w:rPr>
        <w:t>Кременчуці управління</w:t>
      </w:r>
      <w:r>
        <w:rPr>
          <w:sz w:val="28"/>
          <w:szCs w:val="28"/>
          <w:lang w:val="uk-UA"/>
        </w:rPr>
        <w:t xml:space="preserve"> </w:t>
      </w:r>
      <w:r>
        <w:rPr>
          <w:sz w:val="28"/>
          <w:szCs w:val="28"/>
        </w:rPr>
        <w:t xml:space="preserve">патрульної поліції в </w:t>
      </w:r>
      <w:r>
        <w:rPr>
          <w:sz w:val="28"/>
          <w:szCs w:val="28"/>
          <w:lang w:val="uk-UA"/>
        </w:rPr>
        <w:t xml:space="preserve">    </w:t>
      </w:r>
    </w:p>
    <w:p w:rsidR="00D35575" w:rsidRDefault="00D35575" w:rsidP="004715A2">
      <w:pPr>
        <w:jc w:val="both"/>
        <w:rPr>
          <w:sz w:val="28"/>
          <w:szCs w:val="28"/>
          <w:lang w:val="uk-UA"/>
        </w:rPr>
      </w:pPr>
      <w:r>
        <w:rPr>
          <w:sz w:val="28"/>
          <w:szCs w:val="28"/>
          <w:lang w:val="uk-UA"/>
        </w:rPr>
        <w:t xml:space="preserve">                                       Полт</w:t>
      </w:r>
      <w:r w:rsidRPr="0038542C">
        <w:rPr>
          <w:sz w:val="28"/>
          <w:szCs w:val="28"/>
        </w:rPr>
        <w:t xml:space="preserve">авської області Департаменту патрульної  поліції </w:t>
      </w:r>
    </w:p>
    <w:p w:rsidR="00D35575" w:rsidRDefault="00D35575" w:rsidP="004715A2">
      <w:pPr>
        <w:jc w:val="both"/>
        <w:rPr>
          <w:sz w:val="28"/>
          <w:szCs w:val="28"/>
          <w:lang w:val="uk-UA"/>
        </w:rPr>
      </w:pPr>
      <w:r>
        <w:rPr>
          <w:sz w:val="28"/>
          <w:szCs w:val="28"/>
          <w:lang w:val="uk-UA"/>
        </w:rPr>
        <w:t xml:space="preserve">                                       </w:t>
      </w:r>
      <w:r w:rsidRPr="0038542C">
        <w:rPr>
          <w:sz w:val="28"/>
          <w:szCs w:val="28"/>
        </w:rPr>
        <w:t>України</w:t>
      </w:r>
    </w:p>
    <w:p w:rsidR="00D35575" w:rsidRPr="004715A2" w:rsidRDefault="00D35575" w:rsidP="002537D3">
      <w:pPr>
        <w:tabs>
          <w:tab w:val="left" w:pos="540"/>
        </w:tabs>
        <w:jc w:val="both"/>
        <w:rPr>
          <w:kern w:val="32"/>
          <w:sz w:val="16"/>
          <w:szCs w:val="16"/>
          <w:lang w:val="uk-UA"/>
        </w:rPr>
      </w:pPr>
    </w:p>
    <w:p w:rsidR="00D35575" w:rsidRDefault="00D35575" w:rsidP="002537D3">
      <w:pPr>
        <w:tabs>
          <w:tab w:val="left" w:pos="540"/>
        </w:tabs>
        <w:jc w:val="both"/>
        <w:rPr>
          <w:kern w:val="32"/>
          <w:sz w:val="28"/>
          <w:szCs w:val="28"/>
          <w:lang w:val="uk-UA"/>
        </w:rPr>
      </w:pPr>
      <w:r>
        <w:rPr>
          <w:kern w:val="32"/>
          <w:sz w:val="28"/>
          <w:szCs w:val="28"/>
          <w:lang w:val="uk-UA"/>
        </w:rPr>
        <w:tab/>
        <w:t xml:space="preserve">Зупинилась на питанні збільшення кількості автопатрулів на території міста Кременчука. </w:t>
      </w:r>
    </w:p>
    <w:p w:rsidR="00D35575" w:rsidRPr="008B6A15" w:rsidRDefault="00D35575" w:rsidP="002537D3">
      <w:pPr>
        <w:tabs>
          <w:tab w:val="left" w:pos="540"/>
        </w:tabs>
        <w:jc w:val="both"/>
        <w:rPr>
          <w:kern w:val="32"/>
          <w:sz w:val="16"/>
          <w:szCs w:val="16"/>
          <w:lang w:val="uk-UA"/>
        </w:rPr>
      </w:pPr>
    </w:p>
    <w:p w:rsidR="00D35575" w:rsidRDefault="00D35575" w:rsidP="002537D3">
      <w:pPr>
        <w:tabs>
          <w:tab w:val="left" w:pos="540"/>
        </w:tabs>
        <w:jc w:val="both"/>
        <w:rPr>
          <w:kern w:val="32"/>
          <w:sz w:val="28"/>
          <w:szCs w:val="28"/>
          <w:lang w:val="uk-UA"/>
        </w:rPr>
      </w:pPr>
      <w:r w:rsidRPr="008B6A15">
        <w:rPr>
          <w:b/>
          <w:bCs/>
          <w:kern w:val="32"/>
          <w:sz w:val="28"/>
          <w:szCs w:val="28"/>
          <w:lang w:val="uk-UA"/>
        </w:rPr>
        <w:t>Проценко З.В.</w:t>
      </w:r>
      <w:r>
        <w:rPr>
          <w:kern w:val="32"/>
          <w:sz w:val="28"/>
          <w:szCs w:val="28"/>
          <w:lang w:val="uk-UA"/>
        </w:rPr>
        <w:t xml:space="preserve"> – депутатка міської ради від депутатської фракції «ЗА </w:t>
      </w:r>
      <w:r>
        <w:rPr>
          <w:kern w:val="32"/>
          <w:sz w:val="28"/>
          <w:szCs w:val="28"/>
          <w:lang w:val="uk-UA"/>
        </w:rPr>
        <w:br/>
        <w:t xml:space="preserve">(з місця)                     МАЙБУТНЄ»  </w:t>
      </w:r>
    </w:p>
    <w:p w:rsidR="00D35575" w:rsidRPr="008B6A15" w:rsidRDefault="00D35575" w:rsidP="002537D3">
      <w:pPr>
        <w:tabs>
          <w:tab w:val="left" w:pos="540"/>
        </w:tabs>
        <w:jc w:val="both"/>
        <w:rPr>
          <w:kern w:val="32"/>
          <w:sz w:val="18"/>
          <w:szCs w:val="18"/>
          <w:lang w:val="uk-UA"/>
        </w:rPr>
      </w:pPr>
    </w:p>
    <w:p w:rsidR="00D35575" w:rsidRPr="008B6A15" w:rsidRDefault="00D35575" w:rsidP="008B6A15">
      <w:pPr>
        <w:tabs>
          <w:tab w:val="left" w:pos="540"/>
        </w:tabs>
        <w:jc w:val="both"/>
        <w:rPr>
          <w:sz w:val="28"/>
          <w:szCs w:val="28"/>
          <w:lang w:val="uk-UA"/>
        </w:rPr>
      </w:pPr>
      <w:r>
        <w:rPr>
          <w:kern w:val="32"/>
          <w:sz w:val="28"/>
          <w:szCs w:val="28"/>
          <w:lang w:val="uk-UA"/>
        </w:rPr>
        <w:tab/>
        <w:t xml:space="preserve">Звернулась до </w:t>
      </w:r>
      <w:r>
        <w:rPr>
          <w:sz w:val="28"/>
          <w:szCs w:val="28"/>
        </w:rPr>
        <w:t>т.</w:t>
      </w:r>
      <w:r w:rsidRPr="0038542C">
        <w:rPr>
          <w:sz w:val="28"/>
          <w:szCs w:val="28"/>
        </w:rPr>
        <w:t xml:space="preserve">в.о. командира Батальйону патрульної поліції </w:t>
      </w:r>
      <w:r>
        <w:rPr>
          <w:sz w:val="28"/>
          <w:szCs w:val="28"/>
        </w:rPr>
        <w:t>в</w:t>
      </w:r>
      <w:r>
        <w:rPr>
          <w:sz w:val="28"/>
          <w:szCs w:val="28"/>
          <w:lang w:val="uk-UA"/>
        </w:rPr>
        <w:t xml:space="preserve"> </w:t>
      </w:r>
      <w:r>
        <w:rPr>
          <w:sz w:val="28"/>
          <w:szCs w:val="28"/>
          <w:lang w:val="uk-UA"/>
        </w:rPr>
        <w:br/>
      </w:r>
      <w:r w:rsidRPr="0038542C">
        <w:rPr>
          <w:sz w:val="28"/>
          <w:szCs w:val="28"/>
        </w:rPr>
        <w:t xml:space="preserve">місті </w:t>
      </w:r>
      <w:r>
        <w:rPr>
          <w:sz w:val="28"/>
          <w:szCs w:val="28"/>
        </w:rPr>
        <w:t>Кременчуці управління</w:t>
      </w:r>
      <w:r>
        <w:rPr>
          <w:sz w:val="28"/>
          <w:szCs w:val="28"/>
          <w:lang w:val="uk-UA"/>
        </w:rPr>
        <w:t xml:space="preserve"> </w:t>
      </w:r>
      <w:r>
        <w:rPr>
          <w:sz w:val="28"/>
          <w:szCs w:val="28"/>
        </w:rPr>
        <w:t>патрульної поліції в</w:t>
      </w:r>
      <w:r>
        <w:rPr>
          <w:sz w:val="28"/>
          <w:szCs w:val="28"/>
          <w:lang w:val="uk-UA"/>
        </w:rPr>
        <w:t xml:space="preserve"> Полт</w:t>
      </w:r>
      <w:r w:rsidRPr="0038542C">
        <w:rPr>
          <w:sz w:val="28"/>
          <w:szCs w:val="28"/>
        </w:rPr>
        <w:t>авської області Департаменту патрульної  поліції України</w:t>
      </w:r>
      <w:r>
        <w:rPr>
          <w:sz w:val="28"/>
          <w:szCs w:val="28"/>
          <w:lang w:val="uk-UA"/>
        </w:rPr>
        <w:t xml:space="preserve"> Стрижак А.О. з проханням до більш плідної співпраці в частині складання протоколів про адміністративні правопорушення щодо торгівлі на стихійних ринках (місцях торгівлі із землі) зі спеціалістами відділу контролю за станом благоустрою Крюківської районної адміністрації. </w:t>
      </w:r>
    </w:p>
    <w:p w:rsidR="00D35575" w:rsidRDefault="00D35575" w:rsidP="00583134">
      <w:pPr>
        <w:jc w:val="both"/>
        <w:rPr>
          <w:sz w:val="28"/>
          <w:szCs w:val="28"/>
          <w:lang w:val="uk-UA"/>
        </w:rPr>
      </w:pPr>
      <w:r w:rsidRPr="00F20E78">
        <w:rPr>
          <w:b/>
          <w:bCs/>
          <w:sz w:val="28"/>
          <w:szCs w:val="28"/>
        </w:rPr>
        <w:t>Стрижак А.О.</w:t>
      </w:r>
      <w:r>
        <w:rPr>
          <w:sz w:val="28"/>
          <w:szCs w:val="28"/>
        </w:rPr>
        <w:t xml:space="preserve"> – т.</w:t>
      </w:r>
      <w:r w:rsidRPr="0038542C">
        <w:rPr>
          <w:sz w:val="28"/>
          <w:szCs w:val="28"/>
        </w:rPr>
        <w:t xml:space="preserve">в.о. командира Батальйону патрульної поліції в </w:t>
      </w:r>
      <w:r>
        <w:rPr>
          <w:sz w:val="28"/>
          <w:szCs w:val="28"/>
          <w:lang w:val="uk-UA"/>
        </w:rPr>
        <w:br/>
        <w:t xml:space="preserve">                                       </w:t>
      </w:r>
      <w:r w:rsidRPr="0038542C">
        <w:rPr>
          <w:sz w:val="28"/>
          <w:szCs w:val="28"/>
        </w:rPr>
        <w:t xml:space="preserve">місті </w:t>
      </w:r>
      <w:r>
        <w:rPr>
          <w:sz w:val="28"/>
          <w:szCs w:val="28"/>
        </w:rPr>
        <w:t>Кременчуці управління</w:t>
      </w:r>
      <w:r>
        <w:rPr>
          <w:sz w:val="28"/>
          <w:szCs w:val="28"/>
          <w:lang w:val="uk-UA"/>
        </w:rPr>
        <w:t xml:space="preserve"> </w:t>
      </w:r>
      <w:r>
        <w:rPr>
          <w:sz w:val="28"/>
          <w:szCs w:val="28"/>
        </w:rPr>
        <w:t xml:space="preserve">патрульної поліції в </w:t>
      </w:r>
      <w:r>
        <w:rPr>
          <w:sz w:val="28"/>
          <w:szCs w:val="28"/>
          <w:lang w:val="uk-UA"/>
        </w:rPr>
        <w:t xml:space="preserve">    </w:t>
      </w:r>
    </w:p>
    <w:p w:rsidR="00D35575" w:rsidRDefault="00D35575" w:rsidP="00583134">
      <w:pPr>
        <w:jc w:val="both"/>
        <w:rPr>
          <w:sz w:val="28"/>
          <w:szCs w:val="28"/>
          <w:lang w:val="uk-UA"/>
        </w:rPr>
      </w:pPr>
      <w:r>
        <w:rPr>
          <w:sz w:val="28"/>
          <w:szCs w:val="28"/>
          <w:lang w:val="uk-UA"/>
        </w:rPr>
        <w:t xml:space="preserve">                                       Полт</w:t>
      </w:r>
      <w:r w:rsidRPr="0038542C">
        <w:rPr>
          <w:sz w:val="28"/>
          <w:szCs w:val="28"/>
        </w:rPr>
        <w:t xml:space="preserve">авської області Департаменту патрульної  поліції </w:t>
      </w:r>
    </w:p>
    <w:p w:rsidR="00D35575" w:rsidRDefault="00D35575" w:rsidP="00583134">
      <w:pPr>
        <w:jc w:val="both"/>
        <w:rPr>
          <w:sz w:val="28"/>
          <w:szCs w:val="28"/>
          <w:lang w:val="uk-UA"/>
        </w:rPr>
      </w:pPr>
      <w:r>
        <w:rPr>
          <w:sz w:val="28"/>
          <w:szCs w:val="28"/>
          <w:lang w:val="uk-UA"/>
        </w:rPr>
        <w:t xml:space="preserve">                                       </w:t>
      </w:r>
      <w:r w:rsidRPr="0038542C">
        <w:rPr>
          <w:sz w:val="28"/>
          <w:szCs w:val="28"/>
        </w:rPr>
        <w:t>України</w:t>
      </w:r>
    </w:p>
    <w:p w:rsidR="00D35575" w:rsidRPr="004864EC" w:rsidRDefault="00D35575" w:rsidP="00583134">
      <w:pPr>
        <w:jc w:val="both"/>
        <w:rPr>
          <w:sz w:val="16"/>
          <w:szCs w:val="16"/>
          <w:lang w:val="uk-UA"/>
        </w:rPr>
      </w:pPr>
    </w:p>
    <w:p w:rsidR="00D35575" w:rsidRDefault="00D35575" w:rsidP="002537D3">
      <w:pPr>
        <w:tabs>
          <w:tab w:val="left" w:pos="540"/>
        </w:tabs>
        <w:jc w:val="both"/>
        <w:rPr>
          <w:kern w:val="32"/>
          <w:sz w:val="28"/>
          <w:szCs w:val="28"/>
          <w:lang w:val="uk-UA"/>
        </w:rPr>
      </w:pPr>
      <w:r>
        <w:rPr>
          <w:kern w:val="32"/>
          <w:sz w:val="28"/>
          <w:szCs w:val="28"/>
          <w:lang w:val="uk-UA"/>
        </w:rPr>
        <w:tab/>
        <w:t xml:space="preserve">Підтримала пропозицію депутатки Проценко З.В. Зупинилась на механізмі врегулювання питання торгівлі на стихійних ринках та складання протоколів про адміністративні правопорушення. </w:t>
      </w:r>
    </w:p>
    <w:p w:rsidR="00D35575" w:rsidRPr="004B43A7" w:rsidRDefault="00D35575" w:rsidP="002537D3">
      <w:pPr>
        <w:tabs>
          <w:tab w:val="left" w:pos="540"/>
        </w:tabs>
        <w:jc w:val="both"/>
        <w:rPr>
          <w:kern w:val="32"/>
          <w:sz w:val="16"/>
          <w:szCs w:val="16"/>
          <w:lang w:val="uk-UA"/>
        </w:rPr>
      </w:pPr>
    </w:p>
    <w:p w:rsidR="00D35575" w:rsidRDefault="00D35575" w:rsidP="002537D3">
      <w:pPr>
        <w:tabs>
          <w:tab w:val="left" w:pos="540"/>
        </w:tabs>
        <w:jc w:val="both"/>
        <w:rPr>
          <w:kern w:val="32"/>
          <w:sz w:val="28"/>
          <w:szCs w:val="28"/>
          <w:lang w:val="uk-UA"/>
        </w:rPr>
      </w:pPr>
      <w:r w:rsidRPr="004B43A7">
        <w:rPr>
          <w:b/>
          <w:bCs/>
          <w:kern w:val="32"/>
          <w:sz w:val="28"/>
          <w:szCs w:val="28"/>
          <w:lang w:val="uk-UA"/>
        </w:rPr>
        <w:t>Бокован М.В.</w:t>
      </w:r>
      <w:r>
        <w:rPr>
          <w:kern w:val="32"/>
          <w:sz w:val="28"/>
          <w:szCs w:val="28"/>
          <w:lang w:val="uk-UA"/>
        </w:rPr>
        <w:t xml:space="preserve"> – депутат міської ради, голова депутатської групи «ЗА </w:t>
      </w:r>
      <w:r>
        <w:rPr>
          <w:kern w:val="32"/>
          <w:sz w:val="28"/>
          <w:szCs w:val="28"/>
          <w:lang w:val="uk-UA"/>
        </w:rPr>
        <w:br/>
        <w:t>(з місця)                    МАЙБУТНЄ»</w:t>
      </w:r>
    </w:p>
    <w:p w:rsidR="00D35575" w:rsidRPr="00304E19" w:rsidRDefault="00D35575" w:rsidP="002537D3">
      <w:pPr>
        <w:tabs>
          <w:tab w:val="left" w:pos="540"/>
        </w:tabs>
        <w:jc w:val="both"/>
        <w:rPr>
          <w:kern w:val="32"/>
          <w:sz w:val="16"/>
          <w:szCs w:val="16"/>
          <w:lang w:val="uk-UA"/>
        </w:rPr>
      </w:pPr>
    </w:p>
    <w:p w:rsidR="00D35575" w:rsidRDefault="00D35575" w:rsidP="002537D3">
      <w:pPr>
        <w:tabs>
          <w:tab w:val="left" w:pos="540"/>
        </w:tabs>
        <w:jc w:val="both"/>
        <w:rPr>
          <w:kern w:val="32"/>
          <w:sz w:val="28"/>
          <w:szCs w:val="28"/>
          <w:lang w:val="uk-UA"/>
        </w:rPr>
      </w:pPr>
      <w:r>
        <w:rPr>
          <w:kern w:val="32"/>
          <w:sz w:val="28"/>
          <w:szCs w:val="28"/>
          <w:lang w:val="uk-UA"/>
        </w:rPr>
        <w:tab/>
        <w:t>Зупинився на питанні відсутності належних дорожніх знаків на території автомобільного шляху під назвою «німецька траса».</w:t>
      </w:r>
    </w:p>
    <w:p w:rsidR="00D35575" w:rsidRPr="006C7B66" w:rsidRDefault="00D35575" w:rsidP="002537D3">
      <w:pPr>
        <w:tabs>
          <w:tab w:val="left" w:pos="540"/>
        </w:tabs>
        <w:jc w:val="both"/>
        <w:rPr>
          <w:kern w:val="32"/>
          <w:sz w:val="16"/>
          <w:szCs w:val="16"/>
          <w:lang w:val="uk-UA"/>
        </w:rPr>
      </w:pPr>
    </w:p>
    <w:p w:rsidR="00D35575" w:rsidRDefault="00D35575" w:rsidP="005C179E">
      <w:pPr>
        <w:tabs>
          <w:tab w:val="left" w:pos="540"/>
        </w:tabs>
        <w:jc w:val="both"/>
        <w:rPr>
          <w:sz w:val="28"/>
          <w:szCs w:val="28"/>
          <w:lang w:val="uk-UA"/>
        </w:rPr>
      </w:pPr>
      <w:r w:rsidRPr="00F20E78">
        <w:rPr>
          <w:b/>
          <w:bCs/>
          <w:sz w:val="28"/>
          <w:szCs w:val="28"/>
        </w:rPr>
        <w:t>Стрижак А.О.</w:t>
      </w:r>
      <w:r>
        <w:rPr>
          <w:sz w:val="28"/>
          <w:szCs w:val="28"/>
        </w:rPr>
        <w:t xml:space="preserve"> – т.</w:t>
      </w:r>
      <w:r w:rsidRPr="0038542C">
        <w:rPr>
          <w:sz w:val="28"/>
          <w:szCs w:val="28"/>
        </w:rPr>
        <w:t xml:space="preserve">в.о. командира Батальйону патрульної поліції в </w:t>
      </w:r>
      <w:r>
        <w:rPr>
          <w:sz w:val="28"/>
          <w:szCs w:val="28"/>
          <w:lang w:val="uk-UA"/>
        </w:rPr>
        <w:br/>
        <w:t xml:space="preserve">                                       </w:t>
      </w:r>
      <w:r w:rsidRPr="0038542C">
        <w:rPr>
          <w:sz w:val="28"/>
          <w:szCs w:val="28"/>
        </w:rPr>
        <w:t xml:space="preserve">місті </w:t>
      </w:r>
      <w:r>
        <w:rPr>
          <w:sz w:val="28"/>
          <w:szCs w:val="28"/>
        </w:rPr>
        <w:t>Кременчуці управління</w:t>
      </w:r>
      <w:r>
        <w:rPr>
          <w:sz w:val="28"/>
          <w:szCs w:val="28"/>
          <w:lang w:val="uk-UA"/>
        </w:rPr>
        <w:t xml:space="preserve"> </w:t>
      </w:r>
      <w:r>
        <w:rPr>
          <w:sz w:val="28"/>
          <w:szCs w:val="28"/>
        </w:rPr>
        <w:t xml:space="preserve">патрульної поліції в </w:t>
      </w:r>
      <w:r>
        <w:rPr>
          <w:sz w:val="28"/>
          <w:szCs w:val="28"/>
          <w:lang w:val="uk-UA"/>
        </w:rPr>
        <w:t xml:space="preserve">    </w:t>
      </w:r>
    </w:p>
    <w:p w:rsidR="00D35575" w:rsidRDefault="00D35575" w:rsidP="006C7B66">
      <w:pPr>
        <w:jc w:val="both"/>
        <w:rPr>
          <w:sz w:val="28"/>
          <w:szCs w:val="28"/>
          <w:lang w:val="uk-UA"/>
        </w:rPr>
      </w:pPr>
      <w:r>
        <w:rPr>
          <w:sz w:val="28"/>
          <w:szCs w:val="28"/>
          <w:lang w:val="uk-UA"/>
        </w:rPr>
        <w:t xml:space="preserve">                                       Полт</w:t>
      </w:r>
      <w:r w:rsidRPr="0038542C">
        <w:rPr>
          <w:sz w:val="28"/>
          <w:szCs w:val="28"/>
        </w:rPr>
        <w:t xml:space="preserve">авської області Департаменту патрульної  поліції </w:t>
      </w:r>
    </w:p>
    <w:p w:rsidR="00D35575" w:rsidRDefault="00D35575" w:rsidP="006C7B66">
      <w:pPr>
        <w:jc w:val="both"/>
        <w:rPr>
          <w:sz w:val="28"/>
          <w:szCs w:val="28"/>
          <w:lang w:val="uk-UA"/>
        </w:rPr>
      </w:pPr>
      <w:r>
        <w:rPr>
          <w:sz w:val="28"/>
          <w:szCs w:val="28"/>
          <w:lang w:val="uk-UA"/>
        </w:rPr>
        <w:t xml:space="preserve">                                       </w:t>
      </w:r>
      <w:r w:rsidRPr="0038542C">
        <w:rPr>
          <w:sz w:val="28"/>
          <w:szCs w:val="28"/>
        </w:rPr>
        <w:t>України</w:t>
      </w:r>
    </w:p>
    <w:p w:rsidR="00D35575" w:rsidRPr="006C7B66" w:rsidRDefault="00D35575" w:rsidP="002537D3">
      <w:pPr>
        <w:tabs>
          <w:tab w:val="left" w:pos="540"/>
        </w:tabs>
        <w:jc w:val="both"/>
        <w:rPr>
          <w:kern w:val="32"/>
          <w:sz w:val="16"/>
          <w:szCs w:val="16"/>
          <w:lang w:val="uk-UA"/>
        </w:rPr>
      </w:pPr>
      <w:r>
        <w:rPr>
          <w:kern w:val="32"/>
          <w:sz w:val="28"/>
          <w:szCs w:val="28"/>
          <w:lang w:val="uk-UA"/>
        </w:rPr>
        <w:tab/>
      </w:r>
    </w:p>
    <w:p w:rsidR="00D35575" w:rsidRDefault="00D35575" w:rsidP="006C7B66">
      <w:pPr>
        <w:tabs>
          <w:tab w:val="left" w:pos="540"/>
        </w:tabs>
        <w:ind w:firstLine="540"/>
        <w:jc w:val="both"/>
        <w:rPr>
          <w:kern w:val="32"/>
          <w:sz w:val="28"/>
          <w:szCs w:val="28"/>
          <w:lang w:val="uk-UA"/>
        </w:rPr>
      </w:pPr>
      <w:r>
        <w:rPr>
          <w:kern w:val="32"/>
          <w:sz w:val="28"/>
          <w:szCs w:val="28"/>
          <w:lang w:val="uk-UA"/>
        </w:rPr>
        <w:t xml:space="preserve">Зауважила, що зазначена автомобільна ділянка не входить до повноважень управління патрульної поліції. </w:t>
      </w:r>
    </w:p>
    <w:p w:rsidR="00D35575" w:rsidRPr="00691676" w:rsidRDefault="00D35575" w:rsidP="00691676">
      <w:pPr>
        <w:tabs>
          <w:tab w:val="left" w:pos="540"/>
        </w:tabs>
        <w:jc w:val="both"/>
        <w:rPr>
          <w:kern w:val="32"/>
          <w:sz w:val="16"/>
          <w:szCs w:val="16"/>
          <w:lang w:val="uk-UA"/>
        </w:rPr>
      </w:pPr>
    </w:p>
    <w:p w:rsidR="00D35575" w:rsidRDefault="00D35575" w:rsidP="00691676">
      <w:pPr>
        <w:tabs>
          <w:tab w:val="left" w:pos="540"/>
        </w:tabs>
        <w:jc w:val="both"/>
        <w:rPr>
          <w:kern w:val="32"/>
          <w:sz w:val="28"/>
          <w:szCs w:val="28"/>
          <w:lang w:val="uk-UA"/>
        </w:rPr>
      </w:pPr>
      <w:r w:rsidRPr="00691676">
        <w:rPr>
          <w:b/>
          <w:bCs/>
          <w:kern w:val="32"/>
          <w:sz w:val="28"/>
          <w:szCs w:val="28"/>
          <w:lang w:val="uk-UA"/>
        </w:rPr>
        <w:t>Роженко О.А.</w:t>
      </w:r>
      <w:r>
        <w:rPr>
          <w:kern w:val="32"/>
          <w:sz w:val="28"/>
          <w:szCs w:val="28"/>
          <w:lang w:val="uk-UA"/>
        </w:rPr>
        <w:t xml:space="preserve"> – депутат міської ради, голова депутатської фракції «РІДНЕ </w:t>
      </w:r>
      <w:r>
        <w:rPr>
          <w:kern w:val="32"/>
          <w:sz w:val="28"/>
          <w:szCs w:val="28"/>
          <w:lang w:val="uk-UA"/>
        </w:rPr>
        <w:br/>
        <w:t>(з місця)                 МІСТО»</w:t>
      </w:r>
    </w:p>
    <w:p w:rsidR="00D35575" w:rsidRPr="00F00488" w:rsidRDefault="00D35575" w:rsidP="00691676">
      <w:pPr>
        <w:tabs>
          <w:tab w:val="left" w:pos="540"/>
        </w:tabs>
        <w:jc w:val="both"/>
        <w:rPr>
          <w:kern w:val="32"/>
          <w:sz w:val="16"/>
          <w:szCs w:val="16"/>
          <w:lang w:val="uk-UA"/>
        </w:rPr>
      </w:pPr>
    </w:p>
    <w:p w:rsidR="00D35575" w:rsidRDefault="00D35575" w:rsidP="00691676">
      <w:pPr>
        <w:tabs>
          <w:tab w:val="left" w:pos="540"/>
        </w:tabs>
        <w:jc w:val="both"/>
        <w:rPr>
          <w:sz w:val="28"/>
          <w:szCs w:val="28"/>
          <w:lang w:val="uk-UA"/>
        </w:rPr>
      </w:pPr>
      <w:r>
        <w:rPr>
          <w:kern w:val="32"/>
          <w:sz w:val="28"/>
          <w:szCs w:val="28"/>
          <w:lang w:val="uk-UA"/>
        </w:rPr>
        <w:tab/>
        <w:t xml:space="preserve">Закликав </w:t>
      </w:r>
      <w:r w:rsidRPr="00A00D83">
        <w:rPr>
          <w:sz w:val="28"/>
          <w:szCs w:val="28"/>
        </w:rPr>
        <w:t>т.в.о.</w:t>
      </w:r>
      <w:r w:rsidRPr="0038542C">
        <w:rPr>
          <w:sz w:val="28"/>
          <w:szCs w:val="28"/>
        </w:rPr>
        <w:t xml:space="preserve"> командира Батальйону патрульної поліції </w:t>
      </w:r>
      <w:r>
        <w:rPr>
          <w:sz w:val="28"/>
          <w:szCs w:val="28"/>
        </w:rPr>
        <w:t>в</w:t>
      </w:r>
      <w:r>
        <w:rPr>
          <w:sz w:val="28"/>
          <w:szCs w:val="28"/>
          <w:lang w:val="uk-UA"/>
        </w:rPr>
        <w:t xml:space="preserve"> </w:t>
      </w:r>
      <w:r>
        <w:rPr>
          <w:sz w:val="28"/>
          <w:szCs w:val="28"/>
          <w:lang w:val="uk-UA"/>
        </w:rPr>
        <w:br/>
      </w:r>
      <w:r w:rsidRPr="0038542C">
        <w:rPr>
          <w:sz w:val="28"/>
          <w:szCs w:val="28"/>
        </w:rPr>
        <w:t xml:space="preserve">місті </w:t>
      </w:r>
      <w:r>
        <w:rPr>
          <w:sz w:val="28"/>
          <w:szCs w:val="28"/>
        </w:rPr>
        <w:t>Кременчуці управління</w:t>
      </w:r>
      <w:r>
        <w:rPr>
          <w:sz w:val="28"/>
          <w:szCs w:val="28"/>
          <w:lang w:val="uk-UA"/>
        </w:rPr>
        <w:t xml:space="preserve"> </w:t>
      </w:r>
      <w:r>
        <w:rPr>
          <w:sz w:val="28"/>
          <w:szCs w:val="28"/>
        </w:rPr>
        <w:t>патрульної поліції в</w:t>
      </w:r>
      <w:r>
        <w:rPr>
          <w:sz w:val="28"/>
          <w:szCs w:val="28"/>
          <w:lang w:val="uk-UA"/>
        </w:rPr>
        <w:t xml:space="preserve"> Полт</w:t>
      </w:r>
      <w:r w:rsidRPr="0038542C">
        <w:rPr>
          <w:sz w:val="28"/>
          <w:szCs w:val="28"/>
        </w:rPr>
        <w:t>авської області Департаменту патрульної  поліції України</w:t>
      </w:r>
      <w:r>
        <w:rPr>
          <w:sz w:val="28"/>
          <w:szCs w:val="28"/>
          <w:lang w:val="uk-UA"/>
        </w:rPr>
        <w:t xml:space="preserve"> Стрижак А.О. до єдиного підходу в частині вирішення питання щодо торгівлі на стихійних ринках. Попросив звернути увагу на стихійну торгівлю по просп. Лесі Українки, 39. </w:t>
      </w:r>
    </w:p>
    <w:p w:rsidR="00D35575" w:rsidRPr="006124A3" w:rsidRDefault="00D35575" w:rsidP="00691676">
      <w:pPr>
        <w:tabs>
          <w:tab w:val="left" w:pos="540"/>
        </w:tabs>
        <w:jc w:val="both"/>
        <w:rPr>
          <w:sz w:val="16"/>
          <w:szCs w:val="16"/>
          <w:lang w:val="uk-UA"/>
        </w:rPr>
      </w:pPr>
    </w:p>
    <w:p w:rsidR="00D35575" w:rsidRDefault="00D35575" w:rsidP="00691676">
      <w:pPr>
        <w:tabs>
          <w:tab w:val="left" w:pos="540"/>
        </w:tabs>
        <w:jc w:val="both"/>
        <w:rPr>
          <w:sz w:val="28"/>
          <w:szCs w:val="28"/>
          <w:lang w:val="uk-UA"/>
        </w:rPr>
      </w:pPr>
      <w:r w:rsidRPr="006124A3">
        <w:rPr>
          <w:b/>
          <w:bCs/>
          <w:sz w:val="28"/>
          <w:szCs w:val="28"/>
          <w:lang w:val="uk-UA"/>
        </w:rPr>
        <w:t>Малецький В.О. –</w:t>
      </w:r>
      <w:r>
        <w:rPr>
          <w:sz w:val="28"/>
          <w:szCs w:val="28"/>
          <w:lang w:val="uk-UA"/>
        </w:rPr>
        <w:t xml:space="preserve"> міський голова </w:t>
      </w:r>
    </w:p>
    <w:p w:rsidR="00D35575" w:rsidRPr="006124A3" w:rsidRDefault="00D35575" w:rsidP="00691676">
      <w:pPr>
        <w:tabs>
          <w:tab w:val="left" w:pos="540"/>
        </w:tabs>
        <w:jc w:val="both"/>
        <w:rPr>
          <w:sz w:val="16"/>
          <w:szCs w:val="16"/>
          <w:lang w:val="uk-UA"/>
        </w:rPr>
      </w:pPr>
    </w:p>
    <w:p w:rsidR="00D35575" w:rsidRDefault="00D35575" w:rsidP="006124A3">
      <w:pPr>
        <w:tabs>
          <w:tab w:val="left" w:pos="540"/>
        </w:tabs>
        <w:jc w:val="both"/>
        <w:rPr>
          <w:sz w:val="28"/>
          <w:szCs w:val="28"/>
          <w:lang w:val="uk-UA"/>
        </w:rPr>
      </w:pPr>
      <w:r>
        <w:rPr>
          <w:sz w:val="28"/>
          <w:szCs w:val="28"/>
          <w:lang w:val="uk-UA"/>
        </w:rPr>
        <w:tab/>
        <w:t xml:space="preserve">Попросив також звернути увагу на стихійну торгівлю біля «ПриватБанку» (біля зупинки громадського транспорту по напрямку «Центр»), Кременчуцького ліцею № 25 та зупинці громадського транспорту «вул. Вадима Бойко». Закликав провести роз’яснювальну роботу. </w:t>
      </w:r>
    </w:p>
    <w:p w:rsidR="00D35575" w:rsidRPr="00D67985" w:rsidRDefault="00D35575" w:rsidP="006124A3">
      <w:pPr>
        <w:tabs>
          <w:tab w:val="left" w:pos="540"/>
        </w:tabs>
        <w:jc w:val="both"/>
        <w:rPr>
          <w:b/>
          <w:bCs/>
          <w:sz w:val="18"/>
          <w:szCs w:val="18"/>
          <w:lang w:val="uk-UA"/>
        </w:rPr>
      </w:pPr>
    </w:p>
    <w:p w:rsidR="00D35575" w:rsidRDefault="00D35575" w:rsidP="006124A3">
      <w:pPr>
        <w:tabs>
          <w:tab w:val="left" w:pos="540"/>
        </w:tabs>
        <w:jc w:val="both"/>
        <w:rPr>
          <w:sz w:val="28"/>
          <w:szCs w:val="28"/>
          <w:lang w:val="uk-UA"/>
        </w:rPr>
      </w:pPr>
      <w:r w:rsidRPr="00D67985">
        <w:rPr>
          <w:b/>
          <w:bCs/>
          <w:sz w:val="28"/>
          <w:szCs w:val="28"/>
          <w:lang w:val="uk-UA"/>
        </w:rPr>
        <w:t>Гриценко Ю.В.</w:t>
      </w:r>
      <w:r>
        <w:rPr>
          <w:sz w:val="28"/>
          <w:szCs w:val="28"/>
          <w:lang w:val="uk-UA"/>
        </w:rPr>
        <w:t xml:space="preserve"> – секретар міської ради</w:t>
      </w:r>
    </w:p>
    <w:p w:rsidR="00D35575" w:rsidRPr="00D67985" w:rsidRDefault="00D35575" w:rsidP="006124A3">
      <w:pPr>
        <w:tabs>
          <w:tab w:val="left" w:pos="540"/>
        </w:tabs>
        <w:jc w:val="both"/>
        <w:rPr>
          <w:sz w:val="16"/>
          <w:szCs w:val="16"/>
          <w:lang w:val="uk-UA"/>
        </w:rPr>
      </w:pPr>
    </w:p>
    <w:p w:rsidR="00D35575" w:rsidRDefault="00D35575" w:rsidP="005C179E">
      <w:pPr>
        <w:pStyle w:val="Heading3"/>
        <w:tabs>
          <w:tab w:val="left" w:pos="540"/>
        </w:tabs>
        <w:spacing w:before="0" w:after="30"/>
        <w:ind w:firstLine="540"/>
        <w:jc w:val="both"/>
        <w:rPr>
          <w:rFonts w:ascii="Times New Roman" w:hAnsi="Times New Roman" w:cs="Times New Roman"/>
          <w:b w:val="0"/>
          <w:bCs w:val="0"/>
          <w:sz w:val="28"/>
          <w:szCs w:val="28"/>
          <w:lang w:val="uk-UA"/>
        </w:rPr>
      </w:pPr>
      <w:r w:rsidRPr="005C179E">
        <w:rPr>
          <w:rFonts w:ascii="Times New Roman" w:hAnsi="Times New Roman" w:cs="Times New Roman"/>
          <w:b w:val="0"/>
          <w:bCs w:val="0"/>
          <w:sz w:val="28"/>
          <w:szCs w:val="28"/>
          <w:lang w:val="uk-UA"/>
        </w:rPr>
        <w:t xml:space="preserve">Зупинився на питанні виконня </w:t>
      </w:r>
      <w:r>
        <w:rPr>
          <w:rFonts w:ascii="Times New Roman" w:hAnsi="Times New Roman" w:cs="Times New Roman"/>
          <w:b w:val="0"/>
          <w:bCs w:val="0"/>
          <w:sz w:val="28"/>
          <w:szCs w:val="28"/>
          <w:lang w:val="uk-UA"/>
        </w:rPr>
        <w:t>р</w:t>
      </w:r>
      <w:r w:rsidRPr="005C179E">
        <w:rPr>
          <w:rFonts w:ascii="Times New Roman" w:hAnsi="Times New Roman" w:cs="Times New Roman"/>
          <w:b w:val="0"/>
          <w:bCs w:val="0"/>
          <w:sz w:val="28"/>
          <w:szCs w:val="28"/>
        </w:rPr>
        <w:t>ішення</w:t>
      </w:r>
      <w:r>
        <w:rPr>
          <w:rFonts w:ascii="Times New Roman" w:hAnsi="Times New Roman" w:cs="Times New Roman"/>
          <w:b w:val="0"/>
          <w:bCs w:val="0"/>
          <w:sz w:val="28"/>
          <w:szCs w:val="28"/>
          <w:lang w:val="uk-UA"/>
        </w:rPr>
        <w:t xml:space="preserve"> Кременчуцької міської ради Кременчуцького району Полтавської області </w:t>
      </w:r>
      <w:r w:rsidRPr="005C179E">
        <w:rPr>
          <w:rFonts w:ascii="Times New Roman" w:hAnsi="Times New Roman" w:cs="Times New Roman"/>
          <w:b w:val="0"/>
          <w:bCs w:val="0"/>
          <w:sz w:val="28"/>
          <w:szCs w:val="28"/>
        </w:rPr>
        <w:t xml:space="preserve">від 15.11.2024 </w:t>
      </w:r>
      <w:r>
        <w:rPr>
          <w:rFonts w:ascii="Times New Roman" w:hAnsi="Times New Roman" w:cs="Times New Roman"/>
          <w:b w:val="0"/>
          <w:bCs w:val="0"/>
          <w:sz w:val="28"/>
          <w:szCs w:val="28"/>
          <w:lang w:val="uk-UA"/>
        </w:rPr>
        <w:t>«</w:t>
      </w:r>
      <w:r w:rsidRPr="005C179E">
        <w:rPr>
          <w:rFonts w:ascii="Times New Roman" w:hAnsi="Times New Roman" w:cs="Times New Roman"/>
          <w:b w:val="0"/>
          <w:bCs w:val="0"/>
          <w:sz w:val="28"/>
          <w:szCs w:val="28"/>
        </w:rPr>
        <w:t xml:space="preserve">Про забезпечення проведення загальнонаціональної хвилини мовчання на території Кременчуцької </w:t>
      </w:r>
      <w:r>
        <w:rPr>
          <w:rFonts w:ascii="Times New Roman" w:hAnsi="Times New Roman" w:cs="Times New Roman"/>
          <w:b w:val="0"/>
          <w:bCs w:val="0"/>
          <w:sz w:val="28"/>
          <w:szCs w:val="28"/>
        </w:rPr>
        <w:t>міської територіальної громади</w:t>
      </w:r>
      <w:r>
        <w:rPr>
          <w:rFonts w:ascii="Times New Roman" w:hAnsi="Times New Roman" w:cs="Times New Roman"/>
          <w:b w:val="0"/>
          <w:bCs w:val="0"/>
          <w:sz w:val="28"/>
          <w:szCs w:val="28"/>
          <w:lang w:val="uk-UA"/>
        </w:rPr>
        <w:t xml:space="preserve">» в частині призупинення руху приватних транспортних засобів. </w:t>
      </w:r>
    </w:p>
    <w:p w:rsidR="00D35575" w:rsidRPr="00557F1F" w:rsidRDefault="00D35575" w:rsidP="0037717C">
      <w:pPr>
        <w:tabs>
          <w:tab w:val="left" w:pos="540"/>
        </w:tabs>
        <w:jc w:val="both"/>
        <w:rPr>
          <w:sz w:val="28"/>
          <w:szCs w:val="28"/>
          <w:lang w:val="uk-UA"/>
        </w:rPr>
      </w:pPr>
      <w:r>
        <w:rPr>
          <w:lang w:val="uk-UA"/>
        </w:rPr>
        <w:tab/>
      </w:r>
      <w:r>
        <w:rPr>
          <w:sz w:val="28"/>
          <w:szCs w:val="28"/>
          <w:lang w:val="uk-UA"/>
        </w:rPr>
        <w:t xml:space="preserve">Зауважив на необхідності проведення певних дій для виконання вищезазначеного рішення водіями автомобільних транспортних засобів в частині встановлення регулювальника. </w:t>
      </w:r>
    </w:p>
    <w:p w:rsidR="00D35575" w:rsidRPr="00E573E9" w:rsidRDefault="00D35575" w:rsidP="00E573E9">
      <w:pPr>
        <w:tabs>
          <w:tab w:val="left" w:pos="540"/>
        </w:tabs>
        <w:jc w:val="both"/>
        <w:rPr>
          <w:b/>
          <w:bCs/>
          <w:sz w:val="16"/>
          <w:szCs w:val="16"/>
          <w:lang w:val="uk-UA"/>
        </w:rPr>
      </w:pPr>
    </w:p>
    <w:p w:rsidR="00D35575" w:rsidRDefault="00D35575" w:rsidP="00E573E9">
      <w:pPr>
        <w:tabs>
          <w:tab w:val="left" w:pos="540"/>
        </w:tabs>
        <w:jc w:val="both"/>
        <w:rPr>
          <w:sz w:val="28"/>
          <w:szCs w:val="28"/>
          <w:lang w:val="uk-UA"/>
        </w:rPr>
      </w:pPr>
      <w:r w:rsidRPr="00F20E78">
        <w:rPr>
          <w:b/>
          <w:bCs/>
          <w:sz w:val="28"/>
          <w:szCs w:val="28"/>
        </w:rPr>
        <w:t>Стрижак А.О.</w:t>
      </w:r>
      <w:r>
        <w:rPr>
          <w:sz w:val="28"/>
          <w:szCs w:val="28"/>
        </w:rPr>
        <w:t xml:space="preserve"> – т.</w:t>
      </w:r>
      <w:r w:rsidRPr="0038542C">
        <w:rPr>
          <w:sz w:val="28"/>
          <w:szCs w:val="28"/>
        </w:rPr>
        <w:t xml:space="preserve">в.о. командира Батальйону патрульної поліції в </w:t>
      </w:r>
      <w:r>
        <w:rPr>
          <w:sz w:val="28"/>
          <w:szCs w:val="28"/>
          <w:lang w:val="uk-UA"/>
        </w:rPr>
        <w:br/>
        <w:t xml:space="preserve">                                       </w:t>
      </w:r>
      <w:r w:rsidRPr="0038542C">
        <w:rPr>
          <w:sz w:val="28"/>
          <w:szCs w:val="28"/>
        </w:rPr>
        <w:t xml:space="preserve">місті </w:t>
      </w:r>
      <w:r>
        <w:rPr>
          <w:sz w:val="28"/>
          <w:szCs w:val="28"/>
        </w:rPr>
        <w:t>Кременчуці управління</w:t>
      </w:r>
      <w:r>
        <w:rPr>
          <w:sz w:val="28"/>
          <w:szCs w:val="28"/>
          <w:lang w:val="uk-UA"/>
        </w:rPr>
        <w:t xml:space="preserve"> </w:t>
      </w:r>
      <w:r>
        <w:rPr>
          <w:sz w:val="28"/>
          <w:szCs w:val="28"/>
        </w:rPr>
        <w:t xml:space="preserve">патрульної поліції в </w:t>
      </w:r>
      <w:r>
        <w:rPr>
          <w:sz w:val="28"/>
          <w:szCs w:val="28"/>
          <w:lang w:val="uk-UA"/>
        </w:rPr>
        <w:t xml:space="preserve">    </w:t>
      </w:r>
    </w:p>
    <w:p w:rsidR="00D35575" w:rsidRDefault="00D35575" w:rsidP="00E573E9">
      <w:pPr>
        <w:jc w:val="both"/>
        <w:rPr>
          <w:sz w:val="28"/>
          <w:szCs w:val="28"/>
          <w:lang w:val="uk-UA"/>
        </w:rPr>
      </w:pPr>
      <w:r>
        <w:rPr>
          <w:sz w:val="28"/>
          <w:szCs w:val="28"/>
          <w:lang w:val="uk-UA"/>
        </w:rPr>
        <w:t xml:space="preserve">                                       Полт</w:t>
      </w:r>
      <w:r w:rsidRPr="0038542C">
        <w:rPr>
          <w:sz w:val="28"/>
          <w:szCs w:val="28"/>
        </w:rPr>
        <w:t xml:space="preserve">авської області Департаменту патрульної  поліції </w:t>
      </w:r>
    </w:p>
    <w:p w:rsidR="00D35575" w:rsidRDefault="00D35575" w:rsidP="00E573E9">
      <w:pPr>
        <w:jc w:val="both"/>
        <w:rPr>
          <w:sz w:val="28"/>
          <w:szCs w:val="28"/>
          <w:lang w:val="uk-UA"/>
        </w:rPr>
      </w:pPr>
      <w:r>
        <w:rPr>
          <w:sz w:val="28"/>
          <w:szCs w:val="28"/>
          <w:lang w:val="uk-UA"/>
        </w:rPr>
        <w:t xml:space="preserve">                                       </w:t>
      </w:r>
      <w:r w:rsidRPr="0038542C">
        <w:rPr>
          <w:sz w:val="28"/>
          <w:szCs w:val="28"/>
        </w:rPr>
        <w:t>України</w:t>
      </w:r>
    </w:p>
    <w:p w:rsidR="00D35575" w:rsidRPr="007A1509" w:rsidRDefault="00D35575" w:rsidP="00E573E9">
      <w:pPr>
        <w:jc w:val="both"/>
        <w:rPr>
          <w:sz w:val="16"/>
          <w:szCs w:val="16"/>
          <w:lang w:val="uk-UA"/>
        </w:rPr>
      </w:pPr>
    </w:p>
    <w:p w:rsidR="00D35575" w:rsidRDefault="00D35575" w:rsidP="00E573E9">
      <w:pPr>
        <w:tabs>
          <w:tab w:val="left" w:pos="540"/>
        </w:tabs>
        <w:jc w:val="both"/>
        <w:rPr>
          <w:kern w:val="32"/>
          <w:sz w:val="28"/>
          <w:szCs w:val="28"/>
          <w:lang w:val="uk-UA"/>
        </w:rPr>
      </w:pPr>
      <w:r>
        <w:rPr>
          <w:kern w:val="32"/>
          <w:sz w:val="28"/>
          <w:szCs w:val="28"/>
          <w:lang w:val="uk-UA"/>
        </w:rPr>
        <w:tab/>
        <w:t xml:space="preserve">Погодилась з пропозицією секретаря міської ради Гриценка Ю.В. </w:t>
      </w:r>
    </w:p>
    <w:p w:rsidR="00D35575" w:rsidRPr="003E68D0" w:rsidRDefault="00D35575" w:rsidP="00E573E9">
      <w:pPr>
        <w:tabs>
          <w:tab w:val="left" w:pos="540"/>
        </w:tabs>
        <w:jc w:val="both"/>
        <w:rPr>
          <w:kern w:val="32"/>
          <w:sz w:val="16"/>
          <w:szCs w:val="16"/>
          <w:lang w:val="uk-UA"/>
        </w:rPr>
      </w:pPr>
    </w:p>
    <w:p w:rsidR="00D35575" w:rsidRDefault="00D35575" w:rsidP="00E573E9">
      <w:pPr>
        <w:tabs>
          <w:tab w:val="left" w:pos="540"/>
        </w:tabs>
        <w:jc w:val="both"/>
        <w:rPr>
          <w:kern w:val="32"/>
          <w:sz w:val="28"/>
          <w:szCs w:val="28"/>
          <w:lang w:val="uk-UA"/>
        </w:rPr>
      </w:pPr>
      <w:r w:rsidRPr="003E68D0">
        <w:rPr>
          <w:b/>
          <w:bCs/>
          <w:kern w:val="32"/>
          <w:sz w:val="28"/>
          <w:szCs w:val="28"/>
          <w:lang w:val="uk-UA"/>
        </w:rPr>
        <w:t>Малецький В.О.</w:t>
      </w:r>
      <w:r>
        <w:rPr>
          <w:kern w:val="32"/>
          <w:sz w:val="28"/>
          <w:szCs w:val="28"/>
          <w:lang w:val="uk-UA"/>
        </w:rPr>
        <w:t xml:space="preserve"> – міський голова</w:t>
      </w:r>
    </w:p>
    <w:p w:rsidR="00D35575" w:rsidRPr="003E68D0" w:rsidRDefault="00D35575" w:rsidP="00E573E9">
      <w:pPr>
        <w:tabs>
          <w:tab w:val="left" w:pos="540"/>
        </w:tabs>
        <w:jc w:val="both"/>
        <w:rPr>
          <w:kern w:val="32"/>
          <w:sz w:val="16"/>
          <w:szCs w:val="16"/>
          <w:lang w:val="uk-UA"/>
        </w:rPr>
      </w:pPr>
    </w:p>
    <w:p w:rsidR="00D35575" w:rsidRDefault="00D35575" w:rsidP="00E573E9">
      <w:pPr>
        <w:tabs>
          <w:tab w:val="left" w:pos="540"/>
        </w:tabs>
        <w:jc w:val="both"/>
        <w:rPr>
          <w:sz w:val="28"/>
          <w:szCs w:val="28"/>
          <w:lang w:val="uk-UA"/>
        </w:rPr>
      </w:pPr>
      <w:r>
        <w:rPr>
          <w:kern w:val="32"/>
          <w:sz w:val="28"/>
          <w:szCs w:val="28"/>
          <w:lang w:val="uk-UA"/>
        </w:rPr>
        <w:tab/>
        <w:t xml:space="preserve">Висловився щодо залучення засобів масової інформацію в частині висвітлювання необіхідності виконання рішення міської ради </w:t>
      </w:r>
      <w:r>
        <w:rPr>
          <w:sz w:val="28"/>
          <w:szCs w:val="28"/>
          <w:lang w:val="uk-UA"/>
        </w:rPr>
        <w:t>«</w:t>
      </w:r>
      <w:r w:rsidRPr="005C179E">
        <w:rPr>
          <w:sz w:val="28"/>
          <w:szCs w:val="28"/>
        </w:rPr>
        <w:t xml:space="preserve">Про забезпечення проведення загальнонаціональної хвилини мовчання на території Кременчуцької </w:t>
      </w:r>
      <w:r w:rsidRPr="003E68D0">
        <w:rPr>
          <w:sz w:val="28"/>
          <w:szCs w:val="28"/>
        </w:rPr>
        <w:t>міської територіальної громади</w:t>
      </w:r>
      <w:r>
        <w:rPr>
          <w:sz w:val="28"/>
          <w:szCs w:val="28"/>
          <w:lang w:val="uk-UA"/>
        </w:rPr>
        <w:t>».</w:t>
      </w:r>
    </w:p>
    <w:p w:rsidR="00D35575" w:rsidRDefault="00D35575" w:rsidP="00E573E9">
      <w:pPr>
        <w:tabs>
          <w:tab w:val="left" w:pos="540"/>
        </w:tabs>
        <w:jc w:val="both"/>
        <w:rPr>
          <w:sz w:val="28"/>
          <w:szCs w:val="28"/>
          <w:lang w:val="uk-UA"/>
        </w:rPr>
      </w:pPr>
      <w:r>
        <w:rPr>
          <w:sz w:val="28"/>
          <w:szCs w:val="28"/>
          <w:lang w:val="uk-UA"/>
        </w:rPr>
        <w:tab/>
        <w:t>Також вказав на вирішення питання щодо припаркованого автомобільного транспортного засобу біля Кременчуцького ліцею № 25.</w:t>
      </w:r>
    </w:p>
    <w:p w:rsidR="00D35575" w:rsidRPr="00100DC6" w:rsidRDefault="00D35575" w:rsidP="00E573E9">
      <w:pPr>
        <w:tabs>
          <w:tab w:val="left" w:pos="540"/>
        </w:tabs>
        <w:jc w:val="both"/>
        <w:rPr>
          <w:sz w:val="16"/>
          <w:szCs w:val="16"/>
          <w:lang w:val="uk-UA"/>
        </w:rPr>
      </w:pPr>
    </w:p>
    <w:p w:rsidR="00D35575" w:rsidRDefault="00D35575" w:rsidP="00100DC6">
      <w:pPr>
        <w:tabs>
          <w:tab w:val="left" w:pos="540"/>
        </w:tabs>
        <w:jc w:val="both"/>
        <w:rPr>
          <w:sz w:val="28"/>
          <w:szCs w:val="28"/>
          <w:lang w:val="uk-UA"/>
        </w:rPr>
      </w:pPr>
      <w:r w:rsidRPr="00F20E78">
        <w:rPr>
          <w:b/>
          <w:bCs/>
          <w:sz w:val="28"/>
          <w:szCs w:val="28"/>
        </w:rPr>
        <w:t>Стрижак А.О.</w:t>
      </w:r>
      <w:r>
        <w:rPr>
          <w:sz w:val="28"/>
          <w:szCs w:val="28"/>
        </w:rPr>
        <w:t xml:space="preserve"> – т.</w:t>
      </w:r>
      <w:r w:rsidRPr="0038542C">
        <w:rPr>
          <w:sz w:val="28"/>
          <w:szCs w:val="28"/>
        </w:rPr>
        <w:t xml:space="preserve">в.о. командира Батальйону патрульної поліції в </w:t>
      </w:r>
      <w:r>
        <w:rPr>
          <w:sz w:val="28"/>
          <w:szCs w:val="28"/>
          <w:lang w:val="uk-UA"/>
        </w:rPr>
        <w:br/>
        <w:t xml:space="preserve">                                       </w:t>
      </w:r>
      <w:r w:rsidRPr="0038542C">
        <w:rPr>
          <w:sz w:val="28"/>
          <w:szCs w:val="28"/>
        </w:rPr>
        <w:t xml:space="preserve">місті </w:t>
      </w:r>
      <w:r>
        <w:rPr>
          <w:sz w:val="28"/>
          <w:szCs w:val="28"/>
        </w:rPr>
        <w:t>Кременчуці управління</w:t>
      </w:r>
      <w:r>
        <w:rPr>
          <w:sz w:val="28"/>
          <w:szCs w:val="28"/>
          <w:lang w:val="uk-UA"/>
        </w:rPr>
        <w:t xml:space="preserve"> </w:t>
      </w:r>
      <w:r>
        <w:rPr>
          <w:sz w:val="28"/>
          <w:szCs w:val="28"/>
        </w:rPr>
        <w:t xml:space="preserve">патрульної поліції в </w:t>
      </w:r>
      <w:r>
        <w:rPr>
          <w:sz w:val="28"/>
          <w:szCs w:val="28"/>
          <w:lang w:val="uk-UA"/>
        </w:rPr>
        <w:t xml:space="preserve">    </w:t>
      </w:r>
    </w:p>
    <w:p w:rsidR="00D35575" w:rsidRDefault="00D35575" w:rsidP="00100DC6">
      <w:pPr>
        <w:jc w:val="both"/>
        <w:rPr>
          <w:sz w:val="28"/>
          <w:szCs w:val="28"/>
          <w:lang w:val="uk-UA"/>
        </w:rPr>
      </w:pPr>
      <w:r>
        <w:rPr>
          <w:sz w:val="28"/>
          <w:szCs w:val="28"/>
          <w:lang w:val="uk-UA"/>
        </w:rPr>
        <w:t xml:space="preserve">                                       Полт</w:t>
      </w:r>
      <w:r w:rsidRPr="0038542C">
        <w:rPr>
          <w:sz w:val="28"/>
          <w:szCs w:val="28"/>
        </w:rPr>
        <w:t xml:space="preserve">авської області Департаменту патрульної  поліції </w:t>
      </w:r>
    </w:p>
    <w:p w:rsidR="00D35575" w:rsidRDefault="00D35575" w:rsidP="00100DC6">
      <w:pPr>
        <w:jc w:val="both"/>
        <w:rPr>
          <w:sz w:val="28"/>
          <w:szCs w:val="28"/>
          <w:lang w:val="uk-UA"/>
        </w:rPr>
      </w:pPr>
      <w:r>
        <w:rPr>
          <w:sz w:val="28"/>
          <w:szCs w:val="28"/>
          <w:lang w:val="uk-UA"/>
        </w:rPr>
        <w:t xml:space="preserve">                                       </w:t>
      </w:r>
      <w:r w:rsidRPr="0038542C">
        <w:rPr>
          <w:sz w:val="28"/>
          <w:szCs w:val="28"/>
        </w:rPr>
        <w:t>України</w:t>
      </w:r>
    </w:p>
    <w:p w:rsidR="00D35575" w:rsidRPr="00100DC6" w:rsidRDefault="00D35575" w:rsidP="00E573E9">
      <w:pPr>
        <w:tabs>
          <w:tab w:val="left" w:pos="540"/>
        </w:tabs>
        <w:jc w:val="both"/>
        <w:rPr>
          <w:kern w:val="32"/>
          <w:sz w:val="16"/>
          <w:szCs w:val="16"/>
          <w:lang w:val="uk-UA"/>
        </w:rPr>
      </w:pPr>
    </w:p>
    <w:p w:rsidR="00D35575" w:rsidRDefault="00D35575" w:rsidP="00E573E9">
      <w:pPr>
        <w:tabs>
          <w:tab w:val="left" w:pos="540"/>
        </w:tabs>
        <w:jc w:val="both"/>
        <w:rPr>
          <w:kern w:val="32"/>
          <w:sz w:val="28"/>
          <w:szCs w:val="28"/>
          <w:lang w:val="uk-UA"/>
        </w:rPr>
      </w:pPr>
      <w:r>
        <w:rPr>
          <w:kern w:val="32"/>
          <w:sz w:val="28"/>
          <w:szCs w:val="28"/>
          <w:lang w:val="uk-UA"/>
        </w:rPr>
        <w:tab/>
        <w:t xml:space="preserve">Наголосила, що вищезазначений автомобільний транспортний засіб зареєстрований в Дніпропетровській територіальній громаді. Власника знайти не вдалося. Зауважила, що для евакуації транспортного засобу необіхно безпосереднє перешкоджання руху. </w:t>
      </w:r>
    </w:p>
    <w:p w:rsidR="00D35575" w:rsidRPr="009B25F8" w:rsidRDefault="00D35575" w:rsidP="00E573E9">
      <w:pPr>
        <w:tabs>
          <w:tab w:val="left" w:pos="540"/>
        </w:tabs>
        <w:jc w:val="both"/>
        <w:rPr>
          <w:kern w:val="32"/>
          <w:sz w:val="16"/>
          <w:szCs w:val="16"/>
          <w:lang w:val="uk-UA"/>
        </w:rPr>
      </w:pPr>
    </w:p>
    <w:p w:rsidR="00D35575" w:rsidRDefault="00D35575" w:rsidP="00E573E9">
      <w:pPr>
        <w:tabs>
          <w:tab w:val="left" w:pos="540"/>
        </w:tabs>
        <w:jc w:val="both"/>
        <w:rPr>
          <w:kern w:val="32"/>
          <w:sz w:val="28"/>
          <w:szCs w:val="28"/>
          <w:lang w:val="uk-UA"/>
        </w:rPr>
      </w:pPr>
      <w:r w:rsidRPr="009B25F8">
        <w:rPr>
          <w:b/>
          <w:bCs/>
          <w:kern w:val="32"/>
          <w:sz w:val="28"/>
          <w:szCs w:val="28"/>
          <w:lang w:val="uk-UA"/>
        </w:rPr>
        <w:t>Малецький В.О</w:t>
      </w:r>
      <w:r>
        <w:rPr>
          <w:kern w:val="32"/>
          <w:sz w:val="28"/>
          <w:szCs w:val="28"/>
          <w:lang w:val="uk-UA"/>
        </w:rPr>
        <w:t xml:space="preserve">. – міський голова </w:t>
      </w:r>
    </w:p>
    <w:p w:rsidR="00D35575" w:rsidRPr="009B25F8" w:rsidRDefault="00D35575" w:rsidP="00E573E9">
      <w:pPr>
        <w:tabs>
          <w:tab w:val="left" w:pos="540"/>
        </w:tabs>
        <w:jc w:val="both"/>
        <w:rPr>
          <w:kern w:val="32"/>
          <w:sz w:val="16"/>
          <w:szCs w:val="16"/>
          <w:lang w:val="uk-UA"/>
        </w:rPr>
      </w:pPr>
    </w:p>
    <w:p w:rsidR="00D35575" w:rsidRDefault="00D35575" w:rsidP="00E573E9">
      <w:pPr>
        <w:tabs>
          <w:tab w:val="left" w:pos="540"/>
        </w:tabs>
        <w:jc w:val="both"/>
        <w:rPr>
          <w:kern w:val="32"/>
          <w:sz w:val="28"/>
          <w:szCs w:val="28"/>
          <w:lang w:val="uk-UA"/>
        </w:rPr>
      </w:pPr>
      <w:r>
        <w:rPr>
          <w:kern w:val="32"/>
          <w:sz w:val="28"/>
          <w:szCs w:val="28"/>
          <w:lang w:val="uk-UA"/>
        </w:rPr>
        <w:tab/>
        <w:t xml:space="preserve">Звернувся до заступника міського голови Кравченка Д.В. з проханням опрацювати питання можливої евакуації транспортного засобу в разі перешкоджання ним дорожнього руху під час прибирання снігу або встановлення відповідного дорожнього знаку «Стоянка заборонена» біля Кременчуцького ліцею № 25 на прохання батьківського колективу. </w:t>
      </w:r>
    </w:p>
    <w:p w:rsidR="00D35575" w:rsidRPr="005265D7" w:rsidRDefault="00D35575" w:rsidP="005265D7">
      <w:pPr>
        <w:tabs>
          <w:tab w:val="left" w:pos="2280"/>
        </w:tabs>
        <w:jc w:val="both"/>
        <w:rPr>
          <w:kern w:val="32"/>
          <w:sz w:val="16"/>
          <w:szCs w:val="16"/>
          <w:lang w:val="uk-UA"/>
        </w:rPr>
      </w:pPr>
      <w:r>
        <w:rPr>
          <w:kern w:val="32"/>
          <w:sz w:val="28"/>
          <w:szCs w:val="28"/>
          <w:lang w:val="uk-UA"/>
        </w:rPr>
        <w:tab/>
      </w:r>
    </w:p>
    <w:p w:rsidR="00D35575" w:rsidRDefault="00D35575" w:rsidP="005265D7">
      <w:pPr>
        <w:rPr>
          <w:sz w:val="28"/>
          <w:szCs w:val="28"/>
          <w:lang w:val="uk-UA"/>
        </w:rPr>
      </w:pPr>
      <w:r>
        <w:rPr>
          <w:sz w:val="28"/>
          <w:szCs w:val="28"/>
          <w:lang w:val="uk-UA"/>
        </w:rPr>
        <w:t xml:space="preserve">ВИРІШИЛИ: прийняти рішення в цілому, як рішення міської ради </w:t>
      </w:r>
    </w:p>
    <w:p w:rsidR="00D35575" w:rsidRDefault="00D35575" w:rsidP="005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D35575" w:rsidRPr="00477E3E" w:rsidRDefault="00D35575" w:rsidP="005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Default="00D35575" w:rsidP="005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D35575" w:rsidRDefault="00D35575" w:rsidP="005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D35575" w:rsidRDefault="00D35575" w:rsidP="005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D35575" w:rsidRDefault="00D35575" w:rsidP="005265D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D35575" w:rsidRPr="007B4B68" w:rsidRDefault="00D35575" w:rsidP="005265D7">
      <w:pPr>
        <w:jc w:val="both"/>
        <w:rPr>
          <w:sz w:val="16"/>
          <w:szCs w:val="16"/>
          <w:lang w:val="uk-UA"/>
        </w:rPr>
      </w:pPr>
    </w:p>
    <w:p w:rsidR="00D35575" w:rsidRDefault="00D35575" w:rsidP="007B4B68">
      <w:pPr>
        <w:jc w:val="both"/>
        <w:rPr>
          <w:sz w:val="28"/>
          <w:szCs w:val="28"/>
          <w:lang w:val="uk-UA"/>
        </w:rPr>
      </w:pPr>
      <w:r>
        <w:rPr>
          <w:sz w:val="28"/>
          <w:szCs w:val="28"/>
          <w:lang w:val="uk-UA"/>
        </w:rPr>
        <w:t xml:space="preserve">5. СЛУХАЛИ: </w:t>
      </w:r>
      <w:r w:rsidRPr="0038542C">
        <w:rPr>
          <w:sz w:val="28"/>
          <w:szCs w:val="28"/>
        </w:rPr>
        <w:t xml:space="preserve">Про заслуховування інформації начальника Кременчуцького </w:t>
      </w:r>
    </w:p>
    <w:p w:rsidR="00D35575" w:rsidRPr="0038542C" w:rsidRDefault="00D35575" w:rsidP="001A49D0">
      <w:pPr>
        <w:ind w:firstLine="1800"/>
        <w:jc w:val="both"/>
        <w:rPr>
          <w:i/>
          <w:iCs/>
          <w:sz w:val="28"/>
          <w:szCs w:val="28"/>
        </w:rPr>
      </w:pPr>
      <w:r w:rsidRPr="0038542C">
        <w:rPr>
          <w:sz w:val="28"/>
          <w:szCs w:val="28"/>
        </w:rPr>
        <w:t>районного управління поліції ГУНП в Полтавській області.</w:t>
      </w:r>
    </w:p>
    <w:p w:rsidR="00D35575" w:rsidRDefault="00D35575" w:rsidP="001A49D0">
      <w:pPr>
        <w:ind w:firstLine="1800"/>
        <w:jc w:val="both"/>
        <w:rPr>
          <w:sz w:val="28"/>
          <w:szCs w:val="28"/>
          <w:lang w:val="uk-UA"/>
        </w:rPr>
      </w:pPr>
      <w:r>
        <w:rPr>
          <w:sz w:val="28"/>
          <w:szCs w:val="28"/>
        </w:rPr>
        <w:t>Інформу</w:t>
      </w:r>
      <w:r>
        <w:rPr>
          <w:sz w:val="28"/>
          <w:szCs w:val="28"/>
          <w:lang w:val="uk-UA"/>
        </w:rPr>
        <w:t>вав</w:t>
      </w:r>
      <w:r w:rsidRPr="0038542C">
        <w:rPr>
          <w:sz w:val="28"/>
          <w:szCs w:val="28"/>
        </w:rPr>
        <w:t xml:space="preserve">: Холондович О.І. – начальник Кременчуцького </w:t>
      </w:r>
    </w:p>
    <w:p w:rsidR="00D35575" w:rsidRDefault="00D35575" w:rsidP="007B4B68">
      <w:pPr>
        <w:jc w:val="both"/>
        <w:rPr>
          <w:sz w:val="28"/>
          <w:szCs w:val="28"/>
          <w:lang w:val="uk-UA"/>
        </w:rPr>
      </w:pPr>
      <w:r>
        <w:rPr>
          <w:sz w:val="28"/>
          <w:szCs w:val="28"/>
          <w:lang w:val="uk-UA"/>
        </w:rPr>
        <w:t xml:space="preserve">                                                                                </w:t>
      </w:r>
      <w:r w:rsidRPr="0038542C">
        <w:rPr>
          <w:sz w:val="28"/>
          <w:szCs w:val="28"/>
        </w:rPr>
        <w:t xml:space="preserve">районного управління поліції </w:t>
      </w:r>
    </w:p>
    <w:p w:rsidR="00D35575" w:rsidRDefault="00D35575" w:rsidP="007B4B68">
      <w:pPr>
        <w:jc w:val="both"/>
        <w:rPr>
          <w:sz w:val="28"/>
          <w:szCs w:val="28"/>
          <w:lang w:val="uk-UA"/>
        </w:rPr>
      </w:pPr>
      <w:r>
        <w:rPr>
          <w:sz w:val="28"/>
          <w:szCs w:val="28"/>
          <w:lang w:val="uk-UA"/>
        </w:rPr>
        <w:t xml:space="preserve">                                                                                </w:t>
      </w:r>
      <w:r w:rsidRPr="0038542C">
        <w:rPr>
          <w:sz w:val="28"/>
          <w:szCs w:val="28"/>
        </w:rPr>
        <w:t>ГУНП в Полтавській області</w:t>
      </w:r>
    </w:p>
    <w:p w:rsidR="00D35575" w:rsidRPr="007B4B68" w:rsidRDefault="00D35575" w:rsidP="004C5811">
      <w:pPr>
        <w:ind w:left="2127" w:firstLine="709"/>
        <w:jc w:val="both"/>
        <w:rPr>
          <w:sz w:val="28"/>
          <w:szCs w:val="28"/>
        </w:rPr>
      </w:pPr>
      <w:r>
        <w:rPr>
          <w:sz w:val="28"/>
          <w:szCs w:val="28"/>
          <w:lang w:val="uk-UA"/>
        </w:rPr>
        <w:t xml:space="preserve">      (інформацію зачитано) </w:t>
      </w:r>
      <w:r w:rsidRPr="0038542C">
        <w:rPr>
          <w:color w:val="FF0000"/>
          <w:sz w:val="28"/>
          <w:szCs w:val="28"/>
        </w:rPr>
        <w:tab/>
      </w:r>
    </w:p>
    <w:p w:rsidR="00D35575" w:rsidRPr="00250713" w:rsidRDefault="00D35575" w:rsidP="005265D7">
      <w:pPr>
        <w:jc w:val="both"/>
        <w:rPr>
          <w:sz w:val="16"/>
          <w:szCs w:val="16"/>
          <w:lang w:val="uk-UA"/>
        </w:rPr>
      </w:pPr>
    </w:p>
    <w:p w:rsidR="00D35575" w:rsidRDefault="00D35575" w:rsidP="0087264E">
      <w:pPr>
        <w:jc w:val="both"/>
        <w:rPr>
          <w:sz w:val="28"/>
          <w:szCs w:val="28"/>
          <w:lang w:val="uk-UA"/>
        </w:rPr>
      </w:pPr>
      <w:r w:rsidRPr="0087264E">
        <w:rPr>
          <w:b/>
          <w:bCs/>
          <w:sz w:val="28"/>
          <w:szCs w:val="28"/>
        </w:rPr>
        <w:t>Холондович О.І.</w:t>
      </w:r>
      <w:r>
        <w:rPr>
          <w:sz w:val="28"/>
          <w:szCs w:val="28"/>
        </w:rPr>
        <w:t xml:space="preserve"> – начальник Кременчуцького</w:t>
      </w:r>
      <w:r>
        <w:rPr>
          <w:sz w:val="28"/>
          <w:szCs w:val="28"/>
          <w:lang w:val="uk-UA"/>
        </w:rPr>
        <w:t xml:space="preserve">  </w:t>
      </w:r>
      <w:r w:rsidRPr="0038542C">
        <w:rPr>
          <w:sz w:val="28"/>
          <w:szCs w:val="28"/>
        </w:rPr>
        <w:t xml:space="preserve">районного управління поліції </w:t>
      </w:r>
    </w:p>
    <w:p w:rsidR="00D35575" w:rsidRPr="007B4B68" w:rsidRDefault="00D35575" w:rsidP="0087264E">
      <w:pPr>
        <w:jc w:val="both"/>
        <w:rPr>
          <w:sz w:val="28"/>
          <w:szCs w:val="28"/>
        </w:rPr>
      </w:pPr>
      <w:r>
        <w:rPr>
          <w:sz w:val="28"/>
          <w:szCs w:val="28"/>
          <w:lang w:val="uk-UA"/>
        </w:rPr>
        <w:t xml:space="preserve">                                  </w:t>
      </w:r>
      <w:r w:rsidRPr="0038542C">
        <w:rPr>
          <w:sz w:val="28"/>
          <w:szCs w:val="28"/>
        </w:rPr>
        <w:t>ГУНП в Полтавській області</w:t>
      </w:r>
      <w:r w:rsidRPr="0038542C">
        <w:rPr>
          <w:color w:val="FF0000"/>
          <w:sz w:val="28"/>
          <w:szCs w:val="28"/>
        </w:rPr>
        <w:tab/>
      </w:r>
    </w:p>
    <w:p w:rsidR="00D35575" w:rsidRPr="0087264E" w:rsidRDefault="00D35575" w:rsidP="00E573E9">
      <w:pPr>
        <w:tabs>
          <w:tab w:val="left" w:pos="540"/>
        </w:tabs>
        <w:jc w:val="both"/>
        <w:rPr>
          <w:kern w:val="32"/>
          <w:sz w:val="16"/>
          <w:szCs w:val="16"/>
          <w:lang w:val="uk-UA"/>
        </w:rPr>
      </w:pPr>
    </w:p>
    <w:p w:rsidR="00D35575" w:rsidRDefault="00D35575" w:rsidP="00E573E9">
      <w:pPr>
        <w:tabs>
          <w:tab w:val="left" w:pos="540"/>
        </w:tabs>
        <w:jc w:val="both"/>
        <w:rPr>
          <w:kern w:val="32"/>
          <w:sz w:val="28"/>
          <w:szCs w:val="28"/>
          <w:lang w:val="uk-UA"/>
        </w:rPr>
      </w:pPr>
      <w:r>
        <w:rPr>
          <w:kern w:val="32"/>
          <w:sz w:val="28"/>
          <w:szCs w:val="28"/>
          <w:lang w:val="uk-UA"/>
        </w:rPr>
        <w:tab/>
        <w:t xml:space="preserve">Зачитав інформацію про стан криміногенної ситуації в місті та підведення підсумків за 2024 рік по розкриттю кримінальних, адміністративних правопорушень на території м. Кременчука, про свою діяльність у сфері охорони та захисту прав і свобод людини, протидії злочинноості, забезпечення публічної безпеки і порядку за 2024 рік. </w:t>
      </w:r>
    </w:p>
    <w:p w:rsidR="00D35575" w:rsidRDefault="00D35575" w:rsidP="00E573E9">
      <w:pPr>
        <w:tabs>
          <w:tab w:val="left" w:pos="540"/>
        </w:tabs>
        <w:jc w:val="both"/>
        <w:rPr>
          <w:kern w:val="32"/>
          <w:sz w:val="28"/>
          <w:szCs w:val="28"/>
          <w:lang w:val="uk-UA"/>
        </w:rPr>
      </w:pPr>
      <w:r>
        <w:rPr>
          <w:kern w:val="32"/>
          <w:sz w:val="28"/>
          <w:szCs w:val="28"/>
          <w:lang w:val="uk-UA"/>
        </w:rPr>
        <w:tab/>
        <w:t>Висловив слова подяки депутатському корпусу за надання фінансової допомоги протягом 2024 року.</w:t>
      </w:r>
    </w:p>
    <w:p w:rsidR="00D35575" w:rsidRPr="00F023A0" w:rsidRDefault="00D35575" w:rsidP="00E573E9">
      <w:pPr>
        <w:tabs>
          <w:tab w:val="left" w:pos="540"/>
        </w:tabs>
        <w:jc w:val="both"/>
        <w:rPr>
          <w:kern w:val="32"/>
          <w:sz w:val="16"/>
          <w:szCs w:val="16"/>
          <w:lang w:val="uk-UA"/>
        </w:rPr>
      </w:pPr>
    </w:p>
    <w:p w:rsidR="00D35575" w:rsidRDefault="00D35575" w:rsidP="00F023A0">
      <w:pPr>
        <w:tabs>
          <w:tab w:val="left" w:pos="540"/>
        </w:tabs>
        <w:jc w:val="both"/>
        <w:rPr>
          <w:sz w:val="28"/>
          <w:szCs w:val="28"/>
          <w:lang w:val="uk-UA"/>
        </w:rPr>
      </w:pPr>
      <w:r w:rsidRPr="001754C5">
        <w:rPr>
          <w:b/>
          <w:bCs/>
          <w:sz w:val="28"/>
          <w:szCs w:val="28"/>
          <w:lang w:val="uk-UA"/>
        </w:rPr>
        <w:t>Лазоренко Б.Р.</w:t>
      </w:r>
      <w:r>
        <w:rPr>
          <w:sz w:val="28"/>
          <w:szCs w:val="28"/>
          <w:lang w:val="uk-UA"/>
        </w:rPr>
        <w:t xml:space="preserve"> – депутат міської ради, голова депутатської групи </w:t>
      </w:r>
      <w:r>
        <w:rPr>
          <w:sz w:val="28"/>
          <w:szCs w:val="28"/>
          <w:lang w:val="uk-UA"/>
        </w:rPr>
        <w:br/>
        <w:t>(з місця)                         «ЄВРОПЕЙСЬКА СОЛІДАРНІСТЬ»</w:t>
      </w:r>
    </w:p>
    <w:p w:rsidR="00D35575" w:rsidRPr="00713992" w:rsidRDefault="00D35575" w:rsidP="00F023A0">
      <w:pPr>
        <w:tabs>
          <w:tab w:val="left" w:pos="540"/>
        </w:tabs>
        <w:jc w:val="both"/>
        <w:rPr>
          <w:sz w:val="16"/>
          <w:szCs w:val="16"/>
          <w:lang w:val="uk-UA"/>
        </w:rPr>
      </w:pPr>
    </w:p>
    <w:p w:rsidR="00D35575" w:rsidRDefault="00D35575" w:rsidP="002E275B">
      <w:pPr>
        <w:tabs>
          <w:tab w:val="left" w:pos="540"/>
        </w:tabs>
        <w:jc w:val="both"/>
        <w:rPr>
          <w:sz w:val="28"/>
          <w:szCs w:val="28"/>
          <w:lang w:val="uk-UA"/>
        </w:rPr>
      </w:pPr>
      <w:r>
        <w:rPr>
          <w:kern w:val="32"/>
          <w:sz w:val="28"/>
          <w:szCs w:val="28"/>
          <w:lang w:val="uk-UA"/>
        </w:rPr>
        <w:tab/>
        <w:t xml:space="preserve">Поставив ряд запитань до </w:t>
      </w:r>
      <w:r w:rsidRPr="0038542C">
        <w:rPr>
          <w:sz w:val="28"/>
          <w:szCs w:val="28"/>
        </w:rPr>
        <w:t>начальник</w:t>
      </w:r>
      <w:r>
        <w:rPr>
          <w:sz w:val="28"/>
          <w:szCs w:val="28"/>
          <w:lang w:val="uk-UA"/>
        </w:rPr>
        <w:t>а</w:t>
      </w:r>
      <w:r>
        <w:rPr>
          <w:sz w:val="28"/>
          <w:szCs w:val="28"/>
        </w:rPr>
        <w:t xml:space="preserve"> Кременчуцького</w:t>
      </w:r>
      <w:r>
        <w:rPr>
          <w:sz w:val="28"/>
          <w:szCs w:val="28"/>
          <w:lang w:val="uk-UA"/>
        </w:rPr>
        <w:t xml:space="preserve"> </w:t>
      </w:r>
      <w:r w:rsidRPr="0038542C">
        <w:rPr>
          <w:sz w:val="28"/>
          <w:szCs w:val="28"/>
        </w:rPr>
        <w:t>районного управління поліції ГУНП в Полтавській області</w:t>
      </w:r>
      <w:r>
        <w:rPr>
          <w:color w:val="FF0000"/>
          <w:sz w:val="28"/>
          <w:szCs w:val="28"/>
          <w:lang w:val="uk-UA"/>
        </w:rPr>
        <w:t xml:space="preserve"> </w:t>
      </w:r>
      <w:r w:rsidRPr="002E275B">
        <w:rPr>
          <w:sz w:val="28"/>
          <w:szCs w:val="28"/>
          <w:lang w:val="uk-UA"/>
        </w:rPr>
        <w:t>Холондовича О.І.</w:t>
      </w:r>
      <w:r>
        <w:rPr>
          <w:color w:val="FF0000"/>
          <w:sz w:val="28"/>
          <w:szCs w:val="28"/>
          <w:lang w:val="uk-UA"/>
        </w:rPr>
        <w:t xml:space="preserve"> </w:t>
      </w:r>
      <w:r>
        <w:rPr>
          <w:sz w:val="28"/>
          <w:szCs w:val="28"/>
          <w:lang w:val="uk-UA"/>
        </w:rPr>
        <w:t xml:space="preserve">про діяльність двох релегійних громад, що перейшли до лона православної церкви України. </w:t>
      </w:r>
    </w:p>
    <w:p w:rsidR="00D35575" w:rsidRDefault="00D35575" w:rsidP="002E275B">
      <w:pPr>
        <w:tabs>
          <w:tab w:val="left" w:pos="540"/>
        </w:tabs>
        <w:jc w:val="both"/>
        <w:rPr>
          <w:sz w:val="28"/>
          <w:szCs w:val="28"/>
          <w:lang w:val="uk-UA"/>
        </w:rPr>
      </w:pPr>
      <w:r>
        <w:rPr>
          <w:sz w:val="28"/>
          <w:szCs w:val="28"/>
          <w:lang w:val="uk-UA"/>
        </w:rPr>
        <w:tab/>
        <w:t xml:space="preserve">Акцентував увагу, що станом на сьогоднішній день, до приміщень для проведення богослужіння українською мовою представники української православної церкви потрапити не мають змоги. </w:t>
      </w:r>
    </w:p>
    <w:p w:rsidR="00D35575" w:rsidRDefault="00D35575" w:rsidP="002E275B">
      <w:pPr>
        <w:tabs>
          <w:tab w:val="left" w:pos="540"/>
        </w:tabs>
        <w:jc w:val="both"/>
        <w:rPr>
          <w:sz w:val="28"/>
          <w:szCs w:val="28"/>
          <w:lang w:val="uk-UA"/>
        </w:rPr>
      </w:pPr>
      <w:r>
        <w:rPr>
          <w:sz w:val="28"/>
          <w:szCs w:val="28"/>
          <w:lang w:val="uk-UA"/>
        </w:rPr>
        <w:tab/>
        <w:t>Запитав, чи може районне управління полції вжити певних заходів для вирішення ситуації по суті.</w:t>
      </w:r>
    </w:p>
    <w:p w:rsidR="00D35575" w:rsidRPr="00236129" w:rsidRDefault="00D35575" w:rsidP="002E275B">
      <w:pPr>
        <w:tabs>
          <w:tab w:val="left" w:pos="540"/>
        </w:tabs>
        <w:jc w:val="both"/>
        <w:rPr>
          <w:sz w:val="16"/>
          <w:szCs w:val="16"/>
          <w:lang w:val="uk-UA"/>
        </w:rPr>
      </w:pPr>
    </w:p>
    <w:p w:rsidR="00D35575" w:rsidRDefault="00D35575" w:rsidP="00236129">
      <w:pPr>
        <w:jc w:val="both"/>
        <w:rPr>
          <w:sz w:val="28"/>
          <w:szCs w:val="28"/>
          <w:lang w:val="uk-UA"/>
        </w:rPr>
      </w:pPr>
      <w:r w:rsidRPr="0087264E">
        <w:rPr>
          <w:b/>
          <w:bCs/>
          <w:sz w:val="28"/>
          <w:szCs w:val="28"/>
        </w:rPr>
        <w:t>Холондович О.І.</w:t>
      </w:r>
      <w:r>
        <w:rPr>
          <w:sz w:val="28"/>
          <w:szCs w:val="28"/>
        </w:rPr>
        <w:t xml:space="preserve"> – начальник Кременчуцького</w:t>
      </w:r>
      <w:r>
        <w:rPr>
          <w:sz w:val="28"/>
          <w:szCs w:val="28"/>
          <w:lang w:val="uk-UA"/>
        </w:rPr>
        <w:t xml:space="preserve">  </w:t>
      </w:r>
      <w:r w:rsidRPr="0038542C">
        <w:rPr>
          <w:sz w:val="28"/>
          <w:szCs w:val="28"/>
        </w:rPr>
        <w:t xml:space="preserve">районного управління поліції </w:t>
      </w:r>
    </w:p>
    <w:p w:rsidR="00D35575" w:rsidRPr="007B4B68" w:rsidRDefault="00D35575" w:rsidP="00236129">
      <w:pPr>
        <w:jc w:val="both"/>
        <w:rPr>
          <w:sz w:val="28"/>
          <w:szCs w:val="28"/>
        </w:rPr>
      </w:pPr>
      <w:r>
        <w:rPr>
          <w:sz w:val="28"/>
          <w:szCs w:val="28"/>
          <w:lang w:val="uk-UA"/>
        </w:rPr>
        <w:t xml:space="preserve">                                  </w:t>
      </w:r>
      <w:r w:rsidRPr="0038542C">
        <w:rPr>
          <w:sz w:val="28"/>
          <w:szCs w:val="28"/>
        </w:rPr>
        <w:t>ГУНП в Полтавській області</w:t>
      </w:r>
      <w:r w:rsidRPr="0038542C">
        <w:rPr>
          <w:color w:val="FF0000"/>
          <w:sz w:val="28"/>
          <w:szCs w:val="28"/>
        </w:rPr>
        <w:tab/>
      </w:r>
    </w:p>
    <w:p w:rsidR="00D35575" w:rsidRPr="00610DBE" w:rsidRDefault="00D35575" w:rsidP="002E275B">
      <w:pPr>
        <w:tabs>
          <w:tab w:val="left" w:pos="540"/>
        </w:tabs>
        <w:jc w:val="both"/>
        <w:rPr>
          <w:sz w:val="16"/>
          <w:szCs w:val="16"/>
          <w:lang w:val="uk-UA"/>
        </w:rPr>
      </w:pPr>
    </w:p>
    <w:p w:rsidR="00D35575" w:rsidRDefault="00D35575" w:rsidP="00610DBE">
      <w:pPr>
        <w:tabs>
          <w:tab w:val="left" w:pos="540"/>
        </w:tabs>
        <w:jc w:val="both"/>
        <w:rPr>
          <w:kern w:val="32"/>
          <w:sz w:val="28"/>
          <w:szCs w:val="28"/>
          <w:lang w:val="uk-UA"/>
        </w:rPr>
      </w:pPr>
      <w:r>
        <w:rPr>
          <w:kern w:val="32"/>
          <w:sz w:val="28"/>
          <w:szCs w:val="28"/>
          <w:lang w:val="uk-UA"/>
        </w:rPr>
        <w:tab/>
        <w:t xml:space="preserve">Відповів на поставлене запитання. Пояснив механізм роботи релігійних громад. </w:t>
      </w:r>
    </w:p>
    <w:p w:rsidR="00D35575" w:rsidRPr="00725418" w:rsidRDefault="00D35575" w:rsidP="00610DBE">
      <w:pPr>
        <w:tabs>
          <w:tab w:val="left" w:pos="540"/>
        </w:tabs>
        <w:jc w:val="both"/>
        <w:rPr>
          <w:kern w:val="32"/>
          <w:sz w:val="16"/>
          <w:szCs w:val="16"/>
          <w:lang w:val="uk-UA"/>
        </w:rPr>
      </w:pPr>
    </w:p>
    <w:p w:rsidR="00D35575" w:rsidRDefault="00D35575" w:rsidP="00725418">
      <w:pPr>
        <w:tabs>
          <w:tab w:val="left" w:pos="540"/>
        </w:tabs>
        <w:jc w:val="both"/>
        <w:rPr>
          <w:sz w:val="28"/>
          <w:szCs w:val="28"/>
          <w:lang w:val="uk-UA"/>
        </w:rPr>
      </w:pPr>
      <w:r w:rsidRPr="001754C5">
        <w:rPr>
          <w:b/>
          <w:bCs/>
          <w:sz w:val="28"/>
          <w:szCs w:val="28"/>
          <w:lang w:val="uk-UA"/>
        </w:rPr>
        <w:t>Лазоренко Б.Р.</w:t>
      </w:r>
      <w:r>
        <w:rPr>
          <w:sz w:val="28"/>
          <w:szCs w:val="28"/>
          <w:lang w:val="uk-UA"/>
        </w:rPr>
        <w:t xml:space="preserve"> – депутат міської ради, голова депутатської групи </w:t>
      </w:r>
      <w:r>
        <w:rPr>
          <w:sz w:val="28"/>
          <w:szCs w:val="28"/>
          <w:lang w:val="uk-UA"/>
        </w:rPr>
        <w:br/>
        <w:t>(з місця)                         «ЄВРОПЕЙСЬКА СОЛІДАРНІСТЬ»</w:t>
      </w:r>
    </w:p>
    <w:p w:rsidR="00D35575" w:rsidRPr="00725418" w:rsidRDefault="00D35575" w:rsidP="00610DBE">
      <w:pPr>
        <w:tabs>
          <w:tab w:val="left" w:pos="540"/>
        </w:tabs>
        <w:jc w:val="both"/>
        <w:rPr>
          <w:kern w:val="32"/>
          <w:sz w:val="16"/>
          <w:szCs w:val="16"/>
          <w:lang w:val="uk-UA"/>
        </w:rPr>
      </w:pPr>
    </w:p>
    <w:p w:rsidR="00D35575" w:rsidRDefault="00D35575" w:rsidP="00610DBE">
      <w:pPr>
        <w:tabs>
          <w:tab w:val="left" w:pos="540"/>
        </w:tabs>
        <w:jc w:val="both"/>
        <w:rPr>
          <w:sz w:val="28"/>
          <w:szCs w:val="28"/>
          <w:lang w:val="uk-UA"/>
        </w:rPr>
      </w:pPr>
      <w:r>
        <w:rPr>
          <w:kern w:val="32"/>
          <w:sz w:val="28"/>
          <w:szCs w:val="28"/>
          <w:lang w:val="uk-UA"/>
        </w:rPr>
        <w:tab/>
        <w:t xml:space="preserve">Запитав у </w:t>
      </w:r>
      <w:r w:rsidRPr="0038542C">
        <w:rPr>
          <w:sz w:val="28"/>
          <w:szCs w:val="28"/>
        </w:rPr>
        <w:t>начальник</w:t>
      </w:r>
      <w:r>
        <w:rPr>
          <w:sz w:val="28"/>
          <w:szCs w:val="28"/>
          <w:lang w:val="uk-UA"/>
        </w:rPr>
        <w:t>а</w:t>
      </w:r>
      <w:r>
        <w:rPr>
          <w:sz w:val="28"/>
          <w:szCs w:val="28"/>
        </w:rPr>
        <w:t xml:space="preserve"> Кременчуцького</w:t>
      </w:r>
      <w:r>
        <w:rPr>
          <w:sz w:val="28"/>
          <w:szCs w:val="28"/>
          <w:lang w:val="uk-UA"/>
        </w:rPr>
        <w:t xml:space="preserve"> </w:t>
      </w:r>
      <w:r w:rsidRPr="0038542C">
        <w:rPr>
          <w:sz w:val="28"/>
          <w:szCs w:val="28"/>
        </w:rPr>
        <w:t>районного управління поліції ГУНП в Полтавській області</w:t>
      </w:r>
      <w:r>
        <w:rPr>
          <w:color w:val="FF0000"/>
          <w:sz w:val="28"/>
          <w:szCs w:val="28"/>
          <w:lang w:val="uk-UA"/>
        </w:rPr>
        <w:t xml:space="preserve"> </w:t>
      </w:r>
      <w:r w:rsidRPr="002E275B">
        <w:rPr>
          <w:sz w:val="28"/>
          <w:szCs w:val="28"/>
          <w:lang w:val="uk-UA"/>
        </w:rPr>
        <w:t>Холондовича О.І.</w:t>
      </w:r>
      <w:r>
        <w:rPr>
          <w:sz w:val="28"/>
          <w:szCs w:val="28"/>
          <w:lang w:val="uk-UA"/>
        </w:rPr>
        <w:t xml:space="preserve"> про проведення патрулювання вулиць членами громадського формування «Соколи Полтавщини». Пояснив своє запитання.</w:t>
      </w:r>
    </w:p>
    <w:p w:rsidR="00D35575" w:rsidRPr="00087739" w:rsidRDefault="00D35575" w:rsidP="00610DBE">
      <w:pPr>
        <w:tabs>
          <w:tab w:val="left" w:pos="540"/>
        </w:tabs>
        <w:jc w:val="both"/>
        <w:rPr>
          <w:sz w:val="16"/>
          <w:szCs w:val="16"/>
          <w:lang w:val="uk-UA"/>
        </w:rPr>
      </w:pPr>
    </w:p>
    <w:p w:rsidR="00D35575" w:rsidRDefault="00D35575" w:rsidP="00087739">
      <w:pPr>
        <w:jc w:val="both"/>
        <w:rPr>
          <w:sz w:val="28"/>
          <w:szCs w:val="28"/>
          <w:lang w:val="uk-UA"/>
        </w:rPr>
      </w:pPr>
      <w:r w:rsidRPr="0087264E">
        <w:rPr>
          <w:b/>
          <w:bCs/>
          <w:sz w:val="28"/>
          <w:szCs w:val="28"/>
        </w:rPr>
        <w:t>Холондович О.І.</w:t>
      </w:r>
      <w:r>
        <w:rPr>
          <w:sz w:val="28"/>
          <w:szCs w:val="28"/>
        </w:rPr>
        <w:t xml:space="preserve"> – начальник Кременчуцького</w:t>
      </w:r>
      <w:r>
        <w:rPr>
          <w:sz w:val="28"/>
          <w:szCs w:val="28"/>
          <w:lang w:val="uk-UA"/>
        </w:rPr>
        <w:t xml:space="preserve">  </w:t>
      </w:r>
      <w:r w:rsidRPr="0038542C">
        <w:rPr>
          <w:sz w:val="28"/>
          <w:szCs w:val="28"/>
        </w:rPr>
        <w:t xml:space="preserve">районного управління поліції </w:t>
      </w:r>
    </w:p>
    <w:p w:rsidR="00D35575" w:rsidRPr="007B4B68" w:rsidRDefault="00D35575" w:rsidP="00087739">
      <w:pPr>
        <w:jc w:val="both"/>
        <w:rPr>
          <w:sz w:val="28"/>
          <w:szCs w:val="28"/>
        </w:rPr>
      </w:pPr>
      <w:r>
        <w:rPr>
          <w:sz w:val="28"/>
          <w:szCs w:val="28"/>
          <w:lang w:val="uk-UA"/>
        </w:rPr>
        <w:t xml:space="preserve">                                  </w:t>
      </w:r>
      <w:r w:rsidRPr="0038542C">
        <w:rPr>
          <w:sz w:val="28"/>
          <w:szCs w:val="28"/>
        </w:rPr>
        <w:t>ГУНП в Полтавській області</w:t>
      </w:r>
      <w:r w:rsidRPr="0038542C">
        <w:rPr>
          <w:color w:val="FF0000"/>
          <w:sz w:val="28"/>
          <w:szCs w:val="28"/>
        </w:rPr>
        <w:tab/>
      </w:r>
    </w:p>
    <w:p w:rsidR="00D35575" w:rsidRPr="00250713" w:rsidRDefault="00D35575" w:rsidP="00610DBE">
      <w:pPr>
        <w:tabs>
          <w:tab w:val="left" w:pos="540"/>
        </w:tabs>
        <w:jc w:val="both"/>
        <w:rPr>
          <w:sz w:val="16"/>
          <w:szCs w:val="16"/>
          <w:lang w:val="uk-UA"/>
        </w:rPr>
      </w:pPr>
    </w:p>
    <w:p w:rsidR="00D35575" w:rsidRDefault="00D35575" w:rsidP="00610DBE">
      <w:pPr>
        <w:tabs>
          <w:tab w:val="left" w:pos="540"/>
        </w:tabs>
        <w:jc w:val="both"/>
        <w:rPr>
          <w:sz w:val="28"/>
          <w:szCs w:val="28"/>
          <w:lang w:val="uk-UA"/>
        </w:rPr>
      </w:pPr>
      <w:r>
        <w:rPr>
          <w:sz w:val="28"/>
          <w:szCs w:val="28"/>
          <w:lang w:val="uk-UA"/>
        </w:rPr>
        <w:tab/>
        <w:t xml:space="preserve">Відповів на поставлене запитання. Зазначив, що наразі члени громадського формування «Соколи Полтавщини» до патрулювання не залучаються. </w:t>
      </w:r>
    </w:p>
    <w:p w:rsidR="00D35575" w:rsidRPr="009F3C70" w:rsidRDefault="00D35575" w:rsidP="00610DBE">
      <w:pPr>
        <w:tabs>
          <w:tab w:val="left" w:pos="540"/>
        </w:tabs>
        <w:jc w:val="both"/>
        <w:rPr>
          <w:sz w:val="16"/>
          <w:szCs w:val="16"/>
          <w:lang w:val="uk-UA"/>
        </w:rPr>
      </w:pPr>
    </w:p>
    <w:p w:rsidR="00D35575" w:rsidRDefault="00D35575" w:rsidP="009F3C70">
      <w:pPr>
        <w:tabs>
          <w:tab w:val="left" w:pos="540"/>
        </w:tabs>
        <w:jc w:val="both"/>
        <w:rPr>
          <w:sz w:val="28"/>
          <w:szCs w:val="28"/>
          <w:lang w:val="uk-UA"/>
        </w:rPr>
      </w:pPr>
      <w:r w:rsidRPr="001754C5">
        <w:rPr>
          <w:b/>
          <w:bCs/>
          <w:sz w:val="28"/>
          <w:szCs w:val="28"/>
          <w:lang w:val="uk-UA"/>
        </w:rPr>
        <w:t>Лазоренко Б.Р.</w:t>
      </w:r>
      <w:r>
        <w:rPr>
          <w:sz w:val="28"/>
          <w:szCs w:val="28"/>
          <w:lang w:val="uk-UA"/>
        </w:rPr>
        <w:t xml:space="preserve"> – депутат міської ради, голова депутатської групи </w:t>
      </w:r>
      <w:r>
        <w:rPr>
          <w:sz w:val="28"/>
          <w:szCs w:val="28"/>
          <w:lang w:val="uk-UA"/>
        </w:rPr>
        <w:br/>
        <w:t>(з місця)                         «ЄВРОПЕЙСЬКА СОЛІДАРНІСТЬ»</w:t>
      </w:r>
    </w:p>
    <w:p w:rsidR="00D35575" w:rsidRPr="009F3C70" w:rsidRDefault="00D35575" w:rsidP="00610DBE">
      <w:pPr>
        <w:tabs>
          <w:tab w:val="left" w:pos="540"/>
        </w:tabs>
        <w:jc w:val="both"/>
        <w:rPr>
          <w:sz w:val="16"/>
          <w:szCs w:val="16"/>
          <w:lang w:val="uk-UA"/>
        </w:rPr>
      </w:pPr>
    </w:p>
    <w:p w:rsidR="00D35575" w:rsidRDefault="00D35575" w:rsidP="00610DBE">
      <w:pPr>
        <w:tabs>
          <w:tab w:val="left" w:pos="540"/>
        </w:tabs>
        <w:jc w:val="both"/>
        <w:rPr>
          <w:sz w:val="28"/>
          <w:szCs w:val="28"/>
          <w:lang w:val="uk-UA"/>
        </w:rPr>
      </w:pPr>
      <w:r>
        <w:rPr>
          <w:sz w:val="28"/>
          <w:szCs w:val="28"/>
          <w:lang w:val="uk-UA"/>
        </w:rPr>
        <w:tab/>
        <w:t>Поставив ряд запитань щодо декларування зброї.</w:t>
      </w:r>
    </w:p>
    <w:p w:rsidR="00D35575" w:rsidRPr="009F3C70" w:rsidRDefault="00D35575" w:rsidP="00610DBE">
      <w:pPr>
        <w:tabs>
          <w:tab w:val="left" w:pos="540"/>
        </w:tabs>
        <w:jc w:val="both"/>
        <w:rPr>
          <w:sz w:val="16"/>
          <w:szCs w:val="16"/>
          <w:lang w:val="uk-UA"/>
        </w:rPr>
      </w:pPr>
    </w:p>
    <w:p w:rsidR="00D35575" w:rsidRDefault="00D35575" w:rsidP="009F3C70">
      <w:pPr>
        <w:jc w:val="both"/>
        <w:rPr>
          <w:sz w:val="28"/>
          <w:szCs w:val="28"/>
          <w:lang w:val="uk-UA"/>
        </w:rPr>
      </w:pPr>
      <w:r w:rsidRPr="0087264E">
        <w:rPr>
          <w:b/>
          <w:bCs/>
          <w:sz w:val="28"/>
          <w:szCs w:val="28"/>
        </w:rPr>
        <w:t>Холондович О.І.</w:t>
      </w:r>
      <w:r>
        <w:rPr>
          <w:sz w:val="28"/>
          <w:szCs w:val="28"/>
        </w:rPr>
        <w:t xml:space="preserve"> – начальник Кременчуцького</w:t>
      </w:r>
      <w:r>
        <w:rPr>
          <w:sz w:val="28"/>
          <w:szCs w:val="28"/>
          <w:lang w:val="uk-UA"/>
        </w:rPr>
        <w:t xml:space="preserve">  </w:t>
      </w:r>
      <w:r w:rsidRPr="0038542C">
        <w:rPr>
          <w:sz w:val="28"/>
          <w:szCs w:val="28"/>
        </w:rPr>
        <w:t xml:space="preserve">районного управління поліції </w:t>
      </w:r>
    </w:p>
    <w:p w:rsidR="00D35575" w:rsidRPr="007B4B68" w:rsidRDefault="00D35575" w:rsidP="009F3C70">
      <w:pPr>
        <w:jc w:val="both"/>
        <w:rPr>
          <w:sz w:val="28"/>
          <w:szCs w:val="28"/>
        </w:rPr>
      </w:pPr>
      <w:r>
        <w:rPr>
          <w:sz w:val="28"/>
          <w:szCs w:val="28"/>
          <w:lang w:val="uk-UA"/>
        </w:rPr>
        <w:t xml:space="preserve">                                  </w:t>
      </w:r>
      <w:r w:rsidRPr="0038542C">
        <w:rPr>
          <w:sz w:val="28"/>
          <w:szCs w:val="28"/>
        </w:rPr>
        <w:t>ГУНП в Полтавській області</w:t>
      </w:r>
      <w:r w:rsidRPr="0038542C">
        <w:rPr>
          <w:color w:val="FF0000"/>
          <w:sz w:val="28"/>
          <w:szCs w:val="28"/>
        </w:rPr>
        <w:tab/>
      </w:r>
    </w:p>
    <w:p w:rsidR="00D35575" w:rsidRPr="00B70039" w:rsidRDefault="00D35575" w:rsidP="00610DBE">
      <w:pPr>
        <w:tabs>
          <w:tab w:val="left" w:pos="540"/>
        </w:tabs>
        <w:jc w:val="both"/>
        <w:rPr>
          <w:sz w:val="16"/>
          <w:szCs w:val="16"/>
          <w:lang w:val="uk-UA"/>
        </w:rPr>
      </w:pPr>
    </w:p>
    <w:p w:rsidR="00D35575" w:rsidRDefault="00D35575" w:rsidP="009F3C70">
      <w:pPr>
        <w:tabs>
          <w:tab w:val="left" w:pos="540"/>
        </w:tabs>
        <w:jc w:val="both"/>
        <w:rPr>
          <w:sz w:val="28"/>
          <w:szCs w:val="28"/>
          <w:lang w:val="uk-UA"/>
        </w:rPr>
      </w:pPr>
      <w:r>
        <w:rPr>
          <w:sz w:val="28"/>
          <w:szCs w:val="28"/>
          <w:lang w:val="uk-UA"/>
        </w:rPr>
        <w:tab/>
        <w:t xml:space="preserve">Відповів на поставлене запитання. Акцентував увагу, що наразі задекларована 21 одиниця зброї. Закликав до більшої роботи з населенням міста в частині декларування зброї. </w:t>
      </w:r>
    </w:p>
    <w:p w:rsidR="00D35575" w:rsidRPr="00ED5D33" w:rsidRDefault="00D35575" w:rsidP="00ED5D33">
      <w:pPr>
        <w:rPr>
          <w:sz w:val="16"/>
          <w:szCs w:val="16"/>
          <w:lang w:val="uk-UA"/>
        </w:rPr>
      </w:pPr>
    </w:p>
    <w:p w:rsidR="00D35575" w:rsidRDefault="00D35575" w:rsidP="00ED5D33">
      <w:pPr>
        <w:rPr>
          <w:sz w:val="28"/>
          <w:szCs w:val="28"/>
          <w:lang w:val="uk-UA"/>
        </w:rPr>
      </w:pPr>
      <w:r>
        <w:rPr>
          <w:sz w:val="28"/>
          <w:szCs w:val="28"/>
          <w:lang w:val="uk-UA"/>
        </w:rPr>
        <w:t xml:space="preserve">ВИРІШИЛИ: прийняти рішення в цілому, як рішення міської ради </w:t>
      </w:r>
    </w:p>
    <w:p w:rsidR="00D35575" w:rsidRDefault="00D35575" w:rsidP="00ED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D35575" w:rsidRPr="00477E3E" w:rsidRDefault="00D35575" w:rsidP="00ED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Default="00D35575" w:rsidP="00ED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- 25</w:t>
      </w:r>
    </w:p>
    <w:p w:rsidR="00D35575" w:rsidRDefault="00D35575" w:rsidP="00ED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D35575" w:rsidRDefault="00D35575" w:rsidP="00ED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D35575" w:rsidRDefault="00D35575" w:rsidP="00ED5D33">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D35575" w:rsidRPr="006E1532" w:rsidRDefault="00D35575" w:rsidP="00ED5D33">
      <w:pPr>
        <w:jc w:val="both"/>
        <w:rPr>
          <w:sz w:val="16"/>
          <w:szCs w:val="16"/>
          <w:lang w:val="uk-UA"/>
        </w:rPr>
      </w:pPr>
    </w:p>
    <w:p w:rsidR="00D35575" w:rsidRPr="00BC4A0E" w:rsidRDefault="00D35575" w:rsidP="002A5156">
      <w:pPr>
        <w:ind w:left="1843" w:hanging="1843"/>
        <w:jc w:val="both"/>
        <w:rPr>
          <w:i/>
          <w:iCs/>
          <w:sz w:val="28"/>
          <w:szCs w:val="28"/>
          <w:lang w:val="uk-UA"/>
        </w:rPr>
      </w:pPr>
      <w:r w:rsidRPr="00BC4A0E">
        <w:rPr>
          <w:sz w:val="28"/>
          <w:szCs w:val="28"/>
          <w:lang w:val="uk-UA"/>
        </w:rPr>
        <w:t>6. СЛУХАЛИ: Про затвердження рішень виконавчого комітету Кременчуцької</w:t>
      </w:r>
      <w:r w:rsidRPr="00BC4A0E">
        <w:rPr>
          <w:sz w:val="28"/>
          <w:szCs w:val="28"/>
          <w:lang w:val="uk-UA"/>
        </w:rPr>
        <w:br/>
        <w:t xml:space="preserve">міської ради Кременчуцького району Полтавської області </w:t>
      </w:r>
      <w:r w:rsidRPr="00BC4A0E">
        <w:rPr>
          <w:sz w:val="28"/>
          <w:szCs w:val="28"/>
          <w:lang w:val="uk-UA"/>
        </w:rPr>
        <w:br/>
        <w:t>від 23.01.2025 № 135, від 23.01.2025 № 139, від 23.01.2025 № 140, від 23.01.2025 № 141, від 23.01.2025 № 142, від 23.01.2025 № 143, від 23.01.2025 № 144, від 23.01.2025 № 145, від 23.01.2025 № 146, від 23.01.2025 № 147, від 23.01.2025 № 148, від 23.01.2025 № 149, від 23.01.2025 № 150, від 23.01.2025 № 151, від 23.01.2025 № 152, від 23.01.2025 № 153, від 23.01.2025 № 154, від 23.01.2025 № 155, від 23.01.2025 № 156, від 23.01.2025 № 157, від 23.01.2025 № 158, від 23.01.2025 № 159, від 23.01.2025 № 160.</w:t>
      </w:r>
    </w:p>
    <w:p w:rsidR="00D35575" w:rsidRPr="00BC4A0E" w:rsidRDefault="00D35575" w:rsidP="002A5156">
      <w:pPr>
        <w:ind w:firstLine="1843"/>
        <w:jc w:val="both"/>
        <w:rPr>
          <w:sz w:val="28"/>
          <w:szCs w:val="28"/>
          <w:lang w:val="uk-UA"/>
        </w:rPr>
      </w:pPr>
      <w:r w:rsidRPr="00BC4A0E">
        <w:rPr>
          <w:sz w:val="28"/>
          <w:szCs w:val="28"/>
          <w:lang w:val="uk-UA"/>
        </w:rPr>
        <w:t xml:space="preserve">Доповідачі: </w:t>
      </w:r>
      <w:r w:rsidRPr="00BC4A0E">
        <w:rPr>
          <w:color w:val="000000"/>
          <w:sz w:val="28"/>
          <w:szCs w:val="28"/>
          <w:lang w:val="uk-UA"/>
        </w:rPr>
        <w:t xml:space="preserve">Ісхакова М.І. - </w:t>
      </w:r>
      <w:r w:rsidRPr="00BC4A0E">
        <w:rPr>
          <w:sz w:val="28"/>
          <w:szCs w:val="28"/>
          <w:lang w:val="uk-UA"/>
        </w:rPr>
        <w:t xml:space="preserve">заступник директора Департаменту з </w:t>
      </w:r>
    </w:p>
    <w:p w:rsidR="00D35575" w:rsidRPr="00BC4A0E" w:rsidRDefault="00D35575" w:rsidP="002A5156">
      <w:pPr>
        <w:ind w:firstLine="5103"/>
        <w:jc w:val="both"/>
        <w:rPr>
          <w:sz w:val="28"/>
          <w:szCs w:val="28"/>
          <w:lang w:val="uk-UA"/>
        </w:rPr>
      </w:pPr>
      <w:r w:rsidRPr="00BC4A0E">
        <w:rPr>
          <w:sz w:val="28"/>
          <w:szCs w:val="28"/>
          <w:lang w:val="uk-UA"/>
        </w:rPr>
        <w:t>питань ОСББ Департаменту ЖКГ</w:t>
      </w:r>
    </w:p>
    <w:p w:rsidR="00D35575" w:rsidRPr="00BC4A0E" w:rsidRDefault="00D35575" w:rsidP="002A5156">
      <w:pPr>
        <w:ind w:left="1416" w:firstLine="1845"/>
        <w:jc w:val="both"/>
        <w:rPr>
          <w:sz w:val="28"/>
          <w:szCs w:val="28"/>
          <w:lang w:val="uk-UA"/>
        </w:rPr>
      </w:pPr>
      <w:r w:rsidRPr="00BC4A0E">
        <w:rPr>
          <w:sz w:val="28"/>
          <w:szCs w:val="28"/>
          <w:lang w:val="uk-UA"/>
        </w:rPr>
        <w:t xml:space="preserve"> Здойма М.В. – начальник управління економіки </w:t>
      </w:r>
    </w:p>
    <w:p w:rsidR="00D35575" w:rsidRPr="00BC4A0E" w:rsidRDefault="00D35575" w:rsidP="002A5156">
      <w:pPr>
        <w:ind w:left="1416" w:firstLine="1845"/>
        <w:jc w:val="both"/>
        <w:rPr>
          <w:sz w:val="28"/>
          <w:szCs w:val="28"/>
          <w:lang w:val="uk-UA"/>
        </w:rPr>
      </w:pPr>
      <w:r w:rsidRPr="00BC4A0E">
        <w:rPr>
          <w:sz w:val="28"/>
          <w:szCs w:val="28"/>
          <w:lang w:val="uk-UA"/>
        </w:rPr>
        <w:t xml:space="preserve"> (доповіді не заслуховувались)</w:t>
      </w:r>
    </w:p>
    <w:p w:rsidR="00D35575" w:rsidRPr="00BC4A0E" w:rsidRDefault="00D35575" w:rsidP="002A5156">
      <w:pPr>
        <w:ind w:left="1416" w:firstLine="708"/>
        <w:jc w:val="both"/>
        <w:rPr>
          <w:sz w:val="16"/>
          <w:szCs w:val="16"/>
          <w:lang w:val="uk-UA"/>
        </w:rPr>
      </w:pPr>
    </w:p>
    <w:p w:rsidR="00D35575" w:rsidRPr="00BC4A0E" w:rsidRDefault="00D35575" w:rsidP="002A515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D35575" w:rsidRPr="00BC4A0E" w:rsidRDefault="00D35575" w:rsidP="002A5156">
      <w:pPr>
        <w:tabs>
          <w:tab w:val="left" w:pos="540"/>
        </w:tabs>
        <w:jc w:val="both"/>
        <w:rPr>
          <w:sz w:val="16"/>
          <w:szCs w:val="16"/>
          <w:lang w:val="uk-UA"/>
        </w:rPr>
      </w:pPr>
    </w:p>
    <w:p w:rsidR="00D35575" w:rsidRPr="00BC4A0E" w:rsidRDefault="00D35575" w:rsidP="002A5156">
      <w:pPr>
        <w:tabs>
          <w:tab w:val="left" w:pos="567"/>
        </w:tabs>
        <w:ind w:firstLine="567"/>
        <w:jc w:val="both"/>
        <w:outlineLvl w:val="0"/>
        <w:rPr>
          <w:sz w:val="28"/>
          <w:szCs w:val="28"/>
          <w:lang w:val="uk-UA"/>
        </w:rPr>
      </w:pPr>
      <w:r w:rsidRPr="00BC4A0E">
        <w:rPr>
          <w:sz w:val="28"/>
          <w:szCs w:val="28"/>
          <w:lang w:val="uk-UA"/>
        </w:rPr>
        <w:t>Поставив питання на голосування за основу.</w:t>
      </w:r>
    </w:p>
    <w:p w:rsidR="00D35575" w:rsidRPr="00BC4A0E" w:rsidRDefault="00D35575" w:rsidP="002A5156">
      <w:pPr>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- 26</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«не голосувало» - 3</w:t>
      </w:r>
    </w:p>
    <w:p w:rsidR="00D35575" w:rsidRPr="00BC4A0E" w:rsidRDefault="00D35575" w:rsidP="002A5156">
      <w:pPr>
        <w:tabs>
          <w:tab w:val="left" w:pos="540"/>
        </w:tabs>
        <w:jc w:val="both"/>
        <w:rPr>
          <w:sz w:val="16"/>
          <w:szCs w:val="16"/>
          <w:lang w:val="uk-UA"/>
        </w:rPr>
      </w:pPr>
    </w:p>
    <w:p w:rsidR="00D35575" w:rsidRPr="00BC4A0E" w:rsidRDefault="00D35575" w:rsidP="002A5156">
      <w:pPr>
        <w:tabs>
          <w:tab w:val="left" w:pos="540"/>
        </w:tabs>
        <w:ind w:firstLine="540"/>
        <w:jc w:val="both"/>
        <w:rPr>
          <w:sz w:val="28"/>
          <w:szCs w:val="28"/>
          <w:lang w:val="uk-UA"/>
        </w:rPr>
      </w:pPr>
      <w:r w:rsidRPr="00BC4A0E">
        <w:rPr>
          <w:sz w:val="28"/>
          <w:szCs w:val="28"/>
          <w:lang w:val="uk-UA"/>
        </w:rPr>
        <w:t xml:space="preserve">Озвучив </w:t>
      </w:r>
      <w:bookmarkStart w:id="0" w:name="_Hlk189482120"/>
      <w:r w:rsidRPr="00BC4A0E">
        <w:rPr>
          <w:sz w:val="28"/>
          <w:szCs w:val="28"/>
          <w:lang w:val="uk-UA"/>
        </w:rPr>
        <w:t>доповнення до проєкту рішення</w:t>
      </w:r>
      <w:bookmarkEnd w:id="0"/>
      <w:r w:rsidRPr="00BC4A0E">
        <w:rPr>
          <w:sz w:val="28"/>
          <w:szCs w:val="28"/>
          <w:lang w:val="uk-UA"/>
        </w:rPr>
        <w:t>:</w:t>
      </w:r>
    </w:p>
    <w:p w:rsidR="00D35575" w:rsidRPr="00BC4A0E" w:rsidRDefault="00D35575" w:rsidP="002A5156">
      <w:pPr>
        <w:ind w:firstLine="567"/>
        <w:jc w:val="both"/>
        <w:rPr>
          <w:sz w:val="28"/>
          <w:szCs w:val="28"/>
          <w:lang w:val="uk-UA"/>
        </w:rPr>
      </w:pPr>
      <w:r w:rsidRPr="00BC4A0E">
        <w:rPr>
          <w:sz w:val="28"/>
          <w:szCs w:val="28"/>
          <w:lang w:val="uk-UA"/>
        </w:rPr>
        <w:t>«…На засіданні виконавчого комітету Кременчуцької міської ради Кременчуцького району Полтавської області (30.01.2025) прийняті рішення з наступним затвердженням на пленарному засіданні позачергової сесії:</w:t>
      </w:r>
    </w:p>
    <w:p w:rsidR="00D35575" w:rsidRPr="00BC4A0E" w:rsidRDefault="00D35575" w:rsidP="002A5156">
      <w:pPr>
        <w:jc w:val="both"/>
        <w:rPr>
          <w:sz w:val="16"/>
          <w:szCs w:val="16"/>
          <w:lang w:val="uk-UA"/>
        </w:rPr>
      </w:pPr>
    </w:p>
    <w:p w:rsidR="00D35575" w:rsidRPr="00BC4A0E" w:rsidRDefault="00D35575" w:rsidP="002A5156">
      <w:pPr>
        <w:jc w:val="both"/>
        <w:rPr>
          <w:sz w:val="28"/>
          <w:szCs w:val="28"/>
          <w:lang w:val="uk-UA"/>
        </w:rPr>
      </w:pPr>
      <w:r w:rsidRPr="00BC4A0E">
        <w:rPr>
          <w:sz w:val="28"/>
          <w:szCs w:val="28"/>
          <w:lang w:val="uk-UA"/>
        </w:rPr>
        <w:t>- від 30.01.2025 № 193 «Про встановлення середньотижневої граничної вартості харчування учнів у закладах загальної середньої освіти комунальної власності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 xml:space="preserve">Доповідач: Михайленко С.О. – перший заступник директора департаменту </w:t>
      </w:r>
    </w:p>
    <w:p w:rsidR="00D35575" w:rsidRPr="00BC4A0E" w:rsidRDefault="00D35575" w:rsidP="002A5156">
      <w:pPr>
        <w:ind w:left="2832" w:firstLine="708"/>
        <w:jc w:val="both"/>
        <w:rPr>
          <w:sz w:val="28"/>
          <w:szCs w:val="28"/>
          <w:lang w:val="uk-UA"/>
        </w:rPr>
      </w:pPr>
      <w:r w:rsidRPr="00BC4A0E">
        <w:rPr>
          <w:sz w:val="28"/>
          <w:szCs w:val="28"/>
          <w:lang w:val="uk-UA"/>
        </w:rPr>
        <w:t xml:space="preserve">   освіти</w:t>
      </w:r>
    </w:p>
    <w:p w:rsidR="00D35575" w:rsidRPr="00BC4A0E" w:rsidRDefault="00D35575" w:rsidP="002A5156">
      <w:pPr>
        <w:jc w:val="both"/>
        <w:rPr>
          <w:sz w:val="28"/>
          <w:szCs w:val="28"/>
          <w:lang w:val="uk-UA"/>
        </w:rPr>
      </w:pPr>
      <w:r w:rsidRPr="00BC4A0E">
        <w:rPr>
          <w:sz w:val="28"/>
          <w:szCs w:val="28"/>
          <w:lang w:val="uk-UA"/>
        </w:rPr>
        <w:t>- від 30.01.2025 № 223 «Про виділення коштів з Стабілізаційного Фонду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Доповідач: Здойма М.В. – начальник управління економіки</w:t>
      </w:r>
    </w:p>
    <w:p w:rsidR="00D35575" w:rsidRPr="00BC4A0E" w:rsidRDefault="00D35575" w:rsidP="002A5156">
      <w:pPr>
        <w:jc w:val="both"/>
        <w:rPr>
          <w:sz w:val="16"/>
          <w:szCs w:val="16"/>
          <w:lang w:val="uk-UA"/>
        </w:rPr>
      </w:pPr>
    </w:p>
    <w:p w:rsidR="00D35575" w:rsidRPr="00BC4A0E" w:rsidRDefault="00D35575" w:rsidP="002A5156">
      <w:pPr>
        <w:jc w:val="both"/>
        <w:rPr>
          <w:sz w:val="28"/>
          <w:szCs w:val="28"/>
          <w:lang w:val="uk-UA"/>
        </w:rPr>
      </w:pPr>
      <w:r w:rsidRPr="00BC4A0E">
        <w:rPr>
          <w:sz w:val="28"/>
          <w:szCs w:val="28"/>
          <w:lang w:val="uk-UA"/>
        </w:rPr>
        <w:t>- від 30.01.2025 № 224 «Про виділення коштів з Стабілізаційного Фонду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Доповідач: Здойма М.В. – начальник управління економіки</w:t>
      </w:r>
    </w:p>
    <w:p w:rsidR="00D35575" w:rsidRPr="00BC4A0E" w:rsidRDefault="00D35575" w:rsidP="002A5156">
      <w:pPr>
        <w:jc w:val="both"/>
        <w:rPr>
          <w:sz w:val="16"/>
          <w:szCs w:val="16"/>
          <w:lang w:val="uk-UA"/>
        </w:rPr>
      </w:pPr>
    </w:p>
    <w:p w:rsidR="00D35575" w:rsidRPr="00BC4A0E" w:rsidRDefault="00D35575" w:rsidP="002A5156">
      <w:pPr>
        <w:jc w:val="both"/>
        <w:rPr>
          <w:sz w:val="28"/>
          <w:szCs w:val="28"/>
          <w:lang w:val="uk-UA"/>
        </w:rPr>
      </w:pPr>
      <w:r w:rsidRPr="00BC4A0E">
        <w:rPr>
          <w:sz w:val="28"/>
          <w:szCs w:val="28"/>
          <w:lang w:val="uk-UA"/>
        </w:rPr>
        <w:t>- від 30.01.2025 № 226 «Про виділення коштів з Стабілізаційного Фонду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Доповідач: Здойма М.В. – начальник управління економіки</w:t>
      </w:r>
    </w:p>
    <w:p w:rsidR="00D35575" w:rsidRPr="00BC4A0E" w:rsidRDefault="00D35575" w:rsidP="002A5156">
      <w:pPr>
        <w:jc w:val="both"/>
        <w:rPr>
          <w:sz w:val="16"/>
          <w:szCs w:val="16"/>
          <w:lang w:val="uk-UA"/>
        </w:rPr>
      </w:pPr>
    </w:p>
    <w:p w:rsidR="00D35575" w:rsidRPr="00BC4A0E" w:rsidRDefault="00D35575" w:rsidP="002A5156">
      <w:pPr>
        <w:jc w:val="both"/>
        <w:rPr>
          <w:sz w:val="28"/>
          <w:szCs w:val="28"/>
          <w:lang w:val="uk-UA"/>
        </w:rPr>
      </w:pPr>
      <w:r w:rsidRPr="00BC4A0E">
        <w:rPr>
          <w:sz w:val="28"/>
          <w:szCs w:val="28"/>
          <w:lang w:val="uk-UA"/>
        </w:rPr>
        <w:t>- від 30.01.2025 № 227 «Про виділення коштів з Стабілізаційного Фонду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Доповідач: Здойма М.В. – начальник управління економіки</w:t>
      </w:r>
    </w:p>
    <w:p w:rsidR="00D35575" w:rsidRPr="00BC4A0E" w:rsidRDefault="00D35575" w:rsidP="002A5156">
      <w:pPr>
        <w:jc w:val="both"/>
        <w:rPr>
          <w:sz w:val="16"/>
          <w:szCs w:val="16"/>
          <w:lang w:val="uk-UA"/>
        </w:rPr>
      </w:pPr>
    </w:p>
    <w:p w:rsidR="00D35575" w:rsidRPr="00BC4A0E" w:rsidRDefault="00D35575" w:rsidP="002A5156">
      <w:pPr>
        <w:jc w:val="both"/>
        <w:rPr>
          <w:sz w:val="28"/>
          <w:szCs w:val="28"/>
          <w:lang w:val="uk-UA"/>
        </w:rPr>
      </w:pPr>
      <w:r w:rsidRPr="00BC4A0E">
        <w:rPr>
          <w:sz w:val="28"/>
          <w:szCs w:val="28"/>
          <w:lang w:val="uk-UA"/>
        </w:rPr>
        <w:t>- від 30.01.2025 № 228 «Про виділення коштів з Стабілізаційного Фонду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Доповідач: Здойма М.В. – начальник управління економіки</w:t>
      </w:r>
    </w:p>
    <w:p w:rsidR="00D35575" w:rsidRPr="00BC4A0E" w:rsidRDefault="00D35575" w:rsidP="002A5156">
      <w:pPr>
        <w:jc w:val="both"/>
        <w:rPr>
          <w:sz w:val="16"/>
          <w:szCs w:val="16"/>
          <w:lang w:val="uk-UA"/>
        </w:rPr>
      </w:pPr>
    </w:p>
    <w:p w:rsidR="00D35575" w:rsidRPr="00BC4A0E" w:rsidRDefault="00D35575" w:rsidP="002A5156">
      <w:pPr>
        <w:jc w:val="both"/>
        <w:rPr>
          <w:sz w:val="28"/>
          <w:szCs w:val="28"/>
          <w:lang w:val="uk-UA"/>
        </w:rPr>
      </w:pPr>
      <w:r w:rsidRPr="00BC4A0E">
        <w:rPr>
          <w:sz w:val="28"/>
          <w:szCs w:val="28"/>
          <w:lang w:val="uk-UA"/>
        </w:rPr>
        <w:t>- від 30.01.2025 № 229 «Про виділення коштів з Стабілізаційного Фонду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Доповідач: Здойма М.В. – начальник управління економіки</w:t>
      </w:r>
    </w:p>
    <w:p w:rsidR="00D35575" w:rsidRPr="00BC4A0E" w:rsidRDefault="00D35575" w:rsidP="002A5156">
      <w:pPr>
        <w:jc w:val="both"/>
        <w:rPr>
          <w:sz w:val="16"/>
          <w:szCs w:val="16"/>
          <w:lang w:val="uk-UA"/>
        </w:rPr>
      </w:pPr>
    </w:p>
    <w:p w:rsidR="00D35575" w:rsidRPr="00BC4A0E" w:rsidRDefault="00D35575" w:rsidP="002A5156">
      <w:pPr>
        <w:jc w:val="both"/>
        <w:rPr>
          <w:sz w:val="28"/>
          <w:szCs w:val="28"/>
          <w:lang w:val="uk-UA"/>
        </w:rPr>
      </w:pPr>
      <w:r w:rsidRPr="00BC4A0E">
        <w:rPr>
          <w:sz w:val="28"/>
          <w:szCs w:val="28"/>
          <w:lang w:val="uk-UA"/>
        </w:rPr>
        <w:t>- від 30.01.2025 № 230 «Про виділення коштів з Стабілізаційного Фонду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Доповідач: Здойма М.В. – начальник управління економіки</w:t>
      </w:r>
    </w:p>
    <w:p w:rsidR="00D35575" w:rsidRPr="00BC4A0E" w:rsidRDefault="00D35575" w:rsidP="002A5156">
      <w:pPr>
        <w:jc w:val="both"/>
        <w:rPr>
          <w:sz w:val="16"/>
          <w:szCs w:val="16"/>
          <w:lang w:val="uk-UA"/>
        </w:rPr>
      </w:pPr>
    </w:p>
    <w:p w:rsidR="00D35575" w:rsidRPr="00BC4A0E" w:rsidRDefault="00D35575" w:rsidP="002A5156">
      <w:pPr>
        <w:jc w:val="both"/>
        <w:rPr>
          <w:sz w:val="28"/>
          <w:szCs w:val="28"/>
          <w:lang w:val="uk-UA"/>
        </w:rPr>
      </w:pPr>
      <w:r w:rsidRPr="00BC4A0E">
        <w:rPr>
          <w:sz w:val="28"/>
          <w:szCs w:val="28"/>
          <w:lang w:val="uk-UA"/>
        </w:rPr>
        <w:t>- від 30.01.2025 № 231 «Про виділення коштів з Стабілізаційного Фонду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Доповідач: Здойма М.В. – начальник управління економіки</w:t>
      </w:r>
    </w:p>
    <w:p w:rsidR="00D35575" w:rsidRPr="00BC4A0E" w:rsidRDefault="00D35575" w:rsidP="002A5156">
      <w:pPr>
        <w:jc w:val="both"/>
        <w:rPr>
          <w:sz w:val="16"/>
          <w:szCs w:val="16"/>
          <w:lang w:val="uk-UA"/>
        </w:rPr>
      </w:pPr>
    </w:p>
    <w:p w:rsidR="00D35575" w:rsidRPr="00BC4A0E" w:rsidRDefault="00D35575" w:rsidP="002A5156">
      <w:pPr>
        <w:jc w:val="both"/>
        <w:rPr>
          <w:sz w:val="28"/>
          <w:szCs w:val="28"/>
          <w:lang w:val="uk-UA"/>
        </w:rPr>
      </w:pPr>
      <w:r w:rsidRPr="00BC4A0E">
        <w:rPr>
          <w:sz w:val="28"/>
          <w:szCs w:val="28"/>
          <w:lang w:val="uk-UA"/>
        </w:rPr>
        <w:t>- від 30.01.2025 № 232 «Про виділення коштів з Стабілізаційного Фонду Кременчуцької міської територіальної громади».</w:t>
      </w:r>
    </w:p>
    <w:p w:rsidR="00D35575" w:rsidRPr="00BC4A0E" w:rsidRDefault="00D35575" w:rsidP="002A5156">
      <w:pPr>
        <w:jc w:val="both"/>
        <w:rPr>
          <w:sz w:val="28"/>
          <w:szCs w:val="28"/>
          <w:lang w:val="uk-UA"/>
        </w:rPr>
      </w:pPr>
      <w:r w:rsidRPr="00BC4A0E">
        <w:rPr>
          <w:sz w:val="28"/>
          <w:szCs w:val="28"/>
          <w:lang w:val="uk-UA"/>
        </w:rPr>
        <w:t>Доповідач: Здойма М.В. – начальник управління економіки…».</w:t>
      </w:r>
    </w:p>
    <w:p w:rsidR="00D35575" w:rsidRPr="00BC4A0E" w:rsidRDefault="00D35575" w:rsidP="002A5156">
      <w:pPr>
        <w:tabs>
          <w:tab w:val="left" w:pos="567"/>
        </w:tabs>
        <w:ind w:firstLine="567"/>
        <w:jc w:val="both"/>
        <w:outlineLvl w:val="0"/>
        <w:rPr>
          <w:sz w:val="16"/>
          <w:szCs w:val="16"/>
          <w:lang w:val="uk-UA"/>
        </w:rPr>
      </w:pPr>
    </w:p>
    <w:p w:rsidR="00D35575" w:rsidRPr="00BC4A0E" w:rsidRDefault="00D35575" w:rsidP="002A5156">
      <w:pPr>
        <w:jc w:val="both"/>
        <w:rPr>
          <w:sz w:val="28"/>
          <w:szCs w:val="28"/>
          <w:lang w:val="uk-UA"/>
        </w:rPr>
      </w:pPr>
      <w:r w:rsidRPr="00BC4A0E">
        <w:rPr>
          <w:b/>
          <w:bCs/>
          <w:sz w:val="28"/>
          <w:szCs w:val="28"/>
          <w:lang w:val="uk-UA"/>
        </w:rPr>
        <w:t>Плескун О.В.</w:t>
      </w:r>
      <w:r w:rsidRPr="00BC4A0E">
        <w:rPr>
          <w:sz w:val="28"/>
          <w:szCs w:val="28"/>
          <w:lang w:val="uk-UA"/>
        </w:rPr>
        <w:t xml:space="preserve"> – депутат міської ради від депутатської фракції «РІДНЕ МІСТО»</w:t>
      </w:r>
    </w:p>
    <w:p w:rsidR="00D35575" w:rsidRPr="00BC4A0E" w:rsidRDefault="00D35575" w:rsidP="002A5156">
      <w:pPr>
        <w:jc w:val="both"/>
        <w:rPr>
          <w:sz w:val="28"/>
          <w:szCs w:val="28"/>
          <w:lang w:val="uk-UA"/>
        </w:rPr>
      </w:pPr>
      <w:r w:rsidRPr="00BC4A0E">
        <w:rPr>
          <w:sz w:val="28"/>
          <w:szCs w:val="28"/>
          <w:lang w:val="uk-UA"/>
        </w:rPr>
        <w:t>(з місця)</w:t>
      </w:r>
    </w:p>
    <w:p w:rsidR="00D35575" w:rsidRPr="00BC4A0E" w:rsidRDefault="00D35575" w:rsidP="002A5156">
      <w:pPr>
        <w:jc w:val="both"/>
        <w:rPr>
          <w:sz w:val="16"/>
          <w:szCs w:val="16"/>
          <w:lang w:val="uk-UA"/>
        </w:rPr>
      </w:pPr>
    </w:p>
    <w:p w:rsidR="00D35575" w:rsidRPr="00BC4A0E" w:rsidRDefault="00D35575" w:rsidP="002A5156">
      <w:pPr>
        <w:tabs>
          <w:tab w:val="left" w:pos="540"/>
        </w:tabs>
        <w:ind w:firstLine="567"/>
        <w:jc w:val="both"/>
        <w:rPr>
          <w:sz w:val="28"/>
          <w:szCs w:val="28"/>
          <w:lang w:val="uk-UA"/>
        </w:rPr>
      </w:pPr>
      <w:r w:rsidRPr="00BC4A0E">
        <w:rPr>
          <w:sz w:val="28"/>
          <w:szCs w:val="28"/>
          <w:lang w:val="uk-UA"/>
        </w:rPr>
        <w:t xml:space="preserve">Звернувся до міського голови Малецького В.О. з проханням виключити непогоджене постійною депутатською комісією з питань бюджету, фінансів, соціально-економічного розвитку та інвестиційної політики рішення виконавчого комітету Кременчуцької міської ради Кременчуцького району Полтавської області від 30.01.2025 № 232 «Про виділення коштів з Стабілізаційного Фонду Кременчуцької міської територіальної громади» з переліку доповнень до проєкту рішення № 4 (протокольна нумерація № 6) «Про затвердження рішень виконавчого комітету Кременчуцької міської ради Кременчуцького району Полтавської області від 23.01.2025 № 135, від 23.01.2025 № 139, від 23.01.2025 № 140, від 23.01.2025 № 141, від 23.01.2025 </w:t>
      </w:r>
      <w:r>
        <w:rPr>
          <w:sz w:val="28"/>
          <w:szCs w:val="28"/>
          <w:lang w:val="uk-UA"/>
        </w:rPr>
        <w:br/>
        <w:t xml:space="preserve">№ 142, </w:t>
      </w:r>
      <w:r w:rsidRPr="00BC4A0E">
        <w:rPr>
          <w:sz w:val="28"/>
          <w:szCs w:val="28"/>
          <w:lang w:val="uk-UA"/>
        </w:rPr>
        <w:t>від 23.01.2025 № 143, від 23.01.2025 № 144, від 23.01.2025 № 145, від 23.01.2025 № 146, від 23.01.2025 № 147, від 23.01.202</w:t>
      </w:r>
      <w:r>
        <w:rPr>
          <w:sz w:val="28"/>
          <w:szCs w:val="28"/>
          <w:lang w:val="uk-UA"/>
        </w:rPr>
        <w:t xml:space="preserve">5 № 148, від 23.01.2025 </w:t>
      </w:r>
      <w:r>
        <w:rPr>
          <w:sz w:val="28"/>
          <w:szCs w:val="28"/>
          <w:lang w:val="uk-UA"/>
        </w:rPr>
        <w:br/>
        <w:t xml:space="preserve">№ 149, </w:t>
      </w:r>
      <w:r w:rsidRPr="00BC4A0E">
        <w:rPr>
          <w:sz w:val="28"/>
          <w:szCs w:val="28"/>
          <w:lang w:val="uk-UA"/>
        </w:rPr>
        <w:t>від 23.01.2025 № 150, від 23.01.2025 № 151, від 23.01.2025 № 152, від 23.01.2025 № 153, від 23.01.2025 № 154, від 23.01.202</w:t>
      </w:r>
      <w:r>
        <w:rPr>
          <w:sz w:val="28"/>
          <w:szCs w:val="28"/>
          <w:lang w:val="uk-UA"/>
        </w:rPr>
        <w:t xml:space="preserve">5 № 155, від 23.01.2025 </w:t>
      </w:r>
      <w:r>
        <w:rPr>
          <w:sz w:val="28"/>
          <w:szCs w:val="28"/>
          <w:lang w:val="uk-UA"/>
        </w:rPr>
        <w:br/>
        <w:t xml:space="preserve">№ 156, </w:t>
      </w:r>
      <w:r w:rsidRPr="00BC4A0E">
        <w:rPr>
          <w:sz w:val="28"/>
          <w:szCs w:val="28"/>
          <w:lang w:val="uk-UA"/>
        </w:rPr>
        <w:t>від 23.01.2025 № 157, від 23.01.2025 № 158, від 23.01.2025 № 159, від 23.01.2025 № 160». Висловив пропозицію провести повторний розгляд рішення виконавчого комітету Кременчуцької міської ради Кременчуцького району Полтавської області від 30.01.2025 № 232 «Про виділення коштів з Стабілізаційного Фонду Кременчуцької міської територіальної громади» на наступному засіданні профільної комісії з подальшим розглядом на пленарному засіданні міської ради.</w:t>
      </w:r>
    </w:p>
    <w:p w:rsidR="00D35575" w:rsidRPr="00BC4A0E" w:rsidRDefault="00D35575" w:rsidP="002A5156">
      <w:pPr>
        <w:tabs>
          <w:tab w:val="left" w:pos="567"/>
        </w:tabs>
        <w:ind w:firstLine="567"/>
        <w:jc w:val="both"/>
        <w:outlineLvl w:val="0"/>
        <w:rPr>
          <w:sz w:val="16"/>
          <w:szCs w:val="16"/>
          <w:lang w:val="uk-UA"/>
        </w:rPr>
      </w:pPr>
    </w:p>
    <w:p w:rsidR="00D35575" w:rsidRPr="00BC4A0E" w:rsidRDefault="00D35575" w:rsidP="002A515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D35575" w:rsidRPr="00BC4A0E" w:rsidRDefault="00D35575" w:rsidP="002A5156">
      <w:pPr>
        <w:tabs>
          <w:tab w:val="left" w:pos="540"/>
        </w:tabs>
        <w:jc w:val="both"/>
        <w:rPr>
          <w:sz w:val="16"/>
          <w:szCs w:val="16"/>
          <w:lang w:val="uk-UA"/>
        </w:rPr>
      </w:pPr>
    </w:p>
    <w:p w:rsidR="00D35575" w:rsidRPr="00BC4A0E" w:rsidRDefault="00D35575" w:rsidP="002A5156">
      <w:pPr>
        <w:tabs>
          <w:tab w:val="left" w:pos="567"/>
        </w:tabs>
        <w:ind w:firstLine="567"/>
        <w:jc w:val="both"/>
        <w:outlineLvl w:val="0"/>
        <w:rPr>
          <w:sz w:val="28"/>
          <w:szCs w:val="28"/>
          <w:lang w:val="uk-UA"/>
        </w:rPr>
      </w:pPr>
      <w:r w:rsidRPr="00BC4A0E">
        <w:rPr>
          <w:sz w:val="28"/>
          <w:szCs w:val="28"/>
          <w:lang w:val="uk-UA"/>
        </w:rPr>
        <w:t>Проінформував щодо необхідності сплати підряднику за виконання робіт із герметизації швів стінових панелей (усунення аварійної ситуації) Кременчуцького ліцею № 30 «Олімп» імені Н.М. Шевченко Кременчуцької міської ради Кременчуцького району Полтавської області. Акцентував увагу на небажаних наслідках зупинення процесу герметизації швів стінових панелей у весняний період. Висловив пропозицію щодо затвердження рішення виконавчого комітету Кременчуцької міської ради Кременчуцького району Полтавської області від 30.01.2025 № 232 «Про виділення коштів з Стабілізаційного Фонду Кременчуцької міської територіальної громади» з подальшим вивченням питання у процесі виконання вищезазначеного рішення.</w:t>
      </w:r>
    </w:p>
    <w:p w:rsidR="00D35575" w:rsidRPr="00BC4A0E" w:rsidRDefault="00D35575" w:rsidP="002A5156">
      <w:pPr>
        <w:tabs>
          <w:tab w:val="left" w:pos="567"/>
        </w:tabs>
        <w:ind w:firstLine="567"/>
        <w:jc w:val="both"/>
        <w:outlineLvl w:val="0"/>
        <w:rPr>
          <w:sz w:val="16"/>
          <w:szCs w:val="16"/>
          <w:lang w:val="uk-UA"/>
        </w:rPr>
      </w:pPr>
      <w:r w:rsidRPr="00BC4A0E">
        <w:rPr>
          <w:sz w:val="28"/>
          <w:szCs w:val="28"/>
          <w:lang w:val="uk-UA"/>
        </w:rPr>
        <w:t>Надав детальні роз’яснення щодо виконаних робіт з усунення аварійної ситуації у Кременчуцькому ліцеї № 30 «Олімп» імені Н.М. Шевченко Кременчуцької міської ради Кременчуцького району Полтавської області.</w:t>
      </w:r>
    </w:p>
    <w:p w:rsidR="00D35575" w:rsidRPr="00BC4A0E" w:rsidRDefault="00D35575" w:rsidP="002A5156">
      <w:pPr>
        <w:tabs>
          <w:tab w:val="left" w:pos="567"/>
        </w:tabs>
        <w:ind w:firstLine="567"/>
        <w:jc w:val="both"/>
        <w:outlineLvl w:val="0"/>
        <w:rPr>
          <w:sz w:val="16"/>
          <w:szCs w:val="16"/>
          <w:lang w:val="uk-UA"/>
        </w:rPr>
      </w:pPr>
    </w:p>
    <w:p w:rsidR="00D35575" w:rsidRPr="00BC4A0E" w:rsidRDefault="00D35575" w:rsidP="002A5156">
      <w:pPr>
        <w:tabs>
          <w:tab w:val="left" w:pos="567"/>
        </w:tabs>
        <w:ind w:firstLine="567"/>
        <w:jc w:val="both"/>
        <w:outlineLvl w:val="0"/>
        <w:rPr>
          <w:sz w:val="28"/>
          <w:szCs w:val="28"/>
          <w:lang w:val="uk-UA"/>
        </w:rPr>
      </w:pPr>
      <w:r w:rsidRPr="00BC4A0E">
        <w:rPr>
          <w:sz w:val="28"/>
          <w:szCs w:val="28"/>
          <w:lang w:val="uk-UA"/>
        </w:rPr>
        <w:t>Поставив пропозицію (озвучену вище) щодо включення переліку доповнень до проєкту рішення № 4 (протокольна нумерація № 6) на голосування.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- 22</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«не голосувало» - 8</w:t>
      </w:r>
    </w:p>
    <w:p w:rsidR="00D35575" w:rsidRPr="00BC4A0E" w:rsidRDefault="00D35575" w:rsidP="002A5156">
      <w:pPr>
        <w:tabs>
          <w:tab w:val="left" w:pos="540"/>
        </w:tabs>
        <w:ind w:firstLine="540"/>
        <w:jc w:val="center"/>
        <w:rPr>
          <w:sz w:val="28"/>
          <w:szCs w:val="28"/>
          <w:lang w:val="uk-UA"/>
        </w:rPr>
      </w:pPr>
      <w:r w:rsidRPr="00BC4A0E">
        <w:rPr>
          <w:sz w:val="28"/>
          <w:szCs w:val="28"/>
          <w:lang w:val="uk-UA"/>
        </w:rPr>
        <w:t>(пропозиція приймається)</w:t>
      </w:r>
    </w:p>
    <w:p w:rsidR="00D35575" w:rsidRPr="00BC4A0E" w:rsidRDefault="00D35575" w:rsidP="002A5156">
      <w:pPr>
        <w:jc w:val="both"/>
        <w:rPr>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зі змінами,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- 25</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- 5</w:t>
      </w:r>
    </w:p>
    <w:p w:rsidR="00D35575" w:rsidRPr="00BC4A0E" w:rsidRDefault="00D35575" w:rsidP="002A5156">
      <w:pPr>
        <w:tabs>
          <w:tab w:val="left" w:pos="540"/>
          <w:tab w:val="left" w:pos="720"/>
        </w:tabs>
        <w:jc w:val="both"/>
        <w:rPr>
          <w:sz w:val="16"/>
          <w:szCs w:val="16"/>
          <w:lang w:val="uk-UA"/>
        </w:rPr>
      </w:pPr>
    </w:p>
    <w:p w:rsidR="00D35575" w:rsidRPr="00BC4A0E" w:rsidRDefault="00D35575" w:rsidP="002A515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D35575" w:rsidRPr="00BC4A0E" w:rsidRDefault="00D35575" w:rsidP="002A5156">
      <w:pPr>
        <w:tabs>
          <w:tab w:val="left" w:pos="540"/>
        </w:tabs>
        <w:jc w:val="both"/>
        <w:rPr>
          <w:sz w:val="16"/>
          <w:szCs w:val="16"/>
          <w:lang w:val="uk-UA"/>
        </w:rPr>
      </w:pPr>
    </w:p>
    <w:p w:rsidR="00D35575" w:rsidRPr="00BC4A0E" w:rsidRDefault="00D35575" w:rsidP="002A5156">
      <w:pPr>
        <w:ind w:firstLine="540"/>
        <w:jc w:val="both"/>
        <w:rPr>
          <w:sz w:val="28"/>
          <w:szCs w:val="28"/>
          <w:lang w:val="uk-UA"/>
        </w:rPr>
      </w:pPr>
      <w:r w:rsidRPr="00BC4A0E">
        <w:rPr>
          <w:sz w:val="28"/>
          <w:szCs w:val="28"/>
          <w:lang w:val="uk-UA"/>
        </w:rPr>
        <w:t>Проінформував, що депутат Березянський О.В. (усно) заявив про неучасть у голосуванні у зв’язку з наявністю потенційного/реального конфлікту інтересів з питання № 16 (протокольна нумерація № 18) «Про внесення змін до відомостей комунального підприємства «Теплоенерго» Кременчуцької міської ради Кременчуцького району Полтавської області».</w:t>
      </w:r>
    </w:p>
    <w:p w:rsidR="00D35575" w:rsidRPr="00BC4A0E" w:rsidRDefault="00D35575" w:rsidP="002A5156">
      <w:pPr>
        <w:jc w:val="both"/>
        <w:rPr>
          <w:sz w:val="16"/>
          <w:szCs w:val="16"/>
          <w:lang w:val="uk-UA"/>
        </w:rPr>
      </w:pPr>
    </w:p>
    <w:p w:rsidR="00D35575" w:rsidRPr="00BC4A0E" w:rsidRDefault="00D35575" w:rsidP="002A5156">
      <w:pPr>
        <w:ind w:firstLine="540"/>
        <w:jc w:val="both"/>
        <w:rPr>
          <w:sz w:val="28"/>
          <w:szCs w:val="28"/>
          <w:lang w:val="uk-UA"/>
        </w:rPr>
      </w:pPr>
      <w:r w:rsidRPr="00BC4A0E">
        <w:rPr>
          <w:sz w:val="28"/>
          <w:szCs w:val="28"/>
          <w:lang w:val="uk-UA"/>
        </w:rPr>
        <w:t>Поставив на голосування пропозицію депутата Бокована М.В. щодо застосування пакетного голосування з питань № 5 – № 19 (протокольна нумерація № 7 – № 21).</w:t>
      </w:r>
    </w:p>
    <w:p w:rsidR="00D35575" w:rsidRPr="00BC4A0E" w:rsidRDefault="00D35575" w:rsidP="002A5156">
      <w:pPr>
        <w:ind w:firstLine="567"/>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- 27</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«не голосувало» - 3</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C4A0E">
        <w:rPr>
          <w:sz w:val="28"/>
          <w:szCs w:val="28"/>
          <w:lang w:val="uk-UA"/>
        </w:rPr>
        <w:t>(процедурно рішення прийнято)</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D35575" w:rsidRPr="00BC4A0E" w:rsidRDefault="00D35575" w:rsidP="002A5156">
      <w:pPr>
        <w:tabs>
          <w:tab w:val="right" w:pos="3260"/>
        </w:tabs>
        <w:ind w:left="3969" w:hanging="3969"/>
        <w:jc w:val="both"/>
        <w:outlineLvl w:val="0"/>
        <w:rPr>
          <w:color w:val="000000"/>
          <w:sz w:val="28"/>
          <w:szCs w:val="28"/>
          <w:lang w:val="uk-UA"/>
        </w:rPr>
      </w:pPr>
      <w:r w:rsidRPr="00BC4A0E">
        <w:rPr>
          <w:sz w:val="28"/>
          <w:szCs w:val="28"/>
          <w:lang w:val="uk-UA"/>
        </w:rPr>
        <w:t>СЛУХАЛИ: № 7 – № 21:</w:t>
      </w:r>
      <w:r w:rsidRPr="00BC4A0E">
        <w:rPr>
          <w:sz w:val="28"/>
          <w:szCs w:val="28"/>
          <w:lang w:val="uk-UA"/>
        </w:rPr>
        <w:tab/>
        <w:t xml:space="preserve">     (5). 7. </w:t>
      </w:r>
      <w:r w:rsidRPr="00BC4A0E">
        <w:rPr>
          <w:color w:val="000000"/>
          <w:sz w:val="28"/>
          <w:szCs w:val="28"/>
          <w:lang w:val="uk-UA"/>
        </w:rPr>
        <w:t xml:space="preserve">Про внесення змін та доповнень до рішення </w:t>
      </w:r>
    </w:p>
    <w:p w:rsidR="00D35575" w:rsidRPr="00BC4A0E" w:rsidRDefault="00D35575" w:rsidP="002A5156">
      <w:pPr>
        <w:tabs>
          <w:tab w:val="right" w:pos="3260"/>
        </w:tabs>
        <w:ind w:left="3969" w:firstLine="142"/>
        <w:jc w:val="both"/>
        <w:outlineLvl w:val="0"/>
        <w:rPr>
          <w:color w:val="000000"/>
          <w:sz w:val="28"/>
          <w:szCs w:val="28"/>
          <w:lang w:val="uk-UA"/>
        </w:rPr>
      </w:pPr>
      <w:bookmarkStart w:id="1" w:name="_Hlk189470605"/>
      <w:r w:rsidRPr="00BC4A0E">
        <w:rPr>
          <w:color w:val="000000"/>
          <w:sz w:val="28"/>
          <w:szCs w:val="28"/>
          <w:lang w:val="uk-UA"/>
        </w:rPr>
        <w:t xml:space="preserve">Кременчуцької міської ради Кременчуцького </w:t>
      </w:r>
    </w:p>
    <w:bookmarkEnd w:id="1"/>
    <w:p w:rsidR="00D35575" w:rsidRPr="00BC4A0E" w:rsidRDefault="00D35575" w:rsidP="002A5156">
      <w:pPr>
        <w:tabs>
          <w:tab w:val="right" w:pos="3260"/>
        </w:tabs>
        <w:ind w:left="3969" w:firstLine="142"/>
        <w:jc w:val="both"/>
        <w:outlineLvl w:val="0"/>
        <w:rPr>
          <w:color w:val="000000"/>
          <w:sz w:val="28"/>
          <w:szCs w:val="28"/>
          <w:lang w:val="uk-UA"/>
        </w:rPr>
      </w:pPr>
      <w:r w:rsidRPr="00BC4A0E">
        <w:rPr>
          <w:color w:val="000000"/>
          <w:sz w:val="28"/>
          <w:szCs w:val="28"/>
          <w:lang w:val="uk-UA"/>
        </w:rPr>
        <w:t xml:space="preserve">району Полтавської області від 13 грудня </w:t>
      </w:r>
    </w:p>
    <w:p w:rsidR="00D35575" w:rsidRPr="00BC4A0E" w:rsidRDefault="00D35575" w:rsidP="002A5156">
      <w:pPr>
        <w:tabs>
          <w:tab w:val="right" w:pos="3260"/>
        </w:tabs>
        <w:ind w:left="3969" w:firstLine="142"/>
        <w:jc w:val="both"/>
        <w:outlineLvl w:val="0"/>
        <w:rPr>
          <w:color w:val="000000"/>
          <w:sz w:val="28"/>
          <w:szCs w:val="28"/>
          <w:lang w:val="uk-UA"/>
        </w:rPr>
      </w:pPr>
      <w:r w:rsidRPr="00BC4A0E">
        <w:rPr>
          <w:color w:val="000000"/>
          <w:sz w:val="28"/>
          <w:szCs w:val="28"/>
          <w:lang w:val="uk-UA"/>
        </w:rPr>
        <w:t xml:space="preserve">2024 року «Про затвердження Програми </w:t>
      </w:r>
    </w:p>
    <w:p w:rsidR="00D35575" w:rsidRPr="00BC4A0E" w:rsidRDefault="00D35575" w:rsidP="002A5156">
      <w:pPr>
        <w:tabs>
          <w:tab w:val="right" w:pos="3260"/>
        </w:tabs>
        <w:ind w:left="3969" w:firstLine="142"/>
        <w:jc w:val="both"/>
        <w:outlineLvl w:val="0"/>
        <w:rPr>
          <w:color w:val="000000"/>
          <w:sz w:val="28"/>
          <w:szCs w:val="28"/>
          <w:lang w:val="uk-UA"/>
        </w:rPr>
      </w:pPr>
      <w:r w:rsidRPr="00BC4A0E">
        <w:rPr>
          <w:color w:val="000000"/>
          <w:sz w:val="28"/>
          <w:szCs w:val="28"/>
          <w:lang w:val="uk-UA"/>
        </w:rPr>
        <w:t xml:space="preserve">економічного і соціального розвитку </w:t>
      </w:r>
    </w:p>
    <w:p w:rsidR="00D35575" w:rsidRPr="00BC4A0E" w:rsidRDefault="00D35575" w:rsidP="002A5156">
      <w:pPr>
        <w:tabs>
          <w:tab w:val="right" w:pos="3260"/>
        </w:tabs>
        <w:ind w:left="3969" w:firstLine="142"/>
        <w:jc w:val="both"/>
        <w:outlineLvl w:val="0"/>
        <w:rPr>
          <w:color w:val="000000"/>
          <w:sz w:val="28"/>
          <w:szCs w:val="28"/>
          <w:lang w:val="uk-UA"/>
        </w:rPr>
      </w:pPr>
      <w:r w:rsidRPr="00BC4A0E">
        <w:rPr>
          <w:color w:val="000000"/>
          <w:sz w:val="28"/>
          <w:szCs w:val="28"/>
          <w:lang w:val="uk-UA"/>
        </w:rPr>
        <w:t xml:space="preserve">Кременчуцької міської територіальної </w:t>
      </w:r>
    </w:p>
    <w:p w:rsidR="00D35575" w:rsidRPr="00BC4A0E" w:rsidRDefault="00D35575" w:rsidP="002A5156">
      <w:pPr>
        <w:tabs>
          <w:tab w:val="right" w:pos="3260"/>
        </w:tabs>
        <w:ind w:left="3969" w:firstLine="142"/>
        <w:jc w:val="both"/>
        <w:outlineLvl w:val="0"/>
        <w:rPr>
          <w:color w:val="000000"/>
          <w:sz w:val="28"/>
          <w:szCs w:val="28"/>
          <w:lang w:val="uk-UA"/>
        </w:rPr>
      </w:pPr>
      <w:r w:rsidRPr="00BC4A0E">
        <w:rPr>
          <w:color w:val="000000"/>
          <w:sz w:val="28"/>
          <w:szCs w:val="28"/>
          <w:lang w:val="uk-UA"/>
        </w:rPr>
        <w:t>громади на 2025 рік».</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Здойма М.В. – начальник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 xml:space="preserve"> управління</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 xml:space="preserve"> економіки</w:t>
      </w:r>
    </w:p>
    <w:p w:rsidR="00D35575" w:rsidRPr="00BC4A0E" w:rsidRDefault="00D35575" w:rsidP="002A5156">
      <w:pPr>
        <w:ind w:left="3969" w:hanging="850"/>
        <w:jc w:val="both"/>
        <w:outlineLvl w:val="0"/>
        <w:rPr>
          <w:sz w:val="16"/>
          <w:szCs w:val="16"/>
          <w:lang w:val="uk-UA"/>
        </w:rPr>
      </w:pPr>
    </w:p>
    <w:p w:rsidR="00D35575" w:rsidRPr="00BC4A0E" w:rsidRDefault="00D35575" w:rsidP="002A5156">
      <w:pPr>
        <w:ind w:left="3969" w:hanging="708"/>
        <w:jc w:val="both"/>
        <w:outlineLvl w:val="0"/>
        <w:rPr>
          <w:sz w:val="28"/>
          <w:szCs w:val="28"/>
          <w:lang w:val="uk-UA"/>
        </w:rPr>
      </w:pPr>
      <w:r w:rsidRPr="00BC4A0E">
        <w:rPr>
          <w:sz w:val="28"/>
          <w:szCs w:val="28"/>
          <w:lang w:val="uk-UA"/>
        </w:rPr>
        <w:t xml:space="preserve"> (6). 8. Про затвердження переліку об՚єктів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комунальної власності Кременчуцької міської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територіальної громади, реєстрацію права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власності та внесення змін до рішення </w:t>
      </w:r>
    </w:p>
    <w:p w:rsidR="00D35575" w:rsidRPr="00BC4A0E" w:rsidRDefault="00D35575" w:rsidP="002A5156">
      <w:pPr>
        <w:ind w:left="3969" w:firstLine="142"/>
        <w:jc w:val="both"/>
        <w:outlineLvl w:val="0"/>
        <w:rPr>
          <w:sz w:val="28"/>
          <w:szCs w:val="28"/>
          <w:lang w:val="uk-UA"/>
        </w:rPr>
      </w:pPr>
      <w:r w:rsidRPr="00BC4A0E">
        <w:rPr>
          <w:sz w:val="28"/>
          <w:szCs w:val="28"/>
          <w:lang w:val="uk-UA"/>
        </w:rPr>
        <w:t>міської ради.</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Жук Т.А. – заступник начальника </w:t>
      </w:r>
    </w:p>
    <w:p w:rsidR="00D35575" w:rsidRPr="00BC4A0E" w:rsidRDefault="00D35575" w:rsidP="002A5156">
      <w:pPr>
        <w:ind w:firstLine="6946"/>
        <w:jc w:val="both"/>
        <w:rPr>
          <w:color w:val="000000"/>
          <w:sz w:val="28"/>
          <w:szCs w:val="28"/>
          <w:lang w:val="uk-UA"/>
        </w:rPr>
      </w:pPr>
      <w:r w:rsidRPr="00BC4A0E">
        <w:rPr>
          <w:color w:val="000000"/>
          <w:sz w:val="28"/>
          <w:szCs w:val="28"/>
          <w:lang w:val="uk-UA"/>
        </w:rPr>
        <w:t xml:space="preserve">Управління міського </w:t>
      </w:r>
    </w:p>
    <w:p w:rsidR="00D35575" w:rsidRPr="00BC4A0E" w:rsidRDefault="00D35575" w:rsidP="002A5156">
      <w:pPr>
        <w:ind w:firstLine="6946"/>
        <w:jc w:val="both"/>
        <w:rPr>
          <w:color w:val="000000"/>
          <w:sz w:val="28"/>
          <w:szCs w:val="28"/>
          <w:lang w:val="uk-UA"/>
        </w:rPr>
      </w:pPr>
      <w:r w:rsidRPr="00BC4A0E">
        <w:rPr>
          <w:color w:val="000000"/>
          <w:sz w:val="28"/>
          <w:szCs w:val="28"/>
          <w:lang w:val="uk-UA"/>
        </w:rPr>
        <w:t>майна</w:t>
      </w:r>
    </w:p>
    <w:p w:rsidR="00D35575" w:rsidRPr="00BC4A0E" w:rsidRDefault="00D35575" w:rsidP="002A5156">
      <w:pPr>
        <w:ind w:firstLine="4253"/>
        <w:jc w:val="both"/>
        <w:rPr>
          <w:sz w:val="16"/>
          <w:szCs w:val="16"/>
          <w:lang w:val="uk-UA"/>
        </w:rPr>
      </w:pPr>
    </w:p>
    <w:p w:rsidR="00D35575" w:rsidRPr="00BC4A0E" w:rsidRDefault="00D35575" w:rsidP="002A5156">
      <w:pPr>
        <w:ind w:left="3969" w:hanging="708"/>
        <w:jc w:val="both"/>
        <w:outlineLvl w:val="0"/>
        <w:rPr>
          <w:sz w:val="28"/>
          <w:szCs w:val="28"/>
          <w:lang w:val="uk-UA"/>
        </w:rPr>
      </w:pPr>
      <w:r w:rsidRPr="00BC4A0E">
        <w:rPr>
          <w:sz w:val="28"/>
          <w:szCs w:val="28"/>
          <w:lang w:val="uk-UA"/>
        </w:rPr>
        <w:t xml:space="preserve"> (7). 9. Про припинення права оперативного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управління на об՚єкт нерухомого майна, що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належить до комунальної власності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Кременчуцької міської територіальної </w:t>
      </w:r>
    </w:p>
    <w:p w:rsidR="00D35575" w:rsidRPr="00BC4A0E" w:rsidRDefault="00D35575" w:rsidP="002A5156">
      <w:pPr>
        <w:ind w:left="3969" w:firstLine="142"/>
        <w:jc w:val="both"/>
        <w:outlineLvl w:val="0"/>
        <w:rPr>
          <w:sz w:val="28"/>
          <w:szCs w:val="28"/>
          <w:lang w:val="uk-UA"/>
        </w:rPr>
      </w:pPr>
      <w:r w:rsidRPr="00BC4A0E">
        <w:rPr>
          <w:sz w:val="28"/>
          <w:szCs w:val="28"/>
          <w:lang w:val="uk-UA"/>
        </w:rPr>
        <w:t>громади.</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Жук Т.А. – заступник начальника </w:t>
      </w:r>
    </w:p>
    <w:p w:rsidR="00D35575" w:rsidRPr="00BC4A0E" w:rsidRDefault="00D35575" w:rsidP="002A5156">
      <w:pPr>
        <w:ind w:firstLine="6946"/>
        <w:jc w:val="both"/>
        <w:rPr>
          <w:color w:val="000000"/>
          <w:sz w:val="28"/>
          <w:szCs w:val="28"/>
          <w:lang w:val="uk-UA"/>
        </w:rPr>
      </w:pPr>
      <w:r w:rsidRPr="00BC4A0E">
        <w:rPr>
          <w:color w:val="000000"/>
          <w:sz w:val="28"/>
          <w:szCs w:val="28"/>
          <w:lang w:val="uk-UA"/>
        </w:rPr>
        <w:t xml:space="preserve">Управління міського </w:t>
      </w:r>
    </w:p>
    <w:p w:rsidR="00D35575" w:rsidRPr="00BC4A0E" w:rsidRDefault="00D35575" w:rsidP="002A5156">
      <w:pPr>
        <w:ind w:firstLine="6946"/>
        <w:jc w:val="both"/>
        <w:rPr>
          <w:color w:val="000000"/>
          <w:sz w:val="28"/>
          <w:szCs w:val="28"/>
          <w:lang w:val="uk-UA"/>
        </w:rPr>
      </w:pPr>
      <w:r w:rsidRPr="00BC4A0E">
        <w:rPr>
          <w:color w:val="000000"/>
          <w:sz w:val="28"/>
          <w:szCs w:val="28"/>
          <w:lang w:val="uk-UA"/>
        </w:rPr>
        <w:t>майна</w:t>
      </w:r>
    </w:p>
    <w:p w:rsidR="00D35575" w:rsidRPr="00BC4A0E" w:rsidRDefault="00D35575" w:rsidP="002A5156">
      <w:pPr>
        <w:ind w:firstLine="4253"/>
        <w:jc w:val="both"/>
        <w:rPr>
          <w:sz w:val="16"/>
          <w:szCs w:val="16"/>
          <w:lang w:val="uk-UA"/>
        </w:rPr>
      </w:pPr>
    </w:p>
    <w:p w:rsidR="00D35575" w:rsidRDefault="00D35575" w:rsidP="00173EFF">
      <w:pPr>
        <w:ind w:left="3969" w:hanging="850"/>
        <w:jc w:val="both"/>
        <w:outlineLvl w:val="0"/>
        <w:rPr>
          <w:sz w:val="28"/>
          <w:szCs w:val="28"/>
          <w:lang w:val="uk-UA"/>
        </w:rPr>
      </w:pPr>
      <w:r w:rsidRPr="00BC4A0E">
        <w:rPr>
          <w:sz w:val="28"/>
          <w:szCs w:val="28"/>
          <w:lang w:val="uk-UA"/>
        </w:rPr>
        <w:t xml:space="preserve"> (8). 10. Про закріплення об՚єкта нерухомого майна, </w:t>
      </w:r>
      <w:r>
        <w:rPr>
          <w:sz w:val="28"/>
          <w:szCs w:val="28"/>
          <w:lang w:val="uk-UA"/>
        </w:rPr>
        <w:t xml:space="preserve"> </w:t>
      </w:r>
    </w:p>
    <w:p w:rsidR="00D35575" w:rsidRPr="00BC4A0E" w:rsidRDefault="00D35575" w:rsidP="00173EFF">
      <w:pPr>
        <w:ind w:left="3969" w:hanging="850"/>
        <w:jc w:val="both"/>
        <w:outlineLvl w:val="0"/>
        <w:rPr>
          <w:sz w:val="28"/>
          <w:szCs w:val="28"/>
          <w:lang w:val="uk-UA"/>
        </w:rPr>
      </w:pPr>
      <w:r>
        <w:rPr>
          <w:sz w:val="28"/>
          <w:szCs w:val="28"/>
          <w:lang w:val="uk-UA"/>
        </w:rPr>
        <w:t xml:space="preserve">              </w:t>
      </w:r>
      <w:r w:rsidRPr="00BC4A0E">
        <w:rPr>
          <w:sz w:val="28"/>
          <w:szCs w:val="28"/>
          <w:lang w:val="uk-UA"/>
        </w:rPr>
        <w:t xml:space="preserve">що належить до комунальної власності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Кременчуцької міської територіальної </w:t>
      </w:r>
    </w:p>
    <w:p w:rsidR="00D35575" w:rsidRPr="00BC4A0E" w:rsidRDefault="00D35575" w:rsidP="002A5156">
      <w:pPr>
        <w:ind w:left="3969" w:firstLine="142"/>
        <w:jc w:val="both"/>
        <w:outlineLvl w:val="0"/>
        <w:rPr>
          <w:sz w:val="28"/>
          <w:szCs w:val="28"/>
          <w:lang w:val="uk-UA"/>
        </w:rPr>
      </w:pPr>
      <w:r w:rsidRPr="00BC4A0E">
        <w:rPr>
          <w:sz w:val="28"/>
          <w:szCs w:val="28"/>
          <w:lang w:val="uk-UA"/>
        </w:rPr>
        <w:t>громади, на праві господарського відання.</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Жук Т.А. – заступник начальника </w:t>
      </w:r>
    </w:p>
    <w:p w:rsidR="00D35575" w:rsidRPr="00BC4A0E" w:rsidRDefault="00D35575" w:rsidP="002A5156">
      <w:pPr>
        <w:ind w:firstLine="6946"/>
        <w:jc w:val="both"/>
        <w:rPr>
          <w:color w:val="000000"/>
          <w:sz w:val="28"/>
          <w:szCs w:val="28"/>
          <w:lang w:val="uk-UA"/>
        </w:rPr>
      </w:pPr>
      <w:r w:rsidRPr="00BC4A0E">
        <w:rPr>
          <w:color w:val="000000"/>
          <w:sz w:val="28"/>
          <w:szCs w:val="28"/>
          <w:lang w:val="uk-UA"/>
        </w:rPr>
        <w:t xml:space="preserve">Управління міського </w:t>
      </w:r>
    </w:p>
    <w:p w:rsidR="00D35575" w:rsidRPr="00BC4A0E" w:rsidRDefault="00D35575" w:rsidP="002A5156">
      <w:pPr>
        <w:ind w:firstLine="6946"/>
        <w:jc w:val="both"/>
        <w:rPr>
          <w:color w:val="000000"/>
          <w:sz w:val="28"/>
          <w:szCs w:val="28"/>
          <w:lang w:val="uk-UA"/>
        </w:rPr>
      </w:pPr>
      <w:r w:rsidRPr="00BC4A0E">
        <w:rPr>
          <w:color w:val="000000"/>
          <w:sz w:val="28"/>
          <w:szCs w:val="28"/>
          <w:lang w:val="uk-UA"/>
        </w:rPr>
        <w:t>майна</w:t>
      </w:r>
    </w:p>
    <w:p w:rsidR="00D35575" w:rsidRPr="00BC4A0E" w:rsidRDefault="00D35575" w:rsidP="002A5156">
      <w:pPr>
        <w:ind w:firstLine="4253"/>
        <w:jc w:val="both"/>
        <w:rPr>
          <w:sz w:val="16"/>
          <w:szCs w:val="16"/>
          <w:lang w:val="uk-UA"/>
        </w:rPr>
      </w:pPr>
    </w:p>
    <w:p w:rsidR="00D35575" w:rsidRPr="00BC4A0E" w:rsidRDefault="00D35575" w:rsidP="002A5156">
      <w:pPr>
        <w:ind w:left="3969" w:hanging="850"/>
        <w:jc w:val="both"/>
        <w:outlineLvl w:val="0"/>
        <w:rPr>
          <w:sz w:val="28"/>
          <w:szCs w:val="28"/>
          <w:lang w:val="uk-UA"/>
        </w:rPr>
      </w:pPr>
      <w:r w:rsidRPr="00BC4A0E">
        <w:rPr>
          <w:sz w:val="28"/>
          <w:szCs w:val="28"/>
          <w:lang w:val="uk-UA"/>
        </w:rPr>
        <w:t xml:space="preserve"> (9). 11. Про внесення змін до рішення Кременчуцької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міської ради Кременчуцького району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Полтавської області від 01 грудня 2023 року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«Про затвердження Програми соціального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забезпечення та соціального захисту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населення Кременчуцької міської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територіальної громади «Турбота» </w:t>
      </w:r>
    </w:p>
    <w:p w:rsidR="00D35575" w:rsidRPr="00BC4A0E" w:rsidRDefault="00D35575" w:rsidP="002A5156">
      <w:pPr>
        <w:ind w:left="3969" w:firstLine="142"/>
        <w:jc w:val="both"/>
        <w:outlineLvl w:val="0"/>
        <w:rPr>
          <w:sz w:val="28"/>
          <w:szCs w:val="28"/>
          <w:lang w:val="uk-UA"/>
        </w:rPr>
      </w:pPr>
      <w:r w:rsidRPr="00BC4A0E">
        <w:rPr>
          <w:sz w:val="28"/>
          <w:szCs w:val="28"/>
          <w:lang w:val="uk-UA"/>
        </w:rPr>
        <w:t>на 2024-2026 роки».</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Доценко М.М. – директор </w:t>
      </w:r>
    </w:p>
    <w:p w:rsidR="00D35575" w:rsidRPr="00BC4A0E" w:rsidRDefault="00D35575" w:rsidP="002A5156">
      <w:pPr>
        <w:ind w:firstLine="7513"/>
        <w:jc w:val="both"/>
        <w:rPr>
          <w:color w:val="000000"/>
          <w:sz w:val="28"/>
          <w:szCs w:val="28"/>
          <w:lang w:val="uk-UA"/>
        </w:rPr>
      </w:pPr>
      <w:r w:rsidRPr="00BC4A0E">
        <w:rPr>
          <w:color w:val="000000"/>
          <w:sz w:val="28"/>
          <w:szCs w:val="28"/>
          <w:lang w:val="uk-UA"/>
        </w:rPr>
        <w:t xml:space="preserve">Департаменту </w:t>
      </w:r>
    </w:p>
    <w:p w:rsidR="00D35575" w:rsidRPr="00BC4A0E" w:rsidRDefault="00D35575" w:rsidP="002A5156">
      <w:pPr>
        <w:ind w:firstLine="7513"/>
        <w:jc w:val="both"/>
        <w:rPr>
          <w:color w:val="000000"/>
          <w:sz w:val="28"/>
          <w:szCs w:val="28"/>
          <w:lang w:val="uk-UA"/>
        </w:rPr>
      </w:pPr>
      <w:r w:rsidRPr="00BC4A0E">
        <w:rPr>
          <w:color w:val="000000"/>
          <w:sz w:val="28"/>
          <w:szCs w:val="28"/>
          <w:lang w:val="uk-UA"/>
        </w:rPr>
        <w:t xml:space="preserve">соціального </w:t>
      </w:r>
    </w:p>
    <w:p w:rsidR="00D35575" w:rsidRPr="00BC4A0E" w:rsidRDefault="00D35575" w:rsidP="002A5156">
      <w:pPr>
        <w:ind w:firstLine="7513"/>
        <w:jc w:val="both"/>
        <w:rPr>
          <w:color w:val="000000"/>
          <w:sz w:val="28"/>
          <w:szCs w:val="28"/>
          <w:lang w:val="uk-UA"/>
        </w:rPr>
      </w:pPr>
      <w:r w:rsidRPr="00BC4A0E">
        <w:rPr>
          <w:color w:val="000000"/>
          <w:sz w:val="28"/>
          <w:szCs w:val="28"/>
          <w:lang w:val="uk-UA"/>
        </w:rPr>
        <w:t xml:space="preserve">захисту </w:t>
      </w:r>
    </w:p>
    <w:p w:rsidR="00D35575" w:rsidRPr="00BC4A0E" w:rsidRDefault="00D35575" w:rsidP="002A5156">
      <w:pPr>
        <w:ind w:firstLine="7513"/>
        <w:jc w:val="both"/>
        <w:rPr>
          <w:color w:val="000000"/>
          <w:sz w:val="28"/>
          <w:szCs w:val="28"/>
          <w:lang w:val="uk-UA"/>
        </w:rPr>
      </w:pPr>
      <w:r w:rsidRPr="00BC4A0E">
        <w:rPr>
          <w:color w:val="000000"/>
          <w:sz w:val="28"/>
          <w:szCs w:val="28"/>
          <w:lang w:val="uk-UA"/>
        </w:rPr>
        <w:t>населення</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(10). 12. Про внесення змін до рішення Кременчуцької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міської ради Кременчуцького району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Полтавської області від 19 липня 2024 року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«Про затвердження Міської комплексної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програми «Ветерани Кременчука» на </w:t>
      </w:r>
    </w:p>
    <w:p w:rsidR="00D35575" w:rsidRPr="00BC4A0E" w:rsidRDefault="00D35575" w:rsidP="002A5156">
      <w:pPr>
        <w:ind w:left="3969" w:firstLine="142"/>
        <w:jc w:val="both"/>
        <w:outlineLvl w:val="0"/>
        <w:rPr>
          <w:sz w:val="28"/>
          <w:szCs w:val="28"/>
          <w:lang w:val="uk-UA"/>
        </w:rPr>
      </w:pPr>
      <w:r w:rsidRPr="00BC4A0E">
        <w:rPr>
          <w:sz w:val="28"/>
          <w:szCs w:val="28"/>
          <w:lang w:val="uk-UA"/>
        </w:rPr>
        <w:t>2024-2026 роки» в новій редакції».</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Доценко М.М. – директор </w:t>
      </w:r>
    </w:p>
    <w:p w:rsidR="00D35575" w:rsidRPr="00BC4A0E" w:rsidRDefault="00D35575" w:rsidP="002A5156">
      <w:pPr>
        <w:ind w:firstLine="7513"/>
        <w:jc w:val="both"/>
        <w:rPr>
          <w:color w:val="000000"/>
          <w:sz w:val="28"/>
          <w:szCs w:val="28"/>
          <w:lang w:val="uk-UA"/>
        </w:rPr>
      </w:pPr>
      <w:r w:rsidRPr="00BC4A0E">
        <w:rPr>
          <w:color w:val="000000"/>
          <w:sz w:val="28"/>
          <w:szCs w:val="28"/>
          <w:lang w:val="uk-UA"/>
        </w:rPr>
        <w:t xml:space="preserve">Департаменту </w:t>
      </w:r>
    </w:p>
    <w:p w:rsidR="00D35575" w:rsidRPr="00BC4A0E" w:rsidRDefault="00D35575" w:rsidP="002A5156">
      <w:pPr>
        <w:ind w:firstLine="7513"/>
        <w:jc w:val="both"/>
        <w:rPr>
          <w:color w:val="000000"/>
          <w:sz w:val="28"/>
          <w:szCs w:val="28"/>
          <w:lang w:val="uk-UA"/>
        </w:rPr>
      </w:pPr>
      <w:r w:rsidRPr="00BC4A0E">
        <w:rPr>
          <w:color w:val="000000"/>
          <w:sz w:val="28"/>
          <w:szCs w:val="28"/>
          <w:lang w:val="uk-UA"/>
        </w:rPr>
        <w:t xml:space="preserve">соціального </w:t>
      </w:r>
    </w:p>
    <w:p w:rsidR="00D35575" w:rsidRPr="00BC4A0E" w:rsidRDefault="00D35575" w:rsidP="002A5156">
      <w:pPr>
        <w:ind w:firstLine="7513"/>
        <w:jc w:val="both"/>
        <w:rPr>
          <w:color w:val="000000"/>
          <w:sz w:val="28"/>
          <w:szCs w:val="28"/>
          <w:lang w:val="uk-UA"/>
        </w:rPr>
      </w:pPr>
      <w:r w:rsidRPr="00BC4A0E">
        <w:rPr>
          <w:color w:val="000000"/>
          <w:sz w:val="28"/>
          <w:szCs w:val="28"/>
          <w:lang w:val="uk-UA"/>
        </w:rPr>
        <w:t xml:space="preserve">захисту </w:t>
      </w:r>
    </w:p>
    <w:p w:rsidR="00D35575" w:rsidRPr="00BC4A0E" w:rsidRDefault="00D35575" w:rsidP="002A5156">
      <w:pPr>
        <w:ind w:firstLine="7513"/>
        <w:jc w:val="both"/>
        <w:rPr>
          <w:color w:val="000000"/>
          <w:sz w:val="28"/>
          <w:szCs w:val="28"/>
          <w:lang w:val="uk-UA"/>
        </w:rPr>
      </w:pPr>
      <w:r w:rsidRPr="00BC4A0E">
        <w:rPr>
          <w:color w:val="000000"/>
          <w:sz w:val="28"/>
          <w:szCs w:val="28"/>
          <w:lang w:val="uk-UA"/>
        </w:rPr>
        <w:t>населення</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(11). 13. Про внесення змін до рішення Кременчуцької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міської ради Кременчуцького району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Полтавської області від 13 грудня 2024 року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«Про затвердження комплексної програми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розвитку комунального медичного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підприємства «Лікарня Придніпровська» на </w:t>
      </w:r>
    </w:p>
    <w:p w:rsidR="00D35575" w:rsidRPr="00BC4A0E" w:rsidRDefault="00D35575" w:rsidP="002A5156">
      <w:pPr>
        <w:ind w:left="3969" w:firstLine="142"/>
        <w:jc w:val="both"/>
        <w:outlineLvl w:val="0"/>
        <w:rPr>
          <w:sz w:val="28"/>
          <w:szCs w:val="28"/>
          <w:lang w:val="uk-UA"/>
        </w:rPr>
      </w:pPr>
      <w:r w:rsidRPr="00BC4A0E">
        <w:rPr>
          <w:sz w:val="28"/>
          <w:szCs w:val="28"/>
          <w:lang w:val="uk-UA"/>
        </w:rPr>
        <w:t>2025 рік».</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Середа М.В. – директор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 xml:space="preserve">Департаменту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охорони здоров՚я</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(12). 14. Про затвердження міської цільової програми </w:t>
      </w:r>
    </w:p>
    <w:p w:rsidR="00D35575" w:rsidRDefault="00D35575" w:rsidP="00173EFF">
      <w:pPr>
        <w:ind w:left="3969" w:firstLine="142"/>
        <w:jc w:val="both"/>
        <w:outlineLvl w:val="0"/>
        <w:rPr>
          <w:sz w:val="28"/>
          <w:szCs w:val="28"/>
          <w:lang w:val="uk-UA"/>
        </w:rPr>
      </w:pPr>
      <w:r w:rsidRPr="00BC4A0E">
        <w:rPr>
          <w:sz w:val="28"/>
          <w:szCs w:val="28"/>
          <w:lang w:val="uk-UA"/>
        </w:rPr>
        <w:t xml:space="preserve">«Діти Кременчука» на 2021-2025 роки у </w:t>
      </w:r>
    </w:p>
    <w:p w:rsidR="00D35575" w:rsidRPr="00BC4A0E" w:rsidRDefault="00D35575" w:rsidP="00173EFF">
      <w:pPr>
        <w:ind w:left="3969" w:firstLine="142"/>
        <w:jc w:val="both"/>
        <w:outlineLvl w:val="0"/>
        <w:rPr>
          <w:sz w:val="28"/>
          <w:szCs w:val="28"/>
          <w:lang w:val="uk-UA"/>
        </w:rPr>
      </w:pPr>
      <w:r w:rsidRPr="00BC4A0E">
        <w:rPr>
          <w:sz w:val="28"/>
          <w:szCs w:val="28"/>
          <w:lang w:val="uk-UA"/>
        </w:rPr>
        <w:t>новій редакції.</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Штефан І.О. – директор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 xml:space="preserve">Департаменту у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 xml:space="preserve">справах сімей та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дітей</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(13). 15. Про затвердження Програми із запобігання та </w:t>
      </w:r>
    </w:p>
    <w:p w:rsidR="00D35575" w:rsidRDefault="00D35575" w:rsidP="00173EFF">
      <w:pPr>
        <w:ind w:left="3969" w:firstLine="142"/>
        <w:jc w:val="both"/>
        <w:outlineLvl w:val="0"/>
        <w:rPr>
          <w:sz w:val="28"/>
          <w:szCs w:val="28"/>
          <w:lang w:val="uk-UA"/>
        </w:rPr>
      </w:pPr>
      <w:r w:rsidRPr="00BC4A0E">
        <w:rPr>
          <w:sz w:val="28"/>
          <w:szCs w:val="28"/>
          <w:lang w:val="uk-UA"/>
        </w:rPr>
        <w:t xml:space="preserve">протидії домашньому насильству і </w:t>
      </w:r>
    </w:p>
    <w:p w:rsidR="00D35575" w:rsidRDefault="00D35575" w:rsidP="00173EFF">
      <w:pPr>
        <w:ind w:left="3969" w:firstLine="142"/>
        <w:jc w:val="both"/>
        <w:outlineLvl w:val="0"/>
        <w:rPr>
          <w:sz w:val="28"/>
          <w:szCs w:val="28"/>
          <w:lang w:val="uk-UA"/>
        </w:rPr>
      </w:pPr>
      <w:r w:rsidRPr="00BC4A0E">
        <w:rPr>
          <w:sz w:val="28"/>
          <w:szCs w:val="28"/>
          <w:lang w:val="uk-UA"/>
        </w:rPr>
        <w:t xml:space="preserve">насильству за ознакою статі на </w:t>
      </w:r>
    </w:p>
    <w:p w:rsidR="00D35575" w:rsidRPr="00BC4A0E" w:rsidRDefault="00D35575" w:rsidP="00173EFF">
      <w:pPr>
        <w:ind w:left="3969" w:firstLine="142"/>
        <w:jc w:val="both"/>
        <w:outlineLvl w:val="0"/>
        <w:rPr>
          <w:sz w:val="28"/>
          <w:szCs w:val="28"/>
          <w:lang w:val="uk-UA"/>
        </w:rPr>
      </w:pPr>
      <w:r w:rsidRPr="00BC4A0E">
        <w:rPr>
          <w:sz w:val="28"/>
          <w:szCs w:val="28"/>
          <w:lang w:val="uk-UA"/>
        </w:rPr>
        <w:t>2021-2025 роки у новій редакції.</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Штефан І.О. – директор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 xml:space="preserve">Департаменту у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 xml:space="preserve">справах сімей та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дітей</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(14). 16. Про затвердження передавального акта про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передачу прав та обов՚язків Кременчуцького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міського центру соціальних служб, що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реорганізується шляхом приєднання, до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правонаступника – Комунальної установи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«Центр надання соціальних послуг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«ТУРБОТА» Кременчуцької міської ради </w:t>
      </w:r>
    </w:p>
    <w:p w:rsidR="00D35575" w:rsidRPr="00BC4A0E" w:rsidRDefault="00D35575" w:rsidP="002A5156">
      <w:pPr>
        <w:ind w:left="3969" w:firstLine="142"/>
        <w:jc w:val="both"/>
        <w:outlineLvl w:val="0"/>
        <w:rPr>
          <w:sz w:val="28"/>
          <w:szCs w:val="28"/>
          <w:lang w:val="uk-UA"/>
        </w:rPr>
      </w:pPr>
      <w:r w:rsidRPr="00BC4A0E">
        <w:rPr>
          <w:sz w:val="28"/>
          <w:szCs w:val="28"/>
          <w:lang w:val="uk-UA"/>
        </w:rPr>
        <w:t>Кременчуцького району Полтавської області.</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Штефан І.О. – директор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 xml:space="preserve">Департаменту у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 xml:space="preserve">справах сімей та </w:t>
      </w:r>
    </w:p>
    <w:p w:rsidR="00D35575" w:rsidRPr="00BC4A0E" w:rsidRDefault="00D35575" w:rsidP="002A5156">
      <w:pPr>
        <w:ind w:firstLine="7230"/>
        <w:jc w:val="both"/>
        <w:rPr>
          <w:color w:val="000000"/>
          <w:sz w:val="28"/>
          <w:szCs w:val="28"/>
          <w:lang w:val="uk-UA"/>
        </w:rPr>
      </w:pPr>
      <w:r w:rsidRPr="00BC4A0E">
        <w:rPr>
          <w:color w:val="000000"/>
          <w:sz w:val="28"/>
          <w:szCs w:val="28"/>
          <w:lang w:val="uk-UA"/>
        </w:rPr>
        <w:t>дітей</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(15). 17. Про внесення змін до відомостей про </w:t>
      </w:r>
    </w:p>
    <w:p w:rsidR="00D35575" w:rsidRDefault="00D35575" w:rsidP="004965A7">
      <w:pPr>
        <w:ind w:left="4140" w:hanging="29"/>
        <w:jc w:val="both"/>
        <w:outlineLvl w:val="0"/>
        <w:rPr>
          <w:sz w:val="28"/>
          <w:szCs w:val="28"/>
          <w:lang w:val="uk-UA"/>
        </w:rPr>
      </w:pPr>
      <w:r w:rsidRPr="00BC4A0E">
        <w:rPr>
          <w:sz w:val="28"/>
          <w:szCs w:val="28"/>
          <w:lang w:val="uk-UA"/>
        </w:rPr>
        <w:t xml:space="preserve">Комунальний заклад культури </w:t>
      </w:r>
    </w:p>
    <w:p w:rsidR="00D35575" w:rsidRPr="00BC4A0E" w:rsidRDefault="00D35575" w:rsidP="004965A7">
      <w:pPr>
        <w:ind w:left="4140" w:hanging="29"/>
        <w:jc w:val="both"/>
        <w:outlineLvl w:val="0"/>
        <w:rPr>
          <w:sz w:val="28"/>
          <w:szCs w:val="28"/>
          <w:lang w:val="uk-UA"/>
        </w:rPr>
      </w:pPr>
      <w:r w:rsidRPr="00BC4A0E">
        <w:rPr>
          <w:sz w:val="28"/>
          <w:szCs w:val="28"/>
          <w:lang w:val="uk-UA"/>
        </w:rPr>
        <w:t>«Кременчуцька міська публічна бібліотека».</w:t>
      </w:r>
    </w:p>
    <w:p w:rsidR="00D35575" w:rsidRPr="00BC4A0E" w:rsidRDefault="00D35575" w:rsidP="002A5156">
      <w:pPr>
        <w:ind w:firstLine="4111"/>
        <w:jc w:val="both"/>
        <w:rPr>
          <w:color w:val="000000"/>
          <w:sz w:val="28"/>
          <w:szCs w:val="28"/>
          <w:lang w:val="uk-UA"/>
        </w:rPr>
      </w:pPr>
      <w:r w:rsidRPr="00BC4A0E">
        <w:rPr>
          <w:color w:val="000000"/>
          <w:sz w:val="28"/>
          <w:szCs w:val="28"/>
          <w:lang w:val="uk-UA"/>
        </w:rPr>
        <w:t xml:space="preserve">Доповідач: Вологодська І.В. – начальник </w:t>
      </w:r>
    </w:p>
    <w:p w:rsidR="00D35575" w:rsidRPr="00BC4A0E" w:rsidRDefault="00D35575" w:rsidP="002A5156">
      <w:pPr>
        <w:ind w:firstLine="7797"/>
        <w:jc w:val="both"/>
        <w:rPr>
          <w:color w:val="000000"/>
          <w:sz w:val="28"/>
          <w:szCs w:val="28"/>
          <w:lang w:val="uk-UA"/>
        </w:rPr>
      </w:pPr>
      <w:r w:rsidRPr="00BC4A0E">
        <w:rPr>
          <w:color w:val="000000"/>
          <w:sz w:val="28"/>
          <w:szCs w:val="28"/>
          <w:lang w:val="uk-UA"/>
        </w:rPr>
        <w:t xml:space="preserve">Управління </w:t>
      </w:r>
    </w:p>
    <w:p w:rsidR="00D35575" w:rsidRPr="00BC4A0E" w:rsidRDefault="00D35575" w:rsidP="002A5156">
      <w:pPr>
        <w:ind w:firstLine="7797"/>
        <w:jc w:val="both"/>
        <w:rPr>
          <w:color w:val="000000"/>
          <w:sz w:val="28"/>
          <w:szCs w:val="28"/>
          <w:lang w:val="uk-UA"/>
        </w:rPr>
      </w:pPr>
      <w:r w:rsidRPr="00BC4A0E">
        <w:rPr>
          <w:color w:val="000000"/>
          <w:sz w:val="28"/>
          <w:szCs w:val="28"/>
          <w:lang w:val="uk-UA"/>
        </w:rPr>
        <w:t xml:space="preserve">культури і </w:t>
      </w:r>
    </w:p>
    <w:p w:rsidR="00D35575" w:rsidRPr="00BC4A0E" w:rsidRDefault="00D35575" w:rsidP="002A5156">
      <w:pPr>
        <w:ind w:firstLine="7797"/>
        <w:jc w:val="both"/>
        <w:rPr>
          <w:color w:val="000000"/>
          <w:sz w:val="28"/>
          <w:szCs w:val="28"/>
          <w:lang w:val="uk-UA"/>
        </w:rPr>
      </w:pPr>
      <w:r w:rsidRPr="00BC4A0E">
        <w:rPr>
          <w:color w:val="000000"/>
          <w:sz w:val="28"/>
          <w:szCs w:val="28"/>
          <w:lang w:val="uk-UA"/>
        </w:rPr>
        <w:t>туризму</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(16). 18. Про внесення змін до відомостей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комунального підприємства «Теплоенерго»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Кременчуцької міської ради Кременчуцького </w:t>
      </w:r>
    </w:p>
    <w:p w:rsidR="00D35575" w:rsidRPr="00BC4A0E" w:rsidRDefault="00D35575" w:rsidP="002A5156">
      <w:pPr>
        <w:ind w:left="3969" w:firstLine="142"/>
        <w:jc w:val="both"/>
        <w:outlineLvl w:val="0"/>
        <w:rPr>
          <w:sz w:val="28"/>
          <w:szCs w:val="28"/>
          <w:lang w:val="uk-UA"/>
        </w:rPr>
      </w:pPr>
      <w:r w:rsidRPr="00BC4A0E">
        <w:rPr>
          <w:sz w:val="28"/>
          <w:szCs w:val="28"/>
          <w:lang w:val="uk-UA"/>
        </w:rPr>
        <w:t>району Полтавської області.</w:t>
      </w:r>
    </w:p>
    <w:p w:rsidR="00D35575" w:rsidRPr="00BC4A0E" w:rsidRDefault="00D35575" w:rsidP="002A5156">
      <w:pPr>
        <w:ind w:firstLine="4111"/>
        <w:jc w:val="both"/>
        <w:rPr>
          <w:sz w:val="28"/>
          <w:szCs w:val="28"/>
          <w:lang w:val="uk-UA"/>
        </w:rPr>
      </w:pPr>
      <w:r w:rsidRPr="00BC4A0E">
        <w:rPr>
          <w:sz w:val="28"/>
          <w:szCs w:val="28"/>
          <w:lang w:val="uk-UA"/>
        </w:rPr>
        <w:t xml:space="preserve">Доповідачі: </w:t>
      </w:r>
      <w:r w:rsidRPr="00BC4A0E">
        <w:rPr>
          <w:color w:val="000000"/>
          <w:sz w:val="28"/>
          <w:szCs w:val="28"/>
          <w:lang w:val="uk-UA"/>
        </w:rPr>
        <w:t xml:space="preserve">Ісхакова М.І. - </w:t>
      </w:r>
      <w:r w:rsidRPr="00BC4A0E">
        <w:rPr>
          <w:sz w:val="28"/>
          <w:szCs w:val="28"/>
          <w:lang w:val="uk-UA"/>
        </w:rPr>
        <w:t xml:space="preserve">заступник </w:t>
      </w:r>
    </w:p>
    <w:p w:rsidR="00D35575" w:rsidRPr="00BC4A0E" w:rsidRDefault="00D35575" w:rsidP="002A5156">
      <w:pPr>
        <w:ind w:firstLine="7371"/>
        <w:jc w:val="both"/>
        <w:rPr>
          <w:sz w:val="28"/>
          <w:szCs w:val="28"/>
          <w:lang w:val="uk-UA"/>
        </w:rPr>
      </w:pPr>
      <w:r w:rsidRPr="00BC4A0E">
        <w:rPr>
          <w:sz w:val="28"/>
          <w:szCs w:val="28"/>
          <w:lang w:val="uk-UA"/>
        </w:rPr>
        <w:t xml:space="preserve">директора </w:t>
      </w:r>
    </w:p>
    <w:p w:rsidR="00D35575" w:rsidRPr="00BC4A0E" w:rsidRDefault="00D35575" w:rsidP="002A5156">
      <w:pPr>
        <w:ind w:firstLine="7371"/>
        <w:jc w:val="both"/>
        <w:rPr>
          <w:sz w:val="28"/>
          <w:szCs w:val="28"/>
          <w:lang w:val="uk-UA"/>
        </w:rPr>
      </w:pPr>
      <w:r w:rsidRPr="00BC4A0E">
        <w:rPr>
          <w:sz w:val="28"/>
          <w:szCs w:val="28"/>
          <w:lang w:val="uk-UA"/>
        </w:rPr>
        <w:t xml:space="preserve">Департаменту з </w:t>
      </w:r>
    </w:p>
    <w:p w:rsidR="00D35575" w:rsidRPr="00BC4A0E" w:rsidRDefault="00D35575" w:rsidP="002A5156">
      <w:pPr>
        <w:ind w:firstLine="7371"/>
        <w:jc w:val="both"/>
        <w:rPr>
          <w:sz w:val="28"/>
          <w:szCs w:val="28"/>
          <w:lang w:val="uk-UA"/>
        </w:rPr>
      </w:pPr>
      <w:r w:rsidRPr="00BC4A0E">
        <w:rPr>
          <w:sz w:val="28"/>
          <w:szCs w:val="28"/>
          <w:lang w:val="uk-UA"/>
        </w:rPr>
        <w:t xml:space="preserve">питань ОСББ </w:t>
      </w:r>
    </w:p>
    <w:p w:rsidR="00D35575" w:rsidRPr="00BC4A0E" w:rsidRDefault="00D35575" w:rsidP="002A5156">
      <w:pPr>
        <w:ind w:firstLine="7371"/>
        <w:jc w:val="both"/>
        <w:rPr>
          <w:sz w:val="28"/>
          <w:szCs w:val="28"/>
          <w:lang w:val="uk-UA"/>
        </w:rPr>
      </w:pPr>
      <w:r w:rsidRPr="00BC4A0E">
        <w:rPr>
          <w:sz w:val="28"/>
          <w:szCs w:val="28"/>
          <w:lang w:val="uk-UA"/>
        </w:rPr>
        <w:t xml:space="preserve">Департаменту </w:t>
      </w:r>
    </w:p>
    <w:p w:rsidR="00D35575" w:rsidRPr="00BC4A0E" w:rsidRDefault="00D35575" w:rsidP="002A5156">
      <w:pPr>
        <w:ind w:firstLine="7371"/>
        <w:jc w:val="both"/>
        <w:rPr>
          <w:sz w:val="28"/>
          <w:szCs w:val="28"/>
          <w:lang w:val="uk-UA"/>
        </w:rPr>
      </w:pPr>
      <w:r w:rsidRPr="00BC4A0E">
        <w:rPr>
          <w:sz w:val="28"/>
          <w:szCs w:val="28"/>
          <w:lang w:val="uk-UA"/>
        </w:rPr>
        <w:t>ЖКГ</w:t>
      </w:r>
    </w:p>
    <w:p w:rsidR="00D35575" w:rsidRPr="00BC4A0E" w:rsidRDefault="00D35575" w:rsidP="002A5156">
      <w:pPr>
        <w:ind w:firstLine="4111"/>
        <w:jc w:val="both"/>
        <w:rPr>
          <w:sz w:val="28"/>
          <w:szCs w:val="28"/>
          <w:lang w:val="uk-UA"/>
        </w:rPr>
      </w:pPr>
      <w:r w:rsidRPr="00BC4A0E">
        <w:rPr>
          <w:sz w:val="28"/>
          <w:szCs w:val="28"/>
          <w:lang w:val="uk-UA"/>
        </w:rPr>
        <w:t xml:space="preserve">Співдоповідач: Радченко Р.І. – директор КП </w:t>
      </w:r>
    </w:p>
    <w:p w:rsidR="00D35575" w:rsidRPr="00BC4A0E" w:rsidRDefault="00D35575" w:rsidP="002A5156">
      <w:pPr>
        <w:ind w:firstLine="7797"/>
        <w:jc w:val="both"/>
        <w:rPr>
          <w:sz w:val="28"/>
          <w:szCs w:val="28"/>
          <w:lang w:val="uk-UA"/>
        </w:rPr>
      </w:pPr>
      <w:r w:rsidRPr="00BC4A0E">
        <w:rPr>
          <w:sz w:val="28"/>
          <w:szCs w:val="28"/>
          <w:lang w:val="uk-UA"/>
        </w:rPr>
        <w:t>«Теплоенерго»</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(17). 19. Про внесення змін до рішення Кременчуцької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міської ради Кременчуцького району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Полтавської області від 29 листопада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2024 року «Про затвердження Програми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діяльності та розвитку КП «Кременчук </w:t>
      </w:r>
    </w:p>
    <w:p w:rsidR="00D35575" w:rsidRPr="00BC4A0E" w:rsidRDefault="00D35575" w:rsidP="002A5156">
      <w:pPr>
        <w:ind w:left="3969" w:firstLine="142"/>
        <w:jc w:val="both"/>
        <w:outlineLvl w:val="0"/>
        <w:rPr>
          <w:sz w:val="28"/>
          <w:szCs w:val="28"/>
          <w:lang w:val="uk-UA"/>
        </w:rPr>
      </w:pPr>
      <w:r w:rsidRPr="00BC4A0E">
        <w:rPr>
          <w:sz w:val="28"/>
          <w:szCs w:val="28"/>
          <w:lang w:val="uk-UA"/>
        </w:rPr>
        <w:t>АКВА-СЕРВІС» на 2025-2027 роки».</w:t>
      </w:r>
    </w:p>
    <w:p w:rsidR="00D35575" w:rsidRPr="00BC4A0E" w:rsidRDefault="00D35575" w:rsidP="002A5156">
      <w:pPr>
        <w:ind w:firstLine="4111"/>
        <w:jc w:val="both"/>
        <w:rPr>
          <w:sz w:val="28"/>
          <w:szCs w:val="28"/>
          <w:lang w:val="uk-UA"/>
        </w:rPr>
      </w:pPr>
      <w:r w:rsidRPr="00BC4A0E">
        <w:rPr>
          <w:sz w:val="28"/>
          <w:szCs w:val="28"/>
          <w:lang w:val="uk-UA"/>
        </w:rPr>
        <w:t xml:space="preserve">Доповідачі: </w:t>
      </w:r>
      <w:r w:rsidRPr="00BC4A0E">
        <w:rPr>
          <w:color w:val="000000"/>
          <w:sz w:val="28"/>
          <w:szCs w:val="28"/>
          <w:lang w:val="uk-UA"/>
        </w:rPr>
        <w:t xml:space="preserve">Ісхакова М.І. - </w:t>
      </w:r>
      <w:r w:rsidRPr="00BC4A0E">
        <w:rPr>
          <w:sz w:val="28"/>
          <w:szCs w:val="28"/>
          <w:lang w:val="uk-UA"/>
        </w:rPr>
        <w:t xml:space="preserve">заступник </w:t>
      </w:r>
    </w:p>
    <w:p w:rsidR="00D35575" w:rsidRPr="00BC4A0E" w:rsidRDefault="00D35575" w:rsidP="002A5156">
      <w:pPr>
        <w:ind w:firstLine="7371"/>
        <w:jc w:val="both"/>
        <w:rPr>
          <w:sz w:val="28"/>
          <w:szCs w:val="28"/>
          <w:lang w:val="uk-UA"/>
        </w:rPr>
      </w:pPr>
      <w:r w:rsidRPr="00BC4A0E">
        <w:rPr>
          <w:sz w:val="28"/>
          <w:szCs w:val="28"/>
          <w:lang w:val="uk-UA"/>
        </w:rPr>
        <w:t xml:space="preserve">директора </w:t>
      </w:r>
    </w:p>
    <w:p w:rsidR="00D35575" w:rsidRPr="00BC4A0E" w:rsidRDefault="00D35575" w:rsidP="002A5156">
      <w:pPr>
        <w:ind w:firstLine="7371"/>
        <w:jc w:val="both"/>
        <w:rPr>
          <w:sz w:val="28"/>
          <w:szCs w:val="28"/>
          <w:lang w:val="uk-UA"/>
        </w:rPr>
      </w:pPr>
      <w:r w:rsidRPr="00BC4A0E">
        <w:rPr>
          <w:sz w:val="28"/>
          <w:szCs w:val="28"/>
          <w:lang w:val="uk-UA"/>
        </w:rPr>
        <w:t xml:space="preserve">Департаменту з </w:t>
      </w:r>
    </w:p>
    <w:p w:rsidR="00D35575" w:rsidRPr="00BC4A0E" w:rsidRDefault="00D35575" w:rsidP="002A5156">
      <w:pPr>
        <w:ind w:firstLine="7371"/>
        <w:jc w:val="both"/>
        <w:rPr>
          <w:sz w:val="28"/>
          <w:szCs w:val="28"/>
          <w:lang w:val="uk-UA"/>
        </w:rPr>
      </w:pPr>
      <w:r w:rsidRPr="00BC4A0E">
        <w:rPr>
          <w:sz w:val="28"/>
          <w:szCs w:val="28"/>
          <w:lang w:val="uk-UA"/>
        </w:rPr>
        <w:t xml:space="preserve">питань ОСББ </w:t>
      </w:r>
    </w:p>
    <w:p w:rsidR="00D35575" w:rsidRPr="00BC4A0E" w:rsidRDefault="00D35575" w:rsidP="002A5156">
      <w:pPr>
        <w:ind w:firstLine="7371"/>
        <w:jc w:val="both"/>
        <w:rPr>
          <w:sz w:val="28"/>
          <w:szCs w:val="28"/>
          <w:lang w:val="uk-UA"/>
        </w:rPr>
      </w:pPr>
      <w:r w:rsidRPr="00BC4A0E">
        <w:rPr>
          <w:sz w:val="28"/>
          <w:szCs w:val="28"/>
          <w:lang w:val="uk-UA"/>
        </w:rPr>
        <w:t xml:space="preserve">Департаменту </w:t>
      </w:r>
    </w:p>
    <w:p w:rsidR="00D35575" w:rsidRPr="00BC4A0E" w:rsidRDefault="00D35575" w:rsidP="002A5156">
      <w:pPr>
        <w:ind w:firstLine="7371"/>
        <w:jc w:val="both"/>
        <w:rPr>
          <w:sz w:val="28"/>
          <w:szCs w:val="28"/>
          <w:lang w:val="uk-UA"/>
        </w:rPr>
      </w:pPr>
      <w:r w:rsidRPr="00BC4A0E">
        <w:rPr>
          <w:sz w:val="28"/>
          <w:szCs w:val="28"/>
          <w:lang w:val="uk-UA"/>
        </w:rPr>
        <w:t>ЖКГ</w:t>
      </w:r>
    </w:p>
    <w:p w:rsidR="00D35575" w:rsidRPr="00BC4A0E" w:rsidRDefault="00D35575" w:rsidP="002A5156">
      <w:pPr>
        <w:ind w:firstLine="4111"/>
        <w:jc w:val="both"/>
        <w:rPr>
          <w:sz w:val="28"/>
          <w:szCs w:val="28"/>
          <w:lang w:val="uk-UA"/>
        </w:rPr>
      </w:pPr>
      <w:r w:rsidRPr="00BC4A0E">
        <w:rPr>
          <w:sz w:val="28"/>
          <w:szCs w:val="28"/>
          <w:lang w:val="uk-UA"/>
        </w:rPr>
        <w:t xml:space="preserve">Співдоповідач: Білоус В.М. – директор КП </w:t>
      </w:r>
    </w:p>
    <w:p w:rsidR="00D35575" w:rsidRPr="00BC4A0E" w:rsidRDefault="00D35575" w:rsidP="002A5156">
      <w:pPr>
        <w:ind w:firstLine="7655"/>
        <w:jc w:val="both"/>
        <w:rPr>
          <w:sz w:val="28"/>
          <w:szCs w:val="28"/>
          <w:lang w:val="uk-UA"/>
        </w:rPr>
      </w:pPr>
      <w:r w:rsidRPr="00BC4A0E">
        <w:rPr>
          <w:sz w:val="28"/>
          <w:szCs w:val="28"/>
          <w:lang w:val="uk-UA"/>
        </w:rPr>
        <w:t xml:space="preserve">«Кременчук </w:t>
      </w:r>
    </w:p>
    <w:p w:rsidR="00D35575" w:rsidRPr="00BC4A0E" w:rsidRDefault="00D35575" w:rsidP="002A5156">
      <w:pPr>
        <w:ind w:firstLine="7655"/>
        <w:jc w:val="both"/>
        <w:rPr>
          <w:sz w:val="28"/>
          <w:szCs w:val="28"/>
          <w:lang w:val="uk-UA"/>
        </w:rPr>
      </w:pPr>
      <w:r w:rsidRPr="00BC4A0E">
        <w:rPr>
          <w:sz w:val="28"/>
          <w:szCs w:val="28"/>
          <w:lang w:val="uk-UA"/>
        </w:rPr>
        <w:t>АКВА-</w:t>
      </w:r>
    </w:p>
    <w:p w:rsidR="00D35575" w:rsidRPr="00BC4A0E" w:rsidRDefault="00D35575" w:rsidP="002A5156">
      <w:pPr>
        <w:ind w:firstLine="7655"/>
        <w:jc w:val="both"/>
        <w:rPr>
          <w:sz w:val="28"/>
          <w:szCs w:val="28"/>
          <w:lang w:val="uk-UA"/>
        </w:rPr>
      </w:pPr>
      <w:r w:rsidRPr="00BC4A0E">
        <w:rPr>
          <w:sz w:val="28"/>
          <w:szCs w:val="28"/>
          <w:lang w:val="uk-UA"/>
        </w:rPr>
        <w:t>СЕРВІС»</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(18). 20. Про внесення змін до рішення Кременчуцької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міської ради Кременчуцького району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Полтавської області від 24 лютого 2023 року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«Про затвердження Програми капітального,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поточного ремонтів, реконструкції та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утримання житлового фонду (у тому числі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соціального призначення) на </w:t>
      </w:r>
    </w:p>
    <w:p w:rsidR="00D35575" w:rsidRPr="00BC4A0E" w:rsidRDefault="00D35575" w:rsidP="002A5156">
      <w:pPr>
        <w:ind w:left="3969" w:firstLine="142"/>
        <w:jc w:val="both"/>
        <w:outlineLvl w:val="0"/>
        <w:rPr>
          <w:sz w:val="28"/>
          <w:szCs w:val="28"/>
          <w:lang w:val="uk-UA"/>
        </w:rPr>
      </w:pPr>
      <w:r w:rsidRPr="00BC4A0E">
        <w:rPr>
          <w:sz w:val="28"/>
          <w:szCs w:val="28"/>
          <w:lang w:val="uk-UA"/>
        </w:rPr>
        <w:t>2023 – 2025 роки».</w:t>
      </w:r>
    </w:p>
    <w:p w:rsidR="00D35575" w:rsidRPr="00BC4A0E" w:rsidRDefault="00D35575" w:rsidP="002A5156">
      <w:pPr>
        <w:ind w:firstLine="4111"/>
        <w:jc w:val="both"/>
        <w:rPr>
          <w:sz w:val="28"/>
          <w:szCs w:val="28"/>
          <w:lang w:val="uk-UA"/>
        </w:rPr>
      </w:pPr>
      <w:r w:rsidRPr="00BC4A0E">
        <w:rPr>
          <w:sz w:val="28"/>
          <w:szCs w:val="28"/>
          <w:lang w:val="uk-UA"/>
        </w:rPr>
        <w:t xml:space="preserve">Доповідачі: </w:t>
      </w:r>
      <w:r w:rsidRPr="00BC4A0E">
        <w:rPr>
          <w:color w:val="000000"/>
          <w:sz w:val="28"/>
          <w:szCs w:val="28"/>
          <w:lang w:val="uk-UA"/>
        </w:rPr>
        <w:t xml:space="preserve">Ісхакова М.І. - </w:t>
      </w:r>
      <w:r w:rsidRPr="00BC4A0E">
        <w:rPr>
          <w:sz w:val="28"/>
          <w:szCs w:val="28"/>
          <w:lang w:val="uk-UA"/>
        </w:rPr>
        <w:t xml:space="preserve">заступник </w:t>
      </w:r>
    </w:p>
    <w:p w:rsidR="00D35575" w:rsidRPr="00BC4A0E" w:rsidRDefault="00D35575" w:rsidP="002A5156">
      <w:pPr>
        <w:ind w:firstLine="7371"/>
        <w:jc w:val="both"/>
        <w:rPr>
          <w:sz w:val="28"/>
          <w:szCs w:val="28"/>
          <w:lang w:val="uk-UA"/>
        </w:rPr>
      </w:pPr>
      <w:r w:rsidRPr="00BC4A0E">
        <w:rPr>
          <w:sz w:val="28"/>
          <w:szCs w:val="28"/>
          <w:lang w:val="uk-UA"/>
        </w:rPr>
        <w:t xml:space="preserve">директора </w:t>
      </w:r>
    </w:p>
    <w:p w:rsidR="00D35575" w:rsidRPr="00BC4A0E" w:rsidRDefault="00D35575" w:rsidP="002A5156">
      <w:pPr>
        <w:ind w:firstLine="7371"/>
        <w:jc w:val="both"/>
        <w:rPr>
          <w:sz w:val="28"/>
          <w:szCs w:val="28"/>
          <w:lang w:val="uk-UA"/>
        </w:rPr>
      </w:pPr>
      <w:r w:rsidRPr="00BC4A0E">
        <w:rPr>
          <w:sz w:val="28"/>
          <w:szCs w:val="28"/>
          <w:lang w:val="uk-UA"/>
        </w:rPr>
        <w:t xml:space="preserve">Департаменту з </w:t>
      </w:r>
    </w:p>
    <w:p w:rsidR="00D35575" w:rsidRPr="00BC4A0E" w:rsidRDefault="00D35575" w:rsidP="002A5156">
      <w:pPr>
        <w:ind w:firstLine="7371"/>
        <w:jc w:val="both"/>
        <w:rPr>
          <w:sz w:val="28"/>
          <w:szCs w:val="28"/>
          <w:lang w:val="uk-UA"/>
        </w:rPr>
      </w:pPr>
      <w:r w:rsidRPr="00BC4A0E">
        <w:rPr>
          <w:sz w:val="28"/>
          <w:szCs w:val="28"/>
          <w:lang w:val="uk-UA"/>
        </w:rPr>
        <w:t xml:space="preserve">питань ОСББ </w:t>
      </w:r>
    </w:p>
    <w:p w:rsidR="00D35575" w:rsidRPr="00BC4A0E" w:rsidRDefault="00D35575" w:rsidP="002A5156">
      <w:pPr>
        <w:ind w:firstLine="7371"/>
        <w:jc w:val="both"/>
        <w:rPr>
          <w:sz w:val="28"/>
          <w:szCs w:val="28"/>
          <w:lang w:val="uk-UA"/>
        </w:rPr>
      </w:pPr>
      <w:r w:rsidRPr="00BC4A0E">
        <w:rPr>
          <w:sz w:val="28"/>
          <w:szCs w:val="28"/>
          <w:lang w:val="uk-UA"/>
        </w:rPr>
        <w:t xml:space="preserve">Департаменту </w:t>
      </w:r>
    </w:p>
    <w:p w:rsidR="00D35575" w:rsidRPr="00BC4A0E" w:rsidRDefault="00D35575" w:rsidP="002A5156">
      <w:pPr>
        <w:ind w:firstLine="7371"/>
        <w:jc w:val="both"/>
        <w:rPr>
          <w:sz w:val="28"/>
          <w:szCs w:val="28"/>
          <w:lang w:val="uk-UA"/>
        </w:rPr>
      </w:pPr>
      <w:r w:rsidRPr="00BC4A0E">
        <w:rPr>
          <w:sz w:val="28"/>
          <w:szCs w:val="28"/>
          <w:lang w:val="uk-UA"/>
        </w:rPr>
        <w:t>ЖКГ</w:t>
      </w:r>
    </w:p>
    <w:p w:rsidR="00D35575" w:rsidRPr="00BC4A0E" w:rsidRDefault="00D35575" w:rsidP="002A5156">
      <w:pPr>
        <w:ind w:firstLine="4111"/>
        <w:jc w:val="both"/>
        <w:rPr>
          <w:sz w:val="28"/>
          <w:szCs w:val="28"/>
          <w:lang w:val="uk-UA"/>
        </w:rPr>
      </w:pPr>
      <w:r w:rsidRPr="00BC4A0E">
        <w:rPr>
          <w:sz w:val="28"/>
          <w:szCs w:val="28"/>
          <w:lang w:val="uk-UA"/>
        </w:rPr>
        <w:t xml:space="preserve">Співдоповідач: Кійло О.І. – директор КП </w:t>
      </w:r>
    </w:p>
    <w:p w:rsidR="00D35575" w:rsidRPr="00BC4A0E" w:rsidRDefault="00D35575" w:rsidP="002A5156">
      <w:pPr>
        <w:ind w:firstLine="7513"/>
        <w:jc w:val="both"/>
        <w:rPr>
          <w:sz w:val="28"/>
          <w:szCs w:val="28"/>
          <w:lang w:val="uk-UA"/>
        </w:rPr>
      </w:pPr>
      <w:r w:rsidRPr="00BC4A0E">
        <w:rPr>
          <w:sz w:val="28"/>
          <w:szCs w:val="28"/>
          <w:lang w:val="uk-UA"/>
        </w:rPr>
        <w:t xml:space="preserve">КГЖЕП </w:t>
      </w:r>
    </w:p>
    <w:p w:rsidR="00D35575" w:rsidRPr="00BC4A0E" w:rsidRDefault="00D35575" w:rsidP="002A5156">
      <w:pPr>
        <w:ind w:firstLine="7513"/>
        <w:jc w:val="both"/>
        <w:rPr>
          <w:sz w:val="28"/>
          <w:szCs w:val="28"/>
          <w:lang w:val="uk-UA"/>
        </w:rPr>
      </w:pPr>
      <w:r w:rsidRPr="00BC4A0E">
        <w:rPr>
          <w:sz w:val="28"/>
          <w:szCs w:val="28"/>
          <w:lang w:val="uk-UA"/>
        </w:rPr>
        <w:t>«Автозаводське»</w:t>
      </w:r>
    </w:p>
    <w:p w:rsidR="00D35575" w:rsidRPr="00BC4A0E" w:rsidRDefault="00D35575" w:rsidP="002A5156">
      <w:pPr>
        <w:ind w:firstLine="4253"/>
        <w:jc w:val="both"/>
        <w:rPr>
          <w:sz w:val="16"/>
          <w:szCs w:val="16"/>
          <w:lang w:val="uk-UA"/>
        </w:rPr>
      </w:pPr>
    </w:p>
    <w:p w:rsidR="00D35575" w:rsidRPr="00BC4A0E" w:rsidRDefault="00D35575" w:rsidP="002A5156">
      <w:pPr>
        <w:ind w:left="3969" w:hanging="992"/>
        <w:jc w:val="both"/>
        <w:outlineLvl w:val="0"/>
        <w:rPr>
          <w:sz w:val="28"/>
          <w:szCs w:val="28"/>
          <w:lang w:val="uk-UA"/>
        </w:rPr>
      </w:pPr>
      <w:r w:rsidRPr="00BC4A0E">
        <w:rPr>
          <w:sz w:val="28"/>
          <w:szCs w:val="28"/>
          <w:lang w:val="uk-UA"/>
        </w:rPr>
        <w:t xml:space="preserve"> (19). 21. Про заходи спорудження (створення)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пам’ятної споруди з увічнення військової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звитяги та громадянської жертовності та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подальшого її встановлення на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Свіштовському кладовищі м. Кременчука у </w:t>
      </w:r>
    </w:p>
    <w:p w:rsidR="00D35575" w:rsidRPr="00BC4A0E" w:rsidRDefault="00D35575" w:rsidP="002A5156">
      <w:pPr>
        <w:ind w:left="3969" w:firstLine="142"/>
        <w:jc w:val="both"/>
        <w:outlineLvl w:val="0"/>
        <w:rPr>
          <w:sz w:val="28"/>
          <w:szCs w:val="28"/>
          <w:lang w:val="uk-UA"/>
        </w:rPr>
      </w:pPr>
      <w:r w:rsidRPr="00BC4A0E">
        <w:rPr>
          <w:sz w:val="28"/>
          <w:szCs w:val="28"/>
          <w:lang w:val="uk-UA"/>
        </w:rPr>
        <w:t xml:space="preserve">Меморіальному секторі почесних поховань </w:t>
      </w:r>
    </w:p>
    <w:p w:rsidR="00D35575" w:rsidRPr="00BC4A0E" w:rsidRDefault="00D35575" w:rsidP="002A5156">
      <w:pPr>
        <w:ind w:left="3969" w:firstLine="142"/>
        <w:jc w:val="both"/>
        <w:outlineLvl w:val="0"/>
        <w:rPr>
          <w:sz w:val="28"/>
          <w:szCs w:val="28"/>
          <w:lang w:val="uk-UA"/>
        </w:rPr>
      </w:pPr>
      <w:r w:rsidRPr="00BC4A0E">
        <w:rPr>
          <w:sz w:val="28"/>
          <w:szCs w:val="28"/>
          <w:lang w:val="uk-UA"/>
        </w:rPr>
        <w:t>захисників і захисниць України.</w:t>
      </w:r>
    </w:p>
    <w:p w:rsidR="00D35575" w:rsidRPr="00BC4A0E" w:rsidRDefault="00D35575" w:rsidP="002A5156">
      <w:pPr>
        <w:ind w:firstLine="4111"/>
        <w:jc w:val="both"/>
        <w:rPr>
          <w:sz w:val="28"/>
          <w:szCs w:val="28"/>
          <w:lang w:val="uk-UA"/>
        </w:rPr>
      </w:pPr>
      <w:r w:rsidRPr="00BC4A0E">
        <w:rPr>
          <w:sz w:val="28"/>
          <w:szCs w:val="28"/>
          <w:lang w:val="uk-UA"/>
        </w:rPr>
        <w:t xml:space="preserve">Доповідач: Волощенко О.Г. – начальник </w:t>
      </w:r>
    </w:p>
    <w:p w:rsidR="00D35575" w:rsidRPr="00BC4A0E" w:rsidRDefault="00D35575" w:rsidP="002A5156">
      <w:pPr>
        <w:ind w:firstLine="7655"/>
        <w:jc w:val="both"/>
        <w:rPr>
          <w:sz w:val="28"/>
          <w:szCs w:val="28"/>
          <w:lang w:val="uk-UA"/>
        </w:rPr>
      </w:pPr>
      <w:r w:rsidRPr="00BC4A0E">
        <w:rPr>
          <w:sz w:val="28"/>
          <w:szCs w:val="28"/>
          <w:lang w:val="uk-UA"/>
        </w:rPr>
        <w:t xml:space="preserve"> управління</w:t>
      </w:r>
    </w:p>
    <w:p w:rsidR="00D35575" w:rsidRPr="00BC4A0E" w:rsidRDefault="00D35575" w:rsidP="002A5156">
      <w:pPr>
        <w:ind w:firstLine="7655"/>
        <w:jc w:val="both"/>
        <w:rPr>
          <w:sz w:val="28"/>
          <w:szCs w:val="28"/>
          <w:lang w:val="uk-UA"/>
        </w:rPr>
      </w:pPr>
      <w:r w:rsidRPr="00BC4A0E">
        <w:rPr>
          <w:sz w:val="28"/>
          <w:szCs w:val="28"/>
          <w:lang w:val="uk-UA"/>
        </w:rPr>
        <w:t xml:space="preserve"> містобудування </w:t>
      </w:r>
    </w:p>
    <w:p w:rsidR="00D35575" w:rsidRPr="00BC4A0E" w:rsidRDefault="00D35575" w:rsidP="002A5156">
      <w:pPr>
        <w:ind w:firstLine="7655"/>
        <w:jc w:val="both"/>
        <w:rPr>
          <w:sz w:val="28"/>
          <w:szCs w:val="28"/>
          <w:lang w:val="uk-UA"/>
        </w:rPr>
      </w:pPr>
      <w:r w:rsidRPr="00BC4A0E">
        <w:rPr>
          <w:sz w:val="28"/>
          <w:szCs w:val="28"/>
          <w:lang w:val="uk-UA"/>
        </w:rPr>
        <w:t xml:space="preserve"> та архітектури</w:t>
      </w:r>
    </w:p>
    <w:p w:rsidR="00D35575" w:rsidRPr="00BC4A0E" w:rsidRDefault="00D35575" w:rsidP="002A5156">
      <w:pPr>
        <w:jc w:val="both"/>
        <w:rPr>
          <w:sz w:val="16"/>
          <w:szCs w:val="16"/>
          <w:lang w:val="uk-UA"/>
        </w:rPr>
      </w:pPr>
    </w:p>
    <w:p w:rsidR="00D35575" w:rsidRPr="00BC4A0E" w:rsidRDefault="00D35575" w:rsidP="002A5156">
      <w:pPr>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w:t>
      </w:r>
    </w:p>
    <w:p w:rsidR="00D35575" w:rsidRPr="00BC4A0E" w:rsidRDefault="00D35575" w:rsidP="002A5156">
      <w:pPr>
        <w:ind w:firstLine="540"/>
        <w:rPr>
          <w:sz w:val="16"/>
          <w:szCs w:val="16"/>
          <w:lang w:val="uk-UA"/>
        </w:rPr>
      </w:pPr>
    </w:p>
    <w:p w:rsidR="00D35575" w:rsidRPr="00BC4A0E" w:rsidRDefault="00D35575" w:rsidP="002A5156">
      <w:pPr>
        <w:ind w:firstLine="567"/>
        <w:jc w:val="both"/>
        <w:rPr>
          <w:sz w:val="28"/>
          <w:szCs w:val="28"/>
          <w:lang w:val="uk-UA"/>
        </w:rPr>
      </w:pPr>
      <w:r w:rsidRPr="00BC4A0E">
        <w:rPr>
          <w:sz w:val="28"/>
          <w:szCs w:val="28"/>
          <w:lang w:val="uk-UA"/>
        </w:rPr>
        <w:t>Поставив на голосування прийняття рішень за основу та в цілому.</w:t>
      </w:r>
    </w:p>
    <w:p w:rsidR="00D35575" w:rsidRPr="00BC4A0E" w:rsidRDefault="00D35575" w:rsidP="002A5156">
      <w:pPr>
        <w:jc w:val="center"/>
        <w:rPr>
          <w:sz w:val="28"/>
          <w:szCs w:val="28"/>
          <w:lang w:val="uk-UA"/>
        </w:rPr>
      </w:pPr>
      <w:r w:rsidRPr="00BC4A0E">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D35575" w:rsidRPr="00BC4A0E" w:rsidRDefault="00D35575" w:rsidP="002A5156">
      <w:pPr>
        <w:jc w:val="center"/>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 xml:space="preserve">ВИРІШИЛИ: прийняти рішення пакетом в цілому,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(додаються).</w:t>
      </w:r>
    </w:p>
    <w:p w:rsidR="00D35575" w:rsidRPr="00BC4A0E" w:rsidRDefault="00D35575" w:rsidP="002A5156">
      <w:pPr>
        <w:ind w:left="4253" w:hanging="709"/>
        <w:jc w:val="both"/>
        <w:outlineLvl w:val="0"/>
        <w:rPr>
          <w:color w:val="000000"/>
          <w:sz w:val="28"/>
          <w:szCs w:val="28"/>
          <w:lang w:val="uk-UA"/>
        </w:rPr>
      </w:pPr>
      <w:r w:rsidRPr="00BC4A0E">
        <w:rPr>
          <w:color w:val="000000"/>
          <w:sz w:val="28"/>
          <w:szCs w:val="28"/>
          <w:lang w:val="uk-UA"/>
        </w:rPr>
        <w:t xml:space="preserve">7. Про внесення змін та доповнень до рішення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Кременчуцької міської ради Кременчуцького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району Полтавської області від 13 грудня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2024 року «Про затвердження Програми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економічного і соціального розвитку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Кременчуцької міської територіальної громади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на 2025 рік».</w:t>
      </w:r>
    </w:p>
    <w:p w:rsidR="00D35575" w:rsidRPr="00BC4A0E" w:rsidRDefault="00D35575" w:rsidP="002A5156">
      <w:pPr>
        <w:ind w:left="3600" w:firstLine="720"/>
        <w:jc w:val="both"/>
        <w:outlineLvl w:val="0"/>
        <w:rPr>
          <w:color w:val="000000"/>
          <w:sz w:val="16"/>
          <w:szCs w:val="16"/>
          <w:lang w:val="uk-UA"/>
        </w:rPr>
      </w:pPr>
    </w:p>
    <w:p w:rsidR="00D35575" w:rsidRDefault="00D35575" w:rsidP="00752CC9">
      <w:pPr>
        <w:ind w:left="4253" w:hanging="709"/>
        <w:jc w:val="both"/>
        <w:outlineLvl w:val="0"/>
        <w:rPr>
          <w:color w:val="000000"/>
          <w:sz w:val="28"/>
          <w:szCs w:val="28"/>
          <w:lang w:val="uk-UA"/>
        </w:rPr>
      </w:pPr>
      <w:r w:rsidRPr="00BC4A0E">
        <w:rPr>
          <w:color w:val="000000"/>
          <w:sz w:val="28"/>
          <w:szCs w:val="28"/>
          <w:lang w:val="uk-UA"/>
        </w:rPr>
        <w:t>8. Про затвердження переліку об՚</w:t>
      </w:r>
      <w:r>
        <w:rPr>
          <w:color w:val="000000"/>
          <w:sz w:val="28"/>
          <w:szCs w:val="28"/>
          <w:lang w:val="uk-UA"/>
        </w:rPr>
        <w:t>єктів</w:t>
      </w:r>
    </w:p>
    <w:p w:rsidR="00D35575" w:rsidRDefault="00D35575" w:rsidP="00752CC9">
      <w:pPr>
        <w:ind w:left="4253" w:hanging="709"/>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комунальної власності Кременчуцької міської</w:t>
      </w:r>
    </w:p>
    <w:p w:rsidR="00D35575" w:rsidRDefault="00D35575" w:rsidP="00752CC9">
      <w:pPr>
        <w:ind w:left="4253" w:hanging="709"/>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 xml:space="preserve">територіальної </w:t>
      </w:r>
      <w:r>
        <w:rPr>
          <w:color w:val="000000"/>
          <w:sz w:val="28"/>
          <w:szCs w:val="28"/>
          <w:lang w:val="uk-UA"/>
        </w:rPr>
        <w:t>громади, реєстрацію права</w:t>
      </w:r>
    </w:p>
    <w:p w:rsidR="00D35575" w:rsidRDefault="00D35575" w:rsidP="00752CC9">
      <w:pPr>
        <w:ind w:left="4253" w:hanging="709"/>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 xml:space="preserve">власності та внесення </w:t>
      </w:r>
      <w:r>
        <w:rPr>
          <w:color w:val="000000"/>
          <w:sz w:val="28"/>
          <w:szCs w:val="28"/>
          <w:lang w:val="uk-UA"/>
        </w:rPr>
        <w:t>змін до рішення міської</w:t>
      </w:r>
    </w:p>
    <w:p w:rsidR="00D35575" w:rsidRPr="00BC4A0E" w:rsidRDefault="00D35575" w:rsidP="00752CC9">
      <w:pPr>
        <w:ind w:left="4253" w:hanging="709"/>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ради.</w:t>
      </w:r>
    </w:p>
    <w:p w:rsidR="00D35575" w:rsidRPr="00BC4A0E" w:rsidRDefault="00D35575" w:rsidP="002A5156">
      <w:pPr>
        <w:ind w:left="3600" w:firstLine="720"/>
        <w:jc w:val="both"/>
        <w:outlineLvl w:val="0"/>
        <w:rPr>
          <w:color w:val="000000"/>
          <w:sz w:val="16"/>
          <w:szCs w:val="16"/>
          <w:lang w:val="uk-UA"/>
        </w:rPr>
      </w:pPr>
    </w:p>
    <w:p w:rsidR="00D35575" w:rsidRDefault="00D35575" w:rsidP="00752CC9">
      <w:pPr>
        <w:ind w:left="4253" w:hanging="709"/>
        <w:jc w:val="both"/>
        <w:outlineLvl w:val="0"/>
        <w:rPr>
          <w:color w:val="000000"/>
          <w:sz w:val="28"/>
          <w:szCs w:val="28"/>
          <w:lang w:val="uk-UA"/>
        </w:rPr>
      </w:pPr>
      <w:r w:rsidRPr="00BC4A0E">
        <w:rPr>
          <w:color w:val="000000"/>
          <w:sz w:val="28"/>
          <w:szCs w:val="28"/>
          <w:lang w:val="uk-UA"/>
        </w:rPr>
        <w:t xml:space="preserve">9. Про припинення права оперативного </w:t>
      </w:r>
    </w:p>
    <w:p w:rsidR="00D35575" w:rsidRDefault="00D35575" w:rsidP="00752CC9">
      <w:pPr>
        <w:ind w:left="4253" w:hanging="709"/>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управління на об՚</w:t>
      </w:r>
      <w:r>
        <w:rPr>
          <w:color w:val="000000"/>
          <w:sz w:val="28"/>
          <w:szCs w:val="28"/>
          <w:lang w:val="uk-UA"/>
        </w:rPr>
        <w:t>єкт нерухомого майна, що</w:t>
      </w:r>
    </w:p>
    <w:p w:rsidR="00D35575" w:rsidRDefault="00D35575" w:rsidP="00752CC9">
      <w:pPr>
        <w:ind w:left="4253" w:hanging="709"/>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 xml:space="preserve">належить до </w:t>
      </w:r>
      <w:r>
        <w:rPr>
          <w:color w:val="000000"/>
          <w:sz w:val="28"/>
          <w:szCs w:val="28"/>
          <w:lang w:val="uk-UA"/>
        </w:rPr>
        <w:t>комунальної власності</w:t>
      </w:r>
    </w:p>
    <w:p w:rsidR="00D35575" w:rsidRPr="00BC4A0E" w:rsidRDefault="00D35575" w:rsidP="00752CC9">
      <w:pPr>
        <w:ind w:left="4253" w:hanging="709"/>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Кременчуцької міської територіальної громади.</w:t>
      </w:r>
    </w:p>
    <w:p w:rsidR="00D35575" w:rsidRPr="00BC4A0E" w:rsidRDefault="00D35575" w:rsidP="002A5156">
      <w:pPr>
        <w:ind w:left="3600" w:firstLine="720"/>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10. Про закріплення об՚єкта нерухомого майна, що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належить до комунальної власності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Кременчуцької міської територіальної громади,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на праві господарського відання.</w:t>
      </w:r>
    </w:p>
    <w:p w:rsidR="00D35575" w:rsidRPr="00BC4A0E" w:rsidRDefault="00D35575" w:rsidP="002A5156">
      <w:pPr>
        <w:ind w:left="3600" w:firstLine="720"/>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11. Про внесення змін до рішення Кременчуцької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міської ради Кременчуцького району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Полтавської області від 01 грудня 2023 року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«Про затвердження Програми соціального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забезпечення та соціального захисту населення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Кременчуцької міської територіальної громади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«Турбота» на 2024-2026 роки».</w:t>
      </w:r>
    </w:p>
    <w:p w:rsidR="00D35575" w:rsidRPr="00BC4A0E" w:rsidRDefault="00D35575" w:rsidP="002A5156">
      <w:pPr>
        <w:ind w:left="3600" w:firstLine="720"/>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12. Про внесення змін до рішення Кременчуцької </w:t>
      </w:r>
    </w:p>
    <w:p w:rsidR="00D35575" w:rsidRPr="00BC4A0E" w:rsidRDefault="00D35575" w:rsidP="002A5156">
      <w:pPr>
        <w:tabs>
          <w:tab w:val="left" w:pos="3828"/>
        </w:tabs>
        <w:ind w:left="4253" w:hanging="425"/>
        <w:jc w:val="both"/>
        <w:outlineLvl w:val="0"/>
        <w:rPr>
          <w:color w:val="000000"/>
          <w:sz w:val="28"/>
          <w:szCs w:val="28"/>
          <w:lang w:val="uk-UA"/>
        </w:rPr>
      </w:pPr>
      <w:r w:rsidRPr="00BC4A0E">
        <w:rPr>
          <w:color w:val="000000"/>
          <w:sz w:val="28"/>
          <w:szCs w:val="28"/>
          <w:lang w:val="uk-UA"/>
        </w:rPr>
        <w:t xml:space="preserve">міської ради Кременчуцького району </w:t>
      </w:r>
    </w:p>
    <w:p w:rsidR="00D35575" w:rsidRDefault="00D35575" w:rsidP="00AF6B05">
      <w:pPr>
        <w:tabs>
          <w:tab w:val="left" w:pos="3828"/>
        </w:tabs>
        <w:ind w:left="4253" w:hanging="425"/>
        <w:jc w:val="both"/>
        <w:outlineLvl w:val="0"/>
        <w:rPr>
          <w:color w:val="000000"/>
          <w:sz w:val="28"/>
          <w:szCs w:val="28"/>
          <w:lang w:val="uk-UA"/>
        </w:rPr>
      </w:pPr>
      <w:r w:rsidRPr="00BC4A0E">
        <w:rPr>
          <w:color w:val="000000"/>
          <w:sz w:val="28"/>
          <w:szCs w:val="28"/>
          <w:lang w:val="uk-UA"/>
        </w:rPr>
        <w:t>Полтавської</w:t>
      </w:r>
      <w:r>
        <w:rPr>
          <w:color w:val="000000"/>
          <w:sz w:val="28"/>
          <w:szCs w:val="28"/>
          <w:lang w:val="uk-UA"/>
        </w:rPr>
        <w:t xml:space="preserve"> області від 19 липня 2024 року</w:t>
      </w:r>
    </w:p>
    <w:p w:rsidR="00D35575" w:rsidRDefault="00D35575" w:rsidP="00AF6B05">
      <w:pPr>
        <w:tabs>
          <w:tab w:val="left" w:pos="3828"/>
        </w:tabs>
        <w:ind w:left="4253" w:hanging="425"/>
        <w:jc w:val="both"/>
        <w:outlineLvl w:val="0"/>
        <w:rPr>
          <w:color w:val="000000"/>
          <w:sz w:val="28"/>
          <w:szCs w:val="28"/>
          <w:lang w:val="uk-UA"/>
        </w:rPr>
      </w:pPr>
      <w:r w:rsidRPr="00BC4A0E">
        <w:rPr>
          <w:color w:val="000000"/>
          <w:sz w:val="28"/>
          <w:szCs w:val="28"/>
          <w:lang w:val="uk-UA"/>
        </w:rPr>
        <w:t>«Про з</w:t>
      </w:r>
      <w:r>
        <w:rPr>
          <w:color w:val="000000"/>
          <w:sz w:val="28"/>
          <w:szCs w:val="28"/>
          <w:lang w:val="uk-UA"/>
        </w:rPr>
        <w:t>атвердження Міської комплексної</w:t>
      </w:r>
    </w:p>
    <w:p w:rsidR="00D35575" w:rsidRDefault="00D35575" w:rsidP="00AF6B05">
      <w:pPr>
        <w:tabs>
          <w:tab w:val="left" w:pos="3828"/>
        </w:tabs>
        <w:ind w:left="4253" w:hanging="425"/>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 xml:space="preserve">програми «Ветерани Кременчука» </w:t>
      </w:r>
    </w:p>
    <w:p w:rsidR="00D35575" w:rsidRPr="00BC4A0E" w:rsidRDefault="00D35575" w:rsidP="00AF6B05">
      <w:pPr>
        <w:tabs>
          <w:tab w:val="left" w:pos="3828"/>
        </w:tabs>
        <w:ind w:left="4253" w:hanging="425"/>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на 2024-2026 роки» в новій редакції».</w:t>
      </w:r>
    </w:p>
    <w:p w:rsidR="00D35575" w:rsidRPr="00BC4A0E" w:rsidRDefault="00D35575" w:rsidP="002A5156">
      <w:pPr>
        <w:ind w:left="3600" w:firstLine="720"/>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13. Про внесення змін до рішення Кременчуцької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міської ради Кременчуцького району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Полтавської області від 13 грудня 2024 року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«Про затвердження комплексної програми </w:t>
      </w:r>
    </w:p>
    <w:p w:rsidR="00D35575" w:rsidRDefault="00D35575" w:rsidP="00AF6B05">
      <w:pPr>
        <w:ind w:left="4253" w:hanging="425"/>
        <w:jc w:val="both"/>
        <w:outlineLvl w:val="0"/>
        <w:rPr>
          <w:color w:val="000000"/>
          <w:sz w:val="28"/>
          <w:szCs w:val="28"/>
          <w:lang w:val="uk-UA"/>
        </w:rPr>
      </w:pPr>
      <w:r w:rsidRPr="00BC4A0E">
        <w:rPr>
          <w:color w:val="000000"/>
          <w:sz w:val="28"/>
          <w:szCs w:val="28"/>
          <w:lang w:val="uk-UA"/>
        </w:rPr>
        <w:t xml:space="preserve">розвитку комунального медичного </w:t>
      </w:r>
    </w:p>
    <w:p w:rsidR="00D35575" w:rsidRDefault="00D35575" w:rsidP="00AF6B05">
      <w:pPr>
        <w:ind w:left="4253" w:hanging="425"/>
        <w:jc w:val="both"/>
        <w:outlineLvl w:val="0"/>
        <w:rPr>
          <w:color w:val="000000"/>
          <w:sz w:val="28"/>
          <w:szCs w:val="28"/>
          <w:lang w:val="uk-UA"/>
        </w:rPr>
      </w:pPr>
      <w:r w:rsidRPr="00BC4A0E">
        <w:rPr>
          <w:color w:val="000000"/>
          <w:sz w:val="28"/>
          <w:szCs w:val="28"/>
          <w:lang w:val="uk-UA"/>
        </w:rPr>
        <w:t xml:space="preserve">підприємства </w:t>
      </w:r>
      <w:r>
        <w:rPr>
          <w:color w:val="000000"/>
          <w:sz w:val="28"/>
          <w:szCs w:val="28"/>
          <w:lang w:val="uk-UA"/>
        </w:rPr>
        <w:t>«Лікарня Придніпровська» на</w:t>
      </w:r>
    </w:p>
    <w:p w:rsidR="00D35575" w:rsidRPr="00BC4A0E" w:rsidRDefault="00D35575" w:rsidP="00AF6B05">
      <w:pPr>
        <w:ind w:left="4253" w:hanging="425"/>
        <w:jc w:val="both"/>
        <w:outlineLvl w:val="0"/>
        <w:rPr>
          <w:color w:val="000000"/>
          <w:sz w:val="28"/>
          <w:szCs w:val="28"/>
          <w:lang w:val="uk-UA"/>
        </w:rPr>
      </w:pPr>
      <w:r w:rsidRPr="00BC4A0E">
        <w:rPr>
          <w:color w:val="000000"/>
          <w:sz w:val="28"/>
          <w:szCs w:val="28"/>
          <w:lang w:val="uk-UA"/>
        </w:rPr>
        <w:t>2025 рік».</w:t>
      </w:r>
    </w:p>
    <w:p w:rsidR="00D35575" w:rsidRPr="00BC4A0E" w:rsidRDefault="00D35575" w:rsidP="002A5156">
      <w:pPr>
        <w:ind w:left="4253" w:hanging="425"/>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14. Про затвердження міської цільової програми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«Діти Кременчука» на 2021-2025 роки у новій </w:t>
      </w:r>
    </w:p>
    <w:p w:rsidR="00D35575" w:rsidRPr="00BC4A0E" w:rsidRDefault="00D35575" w:rsidP="002A5156">
      <w:pPr>
        <w:ind w:left="4253" w:hanging="425"/>
        <w:jc w:val="both"/>
        <w:outlineLvl w:val="0"/>
        <w:rPr>
          <w:color w:val="000000"/>
          <w:sz w:val="28"/>
          <w:szCs w:val="28"/>
          <w:lang w:val="uk-UA"/>
        </w:rPr>
      </w:pPr>
      <w:r>
        <w:rPr>
          <w:color w:val="000000"/>
          <w:sz w:val="28"/>
          <w:szCs w:val="28"/>
          <w:lang w:val="uk-UA"/>
        </w:rPr>
        <w:t xml:space="preserve"> </w:t>
      </w:r>
      <w:r w:rsidRPr="00BC4A0E">
        <w:rPr>
          <w:color w:val="000000"/>
          <w:sz w:val="28"/>
          <w:szCs w:val="28"/>
          <w:lang w:val="uk-UA"/>
        </w:rPr>
        <w:t>редакції.</w:t>
      </w:r>
    </w:p>
    <w:p w:rsidR="00D35575" w:rsidRPr="00BC4A0E" w:rsidRDefault="00D35575" w:rsidP="002A5156">
      <w:pPr>
        <w:ind w:left="4253" w:hanging="425"/>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15. Про затвердження Програми із запобігання та </w:t>
      </w:r>
    </w:p>
    <w:p w:rsidR="00D35575" w:rsidRDefault="00D35575" w:rsidP="00AF6B05">
      <w:pPr>
        <w:ind w:left="4253" w:hanging="425"/>
        <w:jc w:val="both"/>
        <w:outlineLvl w:val="0"/>
        <w:rPr>
          <w:color w:val="000000"/>
          <w:sz w:val="28"/>
          <w:szCs w:val="28"/>
          <w:lang w:val="uk-UA"/>
        </w:rPr>
      </w:pPr>
      <w:r w:rsidRPr="00BC4A0E">
        <w:rPr>
          <w:color w:val="000000"/>
          <w:sz w:val="28"/>
          <w:szCs w:val="28"/>
          <w:lang w:val="uk-UA"/>
        </w:rPr>
        <w:t>протидії дом</w:t>
      </w:r>
      <w:r>
        <w:rPr>
          <w:color w:val="000000"/>
          <w:sz w:val="28"/>
          <w:szCs w:val="28"/>
          <w:lang w:val="uk-UA"/>
        </w:rPr>
        <w:t>ашньому насильству і насильству</w:t>
      </w:r>
    </w:p>
    <w:p w:rsidR="00D35575" w:rsidRPr="00BC4A0E" w:rsidRDefault="00D35575" w:rsidP="00AF6B05">
      <w:pPr>
        <w:ind w:left="4253" w:hanging="425"/>
        <w:jc w:val="both"/>
        <w:outlineLvl w:val="0"/>
        <w:rPr>
          <w:color w:val="000000"/>
          <w:sz w:val="28"/>
          <w:szCs w:val="28"/>
          <w:lang w:val="uk-UA"/>
        </w:rPr>
      </w:pPr>
      <w:r w:rsidRPr="00BC4A0E">
        <w:rPr>
          <w:color w:val="000000"/>
          <w:sz w:val="28"/>
          <w:szCs w:val="28"/>
          <w:lang w:val="uk-UA"/>
        </w:rPr>
        <w:t xml:space="preserve">за ознакою статі на 2021-2025 роки у новій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редакції.</w:t>
      </w:r>
    </w:p>
    <w:p w:rsidR="00D35575" w:rsidRPr="00BC4A0E" w:rsidRDefault="00D35575" w:rsidP="002A5156">
      <w:pPr>
        <w:ind w:left="4253" w:hanging="425"/>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16. Про затвердження передавального акта про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передачу прав та обов՚язків Кременчуцького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міського центру соціальних служб, що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реорганізується шляхом приєднання, до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правонаступника – Комунальної установи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«Центр надання соціальних послуг «ТУРБОТА»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Кременчуцької міської ради Кременчуцького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району Полтавської області.</w:t>
      </w:r>
    </w:p>
    <w:p w:rsidR="00D35575" w:rsidRPr="00BC4A0E" w:rsidRDefault="00D35575" w:rsidP="002A5156">
      <w:pPr>
        <w:ind w:left="4253" w:hanging="425"/>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17. Про внесення змін до відомостей про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Комунальний заклад культури «Кременчуцька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міська публічна бібліотека».</w:t>
      </w:r>
    </w:p>
    <w:p w:rsidR="00D35575" w:rsidRPr="00BC4A0E" w:rsidRDefault="00D35575" w:rsidP="002A5156">
      <w:pPr>
        <w:ind w:left="4253" w:hanging="425"/>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18. Про внесення змін до відомостей комунального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підприємства «Теплоенерго» Кременчуцької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міської ради Кременчуцького району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Полтавської області.</w:t>
      </w:r>
    </w:p>
    <w:p w:rsidR="00D35575" w:rsidRPr="00BC4A0E" w:rsidRDefault="00D35575" w:rsidP="002A5156">
      <w:pPr>
        <w:ind w:left="4253" w:hanging="425"/>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19. Про внесення змін до рішення Кременчуцької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міської ради Кременчуцького району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Полтавської області від 29 листопада 2024 року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«Про затвердження Програми діяльності та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розвитку КП «Кременчук АКВА-СЕРВІС» на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2025-2027 роки».</w:t>
      </w:r>
    </w:p>
    <w:p w:rsidR="00D35575" w:rsidRPr="00BC4A0E" w:rsidRDefault="00D35575" w:rsidP="002A5156">
      <w:pPr>
        <w:ind w:left="4253" w:hanging="425"/>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20. Про внесення змін до рішення Кременчуцької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міської ради Кременчуцького району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Полтавської області від 24 лютого 2023 року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«Про затвердження Програми капітального, </w:t>
      </w:r>
    </w:p>
    <w:p w:rsidR="00D35575" w:rsidRDefault="00D35575" w:rsidP="00AF6B05">
      <w:pPr>
        <w:ind w:left="4253" w:hanging="425"/>
        <w:jc w:val="both"/>
        <w:outlineLvl w:val="0"/>
        <w:rPr>
          <w:color w:val="000000"/>
          <w:sz w:val="28"/>
          <w:szCs w:val="28"/>
          <w:lang w:val="uk-UA"/>
        </w:rPr>
      </w:pPr>
      <w:r w:rsidRPr="00BC4A0E">
        <w:rPr>
          <w:color w:val="000000"/>
          <w:sz w:val="28"/>
          <w:szCs w:val="28"/>
          <w:lang w:val="uk-UA"/>
        </w:rPr>
        <w:t>поточного ремон</w:t>
      </w:r>
      <w:r>
        <w:rPr>
          <w:color w:val="000000"/>
          <w:sz w:val="28"/>
          <w:szCs w:val="28"/>
          <w:lang w:val="uk-UA"/>
        </w:rPr>
        <w:t xml:space="preserve">тів, реконструкції та </w:t>
      </w:r>
    </w:p>
    <w:p w:rsidR="00D35575" w:rsidRDefault="00D35575" w:rsidP="00AF6B05">
      <w:pPr>
        <w:ind w:left="4253" w:hanging="425"/>
        <w:jc w:val="both"/>
        <w:outlineLvl w:val="0"/>
        <w:rPr>
          <w:color w:val="000000"/>
          <w:sz w:val="28"/>
          <w:szCs w:val="28"/>
          <w:lang w:val="uk-UA"/>
        </w:rPr>
      </w:pPr>
      <w:r>
        <w:rPr>
          <w:color w:val="000000"/>
          <w:sz w:val="28"/>
          <w:szCs w:val="28"/>
          <w:lang w:val="uk-UA"/>
        </w:rPr>
        <w:t>утримання житлового фонду (у тому числі</w:t>
      </w:r>
    </w:p>
    <w:p w:rsidR="00D35575" w:rsidRPr="00BC4A0E" w:rsidRDefault="00D35575" w:rsidP="00AF6B05">
      <w:pPr>
        <w:ind w:left="4253" w:hanging="425"/>
        <w:jc w:val="both"/>
        <w:outlineLvl w:val="0"/>
        <w:rPr>
          <w:color w:val="000000"/>
          <w:sz w:val="28"/>
          <w:szCs w:val="28"/>
          <w:lang w:val="uk-UA"/>
        </w:rPr>
      </w:pPr>
      <w:r w:rsidRPr="00BC4A0E">
        <w:rPr>
          <w:color w:val="000000"/>
          <w:sz w:val="28"/>
          <w:szCs w:val="28"/>
          <w:lang w:val="uk-UA"/>
        </w:rPr>
        <w:t>соціального призначення) на 2023 – 2025 роки».</w:t>
      </w:r>
    </w:p>
    <w:p w:rsidR="00D35575" w:rsidRPr="00BC4A0E" w:rsidRDefault="00D35575" w:rsidP="002A5156">
      <w:pPr>
        <w:ind w:left="4253" w:hanging="425"/>
        <w:jc w:val="both"/>
        <w:outlineLvl w:val="0"/>
        <w:rPr>
          <w:color w:val="000000"/>
          <w:sz w:val="16"/>
          <w:szCs w:val="16"/>
          <w:lang w:val="uk-UA"/>
        </w:rPr>
      </w:pPr>
    </w:p>
    <w:p w:rsidR="00D35575" w:rsidRPr="00BC4A0E" w:rsidRDefault="00D35575" w:rsidP="002A5156">
      <w:pPr>
        <w:ind w:left="4253" w:hanging="851"/>
        <w:jc w:val="both"/>
        <w:outlineLvl w:val="0"/>
        <w:rPr>
          <w:color w:val="000000"/>
          <w:sz w:val="28"/>
          <w:szCs w:val="28"/>
          <w:lang w:val="uk-UA"/>
        </w:rPr>
      </w:pPr>
      <w:r w:rsidRPr="00BC4A0E">
        <w:rPr>
          <w:color w:val="000000"/>
          <w:sz w:val="28"/>
          <w:szCs w:val="28"/>
          <w:lang w:val="uk-UA"/>
        </w:rPr>
        <w:t xml:space="preserve">21. Про заходи спорудження (створення) пам’ятної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споруди з увічнення військової звитяги та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громадянської жертовності та подальшого її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встановлення на Свіштовському кладовищі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м. Кременчука у Меморіальному секторі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 xml:space="preserve">почесних поховань захисників і захисниць </w:t>
      </w:r>
    </w:p>
    <w:p w:rsidR="00D35575" w:rsidRPr="00BC4A0E" w:rsidRDefault="00D35575" w:rsidP="002A5156">
      <w:pPr>
        <w:ind w:left="4253" w:hanging="425"/>
        <w:jc w:val="both"/>
        <w:outlineLvl w:val="0"/>
        <w:rPr>
          <w:color w:val="000000"/>
          <w:sz w:val="28"/>
          <w:szCs w:val="28"/>
          <w:lang w:val="uk-UA"/>
        </w:rPr>
      </w:pPr>
      <w:r w:rsidRPr="00BC4A0E">
        <w:rPr>
          <w:color w:val="000000"/>
          <w:sz w:val="28"/>
          <w:szCs w:val="28"/>
          <w:lang w:val="uk-UA"/>
        </w:rPr>
        <w:t>України.</w:t>
      </w:r>
    </w:p>
    <w:p w:rsidR="00D35575" w:rsidRPr="00BC4A0E" w:rsidRDefault="00D35575" w:rsidP="002A5156">
      <w:pPr>
        <w:ind w:left="4253" w:hanging="425"/>
        <w:jc w:val="both"/>
        <w:outlineLvl w:val="0"/>
        <w:rPr>
          <w:color w:val="000000"/>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- 25</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«не голосувало» - 5</w:t>
      </w:r>
    </w:p>
    <w:p w:rsidR="00D35575" w:rsidRPr="00BC4A0E" w:rsidRDefault="00D35575" w:rsidP="002A5156">
      <w:pPr>
        <w:ind w:left="1985" w:hanging="1985"/>
        <w:jc w:val="both"/>
        <w:rPr>
          <w:sz w:val="16"/>
          <w:szCs w:val="16"/>
          <w:lang w:val="uk-UA"/>
        </w:rPr>
      </w:pPr>
    </w:p>
    <w:p w:rsidR="00D35575" w:rsidRPr="00BC4A0E" w:rsidRDefault="00D35575" w:rsidP="002A5156">
      <w:pPr>
        <w:ind w:left="1985" w:hanging="1985"/>
        <w:jc w:val="both"/>
        <w:rPr>
          <w:sz w:val="28"/>
          <w:szCs w:val="28"/>
          <w:lang w:val="uk-UA"/>
        </w:rPr>
      </w:pPr>
      <w:r w:rsidRPr="00BC4A0E">
        <w:rPr>
          <w:sz w:val="28"/>
          <w:szCs w:val="28"/>
          <w:lang w:val="uk-UA"/>
        </w:rPr>
        <w:t>22. СЛУХАЛИ: Про внесення змін до рішення Кременчуцької міської ради</w:t>
      </w:r>
      <w:r w:rsidRPr="00BC4A0E">
        <w:rPr>
          <w:sz w:val="28"/>
          <w:szCs w:val="28"/>
          <w:lang w:val="uk-UA"/>
        </w:rPr>
        <w:br/>
        <w:t xml:space="preserve"> Кременчуцького району Полтавської області від 15 листопада</w:t>
      </w:r>
      <w:r w:rsidRPr="00BC4A0E">
        <w:rPr>
          <w:sz w:val="28"/>
          <w:szCs w:val="28"/>
          <w:lang w:val="uk-UA"/>
        </w:rPr>
        <w:br/>
        <w:t xml:space="preserve"> 2024 року «Про надання дозволу на розроблення проектів</w:t>
      </w:r>
      <w:r w:rsidRPr="00BC4A0E">
        <w:rPr>
          <w:sz w:val="28"/>
          <w:szCs w:val="28"/>
          <w:lang w:val="uk-UA"/>
        </w:rPr>
        <w:br/>
        <w:t xml:space="preserve"> землеустрою щодо відведення земельних ділянок».</w:t>
      </w:r>
    </w:p>
    <w:p w:rsidR="00D35575" w:rsidRPr="00BC4A0E" w:rsidRDefault="00D35575" w:rsidP="002A5156">
      <w:pPr>
        <w:ind w:firstLine="1985"/>
        <w:jc w:val="both"/>
        <w:rPr>
          <w:sz w:val="28"/>
          <w:szCs w:val="28"/>
          <w:lang w:val="uk-UA"/>
        </w:rPr>
      </w:pPr>
      <w:r w:rsidRPr="00BC4A0E">
        <w:rPr>
          <w:sz w:val="28"/>
          <w:szCs w:val="28"/>
          <w:lang w:val="uk-UA"/>
        </w:rPr>
        <w:t xml:space="preserve"> Доповідач: Безверха І.О. – начальник управління земельних</w:t>
      </w:r>
    </w:p>
    <w:p w:rsidR="00D35575" w:rsidRPr="00BC4A0E" w:rsidRDefault="00D35575" w:rsidP="002A5156">
      <w:pPr>
        <w:ind w:firstLine="5245"/>
        <w:jc w:val="both"/>
        <w:rPr>
          <w:sz w:val="28"/>
          <w:szCs w:val="28"/>
          <w:lang w:val="uk-UA"/>
        </w:rPr>
      </w:pPr>
      <w:r w:rsidRPr="00BC4A0E">
        <w:rPr>
          <w:sz w:val="28"/>
          <w:szCs w:val="28"/>
          <w:lang w:val="uk-UA"/>
        </w:rPr>
        <w:t xml:space="preserve"> ресурсів</w:t>
      </w:r>
    </w:p>
    <w:p w:rsidR="00D35575" w:rsidRPr="00BC4A0E" w:rsidRDefault="00D35575" w:rsidP="002A5156">
      <w:pPr>
        <w:ind w:left="1416" w:firstLine="852"/>
        <w:jc w:val="both"/>
        <w:rPr>
          <w:sz w:val="28"/>
          <w:szCs w:val="28"/>
          <w:lang w:val="uk-UA"/>
        </w:rPr>
      </w:pPr>
      <w:r w:rsidRPr="00BC4A0E">
        <w:rPr>
          <w:sz w:val="28"/>
          <w:szCs w:val="28"/>
          <w:lang w:val="uk-UA"/>
        </w:rPr>
        <w:t xml:space="preserve">                 (доповідь не заслуховувалась)</w:t>
      </w:r>
    </w:p>
    <w:p w:rsidR="00D35575" w:rsidRPr="00BC4A0E" w:rsidRDefault="00D35575" w:rsidP="002A5156">
      <w:pPr>
        <w:jc w:val="both"/>
        <w:rPr>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- 27</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- 3</w:t>
      </w:r>
    </w:p>
    <w:p w:rsidR="00D35575" w:rsidRPr="00BC4A0E" w:rsidRDefault="00D35575" w:rsidP="002A5156">
      <w:pPr>
        <w:tabs>
          <w:tab w:val="left" w:pos="540"/>
        </w:tabs>
        <w:jc w:val="both"/>
        <w:rPr>
          <w:sz w:val="16"/>
          <w:szCs w:val="16"/>
          <w:lang w:val="uk-UA"/>
        </w:rPr>
      </w:pPr>
    </w:p>
    <w:p w:rsidR="00D35575" w:rsidRPr="00BC4A0E" w:rsidRDefault="00D35575" w:rsidP="002A5156">
      <w:pPr>
        <w:ind w:left="1985" w:hanging="1985"/>
        <w:jc w:val="both"/>
        <w:rPr>
          <w:sz w:val="28"/>
          <w:szCs w:val="28"/>
          <w:lang w:val="uk-UA"/>
        </w:rPr>
      </w:pPr>
      <w:r w:rsidRPr="00BC4A0E">
        <w:rPr>
          <w:sz w:val="28"/>
          <w:szCs w:val="28"/>
          <w:lang w:val="uk-UA"/>
        </w:rPr>
        <w:t>23. СЛУХАЛИ: Про надання дозволу на розроблення проектів землеустрою</w:t>
      </w:r>
      <w:r w:rsidRPr="00BC4A0E">
        <w:rPr>
          <w:sz w:val="28"/>
          <w:szCs w:val="28"/>
          <w:lang w:val="uk-UA"/>
        </w:rPr>
        <w:br/>
        <w:t xml:space="preserve"> щодо відведення земельних ділянок громадянам.</w:t>
      </w:r>
    </w:p>
    <w:p w:rsidR="00D35575" w:rsidRPr="00BC4A0E" w:rsidRDefault="00D35575" w:rsidP="002A5156">
      <w:pPr>
        <w:ind w:firstLine="1985"/>
        <w:jc w:val="both"/>
        <w:rPr>
          <w:sz w:val="28"/>
          <w:szCs w:val="28"/>
          <w:lang w:val="uk-UA"/>
        </w:rPr>
      </w:pPr>
      <w:r w:rsidRPr="00BC4A0E">
        <w:rPr>
          <w:sz w:val="28"/>
          <w:szCs w:val="28"/>
          <w:lang w:val="uk-UA"/>
        </w:rPr>
        <w:t xml:space="preserve"> Доповідач: Безверха І.О. – начальник управління земельних</w:t>
      </w:r>
    </w:p>
    <w:p w:rsidR="00D35575" w:rsidRPr="00BC4A0E" w:rsidRDefault="00D35575" w:rsidP="002A5156">
      <w:pPr>
        <w:ind w:firstLine="5245"/>
        <w:jc w:val="both"/>
        <w:rPr>
          <w:sz w:val="28"/>
          <w:szCs w:val="28"/>
          <w:lang w:val="uk-UA"/>
        </w:rPr>
      </w:pPr>
      <w:r w:rsidRPr="00BC4A0E">
        <w:rPr>
          <w:sz w:val="28"/>
          <w:szCs w:val="28"/>
          <w:lang w:val="uk-UA"/>
        </w:rPr>
        <w:t xml:space="preserve"> ресурсів</w:t>
      </w:r>
    </w:p>
    <w:p w:rsidR="00D35575" w:rsidRPr="00BC4A0E" w:rsidRDefault="00D35575" w:rsidP="002A5156">
      <w:pPr>
        <w:ind w:left="1416" w:firstLine="852"/>
        <w:jc w:val="both"/>
        <w:rPr>
          <w:sz w:val="28"/>
          <w:szCs w:val="28"/>
          <w:lang w:val="uk-UA"/>
        </w:rPr>
      </w:pPr>
      <w:r w:rsidRPr="00BC4A0E">
        <w:rPr>
          <w:sz w:val="28"/>
          <w:szCs w:val="28"/>
          <w:lang w:val="uk-UA"/>
        </w:rPr>
        <w:t xml:space="preserve">                 (доповідь не заслуховувалась)</w:t>
      </w:r>
    </w:p>
    <w:p w:rsidR="00D35575" w:rsidRPr="00BC4A0E" w:rsidRDefault="00D35575" w:rsidP="002A5156">
      <w:pPr>
        <w:jc w:val="both"/>
        <w:rPr>
          <w:sz w:val="16"/>
          <w:szCs w:val="16"/>
          <w:lang w:val="uk-UA"/>
        </w:rPr>
      </w:pPr>
    </w:p>
    <w:p w:rsidR="00D35575" w:rsidRPr="00BC4A0E" w:rsidRDefault="00D35575" w:rsidP="002A515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D35575" w:rsidRPr="00BC4A0E" w:rsidRDefault="00D35575" w:rsidP="002A5156">
      <w:pPr>
        <w:tabs>
          <w:tab w:val="left" w:pos="540"/>
        </w:tabs>
        <w:jc w:val="both"/>
        <w:rPr>
          <w:sz w:val="16"/>
          <w:szCs w:val="16"/>
          <w:lang w:val="uk-UA"/>
        </w:rPr>
      </w:pPr>
    </w:p>
    <w:p w:rsidR="00D35575" w:rsidRPr="00BC4A0E" w:rsidRDefault="00D35575" w:rsidP="002A5156">
      <w:pPr>
        <w:ind w:firstLine="567"/>
        <w:jc w:val="both"/>
        <w:rPr>
          <w:sz w:val="28"/>
          <w:szCs w:val="28"/>
          <w:lang w:val="uk-UA"/>
        </w:rPr>
      </w:pPr>
      <w:r w:rsidRPr="00BC4A0E">
        <w:rPr>
          <w:sz w:val="28"/>
          <w:szCs w:val="28"/>
          <w:lang w:val="uk-UA"/>
        </w:rPr>
        <w:t>Проінформував щодо наявності зауважень директора юридичного департаменту Мирошніченка В.В. до проєкту рішення № 21 (протокольна нумерація № 23) «Про надання дозволу на розроблення проектів землеустрою щодо відведення земельних ділянок громадянам».</w:t>
      </w:r>
    </w:p>
    <w:p w:rsidR="00D35575" w:rsidRPr="00BC4A0E" w:rsidRDefault="00D35575" w:rsidP="002A5156">
      <w:pPr>
        <w:ind w:firstLine="567"/>
        <w:jc w:val="both"/>
        <w:rPr>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- 26</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- 4</w:t>
      </w:r>
    </w:p>
    <w:p w:rsidR="00D35575" w:rsidRPr="00BC4A0E" w:rsidRDefault="00D35575" w:rsidP="002A5156">
      <w:pPr>
        <w:tabs>
          <w:tab w:val="left" w:pos="540"/>
        </w:tabs>
        <w:jc w:val="both"/>
        <w:rPr>
          <w:sz w:val="16"/>
          <w:szCs w:val="16"/>
          <w:lang w:val="uk-UA"/>
        </w:rPr>
      </w:pPr>
    </w:p>
    <w:p w:rsidR="00D35575" w:rsidRPr="00BC4A0E" w:rsidRDefault="00D35575" w:rsidP="002A5156">
      <w:pPr>
        <w:ind w:left="1985" w:hanging="1985"/>
        <w:jc w:val="both"/>
        <w:rPr>
          <w:sz w:val="28"/>
          <w:szCs w:val="28"/>
          <w:lang w:val="uk-UA"/>
        </w:rPr>
      </w:pPr>
      <w:r w:rsidRPr="00BC4A0E">
        <w:rPr>
          <w:sz w:val="28"/>
          <w:szCs w:val="28"/>
          <w:lang w:val="uk-UA"/>
        </w:rPr>
        <w:t>24. СЛУХАЛИ: Про передачу земельних ділянок у власність громадянам.</w:t>
      </w:r>
    </w:p>
    <w:p w:rsidR="00D35575" w:rsidRPr="00BC4A0E" w:rsidRDefault="00D35575" w:rsidP="002A5156">
      <w:pPr>
        <w:ind w:firstLine="1843"/>
        <w:jc w:val="both"/>
        <w:rPr>
          <w:sz w:val="28"/>
          <w:szCs w:val="28"/>
          <w:lang w:val="uk-UA"/>
        </w:rPr>
      </w:pPr>
      <w:r w:rsidRPr="00BC4A0E">
        <w:rPr>
          <w:sz w:val="28"/>
          <w:szCs w:val="28"/>
          <w:lang w:val="uk-UA"/>
        </w:rPr>
        <w:t xml:space="preserve"> Доповідач: Безверха І.О. – начальник управління земельних</w:t>
      </w:r>
    </w:p>
    <w:p w:rsidR="00D35575" w:rsidRPr="00BC4A0E" w:rsidRDefault="00D35575" w:rsidP="002A5156">
      <w:pPr>
        <w:ind w:firstLine="5103"/>
        <w:jc w:val="both"/>
        <w:rPr>
          <w:sz w:val="28"/>
          <w:szCs w:val="28"/>
          <w:lang w:val="uk-UA"/>
        </w:rPr>
      </w:pPr>
      <w:r w:rsidRPr="00BC4A0E">
        <w:rPr>
          <w:sz w:val="28"/>
          <w:szCs w:val="28"/>
          <w:lang w:val="uk-UA"/>
        </w:rPr>
        <w:t xml:space="preserve"> ресурсів</w:t>
      </w:r>
    </w:p>
    <w:p w:rsidR="00D35575" w:rsidRPr="00BC4A0E" w:rsidRDefault="00D35575" w:rsidP="002A5156">
      <w:pPr>
        <w:ind w:left="1416" w:firstLine="852"/>
        <w:jc w:val="both"/>
        <w:rPr>
          <w:sz w:val="28"/>
          <w:szCs w:val="28"/>
          <w:lang w:val="uk-UA"/>
        </w:rPr>
      </w:pPr>
      <w:r w:rsidRPr="00BC4A0E">
        <w:rPr>
          <w:sz w:val="28"/>
          <w:szCs w:val="28"/>
          <w:lang w:val="uk-UA"/>
        </w:rPr>
        <w:t xml:space="preserve">               (доповідь не заслуховувалась)</w:t>
      </w:r>
    </w:p>
    <w:p w:rsidR="00D35575" w:rsidRPr="00BC4A0E" w:rsidRDefault="00D35575" w:rsidP="002A5156">
      <w:pPr>
        <w:jc w:val="both"/>
        <w:rPr>
          <w:sz w:val="16"/>
          <w:szCs w:val="16"/>
          <w:lang w:val="uk-UA"/>
        </w:rPr>
      </w:pPr>
    </w:p>
    <w:p w:rsidR="00D35575" w:rsidRPr="00BC4A0E" w:rsidRDefault="00D35575" w:rsidP="002A515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D35575" w:rsidRPr="00BC4A0E" w:rsidRDefault="00D35575" w:rsidP="002A5156">
      <w:pPr>
        <w:tabs>
          <w:tab w:val="left" w:pos="540"/>
        </w:tabs>
        <w:jc w:val="both"/>
        <w:rPr>
          <w:sz w:val="16"/>
          <w:szCs w:val="16"/>
          <w:lang w:val="uk-UA"/>
        </w:rPr>
      </w:pPr>
    </w:p>
    <w:p w:rsidR="00D35575" w:rsidRPr="00BC4A0E" w:rsidRDefault="00D35575" w:rsidP="002A5156">
      <w:pPr>
        <w:ind w:firstLine="540"/>
        <w:jc w:val="both"/>
        <w:rPr>
          <w:sz w:val="28"/>
          <w:szCs w:val="28"/>
          <w:lang w:val="uk-UA"/>
        </w:rPr>
      </w:pPr>
      <w:r w:rsidRPr="00BC4A0E">
        <w:rPr>
          <w:sz w:val="28"/>
          <w:szCs w:val="28"/>
          <w:lang w:val="uk-UA"/>
        </w:rPr>
        <w:t>Проінформував, що депутат Кочуров І.М. (письмово) заявив про неучасть у голосуванні у зв’язку з наявністю потенційного/реального конфлікту інтересів з питання № 22 (протокольна нумерація № 24) «Про передачу земельних ділянок у власність громадянам».</w:t>
      </w:r>
    </w:p>
    <w:p w:rsidR="00D35575" w:rsidRPr="00BC4A0E" w:rsidRDefault="00D35575" w:rsidP="002A5156">
      <w:pPr>
        <w:tabs>
          <w:tab w:val="left" w:pos="540"/>
        </w:tabs>
        <w:jc w:val="both"/>
        <w:rPr>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- 25</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- 5</w:t>
      </w:r>
    </w:p>
    <w:p w:rsidR="00D35575" w:rsidRPr="00BC4A0E" w:rsidRDefault="00D35575" w:rsidP="002A5156">
      <w:pPr>
        <w:tabs>
          <w:tab w:val="left" w:pos="540"/>
        </w:tabs>
        <w:jc w:val="both"/>
        <w:rPr>
          <w:sz w:val="16"/>
          <w:szCs w:val="16"/>
          <w:lang w:val="uk-UA"/>
        </w:rPr>
      </w:pPr>
    </w:p>
    <w:p w:rsidR="00D35575" w:rsidRPr="00BC4A0E" w:rsidRDefault="00D35575" w:rsidP="002A5156">
      <w:pPr>
        <w:ind w:left="1985" w:hanging="1985"/>
        <w:jc w:val="both"/>
        <w:rPr>
          <w:sz w:val="28"/>
          <w:szCs w:val="28"/>
          <w:lang w:val="uk-UA"/>
        </w:rPr>
      </w:pPr>
      <w:r w:rsidRPr="00BC4A0E">
        <w:rPr>
          <w:sz w:val="28"/>
          <w:szCs w:val="28"/>
          <w:lang w:val="uk-UA"/>
        </w:rPr>
        <w:t>25. СЛУХАЛИ: Про надання, вилучення та оформлення земельної ділянки в</w:t>
      </w:r>
      <w:r w:rsidRPr="00BC4A0E">
        <w:rPr>
          <w:sz w:val="28"/>
          <w:szCs w:val="28"/>
          <w:lang w:val="uk-UA"/>
        </w:rPr>
        <w:br/>
        <w:t xml:space="preserve"> оренду громадянину.</w:t>
      </w:r>
    </w:p>
    <w:p w:rsidR="00D35575" w:rsidRPr="00BC4A0E" w:rsidRDefault="00D35575" w:rsidP="002A5156">
      <w:pPr>
        <w:ind w:firstLine="1985"/>
        <w:jc w:val="both"/>
        <w:rPr>
          <w:sz w:val="28"/>
          <w:szCs w:val="28"/>
          <w:lang w:val="uk-UA"/>
        </w:rPr>
      </w:pPr>
      <w:r w:rsidRPr="00BC4A0E">
        <w:rPr>
          <w:sz w:val="28"/>
          <w:szCs w:val="28"/>
          <w:lang w:val="uk-UA"/>
        </w:rPr>
        <w:t xml:space="preserve"> Доповідач: Безверха І.О. – начальник управління земельних</w:t>
      </w:r>
    </w:p>
    <w:p w:rsidR="00D35575" w:rsidRPr="00BC4A0E" w:rsidRDefault="00D35575" w:rsidP="002A5156">
      <w:pPr>
        <w:ind w:firstLine="5245"/>
        <w:jc w:val="both"/>
        <w:rPr>
          <w:sz w:val="28"/>
          <w:szCs w:val="28"/>
          <w:lang w:val="uk-UA"/>
        </w:rPr>
      </w:pPr>
      <w:r w:rsidRPr="00BC4A0E">
        <w:rPr>
          <w:sz w:val="28"/>
          <w:szCs w:val="28"/>
          <w:lang w:val="uk-UA"/>
        </w:rPr>
        <w:t xml:space="preserve"> ресурсів</w:t>
      </w:r>
    </w:p>
    <w:p w:rsidR="00D35575" w:rsidRPr="00BC4A0E" w:rsidRDefault="00D35575" w:rsidP="002A5156">
      <w:pPr>
        <w:ind w:left="1416" w:firstLine="852"/>
        <w:jc w:val="both"/>
        <w:rPr>
          <w:sz w:val="28"/>
          <w:szCs w:val="28"/>
          <w:lang w:val="uk-UA"/>
        </w:rPr>
      </w:pPr>
      <w:r w:rsidRPr="00BC4A0E">
        <w:rPr>
          <w:sz w:val="28"/>
          <w:szCs w:val="28"/>
          <w:lang w:val="uk-UA"/>
        </w:rPr>
        <w:t xml:space="preserve">                 (доповідь не заслуховувалась)</w:t>
      </w:r>
    </w:p>
    <w:p w:rsidR="00D35575" w:rsidRPr="00BC4A0E" w:rsidRDefault="00D35575" w:rsidP="002A5156">
      <w:pPr>
        <w:jc w:val="both"/>
        <w:rPr>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- 28</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- 2</w:t>
      </w:r>
    </w:p>
    <w:p w:rsidR="00D35575" w:rsidRPr="00BC4A0E" w:rsidRDefault="00D35575" w:rsidP="002A5156">
      <w:pPr>
        <w:tabs>
          <w:tab w:val="left" w:pos="540"/>
        </w:tabs>
        <w:jc w:val="both"/>
        <w:rPr>
          <w:sz w:val="16"/>
          <w:szCs w:val="16"/>
          <w:lang w:val="uk-UA"/>
        </w:rPr>
      </w:pPr>
    </w:p>
    <w:p w:rsidR="00D35575" w:rsidRPr="00BC4A0E" w:rsidRDefault="00D35575" w:rsidP="002A5156">
      <w:pPr>
        <w:ind w:left="1985" w:hanging="1985"/>
        <w:jc w:val="both"/>
        <w:rPr>
          <w:sz w:val="28"/>
          <w:szCs w:val="28"/>
          <w:lang w:val="uk-UA"/>
        </w:rPr>
      </w:pPr>
      <w:r w:rsidRPr="00BC4A0E">
        <w:rPr>
          <w:sz w:val="28"/>
          <w:szCs w:val="28"/>
          <w:lang w:val="uk-UA"/>
        </w:rPr>
        <w:t xml:space="preserve">26. СЛУХАЛИ: Про розроблення технічної документації із землеустрою щодо </w:t>
      </w:r>
      <w:r w:rsidRPr="00BC4A0E">
        <w:rPr>
          <w:sz w:val="28"/>
          <w:szCs w:val="28"/>
          <w:lang w:val="uk-UA"/>
        </w:rPr>
        <w:br/>
        <w:t>обʼєднання земельних ділянок.</w:t>
      </w:r>
    </w:p>
    <w:p w:rsidR="00D35575" w:rsidRPr="00BC4A0E" w:rsidRDefault="00D35575" w:rsidP="002A5156">
      <w:pPr>
        <w:ind w:firstLine="1985"/>
        <w:jc w:val="both"/>
        <w:rPr>
          <w:sz w:val="28"/>
          <w:szCs w:val="28"/>
          <w:lang w:val="uk-UA"/>
        </w:rPr>
      </w:pPr>
      <w:r w:rsidRPr="00BC4A0E">
        <w:rPr>
          <w:sz w:val="28"/>
          <w:szCs w:val="28"/>
          <w:lang w:val="uk-UA"/>
        </w:rPr>
        <w:t>Доповідач: Безверха І.О. – начальник управління земельних</w:t>
      </w:r>
    </w:p>
    <w:p w:rsidR="00D35575" w:rsidRPr="00BC4A0E" w:rsidRDefault="00D35575" w:rsidP="002A5156">
      <w:pPr>
        <w:ind w:firstLine="5245"/>
        <w:jc w:val="both"/>
        <w:rPr>
          <w:sz w:val="28"/>
          <w:szCs w:val="28"/>
          <w:lang w:val="uk-UA"/>
        </w:rPr>
      </w:pPr>
      <w:r w:rsidRPr="00BC4A0E">
        <w:rPr>
          <w:sz w:val="28"/>
          <w:szCs w:val="28"/>
          <w:lang w:val="uk-UA"/>
        </w:rPr>
        <w:t>ресурсів</w:t>
      </w:r>
    </w:p>
    <w:p w:rsidR="00D35575" w:rsidRPr="00BC4A0E" w:rsidRDefault="00D35575" w:rsidP="002A5156">
      <w:pPr>
        <w:ind w:left="1416" w:firstLine="852"/>
        <w:jc w:val="both"/>
        <w:rPr>
          <w:sz w:val="28"/>
          <w:szCs w:val="28"/>
          <w:lang w:val="uk-UA"/>
        </w:rPr>
      </w:pPr>
      <w:r w:rsidRPr="00BC4A0E">
        <w:rPr>
          <w:sz w:val="28"/>
          <w:szCs w:val="28"/>
          <w:lang w:val="uk-UA"/>
        </w:rPr>
        <w:t xml:space="preserve">                (доповідь не заслуховувалась)</w:t>
      </w:r>
    </w:p>
    <w:p w:rsidR="00D35575" w:rsidRPr="00BC4A0E" w:rsidRDefault="00D35575" w:rsidP="002A5156">
      <w:pPr>
        <w:jc w:val="both"/>
        <w:rPr>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- 27</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- 3</w:t>
      </w:r>
    </w:p>
    <w:p w:rsidR="00D35575" w:rsidRPr="00BC4A0E" w:rsidRDefault="00D35575" w:rsidP="002A5156">
      <w:pPr>
        <w:tabs>
          <w:tab w:val="left" w:pos="540"/>
        </w:tabs>
        <w:jc w:val="both"/>
        <w:rPr>
          <w:sz w:val="16"/>
          <w:szCs w:val="16"/>
          <w:lang w:val="uk-UA"/>
        </w:rPr>
      </w:pPr>
    </w:p>
    <w:p w:rsidR="00D35575" w:rsidRPr="00BC4A0E" w:rsidRDefault="00D35575" w:rsidP="002A5156">
      <w:pPr>
        <w:ind w:left="1985" w:hanging="1985"/>
        <w:jc w:val="both"/>
        <w:rPr>
          <w:sz w:val="28"/>
          <w:szCs w:val="28"/>
          <w:lang w:val="uk-UA"/>
        </w:rPr>
      </w:pPr>
      <w:r w:rsidRPr="00BC4A0E">
        <w:rPr>
          <w:sz w:val="28"/>
          <w:szCs w:val="28"/>
          <w:lang w:val="uk-UA"/>
        </w:rPr>
        <w:t>27. СЛУХАЛИ: Про надання, вилучення та оформлення земельних ділянок в</w:t>
      </w:r>
      <w:r w:rsidRPr="00BC4A0E">
        <w:rPr>
          <w:sz w:val="28"/>
          <w:szCs w:val="28"/>
          <w:lang w:val="uk-UA"/>
        </w:rPr>
        <w:br/>
        <w:t xml:space="preserve"> оренду.</w:t>
      </w:r>
    </w:p>
    <w:p w:rsidR="00D35575" w:rsidRPr="00BC4A0E" w:rsidRDefault="00D35575" w:rsidP="002A5156">
      <w:pPr>
        <w:ind w:firstLine="1843"/>
        <w:jc w:val="both"/>
        <w:rPr>
          <w:sz w:val="28"/>
          <w:szCs w:val="28"/>
          <w:lang w:val="uk-UA"/>
        </w:rPr>
      </w:pPr>
      <w:r w:rsidRPr="00BC4A0E">
        <w:rPr>
          <w:sz w:val="28"/>
          <w:szCs w:val="28"/>
          <w:lang w:val="uk-UA"/>
        </w:rPr>
        <w:t xml:space="preserve">  Доповідач: Безверха І.О. – начальник управління земельних</w:t>
      </w:r>
    </w:p>
    <w:p w:rsidR="00D35575" w:rsidRPr="00BC4A0E" w:rsidRDefault="00D35575" w:rsidP="002A5156">
      <w:pPr>
        <w:ind w:firstLine="5103"/>
        <w:jc w:val="both"/>
        <w:rPr>
          <w:sz w:val="28"/>
          <w:szCs w:val="28"/>
          <w:lang w:val="uk-UA"/>
        </w:rPr>
      </w:pPr>
      <w:r w:rsidRPr="00BC4A0E">
        <w:rPr>
          <w:sz w:val="28"/>
          <w:szCs w:val="28"/>
          <w:lang w:val="uk-UA"/>
        </w:rPr>
        <w:t xml:space="preserve">  ресурсів</w:t>
      </w:r>
    </w:p>
    <w:p w:rsidR="00D35575" w:rsidRPr="00BC4A0E" w:rsidRDefault="00D35575" w:rsidP="002A5156">
      <w:pPr>
        <w:ind w:left="1416" w:firstLine="708"/>
        <w:jc w:val="both"/>
        <w:rPr>
          <w:sz w:val="28"/>
          <w:szCs w:val="28"/>
          <w:lang w:val="uk-UA"/>
        </w:rPr>
      </w:pPr>
      <w:r w:rsidRPr="00BC4A0E">
        <w:rPr>
          <w:sz w:val="28"/>
          <w:szCs w:val="28"/>
          <w:lang w:val="uk-UA"/>
        </w:rPr>
        <w:t xml:space="preserve">                  (доповідь не заслуховувалась)</w:t>
      </w:r>
    </w:p>
    <w:p w:rsidR="00D35575" w:rsidRPr="00BC4A0E" w:rsidRDefault="00D35575" w:rsidP="002A5156">
      <w:pPr>
        <w:jc w:val="both"/>
        <w:rPr>
          <w:sz w:val="16"/>
          <w:szCs w:val="16"/>
          <w:lang w:val="uk-UA"/>
        </w:rPr>
      </w:pPr>
    </w:p>
    <w:p w:rsidR="00D35575" w:rsidRPr="00BC4A0E" w:rsidRDefault="00D35575" w:rsidP="002A515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D35575" w:rsidRPr="00BC4A0E" w:rsidRDefault="00D35575" w:rsidP="002A5156">
      <w:pPr>
        <w:tabs>
          <w:tab w:val="left" w:pos="540"/>
        </w:tabs>
        <w:jc w:val="both"/>
        <w:rPr>
          <w:sz w:val="16"/>
          <w:szCs w:val="16"/>
          <w:lang w:val="uk-UA"/>
        </w:rPr>
      </w:pPr>
    </w:p>
    <w:p w:rsidR="00D35575" w:rsidRPr="00BC4A0E" w:rsidRDefault="00D35575" w:rsidP="002A5156">
      <w:pPr>
        <w:tabs>
          <w:tab w:val="left" w:pos="567"/>
        </w:tabs>
        <w:ind w:firstLine="567"/>
        <w:jc w:val="both"/>
        <w:outlineLvl w:val="0"/>
        <w:rPr>
          <w:sz w:val="28"/>
          <w:szCs w:val="28"/>
          <w:lang w:val="uk-UA"/>
        </w:rPr>
      </w:pPr>
      <w:r w:rsidRPr="00BC4A0E">
        <w:rPr>
          <w:sz w:val="28"/>
          <w:szCs w:val="28"/>
          <w:lang w:val="uk-UA"/>
        </w:rPr>
        <w:t>Поставив питання на голосування за основу.</w:t>
      </w:r>
    </w:p>
    <w:p w:rsidR="00D35575" w:rsidRPr="00BC4A0E" w:rsidRDefault="00D35575" w:rsidP="002A5156">
      <w:pPr>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- 28</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«не голосувало» - 2</w:t>
      </w:r>
    </w:p>
    <w:p w:rsidR="00D35575" w:rsidRPr="00BC4A0E" w:rsidRDefault="00D35575" w:rsidP="002A5156">
      <w:pPr>
        <w:tabs>
          <w:tab w:val="left" w:pos="540"/>
        </w:tabs>
        <w:ind w:firstLine="567"/>
        <w:jc w:val="both"/>
        <w:rPr>
          <w:sz w:val="16"/>
          <w:szCs w:val="16"/>
          <w:lang w:val="uk-UA"/>
        </w:rPr>
      </w:pPr>
    </w:p>
    <w:p w:rsidR="00D35575" w:rsidRPr="00BC4A0E" w:rsidRDefault="00D35575" w:rsidP="002A5156">
      <w:pPr>
        <w:tabs>
          <w:tab w:val="left" w:pos="540"/>
        </w:tabs>
        <w:ind w:firstLine="567"/>
        <w:jc w:val="both"/>
        <w:rPr>
          <w:sz w:val="28"/>
          <w:szCs w:val="28"/>
          <w:lang w:val="uk-UA"/>
        </w:rPr>
      </w:pPr>
      <w:r w:rsidRPr="00BC4A0E">
        <w:rPr>
          <w:sz w:val="28"/>
          <w:szCs w:val="28"/>
          <w:lang w:val="uk-UA"/>
        </w:rPr>
        <w:t>Озвучив пропозицію:</w:t>
      </w:r>
    </w:p>
    <w:p w:rsidR="00D35575" w:rsidRPr="00BC4A0E" w:rsidRDefault="00D35575" w:rsidP="002A5156">
      <w:pPr>
        <w:tabs>
          <w:tab w:val="left" w:pos="0"/>
        </w:tabs>
        <w:ind w:firstLine="567"/>
        <w:jc w:val="both"/>
        <w:rPr>
          <w:b/>
          <w:bCs/>
          <w:color w:val="000000"/>
          <w:sz w:val="28"/>
          <w:szCs w:val="28"/>
          <w:lang w:val="uk-UA"/>
        </w:rPr>
      </w:pPr>
      <w:r w:rsidRPr="00BC4A0E">
        <w:rPr>
          <w:sz w:val="28"/>
          <w:szCs w:val="28"/>
          <w:lang w:val="uk-UA"/>
        </w:rPr>
        <w:t xml:space="preserve">«…На засіданні постійної депутатської комісії (24.01.2025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BC4A0E">
        <w:rPr>
          <w:b/>
          <w:bCs/>
          <w:sz w:val="28"/>
          <w:szCs w:val="28"/>
          <w:lang w:val="uk-UA"/>
        </w:rPr>
        <w:t xml:space="preserve">«Про надання, вилучення та оформлення земельних ділянок в оренду» </w:t>
      </w:r>
      <w:r w:rsidRPr="00BC4A0E">
        <w:rPr>
          <w:sz w:val="28"/>
          <w:szCs w:val="28"/>
          <w:lang w:val="uk-UA"/>
        </w:rPr>
        <w:t xml:space="preserve">депутатами (Порчирян С.М., Роженко О.А., Бокован М.В.) </w:t>
      </w:r>
      <w:r w:rsidRPr="00BC4A0E">
        <w:rPr>
          <w:b/>
          <w:bCs/>
          <w:sz w:val="28"/>
          <w:szCs w:val="28"/>
          <w:lang w:val="uk-UA"/>
        </w:rPr>
        <w:t>було запропоновано</w:t>
      </w:r>
      <w:r w:rsidRPr="00BC4A0E">
        <w:rPr>
          <w:b/>
          <w:bCs/>
          <w:color w:val="000000"/>
          <w:sz w:val="28"/>
          <w:szCs w:val="28"/>
          <w:lang w:val="uk-UA"/>
        </w:rPr>
        <w:t>:</w:t>
      </w:r>
    </w:p>
    <w:p w:rsidR="00D35575" w:rsidRPr="00BC4A0E" w:rsidRDefault="00D35575" w:rsidP="002A5156">
      <w:pPr>
        <w:tabs>
          <w:tab w:val="left" w:pos="0"/>
        </w:tabs>
        <w:jc w:val="both"/>
        <w:rPr>
          <w:b/>
          <w:bCs/>
          <w:color w:val="000000"/>
          <w:sz w:val="16"/>
          <w:szCs w:val="16"/>
          <w:lang w:val="uk-UA"/>
        </w:rPr>
      </w:pPr>
    </w:p>
    <w:p w:rsidR="00D35575" w:rsidRPr="00BC4A0E" w:rsidRDefault="00D35575" w:rsidP="002A5156">
      <w:pPr>
        <w:ind w:firstLine="567"/>
        <w:jc w:val="both"/>
        <w:rPr>
          <w:sz w:val="28"/>
          <w:szCs w:val="28"/>
          <w:lang w:val="uk-UA"/>
        </w:rPr>
      </w:pPr>
      <w:r w:rsidRPr="00BC4A0E">
        <w:rPr>
          <w:sz w:val="28"/>
          <w:szCs w:val="28"/>
          <w:lang w:val="uk-UA"/>
        </w:rPr>
        <w:t xml:space="preserve">- у пункті «…1. Передати </w:t>
      </w:r>
      <w:r w:rsidRPr="00BC4A0E">
        <w:rPr>
          <w:b/>
          <w:bCs/>
          <w:sz w:val="28"/>
          <w:szCs w:val="28"/>
          <w:lang w:val="uk-UA"/>
        </w:rPr>
        <w:t>Максюрі Наталі Миколаївні</w:t>
      </w:r>
      <w:r w:rsidRPr="00BC4A0E">
        <w:rPr>
          <w:sz w:val="28"/>
          <w:szCs w:val="28"/>
          <w:lang w:val="uk-UA"/>
        </w:rPr>
        <w:t xml:space="preserve"> … земельну ділянку площею 1051 кв.м … для експлуатації та обслуговування будівель складу … по вул. Юрія Кондратюка, 9-А в м. Кременчуці…» замість слів </w:t>
      </w:r>
      <w:r w:rsidRPr="00BC4A0E">
        <w:rPr>
          <w:b/>
          <w:bCs/>
          <w:sz w:val="28"/>
          <w:szCs w:val="28"/>
          <w:lang w:val="uk-UA"/>
        </w:rPr>
        <w:t>«</w:t>
      </w:r>
      <w:r w:rsidRPr="00BC4A0E">
        <w:rPr>
          <w:sz w:val="28"/>
          <w:szCs w:val="28"/>
          <w:lang w:val="uk-UA"/>
        </w:rPr>
        <w:t>…</w:t>
      </w:r>
      <w:r w:rsidRPr="00BC4A0E">
        <w:rPr>
          <w:b/>
          <w:bCs/>
          <w:sz w:val="28"/>
          <w:szCs w:val="28"/>
          <w:lang w:val="uk-UA"/>
        </w:rPr>
        <w:t>в оренду строком на сорок дев’ять років…»</w:t>
      </w:r>
      <w:r w:rsidRPr="00BC4A0E">
        <w:rPr>
          <w:sz w:val="28"/>
          <w:szCs w:val="28"/>
          <w:lang w:val="uk-UA"/>
        </w:rPr>
        <w:t xml:space="preserve"> читати </w:t>
      </w:r>
      <w:r w:rsidRPr="00BC4A0E">
        <w:rPr>
          <w:b/>
          <w:bCs/>
          <w:sz w:val="28"/>
          <w:szCs w:val="28"/>
          <w:lang w:val="uk-UA"/>
        </w:rPr>
        <w:t>«…в оренду строком на п’ять років…»</w:t>
      </w:r>
      <w:r w:rsidRPr="00BC4A0E">
        <w:rPr>
          <w:sz w:val="28"/>
          <w:szCs w:val="28"/>
          <w:lang w:val="uk-UA"/>
        </w:rPr>
        <w:t>;</w:t>
      </w:r>
    </w:p>
    <w:p w:rsidR="00D35575" w:rsidRPr="00BC4A0E" w:rsidRDefault="00D35575" w:rsidP="002A5156">
      <w:pPr>
        <w:ind w:firstLine="567"/>
        <w:jc w:val="both"/>
        <w:rPr>
          <w:sz w:val="16"/>
          <w:szCs w:val="16"/>
          <w:lang w:val="uk-UA"/>
        </w:rPr>
      </w:pPr>
    </w:p>
    <w:p w:rsidR="00D35575" w:rsidRPr="00BC4A0E" w:rsidRDefault="00D35575" w:rsidP="002A5156">
      <w:pPr>
        <w:ind w:firstLine="567"/>
        <w:jc w:val="both"/>
        <w:rPr>
          <w:sz w:val="28"/>
          <w:szCs w:val="28"/>
          <w:lang w:val="uk-UA"/>
        </w:rPr>
      </w:pPr>
      <w:r w:rsidRPr="00BC4A0E">
        <w:rPr>
          <w:sz w:val="28"/>
          <w:szCs w:val="28"/>
          <w:lang w:val="uk-UA"/>
        </w:rPr>
        <w:t xml:space="preserve">- у пункті «…2. Передати </w:t>
      </w:r>
      <w:r w:rsidRPr="00BC4A0E">
        <w:rPr>
          <w:b/>
          <w:bCs/>
          <w:sz w:val="28"/>
          <w:szCs w:val="28"/>
          <w:lang w:val="uk-UA"/>
        </w:rPr>
        <w:t>фізичній особі-підприємцю Смирновій Світлані Леонідівні</w:t>
      </w:r>
      <w:r w:rsidRPr="00BC4A0E">
        <w:rPr>
          <w:sz w:val="28"/>
          <w:szCs w:val="28"/>
          <w:lang w:val="uk-UA"/>
        </w:rPr>
        <w:t xml:space="preserve"> … земельну ділянку площею 63 кв.м … для експлуатації та обслуговування окремого входу та прибудови вбудованої перукарні … по вул. Лікаря Богаєвського, 5 в м. Кременчуці…» замість слів </w:t>
      </w:r>
      <w:r w:rsidRPr="00BC4A0E">
        <w:rPr>
          <w:b/>
          <w:bCs/>
          <w:sz w:val="28"/>
          <w:szCs w:val="28"/>
          <w:lang w:val="uk-UA"/>
        </w:rPr>
        <w:t>«</w:t>
      </w:r>
      <w:r w:rsidRPr="00BC4A0E">
        <w:rPr>
          <w:sz w:val="28"/>
          <w:szCs w:val="28"/>
          <w:lang w:val="uk-UA"/>
        </w:rPr>
        <w:t>…</w:t>
      </w:r>
      <w:r w:rsidRPr="00BC4A0E">
        <w:rPr>
          <w:b/>
          <w:bCs/>
          <w:sz w:val="28"/>
          <w:szCs w:val="28"/>
          <w:lang w:val="uk-UA"/>
        </w:rPr>
        <w:t>в оренду строком на сорок дев’ять років…»</w:t>
      </w:r>
      <w:r w:rsidRPr="00BC4A0E">
        <w:rPr>
          <w:sz w:val="28"/>
          <w:szCs w:val="28"/>
          <w:lang w:val="uk-UA"/>
        </w:rPr>
        <w:t xml:space="preserve"> читати </w:t>
      </w:r>
      <w:r w:rsidRPr="00BC4A0E">
        <w:rPr>
          <w:b/>
          <w:bCs/>
          <w:sz w:val="28"/>
          <w:szCs w:val="28"/>
          <w:lang w:val="uk-UA"/>
        </w:rPr>
        <w:t>«…в оренду строком на один рік…»</w:t>
      </w:r>
      <w:r w:rsidRPr="00BC4A0E">
        <w:rPr>
          <w:sz w:val="28"/>
          <w:szCs w:val="28"/>
          <w:lang w:val="uk-UA"/>
        </w:rPr>
        <w:t xml:space="preserve">; </w:t>
      </w:r>
    </w:p>
    <w:p w:rsidR="00D35575" w:rsidRPr="00BC4A0E" w:rsidRDefault="00D35575" w:rsidP="002A5156">
      <w:pPr>
        <w:ind w:firstLine="567"/>
        <w:jc w:val="both"/>
        <w:rPr>
          <w:sz w:val="16"/>
          <w:szCs w:val="16"/>
          <w:lang w:val="uk-UA"/>
        </w:rPr>
      </w:pPr>
    </w:p>
    <w:p w:rsidR="00D35575" w:rsidRPr="00BC4A0E" w:rsidRDefault="00D35575" w:rsidP="002A5156">
      <w:pPr>
        <w:ind w:firstLine="567"/>
        <w:jc w:val="both"/>
        <w:rPr>
          <w:sz w:val="28"/>
          <w:szCs w:val="28"/>
          <w:lang w:val="uk-UA"/>
        </w:rPr>
      </w:pPr>
      <w:r w:rsidRPr="00BC4A0E">
        <w:rPr>
          <w:sz w:val="28"/>
          <w:szCs w:val="28"/>
          <w:lang w:val="uk-UA"/>
        </w:rPr>
        <w:t xml:space="preserve">- у пункті «…3. Передати </w:t>
      </w:r>
      <w:r w:rsidRPr="00BC4A0E">
        <w:rPr>
          <w:b/>
          <w:bCs/>
          <w:sz w:val="28"/>
          <w:szCs w:val="28"/>
          <w:lang w:val="uk-UA"/>
        </w:rPr>
        <w:t xml:space="preserve">Макаренко Вікторії Дмитрівні </w:t>
      </w:r>
      <w:r w:rsidRPr="00BC4A0E">
        <w:rPr>
          <w:sz w:val="28"/>
          <w:szCs w:val="28"/>
          <w:lang w:val="uk-UA"/>
        </w:rPr>
        <w:t>… та</w:t>
      </w:r>
      <w:r w:rsidRPr="00BC4A0E">
        <w:rPr>
          <w:b/>
          <w:bCs/>
          <w:sz w:val="28"/>
          <w:szCs w:val="28"/>
          <w:lang w:val="uk-UA"/>
        </w:rPr>
        <w:t xml:space="preserve"> Макаренко Ларисі Владиславівні</w:t>
      </w:r>
      <w:r w:rsidRPr="00BC4A0E">
        <w:rPr>
          <w:sz w:val="28"/>
          <w:szCs w:val="28"/>
          <w:lang w:val="uk-UA"/>
        </w:rPr>
        <w:t xml:space="preserve"> … земельну ділянку площею 9 кв.м … для експлуатації та обслуговування окремого входу до приміщення продовольчого магазину … по вул. Троїцькій, 78 в м. Кременчуці…» замість слів </w:t>
      </w:r>
      <w:r w:rsidRPr="00BC4A0E">
        <w:rPr>
          <w:b/>
          <w:bCs/>
          <w:sz w:val="28"/>
          <w:szCs w:val="28"/>
          <w:lang w:val="uk-UA"/>
        </w:rPr>
        <w:t>«</w:t>
      </w:r>
      <w:r w:rsidRPr="00BC4A0E">
        <w:rPr>
          <w:sz w:val="28"/>
          <w:szCs w:val="28"/>
          <w:lang w:val="uk-UA"/>
        </w:rPr>
        <w:t>…</w:t>
      </w:r>
      <w:r w:rsidRPr="00BC4A0E">
        <w:rPr>
          <w:b/>
          <w:bCs/>
          <w:sz w:val="28"/>
          <w:szCs w:val="28"/>
          <w:lang w:val="uk-UA"/>
        </w:rPr>
        <w:t>в оренду строком на двадцять п’ять років…»</w:t>
      </w:r>
      <w:r w:rsidRPr="00BC4A0E">
        <w:rPr>
          <w:sz w:val="28"/>
          <w:szCs w:val="28"/>
          <w:lang w:val="uk-UA"/>
        </w:rPr>
        <w:t xml:space="preserve"> читати </w:t>
      </w:r>
      <w:r w:rsidRPr="00BC4A0E">
        <w:rPr>
          <w:b/>
          <w:bCs/>
          <w:sz w:val="28"/>
          <w:szCs w:val="28"/>
          <w:lang w:val="uk-UA"/>
        </w:rPr>
        <w:t>«…в оренду строком на один рік…»</w:t>
      </w:r>
      <w:r w:rsidRPr="00BC4A0E">
        <w:rPr>
          <w:sz w:val="28"/>
          <w:szCs w:val="28"/>
          <w:lang w:val="uk-UA"/>
        </w:rPr>
        <w:t>;</w:t>
      </w:r>
    </w:p>
    <w:p w:rsidR="00D35575" w:rsidRPr="00BC4A0E" w:rsidRDefault="00D35575" w:rsidP="002A5156">
      <w:pPr>
        <w:ind w:firstLine="567"/>
        <w:jc w:val="both"/>
        <w:rPr>
          <w:sz w:val="16"/>
          <w:szCs w:val="16"/>
          <w:lang w:val="uk-UA"/>
        </w:rPr>
      </w:pPr>
    </w:p>
    <w:p w:rsidR="00D35575" w:rsidRPr="00BC4A0E" w:rsidRDefault="00D35575" w:rsidP="002A5156">
      <w:pPr>
        <w:tabs>
          <w:tab w:val="left" w:pos="0"/>
        </w:tabs>
        <w:ind w:firstLine="567"/>
        <w:jc w:val="both"/>
        <w:rPr>
          <w:sz w:val="28"/>
          <w:szCs w:val="28"/>
          <w:lang w:val="uk-UA"/>
        </w:rPr>
      </w:pPr>
      <w:r w:rsidRPr="00BC4A0E">
        <w:rPr>
          <w:sz w:val="28"/>
          <w:szCs w:val="28"/>
          <w:lang w:val="uk-UA"/>
        </w:rPr>
        <w:t xml:space="preserve">- пункт «…4. Передати </w:t>
      </w:r>
      <w:r w:rsidRPr="00BC4A0E">
        <w:rPr>
          <w:b/>
          <w:bCs/>
          <w:sz w:val="28"/>
          <w:szCs w:val="28"/>
          <w:lang w:val="uk-UA"/>
        </w:rPr>
        <w:t>ТОВАРИСТВУ З ОБМЕЖЕНОЮ ВІДПОВІДАЛЬНІСТЮ «СУЧАСНА МЕТАЛУРГІЙНА КОМПАНІЯ»</w:t>
      </w:r>
      <w:r w:rsidRPr="00BC4A0E">
        <w:rPr>
          <w:sz w:val="28"/>
          <w:szCs w:val="28"/>
          <w:lang w:val="uk-UA"/>
        </w:rPr>
        <w:t xml:space="preserve"> … в оренду строком на п'ятнадцять років земельну ділянку площею 5381 кв.м … для експлуатації та обслуговування будівлі палацу культури, яка використовується для здачі в оренду приміщень … по просп. Свободи, 56 в м. Кременчуці…» – </w:t>
      </w:r>
      <w:r w:rsidRPr="00BC4A0E">
        <w:rPr>
          <w:b/>
          <w:bCs/>
          <w:sz w:val="28"/>
          <w:szCs w:val="28"/>
          <w:lang w:val="uk-UA"/>
        </w:rPr>
        <w:t>зняти на доопрацювання у зв’язку із заборгованістю</w:t>
      </w:r>
      <w:r w:rsidRPr="00BC4A0E">
        <w:rPr>
          <w:sz w:val="28"/>
          <w:szCs w:val="28"/>
          <w:lang w:val="uk-UA"/>
        </w:rPr>
        <w:t>…».</w:t>
      </w:r>
    </w:p>
    <w:p w:rsidR="00D35575" w:rsidRPr="00BC4A0E" w:rsidRDefault="00D35575" w:rsidP="002A5156">
      <w:pPr>
        <w:tabs>
          <w:tab w:val="left" w:pos="0"/>
        </w:tabs>
        <w:ind w:firstLine="567"/>
        <w:jc w:val="both"/>
        <w:rPr>
          <w:sz w:val="16"/>
          <w:szCs w:val="16"/>
          <w:lang w:val="uk-UA"/>
        </w:rPr>
      </w:pPr>
    </w:p>
    <w:p w:rsidR="00D35575" w:rsidRPr="00BC4A0E" w:rsidRDefault="00D35575" w:rsidP="002A5156">
      <w:pPr>
        <w:tabs>
          <w:tab w:val="left" w:pos="567"/>
        </w:tabs>
        <w:ind w:firstLine="567"/>
        <w:jc w:val="both"/>
        <w:outlineLvl w:val="0"/>
        <w:rPr>
          <w:sz w:val="28"/>
          <w:szCs w:val="28"/>
          <w:lang w:val="uk-UA"/>
        </w:rPr>
      </w:pPr>
      <w:r w:rsidRPr="00BC4A0E">
        <w:rPr>
          <w:sz w:val="28"/>
          <w:szCs w:val="28"/>
          <w:lang w:val="uk-UA"/>
        </w:rPr>
        <w:t>Поставив пропозицію на голосування.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- 26</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«не голосувало» - 4</w:t>
      </w:r>
    </w:p>
    <w:p w:rsidR="00D35575" w:rsidRPr="00BC4A0E" w:rsidRDefault="00D35575" w:rsidP="002A5156">
      <w:pPr>
        <w:tabs>
          <w:tab w:val="left" w:pos="540"/>
        </w:tabs>
        <w:ind w:firstLine="540"/>
        <w:jc w:val="center"/>
        <w:rPr>
          <w:sz w:val="28"/>
          <w:szCs w:val="28"/>
          <w:lang w:val="uk-UA"/>
        </w:rPr>
      </w:pPr>
      <w:r w:rsidRPr="00BC4A0E">
        <w:rPr>
          <w:sz w:val="28"/>
          <w:szCs w:val="28"/>
          <w:lang w:val="uk-UA"/>
        </w:rPr>
        <w:t>(пропозиція приймається)</w:t>
      </w:r>
    </w:p>
    <w:p w:rsidR="00D35575" w:rsidRPr="00BC4A0E" w:rsidRDefault="00D35575" w:rsidP="002A5156">
      <w:pPr>
        <w:tabs>
          <w:tab w:val="left" w:pos="540"/>
        </w:tabs>
        <w:ind w:firstLine="567"/>
        <w:jc w:val="both"/>
        <w:rPr>
          <w:i/>
          <w:iCs/>
          <w:color w:val="FF0000"/>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зі змінами,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- 26</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- 4</w:t>
      </w:r>
    </w:p>
    <w:p w:rsidR="00D35575" w:rsidRPr="00BC4A0E" w:rsidRDefault="00D35575" w:rsidP="002A5156">
      <w:pPr>
        <w:jc w:val="both"/>
        <w:rPr>
          <w:sz w:val="16"/>
          <w:szCs w:val="16"/>
          <w:lang w:val="uk-UA"/>
        </w:rPr>
      </w:pPr>
    </w:p>
    <w:p w:rsidR="00D35575" w:rsidRPr="00BC4A0E" w:rsidRDefault="00D35575" w:rsidP="002A5156">
      <w:pPr>
        <w:ind w:left="1985" w:hanging="1985"/>
        <w:jc w:val="both"/>
        <w:rPr>
          <w:sz w:val="28"/>
          <w:szCs w:val="28"/>
          <w:lang w:val="uk-UA"/>
        </w:rPr>
      </w:pPr>
      <w:r w:rsidRPr="00BC4A0E">
        <w:rPr>
          <w:sz w:val="28"/>
          <w:szCs w:val="28"/>
          <w:lang w:val="uk-UA"/>
        </w:rPr>
        <w:t>28. СЛУХАЛИ: Про укладення договору оренди землі на новий строк.</w:t>
      </w:r>
    </w:p>
    <w:p w:rsidR="00D35575" w:rsidRPr="00BC4A0E" w:rsidRDefault="00D35575" w:rsidP="002A5156">
      <w:pPr>
        <w:ind w:firstLine="1843"/>
        <w:jc w:val="both"/>
        <w:rPr>
          <w:sz w:val="28"/>
          <w:szCs w:val="28"/>
          <w:lang w:val="uk-UA"/>
        </w:rPr>
      </w:pPr>
      <w:r w:rsidRPr="00BC4A0E">
        <w:rPr>
          <w:sz w:val="28"/>
          <w:szCs w:val="28"/>
          <w:lang w:val="uk-UA"/>
        </w:rPr>
        <w:t xml:space="preserve"> Доповідач: Безверха І.О. – начальник управління земельних</w:t>
      </w:r>
    </w:p>
    <w:p w:rsidR="00D35575" w:rsidRPr="00BC4A0E" w:rsidRDefault="00D35575" w:rsidP="002A5156">
      <w:pPr>
        <w:ind w:firstLine="5103"/>
        <w:jc w:val="both"/>
        <w:rPr>
          <w:sz w:val="28"/>
          <w:szCs w:val="28"/>
          <w:lang w:val="uk-UA"/>
        </w:rPr>
      </w:pPr>
      <w:r w:rsidRPr="00BC4A0E">
        <w:rPr>
          <w:sz w:val="28"/>
          <w:szCs w:val="28"/>
          <w:lang w:val="uk-UA"/>
        </w:rPr>
        <w:t xml:space="preserve"> ресурсів</w:t>
      </w:r>
    </w:p>
    <w:p w:rsidR="00D35575" w:rsidRPr="00BC4A0E" w:rsidRDefault="00D35575" w:rsidP="002A5156">
      <w:pPr>
        <w:ind w:left="1416" w:firstLine="852"/>
        <w:jc w:val="both"/>
        <w:rPr>
          <w:sz w:val="28"/>
          <w:szCs w:val="28"/>
          <w:lang w:val="uk-UA"/>
        </w:rPr>
      </w:pPr>
      <w:r w:rsidRPr="00BC4A0E">
        <w:rPr>
          <w:sz w:val="28"/>
          <w:szCs w:val="28"/>
          <w:lang w:val="uk-UA"/>
        </w:rPr>
        <w:t xml:space="preserve">               (доповідь не заслуховувалась)</w:t>
      </w:r>
    </w:p>
    <w:p w:rsidR="00D35575" w:rsidRPr="00BC4A0E" w:rsidRDefault="00D35575" w:rsidP="002A5156">
      <w:pPr>
        <w:jc w:val="both"/>
        <w:rPr>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- 24</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- 6</w:t>
      </w:r>
    </w:p>
    <w:p w:rsidR="00D35575" w:rsidRPr="00BC4A0E" w:rsidRDefault="00D35575" w:rsidP="002A5156">
      <w:pPr>
        <w:tabs>
          <w:tab w:val="left" w:pos="540"/>
        </w:tabs>
        <w:jc w:val="both"/>
        <w:rPr>
          <w:sz w:val="16"/>
          <w:szCs w:val="16"/>
          <w:lang w:val="uk-UA"/>
        </w:rPr>
      </w:pPr>
    </w:p>
    <w:p w:rsidR="00D35575" w:rsidRPr="00BC4A0E" w:rsidRDefault="00D35575" w:rsidP="002A5156">
      <w:pPr>
        <w:ind w:left="1985" w:hanging="1985"/>
        <w:jc w:val="both"/>
        <w:rPr>
          <w:sz w:val="28"/>
          <w:szCs w:val="28"/>
          <w:lang w:val="uk-UA"/>
        </w:rPr>
      </w:pPr>
      <w:r w:rsidRPr="00BC4A0E">
        <w:rPr>
          <w:sz w:val="28"/>
          <w:szCs w:val="28"/>
          <w:lang w:val="uk-UA"/>
        </w:rPr>
        <w:t>29. СЛУХАЛИ: Про проведення земельних торгів з продажу права оренди</w:t>
      </w:r>
      <w:r w:rsidRPr="00BC4A0E">
        <w:rPr>
          <w:sz w:val="28"/>
          <w:szCs w:val="28"/>
          <w:lang w:val="uk-UA"/>
        </w:rPr>
        <w:br/>
        <w:t xml:space="preserve">  земельних ділянок у формі електронного аукціону.</w:t>
      </w:r>
    </w:p>
    <w:p w:rsidR="00D35575" w:rsidRPr="00BC4A0E" w:rsidRDefault="00D35575" w:rsidP="002A5156">
      <w:pPr>
        <w:ind w:firstLine="1843"/>
        <w:jc w:val="both"/>
        <w:rPr>
          <w:sz w:val="28"/>
          <w:szCs w:val="28"/>
          <w:lang w:val="uk-UA"/>
        </w:rPr>
      </w:pPr>
      <w:r w:rsidRPr="00BC4A0E">
        <w:rPr>
          <w:sz w:val="28"/>
          <w:szCs w:val="28"/>
          <w:lang w:val="uk-UA"/>
        </w:rPr>
        <w:t xml:space="preserve"> </w:t>
      </w:r>
      <w:r>
        <w:rPr>
          <w:sz w:val="28"/>
          <w:szCs w:val="28"/>
          <w:lang w:val="uk-UA"/>
        </w:rPr>
        <w:t xml:space="preserve"> </w:t>
      </w:r>
      <w:r w:rsidRPr="00BC4A0E">
        <w:rPr>
          <w:sz w:val="28"/>
          <w:szCs w:val="28"/>
          <w:lang w:val="uk-UA"/>
        </w:rPr>
        <w:t xml:space="preserve">  Доповідач: Безверха І.О. – начальник управління земельних</w:t>
      </w:r>
    </w:p>
    <w:p w:rsidR="00D35575" w:rsidRPr="00BC4A0E" w:rsidRDefault="00D35575" w:rsidP="002A5156">
      <w:pPr>
        <w:ind w:firstLine="5103"/>
        <w:jc w:val="both"/>
        <w:rPr>
          <w:sz w:val="28"/>
          <w:szCs w:val="28"/>
          <w:lang w:val="uk-UA"/>
        </w:rPr>
      </w:pPr>
      <w:r w:rsidRPr="00BC4A0E">
        <w:rPr>
          <w:sz w:val="28"/>
          <w:szCs w:val="28"/>
          <w:lang w:val="uk-UA"/>
        </w:rPr>
        <w:t xml:space="preserve">   ресурсів</w:t>
      </w:r>
    </w:p>
    <w:p w:rsidR="00D35575" w:rsidRPr="00BC4A0E" w:rsidRDefault="00D35575" w:rsidP="002A5156">
      <w:pPr>
        <w:ind w:left="1416" w:firstLine="708"/>
        <w:jc w:val="both"/>
        <w:rPr>
          <w:sz w:val="28"/>
          <w:szCs w:val="28"/>
          <w:lang w:val="uk-UA"/>
        </w:rPr>
      </w:pPr>
      <w:r w:rsidRPr="00BC4A0E">
        <w:rPr>
          <w:sz w:val="28"/>
          <w:szCs w:val="28"/>
          <w:lang w:val="uk-UA"/>
        </w:rPr>
        <w:t xml:space="preserve">                   (доповідь не заслуховувалась)</w:t>
      </w:r>
    </w:p>
    <w:p w:rsidR="00D35575" w:rsidRPr="00BC4A0E" w:rsidRDefault="00D35575" w:rsidP="002A5156">
      <w:pPr>
        <w:jc w:val="both"/>
        <w:rPr>
          <w:sz w:val="16"/>
          <w:szCs w:val="16"/>
          <w:lang w:val="uk-UA"/>
        </w:rPr>
      </w:pPr>
    </w:p>
    <w:p w:rsidR="00D35575" w:rsidRPr="00BC4A0E" w:rsidRDefault="00D35575" w:rsidP="002A515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D35575" w:rsidRPr="00BC4A0E" w:rsidRDefault="00D35575" w:rsidP="002A5156">
      <w:pPr>
        <w:tabs>
          <w:tab w:val="left" w:pos="540"/>
        </w:tabs>
        <w:jc w:val="both"/>
        <w:rPr>
          <w:sz w:val="16"/>
          <w:szCs w:val="16"/>
          <w:lang w:val="uk-UA"/>
        </w:rPr>
      </w:pPr>
    </w:p>
    <w:p w:rsidR="00D35575" w:rsidRPr="00BC4A0E" w:rsidRDefault="00D35575" w:rsidP="002A5156">
      <w:pPr>
        <w:ind w:firstLine="540"/>
        <w:jc w:val="both"/>
        <w:rPr>
          <w:sz w:val="28"/>
          <w:szCs w:val="28"/>
          <w:lang w:val="uk-UA"/>
        </w:rPr>
      </w:pPr>
      <w:r w:rsidRPr="00BC4A0E">
        <w:rPr>
          <w:sz w:val="28"/>
          <w:szCs w:val="28"/>
          <w:lang w:val="uk-UA"/>
        </w:rPr>
        <w:t>Проінформував, що депутат Яцина О.О. (письмово) заявив про неучасть у голосуванні у зв’язку з наявністю потенційного/реального конфлікту інтересів з питання № 27 (протокольна нумерація № 29) «Про проведення земельних торгів з продажу права оренди земельних ділянок у формі електронного аукціону».</w:t>
      </w:r>
    </w:p>
    <w:p w:rsidR="00D35575" w:rsidRPr="00BC4A0E" w:rsidRDefault="00D35575" w:rsidP="002A5156">
      <w:pPr>
        <w:tabs>
          <w:tab w:val="left" w:pos="567"/>
        </w:tabs>
        <w:ind w:firstLine="567"/>
        <w:jc w:val="both"/>
        <w:outlineLvl w:val="0"/>
        <w:rPr>
          <w:sz w:val="28"/>
          <w:szCs w:val="28"/>
          <w:lang w:val="uk-UA"/>
        </w:rPr>
      </w:pPr>
      <w:r w:rsidRPr="00BC4A0E">
        <w:rPr>
          <w:sz w:val="28"/>
          <w:szCs w:val="28"/>
          <w:lang w:val="uk-UA"/>
        </w:rPr>
        <w:t>Поставив питання на голосування за основу.</w:t>
      </w:r>
    </w:p>
    <w:p w:rsidR="00D35575" w:rsidRPr="00BC4A0E" w:rsidRDefault="00D35575" w:rsidP="002A5156">
      <w:pPr>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- 27</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«не голосувало» - 3</w:t>
      </w:r>
    </w:p>
    <w:p w:rsidR="00D35575" w:rsidRPr="00BC4A0E" w:rsidRDefault="00D35575" w:rsidP="002A5156">
      <w:pPr>
        <w:tabs>
          <w:tab w:val="left" w:pos="540"/>
        </w:tabs>
        <w:ind w:firstLine="567"/>
        <w:jc w:val="both"/>
        <w:rPr>
          <w:sz w:val="16"/>
          <w:szCs w:val="16"/>
          <w:lang w:val="uk-UA"/>
        </w:rPr>
      </w:pPr>
    </w:p>
    <w:p w:rsidR="00D35575" w:rsidRPr="00BC4A0E" w:rsidRDefault="00D35575" w:rsidP="002A5156">
      <w:pPr>
        <w:tabs>
          <w:tab w:val="left" w:pos="540"/>
        </w:tabs>
        <w:ind w:firstLine="567"/>
        <w:jc w:val="both"/>
        <w:rPr>
          <w:sz w:val="28"/>
          <w:szCs w:val="28"/>
          <w:lang w:val="uk-UA"/>
        </w:rPr>
      </w:pPr>
      <w:r w:rsidRPr="00BC4A0E">
        <w:rPr>
          <w:sz w:val="28"/>
          <w:szCs w:val="28"/>
          <w:lang w:val="uk-UA"/>
        </w:rPr>
        <w:t>Озвучив пропозицію:</w:t>
      </w:r>
    </w:p>
    <w:p w:rsidR="00D35575" w:rsidRPr="00BC4A0E" w:rsidRDefault="00D35575" w:rsidP="002A5156">
      <w:pPr>
        <w:tabs>
          <w:tab w:val="left" w:pos="0"/>
        </w:tabs>
        <w:ind w:firstLine="567"/>
        <w:jc w:val="both"/>
        <w:rPr>
          <w:b/>
          <w:bCs/>
          <w:color w:val="000000"/>
          <w:sz w:val="28"/>
          <w:szCs w:val="28"/>
          <w:lang w:val="uk-UA"/>
        </w:rPr>
      </w:pPr>
      <w:r w:rsidRPr="00BC4A0E">
        <w:rPr>
          <w:sz w:val="28"/>
          <w:szCs w:val="28"/>
          <w:lang w:val="uk-UA"/>
        </w:rPr>
        <w:t xml:space="preserve">«…На засіданні постійної депутатської комісії (24.01.2025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BC4A0E">
        <w:rPr>
          <w:b/>
          <w:bCs/>
          <w:sz w:val="28"/>
          <w:szCs w:val="28"/>
          <w:lang w:val="uk-UA"/>
        </w:rPr>
        <w:t xml:space="preserve">«Про проведення земельних торгів з продажу права оренди земельних ділянок у формі електронного аукціону» </w:t>
      </w:r>
      <w:r w:rsidRPr="00BC4A0E">
        <w:rPr>
          <w:sz w:val="28"/>
          <w:szCs w:val="28"/>
          <w:lang w:val="uk-UA"/>
        </w:rPr>
        <w:t xml:space="preserve">депутатами (Порчирян С.М., Роженко О.А., </w:t>
      </w:r>
      <w:r w:rsidRPr="00BC4A0E">
        <w:rPr>
          <w:sz w:val="28"/>
          <w:szCs w:val="28"/>
          <w:lang w:val="uk-UA"/>
        </w:rPr>
        <w:br/>
        <w:t xml:space="preserve">Бокован М.В.) </w:t>
      </w:r>
      <w:r w:rsidRPr="00BC4A0E">
        <w:rPr>
          <w:b/>
          <w:bCs/>
          <w:sz w:val="28"/>
          <w:szCs w:val="28"/>
          <w:lang w:val="uk-UA"/>
        </w:rPr>
        <w:t>було запропоновано</w:t>
      </w:r>
      <w:r w:rsidRPr="00BC4A0E">
        <w:rPr>
          <w:b/>
          <w:bCs/>
          <w:color w:val="000000"/>
          <w:sz w:val="28"/>
          <w:szCs w:val="28"/>
          <w:lang w:val="uk-UA"/>
        </w:rPr>
        <w:t>:</w:t>
      </w:r>
    </w:p>
    <w:p w:rsidR="00D35575" w:rsidRPr="00BC4A0E" w:rsidRDefault="00D35575" w:rsidP="002A5156">
      <w:pPr>
        <w:tabs>
          <w:tab w:val="left" w:pos="0"/>
        </w:tabs>
        <w:jc w:val="both"/>
        <w:rPr>
          <w:b/>
          <w:bCs/>
          <w:color w:val="000000"/>
          <w:sz w:val="16"/>
          <w:szCs w:val="16"/>
          <w:lang w:val="uk-UA"/>
        </w:rPr>
      </w:pPr>
    </w:p>
    <w:p w:rsidR="00D35575" w:rsidRPr="00BC4A0E" w:rsidRDefault="00D35575" w:rsidP="002A5156">
      <w:pPr>
        <w:tabs>
          <w:tab w:val="left" w:pos="0"/>
        </w:tabs>
        <w:ind w:firstLine="567"/>
        <w:jc w:val="both"/>
        <w:rPr>
          <w:sz w:val="28"/>
          <w:szCs w:val="28"/>
          <w:lang w:val="uk-UA"/>
        </w:rPr>
      </w:pPr>
      <w:r w:rsidRPr="00BC4A0E">
        <w:rPr>
          <w:sz w:val="28"/>
          <w:szCs w:val="28"/>
          <w:lang w:val="uk-UA"/>
        </w:rPr>
        <w:t xml:space="preserve">- пункт «…1. </w:t>
      </w:r>
      <w:r w:rsidRPr="00BC4A0E">
        <w:rPr>
          <w:color w:val="000000"/>
          <w:sz w:val="28"/>
          <w:szCs w:val="28"/>
          <w:lang w:val="uk-UA"/>
        </w:rPr>
        <w:t xml:space="preserve">Провести земельні торги у формі електронного аукціону з продажу права оренди </w:t>
      </w:r>
      <w:r w:rsidRPr="00BC4A0E">
        <w:rPr>
          <w:rFonts w:eastAsia="MS Mincho"/>
          <w:color w:val="000000"/>
          <w:sz w:val="28"/>
          <w:szCs w:val="28"/>
          <w:lang w:val="uk-UA"/>
        </w:rPr>
        <w:t xml:space="preserve">земельної ділянки площею 42 кв.м з кадастровим номером 5310436100:08:005:0958 та цільовим призначенням </w:t>
      </w:r>
      <w:r w:rsidRPr="00BC4A0E">
        <w:rPr>
          <w:color w:val="000000"/>
          <w:sz w:val="28"/>
          <w:szCs w:val="28"/>
          <w:shd w:val="clear" w:color="auto" w:fill="FFFFFF"/>
          <w:lang w:val="uk-UA"/>
        </w:rPr>
        <w:t>для будівництва та обслуговування будівель торгівлі</w:t>
      </w:r>
      <w:r w:rsidRPr="00BC4A0E">
        <w:rPr>
          <w:rFonts w:eastAsia="MS Mincho"/>
          <w:color w:val="000000"/>
          <w:sz w:val="28"/>
          <w:szCs w:val="28"/>
          <w:lang w:val="uk-UA"/>
        </w:rPr>
        <w:t xml:space="preserve"> …, для експлуатації та обслуговування приміщення №3 торговельного залу з реконструкцією його в комплексі з зупинкою «Центр» </w:t>
      </w:r>
      <w:bookmarkStart w:id="2" w:name="_Hlk189485952"/>
      <w:r w:rsidRPr="00BC4A0E">
        <w:rPr>
          <w:rFonts w:eastAsia="MS Mincho"/>
          <w:color w:val="000000"/>
          <w:sz w:val="28"/>
          <w:szCs w:val="28"/>
          <w:lang w:val="uk-UA"/>
        </w:rPr>
        <w:t xml:space="preserve">по вул. Небесної Сотні, в районі будівлі 21-В </w:t>
      </w:r>
      <w:r w:rsidRPr="00BC4A0E">
        <w:rPr>
          <w:color w:val="000000"/>
          <w:sz w:val="28"/>
          <w:szCs w:val="28"/>
          <w:shd w:val="clear" w:color="auto" w:fill="FFFFFF"/>
          <w:lang w:val="uk-UA"/>
        </w:rPr>
        <w:t xml:space="preserve">в м. Кременчуці </w:t>
      </w:r>
      <w:bookmarkEnd w:id="2"/>
      <w:r w:rsidRPr="00BC4A0E">
        <w:rPr>
          <w:color w:val="000000"/>
          <w:sz w:val="28"/>
          <w:szCs w:val="28"/>
          <w:shd w:val="clear" w:color="auto" w:fill="FFFFFF"/>
          <w:lang w:val="uk-UA"/>
        </w:rPr>
        <w:t>Полтавської області</w:t>
      </w:r>
      <w:r w:rsidRPr="00BC4A0E">
        <w:rPr>
          <w:rFonts w:eastAsia="MS Mincho"/>
          <w:color w:val="000000"/>
          <w:sz w:val="28"/>
          <w:szCs w:val="28"/>
          <w:lang w:val="uk-UA"/>
        </w:rPr>
        <w:t>, що включена до переліку земельних ділянок для продажу права оренди на них на земельних торгах на території Кременчуцької міської територіальної громади, затвердженого рішенням Кременчуцької міської ради від 27 січня 2015 року зі змінами</w:t>
      </w:r>
      <w:r w:rsidRPr="00BC4A0E">
        <w:rPr>
          <w:sz w:val="28"/>
          <w:szCs w:val="28"/>
          <w:lang w:val="uk-UA"/>
        </w:rPr>
        <w:t xml:space="preserve">…» - </w:t>
      </w:r>
      <w:r w:rsidRPr="00BC4A0E">
        <w:rPr>
          <w:b/>
          <w:bCs/>
          <w:sz w:val="28"/>
          <w:szCs w:val="28"/>
          <w:lang w:val="uk-UA"/>
        </w:rPr>
        <w:t>зняти на доопрацювання у зв’язку з врахуванням громадських інтересів</w:t>
      </w:r>
      <w:r w:rsidRPr="00BC4A0E">
        <w:rPr>
          <w:sz w:val="28"/>
          <w:szCs w:val="28"/>
          <w:lang w:val="uk-UA"/>
        </w:rPr>
        <w:t>…».</w:t>
      </w:r>
    </w:p>
    <w:p w:rsidR="00D35575" w:rsidRPr="00BC4A0E" w:rsidRDefault="00D35575" w:rsidP="002A5156">
      <w:pPr>
        <w:tabs>
          <w:tab w:val="left" w:pos="0"/>
        </w:tabs>
        <w:ind w:firstLine="567"/>
        <w:jc w:val="both"/>
        <w:rPr>
          <w:sz w:val="16"/>
          <w:szCs w:val="16"/>
          <w:lang w:val="uk-UA"/>
        </w:rPr>
      </w:pPr>
    </w:p>
    <w:p w:rsidR="00D35575" w:rsidRPr="00BC4A0E" w:rsidRDefault="00D35575" w:rsidP="002A5156">
      <w:pPr>
        <w:ind w:firstLine="567"/>
        <w:jc w:val="center"/>
        <w:rPr>
          <w:i/>
          <w:iCs/>
          <w:sz w:val="28"/>
          <w:szCs w:val="28"/>
          <w:lang w:val="uk-UA"/>
        </w:rPr>
      </w:pPr>
      <w:r w:rsidRPr="00BC4A0E">
        <w:rPr>
          <w:i/>
          <w:iCs/>
          <w:sz w:val="28"/>
          <w:szCs w:val="28"/>
          <w:lang w:val="uk-UA"/>
        </w:rPr>
        <w:t>(Пропозиція на голосування не ставилася)</w:t>
      </w:r>
    </w:p>
    <w:p w:rsidR="00D35575" w:rsidRPr="00BC4A0E" w:rsidRDefault="00D35575" w:rsidP="002A5156">
      <w:pPr>
        <w:tabs>
          <w:tab w:val="left" w:pos="0"/>
        </w:tabs>
        <w:ind w:firstLine="567"/>
        <w:jc w:val="both"/>
        <w:rPr>
          <w:sz w:val="16"/>
          <w:szCs w:val="16"/>
          <w:lang w:val="uk-UA"/>
        </w:rPr>
      </w:pPr>
    </w:p>
    <w:p w:rsidR="00D35575" w:rsidRPr="00BC4A0E" w:rsidRDefault="00D35575" w:rsidP="002A5156">
      <w:pPr>
        <w:tabs>
          <w:tab w:val="left" w:pos="0"/>
        </w:tabs>
        <w:ind w:firstLine="567"/>
        <w:jc w:val="both"/>
        <w:rPr>
          <w:sz w:val="28"/>
          <w:szCs w:val="28"/>
          <w:lang w:val="uk-UA"/>
        </w:rPr>
      </w:pPr>
      <w:r w:rsidRPr="00BC4A0E">
        <w:rPr>
          <w:sz w:val="28"/>
          <w:szCs w:val="28"/>
          <w:lang w:val="uk-UA"/>
        </w:rPr>
        <w:t>Надав роз’яснення щодо конфігурації земельної ділянки по вул. Небесної Сотні, в районі будівлі 21-В в м. Кременчуці. Підкреслив подальше облаштування вищезазначеної земельної ділянки в єдиному архітектурному стилі відповідно до зупинки громадського транспорту «Центр».</w:t>
      </w:r>
    </w:p>
    <w:p w:rsidR="00D35575" w:rsidRPr="00BC4A0E" w:rsidRDefault="00D35575" w:rsidP="002A5156">
      <w:pPr>
        <w:jc w:val="both"/>
        <w:rPr>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зі змінами,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- 27</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- 3</w:t>
      </w:r>
    </w:p>
    <w:p w:rsidR="00D35575" w:rsidRPr="00BC4A0E" w:rsidRDefault="00D35575" w:rsidP="002A5156">
      <w:pPr>
        <w:jc w:val="both"/>
        <w:rPr>
          <w:sz w:val="16"/>
          <w:szCs w:val="16"/>
          <w:lang w:val="uk-UA"/>
        </w:rPr>
      </w:pPr>
    </w:p>
    <w:p w:rsidR="00D35575" w:rsidRPr="00BC4A0E" w:rsidRDefault="00D35575" w:rsidP="002A5156">
      <w:pPr>
        <w:ind w:left="2127" w:hanging="2127"/>
        <w:jc w:val="both"/>
        <w:rPr>
          <w:sz w:val="28"/>
          <w:szCs w:val="28"/>
          <w:lang w:val="uk-UA"/>
        </w:rPr>
      </w:pPr>
      <w:r w:rsidRPr="00BC4A0E">
        <w:rPr>
          <w:sz w:val="28"/>
          <w:szCs w:val="28"/>
          <w:lang w:val="uk-UA"/>
        </w:rPr>
        <w:t>30. СЛУХАЛИ: Про внесення змін до рішення Кременчуцької міської ради</w:t>
      </w:r>
      <w:r w:rsidRPr="00BC4A0E">
        <w:rPr>
          <w:sz w:val="28"/>
          <w:szCs w:val="28"/>
          <w:lang w:val="uk-UA"/>
        </w:rPr>
        <w:br/>
        <w:t>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D35575" w:rsidRPr="00BC4A0E" w:rsidRDefault="00D35575" w:rsidP="002A5156">
      <w:pPr>
        <w:ind w:firstLine="2127"/>
        <w:jc w:val="both"/>
        <w:rPr>
          <w:color w:val="000000"/>
          <w:sz w:val="28"/>
          <w:szCs w:val="28"/>
          <w:lang w:val="uk-UA"/>
        </w:rPr>
      </w:pPr>
      <w:r w:rsidRPr="00BC4A0E">
        <w:rPr>
          <w:color w:val="000000"/>
          <w:sz w:val="28"/>
          <w:szCs w:val="28"/>
          <w:lang w:val="uk-UA"/>
        </w:rPr>
        <w:t xml:space="preserve">Доповідач: Середа М.В. – директор Департаменту охорони </w:t>
      </w:r>
    </w:p>
    <w:p w:rsidR="00D35575" w:rsidRPr="00BC4A0E" w:rsidRDefault="00D35575" w:rsidP="002A5156">
      <w:pPr>
        <w:ind w:firstLine="5245"/>
        <w:jc w:val="both"/>
        <w:rPr>
          <w:color w:val="000000"/>
          <w:sz w:val="28"/>
          <w:szCs w:val="28"/>
          <w:lang w:val="uk-UA"/>
        </w:rPr>
      </w:pPr>
      <w:r w:rsidRPr="00BC4A0E">
        <w:rPr>
          <w:color w:val="000000"/>
          <w:sz w:val="28"/>
          <w:szCs w:val="28"/>
          <w:lang w:val="uk-UA"/>
        </w:rPr>
        <w:t>здоров’я</w:t>
      </w:r>
    </w:p>
    <w:p w:rsidR="00D35575" w:rsidRPr="00BC4A0E" w:rsidRDefault="00D35575" w:rsidP="002A5156">
      <w:pPr>
        <w:ind w:firstLine="2127"/>
        <w:jc w:val="both"/>
        <w:rPr>
          <w:sz w:val="28"/>
          <w:szCs w:val="28"/>
          <w:lang w:val="uk-UA"/>
        </w:rPr>
      </w:pPr>
      <w:r w:rsidRPr="00BC4A0E">
        <w:rPr>
          <w:sz w:val="28"/>
          <w:szCs w:val="28"/>
          <w:lang w:val="uk-UA"/>
        </w:rPr>
        <w:t xml:space="preserve">                   (доповідь не заслуховувалась)</w:t>
      </w:r>
    </w:p>
    <w:p w:rsidR="00D35575" w:rsidRPr="00BC4A0E" w:rsidRDefault="00D35575" w:rsidP="002A5156">
      <w:pPr>
        <w:jc w:val="both"/>
        <w:rPr>
          <w:sz w:val="16"/>
          <w:szCs w:val="16"/>
          <w:lang w:val="uk-UA"/>
        </w:rPr>
      </w:pPr>
    </w:p>
    <w:p w:rsidR="00D35575" w:rsidRPr="00BC4A0E" w:rsidRDefault="00D35575" w:rsidP="002A515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D35575" w:rsidRPr="00BC4A0E" w:rsidRDefault="00D35575" w:rsidP="002A5156">
      <w:pPr>
        <w:tabs>
          <w:tab w:val="left" w:pos="540"/>
        </w:tabs>
        <w:jc w:val="both"/>
        <w:rPr>
          <w:sz w:val="16"/>
          <w:szCs w:val="16"/>
          <w:lang w:val="uk-UA"/>
        </w:rPr>
      </w:pPr>
    </w:p>
    <w:p w:rsidR="00D35575" w:rsidRPr="00BC4A0E" w:rsidRDefault="00D35575" w:rsidP="002A5156">
      <w:pPr>
        <w:ind w:firstLine="567"/>
        <w:jc w:val="both"/>
        <w:rPr>
          <w:sz w:val="16"/>
          <w:szCs w:val="16"/>
          <w:lang w:val="uk-UA"/>
        </w:rPr>
      </w:pPr>
      <w:r w:rsidRPr="00BC4A0E">
        <w:rPr>
          <w:sz w:val="28"/>
          <w:szCs w:val="28"/>
          <w:lang w:val="uk-UA"/>
        </w:rPr>
        <w:t>Поставив запитання директору Департаменту охорони здоров’я щодо періоду заборгованості по заробітній платі працівникам КОМУНАЛЬНОГО НЕКОМЕРЦІЙНОГО МЕДИЧНОГО ПІДПРИЄМСТВА «КРЕМЕНЧУЦЬКА МІСЬКА ЛІКАРНЯ «ПРАВОБЕРЕЖНА».</w:t>
      </w:r>
    </w:p>
    <w:p w:rsidR="00D35575" w:rsidRPr="00BC4A0E" w:rsidRDefault="00D35575" w:rsidP="002A5156">
      <w:pPr>
        <w:jc w:val="both"/>
        <w:rPr>
          <w:sz w:val="16"/>
          <w:szCs w:val="16"/>
          <w:lang w:val="uk-UA"/>
        </w:rPr>
      </w:pPr>
    </w:p>
    <w:p w:rsidR="00D35575" w:rsidRPr="00BC4A0E" w:rsidRDefault="00D35575" w:rsidP="002A5156">
      <w:pPr>
        <w:jc w:val="both"/>
        <w:rPr>
          <w:color w:val="000000"/>
          <w:sz w:val="28"/>
          <w:szCs w:val="28"/>
          <w:lang w:val="uk-UA"/>
        </w:rPr>
      </w:pPr>
      <w:r w:rsidRPr="00BC4A0E">
        <w:rPr>
          <w:b/>
          <w:bCs/>
          <w:color w:val="000000"/>
          <w:sz w:val="28"/>
          <w:szCs w:val="28"/>
          <w:lang w:val="uk-UA"/>
        </w:rPr>
        <w:t>Середа М.В.</w:t>
      </w:r>
      <w:r w:rsidRPr="00BC4A0E">
        <w:rPr>
          <w:color w:val="000000"/>
          <w:sz w:val="28"/>
          <w:szCs w:val="28"/>
          <w:lang w:val="uk-UA"/>
        </w:rPr>
        <w:t xml:space="preserve"> – директор Департаменту охорони здоров’я</w:t>
      </w:r>
    </w:p>
    <w:p w:rsidR="00D35575" w:rsidRPr="00BC4A0E" w:rsidRDefault="00D35575" w:rsidP="002A5156">
      <w:pPr>
        <w:jc w:val="both"/>
        <w:rPr>
          <w:color w:val="000000"/>
          <w:sz w:val="28"/>
          <w:szCs w:val="28"/>
          <w:lang w:val="uk-UA"/>
        </w:rPr>
      </w:pPr>
      <w:r w:rsidRPr="00BC4A0E">
        <w:rPr>
          <w:color w:val="000000"/>
          <w:sz w:val="28"/>
          <w:szCs w:val="28"/>
          <w:lang w:val="uk-UA"/>
        </w:rPr>
        <w:t>(із зали, без мікрофону)</w:t>
      </w:r>
    </w:p>
    <w:p w:rsidR="00D35575" w:rsidRPr="00BC4A0E" w:rsidRDefault="00D35575" w:rsidP="002A5156">
      <w:pPr>
        <w:jc w:val="both"/>
        <w:rPr>
          <w:color w:val="000000"/>
          <w:sz w:val="16"/>
          <w:szCs w:val="16"/>
          <w:lang w:val="uk-UA"/>
        </w:rPr>
      </w:pPr>
    </w:p>
    <w:p w:rsidR="00D35575" w:rsidRPr="00BC4A0E" w:rsidRDefault="00D35575" w:rsidP="002A5156">
      <w:pPr>
        <w:ind w:firstLine="567"/>
        <w:jc w:val="both"/>
        <w:rPr>
          <w:color w:val="000000"/>
          <w:sz w:val="28"/>
          <w:szCs w:val="28"/>
          <w:lang w:val="uk-UA"/>
        </w:rPr>
      </w:pPr>
      <w:r w:rsidRPr="00BC4A0E">
        <w:rPr>
          <w:color w:val="000000"/>
          <w:sz w:val="28"/>
          <w:szCs w:val="28"/>
          <w:lang w:val="uk-UA"/>
        </w:rPr>
        <w:t xml:space="preserve">Відповів на запитання, зазначивши </w:t>
      </w:r>
      <w:r>
        <w:rPr>
          <w:color w:val="000000"/>
          <w:sz w:val="28"/>
          <w:szCs w:val="28"/>
          <w:lang w:val="uk-UA"/>
        </w:rPr>
        <w:t xml:space="preserve">про </w:t>
      </w:r>
      <w:r w:rsidRPr="00BC4A0E">
        <w:rPr>
          <w:color w:val="000000"/>
          <w:sz w:val="28"/>
          <w:szCs w:val="28"/>
          <w:lang w:val="uk-UA"/>
        </w:rPr>
        <w:t>заборгованість по заробітній платі працівникам КОМУНАЛЬНОГО НЕКОМЕРЦІЙНОГО МЕДИЧНОГО ПІДПРИЄМСТВА «КРЕМЕНЧУЦЬКА МІСЬКА ЛІКАРНЯ «ПРАВОБЕРЕЖНА» за першу половину січня 2025 року.</w:t>
      </w:r>
    </w:p>
    <w:p w:rsidR="00D35575" w:rsidRPr="00BC4A0E" w:rsidRDefault="00D35575" w:rsidP="002A5156">
      <w:pPr>
        <w:jc w:val="both"/>
        <w:rPr>
          <w:sz w:val="16"/>
          <w:szCs w:val="16"/>
          <w:lang w:val="uk-UA"/>
        </w:rPr>
      </w:pPr>
    </w:p>
    <w:p w:rsidR="00D35575" w:rsidRPr="00BC4A0E" w:rsidRDefault="00D35575" w:rsidP="002A515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D35575" w:rsidRPr="00BC4A0E" w:rsidRDefault="00D35575" w:rsidP="002A5156">
      <w:pPr>
        <w:tabs>
          <w:tab w:val="left" w:pos="540"/>
        </w:tabs>
        <w:jc w:val="both"/>
        <w:rPr>
          <w:sz w:val="16"/>
          <w:szCs w:val="16"/>
          <w:lang w:val="uk-UA"/>
        </w:rPr>
      </w:pPr>
    </w:p>
    <w:p w:rsidR="00D35575" w:rsidRPr="00BC4A0E" w:rsidRDefault="00D35575" w:rsidP="002A5156">
      <w:pPr>
        <w:ind w:firstLine="567"/>
        <w:jc w:val="both"/>
        <w:rPr>
          <w:sz w:val="16"/>
          <w:szCs w:val="16"/>
          <w:lang w:val="uk-UA"/>
        </w:rPr>
      </w:pPr>
      <w:r w:rsidRPr="00BC4A0E">
        <w:rPr>
          <w:sz w:val="28"/>
          <w:szCs w:val="28"/>
          <w:lang w:val="uk-UA"/>
        </w:rPr>
        <w:t>Поставив запитання щодо розміру необхідної суми для виплати авансів працівникам медичної сфери.</w:t>
      </w:r>
    </w:p>
    <w:p w:rsidR="00D35575" w:rsidRPr="00BC4A0E" w:rsidRDefault="00D35575" w:rsidP="002A5156">
      <w:pPr>
        <w:jc w:val="both"/>
        <w:rPr>
          <w:sz w:val="16"/>
          <w:szCs w:val="16"/>
          <w:lang w:val="uk-UA"/>
        </w:rPr>
      </w:pPr>
    </w:p>
    <w:p w:rsidR="00D35575" w:rsidRPr="00BC4A0E" w:rsidRDefault="00D35575" w:rsidP="002A5156">
      <w:pPr>
        <w:jc w:val="both"/>
        <w:rPr>
          <w:color w:val="000000"/>
          <w:sz w:val="28"/>
          <w:szCs w:val="28"/>
          <w:lang w:val="uk-UA"/>
        </w:rPr>
      </w:pPr>
      <w:r w:rsidRPr="00BC4A0E">
        <w:rPr>
          <w:b/>
          <w:bCs/>
          <w:color w:val="000000"/>
          <w:sz w:val="28"/>
          <w:szCs w:val="28"/>
          <w:lang w:val="uk-UA"/>
        </w:rPr>
        <w:t>Середа М.В.</w:t>
      </w:r>
      <w:r w:rsidRPr="00BC4A0E">
        <w:rPr>
          <w:color w:val="000000"/>
          <w:sz w:val="28"/>
          <w:szCs w:val="28"/>
          <w:lang w:val="uk-UA"/>
        </w:rPr>
        <w:t xml:space="preserve"> – директор Департаменту охорони здоров’я</w:t>
      </w:r>
    </w:p>
    <w:p w:rsidR="00D35575" w:rsidRPr="00BC4A0E" w:rsidRDefault="00D35575" w:rsidP="002A5156">
      <w:pPr>
        <w:jc w:val="both"/>
        <w:rPr>
          <w:color w:val="000000"/>
          <w:sz w:val="28"/>
          <w:szCs w:val="28"/>
          <w:lang w:val="uk-UA"/>
        </w:rPr>
      </w:pPr>
      <w:r w:rsidRPr="00BC4A0E">
        <w:rPr>
          <w:color w:val="000000"/>
          <w:sz w:val="28"/>
          <w:szCs w:val="28"/>
          <w:lang w:val="uk-UA"/>
        </w:rPr>
        <w:t>(із зали, без мікрофону)</w:t>
      </w:r>
    </w:p>
    <w:p w:rsidR="00D35575" w:rsidRPr="00BC4A0E" w:rsidRDefault="00D35575" w:rsidP="002A5156">
      <w:pPr>
        <w:jc w:val="both"/>
        <w:rPr>
          <w:color w:val="000000"/>
          <w:sz w:val="16"/>
          <w:szCs w:val="16"/>
          <w:lang w:val="uk-UA"/>
        </w:rPr>
      </w:pPr>
    </w:p>
    <w:p w:rsidR="00D35575" w:rsidRPr="00BC4A0E" w:rsidRDefault="00D35575" w:rsidP="002A5156">
      <w:pPr>
        <w:ind w:firstLine="567"/>
        <w:jc w:val="both"/>
        <w:rPr>
          <w:color w:val="000000"/>
          <w:sz w:val="28"/>
          <w:szCs w:val="28"/>
          <w:lang w:val="uk-UA"/>
        </w:rPr>
      </w:pPr>
      <w:r w:rsidRPr="00BC4A0E">
        <w:rPr>
          <w:color w:val="000000"/>
          <w:sz w:val="28"/>
          <w:szCs w:val="28"/>
          <w:lang w:val="uk-UA"/>
        </w:rPr>
        <w:t>Відповів на запитання, зазначивши щомісячний фонд зарплати працівників закладів медичної сфери – 60 млн грн.</w:t>
      </w:r>
    </w:p>
    <w:p w:rsidR="00D35575" w:rsidRPr="00BC4A0E" w:rsidRDefault="00D35575" w:rsidP="002A5156">
      <w:pPr>
        <w:jc w:val="both"/>
        <w:rPr>
          <w:sz w:val="16"/>
          <w:szCs w:val="16"/>
          <w:lang w:val="uk-UA"/>
        </w:rPr>
      </w:pPr>
    </w:p>
    <w:p w:rsidR="00D35575" w:rsidRPr="00BC4A0E" w:rsidRDefault="00D35575" w:rsidP="002A5156">
      <w:pPr>
        <w:rPr>
          <w:sz w:val="28"/>
          <w:szCs w:val="28"/>
          <w:lang w:val="uk-UA"/>
        </w:rPr>
      </w:pPr>
      <w:r w:rsidRPr="00BC4A0E">
        <w:rPr>
          <w:sz w:val="28"/>
          <w:szCs w:val="28"/>
          <w:lang w:val="uk-UA"/>
        </w:rPr>
        <w:t xml:space="preserve">ВИРІШИЛИ: прийняти рішення в цілому, як рішення міської ради </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t xml:space="preserve">          (додається).</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«за» - 29</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D35575" w:rsidRPr="00BC4A0E" w:rsidRDefault="00D35575" w:rsidP="002A5156">
      <w:pPr>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     «не голосувало» - 1</w:t>
      </w:r>
    </w:p>
    <w:p w:rsidR="00D35575" w:rsidRPr="00BC4A0E" w:rsidRDefault="00D35575" w:rsidP="002A5156">
      <w:pPr>
        <w:tabs>
          <w:tab w:val="left" w:pos="540"/>
        </w:tabs>
        <w:jc w:val="both"/>
        <w:rPr>
          <w:sz w:val="16"/>
          <w:szCs w:val="16"/>
          <w:lang w:val="uk-UA"/>
        </w:rPr>
      </w:pPr>
    </w:p>
    <w:p w:rsidR="00D35575" w:rsidRPr="00BC4A0E" w:rsidRDefault="00D35575" w:rsidP="002A5156">
      <w:pPr>
        <w:tabs>
          <w:tab w:val="left" w:pos="540"/>
        </w:tabs>
        <w:ind w:firstLine="567"/>
        <w:jc w:val="both"/>
        <w:rPr>
          <w:sz w:val="16"/>
          <w:szCs w:val="16"/>
          <w:lang w:val="uk-UA"/>
        </w:rPr>
      </w:pPr>
    </w:p>
    <w:p w:rsidR="00D35575" w:rsidRPr="00BC4A0E" w:rsidRDefault="00D35575" w:rsidP="002A5156">
      <w:pPr>
        <w:jc w:val="center"/>
        <w:rPr>
          <w:i/>
          <w:iCs/>
          <w:sz w:val="28"/>
          <w:szCs w:val="28"/>
          <w:lang w:val="uk-UA"/>
        </w:rPr>
      </w:pPr>
      <w:r w:rsidRPr="00BC4A0E">
        <w:rPr>
          <w:i/>
          <w:iCs/>
          <w:sz w:val="28"/>
          <w:szCs w:val="28"/>
          <w:lang w:val="uk-UA"/>
        </w:rPr>
        <w:t>(Перед розглядом питань оборонного характеру представники</w:t>
      </w:r>
    </w:p>
    <w:p w:rsidR="00D35575" w:rsidRPr="00BC4A0E" w:rsidRDefault="00D35575" w:rsidP="002A5156">
      <w:pPr>
        <w:ind w:firstLine="708"/>
        <w:jc w:val="center"/>
        <w:rPr>
          <w:i/>
          <w:iCs/>
          <w:sz w:val="28"/>
          <w:szCs w:val="28"/>
          <w:lang w:val="uk-UA"/>
        </w:rPr>
      </w:pPr>
      <w:r w:rsidRPr="00BC4A0E">
        <w:rPr>
          <w:i/>
          <w:iCs/>
          <w:sz w:val="28"/>
          <w:szCs w:val="28"/>
          <w:lang w:val="uk-UA"/>
        </w:rPr>
        <w:t>ЗМІ залишили залу засідань)</w:t>
      </w:r>
    </w:p>
    <w:p w:rsidR="00D35575" w:rsidRPr="00BC4A0E" w:rsidRDefault="00D35575" w:rsidP="002A5156">
      <w:pPr>
        <w:ind w:firstLine="708"/>
        <w:jc w:val="center"/>
        <w:rPr>
          <w:i/>
          <w:iCs/>
          <w:sz w:val="16"/>
          <w:szCs w:val="16"/>
          <w:lang w:val="uk-UA"/>
        </w:rPr>
      </w:pPr>
    </w:p>
    <w:p w:rsidR="00D35575" w:rsidRDefault="00D35575" w:rsidP="002A5156">
      <w:pPr>
        <w:ind w:left="1985" w:hanging="1985"/>
        <w:jc w:val="both"/>
        <w:rPr>
          <w:sz w:val="28"/>
          <w:szCs w:val="28"/>
          <w:lang w:val="uk-UA"/>
        </w:rPr>
      </w:pPr>
      <w:r w:rsidRPr="00BC4A0E">
        <w:rPr>
          <w:sz w:val="28"/>
          <w:szCs w:val="28"/>
          <w:lang w:val="uk-UA"/>
        </w:rPr>
        <w:t>СЛУХАЛИ: № 31 – № 39:</w:t>
      </w:r>
      <w:r w:rsidRPr="00BC4A0E">
        <w:rPr>
          <w:sz w:val="28"/>
          <w:szCs w:val="28"/>
          <w:lang w:val="uk-UA"/>
        </w:rPr>
        <w:tab/>
        <w:t xml:space="preserve">  </w:t>
      </w:r>
    </w:p>
    <w:p w:rsidR="00D35575" w:rsidRDefault="00D35575" w:rsidP="002A5156">
      <w:pPr>
        <w:ind w:left="1985" w:hanging="1985"/>
        <w:jc w:val="both"/>
        <w:rPr>
          <w:b/>
          <w:bCs/>
          <w:i/>
          <w:iCs/>
          <w:sz w:val="28"/>
          <w:szCs w:val="28"/>
          <w:lang w:val="uk-UA"/>
        </w:rPr>
      </w:pPr>
      <w:r>
        <w:rPr>
          <w:b/>
          <w:bCs/>
          <w:i/>
          <w:iCs/>
          <w:sz w:val="28"/>
          <w:szCs w:val="28"/>
          <w:lang w:val="uk-UA"/>
        </w:rPr>
        <w:t>Текст містить інформацію оборонного характеру.</w:t>
      </w:r>
    </w:p>
    <w:p w:rsidR="00D35575" w:rsidRDefault="00D35575" w:rsidP="008703D3">
      <w:pPr>
        <w:jc w:val="both"/>
        <w:rPr>
          <w:sz w:val="28"/>
          <w:szCs w:val="28"/>
          <w:lang w:val="uk-UA"/>
        </w:rPr>
      </w:pPr>
    </w:p>
    <w:p w:rsidR="00D35575" w:rsidRPr="00BC4A0E" w:rsidRDefault="00D35575" w:rsidP="0087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 xml:space="preserve">40. СЛУХАЛИ: </w:t>
      </w:r>
      <w:r>
        <w:rPr>
          <w:b/>
          <w:bCs/>
          <w:i/>
          <w:iCs/>
          <w:sz w:val="28"/>
          <w:szCs w:val="28"/>
          <w:lang w:val="uk-UA"/>
        </w:rPr>
        <w:t>Текст містить інформацію оборонного характеру.</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BC4A0E">
        <w:rPr>
          <w:b/>
          <w:bCs/>
          <w:sz w:val="28"/>
          <w:szCs w:val="28"/>
          <w:lang w:val="uk-UA"/>
        </w:rPr>
        <w:t xml:space="preserve">МІСЬКИЙ ГОЛОВА </w:t>
      </w:r>
      <w:r w:rsidRPr="00BC4A0E">
        <w:rPr>
          <w:b/>
          <w:bCs/>
          <w:sz w:val="28"/>
          <w:szCs w:val="28"/>
          <w:lang w:val="uk-UA"/>
        </w:rPr>
        <w:tab/>
      </w:r>
      <w:r w:rsidRPr="00BC4A0E">
        <w:rPr>
          <w:b/>
          <w:bCs/>
          <w:sz w:val="28"/>
          <w:szCs w:val="28"/>
          <w:lang w:val="uk-UA"/>
        </w:rPr>
        <w:tab/>
      </w:r>
      <w:r w:rsidRPr="00BC4A0E">
        <w:rPr>
          <w:b/>
          <w:bCs/>
          <w:sz w:val="28"/>
          <w:szCs w:val="28"/>
          <w:lang w:val="uk-UA"/>
        </w:rPr>
        <w:tab/>
      </w:r>
      <w:r w:rsidRPr="00BC4A0E">
        <w:rPr>
          <w:b/>
          <w:bCs/>
          <w:sz w:val="28"/>
          <w:szCs w:val="28"/>
          <w:lang w:val="uk-UA"/>
        </w:rPr>
        <w:tab/>
        <w:t xml:space="preserve">  Віталій МАЛЕЦЬКИЙ</w:t>
      </w: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D35575" w:rsidRPr="00BC4A0E" w:rsidRDefault="00D35575" w:rsidP="002A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BC4A0E">
        <w:rPr>
          <w:b/>
          <w:bCs/>
          <w:sz w:val="28"/>
          <w:szCs w:val="28"/>
          <w:lang w:val="uk-UA"/>
        </w:rPr>
        <w:t xml:space="preserve">ЗАСТУПНИК </w:t>
      </w:r>
    </w:p>
    <w:p w:rsidR="00D35575" w:rsidRPr="00BC4A0E" w:rsidRDefault="00D35575" w:rsidP="002A5156">
      <w:pPr>
        <w:tabs>
          <w:tab w:val="left" w:pos="540"/>
        </w:tabs>
        <w:jc w:val="both"/>
        <w:rPr>
          <w:sz w:val="28"/>
          <w:szCs w:val="28"/>
          <w:lang w:val="uk-UA"/>
        </w:rPr>
      </w:pPr>
      <w:r w:rsidRPr="00BC4A0E">
        <w:rPr>
          <w:b/>
          <w:bCs/>
          <w:sz w:val="28"/>
          <w:szCs w:val="28"/>
          <w:lang w:val="uk-UA"/>
        </w:rPr>
        <w:t>ГОЛОВИ СЕКРЕТАРІАТУ</w:t>
      </w:r>
      <w:r w:rsidRPr="00BC4A0E">
        <w:rPr>
          <w:b/>
          <w:bCs/>
          <w:sz w:val="28"/>
          <w:szCs w:val="28"/>
          <w:lang w:val="uk-UA"/>
        </w:rPr>
        <w:tab/>
      </w:r>
      <w:r w:rsidRPr="00BC4A0E">
        <w:rPr>
          <w:b/>
          <w:bCs/>
          <w:sz w:val="28"/>
          <w:szCs w:val="28"/>
          <w:lang w:val="uk-UA"/>
        </w:rPr>
        <w:tab/>
      </w:r>
      <w:r w:rsidRPr="00BC4A0E">
        <w:rPr>
          <w:b/>
          <w:bCs/>
          <w:sz w:val="28"/>
          <w:szCs w:val="28"/>
          <w:lang w:val="uk-UA"/>
        </w:rPr>
        <w:tab/>
      </w:r>
      <w:r w:rsidRPr="00BC4A0E">
        <w:rPr>
          <w:b/>
          <w:bCs/>
          <w:sz w:val="28"/>
          <w:szCs w:val="28"/>
          <w:lang w:val="uk-UA"/>
        </w:rPr>
        <w:tab/>
      </w:r>
      <w:r w:rsidRPr="00BC4A0E">
        <w:rPr>
          <w:b/>
          <w:bCs/>
          <w:sz w:val="28"/>
          <w:szCs w:val="28"/>
          <w:lang w:val="uk-UA"/>
        </w:rPr>
        <w:tab/>
        <w:t xml:space="preserve">   Ілля КОЧУРОВ</w:t>
      </w:r>
    </w:p>
    <w:p w:rsidR="00D35575" w:rsidRPr="00BC4A0E" w:rsidRDefault="00D35575" w:rsidP="002A5156">
      <w:pPr>
        <w:tabs>
          <w:tab w:val="left" w:pos="5370"/>
        </w:tabs>
        <w:rPr>
          <w:sz w:val="28"/>
          <w:szCs w:val="28"/>
          <w:lang w:val="uk-UA"/>
        </w:rPr>
      </w:pPr>
    </w:p>
    <w:p w:rsidR="00D35575" w:rsidRPr="00BC4A0E" w:rsidRDefault="00D35575" w:rsidP="002A5156">
      <w:pPr>
        <w:tabs>
          <w:tab w:val="left" w:pos="5370"/>
        </w:tabs>
        <w:rPr>
          <w:sz w:val="28"/>
          <w:szCs w:val="28"/>
          <w:lang w:val="uk-UA"/>
        </w:rPr>
      </w:pPr>
    </w:p>
    <w:p w:rsidR="00D35575" w:rsidRPr="00100DC6" w:rsidRDefault="00D35575" w:rsidP="00610DBE">
      <w:pPr>
        <w:tabs>
          <w:tab w:val="left" w:pos="540"/>
        </w:tabs>
        <w:jc w:val="both"/>
        <w:rPr>
          <w:kern w:val="32"/>
          <w:sz w:val="28"/>
          <w:szCs w:val="28"/>
          <w:lang w:val="uk-UA"/>
        </w:rPr>
      </w:pPr>
    </w:p>
    <w:sectPr w:rsidR="00D35575" w:rsidRPr="00100DC6" w:rsidSect="002E76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575" w:rsidRDefault="00D35575" w:rsidP="002D1DCE">
      <w:r>
        <w:separator/>
      </w:r>
    </w:p>
  </w:endnote>
  <w:endnote w:type="continuationSeparator" w:id="0">
    <w:p w:rsidR="00D35575" w:rsidRDefault="00D35575" w:rsidP="002D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575" w:rsidRDefault="00D35575" w:rsidP="002D1DCE">
      <w:r>
        <w:separator/>
      </w:r>
    </w:p>
  </w:footnote>
  <w:footnote w:type="continuationSeparator" w:id="0">
    <w:p w:rsidR="00D35575" w:rsidRDefault="00D35575" w:rsidP="002D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0A3124A"/>
    <w:multiLevelType w:val="multilevel"/>
    <w:tmpl w:val="A49A22B2"/>
    <w:lvl w:ilvl="0">
      <w:start w:val="6"/>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82772C"/>
    <w:multiLevelType w:val="hybridMultilevel"/>
    <w:tmpl w:val="709C989C"/>
    <w:lvl w:ilvl="0" w:tplc="2A3C87CE">
      <w:start w:val="17"/>
      <w:numFmt w:val="decimal"/>
      <w:lvlText w:val="%1."/>
      <w:lvlJc w:val="left"/>
      <w:pPr>
        <w:tabs>
          <w:tab w:val="num" w:pos="3570"/>
        </w:tabs>
        <w:ind w:left="3570" w:hanging="51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3">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046956B4"/>
    <w:multiLevelType w:val="hybridMultilevel"/>
    <w:tmpl w:val="461E704E"/>
    <w:lvl w:ilvl="0" w:tplc="6F3A8492">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5F6533A"/>
    <w:multiLevelType w:val="hybridMultilevel"/>
    <w:tmpl w:val="4DD675E2"/>
    <w:lvl w:ilvl="0" w:tplc="F1FE4B54">
      <w:start w:val="17"/>
      <w:numFmt w:val="decimal"/>
      <w:lvlText w:val="%1."/>
      <w:lvlJc w:val="left"/>
      <w:pPr>
        <w:tabs>
          <w:tab w:val="num" w:pos="3420"/>
        </w:tabs>
        <w:ind w:left="3420" w:hanging="36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6">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0D2480D"/>
    <w:multiLevelType w:val="multilevel"/>
    <w:tmpl w:val="A49A22B2"/>
    <w:lvl w:ilvl="0">
      <w:start w:val="6"/>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2">
    <w:nsid w:val="31071DD7"/>
    <w:multiLevelType w:val="hybridMultilevel"/>
    <w:tmpl w:val="2AAC5FA6"/>
    <w:lvl w:ilvl="0" w:tplc="0422000F">
      <w:start w:val="9"/>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nsid w:val="340C6240"/>
    <w:multiLevelType w:val="hybridMultilevel"/>
    <w:tmpl w:val="9D50A1F6"/>
    <w:lvl w:ilvl="0" w:tplc="B868DDA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5">
    <w:nsid w:val="393C6A80"/>
    <w:multiLevelType w:val="hybridMultilevel"/>
    <w:tmpl w:val="08146214"/>
    <w:lvl w:ilvl="0" w:tplc="04220001">
      <w:start w:val="1"/>
      <w:numFmt w:val="bullet"/>
      <w:lvlText w:val=""/>
      <w:lvlJc w:val="left"/>
      <w:pPr>
        <w:tabs>
          <w:tab w:val="num" w:pos="360"/>
        </w:tabs>
        <w:ind w:left="360" w:hanging="360"/>
      </w:pPr>
      <w:rPr>
        <w:rFonts w:ascii="Symbol" w:hAnsi="Symbol" w:cs="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cs="Wingdings" w:hint="default"/>
      </w:rPr>
    </w:lvl>
    <w:lvl w:ilvl="3" w:tplc="04220001">
      <w:start w:val="1"/>
      <w:numFmt w:val="bullet"/>
      <w:lvlText w:val=""/>
      <w:lvlJc w:val="left"/>
      <w:pPr>
        <w:tabs>
          <w:tab w:val="num" w:pos="2520"/>
        </w:tabs>
        <w:ind w:left="2520" w:hanging="360"/>
      </w:pPr>
      <w:rPr>
        <w:rFonts w:ascii="Symbol" w:hAnsi="Symbol" w:cs="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cs="Wingdings" w:hint="default"/>
      </w:rPr>
    </w:lvl>
    <w:lvl w:ilvl="6" w:tplc="04220001">
      <w:start w:val="1"/>
      <w:numFmt w:val="bullet"/>
      <w:lvlText w:val=""/>
      <w:lvlJc w:val="left"/>
      <w:pPr>
        <w:tabs>
          <w:tab w:val="num" w:pos="4680"/>
        </w:tabs>
        <w:ind w:left="4680" w:hanging="360"/>
      </w:pPr>
      <w:rPr>
        <w:rFonts w:ascii="Symbol" w:hAnsi="Symbol" w:cs="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cs="Wingdings" w:hint="default"/>
      </w:rPr>
    </w:lvl>
  </w:abstractNum>
  <w:abstractNum w:abstractNumId="16">
    <w:nsid w:val="3E6E493D"/>
    <w:multiLevelType w:val="hybridMultilevel"/>
    <w:tmpl w:val="9D7E60CE"/>
    <w:lvl w:ilvl="0" w:tplc="28C45FC0">
      <w:start w:val="8"/>
      <w:numFmt w:val="decimal"/>
      <w:lvlText w:val="%1."/>
      <w:lvlJc w:val="left"/>
      <w:pPr>
        <w:tabs>
          <w:tab w:val="num" w:pos="720"/>
        </w:tabs>
        <w:ind w:left="720" w:hanging="360"/>
      </w:pPr>
      <w:rPr>
        <w:rFonts w:hint="default"/>
        <w:sz w:val="16"/>
        <w:szCs w:val="16"/>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7">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8">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46282126"/>
    <w:multiLevelType w:val="hybridMultilevel"/>
    <w:tmpl w:val="32A8E830"/>
    <w:lvl w:ilvl="0" w:tplc="49026A30">
      <w:numFmt w:val="bullet"/>
      <w:lvlText w:val="-"/>
      <w:lvlJc w:val="left"/>
      <w:pPr>
        <w:ind w:left="720" w:hanging="360"/>
      </w:pPr>
      <w:rPr>
        <w:rFonts w:ascii="Times New Roman" w:eastAsia="Times New Roman" w:hAnsi="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7624207"/>
    <w:multiLevelType w:val="multilevel"/>
    <w:tmpl w:val="A9BC1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2">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3">
    <w:nsid w:val="563F6E65"/>
    <w:multiLevelType w:val="multilevel"/>
    <w:tmpl w:val="35D48742"/>
    <w:lvl w:ilvl="0">
      <w:start w:val="3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7">
    <w:nsid w:val="5A542262"/>
    <w:multiLevelType w:val="multilevel"/>
    <w:tmpl w:val="9D7E60CE"/>
    <w:lvl w:ilvl="0">
      <w:start w:val="8"/>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D57281"/>
    <w:multiLevelType w:val="hybridMultilevel"/>
    <w:tmpl w:val="28664A12"/>
    <w:lvl w:ilvl="0" w:tplc="FDF8988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9">
    <w:nsid w:val="5B7C7E87"/>
    <w:multiLevelType w:val="hybridMultilevel"/>
    <w:tmpl w:val="FBEE8A3E"/>
    <w:lvl w:ilvl="0" w:tplc="F3F8292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5BE76EF"/>
    <w:multiLevelType w:val="multilevel"/>
    <w:tmpl w:val="018EF92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71562F4"/>
    <w:multiLevelType w:val="hybridMultilevel"/>
    <w:tmpl w:val="18FA8426"/>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4B588C"/>
    <w:multiLevelType w:val="hybridMultilevel"/>
    <w:tmpl w:val="018EF926"/>
    <w:lvl w:ilvl="0" w:tplc="0422000F">
      <w:start w:val="9"/>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4">
    <w:nsid w:val="6C7813D9"/>
    <w:multiLevelType w:val="multilevel"/>
    <w:tmpl w:val="018EF92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CF00D5A"/>
    <w:multiLevelType w:val="hybridMultilevel"/>
    <w:tmpl w:val="B0F40BD2"/>
    <w:lvl w:ilvl="0" w:tplc="70329CEE">
      <w:start w:val="1"/>
      <w:numFmt w:val="bullet"/>
      <w:lvlText w:val="~"/>
      <w:lvlJc w:val="left"/>
      <w:pPr>
        <w:tabs>
          <w:tab w:val="num" w:pos="1996"/>
        </w:tabs>
        <w:ind w:left="1996" w:hanging="360"/>
      </w:pPr>
      <w:rPr>
        <w:rFonts w:ascii="Utsaah" w:hAnsi="Utsaah" w:cs="Utsaah"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7">
    <w:nsid w:val="6D4C581F"/>
    <w:multiLevelType w:val="hybridMultilevel"/>
    <w:tmpl w:val="F5240960"/>
    <w:lvl w:ilvl="0" w:tplc="DE50582C">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8">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51E5B6A"/>
    <w:multiLevelType w:val="hybridMultilevel"/>
    <w:tmpl w:val="B4D4A0D6"/>
    <w:lvl w:ilvl="0" w:tplc="C4AA4A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8257118"/>
    <w:multiLevelType w:val="hybridMultilevel"/>
    <w:tmpl w:val="A49A22B2"/>
    <w:lvl w:ilvl="0" w:tplc="0419000F">
      <w:start w:val="6"/>
      <w:numFmt w:val="decimal"/>
      <w:lvlText w:val="%1."/>
      <w:lvlJc w:val="left"/>
      <w:pPr>
        <w:ind w:left="5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86E5DD7"/>
    <w:multiLevelType w:val="hybridMultilevel"/>
    <w:tmpl w:val="37728716"/>
    <w:lvl w:ilvl="0" w:tplc="1A823B46">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42">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abstractNum w:abstractNumId="43">
    <w:nsid w:val="7E902B94"/>
    <w:multiLevelType w:val="hybridMultilevel"/>
    <w:tmpl w:val="35D48742"/>
    <w:lvl w:ilvl="0" w:tplc="0419000F">
      <w:start w:val="3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6"/>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0"/>
  </w:num>
  <w:num w:numId="6">
    <w:abstractNumId w:val="14"/>
  </w:num>
  <w:num w:numId="7">
    <w:abstractNumId w:val="9"/>
  </w:num>
  <w:num w:numId="8">
    <w:abstractNumId w:val="7"/>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0"/>
  </w:num>
  <w:num w:numId="13">
    <w:abstractNumId w:val="38"/>
  </w:num>
  <w:num w:numId="14">
    <w:abstractNumId w:val="0"/>
  </w:num>
  <w:num w:numId="15">
    <w:abstractNumId w:val="24"/>
  </w:num>
  <w:num w:numId="16">
    <w:abstractNumId w:val="0"/>
  </w:num>
  <w:num w:numId="17">
    <w:abstractNumId w:val="42"/>
  </w:num>
  <w:num w:numId="18">
    <w:abstractNumId w:val="11"/>
  </w:num>
  <w:num w:numId="19">
    <w:abstractNumId w:val="0"/>
  </w:num>
  <w:num w:numId="20">
    <w:abstractNumId w:val="21"/>
  </w:num>
  <w:num w:numId="21">
    <w:abstractNumId w:val="18"/>
  </w:num>
  <w:num w:numId="22">
    <w:abstractNumId w:val="25"/>
  </w:num>
  <w:num w:numId="23">
    <w:abstractNumId w:val="35"/>
  </w:num>
  <w:num w:numId="24">
    <w:abstractNumId w:val="19"/>
  </w:num>
  <w:num w:numId="25">
    <w:abstractNumId w:val="36"/>
  </w:num>
  <w:num w:numId="26">
    <w:abstractNumId w:val="28"/>
  </w:num>
  <w:num w:numId="27">
    <w:abstractNumId w:val="41"/>
  </w:num>
  <w:num w:numId="28">
    <w:abstractNumId w:val="4"/>
  </w:num>
  <w:num w:numId="29">
    <w:abstractNumId w:val="29"/>
  </w:num>
  <w:num w:numId="30">
    <w:abstractNumId w:val="39"/>
  </w:num>
  <w:num w:numId="31">
    <w:abstractNumId w:val="2"/>
  </w:num>
  <w:num w:numId="32">
    <w:abstractNumId w:val="5"/>
  </w:num>
  <w:num w:numId="33">
    <w:abstractNumId w:val="37"/>
  </w:num>
  <w:num w:numId="34">
    <w:abstractNumId w:val="20"/>
  </w:num>
  <w:num w:numId="35">
    <w:abstractNumId w:val="13"/>
  </w:num>
  <w:num w:numId="36">
    <w:abstractNumId w:val="15"/>
  </w:num>
  <w:num w:numId="37">
    <w:abstractNumId w:val="40"/>
  </w:num>
  <w:num w:numId="38">
    <w:abstractNumId w:val="31"/>
  </w:num>
  <w:num w:numId="39">
    <w:abstractNumId w:val="43"/>
  </w:num>
  <w:num w:numId="40">
    <w:abstractNumId w:val="16"/>
  </w:num>
  <w:num w:numId="41">
    <w:abstractNumId w:val="27"/>
  </w:num>
  <w:num w:numId="42">
    <w:abstractNumId w:val="12"/>
  </w:num>
  <w:num w:numId="43">
    <w:abstractNumId w:val="33"/>
  </w:num>
  <w:num w:numId="44">
    <w:abstractNumId w:val="34"/>
  </w:num>
  <w:num w:numId="45">
    <w:abstractNumId w:val="30"/>
  </w:num>
  <w:num w:numId="46">
    <w:abstractNumId w:val="10"/>
  </w:num>
  <w:num w:numId="47">
    <w:abstractNumId w:val="26"/>
  </w:num>
  <w:num w:numId="48">
    <w:abstractNumId w:val="1"/>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C2B"/>
    <w:rsid w:val="00000FBC"/>
    <w:rsid w:val="0000107E"/>
    <w:rsid w:val="000014EC"/>
    <w:rsid w:val="00001559"/>
    <w:rsid w:val="0000170A"/>
    <w:rsid w:val="00001D1B"/>
    <w:rsid w:val="00002098"/>
    <w:rsid w:val="00002CC4"/>
    <w:rsid w:val="00002DB6"/>
    <w:rsid w:val="000033A2"/>
    <w:rsid w:val="000034E3"/>
    <w:rsid w:val="00003620"/>
    <w:rsid w:val="00003BC9"/>
    <w:rsid w:val="00003EEA"/>
    <w:rsid w:val="00004099"/>
    <w:rsid w:val="000042F0"/>
    <w:rsid w:val="0000467F"/>
    <w:rsid w:val="00004B18"/>
    <w:rsid w:val="000050F9"/>
    <w:rsid w:val="0000658B"/>
    <w:rsid w:val="00006F4E"/>
    <w:rsid w:val="00007AF2"/>
    <w:rsid w:val="00007C45"/>
    <w:rsid w:val="000113E7"/>
    <w:rsid w:val="00011504"/>
    <w:rsid w:val="00011731"/>
    <w:rsid w:val="0001191B"/>
    <w:rsid w:val="00011E0D"/>
    <w:rsid w:val="00011EEC"/>
    <w:rsid w:val="00012503"/>
    <w:rsid w:val="000129CB"/>
    <w:rsid w:val="00012CCE"/>
    <w:rsid w:val="00012D0A"/>
    <w:rsid w:val="00012D60"/>
    <w:rsid w:val="000131F0"/>
    <w:rsid w:val="000132C0"/>
    <w:rsid w:val="00013320"/>
    <w:rsid w:val="00013707"/>
    <w:rsid w:val="00013F1D"/>
    <w:rsid w:val="00014848"/>
    <w:rsid w:val="00014A64"/>
    <w:rsid w:val="0001579A"/>
    <w:rsid w:val="00015C3D"/>
    <w:rsid w:val="000166DC"/>
    <w:rsid w:val="00016C00"/>
    <w:rsid w:val="00016F4E"/>
    <w:rsid w:val="0001727A"/>
    <w:rsid w:val="000173FD"/>
    <w:rsid w:val="000174AC"/>
    <w:rsid w:val="000175A2"/>
    <w:rsid w:val="00017860"/>
    <w:rsid w:val="00017B8C"/>
    <w:rsid w:val="00020650"/>
    <w:rsid w:val="00021081"/>
    <w:rsid w:val="00021176"/>
    <w:rsid w:val="00021972"/>
    <w:rsid w:val="00021D85"/>
    <w:rsid w:val="00022BB7"/>
    <w:rsid w:val="00023436"/>
    <w:rsid w:val="00023D77"/>
    <w:rsid w:val="00024348"/>
    <w:rsid w:val="00024C75"/>
    <w:rsid w:val="0002517D"/>
    <w:rsid w:val="000252FE"/>
    <w:rsid w:val="000258DA"/>
    <w:rsid w:val="00026002"/>
    <w:rsid w:val="00026058"/>
    <w:rsid w:val="000264AA"/>
    <w:rsid w:val="000270FE"/>
    <w:rsid w:val="00027890"/>
    <w:rsid w:val="00027FBF"/>
    <w:rsid w:val="00030939"/>
    <w:rsid w:val="000309D7"/>
    <w:rsid w:val="0003119F"/>
    <w:rsid w:val="00031497"/>
    <w:rsid w:val="00031807"/>
    <w:rsid w:val="00031A51"/>
    <w:rsid w:val="00032FE1"/>
    <w:rsid w:val="0003347F"/>
    <w:rsid w:val="0003376C"/>
    <w:rsid w:val="00033E83"/>
    <w:rsid w:val="00033FD4"/>
    <w:rsid w:val="000340D3"/>
    <w:rsid w:val="000341E7"/>
    <w:rsid w:val="00034F67"/>
    <w:rsid w:val="0003545F"/>
    <w:rsid w:val="00035C28"/>
    <w:rsid w:val="000363A4"/>
    <w:rsid w:val="00037A7B"/>
    <w:rsid w:val="00037E4C"/>
    <w:rsid w:val="0004026A"/>
    <w:rsid w:val="00040410"/>
    <w:rsid w:val="00040434"/>
    <w:rsid w:val="0004099A"/>
    <w:rsid w:val="00040A0D"/>
    <w:rsid w:val="00041394"/>
    <w:rsid w:val="000417DA"/>
    <w:rsid w:val="00041AF1"/>
    <w:rsid w:val="00041D1F"/>
    <w:rsid w:val="00042B3B"/>
    <w:rsid w:val="00042DEC"/>
    <w:rsid w:val="00043060"/>
    <w:rsid w:val="00043119"/>
    <w:rsid w:val="00043501"/>
    <w:rsid w:val="0004449B"/>
    <w:rsid w:val="00044B79"/>
    <w:rsid w:val="00044F8A"/>
    <w:rsid w:val="0004508B"/>
    <w:rsid w:val="000451BE"/>
    <w:rsid w:val="00045800"/>
    <w:rsid w:val="0004589D"/>
    <w:rsid w:val="00045F49"/>
    <w:rsid w:val="00046954"/>
    <w:rsid w:val="00046ED4"/>
    <w:rsid w:val="00047627"/>
    <w:rsid w:val="0004766C"/>
    <w:rsid w:val="000501F6"/>
    <w:rsid w:val="0005091E"/>
    <w:rsid w:val="00050B44"/>
    <w:rsid w:val="00051909"/>
    <w:rsid w:val="00052347"/>
    <w:rsid w:val="0005247A"/>
    <w:rsid w:val="00052896"/>
    <w:rsid w:val="00052D9B"/>
    <w:rsid w:val="000531D5"/>
    <w:rsid w:val="00053A23"/>
    <w:rsid w:val="000541FC"/>
    <w:rsid w:val="00054D7B"/>
    <w:rsid w:val="0005531A"/>
    <w:rsid w:val="000555D7"/>
    <w:rsid w:val="000571F6"/>
    <w:rsid w:val="00057A4B"/>
    <w:rsid w:val="0006075D"/>
    <w:rsid w:val="00060854"/>
    <w:rsid w:val="00060EB9"/>
    <w:rsid w:val="00061794"/>
    <w:rsid w:val="000617CC"/>
    <w:rsid w:val="0006181D"/>
    <w:rsid w:val="00061AD1"/>
    <w:rsid w:val="000620B6"/>
    <w:rsid w:val="00062201"/>
    <w:rsid w:val="000625B9"/>
    <w:rsid w:val="0006356A"/>
    <w:rsid w:val="00063697"/>
    <w:rsid w:val="00063D96"/>
    <w:rsid w:val="000640D8"/>
    <w:rsid w:val="00064EFE"/>
    <w:rsid w:val="00065276"/>
    <w:rsid w:val="0006545E"/>
    <w:rsid w:val="000658AF"/>
    <w:rsid w:val="00065BD2"/>
    <w:rsid w:val="0006611C"/>
    <w:rsid w:val="00066166"/>
    <w:rsid w:val="000662ED"/>
    <w:rsid w:val="00066754"/>
    <w:rsid w:val="00066877"/>
    <w:rsid w:val="000668A3"/>
    <w:rsid w:val="000668C5"/>
    <w:rsid w:val="00067809"/>
    <w:rsid w:val="00067956"/>
    <w:rsid w:val="0006799F"/>
    <w:rsid w:val="00070258"/>
    <w:rsid w:val="00070E58"/>
    <w:rsid w:val="00071CBE"/>
    <w:rsid w:val="00072025"/>
    <w:rsid w:val="000724B5"/>
    <w:rsid w:val="00072575"/>
    <w:rsid w:val="000726CD"/>
    <w:rsid w:val="000728F8"/>
    <w:rsid w:val="00072953"/>
    <w:rsid w:val="00072D77"/>
    <w:rsid w:val="000730AD"/>
    <w:rsid w:val="00074072"/>
    <w:rsid w:val="000740D6"/>
    <w:rsid w:val="00074BA6"/>
    <w:rsid w:val="00074C5D"/>
    <w:rsid w:val="0007514E"/>
    <w:rsid w:val="000753BB"/>
    <w:rsid w:val="0007542B"/>
    <w:rsid w:val="00075BC4"/>
    <w:rsid w:val="00075EF5"/>
    <w:rsid w:val="00076321"/>
    <w:rsid w:val="000763B6"/>
    <w:rsid w:val="0007651D"/>
    <w:rsid w:val="000774C8"/>
    <w:rsid w:val="000778C9"/>
    <w:rsid w:val="0007795B"/>
    <w:rsid w:val="00077BA6"/>
    <w:rsid w:val="00077C95"/>
    <w:rsid w:val="0008038E"/>
    <w:rsid w:val="000805FA"/>
    <w:rsid w:val="00080734"/>
    <w:rsid w:val="000810AA"/>
    <w:rsid w:val="00081351"/>
    <w:rsid w:val="000815F1"/>
    <w:rsid w:val="0008177E"/>
    <w:rsid w:val="000824F7"/>
    <w:rsid w:val="00084CBB"/>
    <w:rsid w:val="00084F52"/>
    <w:rsid w:val="00084F92"/>
    <w:rsid w:val="000852D7"/>
    <w:rsid w:val="00085DB6"/>
    <w:rsid w:val="00085FEE"/>
    <w:rsid w:val="0008633C"/>
    <w:rsid w:val="00086733"/>
    <w:rsid w:val="00087739"/>
    <w:rsid w:val="0009026B"/>
    <w:rsid w:val="000904D8"/>
    <w:rsid w:val="0009050D"/>
    <w:rsid w:val="00090D09"/>
    <w:rsid w:val="00090FD5"/>
    <w:rsid w:val="00091177"/>
    <w:rsid w:val="0009164E"/>
    <w:rsid w:val="0009220D"/>
    <w:rsid w:val="00093018"/>
    <w:rsid w:val="000931D7"/>
    <w:rsid w:val="00093D31"/>
    <w:rsid w:val="00093EB5"/>
    <w:rsid w:val="00094248"/>
    <w:rsid w:val="000944A7"/>
    <w:rsid w:val="000946B4"/>
    <w:rsid w:val="0009495E"/>
    <w:rsid w:val="0009516E"/>
    <w:rsid w:val="00095B68"/>
    <w:rsid w:val="00095DB8"/>
    <w:rsid w:val="00096028"/>
    <w:rsid w:val="000973E8"/>
    <w:rsid w:val="000979F5"/>
    <w:rsid w:val="00097A57"/>
    <w:rsid w:val="000A03FE"/>
    <w:rsid w:val="000A1296"/>
    <w:rsid w:val="000A1AE5"/>
    <w:rsid w:val="000A1C6A"/>
    <w:rsid w:val="000A1D43"/>
    <w:rsid w:val="000A22FA"/>
    <w:rsid w:val="000A2F88"/>
    <w:rsid w:val="000A3013"/>
    <w:rsid w:val="000A3228"/>
    <w:rsid w:val="000A3654"/>
    <w:rsid w:val="000A3CC3"/>
    <w:rsid w:val="000A3F7B"/>
    <w:rsid w:val="000A41FF"/>
    <w:rsid w:val="000A4777"/>
    <w:rsid w:val="000A4819"/>
    <w:rsid w:val="000A49FF"/>
    <w:rsid w:val="000A4E55"/>
    <w:rsid w:val="000A55CD"/>
    <w:rsid w:val="000A57EC"/>
    <w:rsid w:val="000A5A43"/>
    <w:rsid w:val="000A6118"/>
    <w:rsid w:val="000A6517"/>
    <w:rsid w:val="000A6B3A"/>
    <w:rsid w:val="000A6CCB"/>
    <w:rsid w:val="000A722C"/>
    <w:rsid w:val="000A7463"/>
    <w:rsid w:val="000A758B"/>
    <w:rsid w:val="000A7977"/>
    <w:rsid w:val="000A7BD6"/>
    <w:rsid w:val="000B0621"/>
    <w:rsid w:val="000B1469"/>
    <w:rsid w:val="000B1585"/>
    <w:rsid w:val="000B1EE4"/>
    <w:rsid w:val="000B2106"/>
    <w:rsid w:val="000B2112"/>
    <w:rsid w:val="000B23B2"/>
    <w:rsid w:val="000B2466"/>
    <w:rsid w:val="000B24FD"/>
    <w:rsid w:val="000B2649"/>
    <w:rsid w:val="000B29C4"/>
    <w:rsid w:val="000B2AFB"/>
    <w:rsid w:val="000B3926"/>
    <w:rsid w:val="000B3A20"/>
    <w:rsid w:val="000B415E"/>
    <w:rsid w:val="000B4294"/>
    <w:rsid w:val="000B4CE9"/>
    <w:rsid w:val="000B53EB"/>
    <w:rsid w:val="000B6A70"/>
    <w:rsid w:val="000B7595"/>
    <w:rsid w:val="000B762C"/>
    <w:rsid w:val="000B7675"/>
    <w:rsid w:val="000B7A2D"/>
    <w:rsid w:val="000C0F44"/>
    <w:rsid w:val="000C147B"/>
    <w:rsid w:val="000C1BD0"/>
    <w:rsid w:val="000C26B6"/>
    <w:rsid w:val="000C2B05"/>
    <w:rsid w:val="000C2D29"/>
    <w:rsid w:val="000C2FE3"/>
    <w:rsid w:val="000C31DB"/>
    <w:rsid w:val="000C38B1"/>
    <w:rsid w:val="000C39CD"/>
    <w:rsid w:val="000C3BC8"/>
    <w:rsid w:val="000C42CA"/>
    <w:rsid w:val="000C488C"/>
    <w:rsid w:val="000C4B40"/>
    <w:rsid w:val="000C5064"/>
    <w:rsid w:val="000C5A4E"/>
    <w:rsid w:val="000C6413"/>
    <w:rsid w:val="000C6751"/>
    <w:rsid w:val="000C6E42"/>
    <w:rsid w:val="000D032B"/>
    <w:rsid w:val="000D03CF"/>
    <w:rsid w:val="000D0411"/>
    <w:rsid w:val="000D0AAB"/>
    <w:rsid w:val="000D0B18"/>
    <w:rsid w:val="000D0D36"/>
    <w:rsid w:val="000D1228"/>
    <w:rsid w:val="000D1A27"/>
    <w:rsid w:val="000D2007"/>
    <w:rsid w:val="000D238B"/>
    <w:rsid w:val="000D2E65"/>
    <w:rsid w:val="000D3682"/>
    <w:rsid w:val="000D383E"/>
    <w:rsid w:val="000D502B"/>
    <w:rsid w:val="000D53B2"/>
    <w:rsid w:val="000D542D"/>
    <w:rsid w:val="000D56C3"/>
    <w:rsid w:val="000D5793"/>
    <w:rsid w:val="000D6083"/>
    <w:rsid w:val="000D6107"/>
    <w:rsid w:val="000D67E0"/>
    <w:rsid w:val="000D6B26"/>
    <w:rsid w:val="000D7CE3"/>
    <w:rsid w:val="000E0FA2"/>
    <w:rsid w:val="000E1068"/>
    <w:rsid w:val="000E11E0"/>
    <w:rsid w:val="000E1429"/>
    <w:rsid w:val="000E1E24"/>
    <w:rsid w:val="000E2172"/>
    <w:rsid w:val="000E217A"/>
    <w:rsid w:val="000E3A39"/>
    <w:rsid w:val="000E44CE"/>
    <w:rsid w:val="000E44DD"/>
    <w:rsid w:val="000E514C"/>
    <w:rsid w:val="000E5246"/>
    <w:rsid w:val="000E529D"/>
    <w:rsid w:val="000E5397"/>
    <w:rsid w:val="000E5A13"/>
    <w:rsid w:val="000E5A87"/>
    <w:rsid w:val="000E682E"/>
    <w:rsid w:val="000E6A28"/>
    <w:rsid w:val="000E6FD9"/>
    <w:rsid w:val="000E7F37"/>
    <w:rsid w:val="000F01D6"/>
    <w:rsid w:val="000F0571"/>
    <w:rsid w:val="000F0C60"/>
    <w:rsid w:val="000F0E8F"/>
    <w:rsid w:val="000F1252"/>
    <w:rsid w:val="000F1905"/>
    <w:rsid w:val="000F21D3"/>
    <w:rsid w:val="000F24A5"/>
    <w:rsid w:val="000F24D2"/>
    <w:rsid w:val="000F306F"/>
    <w:rsid w:val="000F3EE3"/>
    <w:rsid w:val="000F3FB3"/>
    <w:rsid w:val="000F46DA"/>
    <w:rsid w:val="000F4A7D"/>
    <w:rsid w:val="000F5D23"/>
    <w:rsid w:val="000F5D7A"/>
    <w:rsid w:val="000F62C5"/>
    <w:rsid w:val="000F652D"/>
    <w:rsid w:val="001007D0"/>
    <w:rsid w:val="00100A90"/>
    <w:rsid w:val="00100CCD"/>
    <w:rsid w:val="00100DC6"/>
    <w:rsid w:val="0010165A"/>
    <w:rsid w:val="001016E6"/>
    <w:rsid w:val="00101C7B"/>
    <w:rsid w:val="00102019"/>
    <w:rsid w:val="00102372"/>
    <w:rsid w:val="00102F92"/>
    <w:rsid w:val="001033F3"/>
    <w:rsid w:val="00103AB6"/>
    <w:rsid w:val="00103C5F"/>
    <w:rsid w:val="00104A26"/>
    <w:rsid w:val="00104C19"/>
    <w:rsid w:val="00104DA8"/>
    <w:rsid w:val="001050F6"/>
    <w:rsid w:val="001057E8"/>
    <w:rsid w:val="001057F2"/>
    <w:rsid w:val="00105CEC"/>
    <w:rsid w:val="0010608C"/>
    <w:rsid w:val="0010662A"/>
    <w:rsid w:val="00106F31"/>
    <w:rsid w:val="001070F4"/>
    <w:rsid w:val="00107119"/>
    <w:rsid w:val="00107279"/>
    <w:rsid w:val="00107799"/>
    <w:rsid w:val="00107864"/>
    <w:rsid w:val="00107CF6"/>
    <w:rsid w:val="00110536"/>
    <w:rsid w:val="00110F7F"/>
    <w:rsid w:val="00111BC7"/>
    <w:rsid w:val="001125BC"/>
    <w:rsid w:val="001125D9"/>
    <w:rsid w:val="00112732"/>
    <w:rsid w:val="00112CFB"/>
    <w:rsid w:val="00112EEA"/>
    <w:rsid w:val="0011310A"/>
    <w:rsid w:val="00113325"/>
    <w:rsid w:val="001142FF"/>
    <w:rsid w:val="0011445A"/>
    <w:rsid w:val="00114577"/>
    <w:rsid w:val="00114AC0"/>
    <w:rsid w:val="00114C49"/>
    <w:rsid w:val="00116A1C"/>
    <w:rsid w:val="00116A1D"/>
    <w:rsid w:val="00120A6F"/>
    <w:rsid w:val="001218A5"/>
    <w:rsid w:val="00121B0D"/>
    <w:rsid w:val="0012210E"/>
    <w:rsid w:val="001233EB"/>
    <w:rsid w:val="00123BF3"/>
    <w:rsid w:val="00123E24"/>
    <w:rsid w:val="0012493D"/>
    <w:rsid w:val="001253CC"/>
    <w:rsid w:val="00125BAF"/>
    <w:rsid w:val="00125C41"/>
    <w:rsid w:val="00126061"/>
    <w:rsid w:val="001264E7"/>
    <w:rsid w:val="0012799C"/>
    <w:rsid w:val="00127BA3"/>
    <w:rsid w:val="00127D20"/>
    <w:rsid w:val="00130064"/>
    <w:rsid w:val="00130865"/>
    <w:rsid w:val="00130D87"/>
    <w:rsid w:val="00131B07"/>
    <w:rsid w:val="00131C42"/>
    <w:rsid w:val="0013205A"/>
    <w:rsid w:val="00132351"/>
    <w:rsid w:val="00132397"/>
    <w:rsid w:val="00132459"/>
    <w:rsid w:val="00132AFB"/>
    <w:rsid w:val="001331A8"/>
    <w:rsid w:val="00133358"/>
    <w:rsid w:val="001339D8"/>
    <w:rsid w:val="00134602"/>
    <w:rsid w:val="00134CCC"/>
    <w:rsid w:val="00134E1A"/>
    <w:rsid w:val="00134F4B"/>
    <w:rsid w:val="00134FF1"/>
    <w:rsid w:val="00135418"/>
    <w:rsid w:val="00135768"/>
    <w:rsid w:val="0013638B"/>
    <w:rsid w:val="00136799"/>
    <w:rsid w:val="00136A17"/>
    <w:rsid w:val="001372C9"/>
    <w:rsid w:val="001376CA"/>
    <w:rsid w:val="00137A2D"/>
    <w:rsid w:val="00137DA1"/>
    <w:rsid w:val="00137E61"/>
    <w:rsid w:val="0014017C"/>
    <w:rsid w:val="001404C7"/>
    <w:rsid w:val="00140809"/>
    <w:rsid w:val="00140862"/>
    <w:rsid w:val="001408E5"/>
    <w:rsid w:val="00140B00"/>
    <w:rsid w:val="00141502"/>
    <w:rsid w:val="00141803"/>
    <w:rsid w:val="0014284C"/>
    <w:rsid w:val="00143D62"/>
    <w:rsid w:val="00143E44"/>
    <w:rsid w:val="001443C8"/>
    <w:rsid w:val="001444D8"/>
    <w:rsid w:val="00144B50"/>
    <w:rsid w:val="00144BB2"/>
    <w:rsid w:val="00144BE9"/>
    <w:rsid w:val="001455D0"/>
    <w:rsid w:val="00145AE0"/>
    <w:rsid w:val="00145AF0"/>
    <w:rsid w:val="00146147"/>
    <w:rsid w:val="00146D48"/>
    <w:rsid w:val="00146E35"/>
    <w:rsid w:val="001470C2"/>
    <w:rsid w:val="001471EE"/>
    <w:rsid w:val="00147375"/>
    <w:rsid w:val="0014787F"/>
    <w:rsid w:val="00147B66"/>
    <w:rsid w:val="00147D2A"/>
    <w:rsid w:val="0015092A"/>
    <w:rsid w:val="00150CCB"/>
    <w:rsid w:val="001512CC"/>
    <w:rsid w:val="00151782"/>
    <w:rsid w:val="00151796"/>
    <w:rsid w:val="001519A4"/>
    <w:rsid w:val="00152070"/>
    <w:rsid w:val="001520FF"/>
    <w:rsid w:val="00152556"/>
    <w:rsid w:val="00152730"/>
    <w:rsid w:val="0015284B"/>
    <w:rsid w:val="00152930"/>
    <w:rsid w:val="00152C9B"/>
    <w:rsid w:val="00153487"/>
    <w:rsid w:val="00154A1C"/>
    <w:rsid w:val="00154FF8"/>
    <w:rsid w:val="001550D1"/>
    <w:rsid w:val="0015529E"/>
    <w:rsid w:val="00155ABC"/>
    <w:rsid w:val="00155B72"/>
    <w:rsid w:val="00155BD7"/>
    <w:rsid w:val="00155FFB"/>
    <w:rsid w:val="001567AD"/>
    <w:rsid w:val="001570A2"/>
    <w:rsid w:val="001573C8"/>
    <w:rsid w:val="00157551"/>
    <w:rsid w:val="001601B0"/>
    <w:rsid w:val="00160451"/>
    <w:rsid w:val="00160B27"/>
    <w:rsid w:val="00160C6E"/>
    <w:rsid w:val="001617C6"/>
    <w:rsid w:val="00161D23"/>
    <w:rsid w:val="00162205"/>
    <w:rsid w:val="001623EC"/>
    <w:rsid w:val="00162A20"/>
    <w:rsid w:val="00162D50"/>
    <w:rsid w:val="00163413"/>
    <w:rsid w:val="001641C9"/>
    <w:rsid w:val="001648D5"/>
    <w:rsid w:val="00164A7F"/>
    <w:rsid w:val="00165430"/>
    <w:rsid w:val="001666E0"/>
    <w:rsid w:val="001668D7"/>
    <w:rsid w:val="00166A0B"/>
    <w:rsid w:val="00166D63"/>
    <w:rsid w:val="00166DDD"/>
    <w:rsid w:val="001670B8"/>
    <w:rsid w:val="0016748A"/>
    <w:rsid w:val="001676DF"/>
    <w:rsid w:val="0016795A"/>
    <w:rsid w:val="00167DD4"/>
    <w:rsid w:val="001703E7"/>
    <w:rsid w:val="00170C92"/>
    <w:rsid w:val="00170F51"/>
    <w:rsid w:val="00171A6E"/>
    <w:rsid w:val="00171FF6"/>
    <w:rsid w:val="001721A5"/>
    <w:rsid w:val="001723F9"/>
    <w:rsid w:val="00172418"/>
    <w:rsid w:val="001725C5"/>
    <w:rsid w:val="00172983"/>
    <w:rsid w:val="00172C90"/>
    <w:rsid w:val="00172C93"/>
    <w:rsid w:val="00172E8F"/>
    <w:rsid w:val="00173799"/>
    <w:rsid w:val="0017392D"/>
    <w:rsid w:val="00173EC2"/>
    <w:rsid w:val="00173EFF"/>
    <w:rsid w:val="001740FD"/>
    <w:rsid w:val="001742D8"/>
    <w:rsid w:val="00175051"/>
    <w:rsid w:val="001754C5"/>
    <w:rsid w:val="00175965"/>
    <w:rsid w:val="00175996"/>
    <w:rsid w:val="00176504"/>
    <w:rsid w:val="00176636"/>
    <w:rsid w:val="00176F7C"/>
    <w:rsid w:val="00176FCA"/>
    <w:rsid w:val="00177469"/>
    <w:rsid w:val="00177867"/>
    <w:rsid w:val="00177E3F"/>
    <w:rsid w:val="00180348"/>
    <w:rsid w:val="00180E57"/>
    <w:rsid w:val="00180F49"/>
    <w:rsid w:val="0018174C"/>
    <w:rsid w:val="00181EC9"/>
    <w:rsid w:val="00182118"/>
    <w:rsid w:val="00182587"/>
    <w:rsid w:val="0018296B"/>
    <w:rsid w:val="00182E51"/>
    <w:rsid w:val="001836BC"/>
    <w:rsid w:val="001842C8"/>
    <w:rsid w:val="00184BF0"/>
    <w:rsid w:val="00184F83"/>
    <w:rsid w:val="0018630B"/>
    <w:rsid w:val="0018679A"/>
    <w:rsid w:val="00186BEE"/>
    <w:rsid w:val="0018702F"/>
    <w:rsid w:val="0018714E"/>
    <w:rsid w:val="00190103"/>
    <w:rsid w:val="001905AC"/>
    <w:rsid w:val="00191080"/>
    <w:rsid w:val="001914A9"/>
    <w:rsid w:val="00191BF8"/>
    <w:rsid w:val="00191F54"/>
    <w:rsid w:val="00192364"/>
    <w:rsid w:val="001925F1"/>
    <w:rsid w:val="00193053"/>
    <w:rsid w:val="00193256"/>
    <w:rsid w:val="001934C3"/>
    <w:rsid w:val="001937DA"/>
    <w:rsid w:val="001938D6"/>
    <w:rsid w:val="0019394A"/>
    <w:rsid w:val="001941B7"/>
    <w:rsid w:val="00194213"/>
    <w:rsid w:val="001948C7"/>
    <w:rsid w:val="00194A28"/>
    <w:rsid w:val="00194E28"/>
    <w:rsid w:val="00194E63"/>
    <w:rsid w:val="00194F40"/>
    <w:rsid w:val="00196201"/>
    <w:rsid w:val="00196556"/>
    <w:rsid w:val="001968F0"/>
    <w:rsid w:val="00196936"/>
    <w:rsid w:val="00196979"/>
    <w:rsid w:val="00196C52"/>
    <w:rsid w:val="00197053"/>
    <w:rsid w:val="001A0F2D"/>
    <w:rsid w:val="001A142B"/>
    <w:rsid w:val="001A17B5"/>
    <w:rsid w:val="001A2212"/>
    <w:rsid w:val="001A329D"/>
    <w:rsid w:val="001A3F95"/>
    <w:rsid w:val="001A424F"/>
    <w:rsid w:val="001A4835"/>
    <w:rsid w:val="001A4975"/>
    <w:rsid w:val="001A49D0"/>
    <w:rsid w:val="001A5229"/>
    <w:rsid w:val="001A535C"/>
    <w:rsid w:val="001A5AD4"/>
    <w:rsid w:val="001A5B05"/>
    <w:rsid w:val="001A602B"/>
    <w:rsid w:val="001A6609"/>
    <w:rsid w:val="001A6E72"/>
    <w:rsid w:val="001A7565"/>
    <w:rsid w:val="001A787A"/>
    <w:rsid w:val="001A7E1C"/>
    <w:rsid w:val="001B0233"/>
    <w:rsid w:val="001B0C5D"/>
    <w:rsid w:val="001B17BE"/>
    <w:rsid w:val="001B23A1"/>
    <w:rsid w:val="001B24ED"/>
    <w:rsid w:val="001B2B15"/>
    <w:rsid w:val="001B2C34"/>
    <w:rsid w:val="001B2ECA"/>
    <w:rsid w:val="001B2F63"/>
    <w:rsid w:val="001B31D7"/>
    <w:rsid w:val="001B3206"/>
    <w:rsid w:val="001B3356"/>
    <w:rsid w:val="001B3451"/>
    <w:rsid w:val="001B4964"/>
    <w:rsid w:val="001B4C4C"/>
    <w:rsid w:val="001B4FC2"/>
    <w:rsid w:val="001B5594"/>
    <w:rsid w:val="001B5A61"/>
    <w:rsid w:val="001B5BEB"/>
    <w:rsid w:val="001B6B5B"/>
    <w:rsid w:val="001B7132"/>
    <w:rsid w:val="001B7AFA"/>
    <w:rsid w:val="001C0AC5"/>
    <w:rsid w:val="001C0B26"/>
    <w:rsid w:val="001C0E12"/>
    <w:rsid w:val="001C19DB"/>
    <w:rsid w:val="001C1BCB"/>
    <w:rsid w:val="001C1D02"/>
    <w:rsid w:val="001C1F37"/>
    <w:rsid w:val="001C229E"/>
    <w:rsid w:val="001C2852"/>
    <w:rsid w:val="001C28D9"/>
    <w:rsid w:val="001C2F10"/>
    <w:rsid w:val="001C3319"/>
    <w:rsid w:val="001C34FC"/>
    <w:rsid w:val="001C350E"/>
    <w:rsid w:val="001C3565"/>
    <w:rsid w:val="001C3ED8"/>
    <w:rsid w:val="001C4043"/>
    <w:rsid w:val="001C412A"/>
    <w:rsid w:val="001C4E32"/>
    <w:rsid w:val="001C5AD6"/>
    <w:rsid w:val="001C5DF0"/>
    <w:rsid w:val="001C5EF2"/>
    <w:rsid w:val="001C67D3"/>
    <w:rsid w:val="001C69F1"/>
    <w:rsid w:val="001C6C07"/>
    <w:rsid w:val="001C726F"/>
    <w:rsid w:val="001C73B0"/>
    <w:rsid w:val="001C7669"/>
    <w:rsid w:val="001C7725"/>
    <w:rsid w:val="001D060B"/>
    <w:rsid w:val="001D14E0"/>
    <w:rsid w:val="001D1866"/>
    <w:rsid w:val="001D1C77"/>
    <w:rsid w:val="001D2444"/>
    <w:rsid w:val="001D2C58"/>
    <w:rsid w:val="001D3847"/>
    <w:rsid w:val="001D4CBD"/>
    <w:rsid w:val="001D4DA9"/>
    <w:rsid w:val="001D4E98"/>
    <w:rsid w:val="001D560E"/>
    <w:rsid w:val="001D61AA"/>
    <w:rsid w:val="001D6817"/>
    <w:rsid w:val="001D6CA8"/>
    <w:rsid w:val="001D6CBD"/>
    <w:rsid w:val="001D741D"/>
    <w:rsid w:val="001D7AAD"/>
    <w:rsid w:val="001D7E86"/>
    <w:rsid w:val="001E097C"/>
    <w:rsid w:val="001E1986"/>
    <w:rsid w:val="001E1BFA"/>
    <w:rsid w:val="001E21BE"/>
    <w:rsid w:val="001E2AFF"/>
    <w:rsid w:val="001E318B"/>
    <w:rsid w:val="001E324F"/>
    <w:rsid w:val="001E3523"/>
    <w:rsid w:val="001E3D45"/>
    <w:rsid w:val="001E3EF1"/>
    <w:rsid w:val="001E4062"/>
    <w:rsid w:val="001E418D"/>
    <w:rsid w:val="001E51B9"/>
    <w:rsid w:val="001E5A28"/>
    <w:rsid w:val="001E5E3D"/>
    <w:rsid w:val="001E67C0"/>
    <w:rsid w:val="001E6C59"/>
    <w:rsid w:val="001E7104"/>
    <w:rsid w:val="001E7239"/>
    <w:rsid w:val="001E741B"/>
    <w:rsid w:val="001F0047"/>
    <w:rsid w:val="001F028E"/>
    <w:rsid w:val="001F0486"/>
    <w:rsid w:val="001F107D"/>
    <w:rsid w:val="001F2D35"/>
    <w:rsid w:val="001F3AE9"/>
    <w:rsid w:val="001F3DB4"/>
    <w:rsid w:val="001F43A2"/>
    <w:rsid w:val="001F4A52"/>
    <w:rsid w:val="001F5545"/>
    <w:rsid w:val="001F63CF"/>
    <w:rsid w:val="001F6C62"/>
    <w:rsid w:val="001F70FB"/>
    <w:rsid w:val="001F7160"/>
    <w:rsid w:val="001F7709"/>
    <w:rsid w:val="001F7FFC"/>
    <w:rsid w:val="00200689"/>
    <w:rsid w:val="002016C4"/>
    <w:rsid w:val="00201AA3"/>
    <w:rsid w:val="00202626"/>
    <w:rsid w:val="00202954"/>
    <w:rsid w:val="00202BEA"/>
    <w:rsid w:val="00202CEA"/>
    <w:rsid w:val="0020362E"/>
    <w:rsid w:val="00203756"/>
    <w:rsid w:val="002039C0"/>
    <w:rsid w:val="00203A69"/>
    <w:rsid w:val="00203AF7"/>
    <w:rsid w:val="00203CC5"/>
    <w:rsid w:val="00203E8B"/>
    <w:rsid w:val="0020479D"/>
    <w:rsid w:val="00204B64"/>
    <w:rsid w:val="00205221"/>
    <w:rsid w:val="00205237"/>
    <w:rsid w:val="00205867"/>
    <w:rsid w:val="00205976"/>
    <w:rsid w:val="00205DA5"/>
    <w:rsid w:val="00206142"/>
    <w:rsid w:val="00206317"/>
    <w:rsid w:val="0020689C"/>
    <w:rsid w:val="00207C98"/>
    <w:rsid w:val="00210357"/>
    <w:rsid w:val="002108FE"/>
    <w:rsid w:val="00210B92"/>
    <w:rsid w:val="00210BE3"/>
    <w:rsid w:val="00210CC8"/>
    <w:rsid w:val="00210F5C"/>
    <w:rsid w:val="00211083"/>
    <w:rsid w:val="002118EF"/>
    <w:rsid w:val="00211A20"/>
    <w:rsid w:val="002120EF"/>
    <w:rsid w:val="00212FFC"/>
    <w:rsid w:val="002134BE"/>
    <w:rsid w:val="002136DE"/>
    <w:rsid w:val="00213904"/>
    <w:rsid w:val="0021411A"/>
    <w:rsid w:val="002141AA"/>
    <w:rsid w:val="00214325"/>
    <w:rsid w:val="00214A77"/>
    <w:rsid w:val="002155C4"/>
    <w:rsid w:val="002156F4"/>
    <w:rsid w:val="00215CE6"/>
    <w:rsid w:val="00216049"/>
    <w:rsid w:val="002160F4"/>
    <w:rsid w:val="0021634A"/>
    <w:rsid w:val="00216D8D"/>
    <w:rsid w:val="00216EAF"/>
    <w:rsid w:val="00217088"/>
    <w:rsid w:val="002172FD"/>
    <w:rsid w:val="0021754B"/>
    <w:rsid w:val="0021778B"/>
    <w:rsid w:val="002209FC"/>
    <w:rsid w:val="00221CD0"/>
    <w:rsid w:val="00222159"/>
    <w:rsid w:val="00222597"/>
    <w:rsid w:val="002233F4"/>
    <w:rsid w:val="00223E47"/>
    <w:rsid w:val="0022492B"/>
    <w:rsid w:val="002249E0"/>
    <w:rsid w:val="00224B50"/>
    <w:rsid w:val="00225180"/>
    <w:rsid w:val="00225200"/>
    <w:rsid w:val="002256B8"/>
    <w:rsid w:val="00225D53"/>
    <w:rsid w:val="00226293"/>
    <w:rsid w:val="0022684E"/>
    <w:rsid w:val="002271B2"/>
    <w:rsid w:val="00227A21"/>
    <w:rsid w:val="00227A40"/>
    <w:rsid w:val="00227D94"/>
    <w:rsid w:val="00227DC2"/>
    <w:rsid w:val="00227EBD"/>
    <w:rsid w:val="00230B45"/>
    <w:rsid w:val="002319E2"/>
    <w:rsid w:val="00231DFC"/>
    <w:rsid w:val="00232C3C"/>
    <w:rsid w:val="00232F10"/>
    <w:rsid w:val="00233068"/>
    <w:rsid w:val="00233515"/>
    <w:rsid w:val="00233D8D"/>
    <w:rsid w:val="00234947"/>
    <w:rsid w:val="00234DCC"/>
    <w:rsid w:val="00234FFC"/>
    <w:rsid w:val="002351BB"/>
    <w:rsid w:val="00235A5F"/>
    <w:rsid w:val="00236129"/>
    <w:rsid w:val="002364AF"/>
    <w:rsid w:val="00236C50"/>
    <w:rsid w:val="00237124"/>
    <w:rsid w:val="002377AF"/>
    <w:rsid w:val="00237C8B"/>
    <w:rsid w:val="002404D8"/>
    <w:rsid w:val="0024140C"/>
    <w:rsid w:val="002415A0"/>
    <w:rsid w:val="002419D6"/>
    <w:rsid w:val="0024224D"/>
    <w:rsid w:val="002425A1"/>
    <w:rsid w:val="00242671"/>
    <w:rsid w:val="00242747"/>
    <w:rsid w:val="00242DEA"/>
    <w:rsid w:val="0024346F"/>
    <w:rsid w:val="002438B7"/>
    <w:rsid w:val="00243AF9"/>
    <w:rsid w:val="0024459E"/>
    <w:rsid w:val="002445F9"/>
    <w:rsid w:val="00244901"/>
    <w:rsid w:val="00246024"/>
    <w:rsid w:val="00246421"/>
    <w:rsid w:val="002464EF"/>
    <w:rsid w:val="002468A8"/>
    <w:rsid w:val="00246D22"/>
    <w:rsid w:val="002474ED"/>
    <w:rsid w:val="00247581"/>
    <w:rsid w:val="00247D19"/>
    <w:rsid w:val="00250239"/>
    <w:rsid w:val="00250713"/>
    <w:rsid w:val="0025094D"/>
    <w:rsid w:val="0025136A"/>
    <w:rsid w:val="0025297C"/>
    <w:rsid w:val="00252E12"/>
    <w:rsid w:val="002537D3"/>
    <w:rsid w:val="00253E2E"/>
    <w:rsid w:val="002540C5"/>
    <w:rsid w:val="0025468A"/>
    <w:rsid w:val="002556EC"/>
    <w:rsid w:val="0025666E"/>
    <w:rsid w:val="00256752"/>
    <w:rsid w:val="00256E38"/>
    <w:rsid w:val="0025719B"/>
    <w:rsid w:val="002574DF"/>
    <w:rsid w:val="00257BD8"/>
    <w:rsid w:val="00257CD4"/>
    <w:rsid w:val="00257EC7"/>
    <w:rsid w:val="002601AD"/>
    <w:rsid w:val="00260290"/>
    <w:rsid w:val="0026066B"/>
    <w:rsid w:val="002607B1"/>
    <w:rsid w:val="00260C43"/>
    <w:rsid w:val="00262738"/>
    <w:rsid w:val="0026282E"/>
    <w:rsid w:val="00262F44"/>
    <w:rsid w:val="002638AF"/>
    <w:rsid w:val="00263F27"/>
    <w:rsid w:val="00264269"/>
    <w:rsid w:val="00264D5D"/>
    <w:rsid w:val="00264DDE"/>
    <w:rsid w:val="00264F56"/>
    <w:rsid w:val="00265137"/>
    <w:rsid w:val="00265DDC"/>
    <w:rsid w:val="00266456"/>
    <w:rsid w:val="00267008"/>
    <w:rsid w:val="002679AF"/>
    <w:rsid w:val="00270238"/>
    <w:rsid w:val="00270239"/>
    <w:rsid w:val="0027034A"/>
    <w:rsid w:val="00270463"/>
    <w:rsid w:val="00270D69"/>
    <w:rsid w:val="00271C27"/>
    <w:rsid w:val="00271C46"/>
    <w:rsid w:val="002729AE"/>
    <w:rsid w:val="002730F8"/>
    <w:rsid w:val="0027389A"/>
    <w:rsid w:val="00273BB3"/>
    <w:rsid w:val="00274174"/>
    <w:rsid w:val="00275124"/>
    <w:rsid w:val="0027548C"/>
    <w:rsid w:val="002757CF"/>
    <w:rsid w:val="00275CDB"/>
    <w:rsid w:val="00275F1B"/>
    <w:rsid w:val="0027650E"/>
    <w:rsid w:val="00276955"/>
    <w:rsid w:val="00276C6B"/>
    <w:rsid w:val="00276F62"/>
    <w:rsid w:val="00277030"/>
    <w:rsid w:val="002804A3"/>
    <w:rsid w:val="002809C4"/>
    <w:rsid w:val="00280ADB"/>
    <w:rsid w:val="00280B75"/>
    <w:rsid w:val="00281BDB"/>
    <w:rsid w:val="00281CE1"/>
    <w:rsid w:val="00281EEF"/>
    <w:rsid w:val="00282383"/>
    <w:rsid w:val="00282CED"/>
    <w:rsid w:val="0028317E"/>
    <w:rsid w:val="00283527"/>
    <w:rsid w:val="00284206"/>
    <w:rsid w:val="00285A31"/>
    <w:rsid w:val="00285EDA"/>
    <w:rsid w:val="00287C65"/>
    <w:rsid w:val="00287CB5"/>
    <w:rsid w:val="00287E0F"/>
    <w:rsid w:val="00290318"/>
    <w:rsid w:val="002907C2"/>
    <w:rsid w:val="00291105"/>
    <w:rsid w:val="00291E95"/>
    <w:rsid w:val="00292037"/>
    <w:rsid w:val="0029380E"/>
    <w:rsid w:val="00293BD4"/>
    <w:rsid w:val="00294253"/>
    <w:rsid w:val="0029447A"/>
    <w:rsid w:val="00295A54"/>
    <w:rsid w:val="00295D95"/>
    <w:rsid w:val="00295E19"/>
    <w:rsid w:val="00295FA7"/>
    <w:rsid w:val="0029602A"/>
    <w:rsid w:val="00296065"/>
    <w:rsid w:val="00296692"/>
    <w:rsid w:val="0029698D"/>
    <w:rsid w:val="002969B1"/>
    <w:rsid w:val="002969F1"/>
    <w:rsid w:val="00296DD0"/>
    <w:rsid w:val="0029757A"/>
    <w:rsid w:val="002A004E"/>
    <w:rsid w:val="002A0501"/>
    <w:rsid w:val="002A0B8F"/>
    <w:rsid w:val="002A1C8F"/>
    <w:rsid w:val="002A2151"/>
    <w:rsid w:val="002A2274"/>
    <w:rsid w:val="002A2344"/>
    <w:rsid w:val="002A2E3C"/>
    <w:rsid w:val="002A33FE"/>
    <w:rsid w:val="002A38C6"/>
    <w:rsid w:val="002A4198"/>
    <w:rsid w:val="002A424B"/>
    <w:rsid w:val="002A4B10"/>
    <w:rsid w:val="002A5156"/>
    <w:rsid w:val="002A5705"/>
    <w:rsid w:val="002A60AE"/>
    <w:rsid w:val="002A646A"/>
    <w:rsid w:val="002A68D0"/>
    <w:rsid w:val="002A6AF6"/>
    <w:rsid w:val="002A75F1"/>
    <w:rsid w:val="002A7DED"/>
    <w:rsid w:val="002A7F85"/>
    <w:rsid w:val="002B0178"/>
    <w:rsid w:val="002B048C"/>
    <w:rsid w:val="002B0B0A"/>
    <w:rsid w:val="002B190C"/>
    <w:rsid w:val="002B1A0D"/>
    <w:rsid w:val="002B1AF8"/>
    <w:rsid w:val="002B23CF"/>
    <w:rsid w:val="002B2D7E"/>
    <w:rsid w:val="002B34CD"/>
    <w:rsid w:val="002B4341"/>
    <w:rsid w:val="002B477B"/>
    <w:rsid w:val="002B54B1"/>
    <w:rsid w:val="002B55E1"/>
    <w:rsid w:val="002B6191"/>
    <w:rsid w:val="002B63AA"/>
    <w:rsid w:val="002B7266"/>
    <w:rsid w:val="002B74FF"/>
    <w:rsid w:val="002B7544"/>
    <w:rsid w:val="002B7C34"/>
    <w:rsid w:val="002B7F5D"/>
    <w:rsid w:val="002C08AD"/>
    <w:rsid w:val="002C11A2"/>
    <w:rsid w:val="002C183E"/>
    <w:rsid w:val="002C189A"/>
    <w:rsid w:val="002C1CD6"/>
    <w:rsid w:val="002C1FA4"/>
    <w:rsid w:val="002C22CF"/>
    <w:rsid w:val="002C257F"/>
    <w:rsid w:val="002C25D1"/>
    <w:rsid w:val="002C3699"/>
    <w:rsid w:val="002C3927"/>
    <w:rsid w:val="002C3959"/>
    <w:rsid w:val="002C3E96"/>
    <w:rsid w:val="002C4ECF"/>
    <w:rsid w:val="002C587F"/>
    <w:rsid w:val="002C5A10"/>
    <w:rsid w:val="002C5C08"/>
    <w:rsid w:val="002C6A17"/>
    <w:rsid w:val="002C6A96"/>
    <w:rsid w:val="002C71E9"/>
    <w:rsid w:val="002C72CD"/>
    <w:rsid w:val="002C72DD"/>
    <w:rsid w:val="002C78EF"/>
    <w:rsid w:val="002D03A6"/>
    <w:rsid w:val="002D063B"/>
    <w:rsid w:val="002D0C30"/>
    <w:rsid w:val="002D0FB5"/>
    <w:rsid w:val="002D13D4"/>
    <w:rsid w:val="002D16FF"/>
    <w:rsid w:val="002D1D51"/>
    <w:rsid w:val="002D1DCE"/>
    <w:rsid w:val="002D205C"/>
    <w:rsid w:val="002D23B2"/>
    <w:rsid w:val="002D2403"/>
    <w:rsid w:val="002D2953"/>
    <w:rsid w:val="002D3313"/>
    <w:rsid w:val="002D38AF"/>
    <w:rsid w:val="002D3A53"/>
    <w:rsid w:val="002D3AC0"/>
    <w:rsid w:val="002D3ACB"/>
    <w:rsid w:val="002D3E7C"/>
    <w:rsid w:val="002D40DD"/>
    <w:rsid w:val="002D4225"/>
    <w:rsid w:val="002D43DE"/>
    <w:rsid w:val="002D46F4"/>
    <w:rsid w:val="002D5456"/>
    <w:rsid w:val="002D56C3"/>
    <w:rsid w:val="002D64EE"/>
    <w:rsid w:val="002D7721"/>
    <w:rsid w:val="002D77CD"/>
    <w:rsid w:val="002D7B56"/>
    <w:rsid w:val="002D7B8F"/>
    <w:rsid w:val="002E119C"/>
    <w:rsid w:val="002E2188"/>
    <w:rsid w:val="002E275B"/>
    <w:rsid w:val="002E2C28"/>
    <w:rsid w:val="002E2F44"/>
    <w:rsid w:val="002E48A6"/>
    <w:rsid w:val="002E49C7"/>
    <w:rsid w:val="002E58F5"/>
    <w:rsid w:val="002E5B47"/>
    <w:rsid w:val="002E62F6"/>
    <w:rsid w:val="002E696C"/>
    <w:rsid w:val="002E7189"/>
    <w:rsid w:val="002E7699"/>
    <w:rsid w:val="002E76C5"/>
    <w:rsid w:val="002E78DD"/>
    <w:rsid w:val="002E7FEC"/>
    <w:rsid w:val="002F00FF"/>
    <w:rsid w:val="002F02C7"/>
    <w:rsid w:val="002F0776"/>
    <w:rsid w:val="002F1816"/>
    <w:rsid w:val="002F20CD"/>
    <w:rsid w:val="002F26AD"/>
    <w:rsid w:val="002F30A3"/>
    <w:rsid w:val="002F327B"/>
    <w:rsid w:val="002F4263"/>
    <w:rsid w:val="002F428C"/>
    <w:rsid w:val="002F43F7"/>
    <w:rsid w:val="002F4644"/>
    <w:rsid w:val="002F464F"/>
    <w:rsid w:val="002F4B9A"/>
    <w:rsid w:val="002F500D"/>
    <w:rsid w:val="002F50C9"/>
    <w:rsid w:val="002F5B09"/>
    <w:rsid w:val="002F5B42"/>
    <w:rsid w:val="002F5CD8"/>
    <w:rsid w:val="002F5CEF"/>
    <w:rsid w:val="002F5F93"/>
    <w:rsid w:val="002F6520"/>
    <w:rsid w:val="002F696D"/>
    <w:rsid w:val="002F69EF"/>
    <w:rsid w:val="002F7223"/>
    <w:rsid w:val="002F7E01"/>
    <w:rsid w:val="003002D7"/>
    <w:rsid w:val="00300302"/>
    <w:rsid w:val="00300619"/>
    <w:rsid w:val="003007BD"/>
    <w:rsid w:val="00301109"/>
    <w:rsid w:val="003013FD"/>
    <w:rsid w:val="0030141A"/>
    <w:rsid w:val="00301863"/>
    <w:rsid w:val="00301DD0"/>
    <w:rsid w:val="00302EC6"/>
    <w:rsid w:val="0030390F"/>
    <w:rsid w:val="003039C1"/>
    <w:rsid w:val="00304E19"/>
    <w:rsid w:val="00305918"/>
    <w:rsid w:val="00305A36"/>
    <w:rsid w:val="00305C23"/>
    <w:rsid w:val="00306374"/>
    <w:rsid w:val="003063D2"/>
    <w:rsid w:val="00306851"/>
    <w:rsid w:val="003068FE"/>
    <w:rsid w:val="00306C0E"/>
    <w:rsid w:val="003072DD"/>
    <w:rsid w:val="00307738"/>
    <w:rsid w:val="00307C6A"/>
    <w:rsid w:val="00310D77"/>
    <w:rsid w:val="00311379"/>
    <w:rsid w:val="00311696"/>
    <w:rsid w:val="00311796"/>
    <w:rsid w:val="00311EA2"/>
    <w:rsid w:val="00312215"/>
    <w:rsid w:val="0031334A"/>
    <w:rsid w:val="00313E22"/>
    <w:rsid w:val="00313F11"/>
    <w:rsid w:val="00314173"/>
    <w:rsid w:val="00314371"/>
    <w:rsid w:val="00314979"/>
    <w:rsid w:val="00315BC6"/>
    <w:rsid w:val="0031627D"/>
    <w:rsid w:val="00316291"/>
    <w:rsid w:val="00316B12"/>
    <w:rsid w:val="00316BAC"/>
    <w:rsid w:val="00317099"/>
    <w:rsid w:val="00320368"/>
    <w:rsid w:val="003208A1"/>
    <w:rsid w:val="00320C59"/>
    <w:rsid w:val="003215F6"/>
    <w:rsid w:val="00322518"/>
    <w:rsid w:val="00322716"/>
    <w:rsid w:val="00322C14"/>
    <w:rsid w:val="00322C4B"/>
    <w:rsid w:val="00323233"/>
    <w:rsid w:val="003233AE"/>
    <w:rsid w:val="00323513"/>
    <w:rsid w:val="00323C5C"/>
    <w:rsid w:val="00323E91"/>
    <w:rsid w:val="00323EC7"/>
    <w:rsid w:val="0032500C"/>
    <w:rsid w:val="003256EA"/>
    <w:rsid w:val="0032589D"/>
    <w:rsid w:val="00325A94"/>
    <w:rsid w:val="00325BE0"/>
    <w:rsid w:val="00325D00"/>
    <w:rsid w:val="00326CC0"/>
    <w:rsid w:val="00327C50"/>
    <w:rsid w:val="00330BC0"/>
    <w:rsid w:val="00332B8B"/>
    <w:rsid w:val="00332ED6"/>
    <w:rsid w:val="00333134"/>
    <w:rsid w:val="00333F8E"/>
    <w:rsid w:val="00333FB3"/>
    <w:rsid w:val="003354B8"/>
    <w:rsid w:val="003354CE"/>
    <w:rsid w:val="00335656"/>
    <w:rsid w:val="00335E2B"/>
    <w:rsid w:val="003360DE"/>
    <w:rsid w:val="00336389"/>
    <w:rsid w:val="003365F7"/>
    <w:rsid w:val="003368CB"/>
    <w:rsid w:val="00336E0C"/>
    <w:rsid w:val="00337C6A"/>
    <w:rsid w:val="0034064C"/>
    <w:rsid w:val="00340722"/>
    <w:rsid w:val="00340C54"/>
    <w:rsid w:val="00340F41"/>
    <w:rsid w:val="003411F5"/>
    <w:rsid w:val="003414CC"/>
    <w:rsid w:val="00341971"/>
    <w:rsid w:val="00341B1E"/>
    <w:rsid w:val="00341F23"/>
    <w:rsid w:val="0034274D"/>
    <w:rsid w:val="00342CC8"/>
    <w:rsid w:val="00344C51"/>
    <w:rsid w:val="0034550B"/>
    <w:rsid w:val="00346139"/>
    <w:rsid w:val="00346984"/>
    <w:rsid w:val="00347902"/>
    <w:rsid w:val="00347CC5"/>
    <w:rsid w:val="003510E8"/>
    <w:rsid w:val="00351609"/>
    <w:rsid w:val="00351AB1"/>
    <w:rsid w:val="00351E4D"/>
    <w:rsid w:val="00352472"/>
    <w:rsid w:val="00352AB4"/>
    <w:rsid w:val="00353174"/>
    <w:rsid w:val="003531C0"/>
    <w:rsid w:val="003536FE"/>
    <w:rsid w:val="00353E04"/>
    <w:rsid w:val="0035483E"/>
    <w:rsid w:val="003548FB"/>
    <w:rsid w:val="003555F1"/>
    <w:rsid w:val="0035599E"/>
    <w:rsid w:val="00355CF2"/>
    <w:rsid w:val="00355E8E"/>
    <w:rsid w:val="00355FB5"/>
    <w:rsid w:val="00356426"/>
    <w:rsid w:val="003565E6"/>
    <w:rsid w:val="0035673C"/>
    <w:rsid w:val="003568E3"/>
    <w:rsid w:val="0035698C"/>
    <w:rsid w:val="00356C10"/>
    <w:rsid w:val="00356CB7"/>
    <w:rsid w:val="00356FF9"/>
    <w:rsid w:val="003571D3"/>
    <w:rsid w:val="00357654"/>
    <w:rsid w:val="003577D5"/>
    <w:rsid w:val="00357AF3"/>
    <w:rsid w:val="003600A2"/>
    <w:rsid w:val="00360602"/>
    <w:rsid w:val="00361C6B"/>
    <w:rsid w:val="003622BC"/>
    <w:rsid w:val="003628FF"/>
    <w:rsid w:val="003633B6"/>
    <w:rsid w:val="003636B9"/>
    <w:rsid w:val="00363FB2"/>
    <w:rsid w:val="00364436"/>
    <w:rsid w:val="0036458B"/>
    <w:rsid w:val="003645A8"/>
    <w:rsid w:val="003646AA"/>
    <w:rsid w:val="003649B7"/>
    <w:rsid w:val="00364A3C"/>
    <w:rsid w:val="003651B4"/>
    <w:rsid w:val="003652DC"/>
    <w:rsid w:val="0036533A"/>
    <w:rsid w:val="00365883"/>
    <w:rsid w:val="00365B09"/>
    <w:rsid w:val="00365B33"/>
    <w:rsid w:val="003660A6"/>
    <w:rsid w:val="0036661C"/>
    <w:rsid w:val="00366957"/>
    <w:rsid w:val="003669BB"/>
    <w:rsid w:val="0036774F"/>
    <w:rsid w:val="00367CD8"/>
    <w:rsid w:val="003707EB"/>
    <w:rsid w:val="00370B23"/>
    <w:rsid w:val="00370C15"/>
    <w:rsid w:val="00370E42"/>
    <w:rsid w:val="0037142F"/>
    <w:rsid w:val="0037196F"/>
    <w:rsid w:val="00371B59"/>
    <w:rsid w:val="00371CF7"/>
    <w:rsid w:val="0037207B"/>
    <w:rsid w:val="003723D9"/>
    <w:rsid w:val="0037282F"/>
    <w:rsid w:val="00372A56"/>
    <w:rsid w:val="0037308C"/>
    <w:rsid w:val="00373196"/>
    <w:rsid w:val="00373745"/>
    <w:rsid w:val="00373D77"/>
    <w:rsid w:val="00373E1D"/>
    <w:rsid w:val="00374238"/>
    <w:rsid w:val="0037508C"/>
    <w:rsid w:val="003754C9"/>
    <w:rsid w:val="003757B0"/>
    <w:rsid w:val="00375A32"/>
    <w:rsid w:val="00375E9D"/>
    <w:rsid w:val="00376A50"/>
    <w:rsid w:val="00376B0A"/>
    <w:rsid w:val="0037717C"/>
    <w:rsid w:val="0037746A"/>
    <w:rsid w:val="003776EF"/>
    <w:rsid w:val="00377FEB"/>
    <w:rsid w:val="00380F54"/>
    <w:rsid w:val="003811CF"/>
    <w:rsid w:val="0038184F"/>
    <w:rsid w:val="00381970"/>
    <w:rsid w:val="00381D30"/>
    <w:rsid w:val="003827CF"/>
    <w:rsid w:val="00383AF7"/>
    <w:rsid w:val="00383C6A"/>
    <w:rsid w:val="00384840"/>
    <w:rsid w:val="00384980"/>
    <w:rsid w:val="00384A39"/>
    <w:rsid w:val="0038542C"/>
    <w:rsid w:val="00385C3D"/>
    <w:rsid w:val="00385DE3"/>
    <w:rsid w:val="00386BF5"/>
    <w:rsid w:val="00386C4C"/>
    <w:rsid w:val="00386C7F"/>
    <w:rsid w:val="00386D5F"/>
    <w:rsid w:val="00387686"/>
    <w:rsid w:val="00390562"/>
    <w:rsid w:val="00390ACD"/>
    <w:rsid w:val="00390AEC"/>
    <w:rsid w:val="00390C3D"/>
    <w:rsid w:val="00391177"/>
    <w:rsid w:val="0039161F"/>
    <w:rsid w:val="003919CC"/>
    <w:rsid w:val="00391ADA"/>
    <w:rsid w:val="00391C3D"/>
    <w:rsid w:val="00391CAE"/>
    <w:rsid w:val="00391E3F"/>
    <w:rsid w:val="00391FC5"/>
    <w:rsid w:val="0039228C"/>
    <w:rsid w:val="00393580"/>
    <w:rsid w:val="00393727"/>
    <w:rsid w:val="003937D4"/>
    <w:rsid w:val="00393A8D"/>
    <w:rsid w:val="00393F83"/>
    <w:rsid w:val="00394AFB"/>
    <w:rsid w:val="00394DD5"/>
    <w:rsid w:val="00395BF4"/>
    <w:rsid w:val="00395F16"/>
    <w:rsid w:val="00396206"/>
    <w:rsid w:val="003962D5"/>
    <w:rsid w:val="003967E5"/>
    <w:rsid w:val="0039694E"/>
    <w:rsid w:val="00397A4E"/>
    <w:rsid w:val="00397AB6"/>
    <w:rsid w:val="00397BE9"/>
    <w:rsid w:val="003A043C"/>
    <w:rsid w:val="003A12EE"/>
    <w:rsid w:val="003A184E"/>
    <w:rsid w:val="003A1A93"/>
    <w:rsid w:val="003A1C81"/>
    <w:rsid w:val="003A211A"/>
    <w:rsid w:val="003A217E"/>
    <w:rsid w:val="003A21C3"/>
    <w:rsid w:val="003A28CF"/>
    <w:rsid w:val="003A2FD3"/>
    <w:rsid w:val="003A3391"/>
    <w:rsid w:val="003A3932"/>
    <w:rsid w:val="003A4A34"/>
    <w:rsid w:val="003A51C5"/>
    <w:rsid w:val="003A51FC"/>
    <w:rsid w:val="003A53EA"/>
    <w:rsid w:val="003A6AA8"/>
    <w:rsid w:val="003A7154"/>
    <w:rsid w:val="003A73EC"/>
    <w:rsid w:val="003A7468"/>
    <w:rsid w:val="003A76E7"/>
    <w:rsid w:val="003A7817"/>
    <w:rsid w:val="003B0595"/>
    <w:rsid w:val="003B05CB"/>
    <w:rsid w:val="003B138C"/>
    <w:rsid w:val="003B13AA"/>
    <w:rsid w:val="003B14E4"/>
    <w:rsid w:val="003B179E"/>
    <w:rsid w:val="003B17AC"/>
    <w:rsid w:val="003B1A76"/>
    <w:rsid w:val="003B2262"/>
    <w:rsid w:val="003B2865"/>
    <w:rsid w:val="003B2E69"/>
    <w:rsid w:val="003B2EC4"/>
    <w:rsid w:val="003B3283"/>
    <w:rsid w:val="003B32DB"/>
    <w:rsid w:val="003B38D3"/>
    <w:rsid w:val="003B39F6"/>
    <w:rsid w:val="003B41C6"/>
    <w:rsid w:val="003B43B0"/>
    <w:rsid w:val="003B462F"/>
    <w:rsid w:val="003B4805"/>
    <w:rsid w:val="003B4E10"/>
    <w:rsid w:val="003B52FD"/>
    <w:rsid w:val="003B5A34"/>
    <w:rsid w:val="003B5F52"/>
    <w:rsid w:val="003B62AD"/>
    <w:rsid w:val="003B636D"/>
    <w:rsid w:val="003B6CF5"/>
    <w:rsid w:val="003B71F2"/>
    <w:rsid w:val="003B76F9"/>
    <w:rsid w:val="003B7B88"/>
    <w:rsid w:val="003C0937"/>
    <w:rsid w:val="003C1028"/>
    <w:rsid w:val="003C1318"/>
    <w:rsid w:val="003C1569"/>
    <w:rsid w:val="003C1AF8"/>
    <w:rsid w:val="003C237B"/>
    <w:rsid w:val="003C273C"/>
    <w:rsid w:val="003C2B6E"/>
    <w:rsid w:val="003C2CE9"/>
    <w:rsid w:val="003C3117"/>
    <w:rsid w:val="003C3931"/>
    <w:rsid w:val="003C4168"/>
    <w:rsid w:val="003C4238"/>
    <w:rsid w:val="003C44A7"/>
    <w:rsid w:val="003C49C9"/>
    <w:rsid w:val="003C4E5E"/>
    <w:rsid w:val="003C501A"/>
    <w:rsid w:val="003C568A"/>
    <w:rsid w:val="003C6152"/>
    <w:rsid w:val="003C6C2C"/>
    <w:rsid w:val="003C6F04"/>
    <w:rsid w:val="003C76D9"/>
    <w:rsid w:val="003C7918"/>
    <w:rsid w:val="003D04E1"/>
    <w:rsid w:val="003D04E5"/>
    <w:rsid w:val="003D05F6"/>
    <w:rsid w:val="003D0AEC"/>
    <w:rsid w:val="003D0B73"/>
    <w:rsid w:val="003D0C59"/>
    <w:rsid w:val="003D1594"/>
    <w:rsid w:val="003D170B"/>
    <w:rsid w:val="003D17D7"/>
    <w:rsid w:val="003D1818"/>
    <w:rsid w:val="003D1913"/>
    <w:rsid w:val="003D22C8"/>
    <w:rsid w:val="003D296E"/>
    <w:rsid w:val="003D2D97"/>
    <w:rsid w:val="003D2E0B"/>
    <w:rsid w:val="003D3824"/>
    <w:rsid w:val="003D421B"/>
    <w:rsid w:val="003D4F14"/>
    <w:rsid w:val="003D61B7"/>
    <w:rsid w:val="003D6652"/>
    <w:rsid w:val="003D6D31"/>
    <w:rsid w:val="003D70DF"/>
    <w:rsid w:val="003D7119"/>
    <w:rsid w:val="003D7794"/>
    <w:rsid w:val="003D7A56"/>
    <w:rsid w:val="003D7DA9"/>
    <w:rsid w:val="003E003D"/>
    <w:rsid w:val="003E00FC"/>
    <w:rsid w:val="003E050F"/>
    <w:rsid w:val="003E0B94"/>
    <w:rsid w:val="003E0DE6"/>
    <w:rsid w:val="003E1547"/>
    <w:rsid w:val="003E1A14"/>
    <w:rsid w:val="003E1CA8"/>
    <w:rsid w:val="003E1D67"/>
    <w:rsid w:val="003E2177"/>
    <w:rsid w:val="003E252E"/>
    <w:rsid w:val="003E2E80"/>
    <w:rsid w:val="003E3446"/>
    <w:rsid w:val="003E4152"/>
    <w:rsid w:val="003E46CB"/>
    <w:rsid w:val="003E4727"/>
    <w:rsid w:val="003E4A0F"/>
    <w:rsid w:val="003E4E94"/>
    <w:rsid w:val="003E5013"/>
    <w:rsid w:val="003E5B68"/>
    <w:rsid w:val="003E5D1F"/>
    <w:rsid w:val="003E6027"/>
    <w:rsid w:val="003E64BC"/>
    <w:rsid w:val="003E65D9"/>
    <w:rsid w:val="003E661F"/>
    <w:rsid w:val="003E68D0"/>
    <w:rsid w:val="003E6C08"/>
    <w:rsid w:val="003E6C63"/>
    <w:rsid w:val="003E7091"/>
    <w:rsid w:val="003E739E"/>
    <w:rsid w:val="003E765C"/>
    <w:rsid w:val="003E7707"/>
    <w:rsid w:val="003F00A3"/>
    <w:rsid w:val="003F01F5"/>
    <w:rsid w:val="003F0567"/>
    <w:rsid w:val="003F0E74"/>
    <w:rsid w:val="003F1528"/>
    <w:rsid w:val="003F173D"/>
    <w:rsid w:val="003F2D8F"/>
    <w:rsid w:val="003F30D9"/>
    <w:rsid w:val="003F3D7A"/>
    <w:rsid w:val="003F3E35"/>
    <w:rsid w:val="003F4322"/>
    <w:rsid w:val="003F43C9"/>
    <w:rsid w:val="003F462A"/>
    <w:rsid w:val="003F4F70"/>
    <w:rsid w:val="003F54C6"/>
    <w:rsid w:val="003F5778"/>
    <w:rsid w:val="003F5C17"/>
    <w:rsid w:val="003F6054"/>
    <w:rsid w:val="003F6254"/>
    <w:rsid w:val="003F6ED6"/>
    <w:rsid w:val="003F7250"/>
    <w:rsid w:val="003F72E4"/>
    <w:rsid w:val="004013FC"/>
    <w:rsid w:val="0040305E"/>
    <w:rsid w:val="004030D6"/>
    <w:rsid w:val="004032B7"/>
    <w:rsid w:val="00403649"/>
    <w:rsid w:val="0040376F"/>
    <w:rsid w:val="00403886"/>
    <w:rsid w:val="00403AC2"/>
    <w:rsid w:val="00403DBE"/>
    <w:rsid w:val="004043E7"/>
    <w:rsid w:val="004045E9"/>
    <w:rsid w:val="00404993"/>
    <w:rsid w:val="00404C70"/>
    <w:rsid w:val="00404FA0"/>
    <w:rsid w:val="004051F9"/>
    <w:rsid w:val="00405752"/>
    <w:rsid w:val="00406A76"/>
    <w:rsid w:val="00406C00"/>
    <w:rsid w:val="004070B0"/>
    <w:rsid w:val="004077A4"/>
    <w:rsid w:val="00407927"/>
    <w:rsid w:val="00407E2C"/>
    <w:rsid w:val="004103CE"/>
    <w:rsid w:val="004104F7"/>
    <w:rsid w:val="00410ADE"/>
    <w:rsid w:val="004112BD"/>
    <w:rsid w:val="0041197F"/>
    <w:rsid w:val="004128FA"/>
    <w:rsid w:val="004129EF"/>
    <w:rsid w:val="00412F74"/>
    <w:rsid w:val="00412FDA"/>
    <w:rsid w:val="00413344"/>
    <w:rsid w:val="00413B16"/>
    <w:rsid w:val="00413C5F"/>
    <w:rsid w:val="00414095"/>
    <w:rsid w:val="00414A14"/>
    <w:rsid w:val="004152F5"/>
    <w:rsid w:val="00415552"/>
    <w:rsid w:val="004169B1"/>
    <w:rsid w:val="00416A26"/>
    <w:rsid w:val="00416CE8"/>
    <w:rsid w:val="004175C1"/>
    <w:rsid w:val="00417B45"/>
    <w:rsid w:val="004208D1"/>
    <w:rsid w:val="00420A13"/>
    <w:rsid w:val="00420AB6"/>
    <w:rsid w:val="00420D18"/>
    <w:rsid w:val="00421C37"/>
    <w:rsid w:val="00421DD0"/>
    <w:rsid w:val="00422D04"/>
    <w:rsid w:val="00423F20"/>
    <w:rsid w:val="004245EE"/>
    <w:rsid w:val="0042471B"/>
    <w:rsid w:val="004248A3"/>
    <w:rsid w:val="00424DD8"/>
    <w:rsid w:val="00425418"/>
    <w:rsid w:val="004255E3"/>
    <w:rsid w:val="004256D5"/>
    <w:rsid w:val="00426157"/>
    <w:rsid w:val="0042621A"/>
    <w:rsid w:val="004266DE"/>
    <w:rsid w:val="00426C2D"/>
    <w:rsid w:val="0042717E"/>
    <w:rsid w:val="00430DBD"/>
    <w:rsid w:val="0043155B"/>
    <w:rsid w:val="00431684"/>
    <w:rsid w:val="004317DD"/>
    <w:rsid w:val="00431BE1"/>
    <w:rsid w:val="00431D73"/>
    <w:rsid w:val="00431E2E"/>
    <w:rsid w:val="00432029"/>
    <w:rsid w:val="004325E9"/>
    <w:rsid w:val="004328FB"/>
    <w:rsid w:val="00432F0C"/>
    <w:rsid w:val="00434851"/>
    <w:rsid w:val="004358CD"/>
    <w:rsid w:val="00435937"/>
    <w:rsid w:val="0043598F"/>
    <w:rsid w:val="00435B99"/>
    <w:rsid w:val="00435C83"/>
    <w:rsid w:val="00435D31"/>
    <w:rsid w:val="0043704F"/>
    <w:rsid w:val="00437760"/>
    <w:rsid w:val="00440642"/>
    <w:rsid w:val="00440AF2"/>
    <w:rsid w:val="00440DC3"/>
    <w:rsid w:val="0044127B"/>
    <w:rsid w:val="004418CC"/>
    <w:rsid w:val="004418DB"/>
    <w:rsid w:val="00441DA6"/>
    <w:rsid w:val="004430DE"/>
    <w:rsid w:val="00443E09"/>
    <w:rsid w:val="00443F24"/>
    <w:rsid w:val="004448C5"/>
    <w:rsid w:val="00444C74"/>
    <w:rsid w:val="00444E12"/>
    <w:rsid w:val="00444F50"/>
    <w:rsid w:val="00445D25"/>
    <w:rsid w:val="00445DD9"/>
    <w:rsid w:val="00446647"/>
    <w:rsid w:val="00446A2E"/>
    <w:rsid w:val="00446BA9"/>
    <w:rsid w:val="00446C06"/>
    <w:rsid w:val="00446E09"/>
    <w:rsid w:val="00447D35"/>
    <w:rsid w:val="00447DFD"/>
    <w:rsid w:val="0045000B"/>
    <w:rsid w:val="004500A0"/>
    <w:rsid w:val="0045075B"/>
    <w:rsid w:val="00451115"/>
    <w:rsid w:val="00451395"/>
    <w:rsid w:val="004515F7"/>
    <w:rsid w:val="00451B06"/>
    <w:rsid w:val="0045379C"/>
    <w:rsid w:val="00454EBF"/>
    <w:rsid w:val="00454FB6"/>
    <w:rsid w:val="00456311"/>
    <w:rsid w:val="00456367"/>
    <w:rsid w:val="004563B1"/>
    <w:rsid w:val="00456D7E"/>
    <w:rsid w:val="004577E7"/>
    <w:rsid w:val="00457FB4"/>
    <w:rsid w:val="004609EF"/>
    <w:rsid w:val="00460DAB"/>
    <w:rsid w:val="00460F61"/>
    <w:rsid w:val="0046105F"/>
    <w:rsid w:val="004612BD"/>
    <w:rsid w:val="00461EDF"/>
    <w:rsid w:val="004626F1"/>
    <w:rsid w:val="00462AF3"/>
    <w:rsid w:val="00462B9E"/>
    <w:rsid w:val="00462F50"/>
    <w:rsid w:val="00462F7A"/>
    <w:rsid w:val="004631FA"/>
    <w:rsid w:val="004633F0"/>
    <w:rsid w:val="00463B0E"/>
    <w:rsid w:val="00463B56"/>
    <w:rsid w:val="004643AD"/>
    <w:rsid w:val="0046589A"/>
    <w:rsid w:val="004658DC"/>
    <w:rsid w:val="00465C86"/>
    <w:rsid w:val="00465D2C"/>
    <w:rsid w:val="00466A0D"/>
    <w:rsid w:val="00466FA6"/>
    <w:rsid w:val="00466FE1"/>
    <w:rsid w:val="004673A0"/>
    <w:rsid w:val="00467961"/>
    <w:rsid w:val="00467EC4"/>
    <w:rsid w:val="00470408"/>
    <w:rsid w:val="00470844"/>
    <w:rsid w:val="00470DFF"/>
    <w:rsid w:val="0047108C"/>
    <w:rsid w:val="0047155F"/>
    <w:rsid w:val="004715A2"/>
    <w:rsid w:val="00471C3A"/>
    <w:rsid w:val="00471DE5"/>
    <w:rsid w:val="00471E4B"/>
    <w:rsid w:val="00471ECB"/>
    <w:rsid w:val="004720AE"/>
    <w:rsid w:val="00472840"/>
    <w:rsid w:val="00472E0B"/>
    <w:rsid w:val="00473413"/>
    <w:rsid w:val="004735A4"/>
    <w:rsid w:val="0047370D"/>
    <w:rsid w:val="00473A09"/>
    <w:rsid w:val="00474490"/>
    <w:rsid w:val="00474816"/>
    <w:rsid w:val="00474DC1"/>
    <w:rsid w:val="00475318"/>
    <w:rsid w:val="00475B54"/>
    <w:rsid w:val="00475FF5"/>
    <w:rsid w:val="00476234"/>
    <w:rsid w:val="0047676C"/>
    <w:rsid w:val="00476A2D"/>
    <w:rsid w:val="0047763E"/>
    <w:rsid w:val="00477D3B"/>
    <w:rsid w:val="00477E3E"/>
    <w:rsid w:val="004800C7"/>
    <w:rsid w:val="0048073C"/>
    <w:rsid w:val="00480D91"/>
    <w:rsid w:val="00480E7F"/>
    <w:rsid w:val="00480F32"/>
    <w:rsid w:val="004810A0"/>
    <w:rsid w:val="004810F2"/>
    <w:rsid w:val="004813ED"/>
    <w:rsid w:val="0048202C"/>
    <w:rsid w:val="0048225C"/>
    <w:rsid w:val="00482E50"/>
    <w:rsid w:val="00483369"/>
    <w:rsid w:val="004836FF"/>
    <w:rsid w:val="00483ECA"/>
    <w:rsid w:val="004843A5"/>
    <w:rsid w:val="00484622"/>
    <w:rsid w:val="00484D54"/>
    <w:rsid w:val="004853D3"/>
    <w:rsid w:val="0048584B"/>
    <w:rsid w:val="004859E6"/>
    <w:rsid w:val="00485A2B"/>
    <w:rsid w:val="00485C37"/>
    <w:rsid w:val="004864EC"/>
    <w:rsid w:val="004866BD"/>
    <w:rsid w:val="00486921"/>
    <w:rsid w:val="00486B0A"/>
    <w:rsid w:val="00486B5D"/>
    <w:rsid w:val="00486DCD"/>
    <w:rsid w:val="00486F9E"/>
    <w:rsid w:val="004872FA"/>
    <w:rsid w:val="00487A01"/>
    <w:rsid w:val="004908E4"/>
    <w:rsid w:val="0049094D"/>
    <w:rsid w:val="0049138F"/>
    <w:rsid w:val="004914EA"/>
    <w:rsid w:val="00491796"/>
    <w:rsid w:val="00491D99"/>
    <w:rsid w:val="0049254D"/>
    <w:rsid w:val="00492599"/>
    <w:rsid w:val="00493007"/>
    <w:rsid w:val="004937F2"/>
    <w:rsid w:val="00493A84"/>
    <w:rsid w:val="00493AFA"/>
    <w:rsid w:val="00494205"/>
    <w:rsid w:val="00494294"/>
    <w:rsid w:val="004946CB"/>
    <w:rsid w:val="00494929"/>
    <w:rsid w:val="0049496F"/>
    <w:rsid w:val="00494C3E"/>
    <w:rsid w:val="00494F50"/>
    <w:rsid w:val="0049525D"/>
    <w:rsid w:val="004965A7"/>
    <w:rsid w:val="004966A7"/>
    <w:rsid w:val="0049680C"/>
    <w:rsid w:val="00496836"/>
    <w:rsid w:val="00496A97"/>
    <w:rsid w:val="00496BD3"/>
    <w:rsid w:val="00496E55"/>
    <w:rsid w:val="00497262"/>
    <w:rsid w:val="00497667"/>
    <w:rsid w:val="004979EA"/>
    <w:rsid w:val="00497DE9"/>
    <w:rsid w:val="004A00CB"/>
    <w:rsid w:val="004A0A15"/>
    <w:rsid w:val="004A0FC2"/>
    <w:rsid w:val="004A14DE"/>
    <w:rsid w:val="004A1907"/>
    <w:rsid w:val="004A1939"/>
    <w:rsid w:val="004A1FCC"/>
    <w:rsid w:val="004A2402"/>
    <w:rsid w:val="004A293B"/>
    <w:rsid w:val="004A2AF2"/>
    <w:rsid w:val="004A2E07"/>
    <w:rsid w:val="004A34E5"/>
    <w:rsid w:val="004A34F7"/>
    <w:rsid w:val="004A3E13"/>
    <w:rsid w:val="004A4567"/>
    <w:rsid w:val="004A4F5C"/>
    <w:rsid w:val="004A5147"/>
    <w:rsid w:val="004A5500"/>
    <w:rsid w:val="004A556F"/>
    <w:rsid w:val="004A5DBB"/>
    <w:rsid w:val="004A6229"/>
    <w:rsid w:val="004A6590"/>
    <w:rsid w:val="004A689F"/>
    <w:rsid w:val="004A6CEB"/>
    <w:rsid w:val="004A743F"/>
    <w:rsid w:val="004A7652"/>
    <w:rsid w:val="004A79CC"/>
    <w:rsid w:val="004B040B"/>
    <w:rsid w:val="004B06CF"/>
    <w:rsid w:val="004B1119"/>
    <w:rsid w:val="004B1E3D"/>
    <w:rsid w:val="004B1F0C"/>
    <w:rsid w:val="004B22DD"/>
    <w:rsid w:val="004B3323"/>
    <w:rsid w:val="004B3434"/>
    <w:rsid w:val="004B373A"/>
    <w:rsid w:val="004B43A7"/>
    <w:rsid w:val="004B4612"/>
    <w:rsid w:val="004B5386"/>
    <w:rsid w:val="004B5EA9"/>
    <w:rsid w:val="004B5FB8"/>
    <w:rsid w:val="004B623B"/>
    <w:rsid w:val="004B67A3"/>
    <w:rsid w:val="004B6852"/>
    <w:rsid w:val="004B7922"/>
    <w:rsid w:val="004C09D0"/>
    <w:rsid w:val="004C165C"/>
    <w:rsid w:val="004C1738"/>
    <w:rsid w:val="004C1F00"/>
    <w:rsid w:val="004C2134"/>
    <w:rsid w:val="004C21D5"/>
    <w:rsid w:val="004C2326"/>
    <w:rsid w:val="004C256D"/>
    <w:rsid w:val="004C36B2"/>
    <w:rsid w:val="004C3B28"/>
    <w:rsid w:val="004C4B4D"/>
    <w:rsid w:val="004C4E6E"/>
    <w:rsid w:val="004C5114"/>
    <w:rsid w:val="004C52DF"/>
    <w:rsid w:val="004C545D"/>
    <w:rsid w:val="004C570E"/>
    <w:rsid w:val="004C5811"/>
    <w:rsid w:val="004C5CB3"/>
    <w:rsid w:val="004C5EFA"/>
    <w:rsid w:val="004C6CAF"/>
    <w:rsid w:val="004C7148"/>
    <w:rsid w:val="004C7D04"/>
    <w:rsid w:val="004C7D94"/>
    <w:rsid w:val="004C7F59"/>
    <w:rsid w:val="004D04FD"/>
    <w:rsid w:val="004D053B"/>
    <w:rsid w:val="004D10E7"/>
    <w:rsid w:val="004D1814"/>
    <w:rsid w:val="004D1ACB"/>
    <w:rsid w:val="004D1C82"/>
    <w:rsid w:val="004D1DEE"/>
    <w:rsid w:val="004D23E2"/>
    <w:rsid w:val="004D34FF"/>
    <w:rsid w:val="004D384F"/>
    <w:rsid w:val="004D3B63"/>
    <w:rsid w:val="004D3C08"/>
    <w:rsid w:val="004D3EEA"/>
    <w:rsid w:val="004D419D"/>
    <w:rsid w:val="004D4512"/>
    <w:rsid w:val="004D4B73"/>
    <w:rsid w:val="004D575F"/>
    <w:rsid w:val="004D5D61"/>
    <w:rsid w:val="004D5D68"/>
    <w:rsid w:val="004D5DCF"/>
    <w:rsid w:val="004D5EB9"/>
    <w:rsid w:val="004D6526"/>
    <w:rsid w:val="004D658B"/>
    <w:rsid w:val="004D6677"/>
    <w:rsid w:val="004D6C42"/>
    <w:rsid w:val="004D7D7F"/>
    <w:rsid w:val="004E003C"/>
    <w:rsid w:val="004E0052"/>
    <w:rsid w:val="004E00F6"/>
    <w:rsid w:val="004E0267"/>
    <w:rsid w:val="004E0332"/>
    <w:rsid w:val="004E03CF"/>
    <w:rsid w:val="004E0647"/>
    <w:rsid w:val="004E0941"/>
    <w:rsid w:val="004E0AD5"/>
    <w:rsid w:val="004E0FD3"/>
    <w:rsid w:val="004E1BED"/>
    <w:rsid w:val="004E1F16"/>
    <w:rsid w:val="004E209F"/>
    <w:rsid w:val="004E33D2"/>
    <w:rsid w:val="004E3D9F"/>
    <w:rsid w:val="004E3EE6"/>
    <w:rsid w:val="004E47A2"/>
    <w:rsid w:val="004E4BFD"/>
    <w:rsid w:val="004E4E1C"/>
    <w:rsid w:val="004E528C"/>
    <w:rsid w:val="004E542A"/>
    <w:rsid w:val="004E5492"/>
    <w:rsid w:val="004E632B"/>
    <w:rsid w:val="004E63C4"/>
    <w:rsid w:val="004E64E7"/>
    <w:rsid w:val="004E6C0B"/>
    <w:rsid w:val="004E738B"/>
    <w:rsid w:val="004E73A5"/>
    <w:rsid w:val="004E76C4"/>
    <w:rsid w:val="004E7F3D"/>
    <w:rsid w:val="004F012F"/>
    <w:rsid w:val="004F017D"/>
    <w:rsid w:val="004F0306"/>
    <w:rsid w:val="004F0B18"/>
    <w:rsid w:val="004F0FB1"/>
    <w:rsid w:val="004F1001"/>
    <w:rsid w:val="004F134A"/>
    <w:rsid w:val="004F2A29"/>
    <w:rsid w:val="004F4683"/>
    <w:rsid w:val="004F4878"/>
    <w:rsid w:val="004F499A"/>
    <w:rsid w:val="004F4AA0"/>
    <w:rsid w:val="004F4D8E"/>
    <w:rsid w:val="004F4FE0"/>
    <w:rsid w:val="004F5F9F"/>
    <w:rsid w:val="004F63BF"/>
    <w:rsid w:val="004F66EA"/>
    <w:rsid w:val="004F678B"/>
    <w:rsid w:val="004F70B7"/>
    <w:rsid w:val="004F71C2"/>
    <w:rsid w:val="004F720F"/>
    <w:rsid w:val="004F72A0"/>
    <w:rsid w:val="004F7631"/>
    <w:rsid w:val="004F7FB0"/>
    <w:rsid w:val="005000AF"/>
    <w:rsid w:val="005002CF"/>
    <w:rsid w:val="00501574"/>
    <w:rsid w:val="00501937"/>
    <w:rsid w:val="005019D5"/>
    <w:rsid w:val="00501B55"/>
    <w:rsid w:val="00501BEB"/>
    <w:rsid w:val="00502070"/>
    <w:rsid w:val="0050217A"/>
    <w:rsid w:val="005026B3"/>
    <w:rsid w:val="00502799"/>
    <w:rsid w:val="0050279C"/>
    <w:rsid w:val="00502978"/>
    <w:rsid w:val="0050311D"/>
    <w:rsid w:val="00503E1C"/>
    <w:rsid w:val="00503E2C"/>
    <w:rsid w:val="005040B6"/>
    <w:rsid w:val="00504CB8"/>
    <w:rsid w:val="00505B69"/>
    <w:rsid w:val="005068BB"/>
    <w:rsid w:val="00506A05"/>
    <w:rsid w:val="00506A74"/>
    <w:rsid w:val="00506D97"/>
    <w:rsid w:val="005074D5"/>
    <w:rsid w:val="00507A75"/>
    <w:rsid w:val="00507B56"/>
    <w:rsid w:val="00510276"/>
    <w:rsid w:val="00510B20"/>
    <w:rsid w:val="00510DD1"/>
    <w:rsid w:val="005115BB"/>
    <w:rsid w:val="00511AD1"/>
    <w:rsid w:val="00511B0C"/>
    <w:rsid w:val="00512123"/>
    <w:rsid w:val="00512451"/>
    <w:rsid w:val="00512ADF"/>
    <w:rsid w:val="00513B54"/>
    <w:rsid w:val="00514430"/>
    <w:rsid w:val="00514959"/>
    <w:rsid w:val="00514BCB"/>
    <w:rsid w:val="00515C27"/>
    <w:rsid w:val="00515D38"/>
    <w:rsid w:val="005163D5"/>
    <w:rsid w:val="0051651B"/>
    <w:rsid w:val="00516822"/>
    <w:rsid w:val="00517631"/>
    <w:rsid w:val="00517750"/>
    <w:rsid w:val="005200D0"/>
    <w:rsid w:val="00520296"/>
    <w:rsid w:val="0052055D"/>
    <w:rsid w:val="005207B2"/>
    <w:rsid w:val="00521798"/>
    <w:rsid w:val="00521F17"/>
    <w:rsid w:val="00521F67"/>
    <w:rsid w:val="00521FA3"/>
    <w:rsid w:val="0052209B"/>
    <w:rsid w:val="00522B15"/>
    <w:rsid w:val="00522B3C"/>
    <w:rsid w:val="00523062"/>
    <w:rsid w:val="005237C2"/>
    <w:rsid w:val="00523D7B"/>
    <w:rsid w:val="00523E2C"/>
    <w:rsid w:val="0052401D"/>
    <w:rsid w:val="00524660"/>
    <w:rsid w:val="0052490F"/>
    <w:rsid w:val="005257BC"/>
    <w:rsid w:val="005257F1"/>
    <w:rsid w:val="005257F2"/>
    <w:rsid w:val="00525CB9"/>
    <w:rsid w:val="00526526"/>
    <w:rsid w:val="005265D7"/>
    <w:rsid w:val="00526E97"/>
    <w:rsid w:val="00527259"/>
    <w:rsid w:val="005273BE"/>
    <w:rsid w:val="00527544"/>
    <w:rsid w:val="00527718"/>
    <w:rsid w:val="00530120"/>
    <w:rsid w:val="0053018B"/>
    <w:rsid w:val="005309B2"/>
    <w:rsid w:val="00530B34"/>
    <w:rsid w:val="00530CCE"/>
    <w:rsid w:val="00530DCF"/>
    <w:rsid w:val="00530F41"/>
    <w:rsid w:val="00531F90"/>
    <w:rsid w:val="00532901"/>
    <w:rsid w:val="00532AFC"/>
    <w:rsid w:val="00533AB3"/>
    <w:rsid w:val="00533DBD"/>
    <w:rsid w:val="00534318"/>
    <w:rsid w:val="00534590"/>
    <w:rsid w:val="0053475F"/>
    <w:rsid w:val="00535854"/>
    <w:rsid w:val="00535B06"/>
    <w:rsid w:val="00535D4A"/>
    <w:rsid w:val="00535F55"/>
    <w:rsid w:val="00535FC1"/>
    <w:rsid w:val="00535FD3"/>
    <w:rsid w:val="0053639B"/>
    <w:rsid w:val="00536B13"/>
    <w:rsid w:val="00536DC4"/>
    <w:rsid w:val="00537040"/>
    <w:rsid w:val="00537D2A"/>
    <w:rsid w:val="00537E73"/>
    <w:rsid w:val="00540792"/>
    <w:rsid w:val="0054081D"/>
    <w:rsid w:val="0054114F"/>
    <w:rsid w:val="00541248"/>
    <w:rsid w:val="00541877"/>
    <w:rsid w:val="00541BF2"/>
    <w:rsid w:val="00541C6E"/>
    <w:rsid w:val="00542593"/>
    <w:rsid w:val="00542F3D"/>
    <w:rsid w:val="00543D44"/>
    <w:rsid w:val="00543D92"/>
    <w:rsid w:val="00543F3D"/>
    <w:rsid w:val="005441A9"/>
    <w:rsid w:val="0054495C"/>
    <w:rsid w:val="00544A9E"/>
    <w:rsid w:val="00544B8A"/>
    <w:rsid w:val="00544E43"/>
    <w:rsid w:val="00545708"/>
    <w:rsid w:val="00545875"/>
    <w:rsid w:val="00545984"/>
    <w:rsid w:val="005459CF"/>
    <w:rsid w:val="00545A47"/>
    <w:rsid w:val="0054646A"/>
    <w:rsid w:val="005465B9"/>
    <w:rsid w:val="00546A16"/>
    <w:rsid w:val="005501AE"/>
    <w:rsid w:val="005505AB"/>
    <w:rsid w:val="005506EE"/>
    <w:rsid w:val="00550750"/>
    <w:rsid w:val="00550959"/>
    <w:rsid w:val="00550E1E"/>
    <w:rsid w:val="005515CA"/>
    <w:rsid w:val="00552A89"/>
    <w:rsid w:val="00552BEA"/>
    <w:rsid w:val="00552C10"/>
    <w:rsid w:val="00552DC6"/>
    <w:rsid w:val="00552DFD"/>
    <w:rsid w:val="00553064"/>
    <w:rsid w:val="005531B1"/>
    <w:rsid w:val="00553859"/>
    <w:rsid w:val="00553AD4"/>
    <w:rsid w:val="00553CDC"/>
    <w:rsid w:val="00554081"/>
    <w:rsid w:val="005541CB"/>
    <w:rsid w:val="00554C57"/>
    <w:rsid w:val="0055516C"/>
    <w:rsid w:val="005558D1"/>
    <w:rsid w:val="0055606D"/>
    <w:rsid w:val="005566E8"/>
    <w:rsid w:val="00556A5C"/>
    <w:rsid w:val="00557F1F"/>
    <w:rsid w:val="005600C7"/>
    <w:rsid w:val="005601AB"/>
    <w:rsid w:val="00560234"/>
    <w:rsid w:val="00560469"/>
    <w:rsid w:val="00560D08"/>
    <w:rsid w:val="00560F87"/>
    <w:rsid w:val="005612F6"/>
    <w:rsid w:val="005615D0"/>
    <w:rsid w:val="00562064"/>
    <w:rsid w:val="0056207B"/>
    <w:rsid w:val="005623DF"/>
    <w:rsid w:val="0056251D"/>
    <w:rsid w:val="00562687"/>
    <w:rsid w:val="00562B78"/>
    <w:rsid w:val="00562C20"/>
    <w:rsid w:val="005634D3"/>
    <w:rsid w:val="005634F5"/>
    <w:rsid w:val="0056378F"/>
    <w:rsid w:val="00564AC6"/>
    <w:rsid w:val="00564EF3"/>
    <w:rsid w:val="00564FDC"/>
    <w:rsid w:val="00565C6E"/>
    <w:rsid w:val="00565CF5"/>
    <w:rsid w:val="0056636F"/>
    <w:rsid w:val="00566963"/>
    <w:rsid w:val="00566970"/>
    <w:rsid w:val="00566B22"/>
    <w:rsid w:val="00566C40"/>
    <w:rsid w:val="00567712"/>
    <w:rsid w:val="00567AC2"/>
    <w:rsid w:val="00567FD0"/>
    <w:rsid w:val="00570652"/>
    <w:rsid w:val="00570681"/>
    <w:rsid w:val="00571732"/>
    <w:rsid w:val="00571B72"/>
    <w:rsid w:val="00571FD6"/>
    <w:rsid w:val="00572A8B"/>
    <w:rsid w:val="00573069"/>
    <w:rsid w:val="005735A2"/>
    <w:rsid w:val="005738E9"/>
    <w:rsid w:val="0057390B"/>
    <w:rsid w:val="00573C1F"/>
    <w:rsid w:val="005746AA"/>
    <w:rsid w:val="005746F3"/>
    <w:rsid w:val="00574769"/>
    <w:rsid w:val="00574FA3"/>
    <w:rsid w:val="00575719"/>
    <w:rsid w:val="00575DEF"/>
    <w:rsid w:val="00575F61"/>
    <w:rsid w:val="005761DC"/>
    <w:rsid w:val="00576225"/>
    <w:rsid w:val="0057664D"/>
    <w:rsid w:val="005769E1"/>
    <w:rsid w:val="00576BF1"/>
    <w:rsid w:val="00576D39"/>
    <w:rsid w:val="00576FD3"/>
    <w:rsid w:val="005770BE"/>
    <w:rsid w:val="00577352"/>
    <w:rsid w:val="005778DD"/>
    <w:rsid w:val="005801E6"/>
    <w:rsid w:val="00580371"/>
    <w:rsid w:val="005805A1"/>
    <w:rsid w:val="0058126D"/>
    <w:rsid w:val="0058172E"/>
    <w:rsid w:val="00581BB8"/>
    <w:rsid w:val="00581DCB"/>
    <w:rsid w:val="00583134"/>
    <w:rsid w:val="00584804"/>
    <w:rsid w:val="005850D0"/>
    <w:rsid w:val="00585439"/>
    <w:rsid w:val="0058617C"/>
    <w:rsid w:val="005862C4"/>
    <w:rsid w:val="00586F00"/>
    <w:rsid w:val="00586F14"/>
    <w:rsid w:val="00586FDA"/>
    <w:rsid w:val="005870BC"/>
    <w:rsid w:val="0058729E"/>
    <w:rsid w:val="00587697"/>
    <w:rsid w:val="00587A2D"/>
    <w:rsid w:val="0059014D"/>
    <w:rsid w:val="005903D2"/>
    <w:rsid w:val="0059076D"/>
    <w:rsid w:val="00590B2E"/>
    <w:rsid w:val="005915D3"/>
    <w:rsid w:val="00591AFE"/>
    <w:rsid w:val="00591BAE"/>
    <w:rsid w:val="005924F6"/>
    <w:rsid w:val="005927F7"/>
    <w:rsid w:val="00592B00"/>
    <w:rsid w:val="005932BE"/>
    <w:rsid w:val="0059387B"/>
    <w:rsid w:val="005942F7"/>
    <w:rsid w:val="00595218"/>
    <w:rsid w:val="00595722"/>
    <w:rsid w:val="00595990"/>
    <w:rsid w:val="005962B7"/>
    <w:rsid w:val="00596763"/>
    <w:rsid w:val="00596C90"/>
    <w:rsid w:val="00596FD2"/>
    <w:rsid w:val="005970C0"/>
    <w:rsid w:val="005973D7"/>
    <w:rsid w:val="0059768E"/>
    <w:rsid w:val="00597703"/>
    <w:rsid w:val="00597823"/>
    <w:rsid w:val="005A0B42"/>
    <w:rsid w:val="005A1093"/>
    <w:rsid w:val="005A11ED"/>
    <w:rsid w:val="005A1B4A"/>
    <w:rsid w:val="005A1EA2"/>
    <w:rsid w:val="005A22F7"/>
    <w:rsid w:val="005A259A"/>
    <w:rsid w:val="005A286A"/>
    <w:rsid w:val="005A2961"/>
    <w:rsid w:val="005A2B6E"/>
    <w:rsid w:val="005A3448"/>
    <w:rsid w:val="005A3A94"/>
    <w:rsid w:val="005A3DD2"/>
    <w:rsid w:val="005A452E"/>
    <w:rsid w:val="005A495A"/>
    <w:rsid w:val="005A4E9D"/>
    <w:rsid w:val="005A520F"/>
    <w:rsid w:val="005A56B8"/>
    <w:rsid w:val="005A60C1"/>
    <w:rsid w:val="005A61BE"/>
    <w:rsid w:val="005A631D"/>
    <w:rsid w:val="005A7160"/>
    <w:rsid w:val="005A721A"/>
    <w:rsid w:val="005A798E"/>
    <w:rsid w:val="005B0532"/>
    <w:rsid w:val="005B0745"/>
    <w:rsid w:val="005B0BDE"/>
    <w:rsid w:val="005B0E79"/>
    <w:rsid w:val="005B20AA"/>
    <w:rsid w:val="005B2375"/>
    <w:rsid w:val="005B24CD"/>
    <w:rsid w:val="005B257B"/>
    <w:rsid w:val="005B2BB6"/>
    <w:rsid w:val="005B31DC"/>
    <w:rsid w:val="005B393B"/>
    <w:rsid w:val="005B3B8F"/>
    <w:rsid w:val="005B3EE0"/>
    <w:rsid w:val="005B4D45"/>
    <w:rsid w:val="005B4E10"/>
    <w:rsid w:val="005B4F78"/>
    <w:rsid w:val="005B4FD7"/>
    <w:rsid w:val="005B5743"/>
    <w:rsid w:val="005B5CB6"/>
    <w:rsid w:val="005B5EB0"/>
    <w:rsid w:val="005B5FFA"/>
    <w:rsid w:val="005B6128"/>
    <w:rsid w:val="005B6679"/>
    <w:rsid w:val="005B6729"/>
    <w:rsid w:val="005B6C20"/>
    <w:rsid w:val="005B6CAF"/>
    <w:rsid w:val="005B74E3"/>
    <w:rsid w:val="005B7770"/>
    <w:rsid w:val="005B7930"/>
    <w:rsid w:val="005C02A1"/>
    <w:rsid w:val="005C0609"/>
    <w:rsid w:val="005C0FE5"/>
    <w:rsid w:val="005C179E"/>
    <w:rsid w:val="005C1980"/>
    <w:rsid w:val="005C1BF9"/>
    <w:rsid w:val="005C20CB"/>
    <w:rsid w:val="005C21A5"/>
    <w:rsid w:val="005C2238"/>
    <w:rsid w:val="005C2C4D"/>
    <w:rsid w:val="005C34D5"/>
    <w:rsid w:val="005C36C6"/>
    <w:rsid w:val="005C36D7"/>
    <w:rsid w:val="005C3D23"/>
    <w:rsid w:val="005C4989"/>
    <w:rsid w:val="005C5285"/>
    <w:rsid w:val="005C5633"/>
    <w:rsid w:val="005C5E38"/>
    <w:rsid w:val="005C60C0"/>
    <w:rsid w:val="005C60E0"/>
    <w:rsid w:val="005C650B"/>
    <w:rsid w:val="005C6951"/>
    <w:rsid w:val="005C6F4F"/>
    <w:rsid w:val="005C712A"/>
    <w:rsid w:val="005C7622"/>
    <w:rsid w:val="005C7A1B"/>
    <w:rsid w:val="005C7B21"/>
    <w:rsid w:val="005D063D"/>
    <w:rsid w:val="005D065F"/>
    <w:rsid w:val="005D078F"/>
    <w:rsid w:val="005D087C"/>
    <w:rsid w:val="005D0D1C"/>
    <w:rsid w:val="005D108A"/>
    <w:rsid w:val="005D27BA"/>
    <w:rsid w:val="005D37A6"/>
    <w:rsid w:val="005D3999"/>
    <w:rsid w:val="005D3C77"/>
    <w:rsid w:val="005D4130"/>
    <w:rsid w:val="005D4F2D"/>
    <w:rsid w:val="005D54BC"/>
    <w:rsid w:val="005D54C2"/>
    <w:rsid w:val="005D574F"/>
    <w:rsid w:val="005D6441"/>
    <w:rsid w:val="005D6B31"/>
    <w:rsid w:val="005D6DB3"/>
    <w:rsid w:val="005D6ECE"/>
    <w:rsid w:val="005D727D"/>
    <w:rsid w:val="005D7599"/>
    <w:rsid w:val="005E077C"/>
    <w:rsid w:val="005E0E99"/>
    <w:rsid w:val="005E11D7"/>
    <w:rsid w:val="005E1431"/>
    <w:rsid w:val="005E1B08"/>
    <w:rsid w:val="005E1EC3"/>
    <w:rsid w:val="005E2807"/>
    <w:rsid w:val="005E2FC0"/>
    <w:rsid w:val="005E3040"/>
    <w:rsid w:val="005E321E"/>
    <w:rsid w:val="005E3395"/>
    <w:rsid w:val="005E36CF"/>
    <w:rsid w:val="005E3FD5"/>
    <w:rsid w:val="005E405D"/>
    <w:rsid w:val="005E4670"/>
    <w:rsid w:val="005E486F"/>
    <w:rsid w:val="005E496A"/>
    <w:rsid w:val="005E4A84"/>
    <w:rsid w:val="005E4EA2"/>
    <w:rsid w:val="005E4F68"/>
    <w:rsid w:val="005E5186"/>
    <w:rsid w:val="005E52EC"/>
    <w:rsid w:val="005E5333"/>
    <w:rsid w:val="005E56B3"/>
    <w:rsid w:val="005E58B1"/>
    <w:rsid w:val="005E5C9C"/>
    <w:rsid w:val="005E6006"/>
    <w:rsid w:val="005E62B5"/>
    <w:rsid w:val="005E671A"/>
    <w:rsid w:val="005E6863"/>
    <w:rsid w:val="005E71C4"/>
    <w:rsid w:val="005E7531"/>
    <w:rsid w:val="005E7769"/>
    <w:rsid w:val="005F01C3"/>
    <w:rsid w:val="005F0A73"/>
    <w:rsid w:val="005F0D61"/>
    <w:rsid w:val="005F0E2E"/>
    <w:rsid w:val="005F1DE3"/>
    <w:rsid w:val="005F23FF"/>
    <w:rsid w:val="005F24D6"/>
    <w:rsid w:val="005F2B20"/>
    <w:rsid w:val="005F2DB5"/>
    <w:rsid w:val="005F37F8"/>
    <w:rsid w:val="005F3C40"/>
    <w:rsid w:val="005F3D1E"/>
    <w:rsid w:val="005F3F0C"/>
    <w:rsid w:val="005F4408"/>
    <w:rsid w:val="005F44B4"/>
    <w:rsid w:val="005F46D7"/>
    <w:rsid w:val="005F53B6"/>
    <w:rsid w:val="005F5613"/>
    <w:rsid w:val="005F59AA"/>
    <w:rsid w:val="005F5D52"/>
    <w:rsid w:val="005F614D"/>
    <w:rsid w:val="005F619E"/>
    <w:rsid w:val="005F63FD"/>
    <w:rsid w:val="005F6535"/>
    <w:rsid w:val="005F6DEC"/>
    <w:rsid w:val="005F739F"/>
    <w:rsid w:val="005F7E39"/>
    <w:rsid w:val="00600531"/>
    <w:rsid w:val="00601A4B"/>
    <w:rsid w:val="006025A2"/>
    <w:rsid w:val="006028D8"/>
    <w:rsid w:val="00602958"/>
    <w:rsid w:val="00603824"/>
    <w:rsid w:val="00604538"/>
    <w:rsid w:val="00605076"/>
    <w:rsid w:val="006051C5"/>
    <w:rsid w:val="00605560"/>
    <w:rsid w:val="00605C51"/>
    <w:rsid w:val="00606598"/>
    <w:rsid w:val="006068A5"/>
    <w:rsid w:val="00606C4F"/>
    <w:rsid w:val="006074D4"/>
    <w:rsid w:val="006075A4"/>
    <w:rsid w:val="006075C4"/>
    <w:rsid w:val="00607CF9"/>
    <w:rsid w:val="0061008F"/>
    <w:rsid w:val="006102D0"/>
    <w:rsid w:val="00610D87"/>
    <w:rsid w:val="00610DBE"/>
    <w:rsid w:val="00610DF6"/>
    <w:rsid w:val="00610FF6"/>
    <w:rsid w:val="006114D8"/>
    <w:rsid w:val="00611588"/>
    <w:rsid w:val="00611860"/>
    <w:rsid w:val="00611966"/>
    <w:rsid w:val="00611E11"/>
    <w:rsid w:val="00612479"/>
    <w:rsid w:val="006124A3"/>
    <w:rsid w:val="00612803"/>
    <w:rsid w:val="00612811"/>
    <w:rsid w:val="00613AAC"/>
    <w:rsid w:val="00614395"/>
    <w:rsid w:val="00614497"/>
    <w:rsid w:val="00614B6F"/>
    <w:rsid w:val="00614DC6"/>
    <w:rsid w:val="00615083"/>
    <w:rsid w:val="00615163"/>
    <w:rsid w:val="00616550"/>
    <w:rsid w:val="0061773A"/>
    <w:rsid w:val="00617962"/>
    <w:rsid w:val="00620132"/>
    <w:rsid w:val="00620B91"/>
    <w:rsid w:val="00620C15"/>
    <w:rsid w:val="00620F2D"/>
    <w:rsid w:val="0062138F"/>
    <w:rsid w:val="006213FA"/>
    <w:rsid w:val="0062193E"/>
    <w:rsid w:val="00621C6E"/>
    <w:rsid w:val="00622912"/>
    <w:rsid w:val="00622BA1"/>
    <w:rsid w:val="00622BBF"/>
    <w:rsid w:val="00622C05"/>
    <w:rsid w:val="00623B44"/>
    <w:rsid w:val="00623C4F"/>
    <w:rsid w:val="00623DF0"/>
    <w:rsid w:val="00623E1E"/>
    <w:rsid w:val="00623FE0"/>
    <w:rsid w:val="006240F7"/>
    <w:rsid w:val="006246B5"/>
    <w:rsid w:val="00624BF7"/>
    <w:rsid w:val="00625CB3"/>
    <w:rsid w:val="00625FBD"/>
    <w:rsid w:val="006261B9"/>
    <w:rsid w:val="00626506"/>
    <w:rsid w:val="006267AA"/>
    <w:rsid w:val="00626F34"/>
    <w:rsid w:val="0062797D"/>
    <w:rsid w:val="00627A30"/>
    <w:rsid w:val="00627B00"/>
    <w:rsid w:val="00627FC7"/>
    <w:rsid w:val="00630041"/>
    <w:rsid w:val="00630106"/>
    <w:rsid w:val="006314BE"/>
    <w:rsid w:val="006315C3"/>
    <w:rsid w:val="00631FEE"/>
    <w:rsid w:val="00632665"/>
    <w:rsid w:val="006328D6"/>
    <w:rsid w:val="00633330"/>
    <w:rsid w:val="00633660"/>
    <w:rsid w:val="00633BC8"/>
    <w:rsid w:val="00634890"/>
    <w:rsid w:val="0063493D"/>
    <w:rsid w:val="00635288"/>
    <w:rsid w:val="00635804"/>
    <w:rsid w:val="00635A39"/>
    <w:rsid w:val="00636121"/>
    <w:rsid w:val="006363C3"/>
    <w:rsid w:val="006365FC"/>
    <w:rsid w:val="0063669A"/>
    <w:rsid w:val="00636ADD"/>
    <w:rsid w:val="006374AF"/>
    <w:rsid w:val="00637FCD"/>
    <w:rsid w:val="0064062E"/>
    <w:rsid w:val="0064081E"/>
    <w:rsid w:val="00640A12"/>
    <w:rsid w:val="00640CCC"/>
    <w:rsid w:val="00641656"/>
    <w:rsid w:val="00641B75"/>
    <w:rsid w:val="00641EBE"/>
    <w:rsid w:val="00641ED9"/>
    <w:rsid w:val="006423EC"/>
    <w:rsid w:val="0064290A"/>
    <w:rsid w:val="00642E3B"/>
    <w:rsid w:val="0064341E"/>
    <w:rsid w:val="006436D8"/>
    <w:rsid w:val="006436FC"/>
    <w:rsid w:val="006439D2"/>
    <w:rsid w:val="00643C9E"/>
    <w:rsid w:val="00643CF8"/>
    <w:rsid w:val="00643ED5"/>
    <w:rsid w:val="006442B0"/>
    <w:rsid w:val="00644824"/>
    <w:rsid w:val="0064499A"/>
    <w:rsid w:val="00645669"/>
    <w:rsid w:val="006459B4"/>
    <w:rsid w:val="00645AD3"/>
    <w:rsid w:val="00645C85"/>
    <w:rsid w:val="0064608D"/>
    <w:rsid w:val="00646590"/>
    <w:rsid w:val="006473F7"/>
    <w:rsid w:val="00647696"/>
    <w:rsid w:val="006478A0"/>
    <w:rsid w:val="00647C0E"/>
    <w:rsid w:val="006500BF"/>
    <w:rsid w:val="00650720"/>
    <w:rsid w:val="00650DAA"/>
    <w:rsid w:val="00650E2D"/>
    <w:rsid w:val="0065197E"/>
    <w:rsid w:val="006521D4"/>
    <w:rsid w:val="00652406"/>
    <w:rsid w:val="0065257F"/>
    <w:rsid w:val="006530DA"/>
    <w:rsid w:val="006531BF"/>
    <w:rsid w:val="006536C9"/>
    <w:rsid w:val="00653CB8"/>
    <w:rsid w:val="006540AF"/>
    <w:rsid w:val="006541E2"/>
    <w:rsid w:val="006549D9"/>
    <w:rsid w:val="00655BDA"/>
    <w:rsid w:val="00655C86"/>
    <w:rsid w:val="00655F37"/>
    <w:rsid w:val="00655FD4"/>
    <w:rsid w:val="00656B6F"/>
    <w:rsid w:val="00657A98"/>
    <w:rsid w:val="00657B04"/>
    <w:rsid w:val="006601F1"/>
    <w:rsid w:val="00660790"/>
    <w:rsid w:val="00660C0B"/>
    <w:rsid w:val="00661590"/>
    <w:rsid w:val="00661814"/>
    <w:rsid w:val="00661EB7"/>
    <w:rsid w:val="0066218C"/>
    <w:rsid w:val="006623EE"/>
    <w:rsid w:val="006624C7"/>
    <w:rsid w:val="00662752"/>
    <w:rsid w:val="0066286F"/>
    <w:rsid w:val="00662BAA"/>
    <w:rsid w:val="00662FA4"/>
    <w:rsid w:val="00663332"/>
    <w:rsid w:val="0066370A"/>
    <w:rsid w:val="006638BD"/>
    <w:rsid w:val="00663958"/>
    <w:rsid w:val="00663A49"/>
    <w:rsid w:val="00663E82"/>
    <w:rsid w:val="00664BC3"/>
    <w:rsid w:val="00665069"/>
    <w:rsid w:val="0066520B"/>
    <w:rsid w:val="00665D21"/>
    <w:rsid w:val="0066609A"/>
    <w:rsid w:val="0066633F"/>
    <w:rsid w:val="00666493"/>
    <w:rsid w:val="00666554"/>
    <w:rsid w:val="006671CA"/>
    <w:rsid w:val="00670348"/>
    <w:rsid w:val="006703C2"/>
    <w:rsid w:val="00670649"/>
    <w:rsid w:val="0067097C"/>
    <w:rsid w:val="00670C6A"/>
    <w:rsid w:val="00670CE8"/>
    <w:rsid w:val="00671C34"/>
    <w:rsid w:val="00671D2C"/>
    <w:rsid w:val="006726C6"/>
    <w:rsid w:val="00673A02"/>
    <w:rsid w:val="00673A17"/>
    <w:rsid w:val="00674568"/>
    <w:rsid w:val="00674E58"/>
    <w:rsid w:val="00675C63"/>
    <w:rsid w:val="006760D1"/>
    <w:rsid w:val="006762C3"/>
    <w:rsid w:val="00676308"/>
    <w:rsid w:val="00676951"/>
    <w:rsid w:val="00676A38"/>
    <w:rsid w:val="00676C43"/>
    <w:rsid w:val="00676D5C"/>
    <w:rsid w:val="0067750F"/>
    <w:rsid w:val="00677FF4"/>
    <w:rsid w:val="00680597"/>
    <w:rsid w:val="006816FD"/>
    <w:rsid w:val="00681932"/>
    <w:rsid w:val="00681B8B"/>
    <w:rsid w:val="00682288"/>
    <w:rsid w:val="0068274C"/>
    <w:rsid w:val="00682CE7"/>
    <w:rsid w:val="00684262"/>
    <w:rsid w:val="006845F0"/>
    <w:rsid w:val="006851DA"/>
    <w:rsid w:val="00685BB1"/>
    <w:rsid w:val="00685FF3"/>
    <w:rsid w:val="00686359"/>
    <w:rsid w:val="00686707"/>
    <w:rsid w:val="0068796B"/>
    <w:rsid w:val="00687E04"/>
    <w:rsid w:val="00690635"/>
    <w:rsid w:val="00690745"/>
    <w:rsid w:val="006908D1"/>
    <w:rsid w:val="006911CD"/>
    <w:rsid w:val="00691641"/>
    <w:rsid w:val="00691676"/>
    <w:rsid w:val="00692366"/>
    <w:rsid w:val="00692543"/>
    <w:rsid w:val="006929DA"/>
    <w:rsid w:val="00692B21"/>
    <w:rsid w:val="00692B9B"/>
    <w:rsid w:val="0069402C"/>
    <w:rsid w:val="00694532"/>
    <w:rsid w:val="006945D0"/>
    <w:rsid w:val="00694611"/>
    <w:rsid w:val="00694C18"/>
    <w:rsid w:val="00694DE7"/>
    <w:rsid w:val="006958B5"/>
    <w:rsid w:val="006959B5"/>
    <w:rsid w:val="00695F9D"/>
    <w:rsid w:val="00696FE0"/>
    <w:rsid w:val="006972A8"/>
    <w:rsid w:val="00697963"/>
    <w:rsid w:val="00697AE0"/>
    <w:rsid w:val="00697F93"/>
    <w:rsid w:val="006A03F2"/>
    <w:rsid w:val="006A07BD"/>
    <w:rsid w:val="006A1268"/>
    <w:rsid w:val="006A155F"/>
    <w:rsid w:val="006A1655"/>
    <w:rsid w:val="006A1A41"/>
    <w:rsid w:val="006A1E16"/>
    <w:rsid w:val="006A1FA0"/>
    <w:rsid w:val="006A2307"/>
    <w:rsid w:val="006A25BD"/>
    <w:rsid w:val="006A2CB2"/>
    <w:rsid w:val="006A3057"/>
    <w:rsid w:val="006A3079"/>
    <w:rsid w:val="006A3EA3"/>
    <w:rsid w:val="006A4368"/>
    <w:rsid w:val="006A50A4"/>
    <w:rsid w:val="006A579F"/>
    <w:rsid w:val="006A59A8"/>
    <w:rsid w:val="006A5D50"/>
    <w:rsid w:val="006A69DE"/>
    <w:rsid w:val="006A6D81"/>
    <w:rsid w:val="006A6EC0"/>
    <w:rsid w:val="006A739D"/>
    <w:rsid w:val="006B10DF"/>
    <w:rsid w:val="006B15E1"/>
    <w:rsid w:val="006B2243"/>
    <w:rsid w:val="006B24C2"/>
    <w:rsid w:val="006B2643"/>
    <w:rsid w:val="006B30C2"/>
    <w:rsid w:val="006B374B"/>
    <w:rsid w:val="006B3B34"/>
    <w:rsid w:val="006B4685"/>
    <w:rsid w:val="006B4E44"/>
    <w:rsid w:val="006B50EB"/>
    <w:rsid w:val="006B5A80"/>
    <w:rsid w:val="006B5B6E"/>
    <w:rsid w:val="006B5BC1"/>
    <w:rsid w:val="006B5D49"/>
    <w:rsid w:val="006B7114"/>
    <w:rsid w:val="006B71E0"/>
    <w:rsid w:val="006B7226"/>
    <w:rsid w:val="006B77E0"/>
    <w:rsid w:val="006B7A0E"/>
    <w:rsid w:val="006B7B9C"/>
    <w:rsid w:val="006B7F5F"/>
    <w:rsid w:val="006C0296"/>
    <w:rsid w:val="006C0B0C"/>
    <w:rsid w:val="006C304D"/>
    <w:rsid w:val="006C3B5D"/>
    <w:rsid w:val="006C3DAF"/>
    <w:rsid w:val="006C4291"/>
    <w:rsid w:val="006C49A6"/>
    <w:rsid w:val="006C4B7F"/>
    <w:rsid w:val="006C4BE6"/>
    <w:rsid w:val="006C4D0A"/>
    <w:rsid w:val="006C5F71"/>
    <w:rsid w:val="006C6617"/>
    <w:rsid w:val="006C6EAD"/>
    <w:rsid w:val="006C7B66"/>
    <w:rsid w:val="006D003C"/>
    <w:rsid w:val="006D04EC"/>
    <w:rsid w:val="006D0A08"/>
    <w:rsid w:val="006D0C0A"/>
    <w:rsid w:val="006D0DF6"/>
    <w:rsid w:val="006D175C"/>
    <w:rsid w:val="006D17D2"/>
    <w:rsid w:val="006D1BF8"/>
    <w:rsid w:val="006D224E"/>
    <w:rsid w:val="006D2509"/>
    <w:rsid w:val="006D2DF5"/>
    <w:rsid w:val="006D349D"/>
    <w:rsid w:val="006D3807"/>
    <w:rsid w:val="006D39A3"/>
    <w:rsid w:val="006D3AEC"/>
    <w:rsid w:val="006D3E25"/>
    <w:rsid w:val="006D3E5F"/>
    <w:rsid w:val="006D3EC9"/>
    <w:rsid w:val="006D4016"/>
    <w:rsid w:val="006D4450"/>
    <w:rsid w:val="006D5896"/>
    <w:rsid w:val="006D5F99"/>
    <w:rsid w:val="006D5FE9"/>
    <w:rsid w:val="006D6649"/>
    <w:rsid w:val="006D6676"/>
    <w:rsid w:val="006D698F"/>
    <w:rsid w:val="006D6D26"/>
    <w:rsid w:val="006D6DEE"/>
    <w:rsid w:val="006D6EE2"/>
    <w:rsid w:val="006D6F17"/>
    <w:rsid w:val="006D7078"/>
    <w:rsid w:val="006D77B5"/>
    <w:rsid w:val="006D7E4E"/>
    <w:rsid w:val="006E108E"/>
    <w:rsid w:val="006E110E"/>
    <w:rsid w:val="006E143A"/>
    <w:rsid w:val="006E1532"/>
    <w:rsid w:val="006E171E"/>
    <w:rsid w:val="006E1C55"/>
    <w:rsid w:val="006E2527"/>
    <w:rsid w:val="006E25ED"/>
    <w:rsid w:val="006E321D"/>
    <w:rsid w:val="006E3452"/>
    <w:rsid w:val="006E36FB"/>
    <w:rsid w:val="006E4B5B"/>
    <w:rsid w:val="006E5032"/>
    <w:rsid w:val="006E51CC"/>
    <w:rsid w:val="006E5779"/>
    <w:rsid w:val="006E6696"/>
    <w:rsid w:val="006E6876"/>
    <w:rsid w:val="006E6C30"/>
    <w:rsid w:val="006E7145"/>
    <w:rsid w:val="006E73B0"/>
    <w:rsid w:val="006E7570"/>
    <w:rsid w:val="006E78D9"/>
    <w:rsid w:val="006E7C19"/>
    <w:rsid w:val="006E7C90"/>
    <w:rsid w:val="006F024D"/>
    <w:rsid w:val="006F0C80"/>
    <w:rsid w:val="006F1576"/>
    <w:rsid w:val="006F199E"/>
    <w:rsid w:val="006F1B2C"/>
    <w:rsid w:val="006F1B8C"/>
    <w:rsid w:val="006F1D94"/>
    <w:rsid w:val="006F2684"/>
    <w:rsid w:val="006F275D"/>
    <w:rsid w:val="006F29C5"/>
    <w:rsid w:val="006F311D"/>
    <w:rsid w:val="006F3D27"/>
    <w:rsid w:val="006F4378"/>
    <w:rsid w:val="006F46FA"/>
    <w:rsid w:val="006F4C3C"/>
    <w:rsid w:val="006F525A"/>
    <w:rsid w:val="006F5291"/>
    <w:rsid w:val="006F5524"/>
    <w:rsid w:val="006F5662"/>
    <w:rsid w:val="006F5B0B"/>
    <w:rsid w:val="006F5E86"/>
    <w:rsid w:val="006F6378"/>
    <w:rsid w:val="006F6585"/>
    <w:rsid w:val="006F7649"/>
    <w:rsid w:val="0070042B"/>
    <w:rsid w:val="00700E54"/>
    <w:rsid w:val="00701A76"/>
    <w:rsid w:val="00702A2E"/>
    <w:rsid w:val="00702C6E"/>
    <w:rsid w:val="00702CCF"/>
    <w:rsid w:val="00702FFC"/>
    <w:rsid w:val="00703D22"/>
    <w:rsid w:val="0070441F"/>
    <w:rsid w:val="0070462F"/>
    <w:rsid w:val="00705A89"/>
    <w:rsid w:val="00705D25"/>
    <w:rsid w:val="00706843"/>
    <w:rsid w:val="00706BE4"/>
    <w:rsid w:val="00706C61"/>
    <w:rsid w:val="00706D4F"/>
    <w:rsid w:val="0070742E"/>
    <w:rsid w:val="00711112"/>
    <w:rsid w:val="00711366"/>
    <w:rsid w:val="007115D6"/>
    <w:rsid w:val="00711BFB"/>
    <w:rsid w:val="00711D0F"/>
    <w:rsid w:val="00712012"/>
    <w:rsid w:val="00713008"/>
    <w:rsid w:val="00713050"/>
    <w:rsid w:val="007136C8"/>
    <w:rsid w:val="00713905"/>
    <w:rsid w:val="00713992"/>
    <w:rsid w:val="00713B4F"/>
    <w:rsid w:val="007149A4"/>
    <w:rsid w:val="00714A42"/>
    <w:rsid w:val="00714A9A"/>
    <w:rsid w:val="00716160"/>
    <w:rsid w:val="007168F7"/>
    <w:rsid w:val="00716912"/>
    <w:rsid w:val="00716943"/>
    <w:rsid w:val="00717A1B"/>
    <w:rsid w:val="00720A56"/>
    <w:rsid w:val="007210C2"/>
    <w:rsid w:val="00721316"/>
    <w:rsid w:val="00721741"/>
    <w:rsid w:val="007218C4"/>
    <w:rsid w:val="00721A7D"/>
    <w:rsid w:val="007221EE"/>
    <w:rsid w:val="00722B50"/>
    <w:rsid w:val="007236AC"/>
    <w:rsid w:val="00723AF5"/>
    <w:rsid w:val="00723D30"/>
    <w:rsid w:val="0072450B"/>
    <w:rsid w:val="0072472C"/>
    <w:rsid w:val="00724B4B"/>
    <w:rsid w:val="00724F6A"/>
    <w:rsid w:val="00725418"/>
    <w:rsid w:val="007258A1"/>
    <w:rsid w:val="00725DB4"/>
    <w:rsid w:val="00726500"/>
    <w:rsid w:val="0072654C"/>
    <w:rsid w:val="007271FD"/>
    <w:rsid w:val="0072727A"/>
    <w:rsid w:val="00727532"/>
    <w:rsid w:val="00727995"/>
    <w:rsid w:val="00727BA1"/>
    <w:rsid w:val="00727D2B"/>
    <w:rsid w:val="00727DC8"/>
    <w:rsid w:val="007304EF"/>
    <w:rsid w:val="0073056D"/>
    <w:rsid w:val="00730598"/>
    <w:rsid w:val="007309D5"/>
    <w:rsid w:val="00730E9C"/>
    <w:rsid w:val="0073133A"/>
    <w:rsid w:val="00731C36"/>
    <w:rsid w:val="00731D60"/>
    <w:rsid w:val="00732466"/>
    <w:rsid w:val="007327D9"/>
    <w:rsid w:val="00732E4C"/>
    <w:rsid w:val="00733206"/>
    <w:rsid w:val="00733B04"/>
    <w:rsid w:val="0073518D"/>
    <w:rsid w:val="00735348"/>
    <w:rsid w:val="007353D8"/>
    <w:rsid w:val="00735873"/>
    <w:rsid w:val="00735A97"/>
    <w:rsid w:val="007365A8"/>
    <w:rsid w:val="0073671B"/>
    <w:rsid w:val="00736E3D"/>
    <w:rsid w:val="00737BD0"/>
    <w:rsid w:val="00740043"/>
    <w:rsid w:val="00740142"/>
    <w:rsid w:val="007401E2"/>
    <w:rsid w:val="00740B02"/>
    <w:rsid w:val="00741060"/>
    <w:rsid w:val="0074150D"/>
    <w:rsid w:val="007415E2"/>
    <w:rsid w:val="00741F19"/>
    <w:rsid w:val="007423EB"/>
    <w:rsid w:val="0074268F"/>
    <w:rsid w:val="007429DF"/>
    <w:rsid w:val="00742C79"/>
    <w:rsid w:val="00742D1F"/>
    <w:rsid w:val="00742DA3"/>
    <w:rsid w:val="00743873"/>
    <w:rsid w:val="00744356"/>
    <w:rsid w:val="0074470B"/>
    <w:rsid w:val="00744ABB"/>
    <w:rsid w:val="0074543B"/>
    <w:rsid w:val="007454CD"/>
    <w:rsid w:val="00745934"/>
    <w:rsid w:val="0074596B"/>
    <w:rsid w:val="00745A5E"/>
    <w:rsid w:val="00747773"/>
    <w:rsid w:val="00750269"/>
    <w:rsid w:val="00750F0A"/>
    <w:rsid w:val="00751211"/>
    <w:rsid w:val="007518C1"/>
    <w:rsid w:val="00751956"/>
    <w:rsid w:val="00751E34"/>
    <w:rsid w:val="00751EC8"/>
    <w:rsid w:val="00751F21"/>
    <w:rsid w:val="0075256A"/>
    <w:rsid w:val="007526F3"/>
    <w:rsid w:val="0075279E"/>
    <w:rsid w:val="007528BD"/>
    <w:rsid w:val="00752CC9"/>
    <w:rsid w:val="0075303A"/>
    <w:rsid w:val="0075307A"/>
    <w:rsid w:val="007535DF"/>
    <w:rsid w:val="007535EE"/>
    <w:rsid w:val="0075387A"/>
    <w:rsid w:val="00754027"/>
    <w:rsid w:val="00754169"/>
    <w:rsid w:val="0075478C"/>
    <w:rsid w:val="007549B1"/>
    <w:rsid w:val="00754E25"/>
    <w:rsid w:val="0075588F"/>
    <w:rsid w:val="00756622"/>
    <w:rsid w:val="00756D00"/>
    <w:rsid w:val="00757128"/>
    <w:rsid w:val="00757463"/>
    <w:rsid w:val="007575B7"/>
    <w:rsid w:val="007576AD"/>
    <w:rsid w:val="00757A73"/>
    <w:rsid w:val="00760451"/>
    <w:rsid w:val="0076107E"/>
    <w:rsid w:val="00761403"/>
    <w:rsid w:val="00761430"/>
    <w:rsid w:val="00761798"/>
    <w:rsid w:val="0076179A"/>
    <w:rsid w:val="00761D0E"/>
    <w:rsid w:val="00761FD3"/>
    <w:rsid w:val="00762340"/>
    <w:rsid w:val="0076236A"/>
    <w:rsid w:val="007623EB"/>
    <w:rsid w:val="00762526"/>
    <w:rsid w:val="0076262D"/>
    <w:rsid w:val="007628C4"/>
    <w:rsid w:val="0076349F"/>
    <w:rsid w:val="0076353A"/>
    <w:rsid w:val="007635E9"/>
    <w:rsid w:val="00763813"/>
    <w:rsid w:val="007639EF"/>
    <w:rsid w:val="007639FE"/>
    <w:rsid w:val="00763B6E"/>
    <w:rsid w:val="00763C83"/>
    <w:rsid w:val="007648B2"/>
    <w:rsid w:val="00764A2B"/>
    <w:rsid w:val="00765624"/>
    <w:rsid w:val="007657B5"/>
    <w:rsid w:val="00765D84"/>
    <w:rsid w:val="00766EAB"/>
    <w:rsid w:val="00767C51"/>
    <w:rsid w:val="00767E11"/>
    <w:rsid w:val="0077045D"/>
    <w:rsid w:val="007708C2"/>
    <w:rsid w:val="00770FEB"/>
    <w:rsid w:val="007712A7"/>
    <w:rsid w:val="00771D45"/>
    <w:rsid w:val="007720AF"/>
    <w:rsid w:val="007727CC"/>
    <w:rsid w:val="00772818"/>
    <w:rsid w:val="00772B32"/>
    <w:rsid w:val="00773945"/>
    <w:rsid w:val="00773D64"/>
    <w:rsid w:val="00773EB3"/>
    <w:rsid w:val="00774204"/>
    <w:rsid w:val="00774FBD"/>
    <w:rsid w:val="00775064"/>
    <w:rsid w:val="00775656"/>
    <w:rsid w:val="00775A6D"/>
    <w:rsid w:val="00775CAF"/>
    <w:rsid w:val="00776DA2"/>
    <w:rsid w:val="00777CB6"/>
    <w:rsid w:val="007804C8"/>
    <w:rsid w:val="00781768"/>
    <w:rsid w:val="007820AE"/>
    <w:rsid w:val="0078262C"/>
    <w:rsid w:val="007827CD"/>
    <w:rsid w:val="00782DEB"/>
    <w:rsid w:val="00783377"/>
    <w:rsid w:val="00783567"/>
    <w:rsid w:val="00783650"/>
    <w:rsid w:val="00783EF1"/>
    <w:rsid w:val="007849D2"/>
    <w:rsid w:val="00784A94"/>
    <w:rsid w:val="00785ABE"/>
    <w:rsid w:val="00785AFE"/>
    <w:rsid w:val="00786800"/>
    <w:rsid w:val="007868A0"/>
    <w:rsid w:val="0078691F"/>
    <w:rsid w:val="0078728C"/>
    <w:rsid w:val="00787535"/>
    <w:rsid w:val="00787FD1"/>
    <w:rsid w:val="0079003D"/>
    <w:rsid w:val="00790668"/>
    <w:rsid w:val="00790D6E"/>
    <w:rsid w:val="00791859"/>
    <w:rsid w:val="00792091"/>
    <w:rsid w:val="00792117"/>
    <w:rsid w:val="00792B1B"/>
    <w:rsid w:val="00792C90"/>
    <w:rsid w:val="00793061"/>
    <w:rsid w:val="007933AE"/>
    <w:rsid w:val="00793BFD"/>
    <w:rsid w:val="0079453F"/>
    <w:rsid w:val="007950D1"/>
    <w:rsid w:val="0079520E"/>
    <w:rsid w:val="00795245"/>
    <w:rsid w:val="0079550A"/>
    <w:rsid w:val="0079607F"/>
    <w:rsid w:val="00796441"/>
    <w:rsid w:val="00796C55"/>
    <w:rsid w:val="00796D0A"/>
    <w:rsid w:val="00796E37"/>
    <w:rsid w:val="00797858"/>
    <w:rsid w:val="00797BA1"/>
    <w:rsid w:val="00797D38"/>
    <w:rsid w:val="007A04AB"/>
    <w:rsid w:val="007A05B0"/>
    <w:rsid w:val="007A062E"/>
    <w:rsid w:val="007A0792"/>
    <w:rsid w:val="007A1509"/>
    <w:rsid w:val="007A1BE7"/>
    <w:rsid w:val="007A2BE6"/>
    <w:rsid w:val="007A30C0"/>
    <w:rsid w:val="007A3770"/>
    <w:rsid w:val="007A3AB3"/>
    <w:rsid w:val="007A4D39"/>
    <w:rsid w:val="007A4E0D"/>
    <w:rsid w:val="007A4E82"/>
    <w:rsid w:val="007A4F29"/>
    <w:rsid w:val="007A54F3"/>
    <w:rsid w:val="007A5573"/>
    <w:rsid w:val="007A568B"/>
    <w:rsid w:val="007A6434"/>
    <w:rsid w:val="007A6662"/>
    <w:rsid w:val="007A692C"/>
    <w:rsid w:val="007A6B00"/>
    <w:rsid w:val="007A75D5"/>
    <w:rsid w:val="007A7976"/>
    <w:rsid w:val="007B0087"/>
    <w:rsid w:val="007B02F0"/>
    <w:rsid w:val="007B05F8"/>
    <w:rsid w:val="007B11B5"/>
    <w:rsid w:val="007B131A"/>
    <w:rsid w:val="007B19B3"/>
    <w:rsid w:val="007B1D3C"/>
    <w:rsid w:val="007B20CF"/>
    <w:rsid w:val="007B243D"/>
    <w:rsid w:val="007B276C"/>
    <w:rsid w:val="007B3444"/>
    <w:rsid w:val="007B35C4"/>
    <w:rsid w:val="007B36D0"/>
    <w:rsid w:val="007B3AE0"/>
    <w:rsid w:val="007B3B18"/>
    <w:rsid w:val="007B3D07"/>
    <w:rsid w:val="007B420E"/>
    <w:rsid w:val="007B4682"/>
    <w:rsid w:val="007B47C8"/>
    <w:rsid w:val="007B4B68"/>
    <w:rsid w:val="007B4E27"/>
    <w:rsid w:val="007B4F2B"/>
    <w:rsid w:val="007B51B9"/>
    <w:rsid w:val="007B5A44"/>
    <w:rsid w:val="007B6241"/>
    <w:rsid w:val="007B651E"/>
    <w:rsid w:val="007B663E"/>
    <w:rsid w:val="007B6B60"/>
    <w:rsid w:val="007B7F40"/>
    <w:rsid w:val="007C0845"/>
    <w:rsid w:val="007C0848"/>
    <w:rsid w:val="007C11F5"/>
    <w:rsid w:val="007C1333"/>
    <w:rsid w:val="007C1D6A"/>
    <w:rsid w:val="007C39FD"/>
    <w:rsid w:val="007C408A"/>
    <w:rsid w:val="007C4FE9"/>
    <w:rsid w:val="007C51A0"/>
    <w:rsid w:val="007C5BB0"/>
    <w:rsid w:val="007C6152"/>
    <w:rsid w:val="007C7959"/>
    <w:rsid w:val="007D0425"/>
    <w:rsid w:val="007D0911"/>
    <w:rsid w:val="007D130A"/>
    <w:rsid w:val="007D16DF"/>
    <w:rsid w:val="007D1DEC"/>
    <w:rsid w:val="007D29F1"/>
    <w:rsid w:val="007D2DD0"/>
    <w:rsid w:val="007D2F90"/>
    <w:rsid w:val="007D31BB"/>
    <w:rsid w:val="007D37FB"/>
    <w:rsid w:val="007D3BA0"/>
    <w:rsid w:val="007D3F1E"/>
    <w:rsid w:val="007D4174"/>
    <w:rsid w:val="007D4314"/>
    <w:rsid w:val="007D45D9"/>
    <w:rsid w:val="007D4787"/>
    <w:rsid w:val="007D51BD"/>
    <w:rsid w:val="007D531D"/>
    <w:rsid w:val="007D5348"/>
    <w:rsid w:val="007D59E6"/>
    <w:rsid w:val="007D5C1D"/>
    <w:rsid w:val="007D5E1D"/>
    <w:rsid w:val="007D6302"/>
    <w:rsid w:val="007D695C"/>
    <w:rsid w:val="007D744B"/>
    <w:rsid w:val="007D7B96"/>
    <w:rsid w:val="007D7D15"/>
    <w:rsid w:val="007D7D31"/>
    <w:rsid w:val="007D7FD6"/>
    <w:rsid w:val="007E01E1"/>
    <w:rsid w:val="007E03E5"/>
    <w:rsid w:val="007E1789"/>
    <w:rsid w:val="007E1E35"/>
    <w:rsid w:val="007E1F2D"/>
    <w:rsid w:val="007E25F2"/>
    <w:rsid w:val="007E2C99"/>
    <w:rsid w:val="007E2F22"/>
    <w:rsid w:val="007E3AFD"/>
    <w:rsid w:val="007E458C"/>
    <w:rsid w:val="007E4E53"/>
    <w:rsid w:val="007E52EF"/>
    <w:rsid w:val="007E5C4A"/>
    <w:rsid w:val="007E5D41"/>
    <w:rsid w:val="007E61D0"/>
    <w:rsid w:val="007E65C9"/>
    <w:rsid w:val="007E67BF"/>
    <w:rsid w:val="007E6C93"/>
    <w:rsid w:val="007E7184"/>
    <w:rsid w:val="007E71B2"/>
    <w:rsid w:val="007E74A0"/>
    <w:rsid w:val="007E7868"/>
    <w:rsid w:val="007E7DE0"/>
    <w:rsid w:val="007F048F"/>
    <w:rsid w:val="007F05B6"/>
    <w:rsid w:val="007F06B5"/>
    <w:rsid w:val="007F06C6"/>
    <w:rsid w:val="007F0A23"/>
    <w:rsid w:val="007F0B43"/>
    <w:rsid w:val="007F0EF8"/>
    <w:rsid w:val="007F1FCA"/>
    <w:rsid w:val="007F213F"/>
    <w:rsid w:val="007F2435"/>
    <w:rsid w:val="007F279C"/>
    <w:rsid w:val="007F321E"/>
    <w:rsid w:val="007F332A"/>
    <w:rsid w:val="007F3714"/>
    <w:rsid w:val="007F3AA5"/>
    <w:rsid w:val="007F3AD9"/>
    <w:rsid w:val="007F43D2"/>
    <w:rsid w:val="007F4925"/>
    <w:rsid w:val="007F4E81"/>
    <w:rsid w:val="007F4F90"/>
    <w:rsid w:val="007F56A3"/>
    <w:rsid w:val="007F56B5"/>
    <w:rsid w:val="007F59C7"/>
    <w:rsid w:val="007F5D42"/>
    <w:rsid w:val="007F60E8"/>
    <w:rsid w:val="007F614A"/>
    <w:rsid w:val="007F7624"/>
    <w:rsid w:val="00801579"/>
    <w:rsid w:val="0080180D"/>
    <w:rsid w:val="00801CBC"/>
    <w:rsid w:val="00801DF7"/>
    <w:rsid w:val="00801E9F"/>
    <w:rsid w:val="00801FA4"/>
    <w:rsid w:val="008020A1"/>
    <w:rsid w:val="008022C5"/>
    <w:rsid w:val="008035E7"/>
    <w:rsid w:val="00803767"/>
    <w:rsid w:val="008039EF"/>
    <w:rsid w:val="00803A7E"/>
    <w:rsid w:val="00803EC6"/>
    <w:rsid w:val="0080426E"/>
    <w:rsid w:val="00804687"/>
    <w:rsid w:val="00804C28"/>
    <w:rsid w:val="008056E9"/>
    <w:rsid w:val="00806253"/>
    <w:rsid w:val="008065AC"/>
    <w:rsid w:val="00806D94"/>
    <w:rsid w:val="00806FD6"/>
    <w:rsid w:val="00807813"/>
    <w:rsid w:val="008100A3"/>
    <w:rsid w:val="008102ED"/>
    <w:rsid w:val="0081033C"/>
    <w:rsid w:val="00810856"/>
    <w:rsid w:val="008110AD"/>
    <w:rsid w:val="00811272"/>
    <w:rsid w:val="008112C1"/>
    <w:rsid w:val="00812033"/>
    <w:rsid w:val="008129F3"/>
    <w:rsid w:val="00813AD5"/>
    <w:rsid w:val="008144A5"/>
    <w:rsid w:val="0081619F"/>
    <w:rsid w:val="00816996"/>
    <w:rsid w:val="00816D0D"/>
    <w:rsid w:val="00817418"/>
    <w:rsid w:val="008174FF"/>
    <w:rsid w:val="008177EB"/>
    <w:rsid w:val="008178DC"/>
    <w:rsid w:val="00817F0C"/>
    <w:rsid w:val="008204A4"/>
    <w:rsid w:val="008205DB"/>
    <w:rsid w:val="00820E22"/>
    <w:rsid w:val="00821570"/>
    <w:rsid w:val="00821F56"/>
    <w:rsid w:val="00822144"/>
    <w:rsid w:val="0082332E"/>
    <w:rsid w:val="0082383A"/>
    <w:rsid w:val="00823BC9"/>
    <w:rsid w:val="0082423D"/>
    <w:rsid w:val="00824268"/>
    <w:rsid w:val="008242EB"/>
    <w:rsid w:val="0082454E"/>
    <w:rsid w:val="00824F55"/>
    <w:rsid w:val="00824F63"/>
    <w:rsid w:val="008258E9"/>
    <w:rsid w:val="00825FB1"/>
    <w:rsid w:val="00825FD4"/>
    <w:rsid w:val="00825FF2"/>
    <w:rsid w:val="00826683"/>
    <w:rsid w:val="0082716C"/>
    <w:rsid w:val="00827D87"/>
    <w:rsid w:val="00827ED0"/>
    <w:rsid w:val="00830C6E"/>
    <w:rsid w:val="00830D51"/>
    <w:rsid w:val="00830EF5"/>
    <w:rsid w:val="0083157F"/>
    <w:rsid w:val="0083176A"/>
    <w:rsid w:val="0083181D"/>
    <w:rsid w:val="00832292"/>
    <w:rsid w:val="00832876"/>
    <w:rsid w:val="00832BCE"/>
    <w:rsid w:val="00833B57"/>
    <w:rsid w:val="00833D60"/>
    <w:rsid w:val="00833DFF"/>
    <w:rsid w:val="00835ACC"/>
    <w:rsid w:val="008362D1"/>
    <w:rsid w:val="00836464"/>
    <w:rsid w:val="00836543"/>
    <w:rsid w:val="008365C5"/>
    <w:rsid w:val="00836734"/>
    <w:rsid w:val="008367C6"/>
    <w:rsid w:val="0083716F"/>
    <w:rsid w:val="00837311"/>
    <w:rsid w:val="00837801"/>
    <w:rsid w:val="00837DA1"/>
    <w:rsid w:val="0084081A"/>
    <w:rsid w:val="0084157B"/>
    <w:rsid w:val="00841A85"/>
    <w:rsid w:val="00842920"/>
    <w:rsid w:val="008438BA"/>
    <w:rsid w:val="008442FB"/>
    <w:rsid w:val="008443EB"/>
    <w:rsid w:val="00844FC0"/>
    <w:rsid w:val="00845924"/>
    <w:rsid w:val="00845FB7"/>
    <w:rsid w:val="008468BD"/>
    <w:rsid w:val="00846D75"/>
    <w:rsid w:val="00846ECD"/>
    <w:rsid w:val="00846FBC"/>
    <w:rsid w:val="0084735C"/>
    <w:rsid w:val="00847439"/>
    <w:rsid w:val="00847F91"/>
    <w:rsid w:val="00850741"/>
    <w:rsid w:val="00850D05"/>
    <w:rsid w:val="008510CA"/>
    <w:rsid w:val="008518E6"/>
    <w:rsid w:val="0085197F"/>
    <w:rsid w:val="00851C15"/>
    <w:rsid w:val="00852137"/>
    <w:rsid w:val="00852633"/>
    <w:rsid w:val="00852848"/>
    <w:rsid w:val="00852ADC"/>
    <w:rsid w:val="00852F24"/>
    <w:rsid w:val="008531EF"/>
    <w:rsid w:val="00853861"/>
    <w:rsid w:val="00853D7C"/>
    <w:rsid w:val="0085429F"/>
    <w:rsid w:val="0085491D"/>
    <w:rsid w:val="00854AE1"/>
    <w:rsid w:val="008550CE"/>
    <w:rsid w:val="00855613"/>
    <w:rsid w:val="00855B76"/>
    <w:rsid w:val="00855E95"/>
    <w:rsid w:val="0085621F"/>
    <w:rsid w:val="008571C1"/>
    <w:rsid w:val="008601FD"/>
    <w:rsid w:val="008603B6"/>
    <w:rsid w:val="0086095C"/>
    <w:rsid w:val="00861120"/>
    <w:rsid w:val="00861DB6"/>
    <w:rsid w:val="00861F50"/>
    <w:rsid w:val="00862585"/>
    <w:rsid w:val="0086327E"/>
    <w:rsid w:val="00863357"/>
    <w:rsid w:val="00863FC3"/>
    <w:rsid w:val="00864CC2"/>
    <w:rsid w:val="00864DC2"/>
    <w:rsid w:val="0086576F"/>
    <w:rsid w:val="00865A29"/>
    <w:rsid w:val="008665D3"/>
    <w:rsid w:val="00866880"/>
    <w:rsid w:val="00867170"/>
    <w:rsid w:val="008676D4"/>
    <w:rsid w:val="00867FDD"/>
    <w:rsid w:val="008703D3"/>
    <w:rsid w:val="00870471"/>
    <w:rsid w:val="00871527"/>
    <w:rsid w:val="008715BD"/>
    <w:rsid w:val="00871B63"/>
    <w:rsid w:val="00871F50"/>
    <w:rsid w:val="0087264E"/>
    <w:rsid w:val="0087267D"/>
    <w:rsid w:val="00872DAB"/>
    <w:rsid w:val="00872FA6"/>
    <w:rsid w:val="008732A5"/>
    <w:rsid w:val="00873365"/>
    <w:rsid w:val="008734C2"/>
    <w:rsid w:val="008737E0"/>
    <w:rsid w:val="00873ED6"/>
    <w:rsid w:val="008740B5"/>
    <w:rsid w:val="00874923"/>
    <w:rsid w:val="00874DF1"/>
    <w:rsid w:val="00875618"/>
    <w:rsid w:val="0087574B"/>
    <w:rsid w:val="00876C22"/>
    <w:rsid w:val="00876D33"/>
    <w:rsid w:val="008773DA"/>
    <w:rsid w:val="00877587"/>
    <w:rsid w:val="00880657"/>
    <w:rsid w:val="00880AB8"/>
    <w:rsid w:val="00880E4C"/>
    <w:rsid w:val="0088223C"/>
    <w:rsid w:val="00882787"/>
    <w:rsid w:val="0088291A"/>
    <w:rsid w:val="008833EF"/>
    <w:rsid w:val="00883CB0"/>
    <w:rsid w:val="00883D80"/>
    <w:rsid w:val="008842D9"/>
    <w:rsid w:val="00884825"/>
    <w:rsid w:val="0088517D"/>
    <w:rsid w:val="00885501"/>
    <w:rsid w:val="00885BFE"/>
    <w:rsid w:val="00885DF0"/>
    <w:rsid w:val="008860CB"/>
    <w:rsid w:val="00886A15"/>
    <w:rsid w:val="00886E61"/>
    <w:rsid w:val="008874C5"/>
    <w:rsid w:val="00887897"/>
    <w:rsid w:val="008878EC"/>
    <w:rsid w:val="00887921"/>
    <w:rsid w:val="00887BD4"/>
    <w:rsid w:val="00890998"/>
    <w:rsid w:val="00890A21"/>
    <w:rsid w:val="00890BF7"/>
    <w:rsid w:val="00890CF7"/>
    <w:rsid w:val="0089125C"/>
    <w:rsid w:val="00891CEC"/>
    <w:rsid w:val="008926BE"/>
    <w:rsid w:val="00892F04"/>
    <w:rsid w:val="0089309F"/>
    <w:rsid w:val="00893C62"/>
    <w:rsid w:val="00893F0C"/>
    <w:rsid w:val="0089409D"/>
    <w:rsid w:val="008944A4"/>
    <w:rsid w:val="0089453E"/>
    <w:rsid w:val="00895264"/>
    <w:rsid w:val="008962DB"/>
    <w:rsid w:val="008963CF"/>
    <w:rsid w:val="00897266"/>
    <w:rsid w:val="00897525"/>
    <w:rsid w:val="0089757A"/>
    <w:rsid w:val="008977E0"/>
    <w:rsid w:val="00897877"/>
    <w:rsid w:val="00897AC8"/>
    <w:rsid w:val="00897B9D"/>
    <w:rsid w:val="008A0695"/>
    <w:rsid w:val="008A0860"/>
    <w:rsid w:val="008A0A73"/>
    <w:rsid w:val="008A0D99"/>
    <w:rsid w:val="008A1377"/>
    <w:rsid w:val="008A140C"/>
    <w:rsid w:val="008A140F"/>
    <w:rsid w:val="008A278F"/>
    <w:rsid w:val="008A28E7"/>
    <w:rsid w:val="008A2A80"/>
    <w:rsid w:val="008A45F2"/>
    <w:rsid w:val="008A47A9"/>
    <w:rsid w:val="008A492C"/>
    <w:rsid w:val="008A52FD"/>
    <w:rsid w:val="008A57BD"/>
    <w:rsid w:val="008A5C79"/>
    <w:rsid w:val="008A6222"/>
    <w:rsid w:val="008A67D8"/>
    <w:rsid w:val="008A6823"/>
    <w:rsid w:val="008A6909"/>
    <w:rsid w:val="008A6944"/>
    <w:rsid w:val="008A725C"/>
    <w:rsid w:val="008A73C3"/>
    <w:rsid w:val="008A7822"/>
    <w:rsid w:val="008A7DB1"/>
    <w:rsid w:val="008A7DE1"/>
    <w:rsid w:val="008B00F1"/>
    <w:rsid w:val="008B032C"/>
    <w:rsid w:val="008B0D3A"/>
    <w:rsid w:val="008B1198"/>
    <w:rsid w:val="008B1AA0"/>
    <w:rsid w:val="008B1E40"/>
    <w:rsid w:val="008B2E34"/>
    <w:rsid w:val="008B3FEB"/>
    <w:rsid w:val="008B49D3"/>
    <w:rsid w:val="008B5725"/>
    <w:rsid w:val="008B58C2"/>
    <w:rsid w:val="008B5CAF"/>
    <w:rsid w:val="008B6834"/>
    <w:rsid w:val="008B6A15"/>
    <w:rsid w:val="008B6B32"/>
    <w:rsid w:val="008B6E37"/>
    <w:rsid w:val="008B749A"/>
    <w:rsid w:val="008B7895"/>
    <w:rsid w:val="008C114A"/>
    <w:rsid w:val="008C1F00"/>
    <w:rsid w:val="008C2231"/>
    <w:rsid w:val="008C22A8"/>
    <w:rsid w:val="008C2672"/>
    <w:rsid w:val="008C2B4E"/>
    <w:rsid w:val="008C3B75"/>
    <w:rsid w:val="008C3B9F"/>
    <w:rsid w:val="008C3F1B"/>
    <w:rsid w:val="008C40BC"/>
    <w:rsid w:val="008C4214"/>
    <w:rsid w:val="008C499C"/>
    <w:rsid w:val="008C5121"/>
    <w:rsid w:val="008C5588"/>
    <w:rsid w:val="008C59D3"/>
    <w:rsid w:val="008C63A7"/>
    <w:rsid w:val="008C6903"/>
    <w:rsid w:val="008C6B8E"/>
    <w:rsid w:val="008C6D0E"/>
    <w:rsid w:val="008C6D44"/>
    <w:rsid w:val="008D03D5"/>
    <w:rsid w:val="008D0430"/>
    <w:rsid w:val="008D0746"/>
    <w:rsid w:val="008D081F"/>
    <w:rsid w:val="008D0859"/>
    <w:rsid w:val="008D0ED9"/>
    <w:rsid w:val="008D1474"/>
    <w:rsid w:val="008D1769"/>
    <w:rsid w:val="008D1785"/>
    <w:rsid w:val="008D18D8"/>
    <w:rsid w:val="008D2889"/>
    <w:rsid w:val="008D2A9A"/>
    <w:rsid w:val="008D3546"/>
    <w:rsid w:val="008D43D0"/>
    <w:rsid w:val="008D465F"/>
    <w:rsid w:val="008D469D"/>
    <w:rsid w:val="008D604C"/>
    <w:rsid w:val="008D615C"/>
    <w:rsid w:val="008D666C"/>
    <w:rsid w:val="008D67BB"/>
    <w:rsid w:val="008D68C9"/>
    <w:rsid w:val="008D70DC"/>
    <w:rsid w:val="008D7352"/>
    <w:rsid w:val="008D7405"/>
    <w:rsid w:val="008D77E5"/>
    <w:rsid w:val="008D7D26"/>
    <w:rsid w:val="008E0C00"/>
    <w:rsid w:val="008E0D41"/>
    <w:rsid w:val="008E103D"/>
    <w:rsid w:val="008E108B"/>
    <w:rsid w:val="008E1973"/>
    <w:rsid w:val="008E1BA1"/>
    <w:rsid w:val="008E1DD3"/>
    <w:rsid w:val="008E1E32"/>
    <w:rsid w:val="008E1EA0"/>
    <w:rsid w:val="008E2614"/>
    <w:rsid w:val="008E317C"/>
    <w:rsid w:val="008E3AA7"/>
    <w:rsid w:val="008E3FED"/>
    <w:rsid w:val="008E506A"/>
    <w:rsid w:val="008E52AC"/>
    <w:rsid w:val="008E52CD"/>
    <w:rsid w:val="008E5C8E"/>
    <w:rsid w:val="008E5FEC"/>
    <w:rsid w:val="008E6504"/>
    <w:rsid w:val="008E656C"/>
    <w:rsid w:val="008F0410"/>
    <w:rsid w:val="008F06A5"/>
    <w:rsid w:val="008F1280"/>
    <w:rsid w:val="008F15FF"/>
    <w:rsid w:val="008F2AA9"/>
    <w:rsid w:val="008F3030"/>
    <w:rsid w:val="008F31C7"/>
    <w:rsid w:val="008F3D5A"/>
    <w:rsid w:val="008F44AC"/>
    <w:rsid w:val="008F473D"/>
    <w:rsid w:val="008F487C"/>
    <w:rsid w:val="008F529B"/>
    <w:rsid w:val="008F5507"/>
    <w:rsid w:val="008F5BA8"/>
    <w:rsid w:val="008F5D5C"/>
    <w:rsid w:val="008F6491"/>
    <w:rsid w:val="008F692F"/>
    <w:rsid w:val="008F723C"/>
    <w:rsid w:val="008F7C56"/>
    <w:rsid w:val="00900758"/>
    <w:rsid w:val="00900B2C"/>
    <w:rsid w:val="009011F5"/>
    <w:rsid w:val="00901406"/>
    <w:rsid w:val="009017E9"/>
    <w:rsid w:val="009020D8"/>
    <w:rsid w:val="00902264"/>
    <w:rsid w:val="009028A3"/>
    <w:rsid w:val="00902943"/>
    <w:rsid w:val="0090329F"/>
    <w:rsid w:val="00903BBA"/>
    <w:rsid w:val="00903E1B"/>
    <w:rsid w:val="0090453A"/>
    <w:rsid w:val="009053F1"/>
    <w:rsid w:val="009054B8"/>
    <w:rsid w:val="00905D64"/>
    <w:rsid w:val="00905F0F"/>
    <w:rsid w:val="00905F99"/>
    <w:rsid w:val="00905FDF"/>
    <w:rsid w:val="00906168"/>
    <w:rsid w:val="009063E6"/>
    <w:rsid w:val="009065A9"/>
    <w:rsid w:val="009066B4"/>
    <w:rsid w:val="00906996"/>
    <w:rsid w:val="0090720A"/>
    <w:rsid w:val="009073C2"/>
    <w:rsid w:val="009079B3"/>
    <w:rsid w:val="0091014F"/>
    <w:rsid w:val="009103B9"/>
    <w:rsid w:val="0091054E"/>
    <w:rsid w:val="0091079D"/>
    <w:rsid w:val="00911221"/>
    <w:rsid w:val="00911917"/>
    <w:rsid w:val="00912A75"/>
    <w:rsid w:val="00912DA9"/>
    <w:rsid w:val="009135F1"/>
    <w:rsid w:val="00913604"/>
    <w:rsid w:val="009137F8"/>
    <w:rsid w:val="0091398E"/>
    <w:rsid w:val="00913CAE"/>
    <w:rsid w:val="00914ABD"/>
    <w:rsid w:val="0091668C"/>
    <w:rsid w:val="0091672F"/>
    <w:rsid w:val="00916D69"/>
    <w:rsid w:val="00917BBE"/>
    <w:rsid w:val="009200BD"/>
    <w:rsid w:val="00920589"/>
    <w:rsid w:val="009209ED"/>
    <w:rsid w:val="00920A39"/>
    <w:rsid w:val="00920D02"/>
    <w:rsid w:val="00921089"/>
    <w:rsid w:val="00921B15"/>
    <w:rsid w:val="0092242E"/>
    <w:rsid w:val="009224E7"/>
    <w:rsid w:val="00922BA6"/>
    <w:rsid w:val="00922D26"/>
    <w:rsid w:val="00923643"/>
    <w:rsid w:val="009238E1"/>
    <w:rsid w:val="00923B4F"/>
    <w:rsid w:val="00924219"/>
    <w:rsid w:val="00924505"/>
    <w:rsid w:val="009253AC"/>
    <w:rsid w:val="0092548D"/>
    <w:rsid w:val="00926355"/>
    <w:rsid w:val="00926B57"/>
    <w:rsid w:val="009273EC"/>
    <w:rsid w:val="00927B48"/>
    <w:rsid w:val="00927E18"/>
    <w:rsid w:val="00930807"/>
    <w:rsid w:val="00930ED2"/>
    <w:rsid w:val="0093119B"/>
    <w:rsid w:val="009314FF"/>
    <w:rsid w:val="00931949"/>
    <w:rsid w:val="00932236"/>
    <w:rsid w:val="0093233B"/>
    <w:rsid w:val="00932901"/>
    <w:rsid w:val="009336F4"/>
    <w:rsid w:val="00933E3D"/>
    <w:rsid w:val="0093405D"/>
    <w:rsid w:val="00934687"/>
    <w:rsid w:val="00935156"/>
    <w:rsid w:val="009353C9"/>
    <w:rsid w:val="00935BEA"/>
    <w:rsid w:val="00935D85"/>
    <w:rsid w:val="00935E4A"/>
    <w:rsid w:val="00935EC4"/>
    <w:rsid w:val="0093627C"/>
    <w:rsid w:val="00936821"/>
    <w:rsid w:val="00936C3C"/>
    <w:rsid w:val="009372B1"/>
    <w:rsid w:val="009410FD"/>
    <w:rsid w:val="00941AF4"/>
    <w:rsid w:val="00941F24"/>
    <w:rsid w:val="009425E9"/>
    <w:rsid w:val="009426D5"/>
    <w:rsid w:val="00942793"/>
    <w:rsid w:val="00942E2A"/>
    <w:rsid w:val="009431DA"/>
    <w:rsid w:val="00943D46"/>
    <w:rsid w:val="00945110"/>
    <w:rsid w:val="00945A86"/>
    <w:rsid w:val="00945D14"/>
    <w:rsid w:val="00946040"/>
    <w:rsid w:val="009462FF"/>
    <w:rsid w:val="009464C9"/>
    <w:rsid w:val="009467A2"/>
    <w:rsid w:val="00946F70"/>
    <w:rsid w:val="00947043"/>
    <w:rsid w:val="00947615"/>
    <w:rsid w:val="00947898"/>
    <w:rsid w:val="009500B1"/>
    <w:rsid w:val="0095036F"/>
    <w:rsid w:val="009504AC"/>
    <w:rsid w:val="0095061E"/>
    <w:rsid w:val="00950DFF"/>
    <w:rsid w:val="00950E65"/>
    <w:rsid w:val="00952412"/>
    <w:rsid w:val="00952DD3"/>
    <w:rsid w:val="00952E01"/>
    <w:rsid w:val="00952FA4"/>
    <w:rsid w:val="0095335E"/>
    <w:rsid w:val="009533BD"/>
    <w:rsid w:val="0095379D"/>
    <w:rsid w:val="00953FAB"/>
    <w:rsid w:val="00954B07"/>
    <w:rsid w:val="00955F0D"/>
    <w:rsid w:val="009569C3"/>
    <w:rsid w:val="00957349"/>
    <w:rsid w:val="00957B72"/>
    <w:rsid w:val="009602E6"/>
    <w:rsid w:val="00960472"/>
    <w:rsid w:val="00960646"/>
    <w:rsid w:val="00960A70"/>
    <w:rsid w:val="00960D38"/>
    <w:rsid w:val="009620D6"/>
    <w:rsid w:val="0096220B"/>
    <w:rsid w:val="009623A3"/>
    <w:rsid w:val="00962AC0"/>
    <w:rsid w:val="0096308D"/>
    <w:rsid w:val="00963DA3"/>
    <w:rsid w:val="00963F56"/>
    <w:rsid w:val="0096411C"/>
    <w:rsid w:val="0096501C"/>
    <w:rsid w:val="009663FF"/>
    <w:rsid w:val="00966752"/>
    <w:rsid w:val="009667D0"/>
    <w:rsid w:val="00966EF8"/>
    <w:rsid w:val="00967116"/>
    <w:rsid w:val="0096761A"/>
    <w:rsid w:val="009677CF"/>
    <w:rsid w:val="00970728"/>
    <w:rsid w:val="00970BED"/>
    <w:rsid w:val="00970E22"/>
    <w:rsid w:val="0097141A"/>
    <w:rsid w:val="009715D6"/>
    <w:rsid w:val="009716D7"/>
    <w:rsid w:val="00971DB5"/>
    <w:rsid w:val="0097211C"/>
    <w:rsid w:val="009723AE"/>
    <w:rsid w:val="009729CE"/>
    <w:rsid w:val="0097398E"/>
    <w:rsid w:val="00973FBE"/>
    <w:rsid w:val="00974782"/>
    <w:rsid w:val="00974D9E"/>
    <w:rsid w:val="00974EEB"/>
    <w:rsid w:val="009750D3"/>
    <w:rsid w:val="00975647"/>
    <w:rsid w:val="00975C59"/>
    <w:rsid w:val="00975F30"/>
    <w:rsid w:val="00976941"/>
    <w:rsid w:val="00980620"/>
    <w:rsid w:val="00980EC8"/>
    <w:rsid w:val="009813AD"/>
    <w:rsid w:val="00981597"/>
    <w:rsid w:val="00981991"/>
    <w:rsid w:val="00981B92"/>
    <w:rsid w:val="00982F36"/>
    <w:rsid w:val="00983384"/>
    <w:rsid w:val="00983B3A"/>
    <w:rsid w:val="0098428C"/>
    <w:rsid w:val="00984CF4"/>
    <w:rsid w:val="00985069"/>
    <w:rsid w:val="0098508C"/>
    <w:rsid w:val="00985E37"/>
    <w:rsid w:val="0098629D"/>
    <w:rsid w:val="00986576"/>
    <w:rsid w:val="00986E70"/>
    <w:rsid w:val="0098707A"/>
    <w:rsid w:val="0098750B"/>
    <w:rsid w:val="00987552"/>
    <w:rsid w:val="009876AE"/>
    <w:rsid w:val="009903AD"/>
    <w:rsid w:val="00990C79"/>
    <w:rsid w:val="009911EA"/>
    <w:rsid w:val="009913A6"/>
    <w:rsid w:val="00992112"/>
    <w:rsid w:val="009925CA"/>
    <w:rsid w:val="009925DF"/>
    <w:rsid w:val="00992BF6"/>
    <w:rsid w:val="00992D3F"/>
    <w:rsid w:val="009930C9"/>
    <w:rsid w:val="0099321B"/>
    <w:rsid w:val="00993628"/>
    <w:rsid w:val="00993A05"/>
    <w:rsid w:val="0099424D"/>
    <w:rsid w:val="009948B0"/>
    <w:rsid w:val="00994950"/>
    <w:rsid w:val="00994FDB"/>
    <w:rsid w:val="0099500E"/>
    <w:rsid w:val="00995C7A"/>
    <w:rsid w:val="00996093"/>
    <w:rsid w:val="009966FC"/>
    <w:rsid w:val="009967EA"/>
    <w:rsid w:val="00996A5A"/>
    <w:rsid w:val="00996B11"/>
    <w:rsid w:val="009975BC"/>
    <w:rsid w:val="009978C6"/>
    <w:rsid w:val="00997A9E"/>
    <w:rsid w:val="00997FE8"/>
    <w:rsid w:val="009A0763"/>
    <w:rsid w:val="009A1710"/>
    <w:rsid w:val="009A1928"/>
    <w:rsid w:val="009A1F7C"/>
    <w:rsid w:val="009A223A"/>
    <w:rsid w:val="009A2AC8"/>
    <w:rsid w:val="009A3236"/>
    <w:rsid w:val="009A34C5"/>
    <w:rsid w:val="009A3634"/>
    <w:rsid w:val="009A36AE"/>
    <w:rsid w:val="009A3DCC"/>
    <w:rsid w:val="009A40F6"/>
    <w:rsid w:val="009A479A"/>
    <w:rsid w:val="009A507E"/>
    <w:rsid w:val="009A512D"/>
    <w:rsid w:val="009A5810"/>
    <w:rsid w:val="009A59F9"/>
    <w:rsid w:val="009A5B1C"/>
    <w:rsid w:val="009A7111"/>
    <w:rsid w:val="009A7B2D"/>
    <w:rsid w:val="009A7FE6"/>
    <w:rsid w:val="009B0465"/>
    <w:rsid w:val="009B06E3"/>
    <w:rsid w:val="009B151B"/>
    <w:rsid w:val="009B17BA"/>
    <w:rsid w:val="009B1DA9"/>
    <w:rsid w:val="009B1F74"/>
    <w:rsid w:val="009B25F8"/>
    <w:rsid w:val="009B273D"/>
    <w:rsid w:val="009B2C0D"/>
    <w:rsid w:val="009B2ED7"/>
    <w:rsid w:val="009B45DC"/>
    <w:rsid w:val="009B4948"/>
    <w:rsid w:val="009B4985"/>
    <w:rsid w:val="009B53F5"/>
    <w:rsid w:val="009B550A"/>
    <w:rsid w:val="009B565C"/>
    <w:rsid w:val="009B58F8"/>
    <w:rsid w:val="009B6EE4"/>
    <w:rsid w:val="009B6F98"/>
    <w:rsid w:val="009B6FAC"/>
    <w:rsid w:val="009B7142"/>
    <w:rsid w:val="009B78C6"/>
    <w:rsid w:val="009B794E"/>
    <w:rsid w:val="009C08F5"/>
    <w:rsid w:val="009C0E16"/>
    <w:rsid w:val="009C2333"/>
    <w:rsid w:val="009C25CF"/>
    <w:rsid w:val="009C2DB1"/>
    <w:rsid w:val="009C3150"/>
    <w:rsid w:val="009C3794"/>
    <w:rsid w:val="009C3E8A"/>
    <w:rsid w:val="009C414F"/>
    <w:rsid w:val="009C4455"/>
    <w:rsid w:val="009C467F"/>
    <w:rsid w:val="009C4FD5"/>
    <w:rsid w:val="009C518F"/>
    <w:rsid w:val="009C569C"/>
    <w:rsid w:val="009C5AC1"/>
    <w:rsid w:val="009C5D40"/>
    <w:rsid w:val="009C640D"/>
    <w:rsid w:val="009C6B98"/>
    <w:rsid w:val="009C6FA9"/>
    <w:rsid w:val="009C738E"/>
    <w:rsid w:val="009C7734"/>
    <w:rsid w:val="009C7942"/>
    <w:rsid w:val="009D0A2A"/>
    <w:rsid w:val="009D0CEC"/>
    <w:rsid w:val="009D0D5A"/>
    <w:rsid w:val="009D0DEE"/>
    <w:rsid w:val="009D13E5"/>
    <w:rsid w:val="009D174B"/>
    <w:rsid w:val="009D184D"/>
    <w:rsid w:val="009D19C0"/>
    <w:rsid w:val="009D2082"/>
    <w:rsid w:val="009D277D"/>
    <w:rsid w:val="009D27A3"/>
    <w:rsid w:val="009D3D61"/>
    <w:rsid w:val="009D4235"/>
    <w:rsid w:val="009D4289"/>
    <w:rsid w:val="009D4619"/>
    <w:rsid w:val="009D4A13"/>
    <w:rsid w:val="009D4B78"/>
    <w:rsid w:val="009D5107"/>
    <w:rsid w:val="009D576D"/>
    <w:rsid w:val="009D66AA"/>
    <w:rsid w:val="009D6805"/>
    <w:rsid w:val="009D6A2A"/>
    <w:rsid w:val="009D71BF"/>
    <w:rsid w:val="009D773C"/>
    <w:rsid w:val="009D7910"/>
    <w:rsid w:val="009E02F1"/>
    <w:rsid w:val="009E0635"/>
    <w:rsid w:val="009E07B2"/>
    <w:rsid w:val="009E0A06"/>
    <w:rsid w:val="009E1555"/>
    <w:rsid w:val="009E1CDF"/>
    <w:rsid w:val="009E1D19"/>
    <w:rsid w:val="009E1F54"/>
    <w:rsid w:val="009E202E"/>
    <w:rsid w:val="009E22BC"/>
    <w:rsid w:val="009E2A22"/>
    <w:rsid w:val="009E2A7C"/>
    <w:rsid w:val="009E2E6A"/>
    <w:rsid w:val="009E3230"/>
    <w:rsid w:val="009E3463"/>
    <w:rsid w:val="009E3530"/>
    <w:rsid w:val="009E3D74"/>
    <w:rsid w:val="009E3E33"/>
    <w:rsid w:val="009E410F"/>
    <w:rsid w:val="009E4B28"/>
    <w:rsid w:val="009E58A7"/>
    <w:rsid w:val="009E59AA"/>
    <w:rsid w:val="009E5E6B"/>
    <w:rsid w:val="009E6563"/>
    <w:rsid w:val="009E66C4"/>
    <w:rsid w:val="009E6740"/>
    <w:rsid w:val="009E689F"/>
    <w:rsid w:val="009E7A62"/>
    <w:rsid w:val="009E7B5B"/>
    <w:rsid w:val="009F0206"/>
    <w:rsid w:val="009F0769"/>
    <w:rsid w:val="009F085D"/>
    <w:rsid w:val="009F0F24"/>
    <w:rsid w:val="009F1095"/>
    <w:rsid w:val="009F1A19"/>
    <w:rsid w:val="009F1DD0"/>
    <w:rsid w:val="009F1E9C"/>
    <w:rsid w:val="009F2B2F"/>
    <w:rsid w:val="009F2C79"/>
    <w:rsid w:val="009F3C70"/>
    <w:rsid w:val="009F52CA"/>
    <w:rsid w:val="009F52E5"/>
    <w:rsid w:val="009F531D"/>
    <w:rsid w:val="009F5F44"/>
    <w:rsid w:val="009F5FFF"/>
    <w:rsid w:val="009F79E5"/>
    <w:rsid w:val="00A00B15"/>
    <w:rsid w:val="00A00D83"/>
    <w:rsid w:val="00A0114B"/>
    <w:rsid w:val="00A0190D"/>
    <w:rsid w:val="00A01CED"/>
    <w:rsid w:val="00A02184"/>
    <w:rsid w:val="00A02359"/>
    <w:rsid w:val="00A039E9"/>
    <w:rsid w:val="00A03D68"/>
    <w:rsid w:val="00A03DCE"/>
    <w:rsid w:val="00A0526D"/>
    <w:rsid w:val="00A052CA"/>
    <w:rsid w:val="00A05A39"/>
    <w:rsid w:val="00A05AA9"/>
    <w:rsid w:val="00A06288"/>
    <w:rsid w:val="00A065D6"/>
    <w:rsid w:val="00A06C19"/>
    <w:rsid w:val="00A07E6A"/>
    <w:rsid w:val="00A105B7"/>
    <w:rsid w:val="00A107C2"/>
    <w:rsid w:val="00A1114D"/>
    <w:rsid w:val="00A112D0"/>
    <w:rsid w:val="00A11A58"/>
    <w:rsid w:val="00A11AA7"/>
    <w:rsid w:val="00A11BA3"/>
    <w:rsid w:val="00A11F7A"/>
    <w:rsid w:val="00A123BD"/>
    <w:rsid w:val="00A1324A"/>
    <w:rsid w:val="00A13E16"/>
    <w:rsid w:val="00A13EFF"/>
    <w:rsid w:val="00A143F5"/>
    <w:rsid w:val="00A15029"/>
    <w:rsid w:val="00A15333"/>
    <w:rsid w:val="00A15807"/>
    <w:rsid w:val="00A15B87"/>
    <w:rsid w:val="00A15D00"/>
    <w:rsid w:val="00A15F51"/>
    <w:rsid w:val="00A160E3"/>
    <w:rsid w:val="00A16AE5"/>
    <w:rsid w:val="00A16D89"/>
    <w:rsid w:val="00A16DDB"/>
    <w:rsid w:val="00A16E57"/>
    <w:rsid w:val="00A1755A"/>
    <w:rsid w:val="00A17AA0"/>
    <w:rsid w:val="00A20460"/>
    <w:rsid w:val="00A208B6"/>
    <w:rsid w:val="00A218EA"/>
    <w:rsid w:val="00A21C1F"/>
    <w:rsid w:val="00A21F9C"/>
    <w:rsid w:val="00A220C0"/>
    <w:rsid w:val="00A225FC"/>
    <w:rsid w:val="00A22629"/>
    <w:rsid w:val="00A22ED8"/>
    <w:rsid w:val="00A236E5"/>
    <w:rsid w:val="00A23F1C"/>
    <w:rsid w:val="00A243BA"/>
    <w:rsid w:val="00A250D7"/>
    <w:rsid w:val="00A26456"/>
    <w:rsid w:val="00A2701A"/>
    <w:rsid w:val="00A27195"/>
    <w:rsid w:val="00A30185"/>
    <w:rsid w:val="00A30717"/>
    <w:rsid w:val="00A308E5"/>
    <w:rsid w:val="00A30CE0"/>
    <w:rsid w:val="00A315FC"/>
    <w:rsid w:val="00A31996"/>
    <w:rsid w:val="00A31BB7"/>
    <w:rsid w:val="00A3271C"/>
    <w:rsid w:val="00A32C63"/>
    <w:rsid w:val="00A3312A"/>
    <w:rsid w:val="00A33175"/>
    <w:rsid w:val="00A33835"/>
    <w:rsid w:val="00A33AE6"/>
    <w:rsid w:val="00A33C92"/>
    <w:rsid w:val="00A33F35"/>
    <w:rsid w:val="00A3428E"/>
    <w:rsid w:val="00A347CF"/>
    <w:rsid w:val="00A35956"/>
    <w:rsid w:val="00A359B1"/>
    <w:rsid w:val="00A35C48"/>
    <w:rsid w:val="00A361E3"/>
    <w:rsid w:val="00A3628A"/>
    <w:rsid w:val="00A3693C"/>
    <w:rsid w:val="00A3694A"/>
    <w:rsid w:val="00A36D62"/>
    <w:rsid w:val="00A3780C"/>
    <w:rsid w:val="00A37D28"/>
    <w:rsid w:val="00A400F0"/>
    <w:rsid w:val="00A4015A"/>
    <w:rsid w:val="00A405CA"/>
    <w:rsid w:val="00A40A07"/>
    <w:rsid w:val="00A40DB5"/>
    <w:rsid w:val="00A40E5F"/>
    <w:rsid w:val="00A40EAC"/>
    <w:rsid w:val="00A4140C"/>
    <w:rsid w:val="00A4152D"/>
    <w:rsid w:val="00A41AAF"/>
    <w:rsid w:val="00A41BB9"/>
    <w:rsid w:val="00A41BF9"/>
    <w:rsid w:val="00A41BFA"/>
    <w:rsid w:val="00A41F33"/>
    <w:rsid w:val="00A425CF"/>
    <w:rsid w:val="00A431AC"/>
    <w:rsid w:val="00A43A0D"/>
    <w:rsid w:val="00A43FCE"/>
    <w:rsid w:val="00A44206"/>
    <w:rsid w:val="00A4422E"/>
    <w:rsid w:val="00A442C2"/>
    <w:rsid w:val="00A44437"/>
    <w:rsid w:val="00A44CD8"/>
    <w:rsid w:val="00A44F66"/>
    <w:rsid w:val="00A45569"/>
    <w:rsid w:val="00A45DB1"/>
    <w:rsid w:val="00A473D4"/>
    <w:rsid w:val="00A47BB8"/>
    <w:rsid w:val="00A50FD5"/>
    <w:rsid w:val="00A512AC"/>
    <w:rsid w:val="00A51B2D"/>
    <w:rsid w:val="00A51B42"/>
    <w:rsid w:val="00A5205B"/>
    <w:rsid w:val="00A531A4"/>
    <w:rsid w:val="00A535BC"/>
    <w:rsid w:val="00A5390F"/>
    <w:rsid w:val="00A53A8E"/>
    <w:rsid w:val="00A53E66"/>
    <w:rsid w:val="00A54124"/>
    <w:rsid w:val="00A54E74"/>
    <w:rsid w:val="00A56520"/>
    <w:rsid w:val="00A565D6"/>
    <w:rsid w:val="00A5673A"/>
    <w:rsid w:val="00A56A9A"/>
    <w:rsid w:val="00A57760"/>
    <w:rsid w:val="00A60629"/>
    <w:rsid w:val="00A607FE"/>
    <w:rsid w:val="00A60D65"/>
    <w:rsid w:val="00A6176A"/>
    <w:rsid w:val="00A6205D"/>
    <w:rsid w:val="00A625E0"/>
    <w:rsid w:val="00A626D5"/>
    <w:rsid w:val="00A62D97"/>
    <w:rsid w:val="00A63011"/>
    <w:rsid w:val="00A630D8"/>
    <w:rsid w:val="00A63A7E"/>
    <w:rsid w:val="00A63B78"/>
    <w:rsid w:val="00A6437D"/>
    <w:rsid w:val="00A646F7"/>
    <w:rsid w:val="00A64C61"/>
    <w:rsid w:val="00A65435"/>
    <w:rsid w:val="00A6558F"/>
    <w:rsid w:val="00A65A1F"/>
    <w:rsid w:val="00A65BE3"/>
    <w:rsid w:val="00A65ED3"/>
    <w:rsid w:val="00A660BD"/>
    <w:rsid w:val="00A66390"/>
    <w:rsid w:val="00A66E21"/>
    <w:rsid w:val="00A67103"/>
    <w:rsid w:val="00A67D2A"/>
    <w:rsid w:val="00A7004F"/>
    <w:rsid w:val="00A700A4"/>
    <w:rsid w:val="00A703B7"/>
    <w:rsid w:val="00A70A4B"/>
    <w:rsid w:val="00A71009"/>
    <w:rsid w:val="00A71A6E"/>
    <w:rsid w:val="00A71DC5"/>
    <w:rsid w:val="00A7214A"/>
    <w:rsid w:val="00A72976"/>
    <w:rsid w:val="00A732BF"/>
    <w:rsid w:val="00A733CD"/>
    <w:rsid w:val="00A73429"/>
    <w:rsid w:val="00A734F8"/>
    <w:rsid w:val="00A735D5"/>
    <w:rsid w:val="00A73D83"/>
    <w:rsid w:val="00A746EA"/>
    <w:rsid w:val="00A7489D"/>
    <w:rsid w:val="00A7513B"/>
    <w:rsid w:val="00A75433"/>
    <w:rsid w:val="00A75786"/>
    <w:rsid w:val="00A75909"/>
    <w:rsid w:val="00A75DE6"/>
    <w:rsid w:val="00A7635E"/>
    <w:rsid w:val="00A772E9"/>
    <w:rsid w:val="00A77436"/>
    <w:rsid w:val="00A77F76"/>
    <w:rsid w:val="00A80B76"/>
    <w:rsid w:val="00A80C81"/>
    <w:rsid w:val="00A80EFF"/>
    <w:rsid w:val="00A81F95"/>
    <w:rsid w:val="00A824A5"/>
    <w:rsid w:val="00A82D4A"/>
    <w:rsid w:val="00A83A8B"/>
    <w:rsid w:val="00A83BC2"/>
    <w:rsid w:val="00A83F4E"/>
    <w:rsid w:val="00A8440F"/>
    <w:rsid w:val="00A8454B"/>
    <w:rsid w:val="00A85829"/>
    <w:rsid w:val="00A859B7"/>
    <w:rsid w:val="00A86031"/>
    <w:rsid w:val="00A86513"/>
    <w:rsid w:val="00A86C0E"/>
    <w:rsid w:val="00A87097"/>
    <w:rsid w:val="00A875F2"/>
    <w:rsid w:val="00A90106"/>
    <w:rsid w:val="00A90A33"/>
    <w:rsid w:val="00A9183F"/>
    <w:rsid w:val="00A91CEB"/>
    <w:rsid w:val="00A92BDA"/>
    <w:rsid w:val="00A92F16"/>
    <w:rsid w:val="00A93A64"/>
    <w:rsid w:val="00A93CF7"/>
    <w:rsid w:val="00A93E3D"/>
    <w:rsid w:val="00A94292"/>
    <w:rsid w:val="00A94361"/>
    <w:rsid w:val="00A94401"/>
    <w:rsid w:val="00A945D7"/>
    <w:rsid w:val="00A9475B"/>
    <w:rsid w:val="00A951F6"/>
    <w:rsid w:val="00A95465"/>
    <w:rsid w:val="00A95550"/>
    <w:rsid w:val="00A95AE4"/>
    <w:rsid w:val="00A96951"/>
    <w:rsid w:val="00A9696C"/>
    <w:rsid w:val="00A97167"/>
    <w:rsid w:val="00A9763F"/>
    <w:rsid w:val="00A97C50"/>
    <w:rsid w:val="00AA000B"/>
    <w:rsid w:val="00AA01CB"/>
    <w:rsid w:val="00AA070E"/>
    <w:rsid w:val="00AA1B24"/>
    <w:rsid w:val="00AA1CC3"/>
    <w:rsid w:val="00AA1F2C"/>
    <w:rsid w:val="00AA3269"/>
    <w:rsid w:val="00AA35D2"/>
    <w:rsid w:val="00AA368C"/>
    <w:rsid w:val="00AA3933"/>
    <w:rsid w:val="00AA3D31"/>
    <w:rsid w:val="00AA46FC"/>
    <w:rsid w:val="00AA4FCF"/>
    <w:rsid w:val="00AA61EB"/>
    <w:rsid w:val="00AA64F4"/>
    <w:rsid w:val="00AA678C"/>
    <w:rsid w:val="00AA6A8D"/>
    <w:rsid w:val="00AA6B45"/>
    <w:rsid w:val="00AA7347"/>
    <w:rsid w:val="00AA7558"/>
    <w:rsid w:val="00AB0623"/>
    <w:rsid w:val="00AB0875"/>
    <w:rsid w:val="00AB08DB"/>
    <w:rsid w:val="00AB09E3"/>
    <w:rsid w:val="00AB18AD"/>
    <w:rsid w:val="00AB1CF3"/>
    <w:rsid w:val="00AB25C2"/>
    <w:rsid w:val="00AB313B"/>
    <w:rsid w:val="00AB31EC"/>
    <w:rsid w:val="00AB33AB"/>
    <w:rsid w:val="00AB34A8"/>
    <w:rsid w:val="00AB35C0"/>
    <w:rsid w:val="00AB3665"/>
    <w:rsid w:val="00AB4138"/>
    <w:rsid w:val="00AB41B8"/>
    <w:rsid w:val="00AB4267"/>
    <w:rsid w:val="00AB44E1"/>
    <w:rsid w:val="00AB49A7"/>
    <w:rsid w:val="00AB4A73"/>
    <w:rsid w:val="00AB4B89"/>
    <w:rsid w:val="00AB4DB8"/>
    <w:rsid w:val="00AB50C7"/>
    <w:rsid w:val="00AB5964"/>
    <w:rsid w:val="00AB5BB5"/>
    <w:rsid w:val="00AB61D8"/>
    <w:rsid w:val="00AB6482"/>
    <w:rsid w:val="00AB670F"/>
    <w:rsid w:val="00AB6A65"/>
    <w:rsid w:val="00AB7092"/>
    <w:rsid w:val="00AB722C"/>
    <w:rsid w:val="00AB79E6"/>
    <w:rsid w:val="00AC0045"/>
    <w:rsid w:val="00AC02F2"/>
    <w:rsid w:val="00AC096B"/>
    <w:rsid w:val="00AC159C"/>
    <w:rsid w:val="00AC16F7"/>
    <w:rsid w:val="00AC1BDE"/>
    <w:rsid w:val="00AC1F37"/>
    <w:rsid w:val="00AC20C7"/>
    <w:rsid w:val="00AC21EF"/>
    <w:rsid w:val="00AC27DE"/>
    <w:rsid w:val="00AC287D"/>
    <w:rsid w:val="00AC2B13"/>
    <w:rsid w:val="00AC2B62"/>
    <w:rsid w:val="00AC30D8"/>
    <w:rsid w:val="00AC3108"/>
    <w:rsid w:val="00AC364C"/>
    <w:rsid w:val="00AC3A23"/>
    <w:rsid w:val="00AC42DB"/>
    <w:rsid w:val="00AC479C"/>
    <w:rsid w:val="00AC53D5"/>
    <w:rsid w:val="00AC5A19"/>
    <w:rsid w:val="00AC66F8"/>
    <w:rsid w:val="00AC67AD"/>
    <w:rsid w:val="00AC6817"/>
    <w:rsid w:val="00AC6C9C"/>
    <w:rsid w:val="00AC6D85"/>
    <w:rsid w:val="00AC77D8"/>
    <w:rsid w:val="00AC7D81"/>
    <w:rsid w:val="00AD012D"/>
    <w:rsid w:val="00AD0682"/>
    <w:rsid w:val="00AD11C1"/>
    <w:rsid w:val="00AD1507"/>
    <w:rsid w:val="00AD1515"/>
    <w:rsid w:val="00AD1742"/>
    <w:rsid w:val="00AD1835"/>
    <w:rsid w:val="00AD1843"/>
    <w:rsid w:val="00AD1A2E"/>
    <w:rsid w:val="00AD1C57"/>
    <w:rsid w:val="00AD1F62"/>
    <w:rsid w:val="00AD2463"/>
    <w:rsid w:val="00AD27C9"/>
    <w:rsid w:val="00AD2AC8"/>
    <w:rsid w:val="00AD328E"/>
    <w:rsid w:val="00AD3660"/>
    <w:rsid w:val="00AD3A20"/>
    <w:rsid w:val="00AD4110"/>
    <w:rsid w:val="00AD43D0"/>
    <w:rsid w:val="00AD43F2"/>
    <w:rsid w:val="00AD52D1"/>
    <w:rsid w:val="00AD5BEB"/>
    <w:rsid w:val="00AD5E7E"/>
    <w:rsid w:val="00AD67B5"/>
    <w:rsid w:val="00AD6E01"/>
    <w:rsid w:val="00AE0415"/>
    <w:rsid w:val="00AE0A33"/>
    <w:rsid w:val="00AE16EE"/>
    <w:rsid w:val="00AE17E8"/>
    <w:rsid w:val="00AE1C0D"/>
    <w:rsid w:val="00AE2494"/>
    <w:rsid w:val="00AE2785"/>
    <w:rsid w:val="00AE288A"/>
    <w:rsid w:val="00AE2D26"/>
    <w:rsid w:val="00AE3405"/>
    <w:rsid w:val="00AE3660"/>
    <w:rsid w:val="00AE45C7"/>
    <w:rsid w:val="00AE5092"/>
    <w:rsid w:val="00AE5BEE"/>
    <w:rsid w:val="00AE6211"/>
    <w:rsid w:val="00AE6FFE"/>
    <w:rsid w:val="00AE724F"/>
    <w:rsid w:val="00AE7CBA"/>
    <w:rsid w:val="00AE7E8E"/>
    <w:rsid w:val="00AF0590"/>
    <w:rsid w:val="00AF07F5"/>
    <w:rsid w:val="00AF0ABC"/>
    <w:rsid w:val="00AF21CA"/>
    <w:rsid w:val="00AF23C2"/>
    <w:rsid w:val="00AF2616"/>
    <w:rsid w:val="00AF2C31"/>
    <w:rsid w:val="00AF357B"/>
    <w:rsid w:val="00AF39F9"/>
    <w:rsid w:val="00AF4C4C"/>
    <w:rsid w:val="00AF4DC3"/>
    <w:rsid w:val="00AF5252"/>
    <w:rsid w:val="00AF53EA"/>
    <w:rsid w:val="00AF5A44"/>
    <w:rsid w:val="00AF6150"/>
    <w:rsid w:val="00AF6A76"/>
    <w:rsid w:val="00AF6B05"/>
    <w:rsid w:val="00AF7B9D"/>
    <w:rsid w:val="00B000C2"/>
    <w:rsid w:val="00B00609"/>
    <w:rsid w:val="00B00620"/>
    <w:rsid w:val="00B00C75"/>
    <w:rsid w:val="00B00DF5"/>
    <w:rsid w:val="00B02471"/>
    <w:rsid w:val="00B0279F"/>
    <w:rsid w:val="00B02888"/>
    <w:rsid w:val="00B04C40"/>
    <w:rsid w:val="00B04E8F"/>
    <w:rsid w:val="00B056F6"/>
    <w:rsid w:val="00B05E2D"/>
    <w:rsid w:val="00B06B54"/>
    <w:rsid w:val="00B06D69"/>
    <w:rsid w:val="00B0730B"/>
    <w:rsid w:val="00B0737B"/>
    <w:rsid w:val="00B074E3"/>
    <w:rsid w:val="00B07590"/>
    <w:rsid w:val="00B079E2"/>
    <w:rsid w:val="00B07ED0"/>
    <w:rsid w:val="00B10350"/>
    <w:rsid w:val="00B10B05"/>
    <w:rsid w:val="00B10D52"/>
    <w:rsid w:val="00B1121A"/>
    <w:rsid w:val="00B115AA"/>
    <w:rsid w:val="00B12000"/>
    <w:rsid w:val="00B12054"/>
    <w:rsid w:val="00B12080"/>
    <w:rsid w:val="00B12154"/>
    <w:rsid w:val="00B122A2"/>
    <w:rsid w:val="00B12523"/>
    <w:rsid w:val="00B131B8"/>
    <w:rsid w:val="00B143B5"/>
    <w:rsid w:val="00B1471B"/>
    <w:rsid w:val="00B14AC1"/>
    <w:rsid w:val="00B14C07"/>
    <w:rsid w:val="00B14C6C"/>
    <w:rsid w:val="00B14CA3"/>
    <w:rsid w:val="00B14F8C"/>
    <w:rsid w:val="00B151A3"/>
    <w:rsid w:val="00B15747"/>
    <w:rsid w:val="00B15CC8"/>
    <w:rsid w:val="00B15CE8"/>
    <w:rsid w:val="00B15D69"/>
    <w:rsid w:val="00B16CF5"/>
    <w:rsid w:val="00B17064"/>
    <w:rsid w:val="00B17C87"/>
    <w:rsid w:val="00B200E8"/>
    <w:rsid w:val="00B2020F"/>
    <w:rsid w:val="00B2048F"/>
    <w:rsid w:val="00B21213"/>
    <w:rsid w:val="00B213F1"/>
    <w:rsid w:val="00B21CDD"/>
    <w:rsid w:val="00B229B4"/>
    <w:rsid w:val="00B2399C"/>
    <w:rsid w:val="00B23C12"/>
    <w:rsid w:val="00B23FB7"/>
    <w:rsid w:val="00B246F9"/>
    <w:rsid w:val="00B24E82"/>
    <w:rsid w:val="00B2524A"/>
    <w:rsid w:val="00B25782"/>
    <w:rsid w:val="00B25936"/>
    <w:rsid w:val="00B2621B"/>
    <w:rsid w:val="00B269BE"/>
    <w:rsid w:val="00B2747C"/>
    <w:rsid w:val="00B27923"/>
    <w:rsid w:val="00B30407"/>
    <w:rsid w:val="00B30444"/>
    <w:rsid w:val="00B31712"/>
    <w:rsid w:val="00B31A59"/>
    <w:rsid w:val="00B31DC6"/>
    <w:rsid w:val="00B31E0B"/>
    <w:rsid w:val="00B3289A"/>
    <w:rsid w:val="00B32BF9"/>
    <w:rsid w:val="00B32C3A"/>
    <w:rsid w:val="00B32CF2"/>
    <w:rsid w:val="00B33C8B"/>
    <w:rsid w:val="00B3406A"/>
    <w:rsid w:val="00B34447"/>
    <w:rsid w:val="00B34D06"/>
    <w:rsid w:val="00B34FCB"/>
    <w:rsid w:val="00B35200"/>
    <w:rsid w:val="00B352A9"/>
    <w:rsid w:val="00B3531A"/>
    <w:rsid w:val="00B3534D"/>
    <w:rsid w:val="00B3556E"/>
    <w:rsid w:val="00B3566E"/>
    <w:rsid w:val="00B357E9"/>
    <w:rsid w:val="00B36085"/>
    <w:rsid w:val="00B36894"/>
    <w:rsid w:val="00B37CC6"/>
    <w:rsid w:val="00B37EEB"/>
    <w:rsid w:val="00B4068A"/>
    <w:rsid w:val="00B406D0"/>
    <w:rsid w:val="00B407C0"/>
    <w:rsid w:val="00B411DF"/>
    <w:rsid w:val="00B4194C"/>
    <w:rsid w:val="00B41D84"/>
    <w:rsid w:val="00B4223A"/>
    <w:rsid w:val="00B4304F"/>
    <w:rsid w:val="00B43D51"/>
    <w:rsid w:val="00B446F2"/>
    <w:rsid w:val="00B44FBA"/>
    <w:rsid w:val="00B45594"/>
    <w:rsid w:val="00B45DD2"/>
    <w:rsid w:val="00B460F1"/>
    <w:rsid w:val="00B46367"/>
    <w:rsid w:val="00B46931"/>
    <w:rsid w:val="00B46B3D"/>
    <w:rsid w:val="00B46E07"/>
    <w:rsid w:val="00B46E8A"/>
    <w:rsid w:val="00B47B21"/>
    <w:rsid w:val="00B47F15"/>
    <w:rsid w:val="00B5026D"/>
    <w:rsid w:val="00B5065A"/>
    <w:rsid w:val="00B50915"/>
    <w:rsid w:val="00B509C5"/>
    <w:rsid w:val="00B51195"/>
    <w:rsid w:val="00B51453"/>
    <w:rsid w:val="00B51949"/>
    <w:rsid w:val="00B51B76"/>
    <w:rsid w:val="00B51E62"/>
    <w:rsid w:val="00B526D6"/>
    <w:rsid w:val="00B5327E"/>
    <w:rsid w:val="00B539AE"/>
    <w:rsid w:val="00B540CF"/>
    <w:rsid w:val="00B5424C"/>
    <w:rsid w:val="00B543D2"/>
    <w:rsid w:val="00B54A86"/>
    <w:rsid w:val="00B55D0D"/>
    <w:rsid w:val="00B560B1"/>
    <w:rsid w:val="00B57244"/>
    <w:rsid w:val="00B5780A"/>
    <w:rsid w:val="00B57C4A"/>
    <w:rsid w:val="00B57E46"/>
    <w:rsid w:val="00B607C5"/>
    <w:rsid w:val="00B60A88"/>
    <w:rsid w:val="00B611E4"/>
    <w:rsid w:val="00B61228"/>
    <w:rsid w:val="00B61414"/>
    <w:rsid w:val="00B61DD1"/>
    <w:rsid w:val="00B62128"/>
    <w:rsid w:val="00B625B9"/>
    <w:rsid w:val="00B62F0E"/>
    <w:rsid w:val="00B632D9"/>
    <w:rsid w:val="00B63784"/>
    <w:rsid w:val="00B63AD6"/>
    <w:rsid w:val="00B645DF"/>
    <w:rsid w:val="00B64825"/>
    <w:rsid w:val="00B64B69"/>
    <w:rsid w:val="00B6532B"/>
    <w:rsid w:val="00B66038"/>
    <w:rsid w:val="00B66099"/>
    <w:rsid w:val="00B66522"/>
    <w:rsid w:val="00B67006"/>
    <w:rsid w:val="00B671A7"/>
    <w:rsid w:val="00B67216"/>
    <w:rsid w:val="00B67E0D"/>
    <w:rsid w:val="00B67E53"/>
    <w:rsid w:val="00B67F8D"/>
    <w:rsid w:val="00B67F98"/>
    <w:rsid w:val="00B70039"/>
    <w:rsid w:val="00B70380"/>
    <w:rsid w:val="00B70EC9"/>
    <w:rsid w:val="00B713F2"/>
    <w:rsid w:val="00B7140B"/>
    <w:rsid w:val="00B7196B"/>
    <w:rsid w:val="00B71D42"/>
    <w:rsid w:val="00B721B1"/>
    <w:rsid w:val="00B73247"/>
    <w:rsid w:val="00B73407"/>
    <w:rsid w:val="00B7341B"/>
    <w:rsid w:val="00B73709"/>
    <w:rsid w:val="00B73912"/>
    <w:rsid w:val="00B74272"/>
    <w:rsid w:val="00B7444E"/>
    <w:rsid w:val="00B747E6"/>
    <w:rsid w:val="00B74846"/>
    <w:rsid w:val="00B748C1"/>
    <w:rsid w:val="00B74C50"/>
    <w:rsid w:val="00B751E1"/>
    <w:rsid w:val="00B75399"/>
    <w:rsid w:val="00B75510"/>
    <w:rsid w:val="00B75F09"/>
    <w:rsid w:val="00B75F8F"/>
    <w:rsid w:val="00B76012"/>
    <w:rsid w:val="00B76016"/>
    <w:rsid w:val="00B7634A"/>
    <w:rsid w:val="00B765E5"/>
    <w:rsid w:val="00B7669B"/>
    <w:rsid w:val="00B767E6"/>
    <w:rsid w:val="00B76BF8"/>
    <w:rsid w:val="00B777D3"/>
    <w:rsid w:val="00B77912"/>
    <w:rsid w:val="00B77B38"/>
    <w:rsid w:val="00B77FB2"/>
    <w:rsid w:val="00B80227"/>
    <w:rsid w:val="00B80330"/>
    <w:rsid w:val="00B810D3"/>
    <w:rsid w:val="00B812E6"/>
    <w:rsid w:val="00B8135D"/>
    <w:rsid w:val="00B8168F"/>
    <w:rsid w:val="00B81750"/>
    <w:rsid w:val="00B8198B"/>
    <w:rsid w:val="00B81BC9"/>
    <w:rsid w:val="00B82049"/>
    <w:rsid w:val="00B8227A"/>
    <w:rsid w:val="00B82382"/>
    <w:rsid w:val="00B82927"/>
    <w:rsid w:val="00B82D5D"/>
    <w:rsid w:val="00B82E43"/>
    <w:rsid w:val="00B8369B"/>
    <w:rsid w:val="00B8438A"/>
    <w:rsid w:val="00B84BD7"/>
    <w:rsid w:val="00B84BF3"/>
    <w:rsid w:val="00B852A2"/>
    <w:rsid w:val="00B85534"/>
    <w:rsid w:val="00B859FD"/>
    <w:rsid w:val="00B85AB1"/>
    <w:rsid w:val="00B85EBB"/>
    <w:rsid w:val="00B8640F"/>
    <w:rsid w:val="00B8683A"/>
    <w:rsid w:val="00B876C1"/>
    <w:rsid w:val="00B91189"/>
    <w:rsid w:val="00B91B60"/>
    <w:rsid w:val="00B92434"/>
    <w:rsid w:val="00B924C5"/>
    <w:rsid w:val="00B92824"/>
    <w:rsid w:val="00B92E1D"/>
    <w:rsid w:val="00B9317F"/>
    <w:rsid w:val="00B93356"/>
    <w:rsid w:val="00B93C2B"/>
    <w:rsid w:val="00B93C9B"/>
    <w:rsid w:val="00B93EBD"/>
    <w:rsid w:val="00B9406F"/>
    <w:rsid w:val="00B944B9"/>
    <w:rsid w:val="00B949D5"/>
    <w:rsid w:val="00B94DF8"/>
    <w:rsid w:val="00B94E5B"/>
    <w:rsid w:val="00B95069"/>
    <w:rsid w:val="00B95186"/>
    <w:rsid w:val="00B9562F"/>
    <w:rsid w:val="00B96060"/>
    <w:rsid w:val="00B97260"/>
    <w:rsid w:val="00B97646"/>
    <w:rsid w:val="00B9767D"/>
    <w:rsid w:val="00B97AE1"/>
    <w:rsid w:val="00BA0ED1"/>
    <w:rsid w:val="00BA22EC"/>
    <w:rsid w:val="00BA2319"/>
    <w:rsid w:val="00BA2566"/>
    <w:rsid w:val="00BA26E3"/>
    <w:rsid w:val="00BA28BF"/>
    <w:rsid w:val="00BA299E"/>
    <w:rsid w:val="00BA2FB5"/>
    <w:rsid w:val="00BA4384"/>
    <w:rsid w:val="00BA4895"/>
    <w:rsid w:val="00BA4B81"/>
    <w:rsid w:val="00BA5973"/>
    <w:rsid w:val="00BA7A77"/>
    <w:rsid w:val="00BB08C7"/>
    <w:rsid w:val="00BB0E31"/>
    <w:rsid w:val="00BB0ED4"/>
    <w:rsid w:val="00BB1B5A"/>
    <w:rsid w:val="00BB1CB6"/>
    <w:rsid w:val="00BB22F3"/>
    <w:rsid w:val="00BB26DE"/>
    <w:rsid w:val="00BB2EFA"/>
    <w:rsid w:val="00BB3111"/>
    <w:rsid w:val="00BB395A"/>
    <w:rsid w:val="00BB396E"/>
    <w:rsid w:val="00BB3A65"/>
    <w:rsid w:val="00BB403A"/>
    <w:rsid w:val="00BB422A"/>
    <w:rsid w:val="00BB423E"/>
    <w:rsid w:val="00BB445C"/>
    <w:rsid w:val="00BB498A"/>
    <w:rsid w:val="00BB4D01"/>
    <w:rsid w:val="00BB5478"/>
    <w:rsid w:val="00BB54DF"/>
    <w:rsid w:val="00BB58D3"/>
    <w:rsid w:val="00BB5CAC"/>
    <w:rsid w:val="00BB6895"/>
    <w:rsid w:val="00BB6C4B"/>
    <w:rsid w:val="00BB7127"/>
    <w:rsid w:val="00BB726A"/>
    <w:rsid w:val="00BC0159"/>
    <w:rsid w:val="00BC0AA9"/>
    <w:rsid w:val="00BC13BC"/>
    <w:rsid w:val="00BC1635"/>
    <w:rsid w:val="00BC1EF7"/>
    <w:rsid w:val="00BC1F6C"/>
    <w:rsid w:val="00BC2716"/>
    <w:rsid w:val="00BC334F"/>
    <w:rsid w:val="00BC34E2"/>
    <w:rsid w:val="00BC44F6"/>
    <w:rsid w:val="00BC4A0E"/>
    <w:rsid w:val="00BC5774"/>
    <w:rsid w:val="00BC5C2A"/>
    <w:rsid w:val="00BC6493"/>
    <w:rsid w:val="00BC67E4"/>
    <w:rsid w:val="00BC68E1"/>
    <w:rsid w:val="00BC715F"/>
    <w:rsid w:val="00BC71EC"/>
    <w:rsid w:val="00BC7658"/>
    <w:rsid w:val="00BC7660"/>
    <w:rsid w:val="00BC78CE"/>
    <w:rsid w:val="00BC7C53"/>
    <w:rsid w:val="00BC7CAC"/>
    <w:rsid w:val="00BD0118"/>
    <w:rsid w:val="00BD074C"/>
    <w:rsid w:val="00BD0A20"/>
    <w:rsid w:val="00BD0A9D"/>
    <w:rsid w:val="00BD0C6F"/>
    <w:rsid w:val="00BD0D6B"/>
    <w:rsid w:val="00BD0E9D"/>
    <w:rsid w:val="00BD1253"/>
    <w:rsid w:val="00BD1906"/>
    <w:rsid w:val="00BD221F"/>
    <w:rsid w:val="00BD2272"/>
    <w:rsid w:val="00BD2860"/>
    <w:rsid w:val="00BD376B"/>
    <w:rsid w:val="00BD3969"/>
    <w:rsid w:val="00BD41DB"/>
    <w:rsid w:val="00BD41DC"/>
    <w:rsid w:val="00BD4792"/>
    <w:rsid w:val="00BD4A08"/>
    <w:rsid w:val="00BD5734"/>
    <w:rsid w:val="00BD57B0"/>
    <w:rsid w:val="00BD584D"/>
    <w:rsid w:val="00BD5B91"/>
    <w:rsid w:val="00BD607B"/>
    <w:rsid w:val="00BD6287"/>
    <w:rsid w:val="00BD64B4"/>
    <w:rsid w:val="00BD6D2C"/>
    <w:rsid w:val="00BD7316"/>
    <w:rsid w:val="00BE0FDC"/>
    <w:rsid w:val="00BE2FA3"/>
    <w:rsid w:val="00BE3431"/>
    <w:rsid w:val="00BE4088"/>
    <w:rsid w:val="00BE4F7E"/>
    <w:rsid w:val="00BE5096"/>
    <w:rsid w:val="00BE57A1"/>
    <w:rsid w:val="00BE5C23"/>
    <w:rsid w:val="00BE5DF2"/>
    <w:rsid w:val="00BE60CB"/>
    <w:rsid w:val="00BE63F8"/>
    <w:rsid w:val="00BE653A"/>
    <w:rsid w:val="00BE65D6"/>
    <w:rsid w:val="00BE6C18"/>
    <w:rsid w:val="00BE6DEF"/>
    <w:rsid w:val="00BE6FD1"/>
    <w:rsid w:val="00BE7645"/>
    <w:rsid w:val="00BE799C"/>
    <w:rsid w:val="00BF087C"/>
    <w:rsid w:val="00BF08CF"/>
    <w:rsid w:val="00BF0F82"/>
    <w:rsid w:val="00BF15E5"/>
    <w:rsid w:val="00BF2192"/>
    <w:rsid w:val="00BF2F0A"/>
    <w:rsid w:val="00BF334D"/>
    <w:rsid w:val="00BF469E"/>
    <w:rsid w:val="00BF5346"/>
    <w:rsid w:val="00BF660C"/>
    <w:rsid w:val="00BF675B"/>
    <w:rsid w:val="00BF6B33"/>
    <w:rsid w:val="00BF6DA7"/>
    <w:rsid w:val="00BF748D"/>
    <w:rsid w:val="00BF76E1"/>
    <w:rsid w:val="00BF7796"/>
    <w:rsid w:val="00BF77E1"/>
    <w:rsid w:val="00C0030A"/>
    <w:rsid w:val="00C004EA"/>
    <w:rsid w:val="00C00FE6"/>
    <w:rsid w:val="00C01208"/>
    <w:rsid w:val="00C01324"/>
    <w:rsid w:val="00C0170A"/>
    <w:rsid w:val="00C01BD2"/>
    <w:rsid w:val="00C01BEB"/>
    <w:rsid w:val="00C01CB3"/>
    <w:rsid w:val="00C01F76"/>
    <w:rsid w:val="00C02002"/>
    <w:rsid w:val="00C021DB"/>
    <w:rsid w:val="00C02824"/>
    <w:rsid w:val="00C03C5B"/>
    <w:rsid w:val="00C0404C"/>
    <w:rsid w:val="00C045FD"/>
    <w:rsid w:val="00C0464A"/>
    <w:rsid w:val="00C0578C"/>
    <w:rsid w:val="00C058EC"/>
    <w:rsid w:val="00C05A95"/>
    <w:rsid w:val="00C05B1C"/>
    <w:rsid w:val="00C0666F"/>
    <w:rsid w:val="00C0747C"/>
    <w:rsid w:val="00C077FA"/>
    <w:rsid w:val="00C0783A"/>
    <w:rsid w:val="00C11946"/>
    <w:rsid w:val="00C11A63"/>
    <w:rsid w:val="00C1210B"/>
    <w:rsid w:val="00C12D83"/>
    <w:rsid w:val="00C133C3"/>
    <w:rsid w:val="00C136A2"/>
    <w:rsid w:val="00C139A7"/>
    <w:rsid w:val="00C13F63"/>
    <w:rsid w:val="00C147C1"/>
    <w:rsid w:val="00C14C8B"/>
    <w:rsid w:val="00C14D99"/>
    <w:rsid w:val="00C14FF1"/>
    <w:rsid w:val="00C1510B"/>
    <w:rsid w:val="00C15731"/>
    <w:rsid w:val="00C158C6"/>
    <w:rsid w:val="00C15BC7"/>
    <w:rsid w:val="00C16259"/>
    <w:rsid w:val="00C16296"/>
    <w:rsid w:val="00C167BD"/>
    <w:rsid w:val="00C16880"/>
    <w:rsid w:val="00C16928"/>
    <w:rsid w:val="00C170FD"/>
    <w:rsid w:val="00C178E0"/>
    <w:rsid w:val="00C17909"/>
    <w:rsid w:val="00C20AEE"/>
    <w:rsid w:val="00C20D39"/>
    <w:rsid w:val="00C20FC3"/>
    <w:rsid w:val="00C21F9A"/>
    <w:rsid w:val="00C2287D"/>
    <w:rsid w:val="00C22931"/>
    <w:rsid w:val="00C22CAF"/>
    <w:rsid w:val="00C22D0C"/>
    <w:rsid w:val="00C22D26"/>
    <w:rsid w:val="00C22F43"/>
    <w:rsid w:val="00C2327F"/>
    <w:rsid w:val="00C23B99"/>
    <w:rsid w:val="00C23D19"/>
    <w:rsid w:val="00C23DEF"/>
    <w:rsid w:val="00C240EE"/>
    <w:rsid w:val="00C245DD"/>
    <w:rsid w:val="00C246A7"/>
    <w:rsid w:val="00C24844"/>
    <w:rsid w:val="00C25240"/>
    <w:rsid w:val="00C255D7"/>
    <w:rsid w:val="00C25758"/>
    <w:rsid w:val="00C2576C"/>
    <w:rsid w:val="00C2648E"/>
    <w:rsid w:val="00C26565"/>
    <w:rsid w:val="00C266AD"/>
    <w:rsid w:val="00C26A42"/>
    <w:rsid w:val="00C26A4A"/>
    <w:rsid w:val="00C27146"/>
    <w:rsid w:val="00C2719B"/>
    <w:rsid w:val="00C2763F"/>
    <w:rsid w:val="00C3019F"/>
    <w:rsid w:val="00C301A4"/>
    <w:rsid w:val="00C301A7"/>
    <w:rsid w:val="00C311CA"/>
    <w:rsid w:val="00C3166B"/>
    <w:rsid w:val="00C32007"/>
    <w:rsid w:val="00C32559"/>
    <w:rsid w:val="00C32A0A"/>
    <w:rsid w:val="00C32BAB"/>
    <w:rsid w:val="00C32E4A"/>
    <w:rsid w:val="00C32E96"/>
    <w:rsid w:val="00C333B1"/>
    <w:rsid w:val="00C34186"/>
    <w:rsid w:val="00C34940"/>
    <w:rsid w:val="00C34B14"/>
    <w:rsid w:val="00C35459"/>
    <w:rsid w:val="00C356E7"/>
    <w:rsid w:val="00C36115"/>
    <w:rsid w:val="00C361BA"/>
    <w:rsid w:val="00C3631B"/>
    <w:rsid w:val="00C36537"/>
    <w:rsid w:val="00C36A8B"/>
    <w:rsid w:val="00C36D15"/>
    <w:rsid w:val="00C37582"/>
    <w:rsid w:val="00C37AD1"/>
    <w:rsid w:val="00C4040B"/>
    <w:rsid w:val="00C405DF"/>
    <w:rsid w:val="00C41100"/>
    <w:rsid w:val="00C4131C"/>
    <w:rsid w:val="00C41CB8"/>
    <w:rsid w:val="00C42F98"/>
    <w:rsid w:val="00C43367"/>
    <w:rsid w:val="00C43874"/>
    <w:rsid w:val="00C43B17"/>
    <w:rsid w:val="00C43B61"/>
    <w:rsid w:val="00C4457C"/>
    <w:rsid w:val="00C446A3"/>
    <w:rsid w:val="00C447AC"/>
    <w:rsid w:val="00C44F9B"/>
    <w:rsid w:val="00C4648C"/>
    <w:rsid w:val="00C4767F"/>
    <w:rsid w:val="00C47AFC"/>
    <w:rsid w:val="00C47B14"/>
    <w:rsid w:val="00C505A8"/>
    <w:rsid w:val="00C506B3"/>
    <w:rsid w:val="00C50809"/>
    <w:rsid w:val="00C50DBE"/>
    <w:rsid w:val="00C50F09"/>
    <w:rsid w:val="00C50F2E"/>
    <w:rsid w:val="00C510A8"/>
    <w:rsid w:val="00C512C5"/>
    <w:rsid w:val="00C5134D"/>
    <w:rsid w:val="00C51A4B"/>
    <w:rsid w:val="00C52809"/>
    <w:rsid w:val="00C528B5"/>
    <w:rsid w:val="00C52922"/>
    <w:rsid w:val="00C52A68"/>
    <w:rsid w:val="00C52FE5"/>
    <w:rsid w:val="00C530FB"/>
    <w:rsid w:val="00C5320F"/>
    <w:rsid w:val="00C53415"/>
    <w:rsid w:val="00C534A6"/>
    <w:rsid w:val="00C538BD"/>
    <w:rsid w:val="00C547B9"/>
    <w:rsid w:val="00C54F46"/>
    <w:rsid w:val="00C55209"/>
    <w:rsid w:val="00C557E4"/>
    <w:rsid w:val="00C55D48"/>
    <w:rsid w:val="00C56290"/>
    <w:rsid w:val="00C56805"/>
    <w:rsid w:val="00C56F9F"/>
    <w:rsid w:val="00C5715A"/>
    <w:rsid w:val="00C57D08"/>
    <w:rsid w:val="00C57D7A"/>
    <w:rsid w:val="00C57FBA"/>
    <w:rsid w:val="00C60BEF"/>
    <w:rsid w:val="00C61D68"/>
    <w:rsid w:val="00C620B3"/>
    <w:rsid w:val="00C620CB"/>
    <w:rsid w:val="00C62D03"/>
    <w:rsid w:val="00C62F23"/>
    <w:rsid w:val="00C636DE"/>
    <w:rsid w:val="00C637B8"/>
    <w:rsid w:val="00C63E90"/>
    <w:rsid w:val="00C63F74"/>
    <w:rsid w:val="00C63F8C"/>
    <w:rsid w:val="00C640E9"/>
    <w:rsid w:val="00C644A0"/>
    <w:rsid w:val="00C64646"/>
    <w:rsid w:val="00C64791"/>
    <w:rsid w:val="00C64F00"/>
    <w:rsid w:val="00C6502E"/>
    <w:rsid w:val="00C65490"/>
    <w:rsid w:val="00C65CE8"/>
    <w:rsid w:val="00C66892"/>
    <w:rsid w:val="00C66937"/>
    <w:rsid w:val="00C673C4"/>
    <w:rsid w:val="00C674B2"/>
    <w:rsid w:val="00C675F7"/>
    <w:rsid w:val="00C67D55"/>
    <w:rsid w:val="00C70643"/>
    <w:rsid w:val="00C70A7B"/>
    <w:rsid w:val="00C70A85"/>
    <w:rsid w:val="00C7124F"/>
    <w:rsid w:val="00C712CA"/>
    <w:rsid w:val="00C7146D"/>
    <w:rsid w:val="00C71847"/>
    <w:rsid w:val="00C718AC"/>
    <w:rsid w:val="00C7195E"/>
    <w:rsid w:val="00C7199D"/>
    <w:rsid w:val="00C71B6F"/>
    <w:rsid w:val="00C71BF2"/>
    <w:rsid w:val="00C72379"/>
    <w:rsid w:val="00C7355E"/>
    <w:rsid w:val="00C740CB"/>
    <w:rsid w:val="00C74977"/>
    <w:rsid w:val="00C74D29"/>
    <w:rsid w:val="00C75B0A"/>
    <w:rsid w:val="00C75D95"/>
    <w:rsid w:val="00C75FA5"/>
    <w:rsid w:val="00C7610B"/>
    <w:rsid w:val="00C761D1"/>
    <w:rsid w:val="00C763E7"/>
    <w:rsid w:val="00C76B16"/>
    <w:rsid w:val="00C76BFE"/>
    <w:rsid w:val="00C7738F"/>
    <w:rsid w:val="00C77403"/>
    <w:rsid w:val="00C77504"/>
    <w:rsid w:val="00C77FFC"/>
    <w:rsid w:val="00C80EE2"/>
    <w:rsid w:val="00C819AC"/>
    <w:rsid w:val="00C81B12"/>
    <w:rsid w:val="00C81FF8"/>
    <w:rsid w:val="00C8206D"/>
    <w:rsid w:val="00C8225E"/>
    <w:rsid w:val="00C83AB5"/>
    <w:rsid w:val="00C84FBF"/>
    <w:rsid w:val="00C851FE"/>
    <w:rsid w:val="00C85B0F"/>
    <w:rsid w:val="00C85ED5"/>
    <w:rsid w:val="00C85FA4"/>
    <w:rsid w:val="00C86236"/>
    <w:rsid w:val="00C864FE"/>
    <w:rsid w:val="00C86728"/>
    <w:rsid w:val="00C868F3"/>
    <w:rsid w:val="00C87722"/>
    <w:rsid w:val="00C87AC3"/>
    <w:rsid w:val="00C87E9E"/>
    <w:rsid w:val="00C90483"/>
    <w:rsid w:val="00C905A3"/>
    <w:rsid w:val="00C906CE"/>
    <w:rsid w:val="00C90C77"/>
    <w:rsid w:val="00C91347"/>
    <w:rsid w:val="00C913FA"/>
    <w:rsid w:val="00C91A7B"/>
    <w:rsid w:val="00C91D98"/>
    <w:rsid w:val="00C93027"/>
    <w:rsid w:val="00C93AB5"/>
    <w:rsid w:val="00C9406D"/>
    <w:rsid w:val="00C94241"/>
    <w:rsid w:val="00C944CC"/>
    <w:rsid w:val="00C947F4"/>
    <w:rsid w:val="00C948FF"/>
    <w:rsid w:val="00C94FBA"/>
    <w:rsid w:val="00C95042"/>
    <w:rsid w:val="00C9544E"/>
    <w:rsid w:val="00C95893"/>
    <w:rsid w:val="00C959E8"/>
    <w:rsid w:val="00C96001"/>
    <w:rsid w:val="00C96643"/>
    <w:rsid w:val="00C968EC"/>
    <w:rsid w:val="00C97994"/>
    <w:rsid w:val="00C97A40"/>
    <w:rsid w:val="00C97CC7"/>
    <w:rsid w:val="00C97D57"/>
    <w:rsid w:val="00CA09EC"/>
    <w:rsid w:val="00CA0A3B"/>
    <w:rsid w:val="00CA140B"/>
    <w:rsid w:val="00CA1A3C"/>
    <w:rsid w:val="00CA1B88"/>
    <w:rsid w:val="00CA205E"/>
    <w:rsid w:val="00CA2BA6"/>
    <w:rsid w:val="00CA2C0C"/>
    <w:rsid w:val="00CA353C"/>
    <w:rsid w:val="00CA35E1"/>
    <w:rsid w:val="00CA38CF"/>
    <w:rsid w:val="00CA4208"/>
    <w:rsid w:val="00CA4499"/>
    <w:rsid w:val="00CA5772"/>
    <w:rsid w:val="00CA6022"/>
    <w:rsid w:val="00CA67AD"/>
    <w:rsid w:val="00CA6E0C"/>
    <w:rsid w:val="00CB0437"/>
    <w:rsid w:val="00CB153B"/>
    <w:rsid w:val="00CB166F"/>
    <w:rsid w:val="00CB1E18"/>
    <w:rsid w:val="00CB2099"/>
    <w:rsid w:val="00CB210A"/>
    <w:rsid w:val="00CB35DB"/>
    <w:rsid w:val="00CB423D"/>
    <w:rsid w:val="00CB4570"/>
    <w:rsid w:val="00CB4B32"/>
    <w:rsid w:val="00CB4B65"/>
    <w:rsid w:val="00CB535B"/>
    <w:rsid w:val="00CB5F4D"/>
    <w:rsid w:val="00CB5F6B"/>
    <w:rsid w:val="00CB628B"/>
    <w:rsid w:val="00CB6F22"/>
    <w:rsid w:val="00CB75D2"/>
    <w:rsid w:val="00CC0602"/>
    <w:rsid w:val="00CC0883"/>
    <w:rsid w:val="00CC0C34"/>
    <w:rsid w:val="00CC0DCB"/>
    <w:rsid w:val="00CC0F3D"/>
    <w:rsid w:val="00CC0FAE"/>
    <w:rsid w:val="00CC11CE"/>
    <w:rsid w:val="00CC157C"/>
    <w:rsid w:val="00CC1C28"/>
    <w:rsid w:val="00CC1CAF"/>
    <w:rsid w:val="00CC20A3"/>
    <w:rsid w:val="00CC28B1"/>
    <w:rsid w:val="00CC33F8"/>
    <w:rsid w:val="00CC359C"/>
    <w:rsid w:val="00CC38A4"/>
    <w:rsid w:val="00CC3D06"/>
    <w:rsid w:val="00CC437D"/>
    <w:rsid w:val="00CC4838"/>
    <w:rsid w:val="00CC501B"/>
    <w:rsid w:val="00CC576B"/>
    <w:rsid w:val="00CC6FE2"/>
    <w:rsid w:val="00CC7000"/>
    <w:rsid w:val="00CC727F"/>
    <w:rsid w:val="00CD100D"/>
    <w:rsid w:val="00CD1434"/>
    <w:rsid w:val="00CD22B9"/>
    <w:rsid w:val="00CD2F92"/>
    <w:rsid w:val="00CD44B2"/>
    <w:rsid w:val="00CD55EB"/>
    <w:rsid w:val="00CD55F7"/>
    <w:rsid w:val="00CD5AC9"/>
    <w:rsid w:val="00CD5BAE"/>
    <w:rsid w:val="00CD5C94"/>
    <w:rsid w:val="00CD6483"/>
    <w:rsid w:val="00CD65FA"/>
    <w:rsid w:val="00CD6E2F"/>
    <w:rsid w:val="00CD706F"/>
    <w:rsid w:val="00CD79AC"/>
    <w:rsid w:val="00CD7A33"/>
    <w:rsid w:val="00CD7BFC"/>
    <w:rsid w:val="00CD7C8A"/>
    <w:rsid w:val="00CD7E06"/>
    <w:rsid w:val="00CE085B"/>
    <w:rsid w:val="00CE0916"/>
    <w:rsid w:val="00CE0B4D"/>
    <w:rsid w:val="00CE0D5B"/>
    <w:rsid w:val="00CE1190"/>
    <w:rsid w:val="00CE18D4"/>
    <w:rsid w:val="00CE2B04"/>
    <w:rsid w:val="00CE31BE"/>
    <w:rsid w:val="00CE3262"/>
    <w:rsid w:val="00CE3690"/>
    <w:rsid w:val="00CE38D7"/>
    <w:rsid w:val="00CE3B1D"/>
    <w:rsid w:val="00CE4197"/>
    <w:rsid w:val="00CE42CF"/>
    <w:rsid w:val="00CE5A6F"/>
    <w:rsid w:val="00CE5D2D"/>
    <w:rsid w:val="00CE5F23"/>
    <w:rsid w:val="00CE60E3"/>
    <w:rsid w:val="00CE67D0"/>
    <w:rsid w:val="00CE6916"/>
    <w:rsid w:val="00CE69A5"/>
    <w:rsid w:val="00CE6EB4"/>
    <w:rsid w:val="00CE76A9"/>
    <w:rsid w:val="00CE7717"/>
    <w:rsid w:val="00CE7C22"/>
    <w:rsid w:val="00CE7EDD"/>
    <w:rsid w:val="00CF009A"/>
    <w:rsid w:val="00CF022F"/>
    <w:rsid w:val="00CF0975"/>
    <w:rsid w:val="00CF0AEA"/>
    <w:rsid w:val="00CF0DE0"/>
    <w:rsid w:val="00CF166E"/>
    <w:rsid w:val="00CF189C"/>
    <w:rsid w:val="00CF1A48"/>
    <w:rsid w:val="00CF2278"/>
    <w:rsid w:val="00CF22BC"/>
    <w:rsid w:val="00CF2563"/>
    <w:rsid w:val="00CF2634"/>
    <w:rsid w:val="00CF343F"/>
    <w:rsid w:val="00CF386E"/>
    <w:rsid w:val="00CF3CDC"/>
    <w:rsid w:val="00CF3D3B"/>
    <w:rsid w:val="00CF3F04"/>
    <w:rsid w:val="00CF4474"/>
    <w:rsid w:val="00CF4EB0"/>
    <w:rsid w:val="00CF4FE7"/>
    <w:rsid w:val="00CF6228"/>
    <w:rsid w:val="00CF6406"/>
    <w:rsid w:val="00CF6D6E"/>
    <w:rsid w:val="00CF724B"/>
    <w:rsid w:val="00CF7FE1"/>
    <w:rsid w:val="00D00771"/>
    <w:rsid w:val="00D0089F"/>
    <w:rsid w:val="00D00B9E"/>
    <w:rsid w:val="00D00C7B"/>
    <w:rsid w:val="00D01441"/>
    <w:rsid w:val="00D01A11"/>
    <w:rsid w:val="00D02299"/>
    <w:rsid w:val="00D02457"/>
    <w:rsid w:val="00D03119"/>
    <w:rsid w:val="00D0442E"/>
    <w:rsid w:val="00D04795"/>
    <w:rsid w:val="00D0479E"/>
    <w:rsid w:val="00D04EC4"/>
    <w:rsid w:val="00D05020"/>
    <w:rsid w:val="00D0573F"/>
    <w:rsid w:val="00D059A0"/>
    <w:rsid w:val="00D05B03"/>
    <w:rsid w:val="00D064FB"/>
    <w:rsid w:val="00D065FB"/>
    <w:rsid w:val="00D06B42"/>
    <w:rsid w:val="00D06E2A"/>
    <w:rsid w:val="00D070ED"/>
    <w:rsid w:val="00D07895"/>
    <w:rsid w:val="00D079B2"/>
    <w:rsid w:val="00D10633"/>
    <w:rsid w:val="00D1072B"/>
    <w:rsid w:val="00D107D4"/>
    <w:rsid w:val="00D11334"/>
    <w:rsid w:val="00D1135C"/>
    <w:rsid w:val="00D119CF"/>
    <w:rsid w:val="00D12176"/>
    <w:rsid w:val="00D12819"/>
    <w:rsid w:val="00D129CC"/>
    <w:rsid w:val="00D12C16"/>
    <w:rsid w:val="00D12C68"/>
    <w:rsid w:val="00D13925"/>
    <w:rsid w:val="00D141A2"/>
    <w:rsid w:val="00D14BDF"/>
    <w:rsid w:val="00D14DA4"/>
    <w:rsid w:val="00D155DC"/>
    <w:rsid w:val="00D1588B"/>
    <w:rsid w:val="00D1615C"/>
    <w:rsid w:val="00D1698D"/>
    <w:rsid w:val="00D16BC5"/>
    <w:rsid w:val="00D20492"/>
    <w:rsid w:val="00D20A59"/>
    <w:rsid w:val="00D20EE3"/>
    <w:rsid w:val="00D212EC"/>
    <w:rsid w:val="00D213EF"/>
    <w:rsid w:val="00D21B2A"/>
    <w:rsid w:val="00D2206C"/>
    <w:rsid w:val="00D2206F"/>
    <w:rsid w:val="00D2235B"/>
    <w:rsid w:val="00D226FC"/>
    <w:rsid w:val="00D22C35"/>
    <w:rsid w:val="00D22F0E"/>
    <w:rsid w:val="00D23084"/>
    <w:rsid w:val="00D2319F"/>
    <w:rsid w:val="00D23922"/>
    <w:rsid w:val="00D23965"/>
    <w:rsid w:val="00D23D8D"/>
    <w:rsid w:val="00D23E71"/>
    <w:rsid w:val="00D242EE"/>
    <w:rsid w:val="00D25128"/>
    <w:rsid w:val="00D25232"/>
    <w:rsid w:val="00D2527C"/>
    <w:rsid w:val="00D25937"/>
    <w:rsid w:val="00D25A5C"/>
    <w:rsid w:val="00D263E1"/>
    <w:rsid w:val="00D27C61"/>
    <w:rsid w:val="00D30F51"/>
    <w:rsid w:val="00D31324"/>
    <w:rsid w:val="00D31443"/>
    <w:rsid w:val="00D316A9"/>
    <w:rsid w:val="00D31AC6"/>
    <w:rsid w:val="00D31ECE"/>
    <w:rsid w:val="00D33326"/>
    <w:rsid w:val="00D33782"/>
    <w:rsid w:val="00D33933"/>
    <w:rsid w:val="00D34835"/>
    <w:rsid w:val="00D34D98"/>
    <w:rsid w:val="00D35575"/>
    <w:rsid w:val="00D356C7"/>
    <w:rsid w:val="00D35910"/>
    <w:rsid w:val="00D35BE2"/>
    <w:rsid w:val="00D360A0"/>
    <w:rsid w:val="00D3664B"/>
    <w:rsid w:val="00D376C5"/>
    <w:rsid w:val="00D37A73"/>
    <w:rsid w:val="00D406E4"/>
    <w:rsid w:val="00D40BC6"/>
    <w:rsid w:val="00D41691"/>
    <w:rsid w:val="00D41699"/>
    <w:rsid w:val="00D41AF8"/>
    <w:rsid w:val="00D41C10"/>
    <w:rsid w:val="00D420EC"/>
    <w:rsid w:val="00D42B53"/>
    <w:rsid w:val="00D43832"/>
    <w:rsid w:val="00D44A2A"/>
    <w:rsid w:val="00D45AEE"/>
    <w:rsid w:val="00D45C41"/>
    <w:rsid w:val="00D46100"/>
    <w:rsid w:val="00D46253"/>
    <w:rsid w:val="00D46496"/>
    <w:rsid w:val="00D46C15"/>
    <w:rsid w:val="00D47449"/>
    <w:rsid w:val="00D477F8"/>
    <w:rsid w:val="00D4794B"/>
    <w:rsid w:val="00D5002F"/>
    <w:rsid w:val="00D507E9"/>
    <w:rsid w:val="00D5145F"/>
    <w:rsid w:val="00D51D3B"/>
    <w:rsid w:val="00D52F9E"/>
    <w:rsid w:val="00D53981"/>
    <w:rsid w:val="00D539B0"/>
    <w:rsid w:val="00D53E5F"/>
    <w:rsid w:val="00D54C1D"/>
    <w:rsid w:val="00D54EC3"/>
    <w:rsid w:val="00D55F0D"/>
    <w:rsid w:val="00D56078"/>
    <w:rsid w:val="00D564D9"/>
    <w:rsid w:val="00D56B13"/>
    <w:rsid w:val="00D56CD7"/>
    <w:rsid w:val="00D56F85"/>
    <w:rsid w:val="00D571E4"/>
    <w:rsid w:val="00D5778F"/>
    <w:rsid w:val="00D57A2E"/>
    <w:rsid w:val="00D60D85"/>
    <w:rsid w:val="00D61239"/>
    <w:rsid w:val="00D6140F"/>
    <w:rsid w:val="00D61B92"/>
    <w:rsid w:val="00D61E2E"/>
    <w:rsid w:val="00D61FEB"/>
    <w:rsid w:val="00D620F5"/>
    <w:rsid w:val="00D6219B"/>
    <w:rsid w:val="00D625E5"/>
    <w:rsid w:val="00D626B3"/>
    <w:rsid w:val="00D62EEF"/>
    <w:rsid w:val="00D63704"/>
    <w:rsid w:val="00D63818"/>
    <w:rsid w:val="00D6500C"/>
    <w:rsid w:val="00D6547B"/>
    <w:rsid w:val="00D655AF"/>
    <w:rsid w:val="00D6609C"/>
    <w:rsid w:val="00D66576"/>
    <w:rsid w:val="00D66918"/>
    <w:rsid w:val="00D66F32"/>
    <w:rsid w:val="00D674DB"/>
    <w:rsid w:val="00D6761D"/>
    <w:rsid w:val="00D67985"/>
    <w:rsid w:val="00D67FF7"/>
    <w:rsid w:val="00D7012D"/>
    <w:rsid w:val="00D7015D"/>
    <w:rsid w:val="00D701F6"/>
    <w:rsid w:val="00D703F5"/>
    <w:rsid w:val="00D70447"/>
    <w:rsid w:val="00D70BFD"/>
    <w:rsid w:val="00D71BAF"/>
    <w:rsid w:val="00D72132"/>
    <w:rsid w:val="00D727A1"/>
    <w:rsid w:val="00D73B24"/>
    <w:rsid w:val="00D73D9A"/>
    <w:rsid w:val="00D73ED5"/>
    <w:rsid w:val="00D740B4"/>
    <w:rsid w:val="00D741E1"/>
    <w:rsid w:val="00D74328"/>
    <w:rsid w:val="00D75E80"/>
    <w:rsid w:val="00D76846"/>
    <w:rsid w:val="00D77145"/>
    <w:rsid w:val="00D77A6D"/>
    <w:rsid w:val="00D77D1C"/>
    <w:rsid w:val="00D80662"/>
    <w:rsid w:val="00D80ACD"/>
    <w:rsid w:val="00D80FC9"/>
    <w:rsid w:val="00D81012"/>
    <w:rsid w:val="00D8102C"/>
    <w:rsid w:val="00D817B9"/>
    <w:rsid w:val="00D818FE"/>
    <w:rsid w:val="00D82777"/>
    <w:rsid w:val="00D8279A"/>
    <w:rsid w:val="00D82CC3"/>
    <w:rsid w:val="00D835CF"/>
    <w:rsid w:val="00D835E0"/>
    <w:rsid w:val="00D83A02"/>
    <w:rsid w:val="00D83DFC"/>
    <w:rsid w:val="00D83EA7"/>
    <w:rsid w:val="00D847CD"/>
    <w:rsid w:val="00D84B33"/>
    <w:rsid w:val="00D857BE"/>
    <w:rsid w:val="00D85AA2"/>
    <w:rsid w:val="00D85CC4"/>
    <w:rsid w:val="00D85E40"/>
    <w:rsid w:val="00D85FF2"/>
    <w:rsid w:val="00D86ED4"/>
    <w:rsid w:val="00D87EC0"/>
    <w:rsid w:val="00D90343"/>
    <w:rsid w:val="00D905B6"/>
    <w:rsid w:val="00D90A33"/>
    <w:rsid w:val="00D90B62"/>
    <w:rsid w:val="00D9146E"/>
    <w:rsid w:val="00D9167C"/>
    <w:rsid w:val="00D91D56"/>
    <w:rsid w:val="00D9219E"/>
    <w:rsid w:val="00D92364"/>
    <w:rsid w:val="00D92795"/>
    <w:rsid w:val="00D93A61"/>
    <w:rsid w:val="00D93A9D"/>
    <w:rsid w:val="00D949AE"/>
    <w:rsid w:val="00D952B7"/>
    <w:rsid w:val="00D958F1"/>
    <w:rsid w:val="00D96D3F"/>
    <w:rsid w:val="00D96EDB"/>
    <w:rsid w:val="00D9707D"/>
    <w:rsid w:val="00D97326"/>
    <w:rsid w:val="00D976BB"/>
    <w:rsid w:val="00D97C6C"/>
    <w:rsid w:val="00DA0B3E"/>
    <w:rsid w:val="00DA112F"/>
    <w:rsid w:val="00DA1387"/>
    <w:rsid w:val="00DA19D4"/>
    <w:rsid w:val="00DA1D9B"/>
    <w:rsid w:val="00DA245D"/>
    <w:rsid w:val="00DA2ACE"/>
    <w:rsid w:val="00DA306D"/>
    <w:rsid w:val="00DA33A1"/>
    <w:rsid w:val="00DA33E7"/>
    <w:rsid w:val="00DA35FB"/>
    <w:rsid w:val="00DA3689"/>
    <w:rsid w:val="00DA38B3"/>
    <w:rsid w:val="00DA3A8A"/>
    <w:rsid w:val="00DA3FFA"/>
    <w:rsid w:val="00DA4EEC"/>
    <w:rsid w:val="00DA5399"/>
    <w:rsid w:val="00DA56EB"/>
    <w:rsid w:val="00DA578D"/>
    <w:rsid w:val="00DA602F"/>
    <w:rsid w:val="00DA61A9"/>
    <w:rsid w:val="00DA73DC"/>
    <w:rsid w:val="00DA7A07"/>
    <w:rsid w:val="00DB0107"/>
    <w:rsid w:val="00DB0778"/>
    <w:rsid w:val="00DB1787"/>
    <w:rsid w:val="00DB1B79"/>
    <w:rsid w:val="00DB1E86"/>
    <w:rsid w:val="00DB2161"/>
    <w:rsid w:val="00DB2275"/>
    <w:rsid w:val="00DB2399"/>
    <w:rsid w:val="00DB37C2"/>
    <w:rsid w:val="00DB3C47"/>
    <w:rsid w:val="00DB3D18"/>
    <w:rsid w:val="00DB4A33"/>
    <w:rsid w:val="00DB4D54"/>
    <w:rsid w:val="00DB535B"/>
    <w:rsid w:val="00DB5A43"/>
    <w:rsid w:val="00DB6F8D"/>
    <w:rsid w:val="00DB7144"/>
    <w:rsid w:val="00DB746B"/>
    <w:rsid w:val="00DB765C"/>
    <w:rsid w:val="00DB7AEE"/>
    <w:rsid w:val="00DB7C27"/>
    <w:rsid w:val="00DC0076"/>
    <w:rsid w:val="00DC0534"/>
    <w:rsid w:val="00DC125C"/>
    <w:rsid w:val="00DC1512"/>
    <w:rsid w:val="00DC1AAC"/>
    <w:rsid w:val="00DC2790"/>
    <w:rsid w:val="00DC2947"/>
    <w:rsid w:val="00DC29EB"/>
    <w:rsid w:val="00DC2AF7"/>
    <w:rsid w:val="00DC37BD"/>
    <w:rsid w:val="00DC4A98"/>
    <w:rsid w:val="00DC5B7A"/>
    <w:rsid w:val="00DC70A4"/>
    <w:rsid w:val="00DC730A"/>
    <w:rsid w:val="00DD0080"/>
    <w:rsid w:val="00DD0855"/>
    <w:rsid w:val="00DD0B7E"/>
    <w:rsid w:val="00DD0F8C"/>
    <w:rsid w:val="00DD10C2"/>
    <w:rsid w:val="00DD1A4F"/>
    <w:rsid w:val="00DD2507"/>
    <w:rsid w:val="00DD258E"/>
    <w:rsid w:val="00DD2BA2"/>
    <w:rsid w:val="00DD3406"/>
    <w:rsid w:val="00DD353E"/>
    <w:rsid w:val="00DD35C9"/>
    <w:rsid w:val="00DD460A"/>
    <w:rsid w:val="00DD507E"/>
    <w:rsid w:val="00DD5631"/>
    <w:rsid w:val="00DD5B9D"/>
    <w:rsid w:val="00DD6445"/>
    <w:rsid w:val="00DD65CF"/>
    <w:rsid w:val="00DD68DA"/>
    <w:rsid w:val="00DD77D3"/>
    <w:rsid w:val="00DD7EAF"/>
    <w:rsid w:val="00DE089B"/>
    <w:rsid w:val="00DE09F6"/>
    <w:rsid w:val="00DE0C69"/>
    <w:rsid w:val="00DE0F46"/>
    <w:rsid w:val="00DE1276"/>
    <w:rsid w:val="00DE15B8"/>
    <w:rsid w:val="00DE15DF"/>
    <w:rsid w:val="00DE1C3B"/>
    <w:rsid w:val="00DE2037"/>
    <w:rsid w:val="00DE4573"/>
    <w:rsid w:val="00DE45FC"/>
    <w:rsid w:val="00DE5000"/>
    <w:rsid w:val="00DE5FEC"/>
    <w:rsid w:val="00DE6669"/>
    <w:rsid w:val="00DE67E2"/>
    <w:rsid w:val="00DE6A49"/>
    <w:rsid w:val="00DE6FB6"/>
    <w:rsid w:val="00DE771B"/>
    <w:rsid w:val="00DE778C"/>
    <w:rsid w:val="00DF0591"/>
    <w:rsid w:val="00DF0E36"/>
    <w:rsid w:val="00DF13F8"/>
    <w:rsid w:val="00DF16C8"/>
    <w:rsid w:val="00DF19E3"/>
    <w:rsid w:val="00DF1AC7"/>
    <w:rsid w:val="00DF1E0C"/>
    <w:rsid w:val="00DF23CB"/>
    <w:rsid w:val="00DF253B"/>
    <w:rsid w:val="00DF2E83"/>
    <w:rsid w:val="00DF2FF5"/>
    <w:rsid w:val="00DF3438"/>
    <w:rsid w:val="00DF3618"/>
    <w:rsid w:val="00DF3758"/>
    <w:rsid w:val="00DF388D"/>
    <w:rsid w:val="00DF3989"/>
    <w:rsid w:val="00DF39F5"/>
    <w:rsid w:val="00DF4144"/>
    <w:rsid w:val="00DF4E8F"/>
    <w:rsid w:val="00DF505C"/>
    <w:rsid w:val="00DF545E"/>
    <w:rsid w:val="00DF577F"/>
    <w:rsid w:val="00DF5DCC"/>
    <w:rsid w:val="00DF62B8"/>
    <w:rsid w:val="00DF70D1"/>
    <w:rsid w:val="00DF71CD"/>
    <w:rsid w:val="00E001E1"/>
    <w:rsid w:val="00E00FDB"/>
    <w:rsid w:val="00E0210C"/>
    <w:rsid w:val="00E028F9"/>
    <w:rsid w:val="00E02DF5"/>
    <w:rsid w:val="00E03105"/>
    <w:rsid w:val="00E03141"/>
    <w:rsid w:val="00E03186"/>
    <w:rsid w:val="00E03599"/>
    <w:rsid w:val="00E03701"/>
    <w:rsid w:val="00E0570A"/>
    <w:rsid w:val="00E0683E"/>
    <w:rsid w:val="00E069B7"/>
    <w:rsid w:val="00E06C7E"/>
    <w:rsid w:val="00E070B8"/>
    <w:rsid w:val="00E079C6"/>
    <w:rsid w:val="00E07DC0"/>
    <w:rsid w:val="00E07E9A"/>
    <w:rsid w:val="00E1021D"/>
    <w:rsid w:val="00E10630"/>
    <w:rsid w:val="00E1094B"/>
    <w:rsid w:val="00E10DD8"/>
    <w:rsid w:val="00E1158E"/>
    <w:rsid w:val="00E11C35"/>
    <w:rsid w:val="00E1234D"/>
    <w:rsid w:val="00E1287C"/>
    <w:rsid w:val="00E1299A"/>
    <w:rsid w:val="00E130C2"/>
    <w:rsid w:val="00E134D8"/>
    <w:rsid w:val="00E141B6"/>
    <w:rsid w:val="00E14471"/>
    <w:rsid w:val="00E149FA"/>
    <w:rsid w:val="00E14B50"/>
    <w:rsid w:val="00E14FBB"/>
    <w:rsid w:val="00E153B9"/>
    <w:rsid w:val="00E155C5"/>
    <w:rsid w:val="00E15D2B"/>
    <w:rsid w:val="00E16DB7"/>
    <w:rsid w:val="00E16F3C"/>
    <w:rsid w:val="00E17077"/>
    <w:rsid w:val="00E171F3"/>
    <w:rsid w:val="00E20188"/>
    <w:rsid w:val="00E20306"/>
    <w:rsid w:val="00E21620"/>
    <w:rsid w:val="00E21A5B"/>
    <w:rsid w:val="00E21AB6"/>
    <w:rsid w:val="00E22316"/>
    <w:rsid w:val="00E22C6C"/>
    <w:rsid w:val="00E23214"/>
    <w:rsid w:val="00E232C9"/>
    <w:rsid w:val="00E23529"/>
    <w:rsid w:val="00E239C4"/>
    <w:rsid w:val="00E242DB"/>
    <w:rsid w:val="00E24BC7"/>
    <w:rsid w:val="00E250CB"/>
    <w:rsid w:val="00E25ABB"/>
    <w:rsid w:val="00E26B3D"/>
    <w:rsid w:val="00E26E81"/>
    <w:rsid w:val="00E27029"/>
    <w:rsid w:val="00E270AF"/>
    <w:rsid w:val="00E27578"/>
    <w:rsid w:val="00E2799E"/>
    <w:rsid w:val="00E309C8"/>
    <w:rsid w:val="00E31894"/>
    <w:rsid w:val="00E31E8B"/>
    <w:rsid w:val="00E327A3"/>
    <w:rsid w:val="00E33289"/>
    <w:rsid w:val="00E33E2C"/>
    <w:rsid w:val="00E33E86"/>
    <w:rsid w:val="00E355CA"/>
    <w:rsid w:val="00E358B5"/>
    <w:rsid w:val="00E358D2"/>
    <w:rsid w:val="00E35A26"/>
    <w:rsid w:val="00E35F73"/>
    <w:rsid w:val="00E36189"/>
    <w:rsid w:val="00E373C2"/>
    <w:rsid w:val="00E373F8"/>
    <w:rsid w:val="00E374CC"/>
    <w:rsid w:val="00E3771A"/>
    <w:rsid w:val="00E37809"/>
    <w:rsid w:val="00E37832"/>
    <w:rsid w:val="00E37F5C"/>
    <w:rsid w:val="00E37FC0"/>
    <w:rsid w:val="00E4018D"/>
    <w:rsid w:val="00E40858"/>
    <w:rsid w:val="00E41B5E"/>
    <w:rsid w:val="00E4200A"/>
    <w:rsid w:val="00E427A8"/>
    <w:rsid w:val="00E429D0"/>
    <w:rsid w:val="00E42A4D"/>
    <w:rsid w:val="00E42E64"/>
    <w:rsid w:val="00E431AD"/>
    <w:rsid w:val="00E43929"/>
    <w:rsid w:val="00E43D93"/>
    <w:rsid w:val="00E43DA8"/>
    <w:rsid w:val="00E4529A"/>
    <w:rsid w:val="00E4537B"/>
    <w:rsid w:val="00E453FD"/>
    <w:rsid w:val="00E454A5"/>
    <w:rsid w:val="00E455A7"/>
    <w:rsid w:val="00E45C99"/>
    <w:rsid w:val="00E4696D"/>
    <w:rsid w:val="00E46A2C"/>
    <w:rsid w:val="00E46AF3"/>
    <w:rsid w:val="00E46F79"/>
    <w:rsid w:val="00E47036"/>
    <w:rsid w:val="00E472BC"/>
    <w:rsid w:val="00E47860"/>
    <w:rsid w:val="00E47DDE"/>
    <w:rsid w:val="00E47F46"/>
    <w:rsid w:val="00E50082"/>
    <w:rsid w:val="00E501C8"/>
    <w:rsid w:val="00E505B7"/>
    <w:rsid w:val="00E507EB"/>
    <w:rsid w:val="00E50A78"/>
    <w:rsid w:val="00E51AD6"/>
    <w:rsid w:val="00E51E55"/>
    <w:rsid w:val="00E5207B"/>
    <w:rsid w:val="00E529DF"/>
    <w:rsid w:val="00E52AA7"/>
    <w:rsid w:val="00E52C00"/>
    <w:rsid w:val="00E52DE5"/>
    <w:rsid w:val="00E535D3"/>
    <w:rsid w:val="00E537AC"/>
    <w:rsid w:val="00E53DA8"/>
    <w:rsid w:val="00E53E57"/>
    <w:rsid w:val="00E53EC0"/>
    <w:rsid w:val="00E54096"/>
    <w:rsid w:val="00E547DC"/>
    <w:rsid w:val="00E5495E"/>
    <w:rsid w:val="00E54A2D"/>
    <w:rsid w:val="00E54EE7"/>
    <w:rsid w:val="00E55098"/>
    <w:rsid w:val="00E5534F"/>
    <w:rsid w:val="00E5560E"/>
    <w:rsid w:val="00E56361"/>
    <w:rsid w:val="00E573E9"/>
    <w:rsid w:val="00E57F96"/>
    <w:rsid w:val="00E6009A"/>
    <w:rsid w:val="00E602D8"/>
    <w:rsid w:val="00E60C3A"/>
    <w:rsid w:val="00E61816"/>
    <w:rsid w:val="00E61C65"/>
    <w:rsid w:val="00E625D0"/>
    <w:rsid w:val="00E628FA"/>
    <w:rsid w:val="00E62E64"/>
    <w:rsid w:val="00E63C2C"/>
    <w:rsid w:val="00E6437C"/>
    <w:rsid w:val="00E64386"/>
    <w:rsid w:val="00E6496E"/>
    <w:rsid w:val="00E64B4A"/>
    <w:rsid w:val="00E65317"/>
    <w:rsid w:val="00E65B49"/>
    <w:rsid w:val="00E65C98"/>
    <w:rsid w:val="00E65CFB"/>
    <w:rsid w:val="00E65D9C"/>
    <w:rsid w:val="00E66617"/>
    <w:rsid w:val="00E66882"/>
    <w:rsid w:val="00E66CC0"/>
    <w:rsid w:val="00E66D58"/>
    <w:rsid w:val="00E66DB0"/>
    <w:rsid w:val="00E66F5E"/>
    <w:rsid w:val="00E67345"/>
    <w:rsid w:val="00E67ACA"/>
    <w:rsid w:val="00E706CA"/>
    <w:rsid w:val="00E70D42"/>
    <w:rsid w:val="00E70DE8"/>
    <w:rsid w:val="00E7136B"/>
    <w:rsid w:val="00E72295"/>
    <w:rsid w:val="00E73170"/>
    <w:rsid w:val="00E73289"/>
    <w:rsid w:val="00E74EC8"/>
    <w:rsid w:val="00E7515B"/>
    <w:rsid w:val="00E75162"/>
    <w:rsid w:val="00E75667"/>
    <w:rsid w:val="00E75773"/>
    <w:rsid w:val="00E763F5"/>
    <w:rsid w:val="00E76BF6"/>
    <w:rsid w:val="00E76DE5"/>
    <w:rsid w:val="00E771DF"/>
    <w:rsid w:val="00E772E8"/>
    <w:rsid w:val="00E777D3"/>
    <w:rsid w:val="00E77B0C"/>
    <w:rsid w:val="00E77C6C"/>
    <w:rsid w:val="00E800F8"/>
    <w:rsid w:val="00E807B8"/>
    <w:rsid w:val="00E80820"/>
    <w:rsid w:val="00E8098E"/>
    <w:rsid w:val="00E81823"/>
    <w:rsid w:val="00E81A7E"/>
    <w:rsid w:val="00E820F6"/>
    <w:rsid w:val="00E822FD"/>
    <w:rsid w:val="00E825C4"/>
    <w:rsid w:val="00E82F60"/>
    <w:rsid w:val="00E82FF8"/>
    <w:rsid w:val="00E83482"/>
    <w:rsid w:val="00E8387A"/>
    <w:rsid w:val="00E8439B"/>
    <w:rsid w:val="00E844AD"/>
    <w:rsid w:val="00E847AA"/>
    <w:rsid w:val="00E84BFF"/>
    <w:rsid w:val="00E84C4D"/>
    <w:rsid w:val="00E85349"/>
    <w:rsid w:val="00E8546E"/>
    <w:rsid w:val="00E85C5F"/>
    <w:rsid w:val="00E8636D"/>
    <w:rsid w:val="00E86951"/>
    <w:rsid w:val="00E8720D"/>
    <w:rsid w:val="00E87784"/>
    <w:rsid w:val="00E8782F"/>
    <w:rsid w:val="00E878CC"/>
    <w:rsid w:val="00E87A4D"/>
    <w:rsid w:val="00E87C50"/>
    <w:rsid w:val="00E913EC"/>
    <w:rsid w:val="00E914CD"/>
    <w:rsid w:val="00E91A35"/>
    <w:rsid w:val="00E9298C"/>
    <w:rsid w:val="00E92A54"/>
    <w:rsid w:val="00E92D08"/>
    <w:rsid w:val="00E936B9"/>
    <w:rsid w:val="00E93C82"/>
    <w:rsid w:val="00E941F0"/>
    <w:rsid w:val="00E94376"/>
    <w:rsid w:val="00E94A73"/>
    <w:rsid w:val="00E94F71"/>
    <w:rsid w:val="00E95397"/>
    <w:rsid w:val="00E95715"/>
    <w:rsid w:val="00E96133"/>
    <w:rsid w:val="00E963CA"/>
    <w:rsid w:val="00E967C4"/>
    <w:rsid w:val="00E96E4D"/>
    <w:rsid w:val="00E97778"/>
    <w:rsid w:val="00E97C72"/>
    <w:rsid w:val="00E97E0E"/>
    <w:rsid w:val="00E97EFC"/>
    <w:rsid w:val="00EA037B"/>
    <w:rsid w:val="00EA048D"/>
    <w:rsid w:val="00EA04DF"/>
    <w:rsid w:val="00EA093C"/>
    <w:rsid w:val="00EA0C3B"/>
    <w:rsid w:val="00EA0FBB"/>
    <w:rsid w:val="00EA1407"/>
    <w:rsid w:val="00EA1711"/>
    <w:rsid w:val="00EA19DE"/>
    <w:rsid w:val="00EA1B95"/>
    <w:rsid w:val="00EA3099"/>
    <w:rsid w:val="00EA31BC"/>
    <w:rsid w:val="00EA3477"/>
    <w:rsid w:val="00EA3A5A"/>
    <w:rsid w:val="00EA3B61"/>
    <w:rsid w:val="00EA3C01"/>
    <w:rsid w:val="00EA40A7"/>
    <w:rsid w:val="00EA418E"/>
    <w:rsid w:val="00EA4DFC"/>
    <w:rsid w:val="00EA5A81"/>
    <w:rsid w:val="00EA6348"/>
    <w:rsid w:val="00EA6BAF"/>
    <w:rsid w:val="00EA7129"/>
    <w:rsid w:val="00EA71C4"/>
    <w:rsid w:val="00EA722C"/>
    <w:rsid w:val="00EA7849"/>
    <w:rsid w:val="00EB0077"/>
    <w:rsid w:val="00EB055A"/>
    <w:rsid w:val="00EB08BC"/>
    <w:rsid w:val="00EB0C67"/>
    <w:rsid w:val="00EB1031"/>
    <w:rsid w:val="00EB117F"/>
    <w:rsid w:val="00EB12DA"/>
    <w:rsid w:val="00EB16BD"/>
    <w:rsid w:val="00EB1895"/>
    <w:rsid w:val="00EB1E0F"/>
    <w:rsid w:val="00EB219E"/>
    <w:rsid w:val="00EB2AEB"/>
    <w:rsid w:val="00EB3512"/>
    <w:rsid w:val="00EB4D5A"/>
    <w:rsid w:val="00EB4D81"/>
    <w:rsid w:val="00EB4ED8"/>
    <w:rsid w:val="00EB514C"/>
    <w:rsid w:val="00EB51D4"/>
    <w:rsid w:val="00EB568A"/>
    <w:rsid w:val="00EB593A"/>
    <w:rsid w:val="00EB5D6D"/>
    <w:rsid w:val="00EB65E0"/>
    <w:rsid w:val="00EB72FB"/>
    <w:rsid w:val="00EB73FD"/>
    <w:rsid w:val="00EC036B"/>
    <w:rsid w:val="00EC0900"/>
    <w:rsid w:val="00EC0AA6"/>
    <w:rsid w:val="00EC0C2E"/>
    <w:rsid w:val="00EC0DCA"/>
    <w:rsid w:val="00EC0F62"/>
    <w:rsid w:val="00EC2AE0"/>
    <w:rsid w:val="00EC34EF"/>
    <w:rsid w:val="00EC38F3"/>
    <w:rsid w:val="00EC3F5F"/>
    <w:rsid w:val="00EC4542"/>
    <w:rsid w:val="00EC5EA5"/>
    <w:rsid w:val="00EC6579"/>
    <w:rsid w:val="00EC6960"/>
    <w:rsid w:val="00EC6CB2"/>
    <w:rsid w:val="00EC6DCC"/>
    <w:rsid w:val="00EC70FB"/>
    <w:rsid w:val="00EC71D7"/>
    <w:rsid w:val="00EC726D"/>
    <w:rsid w:val="00EC7652"/>
    <w:rsid w:val="00EC7D1B"/>
    <w:rsid w:val="00ED0AD1"/>
    <w:rsid w:val="00ED0E8D"/>
    <w:rsid w:val="00ED1124"/>
    <w:rsid w:val="00ED1C8C"/>
    <w:rsid w:val="00ED1D9D"/>
    <w:rsid w:val="00ED22CB"/>
    <w:rsid w:val="00ED2767"/>
    <w:rsid w:val="00ED28A9"/>
    <w:rsid w:val="00ED2A1A"/>
    <w:rsid w:val="00ED2F25"/>
    <w:rsid w:val="00ED30EF"/>
    <w:rsid w:val="00ED36AB"/>
    <w:rsid w:val="00ED3C74"/>
    <w:rsid w:val="00ED409D"/>
    <w:rsid w:val="00ED40C8"/>
    <w:rsid w:val="00ED485B"/>
    <w:rsid w:val="00ED4A00"/>
    <w:rsid w:val="00ED4AE7"/>
    <w:rsid w:val="00ED4B64"/>
    <w:rsid w:val="00ED4C19"/>
    <w:rsid w:val="00ED57B1"/>
    <w:rsid w:val="00ED59E2"/>
    <w:rsid w:val="00ED5D33"/>
    <w:rsid w:val="00ED5D7A"/>
    <w:rsid w:val="00ED670C"/>
    <w:rsid w:val="00ED6DBC"/>
    <w:rsid w:val="00ED7E56"/>
    <w:rsid w:val="00EE0064"/>
    <w:rsid w:val="00EE0097"/>
    <w:rsid w:val="00EE17D1"/>
    <w:rsid w:val="00EE19BD"/>
    <w:rsid w:val="00EE265E"/>
    <w:rsid w:val="00EE2762"/>
    <w:rsid w:val="00EE2938"/>
    <w:rsid w:val="00EE29CC"/>
    <w:rsid w:val="00EE35B2"/>
    <w:rsid w:val="00EE3984"/>
    <w:rsid w:val="00EE3CF2"/>
    <w:rsid w:val="00EE45BE"/>
    <w:rsid w:val="00EE469C"/>
    <w:rsid w:val="00EE5712"/>
    <w:rsid w:val="00EE5950"/>
    <w:rsid w:val="00EE5B2C"/>
    <w:rsid w:val="00EE5C62"/>
    <w:rsid w:val="00EE5DC5"/>
    <w:rsid w:val="00EE60CE"/>
    <w:rsid w:val="00EE61E6"/>
    <w:rsid w:val="00EE6279"/>
    <w:rsid w:val="00EE693E"/>
    <w:rsid w:val="00EE6B05"/>
    <w:rsid w:val="00EF00FE"/>
    <w:rsid w:val="00EF03A1"/>
    <w:rsid w:val="00EF0A81"/>
    <w:rsid w:val="00EF0C9C"/>
    <w:rsid w:val="00EF0E9A"/>
    <w:rsid w:val="00EF1265"/>
    <w:rsid w:val="00EF186B"/>
    <w:rsid w:val="00EF18FE"/>
    <w:rsid w:val="00EF2316"/>
    <w:rsid w:val="00EF248F"/>
    <w:rsid w:val="00EF2A96"/>
    <w:rsid w:val="00EF3561"/>
    <w:rsid w:val="00EF42DE"/>
    <w:rsid w:val="00EF471F"/>
    <w:rsid w:val="00EF47E5"/>
    <w:rsid w:val="00EF496E"/>
    <w:rsid w:val="00EF4CF6"/>
    <w:rsid w:val="00EF4E14"/>
    <w:rsid w:val="00EF53AE"/>
    <w:rsid w:val="00EF56B7"/>
    <w:rsid w:val="00EF62A5"/>
    <w:rsid w:val="00EF6BCF"/>
    <w:rsid w:val="00EF6E1C"/>
    <w:rsid w:val="00EF7335"/>
    <w:rsid w:val="00EF745C"/>
    <w:rsid w:val="00EF74B0"/>
    <w:rsid w:val="00EF74BA"/>
    <w:rsid w:val="00F0003B"/>
    <w:rsid w:val="00F00488"/>
    <w:rsid w:val="00F00841"/>
    <w:rsid w:val="00F0098B"/>
    <w:rsid w:val="00F00D39"/>
    <w:rsid w:val="00F012E6"/>
    <w:rsid w:val="00F01BB0"/>
    <w:rsid w:val="00F023A0"/>
    <w:rsid w:val="00F02F74"/>
    <w:rsid w:val="00F03000"/>
    <w:rsid w:val="00F03D46"/>
    <w:rsid w:val="00F04100"/>
    <w:rsid w:val="00F049AE"/>
    <w:rsid w:val="00F04DFB"/>
    <w:rsid w:val="00F04EBA"/>
    <w:rsid w:val="00F057AE"/>
    <w:rsid w:val="00F0638B"/>
    <w:rsid w:val="00F06FE8"/>
    <w:rsid w:val="00F07C53"/>
    <w:rsid w:val="00F07E05"/>
    <w:rsid w:val="00F07FB9"/>
    <w:rsid w:val="00F10369"/>
    <w:rsid w:val="00F106F5"/>
    <w:rsid w:val="00F10ED9"/>
    <w:rsid w:val="00F10FBE"/>
    <w:rsid w:val="00F11052"/>
    <w:rsid w:val="00F1122E"/>
    <w:rsid w:val="00F11274"/>
    <w:rsid w:val="00F113E3"/>
    <w:rsid w:val="00F1208A"/>
    <w:rsid w:val="00F123A2"/>
    <w:rsid w:val="00F1251A"/>
    <w:rsid w:val="00F132AC"/>
    <w:rsid w:val="00F14510"/>
    <w:rsid w:val="00F1453F"/>
    <w:rsid w:val="00F14632"/>
    <w:rsid w:val="00F1478C"/>
    <w:rsid w:val="00F156C3"/>
    <w:rsid w:val="00F15711"/>
    <w:rsid w:val="00F15BCC"/>
    <w:rsid w:val="00F16063"/>
    <w:rsid w:val="00F1656B"/>
    <w:rsid w:val="00F16A8C"/>
    <w:rsid w:val="00F17058"/>
    <w:rsid w:val="00F1750A"/>
    <w:rsid w:val="00F175E6"/>
    <w:rsid w:val="00F177C9"/>
    <w:rsid w:val="00F2048D"/>
    <w:rsid w:val="00F2077A"/>
    <w:rsid w:val="00F209E2"/>
    <w:rsid w:val="00F20E78"/>
    <w:rsid w:val="00F21ACE"/>
    <w:rsid w:val="00F22CD5"/>
    <w:rsid w:val="00F2320A"/>
    <w:rsid w:val="00F23371"/>
    <w:rsid w:val="00F235B7"/>
    <w:rsid w:val="00F23945"/>
    <w:rsid w:val="00F23B13"/>
    <w:rsid w:val="00F23BC3"/>
    <w:rsid w:val="00F24869"/>
    <w:rsid w:val="00F24B59"/>
    <w:rsid w:val="00F24FF4"/>
    <w:rsid w:val="00F2541F"/>
    <w:rsid w:val="00F254A2"/>
    <w:rsid w:val="00F261D5"/>
    <w:rsid w:val="00F26461"/>
    <w:rsid w:val="00F27BB3"/>
    <w:rsid w:val="00F30133"/>
    <w:rsid w:val="00F307B1"/>
    <w:rsid w:val="00F307DE"/>
    <w:rsid w:val="00F31994"/>
    <w:rsid w:val="00F31B75"/>
    <w:rsid w:val="00F32373"/>
    <w:rsid w:val="00F32EB6"/>
    <w:rsid w:val="00F33435"/>
    <w:rsid w:val="00F33B1B"/>
    <w:rsid w:val="00F343A9"/>
    <w:rsid w:val="00F3512D"/>
    <w:rsid w:val="00F359B8"/>
    <w:rsid w:val="00F35CB9"/>
    <w:rsid w:val="00F36395"/>
    <w:rsid w:val="00F37703"/>
    <w:rsid w:val="00F40469"/>
    <w:rsid w:val="00F4061C"/>
    <w:rsid w:val="00F4091A"/>
    <w:rsid w:val="00F41886"/>
    <w:rsid w:val="00F41BEB"/>
    <w:rsid w:val="00F4224D"/>
    <w:rsid w:val="00F4299D"/>
    <w:rsid w:val="00F432D8"/>
    <w:rsid w:val="00F43462"/>
    <w:rsid w:val="00F434E9"/>
    <w:rsid w:val="00F4393B"/>
    <w:rsid w:val="00F44479"/>
    <w:rsid w:val="00F44E76"/>
    <w:rsid w:val="00F46365"/>
    <w:rsid w:val="00F469D2"/>
    <w:rsid w:val="00F4778D"/>
    <w:rsid w:val="00F47975"/>
    <w:rsid w:val="00F47CE7"/>
    <w:rsid w:val="00F47FDE"/>
    <w:rsid w:val="00F511B9"/>
    <w:rsid w:val="00F5179B"/>
    <w:rsid w:val="00F5190C"/>
    <w:rsid w:val="00F5233D"/>
    <w:rsid w:val="00F523B2"/>
    <w:rsid w:val="00F524DC"/>
    <w:rsid w:val="00F52658"/>
    <w:rsid w:val="00F526B0"/>
    <w:rsid w:val="00F53A03"/>
    <w:rsid w:val="00F53A5A"/>
    <w:rsid w:val="00F53A7B"/>
    <w:rsid w:val="00F541AD"/>
    <w:rsid w:val="00F5466A"/>
    <w:rsid w:val="00F54C4B"/>
    <w:rsid w:val="00F55848"/>
    <w:rsid w:val="00F55FBB"/>
    <w:rsid w:val="00F5632B"/>
    <w:rsid w:val="00F5639D"/>
    <w:rsid w:val="00F5648A"/>
    <w:rsid w:val="00F56BE2"/>
    <w:rsid w:val="00F56C44"/>
    <w:rsid w:val="00F56FAA"/>
    <w:rsid w:val="00F5777B"/>
    <w:rsid w:val="00F57C8D"/>
    <w:rsid w:val="00F60BD6"/>
    <w:rsid w:val="00F60FB3"/>
    <w:rsid w:val="00F61701"/>
    <w:rsid w:val="00F6170B"/>
    <w:rsid w:val="00F624A8"/>
    <w:rsid w:val="00F62A70"/>
    <w:rsid w:val="00F62D05"/>
    <w:rsid w:val="00F632C7"/>
    <w:rsid w:val="00F63B67"/>
    <w:rsid w:val="00F64220"/>
    <w:rsid w:val="00F6434A"/>
    <w:rsid w:val="00F64A52"/>
    <w:rsid w:val="00F66133"/>
    <w:rsid w:val="00F6618E"/>
    <w:rsid w:val="00F66867"/>
    <w:rsid w:val="00F668D4"/>
    <w:rsid w:val="00F66D84"/>
    <w:rsid w:val="00F66F57"/>
    <w:rsid w:val="00F67042"/>
    <w:rsid w:val="00F6718B"/>
    <w:rsid w:val="00F67284"/>
    <w:rsid w:val="00F672E3"/>
    <w:rsid w:val="00F675CB"/>
    <w:rsid w:val="00F67624"/>
    <w:rsid w:val="00F6781A"/>
    <w:rsid w:val="00F67833"/>
    <w:rsid w:val="00F67E70"/>
    <w:rsid w:val="00F70D95"/>
    <w:rsid w:val="00F71951"/>
    <w:rsid w:val="00F7239A"/>
    <w:rsid w:val="00F72A7C"/>
    <w:rsid w:val="00F730DC"/>
    <w:rsid w:val="00F730FA"/>
    <w:rsid w:val="00F736EF"/>
    <w:rsid w:val="00F73970"/>
    <w:rsid w:val="00F73B72"/>
    <w:rsid w:val="00F73FB5"/>
    <w:rsid w:val="00F7449C"/>
    <w:rsid w:val="00F746F4"/>
    <w:rsid w:val="00F75009"/>
    <w:rsid w:val="00F758D3"/>
    <w:rsid w:val="00F7626C"/>
    <w:rsid w:val="00F766EA"/>
    <w:rsid w:val="00F76A58"/>
    <w:rsid w:val="00F76B70"/>
    <w:rsid w:val="00F76C62"/>
    <w:rsid w:val="00F76E35"/>
    <w:rsid w:val="00F773E1"/>
    <w:rsid w:val="00F8066A"/>
    <w:rsid w:val="00F80982"/>
    <w:rsid w:val="00F80DDC"/>
    <w:rsid w:val="00F80E68"/>
    <w:rsid w:val="00F81042"/>
    <w:rsid w:val="00F8197B"/>
    <w:rsid w:val="00F82B18"/>
    <w:rsid w:val="00F82B6B"/>
    <w:rsid w:val="00F83F1E"/>
    <w:rsid w:val="00F841B2"/>
    <w:rsid w:val="00F843C1"/>
    <w:rsid w:val="00F84508"/>
    <w:rsid w:val="00F8488D"/>
    <w:rsid w:val="00F849F0"/>
    <w:rsid w:val="00F85198"/>
    <w:rsid w:val="00F858CF"/>
    <w:rsid w:val="00F865F4"/>
    <w:rsid w:val="00F86EAF"/>
    <w:rsid w:val="00F87439"/>
    <w:rsid w:val="00F87865"/>
    <w:rsid w:val="00F87ACD"/>
    <w:rsid w:val="00F87CC1"/>
    <w:rsid w:val="00F90401"/>
    <w:rsid w:val="00F9097A"/>
    <w:rsid w:val="00F913AE"/>
    <w:rsid w:val="00F914A6"/>
    <w:rsid w:val="00F91A3E"/>
    <w:rsid w:val="00F91BFA"/>
    <w:rsid w:val="00F91D8A"/>
    <w:rsid w:val="00F92861"/>
    <w:rsid w:val="00F9286B"/>
    <w:rsid w:val="00F92DCD"/>
    <w:rsid w:val="00F93349"/>
    <w:rsid w:val="00F93EB2"/>
    <w:rsid w:val="00F94840"/>
    <w:rsid w:val="00F94A28"/>
    <w:rsid w:val="00F94AE2"/>
    <w:rsid w:val="00F94E4B"/>
    <w:rsid w:val="00F9520A"/>
    <w:rsid w:val="00F95871"/>
    <w:rsid w:val="00F958DB"/>
    <w:rsid w:val="00F959BF"/>
    <w:rsid w:val="00F95E0C"/>
    <w:rsid w:val="00F961A9"/>
    <w:rsid w:val="00F962D8"/>
    <w:rsid w:val="00F96BE1"/>
    <w:rsid w:val="00F9728C"/>
    <w:rsid w:val="00F97322"/>
    <w:rsid w:val="00F977AD"/>
    <w:rsid w:val="00F97C63"/>
    <w:rsid w:val="00FA01F3"/>
    <w:rsid w:val="00FA029C"/>
    <w:rsid w:val="00FA0646"/>
    <w:rsid w:val="00FA0D07"/>
    <w:rsid w:val="00FA0EA3"/>
    <w:rsid w:val="00FA10A2"/>
    <w:rsid w:val="00FA1698"/>
    <w:rsid w:val="00FA1C5F"/>
    <w:rsid w:val="00FA2B55"/>
    <w:rsid w:val="00FA30B3"/>
    <w:rsid w:val="00FA3168"/>
    <w:rsid w:val="00FA4ACB"/>
    <w:rsid w:val="00FA5D44"/>
    <w:rsid w:val="00FA64E9"/>
    <w:rsid w:val="00FA6594"/>
    <w:rsid w:val="00FA65FA"/>
    <w:rsid w:val="00FA665F"/>
    <w:rsid w:val="00FA699C"/>
    <w:rsid w:val="00FA6A48"/>
    <w:rsid w:val="00FA7161"/>
    <w:rsid w:val="00FA7348"/>
    <w:rsid w:val="00FB00F3"/>
    <w:rsid w:val="00FB00FA"/>
    <w:rsid w:val="00FB025A"/>
    <w:rsid w:val="00FB0B40"/>
    <w:rsid w:val="00FB0B89"/>
    <w:rsid w:val="00FB0BFC"/>
    <w:rsid w:val="00FB0D45"/>
    <w:rsid w:val="00FB14AE"/>
    <w:rsid w:val="00FB31AF"/>
    <w:rsid w:val="00FB35E1"/>
    <w:rsid w:val="00FB392C"/>
    <w:rsid w:val="00FB3D96"/>
    <w:rsid w:val="00FB3FAB"/>
    <w:rsid w:val="00FB4320"/>
    <w:rsid w:val="00FB4809"/>
    <w:rsid w:val="00FB4C32"/>
    <w:rsid w:val="00FB5069"/>
    <w:rsid w:val="00FB5411"/>
    <w:rsid w:val="00FB6195"/>
    <w:rsid w:val="00FB625C"/>
    <w:rsid w:val="00FB6EE9"/>
    <w:rsid w:val="00FB77AD"/>
    <w:rsid w:val="00FB78A1"/>
    <w:rsid w:val="00FC037C"/>
    <w:rsid w:val="00FC04E2"/>
    <w:rsid w:val="00FC0580"/>
    <w:rsid w:val="00FC1693"/>
    <w:rsid w:val="00FC1796"/>
    <w:rsid w:val="00FC1AD9"/>
    <w:rsid w:val="00FC216F"/>
    <w:rsid w:val="00FC27E6"/>
    <w:rsid w:val="00FC2860"/>
    <w:rsid w:val="00FC2B16"/>
    <w:rsid w:val="00FC2DDE"/>
    <w:rsid w:val="00FC3D28"/>
    <w:rsid w:val="00FC3DBE"/>
    <w:rsid w:val="00FC4D42"/>
    <w:rsid w:val="00FC581B"/>
    <w:rsid w:val="00FC5992"/>
    <w:rsid w:val="00FC5CFC"/>
    <w:rsid w:val="00FC5E99"/>
    <w:rsid w:val="00FC6109"/>
    <w:rsid w:val="00FC6196"/>
    <w:rsid w:val="00FC6788"/>
    <w:rsid w:val="00FC6ABE"/>
    <w:rsid w:val="00FC6F4F"/>
    <w:rsid w:val="00FC7574"/>
    <w:rsid w:val="00FC7B40"/>
    <w:rsid w:val="00FD011C"/>
    <w:rsid w:val="00FD0C52"/>
    <w:rsid w:val="00FD128D"/>
    <w:rsid w:val="00FD18CA"/>
    <w:rsid w:val="00FD1A1A"/>
    <w:rsid w:val="00FD1E54"/>
    <w:rsid w:val="00FD20B8"/>
    <w:rsid w:val="00FD22C2"/>
    <w:rsid w:val="00FD2538"/>
    <w:rsid w:val="00FD2AE9"/>
    <w:rsid w:val="00FD3543"/>
    <w:rsid w:val="00FD4327"/>
    <w:rsid w:val="00FD4ACA"/>
    <w:rsid w:val="00FD4E94"/>
    <w:rsid w:val="00FD6705"/>
    <w:rsid w:val="00FD6928"/>
    <w:rsid w:val="00FD6B37"/>
    <w:rsid w:val="00FD72A3"/>
    <w:rsid w:val="00FD7A0B"/>
    <w:rsid w:val="00FD7B22"/>
    <w:rsid w:val="00FD7ED0"/>
    <w:rsid w:val="00FE05A3"/>
    <w:rsid w:val="00FE05E9"/>
    <w:rsid w:val="00FE07CA"/>
    <w:rsid w:val="00FE09E3"/>
    <w:rsid w:val="00FE11FF"/>
    <w:rsid w:val="00FE1216"/>
    <w:rsid w:val="00FE1314"/>
    <w:rsid w:val="00FE1833"/>
    <w:rsid w:val="00FE1ACC"/>
    <w:rsid w:val="00FE1C20"/>
    <w:rsid w:val="00FE1C29"/>
    <w:rsid w:val="00FE1DDB"/>
    <w:rsid w:val="00FE2E35"/>
    <w:rsid w:val="00FE31B3"/>
    <w:rsid w:val="00FE31FF"/>
    <w:rsid w:val="00FE3287"/>
    <w:rsid w:val="00FE34B6"/>
    <w:rsid w:val="00FE37FE"/>
    <w:rsid w:val="00FE3D6F"/>
    <w:rsid w:val="00FE49DA"/>
    <w:rsid w:val="00FE4D1F"/>
    <w:rsid w:val="00FE4D5A"/>
    <w:rsid w:val="00FE52C0"/>
    <w:rsid w:val="00FE571F"/>
    <w:rsid w:val="00FE592D"/>
    <w:rsid w:val="00FE5B9F"/>
    <w:rsid w:val="00FE61AB"/>
    <w:rsid w:val="00FE6A5F"/>
    <w:rsid w:val="00FE6C7F"/>
    <w:rsid w:val="00FE6E1B"/>
    <w:rsid w:val="00FE71AC"/>
    <w:rsid w:val="00FE77F1"/>
    <w:rsid w:val="00FE789D"/>
    <w:rsid w:val="00FE7E33"/>
    <w:rsid w:val="00FF01C7"/>
    <w:rsid w:val="00FF1169"/>
    <w:rsid w:val="00FF193C"/>
    <w:rsid w:val="00FF1F20"/>
    <w:rsid w:val="00FF25D9"/>
    <w:rsid w:val="00FF2854"/>
    <w:rsid w:val="00FF2BE1"/>
    <w:rsid w:val="00FF2D75"/>
    <w:rsid w:val="00FF3058"/>
    <w:rsid w:val="00FF3609"/>
    <w:rsid w:val="00FF3A12"/>
    <w:rsid w:val="00FF3F84"/>
    <w:rsid w:val="00FF40D1"/>
    <w:rsid w:val="00FF467D"/>
    <w:rsid w:val="00FF4680"/>
    <w:rsid w:val="00FF5B0E"/>
    <w:rsid w:val="00FF5B37"/>
    <w:rsid w:val="00FF5E91"/>
    <w:rsid w:val="00FF6170"/>
    <w:rsid w:val="00FF688F"/>
    <w:rsid w:val="00FF696E"/>
    <w:rsid w:val="00FF6A83"/>
    <w:rsid w:val="00FF6A95"/>
    <w:rsid w:val="00FF6ED2"/>
    <w:rsid w:val="00FF6F3B"/>
    <w:rsid w:val="00FF7345"/>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27"/>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paragraph" w:styleId="Heading3">
    <w:name w:val="heading 3"/>
    <w:basedOn w:val="Normal"/>
    <w:next w:val="Normal"/>
    <w:link w:val="Heading3Char"/>
    <w:uiPriority w:val="99"/>
    <w:qFormat/>
    <w:locked/>
    <w:rsid w:val="005862C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eading3Char">
    <w:name w:val="Heading 3 Char"/>
    <w:basedOn w:val="DefaultParagraphFont"/>
    <w:link w:val="Heading3"/>
    <w:uiPriority w:val="99"/>
    <w:locked/>
    <w:rsid w:val="005862C4"/>
    <w:rPr>
      <w:rFonts w:ascii="Arial" w:hAnsi="Arial" w:cs="Arial"/>
      <w:b/>
      <w:bCs/>
      <w:sz w:val="26"/>
      <w:szCs w:val="26"/>
      <w:lang w:val="ru-RU"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 w:type="paragraph" w:styleId="Header">
    <w:name w:val="header"/>
    <w:basedOn w:val="Normal"/>
    <w:link w:val="HeaderChar"/>
    <w:uiPriority w:val="99"/>
    <w:rsid w:val="00692B21"/>
    <w:pPr>
      <w:tabs>
        <w:tab w:val="center" w:pos="4819"/>
        <w:tab w:val="right" w:pos="9639"/>
      </w:tabs>
    </w:pPr>
  </w:style>
  <w:style w:type="character" w:customStyle="1" w:styleId="HeaderChar">
    <w:name w:val="Header Char"/>
    <w:basedOn w:val="DefaultParagraphFont"/>
    <w:link w:val="Header"/>
    <w:uiPriority w:val="99"/>
    <w:locked/>
    <w:rsid w:val="00692B21"/>
    <w:rPr>
      <w:rFonts w:ascii="Times New Roman" w:hAnsi="Times New Roman" w:cs="Times New Roman"/>
      <w:sz w:val="24"/>
      <w:szCs w:val="24"/>
      <w:lang w:val="ru-RU" w:eastAsia="ru-RU"/>
    </w:rPr>
  </w:style>
  <w:style w:type="paragraph" w:styleId="Footer">
    <w:name w:val="footer"/>
    <w:basedOn w:val="Normal"/>
    <w:link w:val="FooterChar"/>
    <w:uiPriority w:val="99"/>
    <w:rsid w:val="00692B21"/>
    <w:pPr>
      <w:tabs>
        <w:tab w:val="center" w:pos="4819"/>
        <w:tab w:val="right" w:pos="9639"/>
      </w:tabs>
    </w:pPr>
  </w:style>
  <w:style w:type="character" w:customStyle="1" w:styleId="FooterChar">
    <w:name w:val="Footer Char"/>
    <w:basedOn w:val="DefaultParagraphFont"/>
    <w:link w:val="Footer"/>
    <w:uiPriority w:val="99"/>
    <w:locked/>
    <w:rsid w:val="00692B21"/>
    <w:rPr>
      <w:rFonts w:ascii="Times New Roman" w:hAnsi="Times New Roman" w:cs="Times New Roman"/>
      <w:sz w:val="24"/>
      <w:szCs w:val="24"/>
      <w:lang w:val="ru-RU" w:eastAsia="ru-RU"/>
    </w:rPr>
  </w:style>
  <w:style w:type="paragraph" w:customStyle="1" w:styleId="41">
    <w:name w:val="Абзац списку4"/>
    <w:basedOn w:val="Normal"/>
    <w:uiPriority w:val="99"/>
    <w:rsid w:val="00FC04E2"/>
    <w:pPr>
      <w:widowControl w:val="0"/>
      <w:autoSpaceDE w:val="0"/>
      <w:autoSpaceDN w:val="0"/>
      <w:adjustRightInd w:val="0"/>
      <w:spacing w:before="260" w:line="300" w:lineRule="auto"/>
      <w:ind w:left="720" w:firstLine="540"/>
      <w:jc w:val="both"/>
    </w:pPr>
    <w:rPr>
      <w:rFonts w:eastAsia="Calibri"/>
      <w:lang w:val="uk-UA"/>
    </w:rPr>
  </w:style>
  <w:style w:type="paragraph" w:customStyle="1" w:styleId="5">
    <w:name w:val="Абзац списку5"/>
    <w:basedOn w:val="Normal"/>
    <w:uiPriority w:val="99"/>
    <w:rsid w:val="00EE29CC"/>
    <w:pPr>
      <w:widowControl w:val="0"/>
      <w:autoSpaceDE w:val="0"/>
      <w:autoSpaceDN w:val="0"/>
      <w:adjustRightInd w:val="0"/>
      <w:spacing w:before="260" w:line="300" w:lineRule="auto"/>
      <w:ind w:left="720" w:firstLine="540"/>
      <w:jc w:val="both"/>
    </w:pPr>
    <w:rPr>
      <w:rFonts w:eastAsia="Calibri"/>
      <w:lang w:val="uk-UA"/>
    </w:rPr>
  </w:style>
  <w:style w:type="paragraph" w:customStyle="1" w:styleId="31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uiPriority w:val="99"/>
    <w:rsid w:val="00FC5CFC"/>
    <w:rPr>
      <w:rFonts w:ascii="Verdana" w:hAnsi="Verdana" w:cs="Verdana"/>
      <w:sz w:val="20"/>
      <w:szCs w:val="20"/>
      <w:lang w:val="en-US" w:eastAsia="en-US"/>
    </w:rPr>
  </w:style>
  <w:style w:type="paragraph" w:customStyle="1" w:styleId="42">
    <w:name w:val="Знак Знак4 Знак Знак Знак Знак"/>
    <w:basedOn w:val="Normal"/>
    <w:uiPriority w:val="99"/>
    <w:rsid w:val="005862C4"/>
    <w:rPr>
      <w:rFonts w:ascii="Verdana" w:hAnsi="Verdana" w:cs="Verdana"/>
      <w:sz w:val="20"/>
      <w:szCs w:val="20"/>
      <w:lang w:val="en-US" w:eastAsia="en-US"/>
    </w:rPr>
  </w:style>
  <w:style w:type="character" w:customStyle="1" w:styleId="30">
    <w:name w:val="Знак Знак3"/>
    <w:uiPriority w:val="99"/>
    <w:rsid w:val="005862C4"/>
    <w:rPr>
      <w:rFonts w:ascii="Courier New" w:hAnsi="Courier New" w:cs="Courier New"/>
    </w:rPr>
  </w:style>
  <w:style w:type="paragraph" w:customStyle="1" w:styleId="a1">
    <w:name w:val="Знак Знак Знак Знак"/>
    <w:basedOn w:val="Normal"/>
    <w:uiPriority w:val="99"/>
    <w:rsid w:val="005862C4"/>
    <w:rPr>
      <w:rFonts w:ascii="Verdana" w:hAnsi="Verdana" w:cs="Verdana"/>
      <w:sz w:val="20"/>
      <w:szCs w:val="20"/>
      <w:lang w:val="en-US" w:eastAsia="en-US"/>
    </w:rPr>
  </w:style>
  <w:style w:type="paragraph" w:customStyle="1" w:styleId="6">
    <w:name w:val="Стиль6"/>
    <w:basedOn w:val="Normal"/>
    <w:link w:val="60"/>
    <w:uiPriority w:val="99"/>
    <w:rsid w:val="005862C4"/>
    <w:pPr>
      <w:spacing w:line="10" w:lineRule="atLeast"/>
      <w:jc w:val="center"/>
    </w:pPr>
    <w:rPr>
      <w:rFonts w:ascii="Constantia" w:eastAsia="Calibri" w:hAnsi="Constantia" w:cs="Constantia"/>
      <w:b/>
      <w:bCs/>
      <w:i/>
      <w:iCs/>
      <w:color w:val="006699"/>
      <w:sz w:val="32"/>
      <w:szCs w:val="32"/>
    </w:rPr>
  </w:style>
  <w:style w:type="character" w:customStyle="1" w:styleId="60">
    <w:name w:val="Стиль6 Знак"/>
    <w:link w:val="6"/>
    <w:uiPriority w:val="99"/>
    <w:locked/>
    <w:rsid w:val="005862C4"/>
    <w:rPr>
      <w:rFonts w:ascii="Constantia" w:hAnsi="Constantia" w:cs="Constantia"/>
      <w:b/>
      <w:bCs/>
      <w:i/>
      <w:iCs/>
      <w:color w:val="006699"/>
      <w:sz w:val="32"/>
      <w:szCs w:val="32"/>
      <w:lang w:val="ru-RU" w:eastAsia="ru-RU"/>
    </w:rPr>
  </w:style>
  <w:style w:type="paragraph" w:customStyle="1" w:styleId="9">
    <w:name w:val="Стиль9"/>
    <w:basedOn w:val="Normal"/>
    <w:link w:val="90"/>
    <w:uiPriority w:val="99"/>
    <w:rsid w:val="005862C4"/>
    <w:pPr>
      <w:jc w:val="center"/>
    </w:pPr>
    <w:rPr>
      <w:rFonts w:ascii="Constantia" w:eastAsia="Calibri" w:hAnsi="Constantia" w:cs="Constantia"/>
      <w:b/>
      <w:bCs/>
      <w:i/>
      <w:iCs/>
      <w:color w:val="FF00FF"/>
      <w:sz w:val="32"/>
      <w:szCs w:val="32"/>
      <w:lang w:val="en-US"/>
    </w:rPr>
  </w:style>
  <w:style w:type="character" w:customStyle="1" w:styleId="90">
    <w:name w:val="Стиль9 Знак"/>
    <w:link w:val="9"/>
    <w:uiPriority w:val="99"/>
    <w:locked/>
    <w:rsid w:val="005862C4"/>
    <w:rPr>
      <w:rFonts w:ascii="Constantia" w:hAnsi="Constantia" w:cs="Constantia"/>
      <w:b/>
      <w:bCs/>
      <w:i/>
      <w:iCs/>
      <w:color w:val="FF00FF"/>
      <w:sz w:val="32"/>
      <w:szCs w:val="32"/>
      <w:lang w:val="en-US" w:eastAsia="ru-RU"/>
    </w:rPr>
  </w:style>
  <w:style w:type="paragraph" w:customStyle="1" w:styleId="ListParagraph1">
    <w:name w:val="List Paragraph1"/>
    <w:basedOn w:val="Normal"/>
    <w:uiPriority w:val="99"/>
    <w:rsid w:val="005862C4"/>
    <w:pPr>
      <w:ind w:left="720"/>
    </w:pPr>
  </w:style>
  <w:style w:type="paragraph" w:customStyle="1" w:styleId="7">
    <w:name w:val="Стиль7"/>
    <w:basedOn w:val="Normal"/>
    <w:link w:val="70"/>
    <w:uiPriority w:val="99"/>
    <w:rsid w:val="005862C4"/>
    <w:pPr>
      <w:jc w:val="center"/>
    </w:pPr>
    <w:rPr>
      <w:rFonts w:ascii="Century Gothic" w:eastAsia="Calibri" w:hAnsi="Century Gothic" w:cs="Century Gothic"/>
      <w:i/>
      <w:iCs/>
      <w:color w:val="000080"/>
      <w:sz w:val="56"/>
      <w:szCs w:val="56"/>
      <w:lang w:val="en-US"/>
    </w:rPr>
  </w:style>
  <w:style w:type="character" w:customStyle="1" w:styleId="70">
    <w:name w:val="Стиль7 Знак"/>
    <w:link w:val="7"/>
    <w:uiPriority w:val="99"/>
    <w:locked/>
    <w:rsid w:val="005862C4"/>
    <w:rPr>
      <w:rFonts w:ascii="Century Gothic" w:hAnsi="Century Gothic" w:cs="Century Gothic"/>
      <w:i/>
      <w:iCs/>
      <w:color w:val="000080"/>
      <w:sz w:val="56"/>
      <w:szCs w:val="56"/>
      <w:lang w:val="en-US" w:eastAsia="ru-RU"/>
    </w:rPr>
  </w:style>
  <w:style w:type="paragraph" w:customStyle="1" w:styleId="18">
    <w:name w:val="Знак Знак1 Знак Знак Знак Знак"/>
    <w:basedOn w:val="Normal"/>
    <w:uiPriority w:val="99"/>
    <w:rsid w:val="005862C4"/>
    <w:rPr>
      <w:rFonts w:ascii="Verdana" w:hAnsi="Verdana" w:cs="Verdana"/>
      <w:sz w:val="20"/>
      <w:szCs w:val="20"/>
      <w:lang w:val="en-US" w:eastAsia="en-US"/>
    </w:rPr>
  </w:style>
  <w:style w:type="character" w:styleId="Hyperlink">
    <w:name w:val="Hyperlink"/>
    <w:basedOn w:val="DefaultParagraphFont"/>
    <w:uiPriority w:val="99"/>
    <w:rsid w:val="005862C4"/>
    <w:rPr>
      <w:color w:val="0000FF"/>
      <w:u w:val="single"/>
    </w:rPr>
  </w:style>
  <w:style w:type="paragraph" w:customStyle="1" w:styleId="19">
    <w:name w:val="Стиль1"/>
    <w:basedOn w:val="Normal"/>
    <w:link w:val="1a"/>
    <w:uiPriority w:val="99"/>
    <w:rsid w:val="005862C4"/>
    <w:pPr>
      <w:jc w:val="center"/>
    </w:pPr>
    <w:rPr>
      <w:rFonts w:ascii="Monotype Corsiva" w:eastAsia="Calibri" w:hAnsi="Monotype Corsiva" w:cs="Monotype Corsiva"/>
      <w:color w:val="333333"/>
      <w:sz w:val="44"/>
      <w:szCs w:val="44"/>
      <w:lang w:val="en-US"/>
    </w:rPr>
  </w:style>
  <w:style w:type="character" w:customStyle="1" w:styleId="1a">
    <w:name w:val="Стиль1 Знак"/>
    <w:link w:val="19"/>
    <w:uiPriority w:val="99"/>
    <w:locked/>
    <w:rsid w:val="005862C4"/>
    <w:rPr>
      <w:rFonts w:ascii="Monotype Corsiva" w:hAnsi="Monotype Corsiva" w:cs="Monotype Corsiva"/>
      <w:color w:val="333333"/>
      <w:sz w:val="44"/>
      <w:szCs w:val="44"/>
      <w:lang w:val="en-US" w:eastAsia="ru-RU"/>
    </w:rPr>
  </w:style>
  <w:style w:type="paragraph" w:customStyle="1" w:styleId="43">
    <w:name w:val="Знак Знак4 Знак Знак"/>
    <w:basedOn w:val="Normal"/>
    <w:uiPriority w:val="99"/>
    <w:rsid w:val="005862C4"/>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862C4"/>
    <w:rPr>
      <w:rFonts w:ascii="Verdana" w:hAnsi="Verdana" w:cs="Verdana"/>
      <w:sz w:val="20"/>
      <w:szCs w:val="20"/>
      <w:lang w:val="en-US" w:eastAsia="en-US"/>
    </w:rPr>
  </w:style>
  <w:style w:type="paragraph" w:customStyle="1" w:styleId="410">
    <w:name w:val="Знак Знак4 Знак Знак Знак Знак1"/>
    <w:basedOn w:val="Normal"/>
    <w:uiPriority w:val="99"/>
    <w:rsid w:val="005862C4"/>
    <w:rPr>
      <w:rFonts w:ascii="Verdana" w:eastAsia="Calibri" w:hAnsi="Verdana" w:cs="Verdana"/>
      <w:sz w:val="20"/>
      <w:szCs w:val="20"/>
      <w:lang w:val="en-US" w:eastAsia="en-US"/>
    </w:rPr>
  </w:style>
  <w:style w:type="character" w:customStyle="1" w:styleId="44">
    <w:name w:val="Знак Знак4"/>
    <w:uiPriority w:val="99"/>
    <w:rsid w:val="005862C4"/>
    <w:rPr>
      <w:rFonts w:ascii="Courier New" w:hAnsi="Courier New" w:cs="Courier New"/>
      <w:lang w:val="ru-RU" w:eastAsia="ru-RU"/>
    </w:rPr>
  </w:style>
  <w:style w:type="paragraph" w:customStyle="1" w:styleId="420">
    <w:name w:val="Знак Знак4 Знак Знак Знак Знак2"/>
    <w:basedOn w:val="Normal"/>
    <w:uiPriority w:val="99"/>
    <w:rsid w:val="005862C4"/>
    <w:rPr>
      <w:rFonts w:ascii="Verdana" w:eastAsia="Calibri" w:hAnsi="Verdana" w:cs="Verdana"/>
      <w:sz w:val="20"/>
      <w:szCs w:val="20"/>
      <w:lang w:val="en-US" w:eastAsia="en-US"/>
    </w:rPr>
  </w:style>
  <w:style w:type="paragraph" w:customStyle="1" w:styleId="180">
    <w:name w:val="Знак Знак18"/>
    <w:basedOn w:val="Normal"/>
    <w:uiPriority w:val="99"/>
    <w:rsid w:val="005862C4"/>
    <w:rPr>
      <w:rFonts w:ascii="Verdana" w:eastAsia="Calibri" w:hAnsi="Verdana" w:cs="Verdana"/>
      <w:sz w:val="20"/>
      <w:szCs w:val="20"/>
      <w:lang w:val="en-US" w:eastAsia="en-US"/>
    </w:rPr>
  </w:style>
  <w:style w:type="paragraph" w:customStyle="1" w:styleId="1c">
    <w:name w:val="Знак Знак Знак Знак1"/>
    <w:basedOn w:val="Normal"/>
    <w:uiPriority w:val="99"/>
    <w:rsid w:val="005862C4"/>
    <w:rPr>
      <w:rFonts w:ascii="Verdana" w:eastAsia="Calibri" w:hAnsi="Verdana" w:cs="Verdana"/>
      <w:sz w:val="20"/>
      <w:szCs w:val="20"/>
      <w:lang w:val="en-US" w:eastAsia="en-US"/>
    </w:rPr>
  </w:style>
  <w:style w:type="character" w:customStyle="1" w:styleId="50">
    <w:name w:val="Знак Знак5"/>
    <w:uiPriority w:val="99"/>
    <w:rsid w:val="00AE288A"/>
    <w:rPr>
      <w:rFonts w:ascii="Courier New" w:hAnsi="Courier New" w:cs="Courier New"/>
    </w:rPr>
  </w:style>
  <w:style w:type="paragraph" w:customStyle="1" w:styleId="190">
    <w:name w:val="Знак Знак19"/>
    <w:basedOn w:val="Normal"/>
    <w:uiPriority w:val="99"/>
    <w:rsid w:val="00754027"/>
    <w:rPr>
      <w:rFonts w:ascii="Verdana" w:eastAsia="Calibri" w:hAnsi="Verdana" w:cs="Verdana"/>
      <w:sz w:val="20"/>
      <w:szCs w:val="20"/>
      <w:lang w:val="en-US" w:eastAsia="en-US"/>
    </w:rPr>
  </w:style>
  <w:style w:type="paragraph" w:customStyle="1" w:styleId="21">
    <w:name w:val="Знак Знак Знак Знак2"/>
    <w:basedOn w:val="Normal"/>
    <w:uiPriority w:val="99"/>
    <w:rsid w:val="00475318"/>
    <w:rPr>
      <w:rFonts w:ascii="Verdana" w:eastAsia="Calibri" w:hAnsi="Verdana" w:cs="Verdana"/>
      <w:sz w:val="20"/>
      <w:szCs w:val="20"/>
      <w:lang w:val="en-US" w:eastAsia="en-US"/>
    </w:rPr>
  </w:style>
  <w:style w:type="paragraph" w:customStyle="1" w:styleId="32">
    <w:name w:val="Знак Знак Знак Знак3"/>
    <w:basedOn w:val="Normal"/>
    <w:uiPriority w:val="99"/>
    <w:rsid w:val="00C505A8"/>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01792381">
      <w:marLeft w:val="0"/>
      <w:marRight w:val="0"/>
      <w:marTop w:val="0"/>
      <w:marBottom w:val="0"/>
      <w:divBdr>
        <w:top w:val="none" w:sz="0" w:space="0" w:color="auto"/>
        <w:left w:val="none" w:sz="0" w:space="0" w:color="auto"/>
        <w:bottom w:val="none" w:sz="0" w:space="0" w:color="auto"/>
        <w:right w:val="none" w:sz="0" w:space="0" w:color="auto"/>
      </w:divBdr>
    </w:div>
    <w:div w:id="1901792382">
      <w:marLeft w:val="0"/>
      <w:marRight w:val="0"/>
      <w:marTop w:val="0"/>
      <w:marBottom w:val="0"/>
      <w:divBdr>
        <w:top w:val="none" w:sz="0" w:space="0" w:color="auto"/>
        <w:left w:val="none" w:sz="0" w:space="0" w:color="auto"/>
        <w:bottom w:val="none" w:sz="0" w:space="0" w:color="auto"/>
        <w:right w:val="none" w:sz="0" w:space="0" w:color="auto"/>
      </w:divBdr>
    </w:div>
    <w:div w:id="1901792383">
      <w:marLeft w:val="0"/>
      <w:marRight w:val="0"/>
      <w:marTop w:val="0"/>
      <w:marBottom w:val="0"/>
      <w:divBdr>
        <w:top w:val="none" w:sz="0" w:space="0" w:color="auto"/>
        <w:left w:val="none" w:sz="0" w:space="0" w:color="auto"/>
        <w:bottom w:val="none" w:sz="0" w:space="0" w:color="auto"/>
        <w:right w:val="none" w:sz="0" w:space="0" w:color="auto"/>
      </w:divBdr>
    </w:div>
    <w:div w:id="1901792384">
      <w:marLeft w:val="0"/>
      <w:marRight w:val="0"/>
      <w:marTop w:val="0"/>
      <w:marBottom w:val="0"/>
      <w:divBdr>
        <w:top w:val="none" w:sz="0" w:space="0" w:color="auto"/>
        <w:left w:val="none" w:sz="0" w:space="0" w:color="auto"/>
        <w:bottom w:val="none" w:sz="0" w:space="0" w:color="auto"/>
        <w:right w:val="none" w:sz="0" w:space="0" w:color="auto"/>
      </w:divBdr>
    </w:div>
    <w:div w:id="1901792385">
      <w:marLeft w:val="0"/>
      <w:marRight w:val="0"/>
      <w:marTop w:val="0"/>
      <w:marBottom w:val="0"/>
      <w:divBdr>
        <w:top w:val="none" w:sz="0" w:space="0" w:color="auto"/>
        <w:left w:val="none" w:sz="0" w:space="0" w:color="auto"/>
        <w:bottom w:val="none" w:sz="0" w:space="0" w:color="auto"/>
        <w:right w:val="none" w:sz="0" w:space="0" w:color="auto"/>
      </w:divBdr>
    </w:div>
    <w:div w:id="1901792386">
      <w:marLeft w:val="0"/>
      <w:marRight w:val="0"/>
      <w:marTop w:val="0"/>
      <w:marBottom w:val="0"/>
      <w:divBdr>
        <w:top w:val="none" w:sz="0" w:space="0" w:color="auto"/>
        <w:left w:val="none" w:sz="0" w:space="0" w:color="auto"/>
        <w:bottom w:val="none" w:sz="0" w:space="0" w:color="auto"/>
        <w:right w:val="none" w:sz="0" w:space="0" w:color="auto"/>
      </w:divBdr>
    </w:div>
    <w:div w:id="1901792387">
      <w:marLeft w:val="0"/>
      <w:marRight w:val="0"/>
      <w:marTop w:val="0"/>
      <w:marBottom w:val="0"/>
      <w:divBdr>
        <w:top w:val="none" w:sz="0" w:space="0" w:color="auto"/>
        <w:left w:val="none" w:sz="0" w:space="0" w:color="auto"/>
        <w:bottom w:val="none" w:sz="0" w:space="0" w:color="auto"/>
        <w:right w:val="none" w:sz="0" w:space="0" w:color="auto"/>
      </w:divBdr>
    </w:div>
    <w:div w:id="1901792388">
      <w:marLeft w:val="0"/>
      <w:marRight w:val="0"/>
      <w:marTop w:val="0"/>
      <w:marBottom w:val="0"/>
      <w:divBdr>
        <w:top w:val="none" w:sz="0" w:space="0" w:color="auto"/>
        <w:left w:val="none" w:sz="0" w:space="0" w:color="auto"/>
        <w:bottom w:val="none" w:sz="0" w:space="0" w:color="auto"/>
        <w:right w:val="none" w:sz="0" w:space="0" w:color="auto"/>
      </w:divBdr>
    </w:div>
    <w:div w:id="1901792389">
      <w:marLeft w:val="0"/>
      <w:marRight w:val="0"/>
      <w:marTop w:val="0"/>
      <w:marBottom w:val="0"/>
      <w:divBdr>
        <w:top w:val="none" w:sz="0" w:space="0" w:color="auto"/>
        <w:left w:val="none" w:sz="0" w:space="0" w:color="auto"/>
        <w:bottom w:val="none" w:sz="0" w:space="0" w:color="auto"/>
        <w:right w:val="none" w:sz="0" w:space="0" w:color="auto"/>
      </w:divBdr>
    </w:div>
    <w:div w:id="1901792390">
      <w:marLeft w:val="0"/>
      <w:marRight w:val="0"/>
      <w:marTop w:val="0"/>
      <w:marBottom w:val="0"/>
      <w:divBdr>
        <w:top w:val="none" w:sz="0" w:space="0" w:color="auto"/>
        <w:left w:val="none" w:sz="0" w:space="0" w:color="auto"/>
        <w:bottom w:val="none" w:sz="0" w:space="0" w:color="auto"/>
        <w:right w:val="none" w:sz="0" w:space="0" w:color="auto"/>
      </w:divBdr>
    </w:div>
    <w:div w:id="1901792391">
      <w:marLeft w:val="0"/>
      <w:marRight w:val="0"/>
      <w:marTop w:val="0"/>
      <w:marBottom w:val="0"/>
      <w:divBdr>
        <w:top w:val="none" w:sz="0" w:space="0" w:color="auto"/>
        <w:left w:val="none" w:sz="0" w:space="0" w:color="auto"/>
        <w:bottom w:val="none" w:sz="0" w:space="0" w:color="auto"/>
        <w:right w:val="none" w:sz="0" w:space="0" w:color="auto"/>
      </w:divBdr>
    </w:div>
    <w:div w:id="1901792392">
      <w:marLeft w:val="0"/>
      <w:marRight w:val="0"/>
      <w:marTop w:val="0"/>
      <w:marBottom w:val="0"/>
      <w:divBdr>
        <w:top w:val="none" w:sz="0" w:space="0" w:color="auto"/>
        <w:left w:val="none" w:sz="0" w:space="0" w:color="auto"/>
        <w:bottom w:val="none" w:sz="0" w:space="0" w:color="auto"/>
        <w:right w:val="none" w:sz="0" w:space="0" w:color="auto"/>
      </w:divBdr>
    </w:div>
    <w:div w:id="1901792393">
      <w:marLeft w:val="0"/>
      <w:marRight w:val="0"/>
      <w:marTop w:val="0"/>
      <w:marBottom w:val="0"/>
      <w:divBdr>
        <w:top w:val="none" w:sz="0" w:space="0" w:color="auto"/>
        <w:left w:val="none" w:sz="0" w:space="0" w:color="auto"/>
        <w:bottom w:val="none" w:sz="0" w:space="0" w:color="auto"/>
        <w:right w:val="none" w:sz="0" w:space="0" w:color="auto"/>
      </w:divBdr>
    </w:div>
    <w:div w:id="1901792394">
      <w:marLeft w:val="0"/>
      <w:marRight w:val="0"/>
      <w:marTop w:val="0"/>
      <w:marBottom w:val="0"/>
      <w:divBdr>
        <w:top w:val="none" w:sz="0" w:space="0" w:color="auto"/>
        <w:left w:val="none" w:sz="0" w:space="0" w:color="auto"/>
        <w:bottom w:val="none" w:sz="0" w:space="0" w:color="auto"/>
        <w:right w:val="none" w:sz="0" w:space="0" w:color="auto"/>
      </w:divBdr>
    </w:div>
    <w:div w:id="1901792395">
      <w:marLeft w:val="0"/>
      <w:marRight w:val="0"/>
      <w:marTop w:val="0"/>
      <w:marBottom w:val="0"/>
      <w:divBdr>
        <w:top w:val="none" w:sz="0" w:space="0" w:color="auto"/>
        <w:left w:val="none" w:sz="0" w:space="0" w:color="auto"/>
        <w:bottom w:val="none" w:sz="0" w:space="0" w:color="auto"/>
        <w:right w:val="none" w:sz="0" w:space="0" w:color="auto"/>
      </w:divBdr>
    </w:div>
    <w:div w:id="1901792396">
      <w:marLeft w:val="0"/>
      <w:marRight w:val="0"/>
      <w:marTop w:val="0"/>
      <w:marBottom w:val="0"/>
      <w:divBdr>
        <w:top w:val="none" w:sz="0" w:space="0" w:color="auto"/>
        <w:left w:val="none" w:sz="0" w:space="0" w:color="auto"/>
        <w:bottom w:val="none" w:sz="0" w:space="0" w:color="auto"/>
        <w:right w:val="none" w:sz="0" w:space="0" w:color="auto"/>
      </w:divBdr>
    </w:div>
    <w:div w:id="1901792397">
      <w:marLeft w:val="0"/>
      <w:marRight w:val="0"/>
      <w:marTop w:val="0"/>
      <w:marBottom w:val="0"/>
      <w:divBdr>
        <w:top w:val="none" w:sz="0" w:space="0" w:color="auto"/>
        <w:left w:val="none" w:sz="0" w:space="0" w:color="auto"/>
        <w:bottom w:val="none" w:sz="0" w:space="0" w:color="auto"/>
        <w:right w:val="none" w:sz="0" w:space="0" w:color="auto"/>
      </w:divBdr>
    </w:div>
    <w:div w:id="1901792398">
      <w:marLeft w:val="0"/>
      <w:marRight w:val="0"/>
      <w:marTop w:val="0"/>
      <w:marBottom w:val="0"/>
      <w:divBdr>
        <w:top w:val="none" w:sz="0" w:space="0" w:color="auto"/>
        <w:left w:val="none" w:sz="0" w:space="0" w:color="auto"/>
        <w:bottom w:val="none" w:sz="0" w:space="0" w:color="auto"/>
        <w:right w:val="none" w:sz="0" w:space="0" w:color="auto"/>
      </w:divBdr>
    </w:div>
    <w:div w:id="1901792399">
      <w:marLeft w:val="0"/>
      <w:marRight w:val="0"/>
      <w:marTop w:val="0"/>
      <w:marBottom w:val="0"/>
      <w:divBdr>
        <w:top w:val="none" w:sz="0" w:space="0" w:color="auto"/>
        <w:left w:val="none" w:sz="0" w:space="0" w:color="auto"/>
        <w:bottom w:val="none" w:sz="0" w:space="0" w:color="auto"/>
        <w:right w:val="none" w:sz="0" w:space="0" w:color="auto"/>
      </w:divBdr>
    </w:div>
    <w:div w:id="1901792400">
      <w:marLeft w:val="0"/>
      <w:marRight w:val="0"/>
      <w:marTop w:val="0"/>
      <w:marBottom w:val="0"/>
      <w:divBdr>
        <w:top w:val="none" w:sz="0" w:space="0" w:color="auto"/>
        <w:left w:val="none" w:sz="0" w:space="0" w:color="auto"/>
        <w:bottom w:val="none" w:sz="0" w:space="0" w:color="auto"/>
        <w:right w:val="none" w:sz="0" w:space="0" w:color="auto"/>
      </w:divBdr>
    </w:div>
    <w:div w:id="1901792401">
      <w:marLeft w:val="0"/>
      <w:marRight w:val="0"/>
      <w:marTop w:val="0"/>
      <w:marBottom w:val="0"/>
      <w:divBdr>
        <w:top w:val="none" w:sz="0" w:space="0" w:color="auto"/>
        <w:left w:val="none" w:sz="0" w:space="0" w:color="auto"/>
        <w:bottom w:val="none" w:sz="0" w:space="0" w:color="auto"/>
        <w:right w:val="none" w:sz="0" w:space="0" w:color="auto"/>
      </w:divBdr>
    </w:div>
    <w:div w:id="1901792402">
      <w:marLeft w:val="0"/>
      <w:marRight w:val="0"/>
      <w:marTop w:val="0"/>
      <w:marBottom w:val="0"/>
      <w:divBdr>
        <w:top w:val="none" w:sz="0" w:space="0" w:color="auto"/>
        <w:left w:val="none" w:sz="0" w:space="0" w:color="auto"/>
        <w:bottom w:val="none" w:sz="0" w:space="0" w:color="auto"/>
        <w:right w:val="none" w:sz="0" w:space="0" w:color="auto"/>
      </w:divBdr>
    </w:div>
    <w:div w:id="1901792403">
      <w:marLeft w:val="0"/>
      <w:marRight w:val="0"/>
      <w:marTop w:val="0"/>
      <w:marBottom w:val="0"/>
      <w:divBdr>
        <w:top w:val="none" w:sz="0" w:space="0" w:color="auto"/>
        <w:left w:val="none" w:sz="0" w:space="0" w:color="auto"/>
        <w:bottom w:val="none" w:sz="0" w:space="0" w:color="auto"/>
        <w:right w:val="none" w:sz="0" w:space="0" w:color="auto"/>
      </w:divBdr>
    </w:div>
    <w:div w:id="1901792404">
      <w:marLeft w:val="0"/>
      <w:marRight w:val="0"/>
      <w:marTop w:val="0"/>
      <w:marBottom w:val="0"/>
      <w:divBdr>
        <w:top w:val="none" w:sz="0" w:space="0" w:color="auto"/>
        <w:left w:val="none" w:sz="0" w:space="0" w:color="auto"/>
        <w:bottom w:val="none" w:sz="0" w:space="0" w:color="auto"/>
        <w:right w:val="none" w:sz="0" w:space="0" w:color="auto"/>
      </w:divBdr>
    </w:div>
    <w:div w:id="1901792405">
      <w:marLeft w:val="0"/>
      <w:marRight w:val="0"/>
      <w:marTop w:val="0"/>
      <w:marBottom w:val="0"/>
      <w:divBdr>
        <w:top w:val="none" w:sz="0" w:space="0" w:color="auto"/>
        <w:left w:val="none" w:sz="0" w:space="0" w:color="auto"/>
        <w:bottom w:val="none" w:sz="0" w:space="0" w:color="auto"/>
        <w:right w:val="none" w:sz="0" w:space="0" w:color="auto"/>
      </w:divBdr>
    </w:div>
    <w:div w:id="1901792406">
      <w:marLeft w:val="0"/>
      <w:marRight w:val="0"/>
      <w:marTop w:val="0"/>
      <w:marBottom w:val="0"/>
      <w:divBdr>
        <w:top w:val="none" w:sz="0" w:space="0" w:color="auto"/>
        <w:left w:val="none" w:sz="0" w:space="0" w:color="auto"/>
        <w:bottom w:val="none" w:sz="0" w:space="0" w:color="auto"/>
        <w:right w:val="none" w:sz="0" w:space="0" w:color="auto"/>
      </w:divBdr>
    </w:div>
    <w:div w:id="1901792407">
      <w:marLeft w:val="0"/>
      <w:marRight w:val="0"/>
      <w:marTop w:val="0"/>
      <w:marBottom w:val="0"/>
      <w:divBdr>
        <w:top w:val="none" w:sz="0" w:space="0" w:color="auto"/>
        <w:left w:val="none" w:sz="0" w:space="0" w:color="auto"/>
        <w:bottom w:val="none" w:sz="0" w:space="0" w:color="auto"/>
        <w:right w:val="none" w:sz="0" w:space="0" w:color="auto"/>
      </w:divBdr>
    </w:div>
    <w:div w:id="1901792408">
      <w:marLeft w:val="0"/>
      <w:marRight w:val="0"/>
      <w:marTop w:val="0"/>
      <w:marBottom w:val="0"/>
      <w:divBdr>
        <w:top w:val="none" w:sz="0" w:space="0" w:color="auto"/>
        <w:left w:val="none" w:sz="0" w:space="0" w:color="auto"/>
        <w:bottom w:val="none" w:sz="0" w:space="0" w:color="auto"/>
        <w:right w:val="none" w:sz="0" w:space="0" w:color="auto"/>
      </w:divBdr>
    </w:div>
    <w:div w:id="1901792409">
      <w:marLeft w:val="0"/>
      <w:marRight w:val="0"/>
      <w:marTop w:val="0"/>
      <w:marBottom w:val="0"/>
      <w:divBdr>
        <w:top w:val="none" w:sz="0" w:space="0" w:color="auto"/>
        <w:left w:val="none" w:sz="0" w:space="0" w:color="auto"/>
        <w:bottom w:val="none" w:sz="0" w:space="0" w:color="auto"/>
        <w:right w:val="none" w:sz="0" w:space="0" w:color="auto"/>
      </w:divBdr>
    </w:div>
    <w:div w:id="1901792410">
      <w:marLeft w:val="0"/>
      <w:marRight w:val="0"/>
      <w:marTop w:val="0"/>
      <w:marBottom w:val="0"/>
      <w:divBdr>
        <w:top w:val="none" w:sz="0" w:space="0" w:color="auto"/>
        <w:left w:val="none" w:sz="0" w:space="0" w:color="auto"/>
        <w:bottom w:val="none" w:sz="0" w:space="0" w:color="auto"/>
        <w:right w:val="none" w:sz="0" w:space="0" w:color="auto"/>
      </w:divBdr>
    </w:div>
    <w:div w:id="1901792411">
      <w:marLeft w:val="0"/>
      <w:marRight w:val="0"/>
      <w:marTop w:val="0"/>
      <w:marBottom w:val="0"/>
      <w:divBdr>
        <w:top w:val="none" w:sz="0" w:space="0" w:color="auto"/>
        <w:left w:val="none" w:sz="0" w:space="0" w:color="auto"/>
        <w:bottom w:val="none" w:sz="0" w:space="0" w:color="auto"/>
        <w:right w:val="none" w:sz="0" w:space="0" w:color="auto"/>
      </w:divBdr>
    </w:div>
    <w:div w:id="1901792412">
      <w:marLeft w:val="0"/>
      <w:marRight w:val="0"/>
      <w:marTop w:val="0"/>
      <w:marBottom w:val="0"/>
      <w:divBdr>
        <w:top w:val="none" w:sz="0" w:space="0" w:color="auto"/>
        <w:left w:val="none" w:sz="0" w:space="0" w:color="auto"/>
        <w:bottom w:val="none" w:sz="0" w:space="0" w:color="auto"/>
        <w:right w:val="none" w:sz="0" w:space="0" w:color="auto"/>
      </w:divBdr>
    </w:div>
    <w:div w:id="1901792413">
      <w:marLeft w:val="0"/>
      <w:marRight w:val="0"/>
      <w:marTop w:val="0"/>
      <w:marBottom w:val="0"/>
      <w:divBdr>
        <w:top w:val="none" w:sz="0" w:space="0" w:color="auto"/>
        <w:left w:val="none" w:sz="0" w:space="0" w:color="auto"/>
        <w:bottom w:val="none" w:sz="0" w:space="0" w:color="auto"/>
        <w:right w:val="none" w:sz="0" w:space="0" w:color="auto"/>
      </w:divBdr>
    </w:div>
    <w:div w:id="1901792414">
      <w:marLeft w:val="0"/>
      <w:marRight w:val="0"/>
      <w:marTop w:val="0"/>
      <w:marBottom w:val="0"/>
      <w:divBdr>
        <w:top w:val="none" w:sz="0" w:space="0" w:color="auto"/>
        <w:left w:val="none" w:sz="0" w:space="0" w:color="auto"/>
        <w:bottom w:val="none" w:sz="0" w:space="0" w:color="auto"/>
        <w:right w:val="none" w:sz="0" w:space="0" w:color="auto"/>
      </w:divBdr>
    </w:div>
    <w:div w:id="1901792415">
      <w:marLeft w:val="0"/>
      <w:marRight w:val="0"/>
      <w:marTop w:val="0"/>
      <w:marBottom w:val="0"/>
      <w:divBdr>
        <w:top w:val="none" w:sz="0" w:space="0" w:color="auto"/>
        <w:left w:val="none" w:sz="0" w:space="0" w:color="auto"/>
        <w:bottom w:val="none" w:sz="0" w:space="0" w:color="auto"/>
        <w:right w:val="none" w:sz="0" w:space="0" w:color="auto"/>
      </w:divBdr>
    </w:div>
    <w:div w:id="1901792416">
      <w:marLeft w:val="0"/>
      <w:marRight w:val="0"/>
      <w:marTop w:val="0"/>
      <w:marBottom w:val="0"/>
      <w:divBdr>
        <w:top w:val="none" w:sz="0" w:space="0" w:color="auto"/>
        <w:left w:val="none" w:sz="0" w:space="0" w:color="auto"/>
        <w:bottom w:val="none" w:sz="0" w:space="0" w:color="auto"/>
        <w:right w:val="none" w:sz="0" w:space="0" w:color="auto"/>
      </w:divBdr>
    </w:div>
    <w:div w:id="1901792417">
      <w:marLeft w:val="0"/>
      <w:marRight w:val="0"/>
      <w:marTop w:val="0"/>
      <w:marBottom w:val="0"/>
      <w:divBdr>
        <w:top w:val="none" w:sz="0" w:space="0" w:color="auto"/>
        <w:left w:val="none" w:sz="0" w:space="0" w:color="auto"/>
        <w:bottom w:val="none" w:sz="0" w:space="0" w:color="auto"/>
        <w:right w:val="none" w:sz="0" w:space="0" w:color="auto"/>
      </w:divBdr>
    </w:div>
    <w:div w:id="1901792418">
      <w:marLeft w:val="0"/>
      <w:marRight w:val="0"/>
      <w:marTop w:val="0"/>
      <w:marBottom w:val="0"/>
      <w:divBdr>
        <w:top w:val="none" w:sz="0" w:space="0" w:color="auto"/>
        <w:left w:val="none" w:sz="0" w:space="0" w:color="auto"/>
        <w:bottom w:val="none" w:sz="0" w:space="0" w:color="auto"/>
        <w:right w:val="none" w:sz="0" w:space="0" w:color="auto"/>
      </w:divBdr>
    </w:div>
    <w:div w:id="1901792419">
      <w:marLeft w:val="0"/>
      <w:marRight w:val="0"/>
      <w:marTop w:val="0"/>
      <w:marBottom w:val="0"/>
      <w:divBdr>
        <w:top w:val="none" w:sz="0" w:space="0" w:color="auto"/>
        <w:left w:val="none" w:sz="0" w:space="0" w:color="auto"/>
        <w:bottom w:val="none" w:sz="0" w:space="0" w:color="auto"/>
        <w:right w:val="none" w:sz="0" w:space="0" w:color="auto"/>
      </w:divBdr>
    </w:div>
    <w:div w:id="1901792420">
      <w:marLeft w:val="0"/>
      <w:marRight w:val="0"/>
      <w:marTop w:val="0"/>
      <w:marBottom w:val="0"/>
      <w:divBdr>
        <w:top w:val="none" w:sz="0" w:space="0" w:color="auto"/>
        <w:left w:val="none" w:sz="0" w:space="0" w:color="auto"/>
        <w:bottom w:val="none" w:sz="0" w:space="0" w:color="auto"/>
        <w:right w:val="none" w:sz="0" w:space="0" w:color="auto"/>
      </w:divBdr>
    </w:div>
    <w:div w:id="1901792421">
      <w:marLeft w:val="0"/>
      <w:marRight w:val="0"/>
      <w:marTop w:val="0"/>
      <w:marBottom w:val="0"/>
      <w:divBdr>
        <w:top w:val="none" w:sz="0" w:space="0" w:color="auto"/>
        <w:left w:val="none" w:sz="0" w:space="0" w:color="auto"/>
        <w:bottom w:val="none" w:sz="0" w:space="0" w:color="auto"/>
        <w:right w:val="none" w:sz="0" w:space="0" w:color="auto"/>
      </w:divBdr>
    </w:div>
    <w:div w:id="1901792422">
      <w:marLeft w:val="0"/>
      <w:marRight w:val="0"/>
      <w:marTop w:val="0"/>
      <w:marBottom w:val="0"/>
      <w:divBdr>
        <w:top w:val="none" w:sz="0" w:space="0" w:color="auto"/>
        <w:left w:val="none" w:sz="0" w:space="0" w:color="auto"/>
        <w:bottom w:val="none" w:sz="0" w:space="0" w:color="auto"/>
        <w:right w:val="none" w:sz="0" w:space="0" w:color="auto"/>
      </w:divBdr>
    </w:div>
    <w:div w:id="1901792423">
      <w:marLeft w:val="0"/>
      <w:marRight w:val="0"/>
      <w:marTop w:val="0"/>
      <w:marBottom w:val="0"/>
      <w:divBdr>
        <w:top w:val="none" w:sz="0" w:space="0" w:color="auto"/>
        <w:left w:val="none" w:sz="0" w:space="0" w:color="auto"/>
        <w:bottom w:val="none" w:sz="0" w:space="0" w:color="auto"/>
        <w:right w:val="none" w:sz="0" w:space="0" w:color="auto"/>
      </w:divBdr>
    </w:div>
    <w:div w:id="1901792424">
      <w:marLeft w:val="0"/>
      <w:marRight w:val="0"/>
      <w:marTop w:val="0"/>
      <w:marBottom w:val="0"/>
      <w:divBdr>
        <w:top w:val="none" w:sz="0" w:space="0" w:color="auto"/>
        <w:left w:val="none" w:sz="0" w:space="0" w:color="auto"/>
        <w:bottom w:val="none" w:sz="0" w:space="0" w:color="auto"/>
        <w:right w:val="none" w:sz="0" w:space="0" w:color="auto"/>
      </w:divBdr>
    </w:div>
    <w:div w:id="1901792425">
      <w:marLeft w:val="0"/>
      <w:marRight w:val="0"/>
      <w:marTop w:val="0"/>
      <w:marBottom w:val="0"/>
      <w:divBdr>
        <w:top w:val="none" w:sz="0" w:space="0" w:color="auto"/>
        <w:left w:val="none" w:sz="0" w:space="0" w:color="auto"/>
        <w:bottom w:val="none" w:sz="0" w:space="0" w:color="auto"/>
        <w:right w:val="none" w:sz="0" w:space="0" w:color="auto"/>
      </w:divBdr>
    </w:div>
    <w:div w:id="1901792426">
      <w:marLeft w:val="0"/>
      <w:marRight w:val="0"/>
      <w:marTop w:val="0"/>
      <w:marBottom w:val="0"/>
      <w:divBdr>
        <w:top w:val="none" w:sz="0" w:space="0" w:color="auto"/>
        <w:left w:val="none" w:sz="0" w:space="0" w:color="auto"/>
        <w:bottom w:val="none" w:sz="0" w:space="0" w:color="auto"/>
        <w:right w:val="none" w:sz="0" w:space="0" w:color="auto"/>
      </w:divBdr>
    </w:div>
    <w:div w:id="1901792427">
      <w:marLeft w:val="0"/>
      <w:marRight w:val="0"/>
      <w:marTop w:val="0"/>
      <w:marBottom w:val="0"/>
      <w:divBdr>
        <w:top w:val="none" w:sz="0" w:space="0" w:color="auto"/>
        <w:left w:val="none" w:sz="0" w:space="0" w:color="auto"/>
        <w:bottom w:val="none" w:sz="0" w:space="0" w:color="auto"/>
        <w:right w:val="none" w:sz="0" w:space="0" w:color="auto"/>
      </w:divBdr>
    </w:div>
    <w:div w:id="1901792428">
      <w:marLeft w:val="0"/>
      <w:marRight w:val="0"/>
      <w:marTop w:val="0"/>
      <w:marBottom w:val="0"/>
      <w:divBdr>
        <w:top w:val="none" w:sz="0" w:space="0" w:color="auto"/>
        <w:left w:val="none" w:sz="0" w:space="0" w:color="auto"/>
        <w:bottom w:val="none" w:sz="0" w:space="0" w:color="auto"/>
        <w:right w:val="none" w:sz="0" w:space="0" w:color="auto"/>
      </w:divBdr>
    </w:div>
    <w:div w:id="1901792429">
      <w:marLeft w:val="0"/>
      <w:marRight w:val="0"/>
      <w:marTop w:val="0"/>
      <w:marBottom w:val="0"/>
      <w:divBdr>
        <w:top w:val="none" w:sz="0" w:space="0" w:color="auto"/>
        <w:left w:val="none" w:sz="0" w:space="0" w:color="auto"/>
        <w:bottom w:val="none" w:sz="0" w:space="0" w:color="auto"/>
        <w:right w:val="none" w:sz="0" w:space="0" w:color="auto"/>
      </w:divBdr>
    </w:div>
    <w:div w:id="1901792430">
      <w:marLeft w:val="0"/>
      <w:marRight w:val="0"/>
      <w:marTop w:val="0"/>
      <w:marBottom w:val="0"/>
      <w:divBdr>
        <w:top w:val="none" w:sz="0" w:space="0" w:color="auto"/>
        <w:left w:val="none" w:sz="0" w:space="0" w:color="auto"/>
        <w:bottom w:val="none" w:sz="0" w:space="0" w:color="auto"/>
        <w:right w:val="none" w:sz="0" w:space="0" w:color="auto"/>
      </w:divBdr>
    </w:div>
    <w:div w:id="1901792431">
      <w:marLeft w:val="0"/>
      <w:marRight w:val="0"/>
      <w:marTop w:val="0"/>
      <w:marBottom w:val="0"/>
      <w:divBdr>
        <w:top w:val="none" w:sz="0" w:space="0" w:color="auto"/>
        <w:left w:val="none" w:sz="0" w:space="0" w:color="auto"/>
        <w:bottom w:val="none" w:sz="0" w:space="0" w:color="auto"/>
        <w:right w:val="none" w:sz="0" w:space="0" w:color="auto"/>
      </w:divBdr>
    </w:div>
    <w:div w:id="1901792432">
      <w:marLeft w:val="0"/>
      <w:marRight w:val="0"/>
      <w:marTop w:val="0"/>
      <w:marBottom w:val="0"/>
      <w:divBdr>
        <w:top w:val="none" w:sz="0" w:space="0" w:color="auto"/>
        <w:left w:val="none" w:sz="0" w:space="0" w:color="auto"/>
        <w:bottom w:val="none" w:sz="0" w:space="0" w:color="auto"/>
        <w:right w:val="none" w:sz="0" w:space="0" w:color="auto"/>
      </w:divBdr>
    </w:div>
    <w:div w:id="1901792433">
      <w:marLeft w:val="0"/>
      <w:marRight w:val="0"/>
      <w:marTop w:val="0"/>
      <w:marBottom w:val="0"/>
      <w:divBdr>
        <w:top w:val="none" w:sz="0" w:space="0" w:color="auto"/>
        <w:left w:val="none" w:sz="0" w:space="0" w:color="auto"/>
        <w:bottom w:val="none" w:sz="0" w:space="0" w:color="auto"/>
        <w:right w:val="none" w:sz="0" w:space="0" w:color="auto"/>
      </w:divBdr>
    </w:div>
    <w:div w:id="1901792434">
      <w:marLeft w:val="0"/>
      <w:marRight w:val="0"/>
      <w:marTop w:val="0"/>
      <w:marBottom w:val="0"/>
      <w:divBdr>
        <w:top w:val="none" w:sz="0" w:space="0" w:color="auto"/>
        <w:left w:val="none" w:sz="0" w:space="0" w:color="auto"/>
        <w:bottom w:val="none" w:sz="0" w:space="0" w:color="auto"/>
        <w:right w:val="none" w:sz="0" w:space="0" w:color="auto"/>
      </w:divBdr>
    </w:div>
    <w:div w:id="1901792435">
      <w:marLeft w:val="0"/>
      <w:marRight w:val="0"/>
      <w:marTop w:val="0"/>
      <w:marBottom w:val="0"/>
      <w:divBdr>
        <w:top w:val="none" w:sz="0" w:space="0" w:color="auto"/>
        <w:left w:val="none" w:sz="0" w:space="0" w:color="auto"/>
        <w:bottom w:val="none" w:sz="0" w:space="0" w:color="auto"/>
        <w:right w:val="none" w:sz="0" w:space="0" w:color="auto"/>
      </w:divBdr>
    </w:div>
    <w:div w:id="1901792436">
      <w:marLeft w:val="0"/>
      <w:marRight w:val="0"/>
      <w:marTop w:val="0"/>
      <w:marBottom w:val="0"/>
      <w:divBdr>
        <w:top w:val="none" w:sz="0" w:space="0" w:color="auto"/>
        <w:left w:val="none" w:sz="0" w:space="0" w:color="auto"/>
        <w:bottom w:val="none" w:sz="0" w:space="0" w:color="auto"/>
        <w:right w:val="none" w:sz="0" w:space="0" w:color="auto"/>
      </w:divBdr>
    </w:div>
    <w:div w:id="1901792437">
      <w:marLeft w:val="0"/>
      <w:marRight w:val="0"/>
      <w:marTop w:val="0"/>
      <w:marBottom w:val="0"/>
      <w:divBdr>
        <w:top w:val="none" w:sz="0" w:space="0" w:color="auto"/>
        <w:left w:val="none" w:sz="0" w:space="0" w:color="auto"/>
        <w:bottom w:val="none" w:sz="0" w:space="0" w:color="auto"/>
        <w:right w:val="none" w:sz="0" w:space="0" w:color="auto"/>
      </w:divBdr>
    </w:div>
    <w:div w:id="1901792438">
      <w:marLeft w:val="0"/>
      <w:marRight w:val="0"/>
      <w:marTop w:val="0"/>
      <w:marBottom w:val="0"/>
      <w:divBdr>
        <w:top w:val="none" w:sz="0" w:space="0" w:color="auto"/>
        <w:left w:val="none" w:sz="0" w:space="0" w:color="auto"/>
        <w:bottom w:val="none" w:sz="0" w:space="0" w:color="auto"/>
        <w:right w:val="none" w:sz="0" w:space="0" w:color="auto"/>
      </w:divBdr>
    </w:div>
    <w:div w:id="1901792439">
      <w:marLeft w:val="0"/>
      <w:marRight w:val="0"/>
      <w:marTop w:val="0"/>
      <w:marBottom w:val="0"/>
      <w:divBdr>
        <w:top w:val="none" w:sz="0" w:space="0" w:color="auto"/>
        <w:left w:val="none" w:sz="0" w:space="0" w:color="auto"/>
        <w:bottom w:val="none" w:sz="0" w:space="0" w:color="auto"/>
        <w:right w:val="none" w:sz="0" w:space="0" w:color="auto"/>
      </w:divBdr>
    </w:div>
    <w:div w:id="1901792440">
      <w:marLeft w:val="0"/>
      <w:marRight w:val="0"/>
      <w:marTop w:val="0"/>
      <w:marBottom w:val="0"/>
      <w:divBdr>
        <w:top w:val="none" w:sz="0" w:space="0" w:color="auto"/>
        <w:left w:val="none" w:sz="0" w:space="0" w:color="auto"/>
        <w:bottom w:val="none" w:sz="0" w:space="0" w:color="auto"/>
        <w:right w:val="none" w:sz="0" w:space="0" w:color="auto"/>
      </w:divBdr>
    </w:div>
    <w:div w:id="1901792441">
      <w:marLeft w:val="0"/>
      <w:marRight w:val="0"/>
      <w:marTop w:val="0"/>
      <w:marBottom w:val="0"/>
      <w:divBdr>
        <w:top w:val="none" w:sz="0" w:space="0" w:color="auto"/>
        <w:left w:val="none" w:sz="0" w:space="0" w:color="auto"/>
        <w:bottom w:val="none" w:sz="0" w:space="0" w:color="auto"/>
        <w:right w:val="none" w:sz="0" w:space="0" w:color="auto"/>
      </w:divBdr>
    </w:div>
    <w:div w:id="1901792442">
      <w:marLeft w:val="0"/>
      <w:marRight w:val="0"/>
      <w:marTop w:val="0"/>
      <w:marBottom w:val="0"/>
      <w:divBdr>
        <w:top w:val="none" w:sz="0" w:space="0" w:color="auto"/>
        <w:left w:val="none" w:sz="0" w:space="0" w:color="auto"/>
        <w:bottom w:val="none" w:sz="0" w:space="0" w:color="auto"/>
        <w:right w:val="none" w:sz="0" w:space="0" w:color="auto"/>
      </w:divBdr>
    </w:div>
    <w:div w:id="1901792443">
      <w:marLeft w:val="0"/>
      <w:marRight w:val="0"/>
      <w:marTop w:val="0"/>
      <w:marBottom w:val="0"/>
      <w:divBdr>
        <w:top w:val="none" w:sz="0" w:space="0" w:color="auto"/>
        <w:left w:val="none" w:sz="0" w:space="0" w:color="auto"/>
        <w:bottom w:val="none" w:sz="0" w:space="0" w:color="auto"/>
        <w:right w:val="none" w:sz="0" w:space="0" w:color="auto"/>
      </w:divBdr>
    </w:div>
    <w:div w:id="1901792444">
      <w:marLeft w:val="0"/>
      <w:marRight w:val="0"/>
      <w:marTop w:val="0"/>
      <w:marBottom w:val="0"/>
      <w:divBdr>
        <w:top w:val="none" w:sz="0" w:space="0" w:color="auto"/>
        <w:left w:val="none" w:sz="0" w:space="0" w:color="auto"/>
        <w:bottom w:val="none" w:sz="0" w:space="0" w:color="auto"/>
        <w:right w:val="none" w:sz="0" w:space="0" w:color="auto"/>
      </w:divBdr>
    </w:div>
    <w:div w:id="1901792445">
      <w:marLeft w:val="0"/>
      <w:marRight w:val="0"/>
      <w:marTop w:val="0"/>
      <w:marBottom w:val="0"/>
      <w:divBdr>
        <w:top w:val="none" w:sz="0" w:space="0" w:color="auto"/>
        <w:left w:val="none" w:sz="0" w:space="0" w:color="auto"/>
        <w:bottom w:val="none" w:sz="0" w:space="0" w:color="auto"/>
        <w:right w:val="none" w:sz="0" w:space="0" w:color="auto"/>
      </w:divBdr>
    </w:div>
    <w:div w:id="1901792446">
      <w:marLeft w:val="0"/>
      <w:marRight w:val="0"/>
      <w:marTop w:val="0"/>
      <w:marBottom w:val="0"/>
      <w:divBdr>
        <w:top w:val="none" w:sz="0" w:space="0" w:color="auto"/>
        <w:left w:val="none" w:sz="0" w:space="0" w:color="auto"/>
        <w:bottom w:val="none" w:sz="0" w:space="0" w:color="auto"/>
        <w:right w:val="none" w:sz="0" w:space="0" w:color="auto"/>
      </w:divBdr>
    </w:div>
    <w:div w:id="1901792447">
      <w:marLeft w:val="0"/>
      <w:marRight w:val="0"/>
      <w:marTop w:val="0"/>
      <w:marBottom w:val="0"/>
      <w:divBdr>
        <w:top w:val="none" w:sz="0" w:space="0" w:color="auto"/>
        <w:left w:val="none" w:sz="0" w:space="0" w:color="auto"/>
        <w:bottom w:val="none" w:sz="0" w:space="0" w:color="auto"/>
        <w:right w:val="none" w:sz="0" w:space="0" w:color="auto"/>
      </w:divBdr>
    </w:div>
    <w:div w:id="1901792448">
      <w:marLeft w:val="0"/>
      <w:marRight w:val="0"/>
      <w:marTop w:val="0"/>
      <w:marBottom w:val="0"/>
      <w:divBdr>
        <w:top w:val="none" w:sz="0" w:space="0" w:color="auto"/>
        <w:left w:val="none" w:sz="0" w:space="0" w:color="auto"/>
        <w:bottom w:val="none" w:sz="0" w:space="0" w:color="auto"/>
        <w:right w:val="none" w:sz="0" w:space="0" w:color="auto"/>
      </w:divBdr>
    </w:div>
    <w:div w:id="1901792449">
      <w:marLeft w:val="0"/>
      <w:marRight w:val="0"/>
      <w:marTop w:val="0"/>
      <w:marBottom w:val="0"/>
      <w:divBdr>
        <w:top w:val="none" w:sz="0" w:space="0" w:color="auto"/>
        <w:left w:val="none" w:sz="0" w:space="0" w:color="auto"/>
        <w:bottom w:val="none" w:sz="0" w:space="0" w:color="auto"/>
        <w:right w:val="none" w:sz="0" w:space="0" w:color="auto"/>
      </w:divBdr>
    </w:div>
    <w:div w:id="1901792450">
      <w:marLeft w:val="0"/>
      <w:marRight w:val="0"/>
      <w:marTop w:val="0"/>
      <w:marBottom w:val="0"/>
      <w:divBdr>
        <w:top w:val="none" w:sz="0" w:space="0" w:color="auto"/>
        <w:left w:val="none" w:sz="0" w:space="0" w:color="auto"/>
        <w:bottom w:val="none" w:sz="0" w:space="0" w:color="auto"/>
        <w:right w:val="none" w:sz="0" w:space="0" w:color="auto"/>
      </w:divBdr>
    </w:div>
    <w:div w:id="1901792451">
      <w:marLeft w:val="0"/>
      <w:marRight w:val="0"/>
      <w:marTop w:val="0"/>
      <w:marBottom w:val="0"/>
      <w:divBdr>
        <w:top w:val="none" w:sz="0" w:space="0" w:color="auto"/>
        <w:left w:val="none" w:sz="0" w:space="0" w:color="auto"/>
        <w:bottom w:val="none" w:sz="0" w:space="0" w:color="auto"/>
        <w:right w:val="none" w:sz="0" w:space="0" w:color="auto"/>
      </w:divBdr>
    </w:div>
    <w:div w:id="1901792452">
      <w:marLeft w:val="0"/>
      <w:marRight w:val="0"/>
      <w:marTop w:val="0"/>
      <w:marBottom w:val="0"/>
      <w:divBdr>
        <w:top w:val="none" w:sz="0" w:space="0" w:color="auto"/>
        <w:left w:val="none" w:sz="0" w:space="0" w:color="auto"/>
        <w:bottom w:val="none" w:sz="0" w:space="0" w:color="auto"/>
        <w:right w:val="none" w:sz="0" w:space="0" w:color="auto"/>
      </w:divBdr>
    </w:div>
    <w:div w:id="1901792453">
      <w:marLeft w:val="0"/>
      <w:marRight w:val="0"/>
      <w:marTop w:val="0"/>
      <w:marBottom w:val="0"/>
      <w:divBdr>
        <w:top w:val="none" w:sz="0" w:space="0" w:color="auto"/>
        <w:left w:val="none" w:sz="0" w:space="0" w:color="auto"/>
        <w:bottom w:val="none" w:sz="0" w:space="0" w:color="auto"/>
        <w:right w:val="none" w:sz="0" w:space="0" w:color="auto"/>
      </w:divBdr>
    </w:div>
    <w:div w:id="1901792454">
      <w:marLeft w:val="0"/>
      <w:marRight w:val="0"/>
      <w:marTop w:val="0"/>
      <w:marBottom w:val="0"/>
      <w:divBdr>
        <w:top w:val="none" w:sz="0" w:space="0" w:color="auto"/>
        <w:left w:val="none" w:sz="0" w:space="0" w:color="auto"/>
        <w:bottom w:val="none" w:sz="0" w:space="0" w:color="auto"/>
        <w:right w:val="none" w:sz="0" w:space="0" w:color="auto"/>
      </w:divBdr>
    </w:div>
    <w:div w:id="1901792455">
      <w:marLeft w:val="0"/>
      <w:marRight w:val="0"/>
      <w:marTop w:val="0"/>
      <w:marBottom w:val="0"/>
      <w:divBdr>
        <w:top w:val="none" w:sz="0" w:space="0" w:color="auto"/>
        <w:left w:val="none" w:sz="0" w:space="0" w:color="auto"/>
        <w:bottom w:val="none" w:sz="0" w:space="0" w:color="auto"/>
        <w:right w:val="none" w:sz="0" w:space="0" w:color="auto"/>
      </w:divBdr>
    </w:div>
    <w:div w:id="1901792456">
      <w:marLeft w:val="0"/>
      <w:marRight w:val="0"/>
      <w:marTop w:val="0"/>
      <w:marBottom w:val="0"/>
      <w:divBdr>
        <w:top w:val="none" w:sz="0" w:space="0" w:color="auto"/>
        <w:left w:val="none" w:sz="0" w:space="0" w:color="auto"/>
        <w:bottom w:val="none" w:sz="0" w:space="0" w:color="auto"/>
        <w:right w:val="none" w:sz="0" w:space="0" w:color="auto"/>
      </w:divBdr>
    </w:div>
    <w:div w:id="1901792457">
      <w:marLeft w:val="0"/>
      <w:marRight w:val="0"/>
      <w:marTop w:val="0"/>
      <w:marBottom w:val="0"/>
      <w:divBdr>
        <w:top w:val="none" w:sz="0" w:space="0" w:color="auto"/>
        <w:left w:val="none" w:sz="0" w:space="0" w:color="auto"/>
        <w:bottom w:val="none" w:sz="0" w:space="0" w:color="auto"/>
        <w:right w:val="none" w:sz="0" w:space="0" w:color="auto"/>
      </w:divBdr>
    </w:div>
    <w:div w:id="1901792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llage.com.ua/village/city/architecture/343033-yakim-bude-mariupol-pislya-deokupatsiyi-ukrayinski-arhitektori-vzhe-pochali-pratsyuvati-nad-vizieyu-mi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43</Pages>
  <Words>-32766</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2025-02-04T07:03:00Z</cp:lastPrinted>
  <dcterms:created xsi:type="dcterms:W3CDTF">2025-02-12T08:31:00Z</dcterms:created>
  <dcterms:modified xsi:type="dcterms:W3CDTF">2025-02-12T08:31:00Z</dcterms:modified>
</cp:coreProperties>
</file>