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05A" w:rsidRPr="000824F7" w:rsidRDefault="0008505A" w:rsidP="005862C4">
      <w:pPr>
        <w:jc w:val="center"/>
        <w:outlineLvl w:val="0"/>
        <w:rPr>
          <w:b/>
          <w:bCs/>
          <w:sz w:val="28"/>
          <w:szCs w:val="28"/>
          <w:lang w:val="uk-UA"/>
        </w:rPr>
      </w:pPr>
      <w:r w:rsidRPr="000824F7">
        <w:rPr>
          <w:b/>
          <w:bCs/>
          <w:sz w:val="28"/>
          <w:szCs w:val="28"/>
          <w:lang w:val="uk-UA"/>
        </w:rPr>
        <w:t>КРЕМЕНЧУЦЬКА МІСЬКА РАДА</w:t>
      </w:r>
    </w:p>
    <w:p w:rsidR="0008505A" w:rsidRPr="000824F7" w:rsidRDefault="0008505A" w:rsidP="005862C4">
      <w:pPr>
        <w:jc w:val="center"/>
        <w:outlineLvl w:val="0"/>
        <w:rPr>
          <w:b/>
          <w:bCs/>
          <w:sz w:val="28"/>
          <w:szCs w:val="28"/>
          <w:lang w:val="uk-UA"/>
        </w:rPr>
      </w:pPr>
      <w:r w:rsidRPr="000824F7">
        <w:rPr>
          <w:b/>
          <w:bCs/>
          <w:sz w:val="28"/>
          <w:szCs w:val="28"/>
          <w:lang w:val="uk-UA"/>
        </w:rPr>
        <w:t>КРЕМЕНЧУЦЬКОГО РАЙОНУ ПОЛТАВСЬКОЇ ОБЛАСТІ</w:t>
      </w:r>
    </w:p>
    <w:p w:rsidR="0008505A" w:rsidRPr="000824F7" w:rsidRDefault="0008505A" w:rsidP="005862C4">
      <w:pPr>
        <w:jc w:val="center"/>
        <w:outlineLvl w:val="0"/>
        <w:rPr>
          <w:b/>
          <w:bCs/>
          <w:color w:val="FF0000"/>
          <w:sz w:val="8"/>
          <w:szCs w:val="8"/>
          <w:lang w:val="uk-UA"/>
        </w:rPr>
      </w:pPr>
    </w:p>
    <w:p w:rsidR="0008505A" w:rsidRPr="000824F7" w:rsidRDefault="0008505A" w:rsidP="005862C4">
      <w:pPr>
        <w:tabs>
          <w:tab w:val="left" w:pos="9000"/>
        </w:tabs>
        <w:jc w:val="center"/>
        <w:outlineLvl w:val="0"/>
        <w:rPr>
          <w:b/>
          <w:bCs/>
          <w:sz w:val="28"/>
          <w:szCs w:val="28"/>
          <w:lang w:val="uk-UA"/>
        </w:rPr>
      </w:pPr>
      <w:r w:rsidRPr="000824F7">
        <w:rPr>
          <w:b/>
          <w:bCs/>
          <w:sz w:val="28"/>
          <w:szCs w:val="28"/>
          <w:lang w:val="uk-UA"/>
        </w:rPr>
        <w:t>ПРОТОКОЛ</w:t>
      </w:r>
      <w:r w:rsidRPr="000824F7">
        <w:rPr>
          <w:b/>
          <w:bCs/>
          <w:sz w:val="28"/>
          <w:szCs w:val="28"/>
          <w:lang w:val="uk-UA"/>
        </w:rPr>
        <w:br/>
      </w:r>
      <w:r>
        <w:rPr>
          <w:b/>
          <w:bCs/>
          <w:sz w:val="28"/>
          <w:szCs w:val="28"/>
          <w:lang w:val="uk-UA"/>
        </w:rPr>
        <w:t xml:space="preserve">  </w:t>
      </w:r>
      <w:r w:rsidRPr="000824F7">
        <w:rPr>
          <w:b/>
          <w:bCs/>
          <w:sz w:val="28"/>
          <w:szCs w:val="28"/>
          <w:lang w:val="uk-UA"/>
        </w:rPr>
        <w:t>пленарного засідання позачергової двадцять</w:t>
      </w:r>
      <w:r>
        <w:rPr>
          <w:b/>
          <w:bCs/>
          <w:sz w:val="28"/>
          <w:szCs w:val="28"/>
          <w:lang w:val="uk-UA"/>
        </w:rPr>
        <w:t xml:space="preserve"> сьомої</w:t>
      </w:r>
      <w:r w:rsidRPr="000824F7">
        <w:rPr>
          <w:b/>
          <w:bCs/>
          <w:sz w:val="28"/>
          <w:szCs w:val="28"/>
          <w:lang w:val="uk-UA"/>
        </w:rPr>
        <w:t xml:space="preserve"> сесії </w:t>
      </w:r>
    </w:p>
    <w:p w:rsidR="0008505A" w:rsidRPr="000824F7" w:rsidRDefault="0008505A" w:rsidP="005862C4">
      <w:pPr>
        <w:jc w:val="center"/>
        <w:rPr>
          <w:b/>
          <w:bCs/>
          <w:sz w:val="28"/>
          <w:szCs w:val="28"/>
          <w:lang w:val="uk-UA"/>
        </w:rPr>
      </w:pPr>
      <w:r w:rsidRPr="000824F7">
        <w:rPr>
          <w:b/>
          <w:bCs/>
          <w:sz w:val="28"/>
          <w:szCs w:val="28"/>
          <w:lang w:val="uk-UA"/>
        </w:rPr>
        <w:t xml:space="preserve">Кременчуцької міської ради Кременчуцького району </w:t>
      </w:r>
    </w:p>
    <w:p w:rsidR="0008505A" w:rsidRPr="000824F7" w:rsidRDefault="0008505A" w:rsidP="005862C4">
      <w:pPr>
        <w:jc w:val="center"/>
        <w:rPr>
          <w:b/>
          <w:bCs/>
          <w:sz w:val="28"/>
          <w:szCs w:val="28"/>
          <w:lang w:val="uk-UA"/>
        </w:rPr>
      </w:pPr>
      <w:r w:rsidRPr="000824F7">
        <w:rPr>
          <w:b/>
          <w:bCs/>
          <w:sz w:val="28"/>
          <w:szCs w:val="28"/>
          <w:lang w:val="uk-UA"/>
        </w:rPr>
        <w:t xml:space="preserve">Полтавської області VIІІ скликання </w:t>
      </w:r>
    </w:p>
    <w:p w:rsidR="0008505A" w:rsidRPr="000824F7" w:rsidRDefault="0008505A" w:rsidP="005862C4">
      <w:pPr>
        <w:rPr>
          <w:sz w:val="16"/>
          <w:szCs w:val="16"/>
          <w:lang w:val="uk-UA"/>
        </w:rPr>
      </w:pPr>
    </w:p>
    <w:p w:rsidR="0008505A" w:rsidRPr="000824F7" w:rsidRDefault="0008505A" w:rsidP="005862C4">
      <w:pPr>
        <w:jc w:val="both"/>
        <w:rPr>
          <w:b/>
          <w:bCs/>
          <w:sz w:val="28"/>
          <w:szCs w:val="28"/>
          <w:lang w:val="uk-UA"/>
        </w:rPr>
      </w:pPr>
      <w:r w:rsidRPr="000824F7">
        <w:rPr>
          <w:b/>
          <w:bCs/>
          <w:sz w:val="28"/>
          <w:szCs w:val="28"/>
          <w:lang w:val="uk-UA"/>
        </w:rPr>
        <w:t>м. Кременчук</w:t>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t xml:space="preserve">     </w:t>
      </w:r>
      <w:r>
        <w:rPr>
          <w:b/>
          <w:bCs/>
          <w:sz w:val="28"/>
          <w:szCs w:val="28"/>
          <w:lang w:val="uk-UA"/>
        </w:rPr>
        <w:t>17 січня</w:t>
      </w:r>
      <w:r w:rsidRPr="000824F7">
        <w:rPr>
          <w:b/>
          <w:bCs/>
          <w:sz w:val="28"/>
          <w:szCs w:val="28"/>
          <w:lang w:val="uk-UA"/>
        </w:rPr>
        <w:t xml:space="preserve"> 202</w:t>
      </w:r>
      <w:r>
        <w:rPr>
          <w:b/>
          <w:bCs/>
          <w:sz w:val="28"/>
          <w:szCs w:val="28"/>
          <w:lang w:val="uk-UA"/>
        </w:rPr>
        <w:t>5</w:t>
      </w:r>
      <w:r w:rsidRPr="000824F7">
        <w:rPr>
          <w:b/>
          <w:bCs/>
          <w:sz w:val="28"/>
          <w:szCs w:val="28"/>
          <w:lang w:val="uk-UA"/>
        </w:rPr>
        <w:t xml:space="preserve"> року</w:t>
      </w:r>
    </w:p>
    <w:p w:rsidR="0008505A" w:rsidRPr="000824F7" w:rsidRDefault="0008505A" w:rsidP="005862C4">
      <w:pPr>
        <w:ind w:left="5664" w:right="-5"/>
        <w:jc w:val="both"/>
        <w:rPr>
          <w:b/>
          <w:bCs/>
          <w:sz w:val="28"/>
          <w:szCs w:val="28"/>
          <w:lang w:val="uk-UA"/>
        </w:rPr>
      </w:pPr>
      <w:r w:rsidRPr="000824F7">
        <w:rPr>
          <w:b/>
          <w:bCs/>
          <w:sz w:val="28"/>
          <w:szCs w:val="28"/>
          <w:lang w:val="uk-UA"/>
        </w:rPr>
        <w:t xml:space="preserve">     Велика зала міської ради</w:t>
      </w:r>
    </w:p>
    <w:p w:rsidR="0008505A" w:rsidRPr="000824F7" w:rsidRDefault="0008505A" w:rsidP="005862C4">
      <w:pPr>
        <w:ind w:right="-1"/>
        <w:jc w:val="both"/>
        <w:rPr>
          <w:b/>
          <w:bCs/>
          <w:sz w:val="28"/>
          <w:szCs w:val="28"/>
          <w:lang w:val="uk-UA"/>
        </w:rPr>
      </w:pP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10</w:t>
      </w:r>
      <w:r w:rsidRPr="000824F7">
        <w:rPr>
          <w:b/>
          <w:bCs/>
          <w:sz w:val="28"/>
          <w:szCs w:val="28"/>
          <w:lang w:val="uk-UA"/>
        </w:rPr>
        <w:t>:0</w:t>
      </w:r>
      <w:r>
        <w:rPr>
          <w:b/>
          <w:bCs/>
          <w:sz w:val="28"/>
          <w:szCs w:val="28"/>
          <w:lang w:val="uk-UA"/>
        </w:rPr>
        <w:t>5</w:t>
      </w:r>
      <w:r w:rsidRPr="000824F7">
        <w:rPr>
          <w:b/>
          <w:bCs/>
          <w:sz w:val="28"/>
          <w:szCs w:val="28"/>
          <w:lang w:val="uk-UA"/>
        </w:rPr>
        <w:t xml:space="preserve"> год. </w:t>
      </w:r>
      <w:r w:rsidRPr="000824F7">
        <w:rPr>
          <w:sz w:val="28"/>
          <w:szCs w:val="28"/>
          <w:lang w:val="uk-UA"/>
        </w:rPr>
        <w:t>-</w:t>
      </w:r>
      <w:r w:rsidRPr="000824F7">
        <w:rPr>
          <w:b/>
          <w:bCs/>
          <w:sz w:val="28"/>
          <w:szCs w:val="28"/>
          <w:lang w:val="uk-UA"/>
        </w:rPr>
        <w:t xml:space="preserve">  1</w:t>
      </w:r>
      <w:r>
        <w:rPr>
          <w:b/>
          <w:bCs/>
          <w:sz w:val="28"/>
          <w:szCs w:val="28"/>
          <w:lang w:val="uk-UA"/>
        </w:rPr>
        <w:t>1:15</w:t>
      </w:r>
      <w:r w:rsidRPr="000824F7">
        <w:rPr>
          <w:b/>
          <w:bCs/>
          <w:sz w:val="28"/>
          <w:szCs w:val="28"/>
          <w:lang w:val="uk-UA"/>
        </w:rPr>
        <w:t xml:space="preserve"> год.</w:t>
      </w:r>
    </w:p>
    <w:p w:rsidR="0008505A" w:rsidRPr="000824F7" w:rsidRDefault="0008505A" w:rsidP="005862C4">
      <w:pPr>
        <w:ind w:right="53"/>
        <w:jc w:val="center"/>
        <w:rPr>
          <w:b/>
          <w:bCs/>
          <w:sz w:val="16"/>
          <w:szCs w:val="16"/>
          <w:lang w:val="uk-UA"/>
        </w:rPr>
      </w:pPr>
    </w:p>
    <w:p w:rsidR="0008505A" w:rsidRPr="000824F7" w:rsidRDefault="0008505A" w:rsidP="005862C4">
      <w:pPr>
        <w:jc w:val="center"/>
        <w:rPr>
          <w:b/>
          <w:bCs/>
          <w:i/>
          <w:iCs/>
          <w:sz w:val="28"/>
          <w:szCs w:val="28"/>
          <w:lang w:val="uk-UA"/>
        </w:rPr>
      </w:pPr>
      <w:r w:rsidRPr="000824F7">
        <w:rPr>
          <w:b/>
          <w:bCs/>
          <w:i/>
          <w:iCs/>
          <w:sz w:val="28"/>
          <w:szCs w:val="28"/>
          <w:lang w:val="uk-UA"/>
        </w:rPr>
        <w:t xml:space="preserve">Пленарне засідання міської ради відбувається в режимі </w:t>
      </w:r>
      <w:r w:rsidRPr="000824F7">
        <w:rPr>
          <w:b/>
          <w:bCs/>
          <w:i/>
          <w:iCs/>
          <w:sz w:val="28"/>
          <w:szCs w:val="28"/>
          <w:lang w:val="uk-UA"/>
        </w:rPr>
        <w:br/>
        <w:t>дистанційного засідання.</w:t>
      </w:r>
    </w:p>
    <w:p w:rsidR="0008505A" w:rsidRPr="000824F7" w:rsidRDefault="0008505A" w:rsidP="005862C4">
      <w:pPr>
        <w:rPr>
          <w:b/>
          <w:bCs/>
          <w:sz w:val="12"/>
          <w:szCs w:val="12"/>
          <w:lang w:val="uk-UA"/>
        </w:rPr>
      </w:pPr>
    </w:p>
    <w:p w:rsidR="0008505A" w:rsidRPr="000824F7" w:rsidRDefault="0008505A" w:rsidP="005862C4">
      <w:pPr>
        <w:ind w:right="53"/>
        <w:jc w:val="center"/>
        <w:rPr>
          <w:b/>
          <w:bCs/>
          <w:sz w:val="28"/>
          <w:szCs w:val="28"/>
          <w:lang w:val="uk-UA"/>
        </w:rPr>
      </w:pPr>
      <w:r w:rsidRPr="000824F7">
        <w:rPr>
          <w:b/>
          <w:bCs/>
          <w:sz w:val="28"/>
          <w:szCs w:val="28"/>
          <w:lang w:val="uk-UA"/>
        </w:rPr>
        <w:t>Президія сесії:</w:t>
      </w:r>
    </w:p>
    <w:p w:rsidR="0008505A" w:rsidRPr="000824F7" w:rsidRDefault="0008505A" w:rsidP="005862C4">
      <w:pPr>
        <w:jc w:val="center"/>
        <w:rPr>
          <w:sz w:val="16"/>
          <w:szCs w:val="16"/>
          <w:lang w:val="uk-UA"/>
        </w:rPr>
      </w:pPr>
    </w:p>
    <w:p w:rsidR="0008505A" w:rsidRPr="000824F7" w:rsidRDefault="0008505A" w:rsidP="005862C4">
      <w:pPr>
        <w:jc w:val="both"/>
        <w:rPr>
          <w:sz w:val="28"/>
          <w:szCs w:val="28"/>
          <w:lang w:val="uk-UA"/>
        </w:rPr>
      </w:pPr>
      <w:r w:rsidRPr="000824F7">
        <w:rPr>
          <w:b/>
          <w:bCs/>
          <w:sz w:val="28"/>
          <w:szCs w:val="28"/>
          <w:lang w:val="uk-UA"/>
        </w:rPr>
        <w:t xml:space="preserve">Малецький В.О. </w:t>
      </w:r>
      <w:r w:rsidRPr="000824F7">
        <w:rPr>
          <w:sz w:val="28"/>
          <w:szCs w:val="28"/>
          <w:lang w:val="uk-UA"/>
        </w:rPr>
        <w:t>–</w:t>
      </w:r>
      <w:r w:rsidRPr="000824F7">
        <w:rPr>
          <w:b/>
          <w:bCs/>
          <w:sz w:val="28"/>
          <w:szCs w:val="28"/>
          <w:lang w:val="uk-UA"/>
        </w:rPr>
        <w:t xml:space="preserve"> </w:t>
      </w:r>
      <w:r w:rsidRPr="000824F7">
        <w:rPr>
          <w:sz w:val="28"/>
          <w:szCs w:val="28"/>
          <w:lang w:val="uk-UA"/>
        </w:rPr>
        <w:t>міський голова</w:t>
      </w:r>
    </w:p>
    <w:p w:rsidR="0008505A" w:rsidRPr="000824F7" w:rsidRDefault="0008505A" w:rsidP="005862C4">
      <w:pPr>
        <w:jc w:val="both"/>
        <w:outlineLvl w:val="0"/>
        <w:rPr>
          <w:sz w:val="28"/>
          <w:szCs w:val="28"/>
          <w:lang w:val="uk-UA"/>
        </w:rPr>
      </w:pPr>
      <w:r w:rsidRPr="000824F7">
        <w:rPr>
          <w:b/>
          <w:bCs/>
          <w:sz w:val="28"/>
          <w:szCs w:val="28"/>
          <w:lang w:val="uk-UA"/>
        </w:rPr>
        <w:t xml:space="preserve">Гриценко Ю.В. – </w:t>
      </w:r>
      <w:r w:rsidRPr="000824F7">
        <w:rPr>
          <w:sz w:val="28"/>
          <w:szCs w:val="28"/>
          <w:lang w:val="uk-UA"/>
        </w:rPr>
        <w:t xml:space="preserve">секретар міської ради </w:t>
      </w:r>
    </w:p>
    <w:p w:rsidR="0008505A" w:rsidRPr="000824F7" w:rsidRDefault="0008505A" w:rsidP="005862C4">
      <w:pPr>
        <w:jc w:val="both"/>
        <w:rPr>
          <w:sz w:val="16"/>
          <w:szCs w:val="16"/>
          <w:lang w:val="uk-UA"/>
        </w:rPr>
      </w:pPr>
    </w:p>
    <w:p w:rsidR="0008505A" w:rsidRPr="000824F7" w:rsidRDefault="0008505A" w:rsidP="005862C4">
      <w:pPr>
        <w:tabs>
          <w:tab w:val="left" w:pos="540"/>
        </w:tabs>
        <w:ind w:firstLine="567"/>
        <w:jc w:val="both"/>
        <w:rPr>
          <w:b/>
          <w:bCs/>
          <w:sz w:val="28"/>
          <w:szCs w:val="28"/>
          <w:lang w:val="uk-UA"/>
        </w:rPr>
      </w:pPr>
      <w:r>
        <w:rPr>
          <w:sz w:val="28"/>
          <w:szCs w:val="28"/>
          <w:lang w:val="uk-UA"/>
        </w:rPr>
        <w:t xml:space="preserve">Головуючий на </w:t>
      </w:r>
      <w:r w:rsidRPr="000824F7">
        <w:rPr>
          <w:sz w:val="28"/>
          <w:szCs w:val="28"/>
          <w:lang w:val="uk-UA"/>
        </w:rPr>
        <w:t>пленар</w:t>
      </w:r>
      <w:r>
        <w:rPr>
          <w:sz w:val="28"/>
          <w:szCs w:val="28"/>
          <w:lang w:val="uk-UA"/>
        </w:rPr>
        <w:t>ному засіданні позачергової ХХ</w:t>
      </w:r>
      <w:r w:rsidRPr="000824F7">
        <w:rPr>
          <w:sz w:val="28"/>
          <w:szCs w:val="28"/>
          <w:lang w:val="uk-UA"/>
        </w:rPr>
        <w:t>V</w:t>
      </w:r>
      <w:r>
        <w:rPr>
          <w:sz w:val="28"/>
          <w:szCs w:val="28"/>
          <w:lang w:val="uk-UA"/>
        </w:rPr>
        <w:t>ІІ</w:t>
      </w:r>
      <w:r w:rsidRPr="000824F7">
        <w:rPr>
          <w:sz w:val="28"/>
          <w:szCs w:val="28"/>
          <w:lang w:val="uk-UA"/>
        </w:rPr>
        <w:t xml:space="preserve"> сесії Кременчуцької міської ради Кременчуцького району Полтавської області </w:t>
      </w:r>
      <w:r>
        <w:rPr>
          <w:sz w:val="28"/>
          <w:szCs w:val="28"/>
          <w:lang w:val="uk-UA"/>
        </w:rPr>
        <w:br/>
      </w:r>
      <w:r w:rsidRPr="000824F7">
        <w:rPr>
          <w:sz w:val="28"/>
          <w:szCs w:val="28"/>
          <w:lang w:val="uk-UA"/>
        </w:rPr>
        <w:t xml:space="preserve">VIII скликання міський голова </w:t>
      </w:r>
      <w:r w:rsidRPr="000824F7">
        <w:rPr>
          <w:b/>
          <w:bCs/>
          <w:sz w:val="28"/>
          <w:szCs w:val="28"/>
          <w:lang w:val="uk-UA"/>
        </w:rPr>
        <w:t>Малецький Віталій Олексійович.</w:t>
      </w:r>
      <w:r w:rsidRPr="000824F7">
        <w:rPr>
          <w:b/>
          <w:bCs/>
          <w:i/>
          <w:iCs/>
          <w:sz w:val="28"/>
          <w:szCs w:val="28"/>
          <w:lang w:val="uk-UA"/>
        </w:rPr>
        <w:t xml:space="preserve"> </w:t>
      </w:r>
    </w:p>
    <w:p w:rsidR="0008505A" w:rsidRPr="004D5EB9" w:rsidRDefault="0008505A" w:rsidP="005862C4">
      <w:pPr>
        <w:jc w:val="both"/>
        <w:rPr>
          <w:b/>
          <w:bCs/>
          <w:sz w:val="16"/>
          <w:szCs w:val="16"/>
          <w:lang w:val="uk-UA"/>
        </w:rPr>
      </w:pPr>
    </w:p>
    <w:p w:rsidR="0008505A" w:rsidRPr="004D5EB9" w:rsidRDefault="0008505A" w:rsidP="005862C4">
      <w:pPr>
        <w:jc w:val="both"/>
        <w:outlineLvl w:val="0"/>
        <w:rPr>
          <w:sz w:val="28"/>
          <w:szCs w:val="28"/>
        </w:rPr>
      </w:pPr>
      <w:r w:rsidRPr="004D5EB9">
        <w:rPr>
          <w:b/>
          <w:bCs/>
          <w:sz w:val="28"/>
          <w:szCs w:val="28"/>
        </w:rPr>
        <w:t xml:space="preserve">Малецький В.О. - </w:t>
      </w:r>
      <w:r w:rsidRPr="004D5EB9">
        <w:rPr>
          <w:sz w:val="28"/>
          <w:szCs w:val="28"/>
        </w:rPr>
        <w:t>міський голова</w:t>
      </w:r>
    </w:p>
    <w:p w:rsidR="0008505A" w:rsidRPr="004D5EB9" w:rsidRDefault="0008505A" w:rsidP="005862C4">
      <w:pPr>
        <w:jc w:val="center"/>
        <w:rPr>
          <w:sz w:val="16"/>
          <w:szCs w:val="16"/>
        </w:rPr>
      </w:pPr>
    </w:p>
    <w:p w:rsidR="0008505A" w:rsidRPr="00B12000" w:rsidRDefault="0008505A" w:rsidP="005862C4">
      <w:pPr>
        <w:jc w:val="center"/>
        <w:outlineLvl w:val="0"/>
        <w:rPr>
          <w:b/>
          <w:bCs/>
          <w:sz w:val="28"/>
          <w:szCs w:val="28"/>
        </w:rPr>
      </w:pPr>
      <w:r w:rsidRPr="00B12000">
        <w:rPr>
          <w:b/>
          <w:bCs/>
          <w:sz w:val="28"/>
          <w:szCs w:val="28"/>
        </w:rPr>
        <w:t>Шановні депутати!</w:t>
      </w:r>
    </w:p>
    <w:p w:rsidR="0008505A" w:rsidRPr="00B12000" w:rsidRDefault="0008505A" w:rsidP="005862C4">
      <w:pPr>
        <w:jc w:val="both"/>
        <w:rPr>
          <w:sz w:val="28"/>
          <w:szCs w:val="28"/>
        </w:rPr>
      </w:pPr>
      <w:r w:rsidRPr="00B12000">
        <w:rPr>
          <w:sz w:val="28"/>
          <w:szCs w:val="28"/>
        </w:rPr>
        <w:t xml:space="preserve">                                              </w:t>
      </w:r>
    </w:p>
    <w:p w:rsidR="0008505A" w:rsidRPr="00B12000" w:rsidRDefault="0008505A" w:rsidP="005862C4">
      <w:pPr>
        <w:ind w:firstLine="567"/>
        <w:jc w:val="both"/>
        <w:rPr>
          <w:sz w:val="28"/>
          <w:szCs w:val="28"/>
        </w:rPr>
      </w:pPr>
      <w:r w:rsidRPr="00B12000">
        <w:rPr>
          <w:sz w:val="28"/>
          <w:szCs w:val="28"/>
        </w:rPr>
        <w:t xml:space="preserve">Відповідно до Указу Президента України № 143/2022 від 16 березня </w:t>
      </w:r>
      <w:r>
        <w:rPr>
          <w:sz w:val="28"/>
          <w:szCs w:val="28"/>
          <w:lang w:val="uk-UA"/>
        </w:rPr>
        <w:br/>
      </w:r>
      <w:r w:rsidRPr="00B12000">
        <w:rPr>
          <w:sz w:val="28"/>
          <w:szCs w:val="28"/>
        </w:rPr>
        <w:t>2022 року «Про загальнонаціональну хвилину мовчання за загиблими</w:t>
      </w:r>
      <w:r w:rsidRPr="00B12000">
        <w:rPr>
          <w:b/>
          <w:bCs/>
          <w:sz w:val="28"/>
          <w:szCs w:val="28"/>
        </w:rPr>
        <w:t xml:space="preserve"> </w:t>
      </w:r>
      <w:r w:rsidRPr="00B12000">
        <w:rPr>
          <w:sz w:val="28"/>
          <w:szCs w:val="28"/>
        </w:rPr>
        <w:t xml:space="preserve">внаслідок збройної агресії російської федерації проти України» започатковано проведення </w:t>
      </w:r>
      <w:r w:rsidRPr="00B12000">
        <w:rPr>
          <w:b/>
          <w:bCs/>
          <w:sz w:val="28"/>
          <w:szCs w:val="28"/>
        </w:rPr>
        <w:t>щоденно о 9 годині 00 хвилин</w:t>
      </w:r>
      <w:r w:rsidRPr="00B12000">
        <w:rPr>
          <w:sz w:val="28"/>
          <w:szCs w:val="28"/>
        </w:rPr>
        <w:t xml:space="preserve"> </w:t>
      </w:r>
      <w:r w:rsidRPr="00B12000">
        <w:rPr>
          <w:b/>
          <w:bCs/>
          <w:sz w:val="28"/>
          <w:szCs w:val="28"/>
        </w:rPr>
        <w:t>загальнонаціональної</w:t>
      </w:r>
      <w:r w:rsidRPr="00B12000">
        <w:rPr>
          <w:sz w:val="28"/>
          <w:szCs w:val="28"/>
        </w:rPr>
        <w:t xml:space="preserve"> </w:t>
      </w:r>
      <w:r w:rsidRPr="00B12000">
        <w:rPr>
          <w:b/>
          <w:bCs/>
          <w:sz w:val="28"/>
          <w:szCs w:val="28"/>
        </w:rPr>
        <w:t>хвилини</w:t>
      </w:r>
      <w:r w:rsidRPr="00B12000">
        <w:rPr>
          <w:sz w:val="28"/>
          <w:szCs w:val="28"/>
        </w:rPr>
        <w:t xml:space="preserve"> </w:t>
      </w:r>
      <w:r w:rsidRPr="00B12000">
        <w:rPr>
          <w:b/>
          <w:bCs/>
          <w:sz w:val="28"/>
          <w:szCs w:val="28"/>
        </w:rPr>
        <w:t>мовчання. Вся Україна вшановує світлу пам'ять захисників і захисниць, мирних громадян, які загинули внаслідок вторгнення російської федерації.</w:t>
      </w:r>
      <w:r w:rsidRPr="00B12000">
        <w:rPr>
          <w:sz w:val="28"/>
          <w:szCs w:val="28"/>
        </w:rPr>
        <w:t xml:space="preserve"> </w:t>
      </w:r>
      <w:r w:rsidRPr="00B12000">
        <w:rPr>
          <w:b/>
          <w:bCs/>
          <w:sz w:val="28"/>
          <w:szCs w:val="28"/>
        </w:rPr>
        <w:t>Війна – це не цифри, це – долі людей, це – сльози, біль, страждання.</w:t>
      </w:r>
    </w:p>
    <w:p w:rsidR="0008505A" w:rsidRPr="00B12000" w:rsidRDefault="0008505A" w:rsidP="005862C4">
      <w:pPr>
        <w:ind w:firstLine="567"/>
        <w:jc w:val="both"/>
        <w:rPr>
          <w:sz w:val="16"/>
          <w:szCs w:val="16"/>
        </w:rPr>
      </w:pPr>
    </w:p>
    <w:p w:rsidR="0008505A" w:rsidRDefault="0008505A" w:rsidP="005862C4">
      <w:pPr>
        <w:ind w:firstLine="567"/>
        <w:jc w:val="both"/>
        <w:rPr>
          <w:b/>
          <w:bCs/>
          <w:sz w:val="28"/>
          <w:szCs w:val="28"/>
          <w:lang w:val="uk-UA"/>
        </w:rPr>
      </w:pPr>
      <w:r w:rsidRPr="00B12000">
        <w:rPr>
          <w:b/>
          <w:bCs/>
          <w:sz w:val="28"/>
          <w:szCs w:val="28"/>
        </w:rPr>
        <w:t>Ціна, яку платить наша держава та український народ, відстоюючи свободу і незалежність України, надзвичайно висока. Сьогодні в умовах агресії з боку російської федерації військовослужбовці боронять свою землю, показуючи зразки мужності та героїзму, пов’язаних з ризиком для життя, самопожертви заради незалежності і територіальної цілісності нашої держави. Щодня війна забирає життя військових та безвинно мирних  жителів. За кожен мирний день в тилу ми платимо досить велику ціну. Роки війни - це героїзм, незламність та віра в перемогу.</w:t>
      </w:r>
    </w:p>
    <w:p w:rsidR="0008505A" w:rsidRPr="00A33AE6" w:rsidRDefault="0008505A" w:rsidP="005862C4">
      <w:pPr>
        <w:ind w:firstLine="567"/>
        <w:jc w:val="both"/>
        <w:rPr>
          <w:b/>
          <w:bCs/>
          <w:sz w:val="16"/>
          <w:szCs w:val="16"/>
          <w:lang w:val="uk-UA"/>
        </w:rPr>
      </w:pPr>
    </w:p>
    <w:p w:rsidR="0008505A" w:rsidRPr="00B12000" w:rsidRDefault="0008505A" w:rsidP="005862C4">
      <w:pPr>
        <w:ind w:firstLine="567"/>
        <w:jc w:val="both"/>
        <w:rPr>
          <w:sz w:val="28"/>
          <w:szCs w:val="28"/>
        </w:rPr>
      </w:pPr>
      <w:r w:rsidRPr="00B12000">
        <w:rPr>
          <w:b/>
          <w:bCs/>
          <w:sz w:val="28"/>
          <w:szCs w:val="28"/>
        </w:rPr>
        <w:t>15 грудня 2024 року,</w:t>
      </w:r>
      <w:r w:rsidRPr="00B12000">
        <w:rPr>
          <w:sz w:val="28"/>
          <w:szCs w:val="28"/>
        </w:rPr>
        <w:t xml:space="preserve"> захищаючи територіальну цілісність України під час агресії військ російської федерації, </w:t>
      </w:r>
      <w:r w:rsidRPr="00B12000">
        <w:rPr>
          <w:b/>
          <w:bCs/>
          <w:sz w:val="28"/>
          <w:szCs w:val="28"/>
        </w:rPr>
        <w:t xml:space="preserve">загинув </w:t>
      </w:r>
      <w:r w:rsidRPr="00B12000">
        <w:rPr>
          <w:sz w:val="28"/>
          <w:szCs w:val="28"/>
        </w:rPr>
        <w:t xml:space="preserve">солдат, стрілець </w:t>
      </w:r>
      <w:r>
        <w:rPr>
          <w:sz w:val="28"/>
          <w:szCs w:val="28"/>
        </w:rPr>
        <w:t>3</w:t>
      </w:r>
      <w:r>
        <w:rPr>
          <w:sz w:val="28"/>
          <w:szCs w:val="28"/>
          <w:lang w:val="uk-UA"/>
        </w:rPr>
        <w:t xml:space="preserve"> </w:t>
      </w:r>
      <w:r w:rsidRPr="00B12000">
        <w:rPr>
          <w:sz w:val="28"/>
          <w:szCs w:val="28"/>
        </w:rPr>
        <w:t>стрілецького відділення, 1 стрілецького взводу, 3 стрілецької роти, 1 стрілецького батальйону</w:t>
      </w:r>
      <w:r w:rsidRPr="00B12000">
        <w:rPr>
          <w:b/>
          <w:bCs/>
          <w:sz w:val="28"/>
          <w:szCs w:val="28"/>
        </w:rPr>
        <w:t xml:space="preserve"> ГРЕЧКА СЕРГІЙ ГРИГОРОВИЧ</w:t>
      </w:r>
      <w:r w:rsidRPr="00B12000">
        <w:rPr>
          <w:sz w:val="28"/>
          <w:szCs w:val="28"/>
        </w:rPr>
        <w:t xml:space="preserve"> (01 жовтня </w:t>
      </w:r>
      <w:r>
        <w:rPr>
          <w:sz w:val="28"/>
          <w:szCs w:val="28"/>
          <w:lang w:val="uk-UA"/>
        </w:rPr>
        <w:br/>
      </w:r>
      <w:r w:rsidRPr="00B12000">
        <w:rPr>
          <w:sz w:val="28"/>
          <w:szCs w:val="28"/>
        </w:rPr>
        <w:t>1982 року народження). Був призваний на військову службу під час мобілізації 21 жовтня 2024 року.</w:t>
      </w:r>
      <w:r w:rsidRPr="00B12000">
        <w:rPr>
          <w:i/>
          <w:iCs/>
          <w:sz w:val="28"/>
          <w:szCs w:val="28"/>
        </w:rPr>
        <w:t xml:space="preserve"> (Поховання відбулось 30 грудня 2024 року на Свіштовському кладовищі - меморіальний сектор почесних поховань Захисників і Захисниць України).</w:t>
      </w:r>
      <w:r w:rsidRPr="00B12000">
        <w:rPr>
          <w:sz w:val="28"/>
          <w:szCs w:val="28"/>
        </w:rPr>
        <w:t xml:space="preserve"> </w:t>
      </w:r>
    </w:p>
    <w:p w:rsidR="0008505A" w:rsidRPr="00A33AE6" w:rsidRDefault="0008505A" w:rsidP="005862C4">
      <w:pPr>
        <w:ind w:firstLine="567"/>
        <w:jc w:val="both"/>
        <w:rPr>
          <w:sz w:val="16"/>
          <w:szCs w:val="16"/>
        </w:rPr>
      </w:pPr>
    </w:p>
    <w:p w:rsidR="0008505A" w:rsidRPr="00B12000" w:rsidRDefault="0008505A" w:rsidP="005862C4">
      <w:pPr>
        <w:ind w:firstLine="567"/>
        <w:jc w:val="both"/>
        <w:rPr>
          <w:i/>
          <w:iCs/>
          <w:sz w:val="28"/>
          <w:szCs w:val="28"/>
        </w:rPr>
      </w:pPr>
      <w:r w:rsidRPr="00B12000">
        <w:rPr>
          <w:b/>
          <w:bCs/>
          <w:sz w:val="28"/>
          <w:szCs w:val="28"/>
        </w:rPr>
        <w:t>17 грудня 2024 року</w:t>
      </w:r>
      <w:r w:rsidRPr="00B12000">
        <w:rPr>
          <w:sz w:val="28"/>
          <w:szCs w:val="28"/>
        </w:rPr>
        <w:t xml:space="preserve">, під час перебування на лікуванні у Комунальному некомерційному підприємстві «Київська міська клінічна лікарня швидкої медичної допомоги», </w:t>
      </w:r>
      <w:r w:rsidRPr="00B12000">
        <w:rPr>
          <w:b/>
          <w:bCs/>
          <w:sz w:val="28"/>
          <w:szCs w:val="28"/>
        </w:rPr>
        <w:t xml:space="preserve">помер </w:t>
      </w:r>
      <w:r w:rsidRPr="00B12000">
        <w:rPr>
          <w:sz w:val="28"/>
          <w:szCs w:val="28"/>
        </w:rPr>
        <w:t xml:space="preserve">солдат </w:t>
      </w:r>
      <w:r w:rsidRPr="00B12000">
        <w:rPr>
          <w:b/>
          <w:bCs/>
          <w:sz w:val="28"/>
          <w:szCs w:val="28"/>
        </w:rPr>
        <w:t>БУЛИЧОВ ВІТАЛІЙ ВІТАЛІЙОВИЧ</w:t>
      </w:r>
      <w:r w:rsidRPr="00B12000">
        <w:rPr>
          <w:sz w:val="28"/>
          <w:szCs w:val="28"/>
        </w:rPr>
        <w:t xml:space="preserve"> </w:t>
      </w:r>
      <w:r>
        <w:rPr>
          <w:sz w:val="28"/>
          <w:szCs w:val="28"/>
          <w:lang w:val="uk-UA"/>
        </w:rPr>
        <w:br/>
      </w:r>
      <w:r w:rsidRPr="00B12000">
        <w:rPr>
          <w:sz w:val="28"/>
          <w:szCs w:val="28"/>
        </w:rPr>
        <w:t>(13 липня 1984 року народження). Був призваний на військову службу під час мобілізації 13  травня  2024 року.</w:t>
      </w:r>
      <w:r w:rsidRPr="00B12000">
        <w:rPr>
          <w:i/>
          <w:iCs/>
          <w:sz w:val="28"/>
          <w:szCs w:val="28"/>
        </w:rPr>
        <w:t xml:space="preserve"> (Поховання відбулось 02 січня 2025 року на Свіштовському кладовищі - меморіальний сектор почесних поховань Захисників і Захисниць України).</w:t>
      </w:r>
    </w:p>
    <w:p w:rsidR="0008505A" w:rsidRPr="00A33AE6" w:rsidRDefault="0008505A" w:rsidP="005862C4">
      <w:pPr>
        <w:ind w:firstLine="567"/>
        <w:jc w:val="both"/>
        <w:rPr>
          <w:sz w:val="16"/>
          <w:szCs w:val="16"/>
        </w:rPr>
      </w:pPr>
    </w:p>
    <w:p w:rsidR="0008505A" w:rsidRPr="00B12000" w:rsidRDefault="0008505A" w:rsidP="005862C4">
      <w:pPr>
        <w:ind w:firstLine="567"/>
        <w:jc w:val="both"/>
        <w:rPr>
          <w:sz w:val="28"/>
          <w:szCs w:val="28"/>
        </w:rPr>
      </w:pPr>
      <w:r w:rsidRPr="00B12000">
        <w:rPr>
          <w:b/>
          <w:bCs/>
          <w:sz w:val="28"/>
          <w:szCs w:val="28"/>
        </w:rPr>
        <w:t>21 грудня 2024 року</w:t>
      </w:r>
      <w:r w:rsidRPr="00B12000">
        <w:rPr>
          <w:sz w:val="28"/>
          <w:szCs w:val="28"/>
        </w:rPr>
        <w:t xml:space="preserve">, виконуючи бойове завдання по захисту України, її суверенності та територіальної цілісності, в бою за Україну, її свободу і незалежність, </w:t>
      </w:r>
      <w:r w:rsidRPr="00B12000">
        <w:rPr>
          <w:b/>
          <w:bCs/>
          <w:sz w:val="28"/>
          <w:szCs w:val="28"/>
        </w:rPr>
        <w:t>загинув</w:t>
      </w:r>
      <w:r w:rsidRPr="00B12000">
        <w:rPr>
          <w:sz w:val="28"/>
          <w:szCs w:val="28"/>
        </w:rPr>
        <w:t xml:space="preserve">  солдат, стрілець-помічник гранатометника </w:t>
      </w:r>
      <w:r w:rsidRPr="00B12000">
        <w:rPr>
          <w:sz w:val="28"/>
          <w:szCs w:val="28"/>
        </w:rPr>
        <w:br/>
        <w:t xml:space="preserve">4 десантно-штурмового відділення, 2 десантно-штурмового взводу, </w:t>
      </w:r>
      <w:r w:rsidRPr="00B12000">
        <w:rPr>
          <w:sz w:val="28"/>
          <w:szCs w:val="28"/>
        </w:rPr>
        <w:br/>
        <w:t xml:space="preserve">4 десантно-штурмової роти, 1 десантно-штурмового батальйону </w:t>
      </w:r>
      <w:r w:rsidRPr="00B12000">
        <w:rPr>
          <w:b/>
          <w:bCs/>
          <w:sz w:val="28"/>
          <w:szCs w:val="28"/>
        </w:rPr>
        <w:t>БОНДАРЕНКО</w:t>
      </w:r>
      <w:r w:rsidRPr="00B12000">
        <w:rPr>
          <w:sz w:val="28"/>
          <w:szCs w:val="28"/>
        </w:rPr>
        <w:t xml:space="preserve"> </w:t>
      </w:r>
      <w:r w:rsidRPr="00B12000">
        <w:rPr>
          <w:b/>
          <w:bCs/>
          <w:sz w:val="28"/>
          <w:szCs w:val="28"/>
        </w:rPr>
        <w:t>АНАТОЛІЙ АНАТОЛІЙОВИЧ</w:t>
      </w:r>
      <w:r w:rsidRPr="00B12000">
        <w:rPr>
          <w:sz w:val="28"/>
          <w:szCs w:val="28"/>
        </w:rPr>
        <w:t xml:space="preserve"> (09 червня 1993 року народження). Призваний на військову службу під час мобілізації 29 жовтня 2024 року. </w:t>
      </w:r>
      <w:r w:rsidRPr="00B12000">
        <w:rPr>
          <w:i/>
          <w:iCs/>
          <w:sz w:val="28"/>
          <w:szCs w:val="28"/>
        </w:rPr>
        <w:t>(Поховання відбулось 31 грудня 2024 року на Свіштовському кладовищі - меморіальний сектор почесних поховань Захисників і Захисниць України).</w:t>
      </w:r>
    </w:p>
    <w:p w:rsidR="0008505A" w:rsidRPr="00A33AE6" w:rsidRDefault="0008505A" w:rsidP="005862C4">
      <w:pPr>
        <w:jc w:val="both"/>
        <w:rPr>
          <w:i/>
          <w:iCs/>
          <w:sz w:val="16"/>
          <w:szCs w:val="16"/>
        </w:rPr>
      </w:pPr>
    </w:p>
    <w:p w:rsidR="0008505A" w:rsidRPr="00B12000" w:rsidRDefault="0008505A" w:rsidP="005862C4">
      <w:pPr>
        <w:jc w:val="both"/>
        <w:rPr>
          <w:i/>
          <w:iCs/>
          <w:sz w:val="28"/>
          <w:szCs w:val="28"/>
        </w:rPr>
      </w:pPr>
      <w:r w:rsidRPr="00B12000">
        <w:rPr>
          <w:sz w:val="28"/>
          <w:szCs w:val="28"/>
        </w:rPr>
        <w:t xml:space="preserve">        </w:t>
      </w:r>
      <w:r w:rsidRPr="00B12000">
        <w:rPr>
          <w:b/>
          <w:bCs/>
          <w:sz w:val="28"/>
          <w:szCs w:val="28"/>
        </w:rPr>
        <w:t>22 грудня 2024 року</w:t>
      </w:r>
      <w:r w:rsidRPr="00B12000">
        <w:rPr>
          <w:sz w:val="28"/>
          <w:szCs w:val="28"/>
        </w:rPr>
        <w:t xml:space="preserve">, виконуючи бойове завдання по захисту України, її суверенності та територіальної цілісності, в бою за Україну, її свободу і незалежність, </w:t>
      </w:r>
      <w:r w:rsidRPr="00B12000">
        <w:rPr>
          <w:b/>
          <w:bCs/>
          <w:sz w:val="28"/>
          <w:szCs w:val="28"/>
        </w:rPr>
        <w:t>загинув</w:t>
      </w:r>
      <w:r w:rsidRPr="00B12000">
        <w:rPr>
          <w:sz w:val="28"/>
          <w:szCs w:val="28"/>
        </w:rPr>
        <w:t xml:space="preserve"> солдат, стрілець-помічник гранатометника </w:t>
      </w:r>
      <w:r>
        <w:rPr>
          <w:sz w:val="28"/>
          <w:szCs w:val="28"/>
          <w:lang w:val="uk-UA"/>
        </w:rPr>
        <w:br/>
      </w:r>
      <w:r w:rsidRPr="00B12000">
        <w:rPr>
          <w:sz w:val="28"/>
          <w:szCs w:val="28"/>
        </w:rPr>
        <w:t xml:space="preserve">1 аеромобільного відділення, 2 аеромобільного взводу, 4 аеромобільної роти аеромобільного батальйону </w:t>
      </w:r>
      <w:r w:rsidRPr="00B12000">
        <w:rPr>
          <w:b/>
          <w:bCs/>
          <w:sz w:val="28"/>
          <w:szCs w:val="28"/>
        </w:rPr>
        <w:t xml:space="preserve">КОВАЛЕНКО АНДРІЙ ВАЛЕРІЙОВИЧ      </w:t>
      </w:r>
      <w:r w:rsidRPr="00B12000">
        <w:rPr>
          <w:sz w:val="28"/>
          <w:szCs w:val="28"/>
        </w:rPr>
        <w:t xml:space="preserve"> </w:t>
      </w:r>
      <w:r>
        <w:rPr>
          <w:sz w:val="28"/>
          <w:szCs w:val="28"/>
          <w:lang w:val="uk-UA"/>
        </w:rPr>
        <w:br/>
      </w:r>
      <w:r w:rsidRPr="00B12000">
        <w:rPr>
          <w:sz w:val="28"/>
          <w:szCs w:val="28"/>
        </w:rPr>
        <w:t>(03 березня 1981 року народження). Призваний на військову службу під час мобілізації 01 вересня 2024 року.</w:t>
      </w:r>
      <w:r w:rsidRPr="00B12000">
        <w:rPr>
          <w:i/>
          <w:iCs/>
          <w:sz w:val="28"/>
          <w:szCs w:val="28"/>
        </w:rPr>
        <w:t xml:space="preserve"> (Поховання відбулось 01 січня 2025 року на Свіштовському кладовищі - меморіальний сектор почесних поховань Захисників і Захисниць України).</w:t>
      </w:r>
    </w:p>
    <w:p w:rsidR="0008505A" w:rsidRPr="00A33AE6" w:rsidRDefault="0008505A" w:rsidP="005862C4">
      <w:pPr>
        <w:jc w:val="both"/>
        <w:rPr>
          <w:i/>
          <w:iCs/>
          <w:sz w:val="16"/>
          <w:szCs w:val="16"/>
        </w:rPr>
      </w:pPr>
    </w:p>
    <w:p w:rsidR="0008505A" w:rsidRPr="00B12000" w:rsidRDefault="0008505A" w:rsidP="005862C4">
      <w:pPr>
        <w:jc w:val="both"/>
        <w:rPr>
          <w:sz w:val="28"/>
          <w:szCs w:val="28"/>
        </w:rPr>
      </w:pPr>
      <w:r w:rsidRPr="00B12000">
        <w:rPr>
          <w:sz w:val="28"/>
          <w:szCs w:val="28"/>
        </w:rPr>
        <w:t xml:space="preserve">     </w:t>
      </w:r>
      <w:r w:rsidRPr="00B12000">
        <w:rPr>
          <w:b/>
          <w:bCs/>
          <w:sz w:val="28"/>
          <w:szCs w:val="28"/>
        </w:rPr>
        <w:t>25 грудня 2024 року</w:t>
      </w:r>
      <w:r w:rsidRPr="00B12000">
        <w:rPr>
          <w:sz w:val="28"/>
          <w:szCs w:val="28"/>
        </w:rPr>
        <w:t xml:space="preserve">, виконуючи бойове завдання по захисту України, її суверенності та територіальної цілісності, в бою за Україну, її свободу і незалежність, </w:t>
      </w:r>
      <w:r w:rsidRPr="00B12000">
        <w:rPr>
          <w:b/>
          <w:bCs/>
          <w:sz w:val="28"/>
          <w:szCs w:val="28"/>
        </w:rPr>
        <w:t xml:space="preserve">загинув </w:t>
      </w:r>
      <w:r w:rsidRPr="00B12000">
        <w:rPr>
          <w:sz w:val="28"/>
          <w:szCs w:val="28"/>
        </w:rPr>
        <w:t xml:space="preserve">солдат, стрілець стрілецького відділення, стрілецького взводу, стрілецької роти </w:t>
      </w:r>
      <w:r w:rsidRPr="00B12000">
        <w:rPr>
          <w:b/>
          <w:bCs/>
          <w:sz w:val="28"/>
          <w:szCs w:val="28"/>
        </w:rPr>
        <w:t xml:space="preserve">ПОКОТИЛО ОЛЕКСАНДР ВАЛЕРІЙОВИЧ       </w:t>
      </w:r>
      <w:r w:rsidRPr="00B12000">
        <w:rPr>
          <w:sz w:val="28"/>
          <w:szCs w:val="28"/>
        </w:rPr>
        <w:t xml:space="preserve"> (25 березня 1985 року народження). Призваний на військову службу під час мобілізації 11 липня 2024 року.</w:t>
      </w:r>
      <w:r w:rsidRPr="00B12000">
        <w:rPr>
          <w:i/>
          <w:iCs/>
          <w:sz w:val="28"/>
          <w:szCs w:val="28"/>
        </w:rPr>
        <w:t xml:space="preserve"> (Поховання відбулось 16 січня 2025 року на Свіштовському кладовищі - меморіальний сектор почесних поховань Захисників і Захисниць України).</w:t>
      </w:r>
    </w:p>
    <w:p w:rsidR="0008505A" w:rsidRPr="00A33AE6" w:rsidRDefault="0008505A" w:rsidP="005862C4">
      <w:pPr>
        <w:jc w:val="both"/>
        <w:rPr>
          <w:i/>
          <w:iCs/>
          <w:sz w:val="16"/>
          <w:szCs w:val="16"/>
        </w:rPr>
      </w:pPr>
    </w:p>
    <w:p w:rsidR="0008505A" w:rsidRPr="00B12000" w:rsidRDefault="0008505A" w:rsidP="005862C4">
      <w:pPr>
        <w:jc w:val="both"/>
        <w:rPr>
          <w:i/>
          <w:iCs/>
          <w:sz w:val="28"/>
          <w:szCs w:val="28"/>
        </w:rPr>
      </w:pPr>
      <w:r w:rsidRPr="00B12000">
        <w:rPr>
          <w:sz w:val="28"/>
          <w:szCs w:val="28"/>
        </w:rPr>
        <w:t xml:space="preserve">        </w:t>
      </w:r>
      <w:r w:rsidRPr="00B12000">
        <w:rPr>
          <w:b/>
          <w:bCs/>
          <w:sz w:val="28"/>
          <w:szCs w:val="28"/>
        </w:rPr>
        <w:t>27 грудня 2024 року</w:t>
      </w:r>
      <w:r w:rsidRPr="00B12000">
        <w:rPr>
          <w:sz w:val="28"/>
          <w:szCs w:val="28"/>
        </w:rPr>
        <w:t xml:space="preserve">, виконуючи бойове завдання по захисту України, її суверенності та територіальної цілісності, в бою за Україну, її свободу і незалежність, </w:t>
      </w:r>
      <w:r w:rsidRPr="00B12000">
        <w:rPr>
          <w:b/>
          <w:bCs/>
          <w:sz w:val="28"/>
          <w:szCs w:val="28"/>
        </w:rPr>
        <w:t xml:space="preserve">загинув </w:t>
      </w:r>
      <w:r w:rsidRPr="00B12000">
        <w:rPr>
          <w:sz w:val="28"/>
          <w:szCs w:val="28"/>
        </w:rPr>
        <w:t xml:space="preserve">рядовий, водій 3-го гранатометного відділення, гранатометного взводу, роти вогневої підтримки </w:t>
      </w:r>
      <w:r w:rsidRPr="00B12000">
        <w:rPr>
          <w:b/>
          <w:bCs/>
          <w:sz w:val="28"/>
          <w:szCs w:val="28"/>
        </w:rPr>
        <w:t xml:space="preserve">БУТКО МИКОЛА ОЛЕКСАНДРОВИЧ </w:t>
      </w:r>
      <w:r w:rsidRPr="00B12000">
        <w:rPr>
          <w:sz w:val="28"/>
          <w:szCs w:val="28"/>
        </w:rPr>
        <w:t>(15 червня 1984 року народження). Призваний на військову службу під час мобілізації 30 липня 2024 року.</w:t>
      </w:r>
      <w:r w:rsidRPr="00B12000">
        <w:rPr>
          <w:i/>
          <w:iCs/>
          <w:sz w:val="28"/>
          <w:szCs w:val="28"/>
        </w:rPr>
        <w:t xml:space="preserve"> (Поховання відбулось 09 січня 2025 року на Свіштовському кладовищі - меморіальний сектор почесних поховань Захисників і Захисниць України).</w:t>
      </w:r>
    </w:p>
    <w:p w:rsidR="0008505A" w:rsidRPr="00A33AE6" w:rsidRDefault="0008505A" w:rsidP="005862C4">
      <w:pPr>
        <w:jc w:val="both"/>
        <w:rPr>
          <w:i/>
          <w:iCs/>
          <w:sz w:val="16"/>
          <w:szCs w:val="16"/>
        </w:rPr>
      </w:pPr>
    </w:p>
    <w:p w:rsidR="0008505A" w:rsidRPr="00B12000" w:rsidRDefault="0008505A" w:rsidP="005862C4">
      <w:pPr>
        <w:jc w:val="both"/>
        <w:rPr>
          <w:i/>
          <w:iCs/>
          <w:sz w:val="28"/>
          <w:szCs w:val="28"/>
        </w:rPr>
      </w:pPr>
      <w:r w:rsidRPr="00B12000">
        <w:rPr>
          <w:sz w:val="28"/>
          <w:szCs w:val="28"/>
        </w:rPr>
        <w:t xml:space="preserve">        </w:t>
      </w:r>
      <w:r w:rsidRPr="00B12000">
        <w:rPr>
          <w:b/>
          <w:bCs/>
          <w:sz w:val="28"/>
          <w:szCs w:val="28"/>
        </w:rPr>
        <w:t>28 грудня 2024 року</w:t>
      </w:r>
      <w:r w:rsidRPr="00B12000">
        <w:rPr>
          <w:sz w:val="28"/>
          <w:szCs w:val="28"/>
        </w:rPr>
        <w:t xml:space="preserve">, виконуючи бойове завдання по захисту України, її суверенності та територіальної цілісності, в бою за Україну, її свободу і незалежність, </w:t>
      </w:r>
      <w:r w:rsidRPr="00B12000">
        <w:rPr>
          <w:b/>
          <w:bCs/>
          <w:sz w:val="28"/>
          <w:szCs w:val="28"/>
        </w:rPr>
        <w:t>загинув</w:t>
      </w:r>
      <w:r w:rsidRPr="00B12000">
        <w:rPr>
          <w:sz w:val="28"/>
          <w:szCs w:val="28"/>
        </w:rPr>
        <w:t xml:space="preserve"> молодший сержант, командир 1 відділення ударних безпілотних авіаційних комплексів взводу безпілотних авіаційних комплексів, </w:t>
      </w:r>
      <w:r>
        <w:rPr>
          <w:sz w:val="28"/>
          <w:szCs w:val="28"/>
          <w:lang w:val="uk-UA"/>
        </w:rPr>
        <w:br/>
      </w:r>
      <w:r w:rsidRPr="00B12000">
        <w:rPr>
          <w:sz w:val="28"/>
          <w:szCs w:val="28"/>
        </w:rPr>
        <w:t xml:space="preserve">1 десантно-штурмового батальйону </w:t>
      </w:r>
      <w:r w:rsidRPr="00B12000">
        <w:rPr>
          <w:b/>
          <w:bCs/>
          <w:sz w:val="28"/>
          <w:szCs w:val="28"/>
        </w:rPr>
        <w:t xml:space="preserve">ВОВК АНТОН СЕРГІЙОВИЧ </w:t>
      </w:r>
      <w:r w:rsidRPr="00B12000">
        <w:rPr>
          <w:sz w:val="28"/>
          <w:szCs w:val="28"/>
        </w:rPr>
        <w:t xml:space="preserve">(04 травня 1988 року народження). Призваний на військову службу під час мобілізації </w:t>
      </w:r>
      <w:r>
        <w:rPr>
          <w:sz w:val="28"/>
          <w:szCs w:val="28"/>
          <w:lang w:val="uk-UA"/>
        </w:rPr>
        <w:br/>
      </w:r>
      <w:r w:rsidRPr="00B12000">
        <w:rPr>
          <w:sz w:val="28"/>
          <w:szCs w:val="28"/>
        </w:rPr>
        <w:t>01 травня 2023 року.</w:t>
      </w:r>
      <w:r w:rsidRPr="00B12000">
        <w:rPr>
          <w:i/>
          <w:iCs/>
          <w:sz w:val="28"/>
          <w:szCs w:val="28"/>
        </w:rPr>
        <w:t xml:space="preserve"> (Поховання відбулось 08 січня 2025 року на Свіштовському кладовищі - меморіальний сектор почесних поховань Захисників і Захисниць України).</w:t>
      </w:r>
    </w:p>
    <w:p w:rsidR="0008505A" w:rsidRPr="00A33AE6" w:rsidRDefault="0008505A" w:rsidP="005862C4">
      <w:pPr>
        <w:jc w:val="both"/>
        <w:rPr>
          <w:i/>
          <w:iCs/>
          <w:sz w:val="16"/>
          <w:szCs w:val="16"/>
        </w:rPr>
      </w:pPr>
    </w:p>
    <w:p w:rsidR="0008505A" w:rsidRPr="00B12000" w:rsidRDefault="0008505A" w:rsidP="005862C4">
      <w:pPr>
        <w:jc w:val="both"/>
        <w:rPr>
          <w:i/>
          <w:iCs/>
          <w:sz w:val="28"/>
          <w:szCs w:val="28"/>
        </w:rPr>
      </w:pPr>
      <w:r w:rsidRPr="00B12000">
        <w:rPr>
          <w:b/>
          <w:bCs/>
          <w:sz w:val="28"/>
          <w:szCs w:val="28"/>
        </w:rPr>
        <w:t xml:space="preserve">      29 грудня 2024 року </w:t>
      </w:r>
      <w:r w:rsidRPr="00B12000">
        <w:rPr>
          <w:sz w:val="28"/>
          <w:szCs w:val="28"/>
        </w:rPr>
        <w:t xml:space="preserve">під час перебування у стаціонарі в інфекційному відділенні КНМП «ЛІЛ «Кременчуцька» </w:t>
      </w:r>
      <w:r w:rsidRPr="00B12000">
        <w:rPr>
          <w:b/>
          <w:bCs/>
          <w:sz w:val="28"/>
          <w:szCs w:val="28"/>
        </w:rPr>
        <w:t xml:space="preserve">помер </w:t>
      </w:r>
      <w:r w:rsidRPr="00B12000">
        <w:rPr>
          <w:sz w:val="28"/>
          <w:szCs w:val="28"/>
        </w:rPr>
        <w:t xml:space="preserve">старший сержант, головний сержант-командир танка 1 взводу, 1 роти танкового батальйону </w:t>
      </w:r>
      <w:r w:rsidRPr="00B12000">
        <w:rPr>
          <w:b/>
          <w:bCs/>
          <w:sz w:val="28"/>
          <w:szCs w:val="28"/>
        </w:rPr>
        <w:t>ШЕВЧЕНКО ВІКТОР МИКОЛАЙОВИЧ</w:t>
      </w:r>
      <w:r w:rsidRPr="00B12000">
        <w:rPr>
          <w:sz w:val="28"/>
          <w:szCs w:val="28"/>
        </w:rPr>
        <w:t xml:space="preserve"> (03 липня 1965 року народження). Призваний на військову службу під час мобілізації 29 січня 2023 року.</w:t>
      </w:r>
      <w:r w:rsidRPr="00B12000">
        <w:rPr>
          <w:i/>
          <w:iCs/>
          <w:sz w:val="28"/>
          <w:szCs w:val="28"/>
        </w:rPr>
        <w:t xml:space="preserve"> (Поховання відбулось 07 січня 2025 року на Свіштовському кладовищі - меморіальний сектор почесних поховань Захисників і Захисниць України)</w:t>
      </w:r>
    </w:p>
    <w:p w:rsidR="0008505A" w:rsidRPr="00A33AE6" w:rsidRDefault="0008505A" w:rsidP="005862C4">
      <w:pPr>
        <w:jc w:val="both"/>
        <w:rPr>
          <w:i/>
          <w:iCs/>
          <w:sz w:val="16"/>
          <w:szCs w:val="16"/>
        </w:rPr>
      </w:pPr>
    </w:p>
    <w:p w:rsidR="0008505A" w:rsidRPr="00B12000" w:rsidRDefault="0008505A" w:rsidP="005862C4">
      <w:pPr>
        <w:jc w:val="both"/>
        <w:rPr>
          <w:i/>
          <w:iCs/>
          <w:sz w:val="28"/>
          <w:szCs w:val="28"/>
        </w:rPr>
      </w:pPr>
      <w:r w:rsidRPr="00B12000">
        <w:rPr>
          <w:sz w:val="28"/>
          <w:szCs w:val="28"/>
        </w:rPr>
        <w:t xml:space="preserve">      </w:t>
      </w:r>
      <w:r w:rsidRPr="00B12000">
        <w:rPr>
          <w:b/>
          <w:bCs/>
          <w:sz w:val="28"/>
          <w:szCs w:val="28"/>
        </w:rPr>
        <w:t>03 січня 2025 року</w:t>
      </w:r>
      <w:r w:rsidRPr="00B12000">
        <w:rPr>
          <w:sz w:val="28"/>
          <w:szCs w:val="28"/>
        </w:rPr>
        <w:t xml:space="preserve"> у КНМП «Кременчуцька міська лікарня «Правобережна» </w:t>
      </w:r>
      <w:r w:rsidRPr="00B12000">
        <w:rPr>
          <w:b/>
          <w:bCs/>
          <w:sz w:val="28"/>
          <w:szCs w:val="28"/>
        </w:rPr>
        <w:t>помер</w:t>
      </w:r>
      <w:r w:rsidRPr="00B12000">
        <w:rPr>
          <w:sz w:val="28"/>
          <w:szCs w:val="28"/>
        </w:rPr>
        <w:t xml:space="preserve"> солдат, курсант навчального взводу, навчальної роти, навчального батальйону індивідуальної підготовки</w:t>
      </w:r>
      <w:r w:rsidRPr="00B12000">
        <w:rPr>
          <w:b/>
          <w:bCs/>
          <w:sz w:val="28"/>
          <w:szCs w:val="28"/>
        </w:rPr>
        <w:t xml:space="preserve"> ВОЗНИЙ СЕРГІЙ ВОЛОДИМИРОВИЧ</w:t>
      </w:r>
      <w:r w:rsidRPr="00B12000">
        <w:rPr>
          <w:sz w:val="28"/>
          <w:szCs w:val="28"/>
        </w:rPr>
        <w:t xml:space="preserve"> (12 серпня 1992 року народження). Був призваний на військову службу під час мобілізації 08 вересня 2024 року.</w:t>
      </w:r>
      <w:r w:rsidRPr="00B12000">
        <w:rPr>
          <w:i/>
          <w:iCs/>
          <w:sz w:val="28"/>
          <w:szCs w:val="28"/>
        </w:rPr>
        <w:t xml:space="preserve"> (Поховання відбулось 10 січня 2025 року на Свіштовському кладовищі - меморіальний сектор почесних поховань Захисників і Захисниць України).</w:t>
      </w:r>
    </w:p>
    <w:p w:rsidR="0008505A" w:rsidRPr="00A33AE6" w:rsidRDefault="0008505A" w:rsidP="005862C4">
      <w:pPr>
        <w:jc w:val="both"/>
        <w:rPr>
          <w:i/>
          <w:iCs/>
          <w:sz w:val="16"/>
          <w:szCs w:val="16"/>
        </w:rPr>
      </w:pPr>
    </w:p>
    <w:p w:rsidR="0008505A" w:rsidRPr="00B12000" w:rsidRDefault="0008505A" w:rsidP="005862C4">
      <w:pPr>
        <w:jc w:val="both"/>
        <w:rPr>
          <w:i/>
          <w:iCs/>
          <w:sz w:val="28"/>
          <w:szCs w:val="28"/>
        </w:rPr>
      </w:pPr>
      <w:r w:rsidRPr="00B12000">
        <w:rPr>
          <w:sz w:val="28"/>
          <w:szCs w:val="28"/>
        </w:rPr>
        <w:t xml:space="preserve">        </w:t>
      </w:r>
      <w:r w:rsidRPr="00B12000">
        <w:rPr>
          <w:b/>
          <w:bCs/>
          <w:sz w:val="28"/>
          <w:szCs w:val="28"/>
        </w:rPr>
        <w:t>03 січня 2025 року</w:t>
      </w:r>
      <w:r w:rsidRPr="00B12000">
        <w:rPr>
          <w:sz w:val="28"/>
          <w:szCs w:val="28"/>
        </w:rPr>
        <w:t xml:space="preserve">, виконуючи бойове завдання по захисту України, її суверенності та територіальної цілісності, в бою за Україну, її свободу і незалежність, </w:t>
      </w:r>
      <w:r w:rsidRPr="00B12000">
        <w:rPr>
          <w:b/>
          <w:bCs/>
          <w:sz w:val="28"/>
          <w:szCs w:val="28"/>
        </w:rPr>
        <w:t xml:space="preserve">загинув  </w:t>
      </w:r>
      <w:r w:rsidRPr="00B12000">
        <w:rPr>
          <w:sz w:val="28"/>
          <w:szCs w:val="28"/>
        </w:rPr>
        <w:t xml:space="preserve">солдат, </w:t>
      </w:r>
      <w:r w:rsidRPr="00B12000">
        <w:rPr>
          <w:color w:val="000000"/>
          <w:sz w:val="28"/>
          <w:szCs w:val="28"/>
        </w:rPr>
        <w:t xml:space="preserve">головний сержант-командир відділення            </w:t>
      </w:r>
      <w:r>
        <w:rPr>
          <w:color w:val="000000"/>
          <w:sz w:val="28"/>
          <w:szCs w:val="28"/>
          <w:lang w:val="uk-UA"/>
        </w:rPr>
        <w:br/>
      </w:r>
      <w:r w:rsidRPr="00B12000">
        <w:rPr>
          <w:color w:val="000000"/>
          <w:sz w:val="28"/>
          <w:szCs w:val="28"/>
        </w:rPr>
        <w:t>1 кулеметного відділення, 2 кулеметного взводу, 2 штурмової спеціалізованої роти «Шквал»</w:t>
      </w:r>
      <w:r w:rsidRPr="00B12000">
        <w:rPr>
          <w:sz w:val="28"/>
          <w:szCs w:val="28"/>
        </w:rPr>
        <w:t xml:space="preserve"> </w:t>
      </w:r>
      <w:r w:rsidRPr="00B12000">
        <w:rPr>
          <w:b/>
          <w:bCs/>
          <w:sz w:val="28"/>
          <w:szCs w:val="28"/>
        </w:rPr>
        <w:t>ДУБОВЦЕВ ІГОР АНАТОЛІЙОВИЧ</w:t>
      </w:r>
      <w:r w:rsidRPr="00B12000">
        <w:rPr>
          <w:sz w:val="28"/>
          <w:szCs w:val="28"/>
        </w:rPr>
        <w:t xml:space="preserve"> (01 жовтня </w:t>
      </w:r>
      <w:r>
        <w:rPr>
          <w:sz w:val="28"/>
          <w:szCs w:val="28"/>
          <w:lang w:val="uk-UA"/>
        </w:rPr>
        <w:br/>
      </w:r>
      <w:r w:rsidRPr="00B12000">
        <w:rPr>
          <w:sz w:val="28"/>
          <w:szCs w:val="28"/>
        </w:rPr>
        <w:t xml:space="preserve">1985 року народження). Був призваний на військову службу під час мобілізації              </w:t>
      </w:r>
      <w:r>
        <w:rPr>
          <w:sz w:val="28"/>
          <w:szCs w:val="28"/>
          <w:lang w:val="uk-UA"/>
        </w:rPr>
        <w:br/>
      </w:r>
      <w:r w:rsidRPr="00B12000">
        <w:rPr>
          <w:sz w:val="28"/>
          <w:szCs w:val="28"/>
        </w:rPr>
        <w:t>12 березня 2022 року.</w:t>
      </w:r>
      <w:r w:rsidRPr="00B12000">
        <w:rPr>
          <w:i/>
          <w:iCs/>
          <w:sz w:val="28"/>
          <w:szCs w:val="28"/>
        </w:rPr>
        <w:t xml:space="preserve"> (Поховання відбулось 13 січня 2025 року на Свіштовському кладовищі - меморіальний сектор почесних поховань Захисників і Захисниць України).</w:t>
      </w:r>
    </w:p>
    <w:p w:rsidR="0008505A" w:rsidRPr="00A33AE6" w:rsidRDefault="0008505A" w:rsidP="005862C4">
      <w:pPr>
        <w:jc w:val="both"/>
        <w:rPr>
          <w:i/>
          <w:iCs/>
          <w:sz w:val="16"/>
          <w:szCs w:val="16"/>
        </w:rPr>
      </w:pPr>
    </w:p>
    <w:p w:rsidR="0008505A" w:rsidRPr="00B12000" w:rsidRDefault="0008505A" w:rsidP="005862C4">
      <w:pPr>
        <w:jc w:val="both"/>
        <w:rPr>
          <w:i/>
          <w:iCs/>
          <w:sz w:val="28"/>
          <w:szCs w:val="28"/>
        </w:rPr>
      </w:pPr>
      <w:r w:rsidRPr="00B12000">
        <w:rPr>
          <w:sz w:val="28"/>
          <w:szCs w:val="28"/>
        </w:rPr>
        <w:t xml:space="preserve">        </w:t>
      </w:r>
      <w:r w:rsidRPr="00B12000">
        <w:rPr>
          <w:b/>
          <w:bCs/>
          <w:sz w:val="28"/>
          <w:szCs w:val="28"/>
        </w:rPr>
        <w:t>03 січня 2025 року</w:t>
      </w:r>
      <w:r w:rsidRPr="00B12000">
        <w:rPr>
          <w:sz w:val="28"/>
          <w:szCs w:val="28"/>
        </w:rPr>
        <w:t xml:space="preserve">, виконуючи бойове завдання по захисту України, її суверенності та територіальної цілісності, в бою за Україну, її свободу і незалежність, </w:t>
      </w:r>
      <w:r w:rsidRPr="00B12000">
        <w:rPr>
          <w:b/>
          <w:bCs/>
          <w:sz w:val="28"/>
          <w:szCs w:val="28"/>
        </w:rPr>
        <w:t xml:space="preserve">загинув  </w:t>
      </w:r>
      <w:r w:rsidRPr="00B12000">
        <w:rPr>
          <w:sz w:val="28"/>
          <w:szCs w:val="28"/>
        </w:rPr>
        <w:t xml:space="preserve">солдат, навідник 3 кулеметного спеціалізованого відділення, 2 кулеметного спеціалізованого взводу, 3 штурмової спеціалізованої роти «Шквал» </w:t>
      </w:r>
      <w:r w:rsidRPr="00B12000">
        <w:rPr>
          <w:b/>
          <w:bCs/>
          <w:sz w:val="28"/>
          <w:szCs w:val="28"/>
        </w:rPr>
        <w:t xml:space="preserve">ХИЖНЯК ВОЛОДИМИР ВОЛОДИМИРОВИЧ </w:t>
      </w:r>
      <w:r w:rsidRPr="00B12000">
        <w:rPr>
          <w:sz w:val="28"/>
          <w:szCs w:val="28"/>
        </w:rPr>
        <w:t xml:space="preserve">(18 червня 1969 року народження). Призваний на військову службу під час мобілізації </w:t>
      </w:r>
      <w:r>
        <w:rPr>
          <w:sz w:val="28"/>
          <w:szCs w:val="28"/>
          <w:lang w:val="uk-UA"/>
        </w:rPr>
        <w:br/>
      </w:r>
      <w:r w:rsidRPr="00B12000">
        <w:rPr>
          <w:sz w:val="28"/>
          <w:szCs w:val="28"/>
        </w:rPr>
        <w:t>07 грудня 2022 року.</w:t>
      </w:r>
      <w:r w:rsidRPr="00B12000">
        <w:rPr>
          <w:i/>
          <w:iCs/>
          <w:sz w:val="28"/>
          <w:szCs w:val="28"/>
        </w:rPr>
        <w:t xml:space="preserve"> (Поховання відбулось 14 січня 2025 року на Свіштовському кладовищі - меморіальний сектор почесних поховань Захисників і Захисниць України).</w:t>
      </w:r>
    </w:p>
    <w:p w:rsidR="0008505A" w:rsidRPr="00A33AE6" w:rsidRDefault="0008505A" w:rsidP="005862C4">
      <w:pPr>
        <w:jc w:val="both"/>
        <w:rPr>
          <w:sz w:val="16"/>
          <w:szCs w:val="16"/>
        </w:rPr>
      </w:pPr>
    </w:p>
    <w:p w:rsidR="0008505A" w:rsidRPr="00B12000" w:rsidRDefault="0008505A" w:rsidP="005862C4">
      <w:pPr>
        <w:tabs>
          <w:tab w:val="left" w:pos="540"/>
        </w:tabs>
        <w:jc w:val="both"/>
        <w:rPr>
          <w:i/>
          <w:iCs/>
          <w:sz w:val="28"/>
          <w:szCs w:val="28"/>
        </w:rPr>
      </w:pPr>
      <w:r w:rsidRPr="00B12000">
        <w:rPr>
          <w:sz w:val="28"/>
          <w:szCs w:val="28"/>
        </w:rPr>
        <w:t xml:space="preserve">        </w:t>
      </w:r>
      <w:r w:rsidRPr="00B12000">
        <w:rPr>
          <w:b/>
          <w:bCs/>
          <w:sz w:val="28"/>
          <w:szCs w:val="28"/>
        </w:rPr>
        <w:t>05 січня 2025 року</w:t>
      </w:r>
      <w:r w:rsidRPr="00B12000">
        <w:rPr>
          <w:sz w:val="28"/>
          <w:szCs w:val="28"/>
        </w:rPr>
        <w:t xml:space="preserve">, виконуючи бойове завдання по захисту України, її суверенності та територіальної цілісності, в бою за Україну, її свободу і незалежність, </w:t>
      </w:r>
      <w:r w:rsidRPr="00B12000">
        <w:rPr>
          <w:b/>
          <w:bCs/>
          <w:sz w:val="28"/>
          <w:szCs w:val="28"/>
        </w:rPr>
        <w:t xml:space="preserve">загинув  </w:t>
      </w:r>
      <w:r w:rsidRPr="00B12000">
        <w:rPr>
          <w:sz w:val="28"/>
          <w:szCs w:val="28"/>
        </w:rPr>
        <w:t xml:space="preserve">солдат, зовнішній пілот (оператор) безпілотних авіаційних комплексів взводу ударних безпілотних авіаційних комплексів мультироторного типу спеціального призначення роти розвідувальних безпілотних авіаційних комплексів спеціального призначення </w:t>
      </w:r>
      <w:r w:rsidRPr="00B12000">
        <w:rPr>
          <w:b/>
          <w:bCs/>
          <w:sz w:val="28"/>
          <w:szCs w:val="28"/>
        </w:rPr>
        <w:t xml:space="preserve">СУШКО ДАНИЛО МИКОЛАЙОВИЧ </w:t>
      </w:r>
      <w:r w:rsidRPr="00B12000">
        <w:rPr>
          <w:sz w:val="28"/>
          <w:szCs w:val="28"/>
        </w:rPr>
        <w:t>(01 жовтня 2003 року народження). Призваний на військову службу за контрактом 21 листопада 2021 року.</w:t>
      </w:r>
      <w:r w:rsidRPr="00B12000">
        <w:rPr>
          <w:i/>
          <w:iCs/>
          <w:sz w:val="28"/>
          <w:szCs w:val="28"/>
        </w:rPr>
        <w:t xml:space="preserve"> (Поховання відбулось 15 січня 2025 року на Свіштовському кладовищі - меморіальний сектор почесних поховань Захисників і Захисниць України).</w:t>
      </w:r>
    </w:p>
    <w:p w:rsidR="0008505A" w:rsidRPr="00A33AE6" w:rsidRDefault="0008505A" w:rsidP="005862C4">
      <w:pPr>
        <w:jc w:val="both"/>
        <w:rPr>
          <w:i/>
          <w:iCs/>
          <w:sz w:val="16"/>
          <w:szCs w:val="16"/>
        </w:rPr>
      </w:pPr>
    </w:p>
    <w:p w:rsidR="0008505A" w:rsidRPr="00B12000" w:rsidRDefault="0008505A" w:rsidP="005862C4">
      <w:pPr>
        <w:jc w:val="both"/>
        <w:rPr>
          <w:i/>
          <w:iCs/>
          <w:sz w:val="28"/>
          <w:szCs w:val="28"/>
        </w:rPr>
      </w:pPr>
      <w:r w:rsidRPr="00B12000">
        <w:rPr>
          <w:sz w:val="28"/>
          <w:szCs w:val="28"/>
        </w:rPr>
        <w:t xml:space="preserve">        </w:t>
      </w:r>
      <w:r w:rsidRPr="00B12000">
        <w:rPr>
          <w:b/>
          <w:bCs/>
          <w:sz w:val="28"/>
          <w:szCs w:val="28"/>
        </w:rPr>
        <w:t>07 січня 2025 року</w:t>
      </w:r>
      <w:r w:rsidRPr="00B12000">
        <w:rPr>
          <w:sz w:val="28"/>
          <w:szCs w:val="28"/>
        </w:rPr>
        <w:t xml:space="preserve">, виконуючи бойове завдання по захисту України, її суверенності та територіальної цілісності, в бою за Україну, її свободу і незалежність, </w:t>
      </w:r>
      <w:r w:rsidRPr="00B12000">
        <w:rPr>
          <w:b/>
          <w:bCs/>
          <w:sz w:val="28"/>
          <w:szCs w:val="28"/>
        </w:rPr>
        <w:t xml:space="preserve">загинув  </w:t>
      </w:r>
      <w:r w:rsidRPr="00B12000">
        <w:rPr>
          <w:sz w:val="28"/>
          <w:szCs w:val="28"/>
        </w:rPr>
        <w:t>старший солдат, навідник-оператор 3-го взводу оперативного призначення, 4-ої роти оперативного призначення</w:t>
      </w:r>
      <w:r w:rsidRPr="00B12000">
        <w:rPr>
          <w:b/>
          <w:bCs/>
          <w:sz w:val="28"/>
          <w:szCs w:val="28"/>
        </w:rPr>
        <w:t xml:space="preserve"> </w:t>
      </w:r>
      <w:r w:rsidRPr="00B12000">
        <w:rPr>
          <w:sz w:val="28"/>
          <w:szCs w:val="28"/>
        </w:rPr>
        <w:t xml:space="preserve">(на бронетранспортерах), 2-го батальйону оперативного призначення </w:t>
      </w:r>
      <w:r w:rsidRPr="00B12000">
        <w:rPr>
          <w:b/>
          <w:bCs/>
          <w:sz w:val="28"/>
          <w:szCs w:val="28"/>
        </w:rPr>
        <w:t>КАСАЙ ЮРІЙ ВОЛОДИМИРОВИЧ</w:t>
      </w:r>
      <w:r w:rsidRPr="00B12000">
        <w:rPr>
          <w:sz w:val="28"/>
          <w:szCs w:val="28"/>
        </w:rPr>
        <w:t xml:space="preserve"> (20 липня 1988 року народження). Проходив військову службу з 17 березня 2022 року.</w:t>
      </w:r>
      <w:r w:rsidRPr="00B12000">
        <w:rPr>
          <w:i/>
          <w:iCs/>
          <w:sz w:val="28"/>
          <w:szCs w:val="28"/>
        </w:rPr>
        <w:t xml:space="preserve"> (Поховання відбувається 17 січня 2025 року на Свіштовському кладовищі - меморіальний сектор почесних поховань Захисників і Захисниць України).</w:t>
      </w:r>
    </w:p>
    <w:p w:rsidR="0008505A" w:rsidRPr="00A33AE6" w:rsidRDefault="0008505A" w:rsidP="005862C4">
      <w:pPr>
        <w:ind w:firstLine="567"/>
        <w:jc w:val="both"/>
        <w:rPr>
          <w:sz w:val="16"/>
          <w:szCs w:val="16"/>
        </w:rPr>
      </w:pPr>
    </w:p>
    <w:p w:rsidR="0008505A" w:rsidRPr="00B12000" w:rsidRDefault="0008505A" w:rsidP="005862C4">
      <w:pPr>
        <w:jc w:val="center"/>
        <w:rPr>
          <w:i/>
          <w:iCs/>
          <w:sz w:val="28"/>
          <w:szCs w:val="28"/>
        </w:rPr>
      </w:pPr>
      <w:r w:rsidRPr="00B12000">
        <w:rPr>
          <w:i/>
          <w:iCs/>
          <w:sz w:val="28"/>
          <w:szCs w:val="28"/>
        </w:rPr>
        <w:t xml:space="preserve"> (</w:t>
      </w:r>
      <w:r>
        <w:rPr>
          <w:i/>
          <w:iCs/>
          <w:sz w:val="28"/>
          <w:szCs w:val="28"/>
          <w:lang w:val="uk-UA"/>
        </w:rPr>
        <w:t>х</w:t>
      </w:r>
      <w:r w:rsidRPr="00B12000">
        <w:rPr>
          <w:i/>
          <w:iCs/>
          <w:sz w:val="28"/>
          <w:szCs w:val="28"/>
        </w:rPr>
        <w:t>вилина мовчання)</w:t>
      </w:r>
    </w:p>
    <w:p w:rsidR="0008505A" w:rsidRPr="007C39FD" w:rsidRDefault="0008505A" w:rsidP="005862C4">
      <w:pPr>
        <w:jc w:val="center"/>
        <w:rPr>
          <w:i/>
          <w:iCs/>
          <w:sz w:val="16"/>
          <w:szCs w:val="16"/>
        </w:rPr>
      </w:pPr>
    </w:p>
    <w:p w:rsidR="0008505A" w:rsidRPr="007C39FD" w:rsidRDefault="0008505A" w:rsidP="005862C4">
      <w:pPr>
        <w:ind w:firstLine="567"/>
        <w:jc w:val="both"/>
        <w:rPr>
          <w:i/>
          <w:iCs/>
          <w:sz w:val="28"/>
          <w:szCs w:val="28"/>
        </w:rPr>
      </w:pPr>
      <w:r w:rsidRPr="007C39FD">
        <w:rPr>
          <w:color w:val="000000"/>
          <w:sz w:val="28"/>
          <w:szCs w:val="28"/>
        </w:rPr>
        <w:t xml:space="preserve">Відповідно до законів України від 12 травня 2015 року № 389 «Про правовий режим воєнного стану» (зі змінами), від 06 грудня 1991 року         </w:t>
      </w:r>
      <w:r>
        <w:rPr>
          <w:color w:val="000000"/>
          <w:sz w:val="28"/>
          <w:szCs w:val="28"/>
          <w:lang w:val="uk-UA"/>
        </w:rPr>
        <w:br/>
      </w:r>
      <w:r w:rsidRPr="0053018B">
        <w:rPr>
          <w:sz w:val="28"/>
          <w:szCs w:val="28"/>
        </w:rPr>
        <w:t xml:space="preserve">№ 1932 «Про оборону України» (зі змінами), Закону України «Про затвердження Указу Президента України» від 14 січня 2025 № 26/2025 «Про продовження строку дії воєнного стану в Україні», </w:t>
      </w:r>
      <w:r w:rsidRPr="0053018B">
        <w:rPr>
          <w:b/>
          <w:bCs/>
          <w:sz w:val="28"/>
          <w:szCs w:val="28"/>
        </w:rPr>
        <w:t xml:space="preserve">військовий стан продовжено строком на 90 діб, - до 9 травня 2025 року. </w:t>
      </w:r>
      <w:r w:rsidRPr="0053018B">
        <w:rPr>
          <w:i/>
          <w:iCs/>
          <w:sz w:val="28"/>
          <w:szCs w:val="28"/>
        </w:rPr>
        <w:t>(Верховна Рада</w:t>
      </w:r>
      <w:r w:rsidRPr="007C39FD">
        <w:rPr>
          <w:i/>
          <w:iCs/>
          <w:sz w:val="28"/>
          <w:szCs w:val="28"/>
        </w:rPr>
        <w:t xml:space="preserve"> України</w:t>
      </w:r>
      <w:r w:rsidRPr="007C39FD">
        <w:rPr>
          <w:b/>
          <w:bCs/>
          <w:i/>
          <w:iCs/>
          <w:color w:val="000000"/>
          <w:sz w:val="28"/>
          <w:szCs w:val="28"/>
        </w:rPr>
        <w:t xml:space="preserve"> </w:t>
      </w:r>
      <w:r w:rsidRPr="007C39FD">
        <w:rPr>
          <w:b/>
          <w:bCs/>
          <w:color w:val="000000"/>
          <w:sz w:val="28"/>
          <w:szCs w:val="28"/>
        </w:rPr>
        <w:t>14-й</w:t>
      </w:r>
      <w:r w:rsidRPr="007C39FD">
        <w:rPr>
          <w:b/>
          <w:bCs/>
          <w:i/>
          <w:iCs/>
          <w:color w:val="FF0000"/>
          <w:sz w:val="28"/>
          <w:szCs w:val="28"/>
        </w:rPr>
        <w:t xml:space="preserve"> </w:t>
      </w:r>
      <w:r w:rsidRPr="007C39FD">
        <w:rPr>
          <w:i/>
          <w:iCs/>
          <w:sz w:val="28"/>
          <w:szCs w:val="28"/>
        </w:rPr>
        <w:t xml:space="preserve">раз  проголосувала за воєнний стан з початку війни: 24 лютого, 15 березня, 21 квітня, 15 серпня,  16 листопада 2022 року, 07 лютого,          </w:t>
      </w:r>
      <w:r>
        <w:rPr>
          <w:i/>
          <w:iCs/>
          <w:sz w:val="28"/>
          <w:szCs w:val="28"/>
          <w:lang w:val="uk-UA"/>
        </w:rPr>
        <w:br/>
      </w:r>
      <w:r w:rsidRPr="007C39FD">
        <w:rPr>
          <w:i/>
          <w:iCs/>
          <w:sz w:val="28"/>
          <w:szCs w:val="28"/>
        </w:rPr>
        <w:t xml:space="preserve">02 травня,  27 липня, 08 листопада 2023 року, 06 лютого, </w:t>
      </w:r>
      <w:r w:rsidRPr="007C39FD">
        <w:rPr>
          <w:i/>
          <w:iCs/>
          <w:color w:val="000000"/>
          <w:sz w:val="28"/>
          <w:szCs w:val="28"/>
        </w:rPr>
        <w:t xml:space="preserve">08 травня, </w:t>
      </w:r>
      <w:r w:rsidRPr="007C39FD">
        <w:rPr>
          <w:i/>
          <w:iCs/>
          <w:color w:val="000000"/>
          <w:sz w:val="28"/>
          <w:szCs w:val="28"/>
        </w:rPr>
        <w:br/>
        <w:t>23 липня, 29 жовтня</w:t>
      </w:r>
      <w:r w:rsidRPr="007C39FD">
        <w:rPr>
          <w:i/>
          <w:iCs/>
          <w:sz w:val="28"/>
          <w:szCs w:val="28"/>
        </w:rPr>
        <w:t xml:space="preserve"> 2024 року, 15 січня 2025 року).</w:t>
      </w:r>
    </w:p>
    <w:p w:rsidR="0008505A" w:rsidRPr="007C39FD" w:rsidRDefault="0008505A" w:rsidP="005862C4">
      <w:pPr>
        <w:jc w:val="center"/>
        <w:rPr>
          <w:sz w:val="16"/>
          <w:szCs w:val="16"/>
        </w:rPr>
      </w:pPr>
    </w:p>
    <w:p w:rsidR="0008505A" w:rsidRPr="007C39FD" w:rsidRDefault="0008505A" w:rsidP="005862C4">
      <w:pPr>
        <w:ind w:firstLine="567"/>
        <w:jc w:val="both"/>
        <w:rPr>
          <w:i/>
          <w:iCs/>
          <w:sz w:val="28"/>
          <w:szCs w:val="28"/>
        </w:rPr>
      </w:pPr>
      <w:r w:rsidRPr="007C39FD">
        <w:rPr>
          <w:b/>
          <w:bCs/>
          <w:sz w:val="28"/>
          <w:szCs w:val="28"/>
        </w:rPr>
        <w:t>Проведення першого пленарного засідання позачергової двадцять сьомої (XXV</w:t>
      </w:r>
      <w:r w:rsidRPr="007C39FD">
        <w:rPr>
          <w:b/>
          <w:bCs/>
          <w:sz w:val="28"/>
          <w:szCs w:val="28"/>
          <w:lang w:val="en-US"/>
        </w:rPr>
        <w:t>II</w:t>
      </w:r>
      <w:r w:rsidRPr="007C39FD">
        <w:rPr>
          <w:b/>
          <w:bCs/>
          <w:sz w:val="28"/>
          <w:szCs w:val="28"/>
        </w:rPr>
        <w:t>) сесії Кременчуцької міської ради Кременчуцького району Полтавської області</w:t>
      </w:r>
      <w:r w:rsidRPr="007C39FD">
        <w:rPr>
          <w:sz w:val="28"/>
          <w:szCs w:val="28"/>
        </w:rPr>
        <w:t xml:space="preserve"> </w:t>
      </w:r>
      <w:r w:rsidRPr="007C39FD">
        <w:rPr>
          <w:b/>
          <w:bCs/>
          <w:sz w:val="28"/>
          <w:szCs w:val="28"/>
        </w:rPr>
        <w:t xml:space="preserve">відбувається у режимі дистанційного засідання. </w:t>
      </w:r>
      <w:r w:rsidRPr="007C39FD">
        <w:rPr>
          <w:i/>
          <w:iCs/>
          <w:sz w:val="28"/>
          <w:szCs w:val="28"/>
        </w:rPr>
        <w:t xml:space="preserve">(ст.50, ч.2, ст.95 Регламенту Кременчуцької міської ради Кременчуцького району Полтавської області </w:t>
      </w:r>
      <w:r w:rsidRPr="007C39FD">
        <w:rPr>
          <w:i/>
          <w:iCs/>
          <w:sz w:val="28"/>
          <w:szCs w:val="28"/>
          <w:lang w:val="en-US"/>
        </w:rPr>
        <w:t>VIII</w:t>
      </w:r>
      <w:r w:rsidRPr="007C39FD">
        <w:rPr>
          <w:i/>
          <w:iCs/>
          <w:sz w:val="28"/>
          <w:szCs w:val="28"/>
        </w:rPr>
        <w:t xml:space="preserve"> скликання, розпорядження міського голови від </w:t>
      </w:r>
      <w:r>
        <w:rPr>
          <w:i/>
          <w:iCs/>
          <w:sz w:val="28"/>
          <w:szCs w:val="28"/>
          <w:lang w:val="uk-UA"/>
        </w:rPr>
        <w:br/>
      </w:r>
      <w:r w:rsidRPr="007C39FD">
        <w:rPr>
          <w:i/>
          <w:iCs/>
          <w:sz w:val="28"/>
          <w:szCs w:val="28"/>
        </w:rPr>
        <w:t>18 січня 2021 року № 25-Р «Про розподіл обов’язків між міським головою, секретарем міської ради, першим заступником міського голови, заступниками міського голови та керуючим справами виконкому міської ради» (зі змінами)).</w:t>
      </w:r>
    </w:p>
    <w:p w:rsidR="0008505A" w:rsidRPr="007C39FD" w:rsidRDefault="0008505A" w:rsidP="005862C4">
      <w:pPr>
        <w:jc w:val="both"/>
        <w:rPr>
          <w:sz w:val="28"/>
          <w:szCs w:val="28"/>
        </w:rPr>
      </w:pPr>
      <w:r w:rsidRPr="007C39FD">
        <w:rPr>
          <w:sz w:val="28"/>
          <w:szCs w:val="28"/>
        </w:rPr>
        <w:t xml:space="preserve"> </w:t>
      </w:r>
    </w:p>
    <w:p w:rsidR="0008505A" w:rsidRPr="007C39FD" w:rsidRDefault="0008505A" w:rsidP="005862C4">
      <w:pPr>
        <w:ind w:firstLine="567"/>
        <w:jc w:val="both"/>
        <w:rPr>
          <w:i/>
          <w:iCs/>
          <w:color w:val="000000"/>
          <w:sz w:val="28"/>
          <w:szCs w:val="28"/>
        </w:rPr>
      </w:pPr>
      <w:r w:rsidRPr="007C39FD">
        <w:rPr>
          <w:b/>
          <w:bCs/>
          <w:sz w:val="28"/>
          <w:szCs w:val="28"/>
        </w:rPr>
        <w:t>Відповідно до</w:t>
      </w:r>
      <w:r w:rsidRPr="007C39FD">
        <w:rPr>
          <w:i/>
          <w:iCs/>
          <w:sz w:val="28"/>
          <w:szCs w:val="28"/>
        </w:rPr>
        <w:t xml:space="preserve"> </w:t>
      </w:r>
      <w:r w:rsidRPr="007C39FD">
        <w:rPr>
          <w:b/>
          <w:bCs/>
          <w:sz w:val="28"/>
          <w:szCs w:val="28"/>
        </w:rPr>
        <w:t xml:space="preserve">ч. 2 ст. 6 Закону України від 13 січня 2011 року            </w:t>
      </w:r>
      <w:r>
        <w:rPr>
          <w:b/>
          <w:bCs/>
          <w:sz w:val="28"/>
          <w:szCs w:val="28"/>
          <w:lang w:val="uk-UA"/>
        </w:rPr>
        <w:br/>
      </w:r>
      <w:r w:rsidRPr="007C39FD">
        <w:rPr>
          <w:b/>
          <w:bCs/>
          <w:sz w:val="28"/>
          <w:szCs w:val="28"/>
        </w:rPr>
        <w:t>№ 2939-VI «Про доступ до публічної інформації» (зі змінами)</w:t>
      </w:r>
      <w:r w:rsidRPr="007C39FD">
        <w:rPr>
          <w:i/>
          <w:iCs/>
          <w:sz w:val="28"/>
          <w:szCs w:val="28"/>
        </w:rPr>
        <w:t xml:space="preserve"> (ч.2 «Обмеження доступу до інформації здійснюється відповідно до закону при дотриманні сукупності таких вимог: </w:t>
      </w:r>
      <w:r w:rsidRPr="007C39FD">
        <w:rPr>
          <w:b/>
          <w:bCs/>
          <w:sz w:val="28"/>
          <w:szCs w:val="28"/>
        </w:rPr>
        <w:t xml:space="preserve">1) </w:t>
      </w:r>
      <w:r w:rsidRPr="007C39FD">
        <w:rPr>
          <w:b/>
          <w:bCs/>
          <w:sz w:val="28"/>
          <w:szCs w:val="28"/>
          <w:u w:val="single"/>
        </w:rPr>
        <w:t>виключно в</w:t>
      </w:r>
      <w:r w:rsidRPr="007C39FD">
        <w:rPr>
          <w:b/>
          <w:bCs/>
          <w:sz w:val="28"/>
          <w:szCs w:val="28"/>
        </w:rPr>
        <w:t xml:space="preserve"> </w:t>
      </w:r>
      <w:r w:rsidRPr="007C39FD">
        <w:rPr>
          <w:b/>
          <w:bCs/>
          <w:sz w:val="28"/>
          <w:szCs w:val="28"/>
          <w:u w:val="single"/>
        </w:rPr>
        <w:t>інтересах національної безпеки, територіальної цілісності</w:t>
      </w:r>
      <w:r w:rsidRPr="007C39FD">
        <w:rPr>
          <w:b/>
          <w:bCs/>
          <w:sz w:val="28"/>
          <w:szCs w:val="28"/>
        </w:rPr>
        <w:t xml:space="preserve"> або громадського порядку з метою запобігання заворушенням чи злочинам, </w:t>
      </w:r>
      <w:r w:rsidRPr="007C39FD">
        <w:rPr>
          <w:b/>
          <w:bCs/>
          <w:sz w:val="28"/>
          <w:szCs w:val="28"/>
          <w:u w:val="single"/>
        </w:rPr>
        <w:t xml:space="preserve">для охорони </w:t>
      </w:r>
      <w:r w:rsidRPr="007C39FD">
        <w:rPr>
          <w:b/>
          <w:bCs/>
          <w:color w:val="000000"/>
          <w:sz w:val="28"/>
          <w:szCs w:val="28"/>
          <w:u w:val="single"/>
        </w:rPr>
        <w:t>здоровʼя</w:t>
      </w:r>
      <w:r w:rsidRPr="007C39FD">
        <w:rPr>
          <w:b/>
          <w:bCs/>
          <w:sz w:val="28"/>
          <w:szCs w:val="28"/>
          <w:u w:val="single"/>
        </w:rPr>
        <w:t xml:space="preserve"> населення,</w:t>
      </w:r>
      <w:r w:rsidRPr="007C39FD">
        <w:rPr>
          <w:b/>
          <w:bCs/>
          <w:sz w:val="28"/>
          <w:szCs w:val="28"/>
        </w:rPr>
        <w:t xml:space="preserve"> для захисту репутації або інших прав людей, для </w:t>
      </w:r>
      <w:r w:rsidRPr="007C39FD">
        <w:rPr>
          <w:b/>
          <w:bCs/>
          <w:sz w:val="28"/>
          <w:szCs w:val="28"/>
        </w:rPr>
        <w:br/>
        <w:t xml:space="preserve">запобігання розголошенню інформації, одержаної конфіденційно…, </w:t>
      </w:r>
      <w:r w:rsidRPr="007C39FD">
        <w:rPr>
          <w:b/>
          <w:bCs/>
          <w:sz w:val="28"/>
          <w:szCs w:val="28"/>
        </w:rPr>
        <w:br/>
        <w:t>2) розголошення інформації може завдати істотної шкоди цим інтересам…»),</w:t>
      </w:r>
      <w:r w:rsidRPr="007C39FD">
        <w:rPr>
          <w:b/>
          <w:bCs/>
          <w:i/>
          <w:iCs/>
          <w:sz w:val="28"/>
          <w:szCs w:val="28"/>
        </w:rPr>
        <w:t xml:space="preserve">  </w:t>
      </w:r>
      <w:r w:rsidRPr="007C39FD">
        <w:rPr>
          <w:b/>
          <w:bCs/>
          <w:sz w:val="28"/>
          <w:szCs w:val="28"/>
        </w:rPr>
        <w:t xml:space="preserve">ч. 17 ст. 46 Закону України  від 21 травня 1997 року          </w:t>
      </w:r>
      <w:r>
        <w:rPr>
          <w:b/>
          <w:bCs/>
          <w:sz w:val="28"/>
          <w:szCs w:val="28"/>
          <w:lang w:val="uk-UA"/>
        </w:rPr>
        <w:br/>
      </w:r>
      <w:r w:rsidRPr="007C39FD">
        <w:rPr>
          <w:b/>
          <w:bCs/>
          <w:sz w:val="28"/>
          <w:szCs w:val="28"/>
        </w:rPr>
        <w:t>№ 280/97-ВР «Про місцеве самоврядування в Україні» (зі змінами),</w:t>
      </w:r>
      <w:r w:rsidRPr="007C39FD">
        <w:rPr>
          <w:i/>
          <w:iCs/>
          <w:sz w:val="28"/>
          <w:szCs w:val="28"/>
        </w:rPr>
        <w:t xml:space="preserve"> («17.…Порядок доступу до засідань визначається радою відповідно до закон</w:t>
      </w:r>
      <w:r w:rsidRPr="007C39FD">
        <w:rPr>
          <w:i/>
          <w:iCs/>
          <w:color w:val="000000"/>
          <w:sz w:val="28"/>
          <w:szCs w:val="28"/>
        </w:rPr>
        <w:t>у</w:t>
      </w:r>
      <w:r w:rsidRPr="007C39FD">
        <w:rPr>
          <w:color w:val="000000"/>
          <w:sz w:val="28"/>
          <w:szCs w:val="28"/>
        </w:rPr>
        <w:t>…»</w:t>
      </w:r>
      <w:r w:rsidRPr="007C39FD">
        <w:rPr>
          <w:i/>
          <w:iCs/>
          <w:color w:val="000000"/>
          <w:sz w:val="28"/>
          <w:szCs w:val="28"/>
        </w:rPr>
        <w:t xml:space="preserve">) </w:t>
      </w:r>
      <w:r w:rsidRPr="007C39FD">
        <w:rPr>
          <w:b/>
          <w:bCs/>
          <w:color w:val="000000"/>
          <w:sz w:val="28"/>
          <w:szCs w:val="28"/>
        </w:rPr>
        <w:t xml:space="preserve">пленарне засідання відбувається в </w:t>
      </w:r>
      <w:r w:rsidRPr="007C39FD">
        <w:rPr>
          <w:b/>
          <w:bCs/>
          <w:color w:val="000000"/>
          <w:sz w:val="28"/>
          <w:szCs w:val="28"/>
          <w:u w:val="single"/>
        </w:rPr>
        <w:t>закритому режимі.</w:t>
      </w:r>
      <w:r w:rsidRPr="007C39FD">
        <w:rPr>
          <w:b/>
          <w:bCs/>
          <w:color w:val="000000"/>
          <w:sz w:val="28"/>
          <w:szCs w:val="28"/>
        </w:rPr>
        <w:t xml:space="preserve"> </w:t>
      </w:r>
      <w:r w:rsidRPr="007C39FD">
        <w:rPr>
          <w:i/>
          <w:iCs/>
          <w:color w:val="000000"/>
          <w:sz w:val="28"/>
          <w:szCs w:val="28"/>
        </w:rPr>
        <w:t xml:space="preserve">(Підтримано на другому пленарному засіданні позачергової п’ятнадцятої </w:t>
      </w:r>
      <w:r>
        <w:rPr>
          <w:i/>
          <w:iCs/>
          <w:color w:val="000000"/>
          <w:sz w:val="28"/>
          <w:szCs w:val="28"/>
          <w:lang w:val="uk-UA"/>
        </w:rPr>
        <w:br/>
      </w:r>
      <w:r w:rsidRPr="007C39FD">
        <w:rPr>
          <w:i/>
          <w:iCs/>
          <w:color w:val="000000"/>
          <w:sz w:val="28"/>
          <w:szCs w:val="28"/>
        </w:rPr>
        <w:t>(</w:t>
      </w:r>
      <w:r w:rsidRPr="007C39FD">
        <w:rPr>
          <w:i/>
          <w:iCs/>
          <w:color w:val="000000"/>
          <w:sz w:val="28"/>
          <w:szCs w:val="28"/>
          <w:lang w:val="en-US"/>
        </w:rPr>
        <w:t>XV</w:t>
      </w:r>
      <w:r w:rsidRPr="007C39FD">
        <w:rPr>
          <w:i/>
          <w:iCs/>
          <w:color w:val="000000"/>
          <w:sz w:val="28"/>
          <w:szCs w:val="28"/>
        </w:rPr>
        <w:t xml:space="preserve">) сесії Кременчуцької міської ради Кременчуцького району Полтавської області </w:t>
      </w:r>
      <w:r w:rsidRPr="007C39FD">
        <w:rPr>
          <w:i/>
          <w:iCs/>
          <w:color w:val="000000"/>
          <w:sz w:val="28"/>
          <w:szCs w:val="28"/>
          <w:lang w:val="en-US"/>
        </w:rPr>
        <w:t>VIII</w:t>
      </w:r>
      <w:r w:rsidRPr="007C39FD">
        <w:rPr>
          <w:i/>
          <w:iCs/>
          <w:color w:val="000000"/>
          <w:sz w:val="28"/>
          <w:szCs w:val="28"/>
        </w:rPr>
        <w:t xml:space="preserve"> скликання 15 березня 2022 року).</w:t>
      </w:r>
    </w:p>
    <w:p w:rsidR="0008505A" w:rsidRPr="007C39FD" w:rsidRDefault="0008505A" w:rsidP="005862C4">
      <w:pPr>
        <w:ind w:firstLine="567"/>
        <w:jc w:val="both"/>
        <w:rPr>
          <w:i/>
          <w:iCs/>
          <w:sz w:val="28"/>
          <w:szCs w:val="28"/>
        </w:rPr>
      </w:pPr>
      <w:r w:rsidRPr="007C39FD">
        <w:rPr>
          <w:b/>
          <w:bCs/>
          <w:color w:val="000000"/>
          <w:sz w:val="28"/>
          <w:szCs w:val="28"/>
        </w:rPr>
        <w:t>Відповідно до  Законів України від 12 травня 2015 року № 389 «Про правовий режим воєнного стану» (зі змінами),</w:t>
      </w:r>
      <w:r w:rsidRPr="007C39FD">
        <w:rPr>
          <w:color w:val="000000"/>
          <w:sz w:val="28"/>
          <w:szCs w:val="28"/>
        </w:rPr>
        <w:t xml:space="preserve"> </w:t>
      </w:r>
      <w:r w:rsidRPr="007C39FD">
        <w:rPr>
          <w:b/>
          <w:bCs/>
          <w:color w:val="000000"/>
          <w:sz w:val="28"/>
          <w:szCs w:val="28"/>
        </w:rPr>
        <w:t xml:space="preserve">від 20 травня 2022 року     </w:t>
      </w:r>
      <w:r>
        <w:rPr>
          <w:b/>
          <w:bCs/>
          <w:color w:val="000000"/>
          <w:sz w:val="28"/>
          <w:szCs w:val="28"/>
          <w:lang w:val="uk-UA"/>
        </w:rPr>
        <w:br/>
      </w:r>
      <w:r w:rsidRPr="007C39FD">
        <w:rPr>
          <w:b/>
          <w:bCs/>
          <w:color w:val="000000"/>
          <w:sz w:val="28"/>
          <w:szCs w:val="28"/>
        </w:rPr>
        <w:t xml:space="preserve">№ 2259 «Про внесення змін до деяких законів України щодо функціонування державної служби та місцевого самоврядування у період дій воєнного стану», від 13 січня 2011 року № 2939-VI «Про доступ до публічної інформації» (зі змінами) </w:t>
      </w:r>
      <w:r w:rsidRPr="007C39FD">
        <w:rPr>
          <w:color w:val="000000"/>
          <w:sz w:val="28"/>
          <w:szCs w:val="28"/>
        </w:rPr>
        <w:t>є питання,</w:t>
      </w:r>
      <w:r w:rsidRPr="007C39FD">
        <w:rPr>
          <w:b/>
          <w:bCs/>
          <w:color w:val="000000"/>
          <w:sz w:val="28"/>
          <w:szCs w:val="28"/>
        </w:rPr>
        <w:t xml:space="preserve"> </w:t>
      </w:r>
      <w:r w:rsidRPr="007C39FD">
        <w:rPr>
          <w:b/>
          <w:bCs/>
          <w:color w:val="000000"/>
          <w:sz w:val="28"/>
          <w:szCs w:val="28"/>
          <w:u w:val="single"/>
        </w:rPr>
        <w:t>які містять інформацію оборонного характеру</w:t>
      </w:r>
      <w:r w:rsidRPr="007C39FD">
        <w:rPr>
          <w:b/>
          <w:bCs/>
          <w:color w:val="000000"/>
          <w:sz w:val="28"/>
          <w:szCs w:val="28"/>
        </w:rPr>
        <w:t xml:space="preserve">, </w:t>
      </w:r>
      <w:r w:rsidRPr="007C39FD">
        <w:rPr>
          <w:color w:val="000000"/>
          <w:sz w:val="28"/>
          <w:szCs w:val="28"/>
        </w:rPr>
        <w:t xml:space="preserve">тому задля присутності засобів масової інформації на пленарних засіданнях, ми </w:t>
      </w:r>
      <w:r w:rsidRPr="007C39FD">
        <w:rPr>
          <w:b/>
          <w:bCs/>
          <w:color w:val="000000"/>
          <w:sz w:val="28"/>
          <w:szCs w:val="28"/>
          <w:u w:val="single"/>
        </w:rPr>
        <w:t>змінюємо черговість розгляду питань порядку денного:</w:t>
      </w:r>
      <w:r w:rsidRPr="007C39FD">
        <w:rPr>
          <w:b/>
          <w:bCs/>
          <w:color w:val="000000"/>
          <w:sz w:val="28"/>
          <w:szCs w:val="28"/>
        </w:rPr>
        <w:t xml:space="preserve"> </w:t>
      </w:r>
      <w:r w:rsidRPr="007C39FD">
        <w:rPr>
          <w:color w:val="000000"/>
          <w:sz w:val="28"/>
          <w:szCs w:val="28"/>
        </w:rPr>
        <w:t>розглядаємо планові питання міської територіальної громади,</w:t>
      </w:r>
      <w:r w:rsidRPr="007C39FD">
        <w:rPr>
          <w:b/>
          <w:bCs/>
          <w:color w:val="000000"/>
          <w:sz w:val="28"/>
          <w:szCs w:val="28"/>
        </w:rPr>
        <w:t xml:space="preserve"> </w:t>
      </w:r>
      <w:r w:rsidRPr="007C39FD">
        <w:rPr>
          <w:b/>
          <w:bCs/>
          <w:color w:val="000000"/>
          <w:sz w:val="28"/>
          <w:szCs w:val="28"/>
          <w:u w:val="single"/>
        </w:rPr>
        <w:t>потім питання оборонного характеру без присутності засобів масової інформації (ЗМІ).</w:t>
      </w:r>
      <w:r w:rsidRPr="007C39FD">
        <w:rPr>
          <w:b/>
          <w:bCs/>
          <w:color w:val="000000"/>
          <w:sz w:val="28"/>
          <w:szCs w:val="28"/>
        </w:rPr>
        <w:t xml:space="preserve"> </w:t>
      </w:r>
      <w:r w:rsidRPr="007C39FD">
        <w:rPr>
          <w:i/>
          <w:iCs/>
          <w:color w:val="000000"/>
          <w:sz w:val="28"/>
          <w:szCs w:val="28"/>
        </w:rPr>
        <w:t>(</w:t>
      </w:r>
      <w:r w:rsidRPr="007C39FD">
        <w:rPr>
          <w:i/>
          <w:iCs/>
          <w:sz w:val="28"/>
          <w:szCs w:val="28"/>
        </w:rPr>
        <w:t xml:space="preserve">ст.96 Регламенту Кременчуцької міської ради Кременчуцького району Полтавської області </w:t>
      </w:r>
      <w:r w:rsidRPr="007C39FD">
        <w:rPr>
          <w:i/>
          <w:iCs/>
          <w:sz w:val="28"/>
          <w:szCs w:val="28"/>
          <w:lang w:val="en-US"/>
        </w:rPr>
        <w:t>VIII</w:t>
      </w:r>
      <w:r w:rsidRPr="007C39FD">
        <w:rPr>
          <w:i/>
          <w:iCs/>
          <w:sz w:val="28"/>
          <w:szCs w:val="28"/>
        </w:rPr>
        <w:t xml:space="preserve"> скликання (зі змінами)).</w:t>
      </w:r>
    </w:p>
    <w:p w:rsidR="0008505A" w:rsidRPr="007C39FD" w:rsidRDefault="0008505A" w:rsidP="005862C4">
      <w:pPr>
        <w:ind w:firstLine="567"/>
        <w:jc w:val="both"/>
        <w:rPr>
          <w:i/>
          <w:iCs/>
          <w:color w:val="000000"/>
          <w:sz w:val="28"/>
          <w:szCs w:val="28"/>
        </w:rPr>
      </w:pPr>
      <w:r w:rsidRPr="007C39FD">
        <w:rPr>
          <w:i/>
          <w:iCs/>
          <w:color w:val="000000"/>
          <w:sz w:val="28"/>
          <w:szCs w:val="28"/>
        </w:rPr>
        <w:t>(Матеріали розміщені на офіційному вебпорталі Кременчуцької міської ради Кременчуцького району Полтавської області (крім питань оборонного характеру), особистому кабінеті депутатів в системі електронного голосування «Голос»).</w:t>
      </w:r>
    </w:p>
    <w:p w:rsidR="0008505A" w:rsidRPr="007C39FD" w:rsidRDefault="0008505A" w:rsidP="005862C4">
      <w:pPr>
        <w:jc w:val="both"/>
        <w:rPr>
          <w:i/>
          <w:iCs/>
          <w:color w:val="000000"/>
          <w:sz w:val="28"/>
          <w:szCs w:val="28"/>
        </w:rPr>
      </w:pPr>
      <w:r w:rsidRPr="007C39FD">
        <w:rPr>
          <w:b/>
          <w:bCs/>
          <w:sz w:val="28"/>
          <w:szCs w:val="28"/>
        </w:rPr>
        <w:t xml:space="preserve">       </w:t>
      </w:r>
      <w:r w:rsidRPr="007C39FD">
        <w:rPr>
          <w:b/>
          <w:bCs/>
          <w:color w:val="000000"/>
          <w:sz w:val="28"/>
          <w:szCs w:val="28"/>
        </w:rPr>
        <w:t>При реєстрації присутні депутати в залі  отримали іменні пульти для голосування в електронній системі поіменного голосування. Перед розглядом питань порядку денного проведемо сигнальне тестування системи голосування.</w:t>
      </w:r>
      <w:r w:rsidRPr="007C39FD">
        <w:rPr>
          <w:color w:val="000000"/>
          <w:sz w:val="28"/>
          <w:szCs w:val="28"/>
        </w:rPr>
        <w:t xml:space="preserve"> </w:t>
      </w:r>
    </w:p>
    <w:p w:rsidR="0008505A" w:rsidRPr="007C39FD" w:rsidRDefault="0008505A" w:rsidP="005862C4">
      <w:pPr>
        <w:ind w:firstLine="567"/>
        <w:jc w:val="both"/>
        <w:rPr>
          <w:i/>
          <w:iCs/>
          <w:sz w:val="28"/>
          <w:szCs w:val="28"/>
        </w:rPr>
      </w:pPr>
      <w:r w:rsidRPr="007C39FD">
        <w:rPr>
          <w:sz w:val="28"/>
          <w:szCs w:val="28"/>
        </w:rPr>
        <w:t xml:space="preserve"> </w:t>
      </w:r>
      <w:r w:rsidRPr="007C39FD">
        <w:rPr>
          <w:i/>
          <w:iCs/>
          <w:sz w:val="28"/>
          <w:szCs w:val="28"/>
        </w:rPr>
        <w:t>(У разі необхідності - слово надається представникам управління інформаційно-комп'ютерних технологій виконавчого комітету; ст.50, ч.6, ч.8 ст.95 Регламенту Кременчуцької міської ради Кременчуцького району Полтавської області VIII скликання).</w:t>
      </w:r>
    </w:p>
    <w:p w:rsidR="0008505A" w:rsidRPr="007C39FD" w:rsidRDefault="0008505A" w:rsidP="005862C4">
      <w:pPr>
        <w:jc w:val="both"/>
        <w:rPr>
          <w:sz w:val="16"/>
          <w:szCs w:val="16"/>
        </w:rPr>
      </w:pPr>
    </w:p>
    <w:p w:rsidR="0008505A" w:rsidRPr="007C39FD" w:rsidRDefault="0008505A" w:rsidP="005862C4">
      <w:pPr>
        <w:ind w:firstLine="567"/>
        <w:jc w:val="both"/>
        <w:rPr>
          <w:i/>
          <w:iCs/>
          <w:sz w:val="28"/>
          <w:szCs w:val="28"/>
        </w:rPr>
      </w:pPr>
      <w:r w:rsidRPr="007C39FD">
        <w:rPr>
          <w:b/>
          <w:bCs/>
          <w:sz w:val="28"/>
          <w:szCs w:val="28"/>
        </w:rPr>
        <w:t>Прошу секретаріат</w:t>
      </w:r>
      <w:r w:rsidRPr="007C39FD">
        <w:rPr>
          <w:sz w:val="28"/>
          <w:szCs w:val="28"/>
        </w:rPr>
        <w:t xml:space="preserve"> (Мирошніченко Кристина Юріївна, Кочуров Ілля Михайлович, Гориславець Лариса Олексіївна, Петренко Інна Анатоліївна, Погужельська Наталія Іванівна), </w:t>
      </w:r>
      <w:r w:rsidRPr="007C39FD">
        <w:rPr>
          <w:b/>
          <w:bCs/>
          <w:sz w:val="28"/>
          <w:szCs w:val="28"/>
        </w:rPr>
        <w:t>лічильну комісію</w:t>
      </w:r>
      <w:r w:rsidRPr="007C39FD">
        <w:rPr>
          <w:sz w:val="28"/>
          <w:szCs w:val="28"/>
        </w:rPr>
        <w:t xml:space="preserve"> (Березянський Олександр Вадимович, Волкова Валерія Миколаївна, Угніч Григорій Анатолійович, Мусієнко Катерина Сергіївна, Нікіфоров Олександр Ігорович, Пищита Світлана Миколаївна) </w:t>
      </w:r>
      <w:r w:rsidRPr="007C39FD">
        <w:rPr>
          <w:b/>
          <w:bCs/>
          <w:sz w:val="28"/>
          <w:szCs w:val="28"/>
        </w:rPr>
        <w:t>бути готовими до роботи.</w:t>
      </w:r>
      <w:r w:rsidRPr="007C39FD">
        <w:rPr>
          <w:sz w:val="28"/>
          <w:szCs w:val="28"/>
        </w:rPr>
        <w:t xml:space="preserve"> </w:t>
      </w:r>
      <w:r w:rsidRPr="007C39FD">
        <w:rPr>
          <w:i/>
          <w:iCs/>
          <w:sz w:val="28"/>
          <w:szCs w:val="28"/>
        </w:rPr>
        <w:t xml:space="preserve">(Якщо склад лічильної комісії або секретаріат не в повному складі, </w:t>
      </w:r>
      <w:r w:rsidRPr="007C39FD">
        <w:rPr>
          <w:b/>
          <w:bCs/>
          <w:i/>
          <w:iCs/>
          <w:sz w:val="28"/>
          <w:szCs w:val="28"/>
        </w:rPr>
        <w:t>при необхідності</w:t>
      </w:r>
      <w:r w:rsidRPr="007C39FD">
        <w:rPr>
          <w:i/>
          <w:iCs/>
          <w:sz w:val="28"/>
          <w:szCs w:val="28"/>
        </w:rPr>
        <w:t xml:space="preserve">, можна </w:t>
      </w:r>
      <w:r w:rsidRPr="007C39FD">
        <w:rPr>
          <w:b/>
          <w:bCs/>
          <w:i/>
          <w:iCs/>
          <w:sz w:val="28"/>
          <w:szCs w:val="28"/>
        </w:rPr>
        <w:t>добрати на період роботи</w:t>
      </w:r>
      <w:r w:rsidRPr="007C39FD">
        <w:rPr>
          <w:i/>
          <w:iCs/>
          <w:sz w:val="28"/>
          <w:szCs w:val="28"/>
        </w:rPr>
        <w:t xml:space="preserve"> пленарного засідання).</w:t>
      </w:r>
    </w:p>
    <w:p w:rsidR="0008505A" w:rsidRPr="007C39FD" w:rsidRDefault="0008505A" w:rsidP="005862C4">
      <w:pPr>
        <w:ind w:firstLine="567"/>
        <w:jc w:val="both"/>
        <w:rPr>
          <w:i/>
          <w:iCs/>
          <w:sz w:val="28"/>
          <w:szCs w:val="28"/>
        </w:rPr>
      </w:pPr>
      <w:r w:rsidRPr="007C39FD">
        <w:rPr>
          <w:i/>
          <w:iCs/>
          <w:sz w:val="28"/>
          <w:szCs w:val="28"/>
        </w:rPr>
        <w:t xml:space="preserve">(Відповідно до ст. 35, ч.1 ст. 91 Регламенту Кременчуцької міської ради Кременчуцького району Полтавської області </w:t>
      </w:r>
      <w:r w:rsidRPr="007C39FD">
        <w:rPr>
          <w:i/>
          <w:iCs/>
          <w:sz w:val="28"/>
          <w:szCs w:val="28"/>
          <w:lang w:val="en-US"/>
        </w:rPr>
        <w:t>VIII</w:t>
      </w:r>
      <w:r w:rsidRPr="007C39FD">
        <w:rPr>
          <w:i/>
          <w:iCs/>
          <w:sz w:val="28"/>
          <w:szCs w:val="28"/>
        </w:rPr>
        <w:t xml:space="preserve"> скликання, ч.16. ст.46 Закону України «Про місцеве самоврядування в Україні» протокол засідання ради підписується головуючим, головою секретаріату, або його заступником, та скріпляється печаткою Кременчуцької міської ради Кременчуцького району Полтавської області).</w:t>
      </w:r>
    </w:p>
    <w:p w:rsidR="0008505A" w:rsidRDefault="0008505A" w:rsidP="005862C4">
      <w:pPr>
        <w:tabs>
          <w:tab w:val="left" w:pos="5400"/>
        </w:tabs>
        <w:ind w:firstLine="540"/>
        <w:jc w:val="both"/>
        <w:outlineLvl w:val="0"/>
        <w:rPr>
          <w:sz w:val="28"/>
          <w:szCs w:val="28"/>
          <w:lang w:val="uk-UA"/>
        </w:rPr>
      </w:pPr>
      <w:r w:rsidRPr="00F012E6">
        <w:rPr>
          <w:sz w:val="28"/>
          <w:szCs w:val="28"/>
          <w:lang w:val="uk-UA"/>
        </w:rPr>
        <w:t>Акцентував увагу, що в разі надходження сповіщення сигналу «Повітряна тривога» розгляд питань порядку денного буде проходить в укритті приміщення Кременч</w:t>
      </w:r>
      <w:r>
        <w:rPr>
          <w:sz w:val="28"/>
          <w:szCs w:val="28"/>
          <w:lang w:val="uk-UA"/>
        </w:rPr>
        <w:t>уцької міської ради Кременчуцького району Полтавської області.</w:t>
      </w:r>
    </w:p>
    <w:p w:rsidR="0008505A" w:rsidRPr="00F012E6" w:rsidRDefault="0008505A" w:rsidP="005862C4">
      <w:pPr>
        <w:tabs>
          <w:tab w:val="left" w:pos="5400"/>
        </w:tabs>
        <w:ind w:firstLine="540"/>
        <w:jc w:val="both"/>
        <w:outlineLvl w:val="0"/>
        <w:rPr>
          <w:sz w:val="16"/>
          <w:szCs w:val="16"/>
          <w:lang w:val="uk-UA"/>
        </w:rPr>
      </w:pPr>
    </w:p>
    <w:p w:rsidR="0008505A" w:rsidRPr="007B131A" w:rsidRDefault="0008505A" w:rsidP="005862C4">
      <w:pPr>
        <w:jc w:val="center"/>
        <w:outlineLvl w:val="0"/>
        <w:rPr>
          <w:b/>
          <w:bCs/>
          <w:sz w:val="28"/>
          <w:szCs w:val="28"/>
        </w:rPr>
      </w:pPr>
      <w:r w:rsidRPr="007B131A">
        <w:rPr>
          <w:b/>
          <w:bCs/>
          <w:sz w:val="28"/>
          <w:szCs w:val="28"/>
        </w:rPr>
        <w:t>Шановні</w:t>
      </w:r>
    </w:p>
    <w:p w:rsidR="0008505A" w:rsidRPr="007B131A" w:rsidRDefault="0008505A" w:rsidP="005862C4">
      <w:pPr>
        <w:jc w:val="center"/>
        <w:rPr>
          <w:b/>
          <w:bCs/>
          <w:sz w:val="28"/>
          <w:szCs w:val="28"/>
        </w:rPr>
      </w:pPr>
      <w:r w:rsidRPr="007B131A">
        <w:rPr>
          <w:b/>
          <w:bCs/>
          <w:sz w:val="28"/>
          <w:szCs w:val="28"/>
        </w:rPr>
        <w:t>учасники пленарного засідання!</w:t>
      </w:r>
    </w:p>
    <w:p w:rsidR="0008505A" w:rsidRPr="007B131A" w:rsidRDefault="0008505A" w:rsidP="005862C4">
      <w:pPr>
        <w:jc w:val="center"/>
        <w:rPr>
          <w:b/>
          <w:bCs/>
          <w:sz w:val="28"/>
          <w:szCs w:val="28"/>
        </w:rPr>
      </w:pPr>
    </w:p>
    <w:p w:rsidR="0008505A" w:rsidRPr="007B131A" w:rsidRDefault="0008505A" w:rsidP="005862C4">
      <w:pPr>
        <w:ind w:firstLine="567"/>
        <w:jc w:val="both"/>
        <w:rPr>
          <w:i/>
          <w:iCs/>
          <w:sz w:val="28"/>
          <w:szCs w:val="28"/>
        </w:rPr>
      </w:pPr>
      <w:r w:rsidRPr="007B131A">
        <w:rPr>
          <w:sz w:val="28"/>
          <w:szCs w:val="28"/>
        </w:rPr>
        <w:t xml:space="preserve">Загальний склад Кременчуцької міської ради Кременчуцького району Полтавської області 42 депутати (+ міський голова). Зареєструвалось </w:t>
      </w:r>
      <w:r>
        <w:rPr>
          <w:sz w:val="28"/>
          <w:szCs w:val="28"/>
          <w:lang w:val="uk-UA"/>
        </w:rPr>
        <w:br/>
        <w:t xml:space="preserve">26 </w:t>
      </w:r>
      <w:r>
        <w:rPr>
          <w:sz w:val="28"/>
          <w:szCs w:val="28"/>
        </w:rPr>
        <w:t>депутат</w:t>
      </w:r>
      <w:r>
        <w:rPr>
          <w:sz w:val="28"/>
          <w:szCs w:val="28"/>
          <w:lang w:val="uk-UA"/>
        </w:rPr>
        <w:t>ів</w:t>
      </w:r>
      <w:r w:rsidRPr="007B131A">
        <w:rPr>
          <w:sz w:val="28"/>
          <w:szCs w:val="28"/>
        </w:rPr>
        <w:t xml:space="preserve">. </w:t>
      </w:r>
      <w:r w:rsidRPr="007B131A">
        <w:rPr>
          <w:i/>
          <w:iCs/>
          <w:sz w:val="28"/>
          <w:szCs w:val="28"/>
        </w:rPr>
        <w:t>(Перед відкриттям пленарного засідання ради в режимі дистанційного засідання проводиться реєстрація (запис) депутатів, які приєдналися до</w:t>
      </w:r>
      <w:r>
        <w:rPr>
          <w:i/>
          <w:iCs/>
          <w:sz w:val="28"/>
          <w:szCs w:val="28"/>
        </w:rPr>
        <w:t xml:space="preserve"> участі у пленарному засіданні р</w:t>
      </w:r>
      <w:r w:rsidRPr="007B131A">
        <w:rPr>
          <w:i/>
          <w:iCs/>
          <w:sz w:val="28"/>
          <w:szCs w:val="28"/>
        </w:rPr>
        <w:t>ади.</w:t>
      </w:r>
      <w:r w:rsidRPr="007B131A">
        <w:rPr>
          <w:b/>
          <w:bCs/>
          <w:i/>
          <w:iCs/>
          <w:sz w:val="28"/>
          <w:szCs w:val="28"/>
        </w:rPr>
        <w:t xml:space="preserve"> </w:t>
      </w:r>
      <w:r w:rsidRPr="007B131A">
        <w:rPr>
          <w:i/>
          <w:iCs/>
          <w:sz w:val="28"/>
          <w:szCs w:val="28"/>
        </w:rPr>
        <w:t xml:space="preserve"> Реєстрація депутатів, які беруть участь у пленарному засіданні,  проходить в узгодженій електронній системі голосування для дистанційних засідань. Дані реєстрації є підставою для офіційного визнання присутності депутатів на пленарному засіданні, список реєстрації підписується міським головою (головуючим) та секретарем міської ради  відповідно до ч.8 ст.95 Регламенту Кременчуцької міської ради Кременчуцького району Полтавської області </w:t>
      </w:r>
      <w:r w:rsidRPr="007B131A">
        <w:rPr>
          <w:i/>
          <w:iCs/>
          <w:sz w:val="28"/>
          <w:szCs w:val="28"/>
          <w:lang w:val="en-US"/>
        </w:rPr>
        <w:t>VIII</w:t>
      </w:r>
      <w:r w:rsidRPr="007B131A">
        <w:rPr>
          <w:i/>
          <w:iCs/>
          <w:sz w:val="28"/>
          <w:szCs w:val="28"/>
        </w:rPr>
        <w:t xml:space="preserve"> скликання).</w:t>
      </w:r>
    </w:p>
    <w:p w:rsidR="0008505A" w:rsidRPr="0080426E" w:rsidRDefault="0008505A" w:rsidP="005862C4">
      <w:pPr>
        <w:tabs>
          <w:tab w:val="left" w:pos="3450"/>
        </w:tabs>
        <w:ind w:firstLine="567"/>
        <w:jc w:val="both"/>
        <w:rPr>
          <w:i/>
          <w:iCs/>
          <w:sz w:val="16"/>
          <w:szCs w:val="16"/>
        </w:rPr>
      </w:pPr>
      <w:r w:rsidRPr="0080426E">
        <w:rPr>
          <w:i/>
          <w:iCs/>
          <w:sz w:val="28"/>
          <w:szCs w:val="28"/>
        </w:rPr>
        <w:tab/>
      </w:r>
    </w:p>
    <w:p w:rsidR="0008505A" w:rsidRPr="0080426E" w:rsidRDefault="0008505A" w:rsidP="005862C4">
      <w:pPr>
        <w:ind w:firstLine="567"/>
        <w:jc w:val="both"/>
        <w:rPr>
          <w:i/>
          <w:iCs/>
          <w:sz w:val="28"/>
          <w:szCs w:val="28"/>
        </w:rPr>
      </w:pPr>
      <w:r w:rsidRPr="0080426E">
        <w:rPr>
          <w:b/>
          <w:bCs/>
          <w:sz w:val="28"/>
          <w:szCs w:val="28"/>
        </w:rPr>
        <w:t>Необхідний кворум для</w:t>
      </w:r>
      <w:r w:rsidRPr="0080426E">
        <w:rPr>
          <w:sz w:val="28"/>
          <w:szCs w:val="28"/>
        </w:rPr>
        <w:t xml:space="preserve"> </w:t>
      </w:r>
      <w:r>
        <w:rPr>
          <w:b/>
          <w:bCs/>
          <w:sz w:val="28"/>
          <w:szCs w:val="28"/>
        </w:rPr>
        <w:t xml:space="preserve">проведення </w:t>
      </w:r>
      <w:r w:rsidRPr="0080426E">
        <w:rPr>
          <w:b/>
          <w:bCs/>
          <w:sz w:val="28"/>
          <w:szCs w:val="28"/>
        </w:rPr>
        <w:t>пленарного засідання позачергової двадцять шостої (XXV</w:t>
      </w:r>
      <w:r>
        <w:rPr>
          <w:b/>
          <w:bCs/>
          <w:sz w:val="28"/>
          <w:szCs w:val="28"/>
          <w:lang w:val="uk-UA"/>
        </w:rPr>
        <w:t>І</w:t>
      </w:r>
      <w:r w:rsidRPr="0080426E">
        <w:rPr>
          <w:b/>
          <w:bCs/>
          <w:sz w:val="28"/>
          <w:szCs w:val="28"/>
          <w:lang w:val="en-US"/>
        </w:rPr>
        <w:t>I</w:t>
      </w:r>
      <w:r w:rsidRPr="0080426E">
        <w:rPr>
          <w:b/>
          <w:bCs/>
          <w:sz w:val="28"/>
          <w:szCs w:val="28"/>
        </w:rPr>
        <w:t>) сесії</w:t>
      </w:r>
      <w:r w:rsidRPr="0080426E">
        <w:rPr>
          <w:sz w:val="28"/>
          <w:szCs w:val="28"/>
        </w:rPr>
        <w:t xml:space="preserve"> </w:t>
      </w:r>
      <w:r w:rsidRPr="0080426E">
        <w:rPr>
          <w:b/>
          <w:bCs/>
          <w:sz w:val="28"/>
          <w:szCs w:val="28"/>
        </w:rPr>
        <w:t>Кременчуцької міської ради Кременчуцького району Полтавської області VII</w:t>
      </w:r>
      <w:r w:rsidRPr="0080426E">
        <w:rPr>
          <w:b/>
          <w:bCs/>
          <w:sz w:val="28"/>
          <w:szCs w:val="28"/>
          <w:lang w:val="en-US"/>
        </w:rPr>
        <w:t>I</w:t>
      </w:r>
      <w:r w:rsidRPr="0080426E">
        <w:rPr>
          <w:b/>
          <w:bCs/>
          <w:sz w:val="28"/>
          <w:szCs w:val="28"/>
        </w:rPr>
        <w:t xml:space="preserve"> скликання є.</w:t>
      </w:r>
      <w:r w:rsidRPr="0080426E">
        <w:rPr>
          <w:sz w:val="28"/>
          <w:szCs w:val="28"/>
        </w:rPr>
        <w:t xml:space="preserve"> </w:t>
      </w:r>
      <w:r w:rsidRPr="0080426E">
        <w:rPr>
          <w:i/>
          <w:iCs/>
          <w:sz w:val="28"/>
          <w:szCs w:val="28"/>
        </w:rPr>
        <w:t xml:space="preserve">(Більшість депутатів від загального складу міської ради - ст.ст. 31, 34, 95 Регламенту Кременчуцької міської ради Кременчуцького району Полтавської області </w:t>
      </w:r>
      <w:r w:rsidRPr="0080426E">
        <w:rPr>
          <w:i/>
          <w:iCs/>
          <w:sz w:val="28"/>
          <w:szCs w:val="28"/>
        </w:rPr>
        <w:br/>
        <w:t>VIII скликання).</w:t>
      </w:r>
      <w:r w:rsidRPr="0080426E">
        <w:rPr>
          <w:b/>
          <w:bCs/>
          <w:sz w:val="28"/>
          <w:szCs w:val="28"/>
        </w:rPr>
        <w:t xml:space="preserve"> </w:t>
      </w:r>
    </w:p>
    <w:p w:rsidR="0008505A" w:rsidRPr="0080426E" w:rsidRDefault="0008505A" w:rsidP="005862C4">
      <w:pPr>
        <w:jc w:val="both"/>
        <w:rPr>
          <w:sz w:val="16"/>
          <w:szCs w:val="16"/>
        </w:rPr>
      </w:pPr>
      <w:r w:rsidRPr="0080426E">
        <w:rPr>
          <w:i/>
          <w:iCs/>
          <w:sz w:val="28"/>
          <w:szCs w:val="28"/>
        </w:rPr>
        <w:t xml:space="preserve">          </w:t>
      </w:r>
    </w:p>
    <w:p w:rsidR="0008505A" w:rsidRPr="00FF2BE1" w:rsidRDefault="0008505A" w:rsidP="005862C4">
      <w:pPr>
        <w:jc w:val="both"/>
        <w:rPr>
          <w:sz w:val="28"/>
          <w:szCs w:val="28"/>
        </w:rPr>
      </w:pPr>
      <w:r w:rsidRPr="00FF2BE1">
        <w:rPr>
          <w:i/>
          <w:iCs/>
          <w:sz w:val="28"/>
          <w:szCs w:val="28"/>
        </w:rPr>
        <w:t xml:space="preserve">          </w:t>
      </w:r>
      <w:r w:rsidRPr="00FF2BE1">
        <w:rPr>
          <w:sz w:val="28"/>
          <w:szCs w:val="28"/>
        </w:rPr>
        <w:t>Які є пропозиції щодо роботи</w:t>
      </w:r>
      <w:r w:rsidRPr="00FF2BE1">
        <w:rPr>
          <w:b/>
          <w:bCs/>
          <w:sz w:val="28"/>
          <w:szCs w:val="28"/>
        </w:rPr>
        <w:t xml:space="preserve"> першого пленарного засідання позачергової</w:t>
      </w:r>
      <w:r w:rsidRPr="00FF2BE1">
        <w:rPr>
          <w:sz w:val="28"/>
          <w:szCs w:val="28"/>
        </w:rPr>
        <w:t xml:space="preserve"> </w:t>
      </w:r>
      <w:r w:rsidRPr="00FF2BE1">
        <w:rPr>
          <w:b/>
          <w:bCs/>
          <w:sz w:val="28"/>
          <w:szCs w:val="28"/>
        </w:rPr>
        <w:t>двадцять сьомої  (XXV</w:t>
      </w:r>
      <w:r w:rsidRPr="00FF2BE1">
        <w:rPr>
          <w:b/>
          <w:bCs/>
          <w:sz w:val="28"/>
          <w:szCs w:val="28"/>
          <w:lang w:val="en-US"/>
        </w:rPr>
        <w:t>II</w:t>
      </w:r>
      <w:r w:rsidRPr="00FF2BE1">
        <w:rPr>
          <w:b/>
          <w:bCs/>
          <w:sz w:val="28"/>
          <w:szCs w:val="28"/>
        </w:rPr>
        <w:t xml:space="preserve">) </w:t>
      </w:r>
      <w:r w:rsidRPr="00FF2BE1">
        <w:rPr>
          <w:sz w:val="28"/>
          <w:szCs w:val="28"/>
        </w:rPr>
        <w:t xml:space="preserve"> сесії Кременчуцької міської ради Кременчуцького району Полтавської області VII</w:t>
      </w:r>
      <w:r w:rsidRPr="00FF2BE1">
        <w:rPr>
          <w:sz w:val="28"/>
          <w:szCs w:val="28"/>
          <w:lang w:val="en-US"/>
        </w:rPr>
        <w:t>I</w:t>
      </w:r>
      <w:r w:rsidRPr="00FF2BE1">
        <w:rPr>
          <w:sz w:val="28"/>
          <w:szCs w:val="28"/>
        </w:rPr>
        <w:t xml:space="preserve"> скликання?</w:t>
      </w:r>
    </w:p>
    <w:p w:rsidR="0008505A" w:rsidRPr="00FF2BE1" w:rsidRDefault="0008505A" w:rsidP="005862C4">
      <w:pPr>
        <w:jc w:val="both"/>
        <w:rPr>
          <w:i/>
          <w:iCs/>
          <w:sz w:val="28"/>
          <w:szCs w:val="28"/>
          <w:lang w:val="uk-UA"/>
        </w:rPr>
      </w:pPr>
      <w:r w:rsidRPr="00FF2BE1">
        <w:rPr>
          <w:b/>
          <w:bCs/>
          <w:sz w:val="28"/>
          <w:szCs w:val="28"/>
        </w:rPr>
        <w:t xml:space="preserve">          Є пропозиція відкрити перше пленарне засідання позачергової двадцять</w:t>
      </w:r>
      <w:r w:rsidRPr="00FF2BE1">
        <w:rPr>
          <w:sz w:val="28"/>
          <w:szCs w:val="28"/>
        </w:rPr>
        <w:t xml:space="preserve"> </w:t>
      </w:r>
      <w:r w:rsidRPr="00FF2BE1">
        <w:rPr>
          <w:b/>
          <w:bCs/>
          <w:sz w:val="28"/>
          <w:szCs w:val="28"/>
        </w:rPr>
        <w:t>сьомої</w:t>
      </w:r>
      <w:r w:rsidRPr="00FF2BE1">
        <w:rPr>
          <w:sz w:val="28"/>
          <w:szCs w:val="28"/>
        </w:rPr>
        <w:t xml:space="preserve"> </w:t>
      </w:r>
      <w:r w:rsidRPr="00FF2BE1">
        <w:rPr>
          <w:b/>
          <w:bCs/>
          <w:sz w:val="28"/>
          <w:szCs w:val="28"/>
        </w:rPr>
        <w:t>(XXV</w:t>
      </w:r>
      <w:r w:rsidRPr="00FF2BE1">
        <w:rPr>
          <w:b/>
          <w:bCs/>
          <w:sz w:val="28"/>
          <w:szCs w:val="28"/>
          <w:lang w:val="en-US"/>
        </w:rPr>
        <w:t>II</w:t>
      </w:r>
      <w:r w:rsidRPr="00FF2BE1">
        <w:rPr>
          <w:b/>
          <w:bCs/>
          <w:sz w:val="28"/>
          <w:szCs w:val="28"/>
        </w:rPr>
        <w:t>) сесії Кременчуцької міської ради Кременчуцького району Полтавської області VII</w:t>
      </w:r>
      <w:r w:rsidRPr="00FF2BE1">
        <w:rPr>
          <w:b/>
          <w:bCs/>
          <w:sz w:val="28"/>
          <w:szCs w:val="28"/>
          <w:lang w:val="en-US"/>
        </w:rPr>
        <w:t>I</w:t>
      </w:r>
      <w:r w:rsidRPr="00FF2BE1">
        <w:rPr>
          <w:b/>
          <w:bCs/>
          <w:sz w:val="28"/>
          <w:szCs w:val="28"/>
        </w:rPr>
        <w:t xml:space="preserve"> скликання в режимі дистанційного засідання.</w:t>
      </w:r>
      <w:r w:rsidRPr="00FF2BE1">
        <w:rPr>
          <w:sz w:val="28"/>
          <w:szCs w:val="28"/>
        </w:rPr>
        <w:t xml:space="preserve"> Хто за цю пропозицію, прошу голосувати. </w:t>
      </w:r>
      <w:r w:rsidRPr="00FF2BE1">
        <w:rPr>
          <w:i/>
          <w:iCs/>
          <w:sz w:val="28"/>
          <w:szCs w:val="28"/>
        </w:rPr>
        <w:t>(Голосування) (Ст.ст.15, 31, 33, 34, 95 Регламенту Кременчуцької міської ради Кременчуцького району Полт</w:t>
      </w:r>
      <w:r>
        <w:rPr>
          <w:i/>
          <w:iCs/>
          <w:sz w:val="28"/>
          <w:szCs w:val="28"/>
        </w:rPr>
        <w:t>авської області VIII скликання.</w:t>
      </w:r>
    </w:p>
    <w:p w:rsidR="0008505A" w:rsidRPr="000824F7" w:rsidRDefault="0008505A" w:rsidP="005862C4">
      <w:pPr>
        <w:ind w:left="2124" w:firstLine="708"/>
        <w:jc w:val="both"/>
        <w:outlineLvl w:val="0"/>
        <w:rPr>
          <w:b/>
          <w:bCs/>
          <w:lang w:val="uk-UA"/>
        </w:rPr>
      </w:pPr>
      <w:r w:rsidRPr="000824F7">
        <w:rPr>
          <w:sz w:val="28"/>
          <w:szCs w:val="28"/>
          <w:lang w:val="uk-UA"/>
        </w:rPr>
        <w:t xml:space="preserve">Голосували: </w:t>
      </w:r>
      <w:r w:rsidRPr="000824F7">
        <w:rPr>
          <w:sz w:val="28"/>
          <w:szCs w:val="28"/>
          <w:lang w:val="uk-UA"/>
        </w:rPr>
        <w:tab/>
        <w:t xml:space="preserve">«за» - </w:t>
      </w:r>
      <w:r>
        <w:rPr>
          <w:sz w:val="28"/>
          <w:szCs w:val="28"/>
          <w:lang w:val="uk-UA"/>
        </w:rPr>
        <w:t>28</w:t>
      </w:r>
    </w:p>
    <w:p w:rsidR="0008505A" w:rsidRPr="000824F7" w:rsidRDefault="0008505A" w:rsidP="005862C4">
      <w:pPr>
        <w:ind w:left="4248" w:firstLine="708"/>
        <w:jc w:val="both"/>
        <w:rPr>
          <w:sz w:val="28"/>
          <w:szCs w:val="28"/>
          <w:lang w:val="uk-UA"/>
        </w:rPr>
      </w:pPr>
      <w:r w:rsidRPr="000824F7">
        <w:rPr>
          <w:sz w:val="28"/>
          <w:szCs w:val="28"/>
          <w:lang w:val="uk-UA"/>
        </w:rPr>
        <w:t>«утрималось» - немає</w:t>
      </w:r>
    </w:p>
    <w:p w:rsidR="0008505A" w:rsidRPr="000824F7" w:rsidRDefault="0008505A" w:rsidP="005862C4">
      <w:pPr>
        <w:ind w:left="4247" w:firstLine="709"/>
        <w:jc w:val="both"/>
        <w:rPr>
          <w:sz w:val="28"/>
          <w:szCs w:val="28"/>
          <w:lang w:val="uk-UA"/>
        </w:rPr>
      </w:pPr>
      <w:r w:rsidRPr="000824F7">
        <w:rPr>
          <w:sz w:val="28"/>
          <w:szCs w:val="28"/>
          <w:lang w:val="uk-UA"/>
        </w:rPr>
        <w:t>«проти» - немає</w:t>
      </w:r>
    </w:p>
    <w:p w:rsidR="0008505A" w:rsidRDefault="0008505A" w:rsidP="005862C4">
      <w:pPr>
        <w:ind w:left="4248" w:firstLine="708"/>
        <w:jc w:val="both"/>
        <w:rPr>
          <w:sz w:val="28"/>
          <w:szCs w:val="28"/>
          <w:lang w:val="uk-UA"/>
        </w:rPr>
      </w:pPr>
      <w:r>
        <w:rPr>
          <w:sz w:val="28"/>
          <w:szCs w:val="28"/>
          <w:lang w:val="uk-UA"/>
        </w:rPr>
        <w:t>«не голосувало» - немає</w:t>
      </w:r>
    </w:p>
    <w:p w:rsidR="0008505A" w:rsidRPr="006549D9" w:rsidRDefault="0008505A" w:rsidP="005862C4">
      <w:pPr>
        <w:ind w:left="4248" w:firstLine="708"/>
        <w:jc w:val="both"/>
        <w:rPr>
          <w:sz w:val="16"/>
          <w:szCs w:val="16"/>
          <w:lang w:val="uk-UA"/>
        </w:rPr>
      </w:pPr>
    </w:p>
    <w:p w:rsidR="0008505A" w:rsidRPr="00FF2BE1" w:rsidRDefault="0008505A" w:rsidP="005862C4">
      <w:pPr>
        <w:jc w:val="both"/>
        <w:rPr>
          <w:sz w:val="28"/>
          <w:szCs w:val="28"/>
        </w:rPr>
      </w:pPr>
      <w:r w:rsidRPr="00FF2BE1">
        <w:rPr>
          <w:i/>
          <w:iCs/>
          <w:sz w:val="28"/>
          <w:szCs w:val="28"/>
        </w:rPr>
        <w:t xml:space="preserve">         </w:t>
      </w:r>
      <w:r w:rsidRPr="00FF2BE1">
        <w:rPr>
          <w:b/>
          <w:bCs/>
          <w:sz w:val="28"/>
          <w:szCs w:val="28"/>
        </w:rPr>
        <w:t>Позачергова</w:t>
      </w:r>
      <w:r w:rsidRPr="00FF2BE1">
        <w:rPr>
          <w:b/>
          <w:bCs/>
          <w:i/>
          <w:iCs/>
          <w:sz w:val="28"/>
          <w:szCs w:val="28"/>
        </w:rPr>
        <w:t xml:space="preserve"> </w:t>
      </w:r>
      <w:r w:rsidRPr="00FF2BE1">
        <w:rPr>
          <w:b/>
          <w:bCs/>
          <w:sz w:val="28"/>
          <w:szCs w:val="28"/>
        </w:rPr>
        <w:t>двадцять сьома (XXV</w:t>
      </w:r>
      <w:r w:rsidRPr="00FF2BE1">
        <w:rPr>
          <w:b/>
          <w:bCs/>
          <w:sz w:val="28"/>
          <w:szCs w:val="28"/>
          <w:lang w:val="en-US"/>
        </w:rPr>
        <w:t>II</w:t>
      </w:r>
      <w:r w:rsidRPr="00FF2BE1">
        <w:rPr>
          <w:b/>
          <w:bCs/>
          <w:sz w:val="28"/>
          <w:szCs w:val="28"/>
        </w:rPr>
        <w:t xml:space="preserve">) </w:t>
      </w:r>
      <w:r w:rsidRPr="00FF2BE1">
        <w:rPr>
          <w:sz w:val="28"/>
          <w:szCs w:val="28"/>
        </w:rPr>
        <w:t xml:space="preserve">  </w:t>
      </w:r>
      <w:r w:rsidRPr="00FF2BE1">
        <w:rPr>
          <w:b/>
          <w:bCs/>
          <w:sz w:val="28"/>
          <w:szCs w:val="28"/>
        </w:rPr>
        <w:t>сесія</w:t>
      </w:r>
      <w:r w:rsidRPr="00FF2BE1">
        <w:rPr>
          <w:sz w:val="28"/>
          <w:szCs w:val="28"/>
        </w:rPr>
        <w:t xml:space="preserve"> Кременчуцької міської ради Кременчуцького району Полтавської області VII</w:t>
      </w:r>
      <w:r w:rsidRPr="00FF2BE1">
        <w:rPr>
          <w:sz w:val="28"/>
          <w:szCs w:val="28"/>
          <w:lang w:val="en-US"/>
        </w:rPr>
        <w:t>I</w:t>
      </w:r>
      <w:r w:rsidRPr="00FF2BE1">
        <w:rPr>
          <w:sz w:val="28"/>
          <w:szCs w:val="28"/>
        </w:rPr>
        <w:t xml:space="preserve"> скликання </w:t>
      </w:r>
      <w:r w:rsidRPr="00FF2BE1">
        <w:rPr>
          <w:b/>
          <w:bCs/>
          <w:sz w:val="28"/>
          <w:szCs w:val="28"/>
        </w:rPr>
        <w:t>оголошується</w:t>
      </w:r>
      <w:r w:rsidRPr="00FF2BE1">
        <w:rPr>
          <w:sz w:val="28"/>
          <w:szCs w:val="28"/>
        </w:rPr>
        <w:t xml:space="preserve"> </w:t>
      </w:r>
      <w:r w:rsidRPr="00FF2BE1">
        <w:rPr>
          <w:b/>
          <w:bCs/>
          <w:sz w:val="28"/>
          <w:szCs w:val="28"/>
        </w:rPr>
        <w:t>відкритою.</w:t>
      </w:r>
      <w:r w:rsidRPr="00FF2BE1">
        <w:rPr>
          <w:i/>
          <w:iCs/>
          <w:sz w:val="28"/>
          <w:szCs w:val="28"/>
        </w:rPr>
        <w:t xml:space="preserve"> (Ст.ст.ст.</w:t>
      </w:r>
      <w:r>
        <w:rPr>
          <w:i/>
          <w:iCs/>
          <w:sz w:val="28"/>
          <w:szCs w:val="28"/>
          <w:lang w:val="uk-UA"/>
        </w:rPr>
        <w:t xml:space="preserve"> </w:t>
      </w:r>
      <w:r w:rsidRPr="00FF2BE1">
        <w:rPr>
          <w:i/>
          <w:iCs/>
          <w:sz w:val="28"/>
          <w:szCs w:val="28"/>
        </w:rPr>
        <w:t>33,</w:t>
      </w:r>
      <w:r>
        <w:rPr>
          <w:i/>
          <w:iCs/>
          <w:sz w:val="28"/>
          <w:szCs w:val="28"/>
          <w:lang w:val="uk-UA"/>
        </w:rPr>
        <w:t xml:space="preserve"> </w:t>
      </w:r>
      <w:r w:rsidRPr="00FF2BE1">
        <w:rPr>
          <w:i/>
          <w:iCs/>
          <w:sz w:val="28"/>
          <w:szCs w:val="28"/>
        </w:rPr>
        <w:t>95,</w:t>
      </w:r>
      <w:r>
        <w:rPr>
          <w:i/>
          <w:iCs/>
          <w:sz w:val="28"/>
          <w:szCs w:val="28"/>
          <w:lang w:val="uk-UA"/>
        </w:rPr>
        <w:t xml:space="preserve"> </w:t>
      </w:r>
      <w:r w:rsidRPr="00FF2BE1">
        <w:rPr>
          <w:i/>
          <w:iCs/>
          <w:sz w:val="28"/>
          <w:szCs w:val="28"/>
        </w:rPr>
        <w:t>96 Регламенту Кременчуцької міської ради Кременчуцького району Полтавської області VIII скликання)</w:t>
      </w:r>
    </w:p>
    <w:p w:rsidR="0008505A" w:rsidRPr="00FF2BE1" w:rsidRDefault="0008505A" w:rsidP="005862C4">
      <w:pPr>
        <w:jc w:val="center"/>
        <w:rPr>
          <w:b/>
          <w:bCs/>
          <w:sz w:val="28"/>
          <w:szCs w:val="28"/>
        </w:rPr>
      </w:pPr>
      <w:r w:rsidRPr="00FF2BE1">
        <w:rPr>
          <w:b/>
          <w:bCs/>
          <w:sz w:val="28"/>
          <w:szCs w:val="28"/>
        </w:rPr>
        <w:t>(Звучить Гімн України)</w:t>
      </w:r>
    </w:p>
    <w:p w:rsidR="0008505A" w:rsidRPr="00A0190D" w:rsidRDefault="0008505A" w:rsidP="005862C4">
      <w:pPr>
        <w:jc w:val="both"/>
        <w:rPr>
          <w:i/>
          <w:iCs/>
          <w:sz w:val="16"/>
          <w:szCs w:val="16"/>
          <w:lang w:val="uk-UA"/>
        </w:rPr>
      </w:pPr>
    </w:p>
    <w:p w:rsidR="0008505A" w:rsidRPr="000824F7" w:rsidRDefault="0008505A" w:rsidP="005862C4">
      <w:pPr>
        <w:ind w:firstLine="567"/>
        <w:jc w:val="both"/>
        <w:rPr>
          <w:i/>
          <w:iCs/>
          <w:sz w:val="28"/>
          <w:szCs w:val="28"/>
          <w:lang w:val="uk-UA"/>
        </w:rPr>
      </w:pPr>
      <w:r w:rsidRPr="000824F7">
        <w:rPr>
          <w:i/>
          <w:iCs/>
          <w:sz w:val="28"/>
          <w:szCs w:val="28"/>
          <w:lang w:val="uk-UA"/>
        </w:rPr>
        <w:t>(Під час голосування в електронній системі голосування «Голос» депутати визначаються у відведений для голосування час (дистанційне засідання).</w:t>
      </w:r>
    </w:p>
    <w:p w:rsidR="0008505A" w:rsidRPr="000824F7" w:rsidRDefault="0008505A" w:rsidP="005862C4">
      <w:pPr>
        <w:ind w:firstLine="567"/>
        <w:jc w:val="both"/>
        <w:rPr>
          <w:i/>
          <w:iCs/>
          <w:sz w:val="28"/>
          <w:szCs w:val="28"/>
          <w:lang w:val="uk-UA"/>
        </w:rPr>
      </w:pPr>
      <w:r w:rsidRPr="000824F7">
        <w:rPr>
          <w:i/>
          <w:iCs/>
          <w:sz w:val="28"/>
          <w:szCs w:val="28"/>
          <w:lang w:val="uk-UA"/>
        </w:rPr>
        <w:t>Міський голова Малецький В.О. оголошував результати голосування та інформував про прийняті рішення відповідно до підпункту 1.17. ст.50 «Повноваження головуючого», ст.95 Регламенту Кременчуцької міської ради Кременчуцького району Полтавської області VІІІ скликання, затвердженого змінами до рішення Кременчуцької міської ради Кременчуцького району Полтавської області від 28 грудня 2023 року.</w:t>
      </w:r>
    </w:p>
    <w:p w:rsidR="0008505A" w:rsidRPr="00FF2BE1" w:rsidRDefault="0008505A" w:rsidP="005862C4">
      <w:pPr>
        <w:ind w:firstLine="567"/>
        <w:jc w:val="both"/>
        <w:rPr>
          <w:i/>
          <w:iCs/>
          <w:sz w:val="28"/>
          <w:szCs w:val="28"/>
          <w:lang w:val="uk-UA"/>
        </w:rPr>
      </w:pPr>
      <w:r w:rsidRPr="000824F7">
        <w:rPr>
          <w:i/>
          <w:iCs/>
          <w:sz w:val="28"/>
          <w:szCs w:val="28"/>
          <w:lang w:val="uk-UA"/>
        </w:rPr>
        <w:t xml:space="preserve">Результати голосування додаються до матеріалів сесії, юридичну силу має виключно роздрукований та підписаний варіант результатів поіменного голосування міським головою та секретарем міської ради, закріплений печаткою </w:t>
      </w:r>
      <w:r w:rsidRPr="000824F7">
        <w:rPr>
          <w:b/>
          <w:bCs/>
          <w:i/>
          <w:iCs/>
          <w:sz w:val="28"/>
          <w:szCs w:val="28"/>
          <w:lang w:val="uk-UA"/>
        </w:rPr>
        <w:t>-</w:t>
      </w:r>
      <w:r w:rsidRPr="000824F7">
        <w:rPr>
          <w:i/>
          <w:iCs/>
          <w:sz w:val="28"/>
          <w:szCs w:val="28"/>
          <w:lang w:val="uk-UA"/>
        </w:rPr>
        <w:t xml:space="preserve"> ст.95 Регламенту Кременчуцької міської ради Кременчуцького району Полтавської області VIII скликання). </w:t>
      </w:r>
    </w:p>
    <w:p w:rsidR="0008505A" w:rsidRPr="000824F7" w:rsidRDefault="0008505A" w:rsidP="005862C4">
      <w:pPr>
        <w:ind w:left="4248" w:firstLine="708"/>
        <w:jc w:val="both"/>
        <w:rPr>
          <w:sz w:val="16"/>
          <w:szCs w:val="16"/>
          <w:lang w:val="uk-UA"/>
        </w:rPr>
      </w:pPr>
    </w:p>
    <w:p w:rsidR="0008505A" w:rsidRPr="000824F7" w:rsidRDefault="0008505A" w:rsidP="005862C4">
      <w:pPr>
        <w:jc w:val="center"/>
        <w:outlineLvl w:val="0"/>
        <w:rPr>
          <w:b/>
          <w:bCs/>
          <w:sz w:val="28"/>
          <w:szCs w:val="28"/>
          <w:lang w:val="uk-UA"/>
        </w:rPr>
      </w:pPr>
      <w:r w:rsidRPr="000824F7">
        <w:rPr>
          <w:b/>
          <w:bCs/>
          <w:sz w:val="28"/>
          <w:szCs w:val="28"/>
          <w:lang w:val="uk-UA"/>
        </w:rPr>
        <w:t>СКЛАД</w:t>
      </w:r>
    </w:p>
    <w:p w:rsidR="0008505A" w:rsidRPr="000824F7" w:rsidRDefault="0008505A" w:rsidP="005862C4">
      <w:pPr>
        <w:jc w:val="center"/>
        <w:rPr>
          <w:b/>
          <w:bCs/>
          <w:sz w:val="28"/>
          <w:szCs w:val="28"/>
          <w:lang w:val="uk-UA"/>
        </w:rPr>
      </w:pPr>
      <w:r w:rsidRPr="000824F7">
        <w:rPr>
          <w:b/>
          <w:bCs/>
          <w:sz w:val="28"/>
          <w:szCs w:val="28"/>
          <w:lang w:val="uk-UA"/>
        </w:rPr>
        <w:t>секретаріату Кременчуцької міської ради Кременчуцького району Полтавської області  VIIІ скликання</w:t>
      </w:r>
    </w:p>
    <w:p w:rsidR="0008505A" w:rsidRPr="000824F7" w:rsidRDefault="0008505A" w:rsidP="005862C4">
      <w:pPr>
        <w:jc w:val="both"/>
        <w:rPr>
          <w:sz w:val="16"/>
          <w:szCs w:val="16"/>
          <w:lang w:val="uk-UA"/>
        </w:rPr>
      </w:pPr>
    </w:p>
    <w:p w:rsidR="0008505A" w:rsidRPr="000824F7" w:rsidRDefault="0008505A" w:rsidP="005862C4">
      <w:pPr>
        <w:jc w:val="both"/>
        <w:rPr>
          <w:sz w:val="28"/>
          <w:szCs w:val="28"/>
          <w:lang w:val="uk-UA"/>
        </w:rPr>
      </w:pPr>
      <w:r>
        <w:rPr>
          <w:b/>
          <w:bCs/>
          <w:sz w:val="28"/>
          <w:szCs w:val="28"/>
          <w:lang w:val="uk-UA"/>
        </w:rPr>
        <w:t>1</w:t>
      </w:r>
      <w:r w:rsidRPr="000824F7">
        <w:rPr>
          <w:b/>
          <w:bCs/>
          <w:sz w:val="28"/>
          <w:szCs w:val="28"/>
          <w:lang w:val="uk-UA"/>
        </w:rPr>
        <w:t>. Кочуров Ілля Михайлович</w:t>
      </w:r>
      <w:r w:rsidRPr="000824F7">
        <w:rPr>
          <w:sz w:val="28"/>
          <w:szCs w:val="28"/>
          <w:lang w:val="uk-UA"/>
        </w:rPr>
        <w:t xml:space="preserve"> – від депутатської фракції  «СЛУГА НАРОДУ»</w:t>
      </w:r>
    </w:p>
    <w:p w:rsidR="0008505A" w:rsidRPr="000824F7" w:rsidRDefault="0008505A" w:rsidP="005862C4">
      <w:pPr>
        <w:jc w:val="both"/>
        <w:rPr>
          <w:sz w:val="16"/>
          <w:szCs w:val="16"/>
          <w:lang w:val="uk-UA"/>
        </w:rPr>
      </w:pPr>
    </w:p>
    <w:p w:rsidR="0008505A" w:rsidRPr="000824F7" w:rsidRDefault="0008505A" w:rsidP="005862C4">
      <w:pPr>
        <w:jc w:val="both"/>
        <w:rPr>
          <w:sz w:val="28"/>
          <w:szCs w:val="28"/>
          <w:lang w:val="uk-UA"/>
        </w:rPr>
      </w:pPr>
      <w:r>
        <w:rPr>
          <w:b/>
          <w:bCs/>
          <w:sz w:val="28"/>
          <w:szCs w:val="28"/>
          <w:lang w:val="uk-UA"/>
        </w:rPr>
        <w:t>2</w:t>
      </w:r>
      <w:r w:rsidRPr="000824F7">
        <w:rPr>
          <w:b/>
          <w:bCs/>
          <w:sz w:val="28"/>
          <w:szCs w:val="28"/>
          <w:lang w:val="uk-UA"/>
        </w:rPr>
        <w:t>. Петренко Інна Анатоліївна</w:t>
      </w:r>
      <w:r w:rsidRPr="000824F7">
        <w:rPr>
          <w:sz w:val="28"/>
          <w:szCs w:val="28"/>
          <w:lang w:val="uk-UA"/>
        </w:rPr>
        <w:t xml:space="preserve"> – від депутатської фракції «РІДНЕ МІСТО»</w:t>
      </w:r>
    </w:p>
    <w:p w:rsidR="0008505A" w:rsidRPr="000824F7" w:rsidRDefault="0008505A" w:rsidP="005862C4">
      <w:pPr>
        <w:jc w:val="both"/>
        <w:rPr>
          <w:sz w:val="16"/>
          <w:szCs w:val="16"/>
          <w:lang w:val="uk-UA"/>
        </w:rPr>
      </w:pPr>
    </w:p>
    <w:p w:rsidR="0008505A" w:rsidRPr="000824F7" w:rsidRDefault="0008505A" w:rsidP="005862C4">
      <w:pPr>
        <w:tabs>
          <w:tab w:val="left" w:pos="360"/>
        </w:tabs>
        <w:jc w:val="both"/>
        <w:rPr>
          <w:sz w:val="28"/>
          <w:szCs w:val="28"/>
          <w:lang w:val="uk-UA"/>
        </w:rPr>
      </w:pPr>
      <w:r>
        <w:rPr>
          <w:b/>
          <w:bCs/>
          <w:sz w:val="28"/>
          <w:szCs w:val="28"/>
          <w:lang w:val="uk-UA"/>
        </w:rPr>
        <w:t>3</w:t>
      </w:r>
      <w:r w:rsidRPr="000824F7">
        <w:rPr>
          <w:b/>
          <w:bCs/>
          <w:sz w:val="28"/>
          <w:szCs w:val="28"/>
          <w:lang w:val="uk-UA"/>
        </w:rPr>
        <w:t>. Погужельська Наталія Іванівна</w:t>
      </w:r>
      <w:r w:rsidRPr="000824F7">
        <w:rPr>
          <w:sz w:val="28"/>
          <w:szCs w:val="28"/>
          <w:lang w:val="uk-UA"/>
        </w:rPr>
        <w:t xml:space="preserve"> – від депутатської групи «МІЙ</w:t>
      </w:r>
    </w:p>
    <w:p w:rsidR="0008505A" w:rsidRPr="000824F7" w:rsidRDefault="0008505A" w:rsidP="005862C4">
      <w:pPr>
        <w:tabs>
          <w:tab w:val="left" w:pos="360"/>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      КРЕМЕНЧУК»</w:t>
      </w:r>
    </w:p>
    <w:p w:rsidR="0008505A" w:rsidRPr="000824F7" w:rsidRDefault="0008505A" w:rsidP="005862C4">
      <w:pPr>
        <w:outlineLvl w:val="0"/>
        <w:rPr>
          <w:b/>
          <w:bCs/>
          <w:sz w:val="16"/>
          <w:szCs w:val="16"/>
          <w:lang w:val="uk-UA"/>
        </w:rPr>
      </w:pPr>
    </w:p>
    <w:p w:rsidR="0008505A" w:rsidRPr="000824F7" w:rsidRDefault="0008505A" w:rsidP="005862C4">
      <w:pPr>
        <w:jc w:val="center"/>
        <w:outlineLvl w:val="0"/>
        <w:rPr>
          <w:b/>
          <w:bCs/>
          <w:sz w:val="28"/>
          <w:szCs w:val="28"/>
          <w:lang w:val="uk-UA"/>
        </w:rPr>
      </w:pPr>
      <w:r w:rsidRPr="000824F7">
        <w:rPr>
          <w:b/>
          <w:bCs/>
          <w:sz w:val="28"/>
          <w:szCs w:val="28"/>
          <w:lang w:val="uk-UA"/>
        </w:rPr>
        <w:t>СКЛАД</w:t>
      </w:r>
    </w:p>
    <w:p w:rsidR="0008505A" w:rsidRPr="000824F7" w:rsidRDefault="0008505A" w:rsidP="005862C4">
      <w:pPr>
        <w:jc w:val="center"/>
        <w:rPr>
          <w:b/>
          <w:bCs/>
          <w:sz w:val="28"/>
          <w:szCs w:val="28"/>
          <w:lang w:val="uk-UA"/>
        </w:rPr>
      </w:pPr>
      <w:r w:rsidRPr="000824F7">
        <w:rPr>
          <w:b/>
          <w:bCs/>
          <w:sz w:val="28"/>
          <w:szCs w:val="28"/>
          <w:lang w:val="uk-UA"/>
        </w:rPr>
        <w:t>лічильної комісії Кременчуцької міської ради Кременчуцького району Полтавської області VIІI скликання</w:t>
      </w:r>
    </w:p>
    <w:p w:rsidR="0008505A" w:rsidRPr="000824F7" w:rsidRDefault="0008505A" w:rsidP="005862C4">
      <w:pPr>
        <w:jc w:val="both"/>
        <w:rPr>
          <w:b/>
          <w:bCs/>
          <w:sz w:val="16"/>
          <w:szCs w:val="16"/>
          <w:lang w:val="uk-UA"/>
        </w:rPr>
      </w:pPr>
    </w:p>
    <w:p w:rsidR="0008505A" w:rsidRPr="000824F7" w:rsidRDefault="0008505A" w:rsidP="005862C4">
      <w:pPr>
        <w:jc w:val="both"/>
        <w:rPr>
          <w:sz w:val="28"/>
          <w:szCs w:val="28"/>
          <w:lang w:val="uk-UA"/>
        </w:rPr>
      </w:pPr>
      <w:r w:rsidRPr="000824F7">
        <w:rPr>
          <w:b/>
          <w:bCs/>
          <w:sz w:val="28"/>
          <w:szCs w:val="28"/>
          <w:lang w:val="uk-UA"/>
        </w:rPr>
        <w:t xml:space="preserve">1. Березянський Олександр Вадимович </w:t>
      </w:r>
      <w:r w:rsidRPr="000824F7">
        <w:rPr>
          <w:sz w:val="28"/>
          <w:szCs w:val="28"/>
          <w:lang w:val="uk-UA"/>
        </w:rPr>
        <w:t>–</w:t>
      </w:r>
      <w:r w:rsidRPr="000824F7">
        <w:rPr>
          <w:b/>
          <w:bCs/>
          <w:sz w:val="28"/>
          <w:szCs w:val="28"/>
          <w:lang w:val="uk-UA"/>
        </w:rPr>
        <w:t xml:space="preserve"> </w:t>
      </w:r>
      <w:r w:rsidRPr="000824F7">
        <w:rPr>
          <w:sz w:val="28"/>
          <w:szCs w:val="28"/>
          <w:lang w:val="uk-UA"/>
        </w:rPr>
        <w:t xml:space="preserve">від депутатської групи «МІЙ </w:t>
      </w:r>
    </w:p>
    <w:p w:rsidR="0008505A" w:rsidRPr="000824F7" w:rsidRDefault="0008505A" w:rsidP="005862C4">
      <w:pPr>
        <w:ind w:left="4248" w:firstLine="708"/>
        <w:jc w:val="both"/>
        <w:rPr>
          <w:sz w:val="28"/>
          <w:szCs w:val="28"/>
          <w:lang w:val="uk-UA"/>
        </w:rPr>
      </w:pPr>
      <w:r w:rsidRPr="000824F7">
        <w:rPr>
          <w:sz w:val="28"/>
          <w:szCs w:val="28"/>
          <w:lang w:val="uk-UA"/>
        </w:rPr>
        <w:t xml:space="preserve">     КРЕМЕНЧУК»</w:t>
      </w:r>
    </w:p>
    <w:p w:rsidR="0008505A" w:rsidRPr="000824F7" w:rsidRDefault="0008505A" w:rsidP="005862C4">
      <w:pPr>
        <w:jc w:val="both"/>
        <w:rPr>
          <w:b/>
          <w:bCs/>
          <w:sz w:val="16"/>
          <w:szCs w:val="16"/>
          <w:lang w:val="uk-UA"/>
        </w:rPr>
      </w:pPr>
    </w:p>
    <w:p w:rsidR="0008505A" w:rsidRPr="000824F7" w:rsidRDefault="0008505A" w:rsidP="005862C4">
      <w:pPr>
        <w:jc w:val="both"/>
        <w:rPr>
          <w:sz w:val="28"/>
          <w:szCs w:val="28"/>
          <w:lang w:val="uk-UA"/>
        </w:rPr>
      </w:pPr>
      <w:r w:rsidRPr="000824F7">
        <w:rPr>
          <w:b/>
          <w:bCs/>
          <w:sz w:val="28"/>
          <w:szCs w:val="28"/>
          <w:lang w:val="uk-UA"/>
        </w:rPr>
        <w:t>2.</w:t>
      </w:r>
      <w:r w:rsidRPr="000824F7">
        <w:rPr>
          <w:sz w:val="28"/>
          <w:szCs w:val="28"/>
          <w:lang w:val="uk-UA"/>
        </w:rPr>
        <w:t xml:space="preserve"> </w:t>
      </w:r>
      <w:r w:rsidRPr="000824F7">
        <w:rPr>
          <w:b/>
          <w:bCs/>
          <w:sz w:val="28"/>
          <w:szCs w:val="28"/>
          <w:lang w:val="uk-UA"/>
        </w:rPr>
        <w:t>Волкова Валерія Миколаївна</w:t>
      </w:r>
      <w:r w:rsidRPr="000824F7">
        <w:rPr>
          <w:sz w:val="28"/>
          <w:szCs w:val="28"/>
          <w:lang w:val="uk-UA"/>
        </w:rPr>
        <w:t xml:space="preserve">  </w:t>
      </w:r>
      <w:r w:rsidRPr="000824F7">
        <w:rPr>
          <w:b/>
          <w:bCs/>
          <w:sz w:val="28"/>
          <w:szCs w:val="28"/>
          <w:lang w:val="uk-UA"/>
        </w:rPr>
        <w:t>–</w:t>
      </w:r>
      <w:r w:rsidRPr="000824F7">
        <w:rPr>
          <w:sz w:val="28"/>
          <w:szCs w:val="28"/>
          <w:lang w:val="uk-UA"/>
        </w:rPr>
        <w:t xml:space="preserve"> від депутатської фракції «СЛУГА </w:t>
      </w:r>
    </w:p>
    <w:p w:rsidR="0008505A" w:rsidRPr="000824F7" w:rsidRDefault="0008505A" w:rsidP="005862C4">
      <w:pPr>
        <w:ind w:left="4248"/>
        <w:jc w:val="both"/>
        <w:rPr>
          <w:sz w:val="28"/>
          <w:szCs w:val="28"/>
          <w:lang w:val="uk-UA"/>
        </w:rPr>
      </w:pPr>
      <w:r w:rsidRPr="000824F7">
        <w:rPr>
          <w:sz w:val="28"/>
          <w:szCs w:val="28"/>
          <w:lang w:val="uk-UA"/>
        </w:rPr>
        <w:t xml:space="preserve">  НАРОДУ» </w:t>
      </w:r>
    </w:p>
    <w:p w:rsidR="0008505A" w:rsidRPr="000824F7" w:rsidRDefault="0008505A" w:rsidP="005862C4">
      <w:pPr>
        <w:jc w:val="both"/>
        <w:rPr>
          <w:b/>
          <w:bCs/>
          <w:sz w:val="16"/>
          <w:szCs w:val="16"/>
          <w:lang w:val="uk-UA"/>
        </w:rPr>
      </w:pPr>
    </w:p>
    <w:p w:rsidR="0008505A" w:rsidRPr="000824F7" w:rsidRDefault="0008505A" w:rsidP="005862C4">
      <w:pPr>
        <w:jc w:val="both"/>
        <w:rPr>
          <w:sz w:val="28"/>
          <w:szCs w:val="28"/>
          <w:lang w:val="uk-UA"/>
        </w:rPr>
      </w:pPr>
      <w:r w:rsidRPr="000824F7">
        <w:rPr>
          <w:b/>
          <w:bCs/>
          <w:sz w:val="28"/>
          <w:szCs w:val="28"/>
          <w:lang w:val="uk-UA"/>
        </w:rPr>
        <w:t>3.</w:t>
      </w:r>
      <w:r w:rsidRPr="000824F7">
        <w:rPr>
          <w:sz w:val="28"/>
          <w:szCs w:val="28"/>
          <w:lang w:val="uk-UA"/>
        </w:rPr>
        <w:t xml:space="preserve"> </w:t>
      </w:r>
      <w:r w:rsidRPr="000824F7">
        <w:rPr>
          <w:b/>
          <w:bCs/>
          <w:sz w:val="28"/>
          <w:szCs w:val="28"/>
          <w:lang w:val="uk-UA"/>
        </w:rPr>
        <w:t>Угніч Григорій Анатолійович</w:t>
      </w:r>
      <w:r w:rsidRPr="000824F7">
        <w:rPr>
          <w:sz w:val="28"/>
          <w:szCs w:val="28"/>
          <w:lang w:val="uk-UA"/>
        </w:rPr>
        <w:t xml:space="preserve">   </w:t>
      </w:r>
      <w:r w:rsidRPr="000824F7">
        <w:rPr>
          <w:b/>
          <w:bCs/>
          <w:sz w:val="28"/>
          <w:szCs w:val="28"/>
          <w:lang w:val="uk-UA"/>
        </w:rPr>
        <w:t>–</w:t>
      </w:r>
      <w:r w:rsidRPr="000824F7">
        <w:rPr>
          <w:sz w:val="28"/>
          <w:szCs w:val="28"/>
          <w:lang w:val="uk-UA"/>
        </w:rPr>
        <w:t xml:space="preserve"> від депутатської фракцій </w:t>
      </w:r>
    </w:p>
    <w:p w:rsidR="0008505A" w:rsidRPr="000824F7" w:rsidRDefault="0008505A" w:rsidP="005862C4">
      <w:pPr>
        <w:ind w:left="4248"/>
        <w:jc w:val="both"/>
        <w:rPr>
          <w:sz w:val="28"/>
          <w:szCs w:val="28"/>
          <w:lang w:val="uk-UA"/>
        </w:rPr>
      </w:pPr>
      <w:r w:rsidRPr="000824F7">
        <w:rPr>
          <w:sz w:val="28"/>
          <w:szCs w:val="28"/>
          <w:lang w:val="uk-UA"/>
        </w:rPr>
        <w:t xml:space="preserve">    «ЗА МАЙБУТНЄ»</w:t>
      </w:r>
    </w:p>
    <w:p w:rsidR="0008505A" w:rsidRPr="000824F7" w:rsidRDefault="0008505A" w:rsidP="005862C4">
      <w:pPr>
        <w:jc w:val="both"/>
        <w:rPr>
          <w:sz w:val="16"/>
          <w:szCs w:val="16"/>
          <w:lang w:val="uk-UA"/>
        </w:rPr>
      </w:pPr>
    </w:p>
    <w:p w:rsidR="0008505A" w:rsidRPr="000824F7" w:rsidRDefault="0008505A" w:rsidP="005862C4">
      <w:pPr>
        <w:jc w:val="both"/>
        <w:rPr>
          <w:sz w:val="28"/>
          <w:szCs w:val="28"/>
          <w:lang w:val="uk-UA"/>
        </w:rPr>
      </w:pPr>
      <w:r w:rsidRPr="000824F7">
        <w:rPr>
          <w:b/>
          <w:bCs/>
          <w:sz w:val="28"/>
          <w:szCs w:val="28"/>
          <w:lang w:val="uk-UA"/>
        </w:rPr>
        <w:t>4. Нікіфоров Олександр Ігорович</w:t>
      </w:r>
      <w:r w:rsidRPr="000824F7">
        <w:rPr>
          <w:sz w:val="28"/>
          <w:szCs w:val="28"/>
          <w:lang w:val="uk-UA"/>
        </w:rPr>
        <w:t xml:space="preserve"> </w:t>
      </w:r>
      <w:r w:rsidRPr="000824F7">
        <w:rPr>
          <w:b/>
          <w:bCs/>
          <w:sz w:val="28"/>
          <w:szCs w:val="28"/>
          <w:lang w:val="uk-UA"/>
        </w:rPr>
        <w:t>–</w:t>
      </w:r>
      <w:r w:rsidRPr="000824F7">
        <w:rPr>
          <w:sz w:val="28"/>
          <w:szCs w:val="28"/>
          <w:lang w:val="uk-UA"/>
        </w:rPr>
        <w:t xml:space="preserve"> від депутатської фракції «РІДНЕ </w:t>
      </w:r>
    </w:p>
    <w:p w:rsidR="0008505A" w:rsidRPr="000824F7" w:rsidRDefault="0008505A" w:rsidP="005862C4">
      <w:pPr>
        <w:ind w:left="4248"/>
        <w:jc w:val="both"/>
        <w:rPr>
          <w:sz w:val="28"/>
          <w:szCs w:val="28"/>
          <w:lang w:val="uk-UA"/>
        </w:rPr>
      </w:pPr>
      <w:r w:rsidRPr="000824F7">
        <w:rPr>
          <w:sz w:val="28"/>
          <w:szCs w:val="28"/>
          <w:lang w:val="uk-UA"/>
        </w:rPr>
        <w:t xml:space="preserve">    МІСТО»</w:t>
      </w:r>
      <w:r w:rsidRPr="000824F7">
        <w:rPr>
          <w:b/>
          <w:bCs/>
          <w:sz w:val="28"/>
          <w:szCs w:val="28"/>
          <w:lang w:val="uk-UA"/>
        </w:rPr>
        <w:t xml:space="preserve"> </w:t>
      </w:r>
    </w:p>
    <w:p w:rsidR="0008505A" w:rsidRPr="000824F7" w:rsidRDefault="0008505A" w:rsidP="005862C4">
      <w:pPr>
        <w:jc w:val="both"/>
        <w:rPr>
          <w:sz w:val="16"/>
          <w:szCs w:val="16"/>
          <w:lang w:val="uk-UA"/>
        </w:rPr>
      </w:pPr>
    </w:p>
    <w:p w:rsidR="0008505A" w:rsidRPr="000824F7" w:rsidRDefault="0008505A" w:rsidP="005862C4">
      <w:pPr>
        <w:rPr>
          <w:sz w:val="28"/>
          <w:szCs w:val="28"/>
          <w:lang w:val="uk-UA"/>
        </w:rPr>
      </w:pPr>
      <w:r w:rsidRPr="000824F7">
        <w:rPr>
          <w:b/>
          <w:bCs/>
          <w:sz w:val="28"/>
          <w:szCs w:val="28"/>
          <w:lang w:val="uk-UA"/>
        </w:rPr>
        <w:t>5.</w:t>
      </w:r>
      <w:r w:rsidRPr="000824F7">
        <w:rPr>
          <w:sz w:val="28"/>
          <w:szCs w:val="28"/>
          <w:lang w:val="uk-UA"/>
        </w:rPr>
        <w:t xml:space="preserve"> </w:t>
      </w:r>
      <w:r w:rsidRPr="000824F7">
        <w:rPr>
          <w:b/>
          <w:bCs/>
          <w:sz w:val="28"/>
          <w:szCs w:val="28"/>
          <w:lang w:val="uk-UA"/>
        </w:rPr>
        <w:t>Пищита Світлана Миколаївна</w:t>
      </w:r>
      <w:r w:rsidRPr="000824F7">
        <w:rPr>
          <w:sz w:val="28"/>
          <w:szCs w:val="28"/>
          <w:lang w:val="uk-UA"/>
        </w:rPr>
        <w:t xml:space="preserve"> </w:t>
      </w:r>
      <w:r w:rsidRPr="000824F7">
        <w:rPr>
          <w:b/>
          <w:bCs/>
          <w:sz w:val="28"/>
          <w:szCs w:val="28"/>
          <w:lang w:val="uk-UA"/>
        </w:rPr>
        <w:t>–</w:t>
      </w:r>
      <w:r w:rsidRPr="000824F7">
        <w:rPr>
          <w:sz w:val="28"/>
          <w:szCs w:val="28"/>
          <w:lang w:val="uk-UA"/>
        </w:rPr>
        <w:t xml:space="preserve"> від депутатської фракції </w:t>
      </w:r>
    </w:p>
    <w:p w:rsidR="0008505A" w:rsidRPr="000824F7" w:rsidRDefault="0008505A" w:rsidP="005862C4">
      <w:pPr>
        <w:ind w:left="4248"/>
        <w:rPr>
          <w:sz w:val="28"/>
          <w:szCs w:val="28"/>
          <w:lang w:val="uk-UA"/>
        </w:rPr>
      </w:pPr>
      <w:r w:rsidRPr="000824F7">
        <w:rPr>
          <w:sz w:val="28"/>
          <w:szCs w:val="28"/>
          <w:lang w:val="uk-UA"/>
        </w:rPr>
        <w:t xml:space="preserve">   ВСЕУКРАЇНСЬКЕ ОБ’ЄДНАННЯ  </w:t>
      </w:r>
    </w:p>
    <w:p w:rsidR="0008505A" w:rsidRPr="000824F7" w:rsidRDefault="0008505A" w:rsidP="005862C4">
      <w:pPr>
        <w:ind w:left="3540" w:firstLine="708"/>
        <w:rPr>
          <w:sz w:val="28"/>
          <w:szCs w:val="28"/>
          <w:lang w:val="uk-UA"/>
        </w:rPr>
      </w:pPr>
      <w:r w:rsidRPr="000824F7">
        <w:rPr>
          <w:sz w:val="28"/>
          <w:szCs w:val="28"/>
          <w:lang w:val="uk-UA"/>
        </w:rPr>
        <w:t xml:space="preserve">   «БАТЬКІВЩИНА»</w:t>
      </w:r>
    </w:p>
    <w:p w:rsidR="0008505A" w:rsidRPr="00FF2BE1" w:rsidRDefault="0008505A" w:rsidP="005862C4">
      <w:pPr>
        <w:ind w:firstLine="567"/>
        <w:jc w:val="both"/>
        <w:rPr>
          <w:i/>
          <w:iCs/>
          <w:sz w:val="28"/>
          <w:szCs w:val="28"/>
        </w:rPr>
      </w:pPr>
    </w:p>
    <w:p w:rsidR="0008505A" w:rsidRPr="00FF2BE1" w:rsidRDefault="0008505A" w:rsidP="005862C4">
      <w:pPr>
        <w:jc w:val="both"/>
        <w:outlineLvl w:val="0"/>
        <w:rPr>
          <w:sz w:val="28"/>
          <w:szCs w:val="28"/>
        </w:rPr>
      </w:pPr>
      <w:r w:rsidRPr="00FF2BE1">
        <w:rPr>
          <w:b/>
          <w:bCs/>
          <w:sz w:val="28"/>
          <w:szCs w:val="28"/>
        </w:rPr>
        <w:t xml:space="preserve"> Малецький В.О. - </w:t>
      </w:r>
      <w:r w:rsidRPr="00FF2BE1">
        <w:rPr>
          <w:sz w:val="28"/>
          <w:szCs w:val="28"/>
        </w:rPr>
        <w:t>міський голова</w:t>
      </w:r>
    </w:p>
    <w:p w:rsidR="0008505A" w:rsidRPr="00FF2BE1" w:rsidRDefault="0008505A" w:rsidP="005862C4">
      <w:pPr>
        <w:jc w:val="both"/>
        <w:rPr>
          <w:b/>
          <w:bCs/>
          <w:sz w:val="28"/>
          <w:szCs w:val="28"/>
        </w:rPr>
      </w:pPr>
    </w:p>
    <w:p w:rsidR="0008505A" w:rsidRPr="00FF2BE1" w:rsidRDefault="0008505A" w:rsidP="005862C4">
      <w:pPr>
        <w:ind w:firstLine="567"/>
        <w:jc w:val="both"/>
        <w:rPr>
          <w:sz w:val="28"/>
          <w:szCs w:val="28"/>
        </w:rPr>
      </w:pPr>
      <w:r w:rsidRPr="00FF2BE1">
        <w:rPr>
          <w:b/>
          <w:bCs/>
          <w:sz w:val="28"/>
          <w:szCs w:val="28"/>
        </w:rPr>
        <w:t>На перше пленарне засідання позачергової двадцять сьомої (XXV</w:t>
      </w:r>
      <w:r w:rsidRPr="00FF2BE1">
        <w:rPr>
          <w:b/>
          <w:bCs/>
          <w:sz w:val="28"/>
          <w:szCs w:val="28"/>
          <w:lang w:val="en-US"/>
        </w:rPr>
        <w:t>II</w:t>
      </w:r>
      <w:r w:rsidRPr="00FF2BE1">
        <w:rPr>
          <w:b/>
          <w:bCs/>
          <w:sz w:val="28"/>
          <w:szCs w:val="28"/>
        </w:rPr>
        <w:t xml:space="preserve">) </w:t>
      </w:r>
      <w:r w:rsidRPr="00FF2BE1">
        <w:rPr>
          <w:sz w:val="28"/>
          <w:szCs w:val="28"/>
        </w:rPr>
        <w:t xml:space="preserve"> </w:t>
      </w:r>
      <w:r w:rsidRPr="00FF2BE1">
        <w:rPr>
          <w:b/>
          <w:bCs/>
          <w:sz w:val="28"/>
          <w:szCs w:val="28"/>
        </w:rPr>
        <w:t>сесії Кременчуцької міської ради Кременчуцького району Полтавської області VII</w:t>
      </w:r>
      <w:r w:rsidRPr="00FF2BE1">
        <w:rPr>
          <w:b/>
          <w:bCs/>
          <w:sz w:val="28"/>
          <w:szCs w:val="28"/>
          <w:lang w:val="en-US"/>
        </w:rPr>
        <w:t>I</w:t>
      </w:r>
      <w:r w:rsidRPr="00FF2BE1">
        <w:rPr>
          <w:b/>
          <w:bCs/>
          <w:sz w:val="28"/>
          <w:szCs w:val="28"/>
        </w:rPr>
        <w:t xml:space="preserve"> скликання</w:t>
      </w:r>
      <w:r w:rsidRPr="00FF2BE1">
        <w:rPr>
          <w:sz w:val="28"/>
          <w:szCs w:val="28"/>
        </w:rPr>
        <w:t xml:space="preserve"> </w:t>
      </w:r>
      <w:r w:rsidRPr="00FF2BE1">
        <w:rPr>
          <w:b/>
          <w:bCs/>
          <w:sz w:val="28"/>
          <w:szCs w:val="28"/>
        </w:rPr>
        <w:t>запрошені (в режимі відеоконференції):</w:t>
      </w:r>
      <w:r w:rsidRPr="00FF2BE1">
        <w:rPr>
          <w:sz w:val="28"/>
          <w:szCs w:val="28"/>
        </w:rPr>
        <w:t xml:space="preserve"> </w:t>
      </w:r>
      <w:r w:rsidRPr="00FF2BE1">
        <w:rPr>
          <w:color w:val="000000"/>
          <w:sz w:val="28"/>
          <w:szCs w:val="28"/>
        </w:rPr>
        <w:t xml:space="preserve">депутати Верховної Ради України, депутати обласної ради, </w:t>
      </w:r>
      <w:r w:rsidRPr="00FF2BE1">
        <w:rPr>
          <w:sz w:val="28"/>
          <w:szCs w:val="28"/>
        </w:rPr>
        <w:t>члени виконавчого комітету Кременчуцької міської ради Кременчуцького району Полтавської області,</w:t>
      </w:r>
      <w:r w:rsidRPr="00FF2BE1">
        <w:rPr>
          <w:color w:val="FF0000"/>
          <w:sz w:val="28"/>
          <w:szCs w:val="28"/>
        </w:rPr>
        <w:t xml:space="preserve"> </w:t>
      </w:r>
      <w:r w:rsidRPr="00FF2BE1">
        <w:rPr>
          <w:sz w:val="28"/>
          <w:szCs w:val="28"/>
        </w:rPr>
        <w:t>керівник Кременчуцької окружної прокуратури, начальник Кременчуцького районного управління поліції, командир Батальйону патрульної поліції в місті Кременчуці, керівники   виконавчих органів Кременчуцької міської ради Кременчуцького району Полтавської області.</w:t>
      </w:r>
    </w:p>
    <w:p w:rsidR="0008505A" w:rsidRPr="00FF2BE1" w:rsidRDefault="0008505A" w:rsidP="005862C4">
      <w:pPr>
        <w:ind w:firstLine="567"/>
        <w:jc w:val="both"/>
        <w:rPr>
          <w:sz w:val="28"/>
          <w:szCs w:val="28"/>
        </w:rPr>
      </w:pPr>
    </w:p>
    <w:p w:rsidR="0008505A" w:rsidRPr="00FF2BE1" w:rsidRDefault="0008505A" w:rsidP="005862C4">
      <w:pPr>
        <w:jc w:val="both"/>
        <w:rPr>
          <w:sz w:val="28"/>
          <w:szCs w:val="28"/>
        </w:rPr>
      </w:pPr>
      <w:r w:rsidRPr="00FF2BE1">
        <w:rPr>
          <w:b/>
          <w:bCs/>
          <w:sz w:val="28"/>
          <w:szCs w:val="28"/>
        </w:rPr>
        <w:t>Малецький В.О.</w:t>
      </w:r>
      <w:r w:rsidRPr="00FF2BE1">
        <w:rPr>
          <w:sz w:val="28"/>
          <w:szCs w:val="28"/>
        </w:rPr>
        <w:t xml:space="preserve"> – міський голова</w:t>
      </w:r>
    </w:p>
    <w:p w:rsidR="0008505A" w:rsidRPr="007F4925" w:rsidRDefault="0008505A" w:rsidP="005862C4">
      <w:pPr>
        <w:jc w:val="both"/>
        <w:rPr>
          <w:sz w:val="16"/>
          <w:szCs w:val="16"/>
        </w:rPr>
      </w:pPr>
      <w:r w:rsidRPr="00FF2BE1">
        <w:rPr>
          <w:sz w:val="28"/>
          <w:szCs w:val="28"/>
        </w:rPr>
        <w:t xml:space="preserve">    </w:t>
      </w:r>
    </w:p>
    <w:p w:rsidR="0008505A" w:rsidRPr="00FF2BE1" w:rsidRDefault="0008505A" w:rsidP="005862C4">
      <w:pPr>
        <w:jc w:val="center"/>
        <w:rPr>
          <w:b/>
          <w:bCs/>
          <w:sz w:val="28"/>
          <w:szCs w:val="28"/>
        </w:rPr>
      </w:pPr>
      <w:r w:rsidRPr="00FF2BE1">
        <w:rPr>
          <w:b/>
          <w:bCs/>
          <w:sz w:val="28"/>
          <w:szCs w:val="28"/>
        </w:rPr>
        <w:t>Шановні депутати, шановні присутні!</w:t>
      </w:r>
    </w:p>
    <w:p w:rsidR="0008505A" w:rsidRPr="007F4925" w:rsidRDefault="0008505A" w:rsidP="005862C4">
      <w:pPr>
        <w:jc w:val="center"/>
        <w:rPr>
          <w:b/>
          <w:bCs/>
          <w:sz w:val="16"/>
          <w:szCs w:val="16"/>
        </w:rPr>
      </w:pPr>
    </w:p>
    <w:p w:rsidR="0008505A" w:rsidRPr="00FF2BE1" w:rsidRDefault="0008505A" w:rsidP="005862C4">
      <w:pPr>
        <w:ind w:firstLine="567"/>
        <w:jc w:val="both"/>
        <w:rPr>
          <w:sz w:val="28"/>
          <w:szCs w:val="28"/>
        </w:rPr>
      </w:pPr>
      <w:r w:rsidRPr="00FF2BE1">
        <w:rPr>
          <w:sz w:val="28"/>
          <w:szCs w:val="28"/>
        </w:rPr>
        <w:t>Дозвольте поздоровити з днем народження депутатів, які відсвяткували свій день народження між пленарними засіданнями:</w:t>
      </w:r>
    </w:p>
    <w:p w:rsidR="0008505A" w:rsidRPr="00FF2BE1" w:rsidRDefault="0008505A" w:rsidP="005862C4">
      <w:pPr>
        <w:jc w:val="both"/>
        <w:rPr>
          <w:sz w:val="28"/>
          <w:szCs w:val="28"/>
        </w:rPr>
      </w:pPr>
      <w:r w:rsidRPr="00FF2BE1">
        <w:rPr>
          <w:sz w:val="28"/>
          <w:szCs w:val="28"/>
        </w:rPr>
        <w:t xml:space="preserve">-  </w:t>
      </w:r>
      <w:r w:rsidRPr="00FF2BE1">
        <w:rPr>
          <w:b/>
          <w:bCs/>
          <w:sz w:val="28"/>
          <w:szCs w:val="28"/>
        </w:rPr>
        <w:t>Котляр Віталій Юрійович</w:t>
      </w:r>
      <w:r w:rsidRPr="00FF2BE1">
        <w:rPr>
          <w:sz w:val="28"/>
          <w:szCs w:val="28"/>
        </w:rPr>
        <w:t xml:space="preserve"> - відсвяткувала день народження 29 грудня </w:t>
      </w:r>
      <w:r>
        <w:rPr>
          <w:sz w:val="28"/>
          <w:szCs w:val="28"/>
          <w:lang w:val="uk-UA"/>
        </w:rPr>
        <w:br/>
      </w:r>
      <w:r w:rsidRPr="00FF2BE1">
        <w:rPr>
          <w:sz w:val="28"/>
          <w:szCs w:val="28"/>
        </w:rPr>
        <w:t>2024 року (29  грудня 1969 року народження),</w:t>
      </w:r>
    </w:p>
    <w:p w:rsidR="0008505A" w:rsidRPr="00FF2BE1" w:rsidRDefault="0008505A" w:rsidP="005862C4">
      <w:pPr>
        <w:jc w:val="both"/>
        <w:rPr>
          <w:sz w:val="28"/>
          <w:szCs w:val="28"/>
        </w:rPr>
      </w:pPr>
      <w:r w:rsidRPr="00FF2BE1">
        <w:rPr>
          <w:sz w:val="28"/>
          <w:szCs w:val="28"/>
        </w:rPr>
        <w:t xml:space="preserve">- </w:t>
      </w:r>
      <w:r w:rsidRPr="00FF2BE1">
        <w:rPr>
          <w:b/>
          <w:bCs/>
          <w:sz w:val="28"/>
          <w:szCs w:val="28"/>
        </w:rPr>
        <w:t>Яцина Олександр Олександрович</w:t>
      </w:r>
      <w:r w:rsidRPr="00FF2BE1">
        <w:rPr>
          <w:sz w:val="28"/>
          <w:szCs w:val="28"/>
        </w:rPr>
        <w:t xml:space="preserve"> - відсвяткував день народження           </w:t>
      </w:r>
      <w:r>
        <w:rPr>
          <w:sz w:val="28"/>
          <w:szCs w:val="28"/>
          <w:lang w:val="uk-UA"/>
        </w:rPr>
        <w:br/>
      </w:r>
      <w:r w:rsidRPr="00FF2BE1">
        <w:rPr>
          <w:sz w:val="28"/>
          <w:szCs w:val="28"/>
        </w:rPr>
        <w:t>29 грудня  2024 року (29 грудня 1967 року народження),</w:t>
      </w:r>
    </w:p>
    <w:p w:rsidR="0008505A" w:rsidRPr="00FF2BE1" w:rsidRDefault="0008505A" w:rsidP="005862C4">
      <w:pPr>
        <w:jc w:val="both"/>
        <w:rPr>
          <w:sz w:val="28"/>
          <w:szCs w:val="28"/>
        </w:rPr>
      </w:pPr>
      <w:r w:rsidRPr="00FF2BE1">
        <w:rPr>
          <w:sz w:val="28"/>
          <w:szCs w:val="28"/>
        </w:rPr>
        <w:t xml:space="preserve">- </w:t>
      </w:r>
      <w:r w:rsidRPr="00FF2BE1">
        <w:rPr>
          <w:b/>
          <w:bCs/>
          <w:sz w:val="28"/>
          <w:szCs w:val="28"/>
        </w:rPr>
        <w:t>Головач Олександр Леонідович</w:t>
      </w:r>
      <w:r w:rsidRPr="00FF2BE1">
        <w:rPr>
          <w:sz w:val="28"/>
          <w:szCs w:val="28"/>
        </w:rPr>
        <w:t xml:space="preserve"> – відсвяткував день народження </w:t>
      </w:r>
      <w:r>
        <w:rPr>
          <w:sz w:val="28"/>
          <w:szCs w:val="28"/>
          <w:lang w:val="uk-UA"/>
        </w:rPr>
        <w:br/>
      </w:r>
      <w:r w:rsidRPr="00FF2BE1">
        <w:rPr>
          <w:sz w:val="28"/>
          <w:szCs w:val="28"/>
        </w:rPr>
        <w:t xml:space="preserve">01 січня 2025 року (01 січня 1975 року народження) – </w:t>
      </w:r>
      <w:r w:rsidRPr="00FF2BE1">
        <w:rPr>
          <w:b/>
          <w:bCs/>
          <w:sz w:val="28"/>
          <w:szCs w:val="28"/>
        </w:rPr>
        <w:t>50 років</w:t>
      </w:r>
      <w:r w:rsidRPr="00FF2BE1">
        <w:rPr>
          <w:sz w:val="28"/>
          <w:szCs w:val="28"/>
        </w:rPr>
        <w:t>,</w:t>
      </w:r>
    </w:p>
    <w:p w:rsidR="0008505A" w:rsidRPr="00FF2BE1" w:rsidRDefault="0008505A" w:rsidP="005862C4">
      <w:pPr>
        <w:jc w:val="both"/>
        <w:rPr>
          <w:sz w:val="28"/>
          <w:szCs w:val="28"/>
        </w:rPr>
      </w:pPr>
      <w:r w:rsidRPr="00FF2BE1">
        <w:rPr>
          <w:sz w:val="28"/>
          <w:szCs w:val="28"/>
        </w:rPr>
        <w:t xml:space="preserve">- </w:t>
      </w:r>
      <w:r w:rsidRPr="00FF2BE1">
        <w:rPr>
          <w:b/>
          <w:bCs/>
          <w:sz w:val="28"/>
          <w:szCs w:val="28"/>
        </w:rPr>
        <w:t>Волошин Василь Васильович</w:t>
      </w:r>
      <w:r w:rsidRPr="00FF2BE1">
        <w:rPr>
          <w:sz w:val="28"/>
          <w:szCs w:val="28"/>
        </w:rPr>
        <w:t xml:space="preserve"> – відсвяткував день народження 10 січня </w:t>
      </w:r>
      <w:r>
        <w:rPr>
          <w:sz w:val="28"/>
          <w:szCs w:val="28"/>
          <w:lang w:val="uk-UA"/>
        </w:rPr>
        <w:br/>
      </w:r>
      <w:r w:rsidRPr="00FF2BE1">
        <w:rPr>
          <w:sz w:val="28"/>
          <w:szCs w:val="28"/>
        </w:rPr>
        <w:t>2025 року (10 січня 1971 року народження).</w:t>
      </w:r>
    </w:p>
    <w:p w:rsidR="0008505A" w:rsidRPr="007F4925" w:rsidRDefault="0008505A" w:rsidP="005862C4">
      <w:pPr>
        <w:jc w:val="both"/>
        <w:outlineLvl w:val="0"/>
        <w:rPr>
          <w:b/>
          <w:bCs/>
          <w:sz w:val="16"/>
          <w:szCs w:val="16"/>
          <w:lang w:val="uk-UA"/>
        </w:rPr>
      </w:pPr>
    </w:p>
    <w:p w:rsidR="0008505A" w:rsidRPr="007F4925" w:rsidRDefault="0008505A" w:rsidP="005862C4">
      <w:pPr>
        <w:jc w:val="both"/>
        <w:outlineLvl w:val="0"/>
        <w:rPr>
          <w:sz w:val="28"/>
          <w:szCs w:val="28"/>
        </w:rPr>
      </w:pPr>
      <w:r w:rsidRPr="007F4925">
        <w:rPr>
          <w:b/>
          <w:bCs/>
          <w:sz w:val="28"/>
          <w:szCs w:val="28"/>
        </w:rPr>
        <w:t xml:space="preserve">Малецький В.О. - </w:t>
      </w:r>
      <w:r w:rsidRPr="007F4925">
        <w:rPr>
          <w:sz w:val="28"/>
          <w:szCs w:val="28"/>
        </w:rPr>
        <w:t>міський голова</w:t>
      </w:r>
    </w:p>
    <w:p w:rsidR="0008505A" w:rsidRPr="007F4925" w:rsidRDefault="0008505A" w:rsidP="005862C4">
      <w:pPr>
        <w:jc w:val="both"/>
        <w:outlineLvl w:val="0"/>
        <w:rPr>
          <w:sz w:val="16"/>
          <w:szCs w:val="16"/>
        </w:rPr>
      </w:pPr>
    </w:p>
    <w:p w:rsidR="0008505A" w:rsidRPr="007F4925" w:rsidRDefault="0008505A" w:rsidP="005862C4">
      <w:pPr>
        <w:ind w:firstLine="567"/>
        <w:jc w:val="both"/>
        <w:rPr>
          <w:i/>
          <w:iCs/>
          <w:sz w:val="28"/>
          <w:szCs w:val="28"/>
        </w:rPr>
      </w:pPr>
      <w:r w:rsidRPr="007F4925">
        <w:rPr>
          <w:b/>
          <w:bCs/>
          <w:sz w:val="28"/>
          <w:szCs w:val="28"/>
        </w:rPr>
        <w:t xml:space="preserve">Згідно з розпорядженням міського голови </w:t>
      </w:r>
      <w:r w:rsidRPr="007F4925">
        <w:rPr>
          <w:b/>
          <w:bCs/>
          <w:color w:val="000000"/>
          <w:sz w:val="28"/>
          <w:szCs w:val="28"/>
        </w:rPr>
        <w:t>від 16.01.2025</w:t>
      </w:r>
      <w:r w:rsidRPr="007F4925">
        <w:rPr>
          <w:b/>
          <w:bCs/>
          <w:color w:val="FF0000"/>
          <w:sz w:val="28"/>
          <w:szCs w:val="28"/>
        </w:rPr>
        <w:t xml:space="preserve"> </w:t>
      </w:r>
      <w:r w:rsidRPr="007F4925">
        <w:rPr>
          <w:b/>
          <w:bCs/>
          <w:color w:val="000000"/>
          <w:sz w:val="28"/>
          <w:szCs w:val="28"/>
        </w:rPr>
        <w:t>№ 10  – Р</w:t>
      </w:r>
      <w:r w:rsidRPr="007F4925">
        <w:rPr>
          <w:b/>
          <w:bCs/>
          <w:sz w:val="28"/>
          <w:szCs w:val="28"/>
        </w:rPr>
        <w:t xml:space="preserve"> «Про скликання позачергової  двадцять сьомої  сесії   Кременчуцької міської ради Кременчуцьк</w:t>
      </w:r>
      <w:r>
        <w:rPr>
          <w:b/>
          <w:bCs/>
          <w:sz w:val="28"/>
          <w:szCs w:val="28"/>
        </w:rPr>
        <w:t xml:space="preserve">ого району Полтавської області </w:t>
      </w:r>
      <w:r w:rsidRPr="007F4925">
        <w:rPr>
          <w:b/>
          <w:bCs/>
          <w:sz w:val="28"/>
          <w:szCs w:val="28"/>
        </w:rPr>
        <w:t>VII</w:t>
      </w:r>
      <w:r w:rsidRPr="007F4925">
        <w:rPr>
          <w:b/>
          <w:bCs/>
          <w:sz w:val="28"/>
          <w:szCs w:val="28"/>
          <w:lang w:val="en-US"/>
        </w:rPr>
        <w:t>I</w:t>
      </w:r>
      <w:r w:rsidRPr="007F4925">
        <w:rPr>
          <w:b/>
          <w:bCs/>
          <w:sz w:val="28"/>
          <w:szCs w:val="28"/>
        </w:rPr>
        <w:t xml:space="preserve"> скликання» </w:t>
      </w:r>
      <w:r w:rsidRPr="007F4925">
        <w:rPr>
          <w:sz w:val="28"/>
          <w:szCs w:val="28"/>
        </w:rPr>
        <w:t>виносяться наступні проєкти рішень</w:t>
      </w:r>
      <w:r w:rsidRPr="007F4925">
        <w:rPr>
          <w:b/>
          <w:bCs/>
          <w:sz w:val="28"/>
          <w:szCs w:val="28"/>
        </w:rPr>
        <w:t xml:space="preserve"> </w:t>
      </w:r>
      <w:r w:rsidRPr="007F4925">
        <w:rPr>
          <w:i/>
          <w:iCs/>
          <w:sz w:val="28"/>
          <w:szCs w:val="28"/>
        </w:rPr>
        <w:t>(ст.ст.</w:t>
      </w:r>
      <w:r>
        <w:rPr>
          <w:i/>
          <w:iCs/>
          <w:sz w:val="28"/>
          <w:szCs w:val="28"/>
          <w:lang w:val="uk-UA"/>
        </w:rPr>
        <w:t xml:space="preserve"> </w:t>
      </w:r>
      <w:r w:rsidRPr="007F4925">
        <w:rPr>
          <w:i/>
          <w:iCs/>
          <w:sz w:val="28"/>
          <w:szCs w:val="28"/>
        </w:rPr>
        <w:t>50,</w:t>
      </w:r>
      <w:r>
        <w:rPr>
          <w:i/>
          <w:iCs/>
          <w:sz w:val="28"/>
          <w:szCs w:val="28"/>
          <w:lang w:val="uk-UA"/>
        </w:rPr>
        <w:t xml:space="preserve"> </w:t>
      </w:r>
      <w:r w:rsidRPr="007F4925">
        <w:rPr>
          <w:i/>
          <w:iCs/>
          <w:sz w:val="28"/>
          <w:szCs w:val="28"/>
        </w:rPr>
        <w:t>95,</w:t>
      </w:r>
      <w:r>
        <w:rPr>
          <w:i/>
          <w:iCs/>
          <w:sz w:val="28"/>
          <w:szCs w:val="28"/>
          <w:lang w:val="uk-UA"/>
        </w:rPr>
        <w:t xml:space="preserve"> </w:t>
      </w:r>
      <w:r w:rsidRPr="007F4925">
        <w:rPr>
          <w:i/>
          <w:iCs/>
          <w:sz w:val="28"/>
          <w:szCs w:val="28"/>
        </w:rPr>
        <w:t xml:space="preserve">96 Регламенту Кременчуцької міської ради Кременчуцького району Полтавської області </w:t>
      </w:r>
      <w:r>
        <w:rPr>
          <w:i/>
          <w:iCs/>
          <w:sz w:val="28"/>
          <w:szCs w:val="28"/>
          <w:lang w:val="uk-UA"/>
        </w:rPr>
        <w:br/>
      </w:r>
      <w:r w:rsidRPr="007F4925">
        <w:rPr>
          <w:i/>
          <w:iCs/>
          <w:sz w:val="28"/>
          <w:szCs w:val="28"/>
          <w:lang w:val="en-US"/>
        </w:rPr>
        <w:t>VIII</w:t>
      </w:r>
      <w:r w:rsidRPr="007F4925">
        <w:rPr>
          <w:i/>
          <w:iCs/>
          <w:sz w:val="28"/>
          <w:szCs w:val="28"/>
        </w:rPr>
        <w:t xml:space="preserve"> скликання):</w:t>
      </w:r>
    </w:p>
    <w:p w:rsidR="0008505A" w:rsidRPr="007F4925" w:rsidRDefault="0008505A" w:rsidP="005862C4">
      <w:pPr>
        <w:jc w:val="both"/>
        <w:rPr>
          <w:sz w:val="28"/>
          <w:szCs w:val="28"/>
        </w:rPr>
      </w:pPr>
      <w:r w:rsidRPr="007F4925">
        <w:rPr>
          <w:sz w:val="28"/>
          <w:szCs w:val="28"/>
        </w:rPr>
        <w:t>1. Про внесення змін до показників бюджету Кременчуцької міської територіальної громади за грудень 2024 року.</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Неіленко Т.Г.</w:t>
      </w:r>
      <w:r>
        <w:rPr>
          <w:sz w:val="28"/>
          <w:szCs w:val="28"/>
        </w:rPr>
        <w:t xml:space="preserve"> – заступник міського голови – </w:t>
      </w:r>
      <w:r>
        <w:rPr>
          <w:sz w:val="28"/>
          <w:szCs w:val="28"/>
          <w:lang w:val="uk-UA"/>
        </w:rPr>
        <w:t>д</w:t>
      </w:r>
      <w:r w:rsidRPr="007F4925">
        <w:rPr>
          <w:sz w:val="28"/>
          <w:szCs w:val="28"/>
        </w:rPr>
        <w:t>иректор</w:t>
      </w:r>
    </w:p>
    <w:p w:rsidR="0008505A" w:rsidRPr="007F4925" w:rsidRDefault="0008505A" w:rsidP="005862C4">
      <w:pPr>
        <w:jc w:val="both"/>
        <w:rPr>
          <w:sz w:val="28"/>
          <w:szCs w:val="28"/>
        </w:rPr>
      </w:pPr>
      <w:r w:rsidRPr="007F4925">
        <w:rPr>
          <w:sz w:val="28"/>
          <w:szCs w:val="28"/>
        </w:rPr>
        <w:t xml:space="preserve">                                               Департаменту фінансів</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sz w:val="28"/>
          <w:szCs w:val="28"/>
        </w:rPr>
        <w:t>2. Про уточнення показників бюджету Кременчуцької міської територіальної громади на 2025 рік.</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Неіленко Т.Г.</w:t>
      </w:r>
      <w:r>
        <w:rPr>
          <w:sz w:val="28"/>
          <w:szCs w:val="28"/>
        </w:rPr>
        <w:t xml:space="preserve"> – заступник міського голови – </w:t>
      </w:r>
      <w:r>
        <w:rPr>
          <w:sz w:val="28"/>
          <w:szCs w:val="28"/>
          <w:lang w:val="uk-UA"/>
        </w:rPr>
        <w:t>д</w:t>
      </w:r>
      <w:r w:rsidRPr="007F4925">
        <w:rPr>
          <w:sz w:val="28"/>
          <w:szCs w:val="28"/>
        </w:rPr>
        <w:t>иректор</w:t>
      </w:r>
    </w:p>
    <w:p w:rsidR="0008505A" w:rsidRPr="007F4925" w:rsidRDefault="0008505A" w:rsidP="005862C4">
      <w:pPr>
        <w:jc w:val="both"/>
        <w:rPr>
          <w:sz w:val="28"/>
          <w:szCs w:val="28"/>
        </w:rPr>
      </w:pPr>
      <w:r w:rsidRPr="007F4925">
        <w:rPr>
          <w:sz w:val="28"/>
          <w:szCs w:val="28"/>
        </w:rPr>
        <w:t xml:space="preserve">                                               Департаменту фінансів</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sz w:val="28"/>
          <w:szCs w:val="28"/>
        </w:rPr>
        <w:t>3. Про внесення змін до показників бюджету Кременчуцької міської територіальної громади на 2025 рік.</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Неіленко Т.Г.</w:t>
      </w:r>
      <w:r>
        <w:rPr>
          <w:sz w:val="28"/>
          <w:szCs w:val="28"/>
        </w:rPr>
        <w:t xml:space="preserve"> – заступник міського голови – </w:t>
      </w:r>
      <w:r>
        <w:rPr>
          <w:sz w:val="28"/>
          <w:szCs w:val="28"/>
          <w:lang w:val="uk-UA"/>
        </w:rPr>
        <w:t>д</w:t>
      </w:r>
      <w:r w:rsidRPr="007F4925">
        <w:rPr>
          <w:sz w:val="28"/>
          <w:szCs w:val="28"/>
        </w:rPr>
        <w:t>иректор</w:t>
      </w:r>
    </w:p>
    <w:p w:rsidR="0008505A" w:rsidRPr="007D4174" w:rsidRDefault="0008505A" w:rsidP="005862C4">
      <w:pPr>
        <w:jc w:val="both"/>
        <w:rPr>
          <w:sz w:val="16"/>
          <w:szCs w:val="16"/>
        </w:rPr>
      </w:pPr>
      <w:r w:rsidRPr="007F4925">
        <w:rPr>
          <w:sz w:val="28"/>
          <w:szCs w:val="28"/>
        </w:rPr>
        <w:t xml:space="preserve">                                               Департаменту фінансів</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sz w:val="28"/>
          <w:szCs w:val="28"/>
        </w:rPr>
        <w:t>4. Про внесення змін до показників бюджету Кременчуцької міської територіальної громади у 2025 році.</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Неіленко Т.Г.</w:t>
      </w:r>
      <w:r>
        <w:rPr>
          <w:sz w:val="28"/>
          <w:szCs w:val="28"/>
        </w:rPr>
        <w:t xml:space="preserve"> – заступник міського голови – </w:t>
      </w:r>
      <w:r>
        <w:rPr>
          <w:sz w:val="28"/>
          <w:szCs w:val="28"/>
          <w:lang w:val="uk-UA"/>
        </w:rPr>
        <w:t>д</w:t>
      </w:r>
      <w:r w:rsidRPr="007F4925">
        <w:rPr>
          <w:sz w:val="28"/>
          <w:szCs w:val="28"/>
        </w:rPr>
        <w:t>иректор</w:t>
      </w:r>
    </w:p>
    <w:p w:rsidR="0008505A" w:rsidRPr="007F4925" w:rsidRDefault="0008505A" w:rsidP="005862C4">
      <w:pPr>
        <w:jc w:val="both"/>
        <w:rPr>
          <w:sz w:val="28"/>
          <w:szCs w:val="28"/>
        </w:rPr>
      </w:pPr>
      <w:r w:rsidRPr="007F4925">
        <w:rPr>
          <w:sz w:val="28"/>
          <w:szCs w:val="28"/>
        </w:rPr>
        <w:t xml:space="preserve">                                               Департаменту фінансів</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sz w:val="28"/>
          <w:szCs w:val="28"/>
        </w:rPr>
        <w:t xml:space="preserve">5. Про затвердження рішень виконавчого комітету Кременчуцької міської ради Кременчуцького району Полтавської області від 30.12.2024 № 3118, від 02.01.2025 № 12, від 09.01.2025 № 15 від 09.01.2025  № 30, від 09.01.2025       </w:t>
      </w:r>
      <w:r>
        <w:rPr>
          <w:sz w:val="28"/>
          <w:szCs w:val="28"/>
          <w:lang w:val="uk-UA"/>
        </w:rPr>
        <w:br/>
      </w:r>
      <w:r w:rsidRPr="007F4925">
        <w:rPr>
          <w:sz w:val="28"/>
          <w:szCs w:val="28"/>
        </w:rPr>
        <w:t>№ 31, від 09.01.2025 № 32, від 09.01.2025 № 33, від 09.01.2025 № 34, від 09.01.2025 № 35.</w:t>
      </w:r>
    </w:p>
    <w:p w:rsidR="0008505A" w:rsidRPr="007F4925" w:rsidRDefault="0008505A" w:rsidP="005862C4">
      <w:pPr>
        <w:jc w:val="both"/>
        <w:rPr>
          <w:sz w:val="28"/>
          <w:szCs w:val="28"/>
        </w:rPr>
      </w:pPr>
      <w:r w:rsidRPr="007F4925">
        <w:rPr>
          <w:sz w:val="28"/>
          <w:szCs w:val="28"/>
        </w:rPr>
        <w:t>Доповіда</w:t>
      </w:r>
      <w:r>
        <w:rPr>
          <w:sz w:val="28"/>
          <w:szCs w:val="28"/>
          <w:lang w:val="uk-UA"/>
        </w:rPr>
        <w:t>ють</w:t>
      </w:r>
      <w:r w:rsidRPr="007F4925">
        <w:rPr>
          <w:sz w:val="28"/>
          <w:szCs w:val="28"/>
        </w:rPr>
        <w:t>: Неіленко Т.Г.</w:t>
      </w:r>
      <w:r>
        <w:rPr>
          <w:sz w:val="28"/>
          <w:szCs w:val="28"/>
        </w:rPr>
        <w:t xml:space="preserve"> – заступник міського голови – д</w:t>
      </w:r>
      <w:r w:rsidRPr="007F4925">
        <w:rPr>
          <w:sz w:val="28"/>
          <w:szCs w:val="28"/>
        </w:rPr>
        <w:t>иректор</w:t>
      </w:r>
    </w:p>
    <w:p w:rsidR="0008505A" w:rsidRPr="007F4925" w:rsidRDefault="0008505A" w:rsidP="005862C4">
      <w:pPr>
        <w:jc w:val="both"/>
        <w:rPr>
          <w:sz w:val="28"/>
          <w:szCs w:val="28"/>
        </w:rPr>
      </w:pPr>
      <w:r w:rsidRPr="007F4925">
        <w:rPr>
          <w:sz w:val="28"/>
          <w:szCs w:val="28"/>
        </w:rPr>
        <w:t xml:space="preserve">                                                Департаменту фінансів</w:t>
      </w:r>
    </w:p>
    <w:p w:rsidR="0008505A" w:rsidRPr="007F4925" w:rsidRDefault="0008505A" w:rsidP="005862C4">
      <w:pPr>
        <w:jc w:val="both"/>
        <w:rPr>
          <w:sz w:val="28"/>
          <w:szCs w:val="28"/>
        </w:rPr>
      </w:pPr>
      <w:r w:rsidRPr="007F4925">
        <w:rPr>
          <w:sz w:val="28"/>
          <w:szCs w:val="28"/>
        </w:rPr>
        <w:t xml:space="preserve">                     </w:t>
      </w:r>
      <w:r>
        <w:rPr>
          <w:sz w:val="28"/>
          <w:szCs w:val="28"/>
          <w:lang w:val="uk-UA"/>
        </w:rPr>
        <w:t xml:space="preserve">   </w:t>
      </w:r>
      <w:r w:rsidRPr="007F4925">
        <w:rPr>
          <w:sz w:val="28"/>
          <w:szCs w:val="28"/>
        </w:rPr>
        <w:t>Москалик Г.Ф. – директор Департаменту освіти</w:t>
      </w:r>
    </w:p>
    <w:p w:rsidR="0008505A" w:rsidRPr="007F4925" w:rsidRDefault="0008505A" w:rsidP="005862C4">
      <w:pPr>
        <w:jc w:val="both"/>
        <w:rPr>
          <w:sz w:val="28"/>
          <w:szCs w:val="28"/>
        </w:rPr>
      </w:pPr>
      <w:r w:rsidRPr="007F4925">
        <w:rPr>
          <w:sz w:val="28"/>
          <w:szCs w:val="28"/>
        </w:rPr>
        <w:t xml:space="preserve">                     </w:t>
      </w:r>
      <w:r>
        <w:rPr>
          <w:sz w:val="28"/>
          <w:szCs w:val="28"/>
          <w:lang w:val="uk-UA"/>
        </w:rPr>
        <w:t xml:space="preserve">   </w:t>
      </w:r>
      <w:r w:rsidRPr="007F4925">
        <w:rPr>
          <w:sz w:val="28"/>
          <w:szCs w:val="28"/>
        </w:rPr>
        <w:t>Здойма М.В. – начальник управління економіки</w:t>
      </w:r>
    </w:p>
    <w:p w:rsidR="0008505A" w:rsidRPr="007D4174" w:rsidRDefault="0008505A" w:rsidP="005862C4">
      <w:pPr>
        <w:jc w:val="both"/>
        <w:rPr>
          <w:sz w:val="16"/>
          <w:szCs w:val="16"/>
        </w:rPr>
      </w:pPr>
      <w:r w:rsidRPr="007F4925">
        <w:rPr>
          <w:sz w:val="28"/>
          <w:szCs w:val="28"/>
        </w:rPr>
        <w:t xml:space="preserve">                 </w:t>
      </w:r>
    </w:p>
    <w:p w:rsidR="0008505A" w:rsidRPr="007F4925" w:rsidRDefault="0008505A" w:rsidP="005862C4">
      <w:pPr>
        <w:jc w:val="both"/>
        <w:rPr>
          <w:sz w:val="28"/>
          <w:szCs w:val="28"/>
        </w:rPr>
      </w:pPr>
      <w:r w:rsidRPr="007F4925">
        <w:rPr>
          <w:sz w:val="28"/>
          <w:szCs w:val="28"/>
        </w:rPr>
        <w:t>6. Про внесення змін та доповнень до рішення Кременчуцької міської ради Кременчуцького району Полтавської області від 13 грудня 2024 року «Про затвердження Програми економічного і соціального розвитку Кременчуцької міської територіальної громади на 2025 рік».</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Здойма М.В. – начальник управління економіки</w:t>
      </w:r>
    </w:p>
    <w:p w:rsidR="0008505A" w:rsidRPr="007D4174" w:rsidRDefault="0008505A" w:rsidP="005862C4">
      <w:pPr>
        <w:jc w:val="center"/>
        <w:rPr>
          <w:sz w:val="16"/>
          <w:szCs w:val="16"/>
        </w:rPr>
      </w:pPr>
    </w:p>
    <w:p w:rsidR="0008505A" w:rsidRPr="007F4925" w:rsidRDefault="0008505A" w:rsidP="005862C4">
      <w:pPr>
        <w:jc w:val="both"/>
        <w:rPr>
          <w:sz w:val="28"/>
          <w:szCs w:val="28"/>
        </w:rPr>
      </w:pPr>
      <w:r w:rsidRPr="007F4925">
        <w:rPr>
          <w:sz w:val="28"/>
          <w:szCs w:val="28"/>
        </w:rPr>
        <w:t>7. Про внесення змін до рішення Кременчуцької міської ради Полтавської області від 16 листопада 2017 року «Про затвердження переліку об’єктів комунальної власності територіальної громади міста Кременчука та реєстрацію права власності».</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Щербіна О.О. – начальник Управління міського майна</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sz w:val="28"/>
          <w:szCs w:val="28"/>
        </w:rPr>
        <w:t>8. Про включення до Переліку другого типу об’єкта оренди, що належить до комунальної власності Кременчуцької міської територіальної громади, укладення договору оренди без проведення аукціону.</w:t>
      </w:r>
    </w:p>
    <w:p w:rsidR="0008505A" w:rsidRPr="007D4174" w:rsidRDefault="0008505A" w:rsidP="005862C4">
      <w:pPr>
        <w:jc w:val="both"/>
        <w:rPr>
          <w:sz w:val="28"/>
          <w:szCs w:val="28"/>
          <w:lang w:val="uk-UA"/>
        </w:rPr>
      </w:pPr>
      <w:r w:rsidRPr="007F4925">
        <w:rPr>
          <w:sz w:val="28"/>
          <w:szCs w:val="28"/>
        </w:rPr>
        <w:t>Доповіда</w:t>
      </w:r>
      <w:r>
        <w:rPr>
          <w:sz w:val="28"/>
          <w:szCs w:val="28"/>
          <w:lang w:val="uk-UA"/>
        </w:rPr>
        <w:t>є</w:t>
      </w:r>
      <w:r w:rsidRPr="007F4925">
        <w:rPr>
          <w:sz w:val="28"/>
          <w:szCs w:val="28"/>
        </w:rPr>
        <w:t>: Щербіна О.О. – начальник Управління міського майна</w:t>
      </w:r>
    </w:p>
    <w:p w:rsidR="0008505A" w:rsidRPr="007F4925" w:rsidRDefault="0008505A" w:rsidP="005862C4">
      <w:pPr>
        <w:jc w:val="both"/>
        <w:rPr>
          <w:sz w:val="28"/>
          <w:szCs w:val="28"/>
        </w:rPr>
      </w:pPr>
      <w:r w:rsidRPr="007F4925">
        <w:rPr>
          <w:sz w:val="28"/>
          <w:szCs w:val="28"/>
        </w:rPr>
        <w:t>9. Про закріплення на праві оперативного управління нерухомого майна, яке належить до комунальної власності Кременчуцької міської територіальної громади.</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Щербіна О.О. – начальник Управління міського майна</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sz w:val="28"/>
          <w:szCs w:val="28"/>
        </w:rPr>
        <w:t>10.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«Міська дитяча стоматологічна поліклініка» на 2024-2026 роки».</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Середа М.В. – директор Департаменту охорони здоровʼя</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sz w:val="28"/>
          <w:szCs w:val="28"/>
        </w:rPr>
        <w:t xml:space="preserve">11.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«Кременчуцький перинатальний центр II рівня» на </w:t>
      </w:r>
      <w:r>
        <w:rPr>
          <w:sz w:val="28"/>
          <w:szCs w:val="28"/>
          <w:lang w:val="uk-UA"/>
        </w:rPr>
        <w:br/>
      </w:r>
      <w:r w:rsidRPr="007F4925">
        <w:rPr>
          <w:sz w:val="28"/>
          <w:szCs w:val="28"/>
        </w:rPr>
        <w:t>2024-2026 роки».</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Середа М.В. – директор Департаменту охорони здоровʼя</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sz w:val="28"/>
          <w:szCs w:val="28"/>
        </w:rPr>
        <w:t xml:space="preserve">12.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лікарня «Правобережна» на </w:t>
      </w:r>
      <w:r>
        <w:rPr>
          <w:sz w:val="28"/>
          <w:szCs w:val="28"/>
          <w:lang w:val="uk-UA"/>
        </w:rPr>
        <w:br/>
      </w:r>
      <w:r w:rsidRPr="007F4925">
        <w:rPr>
          <w:sz w:val="28"/>
          <w:szCs w:val="28"/>
        </w:rPr>
        <w:t>2024-2026 роки».</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Середа М.В. – директор Департаменту охорони здоровʼя</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sz w:val="28"/>
          <w:szCs w:val="28"/>
        </w:rPr>
        <w:t>13.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Середа М.В. – директор Департаменту охорони здоровʼя</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sz w:val="28"/>
          <w:szCs w:val="28"/>
        </w:rPr>
        <w:t>14.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перша міська лікарня ім.О.Т.Богаєвського» на 2024-2026 роки».</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Середа М.В. – директор Департаменту охорони здоровʼя</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sz w:val="28"/>
          <w:szCs w:val="28"/>
        </w:rPr>
        <w:t xml:space="preserve">15. Про внесення змін до рішення Кременчуцької міської ради Кременчуцького району Полтавської області від 16 грудня 2022 року «Про затвердження комплексної програми розвитку комунального некомерційного медичного підприємства «Лікарня інтенсивного лікування «Кременчуцька»» на </w:t>
      </w:r>
      <w:r>
        <w:rPr>
          <w:sz w:val="28"/>
          <w:szCs w:val="28"/>
          <w:lang w:val="uk-UA"/>
        </w:rPr>
        <w:br/>
      </w:r>
      <w:r w:rsidRPr="007F4925">
        <w:rPr>
          <w:sz w:val="28"/>
          <w:szCs w:val="28"/>
        </w:rPr>
        <w:t>2023-2025 роки».</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Середа М.В. – директор Департаменту охорони здоровʼя</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sz w:val="28"/>
          <w:szCs w:val="28"/>
        </w:rPr>
        <w:t xml:space="preserve">16. Про внесення змін до рішення Кременчуцької міської ради Кременчуцького району Полтавської області від 13 грудня 2024 року «Про затвердження комплексної міської </w:t>
      </w:r>
      <w:r>
        <w:rPr>
          <w:sz w:val="28"/>
          <w:szCs w:val="28"/>
        </w:rPr>
        <w:t xml:space="preserve">програми «Доступна аптека» в </w:t>
      </w:r>
      <w:r w:rsidRPr="007F4925">
        <w:rPr>
          <w:sz w:val="28"/>
          <w:szCs w:val="28"/>
        </w:rPr>
        <w:t xml:space="preserve"> м. Кременчуці </w:t>
      </w:r>
      <w:r>
        <w:rPr>
          <w:sz w:val="28"/>
          <w:szCs w:val="28"/>
          <w:lang w:val="uk-UA"/>
        </w:rPr>
        <w:br/>
      </w:r>
      <w:r w:rsidRPr="007F4925">
        <w:rPr>
          <w:sz w:val="28"/>
          <w:szCs w:val="28"/>
        </w:rPr>
        <w:t xml:space="preserve">на 2025-2027 роки».  </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Середа М.В. – директор Департаменту охорони здоровʼя</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sz w:val="28"/>
          <w:szCs w:val="28"/>
        </w:rPr>
        <w:t>17. Про затвердження Положення про муніципальну доплату працівникам закладів дошкільної освіти, дошкільних підрозділів закладів загальної середньої освіти та початкової школи комунальної форми власності Кременчуцької міської територіальної громади.</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Москалик Г.Ф. – директор Департаменту освіти</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sz w:val="28"/>
          <w:szCs w:val="28"/>
        </w:rPr>
        <w:t>18. Про затвердження Програми надання освітньої субвенції приватним закладам загальної середньої освіти м. Кременчука на 2025 рік.</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Москалик Г.Ф. – директор Департаменту освіти</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sz w:val="28"/>
          <w:szCs w:val="28"/>
        </w:rPr>
        <w:t>19. Про внесення змін до рішення Кременчуцької міської ради Кременчуцького району Полтавської області від 01 грудня 2023 року «Про затвердження Програми зайнятості населення Кременчуцької міської територіальної громади на 2024-2026 роки».</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Доценко М.М. – директор Департаменту соціального захисту</w:t>
      </w:r>
    </w:p>
    <w:p w:rsidR="0008505A" w:rsidRPr="007F4925" w:rsidRDefault="0008505A" w:rsidP="005862C4">
      <w:pPr>
        <w:jc w:val="both"/>
        <w:rPr>
          <w:sz w:val="28"/>
          <w:szCs w:val="28"/>
        </w:rPr>
      </w:pPr>
      <w:r w:rsidRPr="007F4925">
        <w:rPr>
          <w:sz w:val="28"/>
          <w:szCs w:val="28"/>
        </w:rPr>
        <w:t xml:space="preserve">                                                 населення</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sz w:val="28"/>
          <w:szCs w:val="28"/>
        </w:rPr>
        <w:t>20. Про внесення змін до рішення Кременчуцької міської ради Кременчуцького району Полтавської області від 21 червня 2024 року «Про затвердження Міської програми «Збереження та вшанування памʼяті учасників, жертв та подій російсько-української війни» на 2024-2026 роки».</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Доценко М.М. – директор Департаменту соціального захисту</w:t>
      </w:r>
    </w:p>
    <w:p w:rsidR="0008505A" w:rsidRPr="007F4925" w:rsidRDefault="0008505A" w:rsidP="005862C4">
      <w:pPr>
        <w:jc w:val="both"/>
        <w:rPr>
          <w:sz w:val="28"/>
          <w:szCs w:val="28"/>
        </w:rPr>
      </w:pPr>
      <w:r w:rsidRPr="007F4925">
        <w:rPr>
          <w:sz w:val="28"/>
          <w:szCs w:val="28"/>
        </w:rPr>
        <w:t xml:space="preserve">                                                 населення</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sz w:val="28"/>
          <w:szCs w:val="28"/>
        </w:rPr>
        <w:t>21. Про забезпечення співфінансування з бюджету Кременчуцької міської територіальної громади проєктів, які будуть відібрані для фінансування в рамках Фінансової угоди між Україною та Європейським інвестиційним банком «Програма відновлення України III».</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Москалик І.В.- заступник міського голови – Директор</w:t>
      </w:r>
    </w:p>
    <w:p w:rsidR="0008505A" w:rsidRPr="007F4925" w:rsidRDefault="0008505A" w:rsidP="005862C4">
      <w:pPr>
        <w:jc w:val="both"/>
        <w:rPr>
          <w:color w:val="000000"/>
          <w:sz w:val="28"/>
          <w:szCs w:val="28"/>
        </w:rPr>
      </w:pPr>
      <w:r w:rsidRPr="007F4925">
        <w:rPr>
          <w:color w:val="000000"/>
          <w:sz w:val="28"/>
          <w:szCs w:val="28"/>
        </w:rPr>
        <w:t xml:space="preserve">                                              Департаменту ЖКГ</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sz w:val="28"/>
          <w:szCs w:val="28"/>
        </w:rPr>
        <w:t>22. Про внесення змін до рішення Кременчуцької міської  ради Кременчуцького району Полтавської області від 15 листопада 2024 року «Про затвердження Програми капітального, поточного ремонту та реконструкції житлового фонду в межах Кременчуцької міської територіальної громади на 2025-2027 роки».</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Москалик І.В.- заступник міського голови – Директор</w:t>
      </w:r>
    </w:p>
    <w:p w:rsidR="0008505A" w:rsidRPr="007F4925" w:rsidRDefault="0008505A" w:rsidP="005862C4">
      <w:pPr>
        <w:jc w:val="both"/>
        <w:rPr>
          <w:color w:val="000000"/>
          <w:sz w:val="28"/>
          <w:szCs w:val="28"/>
        </w:rPr>
      </w:pPr>
      <w:r w:rsidRPr="007F4925">
        <w:rPr>
          <w:color w:val="000000"/>
          <w:sz w:val="28"/>
          <w:szCs w:val="28"/>
        </w:rPr>
        <w:t xml:space="preserve">                                              Департаменту ЖКГ</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sz w:val="28"/>
          <w:szCs w:val="28"/>
        </w:rPr>
        <w:t>23. Про внесення змін до рішення Кременчуцької міської ради Кременчуцького району Полтавської області від 29 листопада 2024 року «Про затвердження Програми розвитку водопровідно-каналізаційного господарства Кременчуцької міської територіальної громади на 2025-2027 роки».</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Москалик І.В.- заступник міського голови – Директор</w:t>
      </w:r>
    </w:p>
    <w:p w:rsidR="0008505A" w:rsidRPr="007F4925" w:rsidRDefault="0008505A" w:rsidP="005862C4">
      <w:pPr>
        <w:jc w:val="both"/>
        <w:rPr>
          <w:color w:val="000000"/>
          <w:sz w:val="28"/>
          <w:szCs w:val="28"/>
        </w:rPr>
      </w:pPr>
      <w:r w:rsidRPr="007F4925">
        <w:rPr>
          <w:color w:val="000000"/>
          <w:sz w:val="28"/>
          <w:szCs w:val="28"/>
        </w:rPr>
        <w:t xml:space="preserve">                                              Департаменту ЖКГ</w:t>
      </w:r>
    </w:p>
    <w:p w:rsidR="0008505A" w:rsidRPr="007F4925" w:rsidRDefault="0008505A" w:rsidP="005862C4">
      <w:pPr>
        <w:jc w:val="both"/>
        <w:rPr>
          <w:i/>
          <w:iCs/>
          <w:sz w:val="28"/>
          <w:szCs w:val="28"/>
        </w:rPr>
      </w:pPr>
      <w:r w:rsidRPr="007F4925">
        <w:rPr>
          <w:color w:val="000000"/>
          <w:sz w:val="28"/>
          <w:szCs w:val="28"/>
        </w:rPr>
        <w:t>Співдоповідач: Міхєєв Р.В. – директор КП «Кременчукводоканал»</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sz w:val="28"/>
          <w:szCs w:val="28"/>
        </w:rPr>
        <w:t xml:space="preserve">24. Про внесення змін до рішення Кременчуцької міської ради Кременчуцького району Полтавської області від 29 листопада 2024 року «Про затвердження Програми санітарного очищення Кременчуцької міської територіальної громади та забезпечення діяльності КП «Кременчуцьке КАТП 1628» </w:t>
      </w:r>
      <w:r>
        <w:rPr>
          <w:sz w:val="28"/>
          <w:szCs w:val="28"/>
          <w:lang w:val="uk-UA"/>
        </w:rPr>
        <w:br/>
      </w:r>
      <w:r w:rsidRPr="007F4925">
        <w:rPr>
          <w:sz w:val="28"/>
          <w:szCs w:val="28"/>
        </w:rPr>
        <w:t>на 2025-2027 роки».</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Москалик І.В.- заступник міського голови – Директор</w:t>
      </w:r>
    </w:p>
    <w:p w:rsidR="0008505A" w:rsidRPr="007F4925" w:rsidRDefault="0008505A" w:rsidP="005862C4">
      <w:pPr>
        <w:jc w:val="both"/>
        <w:rPr>
          <w:color w:val="000000"/>
          <w:sz w:val="28"/>
          <w:szCs w:val="28"/>
        </w:rPr>
      </w:pPr>
      <w:r w:rsidRPr="007F4925">
        <w:rPr>
          <w:color w:val="000000"/>
          <w:sz w:val="28"/>
          <w:szCs w:val="28"/>
        </w:rPr>
        <w:t xml:space="preserve">                                              Департаменту ЖКГ</w:t>
      </w:r>
    </w:p>
    <w:p w:rsidR="0008505A" w:rsidRPr="007F4925" w:rsidRDefault="0008505A" w:rsidP="005862C4">
      <w:pPr>
        <w:jc w:val="both"/>
        <w:rPr>
          <w:color w:val="000000"/>
          <w:sz w:val="28"/>
          <w:szCs w:val="28"/>
        </w:rPr>
      </w:pPr>
      <w:r w:rsidRPr="007F4925">
        <w:rPr>
          <w:color w:val="000000"/>
          <w:sz w:val="28"/>
          <w:szCs w:val="28"/>
        </w:rPr>
        <w:t>Співдоповідач: Шиян С.О. – директор КП «Кременчуцьке КАТП 1628»</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sidRPr="007F4925">
        <w:rPr>
          <w:color w:val="000000"/>
          <w:sz w:val="28"/>
          <w:szCs w:val="28"/>
        </w:rPr>
        <w:t>25. Про внесення змін до відомостей комунального підприємства «Кременчуцьке комунальне автотранспортне підприємство 1628» Кременчуцької міської ради Кременчуцького району Полтавської області.</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Москалик І.В.- заступник міського голови – Директор</w:t>
      </w:r>
    </w:p>
    <w:p w:rsidR="0008505A" w:rsidRPr="007F4925" w:rsidRDefault="0008505A" w:rsidP="005862C4">
      <w:pPr>
        <w:jc w:val="both"/>
        <w:rPr>
          <w:color w:val="000000"/>
          <w:sz w:val="28"/>
          <w:szCs w:val="28"/>
        </w:rPr>
      </w:pPr>
      <w:r w:rsidRPr="007F4925">
        <w:rPr>
          <w:color w:val="000000"/>
          <w:sz w:val="28"/>
          <w:szCs w:val="28"/>
        </w:rPr>
        <w:t xml:space="preserve">                                              Департаменту ЖКГ</w:t>
      </w:r>
    </w:p>
    <w:p w:rsidR="0008505A" w:rsidRPr="007F4925" w:rsidRDefault="0008505A" w:rsidP="005862C4">
      <w:pPr>
        <w:jc w:val="both"/>
        <w:rPr>
          <w:color w:val="000000"/>
          <w:sz w:val="28"/>
          <w:szCs w:val="28"/>
        </w:rPr>
      </w:pPr>
      <w:r w:rsidRPr="007F4925">
        <w:rPr>
          <w:color w:val="000000"/>
          <w:sz w:val="28"/>
          <w:szCs w:val="28"/>
        </w:rPr>
        <w:t>Співдоповідач: Шиян С.О. – директор КП «Кременчуцьке КАТП 1628»</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sidRPr="007F4925">
        <w:rPr>
          <w:color w:val="000000"/>
          <w:sz w:val="28"/>
          <w:szCs w:val="28"/>
        </w:rPr>
        <w:t xml:space="preserve">26. Про внесення змін до рішення Кременчуцької міської ради Кременчуцького району Полтавської області від 29 листопада 2024 року «Про затвердження Програми діяльності та розвитку КП «Благоустрій Кременчука» на </w:t>
      </w:r>
      <w:r>
        <w:rPr>
          <w:color w:val="000000"/>
          <w:sz w:val="28"/>
          <w:szCs w:val="28"/>
          <w:lang w:val="uk-UA"/>
        </w:rPr>
        <w:br/>
      </w:r>
      <w:r w:rsidRPr="007F4925">
        <w:rPr>
          <w:color w:val="000000"/>
          <w:sz w:val="28"/>
          <w:szCs w:val="28"/>
        </w:rPr>
        <w:t>2025-2027 роки».</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Москалик І.В.- заступник міського голови – Директор</w:t>
      </w:r>
    </w:p>
    <w:p w:rsidR="0008505A" w:rsidRPr="007F4925" w:rsidRDefault="0008505A" w:rsidP="005862C4">
      <w:pPr>
        <w:jc w:val="both"/>
        <w:rPr>
          <w:color w:val="000000"/>
          <w:sz w:val="28"/>
          <w:szCs w:val="28"/>
        </w:rPr>
      </w:pPr>
      <w:r w:rsidRPr="007F4925">
        <w:rPr>
          <w:color w:val="000000"/>
          <w:sz w:val="28"/>
          <w:szCs w:val="28"/>
        </w:rPr>
        <w:t xml:space="preserve">                                              Департаменту ЖКГ</w:t>
      </w:r>
    </w:p>
    <w:p w:rsidR="0008505A" w:rsidRPr="007F4925" w:rsidRDefault="0008505A" w:rsidP="005862C4">
      <w:pPr>
        <w:jc w:val="both"/>
        <w:rPr>
          <w:sz w:val="28"/>
          <w:szCs w:val="28"/>
        </w:rPr>
      </w:pPr>
      <w:r w:rsidRPr="007F4925">
        <w:rPr>
          <w:color w:val="000000"/>
          <w:sz w:val="28"/>
          <w:szCs w:val="28"/>
        </w:rPr>
        <w:t xml:space="preserve">Співдоповідач: Василенко В.В. – генеральний директор КП «Благоустрій </w:t>
      </w:r>
    </w:p>
    <w:p w:rsidR="0008505A" w:rsidRPr="007F4925" w:rsidRDefault="0008505A" w:rsidP="005862C4">
      <w:pPr>
        <w:jc w:val="both"/>
        <w:rPr>
          <w:color w:val="000000"/>
          <w:sz w:val="28"/>
          <w:szCs w:val="28"/>
        </w:rPr>
      </w:pPr>
      <w:r w:rsidRPr="007F4925">
        <w:rPr>
          <w:sz w:val="28"/>
          <w:szCs w:val="28"/>
        </w:rPr>
        <w:t xml:space="preserve">                                                          </w:t>
      </w:r>
      <w:r w:rsidRPr="007F4925">
        <w:rPr>
          <w:color w:val="000000"/>
          <w:sz w:val="28"/>
          <w:szCs w:val="28"/>
        </w:rPr>
        <w:t>Кременчука»</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sidRPr="007F4925">
        <w:rPr>
          <w:color w:val="000000"/>
          <w:sz w:val="28"/>
          <w:szCs w:val="28"/>
        </w:rPr>
        <w:t>27. Про внесення змін до рішення Кременчуцької міської ради Кременчуцького району Полтавської області від 15 листопада 2024 року «Про затвердження Програми утримання та поточного ремонту вулично-дорожньої мережі та внутрішньоквартальних проходів та проїздів Кременчуцької міської територіальної громади та розвитку матеріально-технічної бази КП КПС ШРБУ на 2025-2027 роки».</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Москалик І.В.- заступник міського голови – Директор</w:t>
      </w:r>
    </w:p>
    <w:p w:rsidR="0008505A" w:rsidRPr="007F4925" w:rsidRDefault="0008505A" w:rsidP="005862C4">
      <w:pPr>
        <w:jc w:val="both"/>
        <w:rPr>
          <w:color w:val="000000"/>
          <w:sz w:val="28"/>
          <w:szCs w:val="28"/>
        </w:rPr>
      </w:pPr>
      <w:r w:rsidRPr="007F4925">
        <w:rPr>
          <w:color w:val="000000"/>
          <w:sz w:val="28"/>
          <w:szCs w:val="28"/>
        </w:rPr>
        <w:t xml:space="preserve">                                              Департаменту ЖКГ</w:t>
      </w:r>
    </w:p>
    <w:p w:rsidR="0008505A" w:rsidRPr="007F4925" w:rsidRDefault="0008505A" w:rsidP="005862C4">
      <w:pPr>
        <w:jc w:val="both"/>
        <w:rPr>
          <w:color w:val="000000"/>
          <w:sz w:val="28"/>
          <w:szCs w:val="28"/>
        </w:rPr>
      </w:pPr>
      <w:r w:rsidRPr="007F4925">
        <w:rPr>
          <w:color w:val="000000"/>
          <w:sz w:val="28"/>
          <w:szCs w:val="28"/>
        </w:rPr>
        <w:t>Співдоповідач: Кірєєв В.В. – директор КП КПС ШРБУ</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sidRPr="007F4925">
        <w:rPr>
          <w:color w:val="000000"/>
          <w:sz w:val="28"/>
          <w:szCs w:val="28"/>
        </w:rPr>
        <w:t>28. Про внесення змін до рішення Кременчуцької міської ради Кременчуцького району Полтавської області від 29 листопада 2024 року «Про затвердження Програми утримання та ремонту мереж зовнішнього освітлення вулиць та засобів регулювання дорожнього руху (світлофорних об’єктів) в межах Кременчуцької міської територіальної громади на 2025-2027 роки».</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Москалик І.В.- заступник міського голови – Директор</w:t>
      </w:r>
    </w:p>
    <w:p w:rsidR="0008505A" w:rsidRPr="007F4925" w:rsidRDefault="0008505A" w:rsidP="005862C4">
      <w:pPr>
        <w:jc w:val="both"/>
        <w:rPr>
          <w:color w:val="000000"/>
          <w:sz w:val="28"/>
          <w:szCs w:val="28"/>
        </w:rPr>
      </w:pPr>
      <w:r w:rsidRPr="007F4925">
        <w:rPr>
          <w:color w:val="000000"/>
          <w:sz w:val="28"/>
          <w:szCs w:val="28"/>
        </w:rPr>
        <w:t xml:space="preserve">                                              Департаменту ЖКГ</w:t>
      </w:r>
    </w:p>
    <w:p w:rsidR="0008505A" w:rsidRPr="007D4174" w:rsidRDefault="0008505A" w:rsidP="005862C4">
      <w:pPr>
        <w:jc w:val="both"/>
        <w:rPr>
          <w:color w:val="000000"/>
          <w:sz w:val="28"/>
          <w:szCs w:val="28"/>
          <w:lang w:val="uk-UA"/>
        </w:rPr>
      </w:pPr>
      <w:r w:rsidRPr="007F4925">
        <w:rPr>
          <w:color w:val="000000"/>
          <w:sz w:val="28"/>
          <w:szCs w:val="28"/>
        </w:rPr>
        <w:t>Співдоповідач: Антіпов О.В. – директор КП «Міськсвітло»</w:t>
      </w:r>
    </w:p>
    <w:p w:rsidR="0008505A" w:rsidRPr="007F4925" w:rsidRDefault="0008505A" w:rsidP="005862C4">
      <w:pPr>
        <w:jc w:val="both"/>
        <w:rPr>
          <w:sz w:val="28"/>
          <w:szCs w:val="28"/>
        </w:rPr>
      </w:pPr>
      <w:r w:rsidRPr="007F4925">
        <w:rPr>
          <w:sz w:val="28"/>
          <w:szCs w:val="28"/>
        </w:rPr>
        <w:t>29. Про внесення змін до рішення Кременчуцької міської ради Кременчуцького району Полтавської області від 13 грудня 2024 року «Про затвердження Програми діяльності КГЖЕП «Автозаводське» на 2025-2027 роки».</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Москалик І.В.- заступник міського голови – Директор</w:t>
      </w:r>
    </w:p>
    <w:p w:rsidR="0008505A" w:rsidRPr="007F4925" w:rsidRDefault="0008505A" w:rsidP="005862C4">
      <w:pPr>
        <w:jc w:val="both"/>
        <w:rPr>
          <w:color w:val="000000"/>
          <w:sz w:val="28"/>
          <w:szCs w:val="28"/>
        </w:rPr>
      </w:pPr>
      <w:r w:rsidRPr="007F4925">
        <w:rPr>
          <w:color w:val="000000"/>
          <w:sz w:val="28"/>
          <w:szCs w:val="28"/>
        </w:rPr>
        <w:t xml:space="preserve">                                              Департаменту ЖКГ</w:t>
      </w:r>
    </w:p>
    <w:p w:rsidR="0008505A" w:rsidRPr="007F4925" w:rsidRDefault="0008505A" w:rsidP="005862C4">
      <w:pPr>
        <w:jc w:val="both"/>
        <w:rPr>
          <w:color w:val="000000"/>
          <w:sz w:val="28"/>
          <w:szCs w:val="28"/>
        </w:rPr>
      </w:pPr>
      <w:r w:rsidRPr="007F4925">
        <w:rPr>
          <w:color w:val="000000"/>
          <w:sz w:val="28"/>
          <w:szCs w:val="28"/>
        </w:rPr>
        <w:t>Співдоповідач: Кійло О.І. – директор КГЖЕП «Автозаводське»</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sidRPr="007F4925">
        <w:rPr>
          <w:color w:val="000000"/>
          <w:sz w:val="28"/>
          <w:szCs w:val="28"/>
        </w:rPr>
        <w:t>30. Про внесення змін до рішення Кременчуцької міської ради Кременчуцького району Полтавської області від 29 листопада 2024 року «Про затвердження Програми утримання кладовищ Кременчуцької міської територіальної громади та забезпечення діяльності КП «СКРП» на 2025-2027 роки».</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Москалик І.В.- заступник міського голови – Директор</w:t>
      </w:r>
    </w:p>
    <w:p w:rsidR="0008505A" w:rsidRPr="007F4925" w:rsidRDefault="0008505A" w:rsidP="005862C4">
      <w:pPr>
        <w:jc w:val="both"/>
        <w:rPr>
          <w:color w:val="000000"/>
          <w:sz w:val="28"/>
          <w:szCs w:val="28"/>
        </w:rPr>
      </w:pPr>
      <w:r w:rsidRPr="007F4925">
        <w:rPr>
          <w:color w:val="000000"/>
          <w:sz w:val="28"/>
          <w:szCs w:val="28"/>
        </w:rPr>
        <w:t xml:space="preserve">                                              Департаменту ЖКГ</w:t>
      </w:r>
    </w:p>
    <w:p w:rsidR="0008505A" w:rsidRPr="007F4925" w:rsidRDefault="0008505A" w:rsidP="005862C4">
      <w:pPr>
        <w:jc w:val="both"/>
        <w:rPr>
          <w:color w:val="000000"/>
          <w:sz w:val="28"/>
          <w:szCs w:val="28"/>
        </w:rPr>
      </w:pPr>
      <w:r w:rsidRPr="007F4925">
        <w:rPr>
          <w:color w:val="000000"/>
          <w:sz w:val="28"/>
          <w:szCs w:val="28"/>
        </w:rPr>
        <w:t xml:space="preserve">Співдоповідач: Малиш І.Є.- в.о. директора КП «СКРП» </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sidRPr="007F4925">
        <w:rPr>
          <w:color w:val="000000"/>
          <w:sz w:val="28"/>
          <w:szCs w:val="28"/>
        </w:rPr>
        <w:t>31. Про внесення змін до відомостей про Комунальне підприємство «Спеціалізований комбінат ритуальних послуг» Кременчуцької міської ради Кременчуцького району Полтавської області.</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Москалик І.В.- заступник міського голови – Директор</w:t>
      </w:r>
    </w:p>
    <w:p w:rsidR="0008505A" w:rsidRPr="007F4925" w:rsidRDefault="0008505A" w:rsidP="005862C4">
      <w:pPr>
        <w:jc w:val="both"/>
        <w:rPr>
          <w:color w:val="000000"/>
          <w:sz w:val="28"/>
          <w:szCs w:val="28"/>
        </w:rPr>
      </w:pPr>
      <w:r w:rsidRPr="007F4925">
        <w:rPr>
          <w:color w:val="000000"/>
          <w:sz w:val="28"/>
          <w:szCs w:val="28"/>
        </w:rPr>
        <w:t xml:space="preserve">                                              Департаменту ЖКГ</w:t>
      </w:r>
    </w:p>
    <w:p w:rsidR="0008505A" w:rsidRPr="007F4925" w:rsidRDefault="0008505A" w:rsidP="005862C4">
      <w:pPr>
        <w:jc w:val="both"/>
        <w:rPr>
          <w:color w:val="000000"/>
          <w:sz w:val="28"/>
          <w:szCs w:val="28"/>
        </w:rPr>
      </w:pPr>
      <w:r w:rsidRPr="007F4925">
        <w:rPr>
          <w:color w:val="000000"/>
          <w:sz w:val="28"/>
          <w:szCs w:val="28"/>
        </w:rPr>
        <w:t>Співдоповідач: Малиш І.Є.- в.о. директора КП «СКРП»</w:t>
      </w:r>
    </w:p>
    <w:p w:rsidR="0008505A" w:rsidRPr="007D4174" w:rsidRDefault="0008505A" w:rsidP="005862C4">
      <w:pPr>
        <w:jc w:val="both"/>
        <w:rPr>
          <w:color w:val="FF0000"/>
          <w:sz w:val="16"/>
          <w:szCs w:val="16"/>
        </w:rPr>
      </w:pPr>
    </w:p>
    <w:p w:rsidR="0008505A" w:rsidRPr="007F4925" w:rsidRDefault="0008505A" w:rsidP="005862C4">
      <w:pPr>
        <w:jc w:val="both"/>
        <w:rPr>
          <w:color w:val="000000"/>
          <w:sz w:val="28"/>
          <w:szCs w:val="28"/>
        </w:rPr>
      </w:pPr>
      <w:r w:rsidRPr="007F4925">
        <w:rPr>
          <w:color w:val="000000"/>
          <w:sz w:val="28"/>
          <w:szCs w:val="28"/>
        </w:rPr>
        <w:t>32. Про внесення змін до рішення Кременчуцької міської ради Кременчуцького району Полтавської області від 15 грудня 2023 року «Про затвердження міської Програми «Охорона тваринного світу та регулювання чисельності безпритульних тварин на 2024-2026 роки Кременчуцької міської територіальної громади».</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Москалик І.В.- заступник міського голови – Директор</w:t>
      </w:r>
    </w:p>
    <w:p w:rsidR="0008505A" w:rsidRPr="007F4925" w:rsidRDefault="0008505A" w:rsidP="005862C4">
      <w:pPr>
        <w:jc w:val="both"/>
        <w:rPr>
          <w:color w:val="000000"/>
          <w:sz w:val="28"/>
          <w:szCs w:val="28"/>
        </w:rPr>
      </w:pPr>
      <w:r w:rsidRPr="007F4925">
        <w:rPr>
          <w:color w:val="000000"/>
          <w:sz w:val="28"/>
          <w:szCs w:val="28"/>
        </w:rPr>
        <w:t xml:space="preserve">                                              Департаменту ЖКГ</w:t>
      </w:r>
    </w:p>
    <w:p w:rsidR="0008505A" w:rsidRDefault="0008505A" w:rsidP="005862C4">
      <w:pPr>
        <w:jc w:val="both"/>
        <w:rPr>
          <w:color w:val="000000"/>
          <w:sz w:val="28"/>
          <w:szCs w:val="28"/>
          <w:lang w:val="uk-UA"/>
        </w:rPr>
      </w:pPr>
      <w:r w:rsidRPr="007F4925">
        <w:rPr>
          <w:color w:val="000000"/>
          <w:sz w:val="28"/>
          <w:szCs w:val="28"/>
        </w:rPr>
        <w:t>Співдоповідач: Декусар В.В. – директор КП «Спецсервіс-Кременчук»</w:t>
      </w:r>
    </w:p>
    <w:p w:rsidR="0008505A" w:rsidRPr="007D4174" w:rsidRDefault="0008505A" w:rsidP="005862C4">
      <w:pPr>
        <w:jc w:val="both"/>
        <w:rPr>
          <w:color w:val="000000"/>
          <w:sz w:val="18"/>
          <w:szCs w:val="18"/>
          <w:lang w:val="uk-UA"/>
        </w:rPr>
      </w:pPr>
    </w:p>
    <w:p w:rsidR="0008505A" w:rsidRPr="007F4925" w:rsidRDefault="0008505A" w:rsidP="005862C4">
      <w:pPr>
        <w:jc w:val="both"/>
        <w:rPr>
          <w:color w:val="000000"/>
          <w:sz w:val="28"/>
          <w:szCs w:val="28"/>
        </w:rPr>
      </w:pPr>
      <w:r w:rsidRPr="007F4925">
        <w:rPr>
          <w:color w:val="000000"/>
          <w:sz w:val="28"/>
          <w:szCs w:val="28"/>
        </w:rPr>
        <w:t>33. Про внесення змін до рішення Кременчуцької міської ради Кременчуцького району Полтавської області від 29 листопада 2024 року «Про затвердження Програми забезпечення діяльності та утримання в належному стані матеріально-технічної бази КП «КОМФОРТНИЙ ДІМ» на 2025-2027 роки».</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Москалик І.В.- заступник міського голови – Директор</w:t>
      </w:r>
    </w:p>
    <w:p w:rsidR="0008505A" w:rsidRPr="007F4925" w:rsidRDefault="0008505A" w:rsidP="005862C4">
      <w:pPr>
        <w:jc w:val="both"/>
        <w:rPr>
          <w:color w:val="000000"/>
          <w:sz w:val="28"/>
          <w:szCs w:val="28"/>
        </w:rPr>
      </w:pPr>
      <w:r w:rsidRPr="007F4925">
        <w:rPr>
          <w:color w:val="000000"/>
          <w:sz w:val="28"/>
          <w:szCs w:val="28"/>
        </w:rPr>
        <w:t xml:space="preserve">                                              Департаменту ЖКГ</w:t>
      </w:r>
    </w:p>
    <w:p w:rsidR="0008505A" w:rsidRPr="007F4925" w:rsidRDefault="0008505A" w:rsidP="005862C4">
      <w:pPr>
        <w:jc w:val="both"/>
        <w:rPr>
          <w:color w:val="000000"/>
          <w:sz w:val="28"/>
          <w:szCs w:val="28"/>
        </w:rPr>
      </w:pPr>
      <w:r w:rsidRPr="007F4925">
        <w:rPr>
          <w:color w:val="000000"/>
          <w:sz w:val="28"/>
          <w:szCs w:val="28"/>
        </w:rPr>
        <w:t>Співдоповідач: Кургаєв В.П. – директор КП «КОМФОРТНИЙ ДІМ»</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sidRPr="007F4925">
        <w:rPr>
          <w:color w:val="000000"/>
          <w:sz w:val="28"/>
          <w:szCs w:val="28"/>
        </w:rPr>
        <w:t xml:space="preserve">34. Про внесення змін до рішення Кременчуцької міської ради Кременчуцького району Полтавської області від 29 листопада 2024 року «Про затвердження Програми діяльності та розвитку КП «Кременчук АКВА-СЕРВІС» на </w:t>
      </w:r>
      <w:r>
        <w:rPr>
          <w:color w:val="000000"/>
          <w:sz w:val="28"/>
          <w:szCs w:val="28"/>
          <w:lang w:val="uk-UA"/>
        </w:rPr>
        <w:br/>
      </w:r>
      <w:r w:rsidRPr="007F4925">
        <w:rPr>
          <w:color w:val="000000"/>
          <w:sz w:val="28"/>
          <w:szCs w:val="28"/>
        </w:rPr>
        <w:t>2025-2027 роки».</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Москалик І.В.- заступник міського голови – Директор</w:t>
      </w:r>
    </w:p>
    <w:p w:rsidR="0008505A" w:rsidRPr="007F4925" w:rsidRDefault="0008505A" w:rsidP="005862C4">
      <w:pPr>
        <w:jc w:val="both"/>
        <w:rPr>
          <w:color w:val="000000"/>
          <w:sz w:val="28"/>
          <w:szCs w:val="28"/>
        </w:rPr>
      </w:pPr>
      <w:r w:rsidRPr="007F4925">
        <w:rPr>
          <w:color w:val="000000"/>
          <w:sz w:val="28"/>
          <w:szCs w:val="28"/>
        </w:rPr>
        <w:t xml:space="preserve">                                              Департаменту ЖКГ</w:t>
      </w:r>
    </w:p>
    <w:p w:rsidR="0008505A" w:rsidRPr="007F4925" w:rsidRDefault="0008505A" w:rsidP="005862C4">
      <w:pPr>
        <w:jc w:val="both"/>
        <w:rPr>
          <w:color w:val="000000"/>
          <w:sz w:val="28"/>
          <w:szCs w:val="28"/>
        </w:rPr>
      </w:pPr>
      <w:r w:rsidRPr="007F4925">
        <w:rPr>
          <w:color w:val="000000"/>
          <w:sz w:val="28"/>
          <w:szCs w:val="28"/>
        </w:rPr>
        <w:t>Співдоповідач: Білоус В.М. – директор КП «Кременчук АКВА-СЕРВІС»</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sidRPr="007F4925">
        <w:rPr>
          <w:color w:val="000000"/>
          <w:sz w:val="28"/>
          <w:szCs w:val="28"/>
        </w:rPr>
        <w:t>35. Про надання згоди на укладення договорів про співпрацю.</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Москалик І.В.- заступник міського голови – Директор</w:t>
      </w:r>
    </w:p>
    <w:p w:rsidR="0008505A" w:rsidRPr="007F4925" w:rsidRDefault="0008505A" w:rsidP="005862C4">
      <w:pPr>
        <w:jc w:val="both"/>
        <w:rPr>
          <w:color w:val="000000"/>
          <w:sz w:val="28"/>
          <w:szCs w:val="28"/>
        </w:rPr>
      </w:pPr>
      <w:r w:rsidRPr="007F4925">
        <w:rPr>
          <w:color w:val="000000"/>
          <w:sz w:val="28"/>
          <w:szCs w:val="28"/>
        </w:rPr>
        <w:t xml:space="preserve">                                              Департаменту ЖКГ</w:t>
      </w:r>
    </w:p>
    <w:p w:rsidR="0008505A" w:rsidRPr="007F4925" w:rsidRDefault="0008505A" w:rsidP="005862C4">
      <w:pPr>
        <w:jc w:val="both"/>
        <w:rPr>
          <w:color w:val="000000"/>
          <w:sz w:val="28"/>
          <w:szCs w:val="28"/>
        </w:rPr>
      </w:pPr>
      <w:r w:rsidRPr="007F4925">
        <w:rPr>
          <w:color w:val="000000"/>
          <w:sz w:val="28"/>
          <w:szCs w:val="28"/>
        </w:rPr>
        <w:t>Співдоповідач: Білоус В.М. – директор КП «Кременчук АКВА-СЕРВІС»</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sidRPr="007F4925">
        <w:rPr>
          <w:color w:val="000000"/>
          <w:sz w:val="28"/>
          <w:szCs w:val="28"/>
        </w:rPr>
        <w:t>36. Про внесення змін до рішення Кременчуцької міської ради Кременчуцького району Полтавської області від 15 листопада 2024 року «Про затвердження Програми розвитку КП «Квартирне управління» на 2025-2027 роки».</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Москалик І.В.- заступник міського голови – Директор</w:t>
      </w:r>
    </w:p>
    <w:p w:rsidR="0008505A" w:rsidRPr="007F4925" w:rsidRDefault="0008505A" w:rsidP="005862C4">
      <w:pPr>
        <w:jc w:val="both"/>
        <w:rPr>
          <w:color w:val="000000"/>
          <w:sz w:val="28"/>
          <w:szCs w:val="28"/>
        </w:rPr>
      </w:pPr>
      <w:r w:rsidRPr="007F4925">
        <w:rPr>
          <w:color w:val="000000"/>
          <w:sz w:val="28"/>
          <w:szCs w:val="28"/>
        </w:rPr>
        <w:t xml:space="preserve">                                              Департаменту ЖКГ</w:t>
      </w:r>
    </w:p>
    <w:p w:rsidR="0008505A" w:rsidRPr="007F4925" w:rsidRDefault="0008505A" w:rsidP="005862C4">
      <w:pPr>
        <w:jc w:val="both"/>
        <w:rPr>
          <w:color w:val="000000"/>
          <w:sz w:val="28"/>
          <w:szCs w:val="28"/>
        </w:rPr>
      </w:pPr>
      <w:r w:rsidRPr="007F4925">
        <w:rPr>
          <w:color w:val="000000"/>
          <w:sz w:val="28"/>
          <w:szCs w:val="28"/>
        </w:rPr>
        <w:t>Співдоповідач: Калашник О.В. – директор КП «Квартирне управління»</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sidRPr="007F4925">
        <w:rPr>
          <w:color w:val="000000"/>
          <w:sz w:val="28"/>
          <w:szCs w:val="28"/>
        </w:rPr>
        <w:t>37. Про внесення змін до рішень органів місцевого самоврядування.</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Безверха І.О. – начальник управління земельних ресурсів</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sidRPr="007F4925">
        <w:rPr>
          <w:color w:val="000000"/>
          <w:sz w:val="28"/>
          <w:szCs w:val="28"/>
        </w:rPr>
        <w:t>38. Про надання дозволу на розроблення проектів землеустрою щодо відведення земельних ділянок громадянам.</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Безверха І.О. – начальник управління земельних ресурсів</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sidRPr="007F4925">
        <w:rPr>
          <w:color w:val="000000"/>
          <w:sz w:val="28"/>
          <w:szCs w:val="28"/>
        </w:rPr>
        <w:t>39. Про надання дозволу на розроблення проектів землеустрою щодо відведення земельних ділянок.</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Безверха І.О. – начальник управління земельних ресурсів</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sidRPr="007F4925">
        <w:rPr>
          <w:color w:val="000000"/>
          <w:sz w:val="28"/>
          <w:szCs w:val="28"/>
        </w:rPr>
        <w:t>40. Про надання дозволу на розроблення технічних документацій із землеустрою щодо встановлення (відновлення) меж земельних ділянок в натурі (на місцевості).</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Безверха І.О. – начальник управління земельних ресурсів</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sidRPr="007F4925">
        <w:rPr>
          <w:color w:val="000000"/>
          <w:sz w:val="28"/>
          <w:szCs w:val="28"/>
        </w:rPr>
        <w:t>41. Про затвердження документації із землеустрою.</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Безверха І.О. – начальник управління земельних ресурсів</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sidRPr="007F4925">
        <w:rPr>
          <w:color w:val="000000"/>
          <w:sz w:val="28"/>
          <w:szCs w:val="28"/>
        </w:rPr>
        <w:t>42. Про надання, вилучення та оформлення земельних ділянок в оренду.</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Безверха І.О. – начальник управління земельних ресурсів</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sidRPr="007F4925">
        <w:rPr>
          <w:color w:val="000000"/>
          <w:sz w:val="28"/>
          <w:szCs w:val="28"/>
        </w:rPr>
        <w:t>43. Про зміну цільового призначення земельної ділянки.</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Безверха І.О. – начальник управління земельних ресурсів</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sidRPr="007F4925">
        <w:rPr>
          <w:color w:val="000000"/>
          <w:sz w:val="28"/>
          <w:szCs w:val="28"/>
        </w:rPr>
        <w:t>44. Про надання згоди на встановлення земельних сервітутів.</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Безверха І.О. – начальник управління земельних ресурсів</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sidRPr="007F4925">
        <w:rPr>
          <w:color w:val="000000"/>
          <w:sz w:val="28"/>
          <w:szCs w:val="28"/>
        </w:rPr>
        <w:t>45. Про укладення додаткової угоди до договору оренди землі.</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Безверха І.О. – начальник управління земельних ресурсів</w:t>
      </w:r>
    </w:p>
    <w:p w:rsidR="0008505A" w:rsidRPr="007D4174" w:rsidRDefault="0008505A" w:rsidP="005862C4">
      <w:pPr>
        <w:jc w:val="both"/>
        <w:rPr>
          <w:i/>
          <w:iCs/>
          <w:sz w:val="16"/>
          <w:szCs w:val="16"/>
        </w:rPr>
      </w:pPr>
    </w:p>
    <w:p w:rsidR="0008505A" w:rsidRPr="007F4925" w:rsidRDefault="0008505A" w:rsidP="005862C4">
      <w:pPr>
        <w:jc w:val="center"/>
        <w:rPr>
          <w:b/>
          <w:bCs/>
          <w:i/>
          <w:iCs/>
          <w:color w:val="000000"/>
          <w:sz w:val="28"/>
          <w:szCs w:val="28"/>
          <w:u w:val="single"/>
        </w:rPr>
      </w:pPr>
      <w:r w:rsidRPr="007F4925">
        <w:rPr>
          <w:b/>
          <w:bCs/>
          <w:i/>
          <w:iCs/>
          <w:color w:val="000000"/>
          <w:sz w:val="28"/>
          <w:szCs w:val="28"/>
          <w:u w:val="single"/>
        </w:rPr>
        <w:t>Проєкти рішень містять інформацію оборонного характеру</w:t>
      </w:r>
    </w:p>
    <w:p w:rsidR="0008505A" w:rsidRPr="007D4174" w:rsidRDefault="0008505A" w:rsidP="005862C4">
      <w:pPr>
        <w:jc w:val="center"/>
        <w:rPr>
          <w:b/>
          <w:bCs/>
          <w:i/>
          <w:iCs/>
          <w:color w:val="000000"/>
          <w:sz w:val="18"/>
          <w:szCs w:val="18"/>
          <w:u w:val="single"/>
        </w:rPr>
      </w:pPr>
    </w:p>
    <w:p w:rsidR="0008505A" w:rsidRPr="007F4925" w:rsidRDefault="0008505A" w:rsidP="005862C4">
      <w:pPr>
        <w:jc w:val="both"/>
        <w:rPr>
          <w:color w:val="000000"/>
          <w:sz w:val="28"/>
          <w:szCs w:val="28"/>
        </w:rPr>
      </w:pPr>
      <w:r w:rsidRPr="007F4925">
        <w:rPr>
          <w:color w:val="000000"/>
          <w:sz w:val="28"/>
          <w:szCs w:val="28"/>
        </w:rPr>
        <w:t xml:space="preserve">46. </w:t>
      </w:r>
      <w:r>
        <w:rPr>
          <w:b/>
          <w:bCs/>
          <w:i/>
          <w:iCs/>
          <w:sz w:val="28"/>
          <w:szCs w:val="28"/>
          <w:lang w:val="uk-UA"/>
        </w:rPr>
        <w:t>Текст містить інформацію оборонного характеру.</w:t>
      </w:r>
    </w:p>
    <w:p w:rsidR="0008505A" w:rsidRPr="007D4174" w:rsidRDefault="0008505A" w:rsidP="005862C4">
      <w:pPr>
        <w:jc w:val="both"/>
        <w:rPr>
          <w:b/>
          <w:bCs/>
          <w:i/>
          <w:iCs/>
          <w:color w:val="000000"/>
          <w:sz w:val="16"/>
          <w:szCs w:val="16"/>
          <w:u w:val="single"/>
        </w:rPr>
      </w:pPr>
    </w:p>
    <w:p w:rsidR="0008505A" w:rsidRDefault="0008505A" w:rsidP="005862C4">
      <w:pPr>
        <w:jc w:val="both"/>
        <w:rPr>
          <w:b/>
          <w:bCs/>
          <w:i/>
          <w:iCs/>
          <w:sz w:val="28"/>
          <w:szCs w:val="28"/>
          <w:lang w:val="uk-UA"/>
        </w:rPr>
      </w:pPr>
      <w:r w:rsidRPr="007F4925">
        <w:rPr>
          <w:color w:val="000000"/>
          <w:sz w:val="28"/>
          <w:szCs w:val="28"/>
        </w:rPr>
        <w:t xml:space="preserve">47. </w:t>
      </w:r>
      <w:r>
        <w:rPr>
          <w:b/>
          <w:bCs/>
          <w:i/>
          <w:iCs/>
          <w:sz w:val="28"/>
          <w:szCs w:val="28"/>
          <w:lang w:val="uk-UA"/>
        </w:rPr>
        <w:t>Текст містить інформацію оборонного характеру.</w:t>
      </w:r>
    </w:p>
    <w:p w:rsidR="0008505A" w:rsidRPr="00382C7C" w:rsidRDefault="0008505A" w:rsidP="005862C4">
      <w:pPr>
        <w:jc w:val="both"/>
        <w:rPr>
          <w:b/>
          <w:bCs/>
          <w:i/>
          <w:iCs/>
          <w:sz w:val="16"/>
          <w:szCs w:val="16"/>
          <w:lang w:val="uk-UA"/>
        </w:rPr>
      </w:pPr>
    </w:p>
    <w:p w:rsidR="0008505A" w:rsidRPr="007F4925" w:rsidRDefault="0008505A" w:rsidP="005862C4">
      <w:pPr>
        <w:jc w:val="both"/>
        <w:rPr>
          <w:color w:val="000000"/>
          <w:sz w:val="28"/>
          <w:szCs w:val="28"/>
        </w:rPr>
      </w:pPr>
      <w:r w:rsidRPr="007F4925">
        <w:rPr>
          <w:color w:val="000000"/>
          <w:sz w:val="28"/>
          <w:szCs w:val="28"/>
        </w:rPr>
        <w:t xml:space="preserve">48. </w:t>
      </w:r>
      <w:r>
        <w:rPr>
          <w:b/>
          <w:bCs/>
          <w:i/>
          <w:iCs/>
          <w:sz w:val="28"/>
          <w:szCs w:val="28"/>
          <w:lang w:val="uk-UA"/>
        </w:rPr>
        <w:t>Текст містить інформацію оборонного характеру.</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sidRPr="007F4925">
        <w:rPr>
          <w:sz w:val="28"/>
          <w:szCs w:val="28"/>
        </w:rPr>
        <w:t xml:space="preserve">49. </w:t>
      </w:r>
      <w:r>
        <w:rPr>
          <w:b/>
          <w:bCs/>
          <w:i/>
          <w:iCs/>
          <w:sz w:val="28"/>
          <w:szCs w:val="28"/>
          <w:lang w:val="uk-UA"/>
        </w:rPr>
        <w:t>Текст містить інформацію оборонного характеру.</w:t>
      </w:r>
    </w:p>
    <w:p w:rsidR="0008505A" w:rsidRPr="007D4174" w:rsidRDefault="0008505A" w:rsidP="005862C4">
      <w:pPr>
        <w:jc w:val="both"/>
        <w:rPr>
          <w:color w:val="000000"/>
          <w:sz w:val="16"/>
          <w:szCs w:val="16"/>
        </w:rPr>
      </w:pPr>
    </w:p>
    <w:p w:rsidR="0008505A" w:rsidRPr="007F4925" w:rsidRDefault="0008505A" w:rsidP="005862C4">
      <w:pPr>
        <w:jc w:val="both"/>
        <w:rPr>
          <w:sz w:val="28"/>
          <w:szCs w:val="28"/>
        </w:rPr>
      </w:pPr>
      <w:r w:rsidRPr="007F4925">
        <w:rPr>
          <w:color w:val="000000"/>
          <w:sz w:val="28"/>
          <w:szCs w:val="28"/>
        </w:rPr>
        <w:t xml:space="preserve">50. </w:t>
      </w:r>
      <w:r>
        <w:rPr>
          <w:b/>
          <w:bCs/>
          <w:i/>
          <w:iCs/>
          <w:sz w:val="28"/>
          <w:szCs w:val="28"/>
          <w:lang w:val="uk-UA"/>
        </w:rPr>
        <w:t>Текст містить інформацію оборонного характеру.</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color w:val="000000"/>
          <w:sz w:val="28"/>
          <w:szCs w:val="28"/>
        </w:rPr>
        <w:t xml:space="preserve">51. </w:t>
      </w:r>
      <w:r>
        <w:rPr>
          <w:b/>
          <w:bCs/>
          <w:i/>
          <w:iCs/>
          <w:sz w:val="28"/>
          <w:szCs w:val="28"/>
          <w:lang w:val="uk-UA"/>
        </w:rPr>
        <w:t>Текст містить інформацію оборонного характеру.</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sz w:val="28"/>
          <w:szCs w:val="28"/>
        </w:rPr>
        <w:t>52.</w:t>
      </w:r>
      <w:r w:rsidRPr="007F4925">
        <w:rPr>
          <w:color w:val="000000"/>
          <w:sz w:val="28"/>
          <w:szCs w:val="28"/>
        </w:rPr>
        <w:t xml:space="preserve"> </w:t>
      </w:r>
      <w:r>
        <w:rPr>
          <w:b/>
          <w:bCs/>
          <w:i/>
          <w:iCs/>
          <w:sz w:val="28"/>
          <w:szCs w:val="28"/>
          <w:lang w:val="uk-UA"/>
        </w:rPr>
        <w:t>Текст містить інформацію оборонного характеру.</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sz w:val="28"/>
          <w:szCs w:val="28"/>
        </w:rPr>
        <w:t>53.</w:t>
      </w:r>
      <w:r w:rsidRPr="007F4925">
        <w:rPr>
          <w:color w:val="000000"/>
          <w:sz w:val="28"/>
          <w:szCs w:val="28"/>
        </w:rPr>
        <w:t xml:space="preserve"> </w:t>
      </w:r>
      <w:r>
        <w:rPr>
          <w:b/>
          <w:bCs/>
          <w:i/>
          <w:iCs/>
          <w:sz w:val="28"/>
          <w:szCs w:val="28"/>
          <w:lang w:val="uk-UA"/>
        </w:rPr>
        <w:t>Текст містить інформацію оборонного характеру.</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color w:val="000000"/>
          <w:sz w:val="28"/>
          <w:szCs w:val="28"/>
        </w:rPr>
        <w:t xml:space="preserve">54. </w:t>
      </w:r>
      <w:r>
        <w:rPr>
          <w:b/>
          <w:bCs/>
          <w:i/>
          <w:iCs/>
          <w:sz w:val="28"/>
          <w:szCs w:val="28"/>
          <w:lang w:val="uk-UA"/>
        </w:rPr>
        <w:t>Текст містить інформацію оборонного характеру.</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color w:val="000000"/>
          <w:sz w:val="28"/>
          <w:szCs w:val="28"/>
        </w:rPr>
        <w:t xml:space="preserve">55. </w:t>
      </w:r>
      <w:r>
        <w:rPr>
          <w:b/>
          <w:bCs/>
          <w:i/>
          <w:iCs/>
          <w:sz w:val="28"/>
          <w:szCs w:val="28"/>
          <w:lang w:val="uk-UA"/>
        </w:rPr>
        <w:t>Текст містить інформацію оборонного характеру.</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color w:val="000000"/>
          <w:sz w:val="28"/>
          <w:szCs w:val="28"/>
        </w:rPr>
        <w:t xml:space="preserve">56. </w:t>
      </w:r>
      <w:r>
        <w:rPr>
          <w:b/>
          <w:bCs/>
          <w:i/>
          <w:iCs/>
          <w:sz w:val="28"/>
          <w:szCs w:val="28"/>
          <w:lang w:val="uk-UA"/>
        </w:rPr>
        <w:t>Текст містить інформацію оборонного характеру.</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color w:val="000000"/>
          <w:sz w:val="28"/>
          <w:szCs w:val="28"/>
        </w:rPr>
        <w:t xml:space="preserve">57. </w:t>
      </w:r>
      <w:r>
        <w:rPr>
          <w:b/>
          <w:bCs/>
          <w:i/>
          <w:iCs/>
          <w:sz w:val="28"/>
          <w:szCs w:val="28"/>
          <w:lang w:val="uk-UA"/>
        </w:rPr>
        <w:t>Текст містить інформацію оборонного характеру.</w:t>
      </w:r>
    </w:p>
    <w:p w:rsidR="0008505A" w:rsidRPr="007D4174" w:rsidRDefault="0008505A" w:rsidP="005862C4">
      <w:pPr>
        <w:jc w:val="both"/>
        <w:rPr>
          <w:sz w:val="16"/>
          <w:szCs w:val="16"/>
        </w:rPr>
      </w:pPr>
    </w:p>
    <w:p w:rsidR="0008505A" w:rsidRPr="00382C7C" w:rsidRDefault="0008505A" w:rsidP="005862C4">
      <w:pPr>
        <w:jc w:val="both"/>
        <w:rPr>
          <w:sz w:val="28"/>
          <w:szCs w:val="28"/>
          <w:lang w:val="uk-UA"/>
        </w:rPr>
      </w:pPr>
      <w:r w:rsidRPr="007F4925">
        <w:rPr>
          <w:sz w:val="28"/>
          <w:szCs w:val="28"/>
        </w:rPr>
        <w:t>58.</w:t>
      </w:r>
      <w:r w:rsidRPr="007F4925">
        <w:rPr>
          <w:color w:val="000000"/>
          <w:sz w:val="28"/>
          <w:szCs w:val="28"/>
        </w:rPr>
        <w:t xml:space="preserve"> </w:t>
      </w:r>
      <w:r>
        <w:rPr>
          <w:b/>
          <w:bCs/>
          <w:i/>
          <w:iCs/>
          <w:sz w:val="28"/>
          <w:szCs w:val="28"/>
          <w:lang w:val="uk-UA"/>
        </w:rPr>
        <w:t>Текст містить інформацію оборонного характеру.</w:t>
      </w:r>
    </w:p>
    <w:p w:rsidR="0008505A" w:rsidRPr="007D4174" w:rsidRDefault="0008505A" w:rsidP="005862C4">
      <w:pPr>
        <w:jc w:val="both"/>
        <w:rPr>
          <w:sz w:val="16"/>
          <w:szCs w:val="16"/>
        </w:rPr>
      </w:pPr>
    </w:p>
    <w:p w:rsidR="0008505A" w:rsidRDefault="0008505A" w:rsidP="005862C4">
      <w:pPr>
        <w:jc w:val="both"/>
        <w:rPr>
          <w:b/>
          <w:bCs/>
          <w:i/>
          <w:iCs/>
          <w:sz w:val="28"/>
          <w:szCs w:val="28"/>
          <w:lang w:val="uk-UA"/>
        </w:rPr>
      </w:pPr>
      <w:r w:rsidRPr="007F4925">
        <w:rPr>
          <w:sz w:val="28"/>
          <w:szCs w:val="28"/>
        </w:rPr>
        <w:t>59.</w:t>
      </w:r>
      <w:r w:rsidRPr="007F4925">
        <w:rPr>
          <w:color w:val="000000"/>
          <w:sz w:val="28"/>
          <w:szCs w:val="28"/>
        </w:rPr>
        <w:t xml:space="preserve"> </w:t>
      </w:r>
      <w:r>
        <w:rPr>
          <w:b/>
          <w:bCs/>
          <w:i/>
          <w:iCs/>
          <w:sz w:val="28"/>
          <w:szCs w:val="28"/>
          <w:lang w:val="uk-UA"/>
        </w:rPr>
        <w:t>Текст містить інформацію оборонного характеру.</w:t>
      </w:r>
    </w:p>
    <w:p w:rsidR="0008505A" w:rsidRPr="00382C7C" w:rsidRDefault="0008505A" w:rsidP="005862C4">
      <w:pPr>
        <w:jc w:val="both"/>
        <w:rPr>
          <w:b/>
          <w:bCs/>
          <w:i/>
          <w:iCs/>
          <w:sz w:val="16"/>
          <w:szCs w:val="16"/>
          <w:lang w:val="uk-UA"/>
        </w:rPr>
      </w:pPr>
    </w:p>
    <w:p w:rsidR="0008505A" w:rsidRPr="007F4925" w:rsidRDefault="0008505A" w:rsidP="005862C4">
      <w:pPr>
        <w:jc w:val="both"/>
        <w:rPr>
          <w:sz w:val="28"/>
          <w:szCs w:val="28"/>
        </w:rPr>
      </w:pPr>
      <w:r w:rsidRPr="007F4925">
        <w:rPr>
          <w:sz w:val="28"/>
          <w:szCs w:val="28"/>
        </w:rPr>
        <w:t xml:space="preserve">60. </w:t>
      </w:r>
      <w:r>
        <w:rPr>
          <w:b/>
          <w:bCs/>
          <w:i/>
          <w:iCs/>
          <w:sz w:val="28"/>
          <w:szCs w:val="28"/>
          <w:lang w:val="uk-UA"/>
        </w:rPr>
        <w:t>Текст містить інформацію оборонного характеру.</w:t>
      </w:r>
    </w:p>
    <w:p w:rsidR="0008505A" w:rsidRPr="007D4174" w:rsidRDefault="0008505A" w:rsidP="005862C4">
      <w:pPr>
        <w:jc w:val="both"/>
        <w:rPr>
          <w:sz w:val="16"/>
          <w:szCs w:val="16"/>
        </w:rPr>
      </w:pPr>
    </w:p>
    <w:p w:rsidR="0008505A" w:rsidRDefault="0008505A" w:rsidP="005862C4">
      <w:pPr>
        <w:jc w:val="both"/>
        <w:rPr>
          <w:b/>
          <w:bCs/>
          <w:i/>
          <w:iCs/>
          <w:sz w:val="28"/>
          <w:szCs w:val="28"/>
          <w:lang w:val="uk-UA"/>
        </w:rPr>
      </w:pPr>
      <w:r w:rsidRPr="007F4925">
        <w:rPr>
          <w:sz w:val="28"/>
          <w:szCs w:val="28"/>
        </w:rPr>
        <w:t xml:space="preserve">61. </w:t>
      </w:r>
      <w:r>
        <w:rPr>
          <w:b/>
          <w:bCs/>
          <w:i/>
          <w:iCs/>
          <w:sz w:val="28"/>
          <w:szCs w:val="28"/>
          <w:lang w:val="uk-UA"/>
        </w:rPr>
        <w:t>Текст містить інформацію оборонного характеру.</w:t>
      </w:r>
    </w:p>
    <w:p w:rsidR="0008505A" w:rsidRPr="00382C7C" w:rsidRDefault="0008505A" w:rsidP="005862C4">
      <w:pPr>
        <w:jc w:val="both"/>
        <w:rPr>
          <w:b/>
          <w:bCs/>
          <w:i/>
          <w:iCs/>
          <w:sz w:val="16"/>
          <w:szCs w:val="16"/>
          <w:lang w:val="uk-UA"/>
        </w:rPr>
      </w:pPr>
    </w:p>
    <w:p w:rsidR="0008505A" w:rsidRDefault="0008505A" w:rsidP="005862C4">
      <w:pPr>
        <w:jc w:val="both"/>
        <w:rPr>
          <w:b/>
          <w:bCs/>
          <w:i/>
          <w:iCs/>
          <w:sz w:val="28"/>
          <w:szCs w:val="28"/>
          <w:lang w:val="uk-UA"/>
        </w:rPr>
      </w:pPr>
      <w:r w:rsidRPr="007F4925">
        <w:rPr>
          <w:sz w:val="28"/>
          <w:szCs w:val="28"/>
        </w:rPr>
        <w:t>62.</w:t>
      </w:r>
      <w:r w:rsidRPr="007F4925">
        <w:rPr>
          <w:i/>
          <w:iCs/>
          <w:sz w:val="28"/>
          <w:szCs w:val="28"/>
        </w:rPr>
        <w:t xml:space="preserve"> </w:t>
      </w:r>
      <w:r>
        <w:rPr>
          <w:b/>
          <w:bCs/>
          <w:i/>
          <w:iCs/>
          <w:sz w:val="28"/>
          <w:szCs w:val="28"/>
          <w:lang w:val="uk-UA"/>
        </w:rPr>
        <w:t>Текст містить інформацію оборонного характеру.</w:t>
      </w:r>
    </w:p>
    <w:p w:rsidR="0008505A" w:rsidRPr="00382C7C" w:rsidRDefault="0008505A" w:rsidP="005862C4">
      <w:pPr>
        <w:jc w:val="both"/>
        <w:rPr>
          <w:b/>
          <w:bCs/>
          <w:i/>
          <w:iCs/>
          <w:sz w:val="16"/>
          <w:szCs w:val="16"/>
          <w:lang w:val="uk-UA"/>
        </w:rPr>
      </w:pPr>
    </w:p>
    <w:p w:rsidR="0008505A" w:rsidRPr="007F4925" w:rsidRDefault="0008505A" w:rsidP="005862C4">
      <w:pPr>
        <w:jc w:val="both"/>
        <w:rPr>
          <w:color w:val="000000"/>
          <w:sz w:val="28"/>
          <w:szCs w:val="28"/>
        </w:rPr>
      </w:pPr>
      <w:r w:rsidRPr="007F4925">
        <w:rPr>
          <w:color w:val="000000"/>
          <w:sz w:val="28"/>
          <w:szCs w:val="28"/>
        </w:rPr>
        <w:t xml:space="preserve">63. </w:t>
      </w:r>
      <w:r>
        <w:rPr>
          <w:b/>
          <w:bCs/>
          <w:i/>
          <w:iCs/>
          <w:sz w:val="28"/>
          <w:szCs w:val="28"/>
          <w:lang w:val="uk-UA"/>
        </w:rPr>
        <w:t>Текст містить інформацію оборонного характеру.</w:t>
      </w:r>
    </w:p>
    <w:p w:rsidR="0008505A" w:rsidRPr="007D4174" w:rsidRDefault="0008505A" w:rsidP="005862C4">
      <w:pPr>
        <w:jc w:val="both"/>
        <w:rPr>
          <w:color w:val="000000"/>
          <w:sz w:val="16"/>
          <w:szCs w:val="16"/>
        </w:rPr>
      </w:pPr>
    </w:p>
    <w:p w:rsidR="0008505A" w:rsidRPr="007F4925" w:rsidRDefault="0008505A" w:rsidP="005862C4">
      <w:pPr>
        <w:jc w:val="both"/>
        <w:rPr>
          <w:sz w:val="28"/>
          <w:szCs w:val="28"/>
        </w:rPr>
      </w:pPr>
      <w:r w:rsidRPr="007F4925">
        <w:rPr>
          <w:sz w:val="28"/>
          <w:szCs w:val="28"/>
        </w:rPr>
        <w:t xml:space="preserve">64. </w:t>
      </w:r>
      <w:r>
        <w:rPr>
          <w:b/>
          <w:bCs/>
          <w:i/>
          <w:iCs/>
          <w:sz w:val="28"/>
          <w:szCs w:val="28"/>
          <w:lang w:val="uk-UA"/>
        </w:rPr>
        <w:t>Текст містить інформацію оборонного характеру.</w:t>
      </w:r>
    </w:p>
    <w:p w:rsidR="0008505A" w:rsidRPr="007D4174" w:rsidRDefault="0008505A" w:rsidP="005862C4">
      <w:pPr>
        <w:jc w:val="both"/>
        <w:rPr>
          <w:sz w:val="16"/>
          <w:szCs w:val="16"/>
        </w:rPr>
      </w:pPr>
    </w:p>
    <w:p w:rsidR="0008505A" w:rsidRPr="007F4925" w:rsidRDefault="0008505A" w:rsidP="005862C4">
      <w:pPr>
        <w:jc w:val="center"/>
        <w:rPr>
          <w:b/>
          <w:bCs/>
          <w:i/>
          <w:iCs/>
          <w:sz w:val="28"/>
          <w:szCs w:val="28"/>
        </w:rPr>
      </w:pPr>
      <w:r w:rsidRPr="007F4925">
        <w:rPr>
          <w:b/>
          <w:bCs/>
          <w:i/>
          <w:iCs/>
          <w:sz w:val="28"/>
          <w:szCs w:val="28"/>
        </w:rPr>
        <w:t>Розділ «Різне» на позачерговій сесії не розглядається</w:t>
      </w:r>
    </w:p>
    <w:p w:rsidR="0008505A" w:rsidRPr="007D4174" w:rsidRDefault="0008505A" w:rsidP="005862C4">
      <w:pPr>
        <w:jc w:val="both"/>
        <w:rPr>
          <w:b/>
          <w:bCs/>
          <w:i/>
          <w:iCs/>
          <w:sz w:val="16"/>
          <w:szCs w:val="16"/>
        </w:rPr>
      </w:pPr>
    </w:p>
    <w:p w:rsidR="0008505A" w:rsidRDefault="0008505A" w:rsidP="005862C4">
      <w:pPr>
        <w:tabs>
          <w:tab w:val="left" w:pos="540"/>
        </w:tabs>
        <w:jc w:val="both"/>
        <w:rPr>
          <w:sz w:val="28"/>
          <w:szCs w:val="28"/>
          <w:shd w:val="clear" w:color="auto" w:fill="FFFFFF"/>
          <w:lang w:val="uk-UA"/>
        </w:rPr>
      </w:pPr>
      <w:r w:rsidRPr="002D3A53">
        <w:rPr>
          <w:b/>
          <w:bCs/>
          <w:sz w:val="28"/>
          <w:szCs w:val="28"/>
          <w:shd w:val="clear" w:color="auto" w:fill="FFFFFF"/>
          <w:lang w:val="uk-UA"/>
        </w:rPr>
        <w:t>Малецький В.О. –</w:t>
      </w:r>
      <w:r>
        <w:rPr>
          <w:sz w:val="28"/>
          <w:szCs w:val="28"/>
          <w:shd w:val="clear" w:color="auto" w:fill="FFFFFF"/>
          <w:lang w:val="uk-UA"/>
        </w:rPr>
        <w:t xml:space="preserve"> міський голова </w:t>
      </w:r>
    </w:p>
    <w:p w:rsidR="0008505A" w:rsidRDefault="0008505A" w:rsidP="005862C4">
      <w:pPr>
        <w:tabs>
          <w:tab w:val="left" w:pos="540"/>
        </w:tabs>
        <w:jc w:val="both"/>
        <w:rPr>
          <w:sz w:val="16"/>
          <w:szCs w:val="16"/>
          <w:lang w:val="uk-UA"/>
        </w:rPr>
      </w:pPr>
    </w:p>
    <w:p w:rsidR="0008505A" w:rsidRPr="00300302" w:rsidRDefault="0008505A" w:rsidP="005862C4">
      <w:pPr>
        <w:ind w:firstLine="540"/>
        <w:jc w:val="both"/>
        <w:rPr>
          <w:b/>
          <w:bCs/>
          <w:sz w:val="28"/>
          <w:szCs w:val="28"/>
          <w:lang w:val="uk-UA"/>
        </w:rPr>
      </w:pPr>
      <w:r w:rsidRPr="00300302">
        <w:rPr>
          <w:sz w:val="28"/>
          <w:szCs w:val="28"/>
          <w:lang w:val="uk-UA"/>
        </w:rPr>
        <w:t xml:space="preserve">Запропонував </w:t>
      </w:r>
      <w:r w:rsidRPr="00BB1CB6">
        <w:rPr>
          <w:sz w:val="28"/>
          <w:szCs w:val="28"/>
          <w:lang w:val="uk-UA"/>
        </w:rPr>
        <w:t>проєкт порядку денного</w:t>
      </w:r>
      <w:r>
        <w:rPr>
          <w:sz w:val="28"/>
          <w:szCs w:val="28"/>
          <w:lang w:val="uk-UA"/>
        </w:rPr>
        <w:t xml:space="preserve"> </w:t>
      </w:r>
      <w:r w:rsidRPr="00BB1CB6">
        <w:rPr>
          <w:sz w:val="28"/>
          <w:szCs w:val="28"/>
          <w:lang w:val="uk-UA"/>
        </w:rPr>
        <w:t xml:space="preserve">пленарного засідання  </w:t>
      </w:r>
      <w:r w:rsidRPr="00BB1CB6">
        <w:rPr>
          <w:b/>
          <w:bCs/>
          <w:sz w:val="28"/>
          <w:szCs w:val="28"/>
          <w:lang w:val="uk-UA"/>
        </w:rPr>
        <w:t xml:space="preserve">позачергової двадцять </w:t>
      </w:r>
      <w:r>
        <w:rPr>
          <w:b/>
          <w:bCs/>
          <w:sz w:val="28"/>
          <w:szCs w:val="28"/>
          <w:lang w:val="uk-UA"/>
        </w:rPr>
        <w:t>сьомої</w:t>
      </w:r>
      <w:r w:rsidRPr="00300302">
        <w:rPr>
          <w:b/>
          <w:bCs/>
          <w:sz w:val="28"/>
          <w:szCs w:val="28"/>
          <w:lang w:val="uk-UA"/>
        </w:rPr>
        <w:t xml:space="preserve"> </w:t>
      </w:r>
      <w:r w:rsidRPr="00BB1CB6">
        <w:rPr>
          <w:b/>
          <w:bCs/>
          <w:sz w:val="28"/>
          <w:szCs w:val="28"/>
          <w:lang w:val="uk-UA"/>
        </w:rPr>
        <w:t>сесії</w:t>
      </w:r>
      <w:r w:rsidRPr="00BB1CB6">
        <w:rPr>
          <w:sz w:val="28"/>
          <w:szCs w:val="28"/>
          <w:lang w:val="uk-UA"/>
        </w:rPr>
        <w:t xml:space="preserve"> Кременчуцької міської ради Кременчуцького району Полтавської області в режимі </w:t>
      </w:r>
      <w:r w:rsidRPr="00BB1CB6">
        <w:rPr>
          <w:b/>
          <w:bCs/>
          <w:sz w:val="28"/>
          <w:szCs w:val="28"/>
          <w:lang w:val="uk-UA"/>
        </w:rPr>
        <w:t>дистанційного засідання</w:t>
      </w:r>
      <w:r w:rsidRPr="00BB1CB6">
        <w:rPr>
          <w:sz w:val="28"/>
          <w:szCs w:val="28"/>
          <w:lang w:val="uk-UA"/>
        </w:rPr>
        <w:t xml:space="preserve"> прийняти за </w:t>
      </w:r>
      <w:r w:rsidRPr="00BB1CB6">
        <w:rPr>
          <w:b/>
          <w:bCs/>
          <w:sz w:val="28"/>
          <w:szCs w:val="28"/>
          <w:lang w:val="uk-UA"/>
        </w:rPr>
        <w:t>основу.</w:t>
      </w:r>
      <w:r w:rsidRPr="00BB1CB6">
        <w:rPr>
          <w:sz w:val="28"/>
          <w:szCs w:val="28"/>
          <w:lang w:val="uk-UA"/>
        </w:rPr>
        <w:t xml:space="preserve"> </w:t>
      </w:r>
    </w:p>
    <w:p w:rsidR="0008505A" w:rsidRPr="00757128" w:rsidRDefault="0008505A" w:rsidP="005862C4">
      <w:pPr>
        <w:ind w:firstLine="600"/>
        <w:jc w:val="both"/>
        <w:rPr>
          <w:sz w:val="16"/>
          <w:szCs w:val="16"/>
          <w:lang w:val="uk-UA"/>
        </w:rPr>
      </w:pPr>
    </w:p>
    <w:p w:rsidR="0008505A" w:rsidRDefault="0008505A" w:rsidP="005862C4">
      <w:pPr>
        <w:ind w:firstLine="708"/>
        <w:jc w:val="both"/>
        <w:outlineLvl w:val="0"/>
        <w:rPr>
          <w:sz w:val="28"/>
          <w:szCs w:val="28"/>
          <w:lang w:val="uk-UA"/>
        </w:rPr>
      </w:pPr>
      <w:r w:rsidRPr="00BB1CB6">
        <w:rPr>
          <w:sz w:val="20"/>
          <w:szCs w:val="20"/>
          <w:lang w:val="uk-UA"/>
        </w:rPr>
        <w:tab/>
      </w:r>
      <w:r w:rsidRPr="00BB1CB6">
        <w:rPr>
          <w:sz w:val="20"/>
          <w:szCs w:val="20"/>
          <w:lang w:val="uk-UA"/>
        </w:rPr>
        <w:tab/>
      </w:r>
      <w:r w:rsidRPr="00BB1CB6">
        <w:rPr>
          <w:sz w:val="20"/>
          <w:szCs w:val="20"/>
          <w:lang w:val="uk-UA"/>
        </w:rPr>
        <w:tab/>
      </w:r>
      <w:r>
        <w:rPr>
          <w:sz w:val="20"/>
          <w:szCs w:val="20"/>
          <w:lang w:val="uk-UA"/>
        </w:rPr>
        <w:tab/>
      </w:r>
      <w:r>
        <w:rPr>
          <w:sz w:val="28"/>
          <w:szCs w:val="28"/>
          <w:lang w:val="uk-UA"/>
        </w:rPr>
        <w:t xml:space="preserve">Голосували: </w:t>
      </w:r>
      <w:r>
        <w:rPr>
          <w:sz w:val="28"/>
          <w:szCs w:val="28"/>
          <w:lang w:val="uk-UA"/>
        </w:rPr>
        <w:tab/>
        <w:t>«за» - 26</w:t>
      </w:r>
    </w:p>
    <w:p w:rsidR="0008505A" w:rsidRDefault="0008505A" w:rsidP="005862C4">
      <w:pPr>
        <w:ind w:left="4247" w:firstLine="709"/>
        <w:jc w:val="both"/>
        <w:rPr>
          <w:sz w:val="28"/>
          <w:szCs w:val="28"/>
          <w:lang w:val="uk-UA"/>
        </w:rPr>
      </w:pPr>
      <w:r>
        <w:rPr>
          <w:sz w:val="28"/>
          <w:szCs w:val="28"/>
          <w:lang w:val="uk-UA"/>
        </w:rPr>
        <w:t>«утрималось» - немає</w:t>
      </w:r>
    </w:p>
    <w:p w:rsidR="0008505A" w:rsidRDefault="0008505A" w:rsidP="005862C4">
      <w:pPr>
        <w:ind w:left="4247" w:firstLine="709"/>
        <w:jc w:val="both"/>
        <w:rPr>
          <w:sz w:val="28"/>
          <w:szCs w:val="28"/>
          <w:lang w:val="uk-UA"/>
        </w:rPr>
      </w:pPr>
      <w:r>
        <w:rPr>
          <w:sz w:val="28"/>
          <w:szCs w:val="28"/>
          <w:lang w:val="uk-UA"/>
        </w:rPr>
        <w:t>«проти» - немає</w:t>
      </w:r>
    </w:p>
    <w:p w:rsidR="0008505A" w:rsidRDefault="0008505A" w:rsidP="005862C4">
      <w:pPr>
        <w:ind w:left="4247" w:firstLine="709"/>
        <w:rPr>
          <w:sz w:val="28"/>
          <w:szCs w:val="28"/>
          <w:lang w:val="uk-UA"/>
        </w:rPr>
      </w:pPr>
      <w:r>
        <w:rPr>
          <w:sz w:val="28"/>
          <w:szCs w:val="28"/>
          <w:lang w:val="uk-UA"/>
        </w:rPr>
        <w:t>«не голосувало» - 1</w:t>
      </w:r>
    </w:p>
    <w:p w:rsidR="0008505A" w:rsidRPr="00AF6A76" w:rsidRDefault="0008505A" w:rsidP="005862C4">
      <w:pPr>
        <w:ind w:left="4247" w:firstLine="709"/>
        <w:rPr>
          <w:sz w:val="16"/>
          <w:szCs w:val="16"/>
          <w:lang w:val="uk-UA"/>
        </w:rPr>
      </w:pPr>
    </w:p>
    <w:p w:rsidR="0008505A" w:rsidRPr="00414A14" w:rsidRDefault="0008505A" w:rsidP="005862C4">
      <w:pPr>
        <w:ind w:left="4247" w:firstLine="709"/>
        <w:jc w:val="both"/>
        <w:rPr>
          <w:sz w:val="16"/>
          <w:szCs w:val="16"/>
        </w:rPr>
      </w:pPr>
    </w:p>
    <w:p w:rsidR="0008505A" w:rsidRDefault="0008505A" w:rsidP="005862C4">
      <w:pPr>
        <w:tabs>
          <w:tab w:val="left" w:pos="540"/>
        </w:tabs>
        <w:jc w:val="both"/>
        <w:rPr>
          <w:sz w:val="28"/>
          <w:szCs w:val="28"/>
          <w:shd w:val="clear" w:color="auto" w:fill="FFFFFF"/>
          <w:lang w:val="uk-UA"/>
        </w:rPr>
      </w:pPr>
      <w:r w:rsidRPr="002D3A53">
        <w:rPr>
          <w:b/>
          <w:bCs/>
          <w:sz w:val="28"/>
          <w:szCs w:val="28"/>
          <w:shd w:val="clear" w:color="auto" w:fill="FFFFFF"/>
          <w:lang w:val="uk-UA"/>
        </w:rPr>
        <w:t>Малецький В.О. –</w:t>
      </w:r>
      <w:r>
        <w:rPr>
          <w:sz w:val="28"/>
          <w:szCs w:val="28"/>
          <w:shd w:val="clear" w:color="auto" w:fill="FFFFFF"/>
          <w:lang w:val="uk-UA"/>
        </w:rPr>
        <w:t xml:space="preserve"> міський голова </w:t>
      </w:r>
    </w:p>
    <w:p w:rsidR="0008505A" w:rsidRPr="00414A14" w:rsidRDefault="0008505A" w:rsidP="005862C4">
      <w:pPr>
        <w:jc w:val="both"/>
        <w:rPr>
          <w:i/>
          <w:iCs/>
          <w:color w:val="FF0000"/>
          <w:sz w:val="16"/>
          <w:szCs w:val="16"/>
          <w:lang w:val="uk-UA"/>
        </w:rPr>
      </w:pPr>
    </w:p>
    <w:p w:rsidR="0008505A" w:rsidRPr="00414A14" w:rsidRDefault="0008505A" w:rsidP="005862C4">
      <w:pPr>
        <w:tabs>
          <w:tab w:val="left" w:pos="540"/>
        </w:tabs>
        <w:jc w:val="both"/>
        <w:rPr>
          <w:sz w:val="28"/>
          <w:szCs w:val="28"/>
        </w:rPr>
      </w:pPr>
      <w:r w:rsidRPr="00414A14">
        <w:rPr>
          <w:color w:val="FF0000"/>
          <w:sz w:val="28"/>
          <w:szCs w:val="28"/>
        </w:rPr>
        <w:t xml:space="preserve">     </w:t>
      </w:r>
      <w:r>
        <w:rPr>
          <w:color w:val="FF0000"/>
          <w:sz w:val="28"/>
          <w:szCs w:val="28"/>
          <w:lang w:val="uk-UA"/>
        </w:rPr>
        <w:t xml:space="preserve"> </w:t>
      </w:r>
      <w:r w:rsidRPr="00414A14">
        <w:rPr>
          <w:color w:val="FF0000"/>
          <w:sz w:val="28"/>
          <w:szCs w:val="28"/>
        </w:rPr>
        <w:t xml:space="preserve"> </w:t>
      </w:r>
      <w:r>
        <w:rPr>
          <w:sz w:val="28"/>
          <w:szCs w:val="28"/>
          <w:lang w:val="uk-UA"/>
        </w:rPr>
        <w:t>Департамент фінансів (заступник міського голови – директор Департаменту фінансів Неіленко Т.Г.)</w:t>
      </w:r>
      <w:r w:rsidRPr="00414A14">
        <w:rPr>
          <w:sz w:val="28"/>
          <w:szCs w:val="28"/>
        </w:rPr>
        <w:t xml:space="preserve"> </w:t>
      </w:r>
      <w:r w:rsidRPr="00414A14">
        <w:rPr>
          <w:b/>
          <w:bCs/>
          <w:sz w:val="28"/>
          <w:szCs w:val="28"/>
        </w:rPr>
        <w:t>пропонує включити</w:t>
      </w:r>
      <w:r w:rsidRPr="00414A14">
        <w:rPr>
          <w:sz w:val="28"/>
          <w:szCs w:val="28"/>
        </w:rPr>
        <w:t xml:space="preserve"> </w:t>
      </w:r>
      <w:r w:rsidRPr="00414A14">
        <w:rPr>
          <w:b/>
          <w:bCs/>
          <w:sz w:val="28"/>
          <w:szCs w:val="28"/>
        </w:rPr>
        <w:t>додатково</w:t>
      </w:r>
      <w:r w:rsidRPr="00414A14">
        <w:rPr>
          <w:sz w:val="28"/>
          <w:szCs w:val="28"/>
        </w:rPr>
        <w:t xml:space="preserve"> до проєкту порядку денного наступний проєкт рішення </w:t>
      </w:r>
      <w:r w:rsidRPr="00414A14">
        <w:rPr>
          <w:i/>
          <w:iCs/>
          <w:sz w:val="28"/>
          <w:szCs w:val="28"/>
        </w:rPr>
        <w:t>(на депутатських комісіях не розглядався):</w:t>
      </w:r>
    </w:p>
    <w:p w:rsidR="0008505A" w:rsidRPr="00414A14" w:rsidRDefault="0008505A" w:rsidP="005862C4">
      <w:pPr>
        <w:jc w:val="both"/>
        <w:rPr>
          <w:sz w:val="16"/>
          <w:szCs w:val="16"/>
        </w:rPr>
      </w:pPr>
    </w:p>
    <w:p w:rsidR="0008505A" w:rsidRPr="00403AC2" w:rsidRDefault="0008505A" w:rsidP="005862C4">
      <w:pPr>
        <w:jc w:val="both"/>
        <w:rPr>
          <w:b/>
          <w:bCs/>
          <w:sz w:val="28"/>
          <w:szCs w:val="28"/>
          <w:lang w:val="uk-UA"/>
        </w:rPr>
      </w:pPr>
      <w:r w:rsidRPr="00414A14">
        <w:rPr>
          <w:sz w:val="28"/>
          <w:szCs w:val="28"/>
        </w:rPr>
        <w:t xml:space="preserve">- </w:t>
      </w:r>
      <w:r w:rsidRPr="00414A14">
        <w:rPr>
          <w:b/>
          <w:bCs/>
          <w:sz w:val="28"/>
          <w:szCs w:val="28"/>
        </w:rPr>
        <w:t xml:space="preserve">Про </w:t>
      </w:r>
      <w:r>
        <w:rPr>
          <w:b/>
          <w:bCs/>
          <w:sz w:val="28"/>
          <w:szCs w:val="28"/>
          <w:lang w:val="uk-UA"/>
        </w:rPr>
        <w:t>затвердження Програми відшкодування різниці між тарифами на теплову енергію, послуги з постачання теплової енергії, послуги з постачання гарячої води, послуги з централізованого водопостачання та централізованого водовідведення для населення на 2025 рік.</w:t>
      </w:r>
    </w:p>
    <w:p w:rsidR="0008505A" w:rsidRPr="00E70D42" w:rsidRDefault="0008505A" w:rsidP="005862C4">
      <w:pPr>
        <w:pStyle w:val="HTMLPreformatted"/>
        <w:ind w:firstLine="540"/>
        <w:jc w:val="both"/>
        <w:rPr>
          <w:rFonts w:ascii="Times New Roman" w:hAnsi="Times New Roman" w:cs="Times New Roman"/>
          <w:sz w:val="28"/>
          <w:szCs w:val="28"/>
          <w:lang w:val="uk-UA"/>
        </w:rPr>
      </w:pPr>
      <w:r w:rsidRPr="00E70D42">
        <w:rPr>
          <w:rFonts w:ascii="Times New Roman" w:hAnsi="Times New Roman" w:cs="Times New Roman"/>
          <w:sz w:val="28"/>
          <w:szCs w:val="28"/>
          <w:lang w:val="uk-UA"/>
        </w:rPr>
        <w:t>Проєкт рішення має оборонний характер, тому пропонується розглянути його в частині розгляду проєктів рішень, що містять інформацію оборонного характеру</w:t>
      </w:r>
      <w:r>
        <w:rPr>
          <w:rFonts w:ascii="Times New Roman" w:hAnsi="Times New Roman" w:cs="Times New Roman"/>
          <w:sz w:val="28"/>
          <w:szCs w:val="28"/>
          <w:lang w:val="uk-UA"/>
        </w:rPr>
        <w:t xml:space="preserve">. </w:t>
      </w:r>
    </w:p>
    <w:p w:rsidR="0008505A" w:rsidRPr="00E70D42" w:rsidRDefault="0008505A" w:rsidP="005862C4">
      <w:pPr>
        <w:jc w:val="both"/>
        <w:rPr>
          <w:sz w:val="16"/>
          <w:szCs w:val="16"/>
          <w:lang w:val="uk-UA"/>
        </w:rPr>
      </w:pPr>
    </w:p>
    <w:p w:rsidR="0008505A" w:rsidRDefault="0008505A" w:rsidP="005862C4">
      <w:pPr>
        <w:ind w:left="2124" w:firstLine="708"/>
        <w:jc w:val="both"/>
        <w:rPr>
          <w:sz w:val="28"/>
          <w:szCs w:val="28"/>
          <w:lang w:val="uk-UA"/>
        </w:rPr>
      </w:pPr>
      <w:r>
        <w:rPr>
          <w:sz w:val="28"/>
          <w:szCs w:val="28"/>
          <w:lang w:val="uk-UA"/>
        </w:rPr>
        <w:t xml:space="preserve">Голосували: </w:t>
      </w:r>
      <w:r>
        <w:rPr>
          <w:sz w:val="28"/>
          <w:szCs w:val="28"/>
          <w:lang w:val="uk-UA"/>
        </w:rPr>
        <w:tab/>
        <w:t>«за» - 25</w:t>
      </w:r>
    </w:p>
    <w:p w:rsidR="0008505A" w:rsidRDefault="0008505A" w:rsidP="005862C4">
      <w:pPr>
        <w:ind w:left="4247" w:firstLine="709"/>
        <w:jc w:val="both"/>
        <w:rPr>
          <w:sz w:val="28"/>
          <w:szCs w:val="28"/>
          <w:lang w:val="uk-UA"/>
        </w:rPr>
      </w:pPr>
      <w:r>
        <w:rPr>
          <w:sz w:val="28"/>
          <w:szCs w:val="28"/>
          <w:lang w:val="uk-UA"/>
        </w:rPr>
        <w:t>«утрималось» - немає</w:t>
      </w:r>
    </w:p>
    <w:p w:rsidR="0008505A" w:rsidRDefault="0008505A" w:rsidP="005862C4">
      <w:pPr>
        <w:ind w:left="4247" w:firstLine="709"/>
        <w:jc w:val="both"/>
        <w:rPr>
          <w:sz w:val="28"/>
          <w:szCs w:val="28"/>
          <w:lang w:val="uk-UA"/>
        </w:rPr>
      </w:pPr>
      <w:r>
        <w:rPr>
          <w:sz w:val="28"/>
          <w:szCs w:val="28"/>
          <w:lang w:val="uk-UA"/>
        </w:rPr>
        <w:t>«проти» - немає</w:t>
      </w:r>
    </w:p>
    <w:p w:rsidR="0008505A" w:rsidRPr="00474490" w:rsidRDefault="0008505A" w:rsidP="005862C4">
      <w:pPr>
        <w:ind w:left="4247" w:firstLine="709"/>
        <w:jc w:val="both"/>
        <w:rPr>
          <w:sz w:val="28"/>
          <w:szCs w:val="28"/>
          <w:lang w:val="uk-UA"/>
        </w:rPr>
      </w:pPr>
      <w:r>
        <w:rPr>
          <w:sz w:val="28"/>
          <w:szCs w:val="28"/>
          <w:lang w:val="uk-UA"/>
        </w:rPr>
        <w:t>«не голосувало» - 4</w:t>
      </w:r>
    </w:p>
    <w:p w:rsidR="0008505A" w:rsidRDefault="0008505A" w:rsidP="005862C4">
      <w:pPr>
        <w:shd w:val="clear" w:color="auto" w:fill="FFFFFF"/>
        <w:jc w:val="center"/>
        <w:rPr>
          <w:sz w:val="28"/>
          <w:szCs w:val="28"/>
          <w:lang w:val="uk-UA"/>
        </w:rPr>
      </w:pPr>
      <w:r>
        <w:rPr>
          <w:sz w:val="28"/>
          <w:szCs w:val="28"/>
          <w:lang w:val="uk-UA"/>
        </w:rPr>
        <w:t xml:space="preserve">(пропозиція </w:t>
      </w:r>
      <w:r w:rsidRPr="00474490">
        <w:rPr>
          <w:sz w:val="28"/>
          <w:szCs w:val="28"/>
          <w:lang w:val="uk-UA"/>
        </w:rPr>
        <w:t xml:space="preserve"> приймається</w:t>
      </w:r>
      <w:r>
        <w:rPr>
          <w:sz w:val="28"/>
          <w:szCs w:val="28"/>
          <w:lang w:val="uk-UA"/>
        </w:rPr>
        <w:t>,</w:t>
      </w:r>
    </w:p>
    <w:p w:rsidR="0008505A" w:rsidRPr="00474490" w:rsidRDefault="0008505A" w:rsidP="005862C4">
      <w:pPr>
        <w:shd w:val="clear" w:color="auto" w:fill="FFFFFF"/>
        <w:jc w:val="center"/>
        <w:rPr>
          <w:sz w:val="28"/>
          <w:szCs w:val="28"/>
          <w:lang w:val="uk-UA"/>
        </w:rPr>
      </w:pPr>
      <w:r>
        <w:rPr>
          <w:sz w:val="28"/>
          <w:szCs w:val="28"/>
          <w:lang w:val="uk-UA"/>
        </w:rPr>
        <w:t>проєкт рішення включено до порядку денного останнім</w:t>
      </w:r>
      <w:r w:rsidRPr="00474490">
        <w:rPr>
          <w:sz w:val="28"/>
          <w:szCs w:val="28"/>
          <w:lang w:val="uk-UA"/>
        </w:rPr>
        <w:t>)</w:t>
      </w:r>
    </w:p>
    <w:p w:rsidR="0008505A" w:rsidRPr="00014A64" w:rsidRDefault="0008505A" w:rsidP="005862C4">
      <w:pPr>
        <w:tabs>
          <w:tab w:val="left" w:pos="2340"/>
        </w:tabs>
        <w:rPr>
          <w:b/>
          <w:bCs/>
          <w:sz w:val="16"/>
          <w:szCs w:val="16"/>
          <w:lang w:val="uk-UA"/>
        </w:rPr>
      </w:pPr>
    </w:p>
    <w:p w:rsidR="0008505A" w:rsidRPr="00001559" w:rsidRDefault="0008505A" w:rsidP="005862C4">
      <w:pPr>
        <w:jc w:val="center"/>
        <w:rPr>
          <w:sz w:val="28"/>
          <w:szCs w:val="28"/>
          <w:lang w:val="uk-UA"/>
        </w:rPr>
      </w:pPr>
      <w:r>
        <w:rPr>
          <w:b/>
          <w:bCs/>
          <w:sz w:val="28"/>
          <w:szCs w:val="28"/>
          <w:lang w:val="uk-UA"/>
        </w:rPr>
        <w:t xml:space="preserve">Порядок денний та регламент роботи  пленарного </w:t>
      </w:r>
      <w:r>
        <w:rPr>
          <w:b/>
          <w:bCs/>
          <w:sz w:val="28"/>
          <w:szCs w:val="28"/>
          <w:lang w:val="uk-UA"/>
        </w:rPr>
        <w:br/>
        <w:t>засідання позачергової  ХХ</w:t>
      </w:r>
      <w:r>
        <w:rPr>
          <w:b/>
          <w:bCs/>
          <w:sz w:val="28"/>
          <w:szCs w:val="28"/>
          <w:lang w:val="en-US"/>
        </w:rPr>
        <w:t>V</w:t>
      </w:r>
      <w:r>
        <w:rPr>
          <w:b/>
          <w:bCs/>
          <w:sz w:val="28"/>
          <w:szCs w:val="28"/>
          <w:lang w:val="uk-UA"/>
        </w:rPr>
        <w:t>ІІ сесії Кременчуцької міської ради</w:t>
      </w:r>
    </w:p>
    <w:p w:rsidR="0008505A" w:rsidRDefault="0008505A" w:rsidP="005862C4">
      <w:pPr>
        <w:jc w:val="center"/>
        <w:outlineLvl w:val="0"/>
        <w:rPr>
          <w:b/>
          <w:bCs/>
          <w:sz w:val="28"/>
          <w:szCs w:val="28"/>
          <w:lang w:val="uk-UA"/>
        </w:rPr>
      </w:pPr>
      <w:r>
        <w:rPr>
          <w:b/>
          <w:bCs/>
          <w:sz w:val="28"/>
          <w:szCs w:val="28"/>
          <w:lang w:val="uk-UA"/>
        </w:rPr>
        <w:t>Кременчуцького району Полтавської області:</w:t>
      </w:r>
    </w:p>
    <w:p w:rsidR="0008505A" w:rsidRPr="006E110E" w:rsidRDefault="0008505A" w:rsidP="005862C4">
      <w:pPr>
        <w:jc w:val="center"/>
        <w:outlineLvl w:val="0"/>
        <w:rPr>
          <w:b/>
          <w:bCs/>
          <w:sz w:val="16"/>
          <w:szCs w:val="16"/>
          <w:lang w:val="uk-UA"/>
        </w:rPr>
      </w:pPr>
    </w:p>
    <w:p w:rsidR="0008505A" w:rsidRDefault="0008505A" w:rsidP="005862C4">
      <w:pPr>
        <w:jc w:val="both"/>
        <w:outlineLvl w:val="0"/>
        <w:rPr>
          <w:sz w:val="28"/>
          <w:szCs w:val="28"/>
          <w:lang w:val="uk-UA"/>
        </w:rPr>
      </w:pPr>
      <w:r w:rsidRPr="00F9286B">
        <w:rPr>
          <w:sz w:val="28"/>
          <w:szCs w:val="28"/>
          <w:lang w:val="uk-UA"/>
        </w:rPr>
        <w:t xml:space="preserve">1. </w:t>
      </w:r>
      <w:r>
        <w:rPr>
          <w:sz w:val="28"/>
          <w:szCs w:val="28"/>
          <w:lang w:val="uk-UA"/>
        </w:rPr>
        <w:t>Депутатський запит про створення міського хабу для підтримки та інтеграції в громаду внутрішньо переміщених осіб.</w:t>
      </w:r>
    </w:p>
    <w:p w:rsidR="0008505A" w:rsidRDefault="0008505A" w:rsidP="005862C4">
      <w:pPr>
        <w:jc w:val="both"/>
        <w:outlineLvl w:val="0"/>
        <w:rPr>
          <w:sz w:val="28"/>
          <w:szCs w:val="28"/>
          <w:lang w:val="uk-UA"/>
        </w:rPr>
      </w:pPr>
      <w:r>
        <w:rPr>
          <w:sz w:val="28"/>
          <w:szCs w:val="28"/>
          <w:lang w:val="uk-UA"/>
        </w:rPr>
        <w:t>Оголошує: Іванян Г.М. – депутат міської ради</w:t>
      </w:r>
    </w:p>
    <w:p w:rsidR="0008505A" w:rsidRPr="00F9286B" w:rsidRDefault="0008505A" w:rsidP="005862C4">
      <w:pPr>
        <w:jc w:val="both"/>
        <w:outlineLvl w:val="0"/>
        <w:rPr>
          <w:sz w:val="28"/>
          <w:szCs w:val="28"/>
          <w:lang w:val="uk-UA"/>
        </w:rPr>
      </w:pPr>
      <w:r>
        <w:rPr>
          <w:sz w:val="28"/>
          <w:szCs w:val="28"/>
          <w:lang w:val="uk-UA"/>
        </w:rPr>
        <w:t xml:space="preserve">(5 хв.) </w:t>
      </w:r>
    </w:p>
    <w:p w:rsidR="0008505A" w:rsidRDefault="0008505A" w:rsidP="005862C4">
      <w:pPr>
        <w:jc w:val="center"/>
        <w:outlineLvl w:val="0"/>
        <w:rPr>
          <w:b/>
          <w:bCs/>
          <w:sz w:val="28"/>
          <w:szCs w:val="28"/>
          <w:lang w:val="uk-UA"/>
        </w:rPr>
      </w:pPr>
    </w:p>
    <w:p w:rsidR="0008505A" w:rsidRPr="007F4925" w:rsidRDefault="0008505A" w:rsidP="005862C4">
      <w:pPr>
        <w:jc w:val="both"/>
        <w:rPr>
          <w:sz w:val="28"/>
          <w:szCs w:val="28"/>
        </w:rPr>
      </w:pPr>
      <w:r>
        <w:rPr>
          <w:sz w:val="28"/>
          <w:szCs w:val="28"/>
          <w:lang w:val="uk-UA"/>
        </w:rPr>
        <w:t>2</w:t>
      </w:r>
      <w:r w:rsidRPr="007F4925">
        <w:rPr>
          <w:sz w:val="28"/>
          <w:szCs w:val="28"/>
        </w:rPr>
        <w:t>. Про внесення змін до показників бюджету Кременчуцької міської територіальної громади за грудень 2024 року.</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Неіленко Т.Г.</w:t>
      </w:r>
      <w:r>
        <w:rPr>
          <w:sz w:val="28"/>
          <w:szCs w:val="28"/>
        </w:rPr>
        <w:t xml:space="preserve"> – заступник міського голови – </w:t>
      </w:r>
      <w:r>
        <w:rPr>
          <w:sz w:val="28"/>
          <w:szCs w:val="28"/>
          <w:lang w:val="uk-UA"/>
        </w:rPr>
        <w:t>д</w:t>
      </w:r>
      <w:r w:rsidRPr="007F4925">
        <w:rPr>
          <w:sz w:val="28"/>
          <w:szCs w:val="28"/>
        </w:rPr>
        <w:t>иректор</w:t>
      </w:r>
    </w:p>
    <w:p w:rsidR="0008505A" w:rsidRPr="007F4925" w:rsidRDefault="0008505A" w:rsidP="005862C4">
      <w:pPr>
        <w:jc w:val="both"/>
        <w:rPr>
          <w:sz w:val="28"/>
          <w:szCs w:val="28"/>
        </w:rPr>
      </w:pPr>
      <w:r>
        <w:rPr>
          <w:sz w:val="28"/>
          <w:szCs w:val="28"/>
          <w:lang w:val="uk-UA"/>
        </w:rPr>
        <w:t>(10 хв.)</w:t>
      </w:r>
      <w:r w:rsidRPr="007F4925">
        <w:rPr>
          <w:sz w:val="28"/>
          <w:szCs w:val="28"/>
        </w:rPr>
        <w:t xml:space="preserve">     </w:t>
      </w:r>
      <w:r>
        <w:rPr>
          <w:sz w:val="28"/>
          <w:szCs w:val="28"/>
        </w:rPr>
        <w:t xml:space="preserve">                              </w:t>
      </w:r>
      <w:r w:rsidRPr="007F4925">
        <w:rPr>
          <w:sz w:val="28"/>
          <w:szCs w:val="28"/>
        </w:rPr>
        <w:t>Департаменту фінансів</w:t>
      </w:r>
    </w:p>
    <w:p w:rsidR="0008505A" w:rsidRPr="007D4174" w:rsidRDefault="0008505A" w:rsidP="005862C4">
      <w:pPr>
        <w:jc w:val="both"/>
        <w:rPr>
          <w:sz w:val="16"/>
          <w:szCs w:val="16"/>
        </w:rPr>
      </w:pPr>
    </w:p>
    <w:p w:rsidR="0008505A" w:rsidRPr="007F4925" w:rsidRDefault="0008505A" w:rsidP="005862C4">
      <w:pPr>
        <w:jc w:val="both"/>
        <w:rPr>
          <w:sz w:val="28"/>
          <w:szCs w:val="28"/>
        </w:rPr>
      </w:pPr>
      <w:r>
        <w:rPr>
          <w:sz w:val="28"/>
          <w:szCs w:val="28"/>
          <w:lang w:val="uk-UA"/>
        </w:rPr>
        <w:t>3</w:t>
      </w:r>
      <w:r w:rsidRPr="007F4925">
        <w:rPr>
          <w:sz w:val="28"/>
          <w:szCs w:val="28"/>
        </w:rPr>
        <w:t>. Про уточнення показників бюджету Кременчуцької міської територіальної громади на 2025 рік.</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Неіленко Т.Г.</w:t>
      </w:r>
      <w:r>
        <w:rPr>
          <w:sz w:val="28"/>
          <w:szCs w:val="28"/>
        </w:rPr>
        <w:t xml:space="preserve"> – заступник міського голови – </w:t>
      </w:r>
      <w:r>
        <w:rPr>
          <w:sz w:val="28"/>
          <w:szCs w:val="28"/>
          <w:lang w:val="uk-UA"/>
        </w:rPr>
        <w:t>д</w:t>
      </w:r>
      <w:r w:rsidRPr="007F4925">
        <w:rPr>
          <w:sz w:val="28"/>
          <w:szCs w:val="28"/>
        </w:rPr>
        <w:t>иректор</w:t>
      </w:r>
    </w:p>
    <w:p w:rsidR="0008505A" w:rsidRPr="007F4925" w:rsidRDefault="0008505A" w:rsidP="005862C4">
      <w:pPr>
        <w:jc w:val="both"/>
        <w:rPr>
          <w:sz w:val="28"/>
          <w:szCs w:val="28"/>
        </w:rPr>
      </w:pPr>
      <w:r>
        <w:rPr>
          <w:sz w:val="28"/>
          <w:szCs w:val="28"/>
          <w:lang w:val="uk-UA"/>
        </w:rPr>
        <w:t>(10 хв.)</w:t>
      </w:r>
      <w:r w:rsidRPr="007F4925">
        <w:rPr>
          <w:sz w:val="28"/>
          <w:szCs w:val="28"/>
        </w:rPr>
        <w:t xml:space="preserve">    </w:t>
      </w:r>
      <w:r>
        <w:rPr>
          <w:sz w:val="28"/>
          <w:szCs w:val="28"/>
        </w:rPr>
        <w:t xml:space="preserve">                              </w:t>
      </w:r>
      <w:r w:rsidRPr="007F4925">
        <w:rPr>
          <w:sz w:val="28"/>
          <w:szCs w:val="28"/>
        </w:rPr>
        <w:t>Департаменту фінансів</w:t>
      </w:r>
    </w:p>
    <w:p w:rsidR="0008505A" w:rsidRPr="007D4174" w:rsidRDefault="0008505A" w:rsidP="005862C4">
      <w:pPr>
        <w:jc w:val="both"/>
        <w:rPr>
          <w:sz w:val="16"/>
          <w:szCs w:val="16"/>
        </w:rPr>
      </w:pPr>
    </w:p>
    <w:p w:rsidR="0008505A" w:rsidRPr="007F4925" w:rsidRDefault="0008505A" w:rsidP="005862C4">
      <w:pPr>
        <w:jc w:val="both"/>
        <w:rPr>
          <w:sz w:val="28"/>
          <w:szCs w:val="28"/>
        </w:rPr>
      </w:pPr>
      <w:r>
        <w:rPr>
          <w:sz w:val="28"/>
          <w:szCs w:val="28"/>
          <w:lang w:val="uk-UA"/>
        </w:rPr>
        <w:t>4</w:t>
      </w:r>
      <w:r w:rsidRPr="007F4925">
        <w:rPr>
          <w:sz w:val="28"/>
          <w:szCs w:val="28"/>
        </w:rPr>
        <w:t>. Про внесення змін до показників бюджету Кременчуцької міської територіальної громади на 2025 рік.</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Неіленко Т.Г.</w:t>
      </w:r>
      <w:r>
        <w:rPr>
          <w:sz w:val="28"/>
          <w:szCs w:val="28"/>
        </w:rPr>
        <w:t xml:space="preserve"> – заступник міського голови – </w:t>
      </w:r>
      <w:r>
        <w:rPr>
          <w:sz w:val="28"/>
          <w:szCs w:val="28"/>
          <w:lang w:val="uk-UA"/>
        </w:rPr>
        <w:t>д</w:t>
      </w:r>
      <w:r w:rsidRPr="007F4925">
        <w:rPr>
          <w:sz w:val="28"/>
          <w:szCs w:val="28"/>
        </w:rPr>
        <w:t>иректор</w:t>
      </w:r>
    </w:p>
    <w:p w:rsidR="0008505A" w:rsidRPr="007D4174" w:rsidRDefault="0008505A" w:rsidP="005862C4">
      <w:pPr>
        <w:jc w:val="both"/>
        <w:rPr>
          <w:sz w:val="16"/>
          <w:szCs w:val="16"/>
        </w:rPr>
      </w:pPr>
      <w:r>
        <w:rPr>
          <w:sz w:val="28"/>
          <w:szCs w:val="28"/>
          <w:lang w:val="uk-UA"/>
        </w:rPr>
        <w:t>(10 хв.)</w:t>
      </w:r>
      <w:r w:rsidRPr="007F4925">
        <w:rPr>
          <w:sz w:val="28"/>
          <w:szCs w:val="28"/>
        </w:rPr>
        <w:t xml:space="preserve">    </w:t>
      </w:r>
      <w:r>
        <w:rPr>
          <w:sz w:val="28"/>
          <w:szCs w:val="28"/>
        </w:rPr>
        <w:t xml:space="preserve">                              </w:t>
      </w:r>
      <w:r w:rsidRPr="007F4925">
        <w:rPr>
          <w:sz w:val="28"/>
          <w:szCs w:val="28"/>
        </w:rPr>
        <w:t>Департаменту фінансів</w:t>
      </w:r>
    </w:p>
    <w:p w:rsidR="0008505A" w:rsidRPr="007D4174" w:rsidRDefault="0008505A" w:rsidP="005862C4">
      <w:pPr>
        <w:jc w:val="both"/>
        <w:rPr>
          <w:sz w:val="16"/>
          <w:szCs w:val="16"/>
        </w:rPr>
      </w:pPr>
    </w:p>
    <w:p w:rsidR="0008505A" w:rsidRPr="007F4925" w:rsidRDefault="0008505A" w:rsidP="005862C4">
      <w:pPr>
        <w:jc w:val="both"/>
        <w:rPr>
          <w:sz w:val="28"/>
          <w:szCs w:val="28"/>
        </w:rPr>
      </w:pPr>
      <w:r>
        <w:rPr>
          <w:sz w:val="28"/>
          <w:szCs w:val="28"/>
          <w:lang w:val="uk-UA"/>
        </w:rPr>
        <w:t>5</w:t>
      </w:r>
      <w:r w:rsidRPr="007F4925">
        <w:rPr>
          <w:sz w:val="28"/>
          <w:szCs w:val="28"/>
        </w:rPr>
        <w:t>. Про внесення змін до показників бюджету Кременчуцької міської територіальної громади у 2025 році.</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Неіленко Т.Г. – заступн</w:t>
      </w:r>
      <w:r>
        <w:rPr>
          <w:sz w:val="28"/>
          <w:szCs w:val="28"/>
        </w:rPr>
        <w:t xml:space="preserve">ик міського голови – </w:t>
      </w:r>
      <w:r>
        <w:rPr>
          <w:sz w:val="28"/>
          <w:szCs w:val="28"/>
          <w:lang w:val="uk-UA"/>
        </w:rPr>
        <w:t>д</w:t>
      </w:r>
      <w:r w:rsidRPr="007F4925">
        <w:rPr>
          <w:sz w:val="28"/>
          <w:szCs w:val="28"/>
        </w:rPr>
        <w:t>иректор</w:t>
      </w:r>
    </w:p>
    <w:p w:rsidR="0008505A" w:rsidRPr="007F4925" w:rsidRDefault="0008505A" w:rsidP="005862C4">
      <w:pPr>
        <w:jc w:val="both"/>
        <w:rPr>
          <w:sz w:val="28"/>
          <w:szCs w:val="28"/>
        </w:rPr>
      </w:pPr>
      <w:r>
        <w:rPr>
          <w:sz w:val="28"/>
          <w:szCs w:val="28"/>
          <w:lang w:val="uk-UA"/>
        </w:rPr>
        <w:t>(10 хв.)</w:t>
      </w:r>
      <w:r w:rsidRPr="007F4925">
        <w:rPr>
          <w:sz w:val="28"/>
          <w:szCs w:val="28"/>
        </w:rPr>
        <w:t xml:space="preserve">    </w:t>
      </w:r>
      <w:r>
        <w:rPr>
          <w:sz w:val="28"/>
          <w:szCs w:val="28"/>
        </w:rPr>
        <w:t xml:space="preserve">                              </w:t>
      </w:r>
      <w:r w:rsidRPr="007F4925">
        <w:rPr>
          <w:sz w:val="28"/>
          <w:szCs w:val="28"/>
        </w:rPr>
        <w:t>Департаменту фінансів</w:t>
      </w:r>
    </w:p>
    <w:p w:rsidR="0008505A" w:rsidRPr="007D4174" w:rsidRDefault="0008505A" w:rsidP="005862C4">
      <w:pPr>
        <w:jc w:val="both"/>
        <w:rPr>
          <w:sz w:val="16"/>
          <w:szCs w:val="16"/>
        </w:rPr>
      </w:pPr>
    </w:p>
    <w:p w:rsidR="0008505A" w:rsidRPr="007F4925" w:rsidRDefault="0008505A" w:rsidP="005862C4">
      <w:pPr>
        <w:jc w:val="both"/>
        <w:rPr>
          <w:sz w:val="28"/>
          <w:szCs w:val="28"/>
        </w:rPr>
      </w:pPr>
      <w:r>
        <w:rPr>
          <w:sz w:val="28"/>
          <w:szCs w:val="28"/>
          <w:lang w:val="uk-UA"/>
        </w:rPr>
        <w:t>6</w:t>
      </w:r>
      <w:r w:rsidRPr="007F4925">
        <w:rPr>
          <w:sz w:val="28"/>
          <w:szCs w:val="28"/>
        </w:rPr>
        <w:t xml:space="preserve">. Про затвердження рішень виконавчого комітету Кременчуцької міської ради Кременчуцького району Полтавської області від 30.12.2024 № 3118, від 02.01.2025 № 12, від 09.01.2025 № 15 від 09.01.2025  № 30, від 09.01.2025       </w:t>
      </w:r>
      <w:r>
        <w:rPr>
          <w:sz w:val="28"/>
          <w:szCs w:val="28"/>
          <w:lang w:val="uk-UA"/>
        </w:rPr>
        <w:br/>
      </w:r>
      <w:r w:rsidRPr="007F4925">
        <w:rPr>
          <w:sz w:val="28"/>
          <w:szCs w:val="28"/>
        </w:rPr>
        <w:t>№ 31, від 09.01.2025 № 32, від 09.01.2025 № 33, від 09.01.2025 № 34, від 09.01.2025 № 35.</w:t>
      </w:r>
    </w:p>
    <w:p w:rsidR="0008505A" w:rsidRPr="007F4925" w:rsidRDefault="0008505A" w:rsidP="005862C4">
      <w:pPr>
        <w:jc w:val="both"/>
        <w:rPr>
          <w:sz w:val="28"/>
          <w:szCs w:val="28"/>
        </w:rPr>
      </w:pPr>
      <w:r w:rsidRPr="007F4925">
        <w:rPr>
          <w:sz w:val="28"/>
          <w:szCs w:val="28"/>
        </w:rPr>
        <w:t>Доповіда</w:t>
      </w:r>
      <w:r>
        <w:rPr>
          <w:sz w:val="28"/>
          <w:szCs w:val="28"/>
          <w:lang w:val="uk-UA"/>
        </w:rPr>
        <w:t>ють</w:t>
      </w:r>
      <w:r w:rsidRPr="007F4925">
        <w:rPr>
          <w:sz w:val="28"/>
          <w:szCs w:val="28"/>
        </w:rPr>
        <w:t>: Неіленко Т.Г.</w:t>
      </w:r>
      <w:r>
        <w:rPr>
          <w:sz w:val="28"/>
          <w:szCs w:val="28"/>
        </w:rPr>
        <w:t xml:space="preserve"> – заступник міського голови – </w:t>
      </w:r>
      <w:r>
        <w:rPr>
          <w:sz w:val="28"/>
          <w:szCs w:val="28"/>
          <w:lang w:val="uk-UA"/>
        </w:rPr>
        <w:t>д</w:t>
      </w:r>
      <w:r w:rsidRPr="007F4925">
        <w:rPr>
          <w:sz w:val="28"/>
          <w:szCs w:val="28"/>
        </w:rPr>
        <w:t>иректор</w:t>
      </w:r>
    </w:p>
    <w:p w:rsidR="0008505A" w:rsidRPr="007F4925" w:rsidRDefault="0008505A" w:rsidP="005862C4">
      <w:pPr>
        <w:jc w:val="both"/>
        <w:rPr>
          <w:sz w:val="28"/>
          <w:szCs w:val="28"/>
        </w:rPr>
      </w:pPr>
      <w:r w:rsidRPr="007F4925">
        <w:rPr>
          <w:sz w:val="28"/>
          <w:szCs w:val="28"/>
        </w:rPr>
        <w:t xml:space="preserve">                                                Департаменту фінансів</w:t>
      </w:r>
    </w:p>
    <w:p w:rsidR="0008505A" w:rsidRPr="007F4925" w:rsidRDefault="0008505A" w:rsidP="005862C4">
      <w:pPr>
        <w:jc w:val="both"/>
        <w:rPr>
          <w:sz w:val="28"/>
          <w:szCs w:val="28"/>
        </w:rPr>
      </w:pPr>
      <w:r w:rsidRPr="007F4925">
        <w:rPr>
          <w:sz w:val="28"/>
          <w:szCs w:val="28"/>
        </w:rPr>
        <w:t xml:space="preserve">                     </w:t>
      </w:r>
      <w:r>
        <w:rPr>
          <w:sz w:val="28"/>
          <w:szCs w:val="28"/>
          <w:lang w:val="uk-UA"/>
        </w:rPr>
        <w:t xml:space="preserve">   </w:t>
      </w:r>
      <w:r w:rsidRPr="007F4925">
        <w:rPr>
          <w:sz w:val="28"/>
          <w:szCs w:val="28"/>
        </w:rPr>
        <w:t>Москалик Г.Ф. – директор Департаменту освіти</w:t>
      </w:r>
    </w:p>
    <w:p w:rsidR="0008505A" w:rsidRPr="007F4925" w:rsidRDefault="0008505A" w:rsidP="005862C4">
      <w:pPr>
        <w:jc w:val="both"/>
        <w:rPr>
          <w:sz w:val="28"/>
          <w:szCs w:val="28"/>
        </w:rPr>
      </w:pPr>
      <w:r w:rsidRPr="007F4925">
        <w:rPr>
          <w:sz w:val="28"/>
          <w:szCs w:val="28"/>
        </w:rPr>
        <w:t xml:space="preserve">                     </w:t>
      </w:r>
      <w:r>
        <w:rPr>
          <w:sz w:val="28"/>
          <w:szCs w:val="28"/>
          <w:lang w:val="uk-UA"/>
        </w:rPr>
        <w:t xml:space="preserve">   </w:t>
      </w:r>
      <w:r w:rsidRPr="007F4925">
        <w:rPr>
          <w:sz w:val="28"/>
          <w:szCs w:val="28"/>
        </w:rPr>
        <w:t>Здойма М.В. – начальник управління економіки</w:t>
      </w:r>
    </w:p>
    <w:p w:rsidR="0008505A" w:rsidRDefault="0008505A" w:rsidP="005862C4">
      <w:pPr>
        <w:jc w:val="both"/>
        <w:rPr>
          <w:sz w:val="28"/>
          <w:szCs w:val="28"/>
          <w:lang w:val="uk-UA"/>
        </w:rPr>
      </w:pPr>
      <w:r>
        <w:rPr>
          <w:sz w:val="28"/>
          <w:szCs w:val="28"/>
          <w:lang w:val="uk-UA"/>
        </w:rPr>
        <w:t>(10 хв.)</w:t>
      </w:r>
    </w:p>
    <w:p w:rsidR="0008505A" w:rsidRPr="007D4174" w:rsidRDefault="0008505A" w:rsidP="005862C4">
      <w:pPr>
        <w:jc w:val="both"/>
        <w:rPr>
          <w:sz w:val="16"/>
          <w:szCs w:val="16"/>
        </w:rPr>
      </w:pPr>
      <w:r w:rsidRPr="007F4925">
        <w:rPr>
          <w:sz w:val="28"/>
          <w:szCs w:val="28"/>
        </w:rPr>
        <w:t xml:space="preserve">                </w:t>
      </w:r>
    </w:p>
    <w:p w:rsidR="0008505A" w:rsidRPr="007F4925" w:rsidRDefault="0008505A" w:rsidP="005862C4">
      <w:pPr>
        <w:jc w:val="both"/>
        <w:rPr>
          <w:sz w:val="28"/>
          <w:szCs w:val="28"/>
        </w:rPr>
      </w:pPr>
      <w:r>
        <w:rPr>
          <w:sz w:val="28"/>
          <w:szCs w:val="28"/>
          <w:lang w:val="uk-UA"/>
        </w:rPr>
        <w:t>7</w:t>
      </w:r>
      <w:r w:rsidRPr="007F4925">
        <w:rPr>
          <w:sz w:val="28"/>
          <w:szCs w:val="28"/>
        </w:rPr>
        <w:t>. Про внесення змін та доповнень до рішення Кременчуцької міської ради Кременчуцького району Полтавської області від 13 грудня 2024 року «Про затвердження Програми економічного і соціального розвитку Кременчуцької міської територіальної громади на 2025 рік».</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Здойма М.В. – начальник управління економіки</w:t>
      </w:r>
    </w:p>
    <w:p w:rsidR="0008505A" w:rsidRDefault="0008505A" w:rsidP="005862C4">
      <w:pPr>
        <w:jc w:val="both"/>
        <w:rPr>
          <w:sz w:val="28"/>
          <w:szCs w:val="28"/>
          <w:lang w:val="uk-UA"/>
        </w:rPr>
      </w:pPr>
      <w:r>
        <w:rPr>
          <w:sz w:val="28"/>
          <w:szCs w:val="28"/>
          <w:lang w:val="uk-UA"/>
        </w:rPr>
        <w:t>(10 хв.)</w:t>
      </w:r>
    </w:p>
    <w:p w:rsidR="0008505A" w:rsidRPr="007D4174" w:rsidRDefault="0008505A" w:rsidP="005862C4">
      <w:pPr>
        <w:jc w:val="both"/>
        <w:rPr>
          <w:sz w:val="16"/>
          <w:szCs w:val="16"/>
        </w:rPr>
      </w:pPr>
    </w:p>
    <w:p w:rsidR="0008505A" w:rsidRPr="007F4925" w:rsidRDefault="0008505A" w:rsidP="005862C4">
      <w:pPr>
        <w:jc w:val="both"/>
        <w:rPr>
          <w:sz w:val="28"/>
          <w:szCs w:val="28"/>
        </w:rPr>
      </w:pPr>
      <w:r>
        <w:rPr>
          <w:sz w:val="28"/>
          <w:szCs w:val="28"/>
          <w:lang w:val="uk-UA"/>
        </w:rPr>
        <w:t>8</w:t>
      </w:r>
      <w:r w:rsidRPr="007F4925">
        <w:rPr>
          <w:sz w:val="28"/>
          <w:szCs w:val="28"/>
        </w:rPr>
        <w:t>. Про внесення змін до рішення Кременчуцької міської ради Полтавської області від 16 листопада 2017 року «Про затвердження переліку об’єктів комунальної власності територіальної громади міста Кременчука та реєстрацію права власності».</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Щербіна О.О. – начальник Управління міського майна</w:t>
      </w:r>
    </w:p>
    <w:p w:rsidR="0008505A" w:rsidRDefault="0008505A" w:rsidP="005862C4">
      <w:pPr>
        <w:jc w:val="both"/>
        <w:rPr>
          <w:sz w:val="28"/>
          <w:szCs w:val="28"/>
          <w:lang w:val="uk-UA"/>
        </w:rPr>
      </w:pPr>
      <w:r>
        <w:rPr>
          <w:sz w:val="28"/>
          <w:szCs w:val="28"/>
          <w:lang w:val="uk-UA"/>
        </w:rPr>
        <w:t>(10 хв.)</w:t>
      </w:r>
    </w:p>
    <w:p w:rsidR="0008505A" w:rsidRPr="006E110E" w:rsidRDefault="0008505A" w:rsidP="005862C4">
      <w:pPr>
        <w:jc w:val="both"/>
        <w:rPr>
          <w:sz w:val="16"/>
          <w:szCs w:val="16"/>
          <w:lang w:val="uk-UA"/>
        </w:rPr>
      </w:pPr>
    </w:p>
    <w:p w:rsidR="0008505A" w:rsidRPr="007F4925" w:rsidRDefault="0008505A" w:rsidP="005862C4">
      <w:pPr>
        <w:jc w:val="both"/>
        <w:rPr>
          <w:sz w:val="28"/>
          <w:szCs w:val="28"/>
        </w:rPr>
      </w:pPr>
      <w:r w:rsidRPr="006E110E">
        <w:rPr>
          <w:sz w:val="28"/>
          <w:szCs w:val="28"/>
          <w:lang w:val="uk-UA"/>
        </w:rPr>
        <w:t>9</w:t>
      </w:r>
      <w:r w:rsidRPr="007F4925">
        <w:rPr>
          <w:sz w:val="28"/>
          <w:szCs w:val="28"/>
        </w:rPr>
        <w:t>. Про включення до Переліку другого типу об’єкта оренди, що належить до комунальної власності Кременчуцької міської територіальної громади, укладення договору оренди без проведення аукціону.</w:t>
      </w:r>
    </w:p>
    <w:p w:rsidR="0008505A" w:rsidRDefault="0008505A" w:rsidP="005862C4">
      <w:pPr>
        <w:jc w:val="both"/>
        <w:rPr>
          <w:sz w:val="28"/>
          <w:szCs w:val="28"/>
          <w:lang w:val="uk-UA"/>
        </w:rPr>
      </w:pPr>
      <w:r w:rsidRPr="007F4925">
        <w:rPr>
          <w:sz w:val="28"/>
          <w:szCs w:val="28"/>
        </w:rPr>
        <w:t>Доповіда</w:t>
      </w:r>
      <w:r>
        <w:rPr>
          <w:sz w:val="28"/>
          <w:szCs w:val="28"/>
          <w:lang w:val="uk-UA"/>
        </w:rPr>
        <w:t>є</w:t>
      </w:r>
      <w:r w:rsidRPr="007F4925">
        <w:rPr>
          <w:sz w:val="28"/>
          <w:szCs w:val="28"/>
        </w:rPr>
        <w:t>: Щербіна О.О. – начальник Управління міського майна</w:t>
      </w:r>
    </w:p>
    <w:p w:rsidR="0008505A" w:rsidRDefault="0008505A" w:rsidP="005862C4">
      <w:pPr>
        <w:jc w:val="both"/>
        <w:rPr>
          <w:sz w:val="28"/>
          <w:szCs w:val="28"/>
          <w:lang w:val="uk-UA"/>
        </w:rPr>
      </w:pPr>
      <w:r>
        <w:rPr>
          <w:sz w:val="28"/>
          <w:szCs w:val="28"/>
          <w:lang w:val="uk-UA"/>
        </w:rPr>
        <w:t>(10 хв.)</w:t>
      </w:r>
    </w:p>
    <w:p w:rsidR="0008505A" w:rsidRPr="00A97167" w:rsidRDefault="0008505A" w:rsidP="005862C4">
      <w:pPr>
        <w:jc w:val="both"/>
        <w:rPr>
          <w:sz w:val="16"/>
          <w:szCs w:val="16"/>
          <w:lang w:val="uk-UA"/>
        </w:rPr>
      </w:pPr>
    </w:p>
    <w:p w:rsidR="0008505A" w:rsidRPr="007F4925" w:rsidRDefault="0008505A" w:rsidP="005862C4">
      <w:pPr>
        <w:jc w:val="both"/>
        <w:rPr>
          <w:sz w:val="28"/>
          <w:szCs w:val="28"/>
        </w:rPr>
      </w:pPr>
      <w:r>
        <w:rPr>
          <w:sz w:val="28"/>
          <w:szCs w:val="28"/>
          <w:lang w:val="uk-UA"/>
        </w:rPr>
        <w:t>10</w:t>
      </w:r>
      <w:r w:rsidRPr="007F4925">
        <w:rPr>
          <w:sz w:val="28"/>
          <w:szCs w:val="28"/>
        </w:rPr>
        <w:t>. Про закріплення на праві оперативного управління нерухомого майна, яке належить до комунальної власності Кременчуцької міської територіальної громади.</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Щербіна О.О. – начальник Управління міського майна</w:t>
      </w:r>
    </w:p>
    <w:p w:rsidR="0008505A" w:rsidRDefault="0008505A" w:rsidP="005862C4">
      <w:pPr>
        <w:jc w:val="both"/>
        <w:rPr>
          <w:sz w:val="28"/>
          <w:szCs w:val="28"/>
          <w:lang w:val="uk-UA"/>
        </w:rPr>
      </w:pPr>
      <w:r>
        <w:rPr>
          <w:sz w:val="28"/>
          <w:szCs w:val="28"/>
          <w:lang w:val="uk-UA"/>
        </w:rPr>
        <w:t>(10 хв.)</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sz w:val="28"/>
          <w:szCs w:val="28"/>
        </w:rPr>
        <w:t>1</w:t>
      </w:r>
      <w:r>
        <w:rPr>
          <w:sz w:val="28"/>
          <w:szCs w:val="28"/>
          <w:lang w:val="uk-UA"/>
        </w:rPr>
        <w:t>1</w:t>
      </w:r>
      <w:r w:rsidRPr="007F4925">
        <w:rPr>
          <w:sz w:val="28"/>
          <w:szCs w:val="28"/>
        </w:rPr>
        <w:t>.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«Міська дитяча стоматологічна поліклініка» на 2024-2026 роки».</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Середа М.В. – директор Департаменту охорони здоровʼя</w:t>
      </w:r>
    </w:p>
    <w:p w:rsidR="0008505A" w:rsidRDefault="0008505A" w:rsidP="005862C4">
      <w:pPr>
        <w:jc w:val="both"/>
        <w:rPr>
          <w:sz w:val="28"/>
          <w:szCs w:val="28"/>
          <w:lang w:val="uk-UA"/>
        </w:rPr>
      </w:pPr>
      <w:r>
        <w:rPr>
          <w:sz w:val="28"/>
          <w:szCs w:val="28"/>
          <w:lang w:val="uk-UA"/>
        </w:rPr>
        <w:t>(10 хв.)</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sz w:val="28"/>
          <w:szCs w:val="28"/>
        </w:rPr>
        <w:t>1</w:t>
      </w:r>
      <w:r>
        <w:rPr>
          <w:sz w:val="28"/>
          <w:szCs w:val="28"/>
          <w:lang w:val="uk-UA"/>
        </w:rPr>
        <w:t>2</w:t>
      </w:r>
      <w:r w:rsidRPr="007F4925">
        <w:rPr>
          <w:sz w:val="28"/>
          <w:szCs w:val="28"/>
        </w:rPr>
        <w:t xml:space="preserve">.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«Кременчуцький перинатальний центр II рівня» на </w:t>
      </w:r>
      <w:r>
        <w:rPr>
          <w:sz w:val="28"/>
          <w:szCs w:val="28"/>
          <w:lang w:val="uk-UA"/>
        </w:rPr>
        <w:br/>
      </w:r>
      <w:r w:rsidRPr="007F4925">
        <w:rPr>
          <w:sz w:val="28"/>
          <w:szCs w:val="28"/>
        </w:rPr>
        <w:t>2024-2026 роки».</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Середа М.В. – директор Департаменту охорони здоровʼя</w:t>
      </w:r>
    </w:p>
    <w:p w:rsidR="0008505A" w:rsidRDefault="0008505A" w:rsidP="005862C4">
      <w:pPr>
        <w:jc w:val="both"/>
        <w:rPr>
          <w:sz w:val="28"/>
          <w:szCs w:val="28"/>
          <w:lang w:val="uk-UA"/>
        </w:rPr>
      </w:pPr>
      <w:r>
        <w:rPr>
          <w:sz w:val="28"/>
          <w:szCs w:val="28"/>
          <w:lang w:val="uk-UA"/>
        </w:rPr>
        <w:t>(10 хв.)</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sz w:val="28"/>
          <w:szCs w:val="28"/>
        </w:rPr>
        <w:t>1</w:t>
      </w:r>
      <w:r>
        <w:rPr>
          <w:sz w:val="28"/>
          <w:szCs w:val="28"/>
          <w:lang w:val="uk-UA"/>
        </w:rPr>
        <w:t>3</w:t>
      </w:r>
      <w:r w:rsidRPr="007F4925">
        <w:rPr>
          <w:sz w:val="28"/>
          <w:szCs w:val="28"/>
        </w:rPr>
        <w:t xml:space="preserve">.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лікарня «Правобережна» на </w:t>
      </w:r>
      <w:r>
        <w:rPr>
          <w:sz w:val="28"/>
          <w:szCs w:val="28"/>
          <w:lang w:val="uk-UA"/>
        </w:rPr>
        <w:br/>
      </w:r>
      <w:r w:rsidRPr="007F4925">
        <w:rPr>
          <w:sz w:val="28"/>
          <w:szCs w:val="28"/>
        </w:rPr>
        <w:t>2024-2026 роки».</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Середа М.В. – директор Департаменту охорони здоровʼя</w:t>
      </w:r>
    </w:p>
    <w:p w:rsidR="0008505A" w:rsidRDefault="0008505A" w:rsidP="005862C4">
      <w:pPr>
        <w:jc w:val="both"/>
        <w:rPr>
          <w:sz w:val="28"/>
          <w:szCs w:val="28"/>
          <w:lang w:val="uk-UA"/>
        </w:rPr>
      </w:pPr>
      <w:r>
        <w:rPr>
          <w:sz w:val="28"/>
          <w:szCs w:val="28"/>
          <w:lang w:val="uk-UA"/>
        </w:rPr>
        <w:t>(10 хв.)</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sz w:val="28"/>
          <w:szCs w:val="28"/>
        </w:rPr>
        <w:t>1</w:t>
      </w:r>
      <w:r>
        <w:rPr>
          <w:sz w:val="28"/>
          <w:szCs w:val="28"/>
          <w:lang w:val="uk-UA"/>
        </w:rPr>
        <w:t>4</w:t>
      </w:r>
      <w:r w:rsidRPr="007F4925">
        <w:rPr>
          <w:sz w:val="28"/>
          <w:szCs w:val="28"/>
        </w:rPr>
        <w:t>.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Середа М.В. – директор Департаменту охорони здоровʼя</w:t>
      </w:r>
    </w:p>
    <w:p w:rsidR="0008505A" w:rsidRDefault="0008505A" w:rsidP="005862C4">
      <w:pPr>
        <w:jc w:val="both"/>
        <w:rPr>
          <w:sz w:val="28"/>
          <w:szCs w:val="28"/>
          <w:lang w:val="uk-UA"/>
        </w:rPr>
      </w:pPr>
      <w:r>
        <w:rPr>
          <w:sz w:val="28"/>
          <w:szCs w:val="28"/>
          <w:lang w:val="uk-UA"/>
        </w:rPr>
        <w:t>(10 хв.)</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sz w:val="28"/>
          <w:szCs w:val="28"/>
        </w:rPr>
        <w:t>1</w:t>
      </w:r>
      <w:r>
        <w:rPr>
          <w:sz w:val="28"/>
          <w:szCs w:val="28"/>
          <w:lang w:val="uk-UA"/>
        </w:rPr>
        <w:t>5</w:t>
      </w:r>
      <w:r w:rsidRPr="007F4925">
        <w:rPr>
          <w:sz w:val="28"/>
          <w:szCs w:val="28"/>
        </w:rPr>
        <w:t>.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перша міська лікарня ім.О.Т.Богаєвського» на 2024-2026 роки».</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Середа М.В. – директор Департаменту охорони здоровʼя</w:t>
      </w:r>
    </w:p>
    <w:p w:rsidR="0008505A" w:rsidRDefault="0008505A" w:rsidP="005862C4">
      <w:pPr>
        <w:jc w:val="both"/>
        <w:rPr>
          <w:sz w:val="28"/>
          <w:szCs w:val="28"/>
          <w:lang w:val="uk-UA"/>
        </w:rPr>
      </w:pPr>
      <w:r>
        <w:rPr>
          <w:sz w:val="28"/>
          <w:szCs w:val="28"/>
          <w:lang w:val="uk-UA"/>
        </w:rPr>
        <w:t>(10 хв.)</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sz w:val="28"/>
          <w:szCs w:val="28"/>
        </w:rPr>
        <w:t>1</w:t>
      </w:r>
      <w:r>
        <w:rPr>
          <w:sz w:val="28"/>
          <w:szCs w:val="28"/>
          <w:lang w:val="uk-UA"/>
        </w:rPr>
        <w:t>6</w:t>
      </w:r>
      <w:r w:rsidRPr="007F4925">
        <w:rPr>
          <w:sz w:val="28"/>
          <w:szCs w:val="28"/>
        </w:rPr>
        <w:t xml:space="preserve">. Про внесення змін до рішення Кременчуцької міської ради Кременчуцького району Полтавської області від 16 грудня 2022 року «Про затвердження комплексної програми розвитку комунального некомерційного медичного підприємства «Лікарня інтенсивного лікування «Кременчуцька»» на </w:t>
      </w:r>
      <w:r>
        <w:rPr>
          <w:sz w:val="28"/>
          <w:szCs w:val="28"/>
          <w:lang w:val="uk-UA"/>
        </w:rPr>
        <w:br/>
      </w:r>
      <w:r w:rsidRPr="007F4925">
        <w:rPr>
          <w:sz w:val="28"/>
          <w:szCs w:val="28"/>
        </w:rPr>
        <w:t>2023-2025 роки».</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Середа М.В. – директор Департаменту охорони здоровʼя</w:t>
      </w:r>
    </w:p>
    <w:p w:rsidR="0008505A" w:rsidRDefault="0008505A" w:rsidP="005862C4">
      <w:pPr>
        <w:jc w:val="both"/>
        <w:rPr>
          <w:sz w:val="28"/>
          <w:szCs w:val="28"/>
          <w:lang w:val="uk-UA"/>
        </w:rPr>
      </w:pPr>
      <w:r>
        <w:rPr>
          <w:sz w:val="28"/>
          <w:szCs w:val="28"/>
          <w:lang w:val="uk-UA"/>
        </w:rPr>
        <w:t>(10 хв.)</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sz w:val="28"/>
          <w:szCs w:val="28"/>
        </w:rPr>
        <w:t>1</w:t>
      </w:r>
      <w:r>
        <w:rPr>
          <w:sz w:val="28"/>
          <w:szCs w:val="28"/>
          <w:lang w:val="uk-UA"/>
        </w:rPr>
        <w:t>7</w:t>
      </w:r>
      <w:r w:rsidRPr="007F4925">
        <w:rPr>
          <w:sz w:val="28"/>
          <w:szCs w:val="28"/>
        </w:rPr>
        <w:t xml:space="preserve">. Про внесення змін до рішення Кременчуцької міської ради Кременчуцького району Полтавської області від 13 грудня 2024 року «Про затвердження комплексної міської </w:t>
      </w:r>
      <w:r>
        <w:rPr>
          <w:sz w:val="28"/>
          <w:szCs w:val="28"/>
        </w:rPr>
        <w:t>програми «Доступна аптека» в</w:t>
      </w:r>
      <w:r w:rsidRPr="007F4925">
        <w:rPr>
          <w:sz w:val="28"/>
          <w:szCs w:val="28"/>
        </w:rPr>
        <w:t xml:space="preserve"> м. Кременчуці </w:t>
      </w:r>
      <w:r>
        <w:rPr>
          <w:sz w:val="28"/>
          <w:szCs w:val="28"/>
          <w:lang w:val="uk-UA"/>
        </w:rPr>
        <w:br/>
      </w:r>
      <w:r w:rsidRPr="007F4925">
        <w:rPr>
          <w:sz w:val="28"/>
          <w:szCs w:val="28"/>
        </w:rPr>
        <w:t xml:space="preserve">на 2025-2027 роки».  </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Середа М.В. – директор Департаменту охорони здоровʼя</w:t>
      </w:r>
    </w:p>
    <w:p w:rsidR="0008505A" w:rsidRDefault="0008505A" w:rsidP="005862C4">
      <w:pPr>
        <w:jc w:val="both"/>
        <w:rPr>
          <w:sz w:val="28"/>
          <w:szCs w:val="28"/>
          <w:lang w:val="uk-UA"/>
        </w:rPr>
      </w:pPr>
      <w:r>
        <w:rPr>
          <w:sz w:val="28"/>
          <w:szCs w:val="28"/>
          <w:lang w:val="uk-UA"/>
        </w:rPr>
        <w:t>(10 хв.)</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sz w:val="28"/>
          <w:szCs w:val="28"/>
        </w:rPr>
        <w:t>1</w:t>
      </w:r>
      <w:r>
        <w:rPr>
          <w:sz w:val="28"/>
          <w:szCs w:val="28"/>
          <w:lang w:val="uk-UA"/>
        </w:rPr>
        <w:t>8</w:t>
      </w:r>
      <w:r w:rsidRPr="007F4925">
        <w:rPr>
          <w:sz w:val="28"/>
          <w:szCs w:val="28"/>
        </w:rPr>
        <w:t>. Про затвердження Положення про муніципальну доплату працівникам закладів дошкільної освіти, дошкільних підрозділів закладів загальної середньої освіти та початкової школи комунальної форми власності Кременчуцької міської територіальної громади.</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Москалик Г.Ф. – директор Департаменту освіти</w:t>
      </w:r>
    </w:p>
    <w:p w:rsidR="0008505A" w:rsidRDefault="0008505A" w:rsidP="005862C4">
      <w:pPr>
        <w:jc w:val="both"/>
        <w:rPr>
          <w:sz w:val="28"/>
          <w:szCs w:val="28"/>
          <w:lang w:val="uk-UA"/>
        </w:rPr>
      </w:pPr>
      <w:r>
        <w:rPr>
          <w:sz w:val="28"/>
          <w:szCs w:val="28"/>
          <w:lang w:val="uk-UA"/>
        </w:rPr>
        <w:t>(10 хв.)</w:t>
      </w:r>
    </w:p>
    <w:p w:rsidR="0008505A" w:rsidRPr="007D4174" w:rsidRDefault="0008505A" w:rsidP="005862C4">
      <w:pPr>
        <w:jc w:val="both"/>
        <w:rPr>
          <w:sz w:val="16"/>
          <w:szCs w:val="16"/>
        </w:rPr>
      </w:pPr>
    </w:p>
    <w:p w:rsidR="0008505A" w:rsidRPr="007F4925" w:rsidRDefault="0008505A" w:rsidP="005862C4">
      <w:pPr>
        <w:jc w:val="both"/>
        <w:rPr>
          <w:sz w:val="28"/>
          <w:szCs w:val="28"/>
        </w:rPr>
      </w:pPr>
      <w:r>
        <w:rPr>
          <w:sz w:val="28"/>
          <w:szCs w:val="28"/>
        </w:rPr>
        <w:t>19</w:t>
      </w:r>
      <w:r w:rsidRPr="007F4925">
        <w:rPr>
          <w:sz w:val="28"/>
          <w:szCs w:val="28"/>
        </w:rPr>
        <w:t>. Про затвердження Програми надання освітньої субвенції приватним закладам загальної середньої освіти м. Кременчука на 2025 рік.</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Москалик Г.Ф. – директор Департаменту освіти</w:t>
      </w:r>
    </w:p>
    <w:p w:rsidR="0008505A" w:rsidRDefault="0008505A" w:rsidP="005862C4">
      <w:pPr>
        <w:jc w:val="both"/>
        <w:rPr>
          <w:sz w:val="28"/>
          <w:szCs w:val="28"/>
          <w:lang w:val="uk-UA"/>
        </w:rPr>
      </w:pPr>
      <w:r>
        <w:rPr>
          <w:sz w:val="28"/>
          <w:szCs w:val="28"/>
          <w:lang w:val="uk-UA"/>
        </w:rPr>
        <w:t>(10 хв.)</w:t>
      </w:r>
    </w:p>
    <w:p w:rsidR="0008505A" w:rsidRPr="007D4174" w:rsidRDefault="0008505A" w:rsidP="005862C4">
      <w:pPr>
        <w:jc w:val="both"/>
        <w:rPr>
          <w:sz w:val="16"/>
          <w:szCs w:val="16"/>
        </w:rPr>
      </w:pPr>
    </w:p>
    <w:p w:rsidR="0008505A" w:rsidRPr="007F4925" w:rsidRDefault="0008505A" w:rsidP="005862C4">
      <w:pPr>
        <w:jc w:val="both"/>
        <w:rPr>
          <w:sz w:val="28"/>
          <w:szCs w:val="28"/>
        </w:rPr>
      </w:pPr>
      <w:r>
        <w:rPr>
          <w:sz w:val="28"/>
          <w:szCs w:val="28"/>
          <w:lang w:val="uk-UA"/>
        </w:rPr>
        <w:t>20</w:t>
      </w:r>
      <w:r w:rsidRPr="007F4925">
        <w:rPr>
          <w:sz w:val="28"/>
          <w:szCs w:val="28"/>
        </w:rPr>
        <w:t>. Про внесення змін до рішення Кременчуцької міської ради Кременчуцького району Полтавської області від 01 грудня 2023 року «Про затвердження Програми зайнятості населення Кременчуцької міської територіальної громади на 2024-2026 роки».</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Доценко М.М. – директор Департаменту соціального захисту</w:t>
      </w:r>
    </w:p>
    <w:p w:rsidR="0008505A" w:rsidRPr="007F4925" w:rsidRDefault="0008505A" w:rsidP="005862C4">
      <w:pPr>
        <w:jc w:val="both"/>
        <w:rPr>
          <w:sz w:val="28"/>
          <w:szCs w:val="28"/>
        </w:rPr>
      </w:pPr>
      <w:r>
        <w:rPr>
          <w:sz w:val="28"/>
          <w:szCs w:val="28"/>
          <w:lang w:val="uk-UA"/>
        </w:rPr>
        <w:t>(10 хв.)</w:t>
      </w:r>
      <w:r w:rsidRPr="007F4925">
        <w:rPr>
          <w:sz w:val="28"/>
          <w:szCs w:val="28"/>
        </w:rPr>
        <w:t xml:space="preserve">     </w:t>
      </w:r>
      <w:r>
        <w:rPr>
          <w:sz w:val="28"/>
          <w:szCs w:val="28"/>
        </w:rPr>
        <w:t xml:space="preserve">                              </w:t>
      </w:r>
      <w:r>
        <w:rPr>
          <w:sz w:val="28"/>
          <w:szCs w:val="28"/>
          <w:lang w:val="uk-UA"/>
        </w:rPr>
        <w:t xml:space="preserve"> </w:t>
      </w:r>
      <w:r w:rsidRPr="007F4925">
        <w:rPr>
          <w:sz w:val="28"/>
          <w:szCs w:val="28"/>
        </w:rPr>
        <w:t>населення</w:t>
      </w:r>
    </w:p>
    <w:p w:rsidR="0008505A" w:rsidRPr="007D4174" w:rsidRDefault="0008505A" w:rsidP="005862C4">
      <w:pPr>
        <w:jc w:val="both"/>
        <w:rPr>
          <w:sz w:val="16"/>
          <w:szCs w:val="16"/>
        </w:rPr>
      </w:pPr>
    </w:p>
    <w:p w:rsidR="0008505A" w:rsidRPr="007F4925" w:rsidRDefault="0008505A" w:rsidP="005862C4">
      <w:pPr>
        <w:jc w:val="both"/>
        <w:rPr>
          <w:sz w:val="28"/>
          <w:szCs w:val="28"/>
        </w:rPr>
      </w:pPr>
      <w:r>
        <w:rPr>
          <w:sz w:val="28"/>
          <w:szCs w:val="28"/>
        </w:rPr>
        <w:t>2</w:t>
      </w:r>
      <w:r>
        <w:rPr>
          <w:sz w:val="28"/>
          <w:szCs w:val="28"/>
          <w:lang w:val="uk-UA"/>
        </w:rPr>
        <w:t>1</w:t>
      </w:r>
      <w:r w:rsidRPr="007F4925">
        <w:rPr>
          <w:sz w:val="28"/>
          <w:szCs w:val="28"/>
        </w:rPr>
        <w:t>. Про внесення змін до рішення Кременчуцької міської ради Кременчуцького району Полтавської області від 21 червня 2024 року «Про затвердження Міської програми «Збереження та вшанування памʼяті учасників, жертв та подій російсько-української війни» на 2024-2026 роки».</w:t>
      </w:r>
    </w:p>
    <w:p w:rsidR="0008505A" w:rsidRPr="007F4925" w:rsidRDefault="0008505A" w:rsidP="005862C4">
      <w:pPr>
        <w:jc w:val="both"/>
        <w:rPr>
          <w:sz w:val="28"/>
          <w:szCs w:val="28"/>
        </w:rPr>
      </w:pPr>
      <w:r w:rsidRPr="007F4925">
        <w:rPr>
          <w:sz w:val="28"/>
          <w:szCs w:val="28"/>
        </w:rPr>
        <w:t>Доповіда</w:t>
      </w:r>
      <w:r>
        <w:rPr>
          <w:sz w:val="28"/>
          <w:szCs w:val="28"/>
          <w:lang w:val="uk-UA"/>
        </w:rPr>
        <w:t>є</w:t>
      </w:r>
      <w:r w:rsidRPr="007F4925">
        <w:rPr>
          <w:sz w:val="28"/>
          <w:szCs w:val="28"/>
        </w:rPr>
        <w:t>: Доценко М.М. – директор Департаменту соціального захисту</w:t>
      </w:r>
    </w:p>
    <w:p w:rsidR="0008505A" w:rsidRPr="007F4925" w:rsidRDefault="0008505A" w:rsidP="005862C4">
      <w:pPr>
        <w:jc w:val="both"/>
        <w:rPr>
          <w:sz w:val="28"/>
          <w:szCs w:val="28"/>
        </w:rPr>
      </w:pPr>
      <w:r>
        <w:rPr>
          <w:sz w:val="28"/>
          <w:szCs w:val="28"/>
          <w:lang w:val="uk-UA"/>
        </w:rPr>
        <w:t>(10 хв.)</w:t>
      </w:r>
      <w:r w:rsidRPr="007F4925">
        <w:rPr>
          <w:sz w:val="28"/>
          <w:szCs w:val="28"/>
        </w:rPr>
        <w:t xml:space="preserve">    </w:t>
      </w:r>
      <w:r>
        <w:rPr>
          <w:sz w:val="28"/>
          <w:szCs w:val="28"/>
        </w:rPr>
        <w:t xml:space="preserve">                               </w:t>
      </w:r>
      <w:r w:rsidRPr="007F4925">
        <w:rPr>
          <w:sz w:val="28"/>
          <w:szCs w:val="28"/>
        </w:rPr>
        <w:t>населення</w:t>
      </w:r>
    </w:p>
    <w:p w:rsidR="0008505A" w:rsidRPr="007D4174" w:rsidRDefault="0008505A" w:rsidP="005862C4">
      <w:pPr>
        <w:jc w:val="both"/>
        <w:rPr>
          <w:sz w:val="16"/>
          <w:szCs w:val="16"/>
        </w:rPr>
      </w:pPr>
    </w:p>
    <w:p w:rsidR="0008505A" w:rsidRPr="007F4925" w:rsidRDefault="0008505A" w:rsidP="005862C4">
      <w:pPr>
        <w:jc w:val="both"/>
        <w:rPr>
          <w:sz w:val="28"/>
          <w:szCs w:val="28"/>
        </w:rPr>
      </w:pPr>
      <w:r>
        <w:rPr>
          <w:sz w:val="28"/>
          <w:szCs w:val="28"/>
        </w:rPr>
        <w:t>2</w:t>
      </w:r>
      <w:r>
        <w:rPr>
          <w:sz w:val="28"/>
          <w:szCs w:val="28"/>
          <w:lang w:val="uk-UA"/>
        </w:rPr>
        <w:t>2</w:t>
      </w:r>
      <w:r w:rsidRPr="007F4925">
        <w:rPr>
          <w:sz w:val="28"/>
          <w:szCs w:val="28"/>
        </w:rPr>
        <w:t>. Про забезпечення співфінансування з бюджету Кременчуцької міської територіальної громади проєктів, які будуть відібрані для фінансування в рамках Фінансової угоди між Україною та Європейським інвестиційним банком «Програма відновлення України III».</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Москалик І.В.- заступник міського голови – Директор</w:t>
      </w:r>
    </w:p>
    <w:p w:rsidR="0008505A" w:rsidRPr="007F4925" w:rsidRDefault="0008505A" w:rsidP="005862C4">
      <w:pPr>
        <w:jc w:val="both"/>
        <w:rPr>
          <w:color w:val="000000"/>
          <w:sz w:val="28"/>
          <w:szCs w:val="28"/>
        </w:rPr>
      </w:pPr>
      <w:r>
        <w:rPr>
          <w:sz w:val="28"/>
          <w:szCs w:val="28"/>
          <w:lang w:val="uk-UA"/>
        </w:rPr>
        <w:t>(10 хв.)</w:t>
      </w:r>
      <w:r w:rsidRPr="007F4925">
        <w:rPr>
          <w:color w:val="000000"/>
          <w:sz w:val="28"/>
          <w:szCs w:val="28"/>
        </w:rPr>
        <w:t xml:space="preserve">      </w:t>
      </w:r>
      <w:r>
        <w:rPr>
          <w:color w:val="000000"/>
          <w:sz w:val="28"/>
          <w:szCs w:val="28"/>
        </w:rPr>
        <w:t xml:space="preserve">                           </w:t>
      </w:r>
      <w:r w:rsidRPr="007F4925">
        <w:rPr>
          <w:color w:val="000000"/>
          <w:sz w:val="28"/>
          <w:szCs w:val="28"/>
        </w:rPr>
        <w:t>Департаменту ЖКГ</w:t>
      </w:r>
    </w:p>
    <w:p w:rsidR="0008505A" w:rsidRPr="007D4174" w:rsidRDefault="0008505A" w:rsidP="005862C4">
      <w:pPr>
        <w:jc w:val="both"/>
        <w:rPr>
          <w:sz w:val="16"/>
          <w:szCs w:val="16"/>
        </w:rPr>
      </w:pPr>
    </w:p>
    <w:p w:rsidR="0008505A" w:rsidRPr="007F4925" w:rsidRDefault="0008505A" w:rsidP="005862C4">
      <w:pPr>
        <w:jc w:val="both"/>
        <w:rPr>
          <w:sz w:val="28"/>
          <w:szCs w:val="28"/>
        </w:rPr>
      </w:pPr>
      <w:r>
        <w:rPr>
          <w:sz w:val="28"/>
          <w:szCs w:val="28"/>
        </w:rPr>
        <w:t>2</w:t>
      </w:r>
      <w:r>
        <w:rPr>
          <w:sz w:val="28"/>
          <w:szCs w:val="28"/>
          <w:lang w:val="uk-UA"/>
        </w:rPr>
        <w:t>3</w:t>
      </w:r>
      <w:r w:rsidRPr="007F4925">
        <w:rPr>
          <w:sz w:val="28"/>
          <w:szCs w:val="28"/>
        </w:rPr>
        <w:t>. Про внесення змін до рішення Кременчуцької міської  ради Кременчуцького району Полтавської області від 15 листопада 2024 року «Про затвердження Програми капітального, поточного ремонту та реконструкції житлового фонду в межах Кременчуцької міської територіальної громади на 2025-2027 роки».</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Москалик І.В.- заступник міського голови – Директор</w:t>
      </w:r>
    </w:p>
    <w:p w:rsidR="0008505A" w:rsidRPr="007F4925" w:rsidRDefault="0008505A" w:rsidP="005862C4">
      <w:pPr>
        <w:jc w:val="both"/>
        <w:rPr>
          <w:color w:val="000000"/>
          <w:sz w:val="28"/>
          <w:szCs w:val="28"/>
        </w:rPr>
      </w:pPr>
      <w:r>
        <w:rPr>
          <w:sz w:val="28"/>
          <w:szCs w:val="28"/>
          <w:lang w:val="uk-UA"/>
        </w:rPr>
        <w:t>(10 хв.)</w:t>
      </w:r>
      <w:r w:rsidRPr="007F4925">
        <w:rPr>
          <w:color w:val="000000"/>
          <w:sz w:val="28"/>
          <w:szCs w:val="28"/>
        </w:rPr>
        <w:t xml:space="preserve">    </w:t>
      </w:r>
      <w:r>
        <w:rPr>
          <w:color w:val="000000"/>
          <w:sz w:val="28"/>
          <w:szCs w:val="28"/>
        </w:rPr>
        <w:t xml:space="preserve">                             </w:t>
      </w:r>
      <w:r w:rsidRPr="007F4925">
        <w:rPr>
          <w:color w:val="000000"/>
          <w:sz w:val="28"/>
          <w:szCs w:val="28"/>
        </w:rPr>
        <w:t>Департаменту ЖКГ</w:t>
      </w:r>
    </w:p>
    <w:p w:rsidR="0008505A" w:rsidRPr="007D4174" w:rsidRDefault="0008505A" w:rsidP="005862C4">
      <w:pPr>
        <w:jc w:val="both"/>
        <w:rPr>
          <w:sz w:val="16"/>
          <w:szCs w:val="16"/>
        </w:rPr>
      </w:pPr>
    </w:p>
    <w:p w:rsidR="0008505A" w:rsidRPr="007F4925" w:rsidRDefault="0008505A" w:rsidP="005862C4">
      <w:pPr>
        <w:jc w:val="both"/>
        <w:rPr>
          <w:sz w:val="28"/>
          <w:szCs w:val="28"/>
        </w:rPr>
      </w:pPr>
      <w:r>
        <w:rPr>
          <w:sz w:val="28"/>
          <w:szCs w:val="28"/>
        </w:rPr>
        <w:t>2</w:t>
      </w:r>
      <w:r>
        <w:rPr>
          <w:sz w:val="28"/>
          <w:szCs w:val="28"/>
          <w:lang w:val="uk-UA"/>
        </w:rPr>
        <w:t>4</w:t>
      </w:r>
      <w:r w:rsidRPr="007F4925">
        <w:rPr>
          <w:sz w:val="28"/>
          <w:szCs w:val="28"/>
        </w:rPr>
        <w:t>. Про внесення змін до рішення Кременчуцької міської ради Кременчуцького району Полтавської області від 29 листопада 2024 року «Про затвердження Програми розвитку водопровідно-каналізаційного господарства Кременчуцької міської територіальної громади на 2025-2027 роки».</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Москалик І.В.- заступник міського голови – Директор</w:t>
      </w:r>
    </w:p>
    <w:p w:rsidR="0008505A" w:rsidRPr="007F4925" w:rsidRDefault="0008505A" w:rsidP="005862C4">
      <w:pPr>
        <w:jc w:val="both"/>
        <w:rPr>
          <w:color w:val="000000"/>
          <w:sz w:val="28"/>
          <w:szCs w:val="28"/>
        </w:rPr>
      </w:pPr>
      <w:r w:rsidRPr="007F4925">
        <w:rPr>
          <w:color w:val="000000"/>
          <w:sz w:val="28"/>
          <w:szCs w:val="28"/>
        </w:rPr>
        <w:t xml:space="preserve">                                              Департаменту ЖКГ</w:t>
      </w:r>
    </w:p>
    <w:p w:rsidR="0008505A" w:rsidRPr="007F4925" w:rsidRDefault="0008505A" w:rsidP="005862C4">
      <w:pPr>
        <w:jc w:val="both"/>
        <w:rPr>
          <w:i/>
          <w:iCs/>
          <w:sz w:val="28"/>
          <w:szCs w:val="28"/>
        </w:rPr>
      </w:pPr>
      <w:r w:rsidRPr="007F4925">
        <w:rPr>
          <w:color w:val="000000"/>
          <w:sz w:val="28"/>
          <w:szCs w:val="28"/>
        </w:rPr>
        <w:t>Співдоповідач: Міхєєв Р.В. – директор КП «Кременчукводоканал»</w:t>
      </w:r>
    </w:p>
    <w:p w:rsidR="0008505A" w:rsidRDefault="0008505A" w:rsidP="005862C4">
      <w:pPr>
        <w:jc w:val="both"/>
        <w:rPr>
          <w:sz w:val="28"/>
          <w:szCs w:val="28"/>
          <w:lang w:val="uk-UA"/>
        </w:rPr>
      </w:pPr>
      <w:r>
        <w:rPr>
          <w:sz w:val="28"/>
          <w:szCs w:val="28"/>
          <w:lang w:val="uk-UA"/>
        </w:rPr>
        <w:t>(10 хв.)</w:t>
      </w:r>
    </w:p>
    <w:p w:rsidR="0008505A" w:rsidRPr="007D4174" w:rsidRDefault="0008505A" w:rsidP="005862C4">
      <w:pPr>
        <w:jc w:val="both"/>
        <w:rPr>
          <w:sz w:val="16"/>
          <w:szCs w:val="16"/>
        </w:rPr>
      </w:pPr>
    </w:p>
    <w:p w:rsidR="0008505A" w:rsidRPr="007F4925" w:rsidRDefault="0008505A" w:rsidP="005862C4">
      <w:pPr>
        <w:jc w:val="both"/>
        <w:rPr>
          <w:sz w:val="28"/>
          <w:szCs w:val="28"/>
        </w:rPr>
      </w:pPr>
      <w:r w:rsidRPr="007F4925">
        <w:rPr>
          <w:sz w:val="28"/>
          <w:szCs w:val="28"/>
        </w:rPr>
        <w:t>2</w:t>
      </w:r>
      <w:r>
        <w:rPr>
          <w:sz w:val="28"/>
          <w:szCs w:val="28"/>
          <w:lang w:val="uk-UA"/>
        </w:rPr>
        <w:t>5</w:t>
      </w:r>
      <w:r w:rsidRPr="007F4925">
        <w:rPr>
          <w:sz w:val="28"/>
          <w:szCs w:val="28"/>
        </w:rPr>
        <w:t xml:space="preserve">. Про внесення змін до рішення Кременчуцької міської ради Кременчуцького району Полтавської області від 29 листопада 2024 року «Про затвердження Програми санітарного очищення Кременчуцької міської територіальної громади та забезпечення діяльності КП «Кременчуцьке КАТП 1628» </w:t>
      </w:r>
      <w:r>
        <w:rPr>
          <w:sz w:val="28"/>
          <w:szCs w:val="28"/>
          <w:lang w:val="uk-UA"/>
        </w:rPr>
        <w:br/>
      </w:r>
      <w:r w:rsidRPr="007F4925">
        <w:rPr>
          <w:sz w:val="28"/>
          <w:szCs w:val="28"/>
        </w:rPr>
        <w:t>на 2025-2027 роки».</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Москалик І.В.- заступник міського голови – Директор</w:t>
      </w:r>
    </w:p>
    <w:p w:rsidR="0008505A" w:rsidRPr="007F4925" w:rsidRDefault="0008505A" w:rsidP="005862C4">
      <w:pPr>
        <w:jc w:val="both"/>
        <w:rPr>
          <w:color w:val="000000"/>
          <w:sz w:val="28"/>
          <w:szCs w:val="28"/>
        </w:rPr>
      </w:pPr>
      <w:r w:rsidRPr="007F4925">
        <w:rPr>
          <w:color w:val="000000"/>
          <w:sz w:val="28"/>
          <w:szCs w:val="28"/>
        </w:rPr>
        <w:t xml:space="preserve">                                              Департаменту ЖКГ</w:t>
      </w:r>
    </w:p>
    <w:p w:rsidR="0008505A" w:rsidRPr="007F4925" w:rsidRDefault="0008505A" w:rsidP="005862C4">
      <w:pPr>
        <w:jc w:val="both"/>
        <w:rPr>
          <w:color w:val="000000"/>
          <w:sz w:val="28"/>
          <w:szCs w:val="28"/>
        </w:rPr>
      </w:pPr>
      <w:r w:rsidRPr="007F4925">
        <w:rPr>
          <w:color w:val="000000"/>
          <w:sz w:val="28"/>
          <w:szCs w:val="28"/>
        </w:rPr>
        <w:t>Співдоповідач: Шиян С.О. – директор КП «Кременчуцьке КАТП 1628»</w:t>
      </w:r>
    </w:p>
    <w:p w:rsidR="0008505A" w:rsidRDefault="0008505A" w:rsidP="005862C4">
      <w:pPr>
        <w:jc w:val="both"/>
        <w:rPr>
          <w:sz w:val="28"/>
          <w:szCs w:val="28"/>
          <w:lang w:val="uk-UA"/>
        </w:rPr>
      </w:pPr>
      <w:r>
        <w:rPr>
          <w:sz w:val="28"/>
          <w:szCs w:val="28"/>
          <w:lang w:val="uk-UA"/>
        </w:rPr>
        <w:t>(10 хв.)</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sidRPr="007F4925">
        <w:rPr>
          <w:color w:val="000000"/>
          <w:sz w:val="28"/>
          <w:szCs w:val="28"/>
        </w:rPr>
        <w:t>2</w:t>
      </w:r>
      <w:r>
        <w:rPr>
          <w:color w:val="000000"/>
          <w:sz w:val="28"/>
          <w:szCs w:val="28"/>
          <w:lang w:val="uk-UA"/>
        </w:rPr>
        <w:t>6</w:t>
      </w:r>
      <w:r w:rsidRPr="007F4925">
        <w:rPr>
          <w:color w:val="000000"/>
          <w:sz w:val="28"/>
          <w:szCs w:val="28"/>
        </w:rPr>
        <w:t>. Про внесення змін до відомостей комунального підприємства «Кременчуцьке комунальне автотранспортне підприємство 1628» Кременчуцької міської ради Кременчуцького району Полтавської області.</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Москалик І.В.- заступник міського голови – Директор</w:t>
      </w:r>
    </w:p>
    <w:p w:rsidR="0008505A" w:rsidRPr="007F4925" w:rsidRDefault="0008505A" w:rsidP="005862C4">
      <w:pPr>
        <w:jc w:val="both"/>
        <w:rPr>
          <w:color w:val="000000"/>
          <w:sz w:val="28"/>
          <w:szCs w:val="28"/>
        </w:rPr>
      </w:pPr>
      <w:r w:rsidRPr="007F4925">
        <w:rPr>
          <w:color w:val="000000"/>
          <w:sz w:val="28"/>
          <w:szCs w:val="28"/>
        </w:rPr>
        <w:t xml:space="preserve">                                              Департаменту ЖКГ</w:t>
      </w:r>
    </w:p>
    <w:p w:rsidR="0008505A" w:rsidRPr="007F4925" w:rsidRDefault="0008505A" w:rsidP="005862C4">
      <w:pPr>
        <w:jc w:val="both"/>
        <w:rPr>
          <w:color w:val="000000"/>
          <w:sz w:val="28"/>
          <w:szCs w:val="28"/>
        </w:rPr>
      </w:pPr>
      <w:r w:rsidRPr="007F4925">
        <w:rPr>
          <w:color w:val="000000"/>
          <w:sz w:val="28"/>
          <w:szCs w:val="28"/>
        </w:rPr>
        <w:t>Співдоповідач: Шиян С.О. – директор КП «Кременчуцьке КАТП 1628»</w:t>
      </w:r>
    </w:p>
    <w:p w:rsidR="0008505A" w:rsidRDefault="0008505A" w:rsidP="005862C4">
      <w:pPr>
        <w:jc w:val="both"/>
        <w:rPr>
          <w:sz w:val="28"/>
          <w:szCs w:val="28"/>
          <w:lang w:val="uk-UA"/>
        </w:rPr>
      </w:pPr>
      <w:r>
        <w:rPr>
          <w:sz w:val="28"/>
          <w:szCs w:val="28"/>
          <w:lang w:val="uk-UA"/>
        </w:rPr>
        <w:t>(10 хв.)</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sidRPr="007F4925">
        <w:rPr>
          <w:color w:val="000000"/>
          <w:sz w:val="28"/>
          <w:szCs w:val="28"/>
        </w:rPr>
        <w:t>2</w:t>
      </w:r>
      <w:r>
        <w:rPr>
          <w:color w:val="000000"/>
          <w:sz w:val="28"/>
          <w:szCs w:val="28"/>
          <w:lang w:val="uk-UA"/>
        </w:rPr>
        <w:t>7</w:t>
      </w:r>
      <w:r w:rsidRPr="007F4925">
        <w:rPr>
          <w:color w:val="000000"/>
          <w:sz w:val="28"/>
          <w:szCs w:val="28"/>
        </w:rPr>
        <w:t xml:space="preserve">. Про внесення змін до рішення Кременчуцької міської ради Кременчуцького району Полтавської області від 29 листопада 2024 року «Про затвердження Програми діяльності та розвитку КП «Благоустрій Кременчука» на </w:t>
      </w:r>
      <w:r>
        <w:rPr>
          <w:color w:val="000000"/>
          <w:sz w:val="28"/>
          <w:szCs w:val="28"/>
          <w:lang w:val="uk-UA"/>
        </w:rPr>
        <w:br/>
      </w:r>
      <w:r w:rsidRPr="007F4925">
        <w:rPr>
          <w:color w:val="000000"/>
          <w:sz w:val="28"/>
          <w:szCs w:val="28"/>
        </w:rPr>
        <w:t>2025-2027 роки».</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Москалик І.В.- заступник міського голови – Директор</w:t>
      </w:r>
    </w:p>
    <w:p w:rsidR="0008505A" w:rsidRPr="007F4925" w:rsidRDefault="0008505A" w:rsidP="005862C4">
      <w:pPr>
        <w:jc w:val="both"/>
        <w:rPr>
          <w:color w:val="000000"/>
          <w:sz w:val="28"/>
          <w:szCs w:val="28"/>
        </w:rPr>
      </w:pPr>
      <w:r w:rsidRPr="007F4925">
        <w:rPr>
          <w:color w:val="000000"/>
          <w:sz w:val="28"/>
          <w:szCs w:val="28"/>
        </w:rPr>
        <w:t xml:space="preserve">                                              Департаменту ЖКГ</w:t>
      </w:r>
    </w:p>
    <w:p w:rsidR="0008505A" w:rsidRPr="007F4925" w:rsidRDefault="0008505A" w:rsidP="005862C4">
      <w:pPr>
        <w:jc w:val="both"/>
        <w:rPr>
          <w:sz w:val="28"/>
          <w:szCs w:val="28"/>
        </w:rPr>
      </w:pPr>
      <w:r w:rsidRPr="007F4925">
        <w:rPr>
          <w:color w:val="000000"/>
          <w:sz w:val="28"/>
          <w:szCs w:val="28"/>
        </w:rPr>
        <w:t xml:space="preserve">Співдоповідач: Василенко В.В. – генеральний директор КП «Благоустрій </w:t>
      </w:r>
    </w:p>
    <w:p w:rsidR="0008505A" w:rsidRPr="007F4925" w:rsidRDefault="0008505A" w:rsidP="005862C4">
      <w:pPr>
        <w:jc w:val="both"/>
        <w:rPr>
          <w:color w:val="000000"/>
          <w:sz w:val="28"/>
          <w:szCs w:val="28"/>
        </w:rPr>
      </w:pPr>
      <w:r>
        <w:rPr>
          <w:sz w:val="28"/>
          <w:szCs w:val="28"/>
          <w:lang w:val="uk-UA"/>
        </w:rPr>
        <w:t>(10 хв.)</w:t>
      </w:r>
      <w:r w:rsidRPr="007F4925">
        <w:rPr>
          <w:sz w:val="28"/>
          <w:szCs w:val="28"/>
        </w:rPr>
        <w:t xml:space="preserve">                                             </w:t>
      </w:r>
      <w:r w:rsidRPr="007F4925">
        <w:rPr>
          <w:color w:val="000000"/>
          <w:sz w:val="28"/>
          <w:szCs w:val="28"/>
        </w:rPr>
        <w:t>Кременчука»</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sidRPr="007F4925">
        <w:rPr>
          <w:color w:val="000000"/>
          <w:sz w:val="28"/>
          <w:szCs w:val="28"/>
        </w:rPr>
        <w:t>2</w:t>
      </w:r>
      <w:r>
        <w:rPr>
          <w:color w:val="000000"/>
          <w:sz w:val="28"/>
          <w:szCs w:val="28"/>
          <w:lang w:val="uk-UA"/>
        </w:rPr>
        <w:t>8</w:t>
      </w:r>
      <w:r w:rsidRPr="007F4925">
        <w:rPr>
          <w:color w:val="000000"/>
          <w:sz w:val="28"/>
          <w:szCs w:val="28"/>
        </w:rPr>
        <w:t>. Про внесення змін до рішення Кременчуцької міської ради Кременчуцького району Полтавської області від 15 листопада 2024 року «Про затвердження Програми утримання та поточного ремонту вулично-дорожньої мережі та внутрішньоквартальних проходів та проїздів Кременчуцької міської територіальної громади та розвитку матеріально-технічної бази КП КПС ШРБУ на 2025-2027 роки».</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Москалик І.В.- заступник міського голови – Директор</w:t>
      </w:r>
    </w:p>
    <w:p w:rsidR="0008505A" w:rsidRPr="007F4925" w:rsidRDefault="0008505A" w:rsidP="005862C4">
      <w:pPr>
        <w:jc w:val="both"/>
        <w:rPr>
          <w:color w:val="000000"/>
          <w:sz w:val="28"/>
          <w:szCs w:val="28"/>
        </w:rPr>
      </w:pPr>
      <w:r w:rsidRPr="007F4925">
        <w:rPr>
          <w:color w:val="000000"/>
          <w:sz w:val="28"/>
          <w:szCs w:val="28"/>
        </w:rPr>
        <w:t xml:space="preserve">                                              Департаменту ЖКГ</w:t>
      </w:r>
    </w:p>
    <w:p w:rsidR="0008505A" w:rsidRPr="007F4925" w:rsidRDefault="0008505A" w:rsidP="005862C4">
      <w:pPr>
        <w:jc w:val="both"/>
        <w:rPr>
          <w:color w:val="000000"/>
          <w:sz w:val="28"/>
          <w:szCs w:val="28"/>
        </w:rPr>
      </w:pPr>
      <w:r w:rsidRPr="007F4925">
        <w:rPr>
          <w:color w:val="000000"/>
          <w:sz w:val="28"/>
          <w:szCs w:val="28"/>
        </w:rPr>
        <w:t>Співдоповідач: Кірєєв В.В. – директор КП КПС ШРБУ</w:t>
      </w:r>
    </w:p>
    <w:p w:rsidR="0008505A" w:rsidRDefault="0008505A" w:rsidP="005862C4">
      <w:pPr>
        <w:jc w:val="both"/>
        <w:rPr>
          <w:sz w:val="28"/>
          <w:szCs w:val="28"/>
          <w:lang w:val="uk-UA"/>
        </w:rPr>
      </w:pPr>
      <w:r>
        <w:rPr>
          <w:sz w:val="28"/>
          <w:szCs w:val="28"/>
          <w:lang w:val="uk-UA"/>
        </w:rPr>
        <w:t>(10 хв.)</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sidRPr="007F4925">
        <w:rPr>
          <w:color w:val="000000"/>
          <w:sz w:val="28"/>
          <w:szCs w:val="28"/>
        </w:rPr>
        <w:t>2</w:t>
      </w:r>
      <w:r>
        <w:rPr>
          <w:color w:val="000000"/>
          <w:sz w:val="28"/>
          <w:szCs w:val="28"/>
          <w:lang w:val="uk-UA"/>
        </w:rPr>
        <w:t>9</w:t>
      </w:r>
      <w:r w:rsidRPr="007F4925">
        <w:rPr>
          <w:color w:val="000000"/>
          <w:sz w:val="28"/>
          <w:szCs w:val="28"/>
        </w:rPr>
        <w:t>. Про внесення змін до рішення Кременчуцької міської ради Кременчуцького району Полтавської області від 29 листопада 2024 року «Про затвердження Програми утримання та ремонту мереж зовнішнього освітлення вулиць та засобів регулювання дорожнього руху (світлофорних об’єктів) в межах Кременчуцької міської територіальної громади на 2025-2027 роки».</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Москалик І.В.- заступник міського голови – Директор</w:t>
      </w:r>
    </w:p>
    <w:p w:rsidR="0008505A" w:rsidRPr="007F4925" w:rsidRDefault="0008505A" w:rsidP="005862C4">
      <w:pPr>
        <w:jc w:val="both"/>
        <w:rPr>
          <w:color w:val="000000"/>
          <w:sz w:val="28"/>
          <w:szCs w:val="28"/>
        </w:rPr>
      </w:pPr>
      <w:r w:rsidRPr="007F4925">
        <w:rPr>
          <w:color w:val="000000"/>
          <w:sz w:val="28"/>
          <w:szCs w:val="28"/>
        </w:rPr>
        <w:t xml:space="preserve">                                              Департаменту ЖКГ</w:t>
      </w:r>
    </w:p>
    <w:p w:rsidR="0008505A" w:rsidRDefault="0008505A" w:rsidP="005862C4">
      <w:pPr>
        <w:jc w:val="both"/>
        <w:rPr>
          <w:color w:val="000000"/>
          <w:sz w:val="28"/>
          <w:szCs w:val="28"/>
          <w:lang w:val="uk-UA"/>
        </w:rPr>
      </w:pPr>
      <w:r w:rsidRPr="007F4925">
        <w:rPr>
          <w:color w:val="000000"/>
          <w:sz w:val="28"/>
          <w:szCs w:val="28"/>
        </w:rPr>
        <w:t>Співдоповідач: Антіпов О.В. – директор КП «Міськсвітло»</w:t>
      </w:r>
    </w:p>
    <w:p w:rsidR="0008505A" w:rsidRDefault="0008505A" w:rsidP="005862C4">
      <w:pPr>
        <w:jc w:val="both"/>
        <w:rPr>
          <w:sz w:val="28"/>
          <w:szCs w:val="28"/>
          <w:lang w:val="uk-UA"/>
        </w:rPr>
      </w:pPr>
      <w:r>
        <w:rPr>
          <w:sz w:val="28"/>
          <w:szCs w:val="28"/>
          <w:lang w:val="uk-UA"/>
        </w:rPr>
        <w:t>(10 хв.)</w:t>
      </w:r>
    </w:p>
    <w:p w:rsidR="0008505A" w:rsidRPr="001F0047" w:rsidRDefault="0008505A" w:rsidP="005862C4">
      <w:pPr>
        <w:jc w:val="both"/>
        <w:rPr>
          <w:color w:val="000000"/>
          <w:sz w:val="16"/>
          <w:szCs w:val="16"/>
          <w:lang w:val="uk-UA"/>
        </w:rPr>
      </w:pPr>
    </w:p>
    <w:p w:rsidR="0008505A" w:rsidRPr="007F4925" w:rsidRDefault="0008505A" w:rsidP="005862C4">
      <w:pPr>
        <w:jc w:val="both"/>
        <w:rPr>
          <w:sz w:val="28"/>
          <w:szCs w:val="28"/>
        </w:rPr>
      </w:pPr>
      <w:r>
        <w:rPr>
          <w:sz w:val="28"/>
          <w:szCs w:val="28"/>
          <w:lang w:val="uk-UA"/>
        </w:rPr>
        <w:t>30</w:t>
      </w:r>
      <w:r w:rsidRPr="007F4925">
        <w:rPr>
          <w:sz w:val="28"/>
          <w:szCs w:val="28"/>
        </w:rPr>
        <w:t>. Про внесення змін до рішення Кременчуцької міської ради Кременчуцького району Полтавської області від 13 грудня 2024 року «Про затвердження Програми діяльності КГЖЕП «Автозаводське» на 2025-2027 роки».</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Москалик І.В.- заступник міського голови – Директор</w:t>
      </w:r>
    </w:p>
    <w:p w:rsidR="0008505A" w:rsidRPr="007F4925" w:rsidRDefault="0008505A" w:rsidP="005862C4">
      <w:pPr>
        <w:jc w:val="both"/>
        <w:rPr>
          <w:color w:val="000000"/>
          <w:sz w:val="28"/>
          <w:szCs w:val="28"/>
        </w:rPr>
      </w:pPr>
      <w:r w:rsidRPr="007F4925">
        <w:rPr>
          <w:color w:val="000000"/>
          <w:sz w:val="28"/>
          <w:szCs w:val="28"/>
        </w:rPr>
        <w:t xml:space="preserve">                                              Департаменту ЖКГ</w:t>
      </w:r>
    </w:p>
    <w:p w:rsidR="0008505A" w:rsidRPr="007F4925" w:rsidRDefault="0008505A" w:rsidP="005862C4">
      <w:pPr>
        <w:jc w:val="both"/>
        <w:rPr>
          <w:color w:val="000000"/>
          <w:sz w:val="28"/>
          <w:szCs w:val="28"/>
        </w:rPr>
      </w:pPr>
      <w:r w:rsidRPr="007F4925">
        <w:rPr>
          <w:color w:val="000000"/>
          <w:sz w:val="28"/>
          <w:szCs w:val="28"/>
        </w:rPr>
        <w:t>Співдоповідач: Кійло О.І. – директор КГЖЕП «Автозаводське»</w:t>
      </w:r>
    </w:p>
    <w:p w:rsidR="0008505A" w:rsidRDefault="0008505A" w:rsidP="005862C4">
      <w:pPr>
        <w:jc w:val="both"/>
        <w:rPr>
          <w:sz w:val="28"/>
          <w:szCs w:val="28"/>
          <w:lang w:val="uk-UA"/>
        </w:rPr>
      </w:pPr>
      <w:r>
        <w:rPr>
          <w:sz w:val="28"/>
          <w:szCs w:val="28"/>
          <w:lang w:val="uk-UA"/>
        </w:rPr>
        <w:t>(10 хв.)</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Pr>
          <w:color w:val="000000"/>
          <w:sz w:val="28"/>
          <w:szCs w:val="28"/>
        </w:rPr>
        <w:t>3</w:t>
      </w:r>
      <w:r>
        <w:rPr>
          <w:color w:val="000000"/>
          <w:sz w:val="28"/>
          <w:szCs w:val="28"/>
          <w:lang w:val="uk-UA"/>
        </w:rPr>
        <w:t>1</w:t>
      </w:r>
      <w:r w:rsidRPr="007F4925">
        <w:rPr>
          <w:color w:val="000000"/>
          <w:sz w:val="28"/>
          <w:szCs w:val="28"/>
        </w:rPr>
        <w:t>. Про внесення змін до рішення Кременчуцької міської ради Кременчуцького району Полтавської області від 29 листопада 2024 року «Про затвердження Програми утримання кладовищ Кременчуцької міської територіальної громади та забезпечення діяльності КП «СКРП» на 2025-2027 роки».</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Москалик І.В.- заступник міського голови – Директор</w:t>
      </w:r>
    </w:p>
    <w:p w:rsidR="0008505A" w:rsidRPr="007F4925" w:rsidRDefault="0008505A" w:rsidP="005862C4">
      <w:pPr>
        <w:jc w:val="both"/>
        <w:rPr>
          <w:color w:val="000000"/>
          <w:sz w:val="28"/>
          <w:szCs w:val="28"/>
        </w:rPr>
      </w:pPr>
      <w:r w:rsidRPr="007F4925">
        <w:rPr>
          <w:color w:val="000000"/>
          <w:sz w:val="28"/>
          <w:szCs w:val="28"/>
        </w:rPr>
        <w:t xml:space="preserve">                                              Департаменту ЖКГ</w:t>
      </w:r>
    </w:p>
    <w:p w:rsidR="0008505A" w:rsidRPr="007F4925" w:rsidRDefault="0008505A" w:rsidP="005862C4">
      <w:pPr>
        <w:jc w:val="both"/>
        <w:rPr>
          <w:color w:val="000000"/>
          <w:sz w:val="28"/>
          <w:szCs w:val="28"/>
        </w:rPr>
      </w:pPr>
      <w:r w:rsidRPr="007F4925">
        <w:rPr>
          <w:color w:val="000000"/>
          <w:sz w:val="28"/>
          <w:szCs w:val="28"/>
        </w:rPr>
        <w:t xml:space="preserve">Співдоповідач: Малиш І.Є.- в.о. директора КП «СКРП» </w:t>
      </w:r>
    </w:p>
    <w:p w:rsidR="0008505A" w:rsidRDefault="0008505A" w:rsidP="005862C4">
      <w:pPr>
        <w:jc w:val="both"/>
        <w:rPr>
          <w:sz w:val="28"/>
          <w:szCs w:val="28"/>
          <w:lang w:val="uk-UA"/>
        </w:rPr>
      </w:pPr>
      <w:r>
        <w:rPr>
          <w:sz w:val="28"/>
          <w:szCs w:val="28"/>
          <w:lang w:val="uk-UA"/>
        </w:rPr>
        <w:t>(10 хв.)</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Pr>
          <w:color w:val="000000"/>
          <w:sz w:val="28"/>
          <w:szCs w:val="28"/>
        </w:rPr>
        <w:t>3</w:t>
      </w:r>
      <w:r>
        <w:rPr>
          <w:color w:val="000000"/>
          <w:sz w:val="28"/>
          <w:szCs w:val="28"/>
          <w:lang w:val="uk-UA"/>
        </w:rPr>
        <w:t>2</w:t>
      </w:r>
      <w:r w:rsidRPr="007F4925">
        <w:rPr>
          <w:color w:val="000000"/>
          <w:sz w:val="28"/>
          <w:szCs w:val="28"/>
        </w:rPr>
        <w:t>. Про внесення змін до відомостей про Комунальне підприємство «Спеціалізований комбінат ритуальних послуг» Кременчуцької міської ради Кременчуцького району Полтавської області.</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Москалик І.В.- заступник міського голови – Директор</w:t>
      </w:r>
    </w:p>
    <w:p w:rsidR="0008505A" w:rsidRPr="007F4925" w:rsidRDefault="0008505A" w:rsidP="005862C4">
      <w:pPr>
        <w:jc w:val="both"/>
        <w:rPr>
          <w:color w:val="000000"/>
          <w:sz w:val="28"/>
          <w:szCs w:val="28"/>
        </w:rPr>
      </w:pPr>
      <w:r w:rsidRPr="007F4925">
        <w:rPr>
          <w:color w:val="000000"/>
          <w:sz w:val="28"/>
          <w:szCs w:val="28"/>
        </w:rPr>
        <w:t xml:space="preserve">                                              Департаменту ЖКГ</w:t>
      </w:r>
    </w:p>
    <w:p w:rsidR="0008505A" w:rsidRPr="007F4925" w:rsidRDefault="0008505A" w:rsidP="005862C4">
      <w:pPr>
        <w:jc w:val="both"/>
        <w:rPr>
          <w:color w:val="000000"/>
          <w:sz w:val="28"/>
          <w:szCs w:val="28"/>
        </w:rPr>
      </w:pPr>
      <w:r w:rsidRPr="007F4925">
        <w:rPr>
          <w:color w:val="000000"/>
          <w:sz w:val="28"/>
          <w:szCs w:val="28"/>
        </w:rPr>
        <w:t>Співдоповідач: Малиш І.Є.- в.о. директора КП «СКРП»</w:t>
      </w:r>
    </w:p>
    <w:p w:rsidR="0008505A" w:rsidRDefault="0008505A" w:rsidP="005862C4">
      <w:pPr>
        <w:jc w:val="both"/>
        <w:rPr>
          <w:sz w:val="28"/>
          <w:szCs w:val="28"/>
          <w:lang w:val="uk-UA"/>
        </w:rPr>
      </w:pPr>
      <w:r>
        <w:rPr>
          <w:sz w:val="28"/>
          <w:szCs w:val="28"/>
          <w:lang w:val="uk-UA"/>
        </w:rPr>
        <w:t>(10 хв.)</w:t>
      </w:r>
    </w:p>
    <w:p w:rsidR="0008505A" w:rsidRPr="007D4174" w:rsidRDefault="0008505A" w:rsidP="005862C4">
      <w:pPr>
        <w:jc w:val="both"/>
        <w:rPr>
          <w:color w:val="FF0000"/>
          <w:sz w:val="16"/>
          <w:szCs w:val="16"/>
        </w:rPr>
      </w:pPr>
    </w:p>
    <w:p w:rsidR="0008505A" w:rsidRPr="007F4925" w:rsidRDefault="0008505A" w:rsidP="005862C4">
      <w:pPr>
        <w:jc w:val="both"/>
        <w:rPr>
          <w:color w:val="000000"/>
          <w:sz w:val="28"/>
          <w:szCs w:val="28"/>
        </w:rPr>
      </w:pPr>
      <w:r>
        <w:rPr>
          <w:color w:val="000000"/>
          <w:sz w:val="28"/>
          <w:szCs w:val="28"/>
        </w:rPr>
        <w:t>3</w:t>
      </w:r>
      <w:r>
        <w:rPr>
          <w:color w:val="000000"/>
          <w:sz w:val="28"/>
          <w:szCs w:val="28"/>
          <w:lang w:val="uk-UA"/>
        </w:rPr>
        <w:t>3</w:t>
      </w:r>
      <w:r w:rsidRPr="007F4925">
        <w:rPr>
          <w:color w:val="000000"/>
          <w:sz w:val="28"/>
          <w:szCs w:val="28"/>
        </w:rPr>
        <w:t>. Про внесення змін до рішення Кременчуцької міської ради Кременчуцького району Полтавської області від 15 грудня 2023 року «Про затвердження міської Програми «Охорона тваринного світу та регулювання чисельності безпритульних тварин на 2024-2026 роки Кременчуцької міської територіальної громади».</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Москалик І.В.- заступник міського голови – Директор</w:t>
      </w:r>
    </w:p>
    <w:p w:rsidR="0008505A" w:rsidRPr="007F4925" w:rsidRDefault="0008505A" w:rsidP="005862C4">
      <w:pPr>
        <w:jc w:val="both"/>
        <w:rPr>
          <w:color w:val="000000"/>
          <w:sz w:val="28"/>
          <w:szCs w:val="28"/>
        </w:rPr>
      </w:pPr>
      <w:r w:rsidRPr="007F4925">
        <w:rPr>
          <w:color w:val="000000"/>
          <w:sz w:val="28"/>
          <w:szCs w:val="28"/>
        </w:rPr>
        <w:t xml:space="preserve">                                              Департаменту ЖКГ</w:t>
      </w:r>
    </w:p>
    <w:p w:rsidR="0008505A" w:rsidRDefault="0008505A" w:rsidP="005862C4">
      <w:pPr>
        <w:jc w:val="both"/>
        <w:rPr>
          <w:color w:val="000000"/>
          <w:sz w:val="28"/>
          <w:szCs w:val="28"/>
          <w:lang w:val="uk-UA"/>
        </w:rPr>
      </w:pPr>
      <w:r w:rsidRPr="007F4925">
        <w:rPr>
          <w:color w:val="000000"/>
          <w:sz w:val="28"/>
          <w:szCs w:val="28"/>
        </w:rPr>
        <w:t>Співдоповідач: Декусар В.В. – директор КП «Спецсервіс-Кременчук»</w:t>
      </w:r>
    </w:p>
    <w:p w:rsidR="0008505A" w:rsidRDefault="0008505A" w:rsidP="005862C4">
      <w:pPr>
        <w:jc w:val="both"/>
        <w:rPr>
          <w:sz w:val="28"/>
          <w:szCs w:val="28"/>
          <w:lang w:val="uk-UA"/>
        </w:rPr>
      </w:pPr>
      <w:r>
        <w:rPr>
          <w:sz w:val="28"/>
          <w:szCs w:val="28"/>
          <w:lang w:val="uk-UA"/>
        </w:rPr>
        <w:t>(10 хв.)</w:t>
      </w:r>
    </w:p>
    <w:p w:rsidR="0008505A" w:rsidRPr="007D4174" w:rsidRDefault="0008505A" w:rsidP="005862C4">
      <w:pPr>
        <w:jc w:val="both"/>
        <w:rPr>
          <w:color w:val="000000"/>
          <w:sz w:val="18"/>
          <w:szCs w:val="18"/>
          <w:lang w:val="uk-UA"/>
        </w:rPr>
      </w:pPr>
    </w:p>
    <w:p w:rsidR="0008505A" w:rsidRPr="007F4925" w:rsidRDefault="0008505A" w:rsidP="005862C4">
      <w:pPr>
        <w:jc w:val="both"/>
        <w:rPr>
          <w:color w:val="000000"/>
          <w:sz w:val="28"/>
          <w:szCs w:val="28"/>
        </w:rPr>
      </w:pPr>
      <w:r>
        <w:rPr>
          <w:color w:val="000000"/>
          <w:sz w:val="28"/>
          <w:szCs w:val="28"/>
        </w:rPr>
        <w:t>3</w:t>
      </w:r>
      <w:r>
        <w:rPr>
          <w:color w:val="000000"/>
          <w:sz w:val="28"/>
          <w:szCs w:val="28"/>
          <w:lang w:val="uk-UA"/>
        </w:rPr>
        <w:t>4</w:t>
      </w:r>
      <w:r w:rsidRPr="007F4925">
        <w:rPr>
          <w:color w:val="000000"/>
          <w:sz w:val="28"/>
          <w:szCs w:val="28"/>
        </w:rPr>
        <w:t>. Про внесення змін до рішення Кременчуцької міської ради Кременчуцького району Полтавської області від 29 листопада 2024 року «Про затвердження Програми забезпечення діяльності та утримання в належному стані матеріально-технічної бази КП «КОМФОРТНИЙ ДІМ» на 2025-2027 роки».</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Москалик І.В.- заступник міського голови – Директор</w:t>
      </w:r>
    </w:p>
    <w:p w:rsidR="0008505A" w:rsidRPr="007F4925" w:rsidRDefault="0008505A" w:rsidP="005862C4">
      <w:pPr>
        <w:jc w:val="both"/>
        <w:rPr>
          <w:color w:val="000000"/>
          <w:sz w:val="28"/>
          <w:szCs w:val="28"/>
        </w:rPr>
      </w:pPr>
      <w:r w:rsidRPr="007F4925">
        <w:rPr>
          <w:color w:val="000000"/>
          <w:sz w:val="28"/>
          <w:szCs w:val="28"/>
        </w:rPr>
        <w:t xml:space="preserve">                                              Департаменту ЖКГ</w:t>
      </w:r>
    </w:p>
    <w:p w:rsidR="0008505A" w:rsidRPr="007F4925" w:rsidRDefault="0008505A" w:rsidP="005862C4">
      <w:pPr>
        <w:jc w:val="both"/>
        <w:rPr>
          <w:color w:val="000000"/>
          <w:sz w:val="28"/>
          <w:szCs w:val="28"/>
        </w:rPr>
      </w:pPr>
      <w:r w:rsidRPr="007F4925">
        <w:rPr>
          <w:color w:val="000000"/>
          <w:sz w:val="28"/>
          <w:szCs w:val="28"/>
        </w:rPr>
        <w:t>Співдоповідач: Кургаєв В.П. – директор КП «КОМФОРТНИЙ ДІМ»</w:t>
      </w:r>
    </w:p>
    <w:p w:rsidR="0008505A" w:rsidRDefault="0008505A" w:rsidP="005862C4">
      <w:pPr>
        <w:jc w:val="both"/>
        <w:rPr>
          <w:sz w:val="28"/>
          <w:szCs w:val="28"/>
          <w:lang w:val="uk-UA"/>
        </w:rPr>
      </w:pPr>
      <w:r>
        <w:rPr>
          <w:sz w:val="28"/>
          <w:szCs w:val="28"/>
          <w:lang w:val="uk-UA"/>
        </w:rPr>
        <w:t>(10 хв.)</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Pr>
          <w:color w:val="000000"/>
          <w:sz w:val="28"/>
          <w:szCs w:val="28"/>
        </w:rPr>
        <w:t>3</w:t>
      </w:r>
      <w:r>
        <w:rPr>
          <w:color w:val="000000"/>
          <w:sz w:val="28"/>
          <w:szCs w:val="28"/>
          <w:lang w:val="uk-UA"/>
        </w:rPr>
        <w:t>5</w:t>
      </w:r>
      <w:r w:rsidRPr="007F4925">
        <w:rPr>
          <w:color w:val="000000"/>
          <w:sz w:val="28"/>
          <w:szCs w:val="28"/>
        </w:rPr>
        <w:t xml:space="preserve">. Про внесення змін до рішення Кременчуцької міської ради Кременчуцького району Полтавської області від 29 листопада 2024 року «Про затвердження Програми діяльності та розвитку КП «Кременчук АКВА-СЕРВІС» на </w:t>
      </w:r>
      <w:r>
        <w:rPr>
          <w:color w:val="000000"/>
          <w:sz w:val="28"/>
          <w:szCs w:val="28"/>
          <w:lang w:val="uk-UA"/>
        </w:rPr>
        <w:br/>
      </w:r>
      <w:r w:rsidRPr="007F4925">
        <w:rPr>
          <w:color w:val="000000"/>
          <w:sz w:val="28"/>
          <w:szCs w:val="28"/>
        </w:rPr>
        <w:t>2025-2027 роки».</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Москалик І.В.- заступник міського голови – Директор</w:t>
      </w:r>
    </w:p>
    <w:p w:rsidR="0008505A" w:rsidRPr="007F4925" w:rsidRDefault="0008505A" w:rsidP="005862C4">
      <w:pPr>
        <w:jc w:val="both"/>
        <w:rPr>
          <w:color w:val="000000"/>
          <w:sz w:val="28"/>
          <w:szCs w:val="28"/>
        </w:rPr>
      </w:pPr>
      <w:r w:rsidRPr="007F4925">
        <w:rPr>
          <w:color w:val="000000"/>
          <w:sz w:val="28"/>
          <w:szCs w:val="28"/>
        </w:rPr>
        <w:t xml:space="preserve">                                              Департаменту ЖКГ</w:t>
      </w:r>
    </w:p>
    <w:p w:rsidR="0008505A" w:rsidRPr="007F4925" w:rsidRDefault="0008505A" w:rsidP="005862C4">
      <w:pPr>
        <w:jc w:val="both"/>
        <w:rPr>
          <w:color w:val="000000"/>
          <w:sz w:val="28"/>
          <w:szCs w:val="28"/>
        </w:rPr>
      </w:pPr>
      <w:r w:rsidRPr="007F4925">
        <w:rPr>
          <w:color w:val="000000"/>
          <w:sz w:val="28"/>
          <w:szCs w:val="28"/>
        </w:rPr>
        <w:t>Співдоповідач: Білоус В.М. – директор КП «Кременчук АКВА-СЕРВІС»</w:t>
      </w:r>
    </w:p>
    <w:p w:rsidR="0008505A" w:rsidRDefault="0008505A" w:rsidP="005862C4">
      <w:pPr>
        <w:jc w:val="both"/>
        <w:rPr>
          <w:sz w:val="28"/>
          <w:szCs w:val="28"/>
          <w:lang w:val="uk-UA"/>
        </w:rPr>
      </w:pPr>
      <w:r>
        <w:rPr>
          <w:sz w:val="28"/>
          <w:szCs w:val="28"/>
          <w:lang w:val="uk-UA"/>
        </w:rPr>
        <w:t>(10 хв.)</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Pr>
          <w:color w:val="000000"/>
          <w:sz w:val="28"/>
          <w:szCs w:val="28"/>
        </w:rPr>
        <w:t>3</w:t>
      </w:r>
      <w:r>
        <w:rPr>
          <w:color w:val="000000"/>
          <w:sz w:val="28"/>
          <w:szCs w:val="28"/>
          <w:lang w:val="uk-UA"/>
        </w:rPr>
        <w:t>6</w:t>
      </w:r>
      <w:r w:rsidRPr="007F4925">
        <w:rPr>
          <w:color w:val="000000"/>
          <w:sz w:val="28"/>
          <w:szCs w:val="28"/>
        </w:rPr>
        <w:t>. Про надання згоди на укладення договорів про співпрацю.</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Москалик І.В.- заступник міського голови – Директор</w:t>
      </w:r>
    </w:p>
    <w:p w:rsidR="0008505A" w:rsidRPr="007F4925" w:rsidRDefault="0008505A" w:rsidP="005862C4">
      <w:pPr>
        <w:jc w:val="both"/>
        <w:rPr>
          <w:color w:val="000000"/>
          <w:sz w:val="28"/>
          <w:szCs w:val="28"/>
        </w:rPr>
      </w:pPr>
      <w:r w:rsidRPr="007F4925">
        <w:rPr>
          <w:color w:val="000000"/>
          <w:sz w:val="28"/>
          <w:szCs w:val="28"/>
        </w:rPr>
        <w:t xml:space="preserve">                                              Департаменту ЖКГ</w:t>
      </w:r>
    </w:p>
    <w:p w:rsidR="0008505A" w:rsidRPr="007F4925" w:rsidRDefault="0008505A" w:rsidP="005862C4">
      <w:pPr>
        <w:jc w:val="both"/>
        <w:rPr>
          <w:color w:val="000000"/>
          <w:sz w:val="28"/>
          <w:szCs w:val="28"/>
        </w:rPr>
      </w:pPr>
      <w:r w:rsidRPr="007F4925">
        <w:rPr>
          <w:color w:val="000000"/>
          <w:sz w:val="28"/>
          <w:szCs w:val="28"/>
        </w:rPr>
        <w:t>Співдоповідач: Білоус В.М. – директор КП «Кременчук АКВА-СЕРВІС»</w:t>
      </w:r>
    </w:p>
    <w:p w:rsidR="0008505A" w:rsidRDefault="0008505A" w:rsidP="005862C4">
      <w:pPr>
        <w:jc w:val="both"/>
        <w:rPr>
          <w:sz w:val="28"/>
          <w:szCs w:val="28"/>
          <w:lang w:val="uk-UA"/>
        </w:rPr>
      </w:pPr>
      <w:r>
        <w:rPr>
          <w:sz w:val="28"/>
          <w:szCs w:val="28"/>
          <w:lang w:val="uk-UA"/>
        </w:rPr>
        <w:t>(10 хв.)</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Pr>
          <w:color w:val="000000"/>
          <w:sz w:val="28"/>
          <w:szCs w:val="28"/>
        </w:rPr>
        <w:t>3</w:t>
      </w:r>
      <w:r>
        <w:rPr>
          <w:color w:val="000000"/>
          <w:sz w:val="28"/>
          <w:szCs w:val="28"/>
          <w:lang w:val="uk-UA"/>
        </w:rPr>
        <w:t>7</w:t>
      </w:r>
      <w:r w:rsidRPr="007F4925">
        <w:rPr>
          <w:color w:val="000000"/>
          <w:sz w:val="28"/>
          <w:szCs w:val="28"/>
        </w:rPr>
        <w:t>. Про внесення змін до рішення Кременчуцької міської ради Кременчуцького району Полтавської області від 15 листопада 2024 року «Про затвердження Програми розвитку КП «Квартирне управління» на 2025-2027 роки».</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Москалик І.В.- заступник міського голови – Директор</w:t>
      </w:r>
    </w:p>
    <w:p w:rsidR="0008505A" w:rsidRPr="007F4925" w:rsidRDefault="0008505A" w:rsidP="005862C4">
      <w:pPr>
        <w:jc w:val="both"/>
        <w:rPr>
          <w:color w:val="000000"/>
          <w:sz w:val="28"/>
          <w:szCs w:val="28"/>
        </w:rPr>
      </w:pPr>
      <w:r w:rsidRPr="007F4925">
        <w:rPr>
          <w:color w:val="000000"/>
          <w:sz w:val="28"/>
          <w:szCs w:val="28"/>
        </w:rPr>
        <w:t xml:space="preserve">                                              Департаменту ЖКГ</w:t>
      </w:r>
    </w:p>
    <w:p w:rsidR="0008505A" w:rsidRPr="007F4925" w:rsidRDefault="0008505A" w:rsidP="005862C4">
      <w:pPr>
        <w:jc w:val="both"/>
        <w:rPr>
          <w:color w:val="000000"/>
          <w:sz w:val="28"/>
          <w:szCs w:val="28"/>
        </w:rPr>
      </w:pPr>
      <w:r w:rsidRPr="007F4925">
        <w:rPr>
          <w:color w:val="000000"/>
          <w:sz w:val="28"/>
          <w:szCs w:val="28"/>
        </w:rPr>
        <w:t>Співдоповідач: Калашник О.В. – директор КП «Квартирне управління»</w:t>
      </w:r>
    </w:p>
    <w:p w:rsidR="0008505A" w:rsidRDefault="0008505A" w:rsidP="005862C4">
      <w:pPr>
        <w:jc w:val="both"/>
        <w:rPr>
          <w:sz w:val="28"/>
          <w:szCs w:val="28"/>
          <w:lang w:val="uk-UA"/>
        </w:rPr>
      </w:pPr>
      <w:r>
        <w:rPr>
          <w:sz w:val="28"/>
          <w:szCs w:val="28"/>
          <w:lang w:val="uk-UA"/>
        </w:rPr>
        <w:t>(10 хв.)</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Pr>
          <w:color w:val="000000"/>
          <w:sz w:val="28"/>
          <w:szCs w:val="28"/>
        </w:rPr>
        <w:t>3</w:t>
      </w:r>
      <w:r>
        <w:rPr>
          <w:color w:val="000000"/>
          <w:sz w:val="28"/>
          <w:szCs w:val="28"/>
          <w:lang w:val="uk-UA"/>
        </w:rPr>
        <w:t>8</w:t>
      </w:r>
      <w:r w:rsidRPr="007F4925">
        <w:rPr>
          <w:color w:val="000000"/>
          <w:sz w:val="28"/>
          <w:szCs w:val="28"/>
        </w:rPr>
        <w:t>. Про внесення змін до рішень органів місцевого самоврядування.</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Безверха І.О. – начальник управління земельних ресурсів</w:t>
      </w:r>
    </w:p>
    <w:p w:rsidR="0008505A" w:rsidRDefault="0008505A" w:rsidP="005862C4">
      <w:pPr>
        <w:jc w:val="both"/>
        <w:rPr>
          <w:sz w:val="28"/>
          <w:szCs w:val="28"/>
          <w:lang w:val="uk-UA"/>
        </w:rPr>
      </w:pPr>
      <w:r>
        <w:rPr>
          <w:sz w:val="28"/>
          <w:szCs w:val="28"/>
          <w:lang w:val="uk-UA"/>
        </w:rPr>
        <w:t>(10 хв.)</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Pr>
          <w:color w:val="000000"/>
          <w:sz w:val="28"/>
          <w:szCs w:val="28"/>
        </w:rPr>
        <w:t>3</w:t>
      </w:r>
      <w:r>
        <w:rPr>
          <w:color w:val="000000"/>
          <w:sz w:val="28"/>
          <w:szCs w:val="28"/>
          <w:lang w:val="uk-UA"/>
        </w:rPr>
        <w:t>9</w:t>
      </w:r>
      <w:r w:rsidRPr="007F4925">
        <w:rPr>
          <w:color w:val="000000"/>
          <w:sz w:val="28"/>
          <w:szCs w:val="28"/>
        </w:rPr>
        <w:t>. Про надання дозволу на розроблення проектів землеустрою щодо відведення земельних ділянок громадянам.</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Безверха І.О. – начальник управління земельних ресурсів</w:t>
      </w:r>
    </w:p>
    <w:p w:rsidR="0008505A" w:rsidRPr="007D4174" w:rsidRDefault="0008505A" w:rsidP="005862C4">
      <w:pPr>
        <w:jc w:val="both"/>
        <w:rPr>
          <w:color w:val="000000"/>
          <w:sz w:val="16"/>
          <w:szCs w:val="16"/>
        </w:rPr>
      </w:pPr>
      <w:r>
        <w:rPr>
          <w:sz w:val="28"/>
          <w:szCs w:val="28"/>
          <w:lang w:val="uk-UA"/>
        </w:rPr>
        <w:t>(10 хв.)</w:t>
      </w:r>
    </w:p>
    <w:p w:rsidR="0008505A" w:rsidRPr="007F4925" w:rsidRDefault="0008505A" w:rsidP="005862C4">
      <w:pPr>
        <w:jc w:val="both"/>
        <w:rPr>
          <w:color w:val="000000"/>
          <w:sz w:val="28"/>
          <w:szCs w:val="28"/>
        </w:rPr>
      </w:pPr>
      <w:r>
        <w:rPr>
          <w:color w:val="000000"/>
          <w:sz w:val="28"/>
          <w:szCs w:val="28"/>
          <w:lang w:val="uk-UA"/>
        </w:rPr>
        <w:t>40</w:t>
      </w:r>
      <w:r w:rsidRPr="007F4925">
        <w:rPr>
          <w:color w:val="000000"/>
          <w:sz w:val="28"/>
          <w:szCs w:val="28"/>
        </w:rPr>
        <w:t>. Про надання дозволу на розроблення проектів землеустрою щодо відведення земельних ділянок.</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Безверха І.О. – начальник управління земельних ресурсів</w:t>
      </w:r>
    </w:p>
    <w:p w:rsidR="0008505A" w:rsidRDefault="0008505A" w:rsidP="005862C4">
      <w:pPr>
        <w:jc w:val="both"/>
        <w:rPr>
          <w:sz w:val="28"/>
          <w:szCs w:val="28"/>
          <w:lang w:val="uk-UA"/>
        </w:rPr>
      </w:pPr>
      <w:r>
        <w:rPr>
          <w:sz w:val="28"/>
          <w:szCs w:val="28"/>
          <w:lang w:val="uk-UA"/>
        </w:rPr>
        <w:t>(10 хв.)</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Pr>
          <w:color w:val="000000"/>
          <w:sz w:val="28"/>
          <w:szCs w:val="28"/>
        </w:rPr>
        <w:t>4</w:t>
      </w:r>
      <w:r>
        <w:rPr>
          <w:color w:val="000000"/>
          <w:sz w:val="28"/>
          <w:szCs w:val="28"/>
          <w:lang w:val="uk-UA"/>
        </w:rPr>
        <w:t>1</w:t>
      </w:r>
      <w:r w:rsidRPr="007F4925">
        <w:rPr>
          <w:color w:val="000000"/>
          <w:sz w:val="28"/>
          <w:szCs w:val="28"/>
        </w:rPr>
        <w:t>. Про надання дозволу на розроблення технічних документацій із землеустрою щодо встановлення (відновлення) меж земельних ділянок в натурі (на місцевості).</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Безверха І.О. – начальник управління земельних ресурсів</w:t>
      </w:r>
    </w:p>
    <w:p w:rsidR="0008505A" w:rsidRDefault="0008505A" w:rsidP="005862C4">
      <w:pPr>
        <w:jc w:val="both"/>
        <w:rPr>
          <w:sz w:val="28"/>
          <w:szCs w:val="28"/>
          <w:lang w:val="uk-UA"/>
        </w:rPr>
      </w:pPr>
      <w:r>
        <w:rPr>
          <w:sz w:val="28"/>
          <w:szCs w:val="28"/>
          <w:lang w:val="uk-UA"/>
        </w:rPr>
        <w:t>(10 хв.)</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Pr>
          <w:color w:val="000000"/>
          <w:sz w:val="28"/>
          <w:szCs w:val="28"/>
        </w:rPr>
        <w:t>4</w:t>
      </w:r>
      <w:r>
        <w:rPr>
          <w:color w:val="000000"/>
          <w:sz w:val="28"/>
          <w:szCs w:val="28"/>
          <w:lang w:val="uk-UA"/>
        </w:rPr>
        <w:t>2</w:t>
      </w:r>
      <w:r w:rsidRPr="007F4925">
        <w:rPr>
          <w:color w:val="000000"/>
          <w:sz w:val="28"/>
          <w:szCs w:val="28"/>
        </w:rPr>
        <w:t>. Про затвердження документації із землеустрою.</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Безверха І.О. – начальник управління земельних ресурсів</w:t>
      </w:r>
    </w:p>
    <w:p w:rsidR="0008505A" w:rsidRDefault="0008505A" w:rsidP="005862C4">
      <w:pPr>
        <w:jc w:val="both"/>
        <w:rPr>
          <w:sz w:val="28"/>
          <w:szCs w:val="28"/>
          <w:lang w:val="uk-UA"/>
        </w:rPr>
      </w:pPr>
      <w:r>
        <w:rPr>
          <w:sz w:val="28"/>
          <w:szCs w:val="28"/>
          <w:lang w:val="uk-UA"/>
        </w:rPr>
        <w:t>(10 хв.)</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Pr>
          <w:color w:val="000000"/>
          <w:sz w:val="28"/>
          <w:szCs w:val="28"/>
        </w:rPr>
        <w:t>4</w:t>
      </w:r>
      <w:r>
        <w:rPr>
          <w:color w:val="000000"/>
          <w:sz w:val="28"/>
          <w:szCs w:val="28"/>
          <w:lang w:val="uk-UA"/>
        </w:rPr>
        <w:t>3</w:t>
      </w:r>
      <w:r w:rsidRPr="007F4925">
        <w:rPr>
          <w:color w:val="000000"/>
          <w:sz w:val="28"/>
          <w:szCs w:val="28"/>
        </w:rPr>
        <w:t>. Про надання, вилучення та оформлення земельних ділянок в оренду.</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Безверха І.О. – начальник управління земельних ресурсів</w:t>
      </w:r>
    </w:p>
    <w:p w:rsidR="0008505A" w:rsidRDefault="0008505A" w:rsidP="005862C4">
      <w:pPr>
        <w:jc w:val="both"/>
        <w:rPr>
          <w:sz w:val="28"/>
          <w:szCs w:val="28"/>
          <w:lang w:val="uk-UA"/>
        </w:rPr>
      </w:pPr>
      <w:r>
        <w:rPr>
          <w:sz w:val="28"/>
          <w:szCs w:val="28"/>
          <w:lang w:val="uk-UA"/>
        </w:rPr>
        <w:t>(10 хв.)</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Pr>
          <w:color w:val="000000"/>
          <w:sz w:val="28"/>
          <w:szCs w:val="28"/>
        </w:rPr>
        <w:t>4</w:t>
      </w:r>
      <w:r>
        <w:rPr>
          <w:color w:val="000000"/>
          <w:sz w:val="28"/>
          <w:szCs w:val="28"/>
          <w:lang w:val="uk-UA"/>
        </w:rPr>
        <w:t>4</w:t>
      </w:r>
      <w:r w:rsidRPr="007F4925">
        <w:rPr>
          <w:color w:val="000000"/>
          <w:sz w:val="28"/>
          <w:szCs w:val="28"/>
        </w:rPr>
        <w:t>. Про зміну цільового призначення земельної ділянки.</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Безверха І.О. – начальник управління земельних ресурсів</w:t>
      </w:r>
    </w:p>
    <w:p w:rsidR="0008505A" w:rsidRDefault="0008505A" w:rsidP="005862C4">
      <w:pPr>
        <w:jc w:val="both"/>
        <w:rPr>
          <w:sz w:val="28"/>
          <w:szCs w:val="28"/>
          <w:lang w:val="uk-UA"/>
        </w:rPr>
      </w:pPr>
      <w:r>
        <w:rPr>
          <w:sz w:val="28"/>
          <w:szCs w:val="28"/>
          <w:lang w:val="uk-UA"/>
        </w:rPr>
        <w:t>(10 хв.)</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Pr>
          <w:color w:val="000000"/>
          <w:sz w:val="28"/>
          <w:szCs w:val="28"/>
        </w:rPr>
        <w:t>4</w:t>
      </w:r>
      <w:r>
        <w:rPr>
          <w:color w:val="000000"/>
          <w:sz w:val="28"/>
          <w:szCs w:val="28"/>
          <w:lang w:val="uk-UA"/>
        </w:rPr>
        <w:t>5</w:t>
      </w:r>
      <w:r w:rsidRPr="007F4925">
        <w:rPr>
          <w:color w:val="000000"/>
          <w:sz w:val="28"/>
          <w:szCs w:val="28"/>
        </w:rPr>
        <w:t>. Про надання згоди на встановлення земельних сервітутів.</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Безверха І.О. – начальник управління земельних ресурсів</w:t>
      </w:r>
    </w:p>
    <w:p w:rsidR="0008505A" w:rsidRDefault="0008505A" w:rsidP="005862C4">
      <w:pPr>
        <w:jc w:val="both"/>
        <w:rPr>
          <w:sz w:val="28"/>
          <w:szCs w:val="28"/>
          <w:lang w:val="uk-UA"/>
        </w:rPr>
      </w:pPr>
      <w:r>
        <w:rPr>
          <w:sz w:val="28"/>
          <w:szCs w:val="28"/>
          <w:lang w:val="uk-UA"/>
        </w:rPr>
        <w:t>(10 хв.)</w:t>
      </w:r>
    </w:p>
    <w:p w:rsidR="0008505A" w:rsidRPr="007D4174" w:rsidRDefault="0008505A" w:rsidP="005862C4">
      <w:pPr>
        <w:jc w:val="both"/>
        <w:rPr>
          <w:color w:val="000000"/>
          <w:sz w:val="16"/>
          <w:szCs w:val="16"/>
        </w:rPr>
      </w:pPr>
    </w:p>
    <w:p w:rsidR="0008505A" w:rsidRPr="007F4925" w:rsidRDefault="0008505A" w:rsidP="005862C4">
      <w:pPr>
        <w:jc w:val="both"/>
        <w:rPr>
          <w:color w:val="000000"/>
          <w:sz w:val="28"/>
          <w:szCs w:val="28"/>
        </w:rPr>
      </w:pPr>
      <w:r>
        <w:rPr>
          <w:color w:val="000000"/>
          <w:sz w:val="28"/>
          <w:szCs w:val="28"/>
        </w:rPr>
        <w:t>4</w:t>
      </w:r>
      <w:r>
        <w:rPr>
          <w:color w:val="000000"/>
          <w:sz w:val="28"/>
          <w:szCs w:val="28"/>
          <w:lang w:val="uk-UA"/>
        </w:rPr>
        <w:t>6</w:t>
      </w:r>
      <w:r w:rsidRPr="007F4925">
        <w:rPr>
          <w:color w:val="000000"/>
          <w:sz w:val="28"/>
          <w:szCs w:val="28"/>
        </w:rPr>
        <w:t>. Про укладення додаткової угоди до договору оренди землі.</w:t>
      </w:r>
    </w:p>
    <w:p w:rsidR="0008505A" w:rsidRPr="007F4925" w:rsidRDefault="0008505A" w:rsidP="005862C4">
      <w:pPr>
        <w:jc w:val="both"/>
        <w:rPr>
          <w:color w:val="000000"/>
          <w:sz w:val="28"/>
          <w:szCs w:val="28"/>
        </w:rPr>
      </w:pPr>
      <w:r w:rsidRPr="007F4925">
        <w:rPr>
          <w:color w:val="000000"/>
          <w:sz w:val="28"/>
          <w:szCs w:val="28"/>
        </w:rPr>
        <w:t>Доповіда</w:t>
      </w:r>
      <w:r>
        <w:rPr>
          <w:color w:val="000000"/>
          <w:sz w:val="28"/>
          <w:szCs w:val="28"/>
          <w:lang w:val="uk-UA"/>
        </w:rPr>
        <w:t>є</w:t>
      </w:r>
      <w:r w:rsidRPr="007F4925">
        <w:rPr>
          <w:color w:val="000000"/>
          <w:sz w:val="28"/>
          <w:szCs w:val="28"/>
        </w:rPr>
        <w:t>: Безверха І.О. – начальник управління земельних ресурсів</w:t>
      </w:r>
    </w:p>
    <w:p w:rsidR="0008505A" w:rsidRPr="007D4174" w:rsidRDefault="0008505A" w:rsidP="005862C4">
      <w:pPr>
        <w:jc w:val="both"/>
        <w:rPr>
          <w:i/>
          <w:iCs/>
          <w:sz w:val="16"/>
          <w:szCs w:val="16"/>
        </w:rPr>
      </w:pPr>
      <w:r>
        <w:rPr>
          <w:sz w:val="28"/>
          <w:szCs w:val="28"/>
          <w:lang w:val="uk-UA"/>
        </w:rPr>
        <w:t>(10 хв.)</w:t>
      </w:r>
    </w:p>
    <w:p w:rsidR="0008505A" w:rsidRPr="007F4925" w:rsidRDefault="0008505A" w:rsidP="005862C4">
      <w:pPr>
        <w:jc w:val="center"/>
        <w:rPr>
          <w:b/>
          <w:bCs/>
          <w:i/>
          <w:iCs/>
          <w:color w:val="000000"/>
          <w:sz w:val="28"/>
          <w:szCs w:val="28"/>
          <w:u w:val="single"/>
        </w:rPr>
      </w:pPr>
      <w:r w:rsidRPr="007F4925">
        <w:rPr>
          <w:b/>
          <w:bCs/>
          <w:i/>
          <w:iCs/>
          <w:color w:val="000000"/>
          <w:sz w:val="28"/>
          <w:szCs w:val="28"/>
          <w:u w:val="single"/>
        </w:rPr>
        <w:t>Проєкти рішень містять інформацію оборонного характеру</w:t>
      </w:r>
    </w:p>
    <w:p w:rsidR="0008505A" w:rsidRPr="007D4174" w:rsidRDefault="0008505A" w:rsidP="005862C4">
      <w:pPr>
        <w:jc w:val="center"/>
        <w:rPr>
          <w:b/>
          <w:bCs/>
          <w:i/>
          <w:iCs/>
          <w:color w:val="000000"/>
          <w:sz w:val="18"/>
          <w:szCs w:val="18"/>
          <w:u w:val="single"/>
        </w:rPr>
      </w:pPr>
    </w:p>
    <w:p w:rsidR="0008505A" w:rsidRDefault="0008505A" w:rsidP="005862C4">
      <w:pPr>
        <w:jc w:val="both"/>
        <w:rPr>
          <w:sz w:val="28"/>
          <w:szCs w:val="28"/>
          <w:lang w:val="uk-UA"/>
        </w:rPr>
      </w:pPr>
      <w:r>
        <w:rPr>
          <w:color w:val="000000"/>
          <w:sz w:val="28"/>
          <w:szCs w:val="28"/>
        </w:rPr>
        <w:t>4</w:t>
      </w:r>
      <w:r>
        <w:rPr>
          <w:color w:val="000000"/>
          <w:sz w:val="28"/>
          <w:szCs w:val="28"/>
          <w:lang w:val="uk-UA"/>
        </w:rPr>
        <w:t>7</w:t>
      </w:r>
      <w:r w:rsidRPr="007F4925">
        <w:rPr>
          <w:color w:val="000000"/>
          <w:sz w:val="28"/>
          <w:szCs w:val="28"/>
        </w:rPr>
        <w:t xml:space="preserve">. </w:t>
      </w:r>
      <w:r>
        <w:rPr>
          <w:b/>
          <w:bCs/>
          <w:i/>
          <w:iCs/>
          <w:sz w:val="28"/>
          <w:szCs w:val="28"/>
          <w:lang w:val="uk-UA"/>
        </w:rPr>
        <w:t>Текст містить інформацію оборонного характеру.</w:t>
      </w:r>
    </w:p>
    <w:p w:rsidR="0008505A" w:rsidRPr="007D4174" w:rsidRDefault="0008505A" w:rsidP="005862C4">
      <w:pPr>
        <w:jc w:val="both"/>
        <w:rPr>
          <w:b/>
          <w:bCs/>
          <w:i/>
          <w:iCs/>
          <w:color w:val="000000"/>
          <w:sz w:val="16"/>
          <w:szCs w:val="16"/>
          <w:u w:val="single"/>
        </w:rPr>
      </w:pPr>
    </w:p>
    <w:p w:rsidR="0008505A" w:rsidRDefault="0008505A" w:rsidP="005862C4">
      <w:pPr>
        <w:jc w:val="both"/>
        <w:rPr>
          <w:sz w:val="28"/>
          <w:szCs w:val="28"/>
          <w:lang w:val="uk-UA"/>
        </w:rPr>
      </w:pPr>
      <w:r>
        <w:rPr>
          <w:color w:val="000000"/>
          <w:sz w:val="28"/>
          <w:szCs w:val="28"/>
        </w:rPr>
        <w:t>4</w:t>
      </w:r>
      <w:r>
        <w:rPr>
          <w:color w:val="000000"/>
          <w:sz w:val="28"/>
          <w:szCs w:val="28"/>
          <w:lang w:val="uk-UA"/>
        </w:rPr>
        <w:t>8</w:t>
      </w:r>
      <w:r w:rsidRPr="007F4925">
        <w:rPr>
          <w:color w:val="000000"/>
          <w:sz w:val="28"/>
          <w:szCs w:val="28"/>
        </w:rPr>
        <w:t xml:space="preserve">. </w:t>
      </w:r>
      <w:r>
        <w:rPr>
          <w:b/>
          <w:bCs/>
          <w:i/>
          <w:iCs/>
          <w:sz w:val="28"/>
          <w:szCs w:val="28"/>
          <w:lang w:val="uk-UA"/>
        </w:rPr>
        <w:t>Текст містить інформацію оборонного характеру.</w:t>
      </w:r>
    </w:p>
    <w:p w:rsidR="0008505A" w:rsidRPr="007D4174" w:rsidRDefault="0008505A" w:rsidP="005862C4">
      <w:pPr>
        <w:jc w:val="both"/>
        <w:rPr>
          <w:b/>
          <w:bCs/>
          <w:i/>
          <w:iCs/>
          <w:color w:val="000000"/>
          <w:sz w:val="16"/>
          <w:szCs w:val="16"/>
          <w:u w:val="single"/>
        </w:rPr>
      </w:pPr>
    </w:p>
    <w:p w:rsidR="0008505A" w:rsidRDefault="0008505A" w:rsidP="005862C4">
      <w:pPr>
        <w:jc w:val="both"/>
        <w:rPr>
          <w:sz w:val="28"/>
          <w:szCs w:val="28"/>
          <w:lang w:val="uk-UA"/>
        </w:rPr>
      </w:pPr>
      <w:r>
        <w:rPr>
          <w:color w:val="000000"/>
          <w:sz w:val="28"/>
          <w:szCs w:val="28"/>
        </w:rPr>
        <w:t>4</w:t>
      </w:r>
      <w:r>
        <w:rPr>
          <w:color w:val="000000"/>
          <w:sz w:val="28"/>
          <w:szCs w:val="28"/>
          <w:lang w:val="uk-UA"/>
        </w:rPr>
        <w:t>9</w:t>
      </w:r>
      <w:r w:rsidRPr="007F4925">
        <w:rPr>
          <w:color w:val="000000"/>
          <w:sz w:val="28"/>
          <w:szCs w:val="28"/>
        </w:rPr>
        <w:t xml:space="preserve">. </w:t>
      </w:r>
      <w:r>
        <w:rPr>
          <w:b/>
          <w:bCs/>
          <w:i/>
          <w:iCs/>
          <w:sz w:val="28"/>
          <w:szCs w:val="28"/>
          <w:lang w:val="uk-UA"/>
        </w:rPr>
        <w:t>Текст містить інформацію оборонного характеру.</w:t>
      </w:r>
    </w:p>
    <w:p w:rsidR="0008505A" w:rsidRPr="007D4174" w:rsidRDefault="0008505A" w:rsidP="005862C4">
      <w:pPr>
        <w:jc w:val="both"/>
        <w:rPr>
          <w:color w:val="000000"/>
          <w:sz w:val="16"/>
          <w:szCs w:val="16"/>
        </w:rPr>
      </w:pPr>
    </w:p>
    <w:p w:rsidR="0008505A" w:rsidRDefault="0008505A" w:rsidP="005862C4">
      <w:pPr>
        <w:jc w:val="both"/>
        <w:rPr>
          <w:sz w:val="28"/>
          <w:szCs w:val="28"/>
          <w:lang w:val="uk-UA"/>
        </w:rPr>
      </w:pPr>
      <w:r>
        <w:rPr>
          <w:sz w:val="28"/>
          <w:szCs w:val="28"/>
          <w:lang w:val="uk-UA"/>
        </w:rPr>
        <w:t>50</w:t>
      </w:r>
      <w:r w:rsidRPr="007F4925">
        <w:rPr>
          <w:sz w:val="28"/>
          <w:szCs w:val="28"/>
        </w:rPr>
        <w:t xml:space="preserve">. </w:t>
      </w:r>
      <w:r>
        <w:rPr>
          <w:b/>
          <w:bCs/>
          <w:i/>
          <w:iCs/>
          <w:sz w:val="28"/>
          <w:szCs w:val="28"/>
          <w:lang w:val="uk-UA"/>
        </w:rPr>
        <w:t>Текст містить інформацію оборонного характеру.</w:t>
      </w:r>
    </w:p>
    <w:p w:rsidR="0008505A" w:rsidRPr="007D4174" w:rsidRDefault="0008505A" w:rsidP="005862C4">
      <w:pPr>
        <w:jc w:val="both"/>
        <w:rPr>
          <w:color w:val="000000"/>
          <w:sz w:val="16"/>
          <w:szCs w:val="16"/>
        </w:rPr>
      </w:pPr>
    </w:p>
    <w:p w:rsidR="0008505A" w:rsidRDefault="0008505A" w:rsidP="005862C4">
      <w:pPr>
        <w:jc w:val="both"/>
        <w:rPr>
          <w:sz w:val="28"/>
          <w:szCs w:val="28"/>
          <w:lang w:val="uk-UA"/>
        </w:rPr>
      </w:pPr>
      <w:r>
        <w:rPr>
          <w:color w:val="000000"/>
          <w:sz w:val="28"/>
          <w:szCs w:val="28"/>
        </w:rPr>
        <w:t>5</w:t>
      </w:r>
      <w:r>
        <w:rPr>
          <w:color w:val="000000"/>
          <w:sz w:val="28"/>
          <w:szCs w:val="28"/>
          <w:lang w:val="uk-UA"/>
        </w:rPr>
        <w:t>1</w:t>
      </w:r>
      <w:r w:rsidRPr="007F4925">
        <w:rPr>
          <w:color w:val="000000"/>
          <w:sz w:val="28"/>
          <w:szCs w:val="28"/>
        </w:rPr>
        <w:t xml:space="preserve">. </w:t>
      </w:r>
      <w:r>
        <w:rPr>
          <w:b/>
          <w:bCs/>
          <w:i/>
          <w:iCs/>
          <w:sz w:val="28"/>
          <w:szCs w:val="28"/>
          <w:lang w:val="uk-UA"/>
        </w:rPr>
        <w:t>Текст містить інформацію оборонного характеру.</w:t>
      </w:r>
    </w:p>
    <w:p w:rsidR="0008505A" w:rsidRPr="007D4174" w:rsidRDefault="0008505A" w:rsidP="005862C4">
      <w:pPr>
        <w:jc w:val="both"/>
        <w:rPr>
          <w:sz w:val="16"/>
          <w:szCs w:val="16"/>
        </w:rPr>
      </w:pPr>
    </w:p>
    <w:p w:rsidR="0008505A" w:rsidRDefault="0008505A" w:rsidP="005862C4">
      <w:pPr>
        <w:jc w:val="both"/>
        <w:rPr>
          <w:sz w:val="28"/>
          <w:szCs w:val="28"/>
          <w:lang w:val="uk-UA"/>
        </w:rPr>
      </w:pPr>
      <w:r>
        <w:rPr>
          <w:color w:val="000000"/>
          <w:sz w:val="28"/>
          <w:szCs w:val="28"/>
        </w:rPr>
        <w:t>5</w:t>
      </w:r>
      <w:r>
        <w:rPr>
          <w:color w:val="000000"/>
          <w:sz w:val="28"/>
          <w:szCs w:val="28"/>
          <w:lang w:val="uk-UA"/>
        </w:rPr>
        <w:t>2</w:t>
      </w:r>
      <w:r w:rsidRPr="007F4925">
        <w:rPr>
          <w:color w:val="000000"/>
          <w:sz w:val="28"/>
          <w:szCs w:val="28"/>
        </w:rPr>
        <w:t xml:space="preserve">. </w:t>
      </w:r>
      <w:r>
        <w:rPr>
          <w:b/>
          <w:bCs/>
          <w:i/>
          <w:iCs/>
          <w:sz w:val="28"/>
          <w:szCs w:val="28"/>
          <w:lang w:val="uk-UA"/>
        </w:rPr>
        <w:t>Текст містить інформацію оборонного характеру.</w:t>
      </w:r>
    </w:p>
    <w:p w:rsidR="0008505A" w:rsidRPr="007D4174" w:rsidRDefault="0008505A" w:rsidP="005862C4">
      <w:pPr>
        <w:jc w:val="both"/>
        <w:rPr>
          <w:sz w:val="16"/>
          <w:szCs w:val="16"/>
        </w:rPr>
      </w:pPr>
    </w:p>
    <w:p w:rsidR="0008505A" w:rsidRDefault="0008505A" w:rsidP="005862C4">
      <w:pPr>
        <w:jc w:val="both"/>
        <w:rPr>
          <w:b/>
          <w:bCs/>
          <w:i/>
          <w:iCs/>
          <w:sz w:val="28"/>
          <w:szCs w:val="28"/>
          <w:lang w:val="uk-UA"/>
        </w:rPr>
      </w:pPr>
      <w:r>
        <w:rPr>
          <w:sz w:val="28"/>
          <w:szCs w:val="28"/>
        </w:rPr>
        <w:t>5</w:t>
      </w:r>
      <w:r>
        <w:rPr>
          <w:sz w:val="28"/>
          <w:szCs w:val="28"/>
          <w:lang w:val="uk-UA"/>
        </w:rPr>
        <w:t>3</w:t>
      </w:r>
      <w:r w:rsidRPr="007F4925">
        <w:rPr>
          <w:sz w:val="28"/>
          <w:szCs w:val="28"/>
        </w:rPr>
        <w:t>.</w:t>
      </w:r>
      <w:r w:rsidRPr="007F4925">
        <w:rPr>
          <w:color w:val="000000"/>
          <w:sz w:val="28"/>
          <w:szCs w:val="28"/>
        </w:rPr>
        <w:t xml:space="preserve"> </w:t>
      </w:r>
      <w:r>
        <w:rPr>
          <w:b/>
          <w:bCs/>
          <w:i/>
          <w:iCs/>
          <w:sz w:val="28"/>
          <w:szCs w:val="28"/>
          <w:lang w:val="uk-UA"/>
        </w:rPr>
        <w:t>Текст містить інформацію оборонного характеру.</w:t>
      </w:r>
    </w:p>
    <w:p w:rsidR="0008505A" w:rsidRPr="00382C7C" w:rsidRDefault="0008505A" w:rsidP="005862C4">
      <w:pPr>
        <w:jc w:val="both"/>
        <w:rPr>
          <w:b/>
          <w:bCs/>
          <w:i/>
          <w:iCs/>
          <w:sz w:val="16"/>
          <w:szCs w:val="16"/>
          <w:lang w:val="uk-UA"/>
        </w:rPr>
      </w:pPr>
    </w:p>
    <w:p w:rsidR="0008505A" w:rsidRDefault="0008505A" w:rsidP="005862C4">
      <w:pPr>
        <w:jc w:val="both"/>
        <w:rPr>
          <w:sz w:val="28"/>
          <w:szCs w:val="28"/>
          <w:lang w:val="uk-UA"/>
        </w:rPr>
      </w:pPr>
      <w:r>
        <w:rPr>
          <w:sz w:val="28"/>
          <w:szCs w:val="28"/>
        </w:rPr>
        <w:t>5</w:t>
      </w:r>
      <w:r>
        <w:rPr>
          <w:sz w:val="28"/>
          <w:szCs w:val="28"/>
          <w:lang w:val="uk-UA"/>
        </w:rPr>
        <w:t>4</w:t>
      </w:r>
      <w:r w:rsidRPr="007F4925">
        <w:rPr>
          <w:sz w:val="28"/>
          <w:szCs w:val="28"/>
        </w:rPr>
        <w:t>.</w:t>
      </w:r>
      <w:r w:rsidRPr="007F4925">
        <w:rPr>
          <w:color w:val="000000"/>
          <w:sz w:val="28"/>
          <w:szCs w:val="28"/>
        </w:rPr>
        <w:t xml:space="preserve"> </w:t>
      </w:r>
      <w:r>
        <w:rPr>
          <w:b/>
          <w:bCs/>
          <w:i/>
          <w:iCs/>
          <w:sz w:val="28"/>
          <w:szCs w:val="28"/>
          <w:lang w:val="uk-UA"/>
        </w:rPr>
        <w:t>Текст містить інформацію оборонного характеру.</w:t>
      </w:r>
    </w:p>
    <w:p w:rsidR="0008505A" w:rsidRPr="007D4174" w:rsidRDefault="0008505A" w:rsidP="005862C4">
      <w:pPr>
        <w:jc w:val="both"/>
        <w:rPr>
          <w:sz w:val="16"/>
          <w:szCs w:val="16"/>
        </w:rPr>
      </w:pPr>
    </w:p>
    <w:p w:rsidR="0008505A" w:rsidRDefault="0008505A" w:rsidP="005862C4">
      <w:pPr>
        <w:jc w:val="both"/>
        <w:rPr>
          <w:sz w:val="28"/>
          <w:szCs w:val="28"/>
          <w:lang w:val="uk-UA"/>
        </w:rPr>
      </w:pPr>
      <w:r>
        <w:rPr>
          <w:color w:val="000000"/>
          <w:sz w:val="28"/>
          <w:szCs w:val="28"/>
        </w:rPr>
        <w:t>5</w:t>
      </w:r>
      <w:r>
        <w:rPr>
          <w:color w:val="000000"/>
          <w:sz w:val="28"/>
          <w:szCs w:val="28"/>
          <w:lang w:val="uk-UA"/>
        </w:rPr>
        <w:t>5</w:t>
      </w:r>
      <w:r w:rsidRPr="007F4925">
        <w:rPr>
          <w:color w:val="000000"/>
          <w:sz w:val="28"/>
          <w:szCs w:val="28"/>
        </w:rPr>
        <w:t xml:space="preserve">. </w:t>
      </w:r>
      <w:r>
        <w:rPr>
          <w:b/>
          <w:bCs/>
          <w:i/>
          <w:iCs/>
          <w:sz w:val="28"/>
          <w:szCs w:val="28"/>
          <w:lang w:val="uk-UA"/>
        </w:rPr>
        <w:t>Текст містить інформацію оборонного характеру.</w:t>
      </w:r>
    </w:p>
    <w:p w:rsidR="0008505A" w:rsidRPr="007D4174" w:rsidRDefault="0008505A" w:rsidP="005862C4">
      <w:pPr>
        <w:jc w:val="both"/>
        <w:rPr>
          <w:sz w:val="16"/>
          <w:szCs w:val="16"/>
        </w:rPr>
      </w:pPr>
    </w:p>
    <w:p w:rsidR="0008505A" w:rsidRDefault="0008505A" w:rsidP="005862C4">
      <w:pPr>
        <w:jc w:val="both"/>
        <w:rPr>
          <w:b/>
          <w:bCs/>
          <w:i/>
          <w:iCs/>
          <w:sz w:val="28"/>
          <w:szCs w:val="28"/>
          <w:lang w:val="uk-UA"/>
        </w:rPr>
      </w:pPr>
      <w:r>
        <w:rPr>
          <w:color w:val="000000"/>
          <w:sz w:val="28"/>
          <w:szCs w:val="28"/>
        </w:rPr>
        <w:t>5</w:t>
      </w:r>
      <w:r>
        <w:rPr>
          <w:color w:val="000000"/>
          <w:sz w:val="28"/>
          <w:szCs w:val="28"/>
          <w:lang w:val="uk-UA"/>
        </w:rPr>
        <w:t>6</w:t>
      </w:r>
      <w:r w:rsidRPr="007F4925">
        <w:rPr>
          <w:color w:val="000000"/>
          <w:sz w:val="28"/>
          <w:szCs w:val="28"/>
        </w:rPr>
        <w:t xml:space="preserve">. </w:t>
      </w:r>
      <w:r>
        <w:rPr>
          <w:b/>
          <w:bCs/>
          <w:i/>
          <w:iCs/>
          <w:sz w:val="28"/>
          <w:szCs w:val="28"/>
          <w:lang w:val="uk-UA"/>
        </w:rPr>
        <w:t>Текст містить інформацію оборонного характеру.</w:t>
      </w:r>
    </w:p>
    <w:p w:rsidR="0008505A" w:rsidRPr="007D4174" w:rsidRDefault="0008505A" w:rsidP="005862C4">
      <w:pPr>
        <w:jc w:val="both"/>
        <w:rPr>
          <w:sz w:val="16"/>
          <w:szCs w:val="16"/>
        </w:rPr>
      </w:pPr>
    </w:p>
    <w:p w:rsidR="0008505A" w:rsidRDefault="0008505A" w:rsidP="005862C4">
      <w:pPr>
        <w:jc w:val="both"/>
        <w:rPr>
          <w:sz w:val="28"/>
          <w:szCs w:val="28"/>
          <w:lang w:val="uk-UA"/>
        </w:rPr>
      </w:pPr>
      <w:r w:rsidRPr="007F4925">
        <w:rPr>
          <w:color w:val="000000"/>
          <w:sz w:val="28"/>
          <w:szCs w:val="28"/>
        </w:rPr>
        <w:t>5</w:t>
      </w:r>
      <w:r>
        <w:rPr>
          <w:color w:val="000000"/>
          <w:sz w:val="28"/>
          <w:szCs w:val="28"/>
          <w:lang w:val="uk-UA"/>
        </w:rPr>
        <w:t>7</w:t>
      </w:r>
      <w:r w:rsidRPr="007F4925">
        <w:rPr>
          <w:color w:val="000000"/>
          <w:sz w:val="28"/>
          <w:szCs w:val="28"/>
        </w:rPr>
        <w:t xml:space="preserve">. </w:t>
      </w:r>
      <w:r>
        <w:rPr>
          <w:b/>
          <w:bCs/>
          <w:i/>
          <w:iCs/>
          <w:sz w:val="28"/>
          <w:szCs w:val="28"/>
          <w:lang w:val="uk-UA"/>
        </w:rPr>
        <w:t>Текст містить інформацію оборонного характеру.</w:t>
      </w:r>
    </w:p>
    <w:p w:rsidR="0008505A" w:rsidRPr="007D4174" w:rsidRDefault="0008505A" w:rsidP="005862C4">
      <w:pPr>
        <w:jc w:val="both"/>
        <w:rPr>
          <w:sz w:val="16"/>
          <w:szCs w:val="16"/>
        </w:rPr>
      </w:pPr>
    </w:p>
    <w:p w:rsidR="0008505A" w:rsidRDefault="0008505A" w:rsidP="005862C4">
      <w:pPr>
        <w:jc w:val="both"/>
        <w:rPr>
          <w:sz w:val="28"/>
          <w:szCs w:val="28"/>
          <w:lang w:val="uk-UA"/>
        </w:rPr>
      </w:pPr>
      <w:r>
        <w:rPr>
          <w:color w:val="000000"/>
          <w:sz w:val="28"/>
          <w:szCs w:val="28"/>
        </w:rPr>
        <w:t>5</w:t>
      </w:r>
      <w:r>
        <w:rPr>
          <w:color w:val="000000"/>
          <w:sz w:val="28"/>
          <w:szCs w:val="28"/>
          <w:lang w:val="uk-UA"/>
        </w:rPr>
        <w:t>8</w:t>
      </w:r>
      <w:r w:rsidRPr="007F4925">
        <w:rPr>
          <w:color w:val="000000"/>
          <w:sz w:val="28"/>
          <w:szCs w:val="28"/>
        </w:rPr>
        <w:t xml:space="preserve">. </w:t>
      </w:r>
      <w:r>
        <w:rPr>
          <w:b/>
          <w:bCs/>
          <w:i/>
          <w:iCs/>
          <w:sz w:val="28"/>
          <w:szCs w:val="28"/>
          <w:lang w:val="uk-UA"/>
        </w:rPr>
        <w:t>Текст містить інформацію оборонного характеру.</w:t>
      </w:r>
    </w:p>
    <w:p w:rsidR="0008505A" w:rsidRPr="007D4174" w:rsidRDefault="0008505A" w:rsidP="005862C4">
      <w:pPr>
        <w:jc w:val="both"/>
        <w:rPr>
          <w:sz w:val="16"/>
          <w:szCs w:val="16"/>
        </w:rPr>
      </w:pPr>
    </w:p>
    <w:p w:rsidR="0008505A" w:rsidRDefault="0008505A" w:rsidP="005862C4">
      <w:pPr>
        <w:jc w:val="both"/>
        <w:rPr>
          <w:sz w:val="28"/>
          <w:szCs w:val="28"/>
          <w:lang w:val="uk-UA"/>
        </w:rPr>
      </w:pPr>
      <w:r>
        <w:rPr>
          <w:sz w:val="28"/>
          <w:szCs w:val="28"/>
        </w:rPr>
        <w:t>5</w:t>
      </w:r>
      <w:r>
        <w:rPr>
          <w:sz w:val="28"/>
          <w:szCs w:val="28"/>
          <w:lang w:val="uk-UA"/>
        </w:rPr>
        <w:t>9</w:t>
      </w:r>
      <w:r w:rsidRPr="007F4925">
        <w:rPr>
          <w:sz w:val="28"/>
          <w:szCs w:val="28"/>
        </w:rPr>
        <w:t>.</w:t>
      </w:r>
      <w:r w:rsidRPr="007F4925">
        <w:rPr>
          <w:color w:val="000000"/>
          <w:sz w:val="28"/>
          <w:szCs w:val="28"/>
        </w:rPr>
        <w:t xml:space="preserve"> </w:t>
      </w:r>
      <w:r>
        <w:rPr>
          <w:b/>
          <w:bCs/>
          <w:i/>
          <w:iCs/>
          <w:sz w:val="28"/>
          <w:szCs w:val="28"/>
          <w:lang w:val="uk-UA"/>
        </w:rPr>
        <w:t>Текст містить інформацію оборонного характеру.</w:t>
      </w:r>
    </w:p>
    <w:p w:rsidR="0008505A" w:rsidRPr="007D4174" w:rsidRDefault="0008505A" w:rsidP="005862C4">
      <w:pPr>
        <w:jc w:val="both"/>
        <w:rPr>
          <w:sz w:val="16"/>
          <w:szCs w:val="16"/>
        </w:rPr>
      </w:pPr>
    </w:p>
    <w:p w:rsidR="0008505A" w:rsidRDefault="0008505A" w:rsidP="005862C4">
      <w:pPr>
        <w:jc w:val="both"/>
        <w:rPr>
          <w:sz w:val="28"/>
          <w:szCs w:val="28"/>
          <w:lang w:val="uk-UA"/>
        </w:rPr>
      </w:pPr>
      <w:r>
        <w:rPr>
          <w:sz w:val="28"/>
          <w:szCs w:val="28"/>
          <w:lang w:val="uk-UA"/>
        </w:rPr>
        <w:t>60</w:t>
      </w:r>
      <w:r w:rsidRPr="007F4925">
        <w:rPr>
          <w:sz w:val="28"/>
          <w:szCs w:val="28"/>
        </w:rPr>
        <w:t>.</w:t>
      </w:r>
      <w:r w:rsidRPr="007F4925">
        <w:rPr>
          <w:color w:val="000000"/>
          <w:sz w:val="28"/>
          <w:szCs w:val="28"/>
        </w:rPr>
        <w:t xml:space="preserve"> </w:t>
      </w:r>
      <w:r>
        <w:rPr>
          <w:b/>
          <w:bCs/>
          <w:i/>
          <w:iCs/>
          <w:sz w:val="28"/>
          <w:szCs w:val="28"/>
          <w:lang w:val="uk-UA"/>
        </w:rPr>
        <w:t>Текст містить інформацію оборонного характеру.</w:t>
      </w:r>
    </w:p>
    <w:p w:rsidR="0008505A" w:rsidRPr="007D4174" w:rsidRDefault="0008505A" w:rsidP="005862C4">
      <w:pPr>
        <w:jc w:val="both"/>
        <w:rPr>
          <w:sz w:val="16"/>
          <w:szCs w:val="16"/>
        </w:rPr>
      </w:pPr>
    </w:p>
    <w:p w:rsidR="0008505A" w:rsidRDefault="0008505A" w:rsidP="005862C4">
      <w:pPr>
        <w:jc w:val="both"/>
        <w:rPr>
          <w:sz w:val="28"/>
          <w:szCs w:val="28"/>
          <w:lang w:val="uk-UA"/>
        </w:rPr>
      </w:pPr>
      <w:r>
        <w:rPr>
          <w:sz w:val="28"/>
          <w:szCs w:val="28"/>
        </w:rPr>
        <w:t>6</w:t>
      </w:r>
      <w:r>
        <w:rPr>
          <w:sz w:val="28"/>
          <w:szCs w:val="28"/>
          <w:lang w:val="uk-UA"/>
        </w:rPr>
        <w:t>1</w:t>
      </w:r>
      <w:r w:rsidRPr="007F4925">
        <w:rPr>
          <w:sz w:val="28"/>
          <w:szCs w:val="28"/>
        </w:rPr>
        <w:t xml:space="preserve">. </w:t>
      </w:r>
      <w:r>
        <w:rPr>
          <w:b/>
          <w:bCs/>
          <w:i/>
          <w:iCs/>
          <w:sz w:val="28"/>
          <w:szCs w:val="28"/>
          <w:lang w:val="uk-UA"/>
        </w:rPr>
        <w:t>Текст містить інформацію оборонного характеру.</w:t>
      </w:r>
    </w:p>
    <w:p w:rsidR="0008505A" w:rsidRPr="007D4174" w:rsidRDefault="0008505A" w:rsidP="005862C4">
      <w:pPr>
        <w:jc w:val="both"/>
        <w:rPr>
          <w:sz w:val="16"/>
          <w:szCs w:val="16"/>
        </w:rPr>
      </w:pPr>
    </w:p>
    <w:p w:rsidR="0008505A" w:rsidRDefault="0008505A" w:rsidP="005862C4">
      <w:pPr>
        <w:jc w:val="both"/>
        <w:rPr>
          <w:sz w:val="28"/>
          <w:szCs w:val="28"/>
          <w:lang w:val="uk-UA"/>
        </w:rPr>
      </w:pPr>
      <w:r>
        <w:rPr>
          <w:sz w:val="28"/>
          <w:szCs w:val="28"/>
        </w:rPr>
        <w:t>6</w:t>
      </w:r>
      <w:r>
        <w:rPr>
          <w:sz w:val="28"/>
          <w:szCs w:val="28"/>
          <w:lang w:val="uk-UA"/>
        </w:rPr>
        <w:t>2</w:t>
      </w:r>
      <w:r w:rsidRPr="007F4925">
        <w:rPr>
          <w:sz w:val="28"/>
          <w:szCs w:val="28"/>
        </w:rPr>
        <w:t xml:space="preserve">. </w:t>
      </w:r>
      <w:r>
        <w:rPr>
          <w:b/>
          <w:bCs/>
          <w:i/>
          <w:iCs/>
          <w:sz w:val="28"/>
          <w:szCs w:val="28"/>
          <w:lang w:val="uk-UA"/>
        </w:rPr>
        <w:t>Текст містить інформацію оборонного характеру.</w:t>
      </w:r>
    </w:p>
    <w:p w:rsidR="0008505A" w:rsidRPr="007D4174" w:rsidRDefault="0008505A" w:rsidP="005862C4">
      <w:pPr>
        <w:jc w:val="both"/>
        <w:rPr>
          <w:sz w:val="16"/>
          <w:szCs w:val="16"/>
        </w:rPr>
      </w:pPr>
    </w:p>
    <w:p w:rsidR="0008505A" w:rsidRDefault="0008505A" w:rsidP="005862C4">
      <w:pPr>
        <w:jc w:val="both"/>
        <w:rPr>
          <w:b/>
          <w:bCs/>
          <w:i/>
          <w:iCs/>
          <w:sz w:val="28"/>
          <w:szCs w:val="28"/>
          <w:lang w:val="uk-UA"/>
        </w:rPr>
      </w:pPr>
      <w:r>
        <w:rPr>
          <w:sz w:val="28"/>
          <w:szCs w:val="28"/>
        </w:rPr>
        <w:t>6</w:t>
      </w:r>
      <w:r>
        <w:rPr>
          <w:sz w:val="28"/>
          <w:szCs w:val="28"/>
          <w:lang w:val="uk-UA"/>
        </w:rPr>
        <w:t>3</w:t>
      </w:r>
      <w:r w:rsidRPr="007F4925">
        <w:rPr>
          <w:sz w:val="28"/>
          <w:szCs w:val="28"/>
        </w:rPr>
        <w:t>.</w:t>
      </w:r>
      <w:r w:rsidRPr="007F4925">
        <w:rPr>
          <w:i/>
          <w:iCs/>
          <w:sz w:val="28"/>
          <w:szCs w:val="28"/>
        </w:rPr>
        <w:t xml:space="preserve"> </w:t>
      </w:r>
      <w:r>
        <w:rPr>
          <w:b/>
          <w:bCs/>
          <w:i/>
          <w:iCs/>
          <w:sz w:val="28"/>
          <w:szCs w:val="28"/>
          <w:lang w:val="uk-UA"/>
        </w:rPr>
        <w:t>Текст містить інформацію оборонного характеру.</w:t>
      </w:r>
    </w:p>
    <w:p w:rsidR="0008505A" w:rsidRPr="00382C7C" w:rsidRDefault="0008505A" w:rsidP="005862C4">
      <w:pPr>
        <w:jc w:val="both"/>
        <w:rPr>
          <w:b/>
          <w:bCs/>
          <w:i/>
          <w:iCs/>
          <w:sz w:val="16"/>
          <w:szCs w:val="16"/>
          <w:lang w:val="uk-UA"/>
        </w:rPr>
      </w:pPr>
    </w:p>
    <w:p w:rsidR="0008505A" w:rsidRDefault="0008505A" w:rsidP="005862C4">
      <w:pPr>
        <w:jc w:val="both"/>
        <w:rPr>
          <w:b/>
          <w:bCs/>
          <w:i/>
          <w:iCs/>
          <w:sz w:val="28"/>
          <w:szCs w:val="28"/>
          <w:lang w:val="uk-UA"/>
        </w:rPr>
      </w:pPr>
      <w:r>
        <w:rPr>
          <w:color w:val="000000"/>
          <w:sz w:val="28"/>
          <w:szCs w:val="28"/>
        </w:rPr>
        <w:t>6</w:t>
      </w:r>
      <w:r>
        <w:rPr>
          <w:color w:val="000000"/>
          <w:sz w:val="28"/>
          <w:szCs w:val="28"/>
          <w:lang w:val="uk-UA"/>
        </w:rPr>
        <w:t>4</w:t>
      </w:r>
      <w:r w:rsidRPr="007F4925">
        <w:rPr>
          <w:color w:val="000000"/>
          <w:sz w:val="28"/>
          <w:szCs w:val="28"/>
        </w:rPr>
        <w:t xml:space="preserve">. </w:t>
      </w:r>
      <w:r>
        <w:rPr>
          <w:b/>
          <w:bCs/>
          <w:i/>
          <w:iCs/>
          <w:sz w:val="28"/>
          <w:szCs w:val="28"/>
          <w:lang w:val="uk-UA"/>
        </w:rPr>
        <w:t>Текст містить інформацію оборонного характеру.</w:t>
      </w:r>
    </w:p>
    <w:p w:rsidR="0008505A" w:rsidRPr="00382C7C" w:rsidRDefault="0008505A" w:rsidP="005862C4">
      <w:pPr>
        <w:jc w:val="both"/>
        <w:rPr>
          <w:b/>
          <w:bCs/>
          <w:i/>
          <w:iCs/>
          <w:sz w:val="16"/>
          <w:szCs w:val="16"/>
          <w:lang w:val="uk-UA"/>
        </w:rPr>
      </w:pPr>
    </w:p>
    <w:p w:rsidR="0008505A" w:rsidRPr="00382C7C" w:rsidRDefault="0008505A" w:rsidP="005862C4">
      <w:pPr>
        <w:pStyle w:val="HTMLPreformatted"/>
        <w:jc w:val="both"/>
        <w:rPr>
          <w:rFonts w:ascii="Times New Roman" w:hAnsi="Times New Roman" w:cs="Times New Roman"/>
          <w:sz w:val="28"/>
          <w:szCs w:val="28"/>
          <w:lang w:val="uk-UA"/>
        </w:rPr>
      </w:pPr>
      <w:r w:rsidRPr="00382C7C">
        <w:rPr>
          <w:rFonts w:ascii="Times New Roman" w:hAnsi="Times New Roman" w:cs="Times New Roman"/>
          <w:sz w:val="28"/>
          <w:szCs w:val="28"/>
        </w:rPr>
        <w:t>6</w:t>
      </w:r>
      <w:r w:rsidRPr="00382C7C">
        <w:rPr>
          <w:rFonts w:ascii="Times New Roman" w:hAnsi="Times New Roman" w:cs="Times New Roman"/>
          <w:sz w:val="28"/>
          <w:szCs w:val="28"/>
          <w:lang w:val="uk-UA"/>
        </w:rPr>
        <w:t>5</w:t>
      </w:r>
      <w:r w:rsidRPr="00382C7C">
        <w:rPr>
          <w:rFonts w:ascii="Times New Roman" w:hAnsi="Times New Roman" w:cs="Times New Roman"/>
          <w:sz w:val="28"/>
          <w:szCs w:val="28"/>
        </w:rPr>
        <w:t xml:space="preserve">. </w:t>
      </w:r>
      <w:r w:rsidRPr="00382C7C">
        <w:rPr>
          <w:rFonts w:ascii="Times New Roman" w:hAnsi="Times New Roman" w:cs="Times New Roman"/>
          <w:b/>
          <w:bCs/>
          <w:i/>
          <w:iCs/>
          <w:sz w:val="28"/>
          <w:szCs w:val="28"/>
          <w:lang w:val="uk-UA"/>
        </w:rPr>
        <w:t>Текст містить інформацію оборонного характеру.</w:t>
      </w:r>
    </w:p>
    <w:p w:rsidR="0008505A" w:rsidRPr="00382C7C" w:rsidRDefault="0008505A" w:rsidP="005862C4">
      <w:pPr>
        <w:pStyle w:val="HTMLPreformatted"/>
        <w:jc w:val="both"/>
        <w:rPr>
          <w:rFonts w:ascii="Times New Roman" w:hAnsi="Times New Roman" w:cs="Times New Roman"/>
          <w:sz w:val="16"/>
          <w:szCs w:val="16"/>
          <w:lang w:val="uk-UA"/>
        </w:rPr>
      </w:pPr>
    </w:p>
    <w:p w:rsidR="0008505A" w:rsidRPr="00382C7C" w:rsidRDefault="0008505A" w:rsidP="005862C4">
      <w:pPr>
        <w:pStyle w:val="HTMLPreformatted"/>
        <w:jc w:val="both"/>
        <w:rPr>
          <w:rFonts w:ascii="Times New Roman" w:hAnsi="Times New Roman" w:cs="Times New Roman"/>
          <w:sz w:val="28"/>
          <w:szCs w:val="28"/>
          <w:lang w:val="uk-UA"/>
        </w:rPr>
      </w:pPr>
      <w:r w:rsidRPr="00382C7C">
        <w:rPr>
          <w:rFonts w:ascii="Times New Roman" w:hAnsi="Times New Roman" w:cs="Times New Roman"/>
          <w:sz w:val="28"/>
          <w:szCs w:val="28"/>
          <w:lang w:val="uk-UA"/>
        </w:rPr>
        <w:t xml:space="preserve">66. </w:t>
      </w:r>
      <w:r w:rsidRPr="00382C7C">
        <w:rPr>
          <w:rFonts w:ascii="Times New Roman" w:hAnsi="Times New Roman" w:cs="Times New Roman"/>
          <w:b/>
          <w:bCs/>
          <w:i/>
          <w:iCs/>
          <w:sz w:val="28"/>
          <w:szCs w:val="28"/>
          <w:lang w:val="uk-UA"/>
        </w:rPr>
        <w:t>Текст містить інформацію оборонного характеру.</w:t>
      </w:r>
    </w:p>
    <w:p w:rsidR="0008505A" w:rsidRPr="00382C7C" w:rsidRDefault="0008505A" w:rsidP="005862C4">
      <w:pPr>
        <w:pStyle w:val="HTMLPreformatted"/>
        <w:jc w:val="both"/>
        <w:rPr>
          <w:rFonts w:ascii="Times New Roman" w:hAnsi="Times New Roman" w:cs="Times New Roman"/>
          <w:color w:val="FF0000"/>
          <w:sz w:val="16"/>
          <w:szCs w:val="16"/>
          <w:lang w:val="uk-UA"/>
        </w:rPr>
      </w:pPr>
    </w:p>
    <w:p w:rsidR="0008505A" w:rsidRPr="000824F7" w:rsidRDefault="0008505A" w:rsidP="005862C4">
      <w:pPr>
        <w:jc w:val="both"/>
        <w:rPr>
          <w:sz w:val="28"/>
          <w:szCs w:val="28"/>
          <w:lang w:val="uk-UA"/>
        </w:rPr>
      </w:pPr>
      <w:r w:rsidRPr="000824F7">
        <w:rPr>
          <w:b/>
          <w:bCs/>
          <w:sz w:val="28"/>
          <w:szCs w:val="28"/>
          <w:lang w:val="uk-UA"/>
        </w:rPr>
        <w:t xml:space="preserve">Малецький В.О. </w:t>
      </w:r>
      <w:r w:rsidRPr="000824F7">
        <w:rPr>
          <w:sz w:val="28"/>
          <w:szCs w:val="28"/>
          <w:lang w:val="uk-UA"/>
        </w:rPr>
        <w:t>– міський голова</w:t>
      </w:r>
    </w:p>
    <w:p w:rsidR="0008505A" w:rsidRPr="009E1555" w:rsidRDefault="0008505A" w:rsidP="005862C4">
      <w:pPr>
        <w:jc w:val="both"/>
        <w:rPr>
          <w:sz w:val="16"/>
          <w:szCs w:val="16"/>
          <w:lang w:val="uk-UA"/>
        </w:rPr>
      </w:pPr>
    </w:p>
    <w:p w:rsidR="0008505A" w:rsidRPr="000824F7" w:rsidRDefault="0008505A" w:rsidP="005862C4">
      <w:pPr>
        <w:tabs>
          <w:tab w:val="left" w:pos="540"/>
        </w:tabs>
        <w:ind w:firstLine="540"/>
        <w:jc w:val="both"/>
        <w:rPr>
          <w:color w:val="FF0000"/>
          <w:sz w:val="16"/>
          <w:szCs w:val="16"/>
          <w:lang w:val="uk-UA"/>
        </w:rPr>
      </w:pPr>
      <w:r>
        <w:rPr>
          <w:sz w:val="28"/>
          <w:szCs w:val="28"/>
          <w:lang w:val="uk-UA"/>
        </w:rPr>
        <w:t>З</w:t>
      </w:r>
      <w:r w:rsidRPr="000824F7">
        <w:rPr>
          <w:sz w:val="28"/>
          <w:szCs w:val="28"/>
          <w:lang w:val="uk-UA"/>
        </w:rPr>
        <w:t>апропонував проєкт порядку денного</w:t>
      </w:r>
      <w:r>
        <w:rPr>
          <w:b/>
          <w:bCs/>
          <w:sz w:val="28"/>
          <w:szCs w:val="28"/>
          <w:lang w:val="uk-UA"/>
        </w:rPr>
        <w:t xml:space="preserve"> </w:t>
      </w:r>
      <w:r w:rsidRPr="000824F7">
        <w:rPr>
          <w:b/>
          <w:bCs/>
          <w:sz w:val="28"/>
          <w:szCs w:val="28"/>
          <w:lang w:val="uk-UA"/>
        </w:rPr>
        <w:t>пленарного</w:t>
      </w:r>
      <w:r w:rsidRPr="000824F7">
        <w:rPr>
          <w:b/>
          <w:bCs/>
          <w:color w:val="FF0000"/>
          <w:sz w:val="28"/>
          <w:szCs w:val="28"/>
          <w:lang w:val="uk-UA"/>
        </w:rPr>
        <w:t xml:space="preserve"> </w:t>
      </w:r>
      <w:r w:rsidRPr="000824F7">
        <w:rPr>
          <w:b/>
          <w:bCs/>
          <w:sz w:val="28"/>
          <w:szCs w:val="28"/>
          <w:lang w:val="uk-UA"/>
        </w:rPr>
        <w:t>засідання</w:t>
      </w:r>
      <w:r w:rsidRPr="000824F7">
        <w:rPr>
          <w:color w:val="FF0000"/>
          <w:sz w:val="28"/>
          <w:szCs w:val="28"/>
          <w:lang w:val="uk-UA"/>
        </w:rPr>
        <w:t xml:space="preserve"> </w:t>
      </w:r>
      <w:r w:rsidRPr="000824F7">
        <w:rPr>
          <w:b/>
          <w:bCs/>
          <w:sz w:val="28"/>
          <w:szCs w:val="28"/>
          <w:lang w:val="uk-UA"/>
        </w:rPr>
        <w:t xml:space="preserve">позачергової двадцять </w:t>
      </w:r>
      <w:r>
        <w:rPr>
          <w:b/>
          <w:bCs/>
          <w:sz w:val="28"/>
          <w:szCs w:val="28"/>
          <w:lang w:val="uk-UA"/>
        </w:rPr>
        <w:t xml:space="preserve">сьомої </w:t>
      </w:r>
      <w:r w:rsidRPr="000824F7">
        <w:rPr>
          <w:b/>
          <w:bCs/>
          <w:sz w:val="28"/>
          <w:szCs w:val="28"/>
          <w:lang w:val="uk-UA"/>
        </w:rPr>
        <w:t>сесії</w:t>
      </w:r>
      <w:r w:rsidRPr="000824F7">
        <w:rPr>
          <w:sz w:val="28"/>
          <w:szCs w:val="28"/>
          <w:lang w:val="uk-UA"/>
        </w:rPr>
        <w:t xml:space="preserve"> міської ради в режимі </w:t>
      </w:r>
      <w:r w:rsidRPr="000824F7">
        <w:rPr>
          <w:color w:val="000000"/>
          <w:sz w:val="28"/>
          <w:szCs w:val="28"/>
          <w:lang w:val="uk-UA"/>
        </w:rPr>
        <w:t xml:space="preserve">дистанційного </w:t>
      </w:r>
      <w:r w:rsidRPr="000824F7">
        <w:rPr>
          <w:sz w:val="28"/>
          <w:szCs w:val="28"/>
          <w:lang w:val="uk-UA"/>
        </w:rPr>
        <w:t xml:space="preserve">засідання прийняти </w:t>
      </w:r>
      <w:r w:rsidRPr="000824F7">
        <w:rPr>
          <w:b/>
          <w:bCs/>
          <w:sz w:val="28"/>
          <w:szCs w:val="28"/>
          <w:lang w:val="uk-UA"/>
        </w:rPr>
        <w:t>в цілому</w:t>
      </w:r>
      <w:r>
        <w:rPr>
          <w:b/>
          <w:bCs/>
          <w:sz w:val="28"/>
          <w:szCs w:val="28"/>
          <w:lang w:val="uk-UA"/>
        </w:rPr>
        <w:t xml:space="preserve"> з урахуванням депутатського запиту та додаткового питання. </w:t>
      </w:r>
    </w:p>
    <w:p w:rsidR="0008505A" w:rsidRPr="000824F7" w:rsidRDefault="0008505A" w:rsidP="005862C4">
      <w:pPr>
        <w:tabs>
          <w:tab w:val="left" w:pos="600"/>
        </w:tabs>
        <w:jc w:val="both"/>
        <w:rPr>
          <w:sz w:val="16"/>
          <w:szCs w:val="16"/>
          <w:lang w:val="uk-UA"/>
        </w:rPr>
      </w:pPr>
      <w:r w:rsidRPr="000824F7">
        <w:rPr>
          <w:sz w:val="28"/>
          <w:szCs w:val="28"/>
          <w:lang w:val="uk-UA"/>
        </w:rPr>
        <w:tab/>
      </w:r>
    </w:p>
    <w:p w:rsidR="0008505A" w:rsidRPr="000824F7" w:rsidRDefault="0008505A" w:rsidP="005862C4">
      <w:pPr>
        <w:ind w:left="2832"/>
        <w:jc w:val="both"/>
        <w:outlineLvl w:val="0"/>
        <w:rPr>
          <w:sz w:val="28"/>
          <w:szCs w:val="28"/>
          <w:lang w:val="uk-UA"/>
        </w:rPr>
      </w:pPr>
      <w:r w:rsidRPr="000824F7">
        <w:rPr>
          <w:sz w:val="28"/>
          <w:szCs w:val="28"/>
          <w:lang w:val="uk-UA"/>
        </w:rPr>
        <w:t>Голосували:   «за»</w:t>
      </w:r>
      <w:r>
        <w:rPr>
          <w:sz w:val="28"/>
          <w:szCs w:val="28"/>
          <w:lang w:val="uk-UA"/>
        </w:rPr>
        <w:t xml:space="preserve"> - 24</w:t>
      </w:r>
    </w:p>
    <w:p w:rsidR="0008505A" w:rsidRPr="000824F7" w:rsidRDefault="0008505A" w:rsidP="005862C4">
      <w:pPr>
        <w:ind w:left="4248" w:firstLine="288"/>
        <w:jc w:val="both"/>
        <w:rPr>
          <w:sz w:val="28"/>
          <w:szCs w:val="28"/>
          <w:lang w:val="uk-UA"/>
        </w:rPr>
      </w:pPr>
      <w:r w:rsidRPr="000824F7">
        <w:rPr>
          <w:sz w:val="28"/>
          <w:szCs w:val="28"/>
          <w:lang w:val="uk-UA"/>
        </w:rPr>
        <w:t>«утрималось» - немає</w:t>
      </w:r>
    </w:p>
    <w:p w:rsidR="0008505A" w:rsidRPr="000824F7" w:rsidRDefault="0008505A" w:rsidP="005862C4">
      <w:pPr>
        <w:ind w:left="3828" w:firstLine="708"/>
        <w:jc w:val="both"/>
        <w:rPr>
          <w:sz w:val="28"/>
          <w:szCs w:val="28"/>
          <w:lang w:val="uk-UA"/>
        </w:rPr>
      </w:pPr>
      <w:r w:rsidRPr="000824F7">
        <w:rPr>
          <w:sz w:val="28"/>
          <w:szCs w:val="28"/>
          <w:lang w:val="uk-UA"/>
        </w:rPr>
        <w:t>«проти» - немає</w:t>
      </w:r>
    </w:p>
    <w:p w:rsidR="0008505A" w:rsidRPr="000824F7" w:rsidRDefault="0008505A" w:rsidP="005862C4">
      <w:pPr>
        <w:ind w:left="3828" w:firstLine="708"/>
        <w:jc w:val="both"/>
        <w:rPr>
          <w:sz w:val="28"/>
          <w:szCs w:val="28"/>
          <w:lang w:val="uk-UA"/>
        </w:rPr>
      </w:pPr>
      <w:r>
        <w:rPr>
          <w:sz w:val="28"/>
          <w:szCs w:val="28"/>
          <w:lang w:val="uk-UA"/>
        </w:rPr>
        <w:t>«не голосувало» - 4</w:t>
      </w:r>
    </w:p>
    <w:p w:rsidR="0008505A" w:rsidRPr="00FE4D5A" w:rsidRDefault="0008505A" w:rsidP="005862C4">
      <w:pPr>
        <w:jc w:val="both"/>
        <w:rPr>
          <w:b/>
          <w:bCs/>
          <w:sz w:val="16"/>
          <w:szCs w:val="16"/>
          <w:lang w:val="uk-UA"/>
        </w:rPr>
      </w:pPr>
    </w:p>
    <w:p w:rsidR="0008505A" w:rsidRDefault="0008505A" w:rsidP="005862C4">
      <w:pPr>
        <w:jc w:val="both"/>
        <w:rPr>
          <w:sz w:val="28"/>
          <w:szCs w:val="28"/>
          <w:lang w:val="uk-UA"/>
        </w:rPr>
      </w:pPr>
      <w:r w:rsidRPr="003600A2">
        <w:rPr>
          <w:b/>
          <w:bCs/>
          <w:sz w:val="28"/>
          <w:szCs w:val="28"/>
          <w:lang w:val="uk-UA"/>
        </w:rPr>
        <w:t>Малецький В.О.</w:t>
      </w:r>
      <w:r>
        <w:rPr>
          <w:sz w:val="28"/>
          <w:szCs w:val="28"/>
          <w:lang w:val="uk-UA"/>
        </w:rPr>
        <w:t xml:space="preserve"> – міський голова </w:t>
      </w:r>
    </w:p>
    <w:p w:rsidR="0008505A" w:rsidRPr="000824F7" w:rsidRDefault="0008505A" w:rsidP="005862C4">
      <w:pPr>
        <w:jc w:val="both"/>
        <w:rPr>
          <w:sz w:val="16"/>
          <w:szCs w:val="16"/>
          <w:lang w:val="uk-UA"/>
        </w:rPr>
      </w:pPr>
    </w:p>
    <w:p w:rsidR="0008505A" w:rsidRPr="000824F7" w:rsidRDefault="0008505A" w:rsidP="005862C4">
      <w:pPr>
        <w:ind w:firstLine="708"/>
        <w:jc w:val="center"/>
        <w:outlineLvl w:val="0"/>
        <w:rPr>
          <w:b/>
          <w:bCs/>
          <w:i/>
          <w:iCs/>
          <w:sz w:val="28"/>
          <w:szCs w:val="28"/>
          <w:lang w:val="uk-UA"/>
        </w:rPr>
      </w:pPr>
      <w:r w:rsidRPr="000824F7">
        <w:rPr>
          <w:b/>
          <w:bCs/>
          <w:i/>
          <w:iCs/>
          <w:sz w:val="28"/>
          <w:szCs w:val="28"/>
          <w:lang w:val="uk-UA"/>
        </w:rPr>
        <w:t>Шановні депутати!</w:t>
      </w:r>
    </w:p>
    <w:p w:rsidR="0008505A" w:rsidRPr="000824F7" w:rsidRDefault="0008505A" w:rsidP="005862C4">
      <w:pPr>
        <w:ind w:firstLine="708"/>
        <w:jc w:val="center"/>
        <w:rPr>
          <w:b/>
          <w:bCs/>
          <w:i/>
          <w:iCs/>
          <w:sz w:val="16"/>
          <w:szCs w:val="16"/>
          <w:lang w:val="uk-UA"/>
        </w:rPr>
      </w:pPr>
    </w:p>
    <w:p w:rsidR="0008505A" w:rsidRPr="000824F7" w:rsidRDefault="0008505A" w:rsidP="005862C4">
      <w:pPr>
        <w:ind w:firstLine="567"/>
        <w:jc w:val="both"/>
        <w:rPr>
          <w:b/>
          <w:bCs/>
          <w:i/>
          <w:iCs/>
          <w:sz w:val="28"/>
          <w:szCs w:val="28"/>
          <w:lang w:val="uk-UA"/>
        </w:rPr>
      </w:pPr>
      <w:r w:rsidRPr="000824F7">
        <w:rPr>
          <w:b/>
          <w:bCs/>
          <w:i/>
          <w:iCs/>
          <w:sz w:val="28"/>
          <w:szCs w:val="28"/>
          <w:lang w:val="uk-UA"/>
        </w:rPr>
        <w:t xml:space="preserve">Відповідно до вимог Закону України «Про місцеве самоврядування в Україні» (зі змінами) (ч. 1 ст. 59-1), Закону України «Про запобігання корупції» (ст. 28), Регламенту Кременчуцької міської ради Кременчуцького району Полтавської області VIII скликання (ст.94) інформую, що у мене відсутній конфлікт інтересів щодо питань, які пропонуються до розгляду на пленарному засіданні.       </w:t>
      </w:r>
    </w:p>
    <w:p w:rsidR="0008505A" w:rsidRPr="000824F7" w:rsidRDefault="0008505A" w:rsidP="005862C4">
      <w:pPr>
        <w:ind w:firstLine="567"/>
        <w:jc w:val="both"/>
        <w:rPr>
          <w:b/>
          <w:bCs/>
          <w:i/>
          <w:iCs/>
          <w:sz w:val="28"/>
          <w:szCs w:val="28"/>
          <w:lang w:val="uk-UA"/>
        </w:rPr>
      </w:pPr>
      <w:r w:rsidRPr="000824F7">
        <w:rPr>
          <w:b/>
          <w:bCs/>
          <w:i/>
          <w:iCs/>
          <w:sz w:val="28"/>
          <w:szCs w:val="28"/>
          <w:lang w:val="uk-UA"/>
        </w:rPr>
        <w:t>Секретар міської ради Гриценко Ю.В. також публічно повідомив про відсутність конфлікту інтересів щодо питань, які пропонуються до розгляду на пленарному засіданні.</w:t>
      </w:r>
    </w:p>
    <w:p w:rsidR="0008505A" w:rsidRPr="000824F7" w:rsidRDefault="0008505A" w:rsidP="005862C4">
      <w:pPr>
        <w:ind w:firstLine="567"/>
        <w:jc w:val="both"/>
        <w:rPr>
          <w:i/>
          <w:iCs/>
          <w:sz w:val="28"/>
          <w:szCs w:val="28"/>
          <w:lang w:val="uk-UA"/>
        </w:rPr>
      </w:pPr>
      <w:r w:rsidRPr="000824F7">
        <w:rPr>
          <w:b/>
          <w:bCs/>
          <w:i/>
          <w:iCs/>
          <w:sz w:val="28"/>
          <w:szCs w:val="28"/>
          <w:lang w:val="uk-UA"/>
        </w:rPr>
        <w:t>Шановні колеги-депутати, якщо у когось є або може виникнути конфлікт інтересів при розгляді питань порядку денного, прошу публічно про це оголосити та подати відповідну письмову заяву</w:t>
      </w:r>
      <w:r w:rsidRPr="000824F7">
        <w:rPr>
          <w:i/>
          <w:iCs/>
          <w:sz w:val="28"/>
          <w:szCs w:val="28"/>
          <w:lang w:val="uk-UA"/>
        </w:rPr>
        <w:t>.</w:t>
      </w:r>
    </w:p>
    <w:p w:rsidR="0008505A" w:rsidRDefault="0008505A" w:rsidP="005862C4">
      <w:pPr>
        <w:ind w:firstLine="567"/>
        <w:jc w:val="both"/>
        <w:rPr>
          <w:sz w:val="28"/>
          <w:szCs w:val="28"/>
          <w:lang w:val="uk-UA"/>
        </w:rPr>
      </w:pPr>
      <w:r>
        <w:rPr>
          <w:sz w:val="28"/>
          <w:szCs w:val="28"/>
          <w:lang w:val="uk-UA"/>
        </w:rPr>
        <w:t xml:space="preserve">Повідомив, що </w:t>
      </w:r>
      <w:r w:rsidRPr="000824F7">
        <w:rPr>
          <w:sz w:val="28"/>
          <w:szCs w:val="28"/>
          <w:lang w:val="uk-UA"/>
        </w:rPr>
        <w:t>депутат</w:t>
      </w:r>
      <w:r>
        <w:rPr>
          <w:sz w:val="28"/>
          <w:szCs w:val="28"/>
          <w:lang w:val="uk-UA"/>
        </w:rPr>
        <w:t xml:space="preserve">и Березянський О.В. (усно – питання № 5, № 46 та № 49, протокольна нумерації - № 6, № 47 та № 50), Яцина О.О. (усно – питання № 41 та  № 44, протокольна нумерації № 42 та № 45),  Нікіфоров О.І. ( усно питання № 66), Петренко І.А. (усно – питання № 66) та Плескун О.В. (усно – питання № 66) заявили </w:t>
      </w:r>
      <w:r w:rsidRPr="000824F7">
        <w:rPr>
          <w:sz w:val="28"/>
          <w:szCs w:val="28"/>
          <w:lang w:val="uk-UA"/>
        </w:rPr>
        <w:t xml:space="preserve">про неучасть у голосуванні у зв’язку з наявністю потенційного/реального конфлікту інтересів. </w:t>
      </w:r>
    </w:p>
    <w:p w:rsidR="0008505A" w:rsidRPr="008A28E7" w:rsidRDefault="0008505A" w:rsidP="005862C4">
      <w:pPr>
        <w:jc w:val="both"/>
        <w:rPr>
          <w:sz w:val="16"/>
          <w:szCs w:val="16"/>
          <w:lang w:val="uk-UA"/>
        </w:rPr>
      </w:pPr>
    </w:p>
    <w:p w:rsidR="0008505A" w:rsidRPr="000824F7" w:rsidRDefault="0008505A" w:rsidP="005862C4">
      <w:pPr>
        <w:jc w:val="both"/>
        <w:rPr>
          <w:sz w:val="28"/>
          <w:szCs w:val="28"/>
          <w:lang w:val="uk-UA"/>
        </w:rPr>
      </w:pPr>
      <w:r w:rsidRPr="000824F7">
        <w:rPr>
          <w:b/>
          <w:bCs/>
          <w:sz w:val="28"/>
          <w:szCs w:val="28"/>
          <w:lang w:val="uk-UA"/>
        </w:rPr>
        <w:t>Бокован М.В.</w:t>
      </w:r>
      <w:r w:rsidRPr="000824F7">
        <w:rPr>
          <w:sz w:val="28"/>
          <w:szCs w:val="28"/>
          <w:lang w:val="uk-UA"/>
        </w:rPr>
        <w:t xml:space="preserve"> – депутат міської ради, голова депутатської фракції «ЗА </w:t>
      </w:r>
      <w:r w:rsidRPr="000824F7">
        <w:rPr>
          <w:sz w:val="28"/>
          <w:szCs w:val="28"/>
          <w:lang w:val="uk-UA"/>
        </w:rPr>
        <w:br/>
        <w:t>(з місця)                   МАЙБУТНЄ»</w:t>
      </w:r>
    </w:p>
    <w:p w:rsidR="0008505A" w:rsidRPr="000824F7" w:rsidRDefault="0008505A" w:rsidP="005862C4">
      <w:pPr>
        <w:jc w:val="both"/>
        <w:rPr>
          <w:sz w:val="16"/>
          <w:szCs w:val="16"/>
          <w:lang w:val="uk-UA"/>
        </w:rPr>
      </w:pPr>
    </w:p>
    <w:p w:rsidR="0008505A" w:rsidRPr="000824F7" w:rsidRDefault="0008505A" w:rsidP="005862C4">
      <w:pPr>
        <w:tabs>
          <w:tab w:val="left" w:pos="540"/>
        </w:tabs>
        <w:ind w:firstLine="540"/>
        <w:jc w:val="both"/>
        <w:rPr>
          <w:sz w:val="28"/>
          <w:szCs w:val="28"/>
          <w:lang w:val="uk-UA"/>
        </w:rPr>
      </w:pPr>
      <w:r w:rsidRPr="000824F7">
        <w:rPr>
          <w:sz w:val="28"/>
          <w:szCs w:val="28"/>
          <w:lang w:val="uk-UA"/>
        </w:rPr>
        <w:t xml:space="preserve">Запропонував застосувати пакетне голосування з питань № </w:t>
      </w:r>
      <w:r>
        <w:rPr>
          <w:sz w:val="28"/>
          <w:szCs w:val="28"/>
          <w:lang w:val="uk-UA"/>
        </w:rPr>
        <w:t>6</w:t>
      </w:r>
      <w:r w:rsidRPr="000824F7">
        <w:rPr>
          <w:sz w:val="28"/>
          <w:szCs w:val="28"/>
          <w:lang w:val="uk-UA"/>
        </w:rPr>
        <w:t xml:space="preserve"> – № </w:t>
      </w:r>
      <w:r>
        <w:rPr>
          <w:sz w:val="28"/>
          <w:szCs w:val="28"/>
          <w:lang w:val="uk-UA"/>
        </w:rPr>
        <w:t>36 (протокольна нумерація № 7 - № 37) та з питань № 46 - № 63 (протокольна нумерація № 47 - № 64) включно</w:t>
      </w:r>
      <w:r w:rsidRPr="000824F7">
        <w:rPr>
          <w:sz w:val="28"/>
          <w:szCs w:val="28"/>
          <w:lang w:val="uk-UA"/>
        </w:rPr>
        <w:t xml:space="preserve"> </w:t>
      </w:r>
      <w:r w:rsidRPr="00041D1F">
        <w:rPr>
          <w:i/>
          <w:iCs/>
          <w:sz w:val="28"/>
          <w:szCs w:val="28"/>
          <w:lang w:val="uk-UA"/>
        </w:rPr>
        <w:t>(ч.10 ст. 95 Регламенту Кременчуцької міської ради Кременчуцького району Полтавської області).</w:t>
      </w:r>
    </w:p>
    <w:p w:rsidR="0008505A" w:rsidRDefault="0008505A" w:rsidP="005862C4">
      <w:pPr>
        <w:jc w:val="both"/>
        <w:rPr>
          <w:sz w:val="16"/>
          <w:szCs w:val="16"/>
          <w:lang w:val="uk-UA"/>
        </w:rPr>
      </w:pPr>
    </w:p>
    <w:p w:rsidR="0008505A" w:rsidRPr="008A28E7" w:rsidRDefault="0008505A" w:rsidP="005862C4">
      <w:pPr>
        <w:jc w:val="both"/>
        <w:rPr>
          <w:sz w:val="16"/>
          <w:szCs w:val="16"/>
          <w:lang w:val="uk-UA"/>
        </w:rPr>
      </w:pPr>
    </w:p>
    <w:p w:rsidR="0008505A" w:rsidRDefault="0008505A" w:rsidP="005862C4">
      <w:pPr>
        <w:jc w:val="both"/>
        <w:rPr>
          <w:sz w:val="28"/>
          <w:szCs w:val="28"/>
          <w:lang w:val="uk-UA"/>
        </w:rPr>
      </w:pPr>
      <w:r w:rsidRPr="008A28E7">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08505A" w:rsidRDefault="0008505A" w:rsidP="005862C4">
      <w:pPr>
        <w:jc w:val="both"/>
        <w:rPr>
          <w:sz w:val="28"/>
          <w:szCs w:val="28"/>
          <w:lang w:val="uk-UA"/>
        </w:rPr>
      </w:pPr>
      <w:r>
        <w:rPr>
          <w:sz w:val="28"/>
          <w:szCs w:val="28"/>
          <w:lang w:val="uk-UA"/>
        </w:rPr>
        <w:t>(з місця)</w:t>
      </w:r>
    </w:p>
    <w:p w:rsidR="0008505A" w:rsidRPr="008A28E7" w:rsidRDefault="0008505A" w:rsidP="005862C4">
      <w:pPr>
        <w:jc w:val="both"/>
        <w:rPr>
          <w:sz w:val="16"/>
          <w:szCs w:val="16"/>
          <w:lang w:val="uk-UA"/>
        </w:rPr>
      </w:pPr>
    </w:p>
    <w:p w:rsidR="0008505A" w:rsidRDefault="0008505A" w:rsidP="005862C4">
      <w:pPr>
        <w:tabs>
          <w:tab w:val="left" w:pos="540"/>
        </w:tabs>
        <w:jc w:val="both"/>
        <w:rPr>
          <w:sz w:val="28"/>
          <w:szCs w:val="28"/>
          <w:lang w:val="uk-UA"/>
        </w:rPr>
      </w:pPr>
      <w:r>
        <w:rPr>
          <w:sz w:val="28"/>
          <w:szCs w:val="28"/>
          <w:lang w:val="uk-UA"/>
        </w:rPr>
        <w:tab/>
        <w:t>Звернувся до міського голови Малецького В.О. з проханням розглянути більш детально декілька проєктів рішень порядку денного перед застосуванням пакетного голосування.</w:t>
      </w:r>
    </w:p>
    <w:p w:rsidR="0008505A" w:rsidRPr="00DA33A1" w:rsidRDefault="0008505A" w:rsidP="005862C4">
      <w:pPr>
        <w:jc w:val="both"/>
        <w:rPr>
          <w:sz w:val="16"/>
          <w:szCs w:val="16"/>
          <w:lang w:val="uk-UA"/>
        </w:rPr>
      </w:pPr>
    </w:p>
    <w:p w:rsidR="0008505A" w:rsidRDefault="0008505A" w:rsidP="005862C4">
      <w:pPr>
        <w:jc w:val="both"/>
        <w:outlineLvl w:val="0"/>
        <w:rPr>
          <w:sz w:val="28"/>
          <w:szCs w:val="28"/>
          <w:lang w:val="uk-UA"/>
        </w:rPr>
      </w:pPr>
      <w:r>
        <w:rPr>
          <w:sz w:val="28"/>
          <w:szCs w:val="28"/>
          <w:lang w:val="uk-UA"/>
        </w:rPr>
        <w:t xml:space="preserve">1. СЛУХАЛИ: Депутатський запит про створення міського хабу для підтримки </w:t>
      </w:r>
    </w:p>
    <w:p w:rsidR="0008505A" w:rsidRDefault="0008505A" w:rsidP="005862C4">
      <w:pPr>
        <w:jc w:val="both"/>
        <w:outlineLvl w:val="0"/>
        <w:rPr>
          <w:sz w:val="28"/>
          <w:szCs w:val="28"/>
          <w:lang w:val="uk-UA"/>
        </w:rPr>
      </w:pPr>
      <w:r>
        <w:rPr>
          <w:sz w:val="28"/>
          <w:szCs w:val="28"/>
          <w:lang w:val="uk-UA"/>
        </w:rPr>
        <w:t xml:space="preserve">                          та інтеграції в громаду внутрішньо переміщених осіб.</w:t>
      </w:r>
    </w:p>
    <w:p w:rsidR="0008505A" w:rsidRDefault="0008505A" w:rsidP="005862C4">
      <w:pPr>
        <w:jc w:val="both"/>
        <w:outlineLvl w:val="0"/>
        <w:rPr>
          <w:sz w:val="28"/>
          <w:szCs w:val="28"/>
          <w:lang w:val="uk-UA"/>
        </w:rPr>
      </w:pPr>
      <w:r>
        <w:rPr>
          <w:sz w:val="28"/>
          <w:szCs w:val="28"/>
          <w:lang w:val="uk-UA"/>
        </w:rPr>
        <w:t xml:space="preserve">                          Оголошував: Іванян Г.М. – депутат міської ради від </w:t>
      </w:r>
      <w:r w:rsidRPr="008C6D44">
        <w:rPr>
          <w:sz w:val="28"/>
          <w:szCs w:val="28"/>
          <w:lang w:val="uk-UA"/>
        </w:rPr>
        <w:t>депутатськ</w:t>
      </w:r>
      <w:r>
        <w:rPr>
          <w:sz w:val="28"/>
          <w:szCs w:val="28"/>
          <w:lang w:val="uk-UA"/>
        </w:rPr>
        <w:t>ої</w:t>
      </w:r>
      <w:r w:rsidRPr="008C6D44">
        <w:rPr>
          <w:sz w:val="28"/>
          <w:szCs w:val="28"/>
          <w:lang w:val="uk-UA"/>
        </w:rPr>
        <w:t xml:space="preserve"> </w:t>
      </w:r>
    </w:p>
    <w:p w:rsidR="0008505A" w:rsidRDefault="0008505A" w:rsidP="008C6D44">
      <w:pPr>
        <w:ind w:firstLine="5103"/>
        <w:jc w:val="both"/>
        <w:outlineLvl w:val="0"/>
        <w:rPr>
          <w:sz w:val="28"/>
          <w:szCs w:val="28"/>
          <w:lang w:val="uk-UA"/>
        </w:rPr>
      </w:pPr>
      <w:r w:rsidRPr="008C6D44">
        <w:rPr>
          <w:sz w:val="28"/>
          <w:szCs w:val="28"/>
          <w:lang w:val="uk-UA"/>
        </w:rPr>
        <w:t>груп</w:t>
      </w:r>
      <w:r>
        <w:rPr>
          <w:sz w:val="28"/>
          <w:szCs w:val="28"/>
          <w:lang w:val="uk-UA"/>
        </w:rPr>
        <w:t>и</w:t>
      </w:r>
      <w:r w:rsidRPr="008C6D44">
        <w:rPr>
          <w:sz w:val="28"/>
          <w:szCs w:val="28"/>
          <w:lang w:val="uk-UA"/>
        </w:rPr>
        <w:t xml:space="preserve"> «МІЙ КРЕМЕНЧУК»</w:t>
      </w:r>
    </w:p>
    <w:p w:rsidR="0008505A" w:rsidRPr="00DA33A1" w:rsidRDefault="0008505A" w:rsidP="005862C4">
      <w:pPr>
        <w:jc w:val="both"/>
        <w:rPr>
          <w:sz w:val="16"/>
          <w:szCs w:val="16"/>
          <w:lang w:val="uk-UA"/>
        </w:rPr>
      </w:pPr>
    </w:p>
    <w:p w:rsidR="0008505A" w:rsidRDefault="0008505A" w:rsidP="005862C4">
      <w:pPr>
        <w:tabs>
          <w:tab w:val="left" w:pos="540"/>
        </w:tabs>
        <w:jc w:val="both"/>
        <w:rPr>
          <w:sz w:val="28"/>
          <w:szCs w:val="28"/>
          <w:lang w:val="uk-UA"/>
        </w:rPr>
      </w:pPr>
      <w:r>
        <w:rPr>
          <w:sz w:val="28"/>
          <w:szCs w:val="28"/>
          <w:lang w:val="uk-UA"/>
        </w:rPr>
        <w:t xml:space="preserve">                                              (депутатський запит зачитано)</w:t>
      </w:r>
    </w:p>
    <w:p w:rsidR="0008505A" w:rsidRPr="00336389" w:rsidRDefault="0008505A" w:rsidP="005862C4">
      <w:pPr>
        <w:tabs>
          <w:tab w:val="left" w:pos="540"/>
        </w:tabs>
        <w:jc w:val="both"/>
        <w:rPr>
          <w:sz w:val="16"/>
          <w:szCs w:val="16"/>
          <w:lang w:val="uk-UA"/>
        </w:rPr>
      </w:pPr>
    </w:p>
    <w:p w:rsidR="0008505A" w:rsidRDefault="0008505A" w:rsidP="0058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50"/>
        </w:tabs>
        <w:jc w:val="both"/>
        <w:rPr>
          <w:rFonts w:ascii="Times New Roman" w:hAnsi="Times New Roman" w:cs="Times New Roman"/>
          <w:sz w:val="28"/>
          <w:szCs w:val="28"/>
          <w:lang w:val="uk-UA"/>
        </w:rPr>
      </w:pPr>
      <w:r w:rsidRPr="006E5032">
        <w:rPr>
          <w:rFonts w:ascii="Times New Roman" w:hAnsi="Times New Roman" w:cs="Times New Roman"/>
          <w:b/>
          <w:bCs/>
          <w:sz w:val="28"/>
          <w:szCs w:val="28"/>
          <w:lang w:val="uk-UA"/>
        </w:rPr>
        <w:t>Малецький В.О.</w:t>
      </w:r>
      <w:r>
        <w:rPr>
          <w:rFonts w:ascii="Times New Roman" w:hAnsi="Times New Roman" w:cs="Times New Roman"/>
          <w:sz w:val="28"/>
          <w:szCs w:val="28"/>
          <w:lang w:val="uk-UA"/>
        </w:rPr>
        <w:t xml:space="preserve"> – міський голова</w:t>
      </w:r>
    </w:p>
    <w:p w:rsidR="0008505A" w:rsidRPr="005B4F78" w:rsidRDefault="0008505A" w:rsidP="0058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50"/>
        </w:tabs>
        <w:jc w:val="both"/>
        <w:rPr>
          <w:rFonts w:ascii="Times New Roman" w:hAnsi="Times New Roman" w:cs="Times New Roman"/>
          <w:sz w:val="16"/>
          <w:szCs w:val="16"/>
          <w:lang w:val="uk-UA"/>
        </w:rPr>
      </w:pPr>
    </w:p>
    <w:p w:rsidR="0008505A" w:rsidRDefault="0008505A" w:rsidP="005862C4">
      <w:pPr>
        <w:tabs>
          <w:tab w:val="left" w:pos="540"/>
        </w:tabs>
        <w:jc w:val="both"/>
        <w:rPr>
          <w:sz w:val="28"/>
          <w:szCs w:val="28"/>
          <w:lang w:val="uk-UA"/>
        </w:rPr>
      </w:pPr>
      <w:r>
        <w:rPr>
          <w:sz w:val="28"/>
          <w:szCs w:val="28"/>
          <w:lang w:val="uk-UA"/>
        </w:rPr>
        <w:tab/>
        <w:t xml:space="preserve">Підтримав запит депутата Іваняна Г.М. Акцентував увагу на виконанні вже зробленої роботи для належного проживання внутрішньо переміщених осіб на території міста Кременчука. </w:t>
      </w:r>
    </w:p>
    <w:p w:rsidR="0008505A" w:rsidRPr="00C333B1" w:rsidRDefault="0008505A" w:rsidP="005862C4">
      <w:pPr>
        <w:jc w:val="both"/>
        <w:rPr>
          <w:sz w:val="16"/>
          <w:szCs w:val="16"/>
          <w:lang w:val="uk-UA"/>
        </w:rPr>
      </w:pPr>
    </w:p>
    <w:p w:rsidR="0008505A" w:rsidRDefault="0008505A" w:rsidP="005862C4">
      <w:pPr>
        <w:jc w:val="both"/>
        <w:outlineLvl w:val="0"/>
        <w:rPr>
          <w:sz w:val="28"/>
          <w:szCs w:val="28"/>
          <w:lang w:val="uk-UA"/>
        </w:rPr>
      </w:pPr>
      <w:r>
        <w:rPr>
          <w:sz w:val="28"/>
          <w:szCs w:val="28"/>
          <w:lang w:val="uk-UA"/>
        </w:rPr>
        <w:t>ВИРІШИЛИ:  підтримати депутатський запит (додається).</w:t>
      </w:r>
    </w:p>
    <w:p w:rsidR="0008505A" w:rsidRPr="002B34CD" w:rsidRDefault="0008505A" w:rsidP="005862C4">
      <w:pPr>
        <w:jc w:val="both"/>
        <w:rPr>
          <w:sz w:val="16"/>
          <w:szCs w:val="16"/>
          <w:lang w:val="uk-UA"/>
        </w:rPr>
      </w:pPr>
    </w:p>
    <w:p w:rsidR="0008505A" w:rsidRDefault="0008505A" w:rsidP="005862C4">
      <w:pPr>
        <w:jc w:val="both"/>
        <w:outlineLvl w:val="0"/>
        <w:rPr>
          <w:sz w:val="28"/>
          <w:szCs w:val="28"/>
          <w:lang w:val="uk-UA"/>
        </w:rPr>
      </w:pPr>
      <w:r>
        <w:rPr>
          <w:sz w:val="28"/>
          <w:szCs w:val="28"/>
          <w:lang w:val="uk-UA"/>
        </w:rPr>
        <w:t xml:space="preserve">                                    </w:t>
      </w:r>
      <w:r>
        <w:rPr>
          <w:sz w:val="28"/>
          <w:szCs w:val="28"/>
          <w:lang w:val="uk-UA"/>
        </w:rPr>
        <w:tab/>
        <w:t xml:space="preserve"> Голосували:</w:t>
      </w:r>
      <w:r>
        <w:rPr>
          <w:sz w:val="28"/>
          <w:szCs w:val="28"/>
          <w:lang w:val="uk-UA"/>
        </w:rPr>
        <w:tab/>
        <w:t>«за» - 29</w:t>
      </w:r>
    </w:p>
    <w:p w:rsidR="0008505A" w:rsidRDefault="0008505A" w:rsidP="005862C4">
      <w:pPr>
        <w:ind w:left="4248" w:firstLine="708"/>
        <w:jc w:val="both"/>
        <w:rPr>
          <w:sz w:val="28"/>
          <w:szCs w:val="28"/>
          <w:lang w:val="uk-UA"/>
        </w:rPr>
      </w:pPr>
      <w:r>
        <w:rPr>
          <w:sz w:val="28"/>
          <w:szCs w:val="28"/>
          <w:lang w:val="uk-UA"/>
        </w:rPr>
        <w:t>«утрималось» - немає</w:t>
      </w:r>
    </w:p>
    <w:p w:rsidR="0008505A" w:rsidRDefault="0008505A" w:rsidP="005862C4">
      <w:pPr>
        <w:ind w:left="4248" w:firstLine="708"/>
        <w:jc w:val="both"/>
        <w:rPr>
          <w:sz w:val="28"/>
          <w:szCs w:val="28"/>
          <w:lang w:val="uk-UA"/>
        </w:rPr>
      </w:pPr>
      <w:r>
        <w:rPr>
          <w:sz w:val="28"/>
          <w:szCs w:val="28"/>
          <w:lang w:val="uk-UA"/>
        </w:rPr>
        <w:t>«проти» - немає</w:t>
      </w:r>
    </w:p>
    <w:p w:rsidR="0008505A" w:rsidRDefault="0008505A" w:rsidP="005862C4">
      <w:pPr>
        <w:ind w:left="4248" w:firstLine="708"/>
        <w:jc w:val="both"/>
        <w:rPr>
          <w:sz w:val="28"/>
          <w:szCs w:val="28"/>
          <w:lang w:val="uk-UA"/>
        </w:rPr>
      </w:pPr>
      <w:r>
        <w:rPr>
          <w:sz w:val="28"/>
          <w:szCs w:val="28"/>
          <w:lang w:val="uk-UA"/>
        </w:rPr>
        <w:t>«не голосувало» - 1</w:t>
      </w:r>
    </w:p>
    <w:p w:rsidR="0008505A" w:rsidRPr="006E1532" w:rsidRDefault="0008505A" w:rsidP="005862C4">
      <w:pPr>
        <w:ind w:firstLine="567"/>
        <w:jc w:val="both"/>
        <w:rPr>
          <w:sz w:val="16"/>
          <w:szCs w:val="16"/>
          <w:lang w:val="uk-UA"/>
        </w:rPr>
      </w:pPr>
    </w:p>
    <w:p w:rsidR="0008505A" w:rsidRDefault="0008505A" w:rsidP="005862C4">
      <w:pPr>
        <w:jc w:val="both"/>
        <w:rPr>
          <w:sz w:val="28"/>
          <w:szCs w:val="28"/>
          <w:lang w:val="uk-UA"/>
        </w:rPr>
      </w:pPr>
      <w:r>
        <w:rPr>
          <w:sz w:val="28"/>
          <w:szCs w:val="28"/>
          <w:lang w:val="uk-UA"/>
        </w:rPr>
        <w:t xml:space="preserve">2. СЛУХАЛИ: </w:t>
      </w:r>
      <w:r w:rsidRPr="007F4925">
        <w:rPr>
          <w:sz w:val="28"/>
          <w:szCs w:val="28"/>
        </w:rPr>
        <w:t xml:space="preserve">Про внесення змін до показників бюджету Кременчуцької </w:t>
      </w:r>
    </w:p>
    <w:p w:rsidR="0008505A" w:rsidRPr="007F4925" w:rsidRDefault="0008505A" w:rsidP="005862C4">
      <w:pPr>
        <w:jc w:val="both"/>
        <w:rPr>
          <w:sz w:val="28"/>
          <w:szCs w:val="28"/>
        </w:rPr>
      </w:pPr>
      <w:r>
        <w:rPr>
          <w:sz w:val="28"/>
          <w:szCs w:val="28"/>
          <w:lang w:val="uk-UA"/>
        </w:rPr>
        <w:t xml:space="preserve">                          </w:t>
      </w:r>
      <w:r w:rsidRPr="007F4925">
        <w:rPr>
          <w:sz w:val="28"/>
          <w:szCs w:val="28"/>
        </w:rPr>
        <w:t>міської територіальної громади за грудень 2024 року.</w:t>
      </w:r>
    </w:p>
    <w:p w:rsidR="0008505A" w:rsidRDefault="0008505A" w:rsidP="005862C4">
      <w:pPr>
        <w:jc w:val="both"/>
        <w:rPr>
          <w:sz w:val="28"/>
          <w:szCs w:val="28"/>
          <w:lang w:val="uk-UA"/>
        </w:rPr>
      </w:pPr>
      <w:r>
        <w:rPr>
          <w:sz w:val="28"/>
          <w:szCs w:val="28"/>
          <w:lang w:val="uk-UA"/>
        </w:rPr>
        <w:t xml:space="preserve">                          </w:t>
      </w:r>
      <w:r w:rsidRPr="007F4925">
        <w:rPr>
          <w:sz w:val="28"/>
          <w:szCs w:val="28"/>
        </w:rPr>
        <w:t>Доповіда</w:t>
      </w:r>
      <w:r>
        <w:rPr>
          <w:sz w:val="28"/>
          <w:szCs w:val="28"/>
          <w:lang w:val="uk-UA"/>
        </w:rPr>
        <w:t>ч</w:t>
      </w:r>
      <w:r w:rsidRPr="007F4925">
        <w:rPr>
          <w:sz w:val="28"/>
          <w:szCs w:val="28"/>
        </w:rPr>
        <w:t xml:space="preserve">: Неіленко Т.Г. – заступник міського голови – </w:t>
      </w:r>
    </w:p>
    <w:p w:rsidR="0008505A" w:rsidRPr="007F4925" w:rsidRDefault="0008505A" w:rsidP="005862C4">
      <w:pPr>
        <w:jc w:val="both"/>
        <w:rPr>
          <w:sz w:val="28"/>
          <w:szCs w:val="28"/>
        </w:rPr>
      </w:pPr>
      <w:r>
        <w:rPr>
          <w:sz w:val="28"/>
          <w:szCs w:val="28"/>
          <w:lang w:val="uk-UA"/>
        </w:rPr>
        <w:t xml:space="preserve">                                                                         д</w:t>
      </w:r>
      <w:r w:rsidRPr="007F4925">
        <w:rPr>
          <w:sz w:val="28"/>
          <w:szCs w:val="28"/>
        </w:rPr>
        <w:t>иректор</w:t>
      </w:r>
      <w:r>
        <w:rPr>
          <w:sz w:val="28"/>
          <w:szCs w:val="28"/>
          <w:lang w:val="uk-UA"/>
        </w:rPr>
        <w:t xml:space="preserve"> </w:t>
      </w:r>
      <w:r w:rsidRPr="007F4925">
        <w:rPr>
          <w:sz w:val="28"/>
          <w:szCs w:val="28"/>
        </w:rPr>
        <w:t>Департаменту фінансів</w:t>
      </w:r>
    </w:p>
    <w:p w:rsidR="0008505A" w:rsidRDefault="0008505A" w:rsidP="005862C4">
      <w:pPr>
        <w:jc w:val="center"/>
        <w:rPr>
          <w:sz w:val="28"/>
          <w:szCs w:val="28"/>
          <w:lang w:val="uk-UA"/>
        </w:rPr>
      </w:pPr>
      <w:r>
        <w:rPr>
          <w:sz w:val="28"/>
          <w:szCs w:val="28"/>
          <w:lang w:val="uk-UA"/>
        </w:rPr>
        <w:t xml:space="preserve">    </w:t>
      </w:r>
      <w:r w:rsidRPr="00635A39">
        <w:rPr>
          <w:sz w:val="28"/>
          <w:szCs w:val="28"/>
          <w:lang w:val="uk-UA"/>
        </w:rPr>
        <w:t>(доповідь не заслуховувалась)</w:t>
      </w:r>
    </w:p>
    <w:p w:rsidR="0008505A" w:rsidRPr="00074072" w:rsidRDefault="0008505A" w:rsidP="005862C4">
      <w:pPr>
        <w:rPr>
          <w:sz w:val="16"/>
          <w:szCs w:val="16"/>
          <w:lang w:val="uk-UA"/>
        </w:rPr>
      </w:pPr>
    </w:p>
    <w:p w:rsidR="0008505A" w:rsidRDefault="0008505A" w:rsidP="005862C4">
      <w:pPr>
        <w:rPr>
          <w:sz w:val="28"/>
          <w:szCs w:val="28"/>
          <w:lang w:val="uk-UA"/>
        </w:rPr>
      </w:pPr>
      <w:r>
        <w:rPr>
          <w:sz w:val="28"/>
          <w:szCs w:val="28"/>
          <w:lang w:val="uk-UA"/>
        </w:rPr>
        <w:t xml:space="preserve">ВИРІШИЛИ: прийняти рішення в цілому, як рішення міської ради </w:t>
      </w:r>
    </w:p>
    <w:p w:rsidR="0008505A"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08505A" w:rsidRPr="00477E3E"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08505A"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- 28</w:t>
      </w:r>
    </w:p>
    <w:p w:rsidR="0008505A"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08505A"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08505A" w:rsidRDefault="0008505A" w:rsidP="005862C4">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- 2</w:t>
      </w:r>
    </w:p>
    <w:p w:rsidR="0008505A" w:rsidRPr="00A44437" w:rsidRDefault="0008505A" w:rsidP="005862C4">
      <w:pPr>
        <w:jc w:val="both"/>
        <w:rPr>
          <w:sz w:val="16"/>
          <w:szCs w:val="16"/>
          <w:lang w:val="uk-UA"/>
        </w:rPr>
      </w:pPr>
    </w:p>
    <w:p w:rsidR="0008505A" w:rsidRDefault="0008505A" w:rsidP="005862C4">
      <w:pPr>
        <w:jc w:val="both"/>
        <w:rPr>
          <w:sz w:val="28"/>
          <w:szCs w:val="28"/>
          <w:lang w:val="uk-UA"/>
        </w:rPr>
      </w:pPr>
      <w:r>
        <w:rPr>
          <w:sz w:val="28"/>
          <w:szCs w:val="28"/>
          <w:lang w:val="uk-UA"/>
        </w:rPr>
        <w:t xml:space="preserve">3. СЛУХАЛИ: </w:t>
      </w:r>
      <w:r w:rsidRPr="007F4925">
        <w:rPr>
          <w:sz w:val="28"/>
          <w:szCs w:val="28"/>
        </w:rPr>
        <w:t xml:space="preserve">Про уточнення показників бюджету Кременчуцької міської </w:t>
      </w:r>
    </w:p>
    <w:p w:rsidR="0008505A" w:rsidRPr="007F4925" w:rsidRDefault="0008505A" w:rsidP="005862C4">
      <w:pPr>
        <w:jc w:val="both"/>
        <w:rPr>
          <w:sz w:val="28"/>
          <w:szCs w:val="28"/>
        </w:rPr>
      </w:pPr>
      <w:r>
        <w:rPr>
          <w:sz w:val="28"/>
          <w:szCs w:val="28"/>
          <w:lang w:val="uk-UA"/>
        </w:rPr>
        <w:t xml:space="preserve">                          </w:t>
      </w:r>
      <w:r w:rsidRPr="007F4925">
        <w:rPr>
          <w:sz w:val="28"/>
          <w:szCs w:val="28"/>
        </w:rPr>
        <w:t>територіальної громади на 2025 рік.</w:t>
      </w:r>
    </w:p>
    <w:p w:rsidR="0008505A" w:rsidRDefault="0008505A" w:rsidP="005862C4">
      <w:pPr>
        <w:jc w:val="both"/>
        <w:rPr>
          <w:sz w:val="28"/>
          <w:szCs w:val="28"/>
          <w:lang w:val="uk-UA"/>
        </w:rPr>
      </w:pPr>
      <w:r>
        <w:rPr>
          <w:sz w:val="28"/>
          <w:szCs w:val="28"/>
          <w:lang w:val="uk-UA"/>
        </w:rPr>
        <w:t xml:space="preserve">                          </w:t>
      </w:r>
      <w:r w:rsidRPr="007F4925">
        <w:rPr>
          <w:sz w:val="28"/>
          <w:szCs w:val="28"/>
        </w:rPr>
        <w:t>Доповіда</w:t>
      </w:r>
      <w:r>
        <w:rPr>
          <w:sz w:val="28"/>
          <w:szCs w:val="28"/>
          <w:lang w:val="uk-UA"/>
        </w:rPr>
        <w:t>ч</w:t>
      </w:r>
      <w:r w:rsidRPr="007F4925">
        <w:rPr>
          <w:sz w:val="28"/>
          <w:szCs w:val="28"/>
        </w:rPr>
        <w:t xml:space="preserve">: Неіленко Т.Г. – заступник міського голови – </w:t>
      </w:r>
    </w:p>
    <w:p w:rsidR="0008505A" w:rsidRPr="007F4925" w:rsidRDefault="0008505A" w:rsidP="005862C4">
      <w:pPr>
        <w:jc w:val="both"/>
        <w:rPr>
          <w:sz w:val="28"/>
          <w:szCs w:val="28"/>
        </w:rPr>
      </w:pPr>
      <w:r>
        <w:rPr>
          <w:sz w:val="28"/>
          <w:szCs w:val="28"/>
          <w:lang w:val="uk-UA"/>
        </w:rPr>
        <w:t xml:space="preserve">                                                                         д</w:t>
      </w:r>
      <w:r w:rsidRPr="007F4925">
        <w:rPr>
          <w:sz w:val="28"/>
          <w:szCs w:val="28"/>
        </w:rPr>
        <w:t>иректор</w:t>
      </w:r>
      <w:r>
        <w:rPr>
          <w:sz w:val="28"/>
          <w:szCs w:val="28"/>
          <w:lang w:val="uk-UA"/>
        </w:rPr>
        <w:t xml:space="preserve"> </w:t>
      </w:r>
      <w:r w:rsidRPr="007F4925">
        <w:rPr>
          <w:sz w:val="28"/>
          <w:szCs w:val="28"/>
        </w:rPr>
        <w:t>Департаменту фінансів</w:t>
      </w:r>
    </w:p>
    <w:p w:rsidR="0008505A" w:rsidRDefault="0008505A" w:rsidP="005862C4">
      <w:pPr>
        <w:jc w:val="center"/>
        <w:rPr>
          <w:sz w:val="28"/>
          <w:szCs w:val="28"/>
          <w:lang w:val="uk-UA"/>
        </w:rPr>
      </w:pPr>
      <w:r>
        <w:rPr>
          <w:sz w:val="28"/>
          <w:szCs w:val="28"/>
          <w:lang w:val="uk-UA"/>
        </w:rPr>
        <w:t xml:space="preserve">    </w:t>
      </w:r>
      <w:r w:rsidRPr="00635A39">
        <w:rPr>
          <w:sz w:val="28"/>
          <w:szCs w:val="28"/>
          <w:lang w:val="uk-UA"/>
        </w:rPr>
        <w:t>(доповідь не заслуховувалась)</w:t>
      </w:r>
    </w:p>
    <w:p w:rsidR="0008505A" w:rsidRPr="00074072" w:rsidRDefault="0008505A" w:rsidP="005862C4">
      <w:pPr>
        <w:rPr>
          <w:sz w:val="16"/>
          <w:szCs w:val="16"/>
          <w:lang w:val="uk-UA"/>
        </w:rPr>
      </w:pPr>
    </w:p>
    <w:p w:rsidR="0008505A" w:rsidRDefault="0008505A" w:rsidP="005862C4">
      <w:pPr>
        <w:rPr>
          <w:sz w:val="28"/>
          <w:szCs w:val="28"/>
          <w:lang w:val="uk-UA"/>
        </w:rPr>
      </w:pPr>
      <w:r>
        <w:rPr>
          <w:sz w:val="28"/>
          <w:szCs w:val="28"/>
          <w:lang w:val="uk-UA"/>
        </w:rPr>
        <w:t xml:space="preserve">ВИРІШИЛИ: прийняти рішення в цілому, як рішення міської ради </w:t>
      </w:r>
    </w:p>
    <w:p w:rsidR="0008505A"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08505A" w:rsidRPr="00477E3E"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08505A"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- 26</w:t>
      </w:r>
    </w:p>
    <w:p w:rsidR="0008505A"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08505A"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08505A" w:rsidRDefault="0008505A" w:rsidP="005862C4">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- 4</w:t>
      </w:r>
    </w:p>
    <w:p w:rsidR="0008505A" w:rsidRPr="006E1532" w:rsidRDefault="0008505A" w:rsidP="005862C4">
      <w:pPr>
        <w:jc w:val="both"/>
        <w:rPr>
          <w:sz w:val="16"/>
          <w:szCs w:val="16"/>
          <w:lang w:val="uk-UA"/>
        </w:rPr>
      </w:pPr>
    </w:p>
    <w:p w:rsidR="0008505A" w:rsidRDefault="0008505A" w:rsidP="005862C4">
      <w:pPr>
        <w:jc w:val="both"/>
        <w:rPr>
          <w:sz w:val="28"/>
          <w:szCs w:val="28"/>
          <w:lang w:val="uk-UA"/>
        </w:rPr>
      </w:pPr>
      <w:r>
        <w:rPr>
          <w:sz w:val="28"/>
          <w:szCs w:val="28"/>
          <w:lang w:val="uk-UA"/>
        </w:rPr>
        <w:t xml:space="preserve">4. СЛУХАЛИ: </w:t>
      </w:r>
      <w:r w:rsidRPr="007F4925">
        <w:rPr>
          <w:sz w:val="28"/>
          <w:szCs w:val="28"/>
        </w:rPr>
        <w:t xml:space="preserve">Про внесення змін до показників бюджету Кременчуцької </w:t>
      </w:r>
    </w:p>
    <w:p w:rsidR="0008505A" w:rsidRPr="007F4925" w:rsidRDefault="0008505A" w:rsidP="005862C4">
      <w:pPr>
        <w:jc w:val="both"/>
        <w:rPr>
          <w:sz w:val="28"/>
          <w:szCs w:val="28"/>
        </w:rPr>
      </w:pPr>
      <w:r>
        <w:rPr>
          <w:sz w:val="28"/>
          <w:szCs w:val="28"/>
          <w:lang w:val="uk-UA"/>
        </w:rPr>
        <w:t xml:space="preserve">                          </w:t>
      </w:r>
      <w:r w:rsidRPr="007F4925">
        <w:rPr>
          <w:sz w:val="28"/>
          <w:szCs w:val="28"/>
        </w:rPr>
        <w:t>міської територіальної громади на 2025 рік.</w:t>
      </w:r>
    </w:p>
    <w:p w:rsidR="0008505A" w:rsidRDefault="0008505A" w:rsidP="005862C4">
      <w:pPr>
        <w:jc w:val="both"/>
        <w:rPr>
          <w:sz w:val="28"/>
          <w:szCs w:val="28"/>
          <w:lang w:val="uk-UA"/>
        </w:rPr>
      </w:pPr>
      <w:r>
        <w:rPr>
          <w:sz w:val="28"/>
          <w:szCs w:val="28"/>
          <w:lang w:val="uk-UA"/>
        </w:rPr>
        <w:t xml:space="preserve">                          </w:t>
      </w:r>
      <w:r w:rsidRPr="007F4925">
        <w:rPr>
          <w:sz w:val="28"/>
          <w:szCs w:val="28"/>
        </w:rPr>
        <w:t>Доповіда</w:t>
      </w:r>
      <w:r>
        <w:rPr>
          <w:sz w:val="28"/>
          <w:szCs w:val="28"/>
          <w:lang w:val="uk-UA"/>
        </w:rPr>
        <w:t>ч</w:t>
      </w:r>
      <w:r w:rsidRPr="007F4925">
        <w:rPr>
          <w:sz w:val="28"/>
          <w:szCs w:val="28"/>
        </w:rPr>
        <w:t xml:space="preserve">: Неіленко Т.Г. – заступник міського голови – </w:t>
      </w:r>
    </w:p>
    <w:p w:rsidR="0008505A" w:rsidRPr="006E1532" w:rsidRDefault="0008505A" w:rsidP="005862C4">
      <w:pPr>
        <w:jc w:val="both"/>
        <w:rPr>
          <w:sz w:val="28"/>
          <w:szCs w:val="28"/>
        </w:rPr>
      </w:pPr>
      <w:r>
        <w:rPr>
          <w:sz w:val="28"/>
          <w:szCs w:val="28"/>
          <w:lang w:val="uk-UA"/>
        </w:rPr>
        <w:t xml:space="preserve">                                                                         д</w:t>
      </w:r>
      <w:r w:rsidRPr="007F4925">
        <w:rPr>
          <w:sz w:val="28"/>
          <w:szCs w:val="28"/>
        </w:rPr>
        <w:t>иректор</w:t>
      </w:r>
      <w:r>
        <w:rPr>
          <w:sz w:val="28"/>
          <w:szCs w:val="28"/>
          <w:lang w:val="uk-UA"/>
        </w:rPr>
        <w:t xml:space="preserve"> </w:t>
      </w:r>
      <w:r w:rsidRPr="007F4925">
        <w:rPr>
          <w:sz w:val="28"/>
          <w:szCs w:val="28"/>
        </w:rPr>
        <w:t>Департаменту фінансів</w:t>
      </w:r>
    </w:p>
    <w:p w:rsidR="0008505A" w:rsidRDefault="0008505A" w:rsidP="005862C4">
      <w:pPr>
        <w:jc w:val="center"/>
        <w:rPr>
          <w:sz w:val="28"/>
          <w:szCs w:val="28"/>
          <w:lang w:val="uk-UA"/>
        </w:rPr>
      </w:pPr>
      <w:r>
        <w:rPr>
          <w:sz w:val="28"/>
          <w:szCs w:val="28"/>
          <w:lang w:val="uk-UA"/>
        </w:rPr>
        <w:t xml:space="preserve">    </w:t>
      </w:r>
      <w:r w:rsidRPr="00635A39">
        <w:rPr>
          <w:sz w:val="28"/>
          <w:szCs w:val="28"/>
          <w:lang w:val="uk-UA"/>
        </w:rPr>
        <w:t>(доповідь не заслуховувалась)</w:t>
      </w:r>
    </w:p>
    <w:p w:rsidR="0008505A" w:rsidRPr="00074072" w:rsidRDefault="0008505A" w:rsidP="005862C4">
      <w:pPr>
        <w:rPr>
          <w:sz w:val="16"/>
          <w:szCs w:val="16"/>
          <w:lang w:val="uk-UA"/>
        </w:rPr>
      </w:pPr>
    </w:p>
    <w:p w:rsidR="0008505A" w:rsidRDefault="0008505A" w:rsidP="005862C4">
      <w:pPr>
        <w:rPr>
          <w:sz w:val="28"/>
          <w:szCs w:val="28"/>
          <w:lang w:val="uk-UA"/>
        </w:rPr>
      </w:pPr>
      <w:r>
        <w:rPr>
          <w:sz w:val="28"/>
          <w:szCs w:val="28"/>
          <w:lang w:val="uk-UA"/>
        </w:rPr>
        <w:t xml:space="preserve">ВИРІШИЛИ: прийняти рішення в цілому, як рішення міської ради </w:t>
      </w:r>
    </w:p>
    <w:p w:rsidR="0008505A"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08505A" w:rsidRPr="00477E3E"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08505A"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- 30</w:t>
      </w:r>
    </w:p>
    <w:p w:rsidR="0008505A"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08505A"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08505A" w:rsidRDefault="0008505A" w:rsidP="005862C4">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немає</w:t>
      </w:r>
    </w:p>
    <w:p w:rsidR="0008505A" w:rsidRPr="007C5BB0" w:rsidRDefault="0008505A" w:rsidP="005862C4">
      <w:pPr>
        <w:jc w:val="both"/>
        <w:rPr>
          <w:sz w:val="16"/>
          <w:szCs w:val="16"/>
          <w:lang w:val="uk-UA"/>
        </w:rPr>
      </w:pPr>
    </w:p>
    <w:p w:rsidR="0008505A" w:rsidRDefault="0008505A" w:rsidP="005862C4">
      <w:pPr>
        <w:jc w:val="both"/>
        <w:rPr>
          <w:sz w:val="28"/>
          <w:szCs w:val="28"/>
          <w:lang w:val="uk-UA"/>
        </w:rPr>
      </w:pPr>
      <w:r>
        <w:rPr>
          <w:sz w:val="28"/>
          <w:szCs w:val="28"/>
          <w:lang w:val="uk-UA"/>
        </w:rPr>
        <w:t xml:space="preserve">5. СЛУХАЛИ: </w:t>
      </w:r>
      <w:r w:rsidRPr="007F4925">
        <w:rPr>
          <w:sz w:val="28"/>
          <w:szCs w:val="28"/>
        </w:rPr>
        <w:t xml:space="preserve">Про внесення змін до показників бюджету Кременчуцької </w:t>
      </w:r>
    </w:p>
    <w:p w:rsidR="0008505A" w:rsidRPr="007F4925" w:rsidRDefault="0008505A" w:rsidP="005862C4">
      <w:pPr>
        <w:jc w:val="both"/>
        <w:rPr>
          <w:sz w:val="28"/>
          <w:szCs w:val="28"/>
        </w:rPr>
      </w:pPr>
      <w:r>
        <w:rPr>
          <w:sz w:val="28"/>
          <w:szCs w:val="28"/>
          <w:lang w:val="uk-UA"/>
        </w:rPr>
        <w:t xml:space="preserve">                          </w:t>
      </w:r>
      <w:r w:rsidRPr="007F4925">
        <w:rPr>
          <w:sz w:val="28"/>
          <w:szCs w:val="28"/>
        </w:rPr>
        <w:t>міської територіальної громади у 2025 році.</w:t>
      </w:r>
    </w:p>
    <w:p w:rsidR="0008505A" w:rsidRDefault="0008505A" w:rsidP="005862C4">
      <w:pPr>
        <w:jc w:val="both"/>
        <w:rPr>
          <w:sz w:val="28"/>
          <w:szCs w:val="28"/>
          <w:lang w:val="uk-UA"/>
        </w:rPr>
      </w:pPr>
      <w:r>
        <w:rPr>
          <w:sz w:val="28"/>
          <w:szCs w:val="28"/>
          <w:lang w:val="uk-UA"/>
        </w:rPr>
        <w:t xml:space="preserve">                          </w:t>
      </w:r>
      <w:r w:rsidRPr="007F4925">
        <w:rPr>
          <w:sz w:val="28"/>
          <w:szCs w:val="28"/>
        </w:rPr>
        <w:t>Доповіда</w:t>
      </w:r>
      <w:r>
        <w:rPr>
          <w:sz w:val="28"/>
          <w:szCs w:val="28"/>
          <w:lang w:val="uk-UA"/>
        </w:rPr>
        <w:t>ч</w:t>
      </w:r>
      <w:r w:rsidRPr="007F4925">
        <w:rPr>
          <w:sz w:val="28"/>
          <w:szCs w:val="28"/>
        </w:rPr>
        <w:t xml:space="preserve">: Неіленко Т.Г. – заступник міського голови – </w:t>
      </w:r>
    </w:p>
    <w:p w:rsidR="0008505A" w:rsidRPr="007F4925" w:rsidRDefault="0008505A" w:rsidP="005862C4">
      <w:pPr>
        <w:jc w:val="both"/>
        <w:rPr>
          <w:sz w:val="28"/>
          <w:szCs w:val="28"/>
        </w:rPr>
      </w:pPr>
      <w:r>
        <w:rPr>
          <w:sz w:val="28"/>
          <w:szCs w:val="28"/>
          <w:lang w:val="uk-UA"/>
        </w:rPr>
        <w:t xml:space="preserve">                                                                         д</w:t>
      </w:r>
      <w:r w:rsidRPr="007F4925">
        <w:rPr>
          <w:sz w:val="28"/>
          <w:szCs w:val="28"/>
        </w:rPr>
        <w:t>иректор</w:t>
      </w:r>
      <w:r>
        <w:rPr>
          <w:sz w:val="28"/>
          <w:szCs w:val="28"/>
          <w:lang w:val="uk-UA"/>
        </w:rPr>
        <w:t xml:space="preserve"> </w:t>
      </w:r>
      <w:r w:rsidRPr="007F4925">
        <w:rPr>
          <w:sz w:val="28"/>
          <w:szCs w:val="28"/>
        </w:rPr>
        <w:t>Департаменту фінансів</w:t>
      </w:r>
    </w:p>
    <w:p w:rsidR="0008505A" w:rsidRDefault="0008505A" w:rsidP="005862C4">
      <w:pPr>
        <w:jc w:val="center"/>
        <w:rPr>
          <w:sz w:val="28"/>
          <w:szCs w:val="28"/>
          <w:lang w:val="uk-UA"/>
        </w:rPr>
      </w:pPr>
      <w:r>
        <w:rPr>
          <w:sz w:val="28"/>
          <w:szCs w:val="28"/>
          <w:lang w:val="uk-UA"/>
        </w:rPr>
        <w:t xml:space="preserve">    </w:t>
      </w:r>
      <w:r w:rsidRPr="00635A39">
        <w:rPr>
          <w:sz w:val="28"/>
          <w:szCs w:val="28"/>
          <w:lang w:val="uk-UA"/>
        </w:rPr>
        <w:t>(доповідь не заслуховувалась)</w:t>
      </w:r>
    </w:p>
    <w:p w:rsidR="0008505A" w:rsidRPr="00074072" w:rsidRDefault="0008505A" w:rsidP="005862C4">
      <w:pPr>
        <w:rPr>
          <w:sz w:val="16"/>
          <w:szCs w:val="16"/>
          <w:lang w:val="uk-UA"/>
        </w:rPr>
      </w:pPr>
    </w:p>
    <w:p w:rsidR="0008505A" w:rsidRDefault="0008505A" w:rsidP="005862C4">
      <w:pPr>
        <w:rPr>
          <w:sz w:val="28"/>
          <w:szCs w:val="28"/>
          <w:lang w:val="uk-UA"/>
        </w:rPr>
      </w:pPr>
      <w:r>
        <w:rPr>
          <w:sz w:val="28"/>
          <w:szCs w:val="28"/>
          <w:lang w:val="uk-UA"/>
        </w:rPr>
        <w:t xml:space="preserve">ВИРІШИЛИ: прийняти рішення в цілому, як рішення міської ради </w:t>
      </w:r>
    </w:p>
    <w:p w:rsidR="0008505A"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08505A" w:rsidRPr="00477E3E"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08505A"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- 30</w:t>
      </w:r>
    </w:p>
    <w:p w:rsidR="0008505A"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08505A"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08505A" w:rsidRDefault="0008505A" w:rsidP="005862C4">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немає</w:t>
      </w:r>
    </w:p>
    <w:p w:rsidR="0008505A" w:rsidRPr="007C5BB0" w:rsidRDefault="0008505A" w:rsidP="005862C4">
      <w:pPr>
        <w:jc w:val="both"/>
        <w:rPr>
          <w:sz w:val="16"/>
          <w:szCs w:val="16"/>
          <w:lang w:val="uk-UA"/>
        </w:rPr>
      </w:pPr>
    </w:p>
    <w:p w:rsidR="0008505A" w:rsidRDefault="0008505A" w:rsidP="005862C4">
      <w:pPr>
        <w:jc w:val="both"/>
        <w:rPr>
          <w:sz w:val="28"/>
          <w:szCs w:val="28"/>
          <w:lang w:val="uk-UA"/>
        </w:rPr>
      </w:pPr>
      <w:r>
        <w:rPr>
          <w:sz w:val="28"/>
          <w:szCs w:val="28"/>
          <w:lang w:val="uk-UA"/>
        </w:rPr>
        <w:t xml:space="preserve">6. СЛУХАЛИ: </w:t>
      </w:r>
      <w:r w:rsidRPr="007F4925">
        <w:rPr>
          <w:sz w:val="28"/>
          <w:szCs w:val="28"/>
        </w:rPr>
        <w:t xml:space="preserve">Про затвердження рішень виконавчого комітету Кременчуцької </w:t>
      </w:r>
    </w:p>
    <w:p w:rsidR="0008505A" w:rsidRDefault="0008505A" w:rsidP="005862C4">
      <w:pPr>
        <w:jc w:val="both"/>
        <w:rPr>
          <w:sz w:val="28"/>
          <w:szCs w:val="28"/>
          <w:lang w:val="uk-UA"/>
        </w:rPr>
      </w:pPr>
      <w:r>
        <w:rPr>
          <w:sz w:val="28"/>
          <w:szCs w:val="28"/>
          <w:lang w:val="uk-UA"/>
        </w:rPr>
        <w:t xml:space="preserve">                          </w:t>
      </w:r>
      <w:r w:rsidRPr="007F4925">
        <w:rPr>
          <w:sz w:val="28"/>
          <w:szCs w:val="28"/>
        </w:rPr>
        <w:t xml:space="preserve">міської ради Кременчуцького району Полтавської області від </w:t>
      </w:r>
    </w:p>
    <w:p w:rsidR="0008505A" w:rsidRDefault="0008505A" w:rsidP="005862C4">
      <w:pPr>
        <w:jc w:val="both"/>
        <w:rPr>
          <w:sz w:val="28"/>
          <w:szCs w:val="28"/>
          <w:lang w:val="uk-UA"/>
        </w:rPr>
      </w:pPr>
      <w:r>
        <w:rPr>
          <w:sz w:val="28"/>
          <w:szCs w:val="28"/>
          <w:lang w:val="uk-UA"/>
        </w:rPr>
        <w:t xml:space="preserve">                          </w:t>
      </w:r>
      <w:r w:rsidRPr="007F4925">
        <w:rPr>
          <w:sz w:val="28"/>
          <w:szCs w:val="28"/>
        </w:rPr>
        <w:t xml:space="preserve">30.12.2024 № 3118, від 02.01.2025 № 12, від 09.01.2025 № 15 від </w:t>
      </w:r>
    </w:p>
    <w:p w:rsidR="0008505A" w:rsidRDefault="0008505A" w:rsidP="005862C4">
      <w:pPr>
        <w:jc w:val="both"/>
        <w:rPr>
          <w:sz w:val="28"/>
          <w:szCs w:val="28"/>
          <w:lang w:val="uk-UA"/>
        </w:rPr>
      </w:pPr>
      <w:r>
        <w:rPr>
          <w:sz w:val="28"/>
          <w:szCs w:val="28"/>
          <w:lang w:val="uk-UA"/>
        </w:rPr>
        <w:t xml:space="preserve">                          </w:t>
      </w:r>
      <w:r w:rsidRPr="007F4925">
        <w:rPr>
          <w:sz w:val="28"/>
          <w:szCs w:val="28"/>
        </w:rPr>
        <w:t>09.01.2</w:t>
      </w:r>
      <w:r>
        <w:rPr>
          <w:sz w:val="28"/>
          <w:szCs w:val="28"/>
        </w:rPr>
        <w:t xml:space="preserve">025  № 30, від 09.01.2025 </w:t>
      </w:r>
      <w:r w:rsidRPr="007F4925">
        <w:rPr>
          <w:sz w:val="28"/>
          <w:szCs w:val="28"/>
        </w:rPr>
        <w:t xml:space="preserve">№ 31, від 09.01.2025 № 32, від </w:t>
      </w:r>
    </w:p>
    <w:p w:rsidR="0008505A" w:rsidRPr="007F4925" w:rsidRDefault="0008505A" w:rsidP="005862C4">
      <w:pPr>
        <w:jc w:val="both"/>
        <w:rPr>
          <w:sz w:val="28"/>
          <w:szCs w:val="28"/>
        </w:rPr>
      </w:pPr>
      <w:r>
        <w:rPr>
          <w:sz w:val="28"/>
          <w:szCs w:val="28"/>
          <w:lang w:val="uk-UA"/>
        </w:rPr>
        <w:t xml:space="preserve">                          </w:t>
      </w:r>
      <w:r w:rsidRPr="007F4925">
        <w:rPr>
          <w:sz w:val="28"/>
          <w:szCs w:val="28"/>
        </w:rPr>
        <w:t>09.01.2025 № 33, від 09.01.2025 № 34, від 09.01.2025 № 35.</w:t>
      </w:r>
    </w:p>
    <w:p w:rsidR="0008505A" w:rsidRDefault="0008505A" w:rsidP="005862C4">
      <w:pPr>
        <w:jc w:val="both"/>
        <w:rPr>
          <w:sz w:val="28"/>
          <w:szCs w:val="28"/>
          <w:lang w:val="uk-UA"/>
        </w:rPr>
      </w:pPr>
      <w:r>
        <w:rPr>
          <w:sz w:val="28"/>
          <w:szCs w:val="28"/>
          <w:lang w:val="uk-UA"/>
        </w:rPr>
        <w:t xml:space="preserve">                          </w:t>
      </w:r>
      <w:r w:rsidRPr="007F4925">
        <w:rPr>
          <w:sz w:val="28"/>
          <w:szCs w:val="28"/>
        </w:rPr>
        <w:t>Доповіда</w:t>
      </w:r>
      <w:r>
        <w:rPr>
          <w:sz w:val="28"/>
          <w:szCs w:val="28"/>
          <w:lang w:val="uk-UA"/>
        </w:rPr>
        <w:t>чі</w:t>
      </w:r>
      <w:r w:rsidRPr="007F4925">
        <w:rPr>
          <w:sz w:val="28"/>
          <w:szCs w:val="28"/>
        </w:rPr>
        <w:t>: Неіленко Т.Г. – заст</w:t>
      </w:r>
      <w:r>
        <w:rPr>
          <w:sz w:val="28"/>
          <w:szCs w:val="28"/>
        </w:rPr>
        <w:t xml:space="preserve">упник міського голови – </w:t>
      </w:r>
      <w:r>
        <w:rPr>
          <w:sz w:val="28"/>
          <w:szCs w:val="28"/>
          <w:lang w:val="uk-UA"/>
        </w:rPr>
        <w:t xml:space="preserve">           </w:t>
      </w:r>
    </w:p>
    <w:p w:rsidR="0008505A" w:rsidRPr="007F4925" w:rsidRDefault="0008505A" w:rsidP="005862C4">
      <w:pPr>
        <w:jc w:val="both"/>
        <w:rPr>
          <w:sz w:val="28"/>
          <w:szCs w:val="28"/>
        </w:rPr>
      </w:pPr>
      <w:r>
        <w:rPr>
          <w:sz w:val="28"/>
          <w:szCs w:val="28"/>
          <w:lang w:val="uk-UA"/>
        </w:rPr>
        <w:t xml:space="preserve">                                                                          д</w:t>
      </w:r>
      <w:r>
        <w:rPr>
          <w:sz w:val="28"/>
          <w:szCs w:val="28"/>
        </w:rPr>
        <w:t>иректо</w:t>
      </w:r>
      <w:r>
        <w:rPr>
          <w:sz w:val="28"/>
          <w:szCs w:val="28"/>
          <w:lang w:val="uk-UA"/>
        </w:rPr>
        <w:t xml:space="preserve">р </w:t>
      </w:r>
      <w:r w:rsidRPr="007F4925">
        <w:rPr>
          <w:sz w:val="28"/>
          <w:szCs w:val="28"/>
        </w:rPr>
        <w:t>Департаменту фінансів</w:t>
      </w:r>
    </w:p>
    <w:p w:rsidR="0008505A" w:rsidRPr="007F4925" w:rsidRDefault="0008505A" w:rsidP="005862C4">
      <w:pPr>
        <w:jc w:val="both"/>
        <w:rPr>
          <w:sz w:val="28"/>
          <w:szCs w:val="28"/>
        </w:rPr>
      </w:pPr>
      <w:r w:rsidRPr="007F4925">
        <w:rPr>
          <w:sz w:val="28"/>
          <w:szCs w:val="28"/>
        </w:rPr>
        <w:t xml:space="preserve">                     </w:t>
      </w:r>
      <w:r>
        <w:rPr>
          <w:sz w:val="28"/>
          <w:szCs w:val="28"/>
          <w:lang w:val="uk-UA"/>
        </w:rPr>
        <w:t xml:space="preserve">                          </w:t>
      </w:r>
      <w:r w:rsidRPr="007F4925">
        <w:rPr>
          <w:sz w:val="28"/>
          <w:szCs w:val="28"/>
        </w:rPr>
        <w:t>Москалик Г.Ф. – директор Департаменту освіти</w:t>
      </w:r>
    </w:p>
    <w:p w:rsidR="0008505A" w:rsidRPr="007F4925" w:rsidRDefault="0008505A" w:rsidP="005862C4">
      <w:pPr>
        <w:jc w:val="both"/>
        <w:rPr>
          <w:sz w:val="28"/>
          <w:szCs w:val="28"/>
        </w:rPr>
      </w:pPr>
      <w:r w:rsidRPr="007F4925">
        <w:rPr>
          <w:sz w:val="28"/>
          <w:szCs w:val="28"/>
        </w:rPr>
        <w:t xml:space="preserve">                     </w:t>
      </w:r>
      <w:r>
        <w:rPr>
          <w:sz w:val="28"/>
          <w:szCs w:val="28"/>
          <w:lang w:val="uk-UA"/>
        </w:rPr>
        <w:t xml:space="preserve">                          </w:t>
      </w:r>
      <w:r w:rsidRPr="007F4925">
        <w:rPr>
          <w:sz w:val="28"/>
          <w:szCs w:val="28"/>
        </w:rPr>
        <w:t>Здойма М.В. – начальник управління економіки</w:t>
      </w:r>
    </w:p>
    <w:p w:rsidR="0008505A" w:rsidRPr="000824F7" w:rsidRDefault="0008505A" w:rsidP="005862C4">
      <w:pPr>
        <w:ind w:left="1416" w:firstLine="708"/>
        <w:jc w:val="both"/>
        <w:rPr>
          <w:sz w:val="28"/>
          <w:szCs w:val="28"/>
          <w:lang w:val="uk-UA"/>
        </w:rPr>
      </w:pPr>
      <w:r>
        <w:rPr>
          <w:sz w:val="28"/>
          <w:szCs w:val="28"/>
          <w:lang w:val="uk-UA"/>
        </w:rPr>
        <w:t xml:space="preserve">                 </w:t>
      </w:r>
      <w:r w:rsidRPr="000824F7">
        <w:rPr>
          <w:sz w:val="28"/>
          <w:szCs w:val="28"/>
          <w:lang w:val="uk-UA"/>
        </w:rPr>
        <w:t>(доповідь не заслуховувалась)</w:t>
      </w:r>
    </w:p>
    <w:p w:rsidR="0008505A" w:rsidRPr="000824F7" w:rsidRDefault="0008505A" w:rsidP="005862C4">
      <w:pPr>
        <w:ind w:left="1416" w:firstLine="708"/>
        <w:jc w:val="both"/>
        <w:rPr>
          <w:sz w:val="16"/>
          <w:szCs w:val="16"/>
          <w:lang w:val="uk-UA"/>
        </w:rPr>
      </w:pPr>
    </w:p>
    <w:p w:rsidR="0008505A" w:rsidRPr="000824F7" w:rsidRDefault="0008505A" w:rsidP="005862C4">
      <w:pPr>
        <w:tabs>
          <w:tab w:val="left" w:pos="540"/>
        </w:tabs>
        <w:jc w:val="both"/>
        <w:rPr>
          <w:sz w:val="28"/>
          <w:szCs w:val="28"/>
          <w:lang w:val="uk-UA"/>
        </w:rPr>
      </w:pPr>
      <w:r w:rsidRPr="000824F7">
        <w:rPr>
          <w:b/>
          <w:bCs/>
          <w:sz w:val="28"/>
          <w:szCs w:val="28"/>
          <w:lang w:val="uk-UA"/>
        </w:rPr>
        <w:t>Малецький В.О.</w:t>
      </w:r>
      <w:r w:rsidRPr="000824F7">
        <w:rPr>
          <w:sz w:val="28"/>
          <w:szCs w:val="28"/>
          <w:lang w:val="uk-UA"/>
        </w:rPr>
        <w:t xml:space="preserve"> – міський голова </w:t>
      </w:r>
    </w:p>
    <w:p w:rsidR="0008505A" w:rsidRPr="000824F7" w:rsidRDefault="0008505A" w:rsidP="005862C4">
      <w:pPr>
        <w:tabs>
          <w:tab w:val="left" w:pos="540"/>
        </w:tabs>
        <w:jc w:val="both"/>
        <w:rPr>
          <w:sz w:val="16"/>
          <w:szCs w:val="16"/>
          <w:lang w:val="uk-UA"/>
        </w:rPr>
      </w:pPr>
    </w:p>
    <w:p w:rsidR="0008505A" w:rsidRPr="000824F7" w:rsidRDefault="0008505A" w:rsidP="005862C4">
      <w:pPr>
        <w:ind w:firstLine="540"/>
        <w:jc w:val="both"/>
        <w:rPr>
          <w:sz w:val="28"/>
          <w:szCs w:val="28"/>
          <w:lang w:val="uk-UA"/>
        </w:rPr>
      </w:pPr>
      <w:r w:rsidRPr="000824F7">
        <w:rPr>
          <w:sz w:val="28"/>
          <w:szCs w:val="28"/>
          <w:lang w:val="uk-UA"/>
        </w:rPr>
        <w:t xml:space="preserve">Проінформував, що депутат </w:t>
      </w:r>
      <w:r>
        <w:rPr>
          <w:sz w:val="28"/>
          <w:szCs w:val="28"/>
          <w:lang w:val="uk-UA"/>
        </w:rPr>
        <w:t>Березянський О.В. (усно)</w:t>
      </w:r>
      <w:r w:rsidRPr="000824F7">
        <w:rPr>
          <w:sz w:val="28"/>
          <w:szCs w:val="28"/>
          <w:lang w:val="uk-UA"/>
        </w:rPr>
        <w:t xml:space="preserve"> заяви</w:t>
      </w:r>
      <w:r>
        <w:rPr>
          <w:sz w:val="28"/>
          <w:szCs w:val="28"/>
          <w:lang w:val="uk-UA"/>
        </w:rPr>
        <w:t>в</w:t>
      </w:r>
      <w:r w:rsidRPr="000824F7">
        <w:rPr>
          <w:sz w:val="28"/>
          <w:szCs w:val="28"/>
          <w:lang w:val="uk-UA"/>
        </w:rPr>
        <w:t xml:space="preserve"> про неучасть у голосуванні у зв’язку з наявністю потенційного/реального конфлікту інтересів по питанню № </w:t>
      </w:r>
      <w:r>
        <w:rPr>
          <w:sz w:val="28"/>
          <w:szCs w:val="28"/>
          <w:lang w:val="uk-UA"/>
        </w:rPr>
        <w:t xml:space="preserve">6 </w:t>
      </w:r>
      <w:r w:rsidRPr="000824F7">
        <w:rPr>
          <w:sz w:val="28"/>
          <w:szCs w:val="28"/>
          <w:lang w:val="uk-UA"/>
        </w:rPr>
        <w:t>«</w:t>
      </w:r>
      <w:r w:rsidRPr="007F4925">
        <w:rPr>
          <w:sz w:val="28"/>
          <w:szCs w:val="28"/>
        </w:rPr>
        <w:t>Про затвердження рішень виконавчого комітету Кременчуцької міської ради Кременчуцького району Полтавської області від 30.12.2024 № 3118, від 02.01.2025 № 12, від 09.01.2025 № 15 від 09.01.2</w:t>
      </w:r>
      <w:r>
        <w:rPr>
          <w:sz w:val="28"/>
          <w:szCs w:val="28"/>
        </w:rPr>
        <w:t xml:space="preserve">025  </w:t>
      </w:r>
      <w:r>
        <w:rPr>
          <w:sz w:val="28"/>
          <w:szCs w:val="28"/>
          <w:lang w:val="uk-UA"/>
        </w:rPr>
        <w:br/>
      </w:r>
      <w:r>
        <w:rPr>
          <w:sz w:val="28"/>
          <w:szCs w:val="28"/>
        </w:rPr>
        <w:t xml:space="preserve">№ 30, від 09.01.2025 </w:t>
      </w:r>
      <w:r w:rsidRPr="007F4925">
        <w:rPr>
          <w:sz w:val="28"/>
          <w:szCs w:val="28"/>
        </w:rPr>
        <w:t>№ 31, від 09.01.2025 № 32, від 09.01.2025 № 33, від 09.01.2025 № 34, від 09.01.2025 № 35</w:t>
      </w:r>
      <w:r w:rsidRPr="000824F7">
        <w:rPr>
          <w:sz w:val="28"/>
          <w:szCs w:val="28"/>
          <w:lang w:val="uk-UA"/>
        </w:rPr>
        <w:t>».</w:t>
      </w:r>
    </w:p>
    <w:p w:rsidR="0008505A" w:rsidRPr="00B12080" w:rsidRDefault="0008505A" w:rsidP="005862C4">
      <w:pPr>
        <w:tabs>
          <w:tab w:val="left" w:pos="540"/>
          <w:tab w:val="left" w:pos="2520"/>
        </w:tabs>
        <w:jc w:val="both"/>
        <w:rPr>
          <w:b/>
          <w:bCs/>
          <w:sz w:val="16"/>
          <w:szCs w:val="16"/>
          <w:lang w:val="uk-UA"/>
        </w:rPr>
      </w:pPr>
    </w:p>
    <w:p w:rsidR="0008505A" w:rsidRPr="000824F7" w:rsidRDefault="0008505A" w:rsidP="005862C4">
      <w:pPr>
        <w:tabs>
          <w:tab w:val="left" w:pos="540"/>
          <w:tab w:val="left" w:pos="2520"/>
        </w:tabs>
        <w:jc w:val="both"/>
        <w:rPr>
          <w:sz w:val="28"/>
          <w:szCs w:val="28"/>
          <w:lang w:val="uk-UA"/>
        </w:rPr>
      </w:pPr>
      <w:r w:rsidRPr="000824F7">
        <w:rPr>
          <w:b/>
          <w:bCs/>
          <w:sz w:val="28"/>
          <w:szCs w:val="28"/>
          <w:lang w:val="uk-UA"/>
        </w:rPr>
        <w:t>Малецький В.О.</w:t>
      </w:r>
      <w:r w:rsidRPr="000824F7">
        <w:rPr>
          <w:sz w:val="28"/>
          <w:szCs w:val="28"/>
          <w:lang w:val="uk-UA"/>
        </w:rPr>
        <w:t xml:space="preserve"> – міський голова</w:t>
      </w:r>
    </w:p>
    <w:p w:rsidR="0008505A" w:rsidRPr="000824F7" w:rsidRDefault="0008505A" w:rsidP="005862C4">
      <w:pPr>
        <w:jc w:val="both"/>
        <w:rPr>
          <w:sz w:val="16"/>
          <w:szCs w:val="16"/>
          <w:lang w:val="uk-UA"/>
        </w:rPr>
      </w:pPr>
    </w:p>
    <w:p w:rsidR="0008505A" w:rsidRPr="000824F7" w:rsidRDefault="0008505A" w:rsidP="005862C4">
      <w:pPr>
        <w:tabs>
          <w:tab w:val="left" w:pos="567"/>
        </w:tabs>
        <w:ind w:firstLine="567"/>
        <w:jc w:val="both"/>
        <w:outlineLvl w:val="0"/>
        <w:rPr>
          <w:sz w:val="28"/>
          <w:szCs w:val="28"/>
          <w:lang w:val="uk-UA"/>
        </w:rPr>
      </w:pPr>
      <w:r w:rsidRPr="000824F7">
        <w:rPr>
          <w:sz w:val="28"/>
          <w:szCs w:val="28"/>
          <w:lang w:val="uk-UA"/>
        </w:rPr>
        <w:t>Поставив питання на голосування за основу.</w:t>
      </w:r>
    </w:p>
    <w:p w:rsidR="0008505A" w:rsidRPr="000824F7" w:rsidRDefault="0008505A" w:rsidP="005862C4">
      <w:pPr>
        <w:jc w:val="both"/>
        <w:rPr>
          <w:sz w:val="16"/>
          <w:szCs w:val="16"/>
          <w:lang w:val="uk-UA"/>
        </w:rPr>
      </w:pPr>
    </w:p>
    <w:p w:rsidR="0008505A" w:rsidRPr="000824F7"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0824F7">
        <w:rPr>
          <w:sz w:val="28"/>
          <w:szCs w:val="28"/>
          <w:lang w:val="uk-UA"/>
        </w:rPr>
        <w:tab/>
      </w:r>
      <w:r w:rsidRPr="000824F7">
        <w:rPr>
          <w:sz w:val="28"/>
          <w:szCs w:val="28"/>
          <w:lang w:val="uk-UA"/>
        </w:rPr>
        <w:tab/>
        <w:t>Голосували:</w:t>
      </w:r>
      <w:r w:rsidRPr="000824F7">
        <w:rPr>
          <w:sz w:val="28"/>
          <w:szCs w:val="28"/>
          <w:lang w:val="uk-UA"/>
        </w:rPr>
        <w:tab/>
        <w:t>«за» - 2</w:t>
      </w:r>
      <w:r>
        <w:rPr>
          <w:sz w:val="28"/>
          <w:szCs w:val="28"/>
          <w:lang w:val="uk-UA"/>
        </w:rPr>
        <w:t>7</w:t>
      </w:r>
    </w:p>
    <w:p w:rsidR="0008505A" w:rsidRPr="000824F7"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rsidR="0008505A" w:rsidRPr="000824F7"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немає</w:t>
      </w:r>
    </w:p>
    <w:p w:rsidR="0008505A" w:rsidRPr="000824F7"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«не голосувало» - </w:t>
      </w:r>
      <w:r>
        <w:rPr>
          <w:sz w:val="28"/>
          <w:szCs w:val="28"/>
          <w:lang w:val="uk-UA"/>
        </w:rPr>
        <w:t>3</w:t>
      </w:r>
    </w:p>
    <w:p w:rsidR="0008505A" w:rsidRPr="000824F7" w:rsidRDefault="0008505A" w:rsidP="005862C4">
      <w:pPr>
        <w:tabs>
          <w:tab w:val="left" w:pos="540"/>
        </w:tabs>
        <w:jc w:val="both"/>
        <w:rPr>
          <w:sz w:val="16"/>
          <w:szCs w:val="16"/>
          <w:lang w:val="uk-UA"/>
        </w:rPr>
      </w:pPr>
    </w:p>
    <w:p w:rsidR="0008505A" w:rsidRPr="000824F7" w:rsidRDefault="0008505A" w:rsidP="005862C4">
      <w:pPr>
        <w:tabs>
          <w:tab w:val="left" w:pos="540"/>
        </w:tabs>
        <w:ind w:firstLine="540"/>
        <w:jc w:val="both"/>
        <w:rPr>
          <w:sz w:val="28"/>
          <w:szCs w:val="28"/>
          <w:lang w:val="uk-UA"/>
        </w:rPr>
      </w:pPr>
      <w:r w:rsidRPr="000824F7">
        <w:rPr>
          <w:sz w:val="28"/>
          <w:szCs w:val="28"/>
          <w:lang w:val="uk-UA"/>
        </w:rPr>
        <w:t>Озвучив доповнення до проєкту рішення:</w:t>
      </w:r>
    </w:p>
    <w:p w:rsidR="0008505A" w:rsidRPr="00AF5A44" w:rsidRDefault="0008505A" w:rsidP="005862C4">
      <w:pPr>
        <w:jc w:val="both"/>
        <w:rPr>
          <w:sz w:val="28"/>
          <w:szCs w:val="28"/>
        </w:rPr>
      </w:pPr>
      <w:r>
        <w:rPr>
          <w:sz w:val="28"/>
          <w:szCs w:val="28"/>
        </w:rPr>
        <w:t xml:space="preserve">       </w:t>
      </w:r>
      <w:r w:rsidRPr="00AF5A44">
        <w:rPr>
          <w:sz w:val="28"/>
          <w:szCs w:val="28"/>
        </w:rPr>
        <w:t xml:space="preserve"> </w:t>
      </w:r>
      <w:r w:rsidRPr="00AF5A44">
        <w:rPr>
          <w:sz w:val="28"/>
          <w:szCs w:val="28"/>
          <w:lang w:val="uk-UA"/>
        </w:rPr>
        <w:t>«…</w:t>
      </w:r>
      <w:r w:rsidRPr="00AF5A44">
        <w:rPr>
          <w:sz w:val="28"/>
          <w:szCs w:val="28"/>
        </w:rPr>
        <w:t>На засіданні виконавчого комітету Кременчуцької міської ради Кременчуцького району Полтавської області (16.01.2025) прийняті рішення з наступним затвердженням на пленарному засіданні позачергової сесії:</w:t>
      </w:r>
    </w:p>
    <w:p w:rsidR="0008505A" w:rsidRPr="00AF5A44" w:rsidRDefault="0008505A" w:rsidP="005862C4">
      <w:pPr>
        <w:jc w:val="both"/>
        <w:rPr>
          <w:sz w:val="16"/>
          <w:szCs w:val="16"/>
        </w:rPr>
      </w:pPr>
    </w:p>
    <w:p w:rsidR="0008505A" w:rsidRPr="00AF5A44" w:rsidRDefault="0008505A" w:rsidP="005862C4">
      <w:pPr>
        <w:jc w:val="both"/>
        <w:rPr>
          <w:sz w:val="28"/>
          <w:szCs w:val="28"/>
        </w:rPr>
      </w:pPr>
      <w:r w:rsidRPr="00AF5A44">
        <w:rPr>
          <w:sz w:val="28"/>
          <w:szCs w:val="28"/>
        </w:rPr>
        <w:t>- від 16.01.2025 № 79 «Про передачу в оренду об՚єкта, що належить до комунальної власності Кременчуцької міської територіальної громади, без проведення аукціону, затвердження додаткових умов оренди»,</w:t>
      </w:r>
    </w:p>
    <w:p w:rsidR="0008505A" w:rsidRPr="00AF5A44" w:rsidRDefault="0008505A" w:rsidP="005862C4">
      <w:pPr>
        <w:jc w:val="both"/>
        <w:rPr>
          <w:sz w:val="28"/>
          <w:szCs w:val="28"/>
        </w:rPr>
      </w:pPr>
      <w:r w:rsidRPr="00AF5A44">
        <w:rPr>
          <w:sz w:val="28"/>
          <w:szCs w:val="28"/>
        </w:rPr>
        <w:t>Доповідач: Щербіна О.О. – начальник Управління міського майна</w:t>
      </w:r>
    </w:p>
    <w:p w:rsidR="0008505A" w:rsidRPr="00AF5A44" w:rsidRDefault="0008505A" w:rsidP="005862C4">
      <w:pPr>
        <w:jc w:val="both"/>
        <w:rPr>
          <w:sz w:val="18"/>
          <w:szCs w:val="18"/>
        </w:rPr>
      </w:pPr>
    </w:p>
    <w:p w:rsidR="0008505A" w:rsidRPr="00AF5A44" w:rsidRDefault="0008505A" w:rsidP="005862C4">
      <w:pPr>
        <w:jc w:val="both"/>
        <w:rPr>
          <w:sz w:val="28"/>
          <w:szCs w:val="28"/>
        </w:rPr>
      </w:pPr>
      <w:r w:rsidRPr="00AF5A44">
        <w:rPr>
          <w:sz w:val="28"/>
          <w:szCs w:val="28"/>
        </w:rPr>
        <w:t>- від 16.01.2025 № 81 «Про виділення коштів з Стабілізаційного Фонду Кременчуцької міської територіальної громади»,</w:t>
      </w:r>
    </w:p>
    <w:p w:rsidR="0008505A" w:rsidRPr="00AF5A44" w:rsidRDefault="0008505A" w:rsidP="005862C4">
      <w:pPr>
        <w:jc w:val="both"/>
        <w:rPr>
          <w:sz w:val="28"/>
          <w:szCs w:val="28"/>
        </w:rPr>
      </w:pPr>
      <w:r w:rsidRPr="00AF5A44">
        <w:rPr>
          <w:sz w:val="28"/>
          <w:szCs w:val="28"/>
        </w:rPr>
        <w:t>Доповідач: Здойма М.В. – начальник управління економіки</w:t>
      </w:r>
    </w:p>
    <w:p w:rsidR="0008505A" w:rsidRPr="00AF5A44" w:rsidRDefault="0008505A" w:rsidP="005862C4">
      <w:pPr>
        <w:jc w:val="both"/>
        <w:rPr>
          <w:sz w:val="16"/>
          <w:szCs w:val="16"/>
        </w:rPr>
      </w:pPr>
    </w:p>
    <w:p w:rsidR="0008505A" w:rsidRPr="00AF5A44" w:rsidRDefault="0008505A" w:rsidP="005862C4">
      <w:pPr>
        <w:jc w:val="both"/>
        <w:rPr>
          <w:sz w:val="28"/>
          <w:szCs w:val="28"/>
        </w:rPr>
      </w:pPr>
      <w:r w:rsidRPr="00AF5A44">
        <w:rPr>
          <w:sz w:val="28"/>
          <w:szCs w:val="28"/>
        </w:rPr>
        <w:t>- від 16.01.2025 № 82 «Про виділення коштів з Стабілізаційного Фонду Кременчуцької міської територіальної громади»,</w:t>
      </w:r>
    </w:p>
    <w:p w:rsidR="0008505A" w:rsidRPr="00AF5A44" w:rsidRDefault="0008505A" w:rsidP="005862C4">
      <w:pPr>
        <w:jc w:val="both"/>
        <w:rPr>
          <w:sz w:val="28"/>
          <w:szCs w:val="28"/>
        </w:rPr>
      </w:pPr>
      <w:r w:rsidRPr="00AF5A44">
        <w:rPr>
          <w:sz w:val="28"/>
          <w:szCs w:val="28"/>
        </w:rPr>
        <w:t>Доповідач: Здойма М.В. – начальник управління економіки</w:t>
      </w:r>
    </w:p>
    <w:p w:rsidR="0008505A" w:rsidRPr="00AF5A44" w:rsidRDefault="0008505A" w:rsidP="005862C4">
      <w:pPr>
        <w:jc w:val="both"/>
        <w:rPr>
          <w:sz w:val="16"/>
          <w:szCs w:val="16"/>
        </w:rPr>
      </w:pPr>
    </w:p>
    <w:p w:rsidR="0008505A" w:rsidRPr="00AF5A44" w:rsidRDefault="0008505A" w:rsidP="005862C4">
      <w:pPr>
        <w:jc w:val="both"/>
        <w:rPr>
          <w:sz w:val="28"/>
          <w:szCs w:val="28"/>
        </w:rPr>
      </w:pPr>
      <w:r w:rsidRPr="00AF5A44">
        <w:rPr>
          <w:sz w:val="28"/>
          <w:szCs w:val="28"/>
        </w:rPr>
        <w:t>- від 16.01.2025 № 83 «Про виділення коштів з Стабілізаційного Фонду Кременчуцької міської територіальної громади»,</w:t>
      </w:r>
    </w:p>
    <w:p w:rsidR="0008505A" w:rsidRPr="00AF5A44" w:rsidRDefault="0008505A" w:rsidP="005862C4">
      <w:pPr>
        <w:jc w:val="both"/>
        <w:rPr>
          <w:sz w:val="28"/>
          <w:szCs w:val="28"/>
        </w:rPr>
      </w:pPr>
      <w:r w:rsidRPr="00AF5A44">
        <w:rPr>
          <w:sz w:val="28"/>
          <w:szCs w:val="28"/>
        </w:rPr>
        <w:t>Доповідач: Здойма М.В. – начальник управління економіки</w:t>
      </w:r>
    </w:p>
    <w:p w:rsidR="0008505A" w:rsidRPr="00AF5A44" w:rsidRDefault="0008505A" w:rsidP="005862C4">
      <w:pPr>
        <w:jc w:val="both"/>
        <w:rPr>
          <w:sz w:val="16"/>
          <w:szCs w:val="16"/>
        </w:rPr>
      </w:pPr>
    </w:p>
    <w:p w:rsidR="0008505A" w:rsidRPr="00AF5A44" w:rsidRDefault="0008505A" w:rsidP="005862C4">
      <w:pPr>
        <w:jc w:val="both"/>
        <w:rPr>
          <w:sz w:val="28"/>
          <w:szCs w:val="28"/>
        </w:rPr>
      </w:pPr>
      <w:r w:rsidRPr="00AF5A44">
        <w:rPr>
          <w:sz w:val="28"/>
          <w:szCs w:val="28"/>
        </w:rPr>
        <w:t>- від 16.01.2025 № 84 «Про виділення коштів з Стабілізаційного Фонду Кременчуцької міської територіальної громади».</w:t>
      </w:r>
    </w:p>
    <w:p w:rsidR="0008505A" w:rsidRPr="00AF5A44" w:rsidRDefault="0008505A" w:rsidP="005862C4">
      <w:pPr>
        <w:jc w:val="both"/>
        <w:rPr>
          <w:sz w:val="28"/>
          <w:szCs w:val="28"/>
          <w:lang w:val="uk-UA"/>
        </w:rPr>
      </w:pPr>
      <w:r w:rsidRPr="00AF5A44">
        <w:rPr>
          <w:sz w:val="28"/>
          <w:szCs w:val="28"/>
        </w:rPr>
        <w:t>Доповідач: Здойма М.В. – начальник управління економіки</w:t>
      </w:r>
      <w:r w:rsidRPr="00AF5A44">
        <w:rPr>
          <w:sz w:val="28"/>
          <w:szCs w:val="28"/>
          <w:lang w:val="uk-UA"/>
        </w:rPr>
        <w:t>…».</w:t>
      </w:r>
    </w:p>
    <w:p w:rsidR="0008505A" w:rsidRPr="00AF5A44" w:rsidRDefault="0008505A" w:rsidP="005862C4">
      <w:pPr>
        <w:jc w:val="both"/>
        <w:rPr>
          <w:sz w:val="16"/>
          <w:szCs w:val="16"/>
          <w:lang w:val="uk-UA"/>
        </w:rPr>
      </w:pPr>
    </w:p>
    <w:p w:rsidR="0008505A" w:rsidRPr="000824F7" w:rsidRDefault="0008505A" w:rsidP="005862C4">
      <w:pPr>
        <w:tabs>
          <w:tab w:val="left" w:pos="567"/>
        </w:tabs>
        <w:ind w:firstLine="567"/>
        <w:jc w:val="both"/>
        <w:outlineLvl w:val="0"/>
        <w:rPr>
          <w:sz w:val="28"/>
          <w:szCs w:val="28"/>
          <w:lang w:val="uk-UA"/>
        </w:rPr>
      </w:pPr>
      <w:r w:rsidRPr="000824F7">
        <w:rPr>
          <w:sz w:val="28"/>
          <w:szCs w:val="28"/>
          <w:lang w:val="uk-UA"/>
        </w:rPr>
        <w:t xml:space="preserve">Поставив </w:t>
      </w:r>
      <w:r>
        <w:rPr>
          <w:sz w:val="28"/>
          <w:szCs w:val="28"/>
          <w:lang w:val="uk-UA"/>
        </w:rPr>
        <w:t xml:space="preserve">доповнення </w:t>
      </w:r>
      <w:r w:rsidRPr="000824F7">
        <w:rPr>
          <w:sz w:val="28"/>
          <w:szCs w:val="28"/>
          <w:lang w:val="uk-UA"/>
        </w:rPr>
        <w:t>на голосування.</w:t>
      </w:r>
    </w:p>
    <w:p w:rsidR="0008505A" w:rsidRPr="000824F7"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08505A" w:rsidRPr="000824F7"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- 25</w:t>
      </w:r>
    </w:p>
    <w:p w:rsidR="0008505A" w:rsidRPr="000824F7"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rsidR="0008505A" w:rsidRPr="000824F7"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немає</w:t>
      </w:r>
    </w:p>
    <w:p w:rsidR="0008505A" w:rsidRPr="000824F7"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«не голосувало» - </w:t>
      </w:r>
      <w:r>
        <w:rPr>
          <w:sz w:val="28"/>
          <w:szCs w:val="28"/>
          <w:lang w:val="uk-UA"/>
        </w:rPr>
        <w:t>5</w:t>
      </w:r>
    </w:p>
    <w:p w:rsidR="0008505A" w:rsidRPr="00B713F2" w:rsidRDefault="0008505A" w:rsidP="005862C4">
      <w:pPr>
        <w:tabs>
          <w:tab w:val="left" w:pos="540"/>
        </w:tabs>
        <w:ind w:firstLine="540"/>
        <w:jc w:val="center"/>
        <w:rPr>
          <w:sz w:val="28"/>
          <w:szCs w:val="28"/>
          <w:lang w:val="uk-UA"/>
        </w:rPr>
      </w:pPr>
      <w:r w:rsidRPr="00B713F2">
        <w:rPr>
          <w:sz w:val="28"/>
          <w:szCs w:val="28"/>
          <w:lang w:val="uk-UA"/>
        </w:rPr>
        <w:t>(пропозиція  приймається)</w:t>
      </w:r>
    </w:p>
    <w:p w:rsidR="0008505A" w:rsidRPr="000824F7" w:rsidRDefault="0008505A" w:rsidP="005862C4">
      <w:pPr>
        <w:jc w:val="both"/>
        <w:rPr>
          <w:sz w:val="16"/>
          <w:szCs w:val="16"/>
          <w:lang w:val="uk-UA"/>
        </w:rPr>
      </w:pPr>
    </w:p>
    <w:p w:rsidR="0008505A" w:rsidRPr="000824F7" w:rsidRDefault="0008505A" w:rsidP="005862C4">
      <w:pPr>
        <w:rPr>
          <w:sz w:val="28"/>
          <w:szCs w:val="28"/>
          <w:lang w:val="uk-UA"/>
        </w:rPr>
      </w:pPr>
      <w:r w:rsidRPr="000824F7">
        <w:rPr>
          <w:sz w:val="28"/>
          <w:szCs w:val="28"/>
          <w:lang w:val="uk-UA"/>
        </w:rPr>
        <w:t xml:space="preserve">ВИРІШИЛИ: прийняти рішення в цілому зі змінами, як рішення міської ради </w:t>
      </w:r>
    </w:p>
    <w:p w:rsidR="0008505A" w:rsidRPr="000824F7"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t xml:space="preserve">          (додається).</w:t>
      </w:r>
    </w:p>
    <w:p w:rsidR="0008505A" w:rsidRPr="000824F7"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08505A" w:rsidRPr="000824F7"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- 26</w:t>
      </w:r>
    </w:p>
    <w:p w:rsidR="0008505A" w:rsidRPr="000824F7"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rsidR="0008505A" w:rsidRPr="000824F7"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«проти» - немає</w:t>
      </w:r>
    </w:p>
    <w:p w:rsidR="0008505A" w:rsidRDefault="0008505A" w:rsidP="005862C4">
      <w:pPr>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     «не голосувало» - </w:t>
      </w:r>
      <w:r>
        <w:rPr>
          <w:sz w:val="28"/>
          <w:szCs w:val="28"/>
          <w:lang w:val="uk-UA"/>
        </w:rPr>
        <w:t xml:space="preserve">4 </w:t>
      </w:r>
    </w:p>
    <w:p w:rsidR="0008505A" w:rsidRPr="00B93356" w:rsidRDefault="0008505A" w:rsidP="005862C4">
      <w:pPr>
        <w:jc w:val="both"/>
        <w:rPr>
          <w:sz w:val="16"/>
          <w:szCs w:val="16"/>
          <w:lang w:val="uk-UA"/>
        </w:rPr>
      </w:pPr>
    </w:p>
    <w:p w:rsidR="0008505A" w:rsidRDefault="0008505A" w:rsidP="005862C4">
      <w:pPr>
        <w:jc w:val="both"/>
        <w:rPr>
          <w:sz w:val="28"/>
          <w:szCs w:val="28"/>
          <w:lang w:val="uk-UA"/>
        </w:rPr>
      </w:pPr>
      <w:r w:rsidRPr="00AF357B">
        <w:rPr>
          <w:b/>
          <w:bCs/>
          <w:sz w:val="28"/>
          <w:szCs w:val="28"/>
          <w:lang w:val="uk-UA"/>
        </w:rPr>
        <w:t>Плескун О.В.</w:t>
      </w:r>
      <w:r>
        <w:rPr>
          <w:sz w:val="28"/>
          <w:szCs w:val="28"/>
          <w:lang w:val="uk-UA"/>
        </w:rPr>
        <w:t xml:space="preserve"> – депутат міської ради від депутатської фракції «РІДНЕ МІСТО»</w:t>
      </w:r>
      <w:r>
        <w:rPr>
          <w:sz w:val="28"/>
          <w:szCs w:val="28"/>
          <w:lang w:val="uk-UA"/>
        </w:rPr>
        <w:br/>
        <w:t>(з місця)</w:t>
      </w:r>
    </w:p>
    <w:p w:rsidR="0008505A" w:rsidRPr="00B12080" w:rsidRDefault="0008505A" w:rsidP="005862C4">
      <w:pPr>
        <w:ind w:firstLine="567"/>
        <w:jc w:val="both"/>
        <w:rPr>
          <w:sz w:val="16"/>
          <w:szCs w:val="16"/>
          <w:lang w:val="uk-UA"/>
        </w:rPr>
      </w:pPr>
    </w:p>
    <w:p w:rsidR="0008505A" w:rsidRDefault="0008505A" w:rsidP="005862C4">
      <w:pPr>
        <w:tabs>
          <w:tab w:val="left" w:pos="540"/>
        </w:tabs>
        <w:ind w:firstLine="567"/>
        <w:jc w:val="both"/>
        <w:rPr>
          <w:sz w:val="28"/>
          <w:szCs w:val="28"/>
          <w:lang w:val="uk-UA"/>
        </w:rPr>
      </w:pPr>
      <w:r>
        <w:rPr>
          <w:sz w:val="28"/>
          <w:szCs w:val="28"/>
          <w:lang w:val="uk-UA"/>
        </w:rPr>
        <w:t>Перед застосування пакетного голосування озвучив ряд запитань до питань порядку денного.</w:t>
      </w:r>
    </w:p>
    <w:p w:rsidR="0008505A" w:rsidRPr="003E050F" w:rsidRDefault="0008505A" w:rsidP="005862C4">
      <w:pPr>
        <w:tabs>
          <w:tab w:val="left" w:pos="600"/>
        </w:tabs>
        <w:ind w:firstLine="600"/>
        <w:jc w:val="both"/>
        <w:rPr>
          <w:sz w:val="28"/>
          <w:szCs w:val="28"/>
          <w:lang w:val="uk-UA"/>
        </w:rPr>
      </w:pPr>
      <w:r>
        <w:rPr>
          <w:sz w:val="28"/>
          <w:szCs w:val="28"/>
          <w:lang w:val="uk-UA"/>
        </w:rPr>
        <w:t>До питання № 17 (протокольна нумерація № 18 «</w:t>
      </w:r>
      <w:r w:rsidRPr="007F4925">
        <w:rPr>
          <w:sz w:val="28"/>
          <w:szCs w:val="28"/>
        </w:rPr>
        <w:t>Про затвердження Положення про муніципальну доплату працівникам закладів дошкільної освіти, дошкільних підрозділів закладів загальної середньої освіти та початкової школи комунальної форми власності Кременчуцької</w:t>
      </w:r>
      <w:r>
        <w:rPr>
          <w:sz w:val="28"/>
          <w:szCs w:val="28"/>
        </w:rPr>
        <w:t xml:space="preserve"> міської територіальної громади</w:t>
      </w:r>
      <w:r>
        <w:rPr>
          <w:sz w:val="28"/>
          <w:szCs w:val="28"/>
          <w:lang w:val="uk-UA"/>
        </w:rPr>
        <w:t>») звернув увагу, що на засіданні постійної депутатської комісії з питань бюджету, фінансів, соціально – економічного розвитку та інвестиційної політики було надано рекомендацію про необхідність підготовки документів для використання раніше виділених коштів відповідно до рішення Кременчуцької міської ради Кременчуцького району Полтавської області від 27.12.2024 «</w:t>
      </w:r>
      <w:r w:rsidRPr="004515F7">
        <w:rPr>
          <w:sz w:val="28"/>
          <w:szCs w:val="28"/>
          <w:lang w:val="uk-UA"/>
        </w:rPr>
        <w:t>Про затвердження Положення про муніципальну доплату педагогічним працівникам закладів дошкільної освіти комунальної форми власності Кременчуцької міської терито</w:t>
      </w:r>
      <w:r>
        <w:rPr>
          <w:sz w:val="28"/>
          <w:szCs w:val="28"/>
          <w:lang w:val="uk-UA"/>
        </w:rPr>
        <w:t xml:space="preserve">ріальної громади» для виплати муніципальної доплати </w:t>
      </w:r>
      <w:r w:rsidRPr="003E050F">
        <w:rPr>
          <w:sz w:val="28"/>
          <w:szCs w:val="28"/>
          <w:lang w:val="uk-UA"/>
        </w:rPr>
        <w:t>технічному та обслуговуючому персоналу закладів дошкільної освіти.</w:t>
      </w:r>
    </w:p>
    <w:p w:rsidR="0008505A" w:rsidRDefault="0008505A" w:rsidP="005862C4">
      <w:pPr>
        <w:ind w:firstLine="540"/>
        <w:jc w:val="both"/>
        <w:rPr>
          <w:sz w:val="28"/>
          <w:szCs w:val="28"/>
          <w:lang w:val="uk-UA"/>
        </w:rPr>
      </w:pPr>
      <w:r>
        <w:rPr>
          <w:sz w:val="28"/>
          <w:szCs w:val="28"/>
          <w:lang w:val="uk-UA"/>
        </w:rPr>
        <w:t>Запитав у міського голови Малецького В.О., чи передбачені відповідні виплати у вищезазначеному проєкті рішення.</w:t>
      </w:r>
    </w:p>
    <w:p w:rsidR="0008505A" w:rsidRPr="00152730" w:rsidRDefault="0008505A" w:rsidP="005862C4">
      <w:pPr>
        <w:jc w:val="both"/>
        <w:rPr>
          <w:b/>
          <w:bCs/>
          <w:sz w:val="16"/>
          <w:szCs w:val="16"/>
          <w:lang w:val="uk-UA"/>
        </w:rPr>
      </w:pPr>
    </w:p>
    <w:p w:rsidR="0008505A" w:rsidRDefault="0008505A" w:rsidP="005862C4">
      <w:pPr>
        <w:jc w:val="both"/>
        <w:rPr>
          <w:sz w:val="28"/>
          <w:szCs w:val="28"/>
          <w:lang w:val="uk-UA"/>
        </w:rPr>
      </w:pPr>
      <w:r w:rsidRPr="00152730">
        <w:rPr>
          <w:b/>
          <w:bCs/>
          <w:sz w:val="28"/>
          <w:szCs w:val="28"/>
          <w:lang w:val="uk-UA"/>
        </w:rPr>
        <w:t>Малецький В.О.</w:t>
      </w:r>
      <w:r>
        <w:rPr>
          <w:sz w:val="28"/>
          <w:szCs w:val="28"/>
          <w:lang w:val="uk-UA"/>
        </w:rPr>
        <w:t xml:space="preserve"> – міський голова</w:t>
      </w:r>
    </w:p>
    <w:p w:rsidR="0008505A" w:rsidRPr="008737E0" w:rsidRDefault="0008505A" w:rsidP="005862C4">
      <w:pPr>
        <w:jc w:val="both"/>
        <w:rPr>
          <w:sz w:val="16"/>
          <w:szCs w:val="16"/>
          <w:lang w:val="uk-UA"/>
        </w:rPr>
      </w:pPr>
    </w:p>
    <w:p w:rsidR="0008505A" w:rsidRDefault="0008505A" w:rsidP="005862C4">
      <w:pPr>
        <w:tabs>
          <w:tab w:val="left" w:pos="540"/>
        </w:tabs>
        <w:jc w:val="both"/>
        <w:rPr>
          <w:sz w:val="28"/>
          <w:szCs w:val="28"/>
          <w:lang w:val="uk-UA"/>
        </w:rPr>
      </w:pPr>
      <w:r>
        <w:rPr>
          <w:sz w:val="28"/>
          <w:szCs w:val="28"/>
          <w:lang w:val="uk-UA"/>
        </w:rPr>
        <w:tab/>
        <w:t xml:space="preserve">Підкреслив, що усі працівники дошкільних навчальних закладів міста включені до зазначеного проєкту рішення. </w:t>
      </w:r>
    </w:p>
    <w:p w:rsidR="0008505A" w:rsidRPr="008737E0" w:rsidRDefault="0008505A" w:rsidP="005862C4">
      <w:pPr>
        <w:ind w:firstLine="540"/>
        <w:jc w:val="both"/>
        <w:rPr>
          <w:sz w:val="16"/>
          <w:szCs w:val="16"/>
          <w:lang w:val="uk-UA"/>
        </w:rPr>
      </w:pPr>
    </w:p>
    <w:p w:rsidR="0008505A" w:rsidRDefault="0008505A" w:rsidP="005862C4">
      <w:pPr>
        <w:jc w:val="both"/>
        <w:rPr>
          <w:sz w:val="28"/>
          <w:szCs w:val="28"/>
          <w:lang w:val="uk-UA"/>
        </w:rPr>
      </w:pPr>
      <w:r w:rsidRPr="00AF357B">
        <w:rPr>
          <w:b/>
          <w:bCs/>
          <w:sz w:val="28"/>
          <w:szCs w:val="28"/>
          <w:lang w:val="uk-UA"/>
        </w:rPr>
        <w:t>Плескун О.В.</w:t>
      </w:r>
      <w:r>
        <w:rPr>
          <w:sz w:val="28"/>
          <w:szCs w:val="28"/>
          <w:lang w:val="uk-UA"/>
        </w:rPr>
        <w:t xml:space="preserve"> – депутат міської ради від депутатської фракції «РІДНЕ МІСТО»</w:t>
      </w:r>
      <w:r>
        <w:rPr>
          <w:sz w:val="28"/>
          <w:szCs w:val="28"/>
          <w:lang w:val="uk-UA"/>
        </w:rPr>
        <w:br/>
        <w:t>(з місця)</w:t>
      </w:r>
    </w:p>
    <w:p w:rsidR="0008505A" w:rsidRPr="008737E0" w:rsidRDefault="0008505A" w:rsidP="005862C4">
      <w:pPr>
        <w:ind w:firstLine="567"/>
        <w:jc w:val="both"/>
        <w:rPr>
          <w:sz w:val="16"/>
          <w:szCs w:val="16"/>
          <w:lang w:val="uk-UA"/>
        </w:rPr>
      </w:pPr>
    </w:p>
    <w:p w:rsidR="0008505A" w:rsidRDefault="0008505A" w:rsidP="005862C4">
      <w:pPr>
        <w:tabs>
          <w:tab w:val="left" w:pos="600"/>
        </w:tabs>
        <w:ind w:firstLine="600"/>
        <w:jc w:val="both"/>
        <w:rPr>
          <w:sz w:val="28"/>
          <w:szCs w:val="28"/>
          <w:lang w:val="uk-UA"/>
        </w:rPr>
      </w:pPr>
      <w:r>
        <w:rPr>
          <w:sz w:val="28"/>
          <w:szCs w:val="28"/>
          <w:lang w:val="uk-UA"/>
        </w:rPr>
        <w:t xml:space="preserve">Також звернув увагу на ще одну рекомендацію постійної депутатської комісії з питань бюджету, фінансів, соціально – економічного розвитку та інвестиційної політики в частині виплати муніципальної доплати технічним, медичним працівникам загальної освіти та працівникам позашкільної освіти. </w:t>
      </w:r>
    </w:p>
    <w:p w:rsidR="0008505A" w:rsidRPr="00FD7B22" w:rsidRDefault="0008505A" w:rsidP="005862C4">
      <w:pPr>
        <w:tabs>
          <w:tab w:val="left" w:pos="600"/>
        </w:tabs>
        <w:ind w:firstLine="600"/>
        <w:jc w:val="both"/>
        <w:rPr>
          <w:sz w:val="28"/>
          <w:szCs w:val="28"/>
          <w:lang w:val="uk-UA"/>
        </w:rPr>
      </w:pPr>
      <w:r>
        <w:rPr>
          <w:sz w:val="28"/>
          <w:szCs w:val="28"/>
          <w:lang w:val="uk-UA"/>
        </w:rPr>
        <w:tab/>
        <w:t>Звернувся до міського голови Малецького В.О. з проханням надати протокольне доручення щодо проведення відповідних розрахунків</w:t>
      </w:r>
      <w:r w:rsidRPr="00FD7B22">
        <w:rPr>
          <w:sz w:val="28"/>
          <w:szCs w:val="28"/>
          <w:lang w:val="uk-UA"/>
        </w:rPr>
        <w:t xml:space="preserve"> у профільних галузях (позашкільна освіта) в частині встановлення доплати працівникам закладів.</w:t>
      </w:r>
    </w:p>
    <w:p w:rsidR="0008505A" w:rsidRPr="009C3150" w:rsidRDefault="0008505A" w:rsidP="005862C4">
      <w:pPr>
        <w:jc w:val="both"/>
        <w:rPr>
          <w:sz w:val="16"/>
          <w:szCs w:val="16"/>
          <w:lang w:val="uk-UA"/>
        </w:rPr>
      </w:pPr>
    </w:p>
    <w:p w:rsidR="0008505A" w:rsidRDefault="0008505A" w:rsidP="005862C4">
      <w:pPr>
        <w:jc w:val="both"/>
        <w:rPr>
          <w:sz w:val="28"/>
          <w:szCs w:val="28"/>
          <w:lang w:val="uk-UA"/>
        </w:rPr>
      </w:pPr>
      <w:r w:rsidRPr="00152730">
        <w:rPr>
          <w:b/>
          <w:bCs/>
          <w:sz w:val="28"/>
          <w:szCs w:val="28"/>
          <w:lang w:val="uk-UA"/>
        </w:rPr>
        <w:t>Малецький В.О.</w:t>
      </w:r>
      <w:r>
        <w:rPr>
          <w:sz w:val="28"/>
          <w:szCs w:val="28"/>
          <w:lang w:val="uk-UA"/>
        </w:rPr>
        <w:t xml:space="preserve"> – міський голова</w:t>
      </w:r>
    </w:p>
    <w:p w:rsidR="0008505A" w:rsidRPr="00D263E1" w:rsidRDefault="0008505A" w:rsidP="005862C4">
      <w:pPr>
        <w:jc w:val="both"/>
        <w:rPr>
          <w:sz w:val="16"/>
          <w:szCs w:val="16"/>
          <w:lang w:val="uk-UA"/>
        </w:rPr>
      </w:pPr>
    </w:p>
    <w:p w:rsidR="0008505A" w:rsidRDefault="0008505A" w:rsidP="005862C4">
      <w:pPr>
        <w:ind w:firstLine="540"/>
        <w:jc w:val="both"/>
        <w:rPr>
          <w:sz w:val="28"/>
          <w:szCs w:val="28"/>
          <w:lang w:val="uk-UA"/>
        </w:rPr>
      </w:pPr>
      <w:r>
        <w:rPr>
          <w:sz w:val="28"/>
          <w:szCs w:val="28"/>
          <w:lang w:val="uk-UA"/>
        </w:rPr>
        <w:t xml:space="preserve">Зазначив, що станом на сьогоднішній день, фінансової можливості щодо виплати муніципальної доплати поки немає. Надав протокольне доручення першому заступнику міського голови Пелипенку В.М., заступнику міського голови – директору Департаменту фінансів Неіленко Т.Г., директору Департаменту освіти Москалику Г.Ф.: </w:t>
      </w:r>
    </w:p>
    <w:p w:rsidR="0008505A" w:rsidRPr="00D263E1" w:rsidRDefault="0008505A" w:rsidP="005862C4">
      <w:pPr>
        <w:ind w:firstLine="600"/>
        <w:jc w:val="both"/>
        <w:rPr>
          <w:sz w:val="28"/>
          <w:szCs w:val="28"/>
        </w:rPr>
      </w:pPr>
      <w:r w:rsidRPr="00D263E1">
        <w:rPr>
          <w:sz w:val="28"/>
          <w:szCs w:val="28"/>
          <w:lang w:val="uk-UA"/>
        </w:rPr>
        <w:t xml:space="preserve">- </w:t>
      </w:r>
      <w:r w:rsidRPr="00D263E1">
        <w:rPr>
          <w:sz w:val="28"/>
          <w:szCs w:val="28"/>
        </w:rPr>
        <w:t xml:space="preserve">підготувати відповідні розрахунки в частині подальшого пропорційного фінансування муніципальної доплати технічному, обслуговуючому, медичному персоналу закладів загальної та позашкільної освіти. </w:t>
      </w:r>
    </w:p>
    <w:p w:rsidR="0008505A" w:rsidRPr="00D263E1" w:rsidRDefault="0008505A" w:rsidP="005862C4">
      <w:pPr>
        <w:ind w:firstLine="600"/>
        <w:jc w:val="both"/>
        <w:rPr>
          <w:sz w:val="28"/>
          <w:szCs w:val="28"/>
          <w:lang w:val="uk-UA"/>
        </w:rPr>
      </w:pPr>
      <w:r w:rsidRPr="00D263E1">
        <w:rPr>
          <w:sz w:val="28"/>
          <w:szCs w:val="28"/>
        </w:rPr>
        <w:t xml:space="preserve">Інформацію надати в термін до </w:t>
      </w:r>
      <w:r w:rsidRPr="00D263E1">
        <w:rPr>
          <w:b/>
          <w:bCs/>
          <w:sz w:val="28"/>
          <w:szCs w:val="28"/>
        </w:rPr>
        <w:t>27.01.2025</w:t>
      </w:r>
      <w:r w:rsidRPr="00D263E1">
        <w:rPr>
          <w:sz w:val="28"/>
          <w:szCs w:val="28"/>
          <w:lang w:val="uk-UA"/>
        </w:rPr>
        <w:t xml:space="preserve">. </w:t>
      </w:r>
    </w:p>
    <w:p w:rsidR="0008505A" w:rsidRPr="00AC159C" w:rsidRDefault="0008505A" w:rsidP="005862C4">
      <w:pPr>
        <w:ind w:firstLine="567"/>
        <w:jc w:val="both"/>
        <w:rPr>
          <w:sz w:val="16"/>
          <w:szCs w:val="16"/>
          <w:lang w:val="uk-UA"/>
        </w:rPr>
      </w:pPr>
    </w:p>
    <w:p w:rsidR="0008505A" w:rsidRDefault="0008505A" w:rsidP="005862C4">
      <w:pPr>
        <w:jc w:val="both"/>
        <w:rPr>
          <w:sz w:val="28"/>
          <w:szCs w:val="28"/>
          <w:lang w:val="uk-UA"/>
        </w:rPr>
      </w:pPr>
      <w:r w:rsidRPr="00AF357B">
        <w:rPr>
          <w:b/>
          <w:bCs/>
          <w:sz w:val="28"/>
          <w:szCs w:val="28"/>
          <w:lang w:val="uk-UA"/>
        </w:rPr>
        <w:t>Плескун О.В.</w:t>
      </w:r>
      <w:r>
        <w:rPr>
          <w:sz w:val="28"/>
          <w:szCs w:val="28"/>
          <w:lang w:val="uk-UA"/>
        </w:rPr>
        <w:t xml:space="preserve"> – депутат міської ради від депутатської фракції «РІДНЕ МІСТО»</w:t>
      </w:r>
      <w:r>
        <w:rPr>
          <w:sz w:val="28"/>
          <w:szCs w:val="28"/>
          <w:lang w:val="uk-UA"/>
        </w:rPr>
        <w:br/>
        <w:t>(з місця)</w:t>
      </w:r>
    </w:p>
    <w:p w:rsidR="0008505A" w:rsidRPr="00911917" w:rsidRDefault="0008505A" w:rsidP="005862C4">
      <w:pPr>
        <w:ind w:firstLine="567"/>
        <w:jc w:val="both"/>
        <w:rPr>
          <w:sz w:val="16"/>
          <w:szCs w:val="16"/>
          <w:lang w:val="uk-UA"/>
        </w:rPr>
      </w:pPr>
    </w:p>
    <w:p w:rsidR="0008505A" w:rsidRPr="00911917" w:rsidRDefault="0008505A" w:rsidP="005862C4">
      <w:pPr>
        <w:tabs>
          <w:tab w:val="left" w:pos="600"/>
        </w:tabs>
        <w:ind w:firstLine="600"/>
        <w:jc w:val="both"/>
        <w:rPr>
          <w:sz w:val="28"/>
          <w:szCs w:val="28"/>
          <w:lang w:val="uk-UA"/>
        </w:rPr>
      </w:pPr>
      <w:r w:rsidRPr="00911917">
        <w:rPr>
          <w:sz w:val="28"/>
          <w:szCs w:val="28"/>
          <w:lang w:val="uk-UA"/>
        </w:rPr>
        <w:t>Зазначив, що вже неодноразово було висвітлено питання про фінансування закладів охорони здоров</w:t>
      </w:r>
      <w:r w:rsidRPr="00911917">
        <w:rPr>
          <w:sz w:val="28"/>
          <w:szCs w:val="28"/>
          <w:lang w:val="en-US"/>
        </w:rPr>
        <w:t>’</w:t>
      </w:r>
      <w:r w:rsidRPr="00911917">
        <w:rPr>
          <w:sz w:val="28"/>
          <w:szCs w:val="28"/>
          <w:lang w:val="uk-UA"/>
        </w:rPr>
        <w:t>я. Акцентував увагу на недостатньому фінансуванні від Національної служби здоров</w:t>
      </w:r>
      <w:r w:rsidRPr="00911917">
        <w:rPr>
          <w:sz w:val="28"/>
          <w:szCs w:val="28"/>
          <w:lang w:val="en-US"/>
        </w:rPr>
        <w:t>’</w:t>
      </w:r>
      <w:r w:rsidRPr="00911917">
        <w:rPr>
          <w:sz w:val="28"/>
          <w:szCs w:val="28"/>
        </w:rPr>
        <w:t xml:space="preserve">я </w:t>
      </w:r>
      <w:r w:rsidRPr="00911917">
        <w:rPr>
          <w:sz w:val="28"/>
          <w:szCs w:val="28"/>
          <w:lang w:val="uk-UA"/>
        </w:rPr>
        <w:t>України. Зауважив, що наразі у комунальному некомерційному медичному підприємстві «Кременчуцька міська лікарня «Правобережна» є потреба у дофінансуванні у розмірі 12 млн</w:t>
      </w:r>
      <w:r>
        <w:rPr>
          <w:sz w:val="28"/>
          <w:szCs w:val="28"/>
          <w:lang w:val="uk-UA"/>
        </w:rPr>
        <w:t>.</w:t>
      </w:r>
      <w:r w:rsidRPr="00911917">
        <w:rPr>
          <w:sz w:val="28"/>
          <w:szCs w:val="28"/>
          <w:lang w:val="uk-UA"/>
        </w:rPr>
        <w:t xml:space="preserve"> грн, а у комунальному некомерційному медичному підприємстві «Лікарня інтенсивного лікування «Кременчуцька»» - 18 млн</w:t>
      </w:r>
      <w:r>
        <w:rPr>
          <w:sz w:val="28"/>
          <w:szCs w:val="28"/>
          <w:lang w:val="uk-UA"/>
        </w:rPr>
        <w:t>.</w:t>
      </w:r>
      <w:r w:rsidRPr="00911917">
        <w:rPr>
          <w:sz w:val="28"/>
          <w:szCs w:val="28"/>
          <w:lang w:val="uk-UA"/>
        </w:rPr>
        <w:t xml:space="preserve"> грн.</w:t>
      </w:r>
    </w:p>
    <w:p w:rsidR="0008505A" w:rsidRPr="00911917" w:rsidRDefault="0008505A" w:rsidP="005862C4">
      <w:pPr>
        <w:ind w:firstLine="567"/>
        <w:jc w:val="both"/>
        <w:rPr>
          <w:sz w:val="16"/>
          <w:szCs w:val="16"/>
          <w:lang w:val="uk-UA"/>
        </w:rPr>
      </w:pPr>
    </w:p>
    <w:p w:rsidR="0008505A" w:rsidRDefault="0008505A" w:rsidP="005862C4">
      <w:pPr>
        <w:jc w:val="both"/>
        <w:rPr>
          <w:sz w:val="28"/>
          <w:szCs w:val="28"/>
          <w:lang w:val="uk-UA"/>
        </w:rPr>
      </w:pPr>
      <w:r w:rsidRPr="00152730">
        <w:rPr>
          <w:b/>
          <w:bCs/>
          <w:sz w:val="28"/>
          <w:szCs w:val="28"/>
          <w:lang w:val="uk-UA"/>
        </w:rPr>
        <w:t>Малецький В.О.</w:t>
      </w:r>
      <w:r>
        <w:rPr>
          <w:sz w:val="28"/>
          <w:szCs w:val="28"/>
          <w:lang w:val="uk-UA"/>
        </w:rPr>
        <w:t xml:space="preserve"> – міський голова</w:t>
      </w:r>
    </w:p>
    <w:p w:rsidR="0008505A" w:rsidRPr="00911917" w:rsidRDefault="0008505A" w:rsidP="005862C4">
      <w:pPr>
        <w:ind w:firstLine="567"/>
        <w:jc w:val="both"/>
        <w:rPr>
          <w:sz w:val="16"/>
          <w:szCs w:val="16"/>
          <w:lang w:val="uk-UA"/>
        </w:rPr>
      </w:pPr>
    </w:p>
    <w:p w:rsidR="0008505A" w:rsidRDefault="0008505A" w:rsidP="005862C4">
      <w:pPr>
        <w:ind w:firstLine="567"/>
        <w:jc w:val="both"/>
        <w:rPr>
          <w:sz w:val="28"/>
          <w:szCs w:val="28"/>
          <w:lang w:val="uk-UA"/>
        </w:rPr>
      </w:pPr>
      <w:r>
        <w:rPr>
          <w:sz w:val="28"/>
          <w:szCs w:val="28"/>
          <w:lang w:val="uk-UA"/>
        </w:rPr>
        <w:t xml:space="preserve">Зауважив на поступовому вирішенні питань щодо додаткового фінансування освітньої та медичної галузей міста Кременчука. </w:t>
      </w:r>
    </w:p>
    <w:p w:rsidR="0008505A" w:rsidRPr="00911917" w:rsidRDefault="0008505A" w:rsidP="005862C4">
      <w:pPr>
        <w:ind w:firstLine="567"/>
        <w:jc w:val="both"/>
        <w:rPr>
          <w:sz w:val="16"/>
          <w:szCs w:val="16"/>
          <w:lang w:val="uk-UA"/>
        </w:rPr>
      </w:pPr>
    </w:p>
    <w:p w:rsidR="0008505A" w:rsidRDefault="0008505A" w:rsidP="005862C4">
      <w:pPr>
        <w:jc w:val="both"/>
        <w:rPr>
          <w:sz w:val="28"/>
          <w:szCs w:val="28"/>
          <w:lang w:val="uk-UA"/>
        </w:rPr>
      </w:pPr>
      <w:r w:rsidRPr="00911917">
        <w:rPr>
          <w:b/>
          <w:bCs/>
          <w:sz w:val="28"/>
          <w:szCs w:val="28"/>
          <w:lang w:val="uk-UA"/>
        </w:rPr>
        <w:t>Проценко З.В.</w:t>
      </w:r>
      <w:r>
        <w:rPr>
          <w:sz w:val="28"/>
          <w:szCs w:val="28"/>
          <w:lang w:val="uk-UA"/>
        </w:rPr>
        <w:t xml:space="preserve"> – депутатка міської ради від депутатської фракції «ЗА  </w:t>
      </w:r>
      <w:r>
        <w:rPr>
          <w:sz w:val="28"/>
          <w:szCs w:val="28"/>
          <w:lang w:val="uk-UA"/>
        </w:rPr>
        <w:br/>
        <w:t>(з місця)                     МАЙБУТНЄ»</w:t>
      </w:r>
    </w:p>
    <w:p w:rsidR="0008505A" w:rsidRPr="000668C5" w:rsidRDefault="0008505A" w:rsidP="005862C4">
      <w:pPr>
        <w:ind w:firstLine="567"/>
        <w:jc w:val="both"/>
        <w:rPr>
          <w:sz w:val="16"/>
          <w:szCs w:val="16"/>
          <w:lang w:val="uk-UA"/>
        </w:rPr>
      </w:pPr>
    </w:p>
    <w:p w:rsidR="0008505A" w:rsidRDefault="0008505A" w:rsidP="005862C4">
      <w:pPr>
        <w:ind w:firstLine="567"/>
        <w:jc w:val="both"/>
        <w:rPr>
          <w:sz w:val="28"/>
          <w:szCs w:val="28"/>
          <w:lang w:val="uk-UA"/>
        </w:rPr>
      </w:pPr>
      <w:r>
        <w:rPr>
          <w:sz w:val="28"/>
          <w:szCs w:val="28"/>
          <w:lang w:val="uk-UA"/>
        </w:rPr>
        <w:t>Звернула увагу на збільшення навантаження на працівників дитячих дошкільних навчальних закладів міста в частині забезпечення харчуванням дітей в укриттях.</w:t>
      </w:r>
    </w:p>
    <w:p w:rsidR="0008505A" w:rsidRPr="009D4619" w:rsidRDefault="0008505A" w:rsidP="005862C4">
      <w:pPr>
        <w:ind w:firstLine="567"/>
        <w:jc w:val="both"/>
        <w:rPr>
          <w:sz w:val="16"/>
          <w:szCs w:val="16"/>
          <w:lang w:val="uk-UA"/>
        </w:rPr>
      </w:pPr>
    </w:p>
    <w:p w:rsidR="0008505A" w:rsidRDefault="0008505A" w:rsidP="005862C4">
      <w:pPr>
        <w:jc w:val="both"/>
        <w:rPr>
          <w:sz w:val="28"/>
          <w:szCs w:val="28"/>
          <w:lang w:val="uk-UA"/>
        </w:rPr>
      </w:pPr>
      <w:r w:rsidRPr="00152730">
        <w:rPr>
          <w:b/>
          <w:bCs/>
          <w:sz w:val="28"/>
          <w:szCs w:val="28"/>
          <w:lang w:val="uk-UA"/>
        </w:rPr>
        <w:t>Малецький В.О.</w:t>
      </w:r>
      <w:r>
        <w:rPr>
          <w:sz w:val="28"/>
          <w:szCs w:val="28"/>
          <w:lang w:val="uk-UA"/>
        </w:rPr>
        <w:t xml:space="preserve"> – міський голова</w:t>
      </w:r>
    </w:p>
    <w:p w:rsidR="0008505A" w:rsidRPr="00911917" w:rsidRDefault="0008505A" w:rsidP="005862C4">
      <w:pPr>
        <w:ind w:firstLine="567"/>
        <w:jc w:val="both"/>
        <w:rPr>
          <w:sz w:val="16"/>
          <w:szCs w:val="16"/>
          <w:lang w:val="uk-UA"/>
        </w:rPr>
      </w:pPr>
    </w:p>
    <w:p w:rsidR="0008505A" w:rsidRDefault="0008505A" w:rsidP="005862C4">
      <w:pPr>
        <w:ind w:firstLine="567"/>
        <w:jc w:val="both"/>
        <w:rPr>
          <w:sz w:val="28"/>
          <w:szCs w:val="28"/>
          <w:lang w:val="uk-UA"/>
        </w:rPr>
      </w:pPr>
      <w:r>
        <w:rPr>
          <w:sz w:val="28"/>
          <w:szCs w:val="28"/>
          <w:lang w:val="uk-UA"/>
        </w:rPr>
        <w:t>Зупинився на створенні пілотного проєкту в Кременчуцькій гімназії № 5 в частині розміщення харчоблоку (дублювання) в укритті.</w:t>
      </w:r>
    </w:p>
    <w:p w:rsidR="0008505A" w:rsidRPr="00B93356" w:rsidRDefault="0008505A" w:rsidP="005862C4">
      <w:pPr>
        <w:jc w:val="both"/>
        <w:rPr>
          <w:sz w:val="16"/>
          <w:szCs w:val="16"/>
          <w:lang w:val="uk-UA"/>
        </w:rPr>
      </w:pPr>
    </w:p>
    <w:p w:rsidR="0008505A" w:rsidRDefault="0008505A" w:rsidP="005862C4">
      <w:pPr>
        <w:jc w:val="both"/>
        <w:rPr>
          <w:sz w:val="28"/>
          <w:szCs w:val="28"/>
          <w:lang w:val="uk-UA"/>
        </w:rPr>
      </w:pPr>
      <w:r w:rsidRPr="00AF357B">
        <w:rPr>
          <w:b/>
          <w:bCs/>
          <w:sz w:val="28"/>
          <w:szCs w:val="28"/>
          <w:lang w:val="uk-UA"/>
        </w:rPr>
        <w:t>Плескун О.В.</w:t>
      </w:r>
      <w:r>
        <w:rPr>
          <w:sz w:val="28"/>
          <w:szCs w:val="28"/>
          <w:lang w:val="uk-UA"/>
        </w:rPr>
        <w:t xml:space="preserve"> – депутат міської ради від депутатської фракції «РІДНЕ МІСТО»</w:t>
      </w:r>
      <w:r>
        <w:rPr>
          <w:sz w:val="28"/>
          <w:szCs w:val="28"/>
          <w:lang w:val="uk-UA"/>
        </w:rPr>
        <w:br/>
        <w:t>(з місця)</w:t>
      </w:r>
    </w:p>
    <w:p w:rsidR="0008505A" w:rsidRPr="00B12080" w:rsidRDefault="0008505A" w:rsidP="005862C4">
      <w:pPr>
        <w:ind w:firstLine="567"/>
        <w:jc w:val="both"/>
        <w:rPr>
          <w:sz w:val="16"/>
          <w:szCs w:val="16"/>
          <w:lang w:val="uk-UA"/>
        </w:rPr>
      </w:pPr>
    </w:p>
    <w:p w:rsidR="0008505A" w:rsidRDefault="0008505A" w:rsidP="005862C4">
      <w:pPr>
        <w:ind w:firstLine="540"/>
        <w:jc w:val="both"/>
        <w:rPr>
          <w:sz w:val="28"/>
          <w:szCs w:val="28"/>
          <w:lang w:val="uk-UA"/>
        </w:rPr>
      </w:pPr>
      <w:r>
        <w:rPr>
          <w:sz w:val="28"/>
          <w:szCs w:val="28"/>
          <w:lang w:val="uk-UA"/>
        </w:rPr>
        <w:t>До питання № 21 (протокольна нумерація № 22 «</w:t>
      </w:r>
      <w:r w:rsidRPr="007F4925">
        <w:rPr>
          <w:sz w:val="28"/>
          <w:szCs w:val="28"/>
        </w:rPr>
        <w:t>Про забезпечення співфінансування з бюджету Кременчуцької міської територіальної громади проєктів, які будуть відібрані для фінансування в рамках Фінансової угоди між Україною та Європейським інвестиційним банком «Пр</w:t>
      </w:r>
      <w:r>
        <w:rPr>
          <w:sz w:val="28"/>
          <w:szCs w:val="28"/>
        </w:rPr>
        <w:t>ограма відновлення України III»</w:t>
      </w:r>
      <w:r>
        <w:rPr>
          <w:sz w:val="28"/>
          <w:szCs w:val="28"/>
          <w:lang w:val="uk-UA"/>
        </w:rPr>
        <w:t xml:space="preserve">) попросив надати перелік проєктів, які </w:t>
      </w:r>
      <w:r w:rsidRPr="007F4925">
        <w:rPr>
          <w:sz w:val="28"/>
          <w:szCs w:val="28"/>
        </w:rPr>
        <w:t>будуть відібрані для фінансування в рамках Фінансової угоди між Україною та Європейським інвестиційним банком «Пр</w:t>
      </w:r>
      <w:r>
        <w:rPr>
          <w:sz w:val="28"/>
          <w:szCs w:val="28"/>
        </w:rPr>
        <w:t>ограма відновлення України III»</w:t>
      </w:r>
      <w:r>
        <w:rPr>
          <w:sz w:val="28"/>
          <w:szCs w:val="28"/>
          <w:lang w:val="uk-UA"/>
        </w:rPr>
        <w:t xml:space="preserve">. </w:t>
      </w:r>
    </w:p>
    <w:p w:rsidR="0008505A" w:rsidRDefault="0008505A" w:rsidP="005862C4">
      <w:pPr>
        <w:jc w:val="both"/>
        <w:rPr>
          <w:sz w:val="16"/>
          <w:szCs w:val="16"/>
          <w:lang w:val="uk-UA"/>
        </w:rPr>
      </w:pPr>
    </w:p>
    <w:p w:rsidR="0008505A" w:rsidRDefault="0008505A" w:rsidP="005862C4">
      <w:pPr>
        <w:jc w:val="both"/>
        <w:rPr>
          <w:sz w:val="28"/>
          <w:szCs w:val="28"/>
          <w:lang w:val="uk-UA"/>
        </w:rPr>
      </w:pPr>
      <w:r w:rsidRPr="00152730">
        <w:rPr>
          <w:b/>
          <w:bCs/>
          <w:sz w:val="28"/>
          <w:szCs w:val="28"/>
          <w:lang w:val="uk-UA"/>
        </w:rPr>
        <w:t>Малецький В.О.</w:t>
      </w:r>
      <w:r>
        <w:rPr>
          <w:sz w:val="28"/>
          <w:szCs w:val="28"/>
          <w:lang w:val="uk-UA"/>
        </w:rPr>
        <w:t xml:space="preserve"> – міський голова</w:t>
      </w:r>
    </w:p>
    <w:p w:rsidR="0008505A" w:rsidRPr="009462FF" w:rsidRDefault="0008505A" w:rsidP="005862C4">
      <w:pPr>
        <w:jc w:val="both"/>
        <w:rPr>
          <w:sz w:val="16"/>
          <w:szCs w:val="16"/>
          <w:lang w:val="uk-UA"/>
        </w:rPr>
      </w:pPr>
    </w:p>
    <w:p w:rsidR="0008505A" w:rsidRDefault="0008505A" w:rsidP="005862C4">
      <w:pPr>
        <w:tabs>
          <w:tab w:val="left" w:pos="540"/>
        </w:tabs>
        <w:jc w:val="both"/>
        <w:rPr>
          <w:sz w:val="28"/>
          <w:szCs w:val="28"/>
          <w:lang w:val="uk-UA"/>
        </w:rPr>
      </w:pPr>
      <w:r>
        <w:rPr>
          <w:sz w:val="28"/>
          <w:szCs w:val="28"/>
          <w:lang w:val="uk-UA"/>
        </w:rPr>
        <w:tab/>
        <w:t xml:space="preserve">Звернувся до заступника міського голови – Директора Департаменту ЖКГ Москалика І.В. з проханням надати запитувану інформацію депутатам міської ради в закритій частині пленарного засідання сесії міської ради. </w:t>
      </w:r>
    </w:p>
    <w:p w:rsidR="0008505A" w:rsidRDefault="0008505A" w:rsidP="005862C4">
      <w:pPr>
        <w:jc w:val="both"/>
        <w:rPr>
          <w:sz w:val="28"/>
          <w:szCs w:val="28"/>
          <w:lang w:val="uk-UA"/>
        </w:rPr>
      </w:pPr>
    </w:p>
    <w:p w:rsidR="0008505A" w:rsidRPr="009F1A19" w:rsidRDefault="0008505A" w:rsidP="005862C4">
      <w:pPr>
        <w:jc w:val="both"/>
        <w:rPr>
          <w:sz w:val="28"/>
          <w:szCs w:val="28"/>
          <w:lang w:val="uk-UA"/>
        </w:rPr>
      </w:pPr>
      <w:r>
        <w:rPr>
          <w:b/>
          <w:bCs/>
          <w:sz w:val="28"/>
          <w:szCs w:val="28"/>
          <w:lang w:val="uk-UA"/>
        </w:rPr>
        <w:t xml:space="preserve">Березянський О.В. – </w:t>
      </w:r>
      <w:r w:rsidRPr="009F1A19">
        <w:rPr>
          <w:sz w:val="28"/>
          <w:szCs w:val="28"/>
          <w:lang w:val="uk-UA"/>
        </w:rPr>
        <w:t xml:space="preserve">депутат міської ради від депутатської групи «МІЙ </w:t>
      </w:r>
      <w:r>
        <w:rPr>
          <w:sz w:val="28"/>
          <w:szCs w:val="28"/>
          <w:lang w:val="uk-UA"/>
        </w:rPr>
        <w:br/>
      </w:r>
      <w:r w:rsidRPr="009F1A19">
        <w:rPr>
          <w:sz w:val="28"/>
          <w:szCs w:val="28"/>
          <w:lang w:val="uk-UA"/>
        </w:rPr>
        <w:t>(з місця)</w:t>
      </w:r>
      <w:r>
        <w:rPr>
          <w:sz w:val="28"/>
          <w:szCs w:val="28"/>
          <w:lang w:val="uk-UA"/>
        </w:rPr>
        <w:t xml:space="preserve">                           </w:t>
      </w:r>
      <w:r w:rsidRPr="009F1A19">
        <w:rPr>
          <w:sz w:val="28"/>
          <w:szCs w:val="28"/>
          <w:lang w:val="uk-UA"/>
        </w:rPr>
        <w:t xml:space="preserve">КРЕМЕНЧУК»  </w:t>
      </w:r>
    </w:p>
    <w:p w:rsidR="0008505A" w:rsidRPr="009F1A19" w:rsidRDefault="0008505A" w:rsidP="005862C4">
      <w:pPr>
        <w:ind w:firstLine="567"/>
        <w:jc w:val="both"/>
        <w:rPr>
          <w:sz w:val="16"/>
          <w:szCs w:val="16"/>
          <w:lang w:val="uk-UA"/>
        </w:rPr>
      </w:pPr>
    </w:p>
    <w:p w:rsidR="0008505A" w:rsidRDefault="0008505A" w:rsidP="005862C4">
      <w:pPr>
        <w:tabs>
          <w:tab w:val="left" w:pos="540"/>
        </w:tabs>
        <w:ind w:firstLine="540"/>
        <w:jc w:val="both"/>
        <w:rPr>
          <w:sz w:val="28"/>
          <w:szCs w:val="28"/>
          <w:lang w:val="uk-UA"/>
        </w:rPr>
      </w:pPr>
      <w:r w:rsidRPr="00DF71CD">
        <w:rPr>
          <w:sz w:val="28"/>
          <w:szCs w:val="28"/>
          <w:lang w:val="uk-UA"/>
        </w:rPr>
        <w:t>Висловив свою точку зору щодо проєкту рішення «</w:t>
      </w:r>
      <w:r w:rsidRPr="00DF71CD">
        <w:rPr>
          <w:sz w:val="28"/>
          <w:szCs w:val="28"/>
        </w:rPr>
        <w:t>Про затвердження Положення про муніципальну доплату працівникам закладів дошкільної освіти, дошкільних підрозділів закладів загальної середньої освіти та початкової школи комунальної форми власності Кременчуцької міської територіальної громади</w:t>
      </w:r>
      <w:r w:rsidRPr="00DF71CD">
        <w:rPr>
          <w:sz w:val="28"/>
          <w:szCs w:val="28"/>
          <w:lang w:val="uk-UA"/>
        </w:rPr>
        <w:t>».</w:t>
      </w:r>
      <w:r>
        <w:rPr>
          <w:sz w:val="28"/>
          <w:szCs w:val="28"/>
          <w:lang w:val="uk-UA"/>
        </w:rPr>
        <w:t xml:space="preserve"> </w:t>
      </w:r>
      <w:r w:rsidRPr="00DF71CD">
        <w:rPr>
          <w:sz w:val="28"/>
          <w:szCs w:val="28"/>
          <w:lang w:val="uk-UA"/>
        </w:rPr>
        <w:t xml:space="preserve">Наголосив, що </w:t>
      </w:r>
      <w:r w:rsidRPr="00DF71CD">
        <w:rPr>
          <w:sz w:val="28"/>
          <w:szCs w:val="28"/>
        </w:rPr>
        <w:t xml:space="preserve">16 січня </w:t>
      </w:r>
      <w:r w:rsidRPr="00DF71CD">
        <w:rPr>
          <w:sz w:val="28"/>
          <w:szCs w:val="28"/>
          <w:lang w:val="uk-UA"/>
        </w:rPr>
        <w:t>поточного року</w:t>
      </w:r>
      <w:r w:rsidRPr="00DF71CD">
        <w:rPr>
          <w:sz w:val="28"/>
          <w:szCs w:val="28"/>
          <w:shd w:val="clear" w:color="auto" w:fill="FFFFFF"/>
        </w:rPr>
        <w:t> на Урядовому Комітеті з питань цифрової трансформації, інновацій, розвитку освіти, науки та технологій, охорони здоров’я, соціальної політики, молоді та спорту, захисту довкілля, прир</w:t>
      </w:r>
      <w:r>
        <w:rPr>
          <w:sz w:val="28"/>
          <w:szCs w:val="28"/>
          <w:shd w:val="clear" w:color="auto" w:fill="FFFFFF"/>
          <w:lang w:val="uk-UA"/>
        </w:rPr>
        <w:t>о</w:t>
      </w:r>
      <w:r w:rsidRPr="00DF71CD">
        <w:rPr>
          <w:sz w:val="28"/>
          <w:szCs w:val="28"/>
          <w:shd w:val="clear" w:color="auto" w:fill="FFFFFF"/>
        </w:rPr>
        <w:t>дних ресурсів, національної безпеки і оборони, азартних ігор та лотерей</w:t>
      </w:r>
      <w:r w:rsidRPr="00DF71CD">
        <w:rPr>
          <w:sz w:val="28"/>
          <w:szCs w:val="28"/>
          <w:shd w:val="clear" w:color="auto" w:fill="FFFFFF"/>
          <w:lang w:val="uk-UA"/>
        </w:rPr>
        <w:t xml:space="preserve"> було розглянуто питання про передбачення </w:t>
      </w:r>
      <w:r>
        <w:rPr>
          <w:sz w:val="28"/>
          <w:szCs w:val="28"/>
          <w:lang w:val="uk-UA"/>
        </w:rPr>
        <w:t>р</w:t>
      </w:r>
      <w:r>
        <w:rPr>
          <w:sz w:val="28"/>
          <w:szCs w:val="28"/>
        </w:rPr>
        <w:t>егулярн</w:t>
      </w:r>
      <w:r>
        <w:rPr>
          <w:sz w:val="28"/>
          <w:szCs w:val="28"/>
          <w:lang w:val="uk-UA"/>
        </w:rPr>
        <w:t>их</w:t>
      </w:r>
      <w:r>
        <w:rPr>
          <w:sz w:val="28"/>
          <w:szCs w:val="28"/>
        </w:rPr>
        <w:t xml:space="preserve"> виплат</w:t>
      </w:r>
      <w:r w:rsidRPr="00DF71CD">
        <w:rPr>
          <w:sz w:val="28"/>
          <w:szCs w:val="28"/>
        </w:rPr>
        <w:t xml:space="preserve"> військов</w:t>
      </w:r>
      <w:r>
        <w:rPr>
          <w:sz w:val="28"/>
          <w:szCs w:val="28"/>
        </w:rPr>
        <w:t>им з місцевих бюджетів</w:t>
      </w:r>
      <w:r>
        <w:rPr>
          <w:sz w:val="28"/>
          <w:szCs w:val="28"/>
          <w:lang w:val="uk-UA"/>
        </w:rPr>
        <w:t>.</w:t>
      </w:r>
    </w:p>
    <w:p w:rsidR="0008505A" w:rsidRDefault="0008505A" w:rsidP="005862C4">
      <w:pPr>
        <w:ind w:firstLine="540"/>
        <w:jc w:val="both"/>
        <w:rPr>
          <w:sz w:val="28"/>
          <w:szCs w:val="28"/>
          <w:lang w:val="uk-UA"/>
        </w:rPr>
      </w:pPr>
      <w:r>
        <w:rPr>
          <w:sz w:val="28"/>
          <w:szCs w:val="28"/>
          <w:lang w:val="uk-UA"/>
        </w:rPr>
        <w:t>Поставив запитання щодо можливого фінансування вищевказаних виплат після їх прийняття.</w:t>
      </w:r>
    </w:p>
    <w:p w:rsidR="0008505A" w:rsidRPr="00DF71CD" w:rsidRDefault="0008505A" w:rsidP="005862C4">
      <w:pPr>
        <w:ind w:firstLine="540"/>
        <w:jc w:val="both"/>
        <w:rPr>
          <w:sz w:val="16"/>
          <w:szCs w:val="16"/>
          <w:lang w:val="uk-UA"/>
        </w:rPr>
      </w:pPr>
    </w:p>
    <w:p w:rsidR="0008505A" w:rsidRDefault="0008505A" w:rsidP="005862C4">
      <w:pPr>
        <w:jc w:val="both"/>
        <w:rPr>
          <w:sz w:val="28"/>
          <w:szCs w:val="28"/>
          <w:lang w:val="uk-UA"/>
        </w:rPr>
      </w:pPr>
      <w:r w:rsidRPr="00DF71CD">
        <w:rPr>
          <w:b/>
          <w:bCs/>
          <w:sz w:val="28"/>
          <w:szCs w:val="28"/>
          <w:lang w:val="uk-UA"/>
        </w:rPr>
        <w:t>Малецький В.О.</w:t>
      </w:r>
      <w:r>
        <w:rPr>
          <w:sz w:val="28"/>
          <w:szCs w:val="28"/>
          <w:lang w:val="uk-UA"/>
        </w:rPr>
        <w:t xml:space="preserve"> – міський голова</w:t>
      </w:r>
    </w:p>
    <w:p w:rsidR="0008505A" w:rsidRPr="00390C3D" w:rsidRDefault="0008505A" w:rsidP="005862C4">
      <w:pPr>
        <w:jc w:val="both"/>
        <w:rPr>
          <w:sz w:val="16"/>
          <w:szCs w:val="16"/>
          <w:lang w:val="uk-UA"/>
        </w:rPr>
      </w:pPr>
    </w:p>
    <w:p w:rsidR="0008505A" w:rsidRDefault="0008505A" w:rsidP="005862C4">
      <w:pPr>
        <w:tabs>
          <w:tab w:val="left" w:pos="540"/>
        </w:tabs>
        <w:jc w:val="both"/>
        <w:rPr>
          <w:sz w:val="28"/>
          <w:szCs w:val="28"/>
          <w:lang w:val="uk-UA"/>
        </w:rPr>
      </w:pPr>
      <w:r>
        <w:rPr>
          <w:sz w:val="28"/>
          <w:szCs w:val="28"/>
          <w:lang w:val="uk-UA"/>
        </w:rPr>
        <w:tab/>
        <w:t>Наголосив, що наразі забезпечити запропоновані регулярні виплати військовим з місцевого бюджету неможливо. Обґрунтував свою точку зору та надав пояснення. Зауважив, що видатки на безпеку та оборону має фінансувати держава.</w:t>
      </w:r>
    </w:p>
    <w:p w:rsidR="0008505A" w:rsidRPr="00390C3D" w:rsidRDefault="0008505A" w:rsidP="005862C4">
      <w:pPr>
        <w:tabs>
          <w:tab w:val="left" w:pos="540"/>
        </w:tabs>
        <w:jc w:val="both"/>
        <w:rPr>
          <w:sz w:val="16"/>
          <w:szCs w:val="16"/>
          <w:lang w:val="uk-UA"/>
        </w:rPr>
      </w:pPr>
    </w:p>
    <w:p w:rsidR="0008505A" w:rsidRDefault="0008505A" w:rsidP="005862C4">
      <w:pPr>
        <w:jc w:val="both"/>
        <w:rPr>
          <w:sz w:val="28"/>
          <w:szCs w:val="28"/>
          <w:lang w:val="uk-UA"/>
        </w:rPr>
      </w:pPr>
      <w:r w:rsidRPr="00390C3D">
        <w:rPr>
          <w:b/>
          <w:bCs/>
          <w:sz w:val="28"/>
          <w:szCs w:val="28"/>
          <w:lang w:val="uk-UA"/>
        </w:rPr>
        <w:t>Роженко О.А.</w:t>
      </w:r>
      <w:r>
        <w:rPr>
          <w:sz w:val="28"/>
          <w:szCs w:val="28"/>
          <w:lang w:val="uk-UA"/>
        </w:rPr>
        <w:t xml:space="preserve"> – депутат міської ради, голова депутатської фракцї «РІДНЕ </w:t>
      </w:r>
      <w:r>
        <w:rPr>
          <w:sz w:val="28"/>
          <w:szCs w:val="28"/>
          <w:lang w:val="uk-UA"/>
        </w:rPr>
        <w:br/>
        <w:t>(з місця)                 МІСТО»</w:t>
      </w:r>
    </w:p>
    <w:p w:rsidR="0008505A" w:rsidRPr="00EB568A" w:rsidRDefault="0008505A" w:rsidP="005862C4">
      <w:pPr>
        <w:jc w:val="both"/>
        <w:rPr>
          <w:sz w:val="16"/>
          <w:szCs w:val="16"/>
          <w:lang w:val="uk-UA"/>
        </w:rPr>
      </w:pPr>
    </w:p>
    <w:p w:rsidR="0008505A" w:rsidRDefault="0008505A" w:rsidP="005862C4">
      <w:pPr>
        <w:tabs>
          <w:tab w:val="left" w:pos="540"/>
        </w:tabs>
        <w:jc w:val="both"/>
        <w:rPr>
          <w:sz w:val="28"/>
          <w:szCs w:val="28"/>
          <w:lang w:val="uk-UA"/>
        </w:rPr>
      </w:pPr>
      <w:r>
        <w:rPr>
          <w:sz w:val="28"/>
          <w:szCs w:val="28"/>
          <w:lang w:val="uk-UA"/>
        </w:rPr>
        <w:tab/>
        <w:t xml:space="preserve">Звернувся до міського голови Малецького В.О. з проханням надати інформацію по муніципальним доплатам із зазначенням заробітної плати в розрізі кожної посади (кому підняли та кому планують підняти заробітну плату). </w:t>
      </w:r>
    </w:p>
    <w:p w:rsidR="0008505A" w:rsidRPr="00726500" w:rsidRDefault="0008505A" w:rsidP="005862C4">
      <w:pPr>
        <w:tabs>
          <w:tab w:val="left" w:pos="540"/>
        </w:tabs>
        <w:jc w:val="both"/>
        <w:rPr>
          <w:sz w:val="16"/>
          <w:szCs w:val="16"/>
          <w:lang w:val="uk-UA"/>
        </w:rPr>
      </w:pPr>
    </w:p>
    <w:p w:rsidR="0008505A" w:rsidRDefault="0008505A" w:rsidP="005862C4">
      <w:pPr>
        <w:tabs>
          <w:tab w:val="left" w:pos="540"/>
        </w:tabs>
        <w:jc w:val="both"/>
        <w:rPr>
          <w:sz w:val="28"/>
          <w:szCs w:val="28"/>
          <w:lang w:val="uk-UA"/>
        </w:rPr>
      </w:pPr>
      <w:r w:rsidRPr="00726500">
        <w:rPr>
          <w:b/>
          <w:bCs/>
          <w:sz w:val="28"/>
          <w:szCs w:val="28"/>
          <w:lang w:val="uk-UA"/>
        </w:rPr>
        <w:t>Проценко З.В.</w:t>
      </w:r>
      <w:r>
        <w:rPr>
          <w:sz w:val="28"/>
          <w:szCs w:val="28"/>
          <w:lang w:val="uk-UA"/>
        </w:rPr>
        <w:t xml:space="preserve"> – депутатка міської ради від депутатської фракції «ЗА </w:t>
      </w:r>
      <w:r>
        <w:rPr>
          <w:sz w:val="28"/>
          <w:szCs w:val="28"/>
          <w:lang w:val="uk-UA"/>
        </w:rPr>
        <w:br/>
        <w:t>(з місця)                     МАЙБУТНЄ»</w:t>
      </w:r>
    </w:p>
    <w:p w:rsidR="0008505A" w:rsidRPr="00D9167C" w:rsidRDefault="0008505A" w:rsidP="005862C4">
      <w:pPr>
        <w:tabs>
          <w:tab w:val="left" w:pos="540"/>
        </w:tabs>
        <w:jc w:val="both"/>
        <w:rPr>
          <w:sz w:val="16"/>
          <w:szCs w:val="16"/>
          <w:lang w:val="uk-UA"/>
        </w:rPr>
      </w:pPr>
    </w:p>
    <w:p w:rsidR="0008505A" w:rsidRDefault="0008505A" w:rsidP="005862C4">
      <w:pPr>
        <w:tabs>
          <w:tab w:val="left" w:pos="540"/>
        </w:tabs>
        <w:ind w:firstLine="540"/>
        <w:jc w:val="both"/>
        <w:rPr>
          <w:sz w:val="28"/>
          <w:szCs w:val="28"/>
          <w:lang w:val="uk-UA"/>
        </w:rPr>
      </w:pPr>
      <w:r>
        <w:rPr>
          <w:sz w:val="28"/>
          <w:szCs w:val="28"/>
          <w:lang w:val="uk-UA"/>
        </w:rPr>
        <w:t xml:space="preserve">Зазначила, що на засіданні постійної депутатської комісії </w:t>
      </w:r>
      <w:r w:rsidRPr="00226293">
        <w:rPr>
          <w:sz w:val="28"/>
          <w:szCs w:val="28"/>
          <w:lang w:val="uk-UA"/>
        </w:rPr>
        <w:t xml:space="preserve">з </w:t>
      </w:r>
      <w:r w:rsidRPr="002120EF">
        <w:rPr>
          <w:sz w:val="28"/>
          <w:szCs w:val="28"/>
          <w:lang w:val="uk-UA"/>
        </w:rPr>
        <w:t xml:space="preserve">питань </w:t>
      </w:r>
      <w:r w:rsidRPr="002120EF">
        <w:rPr>
          <w:sz w:val="28"/>
          <w:szCs w:val="28"/>
        </w:rPr>
        <w:t>освіти, молоді, міжнародних відносин, культури, спорту, ІТ-технологій, цифрової трансформації</w:t>
      </w:r>
      <w:r>
        <w:rPr>
          <w:sz w:val="28"/>
          <w:szCs w:val="28"/>
          <w:lang w:val="uk-UA"/>
        </w:rPr>
        <w:t xml:space="preserve"> було рекомендовано провести відповідні </w:t>
      </w:r>
      <w:r w:rsidRPr="00846FBC">
        <w:rPr>
          <w:sz w:val="28"/>
          <w:szCs w:val="28"/>
          <w:lang w:val="uk-UA"/>
        </w:rPr>
        <w:t xml:space="preserve">розрахунки у профільних галузях в частині можливого встановлення доплати працівникам закладів. </w:t>
      </w:r>
    </w:p>
    <w:p w:rsidR="0008505A" w:rsidRPr="00E14FBB" w:rsidRDefault="0008505A" w:rsidP="005862C4">
      <w:pPr>
        <w:tabs>
          <w:tab w:val="left" w:pos="540"/>
        </w:tabs>
        <w:ind w:firstLine="540"/>
        <w:jc w:val="both"/>
        <w:rPr>
          <w:sz w:val="16"/>
          <w:szCs w:val="16"/>
          <w:lang w:val="uk-UA"/>
        </w:rPr>
      </w:pPr>
    </w:p>
    <w:p w:rsidR="0008505A" w:rsidRPr="000824F7" w:rsidRDefault="0008505A" w:rsidP="005862C4">
      <w:pPr>
        <w:tabs>
          <w:tab w:val="left" w:pos="540"/>
        </w:tabs>
        <w:jc w:val="both"/>
        <w:rPr>
          <w:sz w:val="28"/>
          <w:szCs w:val="28"/>
          <w:lang w:val="uk-UA"/>
        </w:rPr>
      </w:pPr>
      <w:r w:rsidRPr="000824F7">
        <w:rPr>
          <w:b/>
          <w:bCs/>
          <w:sz w:val="28"/>
          <w:szCs w:val="28"/>
          <w:lang w:val="uk-UA"/>
        </w:rPr>
        <w:t>Малецький В.О.</w:t>
      </w:r>
      <w:r w:rsidRPr="000824F7">
        <w:rPr>
          <w:sz w:val="28"/>
          <w:szCs w:val="28"/>
          <w:lang w:val="uk-UA"/>
        </w:rPr>
        <w:t xml:space="preserve"> – міський голова </w:t>
      </w:r>
    </w:p>
    <w:p w:rsidR="0008505A" w:rsidRPr="000824F7" w:rsidRDefault="0008505A" w:rsidP="005862C4">
      <w:pPr>
        <w:tabs>
          <w:tab w:val="left" w:pos="540"/>
        </w:tabs>
        <w:jc w:val="both"/>
        <w:rPr>
          <w:sz w:val="16"/>
          <w:szCs w:val="16"/>
          <w:lang w:val="uk-UA"/>
        </w:rPr>
      </w:pPr>
    </w:p>
    <w:p w:rsidR="0008505A" w:rsidRDefault="0008505A" w:rsidP="005862C4">
      <w:pPr>
        <w:ind w:firstLine="540"/>
        <w:jc w:val="both"/>
        <w:rPr>
          <w:sz w:val="28"/>
          <w:szCs w:val="28"/>
          <w:lang w:val="uk-UA"/>
        </w:rPr>
      </w:pPr>
      <w:r w:rsidRPr="000824F7">
        <w:rPr>
          <w:sz w:val="28"/>
          <w:szCs w:val="28"/>
          <w:lang w:val="uk-UA"/>
        </w:rPr>
        <w:t xml:space="preserve">Поставив на голосування пропозицію депутата Бокована М.В. щодо застосування пакетного голосування з питань № </w:t>
      </w:r>
      <w:r>
        <w:rPr>
          <w:sz w:val="28"/>
          <w:szCs w:val="28"/>
          <w:lang w:val="uk-UA"/>
        </w:rPr>
        <w:t>6</w:t>
      </w:r>
      <w:r w:rsidRPr="000824F7">
        <w:rPr>
          <w:sz w:val="28"/>
          <w:szCs w:val="28"/>
          <w:lang w:val="uk-UA"/>
        </w:rPr>
        <w:t xml:space="preserve"> – № </w:t>
      </w:r>
      <w:r>
        <w:rPr>
          <w:sz w:val="28"/>
          <w:szCs w:val="28"/>
          <w:lang w:val="uk-UA"/>
        </w:rPr>
        <w:t>36 (протокольна нумерація № 7 - № 37).</w:t>
      </w:r>
    </w:p>
    <w:p w:rsidR="0008505A" w:rsidRPr="006E143A" w:rsidRDefault="0008505A" w:rsidP="005862C4">
      <w:pPr>
        <w:ind w:firstLine="540"/>
        <w:jc w:val="both"/>
        <w:rPr>
          <w:sz w:val="16"/>
          <w:szCs w:val="16"/>
          <w:lang w:val="uk-UA"/>
        </w:rPr>
      </w:pPr>
    </w:p>
    <w:p w:rsidR="0008505A" w:rsidRPr="000824F7"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- 27</w:t>
      </w:r>
    </w:p>
    <w:p w:rsidR="0008505A" w:rsidRPr="000824F7"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rsidR="0008505A" w:rsidRPr="000824F7"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08505A" w:rsidRPr="000824F7"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«не голосувало» - </w:t>
      </w:r>
      <w:r>
        <w:rPr>
          <w:sz w:val="28"/>
          <w:szCs w:val="28"/>
          <w:lang w:val="uk-UA"/>
        </w:rPr>
        <w:t>3</w:t>
      </w:r>
    </w:p>
    <w:p w:rsidR="0008505A" w:rsidRPr="006E143A"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sidRPr="006E143A">
        <w:rPr>
          <w:sz w:val="28"/>
          <w:szCs w:val="28"/>
          <w:lang w:val="uk-UA"/>
        </w:rPr>
        <w:t>(процедурно рішення прийнято)</w:t>
      </w:r>
    </w:p>
    <w:p w:rsidR="0008505A" w:rsidRPr="00FA0EA3" w:rsidRDefault="0008505A" w:rsidP="005862C4">
      <w:pPr>
        <w:tabs>
          <w:tab w:val="left" w:pos="540"/>
        </w:tabs>
        <w:jc w:val="both"/>
        <w:rPr>
          <w:sz w:val="16"/>
          <w:szCs w:val="16"/>
          <w:lang w:val="uk-UA"/>
        </w:rPr>
      </w:pPr>
      <w:r>
        <w:rPr>
          <w:sz w:val="28"/>
          <w:szCs w:val="28"/>
          <w:lang w:val="uk-UA"/>
        </w:rPr>
        <w:t xml:space="preserve"> </w:t>
      </w:r>
    </w:p>
    <w:p w:rsidR="0008505A" w:rsidRDefault="0008505A" w:rsidP="005862C4">
      <w:pPr>
        <w:jc w:val="both"/>
        <w:rPr>
          <w:sz w:val="28"/>
          <w:szCs w:val="28"/>
          <w:lang w:val="uk-UA"/>
        </w:rPr>
      </w:pPr>
      <w:r>
        <w:rPr>
          <w:sz w:val="28"/>
          <w:szCs w:val="28"/>
          <w:lang w:val="uk-UA"/>
        </w:rPr>
        <w:t>СЛУХАЛИ: № 7 - № 37:  (6). 7</w:t>
      </w:r>
      <w:r w:rsidRPr="00C23B99">
        <w:rPr>
          <w:sz w:val="28"/>
          <w:szCs w:val="28"/>
        </w:rPr>
        <w:t xml:space="preserve">. </w:t>
      </w:r>
      <w:r w:rsidRPr="007F4925">
        <w:rPr>
          <w:sz w:val="28"/>
          <w:szCs w:val="28"/>
        </w:rPr>
        <w:t xml:space="preserve">Про внесення змін та доповнень до рішення </w:t>
      </w:r>
      <w:r>
        <w:rPr>
          <w:sz w:val="28"/>
          <w:szCs w:val="28"/>
          <w:lang w:val="uk-UA"/>
        </w:rPr>
        <w:t xml:space="preserve"> </w:t>
      </w:r>
    </w:p>
    <w:p w:rsidR="0008505A" w:rsidRDefault="0008505A" w:rsidP="005862C4">
      <w:pPr>
        <w:ind w:firstLine="3780"/>
        <w:jc w:val="both"/>
        <w:rPr>
          <w:sz w:val="28"/>
          <w:szCs w:val="28"/>
          <w:lang w:val="uk-UA"/>
        </w:rPr>
      </w:pPr>
      <w:r>
        <w:rPr>
          <w:sz w:val="28"/>
          <w:szCs w:val="28"/>
          <w:lang w:val="uk-UA"/>
        </w:rPr>
        <w:t xml:space="preserve"> </w:t>
      </w:r>
      <w:r w:rsidRPr="007F4925">
        <w:rPr>
          <w:sz w:val="28"/>
          <w:szCs w:val="28"/>
        </w:rPr>
        <w:t xml:space="preserve">Кременчуцької міської ради Кременчуцького </w:t>
      </w:r>
    </w:p>
    <w:p w:rsidR="0008505A" w:rsidRDefault="0008505A" w:rsidP="005862C4">
      <w:pPr>
        <w:ind w:firstLine="3780"/>
        <w:jc w:val="both"/>
        <w:rPr>
          <w:sz w:val="28"/>
          <w:szCs w:val="28"/>
          <w:lang w:val="uk-UA"/>
        </w:rPr>
      </w:pPr>
      <w:r>
        <w:rPr>
          <w:sz w:val="28"/>
          <w:szCs w:val="28"/>
          <w:lang w:val="uk-UA"/>
        </w:rPr>
        <w:t xml:space="preserve"> </w:t>
      </w:r>
      <w:r w:rsidRPr="007F4925">
        <w:rPr>
          <w:sz w:val="28"/>
          <w:szCs w:val="28"/>
        </w:rPr>
        <w:t xml:space="preserve">району Полтавської області від 13 грудня </w:t>
      </w:r>
      <w:r>
        <w:rPr>
          <w:sz w:val="28"/>
          <w:szCs w:val="28"/>
          <w:lang w:val="uk-UA"/>
        </w:rPr>
        <w:br/>
        <w:t xml:space="preserve">                                                       </w:t>
      </w:r>
      <w:r w:rsidRPr="007F4925">
        <w:rPr>
          <w:sz w:val="28"/>
          <w:szCs w:val="28"/>
        </w:rPr>
        <w:t xml:space="preserve">2024 року «Про затвердження Програми </w:t>
      </w:r>
    </w:p>
    <w:p w:rsidR="0008505A" w:rsidRDefault="0008505A" w:rsidP="005862C4">
      <w:pPr>
        <w:ind w:firstLine="3780"/>
        <w:jc w:val="both"/>
        <w:rPr>
          <w:sz w:val="28"/>
          <w:szCs w:val="28"/>
          <w:lang w:val="uk-UA"/>
        </w:rPr>
      </w:pPr>
      <w:r>
        <w:rPr>
          <w:sz w:val="28"/>
          <w:szCs w:val="28"/>
          <w:lang w:val="uk-UA"/>
        </w:rPr>
        <w:t xml:space="preserve"> </w:t>
      </w:r>
      <w:r w:rsidRPr="007F4925">
        <w:rPr>
          <w:sz w:val="28"/>
          <w:szCs w:val="28"/>
        </w:rPr>
        <w:t xml:space="preserve">економічного і соціального розвитку </w:t>
      </w:r>
    </w:p>
    <w:p w:rsidR="0008505A" w:rsidRDefault="0008505A" w:rsidP="005862C4">
      <w:pPr>
        <w:ind w:firstLine="3780"/>
        <w:jc w:val="both"/>
        <w:rPr>
          <w:sz w:val="28"/>
          <w:szCs w:val="28"/>
          <w:lang w:val="uk-UA"/>
        </w:rPr>
      </w:pPr>
      <w:r>
        <w:rPr>
          <w:sz w:val="28"/>
          <w:szCs w:val="28"/>
          <w:lang w:val="uk-UA"/>
        </w:rPr>
        <w:t xml:space="preserve"> </w:t>
      </w:r>
      <w:r w:rsidRPr="007F4925">
        <w:rPr>
          <w:sz w:val="28"/>
          <w:szCs w:val="28"/>
        </w:rPr>
        <w:t xml:space="preserve">Кременчуцької міської територіальної громади </w:t>
      </w:r>
    </w:p>
    <w:p w:rsidR="0008505A" w:rsidRPr="00873365" w:rsidRDefault="0008505A" w:rsidP="005862C4">
      <w:pPr>
        <w:ind w:firstLine="3780"/>
        <w:jc w:val="both"/>
        <w:rPr>
          <w:sz w:val="28"/>
          <w:szCs w:val="28"/>
          <w:lang w:val="uk-UA"/>
        </w:rPr>
      </w:pPr>
      <w:r>
        <w:rPr>
          <w:sz w:val="28"/>
          <w:szCs w:val="28"/>
          <w:lang w:val="uk-UA"/>
        </w:rPr>
        <w:t xml:space="preserve"> </w:t>
      </w:r>
      <w:r w:rsidRPr="007F4925">
        <w:rPr>
          <w:sz w:val="28"/>
          <w:szCs w:val="28"/>
        </w:rPr>
        <w:t>на 2025 рік».</w:t>
      </w:r>
    </w:p>
    <w:p w:rsidR="0008505A" w:rsidRDefault="0008505A" w:rsidP="005862C4">
      <w:pPr>
        <w:jc w:val="both"/>
        <w:rPr>
          <w:sz w:val="28"/>
          <w:szCs w:val="28"/>
          <w:lang w:val="uk-UA"/>
        </w:rPr>
      </w:pPr>
      <w:r>
        <w:rPr>
          <w:sz w:val="28"/>
          <w:szCs w:val="28"/>
          <w:lang w:val="uk-UA"/>
        </w:rPr>
        <w:t xml:space="preserve">                                                       </w:t>
      </w:r>
      <w:r w:rsidRPr="007F4925">
        <w:rPr>
          <w:sz w:val="28"/>
          <w:szCs w:val="28"/>
        </w:rPr>
        <w:t>Доповіда</w:t>
      </w:r>
      <w:r>
        <w:rPr>
          <w:sz w:val="28"/>
          <w:szCs w:val="28"/>
          <w:lang w:val="uk-UA"/>
        </w:rPr>
        <w:t>ч</w:t>
      </w:r>
      <w:r w:rsidRPr="007F4925">
        <w:rPr>
          <w:sz w:val="28"/>
          <w:szCs w:val="28"/>
        </w:rPr>
        <w:t xml:space="preserve">: Здойма М.В. – начальник </w:t>
      </w:r>
    </w:p>
    <w:p w:rsidR="0008505A" w:rsidRPr="00873365" w:rsidRDefault="0008505A" w:rsidP="005862C4">
      <w:pPr>
        <w:jc w:val="both"/>
        <w:rPr>
          <w:sz w:val="28"/>
          <w:szCs w:val="28"/>
          <w:lang w:val="uk-UA"/>
        </w:rPr>
      </w:pPr>
      <w:r>
        <w:rPr>
          <w:sz w:val="28"/>
          <w:szCs w:val="28"/>
          <w:lang w:val="uk-UA"/>
        </w:rPr>
        <w:t xml:space="preserve">                                                                                                    </w:t>
      </w:r>
      <w:r w:rsidRPr="007F4925">
        <w:rPr>
          <w:sz w:val="28"/>
          <w:szCs w:val="28"/>
        </w:rPr>
        <w:t>управління економіки</w:t>
      </w:r>
    </w:p>
    <w:p w:rsidR="0008505A" w:rsidRPr="007D4174" w:rsidRDefault="0008505A" w:rsidP="005862C4">
      <w:pPr>
        <w:jc w:val="both"/>
        <w:rPr>
          <w:sz w:val="16"/>
          <w:szCs w:val="16"/>
        </w:rPr>
      </w:pPr>
    </w:p>
    <w:p w:rsidR="0008505A" w:rsidRDefault="0008505A" w:rsidP="005862C4">
      <w:pPr>
        <w:ind w:firstLine="3060"/>
        <w:jc w:val="both"/>
        <w:rPr>
          <w:sz w:val="28"/>
          <w:szCs w:val="28"/>
          <w:lang w:val="uk-UA"/>
        </w:rPr>
      </w:pPr>
      <w:r>
        <w:rPr>
          <w:sz w:val="28"/>
          <w:szCs w:val="28"/>
          <w:lang w:val="uk-UA"/>
        </w:rPr>
        <w:t>(7). 8</w:t>
      </w:r>
      <w:r w:rsidRPr="007F4925">
        <w:rPr>
          <w:sz w:val="28"/>
          <w:szCs w:val="28"/>
        </w:rPr>
        <w:t xml:space="preserve">. Про внесення змін до рішення Кременчуцької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міської ради Полтавської області від </w:t>
      </w:r>
      <w:r>
        <w:rPr>
          <w:sz w:val="28"/>
          <w:szCs w:val="28"/>
          <w:lang w:val="uk-UA"/>
        </w:rPr>
        <w:br/>
        <w:t xml:space="preserve">                                                      </w:t>
      </w:r>
      <w:r w:rsidRPr="007F4925">
        <w:rPr>
          <w:sz w:val="28"/>
          <w:szCs w:val="28"/>
        </w:rPr>
        <w:t xml:space="preserve">16 листопада 2017 року «Про затвердження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переліку об’єктів комунальної власності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територіальної громади міста Кременчука та </w:t>
      </w:r>
    </w:p>
    <w:p w:rsidR="0008505A" w:rsidRPr="00873365" w:rsidRDefault="0008505A" w:rsidP="005862C4">
      <w:pPr>
        <w:ind w:firstLine="3060"/>
        <w:jc w:val="both"/>
        <w:rPr>
          <w:sz w:val="28"/>
          <w:szCs w:val="28"/>
          <w:lang w:val="uk-UA"/>
        </w:rPr>
      </w:pPr>
      <w:r>
        <w:rPr>
          <w:sz w:val="28"/>
          <w:szCs w:val="28"/>
          <w:lang w:val="uk-UA"/>
        </w:rPr>
        <w:t xml:space="preserve">           </w:t>
      </w:r>
      <w:r w:rsidRPr="007F4925">
        <w:rPr>
          <w:sz w:val="28"/>
          <w:szCs w:val="28"/>
        </w:rPr>
        <w:t>реєстрацію права власності».</w:t>
      </w:r>
    </w:p>
    <w:p w:rsidR="0008505A" w:rsidRDefault="0008505A" w:rsidP="005862C4">
      <w:pPr>
        <w:jc w:val="both"/>
        <w:rPr>
          <w:sz w:val="28"/>
          <w:szCs w:val="28"/>
          <w:lang w:val="uk-UA"/>
        </w:rPr>
      </w:pPr>
      <w:r>
        <w:rPr>
          <w:sz w:val="28"/>
          <w:szCs w:val="28"/>
          <w:lang w:val="uk-UA"/>
        </w:rPr>
        <w:t xml:space="preserve">                                                      </w:t>
      </w:r>
      <w:r w:rsidRPr="007F4925">
        <w:rPr>
          <w:sz w:val="28"/>
          <w:szCs w:val="28"/>
        </w:rPr>
        <w:t>Доповіда</w:t>
      </w:r>
      <w:r>
        <w:rPr>
          <w:sz w:val="28"/>
          <w:szCs w:val="28"/>
          <w:lang w:val="uk-UA"/>
        </w:rPr>
        <w:t>ч</w:t>
      </w:r>
      <w:r w:rsidRPr="007F4925">
        <w:rPr>
          <w:sz w:val="28"/>
          <w:szCs w:val="28"/>
        </w:rPr>
        <w:t xml:space="preserve">: Щербіна О.О. – начальник </w:t>
      </w:r>
    </w:p>
    <w:p w:rsidR="0008505A" w:rsidRDefault="0008505A" w:rsidP="005862C4">
      <w:pPr>
        <w:jc w:val="both"/>
        <w:rPr>
          <w:sz w:val="28"/>
          <w:szCs w:val="28"/>
          <w:lang w:val="uk-UA"/>
        </w:rPr>
      </w:pPr>
      <w:r>
        <w:rPr>
          <w:sz w:val="28"/>
          <w:szCs w:val="28"/>
          <w:lang w:val="uk-UA"/>
        </w:rPr>
        <w:t xml:space="preserve">                                                                                                     </w:t>
      </w:r>
      <w:r w:rsidRPr="007F4925">
        <w:rPr>
          <w:sz w:val="28"/>
          <w:szCs w:val="28"/>
        </w:rPr>
        <w:t xml:space="preserve">Управління міського </w:t>
      </w:r>
    </w:p>
    <w:p w:rsidR="0008505A" w:rsidRPr="007F4925" w:rsidRDefault="0008505A" w:rsidP="005862C4">
      <w:pPr>
        <w:jc w:val="both"/>
        <w:rPr>
          <w:sz w:val="28"/>
          <w:szCs w:val="28"/>
        </w:rPr>
      </w:pPr>
      <w:r>
        <w:rPr>
          <w:sz w:val="28"/>
          <w:szCs w:val="28"/>
          <w:lang w:val="uk-UA"/>
        </w:rPr>
        <w:t xml:space="preserve">                                                                                                      </w:t>
      </w:r>
      <w:r w:rsidRPr="007F4925">
        <w:rPr>
          <w:sz w:val="28"/>
          <w:szCs w:val="28"/>
        </w:rPr>
        <w:t>майна</w:t>
      </w:r>
    </w:p>
    <w:p w:rsidR="0008505A" w:rsidRPr="006E110E" w:rsidRDefault="0008505A" w:rsidP="005862C4">
      <w:pPr>
        <w:jc w:val="both"/>
        <w:rPr>
          <w:sz w:val="16"/>
          <w:szCs w:val="16"/>
          <w:lang w:val="uk-UA"/>
        </w:rPr>
      </w:pPr>
    </w:p>
    <w:p w:rsidR="0008505A" w:rsidRDefault="0008505A" w:rsidP="005862C4">
      <w:pPr>
        <w:tabs>
          <w:tab w:val="left" w:pos="3060"/>
        </w:tabs>
        <w:ind w:firstLine="3060"/>
        <w:jc w:val="both"/>
        <w:rPr>
          <w:sz w:val="28"/>
          <w:szCs w:val="28"/>
          <w:lang w:val="uk-UA"/>
        </w:rPr>
      </w:pPr>
      <w:r>
        <w:rPr>
          <w:sz w:val="28"/>
          <w:szCs w:val="28"/>
          <w:lang w:val="uk-UA"/>
        </w:rPr>
        <w:t xml:space="preserve">(8). </w:t>
      </w:r>
      <w:r w:rsidRPr="006E110E">
        <w:rPr>
          <w:sz w:val="28"/>
          <w:szCs w:val="28"/>
          <w:lang w:val="uk-UA"/>
        </w:rPr>
        <w:t>9</w:t>
      </w:r>
      <w:r w:rsidRPr="007F4925">
        <w:rPr>
          <w:sz w:val="28"/>
          <w:szCs w:val="28"/>
        </w:rPr>
        <w:t xml:space="preserve">. Про включення до Переліку другого типу </w:t>
      </w:r>
    </w:p>
    <w:p w:rsidR="0008505A" w:rsidRDefault="0008505A" w:rsidP="005862C4">
      <w:pPr>
        <w:tabs>
          <w:tab w:val="left" w:pos="3060"/>
        </w:tabs>
        <w:ind w:firstLine="3060"/>
        <w:jc w:val="both"/>
        <w:rPr>
          <w:sz w:val="28"/>
          <w:szCs w:val="28"/>
          <w:lang w:val="uk-UA"/>
        </w:rPr>
      </w:pPr>
      <w:r>
        <w:rPr>
          <w:sz w:val="28"/>
          <w:szCs w:val="28"/>
          <w:lang w:val="uk-UA"/>
        </w:rPr>
        <w:t xml:space="preserve">           </w:t>
      </w:r>
      <w:r w:rsidRPr="007F4925">
        <w:rPr>
          <w:sz w:val="28"/>
          <w:szCs w:val="28"/>
        </w:rPr>
        <w:t xml:space="preserve">об’єкта оренди, що належить до комунальної </w:t>
      </w:r>
    </w:p>
    <w:p w:rsidR="0008505A" w:rsidRDefault="0008505A" w:rsidP="005862C4">
      <w:pPr>
        <w:tabs>
          <w:tab w:val="left" w:pos="3060"/>
        </w:tabs>
        <w:ind w:firstLine="3060"/>
        <w:jc w:val="both"/>
        <w:rPr>
          <w:sz w:val="28"/>
          <w:szCs w:val="28"/>
          <w:lang w:val="uk-UA"/>
        </w:rPr>
      </w:pPr>
      <w:r>
        <w:rPr>
          <w:sz w:val="28"/>
          <w:szCs w:val="28"/>
          <w:lang w:val="uk-UA"/>
        </w:rPr>
        <w:t xml:space="preserve">           </w:t>
      </w:r>
      <w:r w:rsidRPr="007F4925">
        <w:rPr>
          <w:sz w:val="28"/>
          <w:szCs w:val="28"/>
        </w:rPr>
        <w:t xml:space="preserve">власності Кременчуцької міської територіальної </w:t>
      </w:r>
    </w:p>
    <w:p w:rsidR="0008505A" w:rsidRDefault="0008505A" w:rsidP="005862C4">
      <w:pPr>
        <w:tabs>
          <w:tab w:val="left" w:pos="3060"/>
        </w:tabs>
        <w:ind w:firstLine="3060"/>
        <w:jc w:val="both"/>
        <w:rPr>
          <w:sz w:val="28"/>
          <w:szCs w:val="28"/>
          <w:lang w:val="uk-UA"/>
        </w:rPr>
      </w:pPr>
      <w:r>
        <w:rPr>
          <w:sz w:val="28"/>
          <w:szCs w:val="28"/>
          <w:lang w:val="uk-UA"/>
        </w:rPr>
        <w:t xml:space="preserve">           </w:t>
      </w:r>
      <w:r w:rsidRPr="007F4925">
        <w:rPr>
          <w:sz w:val="28"/>
          <w:szCs w:val="28"/>
        </w:rPr>
        <w:t xml:space="preserve">громади, укладення договору оренди без </w:t>
      </w:r>
    </w:p>
    <w:p w:rsidR="0008505A" w:rsidRPr="00873365" w:rsidRDefault="0008505A" w:rsidP="005862C4">
      <w:pPr>
        <w:tabs>
          <w:tab w:val="left" w:pos="3060"/>
        </w:tabs>
        <w:ind w:firstLine="3060"/>
        <w:jc w:val="both"/>
        <w:rPr>
          <w:sz w:val="28"/>
          <w:szCs w:val="28"/>
          <w:lang w:val="uk-UA"/>
        </w:rPr>
      </w:pPr>
      <w:r>
        <w:rPr>
          <w:sz w:val="28"/>
          <w:szCs w:val="28"/>
          <w:lang w:val="uk-UA"/>
        </w:rPr>
        <w:t xml:space="preserve">           </w:t>
      </w:r>
      <w:r w:rsidRPr="007F4925">
        <w:rPr>
          <w:sz w:val="28"/>
          <w:szCs w:val="28"/>
        </w:rPr>
        <w:t>проведення аукціону.</w:t>
      </w:r>
    </w:p>
    <w:p w:rsidR="0008505A" w:rsidRDefault="0008505A" w:rsidP="005862C4">
      <w:pPr>
        <w:jc w:val="both"/>
        <w:rPr>
          <w:sz w:val="28"/>
          <w:szCs w:val="28"/>
          <w:lang w:val="uk-UA"/>
        </w:rPr>
      </w:pPr>
      <w:r>
        <w:rPr>
          <w:sz w:val="28"/>
          <w:szCs w:val="28"/>
          <w:lang w:val="uk-UA"/>
        </w:rPr>
        <w:t xml:space="preserve">                                                      </w:t>
      </w:r>
      <w:r w:rsidRPr="007F4925">
        <w:rPr>
          <w:sz w:val="28"/>
          <w:szCs w:val="28"/>
        </w:rPr>
        <w:t>Доповіда</w:t>
      </w:r>
      <w:r>
        <w:rPr>
          <w:sz w:val="28"/>
          <w:szCs w:val="28"/>
          <w:lang w:val="uk-UA"/>
        </w:rPr>
        <w:t>ч</w:t>
      </w:r>
      <w:r w:rsidRPr="007F4925">
        <w:rPr>
          <w:sz w:val="28"/>
          <w:szCs w:val="28"/>
        </w:rPr>
        <w:t xml:space="preserve">: Щербіна О.О. – начальник </w:t>
      </w:r>
    </w:p>
    <w:p w:rsidR="0008505A" w:rsidRDefault="0008505A" w:rsidP="005862C4">
      <w:pPr>
        <w:jc w:val="both"/>
        <w:rPr>
          <w:sz w:val="28"/>
          <w:szCs w:val="28"/>
          <w:lang w:val="uk-UA"/>
        </w:rPr>
      </w:pPr>
      <w:r>
        <w:rPr>
          <w:sz w:val="28"/>
          <w:szCs w:val="28"/>
          <w:lang w:val="uk-UA"/>
        </w:rPr>
        <w:t xml:space="preserve">                                                                                                     </w:t>
      </w:r>
      <w:r w:rsidRPr="007F4925">
        <w:rPr>
          <w:sz w:val="28"/>
          <w:szCs w:val="28"/>
        </w:rPr>
        <w:t xml:space="preserve">Управління міського </w:t>
      </w:r>
    </w:p>
    <w:p w:rsidR="0008505A" w:rsidRDefault="0008505A" w:rsidP="005862C4">
      <w:pPr>
        <w:jc w:val="both"/>
        <w:rPr>
          <w:sz w:val="28"/>
          <w:szCs w:val="28"/>
          <w:lang w:val="uk-UA"/>
        </w:rPr>
      </w:pPr>
      <w:r>
        <w:rPr>
          <w:sz w:val="28"/>
          <w:szCs w:val="28"/>
          <w:lang w:val="uk-UA"/>
        </w:rPr>
        <w:t xml:space="preserve">                                                                                                      </w:t>
      </w:r>
      <w:r w:rsidRPr="007F4925">
        <w:rPr>
          <w:sz w:val="28"/>
          <w:szCs w:val="28"/>
        </w:rPr>
        <w:t>майна</w:t>
      </w:r>
    </w:p>
    <w:p w:rsidR="0008505A" w:rsidRPr="00A97167" w:rsidRDefault="0008505A" w:rsidP="005862C4">
      <w:pPr>
        <w:jc w:val="both"/>
        <w:rPr>
          <w:sz w:val="16"/>
          <w:szCs w:val="16"/>
          <w:lang w:val="uk-UA"/>
        </w:rPr>
      </w:pPr>
    </w:p>
    <w:p w:rsidR="0008505A" w:rsidRDefault="0008505A" w:rsidP="005862C4">
      <w:pPr>
        <w:ind w:firstLine="3060"/>
        <w:jc w:val="both"/>
        <w:rPr>
          <w:sz w:val="28"/>
          <w:szCs w:val="28"/>
          <w:lang w:val="uk-UA"/>
        </w:rPr>
      </w:pPr>
      <w:r>
        <w:rPr>
          <w:sz w:val="28"/>
          <w:szCs w:val="28"/>
          <w:lang w:val="uk-UA"/>
        </w:rPr>
        <w:t>(9). 10</w:t>
      </w:r>
      <w:r w:rsidRPr="007F4925">
        <w:rPr>
          <w:sz w:val="28"/>
          <w:szCs w:val="28"/>
        </w:rPr>
        <w:t xml:space="preserve">. Про закріплення на праві оперативного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управління нерухомого майна, яке належить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до комунальної власності Кременчуцької </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міської територіальної громади.</w:t>
      </w:r>
    </w:p>
    <w:p w:rsidR="0008505A" w:rsidRDefault="0008505A" w:rsidP="005862C4">
      <w:pPr>
        <w:jc w:val="both"/>
        <w:rPr>
          <w:sz w:val="28"/>
          <w:szCs w:val="28"/>
          <w:lang w:val="uk-UA"/>
        </w:rPr>
      </w:pPr>
      <w:r>
        <w:rPr>
          <w:sz w:val="28"/>
          <w:szCs w:val="28"/>
          <w:lang w:val="uk-UA"/>
        </w:rPr>
        <w:t xml:space="preserve">                                                         </w:t>
      </w:r>
      <w:r w:rsidRPr="007F4925">
        <w:rPr>
          <w:sz w:val="28"/>
          <w:szCs w:val="28"/>
        </w:rPr>
        <w:t>Доповіда</w:t>
      </w:r>
      <w:r>
        <w:rPr>
          <w:sz w:val="28"/>
          <w:szCs w:val="28"/>
          <w:lang w:val="uk-UA"/>
        </w:rPr>
        <w:t>ч</w:t>
      </w:r>
      <w:r w:rsidRPr="007F4925">
        <w:rPr>
          <w:sz w:val="28"/>
          <w:szCs w:val="28"/>
        </w:rPr>
        <w:t xml:space="preserve">: Щербіна О.О. – начальник </w:t>
      </w:r>
    </w:p>
    <w:p w:rsidR="0008505A" w:rsidRDefault="0008505A" w:rsidP="005862C4">
      <w:pPr>
        <w:jc w:val="both"/>
        <w:rPr>
          <w:sz w:val="28"/>
          <w:szCs w:val="28"/>
          <w:lang w:val="uk-UA"/>
        </w:rPr>
      </w:pPr>
      <w:r>
        <w:rPr>
          <w:sz w:val="28"/>
          <w:szCs w:val="28"/>
          <w:lang w:val="uk-UA"/>
        </w:rPr>
        <w:t xml:space="preserve">                                                                                                     </w:t>
      </w:r>
      <w:r w:rsidRPr="007F4925">
        <w:rPr>
          <w:sz w:val="28"/>
          <w:szCs w:val="28"/>
        </w:rPr>
        <w:t xml:space="preserve">Управління міського </w:t>
      </w:r>
    </w:p>
    <w:p w:rsidR="0008505A" w:rsidRDefault="0008505A" w:rsidP="005862C4">
      <w:pPr>
        <w:jc w:val="both"/>
        <w:rPr>
          <w:sz w:val="28"/>
          <w:szCs w:val="28"/>
          <w:lang w:val="uk-UA"/>
        </w:rPr>
      </w:pPr>
      <w:r>
        <w:rPr>
          <w:sz w:val="28"/>
          <w:szCs w:val="28"/>
          <w:lang w:val="uk-UA"/>
        </w:rPr>
        <w:t xml:space="preserve">                                                                                                      м</w:t>
      </w:r>
      <w:r w:rsidRPr="007F4925">
        <w:rPr>
          <w:sz w:val="28"/>
          <w:szCs w:val="28"/>
        </w:rPr>
        <w:t>айна</w:t>
      </w:r>
    </w:p>
    <w:p w:rsidR="0008505A" w:rsidRPr="00873365" w:rsidRDefault="0008505A" w:rsidP="005862C4">
      <w:pPr>
        <w:jc w:val="both"/>
        <w:rPr>
          <w:sz w:val="16"/>
          <w:szCs w:val="16"/>
          <w:lang w:val="uk-UA"/>
        </w:rPr>
      </w:pPr>
    </w:p>
    <w:p w:rsidR="0008505A" w:rsidRDefault="0008505A" w:rsidP="005862C4">
      <w:pPr>
        <w:ind w:firstLine="3060"/>
        <w:jc w:val="both"/>
        <w:rPr>
          <w:sz w:val="28"/>
          <w:szCs w:val="28"/>
          <w:lang w:val="uk-UA"/>
        </w:rPr>
      </w:pPr>
      <w:r>
        <w:rPr>
          <w:sz w:val="28"/>
          <w:szCs w:val="28"/>
          <w:lang w:val="uk-UA"/>
        </w:rPr>
        <w:t xml:space="preserve">(10). </w:t>
      </w:r>
      <w:r w:rsidRPr="007F4925">
        <w:rPr>
          <w:sz w:val="28"/>
          <w:szCs w:val="28"/>
        </w:rPr>
        <w:t>1</w:t>
      </w:r>
      <w:r>
        <w:rPr>
          <w:sz w:val="28"/>
          <w:szCs w:val="28"/>
          <w:lang w:val="uk-UA"/>
        </w:rPr>
        <w:t>1</w:t>
      </w:r>
      <w:r w:rsidRPr="007F4925">
        <w:rPr>
          <w:sz w:val="28"/>
          <w:szCs w:val="28"/>
        </w:rPr>
        <w:t xml:space="preserve">. Про внесення змін до рішення Кременчуцької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міської ради Кременчуцького району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Полтавської області від 15 грудня 2023 року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«Про затвердження комплексної програми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розвитку комунального некомерційного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медичного підприємства «Міська дитяча </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 xml:space="preserve">стоматологічна поліклініка» на </w:t>
      </w:r>
      <w:r>
        <w:rPr>
          <w:sz w:val="28"/>
          <w:szCs w:val="28"/>
          <w:lang w:val="uk-UA"/>
        </w:rPr>
        <w:br/>
        <w:t xml:space="preserve">                                                          </w:t>
      </w:r>
      <w:r w:rsidRPr="007F4925">
        <w:rPr>
          <w:sz w:val="28"/>
          <w:szCs w:val="28"/>
        </w:rPr>
        <w:t>2024-2026 роки».</w:t>
      </w:r>
    </w:p>
    <w:p w:rsidR="0008505A" w:rsidRDefault="0008505A" w:rsidP="005862C4">
      <w:pPr>
        <w:jc w:val="both"/>
        <w:rPr>
          <w:sz w:val="28"/>
          <w:szCs w:val="28"/>
          <w:lang w:val="uk-UA"/>
        </w:rPr>
      </w:pPr>
      <w:r>
        <w:rPr>
          <w:sz w:val="28"/>
          <w:szCs w:val="28"/>
          <w:lang w:val="uk-UA"/>
        </w:rPr>
        <w:t xml:space="preserve">                                                          </w:t>
      </w:r>
      <w:r w:rsidRPr="007F4925">
        <w:rPr>
          <w:sz w:val="28"/>
          <w:szCs w:val="28"/>
        </w:rPr>
        <w:t>Доповіда</w:t>
      </w:r>
      <w:r>
        <w:rPr>
          <w:sz w:val="28"/>
          <w:szCs w:val="28"/>
          <w:lang w:val="uk-UA"/>
        </w:rPr>
        <w:t>ч</w:t>
      </w:r>
      <w:r w:rsidRPr="007F4925">
        <w:rPr>
          <w:sz w:val="28"/>
          <w:szCs w:val="28"/>
        </w:rPr>
        <w:t xml:space="preserve">: Середа М.В. – директор </w:t>
      </w:r>
    </w:p>
    <w:p w:rsidR="0008505A" w:rsidRDefault="0008505A" w:rsidP="005862C4">
      <w:pPr>
        <w:jc w:val="both"/>
        <w:rPr>
          <w:sz w:val="28"/>
          <w:szCs w:val="28"/>
          <w:lang w:val="uk-UA"/>
        </w:rPr>
      </w:pPr>
      <w:r>
        <w:rPr>
          <w:sz w:val="28"/>
          <w:szCs w:val="28"/>
          <w:lang w:val="uk-UA"/>
        </w:rPr>
        <w:t xml:space="preserve">                                                                                                      </w:t>
      </w:r>
      <w:r w:rsidRPr="007F4925">
        <w:rPr>
          <w:sz w:val="28"/>
          <w:szCs w:val="28"/>
        </w:rPr>
        <w:t xml:space="preserve">Департаменту </w:t>
      </w:r>
    </w:p>
    <w:p w:rsidR="0008505A" w:rsidRPr="007F4925" w:rsidRDefault="0008505A" w:rsidP="005862C4">
      <w:pPr>
        <w:jc w:val="both"/>
        <w:rPr>
          <w:sz w:val="28"/>
          <w:szCs w:val="28"/>
        </w:rPr>
      </w:pPr>
      <w:r>
        <w:rPr>
          <w:sz w:val="28"/>
          <w:szCs w:val="28"/>
          <w:lang w:val="uk-UA"/>
        </w:rPr>
        <w:t xml:space="preserve">                                                                                                      </w:t>
      </w:r>
      <w:r w:rsidRPr="007F4925">
        <w:rPr>
          <w:sz w:val="28"/>
          <w:szCs w:val="28"/>
        </w:rPr>
        <w:t>охорони здоровʼя</w:t>
      </w:r>
    </w:p>
    <w:p w:rsidR="0008505A" w:rsidRPr="007D4174" w:rsidRDefault="0008505A" w:rsidP="005862C4">
      <w:pPr>
        <w:jc w:val="both"/>
        <w:rPr>
          <w:sz w:val="16"/>
          <w:szCs w:val="16"/>
        </w:rPr>
      </w:pPr>
    </w:p>
    <w:p w:rsidR="0008505A" w:rsidRDefault="0008505A" w:rsidP="005862C4">
      <w:pPr>
        <w:ind w:firstLine="3060"/>
        <w:jc w:val="both"/>
        <w:rPr>
          <w:sz w:val="28"/>
          <w:szCs w:val="28"/>
          <w:lang w:val="uk-UA"/>
        </w:rPr>
      </w:pPr>
      <w:r>
        <w:rPr>
          <w:sz w:val="28"/>
          <w:szCs w:val="28"/>
          <w:lang w:val="uk-UA"/>
        </w:rPr>
        <w:t xml:space="preserve">(11). </w:t>
      </w:r>
      <w:r w:rsidRPr="007F4925">
        <w:rPr>
          <w:sz w:val="28"/>
          <w:szCs w:val="28"/>
        </w:rPr>
        <w:t>1</w:t>
      </w:r>
      <w:r>
        <w:rPr>
          <w:sz w:val="28"/>
          <w:szCs w:val="28"/>
          <w:lang w:val="uk-UA"/>
        </w:rPr>
        <w:t>2</w:t>
      </w:r>
      <w:r w:rsidRPr="007F4925">
        <w:rPr>
          <w:sz w:val="28"/>
          <w:szCs w:val="28"/>
        </w:rPr>
        <w:t xml:space="preserve">. Про внесення змін до рішення Кременчуцької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міської ради Кременчуцького району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Полтавської області від 15 грудня 2023 року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«Про затвердження комплексної програми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розвитку комунального некомерційного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медичного підприємства «Кременчуцький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перинатальний центр II рівня» на </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2024-2026 роки».</w:t>
      </w:r>
    </w:p>
    <w:p w:rsidR="0008505A" w:rsidRDefault="0008505A" w:rsidP="005862C4">
      <w:pPr>
        <w:jc w:val="both"/>
        <w:rPr>
          <w:sz w:val="28"/>
          <w:szCs w:val="28"/>
          <w:lang w:val="uk-UA"/>
        </w:rPr>
      </w:pPr>
      <w:r>
        <w:rPr>
          <w:sz w:val="28"/>
          <w:szCs w:val="28"/>
          <w:lang w:val="uk-UA"/>
        </w:rPr>
        <w:t xml:space="preserve">                                                          </w:t>
      </w:r>
      <w:r w:rsidRPr="007F4925">
        <w:rPr>
          <w:sz w:val="28"/>
          <w:szCs w:val="28"/>
        </w:rPr>
        <w:t>Доповіда</w:t>
      </w:r>
      <w:r>
        <w:rPr>
          <w:sz w:val="28"/>
          <w:szCs w:val="28"/>
          <w:lang w:val="uk-UA"/>
        </w:rPr>
        <w:t>ч</w:t>
      </w:r>
      <w:r w:rsidRPr="007F4925">
        <w:rPr>
          <w:sz w:val="28"/>
          <w:szCs w:val="28"/>
        </w:rPr>
        <w:t xml:space="preserve">: Середа М.В. – директор </w:t>
      </w:r>
    </w:p>
    <w:p w:rsidR="0008505A" w:rsidRDefault="0008505A" w:rsidP="005862C4">
      <w:pPr>
        <w:jc w:val="both"/>
        <w:rPr>
          <w:sz w:val="28"/>
          <w:szCs w:val="28"/>
          <w:lang w:val="uk-UA"/>
        </w:rPr>
      </w:pPr>
      <w:r>
        <w:rPr>
          <w:sz w:val="28"/>
          <w:szCs w:val="28"/>
          <w:lang w:val="uk-UA"/>
        </w:rPr>
        <w:t xml:space="preserve">                                                                                                       </w:t>
      </w:r>
      <w:r w:rsidRPr="007F4925">
        <w:rPr>
          <w:sz w:val="28"/>
          <w:szCs w:val="28"/>
        </w:rPr>
        <w:t xml:space="preserve">Департаменту </w:t>
      </w:r>
    </w:p>
    <w:p w:rsidR="0008505A" w:rsidRPr="007F4925" w:rsidRDefault="0008505A" w:rsidP="005862C4">
      <w:pPr>
        <w:jc w:val="both"/>
        <w:rPr>
          <w:sz w:val="28"/>
          <w:szCs w:val="28"/>
        </w:rPr>
      </w:pPr>
      <w:r>
        <w:rPr>
          <w:sz w:val="28"/>
          <w:szCs w:val="28"/>
          <w:lang w:val="uk-UA"/>
        </w:rPr>
        <w:t xml:space="preserve">                                                                                                       </w:t>
      </w:r>
      <w:r w:rsidRPr="007F4925">
        <w:rPr>
          <w:sz w:val="28"/>
          <w:szCs w:val="28"/>
        </w:rPr>
        <w:t>охорони здоровʼя</w:t>
      </w:r>
    </w:p>
    <w:p w:rsidR="0008505A" w:rsidRPr="007D4174" w:rsidRDefault="0008505A" w:rsidP="005862C4">
      <w:pPr>
        <w:jc w:val="both"/>
        <w:rPr>
          <w:sz w:val="16"/>
          <w:szCs w:val="16"/>
        </w:rPr>
      </w:pPr>
    </w:p>
    <w:p w:rsidR="0008505A" w:rsidRDefault="0008505A" w:rsidP="005862C4">
      <w:pPr>
        <w:ind w:firstLine="3060"/>
        <w:jc w:val="both"/>
        <w:rPr>
          <w:sz w:val="28"/>
          <w:szCs w:val="28"/>
          <w:lang w:val="uk-UA"/>
        </w:rPr>
      </w:pPr>
      <w:r>
        <w:rPr>
          <w:sz w:val="28"/>
          <w:szCs w:val="28"/>
          <w:lang w:val="uk-UA"/>
        </w:rPr>
        <w:t xml:space="preserve">(12). </w:t>
      </w:r>
      <w:r w:rsidRPr="007F4925">
        <w:rPr>
          <w:sz w:val="28"/>
          <w:szCs w:val="28"/>
        </w:rPr>
        <w:t>1</w:t>
      </w:r>
      <w:r>
        <w:rPr>
          <w:sz w:val="28"/>
          <w:szCs w:val="28"/>
          <w:lang w:val="uk-UA"/>
        </w:rPr>
        <w:t>3</w:t>
      </w:r>
      <w:r w:rsidRPr="007F4925">
        <w:rPr>
          <w:sz w:val="28"/>
          <w:szCs w:val="28"/>
        </w:rPr>
        <w:t xml:space="preserve">. Про внесення змін до рішення Кременчуцької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міської ради Кременчуцького району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Полтавської області від 15 грудня 2023 року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«Про затвердження комплексної програми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розвитку комунального некомерційного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медичного підприємства «Кременчуцька </w:t>
      </w:r>
      <w:r>
        <w:rPr>
          <w:sz w:val="28"/>
          <w:szCs w:val="28"/>
          <w:lang w:val="uk-UA"/>
        </w:rPr>
        <w:t xml:space="preserve"> </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 xml:space="preserve">міська лікарня «Правобережна» на </w:t>
      </w:r>
      <w:r>
        <w:rPr>
          <w:sz w:val="28"/>
          <w:szCs w:val="28"/>
          <w:lang w:val="uk-UA"/>
        </w:rPr>
        <w:br/>
        <w:t xml:space="preserve">                                                           </w:t>
      </w:r>
      <w:r w:rsidRPr="007F4925">
        <w:rPr>
          <w:sz w:val="28"/>
          <w:szCs w:val="28"/>
        </w:rPr>
        <w:t>2024-2026 роки».</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Доповіда</w:t>
      </w:r>
      <w:r>
        <w:rPr>
          <w:sz w:val="28"/>
          <w:szCs w:val="28"/>
          <w:lang w:val="uk-UA"/>
        </w:rPr>
        <w:t>ч</w:t>
      </w:r>
      <w:r w:rsidRPr="007F4925">
        <w:rPr>
          <w:sz w:val="28"/>
          <w:szCs w:val="28"/>
        </w:rPr>
        <w:t xml:space="preserve">: Середа М.В. – директор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Департаменту </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охорони здоровʼя</w:t>
      </w:r>
    </w:p>
    <w:p w:rsidR="0008505A" w:rsidRPr="007D4174" w:rsidRDefault="0008505A" w:rsidP="005862C4">
      <w:pPr>
        <w:ind w:firstLine="3060"/>
        <w:jc w:val="both"/>
        <w:rPr>
          <w:sz w:val="16"/>
          <w:szCs w:val="16"/>
        </w:rPr>
      </w:pPr>
    </w:p>
    <w:p w:rsidR="0008505A" w:rsidRDefault="0008505A" w:rsidP="005862C4">
      <w:pPr>
        <w:ind w:firstLine="3060"/>
        <w:jc w:val="both"/>
        <w:rPr>
          <w:sz w:val="28"/>
          <w:szCs w:val="28"/>
          <w:lang w:val="uk-UA"/>
        </w:rPr>
      </w:pPr>
      <w:r>
        <w:rPr>
          <w:sz w:val="28"/>
          <w:szCs w:val="28"/>
          <w:lang w:val="uk-UA"/>
        </w:rPr>
        <w:t xml:space="preserve">(13). </w:t>
      </w:r>
      <w:r w:rsidRPr="007F4925">
        <w:rPr>
          <w:sz w:val="28"/>
          <w:szCs w:val="28"/>
        </w:rPr>
        <w:t>1</w:t>
      </w:r>
      <w:r>
        <w:rPr>
          <w:sz w:val="28"/>
          <w:szCs w:val="28"/>
          <w:lang w:val="uk-UA"/>
        </w:rPr>
        <w:t>4</w:t>
      </w:r>
      <w:r w:rsidRPr="007F4925">
        <w:rPr>
          <w:sz w:val="28"/>
          <w:szCs w:val="28"/>
        </w:rPr>
        <w:t xml:space="preserve">. Про внесення змін до рішення Кременчуцької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міської ради Кременчуцького району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Полтавської області від 15 грудня 2023 року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«Про затвердження комплексної програми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розвитку комунального некомерційного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медичного підприємства «Кременчуцька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міська лікарня планового лікування»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Кременчуцької міської ради Кременчуцького </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 xml:space="preserve">району Полтавської області на </w:t>
      </w:r>
      <w:r>
        <w:rPr>
          <w:sz w:val="28"/>
          <w:szCs w:val="28"/>
          <w:lang w:val="uk-UA"/>
        </w:rPr>
        <w:br/>
        <w:t xml:space="preserve">                                                          </w:t>
      </w:r>
      <w:r w:rsidRPr="007F4925">
        <w:rPr>
          <w:sz w:val="28"/>
          <w:szCs w:val="28"/>
        </w:rPr>
        <w:t>2024-2026 роки».</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Доповіда</w:t>
      </w:r>
      <w:r>
        <w:rPr>
          <w:sz w:val="28"/>
          <w:szCs w:val="28"/>
          <w:lang w:val="uk-UA"/>
        </w:rPr>
        <w:t>є</w:t>
      </w:r>
      <w:r w:rsidRPr="007F4925">
        <w:rPr>
          <w:sz w:val="28"/>
          <w:szCs w:val="28"/>
        </w:rPr>
        <w:t xml:space="preserve">: Середа М.В. – директор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Департаменту </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охорони здоровʼя</w:t>
      </w:r>
    </w:p>
    <w:p w:rsidR="0008505A" w:rsidRPr="007D4174" w:rsidRDefault="0008505A" w:rsidP="005862C4">
      <w:pPr>
        <w:jc w:val="both"/>
        <w:rPr>
          <w:sz w:val="16"/>
          <w:szCs w:val="16"/>
        </w:rPr>
      </w:pPr>
    </w:p>
    <w:p w:rsidR="0008505A" w:rsidRDefault="0008505A" w:rsidP="005862C4">
      <w:pPr>
        <w:ind w:firstLine="3060"/>
        <w:jc w:val="both"/>
        <w:rPr>
          <w:sz w:val="28"/>
          <w:szCs w:val="28"/>
          <w:lang w:val="uk-UA"/>
        </w:rPr>
      </w:pPr>
      <w:r>
        <w:rPr>
          <w:sz w:val="28"/>
          <w:szCs w:val="28"/>
          <w:lang w:val="uk-UA"/>
        </w:rPr>
        <w:t xml:space="preserve">(14). </w:t>
      </w:r>
      <w:r w:rsidRPr="007F4925">
        <w:rPr>
          <w:sz w:val="28"/>
          <w:szCs w:val="28"/>
        </w:rPr>
        <w:t>1</w:t>
      </w:r>
      <w:r>
        <w:rPr>
          <w:sz w:val="28"/>
          <w:szCs w:val="28"/>
          <w:lang w:val="uk-UA"/>
        </w:rPr>
        <w:t>5</w:t>
      </w:r>
      <w:r w:rsidRPr="007F4925">
        <w:rPr>
          <w:sz w:val="28"/>
          <w:szCs w:val="28"/>
        </w:rPr>
        <w:t xml:space="preserve">. Про внесення змін до рішення Кременчуцької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міської ради Кременчуцького району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Полтавської області від 15 грудня 2023 року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«Про затвердження комплексної програми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розвитку комунального некомерційного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медичного підприємства «Кременчуцька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перша міська лікарня ім.О.Т.Богаєвського» на </w:t>
      </w:r>
    </w:p>
    <w:p w:rsidR="0008505A" w:rsidRPr="007F4925" w:rsidRDefault="0008505A" w:rsidP="005862C4">
      <w:pPr>
        <w:ind w:firstLine="3060"/>
        <w:jc w:val="both"/>
        <w:rPr>
          <w:sz w:val="28"/>
          <w:szCs w:val="28"/>
        </w:rPr>
      </w:pPr>
      <w:r>
        <w:rPr>
          <w:sz w:val="28"/>
          <w:szCs w:val="28"/>
          <w:lang w:val="uk-UA"/>
        </w:rPr>
        <w:t xml:space="preserve">               2</w:t>
      </w:r>
      <w:r w:rsidRPr="007F4925">
        <w:rPr>
          <w:sz w:val="28"/>
          <w:szCs w:val="28"/>
        </w:rPr>
        <w:t>024-2026 роки».</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Доповіда</w:t>
      </w:r>
      <w:r>
        <w:rPr>
          <w:sz w:val="28"/>
          <w:szCs w:val="28"/>
          <w:lang w:val="uk-UA"/>
        </w:rPr>
        <w:t>ч</w:t>
      </w:r>
      <w:r w:rsidRPr="007F4925">
        <w:rPr>
          <w:sz w:val="28"/>
          <w:szCs w:val="28"/>
        </w:rPr>
        <w:t xml:space="preserve">: Середа М.В. – директор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Департаменту </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охорони здоровʼя</w:t>
      </w:r>
    </w:p>
    <w:p w:rsidR="0008505A" w:rsidRPr="007D4174" w:rsidRDefault="0008505A" w:rsidP="005862C4">
      <w:pPr>
        <w:ind w:firstLine="3060"/>
        <w:jc w:val="both"/>
        <w:rPr>
          <w:sz w:val="16"/>
          <w:szCs w:val="16"/>
        </w:rPr>
      </w:pPr>
    </w:p>
    <w:p w:rsidR="0008505A" w:rsidRDefault="0008505A" w:rsidP="005862C4">
      <w:pPr>
        <w:ind w:firstLine="3060"/>
        <w:jc w:val="both"/>
        <w:rPr>
          <w:sz w:val="28"/>
          <w:szCs w:val="28"/>
          <w:lang w:val="uk-UA"/>
        </w:rPr>
      </w:pPr>
      <w:r>
        <w:rPr>
          <w:sz w:val="28"/>
          <w:szCs w:val="28"/>
          <w:lang w:val="uk-UA"/>
        </w:rPr>
        <w:t xml:space="preserve">(15). </w:t>
      </w:r>
      <w:r w:rsidRPr="007F4925">
        <w:rPr>
          <w:sz w:val="28"/>
          <w:szCs w:val="28"/>
        </w:rPr>
        <w:t>1</w:t>
      </w:r>
      <w:r>
        <w:rPr>
          <w:sz w:val="28"/>
          <w:szCs w:val="28"/>
          <w:lang w:val="uk-UA"/>
        </w:rPr>
        <w:t>6</w:t>
      </w:r>
      <w:r w:rsidRPr="007F4925">
        <w:rPr>
          <w:sz w:val="28"/>
          <w:szCs w:val="28"/>
        </w:rPr>
        <w:t xml:space="preserve">. Про внесення змін до рішення Кременчуцької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міської ради Кременчуцького району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Полтавської області від 16 грудня 2022 року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«Про затвердження комплексної програми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розвитку комунального некомерційного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медичного підприємства «Лікарня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інтенсивного лікування «Кременчуцька»» на </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2023-2025 роки».</w:t>
      </w:r>
    </w:p>
    <w:p w:rsidR="0008505A" w:rsidRDefault="0008505A" w:rsidP="005862C4">
      <w:pPr>
        <w:jc w:val="both"/>
        <w:rPr>
          <w:sz w:val="28"/>
          <w:szCs w:val="28"/>
          <w:lang w:val="uk-UA"/>
        </w:rPr>
      </w:pPr>
      <w:r>
        <w:rPr>
          <w:sz w:val="28"/>
          <w:szCs w:val="28"/>
          <w:lang w:val="uk-UA"/>
        </w:rPr>
        <w:t xml:space="preserve">                                                          </w:t>
      </w:r>
      <w:r w:rsidRPr="007F4925">
        <w:rPr>
          <w:sz w:val="28"/>
          <w:szCs w:val="28"/>
        </w:rPr>
        <w:t>Доповіда</w:t>
      </w:r>
      <w:r>
        <w:rPr>
          <w:sz w:val="28"/>
          <w:szCs w:val="28"/>
          <w:lang w:val="uk-UA"/>
        </w:rPr>
        <w:t>ч</w:t>
      </w:r>
      <w:r w:rsidRPr="007F4925">
        <w:rPr>
          <w:sz w:val="28"/>
          <w:szCs w:val="28"/>
        </w:rPr>
        <w:t xml:space="preserve">: Середа М.В. – директор </w:t>
      </w:r>
    </w:p>
    <w:p w:rsidR="0008505A" w:rsidRDefault="0008505A" w:rsidP="005862C4">
      <w:pPr>
        <w:jc w:val="both"/>
        <w:rPr>
          <w:sz w:val="28"/>
          <w:szCs w:val="28"/>
          <w:lang w:val="uk-UA"/>
        </w:rPr>
      </w:pPr>
      <w:r>
        <w:rPr>
          <w:sz w:val="28"/>
          <w:szCs w:val="28"/>
          <w:lang w:val="uk-UA"/>
        </w:rPr>
        <w:t xml:space="preserve">                                                                                                       </w:t>
      </w:r>
      <w:r w:rsidRPr="007F4925">
        <w:rPr>
          <w:sz w:val="28"/>
          <w:szCs w:val="28"/>
        </w:rPr>
        <w:t xml:space="preserve">Департаменту </w:t>
      </w:r>
    </w:p>
    <w:p w:rsidR="0008505A" w:rsidRPr="007F4925" w:rsidRDefault="0008505A" w:rsidP="005862C4">
      <w:pPr>
        <w:jc w:val="both"/>
        <w:rPr>
          <w:sz w:val="28"/>
          <w:szCs w:val="28"/>
        </w:rPr>
      </w:pPr>
      <w:r>
        <w:rPr>
          <w:sz w:val="28"/>
          <w:szCs w:val="28"/>
          <w:lang w:val="uk-UA"/>
        </w:rPr>
        <w:t xml:space="preserve">                                                                                                       </w:t>
      </w:r>
      <w:r w:rsidRPr="007F4925">
        <w:rPr>
          <w:sz w:val="28"/>
          <w:szCs w:val="28"/>
        </w:rPr>
        <w:t>охорони здоровʼя</w:t>
      </w:r>
    </w:p>
    <w:p w:rsidR="0008505A" w:rsidRPr="007D4174" w:rsidRDefault="0008505A" w:rsidP="005862C4">
      <w:pPr>
        <w:jc w:val="both"/>
        <w:rPr>
          <w:sz w:val="16"/>
          <w:szCs w:val="16"/>
        </w:rPr>
      </w:pPr>
    </w:p>
    <w:p w:rsidR="0008505A" w:rsidRDefault="0008505A" w:rsidP="005862C4">
      <w:pPr>
        <w:ind w:firstLine="3060"/>
        <w:jc w:val="both"/>
        <w:rPr>
          <w:sz w:val="28"/>
          <w:szCs w:val="28"/>
          <w:lang w:val="uk-UA"/>
        </w:rPr>
      </w:pPr>
      <w:r>
        <w:rPr>
          <w:sz w:val="28"/>
          <w:szCs w:val="28"/>
          <w:lang w:val="uk-UA"/>
        </w:rPr>
        <w:t xml:space="preserve">(16). </w:t>
      </w:r>
      <w:r w:rsidRPr="007F4925">
        <w:rPr>
          <w:sz w:val="28"/>
          <w:szCs w:val="28"/>
        </w:rPr>
        <w:t>1</w:t>
      </w:r>
      <w:r>
        <w:rPr>
          <w:sz w:val="28"/>
          <w:szCs w:val="28"/>
          <w:lang w:val="uk-UA"/>
        </w:rPr>
        <w:t>7</w:t>
      </w:r>
      <w:r w:rsidRPr="007F4925">
        <w:rPr>
          <w:sz w:val="28"/>
          <w:szCs w:val="28"/>
        </w:rPr>
        <w:t xml:space="preserve">. Про внесення змін до рішення Кременчуцької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міської ради Кременчуцького району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Полтавської області від 13 грудня 2024 року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«Про затвердження комплексної міської </w:t>
      </w:r>
    </w:p>
    <w:p w:rsidR="0008505A" w:rsidRPr="00873365" w:rsidRDefault="0008505A" w:rsidP="005862C4">
      <w:pPr>
        <w:ind w:firstLine="3060"/>
        <w:jc w:val="both"/>
        <w:rPr>
          <w:sz w:val="28"/>
          <w:szCs w:val="28"/>
          <w:lang w:val="uk-UA"/>
        </w:rPr>
      </w:pPr>
      <w:r>
        <w:rPr>
          <w:sz w:val="28"/>
          <w:szCs w:val="28"/>
          <w:lang w:val="uk-UA"/>
        </w:rPr>
        <w:t xml:space="preserve">               </w:t>
      </w:r>
      <w:r>
        <w:rPr>
          <w:sz w:val="28"/>
          <w:szCs w:val="28"/>
        </w:rPr>
        <w:t xml:space="preserve">програми «Доступна аптека» в </w:t>
      </w:r>
      <w:r w:rsidRPr="007F4925">
        <w:rPr>
          <w:sz w:val="28"/>
          <w:szCs w:val="28"/>
        </w:rPr>
        <w:t xml:space="preserve"> </w:t>
      </w:r>
      <w:r>
        <w:rPr>
          <w:sz w:val="28"/>
          <w:szCs w:val="28"/>
          <w:lang w:val="uk-UA"/>
        </w:rPr>
        <w:br/>
        <w:t xml:space="preserve">                                                          </w:t>
      </w:r>
      <w:r w:rsidRPr="007F4925">
        <w:rPr>
          <w:sz w:val="28"/>
          <w:szCs w:val="28"/>
        </w:rPr>
        <w:t xml:space="preserve">м. Кременчуці на 2025-2027 роки».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Доповіда</w:t>
      </w:r>
      <w:r>
        <w:rPr>
          <w:sz w:val="28"/>
          <w:szCs w:val="28"/>
          <w:lang w:val="uk-UA"/>
        </w:rPr>
        <w:t>ч</w:t>
      </w:r>
      <w:r w:rsidRPr="007F4925">
        <w:rPr>
          <w:sz w:val="28"/>
          <w:szCs w:val="28"/>
        </w:rPr>
        <w:t xml:space="preserve">: Середа М.В. – директор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Департаменту </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охорони здоровʼя</w:t>
      </w:r>
    </w:p>
    <w:p w:rsidR="0008505A" w:rsidRPr="007D4174" w:rsidRDefault="0008505A" w:rsidP="005862C4">
      <w:pPr>
        <w:ind w:firstLine="3060"/>
        <w:jc w:val="both"/>
        <w:rPr>
          <w:sz w:val="16"/>
          <w:szCs w:val="16"/>
        </w:rPr>
      </w:pPr>
    </w:p>
    <w:p w:rsidR="0008505A" w:rsidRDefault="0008505A" w:rsidP="005862C4">
      <w:pPr>
        <w:ind w:firstLine="3060"/>
        <w:jc w:val="both"/>
        <w:rPr>
          <w:sz w:val="28"/>
          <w:szCs w:val="28"/>
          <w:lang w:val="uk-UA"/>
        </w:rPr>
      </w:pPr>
      <w:r>
        <w:rPr>
          <w:sz w:val="28"/>
          <w:szCs w:val="28"/>
          <w:lang w:val="uk-UA"/>
        </w:rPr>
        <w:t xml:space="preserve">(17). </w:t>
      </w:r>
      <w:r w:rsidRPr="007F4925">
        <w:rPr>
          <w:sz w:val="28"/>
          <w:szCs w:val="28"/>
        </w:rPr>
        <w:t>1</w:t>
      </w:r>
      <w:r>
        <w:rPr>
          <w:sz w:val="28"/>
          <w:szCs w:val="28"/>
          <w:lang w:val="uk-UA"/>
        </w:rPr>
        <w:t>8</w:t>
      </w:r>
      <w:r w:rsidRPr="007F4925">
        <w:rPr>
          <w:sz w:val="28"/>
          <w:szCs w:val="28"/>
        </w:rPr>
        <w:t xml:space="preserve">. Про затвердження Положення про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муніципальну доплату працівникам закладів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дошкільної освіти, дошкільних підрозділів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закладів загальної середньої освіти та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початкової школи комунальної форми </w:t>
      </w:r>
      <w:r>
        <w:rPr>
          <w:sz w:val="28"/>
          <w:szCs w:val="28"/>
          <w:lang w:val="uk-UA"/>
        </w:rPr>
        <w:t xml:space="preserve">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власності Кременчуцької міської </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територіальної громади.</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Доповіда</w:t>
      </w:r>
      <w:r>
        <w:rPr>
          <w:sz w:val="28"/>
          <w:szCs w:val="28"/>
          <w:lang w:val="uk-UA"/>
        </w:rPr>
        <w:t>є</w:t>
      </w:r>
      <w:r w:rsidRPr="007F4925">
        <w:rPr>
          <w:sz w:val="28"/>
          <w:szCs w:val="28"/>
        </w:rPr>
        <w:t xml:space="preserve">: Москалик Г.Ф. – директор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Департаменту </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освіти</w:t>
      </w:r>
    </w:p>
    <w:p w:rsidR="0008505A" w:rsidRPr="007D4174" w:rsidRDefault="0008505A" w:rsidP="005862C4">
      <w:pPr>
        <w:ind w:firstLine="3060"/>
        <w:jc w:val="both"/>
        <w:rPr>
          <w:sz w:val="16"/>
          <w:szCs w:val="16"/>
        </w:rPr>
      </w:pPr>
    </w:p>
    <w:p w:rsidR="0008505A" w:rsidRDefault="0008505A" w:rsidP="005862C4">
      <w:pPr>
        <w:ind w:firstLine="3060"/>
        <w:jc w:val="both"/>
        <w:rPr>
          <w:sz w:val="28"/>
          <w:szCs w:val="28"/>
          <w:lang w:val="uk-UA"/>
        </w:rPr>
      </w:pPr>
      <w:r>
        <w:rPr>
          <w:sz w:val="28"/>
          <w:szCs w:val="28"/>
          <w:lang w:val="uk-UA"/>
        </w:rPr>
        <w:t xml:space="preserve">(18). </w:t>
      </w:r>
      <w:r>
        <w:rPr>
          <w:sz w:val="28"/>
          <w:szCs w:val="28"/>
        </w:rPr>
        <w:t>19</w:t>
      </w:r>
      <w:r w:rsidRPr="007F4925">
        <w:rPr>
          <w:sz w:val="28"/>
          <w:szCs w:val="28"/>
        </w:rPr>
        <w:t xml:space="preserve">. Про затвердження Програми надання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освітньої субвенції приватним закладам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загальної середньої освіти м. Кременчука на </w:t>
      </w:r>
      <w:r>
        <w:rPr>
          <w:sz w:val="28"/>
          <w:szCs w:val="28"/>
          <w:lang w:val="uk-UA"/>
        </w:rPr>
        <w:t xml:space="preserve"> </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2025 рік.</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Доповіда</w:t>
      </w:r>
      <w:r>
        <w:rPr>
          <w:sz w:val="28"/>
          <w:szCs w:val="28"/>
          <w:lang w:val="uk-UA"/>
        </w:rPr>
        <w:t>ч</w:t>
      </w:r>
      <w:r w:rsidRPr="007F4925">
        <w:rPr>
          <w:sz w:val="28"/>
          <w:szCs w:val="28"/>
        </w:rPr>
        <w:t xml:space="preserve">: Москалик Г.Ф. – директор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Департаменту </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освіти</w:t>
      </w:r>
    </w:p>
    <w:p w:rsidR="0008505A" w:rsidRPr="007D4174" w:rsidRDefault="0008505A" w:rsidP="005862C4">
      <w:pPr>
        <w:ind w:firstLine="3060"/>
        <w:jc w:val="both"/>
        <w:rPr>
          <w:sz w:val="16"/>
          <w:szCs w:val="16"/>
        </w:rPr>
      </w:pPr>
    </w:p>
    <w:p w:rsidR="0008505A" w:rsidRDefault="0008505A" w:rsidP="005862C4">
      <w:pPr>
        <w:ind w:firstLine="3060"/>
        <w:jc w:val="both"/>
        <w:rPr>
          <w:sz w:val="28"/>
          <w:szCs w:val="28"/>
          <w:lang w:val="uk-UA"/>
        </w:rPr>
      </w:pPr>
      <w:r>
        <w:rPr>
          <w:sz w:val="28"/>
          <w:szCs w:val="28"/>
          <w:lang w:val="uk-UA"/>
        </w:rPr>
        <w:t>(19). 20</w:t>
      </w:r>
      <w:r w:rsidRPr="007F4925">
        <w:rPr>
          <w:sz w:val="28"/>
          <w:szCs w:val="28"/>
        </w:rPr>
        <w:t xml:space="preserve">. Про внесення змін до рішення Кременчуцької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міської ради Кременчуцького району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Полтавської області від 01 грудня 2023 року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«Про затвердження Програми зайнятості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населення Кременчуцької міської </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територіальної громади на 2024-2026 роки».</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Доповіда</w:t>
      </w:r>
      <w:r>
        <w:rPr>
          <w:sz w:val="28"/>
          <w:szCs w:val="28"/>
          <w:lang w:val="uk-UA"/>
        </w:rPr>
        <w:t>ч</w:t>
      </w:r>
      <w:r w:rsidRPr="007F4925">
        <w:rPr>
          <w:sz w:val="28"/>
          <w:szCs w:val="28"/>
        </w:rPr>
        <w:t xml:space="preserve">: Доценко М.М. – директор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Департаменту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соціального </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захисту</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населення</w:t>
      </w:r>
    </w:p>
    <w:p w:rsidR="0008505A" w:rsidRPr="007D4174" w:rsidRDefault="0008505A" w:rsidP="005862C4">
      <w:pPr>
        <w:ind w:firstLine="3060"/>
        <w:jc w:val="both"/>
        <w:rPr>
          <w:sz w:val="16"/>
          <w:szCs w:val="16"/>
        </w:rPr>
      </w:pPr>
    </w:p>
    <w:p w:rsidR="0008505A" w:rsidRDefault="0008505A" w:rsidP="005862C4">
      <w:pPr>
        <w:ind w:firstLine="3060"/>
        <w:jc w:val="both"/>
        <w:rPr>
          <w:sz w:val="28"/>
          <w:szCs w:val="28"/>
          <w:lang w:val="uk-UA"/>
        </w:rPr>
      </w:pPr>
      <w:r>
        <w:rPr>
          <w:sz w:val="28"/>
          <w:szCs w:val="28"/>
          <w:lang w:val="uk-UA"/>
        </w:rPr>
        <w:t xml:space="preserve">(20). </w:t>
      </w:r>
      <w:r>
        <w:rPr>
          <w:sz w:val="28"/>
          <w:szCs w:val="28"/>
        </w:rPr>
        <w:t>2</w:t>
      </w:r>
      <w:r>
        <w:rPr>
          <w:sz w:val="28"/>
          <w:szCs w:val="28"/>
          <w:lang w:val="uk-UA"/>
        </w:rPr>
        <w:t>1</w:t>
      </w:r>
      <w:r w:rsidRPr="007F4925">
        <w:rPr>
          <w:sz w:val="28"/>
          <w:szCs w:val="28"/>
        </w:rPr>
        <w:t xml:space="preserve">. Про внесення змін до рішення Кременчуцької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міської ради Кременчуцького району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Полтавської області від 21 червня 2024 року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«Про затвердження Міської програми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«Збереження та вшанування памʼяті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учасників, жертв та подій російсько-</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української війни» на 2024-2026 роки».</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Доповіда</w:t>
      </w:r>
      <w:r>
        <w:rPr>
          <w:sz w:val="28"/>
          <w:szCs w:val="28"/>
          <w:lang w:val="uk-UA"/>
        </w:rPr>
        <w:t>ч</w:t>
      </w:r>
      <w:r w:rsidRPr="007F4925">
        <w:rPr>
          <w:sz w:val="28"/>
          <w:szCs w:val="28"/>
        </w:rPr>
        <w:t xml:space="preserve">: Доценко М.М. – директор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Департаменту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соціального </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захисту</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населення</w:t>
      </w:r>
    </w:p>
    <w:p w:rsidR="0008505A" w:rsidRPr="007D4174" w:rsidRDefault="0008505A" w:rsidP="005862C4">
      <w:pPr>
        <w:ind w:firstLine="3060"/>
        <w:jc w:val="both"/>
        <w:rPr>
          <w:sz w:val="16"/>
          <w:szCs w:val="16"/>
        </w:rPr>
      </w:pPr>
    </w:p>
    <w:p w:rsidR="0008505A" w:rsidRDefault="0008505A" w:rsidP="005862C4">
      <w:pPr>
        <w:ind w:firstLine="3060"/>
        <w:jc w:val="both"/>
        <w:rPr>
          <w:sz w:val="28"/>
          <w:szCs w:val="28"/>
          <w:lang w:val="uk-UA"/>
        </w:rPr>
      </w:pPr>
      <w:r>
        <w:rPr>
          <w:sz w:val="28"/>
          <w:szCs w:val="28"/>
          <w:lang w:val="uk-UA"/>
        </w:rPr>
        <w:t xml:space="preserve">(21). </w:t>
      </w:r>
      <w:r>
        <w:rPr>
          <w:sz w:val="28"/>
          <w:szCs w:val="28"/>
        </w:rPr>
        <w:t>2</w:t>
      </w:r>
      <w:r>
        <w:rPr>
          <w:sz w:val="28"/>
          <w:szCs w:val="28"/>
          <w:lang w:val="uk-UA"/>
        </w:rPr>
        <w:t>2</w:t>
      </w:r>
      <w:r w:rsidRPr="007F4925">
        <w:rPr>
          <w:sz w:val="28"/>
          <w:szCs w:val="28"/>
        </w:rPr>
        <w:t xml:space="preserve">. Про забезпечення співфінансування з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бюджету Кременчуцької міської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територіальної громади проєктів, які будуть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відібрані для фінансування в рамках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Фінансової угоди між Україною та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Європейським інвестиційним банком </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«Програма відновлення України III».</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Доповіда</w:t>
      </w:r>
      <w:r>
        <w:rPr>
          <w:color w:val="000000"/>
          <w:sz w:val="28"/>
          <w:szCs w:val="28"/>
          <w:lang w:val="uk-UA"/>
        </w:rPr>
        <w:t>ч</w:t>
      </w:r>
      <w:r w:rsidRPr="007F4925">
        <w:rPr>
          <w:color w:val="000000"/>
          <w:sz w:val="28"/>
          <w:szCs w:val="28"/>
        </w:rPr>
        <w:t xml:space="preserve">: Москалик І.В.- заступник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міського голови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Директор</w:t>
      </w:r>
      <w:r>
        <w:rPr>
          <w:color w:val="000000"/>
          <w:sz w:val="28"/>
          <w:szCs w:val="28"/>
          <w:lang w:val="uk-UA"/>
        </w:rPr>
        <w:t xml:space="preserve">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Департаменту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ЖКГ</w:t>
      </w:r>
    </w:p>
    <w:p w:rsidR="0008505A" w:rsidRPr="007D4174" w:rsidRDefault="0008505A" w:rsidP="005862C4">
      <w:pPr>
        <w:ind w:firstLine="3060"/>
        <w:jc w:val="both"/>
        <w:rPr>
          <w:sz w:val="16"/>
          <w:szCs w:val="16"/>
        </w:rPr>
      </w:pPr>
    </w:p>
    <w:p w:rsidR="0008505A" w:rsidRDefault="0008505A" w:rsidP="005862C4">
      <w:pPr>
        <w:ind w:firstLine="3060"/>
        <w:jc w:val="both"/>
        <w:rPr>
          <w:sz w:val="28"/>
          <w:szCs w:val="28"/>
          <w:lang w:val="uk-UA"/>
        </w:rPr>
      </w:pPr>
      <w:r>
        <w:rPr>
          <w:sz w:val="28"/>
          <w:szCs w:val="28"/>
          <w:lang w:val="uk-UA"/>
        </w:rPr>
        <w:t xml:space="preserve">(22). </w:t>
      </w:r>
      <w:r>
        <w:rPr>
          <w:sz w:val="28"/>
          <w:szCs w:val="28"/>
        </w:rPr>
        <w:t>2</w:t>
      </w:r>
      <w:r>
        <w:rPr>
          <w:sz w:val="28"/>
          <w:szCs w:val="28"/>
          <w:lang w:val="uk-UA"/>
        </w:rPr>
        <w:t>3</w:t>
      </w:r>
      <w:r w:rsidRPr="007F4925">
        <w:rPr>
          <w:sz w:val="28"/>
          <w:szCs w:val="28"/>
        </w:rPr>
        <w:t xml:space="preserve">. Про внесення змін до рішення Кременчуцької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міської  ради Кременчуцького району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Полтавської області від 15 листопада </w:t>
      </w:r>
      <w:r>
        <w:rPr>
          <w:sz w:val="28"/>
          <w:szCs w:val="28"/>
          <w:lang w:val="uk-UA"/>
        </w:rPr>
        <w:br/>
        <w:t xml:space="preserve">                                                           </w:t>
      </w:r>
      <w:r w:rsidRPr="007F4925">
        <w:rPr>
          <w:sz w:val="28"/>
          <w:szCs w:val="28"/>
        </w:rPr>
        <w:t xml:space="preserve">2024 року «Про затвердження Програми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капітального, поточного ремонту та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реконструкції житлового фонду в межах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Кременчуцької міської територіальної </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громади на 2025-2027 роки».</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Доповіда</w:t>
      </w:r>
      <w:r>
        <w:rPr>
          <w:color w:val="000000"/>
          <w:sz w:val="28"/>
          <w:szCs w:val="28"/>
          <w:lang w:val="uk-UA"/>
        </w:rPr>
        <w:t>ч</w:t>
      </w:r>
      <w:r w:rsidRPr="007F4925">
        <w:rPr>
          <w:color w:val="000000"/>
          <w:sz w:val="28"/>
          <w:szCs w:val="28"/>
        </w:rPr>
        <w:t xml:space="preserve">: Москалик І.В.- заступник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міського голови –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Директор</w:t>
      </w:r>
      <w:r>
        <w:rPr>
          <w:color w:val="000000"/>
          <w:sz w:val="28"/>
          <w:szCs w:val="28"/>
          <w:lang w:val="uk-UA"/>
        </w:rPr>
        <w:t xml:space="preserve">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Департаменту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ЖКГ</w:t>
      </w:r>
    </w:p>
    <w:p w:rsidR="0008505A" w:rsidRPr="007D4174" w:rsidRDefault="0008505A" w:rsidP="005862C4">
      <w:pPr>
        <w:ind w:firstLine="3060"/>
        <w:jc w:val="both"/>
        <w:rPr>
          <w:sz w:val="16"/>
          <w:szCs w:val="16"/>
        </w:rPr>
      </w:pPr>
    </w:p>
    <w:p w:rsidR="0008505A" w:rsidRDefault="0008505A" w:rsidP="005862C4">
      <w:pPr>
        <w:ind w:firstLine="3060"/>
        <w:jc w:val="both"/>
        <w:rPr>
          <w:sz w:val="28"/>
          <w:szCs w:val="28"/>
          <w:lang w:val="uk-UA"/>
        </w:rPr>
      </w:pPr>
      <w:r>
        <w:rPr>
          <w:sz w:val="28"/>
          <w:szCs w:val="28"/>
          <w:lang w:val="uk-UA"/>
        </w:rPr>
        <w:t xml:space="preserve">(23). </w:t>
      </w:r>
      <w:r>
        <w:rPr>
          <w:sz w:val="28"/>
          <w:szCs w:val="28"/>
        </w:rPr>
        <w:t>2</w:t>
      </w:r>
      <w:r>
        <w:rPr>
          <w:sz w:val="28"/>
          <w:szCs w:val="28"/>
          <w:lang w:val="uk-UA"/>
        </w:rPr>
        <w:t>4</w:t>
      </w:r>
      <w:r w:rsidRPr="007F4925">
        <w:rPr>
          <w:sz w:val="28"/>
          <w:szCs w:val="28"/>
        </w:rPr>
        <w:t xml:space="preserve">. Про внесення змін до рішення Кременчуцької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міської ради Кременчуцького району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Полтавської області від 29 листопада </w:t>
      </w:r>
      <w:r>
        <w:rPr>
          <w:sz w:val="28"/>
          <w:szCs w:val="28"/>
          <w:lang w:val="uk-UA"/>
        </w:rPr>
        <w:br/>
        <w:t xml:space="preserve">                                                           </w:t>
      </w:r>
      <w:r w:rsidRPr="007F4925">
        <w:rPr>
          <w:sz w:val="28"/>
          <w:szCs w:val="28"/>
        </w:rPr>
        <w:t xml:space="preserve">2024 року «Про затвердження Програми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розвитку водопровідно-каналізаційного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господарства Кременчуцької міської </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територіальної громади на 2025-2027 роки».</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Доповіда</w:t>
      </w:r>
      <w:r>
        <w:rPr>
          <w:color w:val="000000"/>
          <w:sz w:val="28"/>
          <w:szCs w:val="28"/>
          <w:lang w:val="uk-UA"/>
        </w:rPr>
        <w:t>ч</w:t>
      </w:r>
      <w:r w:rsidRPr="007F4925">
        <w:rPr>
          <w:color w:val="000000"/>
          <w:sz w:val="28"/>
          <w:szCs w:val="28"/>
        </w:rPr>
        <w:t xml:space="preserve">: Москалик І.В.- заступник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міського голови –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Директор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Департаменту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ЖКГ</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Співдоповідач: Міхєєв Р.В. – директор КП </w:t>
      </w:r>
    </w:p>
    <w:p w:rsidR="0008505A" w:rsidRPr="007F4925" w:rsidRDefault="0008505A" w:rsidP="005862C4">
      <w:pPr>
        <w:ind w:firstLine="3060"/>
        <w:jc w:val="both"/>
        <w:rPr>
          <w:i/>
          <w:iCs/>
          <w:sz w:val="28"/>
          <w:szCs w:val="28"/>
        </w:rPr>
      </w:pPr>
      <w:r>
        <w:rPr>
          <w:color w:val="000000"/>
          <w:sz w:val="28"/>
          <w:szCs w:val="28"/>
          <w:lang w:val="uk-UA"/>
        </w:rPr>
        <w:t xml:space="preserve">                                                 </w:t>
      </w:r>
      <w:r w:rsidRPr="007F4925">
        <w:rPr>
          <w:color w:val="000000"/>
          <w:sz w:val="28"/>
          <w:szCs w:val="28"/>
        </w:rPr>
        <w:t>«Кременчукводоканал»</w:t>
      </w:r>
    </w:p>
    <w:p w:rsidR="0008505A" w:rsidRPr="007D4174" w:rsidRDefault="0008505A" w:rsidP="005862C4">
      <w:pPr>
        <w:ind w:firstLine="3060"/>
        <w:jc w:val="both"/>
        <w:rPr>
          <w:sz w:val="16"/>
          <w:szCs w:val="16"/>
        </w:rPr>
      </w:pPr>
    </w:p>
    <w:p w:rsidR="0008505A" w:rsidRDefault="0008505A" w:rsidP="005862C4">
      <w:pPr>
        <w:tabs>
          <w:tab w:val="left" w:pos="4140"/>
        </w:tabs>
        <w:ind w:firstLine="3060"/>
        <w:jc w:val="both"/>
        <w:rPr>
          <w:sz w:val="28"/>
          <w:szCs w:val="28"/>
          <w:lang w:val="uk-UA"/>
        </w:rPr>
      </w:pPr>
      <w:r>
        <w:rPr>
          <w:sz w:val="28"/>
          <w:szCs w:val="28"/>
          <w:lang w:val="uk-UA"/>
        </w:rPr>
        <w:t xml:space="preserve">(24). </w:t>
      </w:r>
      <w:r w:rsidRPr="007F4925">
        <w:rPr>
          <w:sz w:val="28"/>
          <w:szCs w:val="28"/>
        </w:rPr>
        <w:t>2</w:t>
      </w:r>
      <w:r>
        <w:rPr>
          <w:sz w:val="28"/>
          <w:szCs w:val="28"/>
          <w:lang w:val="uk-UA"/>
        </w:rPr>
        <w:t>5</w:t>
      </w:r>
      <w:r w:rsidRPr="007F4925">
        <w:rPr>
          <w:sz w:val="28"/>
          <w:szCs w:val="28"/>
        </w:rPr>
        <w:t xml:space="preserve">. Про внесення змін до рішення Кременчуцької </w:t>
      </w:r>
    </w:p>
    <w:p w:rsidR="0008505A" w:rsidRDefault="0008505A" w:rsidP="005862C4">
      <w:pPr>
        <w:tabs>
          <w:tab w:val="left" w:pos="4140"/>
        </w:tabs>
        <w:ind w:firstLine="3060"/>
        <w:jc w:val="both"/>
        <w:rPr>
          <w:sz w:val="28"/>
          <w:szCs w:val="28"/>
          <w:lang w:val="uk-UA"/>
        </w:rPr>
      </w:pPr>
      <w:r>
        <w:rPr>
          <w:sz w:val="28"/>
          <w:szCs w:val="28"/>
          <w:lang w:val="uk-UA"/>
        </w:rPr>
        <w:t xml:space="preserve">               </w:t>
      </w:r>
      <w:r w:rsidRPr="007F4925">
        <w:rPr>
          <w:sz w:val="28"/>
          <w:szCs w:val="28"/>
        </w:rPr>
        <w:t xml:space="preserve">міської ради Кременчуцького району </w:t>
      </w:r>
    </w:p>
    <w:p w:rsidR="0008505A" w:rsidRDefault="0008505A" w:rsidP="005862C4">
      <w:pPr>
        <w:tabs>
          <w:tab w:val="left" w:pos="4140"/>
        </w:tabs>
        <w:ind w:firstLine="3060"/>
        <w:jc w:val="both"/>
        <w:rPr>
          <w:sz w:val="28"/>
          <w:szCs w:val="28"/>
          <w:lang w:val="uk-UA"/>
        </w:rPr>
      </w:pPr>
      <w:r>
        <w:rPr>
          <w:sz w:val="28"/>
          <w:szCs w:val="28"/>
          <w:lang w:val="uk-UA"/>
        </w:rPr>
        <w:t xml:space="preserve">               </w:t>
      </w:r>
      <w:r w:rsidRPr="007F4925">
        <w:rPr>
          <w:sz w:val="28"/>
          <w:szCs w:val="28"/>
        </w:rPr>
        <w:t xml:space="preserve">Полтавської області від 29 листопада </w:t>
      </w:r>
      <w:r>
        <w:rPr>
          <w:sz w:val="28"/>
          <w:szCs w:val="28"/>
          <w:lang w:val="uk-UA"/>
        </w:rPr>
        <w:br/>
        <w:t xml:space="preserve">                                                           </w:t>
      </w:r>
      <w:r w:rsidRPr="007F4925">
        <w:rPr>
          <w:sz w:val="28"/>
          <w:szCs w:val="28"/>
        </w:rPr>
        <w:t xml:space="preserve">2024 року «Про затвердження Програми </w:t>
      </w:r>
    </w:p>
    <w:p w:rsidR="0008505A" w:rsidRDefault="0008505A" w:rsidP="005862C4">
      <w:pPr>
        <w:tabs>
          <w:tab w:val="left" w:pos="4140"/>
        </w:tabs>
        <w:ind w:firstLine="3060"/>
        <w:jc w:val="both"/>
        <w:rPr>
          <w:sz w:val="28"/>
          <w:szCs w:val="28"/>
          <w:lang w:val="uk-UA"/>
        </w:rPr>
      </w:pPr>
      <w:r>
        <w:rPr>
          <w:sz w:val="28"/>
          <w:szCs w:val="28"/>
          <w:lang w:val="uk-UA"/>
        </w:rPr>
        <w:t xml:space="preserve">               </w:t>
      </w:r>
      <w:r w:rsidRPr="007F4925">
        <w:rPr>
          <w:sz w:val="28"/>
          <w:szCs w:val="28"/>
        </w:rPr>
        <w:t xml:space="preserve">санітарного очищення Кременчуцької міської </w:t>
      </w:r>
    </w:p>
    <w:p w:rsidR="0008505A" w:rsidRDefault="0008505A" w:rsidP="005862C4">
      <w:pPr>
        <w:tabs>
          <w:tab w:val="left" w:pos="4140"/>
        </w:tabs>
        <w:ind w:firstLine="3060"/>
        <w:jc w:val="both"/>
        <w:rPr>
          <w:sz w:val="28"/>
          <w:szCs w:val="28"/>
          <w:lang w:val="uk-UA"/>
        </w:rPr>
      </w:pPr>
      <w:r>
        <w:rPr>
          <w:sz w:val="28"/>
          <w:szCs w:val="28"/>
          <w:lang w:val="uk-UA"/>
        </w:rPr>
        <w:t xml:space="preserve">               </w:t>
      </w:r>
      <w:r w:rsidRPr="007F4925">
        <w:rPr>
          <w:sz w:val="28"/>
          <w:szCs w:val="28"/>
        </w:rPr>
        <w:t xml:space="preserve">територіальної громади та забезпечення </w:t>
      </w:r>
    </w:p>
    <w:p w:rsidR="0008505A" w:rsidRPr="00B3556E" w:rsidRDefault="0008505A" w:rsidP="005862C4">
      <w:pPr>
        <w:tabs>
          <w:tab w:val="left" w:pos="4140"/>
        </w:tabs>
        <w:ind w:firstLine="3060"/>
        <w:jc w:val="both"/>
        <w:rPr>
          <w:sz w:val="28"/>
          <w:szCs w:val="28"/>
          <w:lang w:val="uk-UA"/>
        </w:rPr>
      </w:pPr>
      <w:r>
        <w:rPr>
          <w:sz w:val="28"/>
          <w:szCs w:val="28"/>
          <w:lang w:val="uk-UA"/>
        </w:rPr>
        <w:t xml:space="preserve">               </w:t>
      </w:r>
      <w:r w:rsidRPr="007F4925">
        <w:rPr>
          <w:sz w:val="28"/>
          <w:szCs w:val="28"/>
        </w:rPr>
        <w:t xml:space="preserve">діяльності КП «Кременчуцьке КАТП 1628» </w:t>
      </w:r>
      <w:r>
        <w:rPr>
          <w:sz w:val="28"/>
          <w:szCs w:val="28"/>
          <w:lang w:val="uk-UA"/>
        </w:rPr>
        <w:br/>
        <w:t xml:space="preserve">                                                           </w:t>
      </w:r>
      <w:r w:rsidRPr="007F4925">
        <w:rPr>
          <w:sz w:val="28"/>
          <w:szCs w:val="28"/>
        </w:rPr>
        <w:t>на 2025-2027 роки».</w:t>
      </w:r>
    </w:p>
    <w:p w:rsidR="0008505A" w:rsidRDefault="0008505A" w:rsidP="005862C4">
      <w:pPr>
        <w:tabs>
          <w:tab w:val="left" w:pos="4140"/>
        </w:tabs>
        <w:ind w:firstLine="3060"/>
        <w:jc w:val="both"/>
        <w:rPr>
          <w:color w:val="000000"/>
          <w:sz w:val="28"/>
          <w:szCs w:val="28"/>
          <w:lang w:val="uk-UA"/>
        </w:rPr>
      </w:pPr>
      <w:r>
        <w:rPr>
          <w:color w:val="000000"/>
          <w:sz w:val="28"/>
          <w:szCs w:val="28"/>
          <w:lang w:val="uk-UA"/>
        </w:rPr>
        <w:t xml:space="preserve">               </w:t>
      </w:r>
      <w:r w:rsidRPr="007F4925">
        <w:rPr>
          <w:color w:val="000000"/>
          <w:sz w:val="28"/>
          <w:szCs w:val="28"/>
        </w:rPr>
        <w:t>Доповіда</w:t>
      </w:r>
      <w:r>
        <w:rPr>
          <w:color w:val="000000"/>
          <w:sz w:val="28"/>
          <w:szCs w:val="28"/>
          <w:lang w:val="uk-UA"/>
        </w:rPr>
        <w:t>ч</w:t>
      </w:r>
      <w:r w:rsidRPr="007F4925">
        <w:rPr>
          <w:color w:val="000000"/>
          <w:sz w:val="28"/>
          <w:szCs w:val="28"/>
        </w:rPr>
        <w:t>: Москалик І.В.- заст</w:t>
      </w:r>
      <w:r>
        <w:rPr>
          <w:color w:val="000000"/>
          <w:sz w:val="28"/>
          <w:szCs w:val="28"/>
        </w:rPr>
        <w:t xml:space="preserve">упник </w:t>
      </w:r>
    </w:p>
    <w:p w:rsidR="0008505A" w:rsidRDefault="0008505A" w:rsidP="005862C4">
      <w:pPr>
        <w:tabs>
          <w:tab w:val="left" w:pos="4140"/>
        </w:tabs>
        <w:ind w:firstLine="3060"/>
        <w:jc w:val="both"/>
        <w:rPr>
          <w:color w:val="000000"/>
          <w:sz w:val="28"/>
          <w:szCs w:val="28"/>
          <w:lang w:val="uk-UA"/>
        </w:rPr>
      </w:pPr>
      <w:r>
        <w:rPr>
          <w:color w:val="000000"/>
          <w:sz w:val="28"/>
          <w:szCs w:val="28"/>
          <w:lang w:val="uk-UA"/>
        </w:rPr>
        <w:t xml:space="preserve">                                                             </w:t>
      </w:r>
      <w:r>
        <w:rPr>
          <w:color w:val="000000"/>
          <w:sz w:val="28"/>
          <w:szCs w:val="28"/>
        </w:rPr>
        <w:t xml:space="preserve">міського голови – </w:t>
      </w:r>
    </w:p>
    <w:p w:rsidR="0008505A" w:rsidRDefault="0008505A" w:rsidP="005862C4">
      <w:pPr>
        <w:ind w:firstLine="3060"/>
        <w:jc w:val="both"/>
        <w:rPr>
          <w:color w:val="000000"/>
          <w:sz w:val="28"/>
          <w:szCs w:val="28"/>
          <w:lang w:val="uk-UA"/>
        </w:rPr>
      </w:pPr>
      <w:r>
        <w:rPr>
          <w:color w:val="000000"/>
          <w:sz w:val="28"/>
          <w:szCs w:val="28"/>
          <w:lang w:val="uk-UA"/>
        </w:rPr>
        <w:t xml:space="preserve">                                                             </w:t>
      </w:r>
      <w:r>
        <w:rPr>
          <w:color w:val="000000"/>
          <w:sz w:val="28"/>
          <w:szCs w:val="28"/>
        </w:rPr>
        <w:t>Директ</w:t>
      </w:r>
      <w:r>
        <w:rPr>
          <w:color w:val="000000"/>
          <w:sz w:val="28"/>
          <w:szCs w:val="28"/>
          <w:lang w:val="uk-UA"/>
        </w:rPr>
        <w:t>ор</w:t>
      </w:r>
      <w:r w:rsidRPr="007F4925">
        <w:rPr>
          <w:color w:val="000000"/>
          <w:sz w:val="28"/>
          <w:szCs w:val="28"/>
        </w:rPr>
        <w:t xml:space="preserve">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Департаменту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ЖКГ</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Співдоповідач: Шиян С.О. – директор КП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«Кременчуцьке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КАТП 1628»</w:t>
      </w:r>
    </w:p>
    <w:p w:rsidR="0008505A" w:rsidRPr="007D4174" w:rsidRDefault="0008505A" w:rsidP="005862C4">
      <w:pPr>
        <w:jc w:val="both"/>
        <w:rPr>
          <w:color w:val="000000"/>
          <w:sz w:val="16"/>
          <w:szCs w:val="16"/>
        </w:rPr>
      </w:pPr>
    </w:p>
    <w:p w:rsidR="0008505A" w:rsidRDefault="0008505A" w:rsidP="005862C4">
      <w:pPr>
        <w:ind w:firstLine="3060"/>
        <w:jc w:val="both"/>
        <w:rPr>
          <w:color w:val="000000"/>
          <w:sz w:val="28"/>
          <w:szCs w:val="28"/>
          <w:lang w:val="uk-UA"/>
        </w:rPr>
      </w:pPr>
      <w:r>
        <w:rPr>
          <w:color w:val="000000"/>
          <w:sz w:val="28"/>
          <w:szCs w:val="28"/>
          <w:lang w:val="uk-UA"/>
        </w:rPr>
        <w:t xml:space="preserve">(25). </w:t>
      </w:r>
      <w:r w:rsidRPr="007F4925">
        <w:rPr>
          <w:color w:val="000000"/>
          <w:sz w:val="28"/>
          <w:szCs w:val="28"/>
        </w:rPr>
        <w:t>2</w:t>
      </w:r>
      <w:r>
        <w:rPr>
          <w:color w:val="000000"/>
          <w:sz w:val="28"/>
          <w:szCs w:val="28"/>
          <w:lang w:val="uk-UA"/>
        </w:rPr>
        <w:t>6</w:t>
      </w:r>
      <w:r w:rsidRPr="007F4925">
        <w:rPr>
          <w:color w:val="000000"/>
          <w:sz w:val="28"/>
          <w:szCs w:val="28"/>
        </w:rPr>
        <w:t xml:space="preserve">. Про внесення змін до відомостей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комунального підприємства «Кременчуцьке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комунальне автотранспортне підприємство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1628» Кременчуцької міської ради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Кременчуцького району Полтавської області.</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Доповіда</w:t>
      </w:r>
      <w:r>
        <w:rPr>
          <w:color w:val="000000"/>
          <w:sz w:val="28"/>
          <w:szCs w:val="28"/>
          <w:lang w:val="uk-UA"/>
        </w:rPr>
        <w:t>ч</w:t>
      </w:r>
      <w:r w:rsidRPr="007F4925">
        <w:rPr>
          <w:color w:val="000000"/>
          <w:sz w:val="28"/>
          <w:szCs w:val="28"/>
        </w:rPr>
        <w:t>: Москалик І.В.- заст</w:t>
      </w:r>
      <w:r>
        <w:rPr>
          <w:color w:val="000000"/>
          <w:sz w:val="28"/>
          <w:szCs w:val="28"/>
        </w:rPr>
        <w:t xml:space="preserve">упник </w:t>
      </w:r>
    </w:p>
    <w:p w:rsidR="0008505A" w:rsidRDefault="0008505A" w:rsidP="005862C4">
      <w:pPr>
        <w:ind w:firstLine="3060"/>
        <w:jc w:val="both"/>
        <w:rPr>
          <w:color w:val="000000"/>
          <w:sz w:val="28"/>
          <w:szCs w:val="28"/>
          <w:lang w:val="uk-UA"/>
        </w:rPr>
      </w:pPr>
      <w:r>
        <w:rPr>
          <w:color w:val="000000"/>
          <w:sz w:val="28"/>
          <w:szCs w:val="28"/>
          <w:lang w:val="uk-UA"/>
        </w:rPr>
        <w:t xml:space="preserve">                                                             </w:t>
      </w:r>
      <w:r>
        <w:rPr>
          <w:color w:val="000000"/>
          <w:sz w:val="28"/>
          <w:szCs w:val="28"/>
        </w:rPr>
        <w:t xml:space="preserve">міського голови – </w:t>
      </w:r>
    </w:p>
    <w:p w:rsidR="0008505A" w:rsidRDefault="0008505A" w:rsidP="005862C4">
      <w:pPr>
        <w:ind w:firstLine="3060"/>
        <w:jc w:val="both"/>
        <w:rPr>
          <w:color w:val="000000"/>
          <w:sz w:val="28"/>
          <w:szCs w:val="28"/>
          <w:lang w:val="uk-UA"/>
        </w:rPr>
      </w:pPr>
      <w:r>
        <w:rPr>
          <w:color w:val="000000"/>
          <w:sz w:val="28"/>
          <w:szCs w:val="28"/>
          <w:lang w:val="uk-UA"/>
        </w:rPr>
        <w:t xml:space="preserve">                                                             </w:t>
      </w:r>
      <w:r>
        <w:rPr>
          <w:color w:val="000000"/>
          <w:sz w:val="28"/>
          <w:szCs w:val="28"/>
        </w:rPr>
        <w:t>Директ</w:t>
      </w:r>
      <w:r>
        <w:rPr>
          <w:color w:val="000000"/>
          <w:sz w:val="28"/>
          <w:szCs w:val="28"/>
          <w:lang w:val="uk-UA"/>
        </w:rPr>
        <w:t>ор</w:t>
      </w:r>
      <w:r w:rsidRPr="007F4925">
        <w:rPr>
          <w:color w:val="000000"/>
          <w:sz w:val="28"/>
          <w:szCs w:val="28"/>
        </w:rPr>
        <w:t xml:space="preserve">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Департаменту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ЖКГ</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Співдоповідач: Шиян С.О. – директор КП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«Кременчуцьке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КАТП 1628»</w:t>
      </w:r>
    </w:p>
    <w:p w:rsidR="0008505A" w:rsidRPr="007D4174" w:rsidRDefault="0008505A" w:rsidP="005862C4">
      <w:pPr>
        <w:ind w:firstLine="3060"/>
        <w:jc w:val="both"/>
        <w:rPr>
          <w:color w:val="000000"/>
          <w:sz w:val="16"/>
          <w:szCs w:val="16"/>
        </w:rPr>
      </w:pPr>
      <w:r w:rsidRPr="007D4174">
        <w:rPr>
          <w:color w:val="000000"/>
          <w:sz w:val="16"/>
          <w:szCs w:val="16"/>
        </w:rPr>
        <w:t xml:space="preserve"> </w:t>
      </w:r>
    </w:p>
    <w:p w:rsidR="0008505A" w:rsidRDefault="0008505A" w:rsidP="005862C4">
      <w:pPr>
        <w:ind w:firstLine="3060"/>
        <w:jc w:val="both"/>
        <w:rPr>
          <w:color w:val="000000"/>
          <w:sz w:val="28"/>
          <w:szCs w:val="28"/>
          <w:lang w:val="uk-UA"/>
        </w:rPr>
      </w:pPr>
      <w:r>
        <w:rPr>
          <w:color w:val="000000"/>
          <w:sz w:val="28"/>
          <w:szCs w:val="28"/>
          <w:lang w:val="uk-UA"/>
        </w:rPr>
        <w:t xml:space="preserve">(26). </w:t>
      </w:r>
      <w:r w:rsidRPr="007F4925">
        <w:rPr>
          <w:color w:val="000000"/>
          <w:sz w:val="28"/>
          <w:szCs w:val="28"/>
        </w:rPr>
        <w:t>2</w:t>
      </w:r>
      <w:r>
        <w:rPr>
          <w:color w:val="000000"/>
          <w:sz w:val="28"/>
          <w:szCs w:val="28"/>
          <w:lang w:val="uk-UA"/>
        </w:rPr>
        <w:t>7</w:t>
      </w:r>
      <w:r w:rsidRPr="007F4925">
        <w:rPr>
          <w:color w:val="000000"/>
          <w:sz w:val="28"/>
          <w:szCs w:val="28"/>
        </w:rPr>
        <w:t xml:space="preserve">. Про внесення змін до рішення Кременчуцької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міської ради Кременчуцького району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Полтавської області від 29 листопада </w:t>
      </w:r>
      <w:r>
        <w:rPr>
          <w:color w:val="000000"/>
          <w:sz w:val="28"/>
          <w:szCs w:val="28"/>
          <w:lang w:val="uk-UA"/>
        </w:rPr>
        <w:br/>
        <w:t xml:space="preserve">                                                           </w:t>
      </w:r>
      <w:r w:rsidRPr="007F4925">
        <w:rPr>
          <w:color w:val="000000"/>
          <w:sz w:val="28"/>
          <w:szCs w:val="28"/>
        </w:rPr>
        <w:t xml:space="preserve">2024 року «Про затвердження Програми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діяльності та розвитку КП «Благоустрій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Кременчука» на 2025-2027 роки».</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Доповіда</w:t>
      </w:r>
      <w:r>
        <w:rPr>
          <w:color w:val="000000"/>
          <w:sz w:val="28"/>
          <w:szCs w:val="28"/>
          <w:lang w:val="uk-UA"/>
        </w:rPr>
        <w:t>ч</w:t>
      </w:r>
      <w:r w:rsidRPr="007F4925">
        <w:rPr>
          <w:color w:val="000000"/>
          <w:sz w:val="28"/>
          <w:szCs w:val="28"/>
        </w:rPr>
        <w:t xml:space="preserve">: Москалик І.В.- заступник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міського голови –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Директор</w:t>
      </w:r>
      <w:r>
        <w:rPr>
          <w:color w:val="000000"/>
          <w:sz w:val="28"/>
          <w:szCs w:val="28"/>
        </w:rPr>
        <w:t xml:space="preserve">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Департаменту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ЖКГ</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Співдоповідач: Василенко В.В. – генеральний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директор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КП </w:t>
      </w:r>
      <w:r>
        <w:rPr>
          <w:color w:val="000000"/>
          <w:sz w:val="28"/>
          <w:szCs w:val="28"/>
          <w:lang w:val="uk-UA"/>
        </w:rPr>
        <w:t xml:space="preserve"> </w:t>
      </w:r>
    </w:p>
    <w:p w:rsidR="0008505A" w:rsidRDefault="0008505A" w:rsidP="005862C4">
      <w:pPr>
        <w:jc w:val="both"/>
        <w:rPr>
          <w:color w:val="000000"/>
          <w:sz w:val="28"/>
          <w:szCs w:val="28"/>
          <w:lang w:val="uk-UA"/>
        </w:rPr>
      </w:pPr>
      <w:r>
        <w:rPr>
          <w:color w:val="000000"/>
          <w:sz w:val="28"/>
          <w:szCs w:val="28"/>
          <w:lang w:val="uk-UA"/>
        </w:rPr>
        <w:t xml:space="preserve">                                                                                                                  </w:t>
      </w:r>
      <w:r w:rsidRPr="007F4925">
        <w:rPr>
          <w:color w:val="000000"/>
          <w:sz w:val="28"/>
          <w:szCs w:val="28"/>
        </w:rPr>
        <w:t xml:space="preserve">«Благоустрій </w:t>
      </w:r>
    </w:p>
    <w:p w:rsidR="0008505A" w:rsidRPr="00B3556E" w:rsidRDefault="0008505A" w:rsidP="005862C4">
      <w:pPr>
        <w:jc w:val="both"/>
        <w:rPr>
          <w:sz w:val="28"/>
          <w:szCs w:val="28"/>
        </w:rPr>
      </w:pPr>
      <w:r>
        <w:rPr>
          <w:color w:val="000000"/>
          <w:sz w:val="28"/>
          <w:szCs w:val="28"/>
          <w:lang w:val="uk-UA"/>
        </w:rPr>
        <w:t xml:space="preserve">                                                                                                                   </w:t>
      </w:r>
      <w:r w:rsidRPr="007F4925">
        <w:rPr>
          <w:color w:val="000000"/>
          <w:sz w:val="28"/>
          <w:szCs w:val="28"/>
        </w:rPr>
        <w:t>Кременчука»</w:t>
      </w:r>
    </w:p>
    <w:p w:rsidR="0008505A" w:rsidRPr="007D4174" w:rsidRDefault="0008505A" w:rsidP="005862C4">
      <w:pPr>
        <w:ind w:firstLine="3060"/>
        <w:jc w:val="both"/>
        <w:rPr>
          <w:color w:val="000000"/>
          <w:sz w:val="16"/>
          <w:szCs w:val="16"/>
        </w:rPr>
      </w:pPr>
    </w:p>
    <w:p w:rsidR="0008505A" w:rsidRDefault="0008505A" w:rsidP="005862C4">
      <w:pPr>
        <w:ind w:firstLine="3060"/>
        <w:jc w:val="both"/>
        <w:rPr>
          <w:color w:val="000000"/>
          <w:sz w:val="28"/>
          <w:szCs w:val="28"/>
          <w:lang w:val="uk-UA"/>
        </w:rPr>
      </w:pPr>
      <w:r>
        <w:rPr>
          <w:color w:val="000000"/>
          <w:sz w:val="28"/>
          <w:szCs w:val="28"/>
          <w:lang w:val="uk-UA"/>
        </w:rPr>
        <w:t xml:space="preserve">(27). </w:t>
      </w:r>
      <w:r w:rsidRPr="007F4925">
        <w:rPr>
          <w:color w:val="000000"/>
          <w:sz w:val="28"/>
          <w:szCs w:val="28"/>
        </w:rPr>
        <w:t>2</w:t>
      </w:r>
      <w:r>
        <w:rPr>
          <w:color w:val="000000"/>
          <w:sz w:val="28"/>
          <w:szCs w:val="28"/>
          <w:lang w:val="uk-UA"/>
        </w:rPr>
        <w:t>8</w:t>
      </w:r>
      <w:r w:rsidRPr="007F4925">
        <w:rPr>
          <w:color w:val="000000"/>
          <w:sz w:val="28"/>
          <w:szCs w:val="28"/>
        </w:rPr>
        <w:t xml:space="preserve">. Про внесення змін до рішення Кременчуцької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міської ради Кременчуцького району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Полтавської області від 15 листопада </w:t>
      </w:r>
      <w:r>
        <w:rPr>
          <w:color w:val="000000"/>
          <w:sz w:val="28"/>
          <w:szCs w:val="28"/>
          <w:lang w:val="uk-UA"/>
        </w:rPr>
        <w:br/>
        <w:t xml:space="preserve">                                                           </w:t>
      </w:r>
      <w:r w:rsidRPr="007F4925">
        <w:rPr>
          <w:color w:val="000000"/>
          <w:sz w:val="28"/>
          <w:szCs w:val="28"/>
        </w:rPr>
        <w:t xml:space="preserve">2024 року «Про затвердження Програми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утримання та поточного ремонту вулично-</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дорожньої мережі та внутрішньоквартальних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проходів та проїздів Кременчуцької міської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територіальної громади та розвитку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матеріально-технічної бази КП КПС ШРБУ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на 2025-2027 роки».</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Доповіда</w:t>
      </w:r>
      <w:r>
        <w:rPr>
          <w:color w:val="000000"/>
          <w:sz w:val="28"/>
          <w:szCs w:val="28"/>
          <w:lang w:val="uk-UA"/>
        </w:rPr>
        <w:t>є</w:t>
      </w:r>
      <w:r w:rsidRPr="007F4925">
        <w:rPr>
          <w:color w:val="000000"/>
          <w:sz w:val="28"/>
          <w:szCs w:val="28"/>
        </w:rPr>
        <w:t xml:space="preserve">: Москалик І.В.- заступник міського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голови – Директор</w:t>
      </w:r>
      <w:r>
        <w:rPr>
          <w:color w:val="000000"/>
          <w:sz w:val="28"/>
          <w:szCs w:val="28"/>
          <w:lang w:val="uk-UA"/>
        </w:rPr>
        <w:t xml:space="preserve">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Департаменту ЖКГ</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Співдоповідач: Кірєєв В.В. – директор КП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КПС ШРБУ</w:t>
      </w:r>
    </w:p>
    <w:p w:rsidR="0008505A" w:rsidRPr="007D4174" w:rsidRDefault="0008505A" w:rsidP="005862C4">
      <w:pPr>
        <w:ind w:firstLine="3060"/>
        <w:jc w:val="both"/>
        <w:rPr>
          <w:color w:val="000000"/>
          <w:sz w:val="16"/>
          <w:szCs w:val="16"/>
        </w:rPr>
      </w:pPr>
    </w:p>
    <w:p w:rsidR="0008505A" w:rsidRDefault="0008505A" w:rsidP="005862C4">
      <w:pPr>
        <w:ind w:firstLine="3060"/>
        <w:jc w:val="both"/>
        <w:rPr>
          <w:color w:val="000000"/>
          <w:sz w:val="28"/>
          <w:szCs w:val="28"/>
          <w:lang w:val="uk-UA"/>
        </w:rPr>
      </w:pPr>
      <w:r>
        <w:rPr>
          <w:color w:val="000000"/>
          <w:sz w:val="28"/>
          <w:szCs w:val="28"/>
          <w:lang w:val="uk-UA"/>
        </w:rPr>
        <w:t xml:space="preserve">(28). </w:t>
      </w:r>
      <w:r w:rsidRPr="007F4925">
        <w:rPr>
          <w:color w:val="000000"/>
          <w:sz w:val="28"/>
          <w:szCs w:val="28"/>
        </w:rPr>
        <w:t>2</w:t>
      </w:r>
      <w:r>
        <w:rPr>
          <w:color w:val="000000"/>
          <w:sz w:val="28"/>
          <w:szCs w:val="28"/>
          <w:lang w:val="uk-UA"/>
        </w:rPr>
        <w:t>9</w:t>
      </w:r>
      <w:r w:rsidRPr="007F4925">
        <w:rPr>
          <w:color w:val="000000"/>
          <w:sz w:val="28"/>
          <w:szCs w:val="28"/>
        </w:rPr>
        <w:t xml:space="preserve">. Про внесення змін до рішення Кременчуцької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міської ради Кременчуцького району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Полтавської області від 29 листопада </w:t>
      </w:r>
      <w:r>
        <w:rPr>
          <w:color w:val="000000"/>
          <w:sz w:val="28"/>
          <w:szCs w:val="28"/>
          <w:lang w:val="uk-UA"/>
        </w:rPr>
        <w:br/>
        <w:t xml:space="preserve">                                                           </w:t>
      </w:r>
      <w:r w:rsidRPr="007F4925">
        <w:rPr>
          <w:color w:val="000000"/>
          <w:sz w:val="28"/>
          <w:szCs w:val="28"/>
        </w:rPr>
        <w:t xml:space="preserve">2024 року «Про затвердження Програми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утримання та ремонту мереж зовнішнього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освітлення вулиць та засобів регулювання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дорожнього руху (світлофорних об’єктів) в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межах Кременчуцької міської територіальної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громади на 2025-2027 роки».</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Доповіда</w:t>
      </w:r>
      <w:r>
        <w:rPr>
          <w:color w:val="000000"/>
          <w:sz w:val="28"/>
          <w:szCs w:val="28"/>
          <w:lang w:val="uk-UA"/>
        </w:rPr>
        <w:t>ч</w:t>
      </w:r>
      <w:r w:rsidRPr="007F4925">
        <w:rPr>
          <w:color w:val="000000"/>
          <w:sz w:val="28"/>
          <w:szCs w:val="28"/>
        </w:rPr>
        <w:t xml:space="preserve">: Москалик І.В.- заступник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міського голови –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Директор</w:t>
      </w:r>
    </w:p>
    <w:p w:rsidR="0008505A" w:rsidRDefault="0008505A" w:rsidP="005862C4">
      <w:pPr>
        <w:ind w:firstLine="3060"/>
        <w:jc w:val="both"/>
        <w:rPr>
          <w:color w:val="000000"/>
          <w:sz w:val="28"/>
          <w:szCs w:val="28"/>
          <w:lang w:val="uk-UA"/>
        </w:rPr>
      </w:pPr>
      <w:r w:rsidRPr="007F4925">
        <w:rPr>
          <w:color w:val="000000"/>
          <w:sz w:val="28"/>
          <w:szCs w:val="28"/>
        </w:rPr>
        <w:t xml:space="preserve">                                             </w:t>
      </w:r>
      <w:r>
        <w:rPr>
          <w:color w:val="000000"/>
          <w:sz w:val="28"/>
          <w:szCs w:val="28"/>
          <w:lang w:val="uk-UA"/>
        </w:rPr>
        <w:t xml:space="preserve">               </w:t>
      </w:r>
      <w:r w:rsidRPr="007F4925">
        <w:rPr>
          <w:color w:val="000000"/>
          <w:sz w:val="28"/>
          <w:szCs w:val="28"/>
        </w:rPr>
        <w:t xml:space="preserve"> Департаменту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ЖКГ</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Співдоповідач: Антіпов О.В. – директор КП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«Міськсвітло»</w:t>
      </w:r>
    </w:p>
    <w:p w:rsidR="0008505A" w:rsidRPr="001F0047" w:rsidRDefault="0008505A" w:rsidP="005862C4">
      <w:pPr>
        <w:ind w:firstLine="3060"/>
        <w:jc w:val="both"/>
        <w:rPr>
          <w:color w:val="000000"/>
          <w:sz w:val="16"/>
          <w:szCs w:val="16"/>
          <w:lang w:val="uk-UA"/>
        </w:rPr>
      </w:pPr>
    </w:p>
    <w:p w:rsidR="0008505A" w:rsidRDefault="0008505A" w:rsidP="005862C4">
      <w:pPr>
        <w:ind w:firstLine="3060"/>
        <w:jc w:val="both"/>
        <w:rPr>
          <w:sz w:val="28"/>
          <w:szCs w:val="28"/>
          <w:lang w:val="uk-UA"/>
        </w:rPr>
      </w:pPr>
      <w:r>
        <w:rPr>
          <w:sz w:val="28"/>
          <w:szCs w:val="28"/>
          <w:lang w:val="uk-UA"/>
        </w:rPr>
        <w:t>(29). 30</w:t>
      </w:r>
      <w:r w:rsidRPr="007F4925">
        <w:rPr>
          <w:sz w:val="28"/>
          <w:szCs w:val="28"/>
        </w:rPr>
        <w:t xml:space="preserve">. Про внесення змін до рішення Кременчуцької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міської ради Кременчуцького району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Полтавської області від 13 грудня 2024 року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«Про затвердження Програми діяльності </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 xml:space="preserve">КГЖЕП «Автозаводське» на </w:t>
      </w:r>
      <w:r>
        <w:rPr>
          <w:sz w:val="28"/>
          <w:szCs w:val="28"/>
          <w:lang w:val="uk-UA"/>
        </w:rPr>
        <w:br/>
        <w:t xml:space="preserve">                                                           </w:t>
      </w:r>
      <w:r w:rsidRPr="007F4925">
        <w:rPr>
          <w:sz w:val="28"/>
          <w:szCs w:val="28"/>
        </w:rPr>
        <w:t>2025-2027 роки».</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Доповіда</w:t>
      </w:r>
      <w:r>
        <w:rPr>
          <w:color w:val="000000"/>
          <w:sz w:val="28"/>
          <w:szCs w:val="28"/>
          <w:lang w:val="uk-UA"/>
        </w:rPr>
        <w:t>ч</w:t>
      </w:r>
      <w:r w:rsidRPr="007F4925">
        <w:rPr>
          <w:color w:val="000000"/>
          <w:sz w:val="28"/>
          <w:szCs w:val="28"/>
        </w:rPr>
        <w:t xml:space="preserve">: Москалик І.В.- заступник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міського голови –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Директор</w:t>
      </w:r>
      <w:r>
        <w:rPr>
          <w:color w:val="000000"/>
          <w:sz w:val="28"/>
          <w:szCs w:val="28"/>
          <w:lang w:val="uk-UA"/>
        </w:rPr>
        <w:t xml:space="preserve">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Департаменту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ЖКГ</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Співдоповідач: Кійло О.І. – директор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КГЖЕП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«Автозаводське»</w:t>
      </w:r>
    </w:p>
    <w:p w:rsidR="0008505A" w:rsidRPr="007D4174" w:rsidRDefault="0008505A" w:rsidP="005862C4">
      <w:pPr>
        <w:ind w:firstLine="3060"/>
        <w:jc w:val="both"/>
        <w:rPr>
          <w:color w:val="000000"/>
          <w:sz w:val="16"/>
          <w:szCs w:val="16"/>
        </w:rPr>
      </w:pPr>
    </w:p>
    <w:p w:rsidR="0008505A" w:rsidRDefault="0008505A" w:rsidP="005862C4">
      <w:pPr>
        <w:ind w:firstLine="3060"/>
        <w:jc w:val="both"/>
        <w:rPr>
          <w:color w:val="000000"/>
          <w:sz w:val="28"/>
          <w:szCs w:val="28"/>
          <w:lang w:val="uk-UA"/>
        </w:rPr>
      </w:pPr>
      <w:r>
        <w:rPr>
          <w:color w:val="000000"/>
          <w:sz w:val="28"/>
          <w:szCs w:val="28"/>
          <w:lang w:val="uk-UA"/>
        </w:rPr>
        <w:t xml:space="preserve">(30). </w:t>
      </w:r>
      <w:r>
        <w:rPr>
          <w:color w:val="000000"/>
          <w:sz w:val="28"/>
          <w:szCs w:val="28"/>
        </w:rPr>
        <w:t>3</w:t>
      </w:r>
      <w:r>
        <w:rPr>
          <w:color w:val="000000"/>
          <w:sz w:val="28"/>
          <w:szCs w:val="28"/>
          <w:lang w:val="uk-UA"/>
        </w:rPr>
        <w:t>1</w:t>
      </w:r>
      <w:r w:rsidRPr="007F4925">
        <w:rPr>
          <w:color w:val="000000"/>
          <w:sz w:val="28"/>
          <w:szCs w:val="28"/>
        </w:rPr>
        <w:t xml:space="preserve">. Про внесення змін до рішення Кременчуцької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міської ради Кременчуцького району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Полтавської області від 29 листопада </w:t>
      </w:r>
      <w:r>
        <w:rPr>
          <w:color w:val="000000"/>
          <w:sz w:val="28"/>
          <w:szCs w:val="28"/>
          <w:lang w:val="uk-UA"/>
        </w:rPr>
        <w:br/>
        <w:t xml:space="preserve">                                                           </w:t>
      </w:r>
      <w:r w:rsidRPr="007F4925">
        <w:rPr>
          <w:color w:val="000000"/>
          <w:sz w:val="28"/>
          <w:szCs w:val="28"/>
        </w:rPr>
        <w:t xml:space="preserve">2024 року «Про затвердження Програми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утримання кладовищ Кременчуцької міської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територіальної громади та забезпечення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діяльності КП «СКРП» на 2025-2027 роки».</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Доповіда</w:t>
      </w:r>
      <w:r>
        <w:rPr>
          <w:color w:val="000000"/>
          <w:sz w:val="28"/>
          <w:szCs w:val="28"/>
          <w:lang w:val="uk-UA"/>
        </w:rPr>
        <w:t>ч</w:t>
      </w:r>
      <w:r w:rsidRPr="007F4925">
        <w:rPr>
          <w:color w:val="000000"/>
          <w:sz w:val="28"/>
          <w:szCs w:val="28"/>
        </w:rPr>
        <w:t xml:space="preserve">: Москалик І.В.- заступник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міського </w:t>
      </w:r>
      <w:r>
        <w:rPr>
          <w:color w:val="000000"/>
          <w:sz w:val="28"/>
          <w:szCs w:val="28"/>
          <w:lang w:val="uk-UA"/>
        </w:rPr>
        <w:t>г</w:t>
      </w:r>
      <w:r w:rsidRPr="007F4925">
        <w:rPr>
          <w:color w:val="000000"/>
          <w:sz w:val="28"/>
          <w:szCs w:val="28"/>
        </w:rPr>
        <w:t xml:space="preserve">олови – </w:t>
      </w:r>
    </w:p>
    <w:p w:rsidR="0008505A" w:rsidRPr="00F1208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Директор</w:t>
      </w:r>
    </w:p>
    <w:p w:rsidR="0008505A" w:rsidRDefault="0008505A" w:rsidP="005862C4">
      <w:pPr>
        <w:ind w:firstLine="3060"/>
        <w:jc w:val="both"/>
        <w:rPr>
          <w:color w:val="000000"/>
          <w:sz w:val="28"/>
          <w:szCs w:val="28"/>
          <w:lang w:val="uk-UA"/>
        </w:rPr>
      </w:pPr>
      <w:r w:rsidRPr="007F4925">
        <w:rPr>
          <w:color w:val="000000"/>
          <w:sz w:val="28"/>
          <w:szCs w:val="28"/>
        </w:rPr>
        <w:t xml:space="preserve">                                              </w:t>
      </w:r>
      <w:r>
        <w:rPr>
          <w:color w:val="000000"/>
          <w:sz w:val="28"/>
          <w:szCs w:val="28"/>
          <w:lang w:val="uk-UA"/>
        </w:rPr>
        <w:t xml:space="preserve">                </w:t>
      </w:r>
      <w:r w:rsidRPr="007F4925">
        <w:rPr>
          <w:color w:val="000000"/>
          <w:sz w:val="28"/>
          <w:szCs w:val="28"/>
        </w:rPr>
        <w:t xml:space="preserve">Департаменту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ЖКГ</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Співдоповідач: Малиш І.Є.- в.о. директора КП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 xml:space="preserve">«СКРП» </w:t>
      </w:r>
    </w:p>
    <w:p w:rsidR="0008505A" w:rsidRPr="007D4174" w:rsidRDefault="0008505A" w:rsidP="005862C4">
      <w:pPr>
        <w:ind w:firstLine="3060"/>
        <w:jc w:val="both"/>
        <w:rPr>
          <w:color w:val="000000"/>
          <w:sz w:val="16"/>
          <w:szCs w:val="16"/>
        </w:rPr>
      </w:pPr>
    </w:p>
    <w:p w:rsidR="0008505A" w:rsidRDefault="0008505A" w:rsidP="005862C4">
      <w:pPr>
        <w:ind w:firstLine="3060"/>
        <w:jc w:val="both"/>
        <w:rPr>
          <w:color w:val="000000"/>
          <w:sz w:val="28"/>
          <w:szCs w:val="28"/>
          <w:lang w:val="uk-UA"/>
        </w:rPr>
      </w:pPr>
      <w:r>
        <w:rPr>
          <w:color w:val="000000"/>
          <w:sz w:val="28"/>
          <w:szCs w:val="28"/>
          <w:lang w:val="uk-UA"/>
        </w:rPr>
        <w:t xml:space="preserve">(31). </w:t>
      </w:r>
      <w:r>
        <w:rPr>
          <w:color w:val="000000"/>
          <w:sz w:val="28"/>
          <w:szCs w:val="28"/>
        </w:rPr>
        <w:t>3</w:t>
      </w:r>
      <w:r>
        <w:rPr>
          <w:color w:val="000000"/>
          <w:sz w:val="28"/>
          <w:szCs w:val="28"/>
          <w:lang w:val="uk-UA"/>
        </w:rPr>
        <w:t>2</w:t>
      </w:r>
      <w:r w:rsidRPr="007F4925">
        <w:rPr>
          <w:color w:val="000000"/>
          <w:sz w:val="28"/>
          <w:szCs w:val="28"/>
        </w:rPr>
        <w:t xml:space="preserve">. Про внесення змін до відомостей про </w:t>
      </w:r>
      <w:r>
        <w:rPr>
          <w:color w:val="000000"/>
          <w:sz w:val="28"/>
          <w:szCs w:val="28"/>
          <w:lang w:val="uk-UA"/>
        </w:rPr>
        <w:t xml:space="preserve">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Комунальне підприємство «Спеціалізований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комбінат ритуальних послуг» Кременчуцької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міської ради Кременчуцького району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Полтавської області.</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Доповіда</w:t>
      </w:r>
      <w:r>
        <w:rPr>
          <w:color w:val="000000"/>
          <w:sz w:val="28"/>
          <w:szCs w:val="28"/>
          <w:lang w:val="uk-UA"/>
        </w:rPr>
        <w:t>ч</w:t>
      </w:r>
      <w:r w:rsidRPr="007F4925">
        <w:rPr>
          <w:color w:val="000000"/>
          <w:sz w:val="28"/>
          <w:szCs w:val="28"/>
        </w:rPr>
        <w:t xml:space="preserve">: Москалик І.В.- заступник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міського </w:t>
      </w:r>
      <w:r>
        <w:rPr>
          <w:color w:val="000000"/>
          <w:sz w:val="28"/>
          <w:szCs w:val="28"/>
          <w:lang w:val="uk-UA"/>
        </w:rPr>
        <w:t>г</w:t>
      </w:r>
      <w:r w:rsidRPr="007F4925">
        <w:rPr>
          <w:color w:val="000000"/>
          <w:sz w:val="28"/>
          <w:szCs w:val="28"/>
        </w:rPr>
        <w:t xml:space="preserve">олови – </w:t>
      </w:r>
    </w:p>
    <w:p w:rsidR="0008505A" w:rsidRPr="00F1208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Директор</w:t>
      </w:r>
    </w:p>
    <w:p w:rsidR="0008505A" w:rsidRDefault="0008505A" w:rsidP="005862C4">
      <w:pPr>
        <w:ind w:firstLine="3060"/>
        <w:jc w:val="both"/>
        <w:rPr>
          <w:color w:val="000000"/>
          <w:sz w:val="28"/>
          <w:szCs w:val="28"/>
          <w:lang w:val="uk-UA"/>
        </w:rPr>
      </w:pPr>
      <w:r w:rsidRPr="007F4925">
        <w:rPr>
          <w:color w:val="000000"/>
          <w:sz w:val="28"/>
          <w:szCs w:val="28"/>
        </w:rPr>
        <w:t xml:space="preserve">                                              </w:t>
      </w:r>
      <w:r>
        <w:rPr>
          <w:color w:val="000000"/>
          <w:sz w:val="28"/>
          <w:szCs w:val="28"/>
          <w:lang w:val="uk-UA"/>
        </w:rPr>
        <w:t xml:space="preserve">                </w:t>
      </w:r>
      <w:r w:rsidRPr="007F4925">
        <w:rPr>
          <w:color w:val="000000"/>
          <w:sz w:val="28"/>
          <w:szCs w:val="28"/>
        </w:rPr>
        <w:t xml:space="preserve">Департаменту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ЖКГ</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Співдоповідач: Малиш І.Є.- в.о. директора КП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 xml:space="preserve">«СКРП» </w:t>
      </w:r>
    </w:p>
    <w:p w:rsidR="0008505A" w:rsidRPr="007D4174" w:rsidRDefault="0008505A" w:rsidP="005862C4">
      <w:pPr>
        <w:ind w:firstLine="3060"/>
        <w:jc w:val="both"/>
        <w:rPr>
          <w:color w:val="FF0000"/>
          <w:sz w:val="16"/>
          <w:szCs w:val="16"/>
        </w:rPr>
      </w:pPr>
    </w:p>
    <w:p w:rsidR="0008505A" w:rsidRDefault="0008505A" w:rsidP="005862C4">
      <w:pPr>
        <w:ind w:firstLine="3060"/>
        <w:jc w:val="both"/>
        <w:rPr>
          <w:color w:val="000000"/>
          <w:sz w:val="28"/>
          <w:szCs w:val="28"/>
          <w:lang w:val="uk-UA"/>
        </w:rPr>
      </w:pPr>
      <w:r>
        <w:rPr>
          <w:color w:val="000000"/>
          <w:sz w:val="28"/>
          <w:szCs w:val="28"/>
          <w:lang w:val="uk-UA"/>
        </w:rPr>
        <w:t xml:space="preserve">(32). </w:t>
      </w:r>
      <w:r>
        <w:rPr>
          <w:color w:val="000000"/>
          <w:sz w:val="28"/>
          <w:szCs w:val="28"/>
        </w:rPr>
        <w:t>3</w:t>
      </w:r>
      <w:r>
        <w:rPr>
          <w:color w:val="000000"/>
          <w:sz w:val="28"/>
          <w:szCs w:val="28"/>
          <w:lang w:val="uk-UA"/>
        </w:rPr>
        <w:t>3</w:t>
      </w:r>
      <w:r w:rsidRPr="007F4925">
        <w:rPr>
          <w:color w:val="000000"/>
          <w:sz w:val="28"/>
          <w:szCs w:val="28"/>
        </w:rPr>
        <w:t xml:space="preserve">. Про внесення змін до рішення Кременчуцької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міської ради Кременчуцького району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Полтавської області від 15 грудня 2023 року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«Про затвердження міської Програми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«Охорона тваринного світу та регулювання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чисельності безпритульних тварин на 2024-</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2026 роки Кременчуцької міської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територіальної громади».</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Доповіда</w:t>
      </w:r>
      <w:r>
        <w:rPr>
          <w:color w:val="000000"/>
          <w:sz w:val="28"/>
          <w:szCs w:val="28"/>
          <w:lang w:val="uk-UA"/>
        </w:rPr>
        <w:t>є</w:t>
      </w:r>
      <w:r w:rsidRPr="007F4925">
        <w:rPr>
          <w:color w:val="000000"/>
          <w:sz w:val="28"/>
          <w:szCs w:val="28"/>
        </w:rPr>
        <w:t>: Москалик І.</w:t>
      </w:r>
      <w:r>
        <w:rPr>
          <w:color w:val="000000"/>
          <w:sz w:val="28"/>
          <w:szCs w:val="28"/>
        </w:rPr>
        <w:t>В.- заступник</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міського голови –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Директор</w:t>
      </w:r>
    </w:p>
    <w:p w:rsidR="0008505A" w:rsidRDefault="0008505A" w:rsidP="005862C4">
      <w:pPr>
        <w:ind w:firstLine="3060"/>
        <w:jc w:val="both"/>
        <w:rPr>
          <w:color w:val="000000"/>
          <w:sz w:val="28"/>
          <w:szCs w:val="28"/>
          <w:lang w:val="uk-UA"/>
        </w:rPr>
      </w:pPr>
      <w:r w:rsidRPr="007F4925">
        <w:rPr>
          <w:color w:val="000000"/>
          <w:sz w:val="28"/>
          <w:szCs w:val="28"/>
        </w:rPr>
        <w:t xml:space="preserve">                                              </w:t>
      </w:r>
      <w:r>
        <w:rPr>
          <w:color w:val="000000"/>
          <w:sz w:val="28"/>
          <w:szCs w:val="28"/>
          <w:lang w:val="uk-UA"/>
        </w:rPr>
        <w:t xml:space="preserve">               </w:t>
      </w:r>
      <w:r w:rsidRPr="007F4925">
        <w:rPr>
          <w:color w:val="000000"/>
          <w:sz w:val="28"/>
          <w:szCs w:val="28"/>
        </w:rPr>
        <w:t xml:space="preserve">Департаменту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ЖКГ</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Співдоповідач: Декусар В.В. – директор КП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«Спецсервіс-</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Кременчук»</w:t>
      </w:r>
    </w:p>
    <w:p w:rsidR="0008505A" w:rsidRPr="007D4174" w:rsidRDefault="0008505A" w:rsidP="005862C4">
      <w:pPr>
        <w:ind w:firstLine="3060"/>
        <w:jc w:val="both"/>
        <w:rPr>
          <w:color w:val="000000"/>
          <w:sz w:val="18"/>
          <w:szCs w:val="18"/>
          <w:lang w:val="uk-UA"/>
        </w:rPr>
      </w:pPr>
    </w:p>
    <w:p w:rsidR="0008505A" w:rsidRDefault="0008505A" w:rsidP="005862C4">
      <w:pPr>
        <w:ind w:firstLine="3060"/>
        <w:jc w:val="both"/>
        <w:rPr>
          <w:color w:val="000000"/>
          <w:sz w:val="28"/>
          <w:szCs w:val="28"/>
          <w:lang w:val="uk-UA"/>
        </w:rPr>
      </w:pPr>
      <w:r>
        <w:rPr>
          <w:color w:val="000000"/>
          <w:sz w:val="28"/>
          <w:szCs w:val="28"/>
          <w:lang w:val="uk-UA"/>
        </w:rPr>
        <w:t xml:space="preserve">(33). </w:t>
      </w:r>
      <w:r>
        <w:rPr>
          <w:color w:val="000000"/>
          <w:sz w:val="28"/>
          <w:szCs w:val="28"/>
        </w:rPr>
        <w:t>3</w:t>
      </w:r>
      <w:r>
        <w:rPr>
          <w:color w:val="000000"/>
          <w:sz w:val="28"/>
          <w:szCs w:val="28"/>
          <w:lang w:val="uk-UA"/>
        </w:rPr>
        <w:t>4</w:t>
      </w:r>
      <w:r w:rsidRPr="007F4925">
        <w:rPr>
          <w:color w:val="000000"/>
          <w:sz w:val="28"/>
          <w:szCs w:val="28"/>
        </w:rPr>
        <w:t xml:space="preserve">. Про внесення змін до рішення Кременчуцької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міської ради Кременчуцького району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Полтавської області від 29 листопада </w:t>
      </w:r>
      <w:r>
        <w:rPr>
          <w:color w:val="000000"/>
          <w:sz w:val="28"/>
          <w:szCs w:val="28"/>
          <w:lang w:val="uk-UA"/>
        </w:rPr>
        <w:br/>
        <w:t xml:space="preserve">                                                           </w:t>
      </w:r>
      <w:r w:rsidRPr="007F4925">
        <w:rPr>
          <w:color w:val="000000"/>
          <w:sz w:val="28"/>
          <w:szCs w:val="28"/>
        </w:rPr>
        <w:t xml:space="preserve">2024 року «Про затвердження Програми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забезпечення діяльності та утримання в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належному стані матеріально-технічної бази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КП «КОМФОРТНИЙ ДІМ» на 2025-</w:t>
      </w:r>
      <w:r>
        <w:rPr>
          <w:color w:val="000000"/>
          <w:sz w:val="28"/>
          <w:szCs w:val="28"/>
          <w:lang w:val="uk-UA"/>
        </w:rPr>
        <w:br/>
        <w:t xml:space="preserve">                                                           </w:t>
      </w:r>
      <w:r w:rsidRPr="007F4925">
        <w:rPr>
          <w:color w:val="000000"/>
          <w:sz w:val="28"/>
          <w:szCs w:val="28"/>
        </w:rPr>
        <w:t>2027 роки».</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Доповіда</w:t>
      </w:r>
      <w:r>
        <w:rPr>
          <w:color w:val="000000"/>
          <w:sz w:val="28"/>
          <w:szCs w:val="28"/>
          <w:lang w:val="uk-UA"/>
        </w:rPr>
        <w:t>є</w:t>
      </w:r>
      <w:r w:rsidRPr="007F4925">
        <w:rPr>
          <w:color w:val="000000"/>
          <w:sz w:val="28"/>
          <w:szCs w:val="28"/>
        </w:rPr>
        <w:t xml:space="preserve">: Москалик І.В.- заступник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міського голови –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Директор</w:t>
      </w:r>
      <w:r>
        <w:rPr>
          <w:color w:val="000000"/>
          <w:sz w:val="28"/>
          <w:szCs w:val="28"/>
          <w:lang w:val="uk-UA"/>
        </w:rPr>
        <w:t xml:space="preserve">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Департаменту </w:t>
      </w:r>
    </w:p>
    <w:p w:rsidR="0008505A" w:rsidRPr="00F1208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ЖКГ</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Співдоповідач: Кургаєв В.П. – директор КП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«КОМФОРТНИЙ ДІМ»</w:t>
      </w:r>
    </w:p>
    <w:p w:rsidR="0008505A" w:rsidRPr="007D4174" w:rsidRDefault="0008505A" w:rsidP="005862C4">
      <w:pPr>
        <w:jc w:val="both"/>
        <w:rPr>
          <w:color w:val="000000"/>
          <w:sz w:val="16"/>
          <w:szCs w:val="16"/>
        </w:rPr>
      </w:pPr>
    </w:p>
    <w:p w:rsidR="0008505A" w:rsidRDefault="0008505A" w:rsidP="005862C4">
      <w:pPr>
        <w:ind w:firstLine="3060"/>
        <w:jc w:val="both"/>
        <w:rPr>
          <w:color w:val="000000"/>
          <w:sz w:val="28"/>
          <w:szCs w:val="28"/>
          <w:lang w:val="uk-UA"/>
        </w:rPr>
      </w:pPr>
      <w:r>
        <w:rPr>
          <w:color w:val="000000"/>
          <w:sz w:val="28"/>
          <w:szCs w:val="28"/>
          <w:lang w:val="uk-UA"/>
        </w:rPr>
        <w:t xml:space="preserve">(34). </w:t>
      </w:r>
      <w:r>
        <w:rPr>
          <w:color w:val="000000"/>
          <w:sz w:val="28"/>
          <w:szCs w:val="28"/>
        </w:rPr>
        <w:t>3</w:t>
      </w:r>
      <w:r>
        <w:rPr>
          <w:color w:val="000000"/>
          <w:sz w:val="28"/>
          <w:szCs w:val="28"/>
          <w:lang w:val="uk-UA"/>
        </w:rPr>
        <w:t>5</w:t>
      </w:r>
      <w:r w:rsidRPr="007F4925">
        <w:rPr>
          <w:color w:val="000000"/>
          <w:sz w:val="28"/>
          <w:szCs w:val="28"/>
        </w:rPr>
        <w:t xml:space="preserve">. Про внесення змін до рішення Кременчуцької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міської ради Кременчуцького району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Полтавської області від 29 листопада </w:t>
      </w:r>
      <w:r>
        <w:rPr>
          <w:color w:val="000000"/>
          <w:sz w:val="28"/>
          <w:szCs w:val="28"/>
          <w:lang w:val="uk-UA"/>
        </w:rPr>
        <w:br/>
        <w:t xml:space="preserve">                                                           </w:t>
      </w:r>
      <w:r w:rsidRPr="007F4925">
        <w:rPr>
          <w:color w:val="000000"/>
          <w:sz w:val="28"/>
          <w:szCs w:val="28"/>
        </w:rPr>
        <w:t xml:space="preserve">2024 року «Про затвердження Програми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діяльності та розвитку КП «Кременчук </w:t>
      </w:r>
      <w:r>
        <w:rPr>
          <w:color w:val="000000"/>
          <w:sz w:val="28"/>
          <w:szCs w:val="28"/>
          <w:lang w:val="uk-UA"/>
        </w:rPr>
        <w:t xml:space="preserve">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АКВА-СЕРВІС» на 2025-2027 роки».</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Доповіда</w:t>
      </w:r>
      <w:r>
        <w:rPr>
          <w:color w:val="000000"/>
          <w:sz w:val="28"/>
          <w:szCs w:val="28"/>
          <w:lang w:val="uk-UA"/>
        </w:rPr>
        <w:t>ч</w:t>
      </w:r>
      <w:r w:rsidRPr="007F4925">
        <w:rPr>
          <w:color w:val="000000"/>
          <w:sz w:val="28"/>
          <w:szCs w:val="28"/>
        </w:rPr>
        <w:t xml:space="preserve">: Москалик І.В.- заступник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міського голови –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Директор</w:t>
      </w:r>
      <w:r>
        <w:rPr>
          <w:color w:val="000000"/>
          <w:sz w:val="28"/>
          <w:szCs w:val="28"/>
          <w:lang w:val="uk-UA"/>
        </w:rPr>
        <w:t xml:space="preserve">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Департаменту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ЖКГ</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Співдоповідач: Білоус В.М. – директор КП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«Кременчук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АКВА-</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СЕРВІС»</w:t>
      </w:r>
    </w:p>
    <w:p w:rsidR="0008505A" w:rsidRPr="007D4174" w:rsidRDefault="0008505A" w:rsidP="005862C4">
      <w:pPr>
        <w:ind w:firstLine="3060"/>
        <w:jc w:val="both"/>
        <w:rPr>
          <w:color w:val="000000"/>
          <w:sz w:val="16"/>
          <w:szCs w:val="16"/>
        </w:rPr>
      </w:pPr>
    </w:p>
    <w:p w:rsidR="0008505A" w:rsidRDefault="0008505A" w:rsidP="005862C4">
      <w:pPr>
        <w:ind w:firstLine="3060"/>
        <w:jc w:val="both"/>
        <w:rPr>
          <w:color w:val="000000"/>
          <w:sz w:val="28"/>
          <w:szCs w:val="28"/>
          <w:lang w:val="uk-UA"/>
        </w:rPr>
      </w:pPr>
      <w:r>
        <w:rPr>
          <w:color w:val="000000"/>
          <w:sz w:val="28"/>
          <w:szCs w:val="28"/>
          <w:lang w:val="uk-UA"/>
        </w:rPr>
        <w:t xml:space="preserve">(35). </w:t>
      </w:r>
      <w:r>
        <w:rPr>
          <w:color w:val="000000"/>
          <w:sz w:val="28"/>
          <w:szCs w:val="28"/>
        </w:rPr>
        <w:t>3</w:t>
      </w:r>
      <w:r>
        <w:rPr>
          <w:color w:val="000000"/>
          <w:sz w:val="28"/>
          <w:szCs w:val="28"/>
          <w:lang w:val="uk-UA"/>
        </w:rPr>
        <w:t>6</w:t>
      </w:r>
      <w:r w:rsidRPr="007F4925">
        <w:rPr>
          <w:color w:val="000000"/>
          <w:sz w:val="28"/>
          <w:szCs w:val="28"/>
        </w:rPr>
        <w:t xml:space="preserve">. Про надання згоди на укладення договорів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про співпрацю.</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Доповіда</w:t>
      </w:r>
      <w:r>
        <w:rPr>
          <w:color w:val="000000"/>
          <w:sz w:val="28"/>
          <w:szCs w:val="28"/>
          <w:lang w:val="uk-UA"/>
        </w:rPr>
        <w:t>ч</w:t>
      </w:r>
      <w:r w:rsidRPr="007F4925">
        <w:rPr>
          <w:color w:val="000000"/>
          <w:sz w:val="28"/>
          <w:szCs w:val="28"/>
        </w:rPr>
        <w:t xml:space="preserve">: Москалик І.В.- заступник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міського голови –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Директор</w:t>
      </w:r>
      <w:r>
        <w:rPr>
          <w:color w:val="000000"/>
          <w:sz w:val="28"/>
          <w:szCs w:val="28"/>
          <w:lang w:val="uk-UA"/>
        </w:rPr>
        <w:t xml:space="preserve">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Департаменту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ЖКГ</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Співдоповідач: Білоус В.М. – директор КП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«Кременчук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АКВА-</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СЕРВІС»</w:t>
      </w:r>
    </w:p>
    <w:p w:rsidR="0008505A" w:rsidRPr="007D4174" w:rsidRDefault="0008505A" w:rsidP="005862C4">
      <w:pPr>
        <w:jc w:val="both"/>
        <w:rPr>
          <w:color w:val="000000"/>
          <w:sz w:val="16"/>
          <w:szCs w:val="16"/>
        </w:rPr>
      </w:pPr>
    </w:p>
    <w:p w:rsidR="0008505A" w:rsidRDefault="0008505A" w:rsidP="005862C4">
      <w:pPr>
        <w:ind w:firstLine="3060"/>
        <w:jc w:val="both"/>
        <w:rPr>
          <w:color w:val="000000"/>
          <w:sz w:val="28"/>
          <w:szCs w:val="28"/>
          <w:lang w:val="uk-UA"/>
        </w:rPr>
      </w:pPr>
      <w:r>
        <w:rPr>
          <w:color w:val="000000"/>
          <w:sz w:val="28"/>
          <w:szCs w:val="28"/>
          <w:lang w:val="uk-UA"/>
        </w:rPr>
        <w:t xml:space="preserve">(36). </w:t>
      </w:r>
      <w:r>
        <w:rPr>
          <w:color w:val="000000"/>
          <w:sz w:val="28"/>
          <w:szCs w:val="28"/>
        </w:rPr>
        <w:t>3</w:t>
      </w:r>
      <w:r>
        <w:rPr>
          <w:color w:val="000000"/>
          <w:sz w:val="28"/>
          <w:szCs w:val="28"/>
          <w:lang w:val="uk-UA"/>
        </w:rPr>
        <w:t>7</w:t>
      </w:r>
      <w:r w:rsidRPr="007F4925">
        <w:rPr>
          <w:color w:val="000000"/>
          <w:sz w:val="28"/>
          <w:szCs w:val="28"/>
        </w:rPr>
        <w:t xml:space="preserve">. Про внесення змін до рішення Кременчуцької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міської ради Кременчуцького району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Полтавської області від 15 листопада </w:t>
      </w:r>
      <w:r>
        <w:rPr>
          <w:color w:val="000000"/>
          <w:sz w:val="28"/>
          <w:szCs w:val="28"/>
          <w:lang w:val="uk-UA"/>
        </w:rPr>
        <w:br/>
        <w:t xml:space="preserve">                                                           </w:t>
      </w:r>
      <w:r w:rsidRPr="007F4925">
        <w:rPr>
          <w:color w:val="000000"/>
          <w:sz w:val="28"/>
          <w:szCs w:val="28"/>
        </w:rPr>
        <w:t xml:space="preserve">2024 року «Про затвердження Програми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розвитку КП «Квартирне управління» на </w:t>
      </w:r>
    </w:p>
    <w:p w:rsidR="0008505A" w:rsidRPr="00F1208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2025-2027 роки».</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Доповіда</w:t>
      </w:r>
      <w:r>
        <w:rPr>
          <w:color w:val="000000"/>
          <w:sz w:val="28"/>
          <w:szCs w:val="28"/>
          <w:lang w:val="uk-UA"/>
        </w:rPr>
        <w:t>ч</w:t>
      </w:r>
      <w:r w:rsidRPr="007F4925">
        <w:rPr>
          <w:color w:val="000000"/>
          <w:sz w:val="28"/>
          <w:szCs w:val="28"/>
        </w:rPr>
        <w:t xml:space="preserve">: Москалик І.В.- заступник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міського голови –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Директор</w:t>
      </w:r>
      <w:r>
        <w:rPr>
          <w:color w:val="000000"/>
          <w:sz w:val="28"/>
          <w:szCs w:val="28"/>
          <w:lang w:val="uk-UA"/>
        </w:rPr>
        <w:t xml:space="preserve">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Департаменту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ЖКГ</w:t>
      </w:r>
    </w:p>
    <w:p w:rsidR="0008505A" w:rsidRPr="007F4925" w:rsidRDefault="0008505A" w:rsidP="005862C4">
      <w:pPr>
        <w:ind w:firstLine="3060"/>
        <w:jc w:val="both"/>
        <w:rPr>
          <w:color w:val="000000"/>
          <w:sz w:val="28"/>
          <w:szCs w:val="28"/>
        </w:rPr>
      </w:pP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Співдоповідач: Калашник О.В. – директор КП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«Квартирне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управління»</w:t>
      </w:r>
    </w:p>
    <w:p w:rsidR="0008505A" w:rsidRDefault="0008505A" w:rsidP="005862C4">
      <w:pPr>
        <w:ind w:firstLine="3060"/>
        <w:jc w:val="both"/>
        <w:rPr>
          <w:color w:val="000000"/>
          <w:sz w:val="16"/>
          <w:szCs w:val="16"/>
          <w:lang w:val="uk-UA"/>
        </w:rPr>
      </w:pPr>
    </w:p>
    <w:p w:rsidR="0008505A" w:rsidRDefault="0008505A" w:rsidP="005862C4">
      <w:pPr>
        <w:ind w:firstLine="3060"/>
        <w:jc w:val="both"/>
        <w:rPr>
          <w:color w:val="000000"/>
          <w:sz w:val="16"/>
          <w:szCs w:val="16"/>
          <w:lang w:val="uk-UA"/>
        </w:rPr>
      </w:pPr>
    </w:p>
    <w:p w:rsidR="0008505A" w:rsidRPr="003652DC" w:rsidRDefault="0008505A" w:rsidP="005862C4">
      <w:pPr>
        <w:ind w:firstLine="3060"/>
        <w:jc w:val="both"/>
        <w:rPr>
          <w:color w:val="000000"/>
          <w:sz w:val="16"/>
          <w:szCs w:val="16"/>
          <w:lang w:val="uk-UA"/>
        </w:rPr>
      </w:pPr>
    </w:p>
    <w:p w:rsidR="0008505A" w:rsidRPr="000824F7" w:rsidRDefault="0008505A" w:rsidP="005862C4">
      <w:pPr>
        <w:tabs>
          <w:tab w:val="left" w:pos="540"/>
        </w:tabs>
        <w:jc w:val="both"/>
        <w:rPr>
          <w:sz w:val="28"/>
          <w:szCs w:val="28"/>
          <w:lang w:val="uk-UA"/>
        </w:rPr>
      </w:pPr>
      <w:r w:rsidRPr="000824F7">
        <w:rPr>
          <w:b/>
          <w:bCs/>
          <w:sz w:val="28"/>
          <w:szCs w:val="28"/>
          <w:lang w:val="uk-UA"/>
        </w:rPr>
        <w:t>Малецький В.О.</w:t>
      </w:r>
      <w:r w:rsidRPr="000824F7">
        <w:rPr>
          <w:sz w:val="28"/>
          <w:szCs w:val="28"/>
          <w:lang w:val="uk-UA"/>
        </w:rPr>
        <w:t xml:space="preserve"> – міський голова </w:t>
      </w:r>
    </w:p>
    <w:p w:rsidR="0008505A" w:rsidRPr="000824F7" w:rsidRDefault="0008505A" w:rsidP="005862C4">
      <w:pPr>
        <w:ind w:firstLine="567"/>
        <w:jc w:val="both"/>
        <w:rPr>
          <w:sz w:val="28"/>
          <w:szCs w:val="28"/>
          <w:lang w:val="uk-UA"/>
        </w:rPr>
      </w:pPr>
      <w:r w:rsidRPr="000824F7">
        <w:rPr>
          <w:sz w:val="28"/>
          <w:szCs w:val="28"/>
          <w:lang w:val="uk-UA"/>
        </w:rPr>
        <w:t>Поставив на голосування прийняття рішень за основу та в цілому.</w:t>
      </w:r>
    </w:p>
    <w:p w:rsidR="0008505A" w:rsidRPr="000824F7" w:rsidRDefault="0008505A" w:rsidP="005862C4">
      <w:pPr>
        <w:jc w:val="center"/>
        <w:rPr>
          <w:sz w:val="28"/>
          <w:szCs w:val="28"/>
          <w:lang w:val="uk-UA"/>
        </w:rPr>
      </w:pPr>
      <w:r w:rsidRPr="000824F7">
        <w:rPr>
          <w:sz w:val="28"/>
          <w:szCs w:val="28"/>
          <w:lang w:val="uk-UA"/>
        </w:rPr>
        <w:t>(Відповідно до рішення міської ради від 22.12.2020 «Про затвердження Регламенту Кременчуцької міської ради Кременчуцького району Полтавської області VIIІ скликання», ст. 71, ст. 95 Регламенту Кременчуцької міської ради Кременчуцького району Полтавської області VIIІ скликання)</w:t>
      </w:r>
    </w:p>
    <w:p w:rsidR="0008505A" w:rsidRPr="00BB1CB6" w:rsidRDefault="0008505A" w:rsidP="005862C4">
      <w:pPr>
        <w:jc w:val="center"/>
        <w:rPr>
          <w:sz w:val="28"/>
          <w:szCs w:val="28"/>
          <w:lang w:val="uk-UA"/>
        </w:rPr>
      </w:pPr>
    </w:p>
    <w:p w:rsidR="0008505A" w:rsidRPr="000824F7"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 xml:space="preserve">ВИРІШИЛИ: прийняти рішення пакетом в цілому, як рішення міської ради </w:t>
      </w:r>
    </w:p>
    <w:p w:rsidR="0008505A" w:rsidRPr="000824F7"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t xml:space="preserve">          (додаються).</w:t>
      </w:r>
    </w:p>
    <w:p w:rsidR="0008505A" w:rsidRDefault="0008505A" w:rsidP="005862C4">
      <w:pPr>
        <w:ind w:firstLine="3600"/>
        <w:jc w:val="both"/>
        <w:rPr>
          <w:sz w:val="28"/>
          <w:szCs w:val="28"/>
          <w:lang w:val="uk-UA"/>
        </w:rPr>
      </w:pPr>
      <w:r>
        <w:rPr>
          <w:sz w:val="28"/>
          <w:szCs w:val="28"/>
          <w:lang w:val="uk-UA"/>
        </w:rPr>
        <w:t>7</w:t>
      </w:r>
      <w:r w:rsidRPr="00C23B99">
        <w:rPr>
          <w:sz w:val="28"/>
          <w:szCs w:val="28"/>
        </w:rPr>
        <w:t xml:space="preserve">. </w:t>
      </w:r>
      <w:r w:rsidRPr="007F4925">
        <w:rPr>
          <w:sz w:val="28"/>
          <w:szCs w:val="28"/>
        </w:rPr>
        <w:t xml:space="preserve">Про внесення змін та доповнень до рішення </w:t>
      </w:r>
      <w:r>
        <w:rPr>
          <w:sz w:val="28"/>
          <w:szCs w:val="28"/>
          <w:lang w:val="uk-UA"/>
        </w:rPr>
        <w:t xml:space="preserve"> </w:t>
      </w:r>
    </w:p>
    <w:p w:rsidR="0008505A" w:rsidRDefault="0008505A" w:rsidP="005862C4">
      <w:pPr>
        <w:ind w:firstLine="3780"/>
        <w:jc w:val="both"/>
        <w:rPr>
          <w:sz w:val="28"/>
          <w:szCs w:val="28"/>
          <w:lang w:val="uk-UA"/>
        </w:rPr>
      </w:pPr>
      <w:r>
        <w:rPr>
          <w:sz w:val="28"/>
          <w:szCs w:val="28"/>
          <w:lang w:val="uk-UA"/>
        </w:rPr>
        <w:t xml:space="preserve"> </w:t>
      </w:r>
      <w:r w:rsidRPr="007F4925">
        <w:rPr>
          <w:sz w:val="28"/>
          <w:szCs w:val="28"/>
        </w:rPr>
        <w:t xml:space="preserve">Кременчуцької міської ради Кременчуцького </w:t>
      </w:r>
    </w:p>
    <w:p w:rsidR="0008505A" w:rsidRDefault="0008505A" w:rsidP="005862C4">
      <w:pPr>
        <w:ind w:firstLine="3780"/>
        <w:jc w:val="both"/>
        <w:rPr>
          <w:sz w:val="28"/>
          <w:szCs w:val="28"/>
          <w:lang w:val="uk-UA"/>
        </w:rPr>
      </w:pPr>
      <w:r>
        <w:rPr>
          <w:sz w:val="28"/>
          <w:szCs w:val="28"/>
          <w:lang w:val="uk-UA"/>
        </w:rPr>
        <w:t xml:space="preserve"> </w:t>
      </w:r>
      <w:r w:rsidRPr="007F4925">
        <w:rPr>
          <w:sz w:val="28"/>
          <w:szCs w:val="28"/>
        </w:rPr>
        <w:t xml:space="preserve">району Полтавської області від 13 грудня </w:t>
      </w:r>
      <w:r>
        <w:rPr>
          <w:sz w:val="28"/>
          <w:szCs w:val="28"/>
          <w:lang w:val="uk-UA"/>
        </w:rPr>
        <w:br/>
        <w:t xml:space="preserve">                                                       </w:t>
      </w:r>
      <w:r w:rsidRPr="007F4925">
        <w:rPr>
          <w:sz w:val="28"/>
          <w:szCs w:val="28"/>
        </w:rPr>
        <w:t xml:space="preserve">2024 року «Про затвердження Програми </w:t>
      </w:r>
    </w:p>
    <w:p w:rsidR="0008505A" w:rsidRDefault="0008505A" w:rsidP="005862C4">
      <w:pPr>
        <w:ind w:firstLine="3780"/>
        <w:jc w:val="both"/>
        <w:rPr>
          <w:sz w:val="28"/>
          <w:szCs w:val="28"/>
          <w:lang w:val="uk-UA"/>
        </w:rPr>
      </w:pPr>
      <w:r>
        <w:rPr>
          <w:sz w:val="28"/>
          <w:szCs w:val="28"/>
          <w:lang w:val="uk-UA"/>
        </w:rPr>
        <w:t xml:space="preserve"> </w:t>
      </w:r>
      <w:r w:rsidRPr="007F4925">
        <w:rPr>
          <w:sz w:val="28"/>
          <w:szCs w:val="28"/>
        </w:rPr>
        <w:t xml:space="preserve">економічного і соціального розвитку </w:t>
      </w:r>
    </w:p>
    <w:p w:rsidR="0008505A" w:rsidRDefault="0008505A" w:rsidP="005862C4">
      <w:pPr>
        <w:ind w:firstLine="3780"/>
        <w:jc w:val="both"/>
        <w:rPr>
          <w:sz w:val="28"/>
          <w:szCs w:val="28"/>
          <w:lang w:val="uk-UA"/>
        </w:rPr>
      </w:pPr>
      <w:r>
        <w:rPr>
          <w:sz w:val="28"/>
          <w:szCs w:val="28"/>
          <w:lang w:val="uk-UA"/>
        </w:rPr>
        <w:t xml:space="preserve"> </w:t>
      </w:r>
      <w:r w:rsidRPr="007F4925">
        <w:rPr>
          <w:sz w:val="28"/>
          <w:szCs w:val="28"/>
        </w:rPr>
        <w:t xml:space="preserve">Кременчуцької міської територіальної громади </w:t>
      </w:r>
    </w:p>
    <w:p w:rsidR="0008505A" w:rsidRPr="00873365" w:rsidRDefault="0008505A" w:rsidP="005862C4">
      <w:pPr>
        <w:ind w:firstLine="3780"/>
        <w:jc w:val="both"/>
        <w:rPr>
          <w:sz w:val="28"/>
          <w:szCs w:val="28"/>
          <w:lang w:val="uk-UA"/>
        </w:rPr>
      </w:pPr>
      <w:r>
        <w:rPr>
          <w:sz w:val="28"/>
          <w:szCs w:val="28"/>
          <w:lang w:val="uk-UA"/>
        </w:rPr>
        <w:t xml:space="preserve"> </w:t>
      </w:r>
      <w:r w:rsidRPr="007F4925">
        <w:rPr>
          <w:sz w:val="28"/>
          <w:szCs w:val="28"/>
        </w:rPr>
        <w:t>на 2025 рік».</w:t>
      </w:r>
    </w:p>
    <w:p w:rsidR="0008505A" w:rsidRPr="00873365" w:rsidRDefault="0008505A" w:rsidP="005862C4">
      <w:pPr>
        <w:jc w:val="both"/>
        <w:rPr>
          <w:sz w:val="28"/>
          <w:szCs w:val="28"/>
          <w:lang w:val="uk-UA"/>
        </w:rPr>
      </w:pPr>
      <w:r>
        <w:rPr>
          <w:sz w:val="28"/>
          <w:szCs w:val="28"/>
          <w:lang w:val="uk-UA"/>
        </w:rPr>
        <w:t xml:space="preserve">                                                       </w:t>
      </w:r>
    </w:p>
    <w:p w:rsidR="0008505A" w:rsidRPr="007D4174" w:rsidRDefault="0008505A" w:rsidP="005862C4">
      <w:pPr>
        <w:jc w:val="both"/>
        <w:rPr>
          <w:sz w:val="16"/>
          <w:szCs w:val="16"/>
        </w:rPr>
      </w:pPr>
    </w:p>
    <w:p w:rsidR="0008505A" w:rsidRDefault="0008505A" w:rsidP="005862C4">
      <w:pPr>
        <w:tabs>
          <w:tab w:val="left" w:pos="3600"/>
        </w:tabs>
        <w:ind w:firstLine="3060"/>
        <w:jc w:val="both"/>
        <w:rPr>
          <w:sz w:val="28"/>
          <w:szCs w:val="28"/>
          <w:lang w:val="uk-UA"/>
        </w:rPr>
      </w:pPr>
      <w:r>
        <w:rPr>
          <w:sz w:val="28"/>
          <w:szCs w:val="28"/>
          <w:lang w:val="uk-UA"/>
        </w:rPr>
        <w:t xml:space="preserve">       8</w:t>
      </w:r>
      <w:r w:rsidRPr="007F4925">
        <w:rPr>
          <w:sz w:val="28"/>
          <w:szCs w:val="28"/>
        </w:rPr>
        <w:t xml:space="preserve">. Про внесення змін до рішення Кременчуцької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міської ради Полтавської області від </w:t>
      </w:r>
      <w:r>
        <w:rPr>
          <w:sz w:val="28"/>
          <w:szCs w:val="28"/>
          <w:lang w:val="uk-UA"/>
        </w:rPr>
        <w:br/>
        <w:t xml:space="preserve">                                                      </w:t>
      </w:r>
      <w:r w:rsidRPr="007F4925">
        <w:rPr>
          <w:sz w:val="28"/>
          <w:szCs w:val="28"/>
        </w:rPr>
        <w:t xml:space="preserve">16 листопада 2017 року «Про затвердження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переліку об’єктів комунальної власності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територіальної громади міста Кременчука та </w:t>
      </w:r>
    </w:p>
    <w:p w:rsidR="0008505A" w:rsidRPr="00873365" w:rsidRDefault="0008505A" w:rsidP="005862C4">
      <w:pPr>
        <w:ind w:firstLine="3060"/>
        <w:jc w:val="both"/>
        <w:rPr>
          <w:sz w:val="28"/>
          <w:szCs w:val="28"/>
          <w:lang w:val="uk-UA"/>
        </w:rPr>
      </w:pPr>
      <w:r>
        <w:rPr>
          <w:sz w:val="28"/>
          <w:szCs w:val="28"/>
          <w:lang w:val="uk-UA"/>
        </w:rPr>
        <w:t xml:space="preserve">           </w:t>
      </w:r>
      <w:r w:rsidRPr="007F4925">
        <w:rPr>
          <w:sz w:val="28"/>
          <w:szCs w:val="28"/>
        </w:rPr>
        <w:t>реєстрацію права власності».</w:t>
      </w:r>
    </w:p>
    <w:p w:rsidR="0008505A" w:rsidRPr="006E110E" w:rsidRDefault="0008505A" w:rsidP="005862C4">
      <w:pPr>
        <w:jc w:val="both"/>
        <w:rPr>
          <w:sz w:val="16"/>
          <w:szCs w:val="16"/>
          <w:lang w:val="uk-UA"/>
        </w:rPr>
      </w:pPr>
    </w:p>
    <w:p w:rsidR="0008505A" w:rsidRDefault="0008505A" w:rsidP="005862C4">
      <w:pPr>
        <w:tabs>
          <w:tab w:val="left" w:pos="3060"/>
        </w:tabs>
        <w:ind w:firstLine="3060"/>
        <w:jc w:val="both"/>
        <w:rPr>
          <w:sz w:val="28"/>
          <w:szCs w:val="28"/>
          <w:lang w:val="uk-UA"/>
        </w:rPr>
      </w:pPr>
      <w:r>
        <w:rPr>
          <w:sz w:val="28"/>
          <w:szCs w:val="28"/>
          <w:lang w:val="uk-UA"/>
        </w:rPr>
        <w:t xml:space="preserve">       </w:t>
      </w:r>
      <w:r w:rsidRPr="006E110E">
        <w:rPr>
          <w:sz w:val="28"/>
          <w:szCs w:val="28"/>
          <w:lang w:val="uk-UA"/>
        </w:rPr>
        <w:t>9</w:t>
      </w:r>
      <w:r w:rsidRPr="007F4925">
        <w:rPr>
          <w:sz w:val="28"/>
          <w:szCs w:val="28"/>
        </w:rPr>
        <w:t xml:space="preserve">. Про включення до Переліку другого типу </w:t>
      </w:r>
    </w:p>
    <w:p w:rsidR="0008505A" w:rsidRDefault="0008505A" w:rsidP="005862C4">
      <w:pPr>
        <w:tabs>
          <w:tab w:val="left" w:pos="3060"/>
        </w:tabs>
        <w:ind w:firstLine="3060"/>
        <w:jc w:val="both"/>
        <w:rPr>
          <w:sz w:val="28"/>
          <w:szCs w:val="28"/>
          <w:lang w:val="uk-UA"/>
        </w:rPr>
      </w:pPr>
      <w:r>
        <w:rPr>
          <w:sz w:val="28"/>
          <w:szCs w:val="28"/>
          <w:lang w:val="uk-UA"/>
        </w:rPr>
        <w:t xml:space="preserve">           </w:t>
      </w:r>
      <w:r w:rsidRPr="007F4925">
        <w:rPr>
          <w:sz w:val="28"/>
          <w:szCs w:val="28"/>
        </w:rPr>
        <w:t xml:space="preserve">об’єкта оренди, що належить до комунальної </w:t>
      </w:r>
    </w:p>
    <w:p w:rsidR="0008505A" w:rsidRDefault="0008505A" w:rsidP="005862C4">
      <w:pPr>
        <w:tabs>
          <w:tab w:val="left" w:pos="3060"/>
        </w:tabs>
        <w:ind w:firstLine="3060"/>
        <w:jc w:val="both"/>
        <w:rPr>
          <w:sz w:val="28"/>
          <w:szCs w:val="28"/>
          <w:lang w:val="uk-UA"/>
        </w:rPr>
      </w:pPr>
      <w:r>
        <w:rPr>
          <w:sz w:val="28"/>
          <w:szCs w:val="28"/>
          <w:lang w:val="uk-UA"/>
        </w:rPr>
        <w:t xml:space="preserve">           </w:t>
      </w:r>
      <w:r w:rsidRPr="007F4925">
        <w:rPr>
          <w:sz w:val="28"/>
          <w:szCs w:val="28"/>
        </w:rPr>
        <w:t xml:space="preserve">власності Кременчуцької міської територіальної </w:t>
      </w:r>
    </w:p>
    <w:p w:rsidR="0008505A" w:rsidRDefault="0008505A" w:rsidP="005862C4">
      <w:pPr>
        <w:tabs>
          <w:tab w:val="left" w:pos="3060"/>
        </w:tabs>
        <w:ind w:firstLine="3060"/>
        <w:jc w:val="both"/>
        <w:rPr>
          <w:sz w:val="28"/>
          <w:szCs w:val="28"/>
          <w:lang w:val="uk-UA"/>
        </w:rPr>
      </w:pPr>
      <w:r>
        <w:rPr>
          <w:sz w:val="28"/>
          <w:szCs w:val="28"/>
          <w:lang w:val="uk-UA"/>
        </w:rPr>
        <w:t xml:space="preserve">           </w:t>
      </w:r>
      <w:r w:rsidRPr="007F4925">
        <w:rPr>
          <w:sz w:val="28"/>
          <w:szCs w:val="28"/>
        </w:rPr>
        <w:t xml:space="preserve">громади, укладення договору оренди без </w:t>
      </w:r>
    </w:p>
    <w:p w:rsidR="0008505A" w:rsidRPr="00873365" w:rsidRDefault="0008505A" w:rsidP="005862C4">
      <w:pPr>
        <w:tabs>
          <w:tab w:val="left" w:pos="3060"/>
        </w:tabs>
        <w:ind w:firstLine="3060"/>
        <w:jc w:val="both"/>
        <w:rPr>
          <w:sz w:val="28"/>
          <w:szCs w:val="28"/>
          <w:lang w:val="uk-UA"/>
        </w:rPr>
      </w:pPr>
      <w:r>
        <w:rPr>
          <w:sz w:val="28"/>
          <w:szCs w:val="28"/>
          <w:lang w:val="uk-UA"/>
        </w:rPr>
        <w:t xml:space="preserve">           </w:t>
      </w:r>
      <w:r w:rsidRPr="007F4925">
        <w:rPr>
          <w:sz w:val="28"/>
          <w:szCs w:val="28"/>
        </w:rPr>
        <w:t>проведення аукціону.</w:t>
      </w:r>
    </w:p>
    <w:p w:rsidR="0008505A" w:rsidRPr="00A97167" w:rsidRDefault="0008505A" w:rsidP="005862C4">
      <w:pPr>
        <w:jc w:val="both"/>
        <w:rPr>
          <w:sz w:val="16"/>
          <w:szCs w:val="16"/>
          <w:lang w:val="uk-UA"/>
        </w:rPr>
      </w:pPr>
      <w:r>
        <w:rPr>
          <w:sz w:val="28"/>
          <w:szCs w:val="28"/>
          <w:lang w:val="uk-UA"/>
        </w:rPr>
        <w:t xml:space="preserve">                                                      </w:t>
      </w:r>
    </w:p>
    <w:p w:rsidR="0008505A" w:rsidRDefault="0008505A" w:rsidP="005862C4">
      <w:pPr>
        <w:ind w:firstLine="3060"/>
        <w:jc w:val="both"/>
        <w:rPr>
          <w:sz w:val="28"/>
          <w:szCs w:val="28"/>
          <w:lang w:val="uk-UA"/>
        </w:rPr>
      </w:pPr>
      <w:r>
        <w:rPr>
          <w:sz w:val="28"/>
          <w:szCs w:val="28"/>
          <w:lang w:val="uk-UA"/>
        </w:rPr>
        <w:t xml:space="preserve">      10</w:t>
      </w:r>
      <w:r w:rsidRPr="007F4925">
        <w:rPr>
          <w:sz w:val="28"/>
          <w:szCs w:val="28"/>
        </w:rPr>
        <w:t xml:space="preserve">. Про закріплення на праві оперативного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управління нерухомого майна, яке належить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до комунальної власності Кременчуцької </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міської територіальної громади.</w:t>
      </w:r>
    </w:p>
    <w:p w:rsidR="0008505A" w:rsidRPr="00873365" w:rsidRDefault="0008505A" w:rsidP="005862C4">
      <w:pPr>
        <w:jc w:val="both"/>
        <w:rPr>
          <w:sz w:val="16"/>
          <w:szCs w:val="16"/>
          <w:lang w:val="uk-UA"/>
        </w:rPr>
      </w:pPr>
      <w:r>
        <w:rPr>
          <w:sz w:val="28"/>
          <w:szCs w:val="28"/>
          <w:lang w:val="uk-UA"/>
        </w:rPr>
        <w:t xml:space="preserve">                                                         </w:t>
      </w:r>
    </w:p>
    <w:p w:rsidR="0008505A" w:rsidRDefault="0008505A" w:rsidP="005862C4">
      <w:pPr>
        <w:tabs>
          <w:tab w:val="left" w:pos="3600"/>
        </w:tabs>
        <w:ind w:firstLine="3060"/>
        <w:jc w:val="both"/>
        <w:rPr>
          <w:sz w:val="28"/>
          <w:szCs w:val="28"/>
          <w:lang w:val="uk-UA"/>
        </w:rPr>
      </w:pPr>
      <w:r>
        <w:rPr>
          <w:sz w:val="28"/>
          <w:szCs w:val="28"/>
          <w:lang w:val="uk-UA"/>
        </w:rPr>
        <w:t xml:space="preserve">       </w:t>
      </w:r>
      <w:r w:rsidRPr="007F4925">
        <w:rPr>
          <w:sz w:val="28"/>
          <w:szCs w:val="28"/>
        </w:rPr>
        <w:t>1</w:t>
      </w:r>
      <w:r>
        <w:rPr>
          <w:sz w:val="28"/>
          <w:szCs w:val="28"/>
          <w:lang w:val="uk-UA"/>
        </w:rPr>
        <w:t>1</w:t>
      </w:r>
      <w:r w:rsidRPr="007F4925">
        <w:rPr>
          <w:sz w:val="28"/>
          <w:szCs w:val="28"/>
        </w:rPr>
        <w:t xml:space="preserve">. Про внесення змін до рішення Кременчуцької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міської ради Кременчуцького району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Полтавської області від 15 грудня 2023 року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Про затвердження комплексної програми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розвитку комунального некомерційного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медичного підприємства «Міська дитяча </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 xml:space="preserve">стоматологічна поліклініка» на </w:t>
      </w:r>
      <w:r>
        <w:rPr>
          <w:sz w:val="28"/>
          <w:szCs w:val="28"/>
          <w:lang w:val="uk-UA"/>
        </w:rPr>
        <w:br/>
        <w:t xml:space="preserve">                                                          </w:t>
      </w:r>
      <w:r w:rsidRPr="007F4925">
        <w:rPr>
          <w:sz w:val="28"/>
          <w:szCs w:val="28"/>
        </w:rPr>
        <w:t>2024-2026 роки».</w:t>
      </w:r>
    </w:p>
    <w:p w:rsidR="0008505A" w:rsidRPr="007D4174" w:rsidRDefault="0008505A" w:rsidP="005862C4">
      <w:pPr>
        <w:jc w:val="both"/>
        <w:rPr>
          <w:sz w:val="16"/>
          <w:szCs w:val="16"/>
        </w:rPr>
      </w:pPr>
    </w:p>
    <w:p w:rsidR="0008505A" w:rsidRDefault="0008505A" w:rsidP="005862C4">
      <w:pPr>
        <w:ind w:firstLine="3600"/>
        <w:jc w:val="both"/>
        <w:rPr>
          <w:sz w:val="28"/>
          <w:szCs w:val="28"/>
          <w:lang w:val="uk-UA"/>
        </w:rPr>
      </w:pPr>
      <w:r w:rsidRPr="007F4925">
        <w:rPr>
          <w:sz w:val="28"/>
          <w:szCs w:val="28"/>
        </w:rPr>
        <w:t>1</w:t>
      </w:r>
      <w:r>
        <w:rPr>
          <w:sz w:val="28"/>
          <w:szCs w:val="28"/>
          <w:lang w:val="uk-UA"/>
        </w:rPr>
        <w:t>2</w:t>
      </w:r>
      <w:r w:rsidRPr="007F4925">
        <w:rPr>
          <w:sz w:val="28"/>
          <w:szCs w:val="28"/>
        </w:rPr>
        <w:t xml:space="preserve">. Про внесення змін до рішення Кременчуцької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міської ради Кременчуцького району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Полтавської області від 15 грудня 2023 року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«Про затвердження комплексної програми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розвитку комунального некомерційного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медичного підприємства «Кременчуцький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перинатальний центр II рівня» на </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2024-2026 роки».</w:t>
      </w:r>
    </w:p>
    <w:p w:rsidR="0008505A" w:rsidRPr="007D4174" w:rsidRDefault="0008505A" w:rsidP="005862C4">
      <w:pPr>
        <w:jc w:val="both"/>
        <w:rPr>
          <w:sz w:val="16"/>
          <w:szCs w:val="16"/>
        </w:rPr>
      </w:pPr>
      <w:r>
        <w:rPr>
          <w:sz w:val="28"/>
          <w:szCs w:val="28"/>
          <w:lang w:val="uk-UA"/>
        </w:rPr>
        <w:t xml:space="preserve">                                                          </w:t>
      </w:r>
    </w:p>
    <w:p w:rsidR="0008505A" w:rsidRDefault="0008505A" w:rsidP="005862C4">
      <w:pPr>
        <w:ind w:firstLine="3600"/>
        <w:jc w:val="both"/>
        <w:rPr>
          <w:sz w:val="28"/>
          <w:szCs w:val="28"/>
          <w:lang w:val="uk-UA"/>
        </w:rPr>
      </w:pPr>
      <w:r w:rsidRPr="007F4925">
        <w:rPr>
          <w:sz w:val="28"/>
          <w:szCs w:val="28"/>
        </w:rPr>
        <w:t>1</w:t>
      </w:r>
      <w:r>
        <w:rPr>
          <w:sz w:val="28"/>
          <w:szCs w:val="28"/>
          <w:lang w:val="uk-UA"/>
        </w:rPr>
        <w:t>3</w:t>
      </w:r>
      <w:r w:rsidRPr="007F4925">
        <w:rPr>
          <w:sz w:val="28"/>
          <w:szCs w:val="28"/>
        </w:rPr>
        <w:t xml:space="preserve">. Про внесення змін до рішення Кременчуцької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міської ради Кременчуцького району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Полтавської області від 15 грудня 2023 року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«Про затвердження комплексної програми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розвитку комунального некомерційного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медичного підприємства «Кременчуцька </w:t>
      </w:r>
      <w:r>
        <w:rPr>
          <w:sz w:val="28"/>
          <w:szCs w:val="28"/>
          <w:lang w:val="uk-UA"/>
        </w:rPr>
        <w:t xml:space="preserve"> </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 xml:space="preserve">міська лікарня «Правобережна» на </w:t>
      </w:r>
      <w:r>
        <w:rPr>
          <w:sz w:val="28"/>
          <w:szCs w:val="28"/>
          <w:lang w:val="uk-UA"/>
        </w:rPr>
        <w:br/>
        <w:t xml:space="preserve">                                                           </w:t>
      </w:r>
      <w:r w:rsidRPr="007F4925">
        <w:rPr>
          <w:sz w:val="28"/>
          <w:szCs w:val="28"/>
        </w:rPr>
        <w:t>2024-2026 роки».</w:t>
      </w:r>
    </w:p>
    <w:p w:rsidR="0008505A" w:rsidRPr="007D4174" w:rsidRDefault="0008505A" w:rsidP="005862C4">
      <w:pPr>
        <w:ind w:firstLine="3060"/>
        <w:jc w:val="both"/>
        <w:rPr>
          <w:sz w:val="16"/>
          <w:szCs w:val="16"/>
        </w:rPr>
      </w:pPr>
    </w:p>
    <w:p w:rsidR="0008505A" w:rsidRDefault="0008505A" w:rsidP="005862C4">
      <w:pPr>
        <w:ind w:firstLine="3600"/>
        <w:jc w:val="both"/>
        <w:rPr>
          <w:sz w:val="28"/>
          <w:szCs w:val="28"/>
          <w:lang w:val="uk-UA"/>
        </w:rPr>
      </w:pPr>
      <w:r w:rsidRPr="007F4925">
        <w:rPr>
          <w:sz w:val="28"/>
          <w:szCs w:val="28"/>
        </w:rPr>
        <w:t>1</w:t>
      </w:r>
      <w:r>
        <w:rPr>
          <w:sz w:val="28"/>
          <w:szCs w:val="28"/>
          <w:lang w:val="uk-UA"/>
        </w:rPr>
        <w:t>4</w:t>
      </w:r>
      <w:r w:rsidRPr="007F4925">
        <w:rPr>
          <w:sz w:val="28"/>
          <w:szCs w:val="28"/>
        </w:rPr>
        <w:t xml:space="preserve">. Про внесення змін до рішення Кременчуцької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міської ради Кременчуцького району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Полтавської області від 15 грудня 2023 року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«Про затвердження комплексної програми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розвитку комунального некомерційного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медичного підприємства «Кременчуцька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міська лікарня планового лікування»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Кременчуцької міської ради Кременчуцького </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 xml:space="preserve">району Полтавської області на </w:t>
      </w:r>
      <w:r>
        <w:rPr>
          <w:sz w:val="28"/>
          <w:szCs w:val="28"/>
          <w:lang w:val="uk-UA"/>
        </w:rPr>
        <w:br/>
        <w:t xml:space="preserve">                                                         </w:t>
      </w:r>
      <w:r w:rsidRPr="007F4925">
        <w:rPr>
          <w:sz w:val="28"/>
          <w:szCs w:val="28"/>
        </w:rPr>
        <w:t>2024-2026 роки».</w:t>
      </w:r>
    </w:p>
    <w:p w:rsidR="0008505A" w:rsidRPr="007F4925" w:rsidRDefault="0008505A" w:rsidP="005862C4">
      <w:pPr>
        <w:ind w:firstLine="3060"/>
        <w:jc w:val="both"/>
        <w:rPr>
          <w:sz w:val="28"/>
          <w:szCs w:val="28"/>
        </w:rPr>
      </w:pPr>
      <w:r>
        <w:rPr>
          <w:sz w:val="28"/>
          <w:szCs w:val="28"/>
          <w:lang w:val="uk-UA"/>
        </w:rPr>
        <w:t xml:space="preserve">            </w:t>
      </w:r>
    </w:p>
    <w:p w:rsidR="0008505A" w:rsidRPr="007D4174" w:rsidRDefault="0008505A" w:rsidP="005862C4">
      <w:pPr>
        <w:jc w:val="both"/>
        <w:rPr>
          <w:sz w:val="16"/>
          <w:szCs w:val="16"/>
        </w:rPr>
      </w:pPr>
    </w:p>
    <w:p w:rsidR="0008505A" w:rsidRDefault="0008505A" w:rsidP="005862C4">
      <w:pPr>
        <w:ind w:firstLine="3600"/>
        <w:jc w:val="both"/>
        <w:rPr>
          <w:sz w:val="28"/>
          <w:szCs w:val="28"/>
          <w:lang w:val="uk-UA"/>
        </w:rPr>
      </w:pPr>
      <w:r w:rsidRPr="007F4925">
        <w:rPr>
          <w:sz w:val="28"/>
          <w:szCs w:val="28"/>
        </w:rPr>
        <w:t>1</w:t>
      </w:r>
      <w:r>
        <w:rPr>
          <w:sz w:val="28"/>
          <w:szCs w:val="28"/>
          <w:lang w:val="uk-UA"/>
        </w:rPr>
        <w:t>5</w:t>
      </w:r>
      <w:r w:rsidRPr="007F4925">
        <w:rPr>
          <w:sz w:val="28"/>
          <w:szCs w:val="28"/>
        </w:rPr>
        <w:t xml:space="preserve">. Про внесення змін до рішення Кременчуцької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міської ради Кременчуцького району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Полтавської області від 15 грудня 2023 року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«Про затвердження комплексної програми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розвитку комунального некомерційного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медичного підприємства «Кременчуцька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перша міська лікарня ім.О.Т.Богаєвського» на </w:t>
      </w:r>
    </w:p>
    <w:p w:rsidR="0008505A" w:rsidRPr="007F4925" w:rsidRDefault="0008505A" w:rsidP="005862C4">
      <w:pPr>
        <w:ind w:firstLine="3060"/>
        <w:jc w:val="both"/>
        <w:rPr>
          <w:sz w:val="28"/>
          <w:szCs w:val="28"/>
        </w:rPr>
      </w:pPr>
      <w:r>
        <w:rPr>
          <w:sz w:val="28"/>
          <w:szCs w:val="28"/>
          <w:lang w:val="uk-UA"/>
        </w:rPr>
        <w:t xml:space="preserve">               2</w:t>
      </w:r>
      <w:r w:rsidRPr="007F4925">
        <w:rPr>
          <w:sz w:val="28"/>
          <w:szCs w:val="28"/>
        </w:rPr>
        <w:t>024-2026 роки».</w:t>
      </w:r>
    </w:p>
    <w:p w:rsidR="0008505A" w:rsidRPr="0004766C" w:rsidRDefault="0008505A" w:rsidP="005862C4">
      <w:pPr>
        <w:ind w:firstLine="3060"/>
        <w:jc w:val="both"/>
        <w:rPr>
          <w:sz w:val="16"/>
          <w:szCs w:val="16"/>
          <w:lang w:val="uk-UA"/>
        </w:rPr>
      </w:pPr>
      <w:r>
        <w:rPr>
          <w:sz w:val="28"/>
          <w:szCs w:val="28"/>
          <w:lang w:val="uk-UA"/>
        </w:rPr>
        <w:t xml:space="preserve">               </w:t>
      </w:r>
    </w:p>
    <w:p w:rsidR="0008505A" w:rsidRDefault="0008505A" w:rsidP="005862C4">
      <w:pPr>
        <w:ind w:firstLine="3600"/>
        <w:jc w:val="both"/>
        <w:rPr>
          <w:sz w:val="28"/>
          <w:szCs w:val="28"/>
          <w:lang w:val="uk-UA"/>
        </w:rPr>
      </w:pPr>
      <w:r w:rsidRPr="007F4925">
        <w:rPr>
          <w:sz w:val="28"/>
          <w:szCs w:val="28"/>
        </w:rPr>
        <w:t>1</w:t>
      </w:r>
      <w:r>
        <w:rPr>
          <w:sz w:val="28"/>
          <w:szCs w:val="28"/>
          <w:lang w:val="uk-UA"/>
        </w:rPr>
        <w:t>6</w:t>
      </w:r>
      <w:r w:rsidRPr="007F4925">
        <w:rPr>
          <w:sz w:val="28"/>
          <w:szCs w:val="28"/>
        </w:rPr>
        <w:t xml:space="preserve">. Про внесення змін до рішення Кременчуцької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міської ради Кременчуцького району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Полтавської області від 16 грудня 2022 року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«Про затвердження комплексної програми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розвитку комунального некомерційного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медичного підприємства «Лікарня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інтенсивного лікування «Кременчуцька»» на </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2023-2025 роки».</w:t>
      </w:r>
    </w:p>
    <w:p w:rsidR="0008505A" w:rsidRPr="0004766C" w:rsidRDefault="0008505A" w:rsidP="005862C4">
      <w:pPr>
        <w:jc w:val="both"/>
        <w:rPr>
          <w:sz w:val="28"/>
          <w:szCs w:val="28"/>
          <w:lang w:val="uk-UA"/>
        </w:rPr>
      </w:pPr>
      <w:r>
        <w:rPr>
          <w:sz w:val="28"/>
          <w:szCs w:val="28"/>
          <w:lang w:val="uk-UA"/>
        </w:rPr>
        <w:t xml:space="preserve">                 </w:t>
      </w:r>
    </w:p>
    <w:p w:rsidR="0008505A" w:rsidRDefault="0008505A" w:rsidP="005862C4">
      <w:pPr>
        <w:tabs>
          <w:tab w:val="left" w:pos="3420"/>
        </w:tabs>
        <w:ind w:firstLine="3600"/>
        <w:jc w:val="both"/>
        <w:rPr>
          <w:sz w:val="28"/>
          <w:szCs w:val="28"/>
          <w:lang w:val="uk-UA"/>
        </w:rPr>
      </w:pPr>
      <w:r w:rsidRPr="007F4925">
        <w:rPr>
          <w:sz w:val="28"/>
          <w:szCs w:val="28"/>
        </w:rPr>
        <w:t>1</w:t>
      </w:r>
      <w:r>
        <w:rPr>
          <w:sz w:val="28"/>
          <w:szCs w:val="28"/>
          <w:lang w:val="uk-UA"/>
        </w:rPr>
        <w:t>7</w:t>
      </w:r>
      <w:r w:rsidRPr="007F4925">
        <w:rPr>
          <w:sz w:val="28"/>
          <w:szCs w:val="28"/>
        </w:rPr>
        <w:t xml:space="preserve">. Про внесення змін до рішення Кременчуцької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міської ради Кременчуцького району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Полтавської області від 13 грудня 2024 року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«Про затвердження комплексної міської </w:t>
      </w:r>
    </w:p>
    <w:p w:rsidR="0008505A" w:rsidRPr="00873365" w:rsidRDefault="0008505A" w:rsidP="005862C4">
      <w:pPr>
        <w:ind w:firstLine="3060"/>
        <w:jc w:val="both"/>
        <w:rPr>
          <w:sz w:val="28"/>
          <w:szCs w:val="28"/>
          <w:lang w:val="uk-UA"/>
        </w:rPr>
      </w:pPr>
      <w:r>
        <w:rPr>
          <w:sz w:val="28"/>
          <w:szCs w:val="28"/>
          <w:lang w:val="uk-UA"/>
        </w:rPr>
        <w:t xml:space="preserve">              </w:t>
      </w:r>
      <w:r>
        <w:rPr>
          <w:sz w:val="28"/>
          <w:szCs w:val="28"/>
        </w:rPr>
        <w:t xml:space="preserve">програми «Доступна аптека» в </w:t>
      </w:r>
      <w:r w:rsidRPr="007F4925">
        <w:rPr>
          <w:sz w:val="28"/>
          <w:szCs w:val="28"/>
        </w:rPr>
        <w:t xml:space="preserve"> </w:t>
      </w:r>
      <w:r>
        <w:rPr>
          <w:sz w:val="28"/>
          <w:szCs w:val="28"/>
          <w:lang w:val="uk-UA"/>
        </w:rPr>
        <w:br/>
        <w:t xml:space="preserve">                                                         </w:t>
      </w:r>
      <w:r w:rsidRPr="007F4925">
        <w:rPr>
          <w:sz w:val="28"/>
          <w:szCs w:val="28"/>
        </w:rPr>
        <w:t xml:space="preserve">м. Кременчуці на 2025-2027 роки».  </w:t>
      </w:r>
    </w:p>
    <w:p w:rsidR="0008505A" w:rsidRPr="007D4174" w:rsidRDefault="0008505A" w:rsidP="005862C4">
      <w:pPr>
        <w:ind w:firstLine="3060"/>
        <w:jc w:val="both"/>
        <w:rPr>
          <w:sz w:val="16"/>
          <w:szCs w:val="16"/>
        </w:rPr>
      </w:pPr>
    </w:p>
    <w:p w:rsidR="0008505A" w:rsidRDefault="0008505A" w:rsidP="005862C4">
      <w:pPr>
        <w:ind w:firstLine="3600"/>
        <w:jc w:val="both"/>
        <w:rPr>
          <w:sz w:val="28"/>
          <w:szCs w:val="28"/>
          <w:lang w:val="uk-UA"/>
        </w:rPr>
      </w:pPr>
      <w:r w:rsidRPr="007F4925">
        <w:rPr>
          <w:sz w:val="28"/>
          <w:szCs w:val="28"/>
        </w:rPr>
        <w:t>1</w:t>
      </w:r>
      <w:r>
        <w:rPr>
          <w:sz w:val="28"/>
          <w:szCs w:val="28"/>
          <w:lang w:val="uk-UA"/>
        </w:rPr>
        <w:t>8</w:t>
      </w:r>
      <w:r w:rsidRPr="007F4925">
        <w:rPr>
          <w:sz w:val="28"/>
          <w:szCs w:val="28"/>
        </w:rPr>
        <w:t xml:space="preserve">. Про затвердження Положення про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муніципальну доплату працівникам закладів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дошкільної освіти, дошкільних підрозділів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закладів загальної середньої освіти та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початкової школи комунальної форми </w:t>
      </w:r>
      <w:r>
        <w:rPr>
          <w:sz w:val="28"/>
          <w:szCs w:val="28"/>
          <w:lang w:val="uk-UA"/>
        </w:rPr>
        <w:t xml:space="preserve">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власності Кременчуцької міської </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територіальної громади.</w:t>
      </w:r>
    </w:p>
    <w:p w:rsidR="0008505A"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 xml:space="preserve">                                      </w:t>
      </w:r>
      <w:r w:rsidRPr="00532901">
        <w:rPr>
          <w:sz w:val="28"/>
          <w:szCs w:val="28"/>
          <w:lang w:val="uk-UA"/>
        </w:rPr>
        <w:t>(рішення технічно доопрацьовано)</w:t>
      </w:r>
    </w:p>
    <w:p w:rsidR="0008505A" w:rsidRPr="00B949D5" w:rsidRDefault="0008505A" w:rsidP="005862C4">
      <w:pPr>
        <w:ind w:firstLine="3060"/>
        <w:jc w:val="both"/>
        <w:rPr>
          <w:sz w:val="16"/>
          <w:szCs w:val="16"/>
          <w:lang w:val="uk-UA"/>
        </w:rPr>
      </w:pPr>
    </w:p>
    <w:p w:rsidR="0008505A" w:rsidRDefault="0008505A" w:rsidP="005862C4">
      <w:pPr>
        <w:ind w:firstLine="3600"/>
        <w:jc w:val="both"/>
        <w:rPr>
          <w:sz w:val="28"/>
          <w:szCs w:val="28"/>
          <w:lang w:val="uk-UA"/>
        </w:rPr>
      </w:pPr>
      <w:r>
        <w:rPr>
          <w:sz w:val="28"/>
          <w:szCs w:val="28"/>
        </w:rPr>
        <w:t>19</w:t>
      </w:r>
      <w:r w:rsidRPr="007F4925">
        <w:rPr>
          <w:sz w:val="28"/>
          <w:szCs w:val="28"/>
        </w:rPr>
        <w:t xml:space="preserve">. Про затвердження Програми надання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освітньої субвенції приватним закладам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загальної середньої освіти м. Кременчука на </w:t>
      </w:r>
      <w:r>
        <w:rPr>
          <w:sz w:val="28"/>
          <w:szCs w:val="28"/>
          <w:lang w:val="uk-UA"/>
        </w:rPr>
        <w:t xml:space="preserve"> </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2025 рік.</w:t>
      </w:r>
    </w:p>
    <w:p w:rsidR="0008505A"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 xml:space="preserve">                                      </w:t>
      </w:r>
      <w:r w:rsidRPr="00532901">
        <w:rPr>
          <w:sz w:val="28"/>
          <w:szCs w:val="28"/>
          <w:lang w:val="uk-UA"/>
        </w:rPr>
        <w:t>(рішення технічно доопрацьовано)</w:t>
      </w:r>
    </w:p>
    <w:p w:rsidR="0008505A" w:rsidRPr="007D4174" w:rsidRDefault="0008505A" w:rsidP="005862C4">
      <w:pPr>
        <w:ind w:firstLine="3060"/>
        <w:jc w:val="both"/>
        <w:rPr>
          <w:sz w:val="16"/>
          <w:szCs w:val="16"/>
        </w:rPr>
      </w:pPr>
    </w:p>
    <w:p w:rsidR="0008505A" w:rsidRDefault="0008505A" w:rsidP="005862C4">
      <w:pPr>
        <w:tabs>
          <w:tab w:val="left" w:pos="3600"/>
        </w:tabs>
        <w:ind w:firstLine="3600"/>
        <w:jc w:val="both"/>
        <w:rPr>
          <w:sz w:val="28"/>
          <w:szCs w:val="28"/>
          <w:lang w:val="uk-UA"/>
        </w:rPr>
      </w:pPr>
      <w:r>
        <w:rPr>
          <w:sz w:val="28"/>
          <w:szCs w:val="28"/>
          <w:lang w:val="uk-UA"/>
        </w:rPr>
        <w:t>20</w:t>
      </w:r>
      <w:r w:rsidRPr="007F4925">
        <w:rPr>
          <w:sz w:val="28"/>
          <w:szCs w:val="28"/>
        </w:rPr>
        <w:t xml:space="preserve">. Про внесення змін до рішення Кременчуцької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міської ради Кременчуцького району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Полтавської області від 01 грудня 2023 року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«Про затвердження Програми зайнятості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населення Кременчуцької міської </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територіальної громади на 2024-2026 роки».</w:t>
      </w:r>
    </w:p>
    <w:p w:rsidR="0008505A"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 xml:space="preserve">                                      </w:t>
      </w:r>
      <w:r w:rsidRPr="00532901">
        <w:rPr>
          <w:sz w:val="28"/>
          <w:szCs w:val="28"/>
          <w:lang w:val="uk-UA"/>
        </w:rPr>
        <w:t>(рішення технічно доопрацьовано)</w:t>
      </w:r>
    </w:p>
    <w:p w:rsidR="0008505A" w:rsidRPr="0004766C" w:rsidRDefault="0008505A" w:rsidP="005862C4">
      <w:pPr>
        <w:ind w:firstLine="3060"/>
        <w:jc w:val="both"/>
        <w:rPr>
          <w:sz w:val="16"/>
          <w:szCs w:val="16"/>
          <w:lang w:val="uk-UA"/>
        </w:rPr>
      </w:pPr>
    </w:p>
    <w:p w:rsidR="0008505A" w:rsidRDefault="0008505A" w:rsidP="005862C4">
      <w:pPr>
        <w:tabs>
          <w:tab w:val="left" w:pos="3060"/>
        </w:tabs>
        <w:ind w:firstLine="3600"/>
        <w:jc w:val="both"/>
        <w:rPr>
          <w:sz w:val="28"/>
          <w:szCs w:val="28"/>
          <w:lang w:val="uk-UA"/>
        </w:rPr>
      </w:pPr>
      <w:r>
        <w:rPr>
          <w:sz w:val="28"/>
          <w:szCs w:val="28"/>
        </w:rPr>
        <w:t>2</w:t>
      </w:r>
      <w:r>
        <w:rPr>
          <w:sz w:val="28"/>
          <w:szCs w:val="28"/>
          <w:lang w:val="uk-UA"/>
        </w:rPr>
        <w:t>1</w:t>
      </w:r>
      <w:r w:rsidRPr="007F4925">
        <w:rPr>
          <w:sz w:val="28"/>
          <w:szCs w:val="28"/>
        </w:rPr>
        <w:t xml:space="preserve">. Про внесення змін до рішення Кременчуцької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міської ради Кременчуцького району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Полтавської області від 21 червня 2024 року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«Про затвердження Міської програми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«Збереження та вшанування памʼяті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учасників, жертв та подій російсько-</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української війни» на 2024-2026 роки».</w:t>
      </w:r>
    </w:p>
    <w:p w:rsidR="0008505A" w:rsidRPr="007D4174" w:rsidRDefault="0008505A" w:rsidP="005862C4">
      <w:pPr>
        <w:ind w:firstLine="3060"/>
        <w:jc w:val="both"/>
        <w:rPr>
          <w:sz w:val="16"/>
          <w:szCs w:val="16"/>
        </w:rPr>
      </w:pPr>
    </w:p>
    <w:p w:rsidR="0008505A" w:rsidRDefault="0008505A" w:rsidP="005862C4">
      <w:pPr>
        <w:ind w:firstLine="3600"/>
        <w:jc w:val="both"/>
        <w:rPr>
          <w:sz w:val="28"/>
          <w:szCs w:val="28"/>
          <w:lang w:val="uk-UA"/>
        </w:rPr>
      </w:pPr>
      <w:r>
        <w:rPr>
          <w:sz w:val="28"/>
          <w:szCs w:val="28"/>
        </w:rPr>
        <w:t>2</w:t>
      </w:r>
      <w:r>
        <w:rPr>
          <w:sz w:val="28"/>
          <w:szCs w:val="28"/>
          <w:lang w:val="uk-UA"/>
        </w:rPr>
        <w:t>2</w:t>
      </w:r>
      <w:r w:rsidRPr="007F4925">
        <w:rPr>
          <w:sz w:val="28"/>
          <w:szCs w:val="28"/>
        </w:rPr>
        <w:t xml:space="preserve">. Про забезпечення співфінансування з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бюджету Кременчуцької міської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територіальної громади проєктів, які будуть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відібрані для фінансування в рамках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Фінансової угоди між Україною та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Європейським інвестиційним банком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«Програма відновлення України III».</w:t>
      </w:r>
    </w:p>
    <w:p w:rsidR="0008505A" w:rsidRPr="00E14FBB" w:rsidRDefault="0008505A" w:rsidP="005862C4">
      <w:pPr>
        <w:ind w:firstLine="3060"/>
        <w:jc w:val="both"/>
        <w:rPr>
          <w:sz w:val="16"/>
          <w:szCs w:val="16"/>
          <w:lang w:val="uk-UA"/>
        </w:rPr>
      </w:pPr>
    </w:p>
    <w:p w:rsidR="0008505A" w:rsidRDefault="0008505A" w:rsidP="005862C4">
      <w:pPr>
        <w:ind w:firstLine="3600"/>
        <w:jc w:val="both"/>
        <w:rPr>
          <w:sz w:val="28"/>
          <w:szCs w:val="28"/>
          <w:lang w:val="uk-UA"/>
        </w:rPr>
      </w:pPr>
      <w:r>
        <w:rPr>
          <w:sz w:val="28"/>
          <w:szCs w:val="28"/>
          <w:lang w:val="uk-UA"/>
        </w:rPr>
        <w:t xml:space="preserve"> </w:t>
      </w:r>
      <w:r>
        <w:rPr>
          <w:sz w:val="28"/>
          <w:szCs w:val="28"/>
        </w:rPr>
        <w:t>2</w:t>
      </w:r>
      <w:r>
        <w:rPr>
          <w:sz w:val="28"/>
          <w:szCs w:val="28"/>
          <w:lang w:val="uk-UA"/>
        </w:rPr>
        <w:t>3</w:t>
      </w:r>
      <w:r>
        <w:rPr>
          <w:sz w:val="28"/>
          <w:szCs w:val="28"/>
        </w:rPr>
        <w:t>.</w:t>
      </w:r>
      <w:r>
        <w:rPr>
          <w:sz w:val="28"/>
          <w:szCs w:val="28"/>
          <w:lang w:val="uk-UA"/>
        </w:rPr>
        <w:t xml:space="preserve"> </w:t>
      </w:r>
      <w:r w:rsidRPr="007F4925">
        <w:rPr>
          <w:sz w:val="28"/>
          <w:szCs w:val="28"/>
        </w:rPr>
        <w:t xml:space="preserve">Про внесення змін до рішення Кременчуцької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міської  ради Кременчуцького району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Полтавської області від 15 листопада </w:t>
      </w:r>
      <w:r>
        <w:rPr>
          <w:sz w:val="28"/>
          <w:szCs w:val="28"/>
          <w:lang w:val="uk-UA"/>
        </w:rPr>
        <w:br/>
        <w:t xml:space="preserve">                                                           </w:t>
      </w:r>
      <w:r w:rsidRPr="007F4925">
        <w:rPr>
          <w:sz w:val="28"/>
          <w:szCs w:val="28"/>
        </w:rPr>
        <w:t xml:space="preserve">2024 року «Про затвердження Програми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капітального, поточного ремонту та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реконструкції житлового фонду в межах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Кременчуцької міської територіальної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громади на 2025-2027 роки».</w:t>
      </w:r>
    </w:p>
    <w:p w:rsidR="0008505A" w:rsidRPr="003565E6" w:rsidRDefault="0008505A" w:rsidP="005862C4">
      <w:pPr>
        <w:ind w:firstLine="3060"/>
        <w:jc w:val="both"/>
        <w:rPr>
          <w:sz w:val="16"/>
          <w:szCs w:val="16"/>
          <w:lang w:val="uk-UA"/>
        </w:rPr>
      </w:pPr>
    </w:p>
    <w:p w:rsidR="0008505A" w:rsidRDefault="0008505A" w:rsidP="005862C4">
      <w:pPr>
        <w:tabs>
          <w:tab w:val="left" w:pos="1440"/>
        </w:tabs>
        <w:ind w:firstLine="3600"/>
        <w:jc w:val="both"/>
        <w:rPr>
          <w:sz w:val="28"/>
          <w:szCs w:val="28"/>
          <w:lang w:val="uk-UA"/>
        </w:rPr>
      </w:pPr>
      <w:r>
        <w:rPr>
          <w:sz w:val="28"/>
          <w:szCs w:val="28"/>
        </w:rPr>
        <w:t>2</w:t>
      </w:r>
      <w:r>
        <w:rPr>
          <w:sz w:val="28"/>
          <w:szCs w:val="28"/>
          <w:lang w:val="uk-UA"/>
        </w:rPr>
        <w:t>4</w:t>
      </w:r>
      <w:r w:rsidRPr="007F4925">
        <w:rPr>
          <w:sz w:val="28"/>
          <w:szCs w:val="28"/>
        </w:rPr>
        <w:t xml:space="preserve">. Про внесення змін до рішення Кременчуцької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міської ради Кременчуцького району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Полтавської області від 29 листопада </w:t>
      </w:r>
      <w:r>
        <w:rPr>
          <w:sz w:val="28"/>
          <w:szCs w:val="28"/>
          <w:lang w:val="uk-UA"/>
        </w:rPr>
        <w:br/>
        <w:t xml:space="preserve">                                                          </w:t>
      </w:r>
      <w:r w:rsidRPr="007F4925">
        <w:rPr>
          <w:sz w:val="28"/>
          <w:szCs w:val="28"/>
        </w:rPr>
        <w:t xml:space="preserve">2024 року «Про затвердження Програми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розвитку водопровідно-каналізаційного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господарства Кременчуцької міської </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територіальної громади на 2025-2027 роки».</w:t>
      </w:r>
    </w:p>
    <w:p w:rsidR="0008505A" w:rsidRPr="007D4174" w:rsidRDefault="0008505A" w:rsidP="005862C4">
      <w:pPr>
        <w:ind w:firstLine="3060"/>
        <w:jc w:val="both"/>
        <w:rPr>
          <w:sz w:val="16"/>
          <w:szCs w:val="16"/>
        </w:rPr>
      </w:pPr>
    </w:p>
    <w:p w:rsidR="0008505A" w:rsidRDefault="0008505A" w:rsidP="005862C4">
      <w:pPr>
        <w:ind w:firstLine="3600"/>
        <w:jc w:val="both"/>
        <w:rPr>
          <w:sz w:val="28"/>
          <w:szCs w:val="28"/>
          <w:lang w:val="uk-UA"/>
        </w:rPr>
      </w:pPr>
      <w:r w:rsidRPr="007F4925">
        <w:rPr>
          <w:sz w:val="28"/>
          <w:szCs w:val="28"/>
        </w:rPr>
        <w:t>2</w:t>
      </w:r>
      <w:r>
        <w:rPr>
          <w:sz w:val="28"/>
          <w:szCs w:val="28"/>
          <w:lang w:val="uk-UA"/>
        </w:rPr>
        <w:t>5</w:t>
      </w:r>
      <w:r w:rsidRPr="007F4925">
        <w:rPr>
          <w:sz w:val="28"/>
          <w:szCs w:val="28"/>
        </w:rPr>
        <w:t xml:space="preserve">. Про внесення змін до рішення Кременчуцької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міської ради Кременчуцького району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Полтавської області від 29 листопада </w:t>
      </w:r>
      <w:r>
        <w:rPr>
          <w:sz w:val="28"/>
          <w:szCs w:val="28"/>
          <w:lang w:val="uk-UA"/>
        </w:rPr>
        <w:br/>
        <w:t xml:space="preserve">                                                          </w:t>
      </w:r>
      <w:r w:rsidRPr="007F4925">
        <w:rPr>
          <w:sz w:val="28"/>
          <w:szCs w:val="28"/>
        </w:rPr>
        <w:t xml:space="preserve">2024 року «Про затвердження Програми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санітарного очищення Кременчуцької міської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територіальної громади та забезпечення </w:t>
      </w:r>
    </w:p>
    <w:p w:rsidR="0008505A" w:rsidRPr="00B3556E"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діяльності КП «Кременчуцьке КАТП 1628» </w:t>
      </w:r>
      <w:r>
        <w:rPr>
          <w:sz w:val="28"/>
          <w:szCs w:val="28"/>
          <w:lang w:val="uk-UA"/>
        </w:rPr>
        <w:br/>
        <w:t xml:space="preserve">                                                          </w:t>
      </w:r>
      <w:r w:rsidRPr="007F4925">
        <w:rPr>
          <w:sz w:val="28"/>
          <w:szCs w:val="28"/>
        </w:rPr>
        <w:t>на 2025-2027 роки».</w:t>
      </w:r>
    </w:p>
    <w:p w:rsidR="0008505A" w:rsidRPr="007D4174" w:rsidRDefault="0008505A" w:rsidP="005862C4">
      <w:pPr>
        <w:jc w:val="both"/>
        <w:rPr>
          <w:color w:val="000000"/>
          <w:sz w:val="16"/>
          <w:szCs w:val="16"/>
        </w:rPr>
      </w:pPr>
    </w:p>
    <w:p w:rsidR="0008505A" w:rsidRDefault="0008505A" w:rsidP="005862C4">
      <w:pPr>
        <w:ind w:firstLine="3600"/>
        <w:jc w:val="both"/>
        <w:rPr>
          <w:color w:val="000000"/>
          <w:sz w:val="28"/>
          <w:szCs w:val="28"/>
          <w:lang w:val="uk-UA"/>
        </w:rPr>
      </w:pPr>
      <w:r w:rsidRPr="007F4925">
        <w:rPr>
          <w:color w:val="000000"/>
          <w:sz w:val="28"/>
          <w:szCs w:val="28"/>
        </w:rPr>
        <w:t>2</w:t>
      </w:r>
      <w:r>
        <w:rPr>
          <w:color w:val="000000"/>
          <w:sz w:val="28"/>
          <w:szCs w:val="28"/>
          <w:lang w:val="uk-UA"/>
        </w:rPr>
        <w:t>6</w:t>
      </w:r>
      <w:r w:rsidRPr="007F4925">
        <w:rPr>
          <w:color w:val="000000"/>
          <w:sz w:val="28"/>
          <w:szCs w:val="28"/>
        </w:rPr>
        <w:t xml:space="preserve">. Про внесення змін до відомостей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комунального підприємства «Кременчуцьке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комунальне автотранспортне підприємство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1628» Кременчуцької міської ради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Кременчуцького району Полтавської області.</w:t>
      </w:r>
      <w:r>
        <w:rPr>
          <w:color w:val="000000"/>
          <w:sz w:val="28"/>
          <w:szCs w:val="28"/>
          <w:lang w:val="uk-UA"/>
        </w:rPr>
        <w:t xml:space="preserve">              </w:t>
      </w:r>
    </w:p>
    <w:p w:rsidR="0008505A" w:rsidRPr="007D4174" w:rsidRDefault="0008505A" w:rsidP="005862C4">
      <w:pPr>
        <w:ind w:firstLine="3060"/>
        <w:jc w:val="both"/>
        <w:rPr>
          <w:color w:val="000000"/>
          <w:sz w:val="16"/>
          <w:szCs w:val="16"/>
        </w:rPr>
      </w:pPr>
      <w:r w:rsidRPr="007D4174">
        <w:rPr>
          <w:color w:val="000000"/>
          <w:sz w:val="16"/>
          <w:szCs w:val="16"/>
        </w:rPr>
        <w:t xml:space="preserve"> </w:t>
      </w:r>
    </w:p>
    <w:p w:rsidR="0008505A" w:rsidRDefault="0008505A" w:rsidP="005862C4">
      <w:pPr>
        <w:ind w:firstLine="3600"/>
        <w:jc w:val="both"/>
        <w:rPr>
          <w:color w:val="000000"/>
          <w:sz w:val="28"/>
          <w:szCs w:val="28"/>
          <w:lang w:val="uk-UA"/>
        </w:rPr>
      </w:pPr>
      <w:r>
        <w:rPr>
          <w:color w:val="000000"/>
          <w:sz w:val="28"/>
          <w:szCs w:val="28"/>
          <w:lang w:val="uk-UA"/>
        </w:rPr>
        <w:t xml:space="preserve"> </w:t>
      </w:r>
      <w:r w:rsidRPr="007F4925">
        <w:rPr>
          <w:color w:val="000000"/>
          <w:sz w:val="28"/>
          <w:szCs w:val="28"/>
        </w:rPr>
        <w:t>2</w:t>
      </w:r>
      <w:r>
        <w:rPr>
          <w:color w:val="000000"/>
          <w:sz w:val="28"/>
          <w:szCs w:val="28"/>
          <w:lang w:val="uk-UA"/>
        </w:rPr>
        <w:t>7</w:t>
      </w:r>
      <w:r w:rsidRPr="007F4925">
        <w:rPr>
          <w:color w:val="000000"/>
          <w:sz w:val="28"/>
          <w:szCs w:val="28"/>
        </w:rPr>
        <w:t xml:space="preserve">. Про внесення змін до рішення Кременчуцької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міської ради Кременчуцького району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Полтавської області від 29 листопада </w:t>
      </w:r>
      <w:r>
        <w:rPr>
          <w:color w:val="000000"/>
          <w:sz w:val="28"/>
          <w:szCs w:val="28"/>
          <w:lang w:val="uk-UA"/>
        </w:rPr>
        <w:br/>
        <w:t xml:space="preserve">                                                           </w:t>
      </w:r>
      <w:r w:rsidRPr="007F4925">
        <w:rPr>
          <w:color w:val="000000"/>
          <w:sz w:val="28"/>
          <w:szCs w:val="28"/>
        </w:rPr>
        <w:t xml:space="preserve">2024 року «Про затвердження Програми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діяльності та розвитку КП «Благоустрій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Кременчука» на 2025-2027 роки».</w:t>
      </w:r>
    </w:p>
    <w:p w:rsidR="0008505A" w:rsidRDefault="0008505A" w:rsidP="005862C4">
      <w:pPr>
        <w:ind w:firstLine="3060"/>
        <w:jc w:val="both"/>
        <w:rPr>
          <w:color w:val="000000"/>
          <w:sz w:val="28"/>
          <w:szCs w:val="28"/>
          <w:lang w:val="uk-UA"/>
        </w:rPr>
      </w:pPr>
      <w:r>
        <w:rPr>
          <w:color w:val="000000"/>
          <w:sz w:val="28"/>
          <w:szCs w:val="28"/>
          <w:lang w:val="uk-UA"/>
        </w:rPr>
        <w:t xml:space="preserve">               </w:t>
      </w:r>
    </w:p>
    <w:p w:rsidR="0008505A" w:rsidRDefault="0008505A" w:rsidP="005862C4">
      <w:pPr>
        <w:ind w:firstLine="3600"/>
        <w:jc w:val="both"/>
        <w:rPr>
          <w:color w:val="000000"/>
          <w:sz w:val="28"/>
          <w:szCs w:val="28"/>
          <w:lang w:val="uk-UA"/>
        </w:rPr>
      </w:pPr>
      <w:r w:rsidRPr="007F4925">
        <w:rPr>
          <w:color w:val="000000"/>
          <w:sz w:val="28"/>
          <w:szCs w:val="28"/>
        </w:rPr>
        <w:t>2</w:t>
      </w:r>
      <w:r>
        <w:rPr>
          <w:color w:val="000000"/>
          <w:sz w:val="28"/>
          <w:szCs w:val="28"/>
          <w:lang w:val="uk-UA"/>
        </w:rPr>
        <w:t>8</w:t>
      </w:r>
      <w:r w:rsidRPr="007F4925">
        <w:rPr>
          <w:color w:val="000000"/>
          <w:sz w:val="28"/>
          <w:szCs w:val="28"/>
        </w:rPr>
        <w:t xml:space="preserve">. Про внесення змін до рішення Кременчуцької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міської ради Кременчуцького району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Полтавської області від 15 листопада </w:t>
      </w:r>
      <w:r>
        <w:rPr>
          <w:color w:val="000000"/>
          <w:sz w:val="28"/>
          <w:szCs w:val="28"/>
          <w:lang w:val="uk-UA"/>
        </w:rPr>
        <w:br/>
        <w:t xml:space="preserve">                                                          </w:t>
      </w:r>
      <w:r w:rsidRPr="007F4925">
        <w:rPr>
          <w:color w:val="000000"/>
          <w:sz w:val="28"/>
          <w:szCs w:val="28"/>
        </w:rPr>
        <w:t xml:space="preserve">2024 року «Про затвердження Програми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утримання та поточного ремонту вулично-</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дорожньої мережі та внутрішньоквартальних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проходів та проїздів Кременчуцької міської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територіальної громади та розвитку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матеріально-технічної бази КП КПС ШРБУ </w:t>
      </w:r>
    </w:p>
    <w:p w:rsidR="0008505A"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на 2025-2027 роки».</w:t>
      </w:r>
    </w:p>
    <w:p w:rsidR="0008505A" w:rsidRPr="009314FF" w:rsidRDefault="0008505A" w:rsidP="009314FF">
      <w:pPr>
        <w:ind w:firstLine="4111"/>
        <w:jc w:val="both"/>
        <w:rPr>
          <w:color w:val="000000"/>
          <w:sz w:val="28"/>
          <w:szCs w:val="28"/>
          <w:lang w:val="uk-UA"/>
        </w:rPr>
      </w:pPr>
      <w:r>
        <w:rPr>
          <w:color w:val="000000"/>
          <w:sz w:val="28"/>
          <w:szCs w:val="28"/>
          <w:lang w:val="uk-UA"/>
        </w:rPr>
        <w:t>(рішення технічно доопрацьовано)</w:t>
      </w:r>
    </w:p>
    <w:p w:rsidR="0008505A" w:rsidRPr="003565E6" w:rsidRDefault="0008505A" w:rsidP="005862C4">
      <w:pPr>
        <w:jc w:val="both"/>
        <w:rPr>
          <w:color w:val="000000"/>
          <w:sz w:val="16"/>
          <w:szCs w:val="16"/>
          <w:lang w:val="uk-UA"/>
        </w:rPr>
      </w:pPr>
    </w:p>
    <w:p w:rsidR="0008505A" w:rsidRDefault="0008505A" w:rsidP="005862C4">
      <w:pPr>
        <w:ind w:firstLine="3600"/>
        <w:jc w:val="both"/>
        <w:rPr>
          <w:color w:val="000000"/>
          <w:sz w:val="28"/>
          <w:szCs w:val="28"/>
          <w:lang w:val="uk-UA"/>
        </w:rPr>
      </w:pPr>
      <w:r>
        <w:rPr>
          <w:color w:val="000000"/>
          <w:sz w:val="28"/>
          <w:szCs w:val="28"/>
          <w:lang w:val="uk-UA"/>
        </w:rPr>
        <w:t xml:space="preserve"> </w:t>
      </w:r>
      <w:r w:rsidRPr="007F4925">
        <w:rPr>
          <w:color w:val="000000"/>
          <w:sz w:val="28"/>
          <w:szCs w:val="28"/>
        </w:rPr>
        <w:t>2</w:t>
      </w:r>
      <w:r>
        <w:rPr>
          <w:color w:val="000000"/>
          <w:sz w:val="28"/>
          <w:szCs w:val="28"/>
          <w:lang w:val="uk-UA"/>
        </w:rPr>
        <w:t>9</w:t>
      </w:r>
      <w:r w:rsidRPr="007F4925">
        <w:rPr>
          <w:color w:val="000000"/>
          <w:sz w:val="28"/>
          <w:szCs w:val="28"/>
        </w:rPr>
        <w:t xml:space="preserve">. Про внесення змін до рішення Кременчуцької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міської ради Кременчуцького району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Полтавської області від 29 листопада </w:t>
      </w:r>
      <w:r>
        <w:rPr>
          <w:color w:val="000000"/>
          <w:sz w:val="28"/>
          <w:szCs w:val="28"/>
          <w:lang w:val="uk-UA"/>
        </w:rPr>
        <w:br/>
        <w:t xml:space="preserve">                                                           </w:t>
      </w:r>
      <w:r w:rsidRPr="007F4925">
        <w:rPr>
          <w:color w:val="000000"/>
          <w:sz w:val="28"/>
          <w:szCs w:val="28"/>
        </w:rPr>
        <w:t xml:space="preserve">2024 року «Про затвердження Програми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утримання та ремонту мереж зовнішнього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освітлення вулиць та засобів регулювання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дорожнього руху (світлофорних об’єктів) в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межах Кременчуцької міської територіальної </w:t>
      </w:r>
    </w:p>
    <w:p w:rsidR="0008505A" w:rsidRPr="009314FF" w:rsidRDefault="0008505A" w:rsidP="009314FF">
      <w:pPr>
        <w:ind w:firstLine="3060"/>
        <w:jc w:val="both"/>
        <w:rPr>
          <w:color w:val="000000"/>
          <w:sz w:val="28"/>
          <w:szCs w:val="28"/>
        </w:rPr>
      </w:pPr>
      <w:r>
        <w:rPr>
          <w:color w:val="000000"/>
          <w:sz w:val="28"/>
          <w:szCs w:val="28"/>
          <w:lang w:val="uk-UA"/>
        </w:rPr>
        <w:t xml:space="preserve">               </w:t>
      </w:r>
      <w:r w:rsidRPr="007F4925">
        <w:rPr>
          <w:color w:val="000000"/>
          <w:sz w:val="28"/>
          <w:szCs w:val="28"/>
        </w:rPr>
        <w:t>громади на 2025-2027 роки».</w:t>
      </w:r>
    </w:p>
    <w:p w:rsidR="0008505A" w:rsidRPr="001F0047" w:rsidRDefault="0008505A" w:rsidP="005862C4">
      <w:pPr>
        <w:ind w:firstLine="3060"/>
        <w:jc w:val="both"/>
        <w:rPr>
          <w:color w:val="000000"/>
          <w:sz w:val="16"/>
          <w:szCs w:val="16"/>
          <w:lang w:val="uk-UA"/>
        </w:rPr>
      </w:pPr>
    </w:p>
    <w:p w:rsidR="0008505A" w:rsidRDefault="0008505A" w:rsidP="005862C4">
      <w:pPr>
        <w:ind w:firstLine="3600"/>
        <w:jc w:val="both"/>
        <w:rPr>
          <w:sz w:val="28"/>
          <w:szCs w:val="28"/>
          <w:lang w:val="uk-UA"/>
        </w:rPr>
      </w:pPr>
      <w:r>
        <w:rPr>
          <w:sz w:val="28"/>
          <w:szCs w:val="28"/>
          <w:lang w:val="uk-UA"/>
        </w:rPr>
        <w:t>30</w:t>
      </w:r>
      <w:r w:rsidRPr="007F4925">
        <w:rPr>
          <w:sz w:val="28"/>
          <w:szCs w:val="28"/>
        </w:rPr>
        <w:t xml:space="preserve">. Про внесення змін до рішення Кременчуцької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міської ради Кременчуцького району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Полтавської області від 13 грудня 2024 року </w:t>
      </w:r>
    </w:p>
    <w:p w:rsidR="0008505A" w:rsidRDefault="0008505A" w:rsidP="005862C4">
      <w:pPr>
        <w:ind w:firstLine="3060"/>
        <w:jc w:val="both"/>
        <w:rPr>
          <w:sz w:val="28"/>
          <w:szCs w:val="28"/>
          <w:lang w:val="uk-UA"/>
        </w:rPr>
      </w:pPr>
      <w:r>
        <w:rPr>
          <w:sz w:val="28"/>
          <w:szCs w:val="28"/>
          <w:lang w:val="uk-UA"/>
        </w:rPr>
        <w:t xml:space="preserve">              </w:t>
      </w:r>
      <w:r w:rsidRPr="007F4925">
        <w:rPr>
          <w:sz w:val="28"/>
          <w:szCs w:val="28"/>
        </w:rPr>
        <w:t xml:space="preserve">«Про затвердження Програми діяльності </w:t>
      </w:r>
    </w:p>
    <w:p w:rsidR="0008505A" w:rsidRPr="007F4925" w:rsidRDefault="0008505A" w:rsidP="005862C4">
      <w:pPr>
        <w:ind w:firstLine="3060"/>
        <w:jc w:val="both"/>
        <w:rPr>
          <w:sz w:val="28"/>
          <w:szCs w:val="28"/>
        </w:rPr>
      </w:pPr>
      <w:r>
        <w:rPr>
          <w:sz w:val="28"/>
          <w:szCs w:val="28"/>
          <w:lang w:val="uk-UA"/>
        </w:rPr>
        <w:t xml:space="preserve">               </w:t>
      </w:r>
      <w:r w:rsidRPr="007F4925">
        <w:rPr>
          <w:sz w:val="28"/>
          <w:szCs w:val="28"/>
        </w:rPr>
        <w:t xml:space="preserve">КГЖЕП «Автозаводське» на </w:t>
      </w:r>
      <w:r>
        <w:rPr>
          <w:sz w:val="28"/>
          <w:szCs w:val="28"/>
          <w:lang w:val="uk-UA"/>
        </w:rPr>
        <w:br/>
        <w:t xml:space="preserve">                                                          </w:t>
      </w:r>
      <w:r w:rsidRPr="007F4925">
        <w:rPr>
          <w:sz w:val="28"/>
          <w:szCs w:val="28"/>
        </w:rPr>
        <w:t>2025-2027 роки».</w:t>
      </w:r>
    </w:p>
    <w:p w:rsidR="0008505A" w:rsidRPr="007D4174" w:rsidRDefault="0008505A" w:rsidP="005862C4">
      <w:pPr>
        <w:ind w:firstLine="3060"/>
        <w:jc w:val="both"/>
        <w:rPr>
          <w:color w:val="000000"/>
          <w:sz w:val="16"/>
          <w:szCs w:val="16"/>
        </w:rPr>
      </w:pPr>
    </w:p>
    <w:p w:rsidR="0008505A" w:rsidRDefault="0008505A" w:rsidP="005862C4">
      <w:pPr>
        <w:ind w:firstLine="3600"/>
        <w:jc w:val="both"/>
        <w:rPr>
          <w:color w:val="000000"/>
          <w:sz w:val="28"/>
          <w:szCs w:val="28"/>
          <w:lang w:val="uk-UA"/>
        </w:rPr>
      </w:pPr>
      <w:r>
        <w:rPr>
          <w:color w:val="000000"/>
          <w:sz w:val="28"/>
          <w:szCs w:val="28"/>
        </w:rPr>
        <w:t>3</w:t>
      </w:r>
      <w:r>
        <w:rPr>
          <w:color w:val="000000"/>
          <w:sz w:val="28"/>
          <w:szCs w:val="28"/>
          <w:lang w:val="uk-UA"/>
        </w:rPr>
        <w:t>1</w:t>
      </w:r>
      <w:r w:rsidRPr="007F4925">
        <w:rPr>
          <w:color w:val="000000"/>
          <w:sz w:val="28"/>
          <w:szCs w:val="28"/>
        </w:rPr>
        <w:t xml:space="preserve">. Про внесення змін до рішення Кременчуцької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міської ради Кременчуцького району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Полтавської області від 29 листопада </w:t>
      </w:r>
      <w:r>
        <w:rPr>
          <w:color w:val="000000"/>
          <w:sz w:val="28"/>
          <w:szCs w:val="28"/>
          <w:lang w:val="uk-UA"/>
        </w:rPr>
        <w:br/>
        <w:t xml:space="preserve">                                                           </w:t>
      </w:r>
      <w:r w:rsidRPr="007F4925">
        <w:rPr>
          <w:color w:val="000000"/>
          <w:sz w:val="28"/>
          <w:szCs w:val="28"/>
        </w:rPr>
        <w:t xml:space="preserve">2024 року «Про затвердження Програми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утримання кладовищ Кременчуцької міської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територіальної громади та забезпечення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діяльності КП «СКРП» на 2025-2027 роки».</w:t>
      </w:r>
    </w:p>
    <w:p w:rsidR="0008505A" w:rsidRPr="007D4174" w:rsidRDefault="0008505A" w:rsidP="005862C4">
      <w:pPr>
        <w:ind w:firstLine="3060"/>
        <w:jc w:val="both"/>
        <w:rPr>
          <w:color w:val="000000"/>
          <w:sz w:val="16"/>
          <w:szCs w:val="16"/>
        </w:rPr>
      </w:pPr>
    </w:p>
    <w:p w:rsidR="0008505A" w:rsidRDefault="0008505A" w:rsidP="005862C4">
      <w:pPr>
        <w:tabs>
          <w:tab w:val="left" w:pos="3600"/>
        </w:tabs>
        <w:ind w:firstLine="3600"/>
        <w:jc w:val="both"/>
        <w:rPr>
          <w:color w:val="000000"/>
          <w:sz w:val="28"/>
          <w:szCs w:val="28"/>
          <w:lang w:val="uk-UA"/>
        </w:rPr>
      </w:pPr>
      <w:r>
        <w:rPr>
          <w:color w:val="000000"/>
          <w:sz w:val="28"/>
          <w:szCs w:val="28"/>
        </w:rPr>
        <w:t>3</w:t>
      </w:r>
      <w:r>
        <w:rPr>
          <w:color w:val="000000"/>
          <w:sz w:val="28"/>
          <w:szCs w:val="28"/>
          <w:lang w:val="uk-UA"/>
        </w:rPr>
        <w:t>2</w:t>
      </w:r>
      <w:r w:rsidRPr="007F4925">
        <w:rPr>
          <w:color w:val="000000"/>
          <w:sz w:val="28"/>
          <w:szCs w:val="28"/>
        </w:rPr>
        <w:t xml:space="preserve">. Про внесення змін до відомостей про </w:t>
      </w:r>
      <w:r>
        <w:rPr>
          <w:color w:val="000000"/>
          <w:sz w:val="28"/>
          <w:szCs w:val="28"/>
          <w:lang w:val="uk-UA"/>
        </w:rPr>
        <w:t xml:space="preserve">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Комунальне підприємство «Спеціалізований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комбінат ритуальних послуг» Кременчуцької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міської ради Кременчуцького району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Полтавської області.</w:t>
      </w:r>
    </w:p>
    <w:p w:rsidR="0008505A" w:rsidRPr="007D4174" w:rsidRDefault="0008505A" w:rsidP="005862C4">
      <w:pPr>
        <w:ind w:firstLine="3060"/>
        <w:jc w:val="both"/>
        <w:rPr>
          <w:color w:val="FF0000"/>
          <w:sz w:val="16"/>
          <w:szCs w:val="16"/>
        </w:rPr>
      </w:pPr>
    </w:p>
    <w:p w:rsidR="0008505A" w:rsidRDefault="0008505A" w:rsidP="005862C4">
      <w:pPr>
        <w:ind w:firstLine="3600"/>
        <w:jc w:val="both"/>
        <w:rPr>
          <w:color w:val="000000"/>
          <w:sz w:val="28"/>
          <w:szCs w:val="28"/>
          <w:lang w:val="uk-UA"/>
        </w:rPr>
      </w:pPr>
      <w:r>
        <w:rPr>
          <w:color w:val="000000"/>
          <w:sz w:val="28"/>
          <w:szCs w:val="28"/>
        </w:rPr>
        <w:t>3</w:t>
      </w:r>
      <w:r>
        <w:rPr>
          <w:color w:val="000000"/>
          <w:sz w:val="28"/>
          <w:szCs w:val="28"/>
          <w:lang w:val="uk-UA"/>
        </w:rPr>
        <w:t>3</w:t>
      </w:r>
      <w:r w:rsidRPr="007F4925">
        <w:rPr>
          <w:color w:val="000000"/>
          <w:sz w:val="28"/>
          <w:szCs w:val="28"/>
        </w:rPr>
        <w:t xml:space="preserve">. Про внесення змін до рішення Кременчуцької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міської ради Кременчуцького району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Полтавської області від 15 грудня 2023 року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«Про затвердження міської Програми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«Охорона тваринного світу та регулювання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чисельності безпритульних тварин на 2024-</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2026 роки Кременчуцької міської </w:t>
      </w:r>
    </w:p>
    <w:p w:rsidR="0008505A" w:rsidRPr="003565E6" w:rsidRDefault="0008505A" w:rsidP="005862C4">
      <w:pPr>
        <w:ind w:firstLine="3060"/>
        <w:jc w:val="both"/>
        <w:rPr>
          <w:color w:val="000000"/>
          <w:sz w:val="28"/>
          <w:szCs w:val="28"/>
        </w:rPr>
      </w:pPr>
      <w:r>
        <w:rPr>
          <w:color w:val="000000"/>
          <w:sz w:val="28"/>
          <w:szCs w:val="28"/>
          <w:lang w:val="uk-UA"/>
        </w:rPr>
        <w:t xml:space="preserve">              т</w:t>
      </w:r>
      <w:r w:rsidRPr="007F4925">
        <w:rPr>
          <w:color w:val="000000"/>
          <w:sz w:val="28"/>
          <w:szCs w:val="28"/>
        </w:rPr>
        <w:t>ериторіальної громади».</w:t>
      </w:r>
      <w:r>
        <w:rPr>
          <w:color w:val="000000"/>
          <w:sz w:val="28"/>
          <w:szCs w:val="28"/>
          <w:lang w:val="uk-UA"/>
        </w:rPr>
        <w:t xml:space="preserve">               </w:t>
      </w:r>
    </w:p>
    <w:p w:rsidR="0008505A" w:rsidRPr="007D4174" w:rsidRDefault="0008505A" w:rsidP="005862C4">
      <w:pPr>
        <w:ind w:firstLine="3060"/>
        <w:jc w:val="both"/>
        <w:rPr>
          <w:color w:val="000000"/>
          <w:sz w:val="18"/>
          <w:szCs w:val="18"/>
          <w:lang w:val="uk-UA"/>
        </w:rPr>
      </w:pPr>
    </w:p>
    <w:p w:rsidR="0008505A" w:rsidRDefault="0008505A" w:rsidP="005862C4">
      <w:pPr>
        <w:ind w:firstLine="3600"/>
        <w:jc w:val="both"/>
        <w:rPr>
          <w:color w:val="000000"/>
          <w:sz w:val="28"/>
          <w:szCs w:val="28"/>
          <w:lang w:val="uk-UA"/>
        </w:rPr>
      </w:pPr>
      <w:r>
        <w:rPr>
          <w:color w:val="000000"/>
          <w:sz w:val="28"/>
          <w:szCs w:val="28"/>
        </w:rPr>
        <w:t>3</w:t>
      </w:r>
      <w:r>
        <w:rPr>
          <w:color w:val="000000"/>
          <w:sz w:val="28"/>
          <w:szCs w:val="28"/>
          <w:lang w:val="uk-UA"/>
        </w:rPr>
        <w:t>4</w:t>
      </w:r>
      <w:r w:rsidRPr="007F4925">
        <w:rPr>
          <w:color w:val="000000"/>
          <w:sz w:val="28"/>
          <w:szCs w:val="28"/>
        </w:rPr>
        <w:t xml:space="preserve">. Про внесення змін до рішення Кременчуцької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міської ради Кременчуцького району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Полтавської області від 29 листопада </w:t>
      </w:r>
      <w:r>
        <w:rPr>
          <w:color w:val="000000"/>
          <w:sz w:val="28"/>
          <w:szCs w:val="28"/>
          <w:lang w:val="uk-UA"/>
        </w:rPr>
        <w:br/>
        <w:t xml:space="preserve">                                                           </w:t>
      </w:r>
      <w:r w:rsidRPr="007F4925">
        <w:rPr>
          <w:color w:val="000000"/>
          <w:sz w:val="28"/>
          <w:szCs w:val="28"/>
        </w:rPr>
        <w:t xml:space="preserve">2024 року «Про затвердження Програми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забезпечення діяльності та утримання в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належному стані матеріально-технічної бази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КП «КОМФОРТНИЙ ДІМ» на 2025-</w:t>
      </w:r>
      <w:r>
        <w:rPr>
          <w:color w:val="000000"/>
          <w:sz w:val="28"/>
          <w:szCs w:val="28"/>
          <w:lang w:val="uk-UA"/>
        </w:rPr>
        <w:br/>
        <w:t xml:space="preserve">                                                          </w:t>
      </w:r>
      <w:r w:rsidRPr="007F4925">
        <w:rPr>
          <w:color w:val="000000"/>
          <w:sz w:val="28"/>
          <w:szCs w:val="28"/>
        </w:rPr>
        <w:t>2027 роки».</w:t>
      </w:r>
    </w:p>
    <w:p w:rsidR="0008505A" w:rsidRPr="007D4174" w:rsidRDefault="0008505A" w:rsidP="005862C4">
      <w:pPr>
        <w:jc w:val="both"/>
        <w:rPr>
          <w:color w:val="000000"/>
          <w:sz w:val="16"/>
          <w:szCs w:val="16"/>
        </w:rPr>
      </w:pPr>
    </w:p>
    <w:p w:rsidR="0008505A" w:rsidRDefault="0008505A" w:rsidP="005862C4">
      <w:pPr>
        <w:ind w:firstLine="3600"/>
        <w:jc w:val="both"/>
        <w:rPr>
          <w:color w:val="000000"/>
          <w:sz w:val="28"/>
          <w:szCs w:val="28"/>
          <w:lang w:val="uk-UA"/>
        </w:rPr>
      </w:pPr>
      <w:r>
        <w:rPr>
          <w:color w:val="000000"/>
          <w:sz w:val="28"/>
          <w:szCs w:val="28"/>
        </w:rPr>
        <w:t>3</w:t>
      </w:r>
      <w:r>
        <w:rPr>
          <w:color w:val="000000"/>
          <w:sz w:val="28"/>
          <w:szCs w:val="28"/>
          <w:lang w:val="uk-UA"/>
        </w:rPr>
        <w:t>5</w:t>
      </w:r>
      <w:r w:rsidRPr="007F4925">
        <w:rPr>
          <w:color w:val="000000"/>
          <w:sz w:val="28"/>
          <w:szCs w:val="28"/>
        </w:rPr>
        <w:t xml:space="preserve">. Про внесення змін до рішення Кременчуцької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міської ради Кременчуцького району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Полтавської області від 29 листопада </w:t>
      </w:r>
      <w:r>
        <w:rPr>
          <w:color w:val="000000"/>
          <w:sz w:val="28"/>
          <w:szCs w:val="28"/>
          <w:lang w:val="uk-UA"/>
        </w:rPr>
        <w:br/>
        <w:t xml:space="preserve">                                                          </w:t>
      </w:r>
      <w:r w:rsidRPr="007F4925">
        <w:rPr>
          <w:color w:val="000000"/>
          <w:sz w:val="28"/>
          <w:szCs w:val="28"/>
        </w:rPr>
        <w:t xml:space="preserve">2024 року «Про затвердження Програми </w:t>
      </w:r>
    </w:p>
    <w:p w:rsidR="0008505A" w:rsidRDefault="0008505A" w:rsidP="005862C4">
      <w:pPr>
        <w:ind w:firstLine="3060"/>
        <w:jc w:val="both"/>
        <w:rPr>
          <w:color w:val="000000"/>
          <w:sz w:val="28"/>
          <w:szCs w:val="28"/>
          <w:lang w:val="uk-UA"/>
        </w:rPr>
      </w:pPr>
      <w:r>
        <w:rPr>
          <w:color w:val="000000"/>
          <w:sz w:val="28"/>
          <w:szCs w:val="28"/>
          <w:lang w:val="uk-UA"/>
        </w:rPr>
        <w:t xml:space="preserve">              д</w:t>
      </w:r>
      <w:r w:rsidRPr="007F4925">
        <w:rPr>
          <w:color w:val="000000"/>
          <w:sz w:val="28"/>
          <w:szCs w:val="28"/>
        </w:rPr>
        <w:t xml:space="preserve">іяльності та розвитку КП «Кременчук </w:t>
      </w:r>
      <w:r>
        <w:rPr>
          <w:color w:val="000000"/>
          <w:sz w:val="28"/>
          <w:szCs w:val="28"/>
          <w:lang w:val="uk-UA"/>
        </w:rPr>
        <w:t xml:space="preserve">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АКВА-СЕРВІС» на 2025-2027 роки».</w:t>
      </w:r>
    </w:p>
    <w:p w:rsidR="0008505A" w:rsidRPr="003565E6" w:rsidRDefault="0008505A" w:rsidP="005862C4">
      <w:pPr>
        <w:ind w:firstLine="3060"/>
        <w:jc w:val="both"/>
        <w:rPr>
          <w:color w:val="000000"/>
          <w:sz w:val="16"/>
          <w:szCs w:val="16"/>
          <w:lang w:val="uk-UA"/>
        </w:rPr>
      </w:pPr>
      <w:r>
        <w:rPr>
          <w:color w:val="000000"/>
          <w:sz w:val="28"/>
          <w:szCs w:val="28"/>
          <w:lang w:val="uk-UA"/>
        </w:rPr>
        <w:t xml:space="preserve">               </w:t>
      </w:r>
    </w:p>
    <w:p w:rsidR="0008505A" w:rsidRDefault="0008505A" w:rsidP="005862C4">
      <w:pPr>
        <w:ind w:firstLine="3600"/>
        <w:jc w:val="both"/>
        <w:rPr>
          <w:color w:val="000000"/>
          <w:sz w:val="28"/>
          <w:szCs w:val="28"/>
          <w:lang w:val="uk-UA"/>
        </w:rPr>
      </w:pPr>
      <w:r>
        <w:rPr>
          <w:color w:val="000000"/>
          <w:sz w:val="28"/>
          <w:szCs w:val="28"/>
        </w:rPr>
        <w:t>3</w:t>
      </w:r>
      <w:r>
        <w:rPr>
          <w:color w:val="000000"/>
          <w:sz w:val="28"/>
          <w:szCs w:val="28"/>
          <w:lang w:val="uk-UA"/>
        </w:rPr>
        <w:t>6</w:t>
      </w:r>
      <w:r w:rsidRPr="007F4925">
        <w:rPr>
          <w:color w:val="000000"/>
          <w:sz w:val="28"/>
          <w:szCs w:val="28"/>
        </w:rPr>
        <w:t xml:space="preserve">. Про надання згоди на укладення договорів </w:t>
      </w:r>
    </w:p>
    <w:p w:rsidR="0008505A" w:rsidRPr="007F4925" w:rsidRDefault="0008505A" w:rsidP="005862C4">
      <w:pPr>
        <w:ind w:firstLine="3060"/>
        <w:jc w:val="both"/>
        <w:rPr>
          <w:color w:val="000000"/>
          <w:sz w:val="28"/>
          <w:szCs w:val="28"/>
        </w:rPr>
      </w:pPr>
      <w:r>
        <w:rPr>
          <w:color w:val="000000"/>
          <w:sz w:val="28"/>
          <w:szCs w:val="28"/>
          <w:lang w:val="uk-UA"/>
        </w:rPr>
        <w:t xml:space="preserve">              </w:t>
      </w:r>
      <w:r w:rsidRPr="007F4925">
        <w:rPr>
          <w:color w:val="000000"/>
          <w:sz w:val="28"/>
          <w:szCs w:val="28"/>
        </w:rPr>
        <w:t>про співпрацю.</w:t>
      </w:r>
    </w:p>
    <w:p w:rsidR="0008505A" w:rsidRPr="007D4174" w:rsidRDefault="0008505A" w:rsidP="005862C4">
      <w:pPr>
        <w:jc w:val="both"/>
        <w:rPr>
          <w:color w:val="000000"/>
          <w:sz w:val="16"/>
          <w:szCs w:val="16"/>
        </w:rPr>
      </w:pPr>
    </w:p>
    <w:p w:rsidR="0008505A" w:rsidRDefault="0008505A" w:rsidP="005862C4">
      <w:pPr>
        <w:ind w:firstLine="3600"/>
        <w:jc w:val="both"/>
        <w:rPr>
          <w:color w:val="000000"/>
          <w:sz w:val="28"/>
          <w:szCs w:val="28"/>
          <w:lang w:val="uk-UA"/>
        </w:rPr>
      </w:pPr>
      <w:r>
        <w:rPr>
          <w:color w:val="000000"/>
          <w:sz w:val="28"/>
          <w:szCs w:val="28"/>
        </w:rPr>
        <w:t>3</w:t>
      </w:r>
      <w:r>
        <w:rPr>
          <w:color w:val="000000"/>
          <w:sz w:val="28"/>
          <w:szCs w:val="28"/>
          <w:lang w:val="uk-UA"/>
        </w:rPr>
        <w:t>7</w:t>
      </w:r>
      <w:r w:rsidRPr="007F4925">
        <w:rPr>
          <w:color w:val="000000"/>
          <w:sz w:val="28"/>
          <w:szCs w:val="28"/>
        </w:rPr>
        <w:t xml:space="preserve">. Про внесення змін до рішення Кременчуцької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міської ради Кременчуцького району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Полтавської області від 15 листопада </w:t>
      </w:r>
      <w:r>
        <w:rPr>
          <w:color w:val="000000"/>
          <w:sz w:val="28"/>
          <w:szCs w:val="28"/>
          <w:lang w:val="uk-UA"/>
        </w:rPr>
        <w:br/>
        <w:t xml:space="preserve">                                                          </w:t>
      </w:r>
      <w:r w:rsidRPr="007F4925">
        <w:rPr>
          <w:color w:val="000000"/>
          <w:sz w:val="28"/>
          <w:szCs w:val="28"/>
        </w:rPr>
        <w:t xml:space="preserve">2024 року «Про затвердження Програми </w:t>
      </w:r>
    </w:p>
    <w:p w:rsidR="0008505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 xml:space="preserve">розвитку КП «Квартирне управління» на </w:t>
      </w:r>
    </w:p>
    <w:p w:rsidR="0008505A" w:rsidRPr="00F1208A" w:rsidRDefault="0008505A" w:rsidP="005862C4">
      <w:pPr>
        <w:ind w:firstLine="3060"/>
        <w:jc w:val="both"/>
        <w:rPr>
          <w:color w:val="000000"/>
          <w:sz w:val="28"/>
          <w:szCs w:val="28"/>
          <w:lang w:val="uk-UA"/>
        </w:rPr>
      </w:pPr>
      <w:r>
        <w:rPr>
          <w:color w:val="000000"/>
          <w:sz w:val="28"/>
          <w:szCs w:val="28"/>
          <w:lang w:val="uk-UA"/>
        </w:rPr>
        <w:t xml:space="preserve">              </w:t>
      </w:r>
      <w:r w:rsidRPr="007F4925">
        <w:rPr>
          <w:color w:val="000000"/>
          <w:sz w:val="28"/>
          <w:szCs w:val="28"/>
        </w:rPr>
        <w:t>2025-2027 роки».</w:t>
      </w:r>
    </w:p>
    <w:p w:rsidR="0008505A"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 xml:space="preserve">                                     </w:t>
      </w:r>
      <w:r w:rsidRPr="00532901">
        <w:rPr>
          <w:sz w:val="28"/>
          <w:szCs w:val="28"/>
          <w:lang w:val="uk-UA"/>
        </w:rPr>
        <w:t>(рішення технічно доопрацьовано)</w:t>
      </w:r>
    </w:p>
    <w:p w:rsidR="0008505A" w:rsidRPr="00532901"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08505A" w:rsidRPr="000824F7"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32901">
        <w:rPr>
          <w:sz w:val="28"/>
          <w:szCs w:val="28"/>
          <w:lang w:val="uk-UA"/>
        </w:rPr>
        <w:tab/>
      </w:r>
      <w:r w:rsidRPr="00532901">
        <w:rPr>
          <w:sz w:val="28"/>
          <w:szCs w:val="28"/>
          <w:lang w:val="uk-UA"/>
        </w:rPr>
        <w:tab/>
        <w:t>Голосували:</w:t>
      </w:r>
      <w:r w:rsidRPr="00532901">
        <w:rPr>
          <w:sz w:val="28"/>
          <w:szCs w:val="28"/>
          <w:lang w:val="uk-UA"/>
        </w:rPr>
        <w:tab/>
        <w:t>«за»</w:t>
      </w:r>
      <w:r w:rsidRPr="000824F7">
        <w:rPr>
          <w:sz w:val="28"/>
          <w:szCs w:val="28"/>
          <w:lang w:val="uk-UA"/>
        </w:rPr>
        <w:t xml:space="preserve"> - 2</w:t>
      </w:r>
      <w:r>
        <w:rPr>
          <w:sz w:val="28"/>
          <w:szCs w:val="28"/>
          <w:lang w:val="uk-UA"/>
        </w:rPr>
        <w:t>9</w:t>
      </w:r>
    </w:p>
    <w:p w:rsidR="0008505A" w:rsidRPr="000824F7"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«утрималось» - немає</w:t>
      </w:r>
    </w:p>
    <w:p w:rsidR="0008505A" w:rsidRPr="000824F7"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0824F7">
        <w:rPr>
          <w:sz w:val="28"/>
          <w:szCs w:val="28"/>
          <w:lang w:val="uk-UA"/>
        </w:rPr>
        <w:t>«проти» - немає</w:t>
      </w:r>
    </w:p>
    <w:p w:rsidR="0008505A"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«не голосувало» - </w:t>
      </w:r>
      <w:r>
        <w:rPr>
          <w:sz w:val="28"/>
          <w:szCs w:val="28"/>
          <w:lang w:val="uk-UA"/>
        </w:rPr>
        <w:t>1</w:t>
      </w:r>
    </w:p>
    <w:p w:rsidR="0008505A" w:rsidRPr="006A1268" w:rsidRDefault="0008505A" w:rsidP="005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08505A" w:rsidRDefault="0008505A" w:rsidP="001A535C">
      <w:pPr>
        <w:ind w:left="1843" w:hanging="1843"/>
        <w:jc w:val="both"/>
        <w:rPr>
          <w:sz w:val="28"/>
          <w:szCs w:val="28"/>
          <w:lang w:val="uk-UA"/>
        </w:rPr>
      </w:pPr>
      <w:r>
        <w:rPr>
          <w:sz w:val="28"/>
          <w:szCs w:val="28"/>
          <w:lang w:val="uk-UA"/>
        </w:rPr>
        <w:t>38</w:t>
      </w:r>
      <w:r w:rsidRPr="00AE0A33">
        <w:rPr>
          <w:sz w:val="28"/>
          <w:szCs w:val="28"/>
          <w:lang w:val="uk-UA"/>
        </w:rPr>
        <w:t xml:space="preserve">. СЛУХАЛИ: </w:t>
      </w:r>
      <w:r w:rsidRPr="00FB77AD">
        <w:rPr>
          <w:sz w:val="28"/>
          <w:szCs w:val="28"/>
          <w:lang w:val="uk-UA"/>
        </w:rPr>
        <w:t xml:space="preserve">Про внесення змін до рішень органів місцевого </w:t>
      </w:r>
    </w:p>
    <w:p w:rsidR="0008505A" w:rsidRPr="00AE0A33" w:rsidRDefault="0008505A" w:rsidP="00323E91">
      <w:pPr>
        <w:ind w:left="1843" w:firstLine="142"/>
        <w:jc w:val="both"/>
        <w:rPr>
          <w:sz w:val="28"/>
          <w:szCs w:val="28"/>
          <w:lang w:val="uk-UA"/>
        </w:rPr>
      </w:pPr>
      <w:r w:rsidRPr="00FB77AD">
        <w:rPr>
          <w:sz w:val="28"/>
          <w:szCs w:val="28"/>
          <w:lang w:val="uk-UA"/>
        </w:rPr>
        <w:t>самоврядування</w:t>
      </w:r>
      <w:r w:rsidRPr="00AE0A33">
        <w:rPr>
          <w:sz w:val="28"/>
          <w:szCs w:val="28"/>
          <w:lang w:val="uk-UA"/>
        </w:rPr>
        <w:t>.</w:t>
      </w:r>
    </w:p>
    <w:p w:rsidR="0008505A" w:rsidRDefault="0008505A" w:rsidP="001A535C">
      <w:pPr>
        <w:ind w:firstLine="1843"/>
        <w:jc w:val="both"/>
        <w:rPr>
          <w:sz w:val="28"/>
          <w:szCs w:val="28"/>
          <w:lang w:val="uk-UA"/>
        </w:rPr>
      </w:pPr>
      <w:r>
        <w:rPr>
          <w:sz w:val="28"/>
          <w:szCs w:val="28"/>
          <w:lang w:val="uk-UA"/>
        </w:rPr>
        <w:t xml:space="preserve">  </w:t>
      </w:r>
      <w:r w:rsidRPr="00AE0A33">
        <w:rPr>
          <w:sz w:val="28"/>
          <w:szCs w:val="28"/>
          <w:lang w:val="uk-UA"/>
        </w:rPr>
        <w:t xml:space="preserve">Доповідач: </w:t>
      </w:r>
      <w:r>
        <w:rPr>
          <w:sz w:val="28"/>
          <w:szCs w:val="28"/>
          <w:lang w:val="uk-UA"/>
        </w:rPr>
        <w:t>Безверха</w:t>
      </w:r>
      <w:r w:rsidRPr="00AE0A33">
        <w:rPr>
          <w:sz w:val="28"/>
          <w:szCs w:val="28"/>
          <w:lang w:val="uk-UA"/>
        </w:rPr>
        <w:t xml:space="preserve"> </w:t>
      </w:r>
      <w:r>
        <w:rPr>
          <w:sz w:val="28"/>
          <w:szCs w:val="28"/>
          <w:lang w:val="uk-UA"/>
        </w:rPr>
        <w:t>І</w:t>
      </w:r>
      <w:r w:rsidRPr="00AE0A33">
        <w:rPr>
          <w:sz w:val="28"/>
          <w:szCs w:val="28"/>
          <w:lang w:val="uk-UA"/>
        </w:rPr>
        <w:t>.</w:t>
      </w:r>
      <w:r>
        <w:rPr>
          <w:sz w:val="28"/>
          <w:szCs w:val="28"/>
          <w:lang w:val="uk-UA"/>
        </w:rPr>
        <w:t>О</w:t>
      </w:r>
      <w:r w:rsidRPr="00AE0A33">
        <w:rPr>
          <w:sz w:val="28"/>
          <w:szCs w:val="28"/>
          <w:lang w:val="uk-UA"/>
        </w:rPr>
        <w:t>. –</w:t>
      </w:r>
      <w:r>
        <w:rPr>
          <w:sz w:val="28"/>
          <w:szCs w:val="28"/>
          <w:lang w:val="uk-UA"/>
        </w:rPr>
        <w:t xml:space="preserve"> </w:t>
      </w:r>
      <w:r w:rsidRPr="00AE0A33">
        <w:rPr>
          <w:sz w:val="28"/>
          <w:szCs w:val="28"/>
          <w:lang w:val="uk-UA"/>
        </w:rPr>
        <w:t>начальник управління земельних</w:t>
      </w:r>
    </w:p>
    <w:p w:rsidR="0008505A" w:rsidRPr="00AE0A33" w:rsidRDefault="0008505A" w:rsidP="001A535C">
      <w:pPr>
        <w:ind w:firstLine="5103"/>
        <w:jc w:val="both"/>
        <w:rPr>
          <w:sz w:val="28"/>
          <w:szCs w:val="28"/>
          <w:lang w:val="uk-UA"/>
        </w:rPr>
      </w:pPr>
      <w:r>
        <w:rPr>
          <w:sz w:val="28"/>
          <w:szCs w:val="28"/>
          <w:lang w:val="uk-UA"/>
        </w:rPr>
        <w:t xml:space="preserve">  </w:t>
      </w:r>
      <w:r w:rsidRPr="00AE0A33">
        <w:rPr>
          <w:sz w:val="28"/>
          <w:szCs w:val="28"/>
          <w:lang w:val="uk-UA"/>
        </w:rPr>
        <w:t>ресурсів</w:t>
      </w:r>
    </w:p>
    <w:p w:rsidR="0008505A" w:rsidRPr="00AE0A33" w:rsidRDefault="0008505A" w:rsidP="001A535C">
      <w:pPr>
        <w:ind w:left="1416" w:firstLine="708"/>
        <w:jc w:val="both"/>
        <w:rPr>
          <w:sz w:val="28"/>
          <w:szCs w:val="28"/>
          <w:lang w:val="uk-UA"/>
        </w:rPr>
      </w:pPr>
      <w:r w:rsidRPr="00AE0A33">
        <w:rPr>
          <w:sz w:val="28"/>
          <w:szCs w:val="28"/>
          <w:lang w:val="uk-UA"/>
        </w:rPr>
        <w:t xml:space="preserve">                 (доповідь не заслуховувалась)</w:t>
      </w:r>
    </w:p>
    <w:p w:rsidR="0008505A" w:rsidRDefault="0008505A" w:rsidP="006246B5">
      <w:pPr>
        <w:jc w:val="both"/>
        <w:rPr>
          <w:sz w:val="16"/>
          <w:szCs w:val="16"/>
          <w:lang w:val="uk-UA"/>
        </w:rPr>
      </w:pPr>
    </w:p>
    <w:p w:rsidR="0008505A" w:rsidRPr="000824F7" w:rsidRDefault="0008505A" w:rsidP="006246B5">
      <w:pPr>
        <w:tabs>
          <w:tab w:val="left" w:pos="540"/>
        </w:tabs>
        <w:jc w:val="both"/>
        <w:rPr>
          <w:sz w:val="28"/>
          <w:szCs w:val="28"/>
          <w:lang w:val="uk-UA"/>
        </w:rPr>
      </w:pPr>
      <w:r w:rsidRPr="000824F7">
        <w:rPr>
          <w:b/>
          <w:bCs/>
          <w:sz w:val="28"/>
          <w:szCs w:val="28"/>
          <w:lang w:val="uk-UA"/>
        </w:rPr>
        <w:t>Малецький В.О.</w:t>
      </w:r>
      <w:r w:rsidRPr="000824F7">
        <w:rPr>
          <w:sz w:val="28"/>
          <w:szCs w:val="28"/>
          <w:lang w:val="uk-UA"/>
        </w:rPr>
        <w:t xml:space="preserve"> – міський голова </w:t>
      </w:r>
    </w:p>
    <w:p w:rsidR="0008505A" w:rsidRPr="000824F7" w:rsidRDefault="0008505A" w:rsidP="006246B5">
      <w:pPr>
        <w:tabs>
          <w:tab w:val="left" w:pos="540"/>
        </w:tabs>
        <w:jc w:val="both"/>
        <w:rPr>
          <w:sz w:val="16"/>
          <w:szCs w:val="16"/>
          <w:lang w:val="uk-UA"/>
        </w:rPr>
      </w:pPr>
    </w:p>
    <w:p w:rsidR="0008505A" w:rsidRDefault="0008505A" w:rsidP="006246B5">
      <w:pPr>
        <w:ind w:firstLine="540"/>
        <w:jc w:val="both"/>
        <w:rPr>
          <w:sz w:val="28"/>
          <w:szCs w:val="28"/>
          <w:lang w:val="uk-UA"/>
        </w:rPr>
      </w:pPr>
      <w:r>
        <w:rPr>
          <w:sz w:val="28"/>
          <w:szCs w:val="28"/>
          <w:lang w:val="uk-UA"/>
        </w:rPr>
        <w:t>Надав роз’яснення щодо причини внесення</w:t>
      </w:r>
      <w:r w:rsidRPr="003646AA">
        <w:rPr>
          <w:sz w:val="28"/>
          <w:szCs w:val="28"/>
          <w:lang w:val="uk-UA"/>
        </w:rPr>
        <w:t xml:space="preserve"> зміни до рішення Кременчуцької міської ради Кременчуцького району Полтавської області від 31 травня </w:t>
      </w:r>
      <w:r w:rsidRPr="000824F7">
        <w:rPr>
          <w:sz w:val="28"/>
          <w:szCs w:val="28"/>
          <w:lang w:val="uk-UA"/>
        </w:rPr>
        <w:br/>
      </w:r>
      <w:r w:rsidRPr="003646AA">
        <w:rPr>
          <w:sz w:val="28"/>
          <w:szCs w:val="28"/>
          <w:lang w:val="uk-UA"/>
        </w:rPr>
        <w:t>2024 року «Про надання, вилучення та оформлення земельних ділянок в оренду» в пункт 7 щодо передачі в оренду ТОВАРИСТВУ З ОБМЕЖЕНОЮ ВІДПОВІДАЛЬНІСТЮ «ЛАЙФСЕЛЛ» земельної ділянки для будівництва та експлуатації споруди електрозв’язку – вежі ТОВ «ЛАЙФСЕЛЛ» в с. Потоки Кременчуцького району Полтавської області</w:t>
      </w:r>
      <w:r>
        <w:rPr>
          <w:sz w:val="28"/>
          <w:szCs w:val="28"/>
          <w:lang w:val="uk-UA"/>
        </w:rPr>
        <w:t>.</w:t>
      </w:r>
    </w:p>
    <w:p w:rsidR="0008505A" w:rsidRDefault="0008505A" w:rsidP="001A535C">
      <w:pPr>
        <w:jc w:val="both"/>
        <w:rPr>
          <w:sz w:val="16"/>
          <w:szCs w:val="16"/>
          <w:lang w:val="uk-UA"/>
        </w:rPr>
      </w:pPr>
    </w:p>
    <w:p w:rsidR="0008505A" w:rsidRPr="00AE0A33" w:rsidRDefault="0008505A" w:rsidP="001A535C">
      <w:pPr>
        <w:rPr>
          <w:sz w:val="28"/>
          <w:szCs w:val="28"/>
          <w:lang w:val="uk-UA"/>
        </w:rPr>
      </w:pPr>
      <w:r w:rsidRPr="00AE0A33">
        <w:rPr>
          <w:sz w:val="28"/>
          <w:szCs w:val="28"/>
          <w:lang w:val="uk-UA"/>
        </w:rPr>
        <w:t xml:space="preserve">ВИРІШИЛИ: прийняти рішення в цілому, як рішення міської ради </w:t>
      </w:r>
    </w:p>
    <w:p w:rsidR="0008505A" w:rsidRPr="00AE0A33" w:rsidRDefault="0008505A" w:rsidP="001A5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t xml:space="preserve">          (додається).</w:t>
      </w:r>
    </w:p>
    <w:p w:rsidR="0008505A" w:rsidRPr="00AE0A33" w:rsidRDefault="0008505A" w:rsidP="001A5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08505A" w:rsidRPr="00AE0A33" w:rsidRDefault="0008505A" w:rsidP="001A5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 xml:space="preserve">«за» - </w:t>
      </w:r>
      <w:r>
        <w:rPr>
          <w:sz w:val="28"/>
          <w:szCs w:val="28"/>
          <w:lang w:val="uk-UA"/>
        </w:rPr>
        <w:t>26</w:t>
      </w:r>
    </w:p>
    <w:p w:rsidR="0008505A" w:rsidRPr="00AE0A33" w:rsidRDefault="0008505A" w:rsidP="001A5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08505A" w:rsidRPr="00AE0A33" w:rsidRDefault="0008505A" w:rsidP="001A5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«проти» - немає</w:t>
      </w:r>
    </w:p>
    <w:p w:rsidR="0008505A" w:rsidRPr="00AE0A33" w:rsidRDefault="0008505A" w:rsidP="001A535C">
      <w:pPr>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     «не голосувало» - </w:t>
      </w:r>
      <w:r>
        <w:rPr>
          <w:sz w:val="28"/>
          <w:szCs w:val="28"/>
          <w:lang w:val="uk-UA"/>
        </w:rPr>
        <w:t>4</w:t>
      </w:r>
    </w:p>
    <w:p w:rsidR="0008505A" w:rsidRPr="00DC125C" w:rsidRDefault="0008505A" w:rsidP="001A535C">
      <w:pPr>
        <w:tabs>
          <w:tab w:val="left" w:pos="540"/>
        </w:tabs>
        <w:jc w:val="both"/>
        <w:rPr>
          <w:sz w:val="16"/>
          <w:szCs w:val="16"/>
          <w:lang w:val="uk-UA"/>
        </w:rPr>
      </w:pPr>
    </w:p>
    <w:p w:rsidR="0008505A" w:rsidRPr="000824F7" w:rsidRDefault="0008505A" w:rsidP="006E2527">
      <w:pPr>
        <w:tabs>
          <w:tab w:val="left" w:pos="540"/>
        </w:tabs>
        <w:jc w:val="both"/>
        <w:rPr>
          <w:sz w:val="28"/>
          <w:szCs w:val="28"/>
          <w:lang w:val="uk-UA"/>
        </w:rPr>
      </w:pPr>
      <w:r w:rsidRPr="000824F7">
        <w:rPr>
          <w:b/>
          <w:bCs/>
          <w:sz w:val="28"/>
          <w:szCs w:val="28"/>
          <w:lang w:val="uk-UA"/>
        </w:rPr>
        <w:t>Малецький В.О.</w:t>
      </w:r>
      <w:r w:rsidRPr="000824F7">
        <w:rPr>
          <w:sz w:val="28"/>
          <w:szCs w:val="28"/>
          <w:lang w:val="uk-UA"/>
        </w:rPr>
        <w:t xml:space="preserve"> – міський голова </w:t>
      </w:r>
    </w:p>
    <w:p w:rsidR="0008505A" w:rsidRPr="000824F7" w:rsidRDefault="0008505A" w:rsidP="006E2527">
      <w:pPr>
        <w:tabs>
          <w:tab w:val="left" w:pos="540"/>
        </w:tabs>
        <w:jc w:val="both"/>
        <w:rPr>
          <w:sz w:val="16"/>
          <w:szCs w:val="16"/>
          <w:lang w:val="uk-UA"/>
        </w:rPr>
      </w:pPr>
    </w:p>
    <w:p w:rsidR="0008505A" w:rsidRDefault="0008505A" w:rsidP="006E2527">
      <w:pPr>
        <w:tabs>
          <w:tab w:val="left" w:pos="540"/>
        </w:tabs>
        <w:ind w:firstLine="567"/>
        <w:jc w:val="both"/>
        <w:rPr>
          <w:sz w:val="28"/>
          <w:szCs w:val="28"/>
          <w:lang w:val="uk-UA"/>
        </w:rPr>
      </w:pPr>
      <w:r>
        <w:rPr>
          <w:sz w:val="28"/>
          <w:szCs w:val="28"/>
          <w:lang w:val="uk-UA"/>
        </w:rPr>
        <w:t>Зазначив начальнику управління економіки Здоймі М.В. щодо необхідності опрацювання питання та надання відповідної інформації стосовно реєстрації об’єктів мережі автозаправних станцій «БАРС» як відокремленого підрозділу / платника окремих видів податків.</w:t>
      </w:r>
    </w:p>
    <w:p w:rsidR="0008505A" w:rsidRPr="003D1913" w:rsidRDefault="0008505A" w:rsidP="006E2527">
      <w:pPr>
        <w:tabs>
          <w:tab w:val="left" w:pos="540"/>
        </w:tabs>
        <w:ind w:firstLine="567"/>
        <w:jc w:val="both"/>
        <w:rPr>
          <w:sz w:val="28"/>
          <w:szCs w:val="28"/>
          <w:lang w:val="uk-UA"/>
        </w:rPr>
      </w:pPr>
      <w:r>
        <w:rPr>
          <w:sz w:val="28"/>
          <w:szCs w:val="28"/>
          <w:lang w:val="uk-UA"/>
        </w:rPr>
        <w:t xml:space="preserve">Висловив свою точку зору щодо сплати податків до місцевого бюджету мережами автозаправних станцій, </w:t>
      </w:r>
      <w:r w:rsidRPr="00A75909">
        <w:rPr>
          <w:sz w:val="28"/>
          <w:szCs w:val="28"/>
          <w:lang w:val="uk-UA"/>
        </w:rPr>
        <w:t>які здійснюють реалізацію пального</w:t>
      </w:r>
      <w:r>
        <w:rPr>
          <w:sz w:val="28"/>
          <w:szCs w:val="28"/>
          <w:lang w:val="uk-UA"/>
        </w:rPr>
        <w:t xml:space="preserve"> на території Кременчуцької міської територіальної громади.</w:t>
      </w:r>
    </w:p>
    <w:p w:rsidR="0008505A" w:rsidRPr="00113325" w:rsidRDefault="0008505A" w:rsidP="00256752">
      <w:pPr>
        <w:tabs>
          <w:tab w:val="left" w:pos="540"/>
        </w:tabs>
        <w:jc w:val="both"/>
        <w:rPr>
          <w:sz w:val="16"/>
          <w:szCs w:val="16"/>
          <w:lang w:val="uk-UA"/>
        </w:rPr>
      </w:pPr>
    </w:p>
    <w:p w:rsidR="0008505A" w:rsidRDefault="0008505A" w:rsidP="00530DCF">
      <w:pPr>
        <w:tabs>
          <w:tab w:val="left" w:pos="540"/>
        </w:tabs>
        <w:jc w:val="both"/>
        <w:rPr>
          <w:sz w:val="28"/>
          <w:szCs w:val="28"/>
          <w:lang w:val="uk-UA"/>
        </w:rPr>
      </w:pPr>
      <w:r>
        <w:rPr>
          <w:b/>
          <w:bCs/>
          <w:sz w:val="28"/>
          <w:szCs w:val="28"/>
          <w:lang w:val="uk-UA"/>
        </w:rPr>
        <w:t>Роженко О.А.</w:t>
      </w:r>
      <w:r>
        <w:rPr>
          <w:sz w:val="28"/>
          <w:szCs w:val="28"/>
          <w:lang w:val="uk-UA"/>
        </w:rPr>
        <w:t xml:space="preserve"> – депутат міської ради від депутатської фракції </w:t>
      </w:r>
      <w:r>
        <w:rPr>
          <w:sz w:val="28"/>
          <w:szCs w:val="28"/>
          <w:lang w:val="uk-UA"/>
        </w:rPr>
        <w:br/>
        <w:t>(з місця)                          «РІДНЕ МІСТО»</w:t>
      </w:r>
    </w:p>
    <w:p w:rsidR="0008505A" w:rsidRDefault="0008505A" w:rsidP="00530DCF">
      <w:pPr>
        <w:jc w:val="both"/>
        <w:rPr>
          <w:sz w:val="16"/>
          <w:szCs w:val="16"/>
          <w:lang w:val="uk-UA"/>
        </w:rPr>
      </w:pPr>
    </w:p>
    <w:p w:rsidR="0008505A" w:rsidRDefault="0008505A" w:rsidP="00D835CF">
      <w:pPr>
        <w:ind w:firstLine="567"/>
        <w:jc w:val="both"/>
        <w:rPr>
          <w:sz w:val="28"/>
          <w:szCs w:val="28"/>
          <w:lang w:val="uk-UA"/>
        </w:rPr>
      </w:pPr>
      <w:r>
        <w:rPr>
          <w:sz w:val="28"/>
          <w:szCs w:val="28"/>
          <w:lang w:val="uk-UA"/>
        </w:rPr>
        <w:t xml:space="preserve">Висловив пропозицію депутатам </w:t>
      </w:r>
      <w:r w:rsidRPr="00D835CF">
        <w:rPr>
          <w:sz w:val="28"/>
          <w:szCs w:val="28"/>
          <w:lang w:val="uk-UA"/>
        </w:rPr>
        <w:t>Кременчуцької міської ради</w:t>
      </w:r>
      <w:r>
        <w:rPr>
          <w:sz w:val="28"/>
          <w:szCs w:val="28"/>
          <w:lang w:val="uk-UA"/>
        </w:rPr>
        <w:t xml:space="preserve"> </w:t>
      </w:r>
      <w:r w:rsidRPr="00D835CF">
        <w:rPr>
          <w:sz w:val="28"/>
          <w:szCs w:val="28"/>
          <w:lang w:val="uk-UA"/>
        </w:rPr>
        <w:t>Кременчуцького району Полтавської області</w:t>
      </w:r>
      <w:r>
        <w:rPr>
          <w:sz w:val="28"/>
          <w:szCs w:val="28"/>
          <w:lang w:val="uk-UA"/>
        </w:rPr>
        <w:t xml:space="preserve"> </w:t>
      </w:r>
      <w:r w:rsidRPr="00D835CF">
        <w:rPr>
          <w:sz w:val="28"/>
          <w:szCs w:val="28"/>
          <w:lang w:val="uk-UA"/>
        </w:rPr>
        <w:t xml:space="preserve">VIIІ скликання </w:t>
      </w:r>
      <w:r>
        <w:rPr>
          <w:sz w:val="28"/>
          <w:szCs w:val="28"/>
          <w:lang w:val="uk-UA"/>
        </w:rPr>
        <w:t xml:space="preserve">долучитися до роботи </w:t>
      </w:r>
      <w:r w:rsidRPr="002540C5">
        <w:rPr>
          <w:sz w:val="28"/>
          <w:szCs w:val="28"/>
          <w:lang w:val="uk-UA"/>
        </w:rPr>
        <w:t>постійної депутатської комісії</w:t>
      </w:r>
      <w:r>
        <w:rPr>
          <w:sz w:val="28"/>
          <w:szCs w:val="28"/>
          <w:lang w:val="uk-UA"/>
        </w:rPr>
        <w:t xml:space="preserve"> </w:t>
      </w:r>
      <w:r w:rsidRPr="002540C5">
        <w:rPr>
          <w:sz w:val="28"/>
          <w:szCs w:val="28"/>
          <w:lang w:val="uk-UA"/>
        </w:rPr>
        <w:t>з питань екології, регулювання земельних відносин, містобудування та архітектури</w:t>
      </w:r>
      <w:r>
        <w:rPr>
          <w:sz w:val="28"/>
          <w:szCs w:val="28"/>
          <w:lang w:val="uk-UA"/>
        </w:rPr>
        <w:t xml:space="preserve"> в частині розгляду питання щодо внесення змін та доповнень до укладених договорів з мережами автозаправних станцій, </w:t>
      </w:r>
      <w:r w:rsidRPr="00A75909">
        <w:rPr>
          <w:sz w:val="28"/>
          <w:szCs w:val="28"/>
          <w:lang w:val="uk-UA"/>
        </w:rPr>
        <w:t>які здійснюють реалізацію пального</w:t>
      </w:r>
      <w:r>
        <w:rPr>
          <w:sz w:val="28"/>
          <w:szCs w:val="28"/>
          <w:lang w:val="uk-UA"/>
        </w:rPr>
        <w:t xml:space="preserve"> на території Кременчуцької міської територіальної громади.</w:t>
      </w:r>
    </w:p>
    <w:p w:rsidR="0008505A" w:rsidRPr="00113325" w:rsidRDefault="0008505A" w:rsidP="00256752">
      <w:pPr>
        <w:tabs>
          <w:tab w:val="left" w:pos="540"/>
        </w:tabs>
        <w:jc w:val="both"/>
        <w:rPr>
          <w:sz w:val="16"/>
          <w:szCs w:val="16"/>
          <w:lang w:val="uk-UA"/>
        </w:rPr>
      </w:pPr>
    </w:p>
    <w:p w:rsidR="0008505A" w:rsidRPr="00AE0A33" w:rsidRDefault="0008505A" w:rsidP="004E0267">
      <w:pPr>
        <w:jc w:val="both"/>
        <w:rPr>
          <w:sz w:val="28"/>
          <w:szCs w:val="28"/>
          <w:lang w:val="uk-UA"/>
        </w:rPr>
      </w:pPr>
      <w:r w:rsidRPr="00163413">
        <w:rPr>
          <w:b/>
          <w:bCs/>
          <w:sz w:val="28"/>
          <w:szCs w:val="28"/>
          <w:lang w:val="uk-UA"/>
        </w:rPr>
        <w:t>Безверха І.О.</w:t>
      </w:r>
      <w:r w:rsidRPr="00AE0A33">
        <w:rPr>
          <w:sz w:val="28"/>
          <w:szCs w:val="28"/>
          <w:lang w:val="uk-UA"/>
        </w:rPr>
        <w:t xml:space="preserve"> –</w:t>
      </w:r>
      <w:r>
        <w:rPr>
          <w:sz w:val="28"/>
          <w:szCs w:val="28"/>
          <w:lang w:val="uk-UA"/>
        </w:rPr>
        <w:t xml:space="preserve"> </w:t>
      </w:r>
      <w:r w:rsidRPr="00AE0A33">
        <w:rPr>
          <w:sz w:val="28"/>
          <w:szCs w:val="28"/>
          <w:lang w:val="uk-UA"/>
        </w:rPr>
        <w:t>начальник управління земельних</w:t>
      </w:r>
      <w:r>
        <w:rPr>
          <w:sz w:val="28"/>
          <w:szCs w:val="28"/>
          <w:lang w:val="uk-UA"/>
        </w:rPr>
        <w:t xml:space="preserve"> </w:t>
      </w:r>
      <w:r w:rsidRPr="00AE0A33">
        <w:rPr>
          <w:sz w:val="28"/>
          <w:szCs w:val="28"/>
          <w:lang w:val="uk-UA"/>
        </w:rPr>
        <w:t>ресурсів</w:t>
      </w:r>
    </w:p>
    <w:p w:rsidR="0008505A" w:rsidRPr="0006799F" w:rsidRDefault="0008505A" w:rsidP="004E0267">
      <w:pPr>
        <w:jc w:val="both"/>
        <w:rPr>
          <w:sz w:val="28"/>
          <w:szCs w:val="28"/>
          <w:lang w:val="uk-UA"/>
        </w:rPr>
      </w:pPr>
      <w:r>
        <w:rPr>
          <w:sz w:val="28"/>
          <w:szCs w:val="28"/>
          <w:lang w:val="uk-UA"/>
        </w:rPr>
        <w:t>(із трибуни)</w:t>
      </w:r>
    </w:p>
    <w:p w:rsidR="0008505A" w:rsidRDefault="0008505A" w:rsidP="004E0267">
      <w:pPr>
        <w:jc w:val="both"/>
        <w:rPr>
          <w:sz w:val="16"/>
          <w:szCs w:val="16"/>
          <w:lang w:val="uk-UA"/>
        </w:rPr>
      </w:pPr>
    </w:p>
    <w:p w:rsidR="0008505A" w:rsidRPr="0006799F" w:rsidRDefault="0008505A" w:rsidP="004E0267">
      <w:pPr>
        <w:ind w:firstLine="567"/>
        <w:jc w:val="both"/>
        <w:rPr>
          <w:sz w:val="28"/>
          <w:szCs w:val="28"/>
          <w:lang w:val="uk-UA"/>
        </w:rPr>
      </w:pPr>
      <w:r>
        <w:rPr>
          <w:sz w:val="28"/>
          <w:szCs w:val="28"/>
          <w:lang w:val="uk-UA"/>
        </w:rPr>
        <w:t xml:space="preserve">Зупинилася на основних етапах опрацювання переліку автозаправних станцій, </w:t>
      </w:r>
      <w:r w:rsidRPr="00A75909">
        <w:rPr>
          <w:sz w:val="28"/>
          <w:szCs w:val="28"/>
          <w:lang w:val="uk-UA"/>
        </w:rPr>
        <w:t>які здійснюють реалізацію пального</w:t>
      </w:r>
      <w:r>
        <w:rPr>
          <w:sz w:val="28"/>
          <w:szCs w:val="28"/>
          <w:lang w:val="uk-UA"/>
        </w:rPr>
        <w:t xml:space="preserve"> на території Кременчуцької міської територіальної громади, в частині укладання договорів з подальшою сплатою податків до місцевого бюджету.</w:t>
      </w:r>
    </w:p>
    <w:p w:rsidR="0008505A" w:rsidRDefault="0008505A" w:rsidP="004E0267">
      <w:pPr>
        <w:jc w:val="both"/>
        <w:rPr>
          <w:sz w:val="16"/>
          <w:szCs w:val="16"/>
          <w:lang w:val="uk-UA"/>
        </w:rPr>
      </w:pPr>
    </w:p>
    <w:p w:rsidR="0008505A" w:rsidRDefault="0008505A" w:rsidP="00DB5A43">
      <w:pPr>
        <w:pStyle w:val="HTMLPreformatted"/>
        <w:jc w:val="both"/>
        <w:rPr>
          <w:rFonts w:ascii="Times New Roman" w:hAnsi="Times New Roman" w:cs="Times New Roman"/>
          <w:sz w:val="28"/>
          <w:szCs w:val="28"/>
          <w:lang w:val="uk-UA"/>
        </w:rPr>
      </w:pPr>
      <w:r>
        <w:rPr>
          <w:rFonts w:ascii="Times New Roman" w:hAnsi="Times New Roman" w:cs="Times New Roman"/>
          <w:b/>
          <w:bCs/>
          <w:sz w:val="28"/>
          <w:szCs w:val="28"/>
          <w:lang w:val="uk-UA"/>
        </w:rPr>
        <w:t>Малецький В.О.</w:t>
      </w:r>
      <w:r>
        <w:rPr>
          <w:rFonts w:ascii="Times New Roman" w:hAnsi="Times New Roman" w:cs="Times New Roman"/>
          <w:sz w:val="28"/>
          <w:szCs w:val="28"/>
          <w:lang w:val="uk-UA"/>
        </w:rPr>
        <w:t xml:space="preserve"> – міський голова</w:t>
      </w:r>
    </w:p>
    <w:p w:rsidR="0008505A" w:rsidRDefault="0008505A" w:rsidP="00DB5A43">
      <w:pPr>
        <w:pStyle w:val="HTMLPreformatted"/>
        <w:jc w:val="both"/>
        <w:rPr>
          <w:rFonts w:ascii="Times New Roman" w:hAnsi="Times New Roman" w:cs="Times New Roman"/>
          <w:sz w:val="16"/>
          <w:szCs w:val="16"/>
          <w:lang w:val="uk-UA"/>
        </w:rPr>
      </w:pPr>
    </w:p>
    <w:p w:rsidR="0008505A" w:rsidRDefault="0008505A" w:rsidP="00DB5A43">
      <w:pPr>
        <w:pStyle w:val="HTMLPreformatted"/>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Надав протокольне доручення:</w:t>
      </w:r>
    </w:p>
    <w:p w:rsidR="0008505A" w:rsidRDefault="0008505A" w:rsidP="006623EE">
      <w:pPr>
        <w:tabs>
          <w:tab w:val="left" w:pos="540"/>
        </w:tabs>
        <w:ind w:firstLine="567"/>
        <w:jc w:val="both"/>
        <w:rPr>
          <w:sz w:val="28"/>
          <w:szCs w:val="28"/>
        </w:rPr>
      </w:pPr>
      <w:r>
        <w:rPr>
          <w:sz w:val="28"/>
          <w:szCs w:val="28"/>
          <w:lang w:val="uk-UA"/>
        </w:rPr>
        <w:t xml:space="preserve">- начальнику управління земельних ресурсів Безверхій І.О. </w:t>
      </w:r>
      <w:r w:rsidRPr="000753BB">
        <w:rPr>
          <w:sz w:val="28"/>
          <w:szCs w:val="28"/>
          <w:lang w:val="uk-UA"/>
        </w:rPr>
        <w:t>підготувати інформацію на наступне пленарне засідання позачергової ХХVІI сесії Кременчуцької міської ради Кременчуцького району Полтавської області щодо виконання рішень суб’єктами, які надають послуги з роздрібного продажу підакцизних товарів (пального) на території Кременчуцької міської територіальної громади</w:t>
      </w:r>
      <w:r>
        <w:rPr>
          <w:sz w:val="28"/>
          <w:szCs w:val="28"/>
        </w:rPr>
        <w:t xml:space="preserve">. </w:t>
      </w:r>
    </w:p>
    <w:p w:rsidR="0008505A" w:rsidRPr="00021D85" w:rsidRDefault="0008505A" w:rsidP="006623EE">
      <w:pPr>
        <w:tabs>
          <w:tab w:val="left" w:pos="540"/>
        </w:tabs>
        <w:ind w:firstLine="567"/>
        <w:jc w:val="both"/>
        <w:rPr>
          <w:sz w:val="28"/>
          <w:szCs w:val="28"/>
          <w:lang w:val="uk-UA"/>
        </w:rPr>
      </w:pPr>
      <w:r>
        <w:rPr>
          <w:sz w:val="28"/>
          <w:szCs w:val="28"/>
          <w:lang w:val="uk-UA"/>
        </w:rPr>
        <w:t xml:space="preserve">Акцентував увагу на проведенні в подальшому робочої наради з приводу наголошеного питання із залученням представників податкової служби та відповідних підрозділів виконавчого комітету. Підкреслив необхідність проведення обстеження мереж водопостачання біля </w:t>
      </w:r>
      <w:r w:rsidRPr="00B607C5">
        <w:rPr>
          <w:sz w:val="28"/>
          <w:szCs w:val="28"/>
          <w:lang w:val="uk-UA"/>
        </w:rPr>
        <w:t>автозаправних станці</w:t>
      </w:r>
      <w:r>
        <w:rPr>
          <w:sz w:val="28"/>
          <w:szCs w:val="28"/>
          <w:lang w:val="uk-UA"/>
        </w:rPr>
        <w:t>й.</w:t>
      </w:r>
    </w:p>
    <w:p w:rsidR="0008505A" w:rsidRPr="00113325" w:rsidRDefault="0008505A" w:rsidP="00256752">
      <w:pPr>
        <w:tabs>
          <w:tab w:val="left" w:pos="540"/>
        </w:tabs>
        <w:jc w:val="both"/>
        <w:rPr>
          <w:sz w:val="16"/>
          <w:szCs w:val="16"/>
          <w:lang w:val="uk-UA"/>
        </w:rPr>
      </w:pPr>
    </w:p>
    <w:p w:rsidR="0008505A" w:rsidRPr="00AE0A33" w:rsidRDefault="0008505A" w:rsidP="003B7B88">
      <w:pPr>
        <w:ind w:left="1985" w:hanging="1985"/>
        <w:jc w:val="both"/>
        <w:rPr>
          <w:sz w:val="28"/>
          <w:szCs w:val="28"/>
          <w:lang w:val="uk-UA"/>
        </w:rPr>
      </w:pPr>
      <w:r>
        <w:rPr>
          <w:sz w:val="28"/>
          <w:szCs w:val="28"/>
          <w:lang w:val="uk-UA"/>
        </w:rPr>
        <w:t>39</w:t>
      </w:r>
      <w:r w:rsidRPr="00AE0A33">
        <w:rPr>
          <w:sz w:val="28"/>
          <w:szCs w:val="28"/>
          <w:lang w:val="uk-UA"/>
        </w:rPr>
        <w:t xml:space="preserve">. СЛУХАЛИ: </w:t>
      </w:r>
      <w:r w:rsidRPr="003B7B88">
        <w:rPr>
          <w:sz w:val="28"/>
          <w:szCs w:val="28"/>
          <w:lang w:val="uk-UA"/>
        </w:rPr>
        <w:t>Про надання дозволу на розроблення проектів землеустрою</w:t>
      </w:r>
      <w:r w:rsidRPr="000824F7">
        <w:rPr>
          <w:sz w:val="28"/>
          <w:szCs w:val="28"/>
          <w:lang w:val="uk-UA"/>
        </w:rPr>
        <w:br/>
      </w:r>
      <w:r w:rsidRPr="003B7B88">
        <w:rPr>
          <w:sz w:val="28"/>
          <w:szCs w:val="28"/>
          <w:lang w:val="uk-UA"/>
        </w:rPr>
        <w:t xml:space="preserve"> щодо відведення земельних ділянок громадянам</w:t>
      </w:r>
      <w:r w:rsidRPr="00AE0A33">
        <w:rPr>
          <w:sz w:val="28"/>
          <w:szCs w:val="28"/>
          <w:lang w:val="uk-UA"/>
        </w:rPr>
        <w:t>.</w:t>
      </w:r>
    </w:p>
    <w:p w:rsidR="0008505A" w:rsidRDefault="0008505A" w:rsidP="00AA01CB">
      <w:pPr>
        <w:ind w:firstLine="1985"/>
        <w:jc w:val="both"/>
        <w:rPr>
          <w:sz w:val="28"/>
          <w:szCs w:val="28"/>
          <w:lang w:val="uk-UA"/>
        </w:rPr>
      </w:pPr>
      <w:r>
        <w:rPr>
          <w:sz w:val="28"/>
          <w:szCs w:val="28"/>
          <w:lang w:val="uk-UA"/>
        </w:rPr>
        <w:t xml:space="preserve"> </w:t>
      </w:r>
      <w:r w:rsidRPr="00AE0A33">
        <w:rPr>
          <w:sz w:val="28"/>
          <w:szCs w:val="28"/>
          <w:lang w:val="uk-UA"/>
        </w:rPr>
        <w:t xml:space="preserve">Доповідач: </w:t>
      </w:r>
      <w:r>
        <w:rPr>
          <w:sz w:val="28"/>
          <w:szCs w:val="28"/>
          <w:lang w:val="uk-UA"/>
        </w:rPr>
        <w:t>Безверха</w:t>
      </w:r>
      <w:r w:rsidRPr="00AE0A33">
        <w:rPr>
          <w:sz w:val="28"/>
          <w:szCs w:val="28"/>
          <w:lang w:val="uk-UA"/>
        </w:rPr>
        <w:t xml:space="preserve"> </w:t>
      </w:r>
      <w:r>
        <w:rPr>
          <w:sz w:val="28"/>
          <w:szCs w:val="28"/>
          <w:lang w:val="uk-UA"/>
        </w:rPr>
        <w:t>І</w:t>
      </w:r>
      <w:r w:rsidRPr="00AE0A33">
        <w:rPr>
          <w:sz w:val="28"/>
          <w:szCs w:val="28"/>
          <w:lang w:val="uk-UA"/>
        </w:rPr>
        <w:t>.</w:t>
      </w:r>
      <w:r>
        <w:rPr>
          <w:sz w:val="28"/>
          <w:szCs w:val="28"/>
          <w:lang w:val="uk-UA"/>
        </w:rPr>
        <w:t>О</w:t>
      </w:r>
      <w:r w:rsidRPr="00AE0A33">
        <w:rPr>
          <w:sz w:val="28"/>
          <w:szCs w:val="28"/>
          <w:lang w:val="uk-UA"/>
        </w:rPr>
        <w:t>. –</w:t>
      </w:r>
      <w:r>
        <w:rPr>
          <w:sz w:val="28"/>
          <w:szCs w:val="28"/>
          <w:lang w:val="uk-UA"/>
        </w:rPr>
        <w:t xml:space="preserve"> </w:t>
      </w:r>
      <w:r w:rsidRPr="00AE0A33">
        <w:rPr>
          <w:sz w:val="28"/>
          <w:szCs w:val="28"/>
          <w:lang w:val="uk-UA"/>
        </w:rPr>
        <w:t>начальник управління земельних</w:t>
      </w:r>
    </w:p>
    <w:p w:rsidR="0008505A" w:rsidRPr="00AE0A33" w:rsidRDefault="0008505A" w:rsidP="00AA01CB">
      <w:pPr>
        <w:ind w:firstLine="5245"/>
        <w:jc w:val="both"/>
        <w:rPr>
          <w:sz w:val="28"/>
          <w:szCs w:val="28"/>
          <w:lang w:val="uk-UA"/>
        </w:rPr>
      </w:pPr>
      <w:r>
        <w:rPr>
          <w:sz w:val="28"/>
          <w:szCs w:val="28"/>
          <w:lang w:val="uk-UA"/>
        </w:rPr>
        <w:t xml:space="preserve"> </w:t>
      </w:r>
      <w:r w:rsidRPr="00AE0A33">
        <w:rPr>
          <w:sz w:val="28"/>
          <w:szCs w:val="28"/>
          <w:lang w:val="uk-UA"/>
        </w:rPr>
        <w:t>ресурсів</w:t>
      </w:r>
    </w:p>
    <w:p w:rsidR="0008505A" w:rsidRPr="00AE0A33" w:rsidRDefault="0008505A" w:rsidP="00AA01CB">
      <w:pPr>
        <w:ind w:left="1416" w:firstLine="852"/>
        <w:jc w:val="both"/>
        <w:rPr>
          <w:sz w:val="28"/>
          <w:szCs w:val="28"/>
          <w:lang w:val="uk-UA"/>
        </w:rPr>
      </w:pPr>
      <w:r w:rsidRPr="00AE0A33">
        <w:rPr>
          <w:sz w:val="28"/>
          <w:szCs w:val="28"/>
          <w:lang w:val="uk-UA"/>
        </w:rPr>
        <w:t xml:space="preserve">                 (доповідь не заслуховувалась)</w:t>
      </w:r>
    </w:p>
    <w:p w:rsidR="0008505A" w:rsidRDefault="0008505A" w:rsidP="003B7B88">
      <w:pPr>
        <w:jc w:val="both"/>
        <w:rPr>
          <w:sz w:val="16"/>
          <w:szCs w:val="16"/>
          <w:lang w:val="uk-UA"/>
        </w:rPr>
      </w:pPr>
    </w:p>
    <w:p w:rsidR="0008505A" w:rsidRPr="00AE0A33" w:rsidRDefault="0008505A" w:rsidP="003B7B88">
      <w:pPr>
        <w:rPr>
          <w:sz w:val="28"/>
          <w:szCs w:val="28"/>
          <w:lang w:val="uk-UA"/>
        </w:rPr>
      </w:pPr>
      <w:r w:rsidRPr="00AE0A33">
        <w:rPr>
          <w:sz w:val="28"/>
          <w:szCs w:val="28"/>
          <w:lang w:val="uk-UA"/>
        </w:rPr>
        <w:t xml:space="preserve">ВИРІШИЛИ: прийняти рішення в цілому, як рішення міської ради </w:t>
      </w:r>
    </w:p>
    <w:p w:rsidR="0008505A" w:rsidRPr="00AE0A33" w:rsidRDefault="0008505A" w:rsidP="003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t xml:space="preserve">          (додається).</w:t>
      </w:r>
    </w:p>
    <w:p w:rsidR="0008505A" w:rsidRPr="00AE0A33" w:rsidRDefault="0008505A" w:rsidP="003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08505A" w:rsidRPr="00AE0A33" w:rsidRDefault="0008505A" w:rsidP="003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 xml:space="preserve">«за» - </w:t>
      </w:r>
      <w:r>
        <w:rPr>
          <w:sz w:val="28"/>
          <w:szCs w:val="28"/>
          <w:lang w:val="uk-UA"/>
        </w:rPr>
        <w:t>29</w:t>
      </w:r>
    </w:p>
    <w:p w:rsidR="0008505A" w:rsidRPr="00AE0A33" w:rsidRDefault="0008505A" w:rsidP="003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08505A" w:rsidRPr="00AE0A33" w:rsidRDefault="0008505A" w:rsidP="003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«проти» - немає</w:t>
      </w:r>
    </w:p>
    <w:p w:rsidR="0008505A" w:rsidRPr="00AE0A33" w:rsidRDefault="0008505A" w:rsidP="003B7B88">
      <w:pPr>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     «не голосувало» - </w:t>
      </w:r>
      <w:r>
        <w:rPr>
          <w:sz w:val="28"/>
          <w:szCs w:val="28"/>
          <w:lang w:val="uk-UA"/>
        </w:rPr>
        <w:t>1</w:t>
      </w:r>
    </w:p>
    <w:p w:rsidR="0008505A" w:rsidRPr="00DC125C" w:rsidRDefault="0008505A" w:rsidP="003B7B88">
      <w:pPr>
        <w:tabs>
          <w:tab w:val="left" w:pos="540"/>
        </w:tabs>
        <w:jc w:val="both"/>
        <w:rPr>
          <w:sz w:val="16"/>
          <w:szCs w:val="16"/>
          <w:lang w:val="uk-UA"/>
        </w:rPr>
      </w:pPr>
    </w:p>
    <w:p w:rsidR="0008505A" w:rsidRPr="00AE0A33" w:rsidRDefault="0008505A" w:rsidP="0025666E">
      <w:pPr>
        <w:ind w:left="1985" w:hanging="1985"/>
        <w:jc w:val="both"/>
        <w:rPr>
          <w:sz w:val="28"/>
          <w:szCs w:val="28"/>
          <w:lang w:val="uk-UA"/>
        </w:rPr>
      </w:pPr>
      <w:r>
        <w:rPr>
          <w:sz w:val="28"/>
          <w:szCs w:val="28"/>
          <w:lang w:val="uk-UA"/>
        </w:rPr>
        <w:t>40</w:t>
      </w:r>
      <w:r w:rsidRPr="00AE0A33">
        <w:rPr>
          <w:sz w:val="28"/>
          <w:szCs w:val="28"/>
          <w:lang w:val="uk-UA"/>
        </w:rPr>
        <w:t xml:space="preserve">. СЛУХАЛИ: </w:t>
      </w:r>
      <w:r w:rsidRPr="0025666E">
        <w:rPr>
          <w:sz w:val="28"/>
          <w:szCs w:val="28"/>
          <w:lang w:val="uk-UA"/>
        </w:rPr>
        <w:t>Про надання дозволу на розроблення проектів землеустрою</w:t>
      </w:r>
      <w:r w:rsidRPr="000824F7">
        <w:rPr>
          <w:sz w:val="28"/>
          <w:szCs w:val="28"/>
          <w:lang w:val="uk-UA"/>
        </w:rPr>
        <w:br/>
      </w:r>
      <w:r w:rsidRPr="0025666E">
        <w:rPr>
          <w:sz w:val="28"/>
          <w:szCs w:val="28"/>
          <w:lang w:val="uk-UA"/>
        </w:rPr>
        <w:t xml:space="preserve"> щодо відведення земельних ділянок</w:t>
      </w:r>
      <w:r w:rsidRPr="00AE0A33">
        <w:rPr>
          <w:sz w:val="28"/>
          <w:szCs w:val="28"/>
          <w:lang w:val="uk-UA"/>
        </w:rPr>
        <w:t>.</w:t>
      </w:r>
    </w:p>
    <w:p w:rsidR="0008505A" w:rsidRDefault="0008505A" w:rsidP="0025666E">
      <w:pPr>
        <w:ind w:firstLine="1985"/>
        <w:jc w:val="both"/>
        <w:rPr>
          <w:sz w:val="28"/>
          <w:szCs w:val="28"/>
          <w:lang w:val="uk-UA"/>
        </w:rPr>
      </w:pPr>
      <w:r>
        <w:rPr>
          <w:sz w:val="28"/>
          <w:szCs w:val="28"/>
          <w:lang w:val="uk-UA"/>
        </w:rPr>
        <w:t xml:space="preserve"> </w:t>
      </w:r>
      <w:r w:rsidRPr="00AE0A33">
        <w:rPr>
          <w:sz w:val="28"/>
          <w:szCs w:val="28"/>
          <w:lang w:val="uk-UA"/>
        </w:rPr>
        <w:t xml:space="preserve">Доповідач: </w:t>
      </w:r>
      <w:r>
        <w:rPr>
          <w:sz w:val="28"/>
          <w:szCs w:val="28"/>
          <w:lang w:val="uk-UA"/>
        </w:rPr>
        <w:t>Безверха</w:t>
      </w:r>
      <w:r w:rsidRPr="00AE0A33">
        <w:rPr>
          <w:sz w:val="28"/>
          <w:szCs w:val="28"/>
          <w:lang w:val="uk-UA"/>
        </w:rPr>
        <w:t xml:space="preserve"> </w:t>
      </w:r>
      <w:r>
        <w:rPr>
          <w:sz w:val="28"/>
          <w:szCs w:val="28"/>
          <w:lang w:val="uk-UA"/>
        </w:rPr>
        <w:t>І</w:t>
      </w:r>
      <w:r w:rsidRPr="00AE0A33">
        <w:rPr>
          <w:sz w:val="28"/>
          <w:szCs w:val="28"/>
          <w:lang w:val="uk-UA"/>
        </w:rPr>
        <w:t>.</w:t>
      </w:r>
      <w:r>
        <w:rPr>
          <w:sz w:val="28"/>
          <w:szCs w:val="28"/>
          <w:lang w:val="uk-UA"/>
        </w:rPr>
        <w:t>О</w:t>
      </w:r>
      <w:r w:rsidRPr="00AE0A33">
        <w:rPr>
          <w:sz w:val="28"/>
          <w:szCs w:val="28"/>
          <w:lang w:val="uk-UA"/>
        </w:rPr>
        <w:t>. –</w:t>
      </w:r>
      <w:r>
        <w:rPr>
          <w:sz w:val="28"/>
          <w:szCs w:val="28"/>
          <w:lang w:val="uk-UA"/>
        </w:rPr>
        <w:t xml:space="preserve"> </w:t>
      </w:r>
      <w:r w:rsidRPr="00AE0A33">
        <w:rPr>
          <w:sz w:val="28"/>
          <w:szCs w:val="28"/>
          <w:lang w:val="uk-UA"/>
        </w:rPr>
        <w:t>начальник управління земельних</w:t>
      </w:r>
    </w:p>
    <w:p w:rsidR="0008505A" w:rsidRPr="00AE0A33" w:rsidRDefault="0008505A" w:rsidP="0025666E">
      <w:pPr>
        <w:ind w:firstLine="5245"/>
        <w:jc w:val="both"/>
        <w:rPr>
          <w:sz w:val="28"/>
          <w:szCs w:val="28"/>
          <w:lang w:val="uk-UA"/>
        </w:rPr>
      </w:pPr>
      <w:r>
        <w:rPr>
          <w:sz w:val="28"/>
          <w:szCs w:val="28"/>
          <w:lang w:val="uk-UA"/>
        </w:rPr>
        <w:t xml:space="preserve"> </w:t>
      </w:r>
      <w:r w:rsidRPr="00AE0A33">
        <w:rPr>
          <w:sz w:val="28"/>
          <w:szCs w:val="28"/>
          <w:lang w:val="uk-UA"/>
        </w:rPr>
        <w:t>ресурсів</w:t>
      </w:r>
    </w:p>
    <w:p w:rsidR="0008505A" w:rsidRPr="00AE0A33" w:rsidRDefault="0008505A" w:rsidP="0025666E">
      <w:pPr>
        <w:ind w:left="1416" w:firstLine="852"/>
        <w:jc w:val="both"/>
        <w:rPr>
          <w:sz w:val="28"/>
          <w:szCs w:val="28"/>
          <w:lang w:val="uk-UA"/>
        </w:rPr>
      </w:pPr>
      <w:r w:rsidRPr="00AE0A33">
        <w:rPr>
          <w:sz w:val="28"/>
          <w:szCs w:val="28"/>
          <w:lang w:val="uk-UA"/>
        </w:rPr>
        <w:t xml:space="preserve">                 (доповідь не заслуховувалась)</w:t>
      </w:r>
    </w:p>
    <w:p w:rsidR="0008505A" w:rsidRDefault="0008505A" w:rsidP="0025666E">
      <w:pPr>
        <w:jc w:val="both"/>
        <w:rPr>
          <w:sz w:val="16"/>
          <w:szCs w:val="16"/>
          <w:lang w:val="uk-UA"/>
        </w:rPr>
      </w:pPr>
    </w:p>
    <w:p w:rsidR="0008505A" w:rsidRPr="00AE0A33" w:rsidRDefault="0008505A" w:rsidP="00EA6348">
      <w:pPr>
        <w:jc w:val="both"/>
        <w:rPr>
          <w:sz w:val="28"/>
          <w:szCs w:val="28"/>
          <w:lang w:val="uk-UA"/>
        </w:rPr>
      </w:pPr>
      <w:r w:rsidRPr="00163413">
        <w:rPr>
          <w:b/>
          <w:bCs/>
          <w:sz w:val="28"/>
          <w:szCs w:val="28"/>
          <w:lang w:val="uk-UA"/>
        </w:rPr>
        <w:t>Безверха І.О.</w:t>
      </w:r>
      <w:r w:rsidRPr="00AE0A33">
        <w:rPr>
          <w:sz w:val="28"/>
          <w:szCs w:val="28"/>
          <w:lang w:val="uk-UA"/>
        </w:rPr>
        <w:t xml:space="preserve"> –</w:t>
      </w:r>
      <w:r>
        <w:rPr>
          <w:sz w:val="28"/>
          <w:szCs w:val="28"/>
          <w:lang w:val="uk-UA"/>
        </w:rPr>
        <w:t xml:space="preserve"> </w:t>
      </w:r>
      <w:r w:rsidRPr="00AE0A33">
        <w:rPr>
          <w:sz w:val="28"/>
          <w:szCs w:val="28"/>
          <w:lang w:val="uk-UA"/>
        </w:rPr>
        <w:t>начальник управління земельних</w:t>
      </w:r>
      <w:r>
        <w:rPr>
          <w:sz w:val="28"/>
          <w:szCs w:val="28"/>
          <w:lang w:val="uk-UA"/>
        </w:rPr>
        <w:t xml:space="preserve"> </w:t>
      </w:r>
      <w:r w:rsidRPr="00AE0A33">
        <w:rPr>
          <w:sz w:val="28"/>
          <w:szCs w:val="28"/>
          <w:lang w:val="uk-UA"/>
        </w:rPr>
        <w:t>ресурсів</w:t>
      </w:r>
    </w:p>
    <w:p w:rsidR="0008505A" w:rsidRPr="0006799F" w:rsidRDefault="0008505A" w:rsidP="00EA6348">
      <w:pPr>
        <w:jc w:val="both"/>
        <w:rPr>
          <w:sz w:val="28"/>
          <w:szCs w:val="28"/>
          <w:lang w:val="uk-UA"/>
        </w:rPr>
      </w:pPr>
      <w:r>
        <w:rPr>
          <w:sz w:val="28"/>
          <w:szCs w:val="28"/>
          <w:lang w:val="uk-UA"/>
        </w:rPr>
        <w:t>(із трибуни)</w:t>
      </w:r>
    </w:p>
    <w:p w:rsidR="0008505A" w:rsidRDefault="0008505A" w:rsidP="00EA6348">
      <w:pPr>
        <w:jc w:val="both"/>
        <w:rPr>
          <w:sz w:val="16"/>
          <w:szCs w:val="16"/>
          <w:lang w:val="uk-UA"/>
        </w:rPr>
      </w:pPr>
    </w:p>
    <w:p w:rsidR="0008505A" w:rsidRPr="00EA6348" w:rsidRDefault="0008505A" w:rsidP="00711D0F">
      <w:pPr>
        <w:ind w:firstLine="567"/>
        <w:jc w:val="both"/>
        <w:rPr>
          <w:sz w:val="28"/>
          <w:szCs w:val="28"/>
          <w:lang w:val="uk-UA"/>
        </w:rPr>
      </w:pPr>
      <w:r>
        <w:rPr>
          <w:sz w:val="28"/>
          <w:szCs w:val="28"/>
          <w:lang w:val="uk-UA"/>
        </w:rPr>
        <w:t xml:space="preserve">Пояснила основні аспекти сплати орендної плати за використання трьох земельних ділянок </w:t>
      </w:r>
      <w:r w:rsidRPr="00711D0F">
        <w:rPr>
          <w:sz w:val="28"/>
          <w:szCs w:val="28"/>
          <w:lang w:val="uk-UA"/>
        </w:rPr>
        <w:t xml:space="preserve">по вул. Романа Шухевича (попередня назва – </w:t>
      </w:r>
      <w:r w:rsidRPr="000824F7">
        <w:rPr>
          <w:sz w:val="28"/>
          <w:szCs w:val="28"/>
          <w:lang w:val="uk-UA"/>
        </w:rPr>
        <w:br/>
      </w:r>
      <w:r w:rsidRPr="00711D0F">
        <w:rPr>
          <w:sz w:val="28"/>
          <w:szCs w:val="28"/>
          <w:lang w:val="uk-UA"/>
        </w:rPr>
        <w:t>вул. Молодогвардійців) в м. Кременчуці</w:t>
      </w:r>
      <w:r>
        <w:rPr>
          <w:sz w:val="28"/>
          <w:szCs w:val="28"/>
          <w:lang w:val="uk-UA"/>
        </w:rPr>
        <w:t>.</w:t>
      </w:r>
    </w:p>
    <w:p w:rsidR="0008505A" w:rsidRDefault="0008505A" w:rsidP="0025666E">
      <w:pPr>
        <w:jc w:val="both"/>
        <w:rPr>
          <w:sz w:val="16"/>
          <w:szCs w:val="16"/>
          <w:lang w:val="uk-UA"/>
        </w:rPr>
      </w:pPr>
    </w:p>
    <w:p w:rsidR="0008505A" w:rsidRPr="00AE0A33" w:rsidRDefault="0008505A" w:rsidP="0025666E">
      <w:pPr>
        <w:rPr>
          <w:sz w:val="28"/>
          <w:szCs w:val="28"/>
          <w:lang w:val="uk-UA"/>
        </w:rPr>
      </w:pPr>
      <w:r w:rsidRPr="00AE0A33">
        <w:rPr>
          <w:sz w:val="28"/>
          <w:szCs w:val="28"/>
          <w:lang w:val="uk-UA"/>
        </w:rPr>
        <w:t xml:space="preserve">ВИРІШИЛИ: прийняти рішення в цілому, як рішення міської ради </w:t>
      </w:r>
    </w:p>
    <w:p w:rsidR="0008505A" w:rsidRPr="00AE0A33" w:rsidRDefault="0008505A" w:rsidP="00256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t xml:space="preserve">          (додається).</w:t>
      </w:r>
    </w:p>
    <w:p w:rsidR="0008505A" w:rsidRPr="00AE0A33" w:rsidRDefault="0008505A" w:rsidP="00256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08505A" w:rsidRPr="00AE0A33" w:rsidRDefault="0008505A" w:rsidP="00256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 xml:space="preserve">«за» - </w:t>
      </w:r>
      <w:r>
        <w:rPr>
          <w:sz w:val="28"/>
          <w:szCs w:val="28"/>
          <w:lang w:val="uk-UA"/>
        </w:rPr>
        <w:t>26</w:t>
      </w:r>
    </w:p>
    <w:p w:rsidR="0008505A" w:rsidRPr="00AE0A33" w:rsidRDefault="0008505A" w:rsidP="00256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08505A" w:rsidRPr="00AE0A33" w:rsidRDefault="0008505A" w:rsidP="00256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«проти» - немає</w:t>
      </w:r>
    </w:p>
    <w:p w:rsidR="0008505A" w:rsidRPr="00AE0A33" w:rsidRDefault="0008505A" w:rsidP="0025666E">
      <w:pPr>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     «не голосувало» - </w:t>
      </w:r>
      <w:r>
        <w:rPr>
          <w:sz w:val="28"/>
          <w:szCs w:val="28"/>
          <w:lang w:val="uk-UA"/>
        </w:rPr>
        <w:t>4</w:t>
      </w:r>
    </w:p>
    <w:p w:rsidR="0008505A" w:rsidRDefault="0008505A" w:rsidP="003B7B88">
      <w:pPr>
        <w:tabs>
          <w:tab w:val="left" w:pos="540"/>
        </w:tabs>
        <w:jc w:val="both"/>
        <w:rPr>
          <w:sz w:val="16"/>
          <w:szCs w:val="16"/>
          <w:lang w:val="uk-UA"/>
        </w:rPr>
      </w:pPr>
    </w:p>
    <w:p w:rsidR="0008505A" w:rsidRPr="00AE0A33" w:rsidRDefault="0008505A" w:rsidP="0091014F">
      <w:pPr>
        <w:ind w:left="1985" w:hanging="1985"/>
        <w:jc w:val="both"/>
        <w:rPr>
          <w:sz w:val="28"/>
          <w:szCs w:val="28"/>
          <w:lang w:val="uk-UA"/>
        </w:rPr>
      </w:pPr>
      <w:r>
        <w:rPr>
          <w:sz w:val="28"/>
          <w:szCs w:val="28"/>
          <w:lang w:val="uk-UA"/>
        </w:rPr>
        <w:t>41</w:t>
      </w:r>
      <w:r w:rsidRPr="00AE0A33">
        <w:rPr>
          <w:sz w:val="28"/>
          <w:szCs w:val="28"/>
          <w:lang w:val="uk-UA"/>
        </w:rPr>
        <w:t xml:space="preserve">. СЛУХАЛИ: </w:t>
      </w:r>
      <w:r w:rsidRPr="0091014F">
        <w:rPr>
          <w:sz w:val="28"/>
          <w:szCs w:val="28"/>
          <w:lang w:val="uk-UA"/>
        </w:rPr>
        <w:t>Про надання дозволу на розроблення технічних документацій із</w:t>
      </w:r>
      <w:r w:rsidRPr="000824F7">
        <w:rPr>
          <w:sz w:val="28"/>
          <w:szCs w:val="28"/>
          <w:lang w:val="uk-UA"/>
        </w:rPr>
        <w:br/>
      </w:r>
      <w:r w:rsidRPr="0091014F">
        <w:rPr>
          <w:sz w:val="28"/>
          <w:szCs w:val="28"/>
          <w:lang w:val="uk-UA"/>
        </w:rPr>
        <w:t>землеустрою щодо встановлення (відновлення) меж земельних</w:t>
      </w:r>
      <w:r w:rsidRPr="000824F7">
        <w:rPr>
          <w:sz w:val="28"/>
          <w:szCs w:val="28"/>
          <w:lang w:val="uk-UA"/>
        </w:rPr>
        <w:br/>
      </w:r>
      <w:r w:rsidRPr="0091014F">
        <w:rPr>
          <w:sz w:val="28"/>
          <w:szCs w:val="28"/>
          <w:lang w:val="uk-UA"/>
        </w:rPr>
        <w:t>ділянок в натурі (на місцевості)</w:t>
      </w:r>
      <w:r w:rsidRPr="00AE0A33">
        <w:rPr>
          <w:sz w:val="28"/>
          <w:szCs w:val="28"/>
          <w:lang w:val="uk-UA"/>
        </w:rPr>
        <w:t>.</w:t>
      </w:r>
    </w:p>
    <w:p w:rsidR="0008505A" w:rsidRDefault="0008505A" w:rsidP="0091014F">
      <w:pPr>
        <w:ind w:firstLine="1843"/>
        <w:jc w:val="both"/>
        <w:rPr>
          <w:sz w:val="28"/>
          <w:szCs w:val="28"/>
          <w:lang w:val="uk-UA"/>
        </w:rPr>
      </w:pPr>
      <w:r>
        <w:rPr>
          <w:sz w:val="28"/>
          <w:szCs w:val="28"/>
          <w:lang w:val="uk-UA"/>
        </w:rPr>
        <w:t xml:space="preserve">  </w:t>
      </w:r>
      <w:r w:rsidRPr="00AE0A33">
        <w:rPr>
          <w:sz w:val="28"/>
          <w:szCs w:val="28"/>
          <w:lang w:val="uk-UA"/>
        </w:rPr>
        <w:t xml:space="preserve">Доповідач: </w:t>
      </w:r>
      <w:r>
        <w:rPr>
          <w:sz w:val="28"/>
          <w:szCs w:val="28"/>
          <w:lang w:val="uk-UA"/>
        </w:rPr>
        <w:t>Безверха</w:t>
      </w:r>
      <w:r w:rsidRPr="00AE0A33">
        <w:rPr>
          <w:sz w:val="28"/>
          <w:szCs w:val="28"/>
          <w:lang w:val="uk-UA"/>
        </w:rPr>
        <w:t xml:space="preserve"> </w:t>
      </w:r>
      <w:r>
        <w:rPr>
          <w:sz w:val="28"/>
          <w:szCs w:val="28"/>
          <w:lang w:val="uk-UA"/>
        </w:rPr>
        <w:t>І</w:t>
      </w:r>
      <w:r w:rsidRPr="00AE0A33">
        <w:rPr>
          <w:sz w:val="28"/>
          <w:szCs w:val="28"/>
          <w:lang w:val="uk-UA"/>
        </w:rPr>
        <w:t>.</w:t>
      </w:r>
      <w:r>
        <w:rPr>
          <w:sz w:val="28"/>
          <w:szCs w:val="28"/>
          <w:lang w:val="uk-UA"/>
        </w:rPr>
        <w:t>О</w:t>
      </w:r>
      <w:r w:rsidRPr="00AE0A33">
        <w:rPr>
          <w:sz w:val="28"/>
          <w:szCs w:val="28"/>
          <w:lang w:val="uk-UA"/>
        </w:rPr>
        <w:t>. –</w:t>
      </w:r>
      <w:r>
        <w:rPr>
          <w:sz w:val="28"/>
          <w:szCs w:val="28"/>
          <w:lang w:val="uk-UA"/>
        </w:rPr>
        <w:t xml:space="preserve"> </w:t>
      </w:r>
      <w:r w:rsidRPr="00AE0A33">
        <w:rPr>
          <w:sz w:val="28"/>
          <w:szCs w:val="28"/>
          <w:lang w:val="uk-UA"/>
        </w:rPr>
        <w:t>начальник управління земельних</w:t>
      </w:r>
    </w:p>
    <w:p w:rsidR="0008505A" w:rsidRPr="00AE0A33" w:rsidRDefault="0008505A" w:rsidP="0091014F">
      <w:pPr>
        <w:ind w:firstLine="5103"/>
        <w:jc w:val="both"/>
        <w:rPr>
          <w:sz w:val="28"/>
          <w:szCs w:val="28"/>
          <w:lang w:val="uk-UA"/>
        </w:rPr>
      </w:pPr>
      <w:r>
        <w:rPr>
          <w:sz w:val="28"/>
          <w:szCs w:val="28"/>
          <w:lang w:val="uk-UA"/>
        </w:rPr>
        <w:t xml:space="preserve">  </w:t>
      </w:r>
      <w:r w:rsidRPr="00AE0A33">
        <w:rPr>
          <w:sz w:val="28"/>
          <w:szCs w:val="28"/>
          <w:lang w:val="uk-UA"/>
        </w:rPr>
        <w:t>ресурсів</w:t>
      </w:r>
    </w:p>
    <w:p w:rsidR="0008505A" w:rsidRPr="00AE0A33" w:rsidRDefault="0008505A" w:rsidP="0091014F">
      <w:pPr>
        <w:ind w:left="1416" w:firstLine="708"/>
        <w:jc w:val="both"/>
        <w:rPr>
          <w:sz w:val="28"/>
          <w:szCs w:val="28"/>
          <w:lang w:val="uk-UA"/>
        </w:rPr>
      </w:pPr>
      <w:r w:rsidRPr="00AE0A33">
        <w:rPr>
          <w:sz w:val="28"/>
          <w:szCs w:val="28"/>
          <w:lang w:val="uk-UA"/>
        </w:rPr>
        <w:t xml:space="preserve">             </w:t>
      </w:r>
      <w:r>
        <w:rPr>
          <w:sz w:val="28"/>
          <w:szCs w:val="28"/>
          <w:lang w:val="uk-UA"/>
        </w:rPr>
        <w:t xml:space="preserve">  </w:t>
      </w:r>
      <w:r w:rsidRPr="00AE0A33">
        <w:rPr>
          <w:sz w:val="28"/>
          <w:szCs w:val="28"/>
          <w:lang w:val="uk-UA"/>
        </w:rPr>
        <w:t xml:space="preserve">   (доповідь не заслуховувалась)</w:t>
      </w:r>
    </w:p>
    <w:p w:rsidR="0008505A" w:rsidRDefault="0008505A" w:rsidP="0091014F">
      <w:pPr>
        <w:jc w:val="both"/>
        <w:rPr>
          <w:sz w:val="16"/>
          <w:szCs w:val="16"/>
          <w:lang w:val="uk-UA"/>
        </w:rPr>
      </w:pPr>
    </w:p>
    <w:p w:rsidR="0008505A" w:rsidRPr="000824F7" w:rsidRDefault="0008505A" w:rsidP="0091014F">
      <w:pPr>
        <w:tabs>
          <w:tab w:val="left" w:pos="540"/>
        </w:tabs>
        <w:jc w:val="both"/>
        <w:rPr>
          <w:sz w:val="28"/>
          <w:szCs w:val="28"/>
          <w:lang w:val="uk-UA"/>
        </w:rPr>
      </w:pPr>
      <w:r w:rsidRPr="000824F7">
        <w:rPr>
          <w:b/>
          <w:bCs/>
          <w:sz w:val="28"/>
          <w:szCs w:val="28"/>
          <w:lang w:val="uk-UA"/>
        </w:rPr>
        <w:t>Малецький В.О.</w:t>
      </w:r>
      <w:r w:rsidRPr="000824F7">
        <w:rPr>
          <w:sz w:val="28"/>
          <w:szCs w:val="28"/>
          <w:lang w:val="uk-UA"/>
        </w:rPr>
        <w:t xml:space="preserve"> – міський голова </w:t>
      </w:r>
    </w:p>
    <w:p w:rsidR="0008505A" w:rsidRPr="000824F7" w:rsidRDefault="0008505A" w:rsidP="0091014F">
      <w:pPr>
        <w:tabs>
          <w:tab w:val="left" w:pos="540"/>
        </w:tabs>
        <w:jc w:val="both"/>
        <w:rPr>
          <w:sz w:val="16"/>
          <w:szCs w:val="16"/>
          <w:lang w:val="uk-UA"/>
        </w:rPr>
      </w:pPr>
    </w:p>
    <w:p w:rsidR="0008505A" w:rsidRPr="00E374CC" w:rsidRDefault="0008505A" w:rsidP="0091014F">
      <w:pPr>
        <w:tabs>
          <w:tab w:val="left" w:pos="567"/>
        </w:tabs>
        <w:ind w:firstLine="567"/>
        <w:jc w:val="both"/>
        <w:outlineLvl w:val="0"/>
        <w:rPr>
          <w:sz w:val="28"/>
          <w:szCs w:val="28"/>
          <w:lang w:val="uk-UA"/>
        </w:rPr>
      </w:pPr>
      <w:r w:rsidRPr="00E374CC">
        <w:rPr>
          <w:sz w:val="28"/>
          <w:szCs w:val="28"/>
          <w:lang w:val="uk-UA"/>
        </w:rPr>
        <w:t>Поставив питання на голосування за основу.</w:t>
      </w:r>
    </w:p>
    <w:p w:rsidR="0008505A" w:rsidRPr="00E374CC" w:rsidRDefault="0008505A" w:rsidP="0091014F">
      <w:pPr>
        <w:jc w:val="both"/>
        <w:rPr>
          <w:sz w:val="16"/>
          <w:szCs w:val="16"/>
          <w:lang w:val="uk-UA"/>
        </w:rPr>
      </w:pPr>
    </w:p>
    <w:p w:rsidR="0008505A" w:rsidRPr="00E374CC" w:rsidRDefault="0008505A" w:rsidP="00910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E374CC">
        <w:rPr>
          <w:sz w:val="28"/>
          <w:szCs w:val="28"/>
          <w:lang w:val="uk-UA"/>
        </w:rPr>
        <w:tab/>
      </w:r>
      <w:r w:rsidRPr="00E374CC">
        <w:rPr>
          <w:sz w:val="28"/>
          <w:szCs w:val="28"/>
          <w:lang w:val="uk-UA"/>
        </w:rPr>
        <w:tab/>
        <w:t>Голосували:</w:t>
      </w:r>
      <w:r w:rsidRPr="00E374CC">
        <w:rPr>
          <w:sz w:val="28"/>
          <w:szCs w:val="28"/>
          <w:lang w:val="uk-UA"/>
        </w:rPr>
        <w:tab/>
        <w:t xml:space="preserve">«за» - </w:t>
      </w:r>
      <w:r>
        <w:rPr>
          <w:sz w:val="28"/>
          <w:szCs w:val="28"/>
          <w:lang w:val="uk-UA"/>
        </w:rPr>
        <w:t>26</w:t>
      </w:r>
    </w:p>
    <w:p w:rsidR="0008505A" w:rsidRPr="00E374CC" w:rsidRDefault="0008505A" w:rsidP="00910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t>«утрималось» - немає</w:t>
      </w:r>
    </w:p>
    <w:p w:rsidR="0008505A" w:rsidRPr="00E374CC" w:rsidRDefault="0008505A" w:rsidP="00910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t>«проти» - немає</w:t>
      </w:r>
    </w:p>
    <w:p w:rsidR="0008505A" w:rsidRPr="00E374CC" w:rsidRDefault="0008505A" w:rsidP="00910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t xml:space="preserve">«не голосувало» - </w:t>
      </w:r>
      <w:r>
        <w:rPr>
          <w:sz w:val="28"/>
          <w:szCs w:val="28"/>
          <w:lang w:val="uk-UA"/>
        </w:rPr>
        <w:t>4</w:t>
      </w:r>
    </w:p>
    <w:p w:rsidR="0008505A" w:rsidRDefault="0008505A" w:rsidP="0091014F">
      <w:pPr>
        <w:tabs>
          <w:tab w:val="left" w:pos="540"/>
        </w:tabs>
        <w:ind w:firstLine="567"/>
        <w:jc w:val="both"/>
        <w:rPr>
          <w:sz w:val="16"/>
          <w:szCs w:val="16"/>
          <w:lang w:val="uk-UA"/>
        </w:rPr>
      </w:pPr>
    </w:p>
    <w:p w:rsidR="0008505A" w:rsidRPr="00323C5C" w:rsidRDefault="0008505A" w:rsidP="0091014F">
      <w:pPr>
        <w:tabs>
          <w:tab w:val="left" w:pos="540"/>
        </w:tabs>
        <w:ind w:firstLine="567"/>
        <w:jc w:val="both"/>
        <w:rPr>
          <w:sz w:val="28"/>
          <w:szCs w:val="28"/>
          <w:lang w:val="uk-UA"/>
        </w:rPr>
      </w:pPr>
      <w:r w:rsidRPr="00323C5C">
        <w:rPr>
          <w:sz w:val="28"/>
          <w:szCs w:val="28"/>
          <w:lang w:val="uk-UA"/>
        </w:rPr>
        <w:t>Озвучив пропозицію:</w:t>
      </w:r>
    </w:p>
    <w:p w:rsidR="0008505A" w:rsidRPr="00412FDA" w:rsidRDefault="0008505A" w:rsidP="00B73247">
      <w:pPr>
        <w:tabs>
          <w:tab w:val="left" w:pos="0"/>
        </w:tabs>
        <w:ind w:firstLine="567"/>
        <w:jc w:val="both"/>
        <w:rPr>
          <w:b/>
          <w:bCs/>
          <w:color w:val="000000"/>
          <w:sz w:val="28"/>
          <w:szCs w:val="28"/>
          <w:lang w:val="uk-UA"/>
        </w:rPr>
      </w:pPr>
      <w:r w:rsidRPr="00412FDA">
        <w:rPr>
          <w:sz w:val="28"/>
          <w:szCs w:val="28"/>
          <w:lang w:val="uk-UA"/>
        </w:rPr>
        <w:t>«…</w:t>
      </w:r>
      <w:r w:rsidRPr="00412FDA">
        <w:rPr>
          <w:sz w:val="28"/>
          <w:szCs w:val="28"/>
        </w:rPr>
        <w:t xml:space="preserve">На засіданні постійної депутатської комісії (15.01.2025 – кворуму не було) з питань екології, регулювання земельних відносин, містобудування та архітектури Кременчуцької міської ради Кременчуцького району Полтавської області (голова комісії Порчирян С.М.) при розгляді питання </w:t>
      </w:r>
      <w:r w:rsidRPr="00412FDA">
        <w:rPr>
          <w:b/>
          <w:bCs/>
          <w:sz w:val="28"/>
          <w:szCs w:val="28"/>
        </w:rPr>
        <w:t xml:space="preserve">«Про надання дозволу на розроблення технічних документацій із землеустрою щодо встановлення (відновлення) меж земельних ділянок в натурі (на місцевості)» </w:t>
      </w:r>
      <w:r w:rsidRPr="00412FDA">
        <w:rPr>
          <w:sz w:val="28"/>
          <w:szCs w:val="28"/>
        </w:rPr>
        <w:t xml:space="preserve">депутатами (Порчирян С.М., Роженко О.А.) </w:t>
      </w:r>
      <w:r w:rsidRPr="00412FDA">
        <w:rPr>
          <w:b/>
          <w:bCs/>
          <w:sz w:val="28"/>
          <w:szCs w:val="28"/>
        </w:rPr>
        <w:t>було запропоновано</w:t>
      </w:r>
      <w:r w:rsidRPr="00412FDA">
        <w:rPr>
          <w:b/>
          <w:bCs/>
          <w:color w:val="000000"/>
          <w:sz w:val="28"/>
          <w:szCs w:val="28"/>
        </w:rPr>
        <w:t>:</w:t>
      </w:r>
    </w:p>
    <w:p w:rsidR="0008505A" w:rsidRPr="00B73247" w:rsidRDefault="0008505A" w:rsidP="00412FDA">
      <w:pPr>
        <w:tabs>
          <w:tab w:val="left" w:pos="0"/>
        </w:tabs>
        <w:jc w:val="both"/>
        <w:rPr>
          <w:b/>
          <w:bCs/>
          <w:color w:val="000000"/>
          <w:sz w:val="16"/>
          <w:szCs w:val="16"/>
        </w:rPr>
      </w:pPr>
    </w:p>
    <w:p w:rsidR="0008505A" w:rsidRPr="00412FDA" w:rsidRDefault="0008505A" w:rsidP="00412FDA">
      <w:pPr>
        <w:tabs>
          <w:tab w:val="left" w:pos="0"/>
        </w:tabs>
        <w:ind w:firstLine="567"/>
        <w:jc w:val="both"/>
        <w:rPr>
          <w:sz w:val="28"/>
          <w:szCs w:val="28"/>
          <w:lang w:val="uk-UA"/>
        </w:rPr>
      </w:pPr>
      <w:r w:rsidRPr="00412FDA">
        <w:rPr>
          <w:sz w:val="28"/>
          <w:szCs w:val="28"/>
        </w:rPr>
        <w:t xml:space="preserve">- у пункті «…1. Надати дозвіл на розроблення технічної документації із землеустрою щодо встановлення (відновлення) меж земельної ділянки в натурі (на місцевості)…» </w:t>
      </w:r>
      <w:r w:rsidRPr="00412FDA">
        <w:rPr>
          <w:b/>
          <w:bCs/>
          <w:sz w:val="28"/>
          <w:szCs w:val="28"/>
        </w:rPr>
        <w:t>підпункт</w:t>
      </w:r>
      <w:r w:rsidRPr="00412FDA">
        <w:rPr>
          <w:sz w:val="28"/>
          <w:szCs w:val="28"/>
        </w:rPr>
        <w:t xml:space="preserve"> «…1.3. </w:t>
      </w:r>
      <w:r w:rsidRPr="00412FDA">
        <w:rPr>
          <w:b/>
          <w:bCs/>
          <w:sz w:val="28"/>
          <w:szCs w:val="28"/>
        </w:rPr>
        <w:t>Ломоносову Роману Васильовичу</w:t>
      </w:r>
      <w:r w:rsidRPr="00412FDA">
        <w:rPr>
          <w:sz w:val="28"/>
          <w:szCs w:val="28"/>
        </w:rPr>
        <w:t xml:space="preserve"> … площею 4649 кв.м для експлуатації та обслуговування складу промтоварів по </w:t>
      </w:r>
      <w:r w:rsidRPr="00412FDA">
        <w:rPr>
          <w:sz w:val="28"/>
          <w:szCs w:val="28"/>
        </w:rPr>
        <w:br/>
        <w:t xml:space="preserve">вул. Ярмарковій, 7-Л в м. Кременчуці…» - </w:t>
      </w:r>
      <w:r w:rsidRPr="00412FDA">
        <w:rPr>
          <w:b/>
          <w:bCs/>
          <w:sz w:val="28"/>
          <w:szCs w:val="28"/>
        </w:rPr>
        <w:t>зняти на доопрацювання з метою детального обстеження території</w:t>
      </w:r>
      <w:r w:rsidRPr="00412FDA">
        <w:rPr>
          <w:sz w:val="28"/>
          <w:szCs w:val="28"/>
          <w:lang w:val="uk-UA"/>
        </w:rPr>
        <w:t>…».</w:t>
      </w:r>
    </w:p>
    <w:p w:rsidR="0008505A" w:rsidRDefault="0008505A" w:rsidP="0091014F">
      <w:pPr>
        <w:jc w:val="both"/>
        <w:rPr>
          <w:sz w:val="16"/>
          <w:szCs w:val="16"/>
          <w:lang w:val="uk-UA"/>
        </w:rPr>
      </w:pPr>
    </w:p>
    <w:p w:rsidR="0008505A" w:rsidRPr="00D02457" w:rsidRDefault="0008505A" w:rsidP="00B55D0D">
      <w:pPr>
        <w:ind w:firstLine="567"/>
        <w:jc w:val="both"/>
        <w:rPr>
          <w:sz w:val="28"/>
          <w:szCs w:val="28"/>
          <w:lang w:val="uk-UA"/>
        </w:rPr>
      </w:pPr>
      <w:r>
        <w:rPr>
          <w:sz w:val="28"/>
          <w:szCs w:val="28"/>
          <w:lang w:val="uk-UA"/>
        </w:rPr>
        <w:t xml:space="preserve">Висловив свою точку зору щодо незадовільного стану благоустрою земельної ділянки </w:t>
      </w:r>
      <w:r w:rsidRPr="00B55D0D">
        <w:rPr>
          <w:sz w:val="28"/>
          <w:szCs w:val="28"/>
          <w:lang w:val="uk-UA"/>
        </w:rPr>
        <w:t>по вул. Ярмарковій, 7-Л в м. Кременчуці</w:t>
      </w:r>
      <w:r>
        <w:rPr>
          <w:sz w:val="28"/>
          <w:szCs w:val="28"/>
          <w:lang w:val="uk-UA"/>
        </w:rPr>
        <w:t>.</w:t>
      </w:r>
    </w:p>
    <w:p w:rsidR="0008505A" w:rsidRDefault="0008505A" w:rsidP="0091014F">
      <w:pPr>
        <w:jc w:val="both"/>
        <w:rPr>
          <w:sz w:val="16"/>
          <w:szCs w:val="16"/>
          <w:lang w:val="uk-UA"/>
        </w:rPr>
      </w:pPr>
    </w:p>
    <w:p w:rsidR="0008505A" w:rsidRPr="004C5EFA" w:rsidRDefault="0008505A" w:rsidP="0091014F">
      <w:pPr>
        <w:tabs>
          <w:tab w:val="left" w:pos="567"/>
        </w:tabs>
        <w:ind w:firstLine="567"/>
        <w:jc w:val="both"/>
        <w:outlineLvl w:val="0"/>
        <w:rPr>
          <w:sz w:val="28"/>
          <w:szCs w:val="28"/>
          <w:lang w:val="uk-UA"/>
        </w:rPr>
      </w:pPr>
      <w:r w:rsidRPr="004C5EFA">
        <w:rPr>
          <w:sz w:val="28"/>
          <w:szCs w:val="28"/>
          <w:lang w:val="uk-UA"/>
        </w:rPr>
        <w:t>Поставив</w:t>
      </w:r>
      <w:r>
        <w:rPr>
          <w:sz w:val="28"/>
          <w:szCs w:val="28"/>
          <w:lang w:val="uk-UA"/>
        </w:rPr>
        <w:t xml:space="preserve"> пропозицію на голосування</w:t>
      </w:r>
      <w:r w:rsidRPr="004C5EFA">
        <w:rPr>
          <w:sz w:val="28"/>
          <w:szCs w:val="28"/>
          <w:lang w:val="uk-UA"/>
        </w:rPr>
        <w:t>.</w:t>
      </w:r>
    </w:p>
    <w:p w:rsidR="0008505A" w:rsidRPr="00203CC5" w:rsidRDefault="0008505A" w:rsidP="00910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08505A" w:rsidRPr="00AE2494" w:rsidRDefault="0008505A" w:rsidP="00910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2494">
        <w:rPr>
          <w:sz w:val="28"/>
          <w:szCs w:val="28"/>
          <w:lang w:val="uk-UA"/>
        </w:rPr>
        <w:tab/>
      </w:r>
      <w:r w:rsidRPr="00AE2494">
        <w:rPr>
          <w:sz w:val="28"/>
          <w:szCs w:val="28"/>
          <w:lang w:val="uk-UA"/>
        </w:rPr>
        <w:tab/>
        <w:t>Голосували:</w:t>
      </w:r>
      <w:r w:rsidRPr="00AE2494">
        <w:rPr>
          <w:sz w:val="28"/>
          <w:szCs w:val="28"/>
          <w:lang w:val="uk-UA"/>
        </w:rPr>
        <w:tab/>
        <w:t>«за» - 27</w:t>
      </w:r>
    </w:p>
    <w:p w:rsidR="0008505A" w:rsidRPr="00AE2494" w:rsidRDefault="0008505A" w:rsidP="00910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t>«утрималось» - немає</w:t>
      </w:r>
    </w:p>
    <w:p w:rsidR="0008505A" w:rsidRPr="00AE2494" w:rsidRDefault="0008505A" w:rsidP="00910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t>«проти» - немає</w:t>
      </w:r>
    </w:p>
    <w:p w:rsidR="0008505A" w:rsidRPr="00AE2494" w:rsidRDefault="0008505A" w:rsidP="00910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t xml:space="preserve">«не голосувало» - </w:t>
      </w:r>
      <w:r>
        <w:rPr>
          <w:sz w:val="28"/>
          <w:szCs w:val="28"/>
          <w:lang w:val="uk-UA"/>
        </w:rPr>
        <w:t>3</w:t>
      </w:r>
    </w:p>
    <w:p w:rsidR="0008505A" w:rsidRPr="00AE2494" w:rsidRDefault="0008505A" w:rsidP="0091014F">
      <w:pPr>
        <w:tabs>
          <w:tab w:val="left" w:pos="540"/>
        </w:tabs>
        <w:ind w:firstLine="540"/>
        <w:jc w:val="center"/>
        <w:rPr>
          <w:sz w:val="28"/>
          <w:szCs w:val="28"/>
          <w:lang w:val="uk-UA"/>
        </w:rPr>
      </w:pPr>
      <w:r w:rsidRPr="00AE2494">
        <w:rPr>
          <w:sz w:val="28"/>
          <w:szCs w:val="28"/>
          <w:lang w:val="uk-UA"/>
        </w:rPr>
        <w:t>(пропозиція приймається)</w:t>
      </w:r>
    </w:p>
    <w:p w:rsidR="0008505A" w:rsidRPr="006B5A80" w:rsidRDefault="0008505A" w:rsidP="0091014F">
      <w:pPr>
        <w:tabs>
          <w:tab w:val="left" w:pos="540"/>
        </w:tabs>
        <w:ind w:firstLine="567"/>
        <w:jc w:val="both"/>
        <w:rPr>
          <w:i/>
          <w:iCs/>
          <w:color w:val="FF0000"/>
          <w:sz w:val="16"/>
          <w:szCs w:val="16"/>
          <w:lang w:val="uk-UA"/>
        </w:rPr>
      </w:pPr>
    </w:p>
    <w:p w:rsidR="0008505A" w:rsidRPr="00AE2494" w:rsidRDefault="0008505A" w:rsidP="0091014F">
      <w:pPr>
        <w:rPr>
          <w:sz w:val="28"/>
          <w:szCs w:val="28"/>
          <w:lang w:val="uk-UA"/>
        </w:rPr>
      </w:pPr>
      <w:r w:rsidRPr="00AE2494">
        <w:rPr>
          <w:sz w:val="28"/>
          <w:szCs w:val="28"/>
          <w:lang w:val="uk-UA"/>
        </w:rPr>
        <w:t xml:space="preserve">ВИРІШИЛИ: прийняти рішення в цілому зі змінами, як рішення міської ради </w:t>
      </w:r>
    </w:p>
    <w:p w:rsidR="0008505A" w:rsidRPr="00AE2494" w:rsidRDefault="0008505A" w:rsidP="00910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2494">
        <w:rPr>
          <w:sz w:val="28"/>
          <w:szCs w:val="28"/>
          <w:lang w:val="uk-UA"/>
        </w:rPr>
        <w:tab/>
        <w:t xml:space="preserve">          (додається).</w:t>
      </w:r>
    </w:p>
    <w:p w:rsidR="0008505A" w:rsidRPr="00AE2494" w:rsidRDefault="0008505A" w:rsidP="00910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08505A" w:rsidRPr="00AE2494" w:rsidRDefault="0008505A" w:rsidP="00910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2494">
        <w:rPr>
          <w:sz w:val="28"/>
          <w:szCs w:val="28"/>
          <w:lang w:val="uk-UA"/>
        </w:rPr>
        <w:tab/>
      </w:r>
      <w:r w:rsidRPr="00AE2494">
        <w:rPr>
          <w:sz w:val="28"/>
          <w:szCs w:val="28"/>
          <w:lang w:val="uk-UA"/>
        </w:rPr>
        <w:tab/>
        <w:t>Голосували:</w:t>
      </w:r>
      <w:r w:rsidRPr="00AE2494">
        <w:rPr>
          <w:sz w:val="28"/>
          <w:szCs w:val="28"/>
          <w:lang w:val="uk-UA"/>
        </w:rPr>
        <w:tab/>
        <w:t>«за» - 2</w:t>
      </w:r>
      <w:r>
        <w:rPr>
          <w:sz w:val="28"/>
          <w:szCs w:val="28"/>
          <w:lang w:val="uk-UA"/>
        </w:rPr>
        <w:t>7</w:t>
      </w:r>
    </w:p>
    <w:p w:rsidR="0008505A" w:rsidRPr="00AE2494" w:rsidRDefault="0008505A" w:rsidP="00910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t>«утрималось» - немає</w:t>
      </w:r>
    </w:p>
    <w:p w:rsidR="0008505A" w:rsidRPr="00AE2494" w:rsidRDefault="0008505A" w:rsidP="00910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t>«проти» - немає</w:t>
      </w:r>
    </w:p>
    <w:p w:rsidR="0008505A" w:rsidRPr="00AE2494" w:rsidRDefault="0008505A" w:rsidP="0091014F">
      <w:pPr>
        <w:jc w:val="both"/>
        <w:rPr>
          <w:sz w:val="28"/>
          <w:szCs w:val="28"/>
          <w:lang w:val="uk-UA"/>
        </w:rPr>
      </w:pP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t xml:space="preserve">     «не голосувало» - </w:t>
      </w:r>
      <w:r>
        <w:rPr>
          <w:sz w:val="28"/>
          <w:szCs w:val="28"/>
          <w:lang w:val="uk-UA"/>
        </w:rPr>
        <w:t>3</w:t>
      </w:r>
    </w:p>
    <w:p w:rsidR="0008505A" w:rsidRPr="00650720" w:rsidRDefault="0008505A" w:rsidP="0091014F">
      <w:pPr>
        <w:jc w:val="both"/>
        <w:rPr>
          <w:sz w:val="16"/>
          <w:szCs w:val="16"/>
          <w:lang w:val="uk-UA"/>
        </w:rPr>
      </w:pPr>
    </w:p>
    <w:p w:rsidR="0008505A" w:rsidRPr="00AE0A33" w:rsidRDefault="0008505A" w:rsidP="0018714E">
      <w:pPr>
        <w:ind w:left="1985" w:hanging="1985"/>
        <w:jc w:val="both"/>
        <w:rPr>
          <w:sz w:val="28"/>
          <w:szCs w:val="28"/>
          <w:lang w:val="uk-UA"/>
        </w:rPr>
      </w:pPr>
      <w:r>
        <w:rPr>
          <w:sz w:val="28"/>
          <w:szCs w:val="28"/>
          <w:lang w:val="uk-UA"/>
        </w:rPr>
        <w:t>42</w:t>
      </w:r>
      <w:r w:rsidRPr="00AE0A33">
        <w:rPr>
          <w:sz w:val="28"/>
          <w:szCs w:val="28"/>
          <w:lang w:val="uk-UA"/>
        </w:rPr>
        <w:t xml:space="preserve">. СЛУХАЛИ: </w:t>
      </w:r>
      <w:r w:rsidRPr="0018714E">
        <w:rPr>
          <w:sz w:val="28"/>
          <w:szCs w:val="28"/>
          <w:lang w:val="uk-UA"/>
        </w:rPr>
        <w:t>Про затвердження документації із землеустрою</w:t>
      </w:r>
      <w:r w:rsidRPr="00AE0A33">
        <w:rPr>
          <w:sz w:val="28"/>
          <w:szCs w:val="28"/>
          <w:lang w:val="uk-UA"/>
        </w:rPr>
        <w:t>.</w:t>
      </w:r>
    </w:p>
    <w:p w:rsidR="0008505A" w:rsidRDefault="0008505A" w:rsidP="0018714E">
      <w:pPr>
        <w:ind w:firstLine="1843"/>
        <w:jc w:val="both"/>
        <w:rPr>
          <w:sz w:val="28"/>
          <w:szCs w:val="28"/>
          <w:lang w:val="uk-UA"/>
        </w:rPr>
      </w:pPr>
      <w:r>
        <w:rPr>
          <w:sz w:val="28"/>
          <w:szCs w:val="28"/>
          <w:lang w:val="uk-UA"/>
        </w:rPr>
        <w:t xml:space="preserve"> </w:t>
      </w:r>
      <w:r w:rsidRPr="00AE0A33">
        <w:rPr>
          <w:sz w:val="28"/>
          <w:szCs w:val="28"/>
          <w:lang w:val="uk-UA"/>
        </w:rPr>
        <w:t xml:space="preserve">Доповідач: </w:t>
      </w:r>
      <w:r>
        <w:rPr>
          <w:sz w:val="28"/>
          <w:szCs w:val="28"/>
          <w:lang w:val="uk-UA"/>
        </w:rPr>
        <w:t>Безверха</w:t>
      </w:r>
      <w:r w:rsidRPr="00AE0A33">
        <w:rPr>
          <w:sz w:val="28"/>
          <w:szCs w:val="28"/>
          <w:lang w:val="uk-UA"/>
        </w:rPr>
        <w:t xml:space="preserve"> </w:t>
      </w:r>
      <w:r>
        <w:rPr>
          <w:sz w:val="28"/>
          <w:szCs w:val="28"/>
          <w:lang w:val="uk-UA"/>
        </w:rPr>
        <w:t>І</w:t>
      </w:r>
      <w:r w:rsidRPr="00AE0A33">
        <w:rPr>
          <w:sz w:val="28"/>
          <w:szCs w:val="28"/>
          <w:lang w:val="uk-UA"/>
        </w:rPr>
        <w:t>.</w:t>
      </w:r>
      <w:r>
        <w:rPr>
          <w:sz w:val="28"/>
          <w:szCs w:val="28"/>
          <w:lang w:val="uk-UA"/>
        </w:rPr>
        <w:t>О</w:t>
      </w:r>
      <w:r w:rsidRPr="00AE0A33">
        <w:rPr>
          <w:sz w:val="28"/>
          <w:szCs w:val="28"/>
          <w:lang w:val="uk-UA"/>
        </w:rPr>
        <w:t>. –</w:t>
      </w:r>
      <w:r>
        <w:rPr>
          <w:sz w:val="28"/>
          <w:szCs w:val="28"/>
          <w:lang w:val="uk-UA"/>
        </w:rPr>
        <w:t xml:space="preserve"> </w:t>
      </w:r>
      <w:r w:rsidRPr="00AE0A33">
        <w:rPr>
          <w:sz w:val="28"/>
          <w:szCs w:val="28"/>
          <w:lang w:val="uk-UA"/>
        </w:rPr>
        <w:t>начальник управління земельних</w:t>
      </w:r>
    </w:p>
    <w:p w:rsidR="0008505A" w:rsidRPr="00AE0A33" w:rsidRDefault="0008505A" w:rsidP="0018714E">
      <w:pPr>
        <w:ind w:firstLine="5103"/>
        <w:jc w:val="both"/>
        <w:rPr>
          <w:sz w:val="28"/>
          <w:szCs w:val="28"/>
          <w:lang w:val="uk-UA"/>
        </w:rPr>
      </w:pPr>
      <w:r>
        <w:rPr>
          <w:sz w:val="28"/>
          <w:szCs w:val="28"/>
          <w:lang w:val="uk-UA"/>
        </w:rPr>
        <w:t xml:space="preserve"> </w:t>
      </w:r>
      <w:r w:rsidRPr="00AE0A33">
        <w:rPr>
          <w:sz w:val="28"/>
          <w:szCs w:val="28"/>
          <w:lang w:val="uk-UA"/>
        </w:rPr>
        <w:t>ресурсів</w:t>
      </w:r>
    </w:p>
    <w:p w:rsidR="0008505A" w:rsidRPr="00AE0A33" w:rsidRDefault="0008505A" w:rsidP="0018714E">
      <w:pPr>
        <w:ind w:left="1416" w:firstLine="708"/>
        <w:jc w:val="both"/>
        <w:rPr>
          <w:sz w:val="28"/>
          <w:szCs w:val="28"/>
          <w:lang w:val="uk-UA"/>
        </w:rPr>
      </w:pPr>
      <w:r w:rsidRPr="00AE0A33">
        <w:rPr>
          <w:sz w:val="28"/>
          <w:szCs w:val="28"/>
          <w:lang w:val="uk-UA"/>
        </w:rPr>
        <w:t xml:space="preserve">            </w:t>
      </w:r>
      <w:r>
        <w:rPr>
          <w:sz w:val="28"/>
          <w:szCs w:val="28"/>
          <w:lang w:val="uk-UA"/>
        </w:rPr>
        <w:t xml:space="preserve">  </w:t>
      </w:r>
      <w:r w:rsidRPr="00AE0A33">
        <w:rPr>
          <w:sz w:val="28"/>
          <w:szCs w:val="28"/>
          <w:lang w:val="uk-UA"/>
        </w:rPr>
        <w:t xml:space="preserve">   (доповідь не заслуховувалась)</w:t>
      </w:r>
    </w:p>
    <w:p w:rsidR="0008505A" w:rsidRDefault="0008505A" w:rsidP="0018714E">
      <w:pPr>
        <w:jc w:val="both"/>
        <w:rPr>
          <w:sz w:val="16"/>
          <w:szCs w:val="16"/>
          <w:lang w:val="uk-UA"/>
        </w:rPr>
      </w:pPr>
    </w:p>
    <w:p w:rsidR="0008505A" w:rsidRPr="000824F7" w:rsidRDefault="0008505A" w:rsidP="0018714E">
      <w:pPr>
        <w:tabs>
          <w:tab w:val="left" w:pos="540"/>
        </w:tabs>
        <w:jc w:val="both"/>
        <w:rPr>
          <w:sz w:val="28"/>
          <w:szCs w:val="28"/>
          <w:lang w:val="uk-UA"/>
        </w:rPr>
      </w:pPr>
      <w:r w:rsidRPr="000824F7">
        <w:rPr>
          <w:b/>
          <w:bCs/>
          <w:sz w:val="28"/>
          <w:szCs w:val="28"/>
          <w:lang w:val="uk-UA"/>
        </w:rPr>
        <w:t>Малецький В.О.</w:t>
      </w:r>
      <w:r w:rsidRPr="000824F7">
        <w:rPr>
          <w:sz w:val="28"/>
          <w:szCs w:val="28"/>
          <w:lang w:val="uk-UA"/>
        </w:rPr>
        <w:t xml:space="preserve"> – міський голова </w:t>
      </w:r>
    </w:p>
    <w:p w:rsidR="0008505A" w:rsidRPr="000824F7" w:rsidRDefault="0008505A" w:rsidP="0018714E">
      <w:pPr>
        <w:tabs>
          <w:tab w:val="left" w:pos="540"/>
        </w:tabs>
        <w:jc w:val="both"/>
        <w:rPr>
          <w:sz w:val="16"/>
          <w:szCs w:val="16"/>
          <w:lang w:val="uk-UA"/>
        </w:rPr>
      </w:pPr>
    </w:p>
    <w:p w:rsidR="0008505A" w:rsidRDefault="0008505A" w:rsidP="0018714E">
      <w:pPr>
        <w:ind w:firstLine="540"/>
        <w:jc w:val="both"/>
        <w:rPr>
          <w:sz w:val="28"/>
          <w:szCs w:val="28"/>
          <w:lang w:val="uk-UA"/>
        </w:rPr>
      </w:pPr>
      <w:r w:rsidRPr="000824F7">
        <w:rPr>
          <w:sz w:val="28"/>
          <w:szCs w:val="28"/>
          <w:lang w:val="uk-UA"/>
        </w:rPr>
        <w:t xml:space="preserve">Проінформував, що депутат </w:t>
      </w:r>
      <w:r>
        <w:rPr>
          <w:sz w:val="28"/>
          <w:szCs w:val="28"/>
          <w:lang w:val="uk-UA"/>
        </w:rPr>
        <w:t>Яцина</w:t>
      </w:r>
      <w:r w:rsidRPr="000824F7">
        <w:rPr>
          <w:sz w:val="28"/>
          <w:szCs w:val="28"/>
          <w:lang w:val="uk-UA"/>
        </w:rPr>
        <w:t xml:space="preserve"> </w:t>
      </w:r>
      <w:r>
        <w:rPr>
          <w:sz w:val="28"/>
          <w:szCs w:val="28"/>
          <w:lang w:val="uk-UA"/>
        </w:rPr>
        <w:t>О</w:t>
      </w:r>
      <w:r w:rsidRPr="000824F7">
        <w:rPr>
          <w:sz w:val="28"/>
          <w:szCs w:val="28"/>
          <w:lang w:val="uk-UA"/>
        </w:rPr>
        <w:t>.</w:t>
      </w:r>
      <w:r>
        <w:rPr>
          <w:sz w:val="28"/>
          <w:szCs w:val="28"/>
          <w:lang w:val="uk-UA"/>
        </w:rPr>
        <w:t>О</w:t>
      </w:r>
      <w:r w:rsidRPr="000824F7">
        <w:rPr>
          <w:sz w:val="28"/>
          <w:szCs w:val="28"/>
          <w:lang w:val="uk-UA"/>
        </w:rPr>
        <w:t>. (</w:t>
      </w:r>
      <w:r>
        <w:rPr>
          <w:sz w:val="28"/>
          <w:szCs w:val="28"/>
          <w:lang w:val="uk-UA"/>
        </w:rPr>
        <w:t>усно</w:t>
      </w:r>
      <w:r w:rsidRPr="000824F7">
        <w:rPr>
          <w:sz w:val="28"/>
          <w:szCs w:val="28"/>
          <w:lang w:val="uk-UA"/>
        </w:rPr>
        <w:t>)</w:t>
      </w:r>
      <w:r>
        <w:rPr>
          <w:sz w:val="28"/>
          <w:szCs w:val="28"/>
          <w:lang w:val="uk-UA"/>
        </w:rPr>
        <w:t xml:space="preserve"> </w:t>
      </w:r>
      <w:r w:rsidRPr="000824F7">
        <w:rPr>
          <w:sz w:val="28"/>
          <w:szCs w:val="28"/>
          <w:lang w:val="uk-UA"/>
        </w:rPr>
        <w:t>заяви</w:t>
      </w:r>
      <w:r>
        <w:rPr>
          <w:sz w:val="28"/>
          <w:szCs w:val="28"/>
          <w:lang w:val="uk-UA"/>
        </w:rPr>
        <w:t>в</w:t>
      </w:r>
      <w:r w:rsidRPr="000824F7">
        <w:rPr>
          <w:sz w:val="28"/>
          <w:szCs w:val="28"/>
          <w:lang w:val="uk-UA"/>
        </w:rPr>
        <w:t xml:space="preserve"> про неучасть у голосуванні у зв’язку з наявністю потенційного/реального конфлікту інтересів по питанню № </w:t>
      </w:r>
      <w:r>
        <w:rPr>
          <w:sz w:val="28"/>
          <w:szCs w:val="28"/>
          <w:lang w:val="uk-UA"/>
        </w:rPr>
        <w:t>41</w:t>
      </w:r>
      <w:r w:rsidRPr="000824F7">
        <w:rPr>
          <w:sz w:val="28"/>
          <w:szCs w:val="28"/>
          <w:lang w:val="uk-UA"/>
        </w:rPr>
        <w:t xml:space="preserve"> «</w:t>
      </w:r>
      <w:r w:rsidRPr="00711BFB">
        <w:rPr>
          <w:sz w:val="28"/>
          <w:szCs w:val="28"/>
          <w:lang w:val="uk-UA"/>
        </w:rPr>
        <w:t>Про затвердження документації із землеустрою</w:t>
      </w:r>
      <w:r w:rsidRPr="000824F7">
        <w:rPr>
          <w:sz w:val="28"/>
          <w:szCs w:val="28"/>
          <w:lang w:val="uk-UA"/>
        </w:rPr>
        <w:t>».</w:t>
      </w:r>
    </w:p>
    <w:p w:rsidR="0008505A" w:rsidRPr="00E374CC" w:rsidRDefault="0008505A" w:rsidP="0018714E">
      <w:pPr>
        <w:tabs>
          <w:tab w:val="left" w:pos="540"/>
        </w:tabs>
        <w:jc w:val="both"/>
        <w:rPr>
          <w:sz w:val="16"/>
          <w:szCs w:val="16"/>
          <w:lang w:val="uk-UA"/>
        </w:rPr>
      </w:pPr>
    </w:p>
    <w:p w:rsidR="0008505A" w:rsidRPr="00AE0A33" w:rsidRDefault="0008505A" w:rsidP="0018714E">
      <w:pPr>
        <w:rPr>
          <w:sz w:val="28"/>
          <w:szCs w:val="28"/>
          <w:lang w:val="uk-UA"/>
        </w:rPr>
      </w:pPr>
      <w:r w:rsidRPr="00AE0A33">
        <w:rPr>
          <w:sz w:val="28"/>
          <w:szCs w:val="28"/>
          <w:lang w:val="uk-UA"/>
        </w:rPr>
        <w:t xml:space="preserve">ВИРІШИЛИ: прийняти рішення в цілому, як рішення міської ради </w:t>
      </w:r>
    </w:p>
    <w:p w:rsidR="0008505A" w:rsidRPr="00AE0A33" w:rsidRDefault="0008505A" w:rsidP="00187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t xml:space="preserve">          (додається).</w:t>
      </w:r>
    </w:p>
    <w:p w:rsidR="0008505A" w:rsidRPr="00AE0A33" w:rsidRDefault="0008505A" w:rsidP="00187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08505A" w:rsidRPr="00AE0A33" w:rsidRDefault="0008505A" w:rsidP="00187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 xml:space="preserve">«за» - </w:t>
      </w:r>
      <w:r>
        <w:rPr>
          <w:sz w:val="28"/>
          <w:szCs w:val="28"/>
          <w:lang w:val="uk-UA"/>
        </w:rPr>
        <w:t>27</w:t>
      </w:r>
    </w:p>
    <w:p w:rsidR="0008505A" w:rsidRPr="00AE0A33" w:rsidRDefault="0008505A" w:rsidP="00187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08505A" w:rsidRPr="00AE0A33" w:rsidRDefault="0008505A" w:rsidP="00187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«проти» -</w:t>
      </w:r>
      <w:r>
        <w:rPr>
          <w:sz w:val="28"/>
          <w:szCs w:val="28"/>
          <w:lang w:val="uk-UA"/>
        </w:rPr>
        <w:t xml:space="preserve"> немає</w:t>
      </w:r>
    </w:p>
    <w:p w:rsidR="0008505A" w:rsidRPr="00AE0A33" w:rsidRDefault="0008505A" w:rsidP="0018714E">
      <w:pPr>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     «не голосувало» - </w:t>
      </w:r>
      <w:r>
        <w:rPr>
          <w:sz w:val="28"/>
          <w:szCs w:val="28"/>
          <w:lang w:val="uk-UA"/>
        </w:rPr>
        <w:t>3</w:t>
      </w:r>
    </w:p>
    <w:p w:rsidR="0008505A" w:rsidRPr="00662BAA" w:rsidRDefault="0008505A" w:rsidP="0018714E">
      <w:pPr>
        <w:tabs>
          <w:tab w:val="left" w:pos="540"/>
        </w:tabs>
        <w:ind w:firstLine="567"/>
        <w:jc w:val="both"/>
        <w:rPr>
          <w:sz w:val="16"/>
          <w:szCs w:val="16"/>
          <w:lang w:val="uk-UA"/>
        </w:rPr>
      </w:pPr>
    </w:p>
    <w:p w:rsidR="0008505A" w:rsidRPr="00AE0A33" w:rsidRDefault="0008505A" w:rsidP="0096761A">
      <w:pPr>
        <w:ind w:left="1985" w:hanging="1985"/>
        <w:jc w:val="both"/>
        <w:rPr>
          <w:sz w:val="28"/>
          <w:szCs w:val="28"/>
          <w:lang w:val="uk-UA"/>
        </w:rPr>
      </w:pPr>
      <w:r>
        <w:rPr>
          <w:sz w:val="28"/>
          <w:szCs w:val="28"/>
          <w:lang w:val="uk-UA"/>
        </w:rPr>
        <w:t>43</w:t>
      </w:r>
      <w:r w:rsidRPr="00AE0A33">
        <w:rPr>
          <w:sz w:val="28"/>
          <w:szCs w:val="28"/>
          <w:lang w:val="uk-UA"/>
        </w:rPr>
        <w:t xml:space="preserve">. СЛУХАЛИ: </w:t>
      </w:r>
      <w:r w:rsidRPr="0096761A">
        <w:rPr>
          <w:sz w:val="28"/>
          <w:szCs w:val="28"/>
          <w:lang w:val="uk-UA"/>
        </w:rPr>
        <w:t>Про надання, вилучення та оформлення земельних ділянок в</w:t>
      </w:r>
      <w:r w:rsidRPr="00412FDA">
        <w:rPr>
          <w:sz w:val="28"/>
          <w:szCs w:val="28"/>
        </w:rPr>
        <w:br/>
      </w:r>
      <w:r w:rsidRPr="0096761A">
        <w:rPr>
          <w:sz w:val="28"/>
          <w:szCs w:val="28"/>
          <w:lang w:val="uk-UA"/>
        </w:rPr>
        <w:t xml:space="preserve"> оренду</w:t>
      </w:r>
      <w:r w:rsidRPr="00AE0A33">
        <w:rPr>
          <w:sz w:val="28"/>
          <w:szCs w:val="28"/>
          <w:lang w:val="uk-UA"/>
        </w:rPr>
        <w:t>.</w:t>
      </w:r>
    </w:p>
    <w:p w:rsidR="0008505A" w:rsidRDefault="0008505A" w:rsidP="0096761A">
      <w:pPr>
        <w:ind w:firstLine="1843"/>
        <w:jc w:val="both"/>
        <w:rPr>
          <w:sz w:val="28"/>
          <w:szCs w:val="28"/>
          <w:lang w:val="uk-UA"/>
        </w:rPr>
      </w:pPr>
      <w:r>
        <w:rPr>
          <w:sz w:val="28"/>
          <w:szCs w:val="28"/>
          <w:lang w:val="uk-UA"/>
        </w:rPr>
        <w:t xml:space="preserve">   </w:t>
      </w:r>
      <w:r w:rsidRPr="00AE0A33">
        <w:rPr>
          <w:sz w:val="28"/>
          <w:szCs w:val="28"/>
          <w:lang w:val="uk-UA"/>
        </w:rPr>
        <w:t xml:space="preserve">Доповідач: </w:t>
      </w:r>
      <w:r>
        <w:rPr>
          <w:sz w:val="28"/>
          <w:szCs w:val="28"/>
          <w:lang w:val="uk-UA"/>
        </w:rPr>
        <w:t>Безверха</w:t>
      </w:r>
      <w:r w:rsidRPr="00AE0A33">
        <w:rPr>
          <w:sz w:val="28"/>
          <w:szCs w:val="28"/>
          <w:lang w:val="uk-UA"/>
        </w:rPr>
        <w:t xml:space="preserve"> </w:t>
      </w:r>
      <w:r>
        <w:rPr>
          <w:sz w:val="28"/>
          <w:szCs w:val="28"/>
          <w:lang w:val="uk-UA"/>
        </w:rPr>
        <w:t>І</w:t>
      </w:r>
      <w:r w:rsidRPr="00AE0A33">
        <w:rPr>
          <w:sz w:val="28"/>
          <w:szCs w:val="28"/>
          <w:lang w:val="uk-UA"/>
        </w:rPr>
        <w:t>.</w:t>
      </w:r>
      <w:r>
        <w:rPr>
          <w:sz w:val="28"/>
          <w:szCs w:val="28"/>
          <w:lang w:val="uk-UA"/>
        </w:rPr>
        <w:t>О</w:t>
      </w:r>
      <w:r w:rsidRPr="00AE0A33">
        <w:rPr>
          <w:sz w:val="28"/>
          <w:szCs w:val="28"/>
          <w:lang w:val="uk-UA"/>
        </w:rPr>
        <w:t>. –</w:t>
      </w:r>
      <w:r>
        <w:rPr>
          <w:sz w:val="28"/>
          <w:szCs w:val="28"/>
          <w:lang w:val="uk-UA"/>
        </w:rPr>
        <w:t xml:space="preserve"> </w:t>
      </w:r>
      <w:r w:rsidRPr="00AE0A33">
        <w:rPr>
          <w:sz w:val="28"/>
          <w:szCs w:val="28"/>
          <w:lang w:val="uk-UA"/>
        </w:rPr>
        <w:t>начальник управління земельних</w:t>
      </w:r>
    </w:p>
    <w:p w:rsidR="0008505A" w:rsidRPr="00AE0A33" w:rsidRDefault="0008505A" w:rsidP="0096761A">
      <w:pPr>
        <w:ind w:firstLine="5103"/>
        <w:jc w:val="both"/>
        <w:rPr>
          <w:sz w:val="28"/>
          <w:szCs w:val="28"/>
          <w:lang w:val="uk-UA"/>
        </w:rPr>
      </w:pPr>
      <w:r>
        <w:rPr>
          <w:sz w:val="28"/>
          <w:szCs w:val="28"/>
          <w:lang w:val="uk-UA"/>
        </w:rPr>
        <w:t xml:space="preserve">   </w:t>
      </w:r>
      <w:r w:rsidRPr="00AE0A33">
        <w:rPr>
          <w:sz w:val="28"/>
          <w:szCs w:val="28"/>
          <w:lang w:val="uk-UA"/>
        </w:rPr>
        <w:t>ресурсів</w:t>
      </w:r>
    </w:p>
    <w:p w:rsidR="0008505A" w:rsidRPr="00AE0A33" w:rsidRDefault="0008505A" w:rsidP="0096761A">
      <w:pPr>
        <w:ind w:left="1416" w:firstLine="708"/>
        <w:jc w:val="both"/>
        <w:rPr>
          <w:sz w:val="28"/>
          <w:szCs w:val="28"/>
          <w:lang w:val="uk-UA"/>
        </w:rPr>
      </w:pPr>
      <w:r w:rsidRPr="00AE0A33">
        <w:rPr>
          <w:sz w:val="28"/>
          <w:szCs w:val="28"/>
          <w:lang w:val="uk-UA"/>
        </w:rPr>
        <w:t xml:space="preserve">             </w:t>
      </w:r>
      <w:r>
        <w:rPr>
          <w:sz w:val="28"/>
          <w:szCs w:val="28"/>
          <w:lang w:val="uk-UA"/>
        </w:rPr>
        <w:t xml:space="preserve">   </w:t>
      </w:r>
      <w:r w:rsidRPr="00AE0A33">
        <w:rPr>
          <w:sz w:val="28"/>
          <w:szCs w:val="28"/>
          <w:lang w:val="uk-UA"/>
        </w:rPr>
        <w:t xml:space="preserve">   (доповідь не заслуховувалась)</w:t>
      </w:r>
    </w:p>
    <w:p w:rsidR="0008505A" w:rsidRDefault="0008505A" w:rsidP="0096761A">
      <w:pPr>
        <w:jc w:val="both"/>
        <w:rPr>
          <w:sz w:val="16"/>
          <w:szCs w:val="16"/>
          <w:lang w:val="uk-UA"/>
        </w:rPr>
      </w:pPr>
    </w:p>
    <w:p w:rsidR="0008505A" w:rsidRPr="000824F7" w:rsidRDefault="0008505A" w:rsidP="0096761A">
      <w:pPr>
        <w:tabs>
          <w:tab w:val="left" w:pos="540"/>
        </w:tabs>
        <w:jc w:val="both"/>
        <w:rPr>
          <w:sz w:val="28"/>
          <w:szCs w:val="28"/>
          <w:lang w:val="uk-UA"/>
        </w:rPr>
      </w:pPr>
      <w:r w:rsidRPr="000824F7">
        <w:rPr>
          <w:b/>
          <w:bCs/>
          <w:sz w:val="28"/>
          <w:szCs w:val="28"/>
          <w:lang w:val="uk-UA"/>
        </w:rPr>
        <w:t>Малецький В.О.</w:t>
      </w:r>
      <w:r w:rsidRPr="000824F7">
        <w:rPr>
          <w:sz w:val="28"/>
          <w:szCs w:val="28"/>
          <w:lang w:val="uk-UA"/>
        </w:rPr>
        <w:t xml:space="preserve"> – міський голова </w:t>
      </w:r>
    </w:p>
    <w:p w:rsidR="0008505A" w:rsidRPr="000824F7" w:rsidRDefault="0008505A" w:rsidP="0096761A">
      <w:pPr>
        <w:tabs>
          <w:tab w:val="left" w:pos="540"/>
        </w:tabs>
        <w:jc w:val="both"/>
        <w:rPr>
          <w:sz w:val="16"/>
          <w:szCs w:val="16"/>
          <w:lang w:val="uk-UA"/>
        </w:rPr>
      </w:pPr>
    </w:p>
    <w:p w:rsidR="0008505A" w:rsidRPr="00E374CC" w:rsidRDefault="0008505A" w:rsidP="0096761A">
      <w:pPr>
        <w:tabs>
          <w:tab w:val="left" w:pos="567"/>
        </w:tabs>
        <w:ind w:firstLine="567"/>
        <w:jc w:val="both"/>
        <w:outlineLvl w:val="0"/>
        <w:rPr>
          <w:sz w:val="28"/>
          <w:szCs w:val="28"/>
          <w:lang w:val="uk-UA"/>
        </w:rPr>
      </w:pPr>
      <w:r w:rsidRPr="00E374CC">
        <w:rPr>
          <w:sz w:val="28"/>
          <w:szCs w:val="28"/>
          <w:lang w:val="uk-UA"/>
        </w:rPr>
        <w:t>Поставив питання на голосування за основу.</w:t>
      </w:r>
    </w:p>
    <w:p w:rsidR="0008505A" w:rsidRPr="00E374CC" w:rsidRDefault="0008505A" w:rsidP="0096761A">
      <w:pPr>
        <w:jc w:val="both"/>
        <w:rPr>
          <w:sz w:val="16"/>
          <w:szCs w:val="16"/>
          <w:lang w:val="uk-UA"/>
        </w:rPr>
      </w:pPr>
    </w:p>
    <w:p w:rsidR="0008505A" w:rsidRPr="00E374CC" w:rsidRDefault="0008505A" w:rsidP="0096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E374CC">
        <w:rPr>
          <w:sz w:val="28"/>
          <w:szCs w:val="28"/>
          <w:lang w:val="uk-UA"/>
        </w:rPr>
        <w:tab/>
      </w:r>
      <w:r w:rsidRPr="00E374CC">
        <w:rPr>
          <w:sz w:val="28"/>
          <w:szCs w:val="28"/>
          <w:lang w:val="uk-UA"/>
        </w:rPr>
        <w:tab/>
        <w:t>Голосували:</w:t>
      </w:r>
      <w:r w:rsidRPr="00E374CC">
        <w:rPr>
          <w:sz w:val="28"/>
          <w:szCs w:val="28"/>
          <w:lang w:val="uk-UA"/>
        </w:rPr>
        <w:tab/>
        <w:t xml:space="preserve">«за» - </w:t>
      </w:r>
      <w:r>
        <w:rPr>
          <w:sz w:val="28"/>
          <w:szCs w:val="28"/>
          <w:lang w:val="uk-UA"/>
        </w:rPr>
        <w:t>28</w:t>
      </w:r>
    </w:p>
    <w:p w:rsidR="0008505A" w:rsidRPr="00E374CC" w:rsidRDefault="0008505A" w:rsidP="0096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t>«утрималось» - немає</w:t>
      </w:r>
    </w:p>
    <w:p w:rsidR="0008505A" w:rsidRPr="00E374CC" w:rsidRDefault="0008505A" w:rsidP="0096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t>«проти» - немає</w:t>
      </w:r>
    </w:p>
    <w:p w:rsidR="0008505A" w:rsidRPr="00E374CC" w:rsidRDefault="0008505A" w:rsidP="0096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t xml:space="preserve">«не голосувало» - </w:t>
      </w:r>
      <w:r>
        <w:rPr>
          <w:sz w:val="28"/>
          <w:szCs w:val="28"/>
          <w:lang w:val="uk-UA"/>
        </w:rPr>
        <w:t>2</w:t>
      </w:r>
    </w:p>
    <w:p w:rsidR="0008505A" w:rsidRDefault="0008505A" w:rsidP="0096761A">
      <w:pPr>
        <w:tabs>
          <w:tab w:val="left" w:pos="540"/>
        </w:tabs>
        <w:ind w:firstLine="567"/>
        <w:jc w:val="both"/>
        <w:rPr>
          <w:sz w:val="16"/>
          <w:szCs w:val="16"/>
          <w:lang w:val="uk-UA"/>
        </w:rPr>
      </w:pPr>
    </w:p>
    <w:p w:rsidR="0008505A" w:rsidRPr="00323C5C" w:rsidRDefault="0008505A" w:rsidP="0096761A">
      <w:pPr>
        <w:tabs>
          <w:tab w:val="left" w:pos="540"/>
        </w:tabs>
        <w:ind w:firstLine="567"/>
        <w:jc w:val="both"/>
        <w:rPr>
          <w:sz w:val="28"/>
          <w:szCs w:val="28"/>
          <w:lang w:val="uk-UA"/>
        </w:rPr>
      </w:pPr>
      <w:r w:rsidRPr="00323C5C">
        <w:rPr>
          <w:sz w:val="28"/>
          <w:szCs w:val="28"/>
          <w:lang w:val="uk-UA"/>
        </w:rPr>
        <w:t>Озвучив пропозицію:</w:t>
      </w:r>
    </w:p>
    <w:p w:rsidR="0008505A" w:rsidRPr="00514430" w:rsidRDefault="0008505A" w:rsidP="00514430">
      <w:pPr>
        <w:tabs>
          <w:tab w:val="left" w:pos="0"/>
        </w:tabs>
        <w:ind w:firstLine="567"/>
        <w:jc w:val="both"/>
        <w:rPr>
          <w:b/>
          <w:bCs/>
          <w:color w:val="000000"/>
          <w:sz w:val="28"/>
          <w:szCs w:val="28"/>
          <w:lang w:val="uk-UA"/>
        </w:rPr>
      </w:pPr>
      <w:r w:rsidRPr="00514430">
        <w:rPr>
          <w:sz w:val="28"/>
          <w:szCs w:val="28"/>
          <w:lang w:val="uk-UA"/>
        </w:rPr>
        <w:t>«…</w:t>
      </w:r>
      <w:r w:rsidRPr="00514430">
        <w:rPr>
          <w:sz w:val="28"/>
          <w:szCs w:val="28"/>
        </w:rPr>
        <w:t xml:space="preserve">На засіданні постійної депутатської комісії (15.01.2025 – кворуму не було) з питань екології, регулювання земельних відносин, містобудування та архітектури Кременчуцької міської ради Кременчуцького району Полтавської області (голова комісії Порчирян С.М.) при розгляді питання </w:t>
      </w:r>
      <w:r w:rsidRPr="00514430">
        <w:rPr>
          <w:b/>
          <w:bCs/>
          <w:sz w:val="28"/>
          <w:szCs w:val="28"/>
        </w:rPr>
        <w:t xml:space="preserve">«Про надання, вилучення та оформлення земельних ділянок в оренду» </w:t>
      </w:r>
      <w:r w:rsidRPr="00514430">
        <w:rPr>
          <w:sz w:val="28"/>
          <w:szCs w:val="28"/>
        </w:rPr>
        <w:t xml:space="preserve">депутатами (Порчирян С.М., Роженко О.А.) </w:t>
      </w:r>
      <w:r w:rsidRPr="00514430">
        <w:rPr>
          <w:b/>
          <w:bCs/>
          <w:sz w:val="28"/>
          <w:szCs w:val="28"/>
        </w:rPr>
        <w:t>було запропоновано</w:t>
      </w:r>
      <w:r w:rsidRPr="00514430">
        <w:rPr>
          <w:b/>
          <w:bCs/>
          <w:color w:val="000000"/>
          <w:sz w:val="28"/>
          <w:szCs w:val="28"/>
        </w:rPr>
        <w:t>:</w:t>
      </w:r>
    </w:p>
    <w:p w:rsidR="0008505A" w:rsidRPr="003C4E5E" w:rsidRDefault="0008505A" w:rsidP="00514430">
      <w:pPr>
        <w:tabs>
          <w:tab w:val="left" w:pos="0"/>
        </w:tabs>
        <w:jc w:val="both"/>
        <w:rPr>
          <w:b/>
          <w:bCs/>
          <w:color w:val="000000"/>
          <w:sz w:val="16"/>
          <w:szCs w:val="16"/>
        </w:rPr>
      </w:pPr>
    </w:p>
    <w:p w:rsidR="0008505A" w:rsidRPr="00514430" w:rsidRDefault="0008505A" w:rsidP="00514430">
      <w:pPr>
        <w:ind w:firstLine="567"/>
        <w:jc w:val="both"/>
        <w:rPr>
          <w:i/>
          <w:iCs/>
          <w:sz w:val="28"/>
          <w:szCs w:val="28"/>
          <w:u w:val="single"/>
        </w:rPr>
      </w:pPr>
      <w:r w:rsidRPr="00514430">
        <w:rPr>
          <w:sz w:val="28"/>
          <w:szCs w:val="28"/>
        </w:rPr>
        <w:t xml:space="preserve">- у пункті «…1. Передати </w:t>
      </w:r>
      <w:r w:rsidRPr="00514430">
        <w:rPr>
          <w:b/>
          <w:bCs/>
          <w:color w:val="000000"/>
          <w:sz w:val="28"/>
          <w:szCs w:val="28"/>
        </w:rPr>
        <w:t xml:space="preserve">ОБ’ЄДНАННЮ СПІВВЛАСНИКІВ БАГАТОКВАРТИРНОГО БУДИНКУ № 6 </w:t>
      </w:r>
      <w:r w:rsidRPr="00514430">
        <w:rPr>
          <w:color w:val="000000"/>
          <w:sz w:val="28"/>
          <w:szCs w:val="28"/>
        </w:rPr>
        <w:t>…</w:t>
      </w:r>
      <w:r w:rsidRPr="00514430">
        <w:rPr>
          <w:sz w:val="28"/>
          <w:szCs w:val="28"/>
        </w:rPr>
        <w:t xml:space="preserve"> земельну ділянку площею 2574 кв.м … </w:t>
      </w:r>
      <w:r w:rsidRPr="00514430">
        <w:rPr>
          <w:sz w:val="28"/>
          <w:szCs w:val="28"/>
          <w:shd w:val="clear" w:color="auto" w:fill="FFFFFF"/>
        </w:rPr>
        <w:t>для експлуатації та обслуговування багатоквартирного житлового будинку та прибудинкової території</w:t>
      </w:r>
      <w:r w:rsidRPr="00514430">
        <w:rPr>
          <w:color w:val="000000"/>
          <w:sz w:val="28"/>
          <w:szCs w:val="28"/>
        </w:rPr>
        <w:t xml:space="preserve"> </w:t>
      </w:r>
      <w:r w:rsidRPr="00514430">
        <w:rPr>
          <w:sz w:val="28"/>
          <w:szCs w:val="28"/>
        </w:rPr>
        <w:t xml:space="preserve">… </w:t>
      </w:r>
      <w:r w:rsidRPr="00514430">
        <w:rPr>
          <w:sz w:val="28"/>
          <w:szCs w:val="28"/>
          <w:shd w:val="clear" w:color="auto" w:fill="FFFFFF"/>
        </w:rPr>
        <w:t xml:space="preserve">по вул. Ігоря Сердюка, 41/44 </w:t>
      </w:r>
      <w:r w:rsidRPr="00514430">
        <w:rPr>
          <w:sz w:val="28"/>
          <w:szCs w:val="28"/>
        </w:rPr>
        <w:t xml:space="preserve">в м. Кременчуці…» замість слів </w:t>
      </w:r>
      <w:r w:rsidRPr="00514430">
        <w:rPr>
          <w:b/>
          <w:bCs/>
          <w:sz w:val="28"/>
          <w:szCs w:val="28"/>
        </w:rPr>
        <w:t>«</w:t>
      </w:r>
      <w:r w:rsidRPr="00514430">
        <w:rPr>
          <w:sz w:val="28"/>
          <w:szCs w:val="28"/>
        </w:rPr>
        <w:t>…</w:t>
      </w:r>
      <w:r w:rsidRPr="00514430">
        <w:rPr>
          <w:b/>
          <w:bCs/>
          <w:sz w:val="28"/>
          <w:szCs w:val="28"/>
        </w:rPr>
        <w:t>в оренду строком на сорок дев’ять років…»</w:t>
      </w:r>
      <w:r w:rsidRPr="00514430">
        <w:rPr>
          <w:sz w:val="28"/>
          <w:szCs w:val="28"/>
        </w:rPr>
        <w:t xml:space="preserve"> читати </w:t>
      </w:r>
      <w:r w:rsidRPr="00514430">
        <w:rPr>
          <w:b/>
          <w:bCs/>
          <w:sz w:val="28"/>
          <w:szCs w:val="28"/>
        </w:rPr>
        <w:t>«…в оренду строком на п’ять років…»</w:t>
      </w:r>
      <w:r w:rsidRPr="00514430">
        <w:rPr>
          <w:sz w:val="28"/>
          <w:szCs w:val="28"/>
        </w:rPr>
        <w:t>;</w:t>
      </w:r>
    </w:p>
    <w:p w:rsidR="0008505A" w:rsidRPr="003C4E5E" w:rsidRDefault="0008505A" w:rsidP="00514430">
      <w:pPr>
        <w:ind w:firstLine="567"/>
        <w:jc w:val="both"/>
        <w:rPr>
          <w:sz w:val="16"/>
          <w:szCs w:val="16"/>
        </w:rPr>
      </w:pPr>
    </w:p>
    <w:p w:rsidR="0008505A" w:rsidRPr="00514430" w:rsidRDefault="0008505A" w:rsidP="00514430">
      <w:pPr>
        <w:tabs>
          <w:tab w:val="left" w:pos="0"/>
        </w:tabs>
        <w:ind w:firstLine="567"/>
        <w:jc w:val="both"/>
        <w:rPr>
          <w:sz w:val="28"/>
          <w:szCs w:val="28"/>
          <w:lang w:val="uk-UA"/>
        </w:rPr>
      </w:pPr>
      <w:r w:rsidRPr="00514430">
        <w:rPr>
          <w:sz w:val="28"/>
          <w:szCs w:val="28"/>
        </w:rPr>
        <w:t xml:space="preserve">- у пункті «…6. Передати </w:t>
      </w:r>
      <w:r w:rsidRPr="00514430">
        <w:rPr>
          <w:b/>
          <w:bCs/>
          <w:sz w:val="28"/>
          <w:szCs w:val="28"/>
        </w:rPr>
        <w:t>ТОВАРИСТВУ З ОБМЕЖЕНОЮ ВІДПОВІДАЛЬНІСТЮ «БУДІВЕЛЬНА ФІРМА «ХОРТИЦЯ»</w:t>
      </w:r>
      <w:r w:rsidRPr="00514430">
        <w:rPr>
          <w:sz w:val="28"/>
          <w:szCs w:val="28"/>
        </w:rPr>
        <w:t xml:space="preserve"> … земельну ділянку площею 2250 кв.м … для експлуатації та обслуговування адміністративного будинку, будівель та споруд … по вул. Лікаря </w:t>
      </w:r>
      <w:r w:rsidRPr="00514430">
        <w:rPr>
          <w:sz w:val="28"/>
          <w:szCs w:val="28"/>
        </w:rPr>
        <w:br/>
        <w:t xml:space="preserve">Богаєвського, 19 в м. Кременчуці…» замість слів </w:t>
      </w:r>
      <w:r w:rsidRPr="00514430">
        <w:rPr>
          <w:b/>
          <w:bCs/>
          <w:sz w:val="28"/>
          <w:szCs w:val="28"/>
        </w:rPr>
        <w:t>«…в оренду строком на двадцять п’ять років…»</w:t>
      </w:r>
      <w:r w:rsidRPr="00514430">
        <w:rPr>
          <w:sz w:val="28"/>
          <w:szCs w:val="28"/>
        </w:rPr>
        <w:t xml:space="preserve"> читати </w:t>
      </w:r>
      <w:r w:rsidRPr="00514430">
        <w:rPr>
          <w:b/>
          <w:bCs/>
          <w:sz w:val="28"/>
          <w:szCs w:val="28"/>
        </w:rPr>
        <w:t>«…в оренду строком на п’ятнадцять років…»</w:t>
      </w:r>
      <w:r w:rsidRPr="00514430">
        <w:rPr>
          <w:sz w:val="28"/>
          <w:szCs w:val="28"/>
          <w:lang w:val="uk-UA"/>
        </w:rPr>
        <w:t>…».</w:t>
      </w:r>
    </w:p>
    <w:p w:rsidR="0008505A" w:rsidRDefault="0008505A" w:rsidP="0096761A">
      <w:pPr>
        <w:jc w:val="both"/>
        <w:rPr>
          <w:sz w:val="16"/>
          <w:szCs w:val="16"/>
          <w:lang w:val="uk-UA"/>
        </w:rPr>
      </w:pPr>
    </w:p>
    <w:p w:rsidR="0008505A" w:rsidRPr="00653CB8" w:rsidRDefault="0008505A" w:rsidP="003F6254">
      <w:pPr>
        <w:jc w:val="center"/>
        <w:rPr>
          <w:i/>
          <w:iCs/>
          <w:sz w:val="28"/>
          <w:szCs w:val="28"/>
          <w:lang w:val="uk-UA"/>
        </w:rPr>
      </w:pPr>
      <w:r w:rsidRPr="00653CB8">
        <w:rPr>
          <w:i/>
          <w:iCs/>
          <w:sz w:val="28"/>
          <w:szCs w:val="28"/>
          <w:lang w:val="uk-UA"/>
        </w:rPr>
        <w:t>(Пропозиція на голосування не ставилася)</w:t>
      </w:r>
    </w:p>
    <w:p w:rsidR="0008505A" w:rsidRDefault="0008505A" w:rsidP="00653CB8">
      <w:pPr>
        <w:ind w:firstLine="567"/>
        <w:jc w:val="both"/>
        <w:rPr>
          <w:sz w:val="16"/>
          <w:szCs w:val="16"/>
          <w:lang w:val="uk-UA"/>
        </w:rPr>
      </w:pPr>
    </w:p>
    <w:p w:rsidR="0008505A" w:rsidRPr="000824F7" w:rsidRDefault="0008505A" w:rsidP="00653CB8">
      <w:pPr>
        <w:tabs>
          <w:tab w:val="left" w:pos="540"/>
        </w:tabs>
        <w:jc w:val="both"/>
        <w:rPr>
          <w:sz w:val="28"/>
          <w:szCs w:val="28"/>
          <w:lang w:val="uk-UA"/>
        </w:rPr>
      </w:pPr>
      <w:r w:rsidRPr="000824F7">
        <w:rPr>
          <w:b/>
          <w:bCs/>
          <w:sz w:val="28"/>
          <w:szCs w:val="28"/>
          <w:lang w:val="uk-UA"/>
        </w:rPr>
        <w:t>Малецький В.О.</w:t>
      </w:r>
      <w:r w:rsidRPr="000824F7">
        <w:rPr>
          <w:sz w:val="28"/>
          <w:szCs w:val="28"/>
          <w:lang w:val="uk-UA"/>
        </w:rPr>
        <w:t xml:space="preserve"> – міський голова </w:t>
      </w:r>
    </w:p>
    <w:p w:rsidR="0008505A" w:rsidRPr="000824F7" w:rsidRDefault="0008505A" w:rsidP="00653CB8">
      <w:pPr>
        <w:tabs>
          <w:tab w:val="left" w:pos="540"/>
        </w:tabs>
        <w:jc w:val="both"/>
        <w:rPr>
          <w:sz w:val="16"/>
          <w:szCs w:val="16"/>
          <w:lang w:val="uk-UA"/>
        </w:rPr>
      </w:pPr>
    </w:p>
    <w:p w:rsidR="0008505A" w:rsidRDefault="0008505A" w:rsidP="0096761A">
      <w:pPr>
        <w:ind w:firstLine="567"/>
        <w:jc w:val="both"/>
        <w:rPr>
          <w:sz w:val="28"/>
          <w:szCs w:val="28"/>
          <w:lang w:val="uk-UA"/>
        </w:rPr>
      </w:pPr>
      <w:r>
        <w:rPr>
          <w:sz w:val="28"/>
          <w:szCs w:val="28"/>
          <w:lang w:val="uk-UA"/>
        </w:rPr>
        <w:t xml:space="preserve">Висловив свою точку зору щодо стану облаштування території </w:t>
      </w:r>
      <w:r w:rsidRPr="005F1DE3">
        <w:rPr>
          <w:sz w:val="28"/>
          <w:szCs w:val="28"/>
          <w:lang w:val="uk-UA"/>
        </w:rPr>
        <w:t>ОБ’ЄДНАНН</w:t>
      </w:r>
      <w:r>
        <w:rPr>
          <w:sz w:val="28"/>
          <w:szCs w:val="28"/>
          <w:lang w:val="uk-UA"/>
        </w:rPr>
        <w:t>Я</w:t>
      </w:r>
      <w:r w:rsidRPr="005F1DE3">
        <w:rPr>
          <w:sz w:val="28"/>
          <w:szCs w:val="28"/>
          <w:lang w:val="uk-UA"/>
        </w:rPr>
        <w:t xml:space="preserve"> СПІВВЛАСНИКІВ БАГАТОКВАРТИРНОГО БУДИНКУ № 6</w:t>
      </w:r>
      <w:r>
        <w:rPr>
          <w:sz w:val="28"/>
          <w:szCs w:val="28"/>
          <w:lang w:val="uk-UA"/>
        </w:rPr>
        <w:t xml:space="preserve"> </w:t>
      </w:r>
      <w:r w:rsidRPr="00514430">
        <w:rPr>
          <w:sz w:val="28"/>
          <w:szCs w:val="28"/>
          <w:shd w:val="clear" w:color="auto" w:fill="FFFFFF"/>
        </w:rPr>
        <w:t xml:space="preserve">по вул. Ігоря Сердюка, 41/44 </w:t>
      </w:r>
      <w:r w:rsidRPr="00514430">
        <w:rPr>
          <w:sz w:val="28"/>
          <w:szCs w:val="28"/>
        </w:rPr>
        <w:t>в м. Кременчуці</w:t>
      </w:r>
      <w:r>
        <w:rPr>
          <w:sz w:val="28"/>
          <w:szCs w:val="28"/>
          <w:lang w:val="uk-UA"/>
        </w:rPr>
        <w:t>.</w:t>
      </w:r>
    </w:p>
    <w:p w:rsidR="0008505A" w:rsidRPr="0095335E" w:rsidRDefault="0008505A" w:rsidP="0096761A">
      <w:pPr>
        <w:ind w:firstLine="567"/>
        <w:jc w:val="both"/>
        <w:rPr>
          <w:sz w:val="16"/>
          <w:szCs w:val="16"/>
          <w:lang w:val="uk-UA"/>
        </w:rPr>
      </w:pPr>
    </w:p>
    <w:p w:rsidR="0008505A" w:rsidRDefault="0008505A" w:rsidP="00A63B78">
      <w:pPr>
        <w:tabs>
          <w:tab w:val="left" w:pos="540"/>
        </w:tabs>
        <w:ind w:firstLine="567"/>
        <w:jc w:val="both"/>
        <w:rPr>
          <w:i/>
          <w:iCs/>
          <w:sz w:val="28"/>
          <w:szCs w:val="28"/>
          <w:lang w:val="uk-UA"/>
        </w:rPr>
      </w:pPr>
      <w:r w:rsidRPr="00B75399">
        <w:rPr>
          <w:sz w:val="28"/>
          <w:szCs w:val="28"/>
          <w:lang w:val="uk-UA"/>
        </w:rPr>
        <w:t xml:space="preserve">Озвучив </w:t>
      </w:r>
      <w:r>
        <w:rPr>
          <w:sz w:val="28"/>
          <w:szCs w:val="28"/>
          <w:lang w:val="uk-UA"/>
        </w:rPr>
        <w:t xml:space="preserve">пропозицію </w:t>
      </w:r>
      <w:r w:rsidRPr="00A86513">
        <w:rPr>
          <w:sz w:val="28"/>
          <w:szCs w:val="28"/>
          <w:lang w:val="uk-UA"/>
        </w:rPr>
        <w:t>(з голосу):</w:t>
      </w:r>
    </w:p>
    <w:p w:rsidR="0008505A" w:rsidRPr="0095335E" w:rsidRDefault="0008505A" w:rsidP="0095335E">
      <w:pPr>
        <w:ind w:firstLine="567"/>
        <w:jc w:val="both"/>
        <w:rPr>
          <w:i/>
          <w:iCs/>
          <w:sz w:val="28"/>
          <w:szCs w:val="28"/>
          <w:u w:val="single"/>
          <w:lang w:val="uk-UA"/>
        </w:rPr>
      </w:pPr>
      <w:r w:rsidRPr="00514430">
        <w:rPr>
          <w:sz w:val="28"/>
          <w:szCs w:val="28"/>
        </w:rPr>
        <w:t xml:space="preserve">- у пункті «…1. Передати </w:t>
      </w:r>
      <w:r w:rsidRPr="00514430">
        <w:rPr>
          <w:b/>
          <w:bCs/>
          <w:color w:val="000000"/>
          <w:sz w:val="28"/>
          <w:szCs w:val="28"/>
        </w:rPr>
        <w:t xml:space="preserve">ОБ’ЄДНАННЮ СПІВВЛАСНИКІВ БАГАТОКВАРТИРНОГО БУДИНКУ № 6 </w:t>
      </w:r>
      <w:r w:rsidRPr="00514430">
        <w:rPr>
          <w:color w:val="000000"/>
          <w:sz w:val="28"/>
          <w:szCs w:val="28"/>
        </w:rPr>
        <w:t>…</w:t>
      </w:r>
      <w:r w:rsidRPr="00514430">
        <w:rPr>
          <w:sz w:val="28"/>
          <w:szCs w:val="28"/>
        </w:rPr>
        <w:t xml:space="preserve"> земельну ділянку площею 2574 кв.м … </w:t>
      </w:r>
      <w:r w:rsidRPr="00514430">
        <w:rPr>
          <w:sz w:val="28"/>
          <w:szCs w:val="28"/>
          <w:shd w:val="clear" w:color="auto" w:fill="FFFFFF"/>
        </w:rPr>
        <w:t>для експлуатації та обслуговування багатоквартирного житлового будинку та прибудинкової території</w:t>
      </w:r>
      <w:r w:rsidRPr="00514430">
        <w:rPr>
          <w:color w:val="000000"/>
          <w:sz w:val="28"/>
          <w:szCs w:val="28"/>
        </w:rPr>
        <w:t xml:space="preserve"> </w:t>
      </w:r>
      <w:r w:rsidRPr="00514430">
        <w:rPr>
          <w:sz w:val="28"/>
          <w:szCs w:val="28"/>
        </w:rPr>
        <w:t xml:space="preserve">… </w:t>
      </w:r>
      <w:r w:rsidRPr="00514430">
        <w:rPr>
          <w:sz w:val="28"/>
          <w:szCs w:val="28"/>
          <w:shd w:val="clear" w:color="auto" w:fill="FFFFFF"/>
        </w:rPr>
        <w:t xml:space="preserve">по вул. Ігоря Сердюка, 41/44 </w:t>
      </w:r>
      <w:r w:rsidRPr="00514430">
        <w:rPr>
          <w:sz w:val="28"/>
          <w:szCs w:val="28"/>
        </w:rPr>
        <w:t xml:space="preserve">в м. Кременчуці…» замість слів </w:t>
      </w:r>
      <w:r w:rsidRPr="00514430">
        <w:rPr>
          <w:b/>
          <w:bCs/>
          <w:sz w:val="28"/>
          <w:szCs w:val="28"/>
        </w:rPr>
        <w:t>«</w:t>
      </w:r>
      <w:r w:rsidRPr="00514430">
        <w:rPr>
          <w:sz w:val="28"/>
          <w:szCs w:val="28"/>
        </w:rPr>
        <w:t>…</w:t>
      </w:r>
      <w:r w:rsidRPr="00514430">
        <w:rPr>
          <w:b/>
          <w:bCs/>
          <w:sz w:val="28"/>
          <w:szCs w:val="28"/>
        </w:rPr>
        <w:t>в оренду строком на сорок дев’ять років…»</w:t>
      </w:r>
      <w:r w:rsidRPr="00514430">
        <w:rPr>
          <w:sz w:val="28"/>
          <w:szCs w:val="28"/>
        </w:rPr>
        <w:t xml:space="preserve"> читати </w:t>
      </w:r>
      <w:r w:rsidRPr="00514430">
        <w:rPr>
          <w:b/>
          <w:bCs/>
          <w:sz w:val="28"/>
          <w:szCs w:val="28"/>
        </w:rPr>
        <w:t>«…в оренду строком на п’ять років…»</w:t>
      </w:r>
      <w:r>
        <w:rPr>
          <w:sz w:val="28"/>
          <w:szCs w:val="28"/>
          <w:lang w:val="uk-UA"/>
        </w:rPr>
        <w:t>.</w:t>
      </w:r>
    </w:p>
    <w:p w:rsidR="0008505A" w:rsidRDefault="0008505A" w:rsidP="0096761A">
      <w:pPr>
        <w:jc w:val="both"/>
        <w:rPr>
          <w:sz w:val="16"/>
          <w:szCs w:val="16"/>
          <w:lang w:val="uk-UA"/>
        </w:rPr>
      </w:pPr>
    </w:p>
    <w:p w:rsidR="0008505A" w:rsidRPr="004C5EFA" w:rsidRDefault="0008505A" w:rsidP="0096761A">
      <w:pPr>
        <w:tabs>
          <w:tab w:val="left" w:pos="567"/>
        </w:tabs>
        <w:ind w:firstLine="567"/>
        <w:jc w:val="both"/>
        <w:outlineLvl w:val="0"/>
        <w:rPr>
          <w:sz w:val="28"/>
          <w:szCs w:val="28"/>
          <w:lang w:val="uk-UA"/>
        </w:rPr>
      </w:pPr>
      <w:r w:rsidRPr="004C5EFA">
        <w:rPr>
          <w:sz w:val="28"/>
          <w:szCs w:val="28"/>
          <w:lang w:val="uk-UA"/>
        </w:rPr>
        <w:t>Поставив</w:t>
      </w:r>
      <w:r>
        <w:rPr>
          <w:sz w:val="28"/>
          <w:szCs w:val="28"/>
          <w:lang w:val="uk-UA"/>
        </w:rPr>
        <w:t xml:space="preserve"> пропозицію на голосування</w:t>
      </w:r>
      <w:r w:rsidRPr="004C5EFA">
        <w:rPr>
          <w:sz w:val="28"/>
          <w:szCs w:val="28"/>
          <w:lang w:val="uk-UA"/>
        </w:rPr>
        <w:t>.</w:t>
      </w:r>
    </w:p>
    <w:p w:rsidR="0008505A" w:rsidRPr="00203CC5" w:rsidRDefault="0008505A" w:rsidP="0096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08505A" w:rsidRPr="00AE2494" w:rsidRDefault="0008505A" w:rsidP="0096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2494">
        <w:rPr>
          <w:sz w:val="28"/>
          <w:szCs w:val="28"/>
          <w:lang w:val="uk-UA"/>
        </w:rPr>
        <w:tab/>
      </w:r>
      <w:r w:rsidRPr="00AE2494">
        <w:rPr>
          <w:sz w:val="28"/>
          <w:szCs w:val="28"/>
          <w:lang w:val="uk-UA"/>
        </w:rPr>
        <w:tab/>
        <w:t>Голосували:</w:t>
      </w:r>
      <w:r w:rsidRPr="00AE2494">
        <w:rPr>
          <w:sz w:val="28"/>
          <w:szCs w:val="28"/>
          <w:lang w:val="uk-UA"/>
        </w:rPr>
        <w:tab/>
        <w:t>«за» - 2</w:t>
      </w:r>
      <w:r>
        <w:rPr>
          <w:sz w:val="28"/>
          <w:szCs w:val="28"/>
          <w:lang w:val="uk-UA"/>
        </w:rPr>
        <w:t>8</w:t>
      </w:r>
    </w:p>
    <w:p w:rsidR="0008505A" w:rsidRPr="00AE2494" w:rsidRDefault="0008505A" w:rsidP="0096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t>«утрималось» - немає</w:t>
      </w:r>
    </w:p>
    <w:p w:rsidR="0008505A" w:rsidRPr="00AE2494" w:rsidRDefault="0008505A" w:rsidP="0096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t>«проти» - немає</w:t>
      </w:r>
    </w:p>
    <w:p w:rsidR="0008505A" w:rsidRPr="00AE2494" w:rsidRDefault="0008505A" w:rsidP="0096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t xml:space="preserve">«не голосувало» - </w:t>
      </w:r>
      <w:r>
        <w:rPr>
          <w:sz w:val="28"/>
          <w:szCs w:val="28"/>
          <w:lang w:val="uk-UA"/>
        </w:rPr>
        <w:t>2</w:t>
      </w:r>
    </w:p>
    <w:p w:rsidR="0008505A" w:rsidRPr="00AE2494" w:rsidRDefault="0008505A" w:rsidP="0096761A">
      <w:pPr>
        <w:tabs>
          <w:tab w:val="left" w:pos="540"/>
        </w:tabs>
        <w:ind w:firstLine="540"/>
        <w:jc w:val="center"/>
        <w:rPr>
          <w:sz w:val="28"/>
          <w:szCs w:val="28"/>
          <w:lang w:val="uk-UA"/>
        </w:rPr>
      </w:pPr>
      <w:r w:rsidRPr="00AE2494">
        <w:rPr>
          <w:sz w:val="28"/>
          <w:szCs w:val="28"/>
          <w:lang w:val="uk-UA"/>
        </w:rPr>
        <w:t>(пропозиція приймається)</w:t>
      </w:r>
    </w:p>
    <w:p w:rsidR="0008505A" w:rsidRPr="00B31DC6" w:rsidRDefault="0008505A" w:rsidP="0096761A">
      <w:pPr>
        <w:tabs>
          <w:tab w:val="left" w:pos="540"/>
        </w:tabs>
        <w:ind w:firstLine="567"/>
        <w:jc w:val="both"/>
        <w:rPr>
          <w:sz w:val="16"/>
          <w:szCs w:val="16"/>
          <w:lang w:val="uk-UA"/>
        </w:rPr>
      </w:pPr>
    </w:p>
    <w:p w:rsidR="0008505A" w:rsidRPr="000824F7" w:rsidRDefault="0008505A" w:rsidP="00C97D57">
      <w:pPr>
        <w:tabs>
          <w:tab w:val="left" w:pos="540"/>
        </w:tabs>
        <w:jc w:val="both"/>
        <w:rPr>
          <w:sz w:val="28"/>
          <w:szCs w:val="28"/>
          <w:lang w:val="uk-UA"/>
        </w:rPr>
      </w:pPr>
      <w:r w:rsidRPr="000824F7">
        <w:rPr>
          <w:b/>
          <w:bCs/>
          <w:sz w:val="28"/>
          <w:szCs w:val="28"/>
          <w:lang w:val="uk-UA"/>
        </w:rPr>
        <w:t>Малецький В.О.</w:t>
      </w:r>
      <w:r w:rsidRPr="000824F7">
        <w:rPr>
          <w:sz w:val="28"/>
          <w:szCs w:val="28"/>
          <w:lang w:val="uk-UA"/>
        </w:rPr>
        <w:t xml:space="preserve"> – міський голова </w:t>
      </w:r>
    </w:p>
    <w:p w:rsidR="0008505A" w:rsidRPr="000824F7" w:rsidRDefault="0008505A" w:rsidP="00C97D57">
      <w:pPr>
        <w:tabs>
          <w:tab w:val="left" w:pos="540"/>
        </w:tabs>
        <w:jc w:val="both"/>
        <w:rPr>
          <w:sz w:val="16"/>
          <w:szCs w:val="16"/>
          <w:lang w:val="uk-UA"/>
        </w:rPr>
      </w:pPr>
    </w:p>
    <w:p w:rsidR="0008505A" w:rsidRDefault="0008505A" w:rsidP="00C97D57">
      <w:pPr>
        <w:ind w:firstLine="567"/>
        <w:jc w:val="both"/>
        <w:rPr>
          <w:sz w:val="28"/>
          <w:szCs w:val="28"/>
          <w:lang w:val="uk-UA"/>
        </w:rPr>
      </w:pPr>
      <w:r>
        <w:rPr>
          <w:sz w:val="28"/>
          <w:szCs w:val="28"/>
          <w:lang w:val="uk-UA"/>
        </w:rPr>
        <w:t xml:space="preserve">Висловив свою точку зору щодо діяльності </w:t>
      </w:r>
      <w:r w:rsidRPr="00FE789D">
        <w:rPr>
          <w:sz w:val="28"/>
          <w:szCs w:val="28"/>
          <w:lang w:val="uk-UA"/>
        </w:rPr>
        <w:t>ТОВАРИСТВ</w:t>
      </w:r>
      <w:r>
        <w:rPr>
          <w:sz w:val="28"/>
          <w:szCs w:val="28"/>
          <w:lang w:val="uk-UA"/>
        </w:rPr>
        <w:t>А</w:t>
      </w:r>
      <w:r w:rsidRPr="00FE789D">
        <w:rPr>
          <w:sz w:val="28"/>
          <w:szCs w:val="28"/>
          <w:lang w:val="uk-UA"/>
        </w:rPr>
        <w:t xml:space="preserve"> З ОБМЕЖЕНОЮ ВІДПОВІДАЛЬНІСТЮ «БУДІВЕЛЬНА ФІРМА «ХОРТИЦЯ»</w:t>
      </w:r>
      <w:r>
        <w:rPr>
          <w:sz w:val="28"/>
          <w:szCs w:val="28"/>
          <w:lang w:val="uk-UA"/>
        </w:rPr>
        <w:t>.</w:t>
      </w:r>
    </w:p>
    <w:p w:rsidR="0008505A" w:rsidRDefault="0008505A" w:rsidP="000D1A27">
      <w:pPr>
        <w:ind w:firstLine="567"/>
        <w:jc w:val="both"/>
        <w:rPr>
          <w:sz w:val="28"/>
          <w:szCs w:val="28"/>
          <w:lang w:val="uk-UA"/>
        </w:rPr>
      </w:pPr>
      <w:r>
        <w:rPr>
          <w:sz w:val="28"/>
          <w:szCs w:val="28"/>
          <w:lang w:val="uk-UA"/>
        </w:rPr>
        <w:t xml:space="preserve">Поставив запитання щодо розміру ставки податку відповідно до цільового призначення земельної ділянки </w:t>
      </w:r>
      <w:r w:rsidRPr="000D1A27">
        <w:rPr>
          <w:sz w:val="28"/>
          <w:szCs w:val="28"/>
          <w:lang w:val="uk-UA"/>
        </w:rPr>
        <w:t xml:space="preserve">по вул. Лікаря Богаєвського, 19 в </w:t>
      </w:r>
      <w:r w:rsidRPr="00514430">
        <w:rPr>
          <w:sz w:val="28"/>
          <w:szCs w:val="28"/>
        </w:rPr>
        <w:br/>
      </w:r>
      <w:r w:rsidRPr="000D1A27">
        <w:rPr>
          <w:sz w:val="28"/>
          <w:szCs w:val="28"/>
          <w:lang w:val="uk-UA"/>
        </w:rPr>
        <w:t>м. Кременчуці</w:t>
      </w:r>
      <w:r>
        <w:rPr>
          <w:sz w:val="28"/>
          <w:szCs w:val="28"/>
          <w:lang w:val="uk-UA"/>
        </w:rPr>
        <w:t>.</w:t>
      </w:r>
    </w:p>
    <w:p w:rsidR="0008505A" w:rsidRPr="00B31DC6" w:rsidRDefault="0008505A" w:rsidP="0096761A">
      <w:pPr>
        <w:tabs>
          <w:tab w:val="left" w:pos="540"/>
        </w:tabs>
        <w:ind w:firstLine="567"/>
        <w:jc w:val="both"/>
        <w:rPr>
          <w:sz w:val="16"/>
          <w:szCs w:val="16"/>
          <w:lang w:val="uk-UA"/>
        </w:rPr>
      </w:pPr>
    </w:p>
    <w:p w:rsidR="0008505A" w:rsidRPr="00AE0A33" w:rsidRDefault="0008505A" w:rsidP="00A51B42">
      <w:pPr>
        <w:jc w:val="both"/>
        <w:rPr>
          <w:sz w:val="28"/>
          <w:szCs w:val="28"/>
          <w:lang w:val="uk-UA"/>
        </w:rPr>
      </w:pPr>
      <w:r w:rsidRPr="00163413">
        <w:rPr>
          <w:b/>
          <w:bCs/>
          <w:sz w:val="28"/>
          <w:szCs w:val="28"/>
          <w:lang w:val="uk-UA"/>
        </w:rPr>
        <w:t>Безверха І.О.</w:t>
      </w:r>
      <w:r w:rsidRPr="00AE0A33">
        <w:rPr>
          <w:sz w:val="28"/>
          <w:szCs w:val="28"/>
          <w:lang w:val="uk-UA"/>
        </w:rPr>
        <w:t xml:space="preserve"> –</w:t>
      </w:r>
      <w:r>
        <w:rPr>
          <w:sz w:val="28"/>
          <w:szCs w:val="28"/>
          <w:lang w:val="uk-UA"/>
        </w:rPr>
        <w:t xml:space="preserve"> </w:t>
      </w:r>
      <w:r w:rsidRPr="00AE0A33">
        <w:rPr>
          <w:sz w:val="28"/>
          <w:szCs w:val="28"/>
          <w:lang w:val="uk-UA"/>
        </w:rPr>
        <w:t>начальник управління земельних</w:t>
      </w:r>
      <w:r>
        <w:rPr>
          <w:sz w:val="28"/>
          <w:szCs w:val="28"/>
          <w:lang w:val="uk-UA"/>
        </w:rPr>
        <w:t xml:space="preserve"> </w:t>
      </w:r>
      <w:r w:rsidRPr="00AE0A33">
        <w:rPr>
          <w:sz w:val="28"/>
          <w:szCs w:val="28"/>
          <w:lang w:val="uk-UA"/>
        </w:rPr>
        <w:t>ресурсів</w:t>
      </w:r>
    </w:p>
    <w:p w:rsidR="0008505A" w:rsidRPr="0006799F" w:rsidRDefault="0008505A" w:rsidP="00A51B42">
      <w:pPr>
        <w:jc w:val="both"/>
        <w:rPr>
          <w:sz w:val="28"/>
          <w:szCs w:val="28"/>
          <w:lang w:val="uk-UA"/>
        </w:rPr>
      </w:pPr>
      <w:r>
        <w:rPr>
          <w:sz w:val="28"/>
          <w:szCs w:val="28"/>
          <w:lang w:val="uk-UA"/>
        </w:rPr>
        <w:t>(із зали, без мікрофону)</w:t>
      </w:r>
    </w:p>
    <w:p w:rsidR="0008505A" w:rsidRDefault="0008505A" w:rsidP="00A51B42">
      <w:pPr>
        <w:jc w:val="both"/>
        <w:rPr>
          <w:sz w:val="16"/>
          <w:szCs w:val="16"/>
          <w:lang w:val="uk-UA"/>
        </w:rPr>
      </w:pPr>
    </w:p>
    <w:p w:rsidR="0008505A" w:rsidRPr="00EA6348" w:rsidRDefault="0008505A" w:rsidP="00A51B42">
      <w:pPr>
        <w:ind w:firstLine="567"/>
        <w:jc w:val="both"/>
        <w:rPr>
          <w:sz w:val="28"/>
          <w:szCs w:val="28"/>
          <w:lang w:val="uk-UA"/>
        </w:rPr>
      </w:pPr>
      <w:r>
        <w:rPr>
          <w:sz w:val="28"/>
          <w:szCs w:val="28"/>
          <w:lang w:val="uk-UA"/>
        </w:rPr>
        <w:t xml:space="preserve">Відповіла на поставлене запитання, зазначивши встановлену </w:t>
      </w:r>
      <w:r w:rsidRPr="002601AD">
        <w:rPr>
          <w:sz w:val="28"/>
          <w:szCs w:val="28"/>
          <w:lang w:val="uk-UA"/>
        </w:rPr>
        <w:t xml:space="preserve">орендну плату за фактичне використання </w:t>
      </w:r>
      <w:r>
        <w:rPr>
          <w:sz w:val="28"/>
          <w:szCs w:val="28"/>
          <w:lang w:val="uk-UA"/>
        </w:rPr>
        <w:t xml:space="preserve">вищезазначеної </w:t>
      </w:r>
      <w:r w:rsidRPr="002601AD">
        <w:rPr>
          <w:sz w:val="28"/>
          <w:szCs w:val="28"/>
          <w:lang w:val="uk-UA"/>
        </w:rPr>
        <w:t xml:space="preserve">земельної ділянки у розмірі </w:t>
      </w:r>
      <w:r w:rsidRPr="00514430">
        <w:rPr>
          <w:sz w:val="28"/>
          <w:szCs w:val="28"/>
        </w:rPr>
        <w:br/>
      </w:r>
      <w:r w:rsidRPr="002601AD">
        <w:rPr>
          <w:sz w:val="28"/>
          <w:szCs w:val="28"/>
          <w:lang w:val="uk-UA"/>
        </w:rPr>
        <w:t>3 % від нормативної грошової оцінки землі</w:t>
      </w:r>
      <w:r>
        <w:rPr>
          <w:sz w:val="28"/>
          <w:szCs w:val="28"/>
          <w:lang w:val="uk-UA"/>
        </w:rPr>
        <w:t>.</w:t>
      </w:r>
    </w:p>
    <w:p w:rsidR="0008505A" w:rsidRPr="00B31DC6" w:rsidRDefault="0008505A" w:rsidP="005D078F">
      <w:pPr>
        <w:tabs>
          <w:tab w:val="left" w:pos="540"/>
        </w:tabs>
        <w:ind w:firstLine="567"/>
        <w:jc w:val="both"/>
        <w:rPr>
          <w:sz w:val="16"/>
          <w:szCs w:val="16"/>
          <w:lang w:val="uk-UA"/>
        </w:rPr>
      </w:pPr>
    </w:p>
    <w:p w:rsidR="0008505A" w:rsidRPr="000824F7" w:rsidRDefault="0008505A" w:rsidP="005D078F">
      <w:pPr>
        <w:tabs>
          <w:tab w:val="left" w:pos="540"/>
        </w:tabs>
        <w:jc w:val="both"/>
        <w:rPr>
          <w:sz w:val="28"/>
          <w:szCs w:val="28"/>
          <w:lang w:val="uk-UA"/>
        </w:rPr>
      </w:pPr>
      <w:r w:rsidRPr="000824F7">
        <w:rPr>
          <w:b/>
          <w:bCs/>
          <w:sz w:val="28"/>
          <w:szCs w:val="28"/>
          <w:lang w:val="uk-UA"/>
        </w:rPr>
        <w:t>Малецький В.О.</w:t>
      </w:r>
      <w:r w:rsidRPr="000824F7">
        <w:rPr>
          <w:sz w:val="28"/>
          <w:szCs w:val="28"/>
          <w:lang w:val="uk-UA"/>
        </w:rPr>
        <w:t xml:space="preserve"> – міський голова </w:t>
      </w:r>
    </w:p>
    <w:p w:rsidR="0008505A" w:rsidRPr="000824F7" w:rsidRDefault="0008505A" w:rsidP="005D078F">
      <w:pPr>
        <w:tabs>
          <w:tab w:val="left" w:pos="540"/>
        </w:tabs>
        <w:jc w:val="both"/>
        <w:rPr>
          <w:sz w:val="16"/>
          <w:szCs w:val="16"/>
          <w:lang w:val="uk-UA"/>
        </w:rPr>
      </w:pPr>
    </w:p>
    <w:p w:rsidR="0008505A" w:rsidRDefault="0008505A" w:rsidP="005D078F">
      <w:pPr>
        <w:tabs>
          <w:tab w:val="left" w:pos="540"/>
        </w:tabs>
        <w:ind w:firstLine="567"/>
        <w:jc w:val="both"/>
        <w:rPr>
          <w:i/>
          <w:iCs/>
          <w:sz w:val="28"/>
          <w:szCs w:val="28"/>
          <w:lang w:val="uk-UA"/>
        </w:rPr>
      </w:pPr>
      <w:r w:rsidRPr="00B75399">
        <w:rPr>
          <w:sz w:val="28"/>
          <w:szCs w:val="28"/>
          <w:lang w:val="uk-UA"/>
        </w:rPr>
        <w:t xml:space="preserve">Озвучив </w:t>
      </w:r>
      <w:r>
        <w:rPr>
          <w:sz w:val="28"/>
          <w:szCs w:val="28"/>
          <w:lang w:val="uk-UA"/>
        </w:rPr>
        <w:t xml:space="preserve">пропозицію </w:t>
      </w:r>
      <w:r w:rsidRPr="00A86513">
        <w:rPr>
          <w:sz w:val="28"/>
          <w:szCs w:val="28"/>
          <w:lang w:val="uk-UA"/>
        </w:rPr>
        <w:t>(з голосу):</w:t>
      </w:r>
    </w:p>
    <w:p w:rsidR="0008505A" w:rsidRPr="00276955" w:rsidRDefault="0008505A" w:rsidP="005D078F">
      <w:pPr>
        <w:ind w:firstLine="567"/>
        <w:jc w:val="both"/>
        <w:rPr>
          <w:i/>
          <w:iCs/>
          <w:sz w:val="28"/>
          <w:szCs w:val="28"/>
          <w:u w:val="single"/>
          <w:lang w:val="uk-UA"/>
        </w:rPr>
      </w:pPr>
      <w:r w:rsidRPr="00276955">
        <w:rPr>
          <w:sz w:val="28"/>
          <w:szCs w:val="28"/>
        </w:rPr>
        <w:t xml:space="preserve">- </w:t>
      </w:r>
      <w:r w:rsidRPr="00276955">
        <w:rPr>
          <w:sz w:val="28"/>
          <w:szCs w:val="28"/>
          <w:lang w:val="uk-UA"/>
        </w:rPr>
        <w:t>пункт</w:t>
      </w:r>
      <w:r w:rsidRPr="00276955">
        <w:rPr>
          <w:sz w:val="28"/>
          <w:szCs w:val="28"/>
        </w:rPr>
        <w:t xml:space="preserve"> «…6. Передати </w:t>
      </w:r>
      <w:r w:rsidRPr="00276955">
        <w:rPr>
          <w:b/>
          <w:bCs/>
          <w:sz w:val="28"/>
          <w:szCs w:val="28"/>
        </w:rPr>
        <w:t>ТОВАРИСТВУ З ОБМЕЖЕНОЮ ВІДПОВІДАЛЬНІСТЮ «БУДІВЕЛЬНА ФІРМА «ХОРТИЦЯ»</w:t>
      </w:r>
      <w:r w:rsidRPr="00276955">
        <w:rPr>
          <w:sz w:val="28"/>
          <w:szCs w:val="28"/>
        </w:rPr>
        <w:t xml:space="preserve"> </w:t>
      </w:r>
      <w:r>
        <w:rPr>
          <w:sz w:val="28"/>
          <w:szCs w:val="28"/>
          <w:lang w:val="uk-UA"/>
        </w:rPr>
        <w:t>…</w:t>
      </w:r>
      <w:r w:rsidRPr="00276955">
        <w:rPr>
          <w:sz w:val="28"/>
          <w:szCs w:val="28"/>
        </w:rPr>
        <w:t xml:space="preserve"> в оренду строком на двадцять п’ять років земельну ділянку площею 2250 кв.м </w:t>
      </w:r>
      <w:r>
        <w:rPr>
          <w:sz w:val="28"/>
          <w:szCs w:val="28"/>
          <w:lang w:val="uk-UA"/>
        </w:rPr>
        <w:t>…</w:t>
      </w:r>
      <w:r w:rsidRPr="00276955">
        <w:rPr>
          <w:sz w:val="28"/>
          <w:szCs w:val="28"/>
        </w:rPr>
        <w:t xml:space="preserve"> для експлуатації та обслуговування адміністративного будинку, будівель та споруд </w:t>
      </w:r>
      <w:r>
        <w:rPr>
          <w:sz w:val="28"/>
          <w:szCs w:val="28"/>
          <w:lang w:val="uk-UA"/>
        </w:rPr>
        <w:t>…</w:t>
      </w:r>
      <w:r w:rsidRPr="00276955">
        <w:rPr>
          <w:sz w:val="28"/>
          <w:szCs w:val="28"/>
        </w:rPr>
        <w:t xml:space="preserve"> по вул. Лікаря Богаєвського, 19 в м. Кременчуці</w:t>
      </w:r>
      <w:r w:rsidRPr="00276955">
        <w:rPr>
          <w:sz w:val="28"/>
          <w:szCs w:val="28"/>
          <w:lang w:val="uk-UA"/>
        </w:rPr>
        <w:t>…»</w:t>
      </w:r>
      <w:r>
        <w:rPr>
          <w:sz w:val="28"/>
          <w:szCs w:val="28"/>
          <w:lang w:val="uk-UA"/>
        </w:rPr>
        <w:t xml:space="preserve"> - </w:t>
      </w:r>
      <w:r w:rsidRPr="00435B99">
        <w:rPr>
          <w:b/>
          <w:bCs/>
          <w:sz w:val="28"/>
          <w:szCs w:val="28"/>
          <w:lang w:val="uk-UA"/>
        </w:rPr>
        <w:t>виключити з проєкту рішення</w:t>
      </w:r>
      <w:r>
        <w:rPr>
          <w:b/>
          <w:bCs/>
          <w:sz w:val="28"/>
          <w:szCs w:val="28"/>
          <w:lang w:val="uk-UA"/>
        </w:rPr>
        <w:t xml:space="preserve"> </w:t>
      </w:r>
      <w:r w:rsidRPr="00435B99">
        <w:rPr>
          <w:b/>
          <w:bCs/>
          <w:sz w:val="28"/>
          <w:szCs w:val="28"/>
          <w:lang w:val="uk-UA"/>
        </w:rPr>
        <w:t>на доопрацювання</w:t>
      </w:r>
      <w:r w:rsidRPr="00276955">
        <w:rPr>
          <w:sz w:val="28"/>
          <w:szCs w:val="28"/>
          <w:lang w:val="uk-UA"/>
        </w:rPr>
        <w:t>.</w:t>
      </w:r>
    </w:p>
    <w:p w:rsidR="0008505A" w:rsidRDefault="0008505A" w:rsidP="00BD0118">
      <w:pPr>
        <w:jc w:val="both"/>
        <w:rPr>
          <w:sz w:val="16"/>
          <w:szCs w:val="16"/>
          <w:lang w:val="uk-UA"/>
        </w:rPr>
      </w:pPr>
    </w:p>
    <w:p w:rsidR="0008505A" w:rsidRPr="004C5EFA" w:rsidRDefault="0008505A" w:rsidP="00BD0118">
      <w:pPr>
        <w:tabs>
          <w:tab w:val="left" w:pos="567"/>
        </w:tabs>
        <w:ind w:firstLine="567"/>
        <w:jc w:val="both"/>
        <w:outlineLvl w:val="0"/>
        <w:rPr>
          <w:sz w:val="28"/>
          <w:szCs w:val="28"/>
          <w:lang w:val="uk-UA"/>
        </w:rPr>
      </w:pPr>
      <w:r w:rsidRPr="004C5EFA">
        <w:rPr>
          <w:sz w:val="28"/>
          <w:szCs w:val="28"/>
          <w:lang w:val="uk-UA"/>
        </w:rPr>
        <w:t>Поставив</w:t>
      </w:r>
      <w:r>
        <w:rPr>
          <w:sz w:val="28"/>
          <w:szCs w:val="28"/>
          <w:lang w:val="uk-UA"/>
        </w:rPr>
        <w:t xml:space="preserve"> пропозицію на голосування</w:t>
      </w:r>
      <w:r w:rsidRPr="004C5EFA">
        <w:rPr>
          <w:sz w:val="28"/>
          <w:szCs w:val="28"/>
          <w:lang w:val="uk-UA"/>
        </w:rPr>
        <w:t>.</w:t>
      </w:r>
    </w:p>
    <w:p w:rsidR="0008505A" w:rsidRPr="00203CC5" w:rsidRDefault="0008505A" w:rsidP="00BD0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08505A" w:rsidRPr="00AE2494" w:rsidRDefault="0008505A" w:rsidP="00BD0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2494">
        <w:rPr>
          <w:sz w:val="28"/>
          <w:szCs w:val="28"/>
          <w:lang w:val="uk-UA"/>
        </w:rPr>
        <w:tab/>
      </w:r>
      <w:r w:rsidRPr="00AE2494">
        <w:rPr>
          <w:sz w:val="28"/>
          <w:szCs w:val="28"/>
          <w:lang w:val="uk-UA"/>
        </w:rPr>
        <w:tab/>
        <w:t>Голосували:</w:t>
      </w:r>
      <w:r w:rsidRPr="00AE2494">
        <w:rPr>
          <w:sz w:val="28"/>
          <w:szCs w:val="28"/>
          <w:lang w:val="uk-UA"/>
        </w:rPr>
        <w:tab/>
        <w:t>«за» - 2</w:t>
      </w:r>
      <w:r>
        <w:rPr>
          <w:sz w:val="28"/>
          <w:szCs w:val="28"/>
          <w:lang w:val="uk-UA"/>
        </w:rPr>
        <w:t>9</w:t>
      </w:r>
    </w:p>
    <w:p w:rsidR="0008505A" w:rsidRPr="00AE2494" w:rsidRDefault="0008505A" w:rsidP="00BD0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t>«утрималось» - немає</w:t>
      </w:r>
    </w:p>
    <w:p w:rsidR="0008505A" w:rsidRPr="00AE2494" w:rsidRDefault="0008505A" w:rsidP="00BD0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t>«проти» - немає</w:t>
      </w:r>
    </w:p>
    <w:p w:rsidR="0008505A" w:rsidRPr="00AE2494" w:rsidRDefault="0008505A" w:rsidP="00BD0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t xml:space="preserve">«не голосувало» - </w:t>
      </w:r>
      <w:r>
        <w:rPr>
          <w:sz w:val="28"/>
          <w:szCs w:val="28"/>
          <w:lang w:val="uk-UA"/>
        </w:rPr>
        <w:t>1</w:t>
      </w:r>
    </w:p>
    <w:p w:rsidR="0008505A" w:rsidRPr="00AE2494" w:rsidRDefault="0008505A" w:rsidP="00BD0118">
      <w:pPr>
        <w:tabs>
          <w:tab w:val="left" w:pos="540"/>
        </w:tabs>
        <w:ind w:firstLine="540"/>
        <w:jc w:val="center"/>
        <w:rPr>
          <w:sz w:val="28"/>
          <w:szCs w:val="28"/>
          <w:lang w:val="uk-UA"/>
        </w:rPr>
      </w:pPr>
      <w:r w:rsidRPr="00AE2494">
        <w:rPr>
          <w:sz w:val="28"/>
          <w:szCs w:val="28"/>
          <w:lang w:val="uk-UA"/>
        </w:rPr>
        <w:t>(пропозиція приймається)</w:t>
      </w:r>
    </w:p>
    <w:p w:rsidR="0008505A" w:rsidRPr="00B31DC6" w:rsidRDefault="0008505A" w:rsidP="00BD0118">
      <w:pPr>
        <w:tabs>
          <w:tab w:val="left" w:pos="540"/>
        </w:tabs>
        <w:ind w:firstLine="567"/>
        <w:jc w:val="both"/>
        <w:rPr>
          <w:sz w:val="16"/>
          <w:szCs w:val="16"/>
          <w:lang w:val="uk-UA"/>
        </w:rPr>
      </w:pPr>
    </w:p>
    <w:p w:rsidR="0008505A" w:rsidRPr="000824F7" w:rsidRDefault="0008505A" w:rsidP="0098428C">
      <w:pPr>
        <w:tabs>
          <w:tab w:val="left" w:pos="540"/>
        </w:tabs>
        <w:jc w:val="both"/>
        <w:rPr>
          <w:sz w:val="28"/>
          <w:szCs w:val="28"/>
          <w:lang w:val="uk-UA"/>
        </w:rPr>
      </w:pPr>
      <w:r w:rsidRPr="000824F7">
        <w:rPr>
          <w:b/>
          <w:bCs/>
          <w:sz w:val="28"/>
          <w:szCs w:val="28"/>
          <w:lang w:val="uk-UA"/>
        </w:rPr>
        <w:t>Малецький В.О.</w:t>
      </w:r>
      <w:r w:rsidRPr="000824F7">
        <w:rPr>
          <w:sz w:val="28"/>
          <w:szCs w:val="28"/>
          <w:lang w:val="uk-UA"/>
        </w:rPr>
        <w:t xml:space="preserve"> – міський голова </w:t>
      </w:r>
    </w:p>
    <w:p w:rsidR="0008505A" w:rsidRPr="000824F7" w:rsidRDefault="0008505A" w:rsidP="0098428C">
      <w:pPr>
        <w:tabs>
          <w:tab w:val="left" w:pos="540"/>
        </w:tabs>
        <w:jc w:val="both"/>
        <w:rPr>
          <w:sz w:val="16"/>
          <w:szCs w:val="16"/>
          <w:lang w:val="uk-UA"/>
        </w:rPr>
      </w:pPr>
    </w:p>
    <w:p w:rsidR="0008505A" w:rsidRDefault="0008505A" w:rsidP="0098428C">
      <w:pPr>
        <w:ind w:firstLine="567"/>
        <w:jc w:val="both"/>
        <w:rPr>
          <w:sz w:val="28"/>
          <w:szCs w:val="28"/>
          <w:lang w:val="uk-UA"/>
        </w:rPr>
      </w:pPr>
      <w:r>
        <w:rPr>
          <w:sz w:val="28"/>
          <w:szCs w:val="28"/>
          <w:lang w:val="uk-UA"/>
        </w:rPr>
        <w:t xml:space="preserve">Звернув увагу депутатів на початок проведення робіт на земельній ділянці </w:t>
      </w:r>
      <w:r w:rsidRPr="00AB5964">
        <w:rPr>
          <w:sz w:val="28"/>
          <w:szCs w:val="28"/>
          <w:lang w:val="uk-UA"/>
        </w:rPr>
        <w:t>по вул. Деповській, 1-Б в м. Кременчуці</w:t>
      </w:r>
      <w:r>
        <w:rPr>
          <w:sz w:val="28"/>
          <w:szCs w:val="28"/>
          <w:lang w:val="uk-UA"/>
        </w:rPr>
        <w:t xml:space="preserve"> (</w:t>
      </w:r>
      <w:r w:rsidRPr="00AB5964">
        <w:rPr>
          <w:sz w:val="28"/>
          <w:szCs w:val="28"/>
          <w:lang w:val="uk-UA"/>
        </w:rPr>
        <w:t>фізичн</w:t>
      </w:r>
      <w:r>
        <w:rPr>
          <w:sz w:val="28"/>
          <w:szCs w:val="28"/>
          <w:lang w:val="uk-UA"/>
        </w:rPr>
        <w:t>а</w:t>
      </w:r>
      <w:r w:rsidRPr="00AB5964">
        <w:rPr>
          <w:sz w:val="28"/>
          <w:szCs w:val="28"/>
          <w:lang w:val="uk-UA"/>
        </w:rPr>
        <w:t xml:space="preserve"> особ</w:t>
      </w:r>
      <w:r>
        <w:rPr>
          <w:sz w:val="28"/>
          <w:szCs w:val="28"/>
          <w:lang w:val="uk-UA"/>
        </w:rPr>
        <w:t>а</w:t>
      </w:r>
      <w:r w:rsidRPr="00AB5964">
        <w:rPr>
          <w:sz w:val="28"/>
          <w:szCs w:val="28"/>
          <w:lang w:val="uk-UA"/>
        </w:rPr>
        <w:t>-підприєм</w:t>
      </w:r>
      <w:r>
        <w:rPr>
          <w:sz w:val="28"/>
          <w:szCs w:val="28"/>
          <w:lang w:val="uk-UA"/>
        </w:rPr>
        <w:t>ець</w:t>
      </w:r>
      <w:r w:rsidRPr="00AB5964">
        <w:rPr>
          <w:sz w:val="28"/>
          <w:szCs w:val="28"/>
          <w:lang w:val="uk-UA"/>
        </w:rPr>
        <w:t xml:space="preserve"> </w:t>
      </w:r>
      <w:r w:rsidRPr="00514430">
        <w:rPr>
          <w:sz w:val="28"/>
          <w:szCs w:val="28"/>
        </w:rPr>
        <w:br/>
      </w:r>
      <w:r w:rsidRPr="00AB5964">
        <w:rPr>
          <w:sz w:val="28"/>
          <w:szCs w:val="28"/>
          <w:lang w:val="uk-UA"/>
        </w:rPr>
        <w:t>Шекер</w:t>
      </w:r>
      <w:r>
        <w:rPr>
          <w:sz w:val="28"/>
          <w:szCs w:val="28"/>
          <w:lang w:val="uk-UA"/>
        </w:rPr>
        <w:t>я</w:t>
      </w:r>
      <w:r w:rsidRPr="00AB5964">
        <w:rPr>
          <w:sz w:val="28"/>
          <w:szCs w:val="28"/>
          <w:lang w:val="uk-UA"/>
        </w:rPr>
        <w:t xml:space="preserve"> О</w:t>
      </w:r>
      <w:r>
        <w:rPr>
          <w:sz w:val="28"/>
          <w:szCs w:val="28"/>
          <w:lang w:val="uk-UA"/>
        </w:rPr>
        <w:t>.</w:t>
      </w:r>
      <w:r w:rsidRPr="00AB5964">
        <w:rPr>
          <w:sz w:val="28"/>
          <w:szCs w:val="28"/>
          <w:lang w:val="uk-UA"/>
        </w:rPr>
        <w:t>В</w:t>
      </w:r>
      <w:r>
        <w:rPr>
          <w:sz w:val="28"/>
          <w:szCs w:val="28"/>
          <w:lang w:val="uk-UA"/>
        </w:rPr>
        <w:t xml:space="preserve">.) до моменту прийняття рішення міською радою </w:t>
      </w:r>
      <w:r w:rsidRPr="001D6CA8">
        <w:rPr>
          <w:i/>
          <w:iCs/>
          <w:sz w:val="28"/>
          <w:szCs w:val="28"/>
          <w:lang w:val="uk-UA"/>
        </w:rPr>
        <w:t>(інформація супроводжувалася відеопоказом)</w:t>
      </w:r>
      <w:r>
        <w:rPr>
          <w:sz w:val="28"/>
          <w:szCs w:val="28"/>
          <w:lang w:val="uk-UA"/>
        </w:rPr>
        <w:t>.</w:t>
      </w:r>
    </w:p>
    <w:p w:rsidR="0008505A" w:rsidRPr="00B31DC6" w:rsidRDefault="0008505A" w:rsidP="0096761A">
      <w:pPr>
        <w:tabs>
          <w:tab w:val="left" w:pos="540"/>
        </w:tabs>
        <w:ind w:firstLine="567"/>
        <w:jc w:val="both"/>
        <w:rPr>
          <w:sz w:val="16"/>
          <w:szCs w:val="16"/>
          <w:lang w:val="uk-UA"/>
        </w:rPr>
      </w:pPr>
    </w:p>
    <w:p w:rsidR="0008505A" w:rsidRDefault="0008505A" w:rsidP="007820AE">
      <w:pPr>
        <w:tabs>
          <w:tab w:val="left" w:pos="540"/>
        </w:tabs>
        <w:ind w:firstLine="567"/>
        <w:jc w:val="both"/>
        <w:rPr>
          <w:i/>
          <w:iCs/>
          <w:sz w:val="28"/>
          <w:szCs w:val="28"/>
          <w:lang w:val="uk-UA"/>
        </w:rPr>
      </w:pPr>
      <w:r w:rsidRPr="00B75399">
        <w:rPr>
          <w:sz w:val="28"/>
          <w:szCs w:val="28"/>
          <w:lang w:val="uk-UA"/>
        </w:rPr>
        <w:t xml:space="preserve">Озвучив </w:t>
      </w:r>
      <w:r>
        <w:rPr>
          <w:sz w:val="28"/>
          <w:szCs w:val="28"/>
          <w:lang w:val="uk-UA"/>
        </w:rPr>
        <w:t xml:space="preserve">пропозицію </w:t>
      </w:r>
      <w:r w:rsidRPr="00A86513">
        <w:rPr>
          <w:sz w:val="28"/>
          <w:szCs w:val="28"/>
          <w:lang w:val="uk-UA"/>
        </w:rPr>
        <w:t>(з голосу):</w:t>
      </w:r>
    </w:p>
    <w:p w:rsidR="0008505A" w:rsidRPr="00276955" w:rsidRDefault="0008505A" w:rsidP="007820AE">
      <w:pPr>
        <w:ind w:firstLine="567"/>
        <w:jc w:val="both"/>
        <w:rPr>
          <w:i/>
          <w:iCs/>
          <w:sz w:val="28"/>
          <w:szCs w:val="28"/>
          <w:u w:val="single"/>
          <w:lang w:val="uk-UA"/>
        </w:rPr>
      </w:pPr>
      <w:r w:rsidRPr="007820AE">
        <w:rPr>
          <w:sz w:val="28"/>
          <w:szCs w:val="28"/>
        </w:rPr>
        <w:t xml:space="preserve">- </w:t>
      </w:r>
      <w:r w:rsidRPr="007820AE">
        <w:rPr>
          <w:sz w:val="28"/>
          <w:szCs w:val="28"/>
          <w:lang w:val="uk-UA"/>
        </w:rPr>
        <w:t>пункт</w:t>
      </w:r>
      <w:r w:rsidRPr="007820AE">
        <w:rPr>
          <w:sz w:val="28"/>
          <w:szCs w:val="28"/>
        </w:rPr>
        <w:t xml:space="preserve"> «…</w:t>
      </w:r>
      <w:r w:rsidRPr="007820AE">
        <w:rPr>
          <w:sz w:val="28"/>
          <w:szCs w:val="28"/>
          <w:lang w:val="uk-UA"/>
        </w:rPr>
        <w:t>4</w:t>
      </w:r>
      <w:r w:rsidRPr="007820AE">
        <w:rPr>
          <w:sz w:val="28"/>
          <w:szCs w:val="28"/>
        </w:rPr>
        <w:t xml:space="preserve">. Передати </w:t>
      </w:r>
      <w:r w:rsidRPr="007820AE">
        <w:rPr>
          <w:b/>
          <w:bCs/>
          <w:sz w:val="28"/>
          <w:szCs w:val="28"/>
        </w:rPr>
        <w:t>фізичній особі-підприємцю Шекері Олександру Васильовичу</w:t>
      </w:r>
      <w:r w:rsidRPr="007820AE">
        <w:rPr>
          <w:sz w:val="28"/>
          <w:szCs w:val="28"/>
        </w:rPr>
        <w:t xml:space="preserve"> </w:t>
      </w:r>
      <w:r>
        <w:rPr>
          <w:sz w:val="28"/>
          <w:szCs w:val="28"/>
          <w:lang w:val="uk-UA"/>
        </w:rPr>
        <w:t>…</w:t>
      </w:r>
      <w:r w:rsidRPr="007820AE">
        <w:rPr>
          <w:sz w:val="28"/>
          <w:szCs w:val="28"/>
        </w:rPr>
        <w:t xml:space="preserve"> в оренду строком на три роки земельну ділянку площею 1720 кв.м </w:t>
      </w:r>
      <w:r>
        <w:rPr>
          <w:sz w:val="28"/>
          <w:szCs w:val="28"/>
          <w:lang w:val="uk-UA"/>
        </w:rPr>
        <w:t>…</w:t>
      </w:r>
      <w:r w:rsidRPr="007820AE">
        <w:rPr>
          <w:sz w:val="28"/>
          <w:szCs w:val="28"/>
        </w:rPr>
        <w:t xml:space="preserve"> для закінчення будівництва об’єкту незавершеного будівництва – фундаменти під гаражі </w:t>
      </w:r>
      <w:r>
        <w:rPr>
          <w:sz w:val="28"/>
          <w:szCs w:val="28"/>
          <w:lang w:val="uk-UA"/>
        </w:rPr>
        <w:t>…</w:t>
      </w:r>
      <w:r w:rsidRPr="007820AE">
        <w:rPr>
          <w:sz w:val="28"/>
          <w:szCs w:val="28"/>
        </w:rPr>
        <w:t xml:space="preserve"> по вул.</w:t>
      </w:r>
      <w:r w:rsidRPr="007820AE">
        <w:rPr>
          <w:sz w:val="28"/>
          <w:szCs w:val="28"/>
          <w:lang w:val="en-US"/>
        </w:rPr>
        <w:t> </w:t>
      </w:r>
      <w:r w:rsidRPr="007820AE">
        <w:rPr>
          <w:sz w:val="28"/>
          <w:szCs w:val="28"/>
        </w:rPr>
        <w:t>Деповській, 1-Б в м. Кременчуці</w:t>
      </w:r>
      <w:r w:rsidRPr="007820AE">
        <w:rPr>
          <w:sz w:val="28"/>
          <w:szCs w:val="28"/>
          <w:lang w:val="uk-UA"/>
        </w:rPr>
        <w:t xml:space="preserve">…» - </w:t>
      </w:r>
      <w:r w:rsidRPr="007820AE">
        <w:rPr>
          <w:b/>
          <w:bCs/>
          <w:sz w:val="28"/>
          <w:szCs w:val="28"/>
          <w:lang w:val="uk-UA"/>
        </w:rPr>
        <w:t>виключити з проєкту рішення</w:t>
      </w:r>
      <w:r w:rsidRPr="00276955">
        <w:rPr>
          <w:sz w:val="28"/>
          <w:szCs w:val="28"/>
          <w:lang w:val="uk-UA"/>
        </w:rPr>
        <w:t>.</w:t>
      </w:r>
    </w:p>
    <w:p w:rsidR="0008505A" w:rsidRDefault="0008505A" w:rsidP="004C570E">
      <w:pPr>
        <w:jc w:val="both"/>
        <w:rPr>
          <w:sz w:val="16"/>
          <w:szCs w:val="16"/>
          <w:lang w:val="uk-UA"/>
        </w:rPr>
      </w:pPr>
    </w:p>
    <w:p w:rsidR="0008505A" w:rsidRPr="004C5EFA" w:rsidRDefault="0008505A" w:rsidP="004C570E">
      <w:pPr>
        <w:tabs>
          <w:tab w:val="left" w:pos="567"/>
        </w:tabs>
        <w:ind w:firstLine="567"/>
        <w:jc w:val="both"/>
        <w:outlineLvl w:val="0"/>
        <w:rPr>
          <w:sz w:val="28"/>
          <w:szCs w:val="28"/>
          <w:lang w:val="uk-UA"/>
        </w:rPr>
      </w:pPr>
      <w:r w:rsidRPr="004C5EFA">
        <w:rPr>
          <w:sz w:val="28"/>
          <w:szCs w:val="28"/>
          <w:lang w:val="uk-UA"/>
        </w:rPr>
        <w:t>Поставив</w:t>
      </w:r>
      <w:r>
        <w:rPr>
          <w:sz w:val="28"/>
          <w:szCs w:val="28"/>
          <w:lang w:val="uk-UA"/>
        </w:rPr>
        <w:t xml:space="preserve"> пропозицію на голосування</w:t>
      </w:r>
      <w:r w:rsidRPr="004C5EFA">
        <w:rPr>
          <w:sz w:val="28"/>
          <w:szCs w:val="28"/>
          <w:lang w:val="uk-UA"/>
        </w:rPr>
        <w:t>.</w:t>
      </w:r>
    </w:p>
    <w:p w:rsidR="0008505A" w:rsidRPr="00203CC5" w:rsidRDefault="0008505A" w:rsidP="004C5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08505A" w:rsidRPr="00AE2494" w:rsidRDefault="0008505A" w:rsidP="004C5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2494">
        <w:rPr>
          <w:sz w:val="28"/>
          <w:szCs w:val="28"/>
          <w:lang w:val="uk-UA"/>
        </w:rPr>
        <w:tab/>
      </w:r>
      <w:r w:rsidRPr="00AE2494">
        <w:rPr>
          <w:sz w:val="28"/>
          <w:szCs w:val="28"/>
          <w:lang w:val="uk-UA"/>
        </w:rPr>
        <w:tab/>
        <w:t>Голосували:</w:t>
      </w:r>
      <w:r w:rsidRPr="00AE2494">
        <w:rPr>
          <w:sz w:val="28"/>
          <w:szCs w:val="28"/>
          <w:lang w:val="uk-UA"/>
        </w:rPr>
        <w:tab/>
        <w:t>«за» - 2</w:t>
      </w:r>
      <w:r>
        <w:rPr>
          <w:sz w:val="28"/>
          <w:szCs w:val="28"/>
          <w:lang w:val="uk-UA"/>
        </w:rPr>
        <w:t>8</w:t>
      </w:r>
    </w:p>
    <w:p w:rsidR="0008505A" w:rsidRPr="00AE2494" w:rsidRDefault="0008505A" w:rsidP="004C5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t>«утрималось» - немає</w:t>
      </w:r>
    </w:p>
    <w:p w:rsidR="0008505A" w:rsidRPr="00AE2494" w:rsidRDefault="0008505A" w:rsidP="004C5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t>«проти» - немає</w:t>
      </w:r>
    </w:p>
    <w:p w:rsidR="0008505A" w:rsidRPr="00AE2494" w:rsidRDefault="0008505A" w:rsidP="004C5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t xml:space="preserve">«не голосувало» - </w:t>
      </w:r>
      <w:r>
        <w:rPr>
          <w:sz w:val="28"/>
          <w:szCs w:val="28"/>
          <w:lang w:val="uk-UA"/>
        </w:rPr>
        <w:t>1</w:t>
      </w:r>
    </w:p>
    <w:p w:rsidR="0008505A" w:rsidRPr="00AE2494" w:rsidRDefault="0008505A" w:rsidP="004C570E">
      <w:pPr>
        <w:tabs>
          <w:tab w:val="left" w:pos="540"/>
        </w:tabs>
        <w:ind w:firstLine="540"/>
        <w:jc w:val="center"/>
        <w:rPr>
          <w:sz w:val="28"/>
          <w:szCs w:val="28"/>
          <w:lang w:val="uk-UA"/>
        </w:rPr>
      </w:pPr>
      <w:r w:rsidRPr="00AE2494">
        <w:rPr>
          <w:sz w:val="28"/>
          <w:szCs w:val="28"/>
          <w:lang w:val="uk-UA"/>
        </w:rPr>
        <w:t>(пропозиція приймається)</w:t>
      </w:r>
    </w:p>
    <w:p w:rsidR="0008505A" w:rsidRPr="00B31DC6" w:rsidRDefault="0008505A" w:rsidP="004C570E">
      <w:pPr>
        <w:tabs>
          <w:tab w:val="left" w:pos="540"/>
        </w:tabs>
        <w:ind w:firstLine="567"/>
        <w:jc w:val="both"/>
        <w:rPr>
          <w:sz w:val="16"/>
          <w:szCs w:val="16"/>
          <w:lang w:val="uk-UA"/>
        </w:rPr>
      </w:pPr>
    </w:p>
    <w:p w:rsidR="0008505A" w:rsidRPr="000824F7" w:rsidRDefault="0008505A" w:rsidP="0098750B">
      <w:pPr>
        <w:tabs>
          <w:tab w:val="left" w:pos="540"/>
        </w:tabs>
        <w:jc w:val="both"/>
        <w:rPr>
          <w:sz w:val="28"/>
          <w:szCs w:val="28"/>
          <w:lang w:val="uk-UA"/>
        </w:rPr>
      </w:pPr>
      <w:r w:rsidRPr="000824F7">
        <w:rPr>
          <w:b/>
          <w:bCs/>
          <w:sz w:val="28"/>
          <w:szCs w:val="28"/>
          <w:lang w:val="uk-UA"/>
        </w:rPr>
        <w:t>Малецький В.О.</w:t>
      </w:r>
      <w:r w:rsidRPr="000824F7">
        <w:rPr>
          <w:sz w:val="28"/>
          <w:szCs w:val="28"/>
          <w:lang w:val="uk-UA"/>
        </w:rPr>
        <w:t xml:space="preserve"> – міський голова </w:t>
      </w:r>
    </w:p>
    <w:p w:rsidR="0008505A" w:rsidRPr="000824F7" w:rsidRDefault="0008505A" w:rsidP="0098750B">
      <w:pPr>
        <w:tabs>
          <w:tab w:val="left" w:pos="540"/>
        </w:tabs>
        <w:jc w:val="both"/>
        <w:rPr>
          <w:sz w:val="16"/>
          <w:szCs w:val="16"/>
          <w:lang w:val="uk-UA"/>
        </w:rPr>
      </w:pPr>
    </w:p>
    <w:p w:rsidR="0008505A" w:rsidRPr="00B31DC6" w:rsidRDefault="0008505A" w:rsidP="0098750B">
      <w:pPr>
        <w:tabs>
          <w:tab w:val="left" w:pos="540"/>
        </w:tabs>
        <w:ind w:firstLine="567"/>
        <w:jc w:val="both"/>
        <w:rPr>
          <w:sz w:val="16"/>
          <w:szCs w:val="16"/>
          <w:lang w:val="uk-UA"/>
        </w:rPr>
      </w:pPr>
      <w:r>
        <w:rPr>
          <w:sz w:val="28"/>
          <w:szCs w:val="28"/>
          <w:lang w:val="uk-UA"/>
        </w:rPr>
        <w:t>Акцентував увагу на необхідності приведення території земельної ділянки (</w:t>
      </w:r>
      <w:r w:rsidRPr="00207C98">
        <w:rPr>
          <w:sz w:val="28"/>
          <w:szCs w:val="28"/>
          <w:lang w:val="uk-UA"/>
        </w:rPr>
        <w:t>фізич</w:t>
      </w:r>
      <w:r>
        <w:rPr>
          <w:sz w:val="28"/>
          <w:szCs w:val="28"/>
          <w:lang w:val="uk-UA"/>
        </w:rPr>
        <w:t>на</w:t>
      </w:r>
      <w:r w:rsidRPr="00207C98">
        <w:rPr>
          <w:sz w:val="28"/>
          <w:szCs w:val="28"/>
          <w:lang w:val="uk-UA"/>
        </w:rPr>
        <w:t xml:space="preserve"> особ</w:t>
      </w:r>
      <w:r>
        <w:rPr>
          <w:sz w:val="28"/>
          <w:szCs w:val="28"/>
          <w:lang w:val="uk-UA"/>
        </w:rPr>
        <w:t>а</w:t>
      </w:r>
      <w:r w:rsidRPr="00207C98">
        <w:rPr>
          <w:sz w:val="28"/>
          <w:szCs w:val="28"/>
          <w:lang w:val="uk-UA"/>
        </w:rPr>
        <w:t>-підприєм</w:t>
      </w:r>
      <w:r>
        <w:rPr>
          <w:sz w:val="28"/>
          <w:szCs w:val="28"/>
          <w:lang w:val="uk-UA"/>
        </w:rPr>
        <w:t>ець</w:t>
      </w:r>
      <w:r w:rsidRPr="00207C98">
        <w:rPr>
          <w:sz w:val="28"/>
          <w:szCs w:val="28"/>
          <w:lang w:val="uk-UA"/>
        </w:rPr>
        <w:t xml:space="preserve"> Титар І</w:t>
      </w:r>
      <w:r>
        <w:rPr>
          <w:sz w:val="28"/>
          <w:szCs w:val="28"/>
          <w:lang w:val="uk-UA"/>
        </w:rPr>
        <w:t>.</w:t>
      </w:r>
      <w:r w:rsidRPr="00207C98">
        <w:rPr>
          <w:sz w:val="28"/>
          <w:szCs w:val="28"/>
          <w:lang w:val="uk-UA"/>
        </w:rPr>
        <w:t>Г</w:t>
      </w:r>
      <w:r>
        <w:rPr>
          <w:sz w:val="28"/>
          <w:szCs w:val="28"/>
          <w:lang w:val="uk-UA"/>
        </w:rPr>
        <w:t xml:space="preserve">.) </w:t>
      </w:r>
      <w:r w:rsidRPr="0089453E">
        <w:rPr>
          <w:sz w:val="28"/>
          <w:szCs w:val="28"/>
          <w:lang w:val="uk-UA"/>
        </w:rPr>
        <w:t>по вул. Михайла Драгоманова (попередня назва – вул. Антона Макаренка), 20 в м. Кременчуці</w:t>
      </w:r>
      <w:r>
        <w:rPr>
          <w:sz w:val="28"/>
          <w:szCs w:val="28"/>
          <w:lang w:val="uk-UA"/>
        </w:rPr>
        <w:t xml:space="preserve"> до належного стану благоустрою.</w:t>
      </w:r>
    </w:p>
    <w:p w:rsidR="0008505A" w:rsidRPr="00B31DC6" w:rsidRDefault="0008505A" w:rsidP="0096761A">
      <w:pPr>
        <w:tabs>
          <w:tab w:val="left" w:pos="540"/>
        </w:tabs>
        <w:ind w:firstLine="567"/>
        <w:jc w:val="both"/>
        <w:rPr>
          <w:sz w:val="16"/>
          <w:szCs w:val="16"/>
          <w:lang w:val="uk-UA"/>
        </w:rPr>
      </w:pPr>
    </w:p>
    <w:p w:rsidR="0008505A" w:rsidRPr="00AE2494" w:rsidRDefault="0008505A" w:rsidP="0096761A">
      <w:pPr>
        <w:rPr>
          <w:sz w:val="28"/>
          <w:szCs w:val="28"/>
          <w:lang w:val="uk-UA"/>
        </w:rPr>
      </w:pPr>
      <w:r w:rsidRPr="00AE2494">
        <w:rPr>
          <w:sz w:val="28"/>
          <w:szCs w:val="28"/>
          <w:lang w:val="uk-UA"/>
        </w:rPr>
        <w:t xml:space="preserve">ВИРІШИЛИ: прийняти рішення в цілому зі змінами, як рішення міської ради </w:t>
      </w:r>
    </w:p>
    <w:p w:rsidR="0008505A" w:rsidRPr="00AE2494" w:rsidRDefault="0008505A" w:rsidP="0096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2494">
        <w:rPr>
          <w:sz w:val="28"/>
          <w:szCs w:val="28"/>
          <w:lang w:val="uk-UA"/>
        </w:rPr>
        <w:tab/>
        <w:t xml:space="preserve">          (додається).</w:t>
      </w:r>
    </w:p>
    <w:p w:rsidR="0008505A" w:rsidRPr="00AE2494" w:rsidRDefault="0008505A" w:rsidP="0096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08505A" w:rsidRPr="00AE2494" w:rsidRDefault="0008505A" w:rsidP="0096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2494">
        <w:rPr>
          <w:sz w:val="28"/>
          <w:szCs w:val="28"/>
          <w:lang w:val="uk-UA"/>
        </w:rPr>
        <w:tab/>
      </w:r>
      <w:r w:rsidRPr="00AE2494">
        <w:rPr>
          <w:sz w:val="28"/>
          <w:szCs w:val="28"/>
          <w:lang w:val="uk-UA"/>
        </w:rPr>
        <w:tab/>
        <w:t>Голосували:</w:t>
      </w:r>
      <w:r w:rsidRPr="00AE2494">
        <w:rPr>
          <w:sz w:val="28"/>
          <w:szCs w:val="28"/>
          <w:lang w:val="uk-UA"/>
        </w:rPr>
        <w:tab/>
        <w:t>«за» - 2</w:t>
      </w:r>
      <w:r>
        <w:rPr>
          <w:sz w:val="28"/>
          <w:szCs w:val="28"/>
          <w:lang w:val="uk-UA"/>
        </w:rPr>
        <w:t>6</w:t>
      </w:r>
    </w:p>
    <w:p w:rsidR="0008505A" w:rsidRPr="00AE2494" w:rsidRDefault="0008505A" w:rsidP="0096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t>«утрималось» - немає</w:t>
      </w:r>
    </w:p>
    <w:p w:rsidR="0008505A" w:rsidRPr="00AE2494" w:rsidRDefault="0008505A" w:rsidP="0096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t>«проти» - немає</w:t>
      </w:r>
    </w:p>
    <w:p w:rsidR="0008505A" w:rsidRPr="00AE2494" w:rsidRDefault="0008505A" w:rsidP="0096761A">
      <w:pPr>
        <w:jc w:val="both"/>
        <w:rPr>
          <w:sz w:val="28"/>
          <w:szCs w:val="28"/>
          <w:lang w:val="uk-UA"/>
        </w:rPr>
      </w:pP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t xml:space="preserve">     «не голосувало» - </w:t>
      </w:r>
      <w:r>
        <w:rPr>
          <w:sz w:val="28"/>
          <w:szCs w:val="28"/>
          <w:lang w:val="uk-UA"/>
        </w:rPr>
        <w:t>3</w:t>
      </w:r>
    </w:p>
    <w:p w:rsidR="0008505A" w:rsidRDefault="0008505A" w:rsidP="0096761A">
      <w:pPr>
        <w:jc w:val="both"/>
        <w:rPr>
          <w:sz w:val="16"/>
          <w:szCs w:val="16"/>
          <w:lang w:val="uk-UA"/>
        </w:rPr>
      </w:pPr>
    </w:p>
    <w:p w:rsidR="0008505A" w:rsidRPr="00AE0A33" w:rsidRDefault="0008505A" w:rsidP="00EF03A1">
      <w:pPr>
        <w:ind w:left="1985" w:hanging="1985"/>
        <w:jc w:val="both"/>
        <w:rPr>
          <w:sz w:val="28"/>
          <w:szCs w:val="28"/>
          <w:lang w:val="uk-UA"/>
        </w:rPr>
      </w:pPr>
      <w:r>
        <w:rPr>
          <w:sz w:val="28"/>
          <w:szCs w:val="28"/>
          <w:lang w:val="uk-UA"/>
        </w:rPr>
        <w:t>44</w:t>
      </w:r>
      <w:r w:rsidRPr="00AE0A33">
        <w:rPr>
          <w:sz w:val="28"/>
          <w:szCs w:val="28"/>
          <w:lang w:val="uk-UA"/>
        </w:rPr>
        <w:t xml:space="preserve">. СЛУХАЛИ: </w:t>
      </w:r>
      <w:r w:rsidRPr="00A143F5">
        <w:rPr>
          <w:sz w:val="28"/>
          <w:szCs w:val="28"/>
          <w:lang w:val="uk-UA"/>
        </w:rPr>
        <w:t>Про зміну цільового призначення земельної ділянки</w:t>
      </w:r>
      <w:r w:rsidRPr="00AE0A33">
        <w:rPr>
          <w:sz w:val="28"/>
          <w:szCs w:val="28"/>
          <w:lang w:val="uk-UA"/>
        </w:rPr>
        <w:t>.</w:t>
      </w:r>
    </w:p>
    <w:p w:rsidR="0008505A" w:rsidRDefault="0008505A" w:rsidP="00EF03A1">
      <w:pPr>
        <w:ind w:firstLine="1843"/>
        <w:jc w:val="both"/>
        <w:rPr>
          <w:sz w:val="28"/>
          <w:szCs w:val="28"/>
          <w:lang w:val="uk-UA"/>
        </w:rPr>
      </w:pPr>
      <w:r>
        <w:rPr>
          <w:sz w:val="28"/>
          <w:szCs w:val="28"/>
          <w:lang w:val="uk-UA"/>
        </w:rPr>
        <w:t xml:space="preserve"> </w:t>
      </w:r>
      <w:r w:rsidRPr="00AE0A33">
        <w:rPr>
          <w:sz w:val="28"/>
          <w:szCs w:val="28"/>
          <w:lang w:val="uk-UA"/>
        </w:rPr>
        <w:t xml:space="preserve">Доповідач: </w:t>
      </w:r>
      <w:r>
        <w:rPr>
          <w:sz w:val="28"/>
          <w:szCs w:val="28"/>
          <w:lang w:val="uk-UA"/>
        </w:rPr>
        <w:t>Безверха</w:t>
      </w:r>
      <w:r w:rsidRPr="00AE0A33">
        <w:rPr>
          <w:sz w:val="28"/>
          <w:szCs w:val="28"/>
          <w:lang w:val="uk-UA"/>
        </w:rPr>
        <w:t xml:space="preserve"> </w:t>
      </w:r>
      <w:r>
        <w:rPr>
          <w:sz w:val="28"/>
          <w:szCs w:val="28"/>
          <w:lang w:val="uk-UA"/>
        </w:rPr>
        <w:t>І</w:t>
      </w:r>
      <w:r w:rsidRPr="00AE0A33">
        <w:rPr>
          <w:sz w:val="28"/>
          <w:szCs w:val="28"/>
          <w:lang w:val="uk-UA"/>
        </w:rPr>
        <w:t>.</w:t>
      </w:r>
      <w:r>
        <w:rPr>
          <w:sz w:val="28"/>
          <w:szCs w:val="28"/>
          <w:lang w:val="uk-UA"/>
        </w:rPr>
        <w:t>О</w:t>
      </w:r>
      <w:r w:rsidRPr="00AE0A33">
        <w:rPr>
          <w:sz w:val="28"/>
          <w:szCs w:val="28"/>
          <w:lang w:val="uk-UA"/>
        </w:rPr>
        <w:t>. –</w:t>
      </w:r>
      <w:r>
        <w:rPr>
          <w:sz w:val="28"/>
          <w:szCs w:val="28"/>
          <w:lang w:val="uk-UA"/>
        </w:rPr>
        <w:t xml:space="preserve"> </w:t>
      </w:r>
      <w:r w:rsidRPr="00AE0A33">
        <w:rPr>
          <w:sz w:val="28"/>
          <w:szCs w:val="28"/>
          <w:lang w:val="uk-UA"/>
        </w:rPr>
        <w:t>начальник управління земельних</w:t>
      </w:r>
    </w:p>
    <w:p w:rsidR="0008505A" w:rsidRPr="00AE0A33" w:rsidRDefault="0008505A" w:rsidP="00EF03A1">
      <w:pPr>
        <w:ind w:firstLine="5103"/>
        <w:jc w:val="both"/>
        <w:rPr>
          <w:sz w:val="28"/>
          <w:szCs w:val="28"/>
          <w:lang w:val="uk-UA"/>
        </w:rPr>
      </w:pPr>
      <w:r>
        <w:rPr>
          <w:sz w:val="28"/>
          <w:szCs w:val="28"/>
          <w:lang w:val="uk-UA"/>
        </w:rPr>
        <w:t xml:space="preserve"> </w:t>
      </w:r>
      <w:r w:rsidRPr="00AE0A33">
        <w:rPr>
          <w:sz w:val="28"/>
          <w:szCs w:val="28"/>
          <w:lang w:val="uk-UA"/>
        </w:rPr>
        <w:t>ресурсів</w:t>
      </w:r>
    </w:p>
    <w:p w:rsidR="0008505A" w:rsidRPr="00AE0A33" w:rsidRDefault="0008505A" w:rsidP="00EF03A1">
      <w:pPr>
        <w:ind w:left="1416" w:firstLine="708"/>
        <w:jc w:val="both"/>
        <w:rPr>
          <w:sz w:val="28"/>
          <w:szCs w:val="28"/>
          <w:lang w:val="uk-UA"/>
        </w:rPr>
      </w:pPr>
      <w:r w:rsidRPr="00AE0A33">
        <w:rPr>
          <w:sz w:val="28"/>
          <w:szCs w:val="28"/>
          <w:lang w:val="uk-UA"/>
        </w:rPr>
        <w:t xml:space="preserve">            </w:t>
      </w:r>
      <w:r>
        <w:rPr>
          <w:sz w:val="28"/>
          <w:szCs w:val="28"/>
          <w:lang w:val="uk-UA"/>
        </w:rPr>
        <w:t xml:space="preserve">  </w:t>
      </w:r>
      <w:r w:rsidRPr="00AE0A33">
        <w:rPr>
          <w:sz w:val="28"/>
          <w:szCs w:val="28"/>
          <w:lang w:val="uk-UA"/>
        </w:rPr>
        <w:t xml:space="preserve">   (доповідь не заслуховувалась)</w:t>
      </w:r>
    </w:p>
    <w:p w:rsidR="0008505A" w:rsidRDefault="0008505A" w:rsidP="00EF03A1">
      <w:pPr>
        <w:jc w:val="both"/>
        <w:rPr>
          <w:sz w:val="16"/>
          <w:szCs w:val="16"/>
          <w:lang w:val="uk-UA"/>
        </w:rPr>
      </w:pPr>
    </w:p>
    <w:p w:rsidR="0008505A" w:rsidRPr="000824F7" w:rsidRDefault="0008505A" w:rsidP="00057A4B">
      <w:pPr>
        <w:tabs>
          <w:tab w:val="left" w:pos="540"/>
        </w:tabs>
        <w:jc w:val="both"/>
        <w:rPr>
          <w:sz w:val="28"/>
          <w:szCs w:val="28"/>
          <w:lang w:val="uk-UA"/>
        </w:rPr>
      </w:pPr>
      <w:r w:rsidRPr="000824F7">
        <w:rPr>
          <w:b/>
          <w:bCs/>
          <w:sz w:val="28"/>
          <w:szCs w:val="28"/>
          <w:lang w:val="uk-UA"/>
        </w:rPr>
        <w:t>Малецький В.О.</w:t>
      </w:r>
      <w:r w:rsidRPr="000824F7">
        <w:rPr>
          <w:sz w:val="28"/>
          <w:szCs w:val="28"/>
          <w:lang w:val="uk-UA"/>
        </w:rPr>
        <w:t xml:space="preserve"> – міський голова </w:t>
      </w:r>
    </w:p>
    <w:p w:rsidR="0008505A" w:rsidRPr="000824F7" w:rsidRDefault="0008505A" w:rsidP="00057A4B">
      <w:pPr>
        <w:tabs>
          <w:tab w:val="left" w:pos="540"/>
        </w:tabs>
        <w:jc w:val="both"/>
        <w:rPr>
          <w:sz w:val="16"/>
          <w:szCs w:val="16"/>
          <w:lang w:val="uk-UA"/>
        </w:rPr>
      </w:pPr>
    </w:p>
    <w:p w:rsidR="0008505A" w:rsidRDefault="0008505A" w:rsidP="00057A4B">
      <w:pPr>
        <w:ind w:firstLine="567"/>
        <w:jc w:val="both"/>
        <w:rPr>
          <w:sz w:val="16"/>
          <w:szCs w:val="16"/>
          <w:lang w:val="uk-UA"/>
        </w:rPr>
      </w:pPr>
      <w:r>
        <w:rPr>
          <w:sz w:val="28"/>
          <w:szCs w:val="28"/>
          <w:lang w:val="uk-UA"/>
        </w:rPr>
        <w:t xml:space="preserve">Проінформував щодо майбутніх планів забудови земельної ділянки по </w:t>
      </w:r>
      <w:r w:rsidRPr="00514430">
        <w:rPr>
          <w:sz w:val="28"/>
          <w:szCs w:val="28"/>
        </w:rPr>
        <w:br/>
      </w:r>
      <w:r w:rsidRPr="00CD7E06">
        <w:rPr>
          <w:sz w:val="28"/>
          <w:szCs w:val="28"/>
          <w:lang w:val="uk-UA"/>
        </w:rPr>
        <w:t>ву</w:t>
      </w:r>
      <w:r>
        <w:rPr>
          <w:sz w:val="28"/>
          <w:szCs w:val="28"/>
          <w:lang w:val="uk-UA"/>
        </w:rPr>
        <w:t>л.</w:t>
      </w:r>
      <w:r w:rsidRPr="00CD7E06">
        <w:rPr>
          <w:sz w:val="28"/>
          <w:szCs w:val="28"/>
          <w:lang w:val="uk-UA"/>
        </w:rPr>
        <w:t xml:space="preserve"> Сержанта Трушакова, 15, </w:t>
      </w:r>
      <w:r>
        <w:rPr>
          <w:sz w:val="28"/>
          <w:szCs w:val="28"/>
          <w:lang w:val="uk-UA"/>
        </w:rPr>
        <w:t xml:space="preserve">в </w:t>
      </w:r>
      <w:r w:rsidRPr="00CD7E06">
        <w:rPr>
          <w:sz w:val="28"/>
          <w:szCs w:val="28"/>
          <w:lang w:val="uk-UA"/>
        </w:rPr>
        <w:t>м</w:t>
      </w:r>
      <w:r>
        <w:rPr>
          <w:sz w:val="28"/>
          <w:szCs w:val="28"/>
          <w:lang w:val="uk-UA"/>
        </w:rPr>
        <w:t>.</w:t>
      </w:r>
      <w:r w:rsidRPr="00CD7E06">
        <w:rPr>
          <w:sz w:val="28"/>
          <w:szCs w:val="28"/>
          <w:lang w:val="uk-UA"/>
        </w:rPr>
        <w:t xml:space="preserve"> Кременчу</w:t>
      </w:r>
      <w:r>
        <w:rPr>
          <w:sz w:val="28"/>
          <w:szCs w:val="28"/>
          <w:lang w:val="uk-UA"/>
        </w:rPr>
        <w:t>ці.</w:t>
      </w:r>
    </w:p>
    <w:p w:rsidR="0008505A" w:rsidRDefault="0008505A" w:rsidP="00EF03A1">
      <w:pPr>
        <w:jc w:val="both"/>
        <w:rPr>
          <w:sz w:val="16"/>
          <w:szCs w:val="16"/>
          <w:lang w:val="uk-UA"/>
        </w:rPr>
      </w:pPr>
    </w:p>
    <w:p w:rsidR="0008505A" w:rsidRPr="00AE0A33" w:rsidRDefault="0008505A" w:rsidP="00EF03A1">
      <w:pPr>
        <w:rPr>
          <w:sz w:val="28"/>
          <w:szCs w:val="28"/>
          <w:lang w:val="uk-UA"/>
        </w:rPr>
      </w:pPr>
      <w:r w:rsidRPr="00AE0A33">
        <w:rPr>
          <w:sz w:val="28"/>
          <w:szCs w:val="28"/>
          <w:lang w:val="uk-UA"/>
        </w:rPr>
        <w:t xml:space="preserve">ВИРІШИЛИ: прийняти рішення в цілому, як рішення міської ради </w:t>
      </w:r>
    </w:p>
    <w:p w:rsidR="0008505A" w:rsidRPr="00AE0A33" w:rsidRDefault="0008505A" w:rsidP="00EF0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t xml:space="preserve">          (додається).</w:t>
      </w:r>
    </w:p>
    <w:p w:rsidR="0008505A" w:rsidRPr="00AE0A33" w:rsidRDefault="0008505A" w:rsidP="00EF0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08505A" w:rsidRPr="00AE0A33" w:rsidRDefault="0008505A" w:rsidP="00EF0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 xml:space="preserve">«за» - </w:t>
      </w:r>
      <w:r>
        <w:rPr>
          <w:sz w:val="28"/>
          <w:szCs w:val="28"/>
          <w:lang w:val="uk-UA"/>
        </w:rPr>
        <w:t>27</w:t>
      </w:r>
    </w:p>
    <w:p w:rsidR="0008505A" w:rsidRPr="00AE0A33" w:rsidRDefault="0008505A" w:rsidP="00EF0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08505A" w:rsidRPr="00AE0A33" w:rsidRDefault="0008505A" w:rsidP="00EF0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«проти» -</w:t>
      </w:r>
      <w:r>
        <w:rPr>
          <w:sz w:val="28"/>
          <w:szCs w:val="28"/>
          <w:lang w:val="uk-UA"/>
        </w:rPr>
        <w:t xml:space="preserve"> немає</w:t>
      </w:r>
    </w:p>
    <w:p w:rsidR="0008505A" w:rsidRPr="00AE0A33" w:rsidRDefault="0008505A" w:rsidP="00EF03A1">
      <w:pPr>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     «не голосувало» - </w:t>
      </w:r>
      <w:r>
        <w:rPr>
          <w:sz w:val="28"/>
          <w:szCs w:val="28"/>
          <w:lang w:val="uk-UA"/>
        </w:rPr>
        <w:t>2</w:t>
      </w:r>
    </w:p>
    <w:p w:rsidR="0008505A" w:rsidRPr="00662BAA" w:rsidRDefault="0008505A" w:rsidP="00EF03A1">
      <w:pPr>
        <w:tabs>
          <w:tab w:val="left" w:pos="540"/>
        </w:tabs>
        <w:ind w:firstLine="567"/>
        <w:jc w:val="both"/>
        <w:rPr>
          <w:sz w:val="16"/>
          <w:szCs w:val="16"/>
          <w:lang w:val="uk-UA"/>
        </w:rPr>
      </w:pPr>
    </w:p>
    <w:p w:rsidR="0008505A" w:rsidRDefault="0008505A" w:rsidP="0096761A">
      <w:pPr>
        <w:jc w:val="both"/>
        <w:rPr>
          <w:sz w:val="16"/>
          <w:szCs w:val="16"/>
          <w:lang w:val="uk-UA"/>
        </w:rPr>
      </w:pPr>
    </w:p>
    <w:p w:rsidR="0008505A" w:rsidRPr="00AE0A33" w:rsidRDefault="0008505A" w:rsidP="008A278F">
      <w:pPr>
        <w:ind w:left="1985" w:hanging="1985"/>
        <w:jc w:val="both"/>
        <w:rPr>
          <w:sz w:val="28"/>
          <w:szCs w:val="28"/>
          <w:lang w:val="uk-UA"/>
        </w:rPr>
      </w:pPr>
      <w:r>
        <w:rPr>
          <w:sz w:val="28"/>
          <w:szCs w:val="28"/>
          <w:lang w:val="uk-UA"/>
        </w:rPr>
        <w:t>45</w:t>
      </w:r>
      <w:r w:rsidRPr="00AE0A33">
        <w:rPr>
          <w:sz w:val="28"/>
          <w:szCs w:val="28"/>
          <w:lang w:val="uk-UA"/>
        </w:rPr>
        <w:t xml:space="preserve">. СЛУХАЛИ: </w:t>
      </w:r>
      <w:r w:rsidRPr="005D6B31">
        <w:rPr>
          <w:sz w:val="28"/>
          <w:szCs w:val="28"/>
          <w:lang w:val="uk-UA"/>
        </w:rPr>
        <w:t>Про надання згоди на встановлення земельних сервітутів</w:t>
      </w:r>
      <w:r w:rsidRPr="00AE0A33">
        <w:rPr>
          <w:sz w:val="28"/>
          <w:szCs w:val="28"/>
          <w:lang w:val="uk-UA"/>
        </w:rPr>
        <w:t>.</w:t>
      </w:r>
    </w:p>
    <w:p w:rsidR="0008505A" w:rsidRDefault="0008505A" w:rsidP="008A278F">
      <w:pPr>
        <w:ind w:firstLine="1843"/>
        <w:jc w:val="both"/>
        <w:rPr>
          <w:sz w:val="28"/>
          <w:szCs w:val="28"/>
          <w:lang w:val="uk-UA"/>
        </w:rPr>
      </w:pPr>
      <w:r>
        <w:rPr>
          <w:sz w:val="28"/>
          <w:szCs w:val="28"/>
          <w:lang w:val="uk-UA"/>
        </w:rPr>
        <w:t xml:space="preserve"> </w:t>
      </w:r>
      <w:r w:rsidRPr="00AE0A33">
        <w:rPr>
          <w:sz w:val="28"/>
          <w:szCs w:val="28"/>
          <w:lang w:val="uk-UA"/>
        </w:rPr>
        <w:t xml:space="preserve">Доповідач: </w:t>
      </w:r>
      <w:r>
        <w:rPr>
          <w:sz w:val="28"/>
          <w:szCs w:val="28"/>
          <w:lang w:val="uk-UA"/>
        </w:rPr>
        <w:t>Безверха</w:t>
      </w:r>
      <w:r w:rsidRPr="00AE0A33">
        <w:rPr>
          <w:sz w:val="28"/>
          <w:szCs w:val="28"/>
          <w:lang w:val="uk-UA"/>
        </w:rPr>
        <w:t xml:space="preserve"> </w:t>
      </w:r>
      <w:r>
        <w:rPr>
          <w:sz w:val="28"/>
          <w:szCs w:val="28"/>
          <w:lang w:val="uk-UA"/>
        </w:rPr>
        <w:t>І</w:t>
      </w:r>
      <w:r w:rsidRPr="00AE0A33">
        <w:rPr>
          <w:sz w:val="28"/>
          <w:szCs w:val="28"/>
          <w:lang w:val="uk-UA"/>
        </w:rPr>
        <w:t>.</w:t>
      </w:r>
      <w:r>
        <w:rPr>
          <w:sz w:val="28"/>
          <w:szCs w:val="28"/>
          <w:lang w:val="uk-UA"/>
        </w:rPr>
        <w:t>О</w:t>
      </w:r>
      <w:r w:rsidRPr="00AE0A33">
        <w:rPr>
          <w:sz w:val="28"/>
          <w:szCs w:val="28"/>
          <w:lang w:val="uk-UA"/>
        </w:rPr>
        <w:t>. –</w:t>
      </w:r>
      <w:r>
        <w:rPr>
          <w:sz w:val="28"/>
          <w:szCs w:val="28"/>
          <w:lang w:val="uk-UA"/>
        </w:rPr>
        <w:t xml:space="preserve"> </w:t>
      </w:r>
      <w:r w:rsidRPr="00AE0A33">
        <w:rPr>
          <w:sz w:val="28"/>
          <w:szCs w:val="28"/>
          <w:lang w:val="uk-UA"/>
        </w:rPr>
        <w:t>начальник управління земельних</w:t>
      </w:r>
    </w:p>
    <w:p w:rsidR="0008505A" w:rsidRPr="00AE0A33" w:rsidRDefault="0008505A" w:rsidP="008A278F">
      <w:pPr>
        <w:ind w:firstLine="5103"/>
        <w:jc w:val="both"/>
        <w:rPr>
          <w:sz w:val="28"/>
          <w:szCs w:val="28"/>
          <w:lang w:val="uk-UA"/>
        </w:rPr>
      </w:pPr>
      <w:r>
        <w:rPr>
          <w:sz w:val="28"/>
          <w:szCs w:val="28"/>
          <w:lang w:val="uk-UA"/>
        </w:rPr>
        <w:t xml:space="preserve"> </w:t>
      </w:r>
      <w:r w:rsidRPr="00AE0A33">
        <w:rPr>
          <w:sz w:val="28"/>
          <w:szCs w:val="28"/>
          <w:lang w:val="uk-UA"/>
        </w:rPr>
        <w:t>ресурсів</w:t>
      </w:r>
    </w:p>
    <w:p w:rsidR="0008505A" w:rsidRPr="00AE0A33" w:rsidRDefault="0008505A" w:rsidP="008A278F">
      <w:pPr>
        <w:ind w:left="1416" w:firstLine="708"/>
        <w:jc w:val="both"/>
        <w:rPr>
          <w:sz w:val="28"/>
          <w:szCs w:val="28"/>
          <w:lang w:val="uk-UA"/>
        </w:rPr>
      </w:pPr>
      <w:r w:rsidRPr="00AE0A33">
        <w:rPr>
          <w:sz w:val="28"/>
          <w:szCs w:val="28"/>
          <w:lang w:val="uk-UA"/>
        </w:rPr>
        <w:t xml:space="preserve">            </w:t>
      </w:r>
      <w:r>
        <w:rPr>
          <w:sz w:val="28"/>
          <w:szCs w:val="28"/>
          <w:lang w:val="uk-UA"/>
        </w:rPr>
        <w:t xml:space="preserve">  </w:t>
      </w:r>
      <w:r w:rsidRPr="00AE0A33">
        <w:rPr>
          <w:sz w:val="28"/>
          <w:szCs w:val="28"/>
          <w:lang w:val="uk-UA"/>
        </w:rPr>
        <w:t xml:space="preserve">   (доповідь не заслуховувалась)</w:t>
      </w:r>
    </w:p>
    <w:p w:rsidR="0008505A" w:rsidRDefault="0008505A" w:rsidP="008A278F">
      <w:pPr>
        <w:jc w:val="both"/>
        <w:rPr>
          <w:sz w:val="16"/>
          <w:szCs w:val="16"/>
          <w:lang w:val="uk-UA"/>
        </w:rPr>
      </w:pPr>
    </w:p>
    <w:p w:rsidR="0008505A" w:rsidRPr="000824F7" w:rsidRDefault="0008505A" w:rsidP="008A278F">
      <w:pPr>
        <w:tabs>
          <w:tab w:val="left" w:pos="540"/>
        </w:tabs>
        <w:jc w:val="both"/>
        <w:rPr>
          <w:sz w:val="28"/>
          <w:szCs w:val="28"/>
          <w:lang w:val="uk-UA"/>
        </w:rPr>
      </w:pPr>
      <w:r w:rsidRPr="000824F7">
        <w:rPr>
          <w:b/>
          <w:bCs/>
          <w:sz w:val="28"/>
          <w:szCs w:val="28"/>
          <w:lang w:val="uk-UA"/>
        </w:rPr>
        <w:t>Малецький В.О.</w:t>
      </w:r>
      <w:r w:rsidRPr="000824F7">
        <w:rPr>
          <w:sz w:val="28"/>
          <w:szCs w:val="28"/>
          <w:lang w:val="uk-UA"/>
        </w:rPr>
        <w:t xml:space="preserve"> – міський голова </w:t>
      </w:r>
    </w:p>
    <w:p w:rsidR="0008505A" w:rsidRPr="000824F7" w:rsidRDefault="0008505A" w:rsidP="008A278F">
      <w:pPr>
        <w:tabs>
          <w:tab w:val="left" w:pos="540"/>
        </w:tabs>
        <w:jc w:val="both"/>
        <w:rPr>
          <w:sz w:val="16"/>
          <w:szCs w:val="16"/>
          <w:lang w:val="uk-UA"/>
        </w:rPr>
      </w:pPr>
    </w:p>
    <w:p w:rsidR="0008505A" w:rsidRDefault="0008505A" w:rsidP="008A278F">
      <w:pPr>
        <w:ind w:firstLine="540"/>
        <w:jc w:val="both"/>
        <w:rPr>
          <w:sz w:val="28"/>
          <w:szCs w:val="28"/>
          <w:lang w:val="uk-UA"/>
        </w:rPr>
      </w:pPr>
      <w:r w:rsidRPr="000824F7">
        <w:rPr>
          <w:sz w:val="28"/>
          <w:szCs w:val="28"/>
          <w:lang w:val="uk-UA"/>
        </w:rPr>
        <w:t xml:space="preserve">Проінформував, що депутат </w:t>
      </w:r>
      <w:r>
        <w:rPr>
          <w:sz w:val="28"/>
          <w:szCs w:val="28"/>
          <w:lang w:val="uk-UA"/>
        </w:rPr>
        <w:t>Яцина</w:t>
      </w:r>
      <w:r w:rsidRPr="000824F7">
        <w:rPr>
          <w:sz w:val="28"/>
          <w:szCs w:val="28"/>
          <w:lang w:val="uk-UA"/>
        </w:rPr>
        <w:t xml:space="preserve"> </w:t>
      </w:r>
      <w:r>
        <w:rPr>
          <w:sz w:val="28"/>
          <w:szCs w:val="28"/>
          <w:lang w:val="uk-UA"/>
        </w:rPr>
        <w:t>О</w:t>
      </w:r>
      <w:r w:rsidRPr="000824F7">
        <w:rPr>
          <w:sz w:val="28"/>
          <w:szCs w:val="28"/>
          <w:lang w:val="uk-UA"/>
        </w:rPr>
        <w:t>.</w:t>
      </w:r>
      <w:r>
        <w:rPr>
          <w:sz w:val="28"/>
          <w:szCs w:val="28"/>
          <w:lang w:val="uk-UA"/>
        </w:rPr>
        <w:t>О</w:t>
      </w:r>
      <w:r w:rsidRPr="000824F7">
        <w:rPr>
          <w:sz w:val="28"/>
          <w:szCs w:val="28"/>
          <w:lang w:val="uk-UA"/>
        </w:rPr>
        <w:t>. (</w:t>
      </w:r>
      <w:r>
        <w:rPr>
          <w:sz w:val="28"/>
          <w:szCs w:val="28"/>
          <w:lang w:val="uk-UA"/>
        </w:rPr>
        <w:t>усно</w:t>
      </w:r>
      <w:r w:rsidRPr="000824F7">
        <w:rPr>
          <w:sz w:val="28"/>
          <w:szCs w:val="28"/>
          <w:lang w:val="uk-UA"/>
        </w:rPr>
        <w:t>)</w:t>
      </w:r>
      <w:r>
        <w:rPr>
          <w:sz w:val="28"/>
          <w:szCs w:val="28"/>
          <w:lang w:val="uk-UA"/>
        </w:rPr>
        <w:t xml:space="preserve"> </w:t>
      </w:r>
      <w:r w:rsidRPr="000824F7">
        <w:rPr>
          <w:sz w:val="28"/>
          <w:szCs w:val="28"/>
          <w:lang w:val="uk-UA"/>
        </w:rPr>
        <w:t>заяви</w:t>
      </w:r>
      <w:r>
        <w:rPr>
          <w:sz w:val="28"/>
          <w:szCs w:val="28"/>
          <w:lang w:val="uk-UA"/>
        </w:rPr>
        <w:t>в</w:t>
      </w:r>
      <w:r w:rsidRPr="000824F7">
        <w:rPr>
          <w:sz w:val="28"/>
          <w:szCs w:val="28"/>
          <w:lang w:val="uk-UA"/>
        </w:rPr>
        <w:t xml:space="preserve"> про неучасть у голосуванні у зв’язку з наявністю потенційного/реального конфлікту інтересів по питанню № </w:t>
      </w:r>
      <w:r>
        <w:rPr>
          <w:sz w:val="28"/>
          <w:szCs w:val="28"/>
          <w:lang w:val="uk-UA"/>
        </w:rPr>
        <w:t>44</w:t>
      </w:r>
      <w:r w:rsidRPr="000824F7">
        <w:rPr>
          <w:sz w:val="28"/>
          <w:szCs w:val="28"/>
          <w:lang w:val="uk-UA"/>
        </w:rPr>
        <w:t xml:space="preserve"> «</w:t>
      </w:r>
      <w:r w:rsidRPr="005D6B31">
        <w:rPr>
          <w:sz w:val="28"/>
          <w:szCs w:val="28"/>
          <w:lang w:val="uk-UA"/>
        </w:rPr>
        <w:t>Про надання згоди на встановлення земельних сервітутів</w:t>
      </w:r>
      <w:r w:rsidRPr="000824F7">
        <w:rPr>
          <w:sz w:val="28"/>
          <w:szCs w:val="28"/>
          <w:lang w:val="uk-UA"/>
        </w:rPr>
        <w:t>».</w:t>
      </w:r>
    </w:p>
    <w:p w:rsidR="0008505A" w:rsidRPr="00E374CC" w:rsidRDefault="0008505A" w:rsidP="008A278F">
      <w:pPr>
        <w:tabs>
          <w:tab w:val="left" w:pos="540"/>
        </w:tabs>
        <w:jc w:val="both"/>
        <w:rPr>
          <w:sz w:val="16"/>
          <w:szCs w:val="16"/>
          <w:lang w:val="uk-UA"/>
        </w:rPr>
      </w:pPr>
    </w:p>
    <w:p w:rsidR="0008505A" w:rsidRPr="00AE0A33" w:rsidRDefault="0008505A" w:rsidP="008A278F">
      <w:pPr>
        <w:rPr>
          <w:sz w:val="28"/>
          <w:szCs w:val="28"/>
          <w:lang w:val="uk-UA"/>
        </w:rPr>
      </w:pPr>
      <w:r w:rsidRPr="00AE0A33">
        <w:rPr>
          <w:sz w:val="28"/>
          <w:szCs w:val="28"/>
          <w:lang w:val="uk-UA"/>
        </w:rPr>
        <w:t xml:space="preserve">ВИРІШИЛИ: прийняти рішення в цілому, як рішення міської ради </w:t>
      </w:r>
    </w:p>
    <w:p w:rsidR="0008505A" w:rsidRPr="00AE0A33" w:rsidRDefault="0008505A" w:rsidP="008A2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t xml:space="preserve">          (додається).</w:t>
      </w:r>
    </w:p>
    <w:p w:rsidR="0008505A" w:rsidRPr="00AE0A33" w:rsidRDefault="0008505A" w:rsidP="008A2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08505A" w:rsidRPr="00AE0A33" w:rsidRDefault="0008505A" w:rsidP="008A2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 xml:space="preserve">«за» - </w:t>
      </w:r>
      <w:r>
        <w:rPr>
          <w:sz w:val="28"/>
          <w:szCs w:val="28"/>
          <w:lang w:val="uk-UA"/>
        </w:rPr>
        <w:t>29</w:t>
      </w:r>
    </w:p>
    <w:p w:rsidR="0008505A" w:rsidRPr="00AE0A33" w:rsidRDefault="0008505A" w:rsidP="008A2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08505A" w:rsidRPr="00AE0A33" w:rsidRDefault="0008505A" w:rsidP="008A2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«проти» -</w:t>
      </w:r>
      <w:r>
        <w:rPr>
          <w:sz w:val="28"/>
          <w:szCs w:val="28"/>
          <w:lang w:val="uk-UA"/>
        </w:rPr>
        <w:t xml:space="preserve"> немає</w:t>
      </w:r>
    </w:p>
    <w:p w:rsidR="0008505A" w:rsidRPr="00AE0A33" w:rsidRDefault="0008505A" w:rsidP="008A278F">
      <w:pPr>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     «не голосувало» - </w:t>
      </w:r>
      <w:r>
        <w:rPr>
          <w:sz w:val="28"/>
          <w:szCs w:val="28"/>
          <w:lang w:val="uk-UA"/>
        </w:rPr>
        <w:t>1</w:t>
      </w:r>
    </w:p>
    <w:p w:rsidR="0008505A" w:rsidRPr="00662BAA" w:rsidRDefault="0008505A" w:rsidP="008A278F">
      <w:pPr>
        <w:tabs>
          <w:tab w:val="left" w:pos="540"/>
        </w:tabs>
        <w:ind w:firstLine="567"/>
        <w:jc w:val="both"/>
        <w:rPr>
          <w:sz w:val="16"/>
          <w:szCs w:val="16"/>
          <w:lang w:val="uk-UA"/>
        </w:rPr>
      </w:pPr>
    </w:p>
    <w:p w:rsidR="0008505A" w:rsidRDefault="0008505A" w:rsidP="00EC5EA5">
      <w:pPr>
        <w:jc w:val="both"/>
        <w:rPr>
          <w:sz w:val="16"/>
          <w:szCs w:val="16"/>
          <w:lang w:val="uk-UA"/>
        </w:rPr>
      </w:pPr>
    </w:p>
    <w:p w:rsidR="0008505A" w:rsidRPr="00AE0A33" w:rsidRDefault="0008505A" w:rsidP="00EC5EA5">
      <w:pPr>
        <w:ind w:left="1985" w:hanging="1985"/>
        <w:jc w:val="both"/>
        <w:rPr>
          <w:sz w:val="28"/>
          <w:szCs w:val="28"/>
          <w:lang w:val="uk-UA"/>
        </w:rPr>
      </w:pPr>
      <w:r>
        <w:rPr>
          <w:sz w:val="28"/>
          <w:szCs w:val="28"/>
          <w:lang w:val="uk-UA"/>
        </w:rPr>
        <w:t>46</w:t>
      </w:r>
      <w:r w:rsidRPr="00AE0A33">
        <w:rPr>
          <w:sz w:val="28"/>
          <w:szCs w:val="28"/>
          <w:lang w:val="uk-UA"/>
        </w:rPr>
        <w:t xml:space="preserve">. СЛУХАЛИ: </w:t>
      </w:r>
      <w:r w:rsidRPr="00EC5EA5">
        <w:rPr>
          <w:sz w:val="28"/>
          <w:szCs w:val="28"/>
          <w:lang w:val="uk-UA"/>
        </w:rPr>
        <w:t>Про укладення додаткової угоди до договору оренди землі</w:t>
      </w:r>
      <w:r w:rsidRPr="00AE0A33">
        <w:rPr>
          <w:sz w:val="28"/>
          <w:szCs w:val="28"/>
          <w:lang w:val="uk-UA"/>
        </w:rPr>
        <w:t>.</w:t>
      </w:r>
    </w:p>
    <w:p w:rsidR="0008505A" w:rsidRDefault="0008505A" w:rsidP="00EC5EA5">
      <w:pPr>
        <w:ind w:firstLine="1843"/>
        <w:jc w:val="both"/>
        <w:rPr>
          <w:sz w:val="28"/>
          <w:szCs w:val="28"/>
          <w:lang w:val="uk-UA"/>
        </w:rPr>
      </w:pPr>
      <w:r>
        <w:rPr>
          <w:sz w:val="28"/>
          <w:szCs w:val="28"/>
          <w:lang w:val="uk-UA"/>
        </w:rPr>
        <w:t xml:space="preserve"> </w:t>
      </w:r>
      <w:r w:rsidRPr="00AE0A33">
        <w:rPr>
          <w:sz w:val="28"/>
          <w:szCs w:val="28"/>
          <w:lang w:val="uk-UA"/>
        </w:rPr>
        <w:t xml:space="preserve">Доповідач: </w:t>
      </w:r>
      <w:r>
        <w:rPr>
          <w:sz w:val="28"/>
          <w:szCs w:val="28"/>
          <w:lang w:val="uk-UA"/>
        </w:rPr>
        <w:t>Безверха</w:t>
      </w:r>
      <w:r w:rsidRPr="00AE0A33">
        <w:rPr>
          <w:sz w:val="28"/>
          <w:szCs w:val="28"/>
          <w:lang w:val="uk-UA"/>
        </w:rPr>
        <w:t xml:space="preserve"> </w:t>
      </w:r>
      <w:r>
        <w:rPr>
          <w:sz w:val="28"/>
          <w:szCs w:val="28"/>
          <w:lang w:val="uk-UA"/>
        </w:rPr>
        <w:t>І</w:t>
      </w:r>
      <w:r w:rsidRPr="00AE0A33">
        <w:rPr>
          <w:sz w:val="28"/>
          <w:szCs w:val="28"/>
          <w:lang w:val="uk-UA"/>
        </w:rPr>
        <w:t>.</w:t>
      </w:r>
      <w:r>
        <w:rPr>
          <w:sz w:val="28"/>
          <w:szCs w:val="28"/>
          <w:lang w:val="uk-UA"/>
        </w:rPr>
        <w:t>О</w:t>
      </w:r>
      <w:r w:rsidRPr="00AE0A33">
        <w:rPr>
          <w:sz w:val="28"/>
          <w:szCs w:val="28"/>
          <w:lang w:val="uk-UA"/>
        </w:rPr>
        <w:t>. –</w:t>
      </w:r>
      <w:r>
        <w:rPr>
          <w:sz w:val="28"/>
          <w:szCs w:val="28"/>
          <w:lang w:val="uk-UA"/>
        </w:rPr>
        <w:t xml:space="preserve"> </w:t>
      </w:r>
      <w:r w:rsidRPr="00AE0A33">
        <w:rPr>
          <w:sz w:val="28"/>
          <w:szCs w:val="28"/>
          <w:lang w:val="uk-UA"/>
        </w:rPr>
        <w:t>начальник управління земельних</w:t>
      </w:r>
    </w:p>
    <w:p w:rsidR="0008505A" w:rsidRPr="00AE0A33" w:rsidRDefault="0008505A" w:rsidP="00EC5EA5">
      <w:pPr>
        <w:ind w:firstLine="5103"/>
        <w:jc w:val="both"/>
        <w:rPr>
          <w:sz w:val="28"/>
          <w:szCs w:val="28"/>
          <w:lang w:val="uk-UA"/>
        </w:rPr>
      </w:pPr>
      <w:r>
        <w:rPr>
          <w:sz w:val="28"/>
          <w:szCs w:val="28"/>
          <w:lang w:val="uk-UA"/>
        </w:rPr>
        <w:t xml:space="preserve"> </w:t>
      </w:r>
      <w:r w:rsidRPr="00AE0A33">
        <w:rPr>
          <w:sz w:val="28"/>
          <w:szCs w:val="28"/>
          <w:lang w:val="uk-UA"/>
        </w:rPr>
        <w:t>ресурсів</w:t>
      </w:r>
    </w:p>
    <w:p w:rsidR="0008505A" w:rsidRPr="00AE0A33" w:rsidRDefault="0008505A" w:rsidP="00EC5EA5">
      <w:pPr>
        <w:ind w:left="1416" w:firstLine="708"/>
        <w:jc w:val="both"/>
        <w:rPr>
          <w:sz w:val="28"/>
          <w:szCs w:val="28"/>
          <w:lang w:val="uk-UA"/>
        </w:rPr>
      </w:pPr>
      <w:r w:rsidRPr="00AE0A33">
        <w:rPr>
          <w:sz w:val="28"/>
          <w:szCs w:val="28"/>
          <w:lang w:val="uk-UA"/>
        </w:rPr>
        <w:t xml:space="preserve">            </w:t>
      </w:r>
      <w:r>
        <w:rPr>
          <w:sz w:val="28"/>
          <w:szCs w:val="28"/>
          <w:lang w:val="uk-UA"/>
        </w:rPr>
        <w:t xml:space="preserve">  </w:t>
      </w:r>
      <w:r w:rsidRPr="00AE0A33">
        <w:rPr>
          <w:sz w:val="28"/>
          <w:szCs w:val="28"/>
          <w:lang w:val="uk-UA"/>
        </w:rPr>
        <w:t xml:space="preserve">   (доповідь не заслуховувалась)</w:t>
      </w:r>
    </w:p>
    <w:p w:rsidR="0008505A" w:rsidRDefault="0008505A" w:rsidP="00EC5EA5">
      <w:pPr>
        <w:jc w:val="both"/>
        <w:rPr>
          <w:sz w:val="16"/>
          <w:szCs w:val="16"/>
          <w:lang w:val="uk-UA"/>
        </w:rPr>
      </w:pPr>
    </w:p>
    <w:p w:rsidR="0008505A" w:rsidRPr="00AE0A33" w:rsidRDefault="0008505A" w:rsidP="0093627C">
      <w:pPr>
        <w:jc w:val="both"/>
        <w:rPr>
          <w:sz w:val="28"/>
          <w:szCs w:val="28"/>
          <w:lang w:val="uk-UA"/>
        </w:rPr>
      </w:pPr>
      <w:r w:rsidRPr="00163413">
        <w:rPr>
          <w:b/>
          <w:bCs/>
          <w:sz w:val="28"/>
          <w:szCs w:val="28"/>
          <w:lang w:val="uk-UA"/>
        </w:rPr>
        <w:t>Безверха І.О.</w:t>
      </w:r>
      <w:r w:rsidRPr="00AE0A33">
        <w:rPr>
          <w:sz w:val="28"/>
          <w:szCs w:val="28"/>
          <w:lang w:val="uk-UA"/>
        </w:rPr>
        <w:t xml:space="preserve"> –</w:t>
      </w:r>
      <w:r>
        <w:rPr>
          <w:sz w:val="28"/>
          <w:szCs w:val="28"/>
          <w:lang w:val="uk-UA"/>
        </w:rPr>
        <w:t xml:space="preserve"> </w:t>
      </w:r>
      <w:r w:rsidRPr="00AE0A33">
        <w:rPr>
          <w:sz w:val="28"/>
          <w:szCs w:val="28"/>
          <w:lang w:val="uk-UA"/>
        </w:rPr>
        <w:t>начальник управління земельних</w:t>
      </w:r>
      <w:r>
        <w:rPr>
          <w:sz w:val="28"/>
          <w:szCs w:val="28"/>
          <w:lang w:val="uk-UA"/>
        </w:rPr>
        <w:t xml:space="preserve"> </w:t>
      </w:r>
      <w:r w:rsidRPr="00AE0A33">
        <w:rPr>
          <w:sz w:val="28"/>
          <w:szCs w:val="28"/>
          <w:lang w:val="uk-UA"/>
        </w:rPr>
        <w:t>ресурсів</w:t>
      </w:r>
    </w:p>
    <w:p w:rsidR="0008505A" w:rsidRPr="0006799F" w:rsidRDefault="0008505A" w:rsidP="0093627C">
      <w:pPr>
        <w:jc w:val="both"/>
        <w:rPr>
          <w:sz w:val="28"/>
          <w:szCs w:val="28"/>
          <w:lang w:val="uk-UA"/>
        </w:rPr>
      </w:pPr>
      <w:r>
        <w:rPr>
          <w:sz w:val="28"/>
          <w:szCs w:val="28"/>
          <w:lang w:val="uk-UA"/>
        </w:rPr>
        <w:t>(із трибуни)</w:t>
      </w:r>
    </w:p>
    <w:p w:rsidR="0008505A" w:rsidRDefault="0008505A" w:rsidP="0093627C">
      <w:pPr>
        <w:jc w:val="both"/>
        <w:rPr>
          <w:sz w:val="16"/>
          <w:szCs w:val="16"/>
          <w:lang w:val="uk-UA"/>
        </w:rPr>
      </w:pPr>
    </w:p>
    <w:p w:rsidR="0008505A" w:rsidRPr="00EA6348" w:rsidRDefault="0008505A" w:rsidP="0093627C">
      <w:pPr>
        <w:ind w:firstLine="567"/>
        <w:jc w:val="both"/>
        <w:rPr>
          <w:sz w:val="28"/>
          <w:szCs w:val="28"/>
          <w:lang w:val="uk-UA"/>
        </w:rPr>
      </w:pPr>
      <w:r w:rsidRPr="00FB0BFC">
        <w:rPr>
          <w:sz w:val="28"/>
          <w:szCs w:val="28"/>
          <w:lang w:val="uk-UA"/>
        </w:rPr>
        <w:t xml:space="preserve">Проінформувала про затвердження нормативної грошової оцінки земельної ділянки та клопотання ТОВ «Самтек-сервіс» щодо укладення додаткової угоди до договору оренди землі </w:t>
      </w:r>
      <w:r>
        <w:rPr>
          <w:sz w:val="28"/>
          <w:szCs w:val="28"/>
          <w:lang w:val="uk-UA"/>
        </w:rPr>
        <w:t>в частині</w:t>
      </w:r>
      <w:r w:rsidRPr="00FB0BFC">
        <w:rPr>
          <w:sz w:val="28"/>
          <w:szCs w:val="28"/>
          <w:lang w:val="uk-UA"/>
        </w:rPr>
        <w:t xml:space="preserve"> зміни істотних умов договору оренди </w:t>
      </w:r>
      <w:r>
        <w:rPr>
          <w:sz w:val="28"/>
          <w:szCs w:val="28"/>
          <w:lang w:val="uk-UA"/>
        </w:rPr>
        <w:t>земельної ділянки</w:t>
      </w:r>
      <w:r w:rsidRPr="00FB0BFC">
        <w:rPr>
          <w:sz w:val="28"/>
          <w:szCs w:val="28"/>
          <w:lang w:val="uk-UA"/>
        </w:rPr>
        <w:t xml:space="preserve"> комунальної власності площею 1,0660 га, яка розташована по вул. Іллі Третяка, 36-В за межами населеного пункту с. Соснівка на території Кременчуцької міської територіальної громади Кременчуцького району Полтавської області</w:t>
      </w:r>
      <w:r>
        <w:rPr>
          <w:sz w:val="28"/>
          <w:szCs w:val="28"/>
          <w:lang w:val="uk-UA"/>
        </w:rPr>
        <w:t xml:space="preserve">. Зауважила, що відповідно до </w:t>
      </w:r>
      <w:r w:rsidRPr="00893C62">
        <w:rPr>
          <w:sz w:val="28"/>
          <w:szCs w:val="28"/>
          <w:lang w:val="uk-UA"/>
        </w:rPr>
        <w:t>затверджен</w:t>
      </w:r>
      <w:r>
        <w:rPr>
          <w:sz w:val="28"/>
          <w:szCs w:val="28"/>
          <w:lang w:val="uk-UA"/>
        </w:rPr>
        <w:t>ої</w:t>
      </w:r>
      <w:r w:rsidRPr="00893C62">
        <w:rPr>
          <w:sz w:val="28"/>
          <w:szCs w:val="28"/>
          <w:lang w:val="uk-UA"/>
        </w:rPr>
        <w:t xml:space="preserve"> нормативної грошової оцінки</w:t>
      </w:r>
      <w:r>
        <w:rPr>
          <w:sz w:val="28"/>
          <w:szCs w:val="28"/>
          <w:lang w:val="uk-UA"/>
        </w:rPr>
        <w:t xml:space="preserve"> орендна сплата зросте у 64 рази.</w:t>
      </w:r>
    </w:p>
    <w:p w:rsidR="0008505A" w:rsidRDefault="0008505A" w:rsidP="0093627C">
      <w:pPr>
        <w:jc w:val="both"/>
        <w:rPr>
          <w:sz w:val="16"/>
          <w:szCs w:val="16"/>
          <w:lang w:val="uk-UA"/>
        </w:rPr>
      </w:pPr>
    </w:p>
    <w:p w:rsidR="0008505A" w:rsidRDefault="0008505A" w:rsidP="009431DA">
      <w:pPr>
        <w:tabs>
          <w:tab w:val="left" w:pos="540"/>
        </w:tabs>
        <w:jc w:val="both"/>
        <w:rPr>
          <w:sz w:val="28"/>
          <w:szCs w:val="28"/>
          <w:lang w:val="uk-UA"/>
        </w:rPr>
      </w:pPr>
      <w:r>
        <w:rPr>
          <w:b/>
          <w:bCs/>
          <w:sz w:val="28"/>
          <w:szCs w:val="28"/>
          <w:lang w:val="uk-UA"/>
        </w:rPr>
        <w:t>Роженко О.А.</w:t>
      </w:r>
      <w:r>
        <w:rPr>
          <w:sz w:val="28"/>
          <w:szCs w:val="28"/>
          <w:lang w:val="uk-UA"/>
        </w:rPr>
        <w:t xml:space="preserve"> – депутат міської ради від депутатської фракції </w:t>
      </w:r>
      <w:r>
        <w:rPr>
          <w:sz w:val="28"/>
          <w:szCs w:val="28"/>
          <w:lang w:val="uk-UA"/>
        </w:rPr>
        <w:br/>
        <w:t>(з місця)                          «РІДНЕ МІСТО»</w:t>
      </w:r>
    </w:p>
    <w:p w:rsidR="0008505A" w:rsidRDefault="0008505A" w:rsidP="009431DA">
      <w:pPr>
        <w:jc w:val="both"/>
        <w:rPr>
          <w:sz w:val="16"/>
          <w:szCs w:val="16"/>
          <w:lang w:val="uk-UA"/>
        </w:rPr>
      </w:pPr>
    </w:p>
    <w:p w:rsidR="0008505A" w:rsidRDefault="0008505A" w:rsidP="009431DA">
      <w:pPr>
        <w:ind w:firstLine="567"/>
        <w:jc w:val="both"/>
        <w:rPr>
          <w:sz w:val="28"/>
          <w:szCs w:val="28"/>
          <w:lang w:val="uk-UA"/>
        </w:rPr>
      </w:pPr>
      <w:r>
        <w:rPr>
          <w:sz w:val="28"/>
          <w:szCs w:val="28"/>
          <w:lang w:val="uk-UA"/>
        </w:rPr>
        <w:t xml:space="preserve">Висловив пропозицію продовжити термін оренди земельної ділянки </w:t>
      </w:r>
      <w:r w:rsidRPr="009431DA">
        <w:rPr>
          <w:sz w:val="28"/>
          <w:szCs w:val="28"/>
          <w:lang w:val="uk-UA"/>
        </w:rPr>
        <w:t>ТОВАРИСТВ</w:t>
      </w:r>
      <w:r>
        <w:rPr>
          <w:sz w:val="28"/>
          <w:szCs w:val="28"/>
          <w:lang w:val="uk-UA"/>
        </w:rPr>
        <w:t>У</w:t>
      </w:r>
      <w:r w:rsidRPr="009431DA">
        <w:rPr>
          <w:sz w:val="28"/>
          <w:szCs w:val="28"/>
          <w:lang w:val="uk-UA"/>
        </w:rPr>
        <w:t xml:space="preserve"> З ОБМЕЖЕНОЮ ВІДПОВІДАЛЬНІСТЮ «САМТЕК-СЕРВІС»</w:t>
      </w:r>
      <w:r>
        <w:rPr>
          <w:sz w:val="28"/>
          <w:szCs w:val="28"/>
          <w:lang w:val="uk-UA"/>
        </w:rPr>
        <w:t>, збільшивши його на п’ять років.</w:t>
      </w:r>
    </w:p>
    <w:p w:rsidR="0008505A" w:rsidRPr="00526E97" w:rsidRDefault="0008505A" w:rsidP="009431DA">
      <w:pPr>
        <w:ind w:firstLine="567"/>
        <w:jc w:val="both"/>
        <w:rPr>
          <w:sz w:val="16"/>
          <w:szCs w:val="16"/>
          <w:lang w:val="uk-UA"/>
        </w:rPr>
      </w:pPr>
    </w:p>
    <w:p w:rsidR="0008505A" w:rsidRPr="000824F7" w:rsidRDefault="0008505A" w:rsidP="00F47FDE">
      <w:pPr>
        <w:tabs>
          <w:tab w:val="left" w:pos="540"/>
        </w:tabs>
        <w:jc w:val="both"/>
        <w:rPr>
          <w:sz w:val="28"/>
          <w:szCs w:val="28"/>
          <w:lang w:val="uk-UA"/>
        </w:rPr>
      </w:pPr>
      <w:r w:rsidRPr="000824F7">
        <w:rPr>
          <w:b/>
          <w:bCs/>
          <w:sz w:val="28"/>
          <w:szCs w:val="28"/>
          <w:lang w:val="uk-UA"/>
        </w:rPr>
        <w:t>Малецький В.О.</w:t>
      </w:r>
      <w:r w:rsidRPr="000824F7">
        <w:rPr>
          <w:sz w:val="28"/>
          <w:szCs w:val="28"/>
          <w:lang w:val="uk-UA"/>
        </w:rPr>
        <w:t xml:space="preserve"> – міський голова </w:t>
      </w:r>
    </w:p>
    <w:p w:rsidR="0008505A" w:rsidRPr="000824F7" w:rsidRDefault="0008505A" w:rsidP="00F47FDE">
      <w:pPr>
        <w:tabs>
          <w:tab w:val="left" w:pos="540"/>
        </w:tabs>
        <w:jc w:val="both"/>
        <w:rPr>
          <w:sz w:val="16"/>
          <w:szCs w:val="16"/>
          <w:lang w:val="uk-UA"/>
        </w:rPr>
      </w:pPr>
    </w:p>
    <w:p w:rsidR="0008505A" w:rsidRDefault="0008505A" w:rsidP="009431DA">
      <w:pPr>
        <w:ind w:firstLine="567"/>
        <w:jc w:val="both"/>
        <w:rPr>
          <w:sz w:val="28"/>
          <w:szCs w:val="28"/>
          <w:lang w:val="uk-UA"/>
        </w:rPr>
      </w:pPr>
      <w:r>
        <w:rPr>
          <w:sz w:val="28"/>
          <w:szCs w:val="28"/>
          <w:lang w:val="uk-UA"/>
        </w:rPr>
        <w:t xml:space="preserve">Висловив пропозицію залишити наявний термін оренди земельної ділянки </w:t>
      </w:r>
      <w:r w:rsidRPr="009431DA">
        <w:rPr>
          <w:sz w:val="28"/>
          <w:szCs w:val="28"/>
          <w:lang w:val="uk-UA"/>
        </w:rPr>
        <w:t>ТОВАРИСТВ</w:t>
      </w:r>
      <w:r>
        <w:rPr>
          <w:sz w:val="28"/>
          <w:szCs w:val="28"/>
          <w:lang w:val="uk-UA"/>
        </w:rPr>
        <w:t>У</w:t>
      </w:r>
      <w:r w:rsidRPr="009431DA">
        <w:rPr>
          <w:sz w:val="28"/>
          <w:szCs w:val="28"/>
          <w:lang w:val="uk-UA"/>
        </w:rPr>
        <w:t xml:space="preserve"> З ОБМЕЖЕНОЮ ВІДПОВІДАЛЬНІСТЮ «САМТЕК-СЕРВІС»</w:t>
      </w:r>
      <w:r>
        <w:rPr>
          <w:sz w:val="28"/>
          <w:szCs w:val="28"/>
          <w:lang w:val="uk-UA"/>
        </w:rPr>
        <w:t>.</w:t>
      </w:r>
    </w:p>
    <w:p w:rsidR="0008505A" w:rsidRDefault="0008505A" w:rsidP="00EC5EA5">
      <w:pPr>
        <w:tabs>
          <w:tab w:val="left" w:pos="540"/>
        </w:tabs>
        <w:jc w:val="both"/>
        <w:rPr>
          <w:sz w:val="16"/>
          <w:szCs w:val="16"/>
          <w:lang w:val="uk-UA"/>
        </w:rPr>
      </w:pPr>
    </w:p>
    <w:p w:rsidR="0008505A" w:rsidRPr="00AE0A33" w:rsidRDefault="0008505A" w:rsidP="00CD5C94">
      <w:pPr>
        <w:jc w:val="both"/>
        <w:rPr>
          <w:sz w:val="28"/>
          <w:szCs w:val="28"/>
          <w:lang w:val="uk-UA"/>
        </w:rPr>
      </w:pPr>
      <w:r w:rsidRPr="00163413">
        <w:rPr>
          <w:b/>
          <w:bCs/>
          <w:sz w:val="28"/>
          <w:szCs w:val="28"/>
          <w:lang w:val="uk-UA"/>
        </w:rPr>
        <w:t>Безверха І.О.</w:t>
      </w:r>
      <w:r w:rsidRPr="00AE0A33">
        <w:rPr>
          <w:sz w:val="28"/>
          <w:szCs w:val="28"/>
          <w:lang w:val="uk-UA"/>
        </w:rPr>
        <w:t xml:space="preserve"> –</w:t>
      </w:r>
      <w:r>
        <w:rPr>
          <w:sz w:val="28"/>
          <w:szCs w:val="28"/>
          <w:lang w:val="uk-UA"/>
        </w:rPr>
        <w:t xml:space="preserve"> </w:t>
      </w:r>
      <w:r w:rsidRPr="00AE0A33">
        <w:rPr>
          <w:sz w:val="28"/>
          <w:szCs w:val="28"/>
          <w:lang w:val="uk-UA"/>
        </w:rPr>
        <w:t>начальник управління земельних</w:t>
      </w:r>
      <w:r>
        <w:rPr>
          <w:sz w:val="28"/>
          <w:szCs w:val="28"/>
          <w:lang w:val="uk-UA"/>
        </w:rPr>
        <w:t xml:space="preserve"> </w:t>
      </w:r>
      <w:r w:rsidRPr="00AE0A33">
        <w:rPr>
          <w:sz w:val="28"/>
          <w:szCs w:val="28"/>
          <w:lang w:val="uk-UA"/>
        </w:rPr>
        <w:t>ресурсів</w:t>
      </w:r>
    </w:p>
    <w:p w:rsidR="0008505A" w:rsidRPr="0006799F" w:rsidRDefault="0008505A" w:rsidP="00CD5C94">
      <w:pPr>
        <w:jc w:val="both"/>
        <w:rPr>
          <w:sz w:val="28"/>
          <w:szCs w:val="28"/>
          <w:lang w:val="uk-UA"/>
        </w:rPr>
      </w:pPr>
      <w:r>
        <w:rPr>
          <w:sz w:val="28"/>
          <w:szCs w:val="28"/>
          <w:lang w:val="uk-UA"/>
        </w:rPr>
        <w:t>(із трибуни)</w:t>
      </w:r>
    </w:p>
    <w:p w:rsidR="0008505A" w:rsidRDefault="0008505A" w:rsidP="00CD5C94">
      <w:pPr>
        <w:jc w:val="both"/>
        <w:rPr>
          <w:sz w:val="16"/>
          <w:szCs w:val="16"/>
          <w:lang w:val="uk-UA"/>
        </w:rPr>
      </w:pPr>
    </w:p>
    <w:p w:rsidR="0008505A" w:rsidRDefault="0008505A" w:rsidP="00CD5C94">
      <w:pPr>
        <w:tabs>
          <w:tab w:val="left" w:pos="540"/>
        </w:tabs>
        <w:ind w:firstLine="567"/>
        <w:jc w:val="both"/>
        <w:rPr>
          <w:sz w:val="16"/>
          <w:szCs w:val="16"/>
          <w:lang w:val="uk-UA"/>
        </w:rPr>
      </w:pPr>
      <w:r>
        <w:rPr>
          <w:sz w:val="28"/>
          <w:szCs w:val="28"/>
          <w:lang w:val="uk-UA"/>
        </w:rPr>
        <w:t>Надала роз’яснення щодо основних аспектів процесу реєстрації додаткових угод без збільшення терміну оренди земельних ділянок.</w:t>
      </w:r>
    </w:p>
    <w:p w:rsidR="0008505A" w:rsidRDefault="0008505A" w:rsidP="00EC5EA5">
      <w:pPr>
        <w:tabs>
          <w:tab w:val="left" w:pos="540"/>
        </w:tabs>
        <w:jc w:val="both"/>
        <w:rPr>
          <w:sz w:val="16"/>
          <w:szCs w:val="16"/>
          <w:lang w:val="uk-UA"/>
        </w:rPr>
      </w:pPr>
    </w:p>
    <w:p w:rsidR="0008505A" w:rsidRPr="000824F7" w:rsidRDefault="0008505A" w:rsidP="00717A1B">
      <w:pPr>
        <w:tabs>
          <w:tab w:val="left" w:pos="540"/>
        </w:tabs>
        <w:jc w:val="both"/>
        <w:rPr>
          <w:sz w:val="28"/>
          <w:szCs w:val="28"/>
          <w:lang w:val="uk-UA"/>
        </w:rPr>
      </w:pPr>
      <w:r>
        <w:rPr>
          <w:b/>
          <w:bCs/>
          <w:sz w:val="28"/>
          <w:szCs w:val="28"/>
          <w:lang w:val="uk-UA"/>
        </w:rPr>
        <w:t>Гриценко</w:t>
      </w:r>
      <w:r w:rsidRPr="000824F7">
        <w:rPr>
          <w:b/>
          <w:bCs/>
          <w:sz w:val="28"/>
          <w:szCs w:val="28"/>
          <w:lang w:val="uk-UA"/>
        </w:rPr>
        <w:t xml:space="preserve"> </w:t>
      </w:r>
      <w:r>
        <w:rPr>
          <w:b/>
          <w:bCs/>
          <w:sz w:val="28"/>
          <w:szCs w:val="28"/>
          <w:lang w:val="uk-UA"/>
        </w:rPr>
        <w:t>Ю</w:t>
      </w:r>
      <w:r w:rsidRPr="000824F7">
        <w:rPr>
          <w:b/>
          <w:bCs/>
          <w:sz w:val="28"/>
          <w:szCs w:val="28"/>
          <w:lang w:val="uk-UA"/>
        </w:rPr>
        <w:t>.</w:t>
      </w:r>
      <w:r>
        <w:rPr>
          <w:b/>
          <w:bCs/>
          <w:sz w:val="28"/>
          <w:szCs w:val="28"/>
          <w:lang w:val="uk-UA"/>
        </w:rPr>
        <w:t>В</w:t>
      </w:r>
      <w:r w:rsidRPr="000824F7">
        <w:rPr>
          <w:b/>
          <w:bCs/>
          <w:sz w:val="28"/>
          <w:szCs w:val="28"/>
          <w:lang w:val="uk-UA"/>
        </w:rPr>
        <w:t>.</w:t>
      </w:r>
      <w:r w:rsidRPr="000824F7">
        <w:rPr>
          <w:sz w:val="28"/>
          <w:szCs w:val="28"/>
          <w:lang w:val="uk-UA"/>
        </w:rPr>
        <w:t xml:space="preserve"> – </w:t>
      </w:r>
      <w:r>
        <w:rPr>
          <w:sz w:val="28"/>
          <w:szCs w:val="28"/>
          <w:lang w:val="uk-UA"/>
        </w:rPr>
        <w:t>секретар міської ради</w:t>
      </w:r>
      <w:r w:rsidRPr="000824F7">
        <w:rPr>
          <w:sz w:val="28"/>
          <w:szCs w:val="28"/>
          <w:lang w:val="uk-UA"/>
        </w:rPr>
        <w:t xml:space="preserve"> </w:t>
      </w:r>
    </w:p>
    <w:p w:rsidR="0008505A" w:rsidRPr="000824F7" w:rsidRDefault="0008505A" w:rsidP="00717A1B">
      <w:pPr>
        <w:tabs>
          <w:tab w:val="left" w:pos="540"/>
        </w:tabs>
        <w:jc w:val="both"/>
        <w:rPr>
          <w:sz w:val="16"/>
          <w:szCs w:val="16"/>
          <w:lang w:val="uk-UA"/>
        </w:rPr>
      </w:pPr>
    </w:p>
    <w:p w:rsidR="0008505A" w:rsidRDefault="0008505A" w:rsidP="00717A1B">
      <w:pPr>
        <w:ind w:firstLine="567"/>
        <w:jc w:val="both"/>
        <w:rPr>
          <w:sz w:val="28"/>
          <w:szCs w:val="28"/>
          <w:lang w:val="uk-UA"/>
        </w:rPr>
      </w:pPr>
      <w:r>
        <w:rPr>
          <w:sz w:val="28"/>
          <w:szCs w:val="28"/>
          <w:lang w:val="uk-UA"/>
        </w:rPr>
        <w:t xml:space="preserve">Висловив пропозицію продовжити термін оренди земельної ділянки </w:t>
      </w:r>
      <w:r w:rsidRPr="009431DA">
        <w:rPr>
          <w:sz w:val="28"/>
          <w:szCs w:val="28"/>
          <w:lang w:val="uk-UA"/>
        </w:rPr>
        <w:t>ТОВАРИСТВ</w:t>
      </w:r>
      <w:r>
        <w:rPr>
          <w:sz w:val="28"/>
          <w:szCs w:val="28"/>
          <w:lang w:val="uk-UA"/>
        </w:rPr>
        <w:t>У</w:t>
      </w:r>
      <w:r w:rsidRPr="009431DA">
        <w:rPr>
          <w:sz w:val="28"/>
          <w:szCs w:val="28"/>
          <w:lang w:val="uk-UA"/>
        </w:rPr>
        <w:t xml:space="preserve"> З ОБМЕЖЕНОЮ ВІДПОВІДАЛЬНІСТЮ «САМТЕК-СЕРВІС»</w:t>
      </w:r>
      <w:r>
        <w:rPr>
          <w:sz w:val="28"/>
          <w:szCs w:val="28"/>
          <w:lang w:val="uk-UA"/>
        </w:rPr>
        <w:t>, збільшивши його на один рік.</w:t>
      </w:r>
    </w:p>
    <w:p w:rsidR="0008505A" w:rsidRDefault="0008505A" w:rsidP="00EC5EA5">
      <w:pPr>
        <w:tabs>
          <w:tab w:val="left" w:pos="540"/>
        </w:tabs>
        <w:jc w:val="both"/>
        <w:rPr>
          <w:sz w:val="16"/>
          <w:szCs w:val="16"/>
          <w:lang w:val="uk-UA"/>
        </w:rPr>
      </w:pPr>
    </w:p>
    <w:p w:rsidR="0008505A" w:rsidRPr="000824F7" w:rsidRDefault="0008505A" w:rsidP="00275CDB">
      <w:pPr>
        <w:tabs>
          <w:tab w:val="left" w:pos="540"/>
        </w:tabs>
        <w:jc w:val="both"/>
        <w:rPr>
          <w:sz w:val="28"/>
          <w:szCs w:val="28"/>
          <w:lang w:val="uk-UA"/>
        </w:rPr>
      </w:pPr>
      <w:r w:rsidRPr="000824F7">
        <w:rPr>
          <w:b/>
          <w:bCs/>
          <w:sz w:val="28"/>
          <w:szCs w:val="28"/>
          <w:lang w:val="uk-UA"/>
        </w:rPr>
        <w:t>Малецький В.О.</w:t>
      </w:r>
      <w:r w:rsidRPr="000824F7">
        <w:rPr>
          <w:sz w:val="28"/>
          <w:szCs w:val="28"/>
          <w:lang w:val="uk-UA"/>
        </w:rPr>
        <w:t xml:space="preserve"> – міський голова </w:t>
      </w:r>
    </w:p>
    <w:p w:rsidR="0008505A" w:rsidRPr="000824F7" w:rsidRDefault="0008505A" w:rsidP="00275CDB">
      <w:pPr>
        <w:tabs>
          <w:tab w:val="left" w:pos="540"/>
        </w:tabs>
        <w:jc w:val="both"/>
        <w:rPr>
          <w:sz w:val="16"/>
          <w:szCs w:val="16"/>
          <w:lang w:val="uk-UA"/>
        </w:rPr>
      </w:pPr>
    </w:p>
    <w:p w:rsidR="0008505A" w:rsidRPr="00E374CC" w:rsidRDefault="0008505A" w:rsidP="00275CDB">
      <w:pPr>
        <w:tabs>
          <w:tab w:val="left" w:pos="567"/>
        </w:tabs>
        <w:ind w:firstLine="567"/>
        <w:jc w:val="both"/>
        <w:outlineLvl w:val="0"/>
        <w:rPr>
          <w:sz w:val="28"/>
          <w:szCs w:val="28"/>
          <w:lang w:val="uk-UA"/>
        </w:rPr>
      </w:pPr>
      <w:r w:rsidRPr="00E374CC">
        <w:rPr>
          <w:sz w:val="28"/>
          <w:szCs w:val="28"/>
          <w:lang w:val="uk-UA"/>
        </w:rPr>
        <w:t>Поставив питання на голосування за основу.</w:t>
      </w:r>
    </w:p>
    <w:p w:rsidR="0008505A" w:rsidRPr="00E374CC" w:rsidRDefault="0008505A" w:rsidP="00275CDB">
      <w:pPr>
        <w:jc w:val="both"/>
        <w:rPr>
          <w:sz w:val="16"/>
          <w:szCs w:val="16"/>
          <w:lang w:val="uk-UA"/>
        </w:rPr>
      </w:pPr>
    </w:p>
    <w:p w:rsidR="0008505A" w:rsidRPr="00E374CC" w:rsidRDefault="0008505A" w:rsidP="0027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E374CC">
        <w:rPr>
          <w:sz w:val="28"/>
          <w:szCs w:val="28"/>
          <w:lang w:val="uk-UA"/>
        </w:rPr>
        <w:tab/>
      </w:r>
      <w:r w:rsidRPr="00E374CC">
        <w:rPr>
          <w:sz w:val="28"/>
          <w:szCs w:val="28"/>
          <w:lang w:val="uk-UA"/>
        </w:rPr>
        <w:tab/>
        <w:t>Голосували:</w:t>
      </w:r>
      <w:r w:rsidRPr="00E374CC">
        <w:rPr>
          <w:sz w:val="28"/>
          <w:szCs w:val="28"/>
          <w:lang w:val="uk-UA"/>
        </w:rPr>
        <w:tab/>
        <w:t xml:space="preserve">«за» - </w:t>
      </w:r>
      <w:r>
        <w:rPr>
          <w:sz w:val="28"/>
          <w:szCs w:val="28"/>
          <w:lang w:val="uk-UA"/>
        </w:rPr>
        <w:t>24</w:t>
      </w:r>
    </w:p>
    <w:p w:rsidR="0008505A" w:rsidRPr="00E374CC" w:rsidRDefault="0008505A" w:rsidP="0027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t>«утрималось» - немає</w:t>
      </w:r>
    </w:p>
    <w:p w:rsidR="0008505A" w:rsidRPr="00E374CC" w:rsidRDefault="0008505A" w:rsidP="0027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t>«проти» - немає</w:t>
      </w:r>
    </w:p>
    <w:p w:rsidR="0008505A" w:rsidRPr="00E374CC" w:rsidRDefault="0008505A" w:rsidP="00275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r>
      <w:r w:rsidRPr="00E374CC">
        <w:rPr>
          <w:sz w:val="28"/>
          <w:szCs w:val="28"/>
          <w:lang w:val="uk-UA"/>
        </w:rPr>
        <w:tab/>
        <w:t xml:space="preserve">«не голосувало» - </w:t>
      </w:r>
      <w:r>
        <w:rPr>
          <w:sz w:val="28"/>
          <w:szCs w:val="28"/>
          <w:lang w:val="uk-UA"/>
        </w:rPr>
        <w:t>5</w:t>
      </w:r>
    </w:p>
    <w:p w:rsidR="0008505A" w:rsidRDefault="0008505A" w:rsidP="00275CDB">
      <w:pPr>
        <w:tabs>
          <w:tab w:val="left" w:pos="540"/>
        </w:tabs>
        <w:ind w:firstLine="567"/>
        <w:jc w:val="both"/>
        <w:rPr>
          <w:sz w:val="16"/>
          <w:szCs w:val="16"/>
          <w:lang w:val="uk-UA"/>
        </w:rPr>
      </w:pPr>
    </w:p>
    <w:p w:rsidR="0008505A" w:rsidRDefault="0008505A" w:rsidP="00ED2F25">
      <w:pPr>
        <w:tabs>
          <w:tab w:val="left" w:pos="540"/>
        </w:tabs>
        <w:ind w:firstLine="567"/>
        <w:jc w:val="both"/>
        <w:rPr>
          <w:i/>
          <w:iCs/>
          <w:sz w:val="28"/>
          <w:szCs w:val="28"/>
          <w:lang w:val="uk-UA"/>
        </w:rPr>
      </w:pPr>
      <w:r w:rsidRPr="00B75399">
        <w:rPr>
          <w:sz w:val="28"/>
          <w:szCs w:val="28"/>
          <w:lang w:val="uk-UA"/>
        </w:rPr>
        <w:t xml:space="preserve">Озвучив </w:t>
      </w:r>
      <w:r>
        <w:rPr>
          <w:sz w:val="28"/>
          <w:szCs w:val="28"/>
          <w:lang w:val="uk-UA"/>
        </w:rPr>
        <w:t xml:space="preserve">пропозицію </w:t>
      </w:r>
      <w:r w:rsidRPr="00A86513">
        <w:rPr>
          <w:sz w:val="28"/>
          <w:szCs w:val="28"/>
          <w:lang w:val="uk-UA"/>
        </w:rPr>
        <w:t>(з голосу):</w:t>
      </w:r>
    </w:p>
    <w:p w:rsidR="0008505A" w:rsidRDefault="0008505A" w:rsidP="00FC5CFC">
      <w:pPr>
        <w:tabs>
          <w:tab w:val="left" w:pos="0"/>
        </w:tabs>
        <w:ind w:firstLine="567"/>
        <w:jc w:val="both"/>
        <w:rPr>
          <w:sz w:val="28"/>
          <w:szCs w:val="28"/>
          <w:lang w:val="uk-UA"/>
        </w:rPr>
      </w:pPr>
      <w:r w:rsidRPr="00FC5CFC">
        <w:rPr>
          <w:sz w:val="28"/>
          <w:szCs w:val="28"/>
        </w:rPr>
        <w:t>- у пункті «…</w:t>
      </w:r>
      <w:r w:rsidRPr="00FC5CFC">
        <w:rPr>
          <w:sz w:val="28"/>
          <w:szCs w:val="28"/>
          <w:lang w:val="uk-UA"/>
        </w:rPr>
        <w:t>1</w:t>
      </w:r>
      <w:r w:rsidRPr="00FC5CFC">
        <w:rPr>
          <w:sz w:val="28"/>
          <w:szCs w:val="28"/>
        </w:rPr>
        <w:t xml:space="preserve">. Укласти додаткову угоду до договору оренди землі, укладеного 12 січня 2012 року та зареєстрованого у відділі Держкомзему у Кременчуцькому районі Полтавської області, про що у Державному реєстрі земель вчинено запис від 02 лютого 2012 року за № 532240004000859 </w:t>
      </w:r>
      <w:r>
        <w:rPr>
          <w:sz w:val="28"/>
          <w:szCs w:val="28"/>
          <w:lang w:val="uk-UA"/>
        </w:rPr>
        <w:t>…,</w:t>
      </w:r>
      <w:r w:rsidRPr="00FC5CFC">
        <w:rPr>
          <w:sz w:val="28"/>
          <w:szCs w:val="28"/>
        </w:rPr>
        <w:t xml:space="preserve"> на підставі якого у користуванні </w:t>
      </w:r>
      <w:r w:rsidRPr="00FC5CFC">
        <w:rPr>
          <w:b/>
          <w:bCs/>
          <w:sz w:val="28"/>
          <w:szCs w:val="28"/>
        </w:rPr>
        <w:t>ТОВАРИСТВА З ОБМЕЖЕНОЮ ВІДПОВІДАЛЬНІСТЮ «САМТЕК-СЕРВІС»</w:t>
      </w:r>
      <w:r w:rsidRPr="00FC5CFC">
        <w:rPr>
          <w:sz w:val="28"/>
          <w:szCs w:val="28"/>
        </w:rPr>
        <w:t xml:space="preserve"> </w:t>
      </w:r>
      <w:r>
        <w:rPr>
          <w:sz w:val="28"/>
          <w:szCs w:val="28"/>
          <w:lang w:val="uk-UA"/>
        </w:rPr>
        <w:t>…</w:t>
      </w:r>
      <w:r w:rsidRPr="00FC5CFC">
        <w:rPr>
          <w:sz w:val="28"/>
          <w:szCs w:val="28"/>
        </w:rPr>
        <w:t xml:space="preserve"> перебуває земельна ділянка комунальної власності площею 1,0660 га </w:t>
      </w:r>
      <w:r>
        <w:rPr>
          <w:sz w:val="28"/>
          <w:szCs w:val="28"/>
          <w:lang w:val="uk-UA"/>
        </w:rPr>
        <w:t>…</w:t>
      </w:r>
      <w:r w:rsidRPr="00FC5CFC">
        <w:rPr>
          <w:sz w:val="28"/>
          <w:szCs w:val="28"/>
        </w:rPr>
        <w:t xml:space="preserve"> під розміщення виробничої бази по виготовленню харчових інгредієнтів </w:t>
      </w:r>
      <w:r>
        <w:rPr>
          <w:sz w:val="28"/>
          <w:szCs w:val="28"/>
          <w:lang w:val="uk-UA"/>
        </w:rPr>
        <w:t>…</w:t>
      </w:r>
      <w:r w:rsidRPr="00FC5CFC">
        <w:rPr>
          <w:sz w:val="28"/>
          <w:szCs w:val="28"/>
        </w:rPr>
        <w:t xml:space="preserve">, яка розташована по вул. Іллі Третяка, 36-В за межами населеного пункту с. Соснівка на території Кременчуцької міської територіальної громади Кременчуцького району Полтавської області, змінивши істотні умови договору оренди землі та укласти додаткову угоду, виклавши його в новій редакції згідно з додатком…» замість слів </w:t>
      </w:r>
      <w:r w:rsidRPr="00FC5CFC">
        <w:rPr>
          <w:b/>
          <w:bCs/>
          <w:sz w:val="28"/>
          <w:szCs w:val="28"/>
        </w:rPr>
        <w:t>«…</w:t>
      </w:r>
      <w:r w:rsidRPr="00BE2FA3">
        <w:rPr>
          <w:b/>
          <w:bCs/>
          <w:sz w:val="28"/>
          <w:szCs w:val="28"/>
        </w:rPr>
        <w:t>внести зміни в термін оренди земельної ділянки, продовживши його на 10 років, терміном до 02.02.2042</w:t>
      </w:r>
      <w:r w:rsidRPr="00DA33E7">
        <w:rPr>
          <w:b/>
          <w:bCs/>
          <w:sz w:val="28"/>
          <w:szCs w:val="28"/>
        </w:rPr>
        <w:t>…»</w:t>
      </w:r>
      <w:r w:rsidRPr="00DA33E7">
        <w:rPr>
          <w:sz w:val="28"/>
          <w:szCs w:val="28"/>
        </w:rPr>
        <w:t xml:space="preserve"> читати </w:t>
      </w:r>
      <w:r w:rsidRPr="00DA33E7">
        <w:rPr>
          <w:b/>
          <w:bCs/>
          <w:sz w:val="28"/>
          <w:szCs w:val="28"/>
        </w:rPr>
        <w:t>«…</w:t>
      </w:r>
      <w:r w:rsidRPr="00311379">
        <w:rPr>
          <w:b/>
          <w:bCs/>
          <w:sz w:val="28"/>
          <w:szCs w:val="28"/>
        </w:rPr>
        <w:t>внести зміни в термін оренди земельної ділянки</w:t>
      </w:r>
      <w:r>
        <w:rPr>
          <w:b/>
          <w:bCs/>
          <w:sz w:val="28"/>
          <w:szCs w:val="28"/>
          <w:lang w:val="uk-UA"/>
        </w:rPr>
        <w:t xml:space="preserve">, </w:t>
      </w:r>
      <w:r w:rsidRPr="00947043">
        <w:rPr>
          <w:b/>
          <w:bCs/>
          <w:sz w:val="28"/>
          <w:szCs w:val="28"/>
          <w:lang w:val="uk-UA"/>
        </w:rPr>
        <w:t xml:space="preserve">продовживши його </w:t>
      </w:r>
      <w:r>
        <w:rPr>
          <w:b/>
          <w:bCs/>
          <w:sz w:val="28"/>
          <w:szCs w:val="28"/>
          <w:lang w:val="uk-UA"/>
        </w:rPr>
        <w:t>до 02.02.2033</w:t>
      </w:r>
      <w:r w:rsidRPr="00DA33E7">
        <w:rPr>
          <w:b/>
          <w:bCs/>
          <w:sz w:val="28"/>
          <w:szCs w:val="28"/>
        </w:rPr>
        <w:t>…»</w:t>
      </w:r>
      <w:r>
        <w:rPr>
          <w:sz w:val="28"/>
          <w:szCs w:val="28"/>
          <w:lang w:val="uk-UA"/>
        </w:rPr>
        <w:t>.</w:t>
      </w:r>
    </w:p>
    <w:p w:rsidR="0008505A" w:rsidRDefault="0008505A" w:rsidP="00C42F98">
      <w:pPr>
        <w:jc w:val="both"/>
        <w:rPr>
          <w:sz w:val="16"/>
          <w:szCs w:val="16"/>
          <w:lang w:val="uk-UA"/>
        </w:rPr>
      </w:pPr>
    </w:p>
    <w:p w:rsidR="0008505A" w:rsidRPr="004C5EFA" w:rsidRDefault="0008505A" w:rsidP="00C42F98">
      <w:pPr>
        <w:tabs>
          <w:tab w:val="left" w:pos="567"/>
        </w:tabs>
        <w:ind w:firstLine="567"/>
        <w:jc w:val="both"/>
        <w:outlineLvl w:val="0"/>
        <w:rPr>
          <w:sz w:val="28"/>
          <w:szCs w:val="28"/>
          <w:lang w:val="uk-UA"/>
        </w:rPr>
      </w:pPr>
      <w:r w:rsidRPr="004C5EFA">
        <w:rPr>
          <w:sz w:val="28"/>
          <w:szCs w:val="28"/>
          <w:lang w:val="uk-UA"/>
        </w:rPr>
        <w:t>Поставив</w:t>
      </w:r>
      <w:r>
        <w:rPr>
          <w:sz w:val="28"/>
          <w:szCs w:val="28"/>
          <w:lang w:val="uk-UA"/>
        </w:rPr>
        <w:t xml:space="preserve"> пропозицію на голосування</w:t>
      </w:r>
      <w:r w:rsidRPr="004C5EFA">
        <w:rPr>
          <w:sz w:val="28"/>
          <w:szCs w:val="28"/>
          <w:lang w:val="uk-UA"/>
        </w:rPr>
        <w:t>.</w:t>
      </w:r>
    </w:p>
    <w:p w:rsidR="0008505A" w:rsidRPr="00203CC5" w:rsidRDefault="0008505A" w:rsidP="00C42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08505A" w:rsidRPr="00AE2494" w:rsidRDefault="0008505A" w:rsidP="00C42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2494">
        <w:rPr>
          <w:sz w:val="28"/>
          <w:szCs w:val="28"/>
          <w:lang w:val="uk-UA"/>
        </w:rPr>
        <w:tab/>
      </w:r>
      <w:r w:rsidRPr="00AE2494">
        <w:rPr>
          <w:sz w:val="28"/>
          <w:szCs w:val="28"/>
          <w:lang w:val="uk-UA"/>
        </w:rPr>
        <w:tab/>
        <w:t>Голосували:</w:t>
      </w:r>
      <w:r w:rsidRPr="00AE2494">
        <w:rPr>
          <w:sz w:val="28"/>
          <w:szCs w:val="28"/>
          <w:lang w:val="uk-UA"/>
        </w:rPr>
        <w:tab/>
        <w:t>«за» - 2</w:t>
      </w:r>
      <w:r>
        <w:rPr>
          <w:sz w:val="28"/>
          <w:szCs w:val="28"/>
          <w:lang w:val="uk-UA"/>
        </w:rPr>
        <w:t>2</w:t>
      </w:r>
    </w:p>
    <w:p w:rsidR="0008505A" w:rsidRPr="00AE2494" w:rsidRDefault="0008505A" w:rsidP="00C42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t>«утрималось» - немає</w:t>
      </w:r>
    </w:p>
    <w:p w:rsidR="0008505A" w:rsidRPr="00AE2494" w:rsidRDefault="0008505A" w:rsidP="00C42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t>«проти» - немає</w:t>
      </w:r>
    </w:p>
    <w:p w:rsidR="0008505A" w:rsidRPr="00AE2494" w:rsidRDefault="0008505A" w:rsidP="00C42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t xml:space="preserve">«не голосувало» - </w:t>
      </w:r>
      <w:r>
        <w:rPr>
          <w:sz w:val="28"/>
          <w:szCs w:val="28"/>
          <w:lang w:val="uk-UA"/>
        </w:rPr>
        <w:t>7</w:t>
      </w:r>
    </w:p>
    <w:p w:rsidR="0008505A" w:rsidRPr="00AE2494" w:rsidRDefault="0008505A" w:rsidP="00C42F98">
      <w:pPr>
        <w:tabs>
          <w:tab w:val="left" w:pos="540"/>
        </w:tabs>
        <w:ind w:firstLine="540"/>
        <w:jc w:val="center"/>
        <w:rPr>
          <w:sz w:val="28"/>
          <w:szCs w:val="28"/>
          <w:lang w:val="uk-UA"/>
        </w:rPr>
      </w:pPr>
      <w:r w:rsidRPr="00AE2494">
        <w:rPr>
          <w:sz w:val="28"/>
          <w:szCs w:val="28"/>
          <w:lang w:val="uk-UA"/>
        </w:rPr>
        <w:t>(пропозиція приймається)</w:t>
      </w:r>
    </w:p>
    <w:p w:rsidR="0008505A" w:rsidRPr="00B31DC6" w:rsidRDefault="0008505A" w:rsidP="00C42F98">
      <w:pPr>
        <w:tabs>
          <w:tab w:val="left" w:pos="540"/>
        </w:tabs>
        <w:ind w:firstLine="567"/>
        <w:jc w:val="both"/>
        <w:rPr>
          <w:sz w:val="16"/>
          <w:szCs w:val="16"/>
          <w:lang w:val="uk-UA"/>
        </w:rPr>
      </w:pPr>
    </w:p>
    <w:p w:rsidR="0008505A" w:rsidRPr="00AE2494" w:rsidRDefault="0008505A" w:rsidP="00C42F98">
      <w:pPr>
        <w:rPr>
          <w:sz w:val="28"/>
          <w:szCs w:val="28"/>
          <w:lang w:val="uk-UA"/>
        </w:rPr>
      </w:pPr>
      <w:r w:rsidRPr="00AE2494">
        <w:rPr>
          <w:sz w:val="28"/>
          <w:szCs w:val="28"/>
          <w:lang w:val="uk-UA"/>
        </w:rPr>
        <w:t xml:space="preserve">ВИРІШИЛИ: прийняти рішення в цілому зі змінами, як рішення міської ради </w:t>
      </w:r>
    </w:p>
    <w:p w:rsidR="0008505A" w:rsidRPr="00AE2494" w:rsidRDefault="0008505A" w:rsidP="00C42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2494">
        <w:rPr>
          <w:sz w:val="28"/>
          <w:szCs w:val="28"/>
          <w:lang w:val="uk-UA"/>
        </w:rPr>
        <w:tab/>
        <w:t xml:space="preserve">          (додається).</w:t>
      </w:r>
    </w:p>
    <w:p w:rsidR="0008505A" w:rsidRPr="00AE2494" w:rsidRDefault="0008505A" w:rsidP="00C42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08505A" w:rsidRPr="00AE2494" w:rsidRDefault="0008505A" w:rsidP="00C42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2494">
        <w:rPr>
          <w:sz w:val="28"/>
          <w:szCs w:val="28"/>
          <w:lang w:val="uk-UA"/>
        </w:rPr>
        <w:tab/>
      </w:r>
      <w:r w:rsidRPr="00AE2494">
        <w:rPr>
          <w:sz w:val="28"/>
          <w:szCs w:val="28"/>
          <w:lang w:val="uk-UA"/>
        </w:rPr>
        <w:tab/>
        <w:t>Голосували:</w:t>
      </w:r>
      <w:r w:rsidRPr="00AE2494">
        <w:rPr>
          <w:sz w:val="28"/>
          <w:szCs w:val="28"/>
          <w:lang w:val="uk-UA"/>
        </w:rPr>
        <w:tab/>
        <w:t>«за» - 2</w:t>
      </w:r>
      <w:r>
        <w:rPr>
          <w:sz w:val="28"/>
          <w:szCs w:val="28"/>
          <w:lang w:val="uk-UA"/>
        </w:rPr>
        <w:t>5</w:t>
      </w:r>
    </w:p>
    <w:p w:rsidR="0008505A" w:rsidRPr="00AE2494" w:rsidRDefault="0008505A" w:rsidP="00C42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t>«утрималось» - немає</w:t>
      </w:r>
    </w:p>
    <w:p w:rsidR="0008505A" w:rsidRPr="00AE2494" w:rsidRDefault="0008505A" w:rsidP="00C42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t>«проти» - немає</w:t>
      </w:r>
    </w:p>
    <w:p w:rsidR="0008505A" w:rsidRPr="00AE2494" w:rsidRDefault="0008505A" w:rsidP="00C42F98">
      <w:pPr>
        <w:jc w:val="both"/>
        <w:rPr>
          <w:sz w:val="28"/>
          <w:szCs w:val="28"/>
          <w:lang w:val="uk-UA"/>
        </w:rPr>
      </w:pP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r>
      <w:r w:rsidRPr="00AE2494">
        <w:rPr>
          <w:sz w:val="28"/>
          <w:szCs w:val="28"/>
          <w:lang w:val="uk-UA"/>
        </w:rPr>
        <w:tab/>
        <w:t xml:space="preserve">     «не голосувало» - </w:t>
      </w:r>
      <w:r>
        <w:rPr>
          <w:sz w:val="28"/>
          <w:szCs w:val="28"/>
          <w:lang w:val="uk-UA"/>
        </w:rPr>
        <w:t>5</w:t>
      </w:r>
    </w:p>
    <w:p w:rsidR="0008505A" w:rsidRPr="00662BAA" w:rsidRDefault="0008505A" w:rsidP="007E74A0">
      <w:pPr>
        <w:tabs>
          <w:tab w:val="left" w:pos="540"/>
        </w:tabs>
        <w:ind w:firstLine="567"/>
        <w:jc w:val="both"/>
        <w:rPr>
          <w:sz w:val="16"/>
          <w:szCs w:val="16"/>
          <w:lang w:val="uk-UA"/>
        </w:rPr>
      </w:pPr>
    </w:p>
    <w:p w:rsidR="0008505A" w:rsidRDefault="0008505A" w:rsidP="007E74A0">
      <w:pPr>
        <w:jc w:val="center"/>
        <w:rPr>
          <w:i/>
          <w:iCs/>
          <w:sz w:val="28"/>
          <w:szCs w:val="28"/>
          <w:lang w:val="uk-UA"/>
        </w:rPr>
      </w:pPr>
      <w:r>
        <w:rPr>
          <w:i/>
          <w:iCs/>
          <w:sz w:val="28"/>
          <w:szCs w:val="28"/>
          <w:lang w:val="uk-UA"/>
        </w:rPr>
        <w:t>(Перед розглядом питань оборонного характеру представники</w:t>
      </w:r>
    </w:p>
    <w:p w:rsidR="0008505A" w:rsidRDefault="0008505A" w:rsidP="007E74A0">
      <w:pPr>
        <w:ind w:firstLine="708"/>
        <w:jc w:val="center"/>
        <w:rPr>
          <w:i/>
          <w:iCs/>
          <w:sz w:val="28"/>
          <w:szCs w:val="28"/>
          <w:lang w:val="uk-UA"/>
        </w:rPr>
      </w:pPr>
      <w:r>
        <w:rPr>
          <w:i/>
          <w:iCs/>
          <w:sz w:val="28"/>
          <w:szCs w:val="28"/>
          <w:lang w:val="uk-UA"/>
        </w:rPr>
        <w:t>ЗМІ залишили залу засідань)</w:t>
      </w:r>
    </w:p>
    <w:p w:rsidR="0008505A" w:rsidRDefault="0008505A" w:rsidP="007E74A0">
      <w:pPr>
        <w:ind w:firstLine="708"/>
        <w:jc w:val="center"/>
        <w:rPr>
          <w:i/>
          <w:iCs/>
          <w:sz w:val="16"/>
          <w:szCs w:val="16"/>
          <w:lang w:val="uk-UA"/>
        </w:rPr>
      </w:pPr>
    </w:p>
    <w:p w:rsidR="0008505A" w:rsidRDefault="0008505A" w:rsidP="00AF5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СЛУХАЛИ: № 47 – № 64:</w:t>
      </w:r>
      <w:r>
        <w:rPr>
          <w:sz w:val="28"/>
          <w:szCs w:val="28"/>
          <w:lang w:val="uk-UA"/>
        </w:rPr>
        <w:tab/>
        <w:t xml:space="preserve">  </w:t>
      </w:r>
      <w:r>
        <w:rPr>
          <w:sz w:val="28"/>
          <w:szCs w:val="28"/>
          <w:lang w:val="uk-UA"/>
        </w:rPr>
        <w:br/>
      </w:r>
      <w:r>
        <w:rPr>
          <w:b/>
          <w:bCs/>
          <w:i/>
          <w:iCs/>
          <w:sz w:val="28"/>
          <w:szCs w:val="28"/>
          <w:lang w:val="uk-UA"/>
        </w:rPr>
        <w:t>Текст містить інформацію оборонного характеру.</w:t>
      </w:r>
    </w:p>
    <w:p w:rsidR="0008505A" w:rsidRDefault="0008505A" w:rsidP="000C6413">
      <w:pPr>
        <w:ind w:left="1985" w:hanging="1985"/>
        <w:jc w:val="both"/>
        <w:rPr>
          <w:sz w:val="16"/>
          <w:szCs w:val="16"/>
          <w:lang w:val="uk-UA"/>
        </w:rPr>
      </w:pPr>
    </w:p>
    <w:p w:rsidR="0008505A" w:rsidRDefault="0008505A" w:rsidP="00FB5069">
      <w:pPr>
        <w:ind w:left="2127" w:hanging="2127"/>
        <w:jc w:val="both"/>
        <w:rPr>
          <w:b/>
          <w:bCs/>
          <w:i/>
          <w:iCs/>
          <w:sz w:val="28"/>
          <w:szCs w:val="28"/>
          <w:lang w:val="uk-UA"/>
        </w:rPr>
      </w:pPr>
      <w:r>
        <w:rPr>
          <w:sz w:val="28"/>
          <w:szCs w:val="28"/>
          <w:lang w:val="uk-UA"/>
        </w:rPr>
        <w:t>65</w:t>
      </w:r>
      <w:r w:rsidRPr="003622BC">
        <w:rPr>
          <w:sz w:val="28"/>
          <w:szCs w:val="28"/>
          <w:lang w:val="uk-UA"/>
        </w:rPr>
        <w:t xml:space="preserve">. СЛУХАЛИ: </w:t>
      </w:r>
      <w:r>
        <w:rPr>
          <w:b/>
          <w:bCs/>
          <w:i/>
          <w:iCs/>
          <w:sz w:val="28"/>
          <w:szCs w:val="28"/>
          <w:lang w:val="uk-UA"/>
        </w:rPr>
        <w:t>Текст містить інформацію оборонного характеру.</w:t>
      </w:r>
    </w:p>
    <w:p w:rsidR="0008505A" w:rsidRPr="004E6B83" w:rsidRDefault="0008505A" w:rsidP="00FB5069">
      <w:pPr>
        <w:ind w:left="2127" w:hanging="2127"/>
        <w:jc w:val="both"/>
        <w:rPr>
          <w:sz w:val="16"/>
          <w:szCs w:val="16"/>
          <w:lang w:val="uk-UA"/>
        </w:rPr>
      </w:pPr>
    </w:p>
    <w:p w:rsidR="0008505A" w:rsidRDefault="0008505A" w:rsidP="0029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66</w:t>
      </w:r>
      <w:r w:rsidRPr="00AE0A33">
        <w:rPr>
          <w:sz w:val="28"/>
          <w:szCs w:val="28"/>
          <w:lang w:val="uk-UA"/>
        </w:rPr>
        <w:t>. СЛУХАЛИ:</w:t>
      </w:r>
      <w:r>
        <w:rPr>
          <w:sz w:val="28"/>
          <w:szCs w:val="28"/>
          <w:lang w:val="uk-UA"/>
        </w:rPr>
        <w:t xml:space="preserve"> </w:t>
      </w:r>
      <w:r>
        <w:rPr>
          <w:b/>
          <w:bCs/>
          <w:i/>
          <w:iCs/>
          <w:sz w:val="28"/>
          <w:szCs w:val="28"/>
          <w:lang w:val="uk-UA"/>
        </w:rPr>
        <w:t>Текст містить інформацію оборонного характеру.</w:t>
      </w:r>
    </w:p>
    <w:p w:rsidR="0008505A" w:rsidRDefault="0008505A" w:rsidP="0029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08505A" w:rsidRDefault="0008505A" w:rsidP="0029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Pr>
          <w:b/>
          <w:bCs/>
          <w:sz w:val="28"/>
          <w:szCs w:val="28"/>
          <w:lang w:val="uk-UA"/>
        </w:rPr>
        <w:t xml:space="preserve">МІСЬКИЙ ГОЛОВА </w:t>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Віталій МАЛЕЦЬКИЙ</w:t>
      </w:r>
    </w:p>
    <w:p w:rsidR="0008505A" w:rsidRDefault="0008505A" w:rsidP="0029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p>
    <w:p w:rsidR="0008505A" w:rsidRDefault="0008505A" w:rsidP="0029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6"/>
          <w:szCs w:val="16"/>
          <w:lang w:val="uk-UA"/>
        </w:rPr>
      </w:pPr>
    </w:p>
    <w:p w:rsidR="0008505A" w:rsidRDefault="0008505A" w:rsidP="0029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Pr>
          <w:b/>
          <w:bCs/>
          <w:sz w:val="28"/>
          <w:szCs w:val="28"/>
          <w:lang w:val="uk-UA"/>
        </w:rPr>
        <w:t xml:space="preserve">ЗАСТУПНИК </w:t>
      </w:r>
    </w:p>
    <w:p w:rsidR="0008505A" w:rsidRDefault="0008505A" w:rsidP="002969F1">
      <w:pPr>
        <w:tabs>
          <w:tab w:val="left" w:pos="540"/>
        </w:tabs>
        <w:jc w:val="both"/>
        <w:rPr>
          <w:sz w:val="28"/>
          <w:szCs w:val="28"/>
          <w:lang w:val="uk-UA"/>
        </w:rPr>
      </w:pPr>
      <w:r>
        <w:rPr>
          <w:b/>
          <w:bCs/>
          <w:sz w:val="28"/>
          <w:szCs w:val="28"/>
          <w:lang w:val="uk-UA"/>
        </w:rPr>
        <w:t>ГОЛОВИ СЕКРЕТАРІАТУ</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Ілля КОЧУРОВ</w:t>
      </w:r>
    </w:p>
    <w:p w:rsidR="0008505A" w:rsidRDefault="0008505A" w:rsidP="002969F1">
      <w:pPr>
        <w:tabs>
          <w:tab w:val="left" w:pos="5370"/>
        </w:tabs>
        <w:rPr>
          <w:sz w:val="28"/>
          <w:szCs w:val="28"/>
          <w:lang w:val="uk-UA"/>
        </w:rPr>
      </w:pPr>
    </w:p>
    <w:p w:rsidR="0008505A" w:rsidRDefault="0008505A" w:rsidP="002969F1">
      <w:pPr>
        <w:tabs>
          <w:tab w:val="left" w:pos="5370"/>
        </w:tabs>
        <w:rPr>
          <w:sz w:val="28"/>
          <w:szCs w:val="28"/>
          <w:lang w:val="uk-UA"/>
        </w:rPr>
      </w:pPr>
    </w:p>
    <w:p w:rsidR="0008505A" w:rsidRDefault="0008505A" w:rsidP="002969F1">
      <w:pPr>
        <w:tabs>
          <w:tab w:val="left" w:pos="5370"/>
        </w:tabs>
        <w:rPr>
          <w:sz w:val="28"/>
          <w:szCs w:val="28"/>
          <w:lang w:val="uk-UA"/>
        </w:rPr>
      </w:pPr>
    </w:p>
    <w:p w:rsidR="0008505A" w:rsidRDefault="0008505A" w:rsidP="002969F1">
      <w:pPr>
        <w:tabs>
          <w:tab w:val="left" w:pos="5370"/>
        </w:tabs>
        <w:rPr>
          <w:sz w:val="28"/>
          <w:szCs w:val="28"/>
          <w:lang w:val="uk-UA"/>
        </w:rPr>
      </w:pPr>
    </w:p>
    <w:sectPr w:rsidR="0008505A" w:rsidSect="002E76C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05A" w:rsidRDefault="0008505A" w:rsidP="002D1DCE">
      <w:r>
        <w:separator/>
      </w:r>
    </w:p>
  </w:endnote>
  <w:endnote w:type="continuationSeparator" w:id="0">
    <w:p w:rsidR="0008505A" w:rsidRDefault="0008505A" w:rsidP="002D1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saah">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05A" w:rsidRDefault="0008505A" w:rsidP="002D1DCE">
      <w:r>
        <w:separator/>
      </w:r>
    </w:p>
  </w:footnote>
  <w:footnote w:type="continuationSeparator" w:id="0">
    <w:p w:rsidR="0008505A" w:rsidRDefault="0008505A" w:rsidP="002D1D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257"/>
    <w:multiLevelType w:val="hybridMultilevel"/>
    <w:tmpl w:val="9B96780C"/>
    <w:lvl w:ilvl="0" w:tplc="C1CEAB4A">
      <w:start w:val="1"/>
      <w:numFmt w:val="bullet"/>
      <w:lvlText w:val="-"/>
      <w:lvlJc w:val="left"/>
      <w:pPr>
        <w:ind w:left="8280" w:hanging="360"/>
      </w:pPr>
      <w:rPr>
        <w:rFonts w:ascii="Times New Roman" w:eastAsia="Times New Roman" w:hAnsi="Times New Roman" w:hint="default"/>
      </w:rPr>
    </w:lvl>
    <w:lvl w:ilvl="1" w:tplc="04190003">
      <w:start w:val="1"/>
      <w:numFmt w:val="bullet"/>
      <w:lvlText w:val="o"/>
      <w:lvlJc w:val="left"/>
      <w:pPr>
        <w:ind w:left="9000" w:hanging="360"/>
      </w:pPr>
      <w:rPr>
        <w:rFonts w:ascii="Courier New" w:hAnsi="Courier New" w:cs="Courier New" w:hint="default"/>
      </w:rPr>
    </w:lvl>
    <w:lvl w:ilvl="2" w:tplc="04190005">
      <w:start w:val="1"/>
      <w:numFmt w:val="bullet"/>
      <w:lvlText w:val=""/>
      <w:lvlJc w:val="left"/>
      <w:pPr>
        <w:ind w:left="9720" w:hanging="360"/>
      </w:pPr>
      <w:rPr>
        <w:rFonts w:ascii="Wingdings" w:hAnsi="Wingdings" w:cs="Wingdings" w:hint="default"/>
      </w:rPr>
    </w:lvl>
    <w:lvl w:ilvl="3" w:tplc="04190001">
      <w:start w:val="1"/>
      <w:numFmt w:val="bullet"/>
      <w:lvlText w:val=""/>
      <w:lvlJc w:val="left"/>
      <w:pPr>
        <w:ind w:left="10440" w:hanging="360"/>
      </w:pPr>
      <w:rPr>
        <w:rFonts w:ascii="Symbol" w:hAnsi="Symbol" w:cs="Symbol" w:hint="default"/>
      </w:rPr>
    </w:lvl>
    <w:lvl w:ilvl="4" w:tplc="04190003">
      <w:start w:val="1"/>
      <w:numFmt w:val="bullet"/>
      <w:lvlText w:val="o"/>
      <w:lvlJc w:val="left"/>
      <w:pPr>
        <w:ind w:left="11160" w:hanging="360"/>
      </w:pPr>
      <w:rPr>
        <w:rFonts w:ascii="Courier New" w:hAnsi="Courier New" w:cs="Courier New" w:hint="default"/>
      </w:rPr>
    </w:lvl>
    <w:lvl w:ilvl="5" w:tplc="04190005">
      <w:start w:val="1"/>
      <w:numFmt w:val="bullet"/>
      <w:lvlText w:val=""/>
      <w:lvlJc w:val="left"/>
      <w:pPr>
        <w:ind w:left="11880" w:hanging="360"/>
      </w:pPr>
      <w:rPr>
        <w:rFonts w:ascii="Wingdings" w:hAnsi="Wingdings" w:cs="Wingdings" w:hint="default"/>
      </w:rPr>
    </w:lvl>
    <w:lvl w:ilvl="6" w:tplc="04190001">
      <w:start w:val="1"/>
      <w:numFmt w:val="bullet"/>
      <w:lvlText w:val=""/>
      <w:lvlJc w:val="left"/>
      <w:pPr>
        <w:ind w:left="12600" w:hanging="360"/>
      </w:pPr>
      <w:rPr>
        <w:rFonts w:ascii="Symbol" w:hAnsi="Symbol" w:cs="Symbol" w:hint="default"/>
      </w:rPr>
    </w:lvl>
    <w:lvl w:ilvl="7" w:tplc="04190003">
      <w:start w:val="1"/>
      <w:numFmt w:val="bullet"/>
      <w:lvlText w:val="o"/>
      <w:lvlJc w:val="left"/>
      <w:pPr>
        <w:ind w:left="13320" w:hanging="360"/>
      </w:pPr>
      <w:rPr>
        <w:rFonts w:ascii="Courier New" w:hAnsi="Courier New" w:cs="Courier New" w:hint="default"/>
      </w:rPr>
    </w:lvl>
    <w:lvl w:ilvl="8" w:tplc="04190005">
      <w:start w:val="1"/>
      <w:numFmt w:val="bullet"/>
      <w:lvlText w:val=""/>
      <w:lvlJc w:val="left"/>
      <w:pPr>
        <w:ind w:left="14040" w:hanging="360"/>
      </w:pPr>
      <w:rPr>
        <w:rFonts w:ascii="Wingdings" w:hAnsi="Wingdings" w:cs="Wingdings" w:hint="default"/>
      </w:rPr>
    </w:lvl>
  </w:abstractNum>
  <w:abstractNum w:abstractNumId="1">
    <w:nsid w:val="0182772C"/>
    <w:multiLevelType w:val="hybridMultilevel"/>
    <w:tmpl w:val="709C989C"/>
    <w:lvl w:ilvl="0" w:tplc="2A3C87CE">
      <w:start w:val="17"/>
      <w:numFmt w:val="decimal"/>
      <w:lvlText w:val="%1."/>
      <w:lvlJc w:val="left"/>
      <w:pPr>
        <w:tabs>
          <w:tab w:val="num" w:pos="3570"/>
        </w:tabs>
        <w:ind w:left="3570" w:hanging="510"/>
      </w:pPr>
      <w:rPr>
        <w:rFonts w:hint="default"/>
      </w:rPr>
    </w:lvl>
    <w:lvl w:ilvl="1" w:tplc="04220019">
      <w:start w:val="1"/>
      <w:numFmt w:val="lowerLetter"/>
      <w:lvlText w:val="%2."/>
      <w:lvlJc w:val="left"/>
      <w:pPr>
        <w:tabs>
          <w:tab w:val="num" w:pos="4140"/>
        </w:tabs>
        <w:ind w:left="4140" w:hanging="360"/>
      </w:pPr>
    </w:lvl>
    <w:lvl w:ilvl="2" w:tplc="0422001B">
      <w:start w:val="1"/>
      <w:numFmt w:val="lowerRoman"/>
      <w:lvlText w:val="%3."/>
      <w:lvlJc w:val="right"/>
      <w:pPr>
        <w:tabs>
          <w:tab w:val="num" w:pos="4860"/>
        </w:tabs>
        <w:ind w:left="4860" w:hanging="180"/>
      </w:pPr>
    </w:lvl>
    <w:lvl w:ilvl="3" w:tplc="0422000F">
      <w:start w:val="1"/>
      <w:numFmt w:val="decimal"/>
      <w:lvlText w:val="%4."/>
      <w:lvlJc w:val="left"/>
      <w:pPr>
        <w:tabs>
          <w:tab w:val="num" w:pos="5580"/>
        </w:tabs>
        <w:ind w:left="5580" w:hanging="360"/>
      </w:pPr>
    </w:lvl>
    <w:lvl w:ilvl="4" w:tplc="04220019">
      <w:start w:val="1"/>
      <w:numFmt w:val="lowerLetter"/>
      <w:lvlText w:val="%5."/>
      <w:lvlJc w:val="left"/>
      <w:pPr>
        <w:tabs>
          <w:tab w:val="num" w:pos="6300"/>
        </w:tabs>
        <w:ind w:left="6300" w:hanging="360"/>
      </w:pPr>
    </w:lvl>
    <w:lvl w:ilvl="5" w:tplc="0422001B">
      <w:start w:val="1"/>
      <w:numFmt w:val="lowerRoman"/>
      <w:lvlText w:val="%6."/>
      <w:lvlJc w:val="right"/>
      <w:pPr>
        <w:tabs>
          <w:tab w:val="num" w:pos="7020"/>
        </w:tabs>
        <w:ind w:left="7020" w:hanging="180"/>
      </w:pPr>
    </w:lvl>
    <w:lvl w:ilvl="6" w:tplc="0422000F">
      <w:start w:val="1"/>
      <w:numFmt w:val="decimal"/>
      <w:lvlText w:val="%7."/>
      <w:lvlJc w:val="left"/>
      <w:pPr>
        <w:tabs>
          <w:tab w:val="num" w:pos="7740"/>
        </w:tabs>
        <w:ind w:left="7740" w:hanging="360"/>
      </w:pPr>
    </w:lvl>
    <w:lvl w:ilvl="7" w:tplc="04220019">
      <w:start w:val="1"/>
      <w:numFmt w:val="lowerLetter"/>
      <w:lvlText w:val="%8."/>
      <w:lvlJc w:val="left"/>
      <w:pPr>
        <w:tabs>
          <w:tab w:val="num" w:pos="8460"/>
        </w:tabs>
        <w:ind w:left="8460" w:hanging="360"/>
      </w:pPr>
    </w:lvl>
    <w:lvl w:ilvl="8" w:tplc="0422001B">
      <w:start w:val="1"/>
      <w:numFmt w:val="lowerRoman"/>
      <w:lvlText w:val="%9."/>
      <w:lvlJc w:val="right"/>
      <w:pPr>
        <w:tabs>
          <w:tab w:val="num" w:pos="9180"/>
        </w:tabs>
        <w:ind w:left="9180" w:hanging="180"/>
      </w:pPr>
    </w:lvl>
  </w:abstractNum>
  <w:abstractNum w:abstractNumId="2">
    <w:nsid w:val="027D1770"/>
    <w:multiLevelType w:val="hybridMultilevel"/>
    <w:tmpl w:val="026A00EE"/>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
    <w:nsid w:val="046956B4"/>
    <w:multiLevelType w:val="hybridMultilevel"/>
    <w:tmpl w:val="461E704E"/>
    <w:lvl w:ilvl="0" w:tplc="6F3A8492">
      <w:start w:val="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5F6533A"/>
    <w:multiLevelType w:val="hybridMultilevel"/>
    <w:tmpl w:val="4DD675E2"/>
    <w:lvl w:ilvl="0" w:tplc="F1FE4B54">
      <w:start w:val="17"/>
      <w:numFmt w:val="decimal"/>
      <w:lvlText w:val="%1."/>
      <w:lvlJc w:val="left"/>
      <w:pPr>
        <w:tabs>
          <w:tab w:val="num" w:pos="3420"/>
        </w:tabs>
        <w:ind w:left="3420" w:hanging="360"/>
      </w:pPr>
      <w:rPr>
        <w:rFonts w:hint="default"/>
      </w:rPr>
    </w:lvl>
    <w:lvl w:ilvl="1" w:tplc="04220019">
      <w:start w:val="1"/>
      <w:numFmt w:val="lowerLetter"/>
      <w:lvlText w:val="%2."/>
      <w:lvlJc w:val="left"/>
      <w:pPr>
        <w:tabs>
          <w:tab w:val="num" w:pos="4140"/>
        </w:tabs>
        <w:ind w:left="4140" w:hanging="360"/>
      </w:pPr>
    </w:lvl>
    <w:lvl w:ilvl="2" w:tplc="0422001B">
      <w:start w:val="1"/>
      <w:numFmt w:val="lowerRoman"/>
      <w:lvlText w:val="%3."/>
      <w:lvlJc w:val="right"/>
      <w:pPr>
        <w:tabs>
          <w:tab w:val="num" w:pos="4860"/>
        </w:tabs>
        <w:ind w:left="4860" w:hanging="180"/>
      </w:pPr>
    </w:lvl>
    <w:lvl w:ilvl="3" w:tplc="0422000F">
      <w:start w:val="1"/>
      <w:numFmt w:val="decimal"/>
      <w:lvlText w:val="%4."/>
      <w:lvlJc w:val="left"/>
      <w:pPr>
        <w:tabs>
          <w:tab w:val="num" w:pos="5580"/>
        </w:tabs>
        <w:ind w:left="5580" w:hanging="360"/>
      </w:pPr>
    </w:lvl>
    <w:lvl w:ilvl="4" w:tplc="04220019">
      <w:start w:val="1"/>
      <w:numFmt w:val="lowerLetter"/>
      <w:lvlText w:val="%5."/>
      <w:lvlJc w:val="left"/>
      <w:pPr>
        <w:tabs>
          <w:tab w:val="num" w:pos="6300"/>
        </w:tabs>
        <w:ind w:left="6300" w:hanging="360"/>
      </w:pPr>
    </w:lvl>
    <w:lvl w:ilvl="5" w:tplc="0422001B">
      <w:start w:val="1"/>
      <w:numFmt w:val="lowerRoman"/>
      <w:lvlText w:val="%6."/>
      <w:lvlJc w:val="right"/>
      <w:pPr>
        <w:tabs>
          <w:tab w:val="num" w:pos="7020"/>
        </w:tabs>
        <w:ind w:left="7020" w:hanging="180"/>
      </w:pPr>
    </w:lvl>
    <w:lvl w:ilvl="6" w:tplc="0422000F">
      <w:start w:val="1"/>
      <w:numFmt w:val="decimal"/>
      <w:lvlText w:val="%7."/>
      <w:lvlJc w:val="left"/>
      <w:pPr>
        <w:tabs>
          <w:tab w:val="num" w:pos="7740"/>
        </w:tabs>
        <w:ind w:left="7740" w:hanging="360"/>
      </w:pPr>
    </w:lvl>
    <w:lvl w:ilvl="7" w:tplc="04220019">
      <w:start w:val="1"/>
      <w:numFmt w:val="lowerLetter"/>
      <w:lvlText w:val="%8."/>
      <w:lvlJc w:val="left"/>
      <w:pPr>
        <w:tabs>
          <w:tab w:val="num" w:pos="8460"/>
        </w:tabs>
        <w:ind w:left="8460" w:hanging="360"/>
      </w:pPr>
    </w:lvl>
    <w:lvl w:ilvl="8" w:tplc="0422001B">
      <w:start w:val="1"/>
      <w:numFmt w:val="lowerRoman"/>
      <w:lvlText w:val="%9."/>
      <w:lvlJc w:val="right"/>
      <w:pPr>
        <w:tabs>
          <w:tab w:val="num" w:pos="9180"/>
        </w:tabs>
        <w:ind w:left="9180" w:hanging="180"/>
      </w:pPr>
    </w:lvl>
  </w:abstractNum>
  <w:abstractNum w:abstractNumId="5">
    <w:nsid w:val="095A792F"/>
    <w:multiLevelType w:val="hybridMultilevel"/>
    <w:tmpl w:val="EEA008B6"/>
    <w:lvl w:ilvl="0" w:tplc="43685A1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B8A5C14"/>
    <w:multiLevelType w:val="hybridMultilevel"/>
    <w:tmpl w:val="A1920D06"/>
    <w:lvl w:ilvl="0" w:tplc="5330CF3A">
      <w:start w:val="1"/>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F1D7C91"/>
    <w:multiLevelType w:val="hybridMultilevel"/>
    <w:tmpl w:val="3F946C56"/>
    <w:lvl w:ilvl="0" w:tplc="4AD2C530">
      <w:start w:val="1"/>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8">
    <w:nsid w:val="1A2F2535"/>
    <w:multiLevelType w:val="hybridMultilevel"/>
    <w:tmpl w:val="841CB706"/>
    <w:lvl w:ilvl="0" w:tplc="0DA60CC6">
      <w:numFmt w:val="bullet"/>
      <w:lvlText w:val="-"/>
      <w:lvlJc w:val="left"/>
      <w:pPr>
        <w:ind w:left="270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15F6BCB"/>
    <w:multiLevelType w:val="hybridMultilevel"/>
    <w:tmpl w:val="D1DA0D94"/>
    <w:lvl w:ilvl="0" w:tplc="7B8AC714">
      <w:start w:val="32"/>
      <w:numFmt w:val="bullet"/>
      <w:lvlText w:val="-"/>
      <w:lvlJc w:val="left"/>
      <w:pPr>
        <w:ind w:left="927" w:hanging="360"/>
      </w:pPr>
      <w:rPr>
        <w:rFonts w:ascii="Times New Roman" w:eastAsia="Times New Roman" w:hAnsi="Times New Roman" w:hint="default"/>
        <w:b/>
        <w:bCs/>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0">
    <w:nsid w:val="340C6240"/>
    <w:multiLevelType w:val="hybridMultilevel"/>
    <w:tmpl w:val="9D50A1F6"/>
    <w:lvl w:ilvl="0" w:tplc="B868DDA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39343C5C"/>
    <w:multiLevelType w:val="hybridMultilevel"/>
    <w:tmpl w:val="ED44D206"/>
    <w:lvl w:ilvl="0" w:tplc="3036FEC2">
      <w:start w:val="2"/>
      <w:numFmt w:val="bullet"/>
      <w:lvlText w:val="-"/>
      <w:lvlJc w:val="left"/>
      <w:pPr>
        <w:tabs>
          <w:tab w:val="num" w:pos="900"/>
        </w:tabs>
        <w:ind w:left="900" w:hanging="360"/>
      </w:pPr>
      <w:rPr>
        <w:rFonts w:ascii="Times New Roman" w:eastAsia="Times New Roman" w:hAnsi="Times New Roman" w:hint="default"/>
      </w:rPr>
    </w:lvl>
    <w:lvl w:ilvl="1" w:tplc="04220003">
      <w:start w:val="1"/>
      <w:numFmt w:val="bullet"/>
      <w:lvlText w:val="o"/>
      <w:lvlJc w:val="left"/>
      <w:pPr>
        <w:tabs>
          <w:tab w:val="num" w:pos="1620"/>
        </w:tabs>
        <w:ind w:left="1620" w:hanging="360"/>
      </w:pPr>
      <w:rPr>
        <w:rFonts w:ascii="Courier New" w:hAnsi="Courier New" w:cs="Courier New" w:hint="default"/>
      </w:rPr>
    </w:lvl>
    <w:lvl w:ilvl="2" w:tplc="04220005">
      <w:start w:val="1"/>
      <w:numFmt w:val="bullet"/>
      <w:lvlText w:val=""/>
      <w:lvlJc w:val="left"/>
      <w:pPr>
        <w:tabs>
          <w:tab w:val="num" w:pos="2340"/>
        </w:tabs>
        <w:ind w:left="2340" w:hanging="360"/>
      </w:pPr>
      <w:rPr>
        <w:rFonts w:ascii="Wingdings" w:hAnsi="Wingdings" w:cs="Wingdings" w:hint="default"/>
      </w:rPr>
    </w:lvl>
    <w:lvl w:ilvl="3" w:tplc="04220001">
      <w:start w:val="1"/>
      <w:numFmt w:val="bullet"/>
      <w:lvlText w:val=""/>
      <w:lvlJc w:val="left"/>
      <w:pPr>
        <w:tabs>
          <w:tab w:val="num" w:pos="3060"/>
        </w:tabs>
        <w:ind w:left="3060" w:hanging="360"/>
      </w:pPr>
      <w:rPr>
        <w:rFonts w:ascii="Symbol" w:hAnsi="Symbol" w:cs="Symbol" w:hint="default"/>
      </w:rPr>
    </w:lvl>
    <w:lvl w:ilvl="4" w:tplc="04220003">
      <w:start w:val="1"/>
      <w:numFmt w:val="bullet"/>
      <w:lvlText w:val="o"/>
      <w:lvlJc w:val="left"/>
      <w:pPr>
        <w:tabs>
          <w:tab w:val="num" w:pos="3780"/>
        </w:tabs>
        <w:ind w:left="3780" w:hanging="360"/>
      </w:pPr>
      <w:rPr>
        <w:rFonts w:ascii="Courier New" w:hAnsi="Courier New" w:cs="Courier New" w:hint="default"/>
      </w:rPr>
    </w:lvl>
    <w:lvl w:ilvl="5" w:tplc="04220005">
      <w:start w:val="1"/>
      <w:numFmt w:val="bullet"/>
      <w:lvlText w:val=""/>
      <w:lvlJc w:val="left"/>
      <w:pPr>
        <w:tabs>
          <w:tab w:val="num" w:pos="4500"/>
        </w:tabs>
        <w:ind w:left="4500" w:hanging="360"/>
      </w:pPr>
      <w:rPr>
        <w:rFonts w:ascii="Wingdings" w:hAnsi="Wingdings" w:cs="Wingdings" w:hint="default"/>
      </w:rPr>
    </w:lvl>
    <w:lvl w:ilvl="6" w:tplc="04220001">
      <w:start w:val="1"/>
      <w:numFmt w:val="bullet"/>
      <w:lvlText w:val=""/>
      <w:lvlJc w:val="left"/>
      <w:pPr>
        <w:tabs>
          <w:tab w:val="num" w:pos="5220"/>
        </w:tabs>
        <w:ind w:left="5220" w:hanging="360"/>
      </w:pPr>
      <w:rPr>
        <w:rFonts w:ascii="Symbol" w:hAnsi="Symbol" w:cs="Symbol" w:hint="default"/>
      </w:rPr>
    </w:lvl>
    <w:lvl w:ilvl="7" w:tplc="04220003">
      <w:start w:val="1"/>
      <w:numFmt w:val="bullet"/>
      <w:lvlText w:val="o"/>
      <w:lvlJc w:val="left"/>
      <w:pPr>
        <w:tabs>
          <w:tab w:val="num" w:pos="5940"/>
        </w:tabs>
        <w:ind w:left="5940" w:hanging="360"/>
      </w:pPr>
      <w:rPr>
        <w:rFonts w:ascii="Courier New" w:hAnsi="Courier New" w:cs="Courier New" w:hint="default"/>
      </w:rPr>
    </w:lvl>
    <w:lvl w:ilvl="8" w:tplc="04220005">
      <w:start w:val="1"/>
      <w:numFmt w:val="bullet"/>
      <w:lvlText w:val=""/>
      <w:lvlJc w:val="left"/>
      <w:pPr>
        <w:tabs>
          <w:tab w:val="num" w:pos="6660"/>
        </w:tabs>
        <w:ind w:left="6660" w:hanging="360"/>
      </w:pPr>
      <w:rPr>
        <w:rFonts w:ascii="Wingdings" w:hAnsi="Wingdings" w:cs="Wingdings" w:hint="default"/>
      </w:rPr>
    </w:lvl>
  </w:abstractNum>
  <w:abstractNum w:abstractNumId="12">
    <w:nsid w:val="393C6A80"/>
    <w:multiLevelType w:val="hybridMultilevel"/>
    <w:tmpl w:val="08146214"/>
    <w:lvl w:ilvl="0" w:tplc="04220001">
      <w:start w:val="1"/>
      <w:numFmt w:val="bullet"/>
      <w:lvlText w:val=""/>
      <w:lvlJc w:val="left"/>
      <w:pPr>
        <w:tabs>
          <w:tab w:val="num" w:pos="360"/>
        </w:tabs>
        <w:ind w:left="360" w:hanging="360"/>
      </w:pPr>
      <w:rPr>
        <w:rFonts w:ascii="Symbol" w:hAnsi="Symbol" w:cs="Symbol"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cs="Wingdings" w:hint="default"/>
      </w:rPr>
    </w:lvl>
    <w:lvl w:ilvl="3" w:tplc="04220001">
      <w:start w:val="1"/>
      <w:numFmt w:val="bullet"/>
      <w:lvlText w:val=""/>
      <w:lvlJc w:val="left"/>
      <w:pPr>
        <w:tabs>
          <w:tab w:val="num" w:pos="2520"/>
        </w:tabs>
        <w:ind w:left="2520" w:hanging="360"/>
      </w:pPr>
      <w:rPr>
        <w:rFonts w:ascii="Symbol" w:hAnsi="Symbol" w:cs="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cs="Wingdings" w:hint="default"/>
      </w:rPr>
    </w:lvl>
    <w:lvl w:ilvl="6" w:tplc="04220001">
      <w:start w:val="1"/>
      <w:numFmt w:val="bullet"/>
      <w:lvlText w:val=""/>
      <w:lvlJc w:val="left"/>
      <w:pPr>
        <w:tabs>
          <w:tab w:val="num" w:pos="4680"/>
        </w:tabs>
        <w:ind w:left="4680" w:hanging="360"/>
      </w:pPr>
      <w:rPr>
        <w:rFonts w:ascii="Symbol" w:hAnsi="Symbol" w:cs="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cs="Wingdings" w:hint="default"/>
      </w:rPr>
    </w:lvl>
  </w:abstractNum>
  <w:abstractNum w:abstractNumId="13">
    <w:nsid w:val="43432D77"/>
    <w:multiLevelType w:val="hybridMultilevel"/>
    <w:tmpl w:val="A192F49E"/>
    <w:lvl w:ilvl="0" w:tplc="1A966CFC">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4">
    <w:nsid w:val="43E44A15"/>
    <w:multiLevelType w:val="hybridMultilevel"/>
    <w:tmpl w:val="B2DE6E68"/>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5">
    <w:nsid w:val="46282126"/>
    <w:multiLevelType w:val="hybridMultilevel"/>
    <w:tmpl w:val="32A8E830"/>
    <w:lvl w:ilvl="0" w:tplc="49026A30">
      <w:numFmt w:val="bullet"/>
      <w:lvlText w:val="-"/>
      <w:lvlJc w:val="left"/>
      <w:pPr>
        <w:ind w:left="720" w:hanging="360"/>
      </w:pPr>
      <w:rPr>
        <w:rFonts w:ascii="Times New Roman" w:eastAsia="Times New Roman" w:hAnsi="Times New Roman"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7624207"/>
    <w:multiLevelType w:val="multilevel"/>
    <w:tmpl w:val="A9BC14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EB11C10"/>
    <w:multiLevelType w:val="hybridMultilevel"/>
    <w:tmpl w:val="9D8201FC"/>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8">
    <w:nsid w:val="542A0613"/>
    <w:multiLevelType w:val="hybridMultilevel"/>
    <w:tmpl w:val="DCE4BB4C"/>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9">
    <w:nsid w:val="577C6F22"/>
    <w:multiLevelType w:val="hybridMultilevel"/>
    <w:tmpl w:val="F756230A"/>
    <w:lvl w:ilvl="0" w:tplc="CE485A1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58E87DCE"/>
    <w:multiLevelType w:val="hybridMultilevel"/>
    <w:tmpl w:val="AA109E58"/>
    <w:lvl w:ilvl="0" w:tplc="A808D480">
      <w:start w:val="8"/>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59196EA3"/>
    <w:multiLevelType w:val="hybridMultilevel"/>
    <w:tmpl w:val="078495B8"/>
    <w:lvl w:ilvl="0" w:tplc="0419000F">
      <w:start w:val="42"/>
      <w:numFmt w:val="decimal"/>
      <w:lvlText w:val="%1."/>
      <w:lvlJc w:val="left"/>
      <w:pPr>
        <w:ind w:left="1354" w:hanging="360"/>
      </w:pPr>
    </w:lvl>
    <w:lvl w:ilvl="1" w:tplc="04190019">
      <w:start w:val="1"/>
      <w:numFmt w:val="lowerLetter"/>
      <w:lvlText w:val="%2."/>
      <w:lvlJc w:val="left"/>
      <w:pPr>
        <w:ind w:left="2292" w:hanging="360"/>
      </w:pPr>
    </w:lvl>
    <w:lvl w:ilvl="2" w:tplc="0419001B">
      <w:start w:val="1"/>
      <w:numFmt w:val="lowerRoman"/>
      <w:lvlText w:val="%3."/>
      <w:lvlJc w:val="right"/>
      <w:pPr>
        <w:ind w:left="3012" w:hanging="180"/>
      </w:pPr>
    </w:lvl>
    <w:lvl w:ilvl="3" w:tplc="0419000F">
      <w:start w:val="1"/>
      <w:numFmt w:val="decimal"/>
      <w:lvlText w:val="%4."/>
      <w:lvlJc w:val="left"/>
      <w:pPr>
        <w:ind w:left="3732" w:hanging="360"/>
      </w:pPr>
    </w:lvl>
    <w:lvl w:ilvl="4" w:tplc="04190019">
      <w:start w:val="1"/>
      <w:numFmt w:val="lowerLetter"/>
      <w:lvlText w:val="%5."/>
      <w:lvlJc w:val="left"/>
      <w:pPr>
        <w:ind w:left="4452" w:hanging="360"/>
      </w:pPr>
    </w:lvl>
    <w:lvl w:ilvl="5" w:tplc="0419001B">
      <w:start w:val="1"/>
      <w:numFmt w:val="lowerRoman"/>
      <w:lvlText w:val="%6."/>
      <w:lvlJc w:val="right"/>
      <w:pPr>
        <w:ind w:left="5172" w:hanging="180"/>
      </w:pPr>
    </w:lvl>
    <w:lvl w:ilvl="6" w:tplc="0419000F">
      <w:start w:val="1"/>
      <w:numFmt w:val="decimal"/>
      <w:lvlText w:val="%7."/>
      <w:lvlJc w:val="left"/>
      <w:pPr>
        <w:ind w:left="5892" w:hanging="360"/>
      </w:pPr>
    </w:lvl>
    <w:lvl w:ilvl="7" w:tplc="04190019">
      <w:start w:val="1"/>
      <w:numFmt w:val="lowerLetter"/>
      <w:lvlText w:val="%8."/>
      <w:lvlJc w:val="left"/>
      <w:pPr>
        <w:ind w:left="6612" w:hanging="360"/>
      </w:pPr>
    </w:lvl>
    <w:lvl w:ilvl="8" w:tplc="0419001B">
      <w:start w:val="1"/>
      <w:numFmt w:val="lowerRoman"/>
      <w:lvlText w:val="%9."/>
      <w:lvlJc w:val="right"/>
      <w:pPr>
        <w:ind w:left="7332" w:hanging="180"/>
      </w:pPr>
    </w:lvl>
  </w:abstractNum>
  <w:abstractNum w:abstractNumId="22">
    <w:nsid w:val="5AD57281"/>
    <w:multiLevelType w:val="hybridMultilevel"/>
    <w:tmpl w:val="28664A12"/>
    <w:lvl w:ilvl="0" w:tplc="FDF8988E">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23">
    <w:nsid w:val="5B7C7E87"/>
    <w:multiLevelType w:val="hybridMultilevel"/>
    <w:tmpl w:val="FBEE8A3E"/>
    <w:lvl w:ilvl="0" w:tplc="F3F82926">
      <w:numFmt w:val="bullet"/>
      <w:lvlText w:val="-"/>
      <w:lvlJc w:val="left"/>
      <w:pPr>
        <w:ind w:left="720" w:hanging="360"/>
      </w:pPr>
      <w:rPr>
        <w:rFonts w:ascii="Times New Roman" w:eastAsia="Times New Roman" w:hAnsi="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76D7DDE"/>
    <w:multiLevelType w:val="hybridMultilevel"/>
    <w:tmpl w:val="406E08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CD60EBC"/>
    <w:multiLevelType w:val="hybridMultilevel"/>
    <w:tmpl w:val="9E884D98"/>
    <w:lvl w:ilvl="0" w:tplc="BF8A9AFE">
      <w:start w:val="15"/>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6CF00D5A"/>
    <w:multiLevelType w:val="hybridMultilevel"/>
    <w:tmpl w:val="B0F40BD2"/>
    <w:lvl w:ilvl="0" w:tplc="70329CEE">
      <w:start w:val="1"/>
      <w:numFmt w:val="bullet"/>
      <w:lvlText w:val="~"/>
      <w:lvlJc w:val="left"/>
      <w:pPr>
        <w:tabs>
          <w:tab w:val="num" w:pos="1996"/>
        </w:tabs>
        <w:ind w:left="1996" w:hanging="360"/>
      </w:pPr>
      <w:rPr>
        <w:rFonts w:ascii="Utsaah" w:hAnsi="Utsaah" w:cs="Utsaah"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7">
    <w:nsid w:val="6D4C581F"/>
    <w:multiLevelType w:val="hybridMultilevel"/>
    <w:tmpl w:val="F5240960"/>
    <w:lvl w:ilvl="0" w:tplc="DE50582C">
      <w:start w:val="2"/>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8">
    <w:nsid w:val="733D4230"/>
    <w:multiLevelType w:val="hybridMultilevel"/>
    <w:tmpl w:val="A852DACA"/>
    <w:lvl w:ilvl="0" w:tplc="8D08FCB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751E5B6A"/>
    <w:multiLevelType w:val="hybridMultilevel"/>
    <w:tmpl w:val="B4D4A0D6"/>
    <w:lvl w:ilvl="0" w:tplc="C4AA4AF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86E5DD7"/>
    <w:multiLevelType w:val="hybridMultilevel"/>
    <w:tmpl w:val="37728716"/>
    <w:lvl w:ilvl="0" w:tplc="1A823B46">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31">
    <w:nsid w:val="7BFF30FB"/>
    <w:multiLevelType w:val="hybridMultilevel"/>
    <w:tmpl w:val="F94A5140"/>
    <w:lvl w:ilvl="0" w:tplc="1CC89C2E">
      <w:start w:val="5"/>
      <w:numFmt w:val="decimal"/>
      <w:lvlText w:val="%1."/>
      <w:lvlJc w:val="left"/>
      <w:pPr>
        <w:tabs>
          <w:tab w:val="num" w:pos="3030"/>
        </w:tabs>
        <w:ind w:left="3030" w:hanging="360"/>
      </w:pPr>
      <w:rPr>
        <w:rFonts w:hint="default"/>
      </w:rPr>
    </w:lvl>
    <w:lvl w:ilvl="1" w:tplc="04220019">
      <w:start w:val="1"/>
      <w:numFmt w:val="lowerLetter"/>
      <w:lvlText w:val="%2."/>
      <w:lvlJc w:val="left"/>
      <w:pPr>
        <w:tabs>
          <w:tab w:val="num" w:pos="3750"/>
        </w:tabs>
        <w:ind w:left="3750" w:hanging="360"/>
      </w:pPr>
    </w:lvl>
    <w:lvl w:ilvl="2" w:tplc="0422001B">
      <w:start w:val="1"/>
      <w:numFmt w:val="lowerRoman"/>
      <w:lvlText w:val="%3."/>
      <w:lvlJc w:val="right"/>
      <w:pPr>
        <w:tabs>
          <w:tab w:val="num" w:pos="4470"/>
        </w:tabs>
        <w:ind w:left="4470" w:hanging="180"/>
      </w:pPr>
    </w:lvl>
    <w:lvl w:ilvl="3" w:tplc="0422000F">
      <w:start w:val="1"/>
      <w:numFmt w:val="decimal"/>
      <w:lvlText w:val="%4."/>
      <w:lvlJc w:val="left"/>
      <w:pPr>
        <w:tabs>
          <w:tab w:val="num" w:pos="5190"/>
        </w:tabs>
        <w:ind w:left="5190" w:hanging="360"/>
      </w:pPr>
    </w:lvl>
    <w:lvl w:ilvl="4" w:tplc="04220019">
      <w:start w:val="1"/>
      <w:numFmt w:val="lowerLetter"/>
      <w:lvlText w:val="%5."/>
      <w:lvlJc w:val="left"/>
      <w:pPr>
        <w:tabs>
          <w:tab w:val="num" w:pos="5910"/>
        </w:tabs>
        <w:ind w:left="5910" w:hanging="360"/>
      </w:pPr>
    </w:lvl>
    <w:lvl w:ilvl="5" w:tplc="0422001B">
      <w:start w:val="1"/>
      <w:numFmt w:val="lowerRoman"/>
      <w:lvlText w:val="%6."/>
      <w:lvlJc w:val="right"/>
      <w:pPr>
        <w:tabs>
          <w:tab w:val="num" w:pos="6630"/>
        </w:tabs>
        <w:ind w:left="6630" w:hanging="180"/>
      </w:pPr>
    </w:lvl>
    <w:lvl w:ilvl="6" w:tplc="0422000F">
      <w:start w:val="1"/>
      <w:numFmt w:val="decimal"/>
      <w:lvlText w:val="%7."/>
      <w:lvlJc w:val="left"/>
      <w:pPr>
        <w:tabs>
          <w:tab w:val="num" w:pos="7350"/>
        </w:tabs>
        <w:ind w:left="7350" w:hanging="360"/>
      </w:pPr>
    </w:lvl>
    <w:lvl w:ilvl="7" w:tplc="04220019">
      <w:start w:val="1"/>
      <w:numFmt w:val="lowerLetter"/>
      <w:lvlText w:val="%8."/>
      <w:lvlJc w:val="left"/>
      <w:pPr>
        <w:tabs>
          <w:tab w:val="num" w:pos="8070"/>
        </w:tabs>
        <w:ind w:left="8070" w:hanging="360"/>
      </w:pPr>
    </w:lvl>
    <w:lvl w:ilvl="8" w:tplc="0422001B">
      <w:start w:val="1"/>
      <w:numFmt w:val="lowerRoman"/>
      <w:lvlText w:val="%9."/>
      <w:lvlJc w:val="right"/>
      <w:pPr>
        <w:tabs>
          <w:tab w:val="num" w:pos="8790"/>
        </w:tabs>
        <w:ind w:left="8790" w:hanging="180"/>
      </w:pPr>
    </w:lvl>
  </w:abstractNum>
  <w:num w:numId="1">
    <w:abstractNumId w:val="5"/>
  </w:num>
  <w:num w:numId="2">
    <w:abstractNumId w:val="21"/>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3"/>
  </w:num>
  <w:num w:numId="5">
    <w:abstractNumId w:val="0"/>
  </w:num>
  <w:num w:numId="6">
    <w:abstractNumId w:val="11"/>
  </w:num>
  <w:num w:numId="7">
    <w:abstractNumId w:val="8"/>
  </w:num>
  <w:num w:numId="8">
    <w:abstractNumId w:val="6"/>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
  </w:num>
  <w:num w:numId="12">
    <w:abstractNumId w:val="0"/>
  </w:num>
  <w:num w:numId="13">
    <w:abstractNumId w:val="28"/>
  </w:num>
  <w:num w:numId="14">
    <w:abstractNumId w:val="0"/>
  </w:num>
  <w:num w:numId="15">
    <w:abstractNumId w:val="19"/>
  </w:num>
  <w:num w:numId="16">
    <w:abstractNumId w:val="0"/>
  </w:num>
  <w:num w:numId="17">
    <w:abstractNumId w:val="31"/>
  </w:num>
  <w:num w:numId="18">
    <w:abstractNumId w:val="9"/>
  </w:num>
  <w:num w:numId="19">
    <w:abstractNumId w:val="0"/>
  </w:num>
  <w:num w:numId="20">
    <w:abstractNumId w:val="17"/>
  </w:num>
  <w:num w:numId="21">
    <w:abstractNumId w:val="14"/>
  </w:num>
  <w:num w:numId="22">
    <w:abstractNumId w:val="20"/>
  </w:num>
  <w:num w:numId="23">
    <w:abstractNumId w:val="25"/>
  </w:num>
  <w:num w:numId="24">
    <w:abstractNumId w:val="15"/>
  </w:num>
  <w:num w:numId="25">
    <w:abstractNumId w:val="26"/>
  </w:num>
  <w:num w:numId="26">
    <w:abstractNumId w:val="22"/>
  </w:num>
  <w:num w:numId="27">
    <w:abstractNumId w:val="30"/>
  </w:num>
  <w:num w:numId="28">
    <w:abstractNumId w:val="3"/>
  </w:num>
  <w:num w:numId="29">
    <w:abstractNumId w:val="23"/>
  </w:num>
  <w:num w:numId="30">
    <w:abstractNumId w:val="29"/>
  </w:num>
  <w:num w:numId="31">
    <w:abstractNumId w:val="1"/>
  </w:num>
  <w:num w:numId="32">
    <w:abstractNumId w:val="4"/>
  </w:num>
  <w:num w:numId="33">
    <w:abstractNumId w:val="27"/>
  </w:num>
  <w:num w:numId="34">
    <w:abstractNumId w:val="16"/>
  </w:num>
  <w:num w:numId="35">
    <w:abstractNumId w:val="10"/>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A3"/>
    <w:rsid w:val="000000C3"/>
    <w:rsid w:val="00000A32"/>
    <w:rsid w:val="00000C2B"/>
    <w:rsid w:val="00000FBC"/>
    <w:rsid w:val="0000107E"/>
    <w:rsid w:val="000014EC"/>
    <w:rsid w:val="00001559"/>
    <w:rsid w:val="0000170A"/>
    <w:rsid w:val="00001D1B"/>
    <w:rsid w:val="00002098"/>
    <w:rsid w:val="00002CC4"/>
    <w:rsid w:val="00002DB6"/>
    <w:rsid w:val="000033A2"/>
    <w:rsid w:val="000034E3"/>
    <w:rsid w:val="00003620"/>
    <w:rsid w:val="00003BC9"/>
    <w:rsid w:val="00003EEA"/>
    <w:rsid w:val="00004099"/>
    <w:rsid w:val="000042F0"/>
    <w:rsid w:val="0000467F"/>
    <w:rsid w:val="00004B18"/>
    <w:rsid w:val="000050F9"/>
    <w:rsid w:val="0000658B"/>
    <w:rsid w:val="00006F4E"/>
    <w:rsid w:val="00007AF2"/>
    <w:rsid w:val="00007C45"/>
    <w:rsid w:val="000113E7"/>
    <w:rsid w:val="00011504"/>
    <w:rsid w:val="00011731"/>
    <w:rsid w:val="0001191B"/>
    <w:rsid w:val="00011E0D"/>
    <w:rsid w:val="00011EEC"/>
    <w:rsid w:val="00012503"/>
    <w:rsid w:val="000129CB"/>
    <w:rsid w:val="00012CCE"/>
    <w:rsid w:val="00012D0A"/>
    <w:rsid w:val="00012D60"/>
    <w:rsid w:val="000131F0"/>
    <w:rsid w:val="000132C0"/>
    <w:rsid w:val="00013320"/>
    <w:rsid w:val="00013707"/>
    <w:rsid w:val="00013F1D"/>
    <w:rsid w:val="00014848"/>
    <w:rsid w:val="00014A64"/>
    <w:rsid w:val="0001579A"/>
    <w:rsid w:val="00015C3D"/>
    <w:rsid w:val="000166DC"/>
    <w:rsid w:val="00016C00"/>
    <w:rsid w:val="00016F4E"/>
    <w:rsid w:val="0001727A"/>
    <w:rsid w:val="000173FD"/>
    <w:rsid w:val="000174AC"/>
    <w:rsid w:val="000175A2"/>
    <w:rsid w:val="00017860"/>
    <w:rsid w:val="00017B8C"/>
    <w:rsid w:val="00020650"/>
    <w:rsid w:val="00021081"/>
    <w:rsid w:val="00021176"/>
    <w:rsid w:val="00021972"/>
    <w:rsid w:val="00021D85"/>
    <w:rsid w:val="00022BB7"/>
    <w:rsid w:val="00023436"/>
    <w:rsid w:val="00023D77"/>
    <w:rsid w:val="00024348"/>
    <w:rsid w:val="00024C75"/>
    <w:rsid w:val="0002517D"/>
    <w:rsid w:val="000252FE"/>
    <w:rsid w:val="000258DA"/>
    <w:rsid w:val="00026002"/>
    <w:rsid w:val="00026058"/>
    <w:rsid w:val="000264AA"/>
    <w:rsid w:val="000270FE"/>
    <w:rsid w:val="00027890"/>
    <w:rsid w:val="00027FBF"/>
    <w:rsid w:val="00030939"/>
    <w:rsid w:val="000309D7"/>
    <w:rsid w:val="0003119F"/>
    <w:rsid w:val="00031497"/>
    <w:rsid w:val="00031807"/>
    <w:rsid w:val="00031A51"/>
    <w:rsid w:val="00032FE1"/>
    <w:rsid w:val="0003347F"/>
    <w:rsid w:val="0003376C"/>
    <w:rsid w:val="00033E83"/>
    <w:rsid w:val="00033FD4"/>
    <w:rsid w:val="000340D3"/>
    <w:rsid w:val="000341E7"/>
    <w:rsid w:val="00034F67"/>
    <w:rsid w:val="0003545F"/>
    <w:rsid w:val="00035C28"/>
    <w:rsid w:val="000363A4"/>
    <w:rsid w:val="00037A7B"/>
    <w:rsid w:val="00037E4C"/>
    <w:rsid w:val="0004026A"/>
    <w:rsid w:val="00040410"/>
    <w:rsid w:val="00040434"/>
    <w:rsid w:val="0004099A"/>
    <w:rsid w:val="00040A0D"/>
    <w:rsid w:val="00041394"/>
    <w:rsid w:val="000417DA"/>
    <w:rsid w:val="00041AF1"/>
    <w:rsid w:val="00041D1F"/>
    <w:rsid w:val="00042B3B"/>
    <w:rsid w:val="00042DEC"/>
    <w:rsid w:val="00043060"/>
    <w:rsid w:val="00043119"/>
    <w:rsid w:val="00043501"/>
    <w:rsid w:val="0004449B"/>
    <w:rsid w:val="00044B79"/>
    <w:rsid w:val="00044F8A"/>
    <w:rsid w:val="0004508B"/>
    <w:rsid w:val="000451BE"/>
    <w:rsid w:val="00045800"/>
    <w:rsid w:val="0004589D"/>
    <w:rsid w:val="00045F49"/>
    <w:rsid w:val="00046954"/>
    <w:rsid w:val="00046ED4"/>
    <w:rsid w:val="00047627"/>
    <w:rsid w:val="0004766C"/>
    <w:rsid w:val="000501F6"/>
    <w:rsid w:val="0005091E"/>
    <w:rsid w:val="00050B44"/>
    <w:rsid w:val="00051909"/>
    <w:rsid w:val="00052347"/>
    <w:rsid w:val="0005247A"/>
    <w:rsid w:val="00052896"/>
    <w:rsid w:val="00052D9B"/>
    <w:rsid w:val="000531D5"/>
    <w:rsid w:val="00053A23"/>
    <w:rsid w:val="000541FC"/>
    <w:rsid w:val="00054D7B"/>
    <w:rsid w:val="0005531A"/>
    <w:rsid w:val="000555D7"/>
    <w:rsid w:val="00057A4B"/>
    <w:rsid w:val="0006075D"/>
    <w:rsid w:val="00060854"/>
    <w:rsid w:val="00060EB9"/>
    <w:rsid w:val="00061794"/>
    <w:rsid w:val="000617CC"/>
    <w:rsid w:val="0006181D"/>
    <w:rsid w:val="00061AD1"/>
    <w:rsid w:val="000620B6"/>
    <w:rsid w:val="00062201"/>
    <w:rsid w:val="000625B9"/>
    <w:rsid w:val="0006356A"/>
    <w:rsid w:val="00063697"/>
    <w:rsid w:val="00063D96"/>
    <w:rsid w:val="000640D8"/>
    <w:rsid w:val="00064EFE"/>
    <w:rsid w:val="00065276"/>
    <w:rsid w:val="0006545E"/>
    <w:rsid w:val="000658AF"/>
    <w:rsid w:val="00065BD2"/>
    <w:rsid w:val="0006611C"/>
    <w:rsid w:val="00066166"/>
    <w:rsid w:val="000662ED"/>
    <w:rsid w:val="00066754"/>
    <w:rsid w:val="00066877"/>
    <w:rsid w:val="000668A3"/>
    <w:rsid w:val="000668C5"/>
    <w:rsid w:val="00067809"/>
    <w:rsid w:val="00067956"/>
    <w:rsid w:val="0006799F"/>
    <w:rsid w:val="00070258"/>
    <w:rsid w:val="00070E58"/>
    <w:rsid w:val="00071CBE"/>
    <w:rsid w:val="00072025"/>
    <w:rsid w:val="000724B5"/>
    <w:rsid w:val="00072575"/>
    <w:rsid w:val="000726CD"/>
    <w:rsid w:val="000728F8"/>
    <w:rsid w:val="00072953"/>
    <w:rsid w:val="00072D77"/>
    <w:rsid w:val="000730AD"/>
    <w:rsid w:val="00074072"/>
    <w:rsid w:val="000740D6"/>
    <w:rsid w:val="00074BA6"/>
    <w:rsid w:val="00074C5D"/>
    <w:rsid w:val="0007514E"/>
    <w:rsid w:val="000753BB"/>
    <w:rsid w:val="0007542B"/>
    <w:rsid w:val="00075BC4"/>
    <w:rsid w:val="00075EF5"/>
    <w:rsid w:val="00076321"/>
    <w:rsid w:val="000763B6"/>
    <w:rsid w:val="0007651D"/>
    <w:rsid w:val="000774C8"/>
    <w:rsid w:val="000778C9"/>
    <w:rsid w:val="0007795B"/>
    <w:rsid w:val="00077BA6"/>
    <w:rsid w:val="00077C95"/>
    <w:rsid w:val="0008038E"/>
    <w:rsid w:val="000805FA"/>
    <w:rsid w:val="00080734"/>
    <w:rsid w:val="000810AA"/>
    <w:rsid w:val="00081351"/>
    <w:rsid w:val="000815F1"/>
    <w:rsid w:val="0008177E"/>
    <w:rsid w:val="000824F7"/>
    <w:rsid w:val="00084CBB"/>
    <w:rsid w:val="00084F52"/>
    <w:rsid w:val="00084F92"/>
    <w:rsid w:val="0008505A"/>
    <w:rsid w:val="000852D7"/>
    <w:rsid w:val="00085DB6"/>
    <w:rsid w:val="00085FEE"/>
    <w:rsid w:val="0008633C"/>
    <w:rsid w:val="00086733"/>
    <w:rsid w:val="0009026B"/>
    <w:rsid w:val="000904D8"/>
    <w:rsid w:val="0009050D"/>
    <w:rsid w:val="00090D09"/>
    <w:rsid w:val="00090FD5"/>
    <w:rsid w:val="00091177"/>
    <w:rsid w:val="0009164E"/>
    <w:rsid w:val="0009220D"/>
    <w:rsid w:val="00093018"/>
    <w:rsid w:val="000931D7"/>
    <w:rsid w:val="00093D31"/>
    <w:rsid w:val="00093EB5"/>
    <w:rsid w:val="00094248"/>
    <w:rsid w:val="000944A7"/>
    <w:rsid w:val="000946B4"/>
    <w:rsid w:val="0009495E"/>
    <w:rsid w:val="0009516E"/>
    <w:rsid w:val="00095B68"/>
    <w:rsid w:val="00095DB8"/>
    <w:rsid w:val="00096028"/>
    <w:rsid w:val="000973E8"/>
    <w:rsid w:val="000979F5"/>
    <w:rsid w:val="000A03FE"/>
    <w:rsid w:val="000A1296"/>
    <w:rsid w:val="000A1AE5"/>
    <w:rsid w:val="000A1C6A"/>
    <w:rsid w:val="000A1D43"/>
    <w:rsid w:val="000A22FA"/>
    <w:rsid w:val="000A2F88"/>
    <w:rsid w:val="000A3013"/>
    <w:rsid w:val="000A3228"/>
    <w:rsid w:val="000A3654"/>
    <w:rsid w:val="000A3CC3"/>
    <w:rsid w:val="000A3F7B"/>
    <w:rsid w:val="000A41FF"/>
    <w:rsid w:val="000A4777"/>
    <w:rsid w:val="000A4819"/>
    <w:rsid w:val="000A49FF"/>
    <w:rsid w:val="000A4E55"/>
    <w:rsid w:val="000A55CD"/>
    <w:rsid w:val="000A57EC"/>
    <w:rsid w:val="000A5A43"/>
    <w:rsid w:val="000A6118"/>
    <w:rsid w:val="000A6517"/>
    <w:rsid w:val="000A6B3A"/>
    <w:rsid w:val="000A6CCB"/>
    <w:rsid w:val="000A722C"/>
    <w:rsid w:val="000A7463"/>
    <w:rsid w:val="000A758B"/>
    <w:rsid w:val="000A7977"/>
    <w:rsid w:val="000B0621"/>
    <w:rsid w:val="000B1469"/>
    <w:rsid w:val="000B1585"/>
    <w:rsid w:val="000B2106"/>
    <w:rsid w:val="000B2112"/>
    <w:rsid w:val="000B23B2"/>
    <w:rsid w:val="000B24FD"/>
    <w:rsid w:val="000B2649"/>
    <w:rsid w:val="000B29C4"/>
    <w:rsid w:val="000B2AFB"/>
    <w:rsid w:val="000B3926"/>
    <w:rsid w:val="000B3A20"/>
    <w:rsid w:val="000B415E"/>
    <w:rsid w:val="000B4294"/>
    <w:rsid w:val="000B4CE9"/>
    <w:rsid w:val="000B53EB"/>
    <w:rsid w:val="000B6A70"/>
    <w:rsid w:val="000B7595"/>
    <w:rsid w:val="000B762C"/>
    <w:rsid w:val="000B7675"/>
    <w:rsid w:val="000B7A2D"/>
    <w:rsid w:val="000C0F44"/>
    <w:rsid w:val="000C147B"/>
    <w:rsid w:val="000C1BD0"/>
    <w:rsid w:val="000C26B6"/>
    <w:rsid w:val="000C2B05"/>
    <w:rsid w:val="000C2D29"/>
    <w:rsid w:val="000C2FE3"/>
    <w:rsid w:val="000C31DB"/>
    <w:rsid w:val="000C38B1"/>
    <w:rsid w:val="000C39CD"/>
    <w:rsid w:val="000C3BC8"/>
    <w:rsid w:val="000C42CA"/>
    <w:rsid w:val="000C488C"/>
    <w:rsid w:val="000C4B40"/>
    <w:rsid w:val="000C5064"/>
    <w:rsid w:val="000C5A4E"/>
    <w:rsid w:val="000C6413"/>
    <w:rsid w:val="000C6751"/>
    <w:rsid w:val="000C6E42"/>
    <w:rsid w:val="000D032B"/>
    <w:rsid w:val="000D03CF"/>
    <w:rsid w:val="000D0411"/>
    <w:rsid w:val="000D0AAB"/>
    <w:rsid w:val="000D0B18"/>
    <w:rsid w:val="000D0D36"/>
    <w:rsid w:val="000D1228"/>
    <w:rsid w:val="000D1A27"/>
    <w:rsid w:val="000D2007"/>
    <w:rsid w:val="000D238B"/>
    <w:rsid w:val="000D2E65"/>
    <w:rsid w:val="000D3682"/>
    <w:rsid w:val="000D383E"/>
    <w:rsid w:val="000D502B"/>
    <w:rsid w:val="000D53B2"/>
    <w:rsid w:val="000D542D"/>
    <w:rsid w:val="000D56C3"/>
    <w:rsid w:val="000D5793"/>
    <w:rsid w:val="000D6083"/>
    <w:rsid w:val="000D6107"/>
    <w:rsid w:val="000D67E0"/>
    <w:rsid w:val="000D6B26"/>
    <w:rsid w:val="000D7CE3"/>
    <w:rsid w:val="000E0FA2"/>
    <w:rsid w:val="000E1068"/>
    <w:rsid w:val="000E11E0"/>
    <w:rsid w:val="000E1429"/>
    <w:rsid w:val="000E1E24"/>
    <w:rsid w:val="000E2172"/>
    <w:rsid w:val="000E217A"/>
    <w:rsid w:val="000E3A39"/>
    <w:rsid w:val="000E44CE"/>
    <w:rsid w:val="000E44DD"/>
    <w:rsid w:val="000E514C"/>
    <w:rsid w:val="000E5246"/>
    <w:rsid w:val="000E529D"/>
    <w:rsid w:val="000E5A13"/>
    <w:rsid w:val="000E5A87"/>
    <w:rsid w:val="000E682E"/>
    <w:rsid w:val="000E6A28"/>
    <w:rsid w:val="000E7F37"/>
    <w:rsid w:val="000F01D6"/>
    <w:rsid w:val="000F0571"/>
    <w:rsid w:val="000F0C60"/>
    <w:rsid w:val="000F0E8F"/>
    <w:rsid w:val="000F1252"/>
    <w:rsid w:val="000F1905"/>
    <w:rsid w:val="000F21D3"/>
    <w:rsid w:val="000F24A5"/>
    <w:rsid w:val="000F24D2"/>
    <w:rsid w:val="000F306F"/>
    <w:rsid w:val="000F3EE3"/>
    <w:rsid w:val="000F3FB3"/>
    <w:rsid w:val="000F46DA"/>
    <w:rsid w:val="000F4A7D"/>
    <w:rsid w:val="000F5D23"/>
    <w:rsid w:val="000F62C5"/>
    <w:rsid w:val="000F652D"/>
    <w:rsid w:val="001007D0"/>
    <w:rsid w:val="00100A90"/>
    <w:rsid w:val="00100CCD"/>
    <w:rsid w:val="0010165A"/>
    <w:rsid w:val="001016E6"/>
    <w:rsid w:val="00101C7B"/>
    <w:rsid w:val="00102019"/>
    <w:rsid w:val="00102372"/>
    <w:rsid w:val="00102F92"/>
    <w:rsid w:val="001033F3"/>
    <w:rsid w:val="00103AB6"/>
    <w:rsid w:val="00103C5F"/>
    <w:rsid w:val="00104A26"/>
    <w:rsid w:val="00104C19"/>
    <w:rsid w:val="00104DA8"/>
    <w:rsid w:val="001050F6"/>
    <w:rsid w:val="001057E8"/>
    <w:rsid w:val="001057F2"/>
    <w:rsid w:val="00105CEC"/>
    <w:rsid w:val="0010608C"/>
    <w:rsid w:val="0010662A"/>
    <w:rsid w:val="00106F31"/>
    <w:rsid w:val="001070F4"/>
    <w:rsid w:val="00107119"/>
    <w:rsid w:val="00107279"/>
    <w:rsid w:val="00107799"/>
    <w:rsid w:val="00107CF6"/>
    <w:rsid w:val="00110536"/>
    <w:rsid w:val="00110F7F"/>
    <w:rsid w:val="00111BC7"/>
    <w:rsid w:val="001125BC"/>
    <w:rsid w:val="001125D9"/>
    <w:rsid w:val="00112CFB"/>
    <w:rsid w:val="00112EEA"/>
    <w:rsid w:val="0011310A"/>
    <w:rsid w:val="00113325"/>
    <w:rsid w:val="001142FF"/>
    <w:rsid w:val="0011445A"/>
    <w:rsid w:val="00114577"/>
    <w:rsid w:val="00114AC0"/>
    <w:rsid w:val="00114C49"/>
    <w:rsid w:val="00116A1C"/>
    <w:rsid w:val="00116A1D"/>
    <w:rsid w:val="00120A6F"/>
    <w:rsid w:val="001218A5"/>
    <w:rsid w:val="00121B0D"/>
    <w:rsid w:val="0012210E"/>
    <w:rsid w:val="001233EB"/>
    <w:rsid w:val="00123BF3"/>
    <w:rsid w:val="00123E24"/>
    <w:rsid w:val="0012493D"/>
    <w:rsid w:val="001253CC"/>
    <w:rsid w:val="00125BAF"/>
    <w:rsid w:val="00125C41"/>
    <w:rsid w:val="001264E7"/>
    <w:rsid w:val="0012799C"/>
    <w:rsid w:val="00127BA3"/>
    <w:rsid w:val="00127D20"/>
    <w:rsid w:val="00130064"/>
    <w:rsid w:val="00130865"/>
    <w:rsid w:val="00130D87"/>
    <w:rsid w:val="00131B07"/>
    <w:rsid w:val="00131C42"/>
    <w:rsid w:val="0013205A"/>
    <w:rsid w:val="00132351"/>
    <w:rsid w:val="00132397"/>
    <w:rsid w:val="00132459"/>
    <w:rsid w:val="00132AFB"/>
    <w:rsid w:val="001331A8"/>
    <w:rsid w:val="00133358"/>
    <w:rsid w:val="001339D8"/>
    <w:rsid w:val="00134602"/>
    <w:rsid w:val="00134CCC"/>
    <w:rsid w:val="00134E1A"/>
    <w:rsid w:val="00134F4B"/>
    <w:rsid w:val="00134FF1"/>
    <w:rsid w:val="00135418"/>
    <w:rsid w:val="00135768"/>
    <w:rsid w:val="0013638B"/>
    <w:rsid w:val="00136799"/>
    <w:rsid w:val="00136A17"/>
    <w:rsid w:val="001372C9"/>
    <w:rsid w:val="001376CA"/>
    <w:rsid w:val="00137A2D"/>
    <w:rsid w:val="00137DA1"/>
    <w:rsid w:val="00137E61"/>
    <w:rsid w:val="0014017C"/>
    <w:rsid w:val="001404C7"/>
    <w:rsid w:val="00140809"/>
    <w:rsid w:val="00140862"/>
    <w:rsid w:val="001408E5"/>
    <w:rsid w:val="00140B00"/>
    <w:rsid w:val="00141502"/>
    <w:rsid w:val="00141803"/>
    <w:rsid w:val="0014284C"/>
    <w:rsid w:val="00143D62"/>
    <w:rsid w:val="00143E44"/>
    <w:rsid w:val="001444D8"/>
    <w:rsid w:val="00144B50"/>
    <w:rsid w:val="00144BB2"/>
    <w:rsid w:val="00144BE9"/>
    <w:rsid w:val="001455D0"/>
    <w:rsid w:val="00145AE0"/>
    <w:rsid w:val="00145AF0"/>
    <w:rsid w:val="00146147"/>
    <w:rsid w:val="00146D48"/>
    <w:rsid w:val="00146E35"/>
    <w:rsid w:val="001470C2"/>
    <w:rsid w:val="001471EE"/>
    <w:rsid w:val="0014787F"/>
    <w:rsid w:val="00147B66"/>
    <w:rsid w:val="0015092A"/>
    <w:rsid w:val="00150CCB"/>
    <w:rsid w:val="001512CC"/>
    <w:rsid w:val="00151782"/>
    <w:rsid w:val="00151796"/>
    <w:rsid w:val="001519A4"/>
    <w:rsid w:val="00152070"/>
    <w:rsid w:val="00152556"/>
    <w:rsid w:val="00152730"/>
    <w:rsid w:val="0015284B"/>
    <w:rsid w:val="00152930"/>
    <w:rsid w:val="00152C9B"/>
    <w:rsid w:val="00153487"/>
    <w:rsid w:val="00154A1C"/>
    <w:rsid w:val="00154FF8"/>
    <w:rsid w:val="001550D1"/>
    <w:rsid w:val="0015529E"/>
    <w:rsid w:val="00155ABC"/>
    <w:rsid w:val="00155B72"/>
    <w:rsid w:val="00155BD7"/>
    <w:rsid w:val="00155FFB"/>
    <w:rsid w:val="001567AD"/>
    <w:rsid w:val="001570A2"/>
    <w:rsid w:val="001573C8"/>
    <w:rsid w:val="00157551"/>
    <w:rsid w:val="001601B0"/>
    <w:rsid w:val="00160451"/>
    <w:rsid w:val="00160B27"/>
    <w:rsid w:val="00160C6E"/>
    <w:rsid w:val="001617C6"/>
    <w:rsid w:val="00161D23"/>
    <w:rsid w:val="00162205"/>
    <w:rsid w:val="001623EC"/>
    <w:rsid w:val="00162A20"/>
    <w:rsid w:val="00162D50"/>
    <w:rsid w:val="00163413"/>
    <w:rsid w:val="001641C9"/>
    <w:rsid w:val="001648D5"/>
    <w:rsid w:val="00164A7F"/>
    <w:rsid w:val="001666E0"/>
    <w:rsid w:val="001668D7"/>
    <w:rsid w:val="00166A0B"/>
    <w:rsid w:val="00166D63"/>
    <w:rsid w:val="00166DDD"/>
    <w:rsid w:val="001670B8"/>
    <w:rsid w:val="0016748A"/>
    <w:rsid w:val="001676DF"/>
    <w:rsid w:val="0016795A"/>
    <w:rsid w:val="001703E7"/>
    <w:rsid w:val="00170C92"/>
    <w:rsid w:val="00170F51"/>
    <w:rsid w:val="00171A6E"/>
    <w:rsid w:val="00171FF6"/>
    <w:rsid w:val="001721A5"/>
    <w:rsid w:val="001723F9"/>
    <w:rsid w:val="00172418"/>
    <w:rsid w:val="001725C5"/>
    <w:rsid w:val="00172983"/>
    <w:rsid w:val="00172C90"/>
    <w:rsid w:val="00172C93"/>
    <w:rsid w:val="00172E8F"/>
    <w:rsid w:val="00173799"/>
    <w:rsid w:val="0017392D"/>
    <w:rsid w:val="00173EC2"/>
    <w:rsid w:val="001740FD"/>
    <w:rsid w:val="001742D8"/>
    <w:rsid w:val="00175051"/>
    <w:rsid w:val="00175965"/>
    <w:rsid w:val="00175996"/>
    <w:rsid w:val="00176504"/>
    <w:rsid w:val="00176636"/>
    <w:rsid w:val="00176F7C"/>
    <w:rsid w:val="00176FCA"/>
    <w:rsid w:val="00177469"/>
    <w:rsid w:val="00177867"/>
    <w:rsid w:val="00177E3F"/>
    <w:rsid w:val="00180348"/>
    <w:rsid w:val="00180E57"/>
    <w:rsid w:val="00180F49"/>
    <w:rsid w:val="0018174C"/>
    <w:rsid w:val="00181EC9"/>
    <w:rsid w:val="00182118"/>
    <w:rsid w:val="00182587"/>
    <w:rsid w:val="0018296B"/>
    <w:rsid w:val="00182E51"/>
    <w:rsid w:val="001836BC"/>
    <w:rsid w:val="001842C8"/>
    <w:rsid w:val="00184BF0"/>
    <w:rsid w:val="00184F83"/>
    <w:rsid w:val="0018630B"/>
    <w:rsid w:val="0018679A"/>
    <w:rsid w:val="00186BEE"/>
    <w:rsid w:val="0018702F"/>
    <w:rsid w:val="0018714E"/>
    <w:rsid w:val="00190103"/>
    <w:rsid w:val="001905AC"/>
    <w:rsid w:val="00191080"/>
    <w:rsid w:val="001914A9"/>
    <w:rsid w:val="00191BF8"/>
    <w:rsid w:val="00191F54"/>
    <w:rsid w:val="00192364"/>
    <w:rsid w:val="001925F1"/>
    <w:rsid w:val="00193053"/>
    <w:rsid w:val="00193256"/>
    <w:rsid w:val="001934C3"/>
    <w:rsid w:val="001937DA"/>
    <w:rsid w:val="001938D6"/>
    <w:rsid w:val="0019394A"/>
    <w:rsid w:val="00194213"/>
    <w:rsid w:val="001948C7"/>
    <w:rsid w:val="00194A28"/>
    <w:rsid w:val="00194E28"/>
    <w:rsid w:val="00194E63"/>
    <w:rsid w:val="00194F40"/>
    <w:rsid w:val="00196201"/>
    <w:rsid w:val="00196556"/>
    <w:rsid w:val="001968F0"/>
    <w:rsid w:val="00196936"/>
    <w:rsid w:val="00196979"/>
    <w:rsid w:val="00196C52"/>
    <w:rsid w:val="00197053"/>
    <w:rsid w:val="001A0F2D"/>
    <w:rsid w:val="001A142B"/>
    <w:rsid w:val="001A17B5"/>
    <w:rsid w:val="001A2212"/>
    <w:rsid w:val="001A329D"/>
    <w:rsid w:val="001A3F95"/>
    <w:rsid w:val="001A424F"/>
    <w:rsid w:val="001A4835"/>
    <w:rsid w:val="001A4975"/>
    <w:rsid w:val="001A5229"/>
    <w:rsid w:val="001A535C"/>
    <w:rsid w:val="001A5AD4"/>
    <w:rsid w:val="001A5B05"/>
    <w:rsid w:val="001A602B"/>
    <w:rsid w:val="001A6609"/>
    <w:rsid w:val="001A6E72"/>
    <w:rsid w:val="001A7565"/>
    <w:rsid w:val="001A787A"/>
    <w:rsid w:val="001A7E1C"/>
    <w:rsid w:val="001B0233"/>
    <w:rsid w:val="001B0C5D"/>
    <w:rsid w:val="001B17BE"/>
    <w:rsid w:val="001B23A1"/>
    <w:rsid w:val="001B24ED"/>
    <w:rsid w:val="001B2B15"/>
    <w:rsid w:val="001B2C34"/>
    <w:rsid w:val="001B2ECA"/>
    <w:rsid w:val="001B2F63"/>
    <w:rsid w:val="001B31D7"/>
    <w:rsid w:val="001B3206"/>
    <w:rsid w:val="001B3356"/>
    <w:rsid w:val="001B3451"/>
    <w:rsid w:val="001B4964"/>
    <w:rsid w:val="001B4C4C"/>
    <w:rsid w:val="001B4FC2"/>
    <w:rsid w:val="001B5594"/>
    <w:rsid w:val="001B5A61"/>
    <w:rsid w:val="001B5BEB"/>
    <w:rsid w:val="001B6B5B"/>
    <w:rsid w:val="001B7132"/>
    <w:rsid w:val="001B7AFA"/>
    <w:rsid w:val="001C0AC5"/>
    <w:rsid w:val="001C0B26"/>
    <w:rsid w:val="001C0E12"/>
    <w:rsid w:val="001C19DB"/>
    <w:rsid w:val="001C1BCB"/>
    <w:rsid w:val="001C1D02"/>
    <w:rsid w:val="001C1F37"/>
    <w:rsid w:val="001C229E"/>
    <w:rsid w:val="001C2852"/>
    <w:rsid w:val="001C28D9"/>
    <w:rsid w:val="001C2F10"/>
    <w:rsid w:val="001C3319"/>
    <w:rsid w:val="001C34FC"/>
    <w:rsid w:val="001C350E"/>
    <w:rsid w:val="001C3565"/>
    <w:rsid w:val="001C3ED8"/>
    <w:rsid w:val="001C4043"/>
    <w:rsid w:val="001C412A"/>
    <w:rsid w:val="001C4E32"/>
    <w:rsid w:val="001C5AD6"/>
    <w:rsid w:val="001C5DF0"/>
    <w:rsid w:val="001C5EF2"/>
    <w:rsid w:val="001C67D3"/>
    <w:rsid w:val="001C69F1"/>
    <w:rsid w:val="001C6C07"/>
    <w:rsid w:val="001C726F"/>
    <w:rsid w:val="001C73B0"/>
    <w:rsid w:val="001C7669"/>
    <w:rsid w:val="001C7725"/>
    <w:rsid w:val="001D060B"/>
    <w:rsid w:val="001D14E0"/>
    <w:rsid w:val="001D1866"/>
    <w:rsid w:val="001D1C77"/>
    <w:rsid w:val="001D2444"/>
    <w:rsid w:val="001D2C58"/>
    <w:rsid w:val="001D3847"/>
    <w:rsid w:val="001D4CBD"/>
    <w:rsid w:val="001D4DA9"/>
    <w:rsid w:val="001D4E98"/>
    <w:rsid w:val="001D560E"/>
    <w:rsid w:val="001D61AA"/>
    <w:rsid w:val="001D6817"/>
    <w:rsid w:val="001D6CA8"/>
    <w:rsid w:val="001D6CBD"/>
    <w:rsid w:val="001D741D"/>
    <w:rsid w:val="001D7AAD"/>
    <w:rsid w:val="001D7E86"/>
    <w:rsid w:val="001E097C"/>
    <w:rsid w:val="001E1986"/>
    <w:rsid w:val="001E1BFA"/>
    <w:rsid w:val="001E21BE"/>
    <w:rsid w:val="001E2AFF"/>
    <w:rsid w:val="001E318B"/>
    <w:rsid w:val="001E324F"/>
    <w:rsid w:val="001E3523"/>
    <w:rsid w:val="001E3D45"/>
    <w:rsid w:val="001E3EF1"/>
    <w:rsid w:val="001E4062"/>
    <w:rsid w:val="001E418D"/>
    <w:rsid w:val="001E51B9"/>
    <w:rsid w:val="001E5A28"/>
    <w:rsid w:val="001E67C0"/>
    <w:rsid w:val="001E6C59"/>
    <w:rsid w:val="001E7104"/>
    <w:rsid w:val="001E7239"/>
    <w:rsid w:val="001E741B"/>
    <w:rsid w:val="001F0047"/>
    <w:rsid w:val="001F028E"/>
    <w:rsid w:val="001F0486"/>
    <w:rsid w:val="001F107D"/>
    <w:rsid w:val="001F2D35"/>
    <w:rsid w:val="001F3DB4"/>
    <w:rsid w:val="001F43A2"/>
    <w:rsid w:val="001F4A52"/>
    <w:rsid w:val="001F5545"/>
    <w:rsid w:val="001F63CF"/>
    <w:rsid w:val="001F6C62"/>
    <w:rsid w:val="001F70FB"/>
    <w:rsid w:val="001F7160"/>
    <w:rsid w:val="001F7709"/>
    <w:rsid w:val="001F7FFC"/>
    <w:rsid w:val="00200689"/>
    <w:rsid w:val="002016C4"/>
    <w:rsid w:val="00201AA3"/>
    <w:rsid w:val="00202626"/>
    <w:rsid w:val="00202954"/>
    <w:rsid w:val="00202BEA"/>
    <w:rsid w:val="00202CEA"/>
    <w:rsid w:val="0020362E"/>
    <w:rsid w:val="00203756"/>
    <w:rsid w:val="002039C0"/>
    <w:rsid w:val="00203A69"/>
    <w:rsid w:val="00203AF7"/>
    <w:rsid w:val="00203CC5"/>
    <w:rsid w:val="00203E8B"/>
    <w:rsid w:val="0020479D"/>
    <w:rsid w:val="00204B64"/>
    <w:rsid w:val="00205221"/>
    <w:rsid w:val="00205237"/>
    <w:rsid w:val="00205867"/>
    <w:rsid w:val="00205976"/>
    <w:rsid w:val="00205DA5"/>
    <w:rsid w:val="00206142"/>
    <w:rsid w:val="00206317"/>
    <w:rsid w:val="0020689C"/>
    <w:rsid w:val="00207C98"/>
    <w:rsid w:val="00210357"/>
    <w:rsid w:val="002108FE"/>
    <w:rsid w:val="00210B92"/>
    <w:rsid w:val="00210BE3"/>
    <w:rsid w:val="00210CC8"/>
    <w:rsid w:val="00210F5C"/>
    <w:rsid w:val="00211083"/>
    <w:rsid w:val="002118EF"/>
    <w:rsid w:val="00211A20"/>
    <w:rsid w:val="002120EF"/>
    <w:rsid w:val="00212FFC"/>
    <w:rsid w:val="002134BE"/>
    <w:rsid w:val="002136DE"/>
    <w:rsid w:val="00213904"/>
    <w:rsid w:val="0021411A"/>
    <w:rsid w:val="002141AA"/>
    <w:rsid w:val="00214325"/>
    <w:rsid w:val="00214A77"/>
    <w:rsid w:val="002155C4"/>
    <w:rsid w:val="00215CE6"/>
    <w:rsid w:val="00216049"/>
    <w:rsid w:val="002160F4"/>
    <w:rsid w:val="00216D8D"/>
    <w:rsid w:val="00216EAF"/>
    <w:rsid w:val="00217088"/>
    <w:rsid w:val="002172FD"/>
    <w:rsid w:val="0021754B"/>
    <w:rsid w:val="0021778B"/>
    <w:rsid w:val="002209FC"/>
    <w:rsid w:val="00221CD0"/>
    <w:rsid w:val="00222159"/>
    <w:rsid w:val="00222597"/>
    <w:rsid w:val="002233F4"/>
    <w:rsid w:val="00223E47"/>
    <w:rsid w:val="0022492B"/>
    <w:rsid w:val="002249E0"/>
    <w:rsid w:val="00224B50"/>
    <w:rsid w:val="00225180"/>
    <w:rsid w:val="00225200"/>
    <w:rsid w:val="002256B8"/>
    <w:rsid w:val="00225D53"/>
    <w:rsid w:val="00226293"/>
    <w:rsid w:val="0022684E"/>
    <w:rsid w:val="002271B2"/>
    <w:rsid w:val="00227A21"/>
    <w:rsid w:val="00227A40"/>
    <w:rsid w:val="00227D94"/>
    <w:rsid w:val="00227DC2"/>
    <w:rsid w:val="00227EBD"/>
    <w:rsid w:val="00230B45"/>
    <w:rsid w:val="002319E2"/>
    <w:rsid w:val="00231DFC"/>
    <w:rsid w:val="00232C3C"/>
    <w:rsid w:val="00232F10"/>
    <w:rsid w:val="00233068"/>
    <w:rsid w:val="00233515"/>
    <w:rsid w:val="00234947"/>
    <w:rsid w:val="00234DCC"/>
    <w:rsid w:val="00234FFC"/>
    <w:rsid w:val="002351BB"/>
    <w:rsid w:val="00235A5F"/>
    <w:rsid w:val="002364AF"/>
    <w:rsid w:val="00236C50"/>
    <w:rsid w:val="00237124"/>
    <w:rsid w:val="002377AF"/>
    <w:rsid w:val="00237C8B"/>
    <w:rsid w:val="002404D8"/>
    <w:rsid w:val="0024140C"/>
    <w:rsid w:val="002415A0"/>
    <w:rsid w:val="002419D6"/>
    <w:rsid w:val="0024224D"/>
    <w:rsid w:val="002425A1"/>
    <w:rsid w:val="00242671"/>
    <w:rsid w:val="00242747"/>
    <w:rsid w:val="00242DEA"/>
    <w:rsid w:val="0024346F"/>
    <w:rsid w:val="002438B7"/>
    <w:rsid w:val="00243AF9"/>
    <w:rsid w:val="0024459E"/>
    <w:rsid w:val="002445F9"/>
    <w:rsid w:val="00244901"/>
    <w:rsid w:val="00246024"/>
    <w:rsid w:val="00246421"/>
    <w:rsid w:val="002464EF"/>
    <w:rsid w:val="002468A8"/>
    <w:rsid w:val="00246D22"/>
    <w:rsid w:val="002474ED"/>
    <w:rsid w:val="00247581"/>
    <w:rsid w:val="00247D19"/>
    <w:rsid w:val="00250239"/>
    <w:rsid w:val="0025094D"/>
    <w:rsid w:val="0025136A"/>
    <w:rsid w:val="0025297C"/>
    <w:rsid w:val="00252E12"/>
    <w:rsid w:val="00253E2E"/>
    <w:rsid w:val="002540C5"/>
    <w:rsid w:val="0025468A"/>
    <w:rsid w:val="002556EC"/>
    <w:rsid w:val="0025666E"/>
    <w:rsid w:val="00256752"/>
    <w:rsid w:val="00256E38"/>
    <w:rsid w:val="0025719B"/>
    <w:rsid w:val="002574DF"/>
    <w:rsid w:val="00257BD8"/>
    <w:rsid w:val="00257CD4"/>
    <w:rsid w:val="00257EC7"/>
    <w:rsid w:val="002601AD"/>
    <w:rsid w:val="00260290"/>
    <w:rsid w:val="0026066B"/>
    <w:rsid w:val="002607B1"/>
    <w:rsid w:val="00260C43"/>
    <w:rsid w:val="00262738"/>
    <w:rsid w:val="0026282E"/>
    <w:rsid w:val="00262F44"/>
    <w:rsid w:val="002638AF"/>
    <w:rsid w:val="00263F27"/>
    <w:rsid w:val="00264269"/>
    <w:rsid w:val="00264D5D"/>
    <w:rsid w:val="00264DDE"/>
    <w:rsid w:val="00264F56"/>
    <w:rsid w:val="00265137"/>
    <w:rsid w:val="00265DDC"/>
    <w:rsid w:val="00266456"/>
    <w:rsid w:val="00267008"/>
    <w:rsid w:val="002679AF"/>
    <w:rsid w:val="00270238"/>
    <w:rsid w:val="00270239"/>
    <w:rsid w:val="0027034A"/>
    <w:rsid w:val="00270463"/>
    <w:rsid w:val="00270D69"/>
    <w:rsid w:val="00271C27"/>
    <w:rsid w:val="00271C46"/>
    <w:rsid w:val="002729AE"/>
    <w:rsid w:val="002730F8"/>
    <w:rsid w:val="0027389A"/>
    <w:rsid w:val="00273BB3"/>
    <w:rsid w:val="00274174"/>
    <w:rsid w:val="00275124"/>
    <w:rsid w:val="0027548C"/>
    <w:rsid w:val="002757CF"/>
    <w:rsid w:val="00275CDB"/>
    <w:rsid w:val="00275F1B"/>
    <w:rsid w:val="0027650E"/>
    <w:rsid w:val="00276955"/>
    <w:rsid w:val="00276C6B"/>
    <w:rsid w:val="00276F62"/>
    <w:rsid w:val="00277030"/>
    <w:rsid w:val="002804A3"/>
    <w:rsid w:val="002809C4"/>
    <w:rsid w:val="00280ADB"/>
    <w:rsid w:val="00280B75"/>
    <w:rsid w:val="00281BDB"/>
    <w:rsid w:val="00281CE1"/>
    <w:rsid w:val="00281EEF"/>
    <w:rsid w:val="00282383"/>
    <w:rsid w:val="0028317E"/>
    <w:rsid w:val="00283527"/>
    <w:rsid w:val="00284206"/>
    <w:rsid w:val="00285A31"/>
    <w:rsid w:val="00285EDA"/>
    <w:rsid w:val="00287C65"/>
    <w:rsid w:val="00287CB5"/>
    <w:rsid w:val="00287E0F"/>
    <w:rsid w:val="00290318"/>
    <w:rsid w:val="002907C2"/>
    <w:rsid w:val="00291105"/>
    <w:rsid w:val="00291E95"/>
    <w:rsid w:val="00292037"/>
    <w:rsid w:val="0029380E"/>
    <w:rsid w:val="00293BD4"/>
    <w:rsid w:val="00294253"/>
    <w:rsid w:val="0029447A"/>
    <w:rsid w:val="00295A54"/>
    <w:rsid w:val="00295D95"/>
    <w:rsid w:val="00295E19"/>
    <w:rsid w:val="00295FA7"/>
    <w:rsid w:val="0029602A"/>
    <w:rsid w:val="00296065"/>
    <w:rsid w:val="00296692"/>
    <w:rsid w:val="0029698D"/>
    <w:rsid w:val="002969B1"/>
    <w:rsid w:val="002969F1"/>
    <w:rsid w:val="00296DD0"/>
    <w:rsid w:val="0029757A"/>
    <w:rsid w:val="002A004E"/>
    <w:rsid w:val="002A0501"/>
    <w:rsid w:val="002A0B8F"/>
    <w:rsid w:val="002A1C8F"/>
    <w:rsid w:val="002A2151"/>
    <w:rsid w:val="002A2274"/>
    <w:rsid w:val="002A2344"/>
    <w:rsid w:val="002A2E3C"/>
    <w:rsid w:val="002A33FE"/>
    <w:rsid w:val="002A38C6"/>
    <w:rsid w:val="002A4198"/>
    <w:rsid w:val="002A424B"/>
    <w:rsid w:val="002A4B10"/>
    <w:rsid w:val="002A5705"/>
    <w:rsid w:val="002A60AE"/>
    <w:rsid w:val="002A646A"/>
    <w:rsid w:val="002A68D0"/>
    <w:rsid w:val="002A6AF6"/>
    <w:rsid w:val="002A75F1"/>
    <w:rsid w:val="002A7DED"/>
    <w:rsid w:val="002A7F85"/>
    <w:rsid w:val="002B0178"/>
    <w:rsid w:val="002B048C"/>
    <w:rsid w:val="002B0B0A"/>
    <w:rsid w:val="002B190C"/>
    <w:rsid w:val="002B1A0D"/>
    <w:rsid w:val="002B1AF8"/>
    <w:rsid w:val="002B23CF"/>
    <w:rsid w:val="002B2D7E"/>
    <w:rsid w:val="002B34CD"/>
    <w:rsid w:val="002B477B"/>
    <w:rsid w:val="002B54B1"/>
    <w:rsid w:val="002B55E1"/>
    <w:rsid w:val="002B6191"/>
    <w:rsid w:val="002B63AA"/>
    <w:rsid w:val="002B7266"/>
    <w:rsid w:val="002B74FF"/>
    <w:rsid w:val="002B7544"/>
    <w:rsid w:val="002B7C34"/>
    <w:rsid w:val="002B7F5D"/>
    <w:rsid w:val="002C08AD"/>
    <w:rsid w:val="002C11A2"/>
    <w:rsid w:val="002C183E"/>
    <w:rsid w:val="002C189A"/>
    <w:rsid w:val="002C1CD6"/>
    <w:rsid w:val="002C1FA4"/>
    <w:rsid w:val="002C22CF"/>
    <w:rsid w:val="002C257F"/>
    <w:rsid w:val="002C25D1"/>
    <w:rsid w:val="002C3699"/>
    <w:rsid w:val="002C3927"/>
    <w:rsid w:val="002C3959"/>
    <w:rsid w:val="002C3E96"/>
    <w:rsid w:val="002C4ECF"/>
    <w:rsid w:val="002C587F"/>
    <w:rsid w:val="002C5A10"/>
    <w:rsid w:val="002C5C08"/>
    <w:rsid w:val="002C6A17"/>
    <w:rsid w:val="002C6A96"/>
    <w:rsid w:val="002C71E9"/>
    <w:rsid w:val="002C72CD"/>
    <w:rsid w:val="002C72DD"/>
    <w:rsid w:val="002C78EF"/>
    <w:rsid w:val="002D03A6"/>
    <w:rsid w:val="002D063B"/>
    <w:rsid w:val="002D0C30"/>
    <w:rsid w:val="002D0FB5"/>
    <w:rsid w:val="002D13D4"/>
    <w:rsid w:val="002D16FF"/>
    <w:rsid w:val="002D1D51"/>
    <w:rsid w:val="002D1DCE"/>
    <w:rsid w:val="002D205C"/>
    <w:rsid w:val="002D23B2"/>
    <w:rsid w:val="002D2403"/>
    <w:rsid w:val="002D2953"/>
    <w:rsid w:val="002D3313"/>
    <w:rsid w:val="002D38AF"/>
    <w:rsid w:val="002D3A53"/>
    <w:rsid w:val="002D3AC0"/>
    <w:rsid w:val="002D3ACB"/>
    <w:rsid w:val="002D3E7C"/>
    <w:rsid w:val="002D40DD"/>
    <w:rsid w:val="002D4225"/>
    <w:rsid w:val="002D43DE"/>
    <w:rsid w:val="002D46F4"/>
    <w:rsid w:val="002D5456"/>
    <w:rsid w:val="002D56C3"/>
    <w:rsid w:val="002D64EE"/>
    <w:rsid w:val="002D7721"/>
    <w:rsid w:val="002D77CD"/>
    <w:rsid w:val="002D7B56"/>
    <w:rsid w:val="002D7B8F"/>
    <w:rsid w:val="002E119C"/>
    <w:rsid w:val="002E2188"/>
    <w:rsid w:val="002E2C28"/>
    <w:rsid w:val="002E2F44"/>
    <w:rsid w:val="002E48A6"/>
    <w:rsid w:val="002E49C7"/>
    <w:rsid w:val="002E58F5"/>
    <w:rsid w:val="002E5B47"/>
    <w:rsid w:val="002E62F6"/>
    <w:rsid w:val="002E696C"/>
    <w:rsid w:val="002E7189"/>
    <w:rsid w:val="002E7699"/>
    <w:rsid w:val="002E76C5"/>
    <w:rsid w:val="002E78DD"/>
    <w:rsid w:val="002E7FEC"/>
    <w:rsid w:val="002F00FF"/>
    <w:rsid w:val="002F02C7"/>
    <w:rsid w:val="002F0776"/>
    <w:rsid w:val="002F1816"/>
    <w:rsid w:val="002F26AD"/>
    <w:rsid w:val="002F30A3"/>
    <w:rsid w:val="002F428C"/>
    <w:rsid w:val="002F43F7"/>
    <w:rsid w:val="002F4644"/>
    <w:rsid w:val="002F464F"/>
    <w:rsid w:val="002F4B9A"/>
    <w:rsid w:val="002F500D"/>
    <w:rsid w:val="002F50C9"/>
    <w:rsid w:val="002F5B09"/>
    <w:rsid w:val="002F5B42"/>
    <w:rsid w:val="002F5CD8"/>
    <w:rsid w:val="002F5CEF"/>
    <w:rsid w:val="002F5F93"/>
    <w:rsid w:val="002F6520"/>
    <w:rsid w:val="002F696D"/>
    <w:rsid w:val="002F69EF"/>
    <w:rsid w:val="002F7223"/>
    <w:rsid w:val="002F7E01"/>
    <w:rsid w:val="003002D7"/>
    <w:rsid w:val="00300302"/>
    <w:rsid w:val="00300619"/>
    <w:rsid w:val="003007BD"/>
    <w:rsid w:val="00301109"/>
    <w:rsid w:val="003013FD"/>
    <w:rsid w:val="0030141A"/>
    <w:rsid w:val="00301863"/>
    <w:rsid w:val="00301DD0"/>
    <w:rsid w:val="00302EC6"/>
    <w:rsid w:val="0030390F"/>
    <w:rsid w:val="003039C1"/>
    <w:rsid w:val="00305918"/>
    <w:rsid w:val="00305A36"/>
    <w:rsid w:val="00305C23"/>
    <w:rsid w:val="00306374"/>
    <w:rsid w:val="003063D2"/>
    <w:rsid w:val="00306851"/>
    <w:rsid w:val="003068FE"/>
    <w:rsid w:val="00306C0E"/>
    <w:rsid w:val="003072DD"/>
    <w:rsid w:val="00307738"/>
    <w:rsid w:val="00307C6A"/>
    <w:rsid w:val="00310D77"/>
    <w:rsid w:val="00311379"/>
    <w:rsid w:val="00311696"/>
    <w:rsid w:val="00311796"/>
    <w:rsid w:val="00311EA2"/>
    <w:rsid w:val="00312215"/>
    <w:rsid w:val="0031334A"/>
    <w:rsid w:val="00313E22"/>
    <w:rsid w:val="00313F11"/>
    <w:rsid w:val="00314173"/>
    <w:rsid w:val="00314371"/>
    <w:rsid w:val="00314979"/>
    <w:rsid w:val="00315BC6"/>
    <w:rsid w:val="0031627D"/>
    <w:rsid w:val="00316291"/>
    <w:rsid w:val="00316B12"/>
    <w:rsid w:val="00316BAC"/>
    <w:rsid w:val="00317099"/>
    <w:rsid w:val="00320368"/>
    <w:rsid w:val="003208A1"/>
    <w:rsid w:val="00320C59"/>
    <w:rsid w:val="003215F6"/>
    <w:rsid w:val="00322518"/>
    <w:rsid w:val="00322716"/>
    <w:rsid w:val="00322C4B"/>
    <w:rsid w:val="00323233"/>
    <w:rsid w:val="003233AE"/>
    <w:rsid w:val="00323513"/>
    <w:rsid w:val="00323C5C"/>
    <w:rsid w:val="00323E91"/>
    <w:rsid w:val="00323EC7"/>
    <w:rsid w:val="0032500C"/>
    <w:rsid w:val="003256EA"/>
    <w:rsid w:val="0032589D"/>
    <w:rsid w:val="00325A94"/>
    <w:rsid w:val="00325BE0"/>
    <w:rsid w:val="00325D00"/>
    <w:rsid w:val="00326CC0"/>
    <w:rsid w:val="00327C50"/>
    <w:rsid w:val="00330BC0"/>
    <w:rsid w:val="00332B8B"/>
    <w:rsid w:val="00332ED6"/>
    <w:rsid w:val="00333F8E"/>
    <w:rsid w:val="003354B8"/>
    <w:rsid w:val="003354CE"/>
    <w:rsid w:val="00335656"/>
    <w:rsid w:val="00335E2B"/>
    <w:rsid w:val="003360DE"/>
    <w:rsid w:val="00336389"/>
    <w:rsid w:val="003365F7"/>
    <w:rsid w:val="003368CB"/>
    <w:rsid w:val="00336E0C"/>
    <w:rsid w:val="00337C6A"/>
    <w:rsid w:val="0034064C"/>
    <w:rsid w:val="00340722"/>
    <w:rsid w:val="00340C54"/>
    <w:rsid w:val="00340F41"/>
    <w:rsid w:val="003411F5"/>
    <w:rsid w:val="003414CC"/>
    <w:rsid w:val="00341971"/>
    <w:rsid w:val="00341B1E"/>
    <w:rsid w:val="00341F23"/>
    <w:rsid w:val="0034274D"/>
    <w:rsid w:val="00344C51"/>
    <w:rsid w:val="0034550B"/>
    <w:rsid w:val="00346139"/>
    <w:rsid w:val="00346984"/>
    <w:rsid w:val="00347902"/>
    <w:rsid w:val="00347CC5"/>
    <w:rsid w:val="003510E8"/>
    <w:rsid w:val="00351609"/>
    <w:rsid w:val="00351AB1"/>
    <w:rsid w:val="00351E4D"/>
    <w:rsid w:val="00352472"/>
    <w:rsid w:val="00352AB4"/>
    <w:rsid w:val="00353174"/>
    <w:rsid w:val="003531C0"/>
    <w:rsid w:val="003536FE"/>
    <w:rsid w:val="00353E04"/>
    <w:rsid w:val="0035483E"/>
    <w:rsid w:val="003548FB"/>
    <w:rsid w:val="003555F1"/>
    <w:rsid w:val="0035599E"/>
    <w:rsid w:val="00355CF2"/>
    <w:rsid w:val="00355E8E"/>
    <w:rsid w:val="00355FB5"/>
    <w:rsid w:val="00356426"/>
    <w:rsid w:val="003565E6"/>
    <w:rsid w:val="0035673C"/>
    <w:rsid w:val="003568E3"/>
    <w:rsid w:val="0035698C"/>
    <w:rsid w:val="00356C10"/>
    <w:rsid w:val="00356CB7"/>
    <w:rsid w:val="00356FF9"/>
    <w:rsid w:val="003571D3"/>
    <w:rsid w:val="00357654"/>
    <w:rsid w:val="003577D5"/>
    <w:rsid w:val="00357AF3"/>
    <w:rsid w:val="003600A2"/>
    <w:rsid w:val="00360602"/>
    <w:rsid w:val="00361C6B"/>
    <w:rsid w:val="003622BC"/>
    <w:rsid w:val="003628FF"/>
    <w:rsid w:val="003633B6"/>
    <w:rsid w:val="003636B9"/>
    <w:rsid w:val="00363FB2"/>
    <w:rsid w:val="00364436"/>
    <w:rsid w:val="0036458B"/>
    <w:rsid w:val="003645A8"/>
    <w:rsid w:val="003646AA"/>
    <w:rsid w:val="003649B7"/>
    <w:rsid w:val="00364A3C"/>
    <w:rsid w:val="003651B4"/>
    <w:rsid w:val="003652DC"/>
    <w:rsid w:val="0036533A"/>
    <w:rsid w:val="00365883"/>
    <w:rsid w:val="00365B09"/>
    <w:rsid w:val="00365B33"/>
    <w:rsid w:val="0036661C"/>
    <w:rsid w:val="00366957"/>
    <w:rsid w:val="003669BB"/>
    <w:rsid w:val="0036774F"/>
    <w:rsid w:val="00367CD8"/>
    <w:rsid w:val="003707EB"/>
    <w:rsid w:val="00370B23"/>
    <w:rsid w:val="00370C15"/>
    <w:rsid w:val="00370E42"/>
    <w:rsid w:val="0037142F"/>
    <w:rsid w:val="0037196F"/>
    <w:rsid w:val="00371B59"/>
    <w:rsid w:val="00371CF7"/>
    <w:rsid w:val="0037207B"/>
    <w:rsid w:val="003723D9"/>
    <w:rsid w:val="0037282F"/>
    <w:rsid w:val="00372A56"/>
    <w:rsid w:val="0037308C"/>
    <w:rsid w:val="00373196"/>
    <w:rsid w:val="00373745"/>
    <w:rsid w:val="00373D77"/>
    <w:rsid w:val="00373E1D"/>
    <w:rsid w:val="00374238"/>
    <w:rsid w:val="0037508C"/>
    <w:rsid w:val="003754C9"/>
    <w:rsid w:val="003757B0"/>
    <w:rsid w:val="00375A32"/>
    <w:rsid w:val="00375E9D"/>
    <w:rsid w:val="00376A50"/>
    <w:rsid w:val="00376B0A"/>
    <w:rsid w:val="0037746A"/>
    <w:rsid w:val="00377FEB"/>
    <w:rsid w:val="00380F54"/>
    <w:rsid w:val="003811CF"/>
    <w:rsid w:val="0038184F"/>
    <w:rsid w:val="00381970"/>
    <w:rsid w:val="00381D30"/>
    <w:rsid w:val="003827CF"/>
    <w:rsid w:val="00382C7C"/>
    <w:rsid w:val="00383AF7"/>
    <w:rsid w:val="00383C6A"/>
    <w:rsid w:val="00384840"/>
    <w:rsid w:val="00384980"/>
    <w:rsid w:val="00384A39"/>
    <w:rsid w:val="00385C3D"/>
    <w:rsid w:val="00385DE3"/>
    <w:rsid w:val="00386BF5"/>
    <w:rsid w:val="00386C4C"/>
    <w:rsid w:val="00386C7F"/>
    <w:rsid w:val="00386D5F"/>
    <w:rsid w:val="00387686"/>
    <w:rsid w:val="00390562"/>
    <w:rsid w:val="00390ACD"/>
    <w:rsid w:val="00390AEC"/>
    <w:rsid w:val="00390C3D"/>
    <w:rsid w:val="0039161F"/>
    <w:rsid w:val="003919CC"/>
    <w:rsid w:val="00391ADA"/>
    <w:rsid w:val="00391C3D"/>
    <w:rsid w:val="00391CAE"/>
    <w:rsid w:val="00391E3F"/>
    <w:rsid w:val="00391FC5"/>
    <w:rsid w:val="0039228C"/>
    <w:rsid w:val="00393580"/>
    <w:rsid w:val="00393727"/>
    <w:rsid w:val="003937D4"/>
    <w:rsid w:val="00393A8D"/>
    <w:rsid w:val="00394AFB"/>
    <w:rsid w:val="00394DD5"/>
    <w:rsid w:val="00395BF4"/>
    <w:rsid w:val="00395F16"/>
    <w:rsid w:val="00396206"/>
    <w:rsid w:val="003962D5"/>
    <w:rsid w:val="003967E5"/>
    <w:rsid w:val="0039694E"/>
    <w:rsid w:val="00397A4E"/>
    <w:rsid w:val="00397AB6"/>
    <w:rsid w:val="00397BE9"/>
    <w:rsid w:val="003A043C"/>
    <w:rsid w:val="003A12EE"/>
    <w:rsid w:val="003A1A93"/>
    <w:rsid w:val="003A1C81"/>
    <w:rsid w:val="003A211A"/>
    <w:rsid w:val="003A217E"/>
    <w:rsid w:val="003A28CF"/>
    <w:rsid w:val="003A2FD3"/>
    <w:rsid w:val="003A3391"/>
    <w:rsid w:val="003A3932"/>
    <w:rsid w:val="003A4A34"/>
    <w:rsid w:val="003A51FC"/>
    <w:rsid w:val="003A53EA"/>
    <w:rsid w:val="003A6AA8"/>
    <w:rsid w:val="003A7154"/>
    <w:rsid w:val="003A73EC"/>
    <w:rsid w:val="003A7468"/>
    <w:rsid w:val="003A76E7"/>
    <w:rsid w:val="003A7817"/>
    <w:rsid w:val="003B0595"/>
    <w:rsid w:val="003B05CB"/>
    <w:rsid w:val="003B138C"/>
    <w:rsid w:val="003B13AA"/>
    <w:rsid w:val="003B14E4"/>
    <w:rsid w:val="003B179E"/>
    <w:rsid w:val="003B17AC"/>
    <w:rsid w:val="003B1A76"/>
    <w:rsid w:val="003B2262"/>
    <w:rsid w:val="003B2865"/>
    <w:rsid w:val="003B2E69"/>
    <w:rsid w:val="003B2EC4"/>
    <w:rsid w:val="003B3283"/>
    <w:rsid w:val="003B32DB"/>
    <w:rsid w:val="003B38D3"/>
    <w:rsid w:val="003B39F6"/>
    <w:rsid w:val="003B41C6"/>
    <w:rsid w:val="003B43B0"/>
    <w:rsid w:val="003B462F"/>
    <w:rsid w:val="003B4805"/>
    <w:rsid w:val="003B4E10"/>
    <w:rsid w:val="003B52FD"/>
    <w:rsid w:val="003B5A34"/>
    <w:rsid w:val="003B5F52"/>
    <w:rsid w:val="003B62AD"/>
    <w:rsid w:val="003B636D"/>
    <w:rsid w:val="003B6CF5"/>
    <w:rsid w:val="003B71F2"/>
    <w:rsid w:val="003B76F9"/>
    <w:rsid w:val="003B7B88"/>
    <w:rsid w:val="003C0937"/>
    <w:rsid w:val="003C1028"/>
    <w:rsid w:val="003C1318"/>
    <w:rsid w:val="003C1569"/>
    <w:rsid w:val="003C1AF8"/>
    <w:rsid w:val="003C237B"/>
    <w:rsid w:val="003C273C"/>
    <w:rsid w:val="003C2B6E"/>
    <w:rsid w:val="003C2CE9"/>
    <w:rsid w:val="003C3117"/>
    <w:rsid w:val="003C3931"/>
    <w:rsid w:val="003C4168"/>
    <w:rsid w:val="003C4238"/>
    <w:rsid w:val="003C44A7"/>
    <w:rsid w:val="003C49C9"/>
    <w:rsid w:val="003C4E5E"/>
    <w:rsid w:val="003C501A"/>
    <w:rsid w:val="003C568A"/>
    <w:rsid w:val="003C6152"/>
    <w:rsid w:val="003C6C2C"/>
    <w:rsid w:val="003C6F04"/>
    <w:rsid w:val="003C76D9"/>
    <w:rsid w:val="003C7918"/>
    <w:rsid w:val="003D04E1"/>
    <w:rsid w:val="003D04E5"/>
    <w:rsid w:val="003D05F6"/>
    <w:rsid w:val="003D0AEC"/>
    <w:rsid w:val="003D0B73"/>
    <w:rsid w:val="003D0C59"/>
    <w:rsid w:val="003D1594"/>
    <w:rsid w:val="003D170B"/>
    <w:rsid w:val="003D17D7"/>
    <w:rsid w:val="003D1818"/>
    <w:rsid w:val="003D1913"/>
    <w:rsid w:val="003D22C8"/>
    <w:rsid w:val="003D296E"/>
    <w:rsid w:val="003D2D97"/>
    <w:rsid w:val="003D2E0B"/>
    <w:rsid w:val="003D3824"/>
    <w:rsid w:val="003D421B"/>
    <w:rsid w:val="003D4F14"/>
    <w:rsid w:val="003D61B7"/>
    <w:rsid w:val="003D6652"/>
    <w:rsid w:val="003D6D31"/>
    <w:rsid w:val="003D70DF"/>
    <w:rsid w:val="003D7119"/>
    <w:rsid w:val="003D7794"/>
    <w:rsid w:val="003D7A56"/>
    <w:rsid w:val="003D7DA9"/>
    <w:rsid w:val="003E003D"/>
    <w:rsid w:val="003E00FC"/>
    <w:rsid w:val="003E050F"/>
    <w:rsid w:val="003E0B94"/>
    <w:rsid w:val="003E0DE6"/>
    <w:rsid w:val="003E1547"/>
    <w:rsid w:val="003E1A14"/>
    <w:rsid w:val="003E1CA8"/>
    <w:rsid w:val="003E1D67"/>
    <w:rsid w:val="003E2177"/>
    <w:rsid w:val="003E252E"/>
    <w:rsid w:val="003E2E80"/>
    <w:rsid w:val="003E3446"/>
    <w:rsid w:val="003E4152"/>
    <w:rsid w:val="003E46CB"/>
    <w:rsid w:val="003E4727"/>
    <w:rsid w:val="003E4A0F"/>
    <w:rsid w:val="003E4E94"/>
    <w:rsid w:val="003E5013"/>
    <w:rsid w:val="003E5B68"/>
    <w:rsid w:val="003E5D1F"/>
    <w:rsid w:val="003E6027"/>
    <w:rsid w:val="003E64BC"/>
    <w:rsid w:val="003E65D9"/>
    <w:rsid w:val="003E661F"/>
    <w:rsid w:val="003E6C08"/>
    <w:rsid w:val="003E6C63"/>
    <w:rsid w:val="003E7091"/>
    <w:rsid w:val="003E739E"/>
    <w:rsid w:val="003E765C"/>
    <w:rsid w:val="003E7707"/>
    <w:rsid w:val="003F00A3"/>
    <w:rsid w:val="003F01F5"/>
    <w:rsid w:val="003F0567"/>
    <w:rsid w:val="003F0E74"/>
    <w:rsid w:val="003F1528"/>
    <w:rsid w:val="003F173D"/>
    <w:rsid w:val="003F2D8F"/>
    <w:rsid w:val="003F30D9"/>
    <w:rsid w:val="003F3D7A"/>
    <w:rsid w:val="003F3E35"/>
    <w:rsid w:val="003F43C9"/>
    <w:rsid w:val="003F462A"/>
    <w:rsid w:val="003F4F70"/>
    <w:rsid w:val="003F54C6"/>
    <w:rsid w:val="003F5778"/>
    <w:rsid w:val="003F5C17"/>
    <w:rsid w:val="003F6054"/>
    <w:rsid w:val="003F6254"/>
    <w:rsid w:val="003F6ED6"/>
    <w:rsid w:val="003F7250"/>
    <w:rsid w:val="003F72E4"/>
    <w:rsid w:val="004013FC"/>
    <w:rsid w:val="0040305E"/>
    <w:rsid w:val="004030D6"/>
    <w:rsid w:val="004032B7"/>
    <w:rsid w:val="00403649"/>
    <w:rsid w:val="0040376F"/>
    <w:rsid w:val="00403886"/>
    <w:rsid w:val="00403AC2"/>
    <w:rsid w:val="00403DBE"/>
    <w:rsid w:val="004043E7"/>
    <w:rsid w:val="004045E9"/>
    <w:rsid w:val="00404993"/>
    <w:rsid w:val="00404C70"/>
    <w:rsid w:val="00404FA0"/>
    <w:rsid w:val="004051F9"/>
    <w:rsid w:val="00405752"/>
    <w:rsid w:val="00406A76"/>
    <w:rsid w:val="00406C00"/>
    <w:rsid w:val="004070B0"/>
    <w:rsid w:val="004077A4"/>
    <w:rsid w:val="00407927"/>
    <w:rsid w:val="00407E2C"/>
    <w:rsid w:val="004103CE"/>
    <w:rsid w:val="004104F7"/>
    <w:rsid w:val="00410ADE"/>
    <w:rsid w:val="004112BD"/>
    <w:rsid w:val="0041197F"/>
    <w:rsid w:val="004128FA"/>
    <w:rsid w:val="004129EF"/>
    <w:rsid w:val="00412F74"/>
    <w:rsid w:val="00412FDA"/>
    <w:rsid w:val="00413344"/>
    <w:rsid w:val="00413B16"/>
    <w:rsid w:val="00413C5F"/>
    <w:rsid w:val="00414095"/>
    <w:rsid w:val="00414A14"/>
    <w:rsid w:val="004152F5"/>
    <w:rsid w:val="00415552"/>
    <w:rsid w:val="004169B1"/>
    <w:rsid w:val="00416A26"/>
    <w:rsid w:val="00416CE8"/>
    <w:rsid w:val="004175C1"/>
    <w:rsid w:val="00417B45"/>
    <w:rsid w:val="004208D1"/>
    <w:rsid w:val="00420A13"/>
    <w:rsid w:val="00420AB6"/>
    <w:rsid w:val="00421C37"/>
    <w:rsid w:val="00421DD0"/>
    <w:rsid w:val="00422D04"/>
    <w:rsid w:val="00423F20"/>
    <w:rsid w:val="004245EE"/>
    <w:rsid w:val="0042471B"/>
    <w:rsid w:val="004248A3"/>
    <w:rsid w:val="00424DD8"/>
    <w:rsid w:val="00425418"/>
    <w:rsid w:val="004255E3"/>
    <w:rsid w:val="004256D5"/>
    <w:rsid w:val="00426157"/>
    <w:rsid w:val="0042621A"/>
    <w:rsid w:val="004266DE"/>
    <w:rsid w:val="00426C2D"/>
    <w:rsid w:val="0042717E"/>
    <w:rsid w:val="00430DBD"/>
    <w:rsid w:val="0043155B"/>
    <w:rsid w:val="00431684"/>
    <w:rsid w:val="004317DD"/>
    <w:rsid w:val="00431BE1"/>
    <w:rsid w:val="00431D73"/>
    <w:rsid w:val="00431E2E"/>
    <w:rsid w:val="00432029"/>
    <w:rsid w:val="004325E9"/>
    <w:rsid w:val="004328FB"/>
    <w:rsid w:val="00432F0C"/>
    <w:rsid w:val="00434851"/>
    <w:rsid w:val="004358CD"/>
    <w:rsid w:val="00435937"/>
    <w:rsid w:val="0043598F"/>
    <w:rsid w:val="00435B99"/>
    <w:rsid w:val="00435C83"/>
    <w:rsid w:val="00435D31"/>
    <w:rsid w:val="0043704F"/>
    <w:rsid w:val="00437760"/>
    <w:rsid w:val="00440642"/>
    <w:rsid w:val="00440AF2"/>
    <w:rsid w:val="00440DC3"/>
    <w:rsid w:val="0044127B"/>
    <w:rsid w:val="004418CC"/>
    <w:rsid w:val="004418DB"/>
    <w:rsid w:val="00441DA6"/>
    <w:rsid w:val="004430DE"/>
    <w:rsid w:val="00443E09"/>
    <w:rsid w:val="00443F24"/>
    <w:rsid w:val="004448C5"/>
    <w:rsid w:val="00444C74"/>
    <w:rsid w:val="00444E12"/>
    <w:rsid w:val="00444F50"/>
    <w:rsid w:val="00445D25"/>
    <w:rsid w:val="00445DD9"/>
    <w:rsid w:val="00446647"/>
    <w:rsid w:val="00446A2E"/>
    <w:rsid w:val="00446BA9"/>
    <w:rsid w:val="00446C06"/>
    <w:rsid w:val="00446E09"/>
    <w:rsid w:val="00447D35"/>
    <w:rsid w:val="00447DFD"/>
    <w:rsid w:val="0045000B"/>
    <w:rsid w:val="004500A0"/>
    <w:rsid w:val="0045075B"/>
    <w:rsid w:val="00451395"/>
    <w:rsid w:val="004515F7"/>
    <w:rsid w:val="00451B06"/>
    <w:rsid w:val="0045379C"/>
    <w:rsid w:val="00454EBF"/>
    <w:rsid w:val="00454FB6"/>
    <w:rsid w:val="00456367"/>
    <w:rsid w:val="004563B1"/>
    <w:rsid w:val="00456D7E"/>
    <w:rsid w:val="004577E7"/>
    <w:rsid w:val="00457FB4"/>
    <w:rsid w:val="004609EF"/>
    <w:rsid w:val="00460DAB"/>
    <w:rsid w:val="00460F61"/>
    <w:rsid w:val="0046105F"/>
    <w:rsid w:val="004612BD"/>
    <w:rsid w:val="00461EDF"/>
    <w:rsid w:val="004626F1"/>
    <w:rsid w:val="00462AF3"/>
    <w:rsid w:val="00462B9E"/>
    <w:rsid w:val="00462F50"/>
    <w:rsid w:val="00462F7A"/>
    <w:rsid w:val="004631FA"/>
    <w:rsid w:val="004633F0"/>
    <w:rsid w:val="00463B0E"/>
    <w:rsid w:val="00463B56"/>
    <w:rsid w:val="004643AD"/>
    <w:rsid w:val="0046589A"/>
    <w:rsid w:val="004658DC"/>
    <w:rsid w:val="00465C86"/>
    <w:rsid w:val="00466A0D"/>
    <w:rsid w:val="00466FA6"/>
    <w:rsid w:val="00466FE1"/>
    <w:rsid w:val="004673A0"/>
    <w:rsid w:val="00467961"/>
    <w:rsid w:val="00467EC4"/>
    <w:rsid w:val="00470408"/>
    <w:rsid w:val="00470844"/>
    <w:rsid w:val="00470DFF"/>
    <w:rsid w:val="0047108C"/>
    <w:rsid w:val="0047155F"/>
    <w:rsid w:val="00471C3A"/>
    <w:rsid w:val="00471DE5"/>
    <w:rsid w:val="00471E4B"/>
    <w:rsid w:val="00471ECB"/>
    <w:rsid w:val="004720AE"/>
    <w:rsid w:val="00472840"/>
    <w:rsid w:val="00472E0B"/>
    <w:rsid w:val="00473413"/>
    <w:rsid w:val="004735A4"/>
    <w:rsid w:val="0047370D"/>
    <w:rsid w:val="00473A09"/>
    <w:rsid w:val="00474490"/>
    <w:rsid w:val="00474816"/>
    <w:rsid w:val="00474DC1"/>
    <w:rsid w:val="00475B54"/>
    <w:rsid w:val="00475FF5"/>
    <w:rsid w:val="00476234"/>
    <w:rsid w:val="0047676C"/>
    <w:rsid w:val="00476A2D"/>
    <w:rsid w:val="0047763E"/>
    <w:rsid w:val="00477D3B"/>
    <w:rsid w:val="00477E3E"/>
    <w:rsid w:val="004800C7"/>
    <w:rsid w:val="0048073C"/>
    <w:rsid w:val="00480D91"/>
    <w:rsid w:val="00480E7F"/>
    <w:rsid w:val="00480F32"/>
    <w:rsid w:val="004810A0"/>
    <w:rsid w:val="004810F2"/>
    <w:rsid w:val="004813ED"/>
    <w:rsid w:val="0048202C"/>
    <w:rsid w:val="0048225C"/>
    <w:rsid w:val="00482E50"/>
    <w:rsid w:val="00483369"/>
    <w:rsid w:val="004836FF"/>
    <w:rsid w:val="00483ECA"/>
    <w:rsid w:val="004843A5"/>
    <w:rsid w:val="00484622"/>
    <w:rsid w:val="00484D54"/>
    <w:rsid w:val="004853D3"/>
    <w:rsid w:val="0048584B"/>
    <w:rsid w:val="004859E6"/>
    <w:rsid w:val="00485A2B"/>
    <w:rsid w:val="00485C37"/>
    <w:rsid w:val="004866BD"/>
    <w:rsid w:val="00486921"/>
    <w:rsid w:val="00486B0A"/>
    <w:rsid w:val="00486B5D"/>
    <w:rsid w:val="00486DCD"/>
    <w:rsid w:val="00486F9E"/>
    <w:rsid w:val="004872FA"/>
    <w:rsid w:val="00487A01"/>
    <w:rsid w:val="004908E4"/>
    <w:rsid w:val="0049094D"/>
    <w:rsid w:val="0049138F"/>
    <w:rsid w:val="004914EA"/>
    <w:rsid w:val="00491796"/>
    <w:rsid w:val="00491D99"/>
    <w:rsid w:val="0049254D"/>
    <w:rsid w:val="00493007"/>
    <w:rsid w:val="004937F2"/>
    <w:rsid w:val="00493A84"/>
    <w:rsid w:val="00493AFA"/>
    <w:rsid w:val="00494205"/>
    <w:rsid w:val="00494294"/>
    <w:rsid w:val="004946CB"/>
    <w:rsid w:val="00494929"/>
    <w:rsid w:val="00494C3E"/>
    <w:rsid w:val="00494F50"/>
    <w:rsid w:val="0049525D"/>
    <w:rsid w:val="004966A7"/>
    <w:rsid w:val="0049680C"/>
    <w:rsid w:val="00496836"/>
    <w:rsid w:val="00496A97"/>
    <w:rsid w:val="00496BD3"/>
    <w:rsid w:val="00496E55"/>
    <w:rsid w:val="00497262"/>
    <w:rsid w:val="00497667"/>
    <w:rsid w:val="004979EA"/>
    <w:rsid w:val="00497DE9"/>
    <w:rsid w:val="004A00CB"/>
    <w:rsid w:val="004A0A15"/>
    <w:rsid w:val="004A0FC2"/>
    <w:rsid w:val="004A14DE"/>
    <w:rsid w:val="004A1907"/>
    <w:rsid w:val="004A1939"/>
    <w:rsid w:val="004A1FCC"/>
    <w:rsid w:val="004A2402"/>
    <w:rsid w:val="004A293B"/>
    <w:rsid w:val="004A2AF2"/>
    <w:rsid w:val="004A2E07"/>
    <w:rsid w:val="004A34E5"/>
    <w:rsid w:val="004A34F7"/>
    <w:rsid w:val="004A3E13"/>
    <w:rsid w:val="004A4567"/>
    <w:rsid w:val="004A4F5C"/>
    <w:rsid w:val="004A5147"/>
    <w:rsid w:val="004A5500"/>
    <w:rsid w:val="004A556F"/>
    <w:rsid w:val="004A5DBB"/>
    <w:rsid w:val="004A6229"/>
    <w:rsid w:val="004A6590"/>
    <w:rsid w:val="004A689F"/>
    <w:rsid w:val="004A6CEB"/>
    <w:rsid w:val="004A743F"/>
    <w:rsid w:val="004A7652"/>
    <w:rsid w:val="004A79CC"/>
    <w:rsid w:val="004B040B"/>
    <w:rsid w:val="004B06CF"/>
    <w:rsid w:val="004B1119"/>
    <w:rsid w:val="004B1E3D"/>
    <w:rsid w:val="004B1F0C"/>
    <w:rsid w:val="004B22DD"/>
    <w:rsid w:val="004B3323"/>
    <w:rsid w:val="004B3434"/>
    <w:rsid w:val="004B373A"/>
    <w:rsid w:val="004B4612"/>
    <w:rsid w:val="004B5386"/>
    <w:rsid w:val="004B5EA9"/>
    <w:rsid w:val="004B5FB8"/>
    <w:rsid w:val="004B623B"/>
    <w:rsid w:val="004B67A3"/>
    <w:rsid w:val="004B6852"/>
    <w:rsid w:val="004B7922"/>
    <w:rsid w:val="004C09D0"/>
    <w:rsid w:val="004C165C"/>
    <w:rsid w:val="004C1738"/>
    <w:rsid w:val="004C1F00"/>
    <w:rsid w:val="004C2134"/>
    <w:rsid w:val="004C21D5"/>
    <w:rsid w:val="004C2326"/>
    <w:rsid w:val="004C36B2"/>
    <w:rsid w:val="004C3B28"/>
    <w:rsid w:val="004C4B4D"/>
    <w:rsid w:val="004C4E6E"/>
    <w:rsid w:val="004C5114"/>
    <w:rsid w:val="004C52DF"/>
    <w:rsid w:val="004C545D"/>
    <w:rsid w:val="004C570E"/>
    <w:rsid w:val="004C5CB3"/>
    <w:rsid w:val="004C5EFA"/>
    <w:rsid w:val="004C6CAF"/>
    <w:rsid w:val="004C7148"/>
    <w:rsid w:val="004C7D04"/>
    <w:rsid w:val="004C7D94"/>
    <w:rsid w:val="004C7F59"/>
    <w:rsid w:val="004D04FD"/>
    <w:rsid w:val="004D053B"/>
    <w:rsid w:val="004D10E7"/>
    <w:rsid w:val="004D1814"/>
    <w:rsid w:val="004D1ACB"/>
    <w:rsid w:val="004D1C82"/>
    <w:rsid w:val="004D1DEE"/>
    <w:rsid w:val="004D23E2"/>
    <w:rsid w:val="004D34FF"/>
    <w:rsid w:val="004D384F"/>
    <w:rsid w:val="004D3B63"/>
    <w:rsid w:val="004D3C08"/>
    <w:rsid w:val="004D3EEA"/>
    <w:rsid w:val="004D419D"/>
    <w:rsid w:val="004D4512"/>
    <w:rsid w:val="004D4B73"/>
    <w:rsid w:val="004D575F"/>
    <w:rsid w:val="004D5D61"/>
    <w:rsid w:val="004D5D68"/>
    <w:rsid w:val="004D5DCF"/>
    <w:rsid w:val="004D5EB9"/>
    <w:rsid w:val="004D6526"/>
    <w:rsid w:val="004D658B"/>
    <w:rsid w:val="004D6677"/>
    <w:rsid w:val="004D6C42"/>
    <w:rsid w:val="004D7D7F"/>
    <w:rsid w:val="004E003C"/>
    <w:rsid w:val="004E0052"/>
    <w:rsid w:val="004E00F6"/>
    <w:rsid w:val="004E0267"/>
    <w:rsid w:val="004E0332"/>
    <w:rsid w:val="004E03CF"/>
    <w:rsid w:val="004E0647"/>
    <w:rsid w:val="004E0941"/>
    <w:rsid w:val="004E0AD5"/>
    <w:rsid w:val="004E0FD3"/>
    <w:rsid w:val="004E1BED"/>
    <w:rsid w:val="004E1F16"/>
    <w:rsid w:val="004E209F"/>
    <w:rsid w:val="004E33D2"/>
    <w:rsid w:val="004E3D9F"/>
    <w:rsid w:val="004E3EE6"/>
    <w:rsid w:val="004E47A2"/>
    <w:rsid w:val="004E4BFD"/>
    <w:rsid w:val="004E4E1C"/>
    <w:rsid w:val="004E528C"/>
    <w:rsid w:val="004E542A"/>
    <w:rsid w:val="004E5492"/>
    <w:rsid w:val="004E632B"/>
    <w:rsid w:val="004E63C4"/>
    <w:rsid w:val="004E64E7"/>
    <w:rsid w:val="004E6B83"/>
    <w:rsid w:val="004E6C0B"/>
    <w:rsid w:val="004E738B"/>
    <w:rsid w:val="004E73A5"/>
    <w:rsid w:val="004E76C4"/>
    <w:rsid w:val="004E7F3D"/>
    <w:rsid w:val="004F012F"/>
    <w:rsid w:val="004F017D"/>
    <w:rsid w:val="004F0306"/>
    <w:rsid w:val="004F0B18"/>
    <w:rsid w:val="004F0FB1"/>
    <w:rsid w:val="004F1001"/>
    <w:rsid w:val="004F134A"/>
    <w:rsid w:val="004F2A29"/>
    <w:rsid w:val="004F4683"/>
    <w:rsid w:val="004F4878"/>
    <w:rsid w:val="004F499A"/>
    <w:rsid w:val="004F4AA0"/>
    <w:rsid w:val="004F4D8E"/>
    <w:rsid w:val="004F4FE0"/>
    <w:rsid w:val="004F5F9F"/>
    <w:rsid w:val="004F63BF"/>
    <w:rsid w:val="004F66EA"/>
    <w:rsid w:val="004F678B"/>
    <w:rsid w:val="004F70B7"/>
    <w:rsid w:val="004F71C2"/>
    <w:rsid w:val="004F720F"/>
    <w:rsid w:val="004F72A0"/>
    <w:rsid w:val="004F7631"/>
    <w:rsid w:val="004F7FB0"/>
    <w:rsid w:val="005000AF"/>
    <w:rsid w:val="005002CF"/>
    <w:rsid w:val="00501574"/>
    <w:rsid w:val="00501937"/>
    <w:rsid w:val="005019D5"/>
    <w:rsid w:val="00501B55"/>
    <w:rsid w:val="00501BEB"/>
    <w:rsid w:val="00502070"/>
    <w:rsid w:val="0050217A"/>
    <w:rsid w:val="00502799"/>
    <w:rsid w:val="0050279C"/>
    <w:rsid w:val="00502978"/>
    <w:rsid w:val="0050311D"/>
    <w:rsid w:val="00503E1C"/>
    <w:rsid w:val="00503E2C"/>
    <w:rsid w:val="005040B6"/>
    <w:rsid w:val="00504CB8"/>
    <w:rsid w:val="00505B69"/>
    <w:rsid w:val="005068BB"/>
    <w:rsid w:val="00506A05"/>
    <w:rsid w:val="00506A74"/>
    <w:rsid w:val="00506D97"/>
    <w:rsid w:val="005074D5"/>
    <w:rsid w:val="00507A75"/>
    <w:rsid w:val="00507B56"/>
    <w:rsid w:val="00510276"/>
    <w:rsid w:val="00510B20"/>
    <w:rsid w:val="00510DD1"/>
    <w:rsid w:val="005115BB"/>
    <w:rsid w:val="00511AD1"/>
    <w:rsid w:val="00511B0C"/>
    <w:rsid w:val="00512123"/>
    <w:rsid w:val="00512451"/>
    <w:rsid w:val="00512ADF"/>
    <w:rsid w:val="00513B54"/>
    <w:rsid w:val="00514430"/>
    <w:rsid w:val="00514959"/>
    <w:rsid w:val="00514BCB"/>
    <w:rsid w:val="00515C27"/>
    <w:rsid w:val="00515D38"/>
    <w:rsid w:val="005163D5"/>
    <w:rsid w:val="0051651B"/>
    <w:rsid w:val="00516822"/>
    <w:rsid w:val="00517631"/>
    <w:rsid w:val="00517750"/>
    <w:rsid w:val="005200D0"/>
    <w:rsid w:val="00520296"/>
    <w:rsid w:val="0052055D"/>
    <w:rsid w:val="005207B2"/>
    <w:rsid w:val="00521798"/>
    <w:rsid w:val="00521F17"/>
    <w:rsid w:val="00521F67"/>
    <w:rsid w:val="00521FA3"/>
    <w:rsid w:val="0052209B"/>
    <w:rsid w:val="00522B15"/>
    <w:rsid w:val="00522B3C"/>
    <w:rsid w:val="00523062"/>
    <w:rsid w:val="005237C2"/>
    <w:rsid w:val="00523D7B"/>
    <w:rsid w:val="00523E2C"/>
    <w:rsid w:val="0052401D"/>
    <w:rsid w:val="00524660"/>
    <w:rsid w:val="0052490F"/>
    <w:rsid w:val="005257BC"/>
    <w:rsid w:val="005257F1"/>
    <w:rsid w:val="005257F2"/>
    <w:rsid w:val="00525CB9"/>
    <w:rsid w:val="00526526"/>
    <w:rsid w:val="00526E97"/>
    <w:rsid w:val="00527259"/>
    <w:rsid w:val="005273BE"/>
    <w:rsid w:val="00527544"/>
    <w:rsid w:val="00527718"/>
    <w:rsid w:val="00530120"/>
    <w:rsid w:val="0053018B"/>
    <w:rsid w:val="005309B2"/>
    <w:rsid w:val="00530B34"/>
    <w:rsid w:val="00530CCE"/>
    <w:rsid w:val="00530DCF"/>
    <w:rsid w:val="00530F41"/>
    <w:rsid w:val="00531F90"/>
    <w:rsid w:val="00532901"/>
    <w:rsid w:val="00532AFC"/>
    <w:rsid w:val="00533AB3"/>
    <w:rsid w:val="00533DBD"/>
    <w:rsid w:val="00534318"/>
    <w:rsid w:val="00534590"/>
    <w:rsid w:val="0053475F"/>
    <w:rsid w:val="00535854"/>
    <w:rsid w:val="00535B06"/>
    <w:rsid w:val="00535D4A"/>
    <w:rsid w:val="00535F55"/>
    <w:rsid w:val="00535FC1"/>
    <w:rsid w:val="00535FD3"/>
    <w:rsid w:val="0053639B"/>
    <w:rsid w:val="00536B13"/>
    <w:rsid w:val="00536DC4"/>
    <w:rsid w:val="00537040"/>
    <w:rsid w:val="00537D2A"/>
    <w:rsid w:val="00537E73"/>
    <w:rsid w:val="00540792"/>
    <w:rsid w:val="0054081D"/>
    <w:rsid w:val="0054114F"/>
    <w:rsid w:val="00541248"/>
    <w:rsid w:val="00541877"/>
    <w:rsid w:val="00541BF2"/>
    <w:rsid w:val="00541C6E"/>
    <w:rsid w:val="00542593"/>
    <w:rsid w:val="00542F3D"/>
    <w:rsid w:val="00543D44"/>
    <w:rsid w:val="00543D92"/>
    <w:rsid w:val="00543F3D"/>
    <w:rsid w:val="0054495C"/>
    <w:rsid w:val="00544A9E"/>
    <w:rsid w:val="00544B8A"/>
    <w:rsid w:val="00544E43"/>
    <w:rsid w:val="00545708"/>
    <w:rsid w:val="00545875"/>
    <w:rsid w:val="00545984"/>
    <w:rsid w:val="005459CF"/>
    <w:rsid w:val="00545A47"/>
    <w:rsid w:val="0054646A"/>
    <w:rsid w:val="005465B9"/>
    <w:rsid w:val="00546A16"/>
    <w:rsid w:val="005501AE"/>
    <w:rsid w:val="005506EE"/>
    <w:rsid w:val="00550750"/>
    <w:rsid w:val="00550959"/>
    <w:rsid w:val="00550E1E"/>
    <w:rsid w:val="005515CA"/>
    <w:rsid w:val="00552A89"/>
    <w:rsid w:val="00552BEA"/>
    <w:rsid w:val="00552C10"/>
    <w:rsid w:val="00552DC6"/>
    <w:rsid w:val="00552DFD"/>
    <w:rsid w:val="00553064"/>
    <w:rsid w:val="005531B1"/>
    <w:rsid w:val="00553859"/>
    <w:rsid w:val="00553AD4"/>
    <w:rsid w:val="00553CDC"/>
    <w:rsid w:val="00554081"/>
    <w:rsid w:val="00554C57"/>
    <w:rsid w:val="0055516C"/>
    <w:rsid w:val="005558D1"/>
    <w:rsid w:val="0055606D"/>
    <w:rsid w:val="005566E8"/>
    <w:rsid w:val="00556A5C"/>
    <w:rsid w:val="005600C7"/>
    <w:rsid w:val="005601AB"/>
    <w:rsid w:val="00560234"/>
    <w:rsid w:val="00560469"/>
    <w:rsid w:val="00560D08"/>
    <w:rsid w:val="00560F87"/>
    <w:rsid w:val="005612F6"/>
    <w:rsid w:val="005615D0"/>
    <w:rsid w:val="00562064"/>
    <w:rsid w:val="0056207B"/>
    <w:rsid w:val="005623DF"/>
    <w:rsid w:val="0056251D"/>
    <w:rsid w:val="00562687"/>
    <w:rsid w:val="00562B78"/>
    <w:rsid w:val="00562C20"/>
    <w:rsid w:val="005634D3"/>
    <w:rsid w:val="005634F5"/>
    <w:rsid w:val="0056378F"/>
    <w:rsid w:val="00564AC6"/>
    <w:rsid w:val="00564EF3"/>
    <w:rsid w:val="00564FDC"/>
    <w:rsid w:val="00565C6E"/>
    <w:rsid w:val="00565CF5"/>
    <w:rsid w:val="0056636F"/>
    <w:rsid w:val="00566963"/>
    <w:rsid w:val="00566970"/>
    <w:rsid w:val="00566B22"/>
    <w:rsid w:val="00566C40"/>
    <w:rsid w:val="00567712"/>
    <w:rsid w:val="00567AC2"/>
    <w:rsid w:val="00567FD0"/>
    <w:rsid w:val="00570652"/>
    <w:rsid w:val="00570681"/>
    <w:rsid w:val="00571732"/>
    <w:rsid w:val="00571B72"/>
    <w:rsid w:val="00571FD6"/>
    <w:rsid w:val="00572A8B"/>
    <w:rsid w:val="00573069"/>
    <w:rsid w:val="005735A2"/>
    <w:rsid w:val="005738E9"/>
    <w:rsid w:val="0057390B"/>
    <w:rsid w:val="00573C1F"/>
    <w:rsid w:val="005746AA"/>
    <w:rsid w:val="005746F3"/>
    <w:rsid w:val="00574769"/>
    <w:rsid w:val="00574FA3"/>
    <w:rsid w:val="00575719"/>
    <w:rsid w:val="00575DEF"/>
    <w:rsid w:val="00575F61"/>
    <w:rsid w:val="005761DC"/>
    <w:rsid w:val="00576225"/>
    <w:rsid w:val="0057664D"/>
    <w:rsid w:val="005769E1"/>
    <w:rsid w:val="00576BF1"/>
    <w:rsid w:val="00576D39"/>
    <w:rsid w:val="00576FD3"/>
    <w:rsid w:val="005770BE"/>
    <w:rsid w:val="00577352"/>
    <w:rsid w:val="005778DD"/>
    <w:rsid w:val="005801E6"/>
    <w:rsid w:val="00580371"/>
    <w:rsid w:val="005805A1"/>
    <w:rsid w:val="0058126D"/>
    <w:rsid w:val="0058172E"/>
    <w:rsid w:val="00581BB8"/>
    <w:rsid w:val="00581DCB"/>
    <w:rsid w:val="00584804"/>
    <w:rsid w:val="005850D0"/>
    <w:rsid w:val="00585439"/>
    <w:rsid w:val="0058617C"/>
    <w:rsid w:val="005862C4"/>
    <w:rsid w:val="00586F00"/>
    <w:rsid w:val="00586F14"/>
    <w:rsid w:val="00586FDA"/>
    <w:rsid w:val="005870BC"/>
    <w:rsid w:val="0058729E"/>
    <w:rsid w:val="00587697"/>
    <w:rsid w:val="00587A2D"/>
    <w:rsid w:val="0059014D"/>
    <w:rsid w:val="005903D2"/>
    <w:rsid w:val="0059076D"/>
    <w:rsid w:val="00590B2E"/>
    <w:rsid w:val="005915D3"/>
    <w:rsid w:val="00591AFE"/>
    <w:rsid w:val="00591BAE"/>
    <w:rsid w:val="005924F6"/>
    <w:rsid w:val="005927F7"/>
    <w:rsid w:val="00592B00"/>
    <w:rsid w:val="005932BE"/>
    <w:rsid w:val="0059387B"/>
    <w:rsid w:val="005942F7"/>
    <w:rsid w:val="00595218"/>
    <w:rsid w:val="00595990"/>
    <w:rsid w:val="005962B7"/>
    <w:rsid w:val="00596763"/>
    <w:rsid w:val="00596C90"/>
    <w:rsid w:val="00596FD2"/>
    <w:rsid w:val="005970C0"/>
    <w:rsid w:val="005973D7"/>
    <w:rsid w:val="0059768E"/>
    <w:rsid w:val="00597703"/>
    <w:rsid w:val="00597823"/>
    <w:rsid w:val="005A0B42"/>
    <w:rsid w:val="005A1093"/>
    <w:rsid w:val="005A11ED"/>
    <w:rsid w:val="005A1B4A"/>
    <w:rsid w:val="005A1EA2"/>
    <w:rsid w:val="005A22F7"/>
    <w:rsid w:val="005A259A"/>
    <w:rsid w:val="005A286A"/>
    <w:rsid w:val="005A2961"/>
    <w:rsid w:val="005A2B6E"/>
    <w:rsid w:val="005A3A94"/>
    <w:rsid w:val="005A3DD2"/>
    <w:rsid w:val="005A452E"/>
    <w:rsid w:val="005A495A"/>
    <w:rsid w:val="005A4E9D"/>
    <w:rsid w:val="005A520F"/>
    <w:rsid w:val="005A56B8"/>
    <w:rsid w:val="005A60C1"/>
    <w:rsid w:val="005A631D"/>
    <w:rsid w:val="005A7160"/>
    <w:rsid w:val="005A721A"/>
    <w:rsid w:val="005A798E"/>
    <w:rsid w:val="005B0532"/>
    <w:rsid w:val="005B0745"/>
    <w:rsid w:val="005B0BDE"/>
    <w:rsid w:val="005B0E79"/>
    <w:rsid w:val="005B20AA"/>
    <w:rsid w:val="005B2375"/>
    <w:rsid w:val="005B24CD"/>
    <w:rsid w:val="005B257B"/>
    <w:rsid w:val="005B2BB6"/>
    <w:rsid w:val="005B31DC"/>
    <w:rsid w:val="005B393B"/>
    <w:rsid w:val="005B3EE0"/>
    <w:rsid w:val="005B4D45"/>
    <w:rsid w:val="005B4E10"/>
    <w:rsid w:val="005B4F78"/>
    <w:rsid w:val="005B4FD7"/>
    <w:rsid w:val="005B5743"/>
    <w:rsid w:val="005B5CB6"/>
    <w:rsid w:val="005B5EB0"/>
    <w:rsid w:val="005B5FFA"/>
    <w:rsid w:val="005B6128"/>
    <w:rsid w:val="005B6679"/>
    <w:rsid w:val="005B6729"/>
    <w:rsid w:val="005B6C20"/>
    <w:rsid w:val="005B6CAF"/>
    <w:rsid w:val="005B74E3"/>
    <w:rsid w:val="005B7770"/>
    <w:rsid w:val="005B7930"/>
    <w:rsid w:val="005C02A1"/>
    <w:rsid w:val="005C0609"/>
    <w:rsid w:val="005C0FE5"/>
    <w:rsid w:val="005C1980"/>
    <w:rsid w:val="005C1BF9"/>
    <w:rsid w:val="005C20CB"/>
    <w:rsid w:val="005C21A5"/>
    <w:rsid w:val="005C2238"/>
    <w:rsid w:val="005C2C4D"/>
    <w:rsid w:val="005C34D5"/>
    <w:rsid w:val="005C36C6"/>
    <w:rsid w:val="005C36D7"/>
    <w:rsid w:val="005C3D23"/>
    <w:rsid w:val="005C4989"/>
    <w:rsid w:val="005C5285"/>
    <w:rsid w:val="005C5633"/>
    <w:rsid w:val="005C5E38"/>
    <w:rsid w:val="005C60C0"/>
    <w:rsid w:val="005C60E0"/>
    <w:rsid w:val="005C650B"/>
    <w:rsid w:val="005C6951"/>
    <w:rsid w:val="005C6F4F"/>
    <w:rsid w:val="005C712A"/>
    <w:rsid w:val="005C7622"/>
    <w:rsid w:val="005C7A1B"/>
    <w:rsid w:val="005C7B21"/>
    <w:rsid w:val="005D063D"/>
    <w:rsid w:val="005D065F"/>
    <w:rsid w:val="005D078F"/>
    <w:rsid w:val="005D087C"/>
    <w:rsid w:val="005D0D1C"/>
    <w:rsid w:val="005D108A"/>
    <w:rsid w:val="005D27BA"/>
    <w:rsid w:val="005D37A6"/>
    <w:rsid w:val="005D3999"/>
    <w:rsid w:val="005D3C77"/>
    <w:rsid w:val="005D4130"/>
    <w:rsid w:val="005D4F2D"/>
    <w:rsid w:val="005D54BC"/>
    <w:rsid w:val="005D54C2"/>
    <w:rsid w:val="005D574F"/>
    <w:rsid w:val="005D6441"/>
    <w:rsid w:val="005D6B31"/>
    <w:rsid w:val="005D6DB3"/>
    <w:rsid w:val="005D6ECE"/>
    <w:rsid w:val="005D727D"/>
    <w:rsid w:val="005D7599"/>
    <w:rsid w:val="005E077C"/>
    <w:rsid w:val="005E0E99"/>
    <w:rsid w:val="005E11D7"/>
    <w:rsid w:val="005E1431"/>
    <w:rsid w:val="005E1B08"/>
    <w:rsid w:val="005E1EC3"/>
    <w:rsid w:val="005E2807"/>
    <w:rsid w:val="005E2FC0"/>
    <w:rsid w:val="005E3040"/>
    <w:rsid w:val="005E321E"/>
    <w:rsid w:val="005E3395"/>
    <w:rsid w:val="005E36CF"/>
    <w:rsid w:val="005E3FD5"/>
    <w:rsid w:val="005E405D"/>
    <w:rsid w:val="005E4670"/>
    <w:rsid w:val="005E486F"/>
    <w:rsid w:val="005E496A"/>
    <w:rsid w:val="005E4A84"/>
    <w:rsid w:val="005E4EA2"/>
    <w:rsid w:val="005E4F68"/>
    <w:rsid w:val="005E5186"/>
    <w:rsid w:val="005E52EC"/>
    <w:rsid w:val="005E5333"/>
    <w:rsid w:val="005E58B1"/>
    <w:rsid w:val="005E5C9C"/>
    <w:rsid w:val="005E62B5"/>
    <w:rsid w:val="005E671A"/>
    <w:rsid w:val="005E6863"/>
    <w:rsid w:val="005E71C4"/>
    <w:rsid w:val="005E7531"/>
    <w:rsid w:val="005E7769"/>
    <w:rsid w:val="005F01C3"/>
    <w:rsid w:val="005F0A73"/>
    <w:rsid w:val="005F0D61"/>
    <w:rsid w:val="005F0E2E"/>
    <w:rsid w:val="005F1DE3"/>
    <w:rsid w:val="005F23FF"/>
    <w:rsid w:val="005F24D6"/>
    <w:rsid w:val="005F2B20"/>
    <w:rsid w:val="005F2DB5"/>
    <w:rsid w:val="005F37F8"/>
    <w:rsid w:val="005F3C40"/>
    <w:rsid w:val="005F3D1E"/>
    <w:rsid w:val="005F3F0C"/>
    <w:rsid w:val="005F4408"/>
    <w:rsid w:val="005F44B4"/>
    <w:rsid w:val="005F46D7"/>
    <w:rsid w:val="005F53B6"/>
    <w:rsid w:val="005F5613"/>
    <w:rsid w:val="005F59AA"/>
    <w:rsid w:val="005F5D52"/>
    <w:rsid w:val="005F614D"/>
    <w:rsid w:val="005F619E"/>
    <w:rsid w:val="005F63FD"/>
    <w:rsid w:val="005F6535"/>
    <w:rsid w:val="005F6DEC"/>
    <w:rsid w:val="005F7E39"/>
    <w:rsid w:val="00600531"/>
    <w:rsid w:val="00601A4B"/>
    <w:rsid w:val="006025A2"/>
    <w:rsid w:val="006028D8"/>
    <w:rsid w:val="00602958"/>
    <w:rsid w:val="00603824"/>
    <w:rsid w:val="00604538"/>
    <w:rsid w:val="00605076"/>
    <w:rsid w:val="006051C5"/>
    <w:rsid w:val="00605560"/>
    <w:rsid w:val="00605C51"/>
    <w:rsid w:val="00606598"/>
    <w:rsid w:val="006068A5"/>
    <w:rsid w:val="00606C4F"/>
    <w:rsid w:val="006074D4"/>
    <w:rsid w:val="006075A4"/>
    <w:rsid w:val="006075C4"/>
    <w:rsid w:val="00607CF9"/>
    <w:rsid w:val="0061008F"/>
    <w:rsid w:val="006102D0"/>
    <w:rsid w:val="00610D87"/>
    <w:rsid w:val="00610DF6"/>
    <w:rsid w:val="00610FF6"/>
    <w:rsid w:val="006114D8"/>
    <w:rsid w:val="00611588"/>
    <w:rsid w:val="00611860"/>
    <w:rsid w:val="00611E11"/>
    <w:rsid w:val="00612479"/>
    <w:rsid w:val="00612803"/>
    <w:rsid w:val="00612811"/>
    <w:rsid w:val="00613AAC"/>
    <w:rsid w:val="00614395"/>
    <w:rsid w:val="00614497"/>
    <w:rsid w:val="00614B6F"/>
    <w:rsid w:val="00614DC6"/>
    <w:rsid w:val="00615083"/>
    <w:rsid w:val="00615163"/>
    <w:rsid w:val="00616550"/>
    <w:rsid w:val="0061773A"/>
    <w:rsid w:val="00617962"/>
    <w:rsid w:val="00620132"/>
    <w:rsid w:val="00620B91"/>
    <w:rsid w:val="00620C15"/>
    <w:rsid w:val="00620F2D"/>
    <w:rsid w:val="0062138F"/>
    <w:rsid w:val="0062193E"/>
    <w:rsid w:val="00621C6E"/>
    <w:rsid w:val="00622912"/>
    <w:rsid w:val="00622BA1"/>
    <w:rsid w:val="00622BBF"/>
    <w:rsid w:val="00622C05"/>
    <w:rsid w:val="00623B44"/>
    <w:rsid w:val="00623C4F"/>
    <w:rsid w:val="00623DF0"/>
    <w:rsid w:val="00623E1E"/>
    <w:rsid w:val="00623FE0"/>
    <w:rsid w:val="006240F7"/>
    <w:rsid w:val="006246B5"/>
    <w:rsid w:val="00624BF7"/>
    <w:rsid w:val="00625CB3"/>
    <w:rsid w:val="00625FBD"/>
    <w:rsid w:val="006261B9"/>
    <w:rsid w:val="00626506"/>
    <w:rsid w:val="006267AA"/>
    <w:rsid w:val="00626F34"/>
    <w:rsid w:val="00627A30"/>
    <w:rsid w:val="00627B00"/>
    <w:rsid w:val="00627FC7"/>
    <w:rsid w:val="00630041"/>
    <w:rsid w:val="00630106"/>
    <w:rsid w:val="006314BE"/>
    <w:rsid w:val="006315C3"/>
    <w:rsid w:val="00631FEE"/>
    <w:rsid w:val="00632665"/>
    <w:rsid w:val="006328D6"/>
    <w:rsid w:val="00633330"/>
    <w:rsid w:val="00633660"/>
    <w:rsid w:val="00633BC8"/>
    <w:rsid w:val="00634890"/>
    <w:rsid w:val="0063493D"/>
    <w:rsid w:val="00635288"/>
    <w:rsid w:val="00635804"/>
    <w:rsid w:val="00635A39"/>
    <w:rsid w:val="00636121"/>
    <w:rsid w:val="006363C3"/>
    <w:rsid w:val="006365FC"/>
    <w:rsid w:val="0063669A"/>
    <w:rsid w:val="00636ADD"/>
    <w:rsid w:val="006374AF"/>
    <w:rsid w:val="00637FCD"/>
    <w:rsid w:val="0064062E"/>
    <w:rsid w:val="0064081E"/>
    <w:rsid w:val="00640A12"/>
    <w:rsid w:val="00640CCC"/>
    <w:rsid w:val="00641656"/>
    <w:rsid w:val="00641B75"/>
    <w:rsid w:val="00641EBE"/>
    <w:rsid w:val="00641ED9"/>
    <w:rsid w:val="006423EC"/>
    <w:rsid w:val="0064290A"/>
    <w:rsid w:val="00642E3B"/>
    <w:rsid w:val="0064341E"/>
    <w:rsid w:val="006436D8"/>
    <w:rsid w:val="006436FC"/>
    <w:rsid w:val="006439D2"/>
    <w:rsid w:val="00643CF8"/>
    <w:rsid w:val="00643ED5"/>
    <w:rsid w:val="006442B0"/>
    <w:rsid w:val="00644824"/>
    <w:rsid w:val="0064499A"/>
    <w:rsid w:val="00645669"/>
    <w:rsid w:val="006459B4"/>
    <w:rsid w:val="00645AD3"/>
    <w:rsid w:val="00645C85"/>
    <w:rsid w:val="0064608D"/>
    <w:rsid w:val="00646590"/>
    <w:rsid w:val="006473F7"/>
    <w:rsid w:val="00647696"/>
    <w:rsid w:val="006478A0"/>
    <w:rsid w:val="006500BF"/>
    <w:rsid w:val="00650720"/>
    <w:rsid w:val="00650DAA"/>
    <w:rsid w:val="00650E2D"/>
    <w:rsid w:val="0065197E"/>
    <w:rsid w:val="006521D4"/>
    <w:rsid w:val="00652406"/>
    <w:rsid w:val="0065257F"/>
    <w:rsid w:val="006530DA"/>
    <w:rsid w:val="006531BF"/>
    <w:rsid w:val="006536C9"/>
    <w:rsid w:val="00653CB8"/>
    <w:rsid w:val="006540AF"/>
    <w:rsid w:val="006541E2"/>
    <w:rsid w:val="006549D9"/>
    <w:rsid w:val="00655BDA"/>
    <w:rsid w:val="00655C86"/>
    <w:rsid w:val="00655F37"/>
    <w:rsid w:val="00655FD4"/>
    <w:rsid w:val="00656B6F"/>
    <w:rsid w:val="00657A98"/>
    <w:rsid w:val="00657B04"/>
    <w:rsid w:val="006601F1"/>
    <w:rsid w:val="00660790"/>
    <w:rsid w:val="00660C0B"/>
    <w:rsid w:val="00661590"/>
    <w:rsid w:val="00661814"/>
    <w:rsid w:val="00661EB7"/>
    <w:rsid w:val="0066218C"/>
    <w:rsid w:val="006623EE"/>
    <w:rsid w:val="006624C7"/>
    <w:rsid w:val="00662752"/>
    <w:rsid w:val="0066286F"/>
    <w:rsid w:val="00662BAA"/>
    <w:rsid w:val="00662FA4"/>
    <w:rsid w:val="00663332"/>
    <w:rsid w:val="0066370A"/>
    <w:rsid w:val="006638BD"/>
    <w:rsid w:val="00663958"/>
    <w:rsid w:val="00663A49"/>
    <w:rsid w:val="00663E82"/>
    <w:rsid w:val="00664BC3"/>
    <w:rsid w:val="00665069"/>
    <w:rsid w:val="0066520B"/>
    <w:rsid w:val="00665D21"/>
    <w:rsid w:val="0066609A"/>
    <w:rsid w:val="0066633F"/>
    <w:rsid w:val="00666493"/>
    <w:rsid w:val="00666554"/>
    <w:rsid w:val="006671CA"/>
    <w:rsid w:val="00670348"/>
    <w:rsid w:val="006703C2"/>
    <w:rsid w:val="00670649"/>
    <w:rsid w:val="0067097C"/>
    <w:rsid w:val="00670C6A"/>
    <w:rsid w:val="00670CE8"/>
    <w:rsid w:val="00671C34"/>
    <w:rsid w:val="00671D2C"/>
    <w:rsid w:val="006726C6"/>
    <w:rsid w:val="00673A02"/>
    <w:rsid w:val="00673A17"/>
    <w:rsid w:val="00674568"/>
    <w:rsid w:val="00674E58"/>
    <w:rsid w:val="00675C63"/>
    <w:rsid w:val="006760D1"/>
    <w:rsid w:val="006762C3"/>
    <w:rsid w:val="00676308"/>
    <w:rsid w:val="00676951"/>
    <w:rsid w:val="00676A38"/>
    <w:rsid w:val="00676C43"/>
    <w:rsid w:val="00676D5C"/>
    <w:rsid w:val="0067750F"/>
    <w:rsid w:val="00677FF4"/>
    <w:rsid w:val="00680597"/>
    <w:rsid w:val="006816FD"/>
    <w:rsid w:val="00681932"/>
    <w:rsid w:val="00681B8B"/>
    <w:rsid w:val="00682288"/>
    <w:rsid w:val="0068274C"/>
    <w:rsid w:val="00682CE7"/>
    <w:rsid w:val="00684262"/>
    <w:rsid w:val="006845F0"/>
    <w:rsid w:val="006851DA"/>
    <w:rsid w:val="00685BB1"/>
    <w:rsid w:val="00685FF3"/>
    <w:rsid w:val="00686359"/>
    <w:rsid w:val="00686707"/>
    <w:rsid w:val="0068796B"/>
    <w:rsid w:val="00687E04"/>
    <w:rsid w:val="00690635"/>
    <w:rsid w:val="00690745"/>
    <w:rsid w:val="006908D1"/>
    <w:rsid w:val="006911CD"/>
    <w:rsid w:val="00691641"/>
    <w:rsid w:val="00692366"/>
    <w:rsid w:val="00692543"/>
    <w:rsid w:val="006929DA"/>
    <w:rsid w:val="00692B21"/>
    <w:rsid w:val="00692B9B"/>
    <w:rsid w:val="0069402C"/>
    <w:rsid w:val="00694532"/>
    <w:rsid w:val="006945D0"/>
    <w:rsid w:val="00694611"/>
    <w:rsid w:val="00694C18"/>
    <w:rsid w:val="00694DE7"/>
    <w:rsid w:val="006958B5"/>
    <w:rsid w:val="006959B5"/>
    <w:rsid w:val="00695F9D"/>
    <w:rsid w:val="00696FE0"/>
    <w:rsid w:val="006972A8"/>
    <w:rsid w:val="00697963"/>
    <w:rsid w:val="00697AE0"/>
    <w:rsid w:val="00697F93"/>
    <w:rsid w:val="006A03F2"/>
    <w:rsid w:val="006A07BD"/>
    <w:rsid w:val="006A1268"/>
    <w:rsid w:val="006A155F"/>
    <w:rsid w:val="006A1655"/>
    <w:rsid w:val="006A1A41"/>
    <w:rsid w:val="006A1E16"/>
    <w:rsid w:val="006A1FA0"/>
    <w:rsid w:val="006A2307"/>
    <w:rsid w:val="006A25BD"/>
    <w:rsid w:val="006A3057"/>
    <w:rsid w:val="006A3079"/>
    <w:rsid w:val="006A3EA3"/>
    <w:rsid w:val="006A4368"/>
    <w:rsid w:val="006A50A4"/>
    <w:rsid w:val="006A579F"/>
    <w:rsid w:val="006A59A8"/>
    <w:rsid w:val="006A5D50"/>
    <w:rsid w:val="006A69DE"/>
    <w:rsid w:val="006A6D81"/>
    <w:rsid w:val="006A6EC0"/>
    <w:rsid w:val="006A739D"/>
    <w:rsid w:val="006B10DF"/>
    <w:rsid w:val="006B15E1"/>
    <w:rsid w:val="006B2243"/>
    <w:rsid w:val="006B24C2"/>
    <w:rsid w:val="006B2643"/>
    <w:rsid w:val="006B30C2"/>
    <w:rsid w:val="006B374B"/>
    <w:rsid w:val="006B3B34"/>
    <w:rsid w:val="006B4685"/>
    <w:rsid w:val="006B4E44"/>
    <w:rsid w:val="006B50EB"/>
    <w:rsid w:val="006B5A80"/>
    <w:rsid w:val="006B5B6E"/>
    <w:rsid w:val="006B5BC1"/>
    <w:rsid w:val="006B5D49"/>
    <w:rsid w:val="006B7114"/>
    <w:rsid w:val="006B7226"/>
    <w:rsid w:val="006B77E0"/>
    <w:rsid w:val="006B7A0E"/>
    <w:rsid w:val="006B7B9C"/>
    <w:rsid w:val="006C0296"/>
    <w:rsid w:val="006C0B0C"/>
    <w:rsid w:val="006C304D"/>
    <w:rsid w:val="006C3B5D"/>
    <w:rsid w:val="006C3DAF"/>
    <w:rsid w:val="006C4291"/>
    <w:rsid w:val="006C49A6"/>
    <w:rsid w:val="006C4B7F"/>
    <w:rsid w:val="006C4BE6"/>
    <w:rsid w:val="006C4D0A"/>
    <w:rsid w:val="006C5F71"/>
    <w:rsid w:val="006C6617"/>
    <w:rsid w:val="006C6EAD"/>
    <w:rsid w:val="006D003C"/>
    <w:rsid w:val="006D04EC"/>
    <w:rsid w:val="006D0A08"/>
    <w:rsid w:val="006D0C0A"/>
    <w:rsid w:val="006D0DF6"/>
    <w:rsid w:val="006D17D2"/>
    <w:rsid w:val="006D1BF8"/>
    <w:rsid w:val="006D224E"/>
    <w:rsid w:val="006D2509"/>
    <w:rsid w:val="006D2DF5"/>
    <w:rsid w:val="006D349D"/>
    <w:rsid w:val="006D3807"/>
    <w:rsid w:val="006D3AEC"/>
    <w:rsid w:val="006D3E25"/>
    <w:rsid w:val="006D3E5F"/>
    <w:rsid w:val="006D3EC9"/>
    <w:rsid w:val="006D4016"/>
    <w:rsid w:val="006D4450"/>
    <w:rsid w:val="006D5896"/>
    <w:rsid w:val="006D5FE9"/>
    <w:rsid w:val="006D6649"/>
    <w:rsid w:val="006D6676"/>
    <w:rsid w:val="006D698F"/>
    <w:rsid w:val="006D6D26"/>
    <w:rsid w:val="006D6DEE"/>
    <w:rsid w:val="006D6EE2"/>
    <w:rsid w:val="006D6F17"/>
    <w:rsid w:val="006D7078"/>
    <w:rsid w:val="006D77B5"/>
    <w:rsid w:val="006D7E4E"/>
    <w:rsid w:val="006E108E"/>
    <w:rsid w:val="006E110E"/>
    <w:rsid w:val="006E143A"/>
    <w:rsid w:val="006E1532"/>
    <w:rsid w:val="006E171E"/>
    <w:rsid w:val="006E1C55"/>
    <w:rsid w:val="006E2527"/>
    <w:rsid w:val="006E25ED"/>
    <w:rsid w:val="006E321D"/>
    <w:rsid w:val="006E3452"/>
    <w:rsid w:val="006E36FB"/>
    <w:rsid w:val="006E4B5B"/>
    <w:rsid w:val="006E5032"/>
    <w:rsid w:val="006E51CC"/>
    <w:rsid w:val="006E5779"/>
    <w:rsid w:val="006E6696"/>
    <w:rsid w:val="006E6876"/>
    <w:rsid w:val="006E6C30"/>
    <w:rsid w:val="006E7145"/>
    <w:rsid w:val="006E73B0"/>
    <w:rsid w:val="006E7570"/>
    <w:rsid w:val="006E78D9"/>
    <w:rsid w:val="006E7C19"/>
    <w:rsid w:val="006E7C90"/>
    <w:rsid w:val="006F024D"/>
    <w:rsid w:val="006F0C80"/>
    <w:rsid w:val="006F1576"/>
    <w:rsid w:val="006F1B2C"/>
    <w:rsid w:val="006F1B8C"/>
    <w:rsid w:val="006F1D94"/>
    <w:rsid w:val="006F2684"/>
    <w:rsid w:val="006F275D"/>
    <w:rsid w:val="006F29C5"/>
    <w:rsid w:val="006F311D"/>
    <w:rsid w:val="006F3D27"/>
    <w:rsid w:val="006F4378"/>
    <w:rsid w:val="006F46FA"/>
    <w:rsid w:val="006F4C3C"/>
    <w:rsid w:val="006F5291"/>
    <w:rsid w:val="006F5524"/>
    <w:rsid w:val="006F5662"/>
    <w:rsid w:val="006F5B0B"/>
    <w:rsid w:val="006F5E86"/>
    <w:rsid w:val="006F6378"/>
    <w:rsid w:val="006F6585"/>
    <w:rsid w:val="006F7649"/>
    <w:rsid w:val="0070042B"/>
    <w:rsid w:val="00700E54"/>
    <w:rsid w:val="00701A76"/>
    <w:rsid w:val="00702A2E"/>
    <w:rsid w:val="00702C6E"/>
    <w:rsid w:val="00702CCF"/>
    <w:rsid w:val="00702FFC"/>
    <w:rsid w:val="00703D22"/>
    <w:rsid w:val="0070441F"/>
    <w:rsid w:val="0070462F"/>
    <w:rsid w:val="00705A89"/>
    <w:rsid w:val="00705D25"/>
    <w:rsid w:val="00706BE4"/>
    <w:rsid w:val="00706C61"/>
    <w:rsid w:val="00706D4F"/>
    <w:rsid w:val="00711112"/>
    <w:rsid w:val="00711366"/>
    <w:rsid w:val="007115D6"/>
    <w:rsid w:val="00711BFB"/>
    <w:rsid w:val="00711D0F"/>
    <w:rsid w:val="00712012"/>
    <w:rsid w:val="00713008"/>
    <w:rsid w:val="00713050"/>
    <w:rsid w:val="007136C8"/>
    <w:rsid w:val="00713905"/>
    <w:rsid w:val="00713B4F"/>
    <w:rsid w:val="007149A4"/>
    <w:rsid w:val="00714A42"/>
    <w:rsid w:val="00714A9A"/>
    <w:rsid w:val="00716160"/>
    <w:rsid w:val="007168F7"/>
    <w:rsid w:val="00716912"/>
    <w:rsid w:val="00716943"/>
    <w:rsid w:val="00717A1B"/>
    <w:rsid w:val="00720A56"/>
    <w:rsid w:val="007210C2"/>
    <w:rsid w:val="00721316"/>
    <w:rsid w:val="00721741"/>
    <w:rsid w:val="007218C4"/>
    <w:rsid w:val="00721A7D"/>
    <w:rsid w:val="007221EE"/>
    <w:rsid w:val="00722B50"/>
    <w:rsid w:val="007236AC"/>
    <w:rsid w:val="00723AF5"/>
    <w:rsid w:val="00723D30"/>
    <w:rsid w:val="0072450B"/>
    <w:rsid w:val="0072472C"/>
    <w:rsid w:val="00724B4B"/>
    <w:rsid w:val="00724F6A"/>
    <w:rsid w:val="007258A1"/>
    <w:rsid w:val="00725DB4"/>
    <w:rsid w:val="00726500"/>
    <w:rsid w:val="0072654C"/>
    <w:rsid w:val="007271FD"/>
    <w:rsid w:val="00727532"/>
    <w:rsid w:val="00727995"/>
    <w:rsid w:val="00727BA1"/>
    <w:rsid w:val="00727DC8"/>
    <w:rsid w:val="007304EF"/>
    <w:rsid w:val="0073056D"/>
    <w:rsid w:val="00730598"/>
    <w:rsid w:val="007309D5"/>
    <w:rsid w:val="00730E9C"/>
    <w:rsid w:val="0073133A"/>
    <w:rsid w:val="00731C36"/>
    <w:rsid w:val="00732466"/>
    <w:rsid w:val="007327D9"/>
    <w:rsid w:val="00732E4C"/>
    <w:rsid w:val="00733206"/>
    <w:rsid w:val="00733B04"/>
    <w:rsid w:val="0073518D"/>
    <w:rsid w:val="00735348"/>
    <w:rsid w:val="007353D8"/>
    <w:rsid w:val="00735873"/>
    <w:rsid w:val="00735A97"/>
    <w:rsid w:val="007365A8"/>
    <w:rsid w:val="0073671B"/>
    <w:rsid w:val="00736E3D"/>
    <w:rsid w:val="00737BD0"/>
    <w:rsid w:val="00740043"/>
    <w:rsid w:val="00740142"/>
    <w:rsid w:val="007401E2"/>
    <w:rsid w:val="00740B02"/>
    <w:rsid w:val="00741060"/>
    <w:rsid w:val="0074150D"/>
    <w:rsid w:val="007415E2"/>
    <w:rsid w:val="00741F19"/>
    <w:rsid w:val="007423EB"/>
    <w:rsid w:val="0074268F"/>
    <w:rsid w:val="007429DF"/>
    <w:rsid w:val="00742C79"/>
    <w:rsid w:val="00742D1F"/>
    <w:rsid w:val="00742DA3"/>
    <w:rsid w:val="00743873"/>
    <w:rsid w:val="00744356"/>
    <w:rsid w:val="0074470B"/>
    <w:rsid w:val="00744ABB"/>
    <w:rsid w:val="0074543B"/>
    <w:rsid w:val="007454CD"/>
    <w:rsid w:val="00745934"/>
    <w:rsid w:val="0074596B"/>
    <w:rsid w:val="00745A5E"/>
    <w:rsid w:val="00747773"/>
    <w:rsid w:val="00750269"/>
    <w:rsid w:val="00750F0A"/>
    <w:rsid w:val="00751211"/>
    <w:rsid w:val="007518C1"/>
    <w:rsid w:val="00751956"/>
    <w:rsid w:val="00751E34"/>
    <w:rsid w:val="00751EC8"/>
    <w:rsid w:val="00751F21"/>
    <w:rsid w:val="0075256A"/>
    <w:rsid w:val="007526F3"/>
    <w:rsid w:val="0075279E"/>
    <w:rsid w:val="007528BD"/>
    <w:rsid w:val="0075303A"/>
    <w:rsid w:val="0075307A"/>
    <w:rsid w:val="007535DF"/>
    <w:rsid w:val="007535EE"/>
    <w:rsid w:val="0075387A"/>
    <w:rsid w:val="00754169"/>
    <w:rsid w:val="0075478C"/>
    <w:rsid w:val="007549B1"/>
    <w:rsid w:val="00754E25"/>
    <w:rsid w:val="0075588F"/>
    <w:rsid w:val="00756622"/>
    <w:rsid w:val="00756D00"/>
    <w:rsid w:val="00757128"/>
    <w:rsid w:val="00757463"/>
    <w:rsid w:val="007575B7"/>
    <w:rsid w:val="007576AD"/>
    <w:rsid w:val="00757A73"/>
    <w:rsid w:val="00760451"/>
    <w:rsid w:val="0076107E"/>
    <w:rsid w:val="00761403"/>
    <w:rsid w:val="00761430"/>
    <w:rsid w:val="00761798"/>
    <w:rsid w:val="0076179A"/>
    <w:rsid w:val="00761D0E"/>
    <w:rsid w:val="00761FD3"/>
    <w:rsid w:val="00762340"/>
    <w:rsid w:val="0076236A"/>
    <w:rsid w:val="007623EB"/>
    <w:rsid w:val="00762526"/>
    <w:rsid w:val="0076262D"/>
    <w:rsid w:val="007628C4"/>
    <w:rsid w:val="0076349F"/>
    <w:rsid w:val="0076353A"/>
    <w:rsid w:val="007635E9"/>
    <w:rsid w:val="00763813"/>
    <w:rsid w:val="007639EF"/>
    <w:rsid w:val="007639FE"/>
    <w:rsid w:val="00763B6E"/>
    <w:rsid w:val="00763C83"/>
    <w:rsid w:val="00764A2B"/>
    <w:rsid w:val="00765624"/>
    <w:rsid w:val="007657B5"/>
    <w:rsid w:val="00765D84"/>
    <w:rsid w:val="00766EAB"/>
    <w:rsid w:val="00767C51"/>
    <w:rsid w:val="00767E11"/>
    <w:rsid w:val="0077045D"/>
    <w:rsid w:val="007708C2"/>
    <w:rsid w:val="00770FEB"/>
    <w:rsid w:val="007712A7"/>
    <w:rsid w:val="00771D45"/>
    <w:rsid w:val="007720AF"/>
    <w:rsid w:val="007727CC"/>
    <w:rsid w:val="00772818"/>
    <w:rsid w:val="00772B32"/>
    <w:rsid w:val="00773945"/>
    <w:rsid w:val="00773D64"/>
    <w:rsid w:val="00773EB3"/>
    <w:rsid w:val="00774204"/>
    <w:rsid w:val="00774FBD"/>
    <w:rsid w:val="00775064"/>
    <w:rsid w:val="00775CAF"/>
    <w:rsid w:val="00776DA2"/>
    <w:rsid w:val="00777CB6"/>
    <w:rsid w:val="007804C8"/>
    <w:rsid w:val="00781768"/>
    <w:rsid w:val="007820AE"/>
    <w:rsid w:val="0078262C"/>
    <w:rsid w:val="007827CD"/>
    <w:rsid w:val="00782DEB"/>
    <w:rsid w:val="00783377"/>
    <w:rsid w:val="00783567"/>
    <w:rsid w:val="00783650"/>
    <w:rsid w:val="00783EF1"/>
    <w:rsid w:val="007849D2"/>
    <w:rsid w:val="00784A94"/>
    <w:rsid w:val="00785ABE"/>
    <w:rsid w:val="00785AFE"/>
    <w:rsid w:val="00786800"/>
    <w:rsid w:val="007868A0"/>
    <w:rsid w:val="0078691F"/>
    <w:rsid w:val="0078728C"/>
    <w:rsid w:val="00787535"/>
    <w:rsid w:val="00787FD1"/>
    <w:rsid w:val="0079003D"/>
    <w:rsid w:val="00790668"/>
    <w:rsid w:val="00790D6E"/>
    <w:rsid w:val="00791859"/>
    <w:rsid w:val="00792091"/>
    <w:rsid w:val="00792117"/>
    <w:rsid w:val="00792B1B"/>
    <w:rsid w:val="00792C90"/>
    <w:rsid w:val="00793061"/>
    <w:rsid w:val="007933AE"/>
    <w:rsid w:val="00793BFD"/>
    <w:rsid w:val="0079453F"/>
    <w:rsid w:val="007950D1"/>
    <w:rsid w:val="00795245"/>
    <w:rsid w:val="0079550A"/>
    <w:rsid w:val="0079607F"/>
    <w:rsid w:val="00796441"/>
    <w:rsid w:val="00796C55"/>
    <w:rsid w:val="00796D0A"/>
    <w:rsid w:val="00796E37"/>
    <w:rsid w:val="00797858"/>
    <w:rsid w:val="00797BA1"/>
    <w:rsid w:val="00797D38"/>
    <w:rsid w:val="007A04AB"/>
    <w:rsid w:val="007A05B0"/>
    <w:rsid w:val="007A062E"/>
    <w:rsid w:val="007A0792"/>
    <w:rsid w:val="007A1BE7"/>
    <w:rsid w:val="007A2BE6"/>
    <w:rsid w:val="007A30C0"/>
    <w:rsid w:val="007A3770"/>
    <w:rsid w:val="007A3AB3"/>
    <w:rsid w:val="007A4D39"/>
    <w:rsid w:val="007A4E0D"/>
    <w:rsid w:val="007A4E82"/>
    <w:rsid w:val="007A4F29"/>
    <w:rsid w:val="007A54F3"/>
    <w:rsid w:val="007A5573"/>
    <w:rsid w:val="007A568B"/>
    <w:rsid w:val="007A6434"/>
    <w:rsid w:val="007A6662"/>
    <w:rsid w:val="007A692C"/>
    <w:rsid w:val="007A6B00"/>
    <w:rsid w:val="007A75D5"/>
    <w:rsid w:val="007A7976"/>
    <w:rsid w:val="007B0087"/>
    <w:rsid w:val="007B02F0"/>
    <w:rsid w:val="007B05F8"/>
    <w:rsid w:val="007B11B5"/>
    <w:rsid w:val="007B131A"/>
    <w:rsid w:val="007B19B3"/>
    <w:rsid w:val="007B1D3C"/>
    <w:rsid w:val="007B20CF"/>
    <w:rsid w:val="007B243D"/>
    <w:rsid w:val="007B276C"/>
    <w:rsid w:val="007B3444"/>
    <w:rsid w:val="007B35C4"/>
    <w:rsid w:val="007B36D0"/>
    <w:rsid w:val="007B3AE0"/>
    <w:rsid w:val="007B3B18"/>
    <w:rsid w:val="007B3D07"/>
    <w:rsid w:val="007B420E"/>
    <w:rsid w:val="007B4682"/>
    <w:rsid w:val="007B47C8"/>
    <w:rsid w:val="007B4E27"/>
    <w:rsid w:val="007B4F2B"/>
    <w:rsid w:val="007B51B9"/>
    <w:rsid w:val="007B5A44"/>
    <w:rsid w:val="007B6241"/>
    <w:rsid w:val="007B651E"/>
    <w:rsid w:val="007B663E"/>
    <w:rsid w:val="007B6B60"/>
    <w:rsid w:val="007B7F40"/>
    <w:rsid w:val="007C0845"/>
    <w:rsid w:val="007C0848"/>
    <w:rsid w:val="007C11F5"/>
    <w:rsid w:val="007C1333"/>
    <w:rsid w:val="007C1D6A"/>
    <w:rsid w:val="007C39FD"/>
    <w:rsid w:val="007C408A"/>
    <w:rsid w:val="007C4FE9"/>
    <w:rsid w:val="007C51A0"/>
    <w:rsid w:val="007C5BB0"/>
    <w:rsid w:val="007C6152"/>
    <w:rsid w:val="007C7959"/>
    <w:rsid w:val="007D0425"/>
    <w:rsid w:val="007D0911"/>
    <w:rsid w:val="007D130A"/>
    <w:rsid w:val="007D16DF"/>
    <w:rsid w:val="007D1DEC"/>
    <w:rsid w:val="007D29F1"/>
    <w:rsid w:val="007D2DD0"/>
    <w:rsid w:val="007D2F90"/>
    <w:rsid w:val="007D31BB"/>
    <w:rsid w:val="007D37FB"/>
    <w:rsid w:val="007D3BA0"/>
    <w:rsid w:val="007D3F1E"/>
    <w:rsid w:val="007D4174"/>
    <w:rsid w:val="007D4314"/>
    <w:rsid w:val="007D45D9"/>
    <w:rsid w:val="007D4787"/>
    <w:rsid w:val="007D51BD"/>
    <w:rsid w:val="007D531D"/>
    <w:rsid w:val="007D5348"/>
    <w:rsid w:val="007D59E6"/>
    <w:rsid w:val="007D5C1D"/>
    <w:rsid w:val="007D5E1D"/>
    <w:rsid w:val="007D6302"/>
    <w:rsid w:val="007D695C"/>
    <w:rsid w:val="007D744B"/>
    <w:rsid w:val="007D7B96"/>
    <w:rsid w:val="007D7D15"/>
    <w:rsid w:val="007D7D31"/>
    <w:rsid w:val="007D7FD6"/>
    <w:rsid w:val="007E01E1"/>
    <w:rsid w:val="007E03E5"/>
    <w:rsid w:val="007E1789"/>
    <w:rsid w:val="007E1E35"/>
    <w:rsid w:val="007E1F2D"/>
    <w:rsid w:val="007E25F2"/>
    <w:rsid w:val="007E2C99"/>
    <w:rsid w:val="007E2F22"/>
    <w:rsid w:val="007E3AFD"/>
    <w:rsid w:val="007E458C"/>
    <w:rsid w:val="007E4E53"/>
    <w:rsid w:val="007E52EF"/>
    <w:rsid w:val="007E5C4A"/>
    <w:rsid w:val="007E5D41"/>
    <w:rsid w:val="007E61D0"/>
    <w:rsid w:val="007E65C9"/>
    <w:rsid w:val="007E67BF"/>
    <w:rsid w:val="007E6C93"/>
    <w:rsid w:val="007E7184"/>
    <w:rsid w:val="007E71B2"/>
    <w:rsid w:val="007E74A0"/>
    <w:rsid w:val="007E7868"/>
    <w:rsid w:val="007E7DE0"/>
    <w:rsid w:val="007F048F"/>
    <w:rsid w:val="007F05B6"/>
    <w:rsid w:val="007F06B5"/>
    <w:rsid w:val="007F06C6"/>
    <w:rsid w:val="007F0A23"/>
    <w:rsid w:val="007F0B43"/>
    <w:rsid w:val="007F0EF8"/>
    <w:rsid w:val="007F1FCA"/>
    <w:rsid w:val="007F213F"/>
    <w:rsid w:val="007F2435"/>
    <w:rsid w:val="007F279C"/>
    <w:rsid w:val="007F332A"/>
    <w:rsid w:val="007F3714"/>
    <w:rsid w:val="007F3AA5"/>
    <w:rsid w:val="007F3AD9"/>
    <w:rsid w:val="007F43D2"/>
    <w:rsid w:val="007F4925"/>
    <w:rsid w:val="007F4E81"/>
    <w:rsid w:val="007F4F90"/>
    <w:rsid w:val="007F56A3"/>
    <w:rsid w:val="007F56B5"/>
    <w:rsid w:val="007F59C7"/>
    <w:rsid w:val="007F5D42"/>
    <w:rsid w:val="007F60E8"/>
    <w:rsid w:val="007F614A"/>
    <w:rsid w:val="007F7624"/>
    <w:rsid w:val="00801579"/>
    <w:rsid w:val="0080180D"/>
    <w:rsid w:val="00801CBC"/>
    <w:rsid w:val="00801DF7"/>
    <w:rsid w:val="00801E9F"/>
    <w:rsid w:val="00801FA4"/>
    <w:rsid w:val="008022C5"/>
    <w:rsid w:val="008035E7"/>
    <w:rsid w:val="00803767"/>
    <w:rsid w:val="008039EF"/>
    <w:rsid w:val="00803A7E"/>
    <w:rsid w:val="00803EC6"/>
    <w:rsid w:val="0080426E"/>
    <w:rsid w:val="00804687"/>
    <w:rsid w:val="00804C28"/>
    <w:rsid w:val="008056E9"/>
    <w:rsid w:val="008065AC"/>
    <w:rsid w:val="00806D94"/>
    <w:rsid w:val="00806FD6"/>
    <w:rsid w:val="00807813"/>
    <w:rsid w:val="008100A3"/>
    <w:rsid w:val="008102ED"/>
    <w:rsid w:val="0081033C"/>
    <w:rsid w:val="00810856"/>
    <w:rsid w:val="008110AD"/>
    <w:rsid w:val="00811272"/>
    <w:rsid w:val="008112C1"/>
    <w:rsid w:val="00812033"/>
    <w:rsid w:val="008129F3"/>
    <w:rsid w:val="00813AD5"/>
    <w:rsid w:val="008144A5"/>
    <w:rsid w:val="0081619F"/>
    <w:rsid w:val="00816996"/>
    <w:rsid w:val="00816D0D"/>
    <w:rsid w:val="00817418"/>
    <w:rsid w:val="008174FF"/>
    <w:rsid w:val="008177EB"/>
    <w:rsid w:val="008178DC"/>
    <w:rsid w:val="00817F0C"/>
    <w:rsid w:val="008204A4"/>
    <w:rsid w:val="008205DB"/>
    <w:rsid w:val="00820E22"/>
    <w:rsid w:val="00821570"/>
    <w:rsid w:val="00821F56"/>
    <w:rsid w:val="00822144"/>
    <w:rsid w:val="0082332E"/>
    <w:rsid w:val="0082383A"/>
    <w:rsid w:val="00823BC9"/>
    <w:rsid w:val="0082423D"/>
    <w:rsid w:val="00824268"/>
    <w:rsid w:val="008242EB"/>
    <w:rsid w:val="0082454E"/>
    <w:rsid w:val="00824F63"/>
    <w:rsid w:val="008258E9"/>
    <w:rsid w:val="00825FB1"/>
    <w:rsid w:val="00825FD4"/>
    <w:rsid w:val="00825FF2"/>
    <w:rsid w:val="00826683"/>
    <w:rsid w:val="0082716C"/>
    <w:rsid w:val="00827D87"/>
    <w:rsid w:val="00827ED0"/>
    <w:rsid w:val="00830C6E"/>
    <w:rsid w:val="00830D51"/>
    <w:rsid w:val="00830EF5"/>
    <w:rsid w:val="0083157F"/>
    <w:rsid w:val="0083176A"/>
    <w:rsid w:val="0083181D"/>
    <w:rsid w:val="00832292"/>
    <w:rsid w:val="00832876"/>
    <w:rsid w:val="00832BCE"/>
    <w:rsid w:val="00833B57"/>
    <w:rsid w:val="00833D60"/>
    <w:rsid w:val="00833DFF"/>
    <w:rsid w:val="00835ACC"/>
    <w:rsid w:val="008362D1"/>
    <w:rsid w:val="00836464"/>
    <w:rsid w:val="008365C5"/>
    <w:rsid w:val="00836734"/>
    <w:rsid w:val="008367C6"/>
    <w:rsid w:val="0083716F"/>
    <w:rsid w:val="00837311"/>
    <w:rsid w:val="00837801"/>
    <w:rsid w:val="00837DA1"/>
    <w:rsid w:val="0084157B"/>
    <w:rsid w:val="00841A85"/>
    <w:rsid w:val="00842920"/>
    <w:rsid w:val="008438BA"/>
    <w:rsid w:val="008442FB"/>
    <w:rsid w:val="008443EB"/>
    <w:rsid w:val="00844FC0"/>
    <w:rsid w:val="00845924"/>
    <w:rsid w:val="00845FB7"/>
    <w:rsid w:val="008468BD"/>
    <w:rsid w:val="00846D75"/>
    <w:rsid w:val="00846ECD"/>
    <w:rsid w:val="00846FBC"/>
    <w:rsid w:val="0084735C"/>
    <w:rsid w:val="00847F91"/>
    <w:rsid w:val="00850741"/>
    <w:rsid w:val="00850D05"/>
    <w:rsid w:val="008510CA"/>
    <w:rsid w:val="008518E6"/>
    <w:rsid w:val="0085197F"/>
    <w:rsid w:val="00851C15"/>
    <w:rsid w:val="00852137"/>
    <w:rsid w:val="00852633"/>
    <w:rsid w:val="00852848"/>
    <w:rsid w:val="00852ADC"/>
    <w:rsid w:val="00852F24"/>
    <w:rsid w:val="008531EF"/>
    <w:rsid w:val="00853861"/>
    <w:rsid w:val="0085429F"/>
    <w:rsid w:val="0085491D"/>
    <w:rsid w:val="00854AE1"/>
    <w:rsid w:val="008550CE"/>
    <w:rsid w:val="00855613"/>
    <w:rsid w:val="00855B76"/>
    <w:rsid w:val="00855E95"/>
    <w:rsid w:val="0085621F"/>
    <w:rsid w:val="008571C1"/>
    <w:rsid w:val="008601FD"/>
    <w:rsid w:val="008603B6"/>
    <w:rsid w:val="00861120"/>
    <w:rsid w:val="00861DB6"/>
    <w:rsid w:val="00861F50"/>
    <w:rsid w:val="00862585"/>
    <w:rsid w:val="0086327E"/>
    <w:rsid w:val="00863357"/>
    <w:rsid w:val="00863FC3"/>
    <w:rsid w:val="00864CC2"/>
    <w:rsid w:val="00864DC2"/>
    <w:rsid w:val="0086576F"/>
    <w:rsid w:val="00865A29"/>
    <w:rsid w:val="008665D3"/>
    <w:rsid w:val="00866880"/>
    <w:rsid w:val="00867170"/>
    <w:rsid w:val="008676D4"/>
    <w:rsid w:val="00870471"/>
    <w:rsid w:val="00871527"/>
    <w:rsid w:val="008715BD"/>
    <w:rsid w:val="00871B63"/>
    <w:rsid w:val="00871F50"/>
    <w:rsid w:val="0087267D"/>
    <w:rsid w:val="00872DAB"/>
    <w:rsid w:val="00872FA6"/>
    <w:rsid w:val="008732A5"/>
    <w:rsid w:val="00873365"/>
    <w:rsid w:val="008734C2"/>
    <w:rsid w:val="008737E0"/>
    <w:rsid w:val="00873ED6"/>
    <w:rsid w:val="008740B5"/>
    <w:rsid w:val="00874923"/>
    <w:rsid w:val="00874DF1"/>
    <w:rsid w:val="00875618"/>
    <w:rsid w:val="0087574B"/>
    <w:rsid w:val="00876C22"/>
    <w:rsid w:val="00876D33"/>
    <w:rsid w:val="008773DA"/>
    <w:rsid w:val="00877587"/>
    <w:rsid w:val="00880657"/>
    <w:rsid w:val="00880AB8"/>
    <w:rsid w:val="00880E4C"/>
    <w:rsid w:val="0088223C"/>
    <w:rsid w:val="00882787"/>
    <w:rsid w:val="0088291A"/>
    <w:rsid w:val="008833EF"/>
    <w:rsid w:val="00883CB0"/>
    <w:rsid w:val="00883D80"/>
    <w:rsid w:val="008842D9"/>
    <w:rsid w:val="00884825"/>
    <w:rsid w:val="0088517D"/>
    <w:rsid w:val="00885501"/>
    <w:rsid w:val="00885BFE"/>
    <w:rsid w:val="00885DF0"/>
    <w:rsid w:val="008860CB"/>
    <w:rsid w:val="00886A15"/>
    <w:rsid w:val="00886E61"/>
    <w:rsid w:val="008874C5"/>
    <w:rsid w:val="00887897"/>
    <w:rsid w:val="008878EC"/>
    <w:rsid w:val="00887921"/>
    <w:rsid w:val="00887BD4"/>
    <w:rsid w:val="00890998"/>
    <w:rsid w:val="00890A21"/>
    <w:rsid w:val="00890BF7"/>
    <w:rsid w:val="00890CF7"/>
    <w:rsid w:val="0089125C"/>
    <w:rsid w:val="00891CEC"/>
    <w:rsid w:val="008926BE"/>
    <w:rsid w:val="00892F04"/>
    <w:rsid w:val="0089309F"/>
    <w:rsid w:val="00893C62"/>
    <w:rsid w:val="00893F0C"/>
    <w:rsid w:val="0089409D"/>
    <w:rsid w:val="008944A4"/>
    <w:rsid w:val="0089453E"/>
    <w:rsid w:val="00895264"/>
    <w:rsid w:val="008962DB"/>
    <w:rsid w:val="008963CF"/>
    <w:rsid w:val="00897525"/>
    <w:rsid w:val="00897877"/>
    <w:rsid w:val="00897AC8"/>
    <w:rsid w:val="00897B9D"/>
    <w:rsid w:val="008A0695"/>
    <w:rsid w:val="008A0860"/>
    <w:rsid w:val="008A0A73"/>
    <w:rsid w:val="008A0D99"/>
    <w:rsid w:val="008A1377"/>
    <w:rsid w:val="008A140C"/>
    <w:rsid w:val="008A140F"/>
    <w:rsid w:val="008A278F"/>
    <w:rsid w:val="008A28E7"/>
    <w:rsid w:val="008A2A80"/>
    <w:rsid w:val="008A45F2"/>
    <w:rsid w:val="008A47A9"/>
    <w:rsid w:val="008A492C"/>
    <w:rsid w:val="008A52FD"/>
    <w:rsid w:val="008A57BD"/>
    <w:rsid w:val="008A5C79"/>
    <w:rsid w:val="008A6222"/>
    <w:rsid w:val="008A67D8"/>
    <w:rsid w:val="008A6823"/>
    <w:rsid w:val="008A6909"/>
    <w:rsid w:val="008A6944"/>
    <w:rsid w:val="008A725C"/>
    <w:rsid w:val="008A73C3"/>
    <w:rsid w:val="008A7822"/>
    <w:rsid w:val="008A7DB1"/>
    <w:rsid w:val="008B00F1"/>
    <w:rsid w:val="008B032C"/>
    <w:rsid w:val="008B0D3A"/>
    <w:rsid w:val="008B1198"/>
    <w:rsid w:val="008B1AA0"/>
    <w:rsid w:val="008B1E40"/>
    <w:rsid w:val="008B2E34"/>
    <w:rsid w:val="008B3FEB"/>
    <w:rsid w:val="008B49D3"/>
    <w:rsid w:val="008B5725"/>
    <w:rsid w:val="008B58C2"/>
    <w:rsid w:val="008B5CAF"/>
    <w:rsid w:val="008B6834"/>
    <w:rsid w:val="008B6B32"/>
    <w:rsid w:val="008B6E37"/>
    <w:rsid w:val="008B749A"/>
    <w:rsid w:val="008B7895"/>
    <w:rsid w:val="008C114A"/>
    <w:rsid w:val="008C1F00"/>
    <w:rsid w:val="008C22A8"/>
    <w:rsid w:val="008C2672"/>
    <w:rsid w:val="008C2B4E"/>
    <w:rsid w:val="008C3B75"/>
    <w:rsid w:val="008C3B9F"/>
    <w:rsid w:val="008C3F1B"/>
    <w:rsid w:val="008C40BC"/>
    <w:rsid w:val="008C4214"/>
    <w:rsid w:val="008C499C"/>
    <w:rsid w:val="008C5121"/>
    <w:rsid w:val="008C5588"/>
    <w:rsid w:val="008C59D3"/>
    <w:rsid w:val="008C63A7"/>
    <w:rsid w:val="008C6903"/>
    <w:rsid w:val="008C6B8E"/>
    <w:rsid w:val="008C6D0E"/>
    <w:rsid w:val="008C6D44"/>
    <w:rsid w:val="008D03D5"/>
    <w:rsid w:val="008D0430"/>
    <w:rsid w:val="008D0746"/>
    <w:rsid w:val="008D081F"/>
    <w:rsid w:val="008D0859"/>
    <w:rsid w:val="008D0ED9"/>
    <w:rsid w:val="008D1474"/>
    <w:rsid w:val="008D1769"/>
    <w:rsid w:val="008D18D8"/>
    <w:rsid w:val="008D2889"/>
    <w:rsid w:val="008D2A9A"/>
    <w:rsid w:val="008D3546"/>
    <w:rsid w:val="008D43D0"/>
    <w:rsid w:val="008D465F"/>
    <w:rsid w:val="008D469D"/>
    <w:rsid w:val="008D604C"/>
    <w:rsid w:val="008D615C"/>
    <w:rsid w:val="008D666C"/>
    <w:rsid w:val="008D67BB"/>
    <w:rsid w:val="008D68C9"/>
    <w:rsid w:val="008D70DC"/>
    <w:rsid w:val="008D7352"/>
    <w:rsid w:val="008D7405"/>
    <w:rsid w:val="008D77E5"/>
    <w:rsid w:val="008D7D26"/>
    <w:rsid w:val="008E0C00"/>
    <w:rsid w:val="008E0D41"/>
    <w:rsid w:val="008E103D"/>
    <w:rsid w:val="008E108B"/>
    <w:rsid w:val="008E1973"/>
    <w:rsid w:val="008E1BA1"/>
    <w:rsid w:val="008E1DD3"/>
    <w:rsid w:val="008E1E32"/>
    <w:rsid w:val="008E1EA0"/>
    <w:rsid w:val="008E2614"/>
    <w:rsid w:val="008E317C"/>
    <w:rsid w:val="008E3AA7"/>
    <w:rsid w:val="008E3FED"/>
    <w:rsid w:val="008E506A"/>
    <w:rsid w:val="008E52AC"/>
    <w:rsid w:val="008E52CD"/>
    <w:rsid w:val="008E5C8E"/>
    <w:rsid w:val="008E5FEC"/>
    <w:rsid w:val="008E6504"/>
    <w:rsid w:val="008E656C"/>
    <w:rsid w:val="008F0410"/>
    <w:rsid w:val="008F06A5"/>
    <w:rsid w:val="008F1280"/>
    <w:rsid w:val="008F15FF"/>
    <w:rsid w:val="008F2AA9"/>
    <w:rsid w:val="008F3030"/>
    <w:rsid w:val="008F31C7"/>
    <w:rsid w:val="008F3D5A"/>
    <w:rsid w:val="008F44AC"/>
    <w:rsid w:val="008F473D"/>
    <w:rsid w:val="008F487C"/>
    <w:rsid w:val="008F529B"/>
    <w:rsid w:val="008F5507"/>
    <w:rsid w:val="008F5BA8"/>
    <w:rsid w:val="008F5D5C"/>
    <w:rsid w:val="008F6491"/>
    <w:rsid w:val="008F692F"/>
    <w:rsid w:val="008F723C"/>
    <w:rsid w:val="008F7C56"/>
    <w:rsid w:val="00900758"/>
    <w:rsid w:val="00900B2C"/>
    <w:rsid w:val="009011F5"/>
    <w:rsid w:val="00901406"/>
    <w:rsid w:val="009017E9"/>
    <w:rsid w:val="009020D8"/>
    <w:rsid w:val="00902264"/>
    <w:rsid w:val="009028A3"/>
    <w:rsid w:val="00902943"/>
    <w:rsid w:val="0090329F"/>
    <w:rsid w:val="00903BBA"/>
    <w:rsid w:val="00903E1B"/>
    <w:rsid w:val="0090453A"/>
    <w:rsid w:val="009053F1"/>
    <w:rsid w:val="009054B8"/>
    <w:rsid w:val="00905D64"/>
    <w:rsid w:val="00905F0F"/>
    <w:rsid w:val="00905F99"/>
    <w:rsid w:val="00905FDF"/>
    <w:rsid w:val="00906168"/>
    <w:rsid w:val="009063E6"/>
    <w:rsid w:val="009065A9"/>
    <w:rsid w:val="009066B4"/>
    <w:rsid w:val="00906996"/>
    <w:rsid w:val="0090720A"/>
    <w:rsid w:val="009073C2"/>
    <w:rsid w:val="009079B3"/>
    <w:rsid w:val="0091014F"/>
    <w:rsid w:val="009103B9"/>
    <w:rsid w:val="0091054E"/>
    <w:rsid w:val="0091079D"/>
    <w:rsid w:val="00911221"/>
    <w:rsid w:val="00911917"/>
    <w:rsid w:val="00912A75"/>
    <w:rsid w:val="00912DA9"/>
    <w:rsid w:val="009135F1"/>
    <w:rsid w:val="00913604"/>
    <w:rsid w:val="009137F8"/>
    <w:rsid w:val="0091398E"/>
    <w:rsid w:val="00913CAE"/>
    <w:rsid w:val="00914ABD"/>
    <w:rsid w:val="0091668C"/>
    <w:rsid w:val="0091672F"/>
    <w:rsid w:val="00916D69"/>
    <w:rsid w:val="00917BBE"/>
    <w:rsid w:val="009200BD"/>
    <w:rsid w:val="00920589"/>
    <w:rsid w:val="009209ED"/>
    <w:rsid w:val="00920A39"/>
    <w:rsid w:val="00920D02"/>
    <w:rsid w:val="00921089"/>
    <w:rsid w:val="00921B15"/>
    <w:rsid w:val="0092242E"/>
    <w:rsid w:val="009224E7"/>
    <w:rsid w:val="00922BA6"/>
    <w:rsid w:val="00922D26"/>
    <w:rsid w:val="00923643"/>
    <w:rsid w:val="009238E1"/>
    <w:rsid w:val="00923B4F"/>
    <w:rsid w:val="00924219"/>
    <w:rsid w:val="00924505"/>
    <w:rsid w:val="009253AC"/>
    <w:rsid w:val="0092548D"/>
    <w:rsid w:val="00926B57"/>
    <w:rsid w:val="009273EC"/>
    <w:rsid w:val="00927B48"/>
    <w:rsid w:val="00927E18"/>
    <w:rsid w:val="00930807"/>
    <w:rsid w:val="0093119B"/>
    <w:rsid w:val="009314FF"/>
    <w:rsid w:val="00931949"/>
    <w:rsid w:val="00932236"/>
    <w:rsid w:val="0093233B"/>
    <w:rsid w:val="00932901"/>
    <w:rsid w:val="009336F4"/>
    <w:rsid w:val="00933E3D"/>
    <w:rsid w:val="0093405D"/>
    <w:rsid w:val="00934687"/>
    <w:rsid w:val="00935156"/>
    <w:rsid w:val="009353C9"/>
    <w:rsid w:val="00935BEA"/>
    <w:rsid w:val="00935D85"/>
    <w:rsid w:val="00935E4A"/>
    <w:rsid w:val="00935EC4"/>
    <w:rsid w:val="0093627C"/>
    <w:rsid w:val="00936821"/>
    <w:rsid w:val="00936C3C"/>
    <w:rsid w:val="009372B1"/>
    <w:rsid w:val="009410FD"/>
    <w:rsid w:val="00941AF4"/>
    <w:rsid w:val="00941F24"/>
    <w:rsid w:val="009425E9"/>
    <w:rsid w:val="009426D5"/>
    <w:rsid w:val="00942793"/>
    <w:rsid w:val="00942E2A"/>
    <w:rsid w:val="009431DA"/>
    <w:rsid w:val="00943D46"/>
    <w:rsid w:val="00945110"/>
    <w:rsid w:val="00945A86"/>
    <w:rsid w:val="00945D14"/>
    <w:rsid w:val="00946040"/>
    <w:rsid w:val="009462FF"/>
    <w:rsid w:val="009467A2"/>
    <w:rsid w:val="00946F70"/>
    <w:rsid w:val="00947043"/>
    <w:rsid w:val="00947615"/>
    <w:rsid w:val="00947898"/>
    <w:rsid w:val="009500B1"/>
    <w:rsid w:val="0095036F"/>
    <w:rsid w:val="009504AC"/>
    <w:rsid w:val="0095061E"/>
    <w:rsid w:val="00950DFF"/>
    <w:rsid w:val="00950E65"/>
    <w:rsid w:val="00952412"/>
    <w:rsid w:val="00952DD3"/>
    <w:rsid w:val="00952E01"/>
    <w:rsid w:val="00952FA4"/>
    <w:rsid w:val="0095335E"/>
    <w:rsid w:val="009533BD"/>
    <w:rsid w:val="0095379D"/>
    <w:rsid w:val="00953FAB"/>
    <w:rsid w:val="00955F0D"/>
    <w:rsid w:val="009569C3"/>
    <w:rsid w:val="00957349"/>
    <w:rsid w:val="00957B72"/>
    <w:rsid w:val="009602E6"/>
    <w:rsid w:val="00960472"/>
    <w:rsid w:val="00960646"/>
    <w:rsid w:val="00960A70"/>
    <w:rsid w:val="00960D38"/>
    <w:rsid w:val="009620D6"/>
    <w:rsid w:val="0096220B"/>
    <w:rsid w:val="009623A3"/>
    <w:rsid w:val="00962AC0"/>
    <w:rsid w:val="0096308D"/>
    <w:rsid w:val="00963DA3"/>
    <w:rsid w:val="00963F56"/>
    <w:rsid w:val="0096411C"/>
    <w:rsid w:val="0096501C"/>
    <w:rsid w:val="009663FF"/>
    <w:rsid w:val="00966752"/>
    <w:rsid w:val="009667D0"/>
    <w:rsid w:val="00966EF8"/>
    <w:rsid w:val="00967116"/>
    <w:rsid w:val="0096761A"/>
    <w:rsid w:val="009677CF"/>
    <w:rsid w:val="00970728"/>
    <w:rsid w:val="00970E22"/>
    <w:rsid w:val="0097141A"/>
    <w:rsid w:val="009715D6"/>
    <w:rsid w:val="009716D7"/>
    <w:rsid w:val="00971DB5"/>
    <w:rsid w:val="0097211C"/>
    <w:rsid w:val="009723AE"/>
    <w:rsid w:val="009729CE"/>
    <w:rsid w:val="0097398E"/>
    <w:rsid w:val="00973FBE"/>
    <w:rsid w:val="00974782"/>
    <w:rsid w:val="00974D9E"/>
    <w:rsid w:val="00974EEB"/>
    <w:rsid w:val="009750D3"/>
    <w:rsid w:val="00975647"/>
    <w:rsid w:val="00975C59"/>
    <w:rsid w:val="00975F30"/>
    <w:rsid w:val="00976941"/>
    <w:rsid w:val="00980620"/>
    <w:rsid w:val="00980EC8"/>
    <w:rsid w:val="009813AD"/>
    <w:rsid w:val="00981597"/>
    <w:rsid w:val="00981991"/>
    <w:rsid w:val="00981B92"/>
    <w:rsid w:val="00982F36"/>
    <w:rsid w:val="00983384"/>
    <w:rsid w:val="00983B3A"/>
    <w:rsid w:val="0098428C"/>
    <w:rsid w:val="00984CF4"/>
    <w:rsid w:val="00985069"/>
    <w:rsid w:val="0098508C"/>
    <w:rsid w:val="00985E37"/>
    <w:rsid w:val="0098629D"/>
    <w:rsid w:val="00986576"/>
    <w:rsid w:val="00986E70"/>
    <w:rsid w:val="0098707A"/>
    <w:rsid w:val="0098750B"/>
    <w:rsid w:val="00987552"/>
    <w:rsid w:val="009876AE"/>
    <w:rsid w:val="009903AD"/>
    <w:rsid w:val="00990C79"/>
    <w:rsid w:val="009911EA"/>
    <w:rsid w:val="009913A6"/>
    <w:rsid w:val="00992112"/>
    <w:rsid w:val="009925CA"/>
    <w:rsid w:val="009925DF"/>
    <w:rsid w:val="00992BF6"/>
    <w:rsid w:val="009930C9"/>
    <w:rsid w:val="0099321B"/>
    <w:rsid w:val="00993628"/>
    <w:rsid w:val="00993A05"/>
    <w:rsid w:val="0099424D"/>
    <w:rsid w:val="009948B0"/>
    <w:rsid w:val="00994950"/>
    <w:rsid w:val="00994FDB"/>
    <w:rsid w:val="0099500E"/>
    <w:rsid w:val="00995C7A"/>
    <w:rsid w:val="00996093"/>
    <w:rsid w:val="009966FC"/>
    <w:rsid w:val="009967EA"/>
    <w:rsid w:val="00996A5A"/>
    <w:rsid w:val="00996B11"/>
    <w:rsid w:val="009975BC"/>
    <w:rsid w:val="009978C6"/>
    <w:rsid w:val="00997A9E"/>
    <w:rsid w:val="00997FE8"/>
    <w:rsid w:val="009A0763"/>
    <w:rsid w:val="009A1710"/>
    <w:rsid w:val="009A1928"/>
    <w:rsid w:val="009A1F7C"/>
    <w:rsid w:val="009A223A"/>
    <w:rsid w:val="009A2AC8"/>
    <w:rsid w:val="009A3236"/>
    <w:rsid w:val="009A34C5"/>
    <w:rsid w:val="009A3634"/>
    <w:rsid w:val="009A36AE"/>
    <w:rsid w:val="009A3DCC"/>
    <w:rsid w:val="009A479A"/>
    <w:rsid w:val="009A507E"/>
    <w:rsid w:val="009A512D"/>
    <w:rsid w:val="009A5810"/>
    <w:rsid w:val="009A59F9"/>
    <w:rsid w:val="009A5B1C"/>
    <w:rsid w:val="009A7111"/>
    <w:rsid w:val="009A7B2D"/>
    <w:rsid w:val="009A7FE6"/>
    <w:rsid w:val="009B0465"/>
    <w:rsid w:val="009B06E3"/>
    <w:rsid w:val="009B151B"/>
    <w:rsid w:val="009B17BA"/>
    <w:rsid w:val="009B1DA9"/>
    <w:rsid w:val="009B1F74"/>
    <w:rsid w:val="009B273D"/>
    <w:rsid w:val="009B2C0D"/>
    <w:rsid w:val="009B2ED7"/>
    <w:rsid w:val="009B45DC"/>
    <w:rsid w:val="009B4948"/>
    <w:rsid w:val="009B4985"/>
    <w:rsid w:val="009B53F5"/>
    <w:rsid w:val="009B550A"/>
    <w:rsid w:val="009B565C"/>
    <w:rsid w:val="009B58F8"/>
    <w:rsid w:val="009B6EE4"/>
    <w:rsid w:val="009B6F98"/>
    <w:rsid w:val="009B6FAC"/>
    <w:rsid w:val="009B7142"/>
    <w:rsid w:val="009B78C6"/>
    <w:rsid w:val="009B794E"/>
    <w:rsid w:val="009C08F5"/>
    <w:rsid w:val="009C0E16"/>
    <w:rsid w:val="009C2333"/>
    <w:rsid w:val="009C25CF"/>
    <w:rsid w:val="009C2DB1"/>
    <w:rsid w:val="009C3150"/>
    <w:rsid w:val="009C3794"/>
    <w:rsid w:val="009C3E8A"/>
    <w:rsid w:val="009C414F"/>
    <w:rsid w:val="009C4455"/>
    <w:rsid w:val="009C467F"/>
    <w:rsid w:val="009C4FD5"/>
    <w:rsid w:val="009C518F"/>
    <w:rsid w:val="009C569C"/>
    <w:rsid w:val="009C5D40"/>
    <w:rsid w:val="009C640D"/>
    <w:rsid w:val="009C6B98"/>
    <w:rsid w:val="009C6FA9"/>
    <w:rsid w:val="009C738E"/>
    <w:rsid w:val="009C7734"/>
    <w:rsid w:val="009C7942"/>
    <w:rsid w:val="009D0A2A"/>
    <w:rsid w:val="009D0CEC"/>
    <w:rsid w:val="009D0D5A"/>
    <w:rsid w:val="009D0DEE"/>
    <w:rsid w:val="009D13E5"/>
    <w:rsid w:val="009D174B"/>
    <w:rsid w:val="009D184D"/>
    <w:rsid w:val="009D19C0"/>
    <w:rsid w:val="009D2082"/>
    <w:rsid w:val="009D277D"/>
    <w:rsid w:val="009D27A3"/>
    <w:rsid w:val="009D3D61"/>
    <w:rsid w:val="009D4235"/>
    <w:rsid w:val="009D4289"/>
    <w:rsid w:val="009D4619"/>
    <w:rsid w:val="009D4A13"/>
    <w:rsid w:val="009D4B78"/>
    <w:rsid w:val="009D5107"/>
    <w:rsid w:val="009D576D"/>
    <w:rsid w:val="009D66AA"/>
    <w:rsid w:val="009D6805"/>
    <w:rsid w:val="009D6A2A"/>
    <w:rsid w:val="009D71BF"/>
    <w:rsid w:val="009D773C"/>
    <w:rsid w:val="009D7910"/>
    <w:rsid w:val="009E02F1"/>
    <w:rsid w:val="009E0635"/>
    <w:rsid w:val="009E07B2"/>
    <w:rsid w:val="009E0A06"/>
    <w:rsid w:val="009E1555"/>
    <w:rsid w:val="009E1CDF"/>
    <w:rsid w:val="009E1D19"/>
    <w:rsid w:val="009E1F54"/>
    <w:rsid w:val="009E202E"/>
    <w:rsid w:val="009E22BC"/>
    <w:rsid w:val="009E2A22"/>
    <w:rsid w:val="009E2A7C"/>
    <w:rsid w:val="009E2E6A"/>
    <w:rsid w:val="009E3230"/>
    <w:rsid w:val="009E3463"/>
    <w:rsid w:val="009E3530"/>
    <w:rsid w:val="009E3D74"/>
    <w:rsid w:val="009E3E33"/>
    <w:rsid w:val="009E410F"/>
    <w:rsid w:val="009E4B28"/>
    <w:rsid w:val="009E58A7"/>
    <w:rsid w:val="009E59AA"/>
    <w:rsid w:val="009E5E6B"/>
    <w:rsid w:val="009E6563"/>
    <w:rsid w:val="009E66C4"/>
    <w:rsid w:val="009E6740"/>
    <w:rsid w:val="009E689F"/>
    <w:rsid w:val="009E7A62"/>
    <w:rsid w:val="009E7B5B"/>
    <w:rsid w:val="009F0206"/>
    <w:rsid w:val="009F085D"/>
    <w:rsid w:val="009F0F24"/>
    <w:rsid w:val="009F1A19"/>
    <w:rsid w:val="009F1DD0"/>
    <w:rsid w:val="009F1E9C"/>
    <w:rsid w:val="009F2B2F"/>
    <w:rsid w:val="009F2C79"/>
    <w:rsid w:val="009F52CA"/>
    <w:rsid w:val="009F52E5"/>
    <w:rsid w:val="009F531D"/>
    <w:rsid w:val="009F5F44"/>
    <w:rsid w:val="009F5FFF"/>
    <w:rsid w:val="009F79E5"/>
    <w:rsid w:val="00A0114B"/>
    <w:rsid w:val="00A0190D"/>
    <w:rsid w:val="00A01CED"/>
    <w:rsid w:val="00A02184"/>
    <w:rsid w:val="00A039E9"/>
    <w:rsid w:val="00A03D68"/>
    <w:rsid w:val="00A03DCE"/>
    <w:rsid w:val="00A0526D"/>
    <w:rsid w:val="00A052CA"/>
    <w:rsid w:val="00A05A39"/>
    <w:rsid w:val="00A05AA9"/>
    <w:rsid w:val="00A06288"/>
    <w:rsid w:val="00A065D6"/>
    <w:rsid w:val="00A06C19"/>
    <w:rsid w:val="00A07E6A"/>
    <w:rsid w:val="00A105B7"/>
    <w:rsid w:val="00A107C2"/>
    <w:rsid w:val="00A1114D"/>
    <w:rsid w:val="00A112D0"/>
    <w:rsid w:val="00A11A58"/>
    <w:rsid w:val="00A11AA7"/>
    <w:rsid w:val="00A11BA3"/>
    <w:rsid w:val="00A11F7A"/>
    <w:rsid w:val="00A123BD"/>
    <w:rsid w:val="00A1324A"/>
    <w:rsid w:val="00A13E16"/>
    <w:rsid w:val="00A13EFF"/>
    <w:rsid w:val="00A143F5"/>
    <w:rsid w:val="00A15029"/>
    <w:rsid w:val="00A15333"/>
    <w:rsid w:val="00A15807"/>
    <w:rsid w:val="00A15B87"/>
    <w:rsid w:val="00A15D00"/>
    <w:rsid w:val="00A15F51"/>
    <w:rsid w:val="00A160E3"/>
    <w:rsid w:val="00A16AE5"/>
    <w:rsid w:val="00A16D89"/>
    <w:rsid w:val="00A16DDB"/>
    <w:rsid w:val="00A16E57"/>
    <w:rsid w:val="00A1755A"/>
    <w:rsid w:val="00A17AA0"/>
    <w:rsid w:val="00A20460"/>
    <w:rsid w:val="00A208B6"/>
    <w:rsid w:val="00A21C1F"/>
    <w:rsid w:val="00A21F9C"/>
    <w:rsid w:val="00A220C0"/>
    <w:rsid w:val="00A225FC"/>
    <w:rsid w:val="00A22629"/>
    <w:rsid w:val="00A22ED8"/>
    <w:rsid w:val="00A236E5"/>
    <w:rsid w:val="00A243BA"/>
    <w:rsid w:val="00A250D7"/>
    <w:rsid w:val="00A26456"/>
    <w:rsid w:val="00A2701A"/>
    <w:rsid w:val="00A27195"/>
    <w:rsid w:val="00A30185"/>
    <w:rsid w:val="00A30717"/>
    <w:rsid w:val="00A308E5"/>
    <w:rsid w:val="00A30CE0"/>
    <w:rsid w:val="00A315FC"/>
    <w:rsid w:val="00A31996"/>
    <w:rsid w:val="00A31BB7"/>
    <w:rsid w:val="00A3271C"/>
    <w:rsid w:val="00A32C63"/>
    <w:rsid w:val="00A3312A"/>
    <w:rsid w:val="00A33175"/>
    <w:rsid w:val="00A33835"/>
    <w:rsid w:val="00A33AE6"/>
    <w:rsid w:val="00A33C92"/>
    <w:rsid w:val="00A33F35"/>
    <w:rsid w:val="00A3428E"/>
    <w:rsid w:val="00A347CF"/>
    <w:rsid w:val="00A35956"/>
    <w:rsid w:val="00A359B1"/>
    <w:rsid w:val="00A35C48"/>
    <w:rsid w:val="00A361E3"/>
    <w:rsid w:val="00A3628A"/>
    <w:rsid w:val="00A3693C"/>
    <w:rsid w:val="00A3694A"/>
    <w:rsid w:val="00A36D62"/>
    <w:rsid w:val="00A3780C"/>
    <w:rsid w:val="00A37D28"/>
    <w:rsid w:val="00A400F0"/>
    <w:rsid w:val="00A4015A"/>
    <w:rsid w:val="00A405CA"/>
    <w:rsid w:val="00A40A07"/>
    <w:rsid w:val="00A40DB5"/>
    <w:rsid w:val="00A40E5F"/>
    <w:rsid w:val="00A40EAC"/>
    <w:rsid w:val="00A4152D"/>
    <w:rsid w:val="00A41AAF"/>
    <w:rsid w:val="00A41BB9"/>
    <w:rsid w:val="00A41BF9"/>
    <w:rsid w:val="00A41BFA"/>
    <w:rsid w:val="00A41F33"/>
    <w:rsid w:val="00A425CF"/>
    <w:rsid w:val="00A431AC"/>
    <w:rsid w:val="00A43A0D"/>
    <w:rsid w:val="00A44206"/>
    <w:rsid w:val="00A4422E"/>
    <w:rsid w:val="00A442C2"/>
    <w:rsid w:val="00A44437"/>
    <w:rsid w:val="00A44CD8"/>
    <w:rsid w:val="00A44F66"/>
    <w:rsid w:val="00A45569"/>
    <w:rsid w:val="00A45DB1"/>
    <w:rsid w:val="00A473D4"/>
    <w:rsid w:val="00A50FD5"/>
    <w:rsid w:val="00A51B2D"/>
    <w:rsid w:val="00A51B42"/>
    <w:rsid w:val="00A5205B"/>
    <w:rsid w:val="00A531A4"/>
    <w:rsid w:val="00A535BC"/>
    <w:rsid w:val="00A5390F"/>
    <w:rsid w:val="00A53A8E"/>
    <w:rsid w:val="00A53E66"/>
    <w:rsid w:val="00A54124"/>
    <w:rsid w:val="00A54E74"/>
    <w:rsid w:val="00A56520"/>
    <w:rsid w:val="00A565D6"/>
    <w:rsid w:val="00A5673A"/>
    <w:rsid w:val="00A56A9A"/>
    <w:rsid w:val="00A57760"/>
    <w:rsid w:val="00A60629"/>
    <w:rsid w:val="00A607FE"/>
    <w:rsid w:val="00A60D65"/>
    <w:rsid w:val="00A6176A"/>
    <w:rsid w:val="00A6205D"/>
    <w:rsid w:val="00A625E0"/>
    <w:rsid w:val="00A626D5"/>
    <w:rsid w:val="00A62D97"/>
    <w:rsid w:val="00A63011"/>
    <w:rsid w:val="00A630D8"/>
    <w:rsid w:val="00A63A7E"/>
    <w:rsid w:val="00A63B78"/>
    <w:rsid w:val="00A6437D"/>
    <w:rsid w:val="00A646F7"/>
    <w:rsid w:val="00A64C61"/>
    <w:rsid w:val="00A6558F"/>
    <w:rsid w:val="00A65A1F"/>
    <w:rsid w:val="00A65BE3"/>
    <w:rsid w:val="00A65ED3"/>
    <w:rsid w:val="00A660BD"/>
    <w:rsid w:val="00A66390"/>
    <w:rsid w:val="00A66E21"/>
    <w:rsid w:val="00A67103"/>
    <w:rsid w:val="00A67D2A"/>
    <w:rsid w:val="00A7004F"/>
    <w:rsid w:val="00A700A4"/>
    <w:rsid w:val="00A703B7"/>
    <w:rsid w:val="00A70A4B"/>
    <w:rsid w:val="00A71009"/>
    <w:rsid w:val="00A71A6E"/>
    <w:rsid w:val="00A71DC5"/>
    <w:rsid w:val="00A7214A"/>
    <w:rsid w:val="00A72976"/>
    <w:rsid w:val="00A732BF"/>
    <w:rsid w:val="00A733CD"/>
    <w:rsid w:val="00A73429"/>
    <w:rsid w:val="00A734F8"/>
    <w:rsid w:val="00A735D5"/>
    <w:rsid w:val="00A73D83"/>
    <w:rsid w:val="00A746EA"/>
    <w:rsid w:val="00A7489D"/>
    <w:rsid w:val="00A7513B"/>
    <w:rsid w:val="00A75433"/>
    <w:rsid w:val="00A75786"/>
    <w:rsid w:val="00A75909"/>
    <w:rsid w:val="00A75DE6"/>
    <w:rsid w:val="00A7635E"/>
    <w:rsid w:val="00A772E9"/>
    <w:rsid w:val="00A77436"/>
    <w:rsid w:val="00A77F76"/>
    <w:rsid w:val="00A80B76"/>
    <w:rsid w:val="00A80C81"/>
    <w:rsid w:val="00A80EFF"/>
    <w:rsid w:val="00A81F95"/>
    <w:rsid w:val="00A824A5"/>
    <w:rsid w:val="00A82D4A"/>
    <w:rsid w:val="00A83A8B"/>
    <w:rsid w:val="00A83BC2"/>
    <w:rsid w:val="00A83F4E"/>
    <w:rsid w:val="00A8440F"/>
    <w:rsid w:val="00A8454B"/>
    <w:rsid w:val="00A85829"/>
    <w:rsid w:val="00A859B7"/>
    <w:rsid w:val="00A86031"/>
    <w:rsid w:val="00A86513"/>
    <w:rsid w:val="00A86C0E"/>
    <w:rsid w:val="00A87097"/>
    <w:rsid w:val="00A875F2"/>
    <w:rsid w:val="00A90106"/>
    <w:rsid w:val="00A90A33"/>
    <w:rsid w:val="00A9183F"/>
    <w:rsid w:val="00A91CEB"/>
    <w:rsid w:val="00A92BDA"/>
    <w:rsid w:val="00A92F16"/>
    <w:rsid w:val="00A93A64"/>
    <w:rsid w:val="00A93CF7"/>
    <w:rsid w:val="00A93E3D"/>
    <w:rsid w:val="00A94292"/>
    <w:rsid w:val="00A94361"/>
    <w:rsid w:val="00A94401"/>
    <w:rsid w:val="00A945D7"/>
    <w:rsid w:val="00A9475B"/>
    <w:rsid w:val="00A951F6"/>
    <w:rsid w:val="00A95465"/>
    <w:rsid w:val="00A95550"/>
    <w:rsid w:val="00A95AE4"/>
    <w:rsid w:val="00A96951"/>
    <w:rsid w:val="00A9696C"/>
    <w:rsid w:val="00A97167"/>
    <w:rsid w:val="00A9763F"/>
    <w:rsid w:val="00A97C50"/>
    <w:rsid w:val="00AA000B"/>
    <w:rsid w:val="00AA01CB"/>
    <w:rsid w:val="00AA070E"/>
    <w:rsid w:val="00AA1B24"/>
    <w:rsid w:val="00AA1CC3"/>
    <w:rsid w:val="00AA1F2C"/>
    <w:rsid w:val="00AA3269"/>
    <w:rsid w:val="00AA35D2"/>
    <w:rsid w:val="00AA368C"/>
    <w:rsid w:val="00AA3933"/>
    <w:rsid w:val="00AA3D31"/>
    <w:rsid w:val="00AA46FC"/>
    <w:rsid w:val="00AA4FCF"/>
    <w:rsid w:val="00AA61EB"/>
    <w:rsid w:val="00AA64F4"/>
    <w:rsid w:val="00AA678C"/>
    <w:rsid w:val="00AA6A8D"/>
    <w:rsid w:val="00AA6B45"/>
    <w:rsid w:val="00AA7347"/>
    <w:rsid w:val="00AA7558"/>
    <w:rsid w:val="00AB0623"/>
    <w:rsid w:val="00AB08DB"/>
    <w:rsid w:val="00AB09E3"/>
    <w:rsid w:val="00AB18AD"/>
    <w:rsid w:val="00AB1CF3"/>
    <w:rsid w:val="00AB25C2"/>
    <w:rsid w:val="00AB313B"/>
    <w:rsid w:val="00AB31EC"/>
    <w:rsid w:val="00AB33AB"/>
    <w:rsid w:val="00AB34A8"/>
    <w:rsid w:val="00AB35C0"/>
    <w:rsid w:val="00AB3665"/>
    <w:rsid w:val="00AB4138"/>
    <w:rsid w:val="00AB41B8"/>
    <w:rsid w:val="00AB4267"/>
    <w:rsid w:val="00AB44E1"/>
    <w:rsid w:val="00AB49A7"/>
    <w:rsid w:val="00AB4A73"/>
    <w:rsid w:val="00AB4B89"/>
    <w:rsid w:val="00AB4DB8"/>
    <w:rsid w:val="00AB50C7"/>
    <w:rsid w:val="00AB5964"/>
    <w:rsid w:val="00AB5BB5"/>
    <w:rsid w:val="00AB61D8"/>
    <w:rsid w:val="00AB6482"/>
    <w:rsid w:val="00AB670F"/>
    <w:rsid w:val="00AB6A65"/>
    <w:rsid w:val="00AB7092"/>
    <w:rsid w:val="00AB722C"/>
    <w:rsid w:val="00AB79E6"/>
    <w:rsid w:val="00AC0045"/>
    <w:rsid w:val="00AC02F2"/>
    <w:rsid w:val="00AC096B"/>
    <w:rsid w:val="00AC159C"/>
    <w:rsid w:val="00AC16F7"/>
    <w:rsid w:val="00AC1BDE"/>
    <w:rsid w:val="00AC1F37"/>
    <w:rsid w:val="00AC20C7"/>
    <w:rsid w:val="00AC21EF"/>
    <w:rsid w:val="00AC27DE"/>
    <w:rsid w:val="00AC287D"/>
    <w:rsid w:val="00AC2B13"/>
    <w:rsid w:val="00AC2B62"/>
    <w:rsid w:val="00AC30D8"/>
    <w:rsid w:val="00AC3108"/>
    <w:rsid w:val="00AC364C"/>
    <w:rsid w:val="00AC3A23"/>
    <w:rsid w:val="00AC42DB"/>
    <w:rsid w:val="00AC479C"/>
    <w:rsid w:val="00AC53D5"/>
    <w:rsid w:val="00AC5A19"/>
    <w:rsid w:val="00AC66F8"/>
    <w:rsid w:val="00AC67AD"/>
    <w:rsid w:val="00AC6817"/>
    <w:rsid w:val="00AC6C9C"/>
    <w:rsid w:val="00AC6D85"/>
    <w:rsid w:val="00AC77D8"/>
    <w:rsid w:val="00AC7D81"/>
    <w:rsid w:val="00AD012D"/>
    <w:rsid w:val="00AD0682"/>
    <w:rsid w:val="00AD11C1"/>
    <w:rsid w:val="00AD1507"/>
    <w:rsid w:val="00AD1515"/>
    <w:rsid w:val="00AD1742"/>
    <w:rsid w:val="00AD1835"/>
    <w:rsid w:val="00AD1843"/>
    <w:rsid w:val="00AD1A2E"/>
    <w:rsid w:val="00AD1C57"/>
    <w:rsid w:val="00AD1F62"/>
    <w:rsid w:val="00AD27C9"/>
    <w:rsid w:val="00AD2AC8"/>
    <w:rsid w:val="00AD328E"/>
    <w:rsid w:val="00AD3660"/>
    <w:rsid w:val="00AD3A20"/>
    <w:rsid w:val="00AD4110"/>
    <w:rsid w:val="00AD43D0"/>
    <w:rsid w:val="00AD43F2"/>
    <w:rsid w:val="00AD52D1"/>
    <w:rsid w:val="00AD5BEB"/>
    <w:rsid w:val="00AD5E7E"/>
    <w:rsid w:val="00AD67B5"/>
    <w:rsid w:val="00AD6E01"/>
    <w:rsid w:val="00AE0415"/>
    <w:rsid w:val="00AE0A33"/>
    <w:rsid w:val="00AE16EE"/>
    <w:rsid w:val="00AE1C0D"/>
    <w:rsid w:val="00AE2494"/>
    <w:rsid w:val="00AE2785"/>
    <w:rsid w:val="00AE2D26"/>
    <w:rsid w:val="00AE3405"/>
    <w:rsid w:val="00AE3660"/>
    <w:rsid w:val="00AE45C7"/>
    <w:rsid w:val="00AE5092"/>
    <w:rsid w:val="00AE5BEE"/>
    <w:rsid w:val="00AE6211"/>
    <w:rsid w:val="00AE6FFE"/>
    <w:rsid w:val="00AE724F"/>
    <w:rsid w:val="00AE7CBA"/>
    <w:rsid w:val="00AE7E8E"/>
    <w:rsid w:val="00AF0590"/>
    <w:rsid w:val="00AF07F5"/>
    <w:rsid w:val="00AF0ABC"/>
    <w:rsid w:val="00AF21CA"/>
    <w:rsid w:val="00AF23C2"/>
    <w:rsid w:val="00AF2616"/>
    <w:rsid w:val="00AF2C31"/>
    <w:rsid w:val="00AF357B"/>
    <w:rsid w:val="00AF39F9"/>
    <w:rsid w:val="00AF4C4C"/>
    <w:rsid w:val="00AF4DC3"/>
    <w:rsid w:val="00AF5252"/>
    <w:rsid w:val="00AF53EA"/>
    <w:rsid w:val="00AF5A44"/>
    <w:rsid w:val="00AF6150"/>
    <w:rsid w:val="00AF6A76"/>
    <w:rsid w:val="00AF7B9D"/>
    <w:rsid w:val="00B000C2"/>
    <w:rsid w:val="00B00609"/>
    <w:rsid w:val="00B00620"/>
    <w:rsid w:val="00B00C75"/>
    <w:rsid w:val="00B00DF5"/>
    <w:rsid w:val="00B02471"/>
    <w:rsid w:val="00B0279F"/>
    <w:rsid w:val="00B02888"/>
    <w:rsid w:val="00B04C40"/>
    <w:rsid w:val="00B04E8F"/>
    <w:rsid w:val="00B056F6"/>
    <w:rsid w:val="00B05E2D"/>
    <w:rsid w:val="00B06B54"/>
    <w:rsid w:val="00B06D69"/>
    <w:rsid w:val="00B0730B"/>
    <w:rsid w:val="00B0737B"/>
    <w:rsid w:val="00B074E3"/>
    <w:rsid w:val="00B07590"/>
    <w:rsid w:val="00B079E2"/>
    <w:rsid w:val="00B07ED0"/>
    <w:rsid w:val="00B10350"/>
    <w:rsid w:val="00B10B05"/>
    <w:rsid w:val="00B1121A"/>
    <w:rsid w:val="00B115AA"/>
    <w:rsid w:val="00B12000"/>
    <w:rsid w:val="00B12054"/>
    <w:rsid w:val="00B12080"/>
    <w:rsid w:val="00B12154"/>
    <w:rsid w:val="00B122A2"/>
    <w:rsid w:val="00B12523"/>
    <w:rsid w:val="00B131B8"/>
    <w:rsid w:val="00B143B5"/>
    <w:rsid w:val="00B1471B"/>
    <w:rsid w:val="00B14AC1"/>
    <w:rsid w:val="00B14C07"/>
    <w:rsid w:val="00B14C6C"/>
    <w:rsid w:val="00B14CA3"/>
    <w:rsid w:val="00B14F8C"/>
    <w:rsid w:val="00B151A3"/>
    <w:rsid w:val="00B15747"/>
    <w:rsid w:val="00B15CC8"/>
    <w:rsid w:val="00B15CE8"/>
    <w:rsid w:val="00B16CF5"/>
    <w:rsid w:val="00B17064"/>
    <w:rsid w:val="00B17C87"/>
    <w:rsid w:val="00B200E8"/>
    <w:rsid w:val="00B2048F"/>
    <w:rsid w:val="00B21213"/>
    <w:rsid w:val="00B213F1"/>
    <w:rsid w:val="00B229B4"/>
    <w:rsid w:val="00B2399C"/>
    <w:rsid w:val="00B23C12"/>
    <w:rsid w:val="00B23FB7"/>
    <w:rsid w:val="00B246F9"/>
    <w:rsid w:val="00B24E82"/>
    <w:rsid w:val="00B2524A"/>
    <w:rsid w:val="00B25782"/>
    <w:rsid w:val="00B25936"/>
    <w:rsid w:val="00B2621B"/>
    <w:rsid w:val="00B269BE"/>
    <w:rsid w:val="00B2747C"/>
    <w:rsid w:val="00B27923"/>
    <w:rsid w:val="00B30407"/>
    <w:rsid w:val="00B30444"/>
    <w:rsid w:val="00B31712"/>
    <w:rsid w:val="00B31A59"/>
    <w:rsid w:val="00B31DC6"/>
    <w:rsid w:val="00B31E0B"/>
    <w:rsid w:val="00B3289A"/>
    <w:rsid w:val="00B32BF9"/>
    <w:rsid w:val="00B32C3A"/>
    <w:rsid w:val="00B32CF2"/>
    <w:rsid w:val="00B33C8B"/>
    <w:rsid w:val="00B3406A"/>
    <w:rsid w:val="00B34447"/>
    <w:rsid w:val="00B34D06"/>
    <w:rsid w:val="00B34FCB"/>
    <w:rsid w:val="00B35200"/>
    <w:rsid w:val="00B352A9"/>
    <w:rsid w:val="00B3531A"/>
    <w:rsid w:val="00B3534D"/>
    <w:rsid w:val="00B3556E"/>
    <w:rsid w:val="00B3566E"/>
    <w:rsid w:val="00B36085"/>
    <w:rsid w:val="00B36894"/>
    <w:rsid w:val="00B37CC6"/>
    <w:rsid w:val="00B37EEB"/>
    <w:rsid w:val="00B4068A"/>
    <w:rsid w:val="00B406D0"/>
    <w:rsid w:val="00B407C0"/>
    <w:rsid w:val="00B411DF"/>
    <w:rsid w:val="00B4194C"/>
    <w:rsid w:val="00B41D84"/>
    <w:rsid w:val="00B4223A"/>
    <w:rsid w:val="00B4304F"/>
    <w:rsid w:val="00B43D51"/>
    <w:rsid w:val="00B44FBA"/>
    <w:rsid w:val="00B45594"/>
    <w:rsid w:val="00B45DD2"/>
    <w:rsid w:val="00B460F1"/>
    <w:rsid w:val="00B46367"/>
    <w:rsid w:val="00B46931"/>
    <w:rsid w:val="00B46B3D"/>
    <w:rsid w:val="00B46E07"/>
    <w:rsid w:val="00B46E8A"/>
    <w:rsid w:val="00B47B21"/>
    <w:rsid w:val="00B47F15"/>
    <w:rsid w:val="00B5026D"/>
    <w:rsid w:val="00B5065A"/>
    <w:rsid w:val="00B50915"/>
    <w:rsid w:val="00B509C5"/>
    <w:rsid w:val="00B51195"/>
    <w:rsid w:val="00B51453"/>
    <w:rsid w:val="00B51949"/>
    <w:rsid w:val="00B51B76"/>
    <w:rsid w:val="00B51E62"/>
    <w:rsid w:val="00B526D6"/>
    <w:rsid w:val="00B5327E"/>
    <w:rsid w:val="00B539AE"/>
    <w:rsid w:val="00B5424C"/>
    <w:rsid w:val="00B543D2"/>
    <w:rsid w:val="00B54A86"/>
    <w:rsid w:val="00B55D0D"/>
    <w:rsid w:val="00B560B1"/>
    <w:rsid w:val="00B57244"/>
    <w:rsid w:val="00B5780A"/>
    <w:rsid w:val="00B57C4A"/>
    <w:rsid w:val="00B57E46"/>
    <w:rsid w:val="00B607C5"/>
    <w:rsid w:val="00B60A88"/>
    <w:rsid w:val="00B611E4"/>
    <w:rsid w:val="00B61228"/>
    <w:rsid w:val="00B61414"/>
    <w:rsid w:val="00B61DD1"/>
    <w:rsid w:val="00B62128"/>
    <w:rsid w:val="00B625B9"/>
    <w:rsid w:val="00B62F0E"/>
    <w:rsid w:val="00B632D9"/>
    <w:rsid w:val="00B63784"/>
    <w:rsid w:val="00B63AD6"/>
    <w:rsid w:val="00B645DF"/>
    <w:rsid w:val="00B64825"/>
    <w:rsid w:val="00B64B69"/>
    <w:rsid w:val="00B6532B"/>
    <w:rsid w:val="00B66038"/>
    <w:rsid w:val="00B66099"/>
    <w:rsid w:val="00B66522"/>
    <w:rsid w:val="00B67006"/>
    <w:rsid w:val="00B671A7"/>
    <w:rsid w:val="00B67216"/>
    <w:rsid w:val="00B67E0D"/>
    <w:rsid w:val="00B67E53"/>
    <w:rsid w:val="00B67F8D"/>
    <w:rsid w:val="00B67F98"/>
    <w:rsid w:val="00B70380"/>
    <w:rsid w:val="00B70EC9"/>
    <w:rsid w:val="00B713F2"/>
    <w:rsid w:val="00B7140B"/>
    <w:rsid w:val="00B71D42"/>
    <w:rsid w:val="00B721B1"/>
    <w:rsid w:val="00B73247"/>
    <w:rsid w:val="00B73407"/>
    <w:rsid w:val="00B7341B"/>
    <w:rsid w:val="00B73709"/>
    <w:rsid w:val="00B73912"/>
    <w:rsid w:val="00B74272"/>
    <w:rsid w:val="00B7444E"/>
    <w:rsid w:val="00B74846"/>
    <w:rsid w:val="00B748C1"/>
    <w:rsid w:val="00B74C50"/>
    <w:rsid w:val="00B751E1"/>
    <w:rsid w:val="00B75399"/>
    <w:rsid w:val="00B75510"/>
    <w:rsid w:val="00B75F09"/>
    <w:rsid w:val="00B75F8F"/>
    <w:rsid w:val="00B76012"/>
    <w:rsid w:val="00B76016"/>
    <w:rsid w:val="00B7634A"/>
    <w:rsid w:val="00B765E5"/>
    <w:rsid w:val="00B7669B"/>
    <w:rsid w:val="00B767E6"/>
    <w:rsid w:val="00B777D3"/>
    <w:rsid w:val="00B77912"/>
    <w:rsid w:val="00B77B38"/>
    <w:rsid w:val="00B77FB2"/>
    <w:rsid w:val="00B80227"/>
    <w:rsid w:val="00B80330"/>
    <w:rsid w:val="00B810D3"/>
    <w:rsid w:val="00B812E6"/>
    <w:rsid w:val="00B8135D"/>
    <w:rsid w:val="00B8168F"/>
    <w:rsid w:val="00B81750"/>
    <w:rsid w:val="00B8198B"/>
    <w:rsid w:val="00B81BC9"/>
    <w:rsid w:val="00B82049"/>
    <w:rsid w:val="00B8227A"/>
    <w:rsid w:val="00B82382"/>
    <w:rsid w:val="00B82927"/>
    <w:rsid w:val="00B82D5D"/>
    <w:rsid w:val="00B82E43"/>
    <w:rsid w:val="00B8369B"/>
    <w:rsid w:val="00B8438A"/>
    <w:rsid w:val="00B84BD7"/>
    <w:rsid w:val="00B84BF3"/>
    <w:rsid w:val="00B852A2"/>
    <w:rsid w:val="00B85534"/>
    <w:rsid w:val="00B859FD"/>
    <w:rsid w:val="00B85AB1"/>
    <w:rsid w:val="00B85EBB"/>
    <w:rsid w:val="00B8640F"/>
    <w:rsid w:val="00B8683A"/>
    <w:rsid w:val="00B876C1"/>
    <w:rsid w:val="00B91189"/>
    <w:rsid w:val="00B91B60"/>
    <w:rsid w:val="00B92434"/>
    <w:rsid w:val="00B924C5"/>
    <w:rsid w:val="00B92824"/>
    <w:rsid w:val="00B92E1D"/>
    <w:rsid w:val="00B9317F"/>
    <w:rsid w:val="00B93356"/>
    <w:rsid w:val="00B93C2B"/>
    <w:rsid w:val="00B93C9B"/>
    <w:rsid w:val="00B93EBD"/>
    <w:rsid w:val="00B9406F"/>
    <w:rsid w:val="00B944B9"/>
    <w:rsid w:val="00B949D5"/>
    <w:rsid w:val="00B94DF8"/>
    <w:rsid w:val="00B94E5B"/>
    <w:rsid w:val="00B95069"/>
    <w:rsid w:val="00B95186"/>
    <w:rsid w:val="00B9562F"/>
    <w:rsid w:val="00B96060"/>
    <w:rsid w:val="00B97260"/>
    <w:rsid w:val="00B97646"/>
    <w:rsid w:val="00B9767D"/>
    <w:rsid w:val="00BA0ED1"/>
    <w:rsid w:val="00BA22EC"/>
    <w:rsid w:val="00BA2319"/>
    <w:rsid w:val="00BA2566"/>
    <w:rsid w:val="00BA26E3"/>
    <w:rsid w:val="00BA28BF"/>
    <w:rsid w:val="00BA299E"/>
    <w:rsid w:val="00BA2FB5"/>
    <w:rsid w:val="00BA4384"/>
    <w:rsid w:val="00BA4895"/>
    <w:rsid w:val="00BA4B81"/>
    <w:rsid w:val="00BA5973"/>
    <w:rsid w:val="00BA7A77"/>
    <w:rsid w:val="00BB08C7"/>
    <w:rsid w:val="00BB0E31"/>
    <w:rsid w:val="00BB0ED4"/>
    <w:rsid w:val="00BB1B5A"/>
    <w:rsid w:val="00BB1CB6"/>
    <w:rsid w:val="00BB22F3"/>
    <w:rsid w:val="00BB26DE"/>
    <w:rsid w:val="00BB3111"/>
    <w:rsid w:val="00BB395A"/>
    <w:rsid w:val="00BB396E"/>
    <w:rsid w:val="00BB3A65"/>
    <w:rsid w:val="00BB403A"/>
    <w:rsid w:val="00BB422A"/>
    <w:rsid w:val="00BB423E"/>
    <w:rsid w:val="00BB445C"/>
    <w:rsid w:val="00BB498A"/>
    <w:rsid w:val="00BB4D01"/>
    <w:rsid w:val="00BB5478"/>
    <w:rsid w:val="00BB54DF"/>
    <w:rsid w:val="00BB58D3"/>
    <w:rsid w:val="00BB5CAC"/>
    <w:rsid w:val="00BB6895"/>
    <w:rsid w:val="00BB6C4B"/>
    <w:rsid w:val="00BB7127"/>
    <w:rsid w:val="00BB726A"/>
    <w:rsid w:val="00BC0159"/>
    <w:rsid w:val="00BC0AA9"/>
    <w:rsid w:val="00BC13BC"/>
    <w:rsid w:val="00BC1635"/>
    <w:rsid w:val="00BC1EF7"/>
    <w:rsid w:val="00BC1F6C"/>
    <w:rsid w:val="00BC2716"/>
    <w:rsid w:val="00BC334F"/>
    <w:rsid w:val="00BC34E2"/>
    <w:rsid w:val="00BC44F6"/>
    <w:rsid w:val="00BC5774"/>
    <w:rsid w:val="00BC5C2A"/>
    <w:rsid w:val="00BC6493"/>
    <w:rsid w:val="00BC67E4"/>
    <w:rsid w:val="00BC68E1"/>
    <w:rsid w:val="00BC715F"/>
    <w:rsid w:val="00BC71EC"/>
    <w:rsid w:val="00BC7658"/>
    <w:rsid w:val="00BC7660"/>
    <w:rsid w:val="00BC78CE"/>
    <w:rsid w:val="00BC7C53"/>
    <w:rsid w:val="00BC7CAC"/>
    <w:rsid w:val="00BD0118"/>
    <w:rsid w:val="00BD074C"/>
    <w:rsid w:val="00BD0A20"/>
    <w:rsid w:val="00BD0A9D"/>
    <w:rsid w:val="00BD0C6F"/>
    <w:rsid w:val="00BD0D6B"/>
    <w:rsid w:val="00BD0E9D"/>
    <w:rsid w:val="00BD1253"/>
    <w:rsid w:val="00BD1906"/>
    <w:rsid w:val="00BD221F"/>
    <w:rsid w:val="00BD2272"/>
    <w:rsid w:val="00BD2860"/>
    <w:rsid w:val="00BD376B"/>
    <w:rsid w:val="00BD3969"/>
    <w:rsid w:val="00BD41DB"/>
    <w:rsid w:val="00BD41DC"/>
    <w:rsid w:val="00BD4792"/>
    <w:rsid w:val="00BD4A08"/>
    <w:rsid w:val="00BD5734"/>
    <w:rsid w:val="00BD57B0"/>
    <w:rsid w:val="00BD584D"/>
    <w:rsid w:val="00BD5B91"/>
    <w:rsid w:val="00BD607B"/>
    <w:rsid w:val="00BD6287"/>
    <w:rsid w:val="00BD64B4"/>
    <w:rsid w:val="00BD6D2C"/>
    <w:rsid w:val="00BD7316"/>
    <w:rsid w:val="00BE0FDC"/>
    <w:rsid w:val="00BE2FA3"/>
    <w:rsid w:val="00BE3431"/>
    <w:rsid w:val="00BE4088"/>
    <w:rsid w:val="00BE4F7E"/>
    <w:rsid w:val="00BE5096"/>
    <w:rsid w:val="00BE5C23"/>
    <w:rsid w:val="00BE5DF2"/>
    <w:rsid w:val="00BE60CB"/>
    <w:rsid w:val="00BE63F8"/>
    <w:rsid w:val="00BE653A"/>
    <w:rsid w:val="00BE65D6"/>
    <w:rsid w:val="00BE6C18"/>
    <w:rsid w:val="00BE6DEF"/>
    <w:rsid w:val="00BE6FD1"/>
    <w:rsid w:val="00BE7645"/>
    <w:rsid w:val="00BE799C"/>
    <w:rsid w:val="00BF087C"/>
    <w:rsid w:val="00BF08CF"/>
    <w:rsid w:val="00BF0F82"/>
    <w:rsid w:val="00BF15E5"/>
    <w:rsid w:val="00BF2192"/>
    <w:rsid w:val="00BF2F0A"/>
    <w:rsid w:val="00BF334D"/>
    <w:rsid w:val="00BF469E"/>
    <w:rsid w:val="00BF5346"/>
    <w:rsid w:val="00BF660C"/>
    <w:rsid w:val="00BF675B"/>
    <w:rsid w:val="00BF6B33"/>
    <w:rsid w:val="00BF6DA7"/>
    <w:rsid w:val="00BF748D"/>
    <w:rsid w:val="00BF76E1"/>
    <w:rsid w:val="00BF7796"/>
    <w:rsid w:val="00BF77E1"/>
    <w:rsid w:val="00C0030A"/>
    <w:rsid w:val="00C004EA"/>
    <w:rsid w:val="00C00FE6"/>
    <w:rsid w:val="00C01208"/>
    <w:rsid w:val="00C01324"/>
    <w:rsid w:val="00C0170A"/>
    <w:rsid w:val="00C01BD2"/>
    <w:rsid w:val="00C01BEB"/>
    <w:rsid w:val="00C01CB3"/>
    <w:rsid w:val="00C02002"/>
    <w:rsid w:val="00C021DB"/>
    <w:rsid w:val="00C03C5B"/>
    <w:rsid w:val="00C0404C"/>
    <w:rsid w:val="00C045FD"/>
    <w:rsid w:val="00C0464A"/>
    <w:rsid w:val="00C0578C"/>
    <w:rsid w:val="00C058EC"/>
    <w:rsid w:val="00C05A95"/>
    <w:rsid w:val="00C05B1C"/>
    <w:rsid w:val="00C0666F"/>
    <w:rsid w:val="00C0747C"/>
    <w:rsid w:val="00C077FA"/>
    <w:rsid w:val="00C0783A"/>
    <w:rsid w:val="00C11946"/>
    <w:rsid w:val="00C11A63"/>
    <w:rsid w:val="00C1210B"/>
    <w:rsid w:val="00C12D83"/>
    <w:rsid w:val="00C133C3"/>
    <w:rsid w:val="00C136A2"/>
    <w:rsid w:val="00C139A7"/>
    <w:rsid w:val="00C13F63"/>
    <w:rsid w:val="00C147C1"/>
    <w:rsid w:val="00C14C8B"/>
    <w:rsid w:val="00C14D99"/>
    <w:rsid w:val="00C14FF1"/>
    <w:rsid w:val="00C1510B"/>
    <w:rsid w:val="00C15731"/>
    <w:rsid w:val="00C158C6"/>
    <w:rsid w:val="00C15BC7"/>
    <w:rsid w:val="00C16296"/>
    <w:rsid w:val="00C167BD"/>
    <w:rsid w:val="00C16880"/>
    <w:rsid w:val="00C16928"/>
    <w:rsid w:val="00C170FD"/>
    <w:rsid w:val="00C178E0"/>
    <w:rsid w:val="00C17909"/>
    <w:rsid w:val="00C20AEE"/>
    <w:rsid w:val="00C20D39"/>
    <w:rsid w:val="00C21F9A"/>
    <w:rsid w:val="00C2287D"/>
    <w:rsid w:val="00C22931"/>
    <w:rsid w:val="00C22CAF"/>
    <w:rsid w:val="00C22D0C"/>
    <w:rsid w:val="00C22D26"/>
    <w:rsid w:val="00C22F43"/>
    <w:rsid w:val="00C2327F"/>
    <w:rsid w:val="00C23B99"/>
    <w:rsid w:val="00C23D19"/>
    <w:rsid w:val="00C23DEF"/>
    <w:rsid w:val="00C240EE"/>
    <w:rsid w:val="00C245DD"/>
    <w:rsid w:val="00C24844"/>
    <w:rsid w:val="00C25240"/>
    <w:rsid w:val="00C255D7"/>
    <w:rsid w:val="00C2576C"/>
    <w:rsid w:val="00C2648E"/>
    <w:rsid w:val="00C26565"/>
    <w:rsid w:val="00C266AD"/>
    <w:rsid w:val="00C26A42"/>
    <w:rsid w:val="00C26A4A"/>
    <w:rsid w:val="00C27146"/>
    <w:rsid w:val="00C2719B"/>
    <w:rsid w:val="00C2763F"/>
    <w:rsid w:val="00C3019F"/>
    <w:rsid w:val="00C301A4"/>
    <w:rsid w:val="00C301A7"/>
    <w:rsid w:val="00C311CA"/>
    <w:rsid w:val="00C3166B"/>
    <w:rsid w:val="00C32007"/>
    <w:rsid w:val="00C32559"/>
    <w:rsid w:val="00C32A0A"/>
    <w:rsid w:val="00C32BAB"/>
    <w:rsid w:val="00C32E4A"/>
    <w:rsid w:val="00C32E96"/>
    <w:rsid w:val="00C333B1"/>
    <w:rsid w:val="00C34186"/>
    <w:rsid w:val="00C34940"/>
    <w:rsid w:val="00C34B14"/>
    <w:rsid w:val="00C35459"/>
    <w:rsid w:val="00C356E7"/>
    <w:rsid w:val="00C36115"/>
    <w:rsid w:val="00C361BA"/>
    <w:rsid w:val="00C3631B"/>
    <w:rsid w:val="00C36537"/>
    <w:rsid w:val="00C36A8B"/>
    <w:rsid w:val="00C37582"/>
    <w:rsid w:val="00C37AD1"/>
    <w:rsid w:val="00C4040B"/>
    <w:rsid w:val="00C405DF"/>
    <w:rsid w:val="00C41100"/>
    <w:rsid w:val="00C4131C"/>
    <w:rsid w:val="00C41CB8"/>
    <w:rsid w:val="00C42F98"/>
    <w:rsid w:val="00C43367"/>
    <w:rsid w:val="00C43874"/>
    <w:rsid w:val="00C43B61"/>
    <w:rsid w:val="00C4457C"/>
    <w:rsid w:val="00C446A3"/>
    <w:rsid w:val="00C447AC"/>
    <w:rsid w:val="00C44F9B"/>
    <w:rsid w:val="00C4648C"/>
    <w:rsid w:val="00C4767F"/>
    <w:rsid w:val="00C47AFC"/>
    <w:rsid w:val="00C47B14"/>
    <w:rsid w:val="00C506B3"/>
    <w:rsid w:val="00C50809"/>
    <w:rsid w:val="00C50DBE"/>
    <w:rsid w:val="00C50F09"/>
    <w:rsid w:val="00C50F2E"/>
    <w:rsid w:val="00C510A8"/>
    <w:rsid w:val="00C512C5"/>
    <w:rsid w:val="00C5134D"/>
    <w:rsid w:val="00C51A4B"/>
    <w:rsid w:val="00C52809"/>
    <w:rsid w:val="00C528B5"/>
    <w:rsid w:val="00C52922"/>
    <w:rsid w:val="00C52A68"/>
    <w:rsid w:val="00C52FE5"/>
    <w:rsid w:val="00C530FB"/>
    <w:rsid w:val="00C5320F"/>
    <w:rsid w:val="00C53415"/>
    <w:rsid w:val="00C534A6"/>
    <w:rsid w:val="00C538BD"/>
    <w:rsid w:val="00C547B9"/>
    <w:rsid w:val="00C54F46"/>
    <w:rsid w:val="00C557E4"/>
    <w:rsid w:val="00C55D48"/>
    <w:rsid w:val="00C56290"/>
    <w:rsid w:val="00C56F9F"/>
    <w:rsid w:val="00C5715A"/>
    <w:rsid w:val="00C57D08"/>
    <w:rsid w:val="00C57D7A"/>
    <w:rsid w:val="00C57FBA"/>
    <w:rsid w:val="00C60BEF"/>
    <w:rsid w:val="00C61D68"/>
    <w:rsid w:val="00C620B3"/>
    <w:rsid w:val="00C620CB"/>
    <w:rsid w:val="00C62D03"/>
    <w:rsid w:val="00C636DE"/>
    <w:rsid w:val="00C637B8"/>
    <w:rsid w:val="00C63E90"/>
    <w:rsid w:val="00C63F74"/>
    <w:rsid w:val="00C63F8C"/>
    <w:rsid w:val="00C640E9"/>
    <w:rsid w:val="00C644A0"/>
    <w:rsid w:val="00C64646"/>
    <w:rsid w:val="00C64791"/>
    <w:rsid w:val="00C64F00"/>
    <w:rsid w:val="00C6502E"/>
    <w:rsid w:val="00C65490"/>
    <w:rsid w:val="00C65CE8"/>
    <w:rsid w:val="00C66937"/>
    <w:rsid w:val="00C673C4"/>
    <w:rsid w:val="00C674B2"/>
    <w:rsid w:val="00C675F7"/>
    <w:rsid w:val="00C67D55"/>
    <w:rsid w:val="00C70643"/>
    <w:rsid w:val="00C70A7B"/>
    <w:rsid w:val="00C70A85"/>
    <w:rsid w:val="00C7124F"/>
    <w:rsid w:val="00C712CA"/>
    <w:rsid w:val="00C7146D"/>
    <w:rsid w:val="00C71847"/>
    <w:rsid w:val="00C718AC"/>
    <w:rsid w:val="00C7195E"/>
    <w:rsid w:val="00C7199D"/>
    <w:rsid w:val="00C71B6F"/>
    <w:rsid w:val="00C71BF2"/>
    <w:rsid w:val="00C72379"/>
    <w:rsid w:val="00C7355E"/>
    <w:rsid w:val="00C740CB"/>
    <w:rsid w:val="00C74977"/>
    <w:rsid w:val="00C74D29"/>
    <w:rsid w:val="00C75B0A"/>
    <w:rsid w:val="00C75D95"/>
    <w:rsid w:val="00C75FA5"/>
    <w:rsid w:val="00C7610B"/>
    <w:rsid w:val="00C761D1"/>
    <w:rsid w:val="00C763E7"/>
    <w:rsid w:val="00C76B16"/>
    <w:rsid w:val="00C76BFE"/>
    <w:rsid w:val="00C7738F"/>
    <w:rsid w:val="00C77403"/>
    <w:rsid w:val="00C77504"/>
    <w:rsid w:val="00C77FFC"/>
    <w:rsid w:val="00C80EE2"/>
    <w:rsid w:val="00C819AC"/>
    <w:rsid w:val="00C81B12"/>
    <w:rsid w:val="00C81FF8"/>
    <w:rsid w:val="00C8206D"/>
    <w:rsid w:val="00C8225E"/>
    <w:rsid w:val="00C83AB5"/>
    <w:rsid w:val="00C84FBF"/>
    <w:rsid w:val="00C851FE"/>
    <w:rsid w:val="00C85B0F"/>
    <w:rsid w:val="00C85ED5"/>
    <w:rsid w:val="00C85FA4"/>
    <w:rsid w:val="00C86236"/>
    <w:rsid w:val="00C864FE"/>
    <w:rsid w:val="00C86728"/>
    <w:rsid w:val="00C868F3"/>
    <w:rsid w:val="00C87722"/>
    <w:rsid w:val="00C87AC3"/>
    <w:rsid w:val="00C87E9E"/>
    <w:rsid w:val="00C90483"/>
    <w:rsid w:val="00C905A3"/>
    <w:rsid w:val="00C906CE"/>
    <w:rsid w:val="00C90C77"/>
    <w:rsid w:val="00C91347"/>
    <w:rsid w:val="00C913FA"/>
    <w:rsid w:val="00C91A7B"/>
    <w:rsid w:val="00C91D98"/>
    <w:rsid w:val="00C93027"/>
    <w:rsid w:val="00C93AB5"/>
    <w:rsid w:val="00C9406D"/>
    <w:rsid w:val="00C94241"/>
    <w:rsid w:val="00C944CC"/>
    <w:rsid w:val="00C947F4"/>
    <w:rsid w:val="00C948FF"/>
    <w:rsid w:val="00C94FBA"/>
    <w:rsid w:val="00C95042"/>
    <w:rsid w:val="00C9544E"/>
    <w:rsid w:val="00C95893"/>
    <w:rsid w:val="00C959E8"/>
    <w:rsid w:val="00C96001"/>
    <w:rsid w:val="00C96643"/>
    <w:rsid w:val="00C968EC"/>
    <w:rsid w:val="00C97994"/>
    <w:rsid w:val="00C97A40"/>
    <w:rsid w:val="00C97CC7"/>
    <w:rsid w:val="00C97D57"/>
    <w:rsid w:val="00CA09EC"/>
    <w:rsid w:val="00CA0A3B"/>
    <w:rsid w:val="00CA140B"/>
    <w:rsid w:val="00CA1A3C"/>
    <w:rsid w:val="00CA1B88"/>
    <w:rsid w:val="00CA205E"/>
    <w:rsid w:val="00CA2BA6"/>
    <w:rsid w:val="00CA2C0C"/>
    <w:rsid w:val="00CA353C"/>
    <w:rsid w:val="00CA35E1"/>
    <w:rsid w:val="00CA38CF"/>
    <w:rsid w:val="00CA4208"/>
    <w:rsid w:val="00CA4499"/>
    <w:rsid w:val="00CA5772"/>
    <w:rsid w:val="00CA6022"/>
    <w:rsid w:val="00CA67AD"/>
    <w:rsid w:val="00CA6E0C"/>
    <w:rsid w:val="00CB0437"/>
    <w:rsid w:val="00CB153B"/>
    <w:rsid w:val="00CB166F"/>
    <w:rsid w:val="00CB1E18"/>
    <w:rsid w:val="00CB2099"/>
    <w:rsid w:val="00CB210A"/>
    <w:rsid w:val="00CB35DB"/>
    <w:rsid w:val="00CB423D"/>
    <w:rsid w:val="00CB4570"/>
    <w:rsid w:val="00CB4B32"/>
    <w:rsid w:val="00CB4B65"/>
    <w:rsid w:val="00CB535B"/>
    <w:rsid w:val="00CB5F4D"/>
    <w:rsid w:val="00CB5F6B"/>
    <w:rsid w:val="00CB628B"/>
    <w:rsid w:val="00CB6F22"/>
    <w:rsid w:val="00CB75D2"/>
    <w:rsid w:val="00CC0602"/>
    <w:rsid w:val="00CC0883"/>
    <w:rsid w:val="00CC0C34"/>
    <w:rsid w:val="00CC0DCB"/>
    <w:rsid w:val="00CC0F3D"/>
    <w:rsid w:val="00CC0FAE"/>
    <w:rsid w:val="00CC11CE"/>
    <w:rsid w:val="00CC157C"/>
    <w:rsid w:val="00CC1C28"/>
    <w:rsid w:val="00CC1CAF"/>
    <w:rsid w:val="00CC20A3"/>
    <w:rsid w:val="00CC28B1"/>
    <w:rsid w:val="00CC33F8"/>
    <w:rsid w:val="00CC359C"/>
    <w:rsid w:val="00CC38A4"/>
    <w:rsid w:val="00CC437D"/>
    <w:rsid w:val="00CC4838"/>
    <w:rsid w:val="00CC501B"/>
    <w:rsid w:val="00CC576B"/>
    <w:rsid w:val="00CC6FE2"/>
    <w:rsid w:val="00CC7000"/>
    <w:rsid w:val="00CD100D"/>
    <w:rsid w:val="00CD1434"/>
    <w:rsid w:val="00CD22B9"/>
    <w:rsid w:val="00CD2F92"/>
    <w:rsid w:val="00CD3BE8"/>
    <w:rsid w:val="00CD44B2"/>
    <w:rsid w:val="00CD55EB"/>
    <w:rsid w:val="00CD55F7"/>
    <w:rsid w:val="00CD5AC9"/>
    <w:rsid w:val="00CD5BAE"/>
    <w:rsid w:val="00CD5C94"/>
    <w:rsid w:val="00CD6483"/>
    <w:rsid w:val="00CD65FA"/>
    <w:rsid w:val="00CD6E2F"/>
    <w:rsid w:val="00CD706F"/>
    <w:rsid w:val="00CD79AC"/>
    <w:rsid w:val="00CD7A33"/>
    <w:rsid w:val="00CD7BFC"/>
    <w:rsid w:val="00CD7C8A"/>
    <w:rsid w:val="00CD7E06"/>
    <w:rsid w:val="00CE085B"/>
    <w:rsid w:val="00CE0916"/>
    <w:rsid w:val="00CE0B4D"/>
    <w:rsid w:val="00CE0D5B"/>
    <w:rsid w:val="00CE1190"/>
    <w:rsid w:val="00CE18D4"/>
    <w:rsid w:val="00CE2B04"/>
    <w:rsid w:val="00CE31BE"/>
    <w:rsid w:val="00CE3262"/>
    <w:rsid w:val="00CE3690"/>
    <w:rsid w:val="00CE38D7"/>
    <w:rsid w:val="00CE3B1D"/>
    <w:rsid w:val="00CE42CF"/>
    <w:rsid w:val="00CE5A6F"/>
    <w:rsid w:val="00CE5D2D"/>
    <w:rsid w:val="00CE5F23"/>
    <w:rsid w:val="00CE60E3"/>
    <w:rsid w:val="00CE67D0"/>
    <w:rsid w:val="00CE6916"/>
    <w:rsid w:val="00CE69A5"/>
    <w:rsid w:val="00CE6EB4"/>
    <w:rsid w:val="00CE76A9"/>
    <w:rsid w:val="00CE7C22"/>
    <w:rsid w:val="00CE7EDD"/>
    <w:rsid w:val="00CF009A"/>
    <w:rsid w:val="00CF022F"/>
    <w:rsid w:val="00CF0975"/>
    <w:rsid w:val="00CF0AEA"/>
    <w:rsid w:val="00CF0DE0"/>
    <w:rsid w:val="00CF166E"/>
    <w:rsid w:val="00CF1A48"/>
    <w:rsid w:val="00CF2278"/>
    <w:rsid w:val="00CF22BC"/>
    <w:rsid w:val="00CF2563"/>
    <w:rsid w:val="00CF2634"/>
    <w:rsid w:val="00CF343F"/>
    <w:rsid w:val="00CF386E"/>
    <w:rsid w:val="00CF3CDC"/>
    <w:rsid w:val="00CF3D3B"/>
    <w:rsid w:val="00CF3F04"/>
    <w:rsid w:val="00CF4474"/>
    <w:rsid w:val="00CF4EB0"/>
    <w:rsid w:val="00CF4FE7"/>
    <w:rsid w:val="00CF6228"/>
    <w:rsid w:val="00CF6406"/>
    <w:rsid w:val="00CF6D6E"/>
    <w:rsid w:val="00CF724B"/>
    <w:rsid w:val="00CF7FE1"/>
    <w:rsid w:val="00D00771"/>
    <w:rsid w:val="00D0089F"/>
    <w:rsid w:val="00D00B9E"/>
    <w:rsid w:val="00D00C7B"/>
    <w:rsid w:val="00D01441"/>
    <w:rsid w:val="00D01A11"/>
    <w:rsid w:val="00D02299"/>
    <w:rsid w:val="00D02457"/>
    <w:rsid w:val="00D03119"/>
    <w:rsid w:val="00D0442E"/>
    <w:rsid w:val="00D04795"/>
    <w:rsid w:val="00D0479E"/>
    <w:rsid w:val="00D04EC4"/>
    <w:rsid w:val="00D0573F"/>
    <w:rsid w:val="00D059A0"/>
    <w:rsid w:val="00D05B03"/>
    <w:rsid w:val="00D064FB"/>
    <w:rsid w:val="00D06B42"/>
    <w:rsid w:val="00D06E2A"/>
    <w:rsid w:val="00D070ED"/>
    <w:rsid w:val="00D07895"/>
    <w:rsid w:val="00D079B2"/>
    <w:rsid w:val="00D10633"/>
    <w:rsid w:val="00D1072B"/>
    <w:rsid w:val="00D107D4"/>
    <w:rsid w:val="00D11334"/>
    <w:rsid w:val="00D1135C"/>
    <w:rsid w:val="00D119CF"/>
    <w:rsid w:val="00D12176"/>
    <w:rsid w:val="00D129CC"/>
    <w:rsid w:val="00D12C16"/>
    <w:rsid w:val="00D12C68"/>
    <w:rsid w:val="00D13925"/>
    <w:rsid w:val="00D141A2"/>
    <w:rsid w:val="00D14BDF"/>
    <w:rsid w:val="00D14DA4"/>
    <w:rsid w:val="00D155DC"/>
    <w:rsid w:val="00D1588B"/>
    <w:rsid w:val="00D1615C"/>
    <w:rsid w:val="00D1698D"/>
    <w:rsid w:val="00D16BC5"/>
    <w:rsid w:val="00D20492"/>
    <w:rsid w:val="00D20A59"/>
    <w:rsid w:val="00D20EE3"/>
    <w:rsid w:val="00D212EC"/>
    <w:rsid w:val="00D213EF"/>
    <w:rsid w:val="00D21B2A"/>
    <w:rsid w:val="00D2206C"/>
    <w:rsid w:val="00D2206F"/>
    <w:rsid w:val="00D2235B"/>
    <w:rsid w:val="00D226FC"/>
    <w:rsid w:val="00D22C35"/>
    <w:rsid w:val="00D22F0E"/>
    <w:rsid w:val="00D23084"/>
    <w:rsid w:val="00D2319F"/>
    <w:rsid w:val="00D23922"/>
    <w:rsid w:val="00D23965"/>
    <w:rsid w:val="00D23D8D"/>
    <w:rsid w:val="00D23E71"/>
    <w:rsid w:val="00D242EE"/>
    <w:rsid w:val="00D25128"/>
    <w:rsid w:val="00D25232"/>
    <w:rsid w:val="00D2527C"/>
    <w:rsid w:val="00D25937"/>
    <w:rsid w:val="00D25A5C"/>
    <w:rsid w:val="00D263E1"/>
    <w:rsid w:val="00D27C61"/>
    <w:rsid w:val="00D30F51"/>
    <w:rsid w:val="00D31324"/>
    <w:rsid w:val="00D31443"/>
    <w:rsid w:val="00D316A9"/>
    <w:rsid w:val="00D31AC6"/>
    <w:rsid w:val="00D31ECE"/>
    <w:rsid w:val="00D33326"/>
    <w:rsid w:val="00D33782"/>
    <w:rsid w:val="00D33933"/>
    <w:rsid w:val="00D34835"/>
    <w:rsid w:val="00D34D98"/>
    <w:rsid w:val="00D356C7"/>
    <w:rsid w:val="00D35910"/>
    <w:rsid w:val="00D35BE2"/>
    <w:rsid w:val="00D3664B"/>
    <w:rsid w:val="00D376C5"/>
    <w:rsid w:val="00D37A73"/>
    <w:rsid w:val="00D406E4"/>
    <w:rsid w:val="00D40BC6"/>
    <w:rsid w:val="00D41691"/>
    <w:rsid w:val="00D41699"/>
    <w:rsid w:val="00D41C10"/>
    <w:rsid w:val="00D420EC"/>
    <w:rsid w:val="00D42B53"/>
    <w:rsid w:val="00D43832"/>
    <w:rsid w:val="00D44A2A"/>
    <w:rsid w:val="00D45AEE"/>
    <w:rsid w:val="00D45C41"/>
    <w:rsid w:val="00D46100"/>
    <w:rsid w:val="00D46253"/>
    <w:rsid w:val="00D46496"/>
    <w:rsid w:val="00D46C15"/>
    <w:rsid w:val="00D47449"/>
    <w:rsid w:val="00D477F8"/>
    <w:rsid w:val="00D4794B"/>
    <w:rsid w:val="00D5002F"/>
    <w:rsid w:val="00D507E9"/>
    <w:rsid w:val="00D5145F"/>
    <w:rsid w:val="00D51D3B"/>
    <w:rsid w:val="00D52F9E"/>
    <w:rsid w:val="00D53981"/>
    <w:rsid w:val="00D539B0"/>
    <w:rsid w:val="00D54C1D"/>
    <w:rsid w:val="00D54EC3"/>
    <w:rsid w:val="00D55F0D"/>
    <w:rsid w:val="00D56078"/>
    <w:rsid w:val="00D564D9"/>
    <w:rsid w:val="00D56B13"/>
    <w:rsid w:val="00D56CD7"/>
    <w:rsid w:val="00D571E4"/>
    <w:rsid w:val="00D5778F"/>
    <w:rsid w:val="00D57A2E"/>
    <w:rsid w:val="00D60D85"/>
    <w:rsid w:val="00D61239"/>
    <w:rsid w:val="00D6140F"/>
    <w:rsid w:val="00D61B92"/>
    <w:rsid w:val="00D61E2E"/>
    <w:rsid w:val="00D61FEB"/>
    <w:rsid w:val="00D620F5"/>
    <w:rsid w:val="00D6219B"/>
    <w:rsid w:val="00D625E5"/>
    <w:rsid w:val="00D626B3"/>
    <w:rsid w:val="00D62EEF"/>
    <w:rsid w:val="00D63704"/>
    <w:rsid w:val="00D63818"/>
    <w:rsid w:val="00D6547B"/>
    <w:rsid w:val="00D655AF"/>
    <w:rsid w:val="00D6609C"/>
    <w:rsid w:val="00D66576"/>
    <w:rsid w:val="00D66918"/>
    <w:rsid w:val="00D66F32"/>
    <w:rsid w:val="00D674DB"/>
    <w:rsid w:val="00D6761D"/>
    <w:rsid w:val="00D67FF7"/>
    <w:rsid w:val="00D7012D"/>
    <w:rsid w:val="00D7015D"/>
    <w:rsid w:val="00D701F6"/>
    <w:rsid w:val="00D703F5"/>
    <w:rsid w:val="00D70447"/>
    <w:rsid w:val="00D70BFD"/>
    <w:rsid w:val="00D71BAF"/>
    <w:rsid w:val="00D72132"/>
    <w:rsid w:val="00D727A1"/>
    <w:rsid w:val="00D73D9A"/>
    <w:rsid w:val="00D73ED5"/>
    <w:rsid w:val="00D740B4"/>
    <w:rsid w:val="00D741E1"/>
    <w:rsid w:val="00D74328"/>
    <w:rsid w:val="00D75E80"/>
    <w:rsid w:val="00D76846"/>
    <w:rsid w:val="00D77145"/>
    <w:rsid w:val="00D77D1C"/>
    <w:rsid w:val="00D80662"/>
    <w:rsid w:val="00D80ACD"/>
    <w:rsid w:val="00D80FC9"/>
    <w:rsid w:val="00D81012"/>
    <w:rsid w:val="00D8102C"/>
    <w:rsid w:val="00D817B9"/>
    <w:rsid w:val="00D818FE"/>
    <w:rsid w:val="00D82777"/>
    <w:rsid w:val="00D8279A"/>
    <w:rsid w:val="00D82CC3"/>
    <w:rsid w:val="00D835CF"/>
    <w:rsid w:val="00D835E0"/>
    <w:rsid w:val="00D83A02"/>
    <w:rsid w:val="00D83DFC"/>
    <w:rsid w:val="00D83EA7"/>
    <w:rsid w:val="00D847CD"/>
    <w:rsid w:val="00D84B33"/>
    <w:rsid w:val="00D857BE"/>
    <w:rsid w:val="00D85AA2"/>
    <w:rsid w:val="00D85CC4"/>
    <w:rsid w:val="00D85E40"/>
    <w:rsid w:val="00D85FF2"/>
    <w:rsid w:val="00D86ED4"/>
    <w:rsid w:val="00D87EC0"/>
    <w:rsid w:val="00D90343"/>
    <w:rsid w:val="00D905B6"/>
    <w:rsid w:val="00D90A33"/>
    <w:rsid w:val="00D90B62"/>
    <w:rsid w:val="00D9146E"/>
    <w:rsid w:val="00D9167C"/>
    <w:rsid w:val="00D91D56"/>
    <w:rsid w:val="00D9219E"/>
    <w:rsid w:val="00D92364"/>
    <w:rsid w:val="00D92795"/>
    <w:rsid w:val="00D93A61"/>
    <w:rsid w:val="00D93A9D"/>
    <w:rsid w:val="00D949AE"/>
    <w:rsid w:val="00D952B7"/>
    <w:rsid w:val="00D958F1"/>
    <w:rsid w:val="00D96D3F"/>
    <w:rsid w:val="00D96EDB"/>
    <w:rsid w:val="00D9707D"/>
    <w:rsid w:val="00D97326"/>
    <w:rsid w:val="00D976BB"/>
    <w:rsid w:val="00D97C6C"/>
    <w:rsid w:val="00DA0B3E"/>
    <w:rsid w:val="00DA112F"/>
    <w:rsid w:val="00DA1387"/>
    <w:rsid w:val="00DA19D4"/>
    <w:rsid w:val="00DA1D9B"/>
    <w:rsid w:val="00DA245D"/>
    <w:rsid w:val="00DA2ACE"/>
    <w:rsid w:val="00DA306D"/>
    <w:rsid w:val="00DA33A1"/>
    <w:rsid w:val="00DA33E7"/>
    <w:rsid w:val="00DA35FB"/>
    <w:rsid w:val="00DA3689"/>
    <w:rsid w:val="00DA38B3"/>
    <w:rsid w:val="00DA3A8A"/>
    <w:rsid w:val="00DA3FFA"/>
    <w:rsid w:val="00DA4EEC"/>
    <w:rsid w:val="00DA5399"/>
    <w:rsid w:val="00DA56EB"/>
    <w:rsid w:val="00DA578D"/>
    <w:rsid w:val="00DA602F"/>
    <w:rsid w:val="00DA61A9"/>
    <w:rsid w:val="00DA73DC"/>
    <w:rsid w:val="00DA7A07"/>
    <w:rsid w:val="00DB0107"/>
    <w:rsid w:val="00DB0778"/>
    <w:rsid w:val="00DB1787"/>
    <w:rsid w:val="00DB1B79"/>
    <w:rsid w:val="00DB1E86"/>
    <w:rsid w:val="00DB2161"/>
    <w:rsid w:val="00DB2275"/>
    <w:rsid w:val="00DB2399"/>
    <w:rsid w:val="00DB37C2"/>
    <w:rsid w:val="00DB3C47"/>
    <w:rsid w:val="00DB3D18"/>
    <w:rsid w:val="00DB4A33"/>
    <w:rsid w:val="00DB4D54"/>
    <w:rsid w:val="00DB535B"/>
    <w:rsid w:val="00DB5A43"/>
    <w:rsid w:val="00DB6F8D"/>
    <w:rsid w:val="00DB7144"/>
    <w:rsid w:val="00DB746B"/>
    <w:rsid w:val="00DB765C"/>
    <w:rsid w:val="00DB7AEE"/>
    <w:rsid w:val="00DB7C27"/>
    <w:rsid w:val="00DC0534"/>
    <w:rsid w:val="00DC125C"/>
    <w:rsid w:val="00DC1512"/>
    <w:rsid w:val="00DC1AAC"/>
    <w:rsid w:val="00DC2790"/>
    <w:rsid w:val="00DC2947"/>
    <w:rsid w:val="00DC29EB"/>
    <w:rsid w:val="00DC2AF7"/>
    <w:rsid w:val="00DC37BD"/>
    <w:rsid w:val="00DC4A98"/>
    <w:rsid w:val="00DC5B7A"/>
    <w:rsid w:val="00DC70A4"/>
    <w:rsid w:val="00DC730A"/>
    <w:rsid w:val="00DD0080"/>
    <w:rsid w:val="00DD0855"/>
    <w:rsid w:val="00DD0B7E"/>
    <w:rsid w:val="00DD0F8C"/>
    <w:rsid w:val="00DD10C2"/>
    <w:rsid w:val="00DD1A4F"/>
    <w:rsid w:val="00DD2507"/>
    <w:rsid w:val="00DD258E"/>
    <w:rsid w:val="00DD2BA2"/>
    <w:rsid w:val="00DD3406"/>
    <w:rsid w:val="00DD353E"/>
    <w:rsid w:val="00DD35C9"/>
    <w:rsid w:val="00DD460A"/>
    <w:rsid w:val="00DD507E"/>
    <w:rsid w:val="00DD5631"/>
    <w:rsid w:val="00DD5B9D"/>
    <w:rsid w:val="00DD6445"/>
    <w:rsid w:val="00DD65CF"/>
    <w:rsid w:val="00DD68DA"/>
    <w:rsid w:val="00DD77D3"/>
    <w:rsid w:val="00DD7EAF"/>
    <w:rsid w:val="00DE089B"/>
    <w:rsid w:val="00DE09F6"/>
    <w:rsid w:val="00DE0C69"/>
    <w:rsid w:val="00DE0F46"/>
    <w:rsid w:val="00DE1276"/>
    <w:rsid w:val="00DE15B8"/>
    <w:rsid w:val="00DE15DF"/>
    <w:rsid w:val="00DE1C3B"/>
    <w:rsid w:val="00DE2037"/>
    <w:rsid w:val="00DE4573"/>
    <w:rsid w:val="00DE45FC"/>
    <w:rsid w:val="00DE5000"/>
    <w:rsid w:val="00DE5FEC"/>
    <w:rsid w:val="00DE6669"/>
    <w:rsid w:val="00DE67E2"/>
    <w:rsid w:val="00DE6A49"/>
    <w:rsid w:val="00DE6FB6"/>
    <w:rsid w:val="00DE771B"/>
    <w:rsid w:val="00DE778C"/>
    <w:rsid w:val="00DF0591"/>
    <w:rsid w:val="00DF0E36"/>
    <w:rsid w:val="00DF13F8"/>
    <w:rsid w:val="00DF16C8"/>
    <w:rsid w:val="00DF19E3"/>
    <w:rsid w:val="00DF1AC7"/>
    <w:rsid w:val="00DF1E0C"/>
    <w:rsid w:val="00DF23CB"/>
    <w:rsid w:val="00DF253B"/>
    <w:rsid w:val="00DF2E83"/>
    <w:rsid w:val="00DF2FF5"/>
    <w:rsid w:val="00DF3438"/>
    <w:rsid w:val="00DF3618"/>
    <w:rsid w:val="00DF3758"/>
    <w:rsid w:val="00DF388D"/>
    <w:rsid w:val="00DF3989"/>
    <w:rsid w:val="00DF39F5"/>
    <w:rsid w:val="00DF4144"/>
    <w:rsid w:val="00DF4E8F"/>
    <w:rsid w:val="00DF505C"/>
    <w:rsid w:val="00DF545E"/>
    <w:rsid w:val="00DF577F"/>
    <w:rsid w:val="00DF5DCC"/>
    <w:rsid w:val="00DF62B8"/>
    <w:rsid w:val="00DF70D1"/>
    <w:rsid w:val="00DF71CD"/>
    <w:rsid w:val="00E001E1"/>
    <w:rsid w:val="00E00FDB"/>
    <w:rsid w:val="00E0210C"/>
    <w:rsid w:val="00E028F9"/>
    <w:rsid w:val="00E02DF5"/>
    <w:rsid w:val="00E03105"/>
    <w:rsid w:val="00E03141"/>
    <w:rsid w:val="00E03186"/>
    <w:rsid w:val="00E03701"/>
    <w:rsid w:val="00E0570A"/>
    <w:rsid w:val="00E0683E"/>
    <w:rsid w:val="00E069B7"/>
    <w:rsid w:val="00E06C7E"/>
    <w:rsid w:val="00E070B8"/>
    <w:rsid w:val="00E079C6"/>
    <w:rsid w:val="00E07DC0"/>
    <w:rsid w:val="00E07E9A"/>
    <w:rsid w:val="00E1021D"/>
    <w:rsid w:val="00E10630"/>
    <w:rsid w:val="00E1094B"/>
    <w:rsid w:val="00E10DD8"/>
    <w:rsid w:val="00E1158E"/>
    <w:rsid w:val="00E11C35"/>
    <w:rsid w:val="00E1234D"/>
    <w:rsid w:val="00E1299A"/>
    <w:rsid w:val="00E130C2"/>
    <w:rsid w:val="00E134D8"/>
    <w:rsid w:val="00E141B6"/>
    <w:rsid w:val="00E14471"/>
    <w:rsid w:val="00E149FA"/>
    <w:rsid w:val="00E14B50"/>
    <w:rsid w:val="00E14FBB"/>
    <w:rsid w:val="00E153B9"/>
    <w:rsid w:val="00E155C5"/>
    <w:rsid w:val="00E15D2B"/>
    <w:rsid w:val="00E16DB7"/>
    <w:rsid w:val="00E16F3C"/>
    <w:rsid w:val="00E17077"/>
    <w:rsid w:val="00E171F3"/>
    <w:rsid w:val="00E20188"/>
    <w:rsid w:val="00E20306"/>
    <w:rsid w:val="00E21620"/>
    <w:rsid w:val="00E21A5B"/>
    <w:rsid w:val="00E21AB6"/>
    <w:rsid w:val="00E22316"/>
    <w:rsid w:val="00E22C6C"/>
    <w:rsid w:val="00E23214"/>
    <w:rsid w:val="00E232C9"/>
    <w:rsid w:val="00E23529"/>
    <w:rsid w:val="00E239C4"/>
    <w:rsid w:val="00E242DB"/>
    <w:rsid w:val="00E24BC7"/>
    <w:rsid w:val="00E250CB"/>
    <w:rsid w:val="00E25ABB"/>
    <w:rsid w:val="00E26B3D"/>
    <w:rsid w:val="00E26E81"/>
    <w:rsid w:val="00E27029"/>
    <w:rsid w:val="00E270AF"/>
    <w:rsid w:val="00E27578"/>
    <w:rsid w:val="00E2799E"/>
    <w:rsid w:val="00E309C8"/>
    <w:rsid w:val="00E31894"/>
    <w:rsid w:val="00E31E8B"/>
    <w:rsid w:val="00E327A3"/>
    <w:rsid w:val="00E33289"/>
    <w:rsid w:val="00E33E2C"/>
    <w:rsid w:val="00E33E86"/>
    <w:rsid w:val="00E355CA"/>
    <w:rsid w:val="00E358B5"/>
    <w:rsid w:val="00E358D2"/>
    <w:rsid w:val="00E35A26"/>
    <w:rsid w:val="00E35F73"/>
    <w:rsid w:val="00E36189"/>
    <w:rsid w:val="00E373C2"/>
    <w:rsid w:val="00E373F8"/>
    <w:rsid w:val="00E374CC"/>
    <w:rsid w:val="00E3771A"/>
    <w:rsid w:val="00E37809"/>
    <w:rsid w:val="00E37832"/>
    <w:rsid w:val="00E37F5C"/>
    <w:rsid w:val="00E37FC0"/>
    <w:rsid w:val="00E4018D"/>
    <w:rsid w:val="00E40858"/>
    <w:rsid w:val="00E41B5E"/>
    <w:rsid w:val="00E4200A"/>
    <w:rsid w:val="00E427A8"/>
    <w:rsid w:val="00E429D0"/>
    <w:rsid w:val="00E42A4D"/>
    <w:rsid w:val="00E42E64"/>
    <w:rsid w:val="00E431AD"/>
    <w:rsid w:val="00E43929"/>
    <w:rsid w:val="00E43D93"/>
    <w:rsid w:val="00E43DA8"/>
    <w:rsid w:val="00E4529A"/>
    <w:rsid w:val="00E4537B"/>
    <w:rsid w:val="00E453FD"/>
    <w:rsid w:val="00E454A5"/>
    <w:rsid w:val="00E455A7"/>
    <w:rsid w:val="00E45C99"/>
    <w:rsid w:val="00E4696D"/>
    <w:rsid w:val="00E46A2C"/>
    <w:rsid w:val="00E46AF3"/>
    <w:rsid w:val="00E46F79"/>
    <w:rsid w:val="00E47036"/>
    <w:rsid w:val="00E472BC"/>
    <w:rsid w:val="00E47860"/>
    <w:rsid w:val="00E47DDE"/>
    <w:rsid w:val="00E47F46"/>
    <w:rsid w:val="00E50082"/>
    <w:rsid w:val="00E501C8"/>
    <w:rsid w:val="00E505B7"/>
    <w:rsid w:val="00E507EB"/>
    <w:rsid w:val="00E50A78"/>
    <w:rsid w:val="00E51AD6"/>
    <w:rsid w:val="00E51E55"/>
    <w:rsid w:val="00E5207B"/>
    <w:rsid w:val="00E529DF"/>
    <w:rsid w:val="00E52AA7"/>
    <w:rsid w:val="00E52C00"/>
    <w:rsid w:val="00E535D3"/>
    <w:rsid w:val="00E537AC"/>
    <w:rsid w:val="00E53DA8"/>
    <w:rsid w:val="00E53E57"/>
    <w:rsid w:val="00E53EC0"/>
    <w:rsid w:val="00E54096"/>
    <w:rsid w:val="00E547DC"/>
    <w:rsid w:val="00E5495E"/>
    <w:rsid w:val="00E54A2D"/>
    <w:rsid w:val="00E54EE7"/>
    <w:rsid w:val="00E55098"/>
    <w:rsid w:val="00E5534F"/>
    <w:rsid w:val="00E5560E"/>
    <w:rsid w:val="00E56361"/>
    <w:rsid w:val="00E57F96"/>
    <w:rsid w:val="00E6009A"/>
    <w:rsid w:val="00E602D8"/>
    <w:rsid w:val="00E60C3A"/>
    <w:rsid w:val="00E61816"/>
    <w:rsid w:val="00E61C65"/>
    <w:rsid w:val="00E625D0"/>
    <w:rsid w:val="00E628FA"/>
    <w:rsid w:val="00E62E64"/>
    <w:rsid w:val="00E63C2C"/>
    <w:rsid w:val="00E6437C"/>
    <w:rsid w:val="00E64386"/>
    <w:rsid w:val="00E6496E"/>
    <w:rsid w:val="00E64B4A"/>
    <w:rsid w:val="00E65317"/>
    <w:rsid w:val="00E65C98"/>
    <w:rsid w:val="00E65CFB"/>
    <w:rsid w:val="00E65D9C"/>
    <w:rsid w:val="00E66617"/>
    <w:rsid w:val="00E66882"/>
    <w:rsid w:val="00E66CC0"/>
    <w:rsid w:val="00E66D58"/>
    <w:rsid w:val="00E66DB0"/>
    <w:rsid w:val="00E66F5E"/>
    <w:rsid w:val="00E67345"/>
    <w:rsid w:val="00E67ACA"/>
    <w:rsid w:val="00E706CA"/>
    <w:rsid w:val="00E70D42"/>
    <w:rsid w:val="00E70DE8"/>
    <w:rsid w:val="00E7136B"/>
    <w:rsid w:val="00E72295"/>
    <w:rsid w:val="00E73170"/>
    <w:rsid w:val="00E73289"/>
    <w:rsid w:val="00E74EC8"/>
    <w:rsid w:val="00E7515B"/>
    <w:rsid w:val="00E75162"/>
    <w:rsid w:val="00E75667"/>
    <w:rsid w:val="00E75773"/>
    <w:rsid w:val="00E763F5"/>
    <w:rsid w:val="00E76BF6"/>
    <w:rsid w:val="00E76DE5"/>
    <w:rsid w:val="00E771DF"/>
    <w:rsid w:val="00E777D3"/>
    <w:rsid w:val="00E77B0C"/>
    <w:rsid w:val="00E77C6C"/>
    <w:rsid w:val="00E800F8"/>
    <w:rsid w:val="00E807B8"/>
    <w:rsid w:val="00E80820"/>
    <w:rsid w:val="00E8098E"/>
    <w:rsid w:val="00E81823"/>
    <w:rsid w:val="00E81A7E"/>
    <w:rsid w:val="00E820F6"/>
    <w:rsid w:val="00E822FD"/>
    <w:rsid w:val="00E825C4"/>
    <w:rsid w:val="00E82F60"/>
    <w:rsid w:val="00E82FF8"/>
    <w:rsid w:val="00E83482"/>
    <w:rsid w:val="00E8387A"/>
    <w:rsid w:val="00E8439B"/>
    <w:rsid w:val="00E844AD"/>
    <w:rsid w:val="00E847AA"/>
    <w:rsid w:val="00E84BFF"/>
    <w:rsid w:val="00E84C4D"/>
    <w:rsid w:val="00E85349"/>
    <w:rsid w:val="00E8546E"/>
    <w:rsid w:val="00E85C5F"/>
    <w:rsid w:val="00E8636D"/>
    <w:rsid w:val="00E86951"/>
    <w:rsid w:val="00E8720D"/>
    <w:rsid w:val="00E87784"/>
    <w:rsid w:val="00E8782F"/>
    <w:rsid w:val="00E878CC"/>
    <w:rsid w:val="00E87A4D"/>
    <w:rsid w:val="00E87C50"/>
    <w:rsid w:val="00E913EC"/>
    <w:rsid w:val="00E914CD"/>
    <w:rsid w:val="00E91A35"/>
    <w:rsid w:val="00E9298C"/>
    <w:rsid w:val="00E92A54"/>
    <w:rsid w:val="00E92D08"/>
    <w:rsid w:val="00E936B9"/>
    <w:rsid w:val="00E93C82"/>
    <w:rsid w:val="00E941F0"/>
    <w:rsid w:val="00E94376"/>
    <w:rsid w:val="00E94A73"/>
    <w:rsid w:val="00E94F71"/>
    <w:rsid w:val="00E95715"/>
    <w:rsid w:val="00E96133"/>
    <w:rsid w:val="00E963CA"/>
    <w:rsid w:val="00E967C4"/>
    <w:rsid w:val="00E96E4D"/>
    <w:rsid w:val="00E97778"/>
    <w:rsid w:val="00E97C72"/>
    <w:rsid w:val="00E97E0E"/>
    <w:rsid w:val="00E97EFC"/>
    <w:rsid w:val="00EA037B"/>
    <w:rsid w:val="00EA048D"/>
    <w:rsid w:val="00EA04DF"/>
    <w:rsid w:val="00EA093C"/>
    <w:rsid w:val="00EA0C3B"/>
    <w:rsid w:val="00EA0FBB"/>
    <w:rsid w:val="00EA1407"/>
    <w:rsid w:val="00EA1711"/>
    <w:rsid w:val="00EA1B95"/>
    <w:rsid w:val="00EA3099"/>
    <w:rsid w:val="00EA31BC"/>
    <w:rsid w:val="00EA3477"/>
    <w:rsid w:val="00EA3A5A"/>
    <w:rsid w:val="00EA3B61"/>
    <w:rsid w:val="00EA3C01"/>
    <w:rsid w:val="00EA40A7"/>
    <w:rsid w:val="00EA418E"/>
    <w:rsid w:val="00EA4DFC"/>
    <w:rsid w:val="00EA5A81"/>
    <w:rsid w:val="00EA6348"/>
    <w:rsid w:val="00EA6BAF"/>
    <w:rsid w:val="00EA7129"/>
    <w:rsid w:val="00EA722C"/>
    <w:rsid w:val="00EA7849"/>
    <w:rsid w:val="00EB0077"/>
    <w:rsid w:val="00EB055A"/>
    <w:rsid w:val="00EB08BC"/>
    <w:rsid w:val="00EB0C67"/>
    <w:rsid w:val="00EB1031"/>
    <w:rsid w:val="00EB117F"/>
    <w:rsid w:val="00EB12DA"/>
    <w:rsid w:val="00EB16BD"/>
    <w:rsid w:val="00EB1895"/>
    <w:rsid w:val="00EB219E"/>
    <w:rsid w:val="00EB2AEB"/>
    <w:rsid w:val="00EB3512"/>
    <w:rsid w:val="00EB4D5A"/>
    <w:rsid w:val="00EB4D81"/>
    <w:rsid w:val="00EB4ED8"/>
    <w:rsid w:val="00EB514C"/>
    <w:rsid w:val="00EB51D4"/>
    <w:rsid w:val="00EB568A"/>
    <w:rsid w:val="00EB593A"/>
    <w:rsid w:val="00EB5D6D"/>
    <w:rsid w:val="00EB65E0"/>
    <w:rsid w:val="00EB72FB"/>
    <w:rsid w:val="00EB73FD"/>
    <w:rsid w:val="00EC036B"/>
    <w:rsid w:val="00EC0900"/>
    <w:rsid w:val="00EC0AA6"/>
    <w:rsid w:val="00EC0C2E"/>
    <w:rsid w:val="00EC0DCA"/>
    <w:rsid w:val="00EC0F62"/>
    <w:rsid w:val="00EC2AE0"/>
    <w:rsid w:val="00EC34EF"/>
    <w:rsid w:val="00EC38F3"/>
    <w:rsid w:val="00EC3F5F"/>
    <w:rsid w:val="00EC4542"/>
    <w:rsid w:val="00EC5EA5"/>
    <w:rsid w:val="00EC6579"/>
    <w:rsid w:val="00EC6960"/>
    <w:rsid w:val="00EC6CB2"/>
    <w:rsid w:val="00EC6DCC"/>
    <w:rsid w:val="00EC71D7"/>
    <w:rsid w:val="00EC726D"/>
    <w:rsid w:val="00EC7652"/>
    <w:rsid w:val="00EC7D1B"/>
    <w:rsid w:val="00ED0AD1"/>
    <w:rsid w:val="00ED0E8D"/>
    <w:rsid w:val="00ED1124"/>
    <w:rsid w:val="00ED1C8C"/>
    <w:rsid w:val="00ED1D9D"/>
    <w:rsid w:val="00ED22CB"/>
    <w:rsid w:val="00ED2767"/>
    <w:rsid w:val="00ED28A9"/>
    <w:rsid w:val="00ED2A1A"/>
    <w:rsid w:val="00ED2F25"/>
    <w:rsid w:val="00ED30EF"/>
    <w:rsid w:val="00ED36AB"/>
    <w:rsid w:val="00ED3C74"/>
    <w:rsid w:val="00ED409D"/>
    <w:rsid w:val="00ED40C8"/>
    <w:rsid w:val="00ED485B"/>
    <w:rsid w:val="00ED4A00"/>
    <w:rsid w:val="00ED4AE7"/>
    <w:rsid w:val="00ED4C19"/>
    <w:rsid w:val="00ED57B1"/>
    <w:rsid w:val="00ED59E2"/>
    <w:rsid w:val="00ED5D7A"/>
    <w:rsid w:val="00ED670C"/>
    <w:rsid w:val="00ED6DBC"/>
    <w:rsid w:val="00ED7E56"/>
    <w:rsid w:val="00EE0097"/>
    <w:rsid w:val="00EE17D1"/>
    <w:rsid w:val="00EE19BD"/>
    <w:rsid w:val="00EE265E"/>
    <w:rsid w:val="00EE2762"/>
    <w:rsid w:val="00EE2938"/>
    <w:rsid w:val="00EE29CC"/>
    <w:rsid w:val="00EE35B2"/>
    <w:rsid w:val="00EE3984"/>
    <w:rsid w:val="00EE3CF2"/>
    <w:rsid w:val="00EE45BE"/>
    <w:rsid w:val="00EE469C"/>
    <w:rsid w:val="00EE5712"/>
    <w:rsid w:val="00EE5950"/>
    <w:rsid w:val="00EE5B2C"/>
    <w:rsid w:val="00EE5C62"/>
    <w:rsid w:val="00EE5DC5"/>
    <w:rsid w:val="00EE60CE"/>
    <w:rsid w:val="00EE61E6"/>
    <w:rsid w:val="00EE6279"/>
    <w:rsid w:val="00EE693E"/>
    <w:rsid w:val="00EE6B05"/>
    <w:rsid w:val="00EF00FE"/>
    <w:rsid w:val="00EF03A1"/>
    <w:rsid w:val="00EF0A81"/>
    <w:rsid w:val="00EF0C9C"/>
    <w:rsid w:val="00EF0E9A"/>
    <w:rsid w:val="00EF1265"/>
    <w:rsid w:val="00EF186B"/>
    <w:rsid w:val="00EF18FE"/>
    <w:rsid w:val="00EF2316"/>
    <w:rsid w:val="00EF248F"/>
    <w:rsid w:val="00EF2A96"/>
    <w:rsid w:val="00EF3561"/>
    <w:rsid w:val="00EF42DE"/>
    <w:rsid w:val="00EF471F"/>
    <w:rsid w:val="00EF47E5"/>
    <w:rsid w:val="00EF496E"/>
    <w:rsid w:val="00EF4CF6"/>
    <w:rsid w:val="00EF4E14"/>
    <w:rsid w:val="00EF53AE"/>
    <w:rsid w:val="00EF56B7"/>
    <w:rsid w:val="00EF62A5"/>
    <w:rsid w:val="00EF6BCF"/>
    <w:rsid w:val="00EF6E1C"/>
    <w:rsid w:val="00EF7335"/>
    <w:rsid w:val="00EF745C"/>
    <w:rsid w:val="00EF74B0"/>
    <w:rsid w:val="00EF74BA"/>
    <w:rsid w:val="00F0003B"/>
    <w:rsid w:val="00F00841"/>
    <w:rsid w:val="00F00D39"/>
    <w:rsid w:val="00F012E6"/>
    <w:rsid w:val="00F01BB0"/>
    <w:rsid w:val="00F02F74"/>
    <w:rsid w:val="00F03000"/>
    <w:rsid w:val="00F03D46"/>
    <w:rsid w:val="00F04100"/>
    <w:rsid w:val="00F049AE"/>
    <w:rsid w:val="00F04DFB"/>
    <w:rsid w:val="00F04EBA"/>
    <w:rsid w:val="00F0638B"/>
    <w:rsid w:val="00F06FE8"/>
    <w:rsid w:val="00F07C53"/>
    <w:rsid w:val="00F07E05"/>
    <w:rsid w:val="00F07FB9"/>
    <w:rsid w:val="00F10369"/>
    <w:rsid w:val="00F106F5"/>
    <w:rsid w:val="00F10ED9"/>
    <w:rsid w:val="00F10FBE"/>
    <w:rsid w:val="00F11052"/>
    <w:rsid w:val="00F1122E"/>
    <w:rsid w:val="00F11274"/>
    <w:rsid w:val="00F113E3"/>
    <w:rsid w:val="00F1208A"/>
    <w:rsid w:val="00F123A2"/>
    <w:rsid w:val="00F1251A"/>
    <w:rsid w:val="00F132AC"/>
    <w:rsid w:val="00F14510"/>
    <w:rsid w:val="00F1453F"/>
    <w:rsid w:val="00F14632"/>
    <w:rsid w:val="00F1478C"/>
    <w:rsid w:val="00F156C3"/>
    <w:rsid w:val="00F15711"/>
    <w:rsid w:val="00F15BCC"/>
    <w:rsid w:val="00F16063"/>
    <w:rsid w:val="00F1656B"/>
    <w:rsid w:val="00F16A8C"/>
    <w:rsid w:val="00F17058"/>
    <w:rsid w:val="00F1750A"/>
    <w:rsid w:val="00F175E6"/>
    <w:rsid w:val="00F177C9"/>
    <w:rsid w:val="00F2048D"/>
    <w:rsid w:val="00F2077A"/>
    <w:rsid w:val="00F209E2"/>
    <w:rsid w:val="00F21ACE"/>
    <w:rsid w:val="00F22CD5"/>
    <w:rsid w:val="00F2320A"/>
    <w:rsid w:val="00F23371"/>
    <w:rsid w:val="00F235B7"/>
    <w:rsid w:val="00F23945"/>
    <w:rsid w:val="00F23B13"/>
    <w:rsid w:val="00F23BC3"/>
    <w:rsid w:val="00F24869"/>
    <w:rsid w:val="00F24B59"/>
    <w:rsid w:val="00F24FF4"/>
    <w:rsid w:val="00F2541F"/>
    <w:rsid w:val="00F254A2"/>
    <w:rsid w:val="00F26461"/>
    <w:rsid w:val="00F27BB3"/>
    <w:rsid w:val="00F30133"/>
    <w:rsid w:val="00F307B1"/>
    <w:rsid w:val="00F307DE"/>
    <w:rsid w:val="00F31994"/>
    <w:rsid w:val="00F31B75"/>
    <w:rsid w:val="00F32373"/>
    <w:rsid w:val="00F32EB6"/>
    <w:rsid w:val="00F33435"/>
    <w:rsid w:val="00F33B1B"/>
    <w:rsid w:val="00F343A9"/>
    <w:rsid w:val="00F3512D"/>
    <w:rsid w:val="00F359B8"/>
    <w:rsid w:val="00F35CB9"/>
    <w:rsid w:val="00F36395"/>
    <w:rsid w:val="00F40469"/>
    <w:rsid w:val="00F4061C"/>
    <w:rsid w:val="00F4091A"/>
    <w:rsid w:val="00F41886"/>
    <w:rsid w:val="00F41BEB"/>
    <w:rsid w:val="00F4224D"/>
    <w:rsid w:val="00F4299D"/>
    <w:rsid w:val="00F432D8"/>
    <w:rsid w:val="00F43462"/>
    <w:rsid w:val="00F434E9"/>
    <w:rsid w:val="00F4393B"/>
    <w:rsid w:val="00F44479"/>
    <w:rsid w:val="00F44E76"/>
    <w:rsid w:val="00F46365"/>
    <w:rsid w:val="00F469D2"/>
    <w:rsid w:val="00F4778D"/>
    <w:rsid w:val="00F47975"/>
    <w:rsid w:val="00F47CE7"/>
    <w:rsid w:val="00F47FDE"/>
    <w:rsid w:val="00F511B9"/>
    <w:rsid w:val="00F5179B"/>
    <w:rsid w:val="00F5190C"/>
    <w:rsid w:val="00F5233D"/>
    <w:rsid w:val="00F523B2"/>
    <w:rsid w:val="00F524DC"/>
    <w:rsid w:val="00F52658"/>
    <w:rsid w:val="00F526B0"/>
    <w:rsid w:val="00F53A03"/>
    <w:rsid w:val="00F53A5A"/>
    <w:rsid w:val="00F53A7B"/>
    <w:rsid w:val="00F541AD"/>
    <w:rsid w:val="00F5466A"/>
    <w:rsid w:val="00F54C4B"/>
    <w:rsid w:val="00F55848"/>
    <w:rsid w:val="00F55FBB"/>
    <w:rsid w:val="00F5632B"/>
    <w:rsid w:val="00F5639D"/>
    <w:rsid w:val="00F5648A"/>
    <w:rsid w:val="00F56BE2"/>
    <w:rsid w:val="00F56C44"/>
    <w:rsid w:val="00F56FAA"/>
    <w:rsid w:val="00F5777B"/>
    <w:rsid w:val="00F57C8D"/>
    <w:rsid w:val="00F60BD6"/>
    <w:rsid w:val="00F60FB3"/>
    <w:rsid w:val="00F61701"/>
    <w:rsid w:val="00F6170B"/>
    <w:rsid w:val="00F624A8"/>
    <w:rsid w:val="00F62A70"/>
    <w:rsid w:val="00F62D05"/>
    <w:rsid w:val="00F632C7"/>
    <w:rsid w:val="00F63B67"/>
    <w:rsid w:val="00F64220"/>
    <w:rsid w:val="00F6434A"/>
    <w:rsid w:val="00F64A52"/>
    <w:rsid w:val="00F66133"/>
    <w:rsid w:val="00F6618E"/>
    <w:rsid w:val="00F66867"/>
    <w:rsid w:val="00F668D4"/>
    <w:rsid w:val="00F66D84"/>
    <w:rsid w:val="00F66F57"/>
    <w:rsid w:val="00F67042"/>
    <w:rsid w:val="00F6718B"/>
    <w:rsid w:val="00F67284"/>
    <w:rsid w:val="00F672E3"/>
    <w:rsid w:val="00F675CB"/>
    <w:rsid w:val="00F67624"/>
    <w:rsid w:val="00F6781A"/>
    <w:rsid w:val="00F67833"/>
    <w:rsid w:val="00F67E70"/>
    <w:rsid w:val="00F70D95"/>
    <w:rsid w:val="00F71951"/>
    <w:rsid w:val="00F7239A"/>
    <w:rsid w:val="00F72A7C"/>
    <w:rsid w:val="00F730DC"/>
    <w:rsid w:val="00F730FA"/>
    <w:rsid w:val="00F736EF"/>
    <w:rsid w:val="00F73970"/>
    <w:rsid w:val="00F73B72"/>
    <w:rsid w:val="00F73FB5"/>
    <w:rsid w:val="00F7449C"/>
    <w:rsid w:val="00F746F4"/>
    <w:rsid w:val="00F75009"/>
    <w:rsid w:val="00F758D3"/>
    <w:rsid w:val="00F7626C"/>
    <w:rsid w:val="00F766EA"/>
    <w:rsid w:val="00F76A58"/>
    <w:rsid w:val="00F76B70"/>
    <w:rsid w:val="00F76C62"/>
    <w:rsid w:val="00F76E35"/>
    <w:rsid w:val="00F773E1"/>
    <w:rsid w:val="00F8066A"/>
    <w:rsid w:val="00F80982"/>
    <w:rsid w:val="00F80DDC"/>
    <w:rsid w:val="00F80E68"/>
    <w:rsid w:val="00F81042"/>
    <w:rsid w:val="00F8197B"/>
    <w:rsid w:val="00F82B18"/>
    <w:rsid w:val="00F82B6B"/>
    <w:rsid w:val="00F83F1E"/>
    <w:rsid w:val="00F841B2"/>
    <w:rsid w:val="00F843C1"/>
    <w:rsid w:val="00F84508"/>
    <w:rsid w:val="00F8488D"/>
    <w:rsid w:val="00F849F0"/>
    <w:rsid w:val="00F85198"/>
    <w:rsid w:val="00F858CF"/>
    <w:rsid w:val="00F865F4"/>
    <w:rsid w:val="00F86EAF"/>
    <w:rsid w:val="00F87439"/>
    <w:rsid w:val="00F87865"/>
    <w:rsid w:val="00F87ACD"/>
    <w:rsid w:val="00F87CC1"/>
    <w:rsid w:val="00F90401"/>
    <w:rsid w:val="00F9097A"/>
    <w:rsid w:val="00F913AE"/>
    <w:rsid w:val="00F914A6"/>
    <w:rsid w:val="00F91A3E"/>
    <w:rsid w:val="00F91BFA"/>
    <w:rsid w:val="00F92861"/>
    <w:rsid w:val="00F9286B"/>
    <w:rsid w:val="00F92DCD"/>
    <w:rsid w:val="00F93349"/>
    <w:rsid w:val="00F93EB2"/>
    <w:rsid w:val="00F94840"/>
    <w:rsid w:val="00F94A28"/>
    <w:rsid w:val="00F94AE2"/>
    <w:rsid w:val="00F94E4B"/>
    <w:rsid w:val="00F9520A"/>
    <w:rsid w:val="00F95871"/>
    <w:rsid w:val="00F958DB"/>
    <w:rsid w:val="00F959BF"/>
    <w:rsid w:val="00F95E0C"/>
    <w:rsid w:val="00F961A9"/>
    <w:rsid w:val="00F962D8"/>
    <w:rsid w:val="00F96BE1"/>
    <w:rsid w:val="00F9728C"/>
    <w:rsid w:val="00F97322"/>
    <w:rsid w:val="00F977AD"/>
    <w:rsid w:val="00F97C63"/>
    <w:rsid w:val="00FA01F3"/>
    <w:rsid w:val="00FA029C"/>
    <w:rsid w:val="00FA0646"/>
    <w:rsid w:val="00FA0D07"/>
    <w:rsid w:val="00FA0EA3"/>
    <w:rsid w:val="00FA10A2"/>
    <w:rsid w:val="00FA1698"/>
    <w:rsid w:val="00FA1C5F"/>
    <w:rsid w:val="00FA2B55"/>
    <w:rsid w:val="00FA30B3"/>
    <w:rsid w:val="00FA3168"/>
    <w:rsid w:val="00FA4ACB"/>
    <w:rsid w:val="00FA5D44"/>
    <w:rsid w:val="00FA64E9"/>
    <w:rsid w:val="00FA6594"/>
    <w:rsid w:val="00FA65FA"/>
    <w:rsid w:val="00FA665F"/>
    <w:rsid w:val="00FA699C"/>
    <w:rsid w:val="00FA6A48"/>
    <w:rsid w:val="00FA7161"/>
    <w:rsid w:val="00FA7348"/>
    <w:rsid w:val="00FB00F3"/>
    <w:rsid w:val="00FB00FA"/>
    <w:rsid w:val="00FB025A"/>
    <w:rsid w:val="00FB0B40"/>
    <w:rsid w:val="00FB0B89"/>
    <w:rsid w:val="00FB0BFC"/>
    <w:rsid w:val="00FB0D45"/>
    <w:rsid w:val="00FB14AE"/>
    <w:rsid w:val="00FB31AF"/>
    <w:rsid w:val="00FB35E1"/>
    <w:rsid w:val="00FB392C"/>
    <w:rsid w:val="00FB3D96"/>
    <w:rsid w:val="00FB3FAB"/>
    <w:rsid w:val="00FB4320"/>
    <w:rsid w:val="00FB4809"/>
    <w:rsid w:val="00FB4C32"/>
    <w:rsid w:val="00FB5069"/>
    <w:rsid w:val="00FB5411"/>
    <w:rsid w:val="00FB6195"/>
    <w:rsid w:val="00FB625C"/>
    <w:rsid w:val="00FB6EE9"/>
    <w:rsid w:val="00FB77AD"/>
    <w:rsid w:val="00FB78A1"/>
    <w:rsid w:val="00FC037C"/>
    <w:rsid w:val="00FC04E2"/>
    <w:rsid w:val="00FC0580"/>
    <w:rsid w:val="00FC1693"/>
    <w:rsid w:val="00FC1796"/>
    <w:rsid w:val="00FC1AD9"/>
    <w:rsid w:val="00FC216F"/>
    <w:rsid w:val="00FC27E6"/>
    <w:rsid w:val="00FC2860"/>
    <w:rsid w:val="00FC2B16"/>
    <w:rsid w:val="00FC2DDE"/>
    <w:rsid w:val="00FC3D28"/>
    <w:rsid w:val="00FC3DBE"/>
    <w:rsid w:val="00FC4D42"/>
    <w:rsid w:val="00FC581B"/>
    <w:rsid w:val="00FC5992"/>
    <w:rsid w:val="00FC5CFC"/>
    <w:rsid w:val="00FC5E99"/>
    <w:rsid w:val="00FC6109"/>
    <w:rsid w:val="00FC6196"/>
    <w:rsid w:val="00FC6788"/>
    <w:rsid w:val="00FC6ABE"/>
    <w:rsid w:val="00FC6F4F"/>
    <w:rsid w:val="00FC7574"/>
    <w:rsid w:val="00FC7B40"/>
    <w:rsid w:val="00FD011C"/>
    <w:rsid w:val="00FD0C52"/>
    <w:rsid w:val="00FD128D"/>
    <w:rsid w:val="00FD18CA"/>
    <w:rsid w:val="00FD1A1A"/>
    <w:rsid w:val="00FD1E54"/>
    <w:rsid w:val="00FD20B8"/>
    <w:rsid w:val="00FD22C2"/>
    <w:rsid w:val="00FD2538"/>
    <w:rsid w:val="00FD2AE9"/>
    <w:rsid w:val="00FD3543"/>
    <w:rsid w:val="00FD4327"/>
    <w:rsid w:val="00FD4ACA"/>
    <w:rsid w:val="00FD4E94"/>
    <w:rsid w:val="00FD6705"/>
    <w:rsid w:val="00FD6928"/>
    <w:rsid w:val="00FD6B37"/>
    <w:rsid w:val="00FD72A3"/>
    <w:rsid w:val="00FD7A0B"/>
    <w:rsid w:val="00FD7B22"/>
    <w:rsid w:val="00FD7ED0"/>
    <w:rsid w:val="00FE05A3"/>
    <w:rsid w:val="00FE05E9"/>
    <w:rsid w:val="00FE07CA"/>
    <w:rsid w:val="00FE09E3"/>
    <w:rsid w:val="00FE11FF"/>
    <w:rsid w:val="00FE1314"/>
    <w:rsid w:val="00FE1833"/>
    <w:rsid w:val="00FE1ACC"/>
    <w:rsid w:val="00FE1C20"/>
    <w:rsid w:val="00FE1C29"/>
    <w:rsid w:val="00FE1DDB"/>
    <w:rsid w:val="00FE2E35"/>
    <w:rsid w:val="00FE31B3"/>
    <w:rsid w:val="00FE31FF"/>
    <w:rsid w:val="00FE3287"/>
    <w:rsid w:val="00FE34B6"/>
    <w:rsid w:val="00FE37FE"/>
    <w:rsid w:val="00FE3D6F"/>
    <w:rsid w:val="00FE49DA"/>
    <w:rsid w:val="00FE4D1F"/>
    <w:rsid w:val="00FE4D5A"/>
    <w:rsid w:val="00FE52C0"/>
    <w:rsid w:val="00FE571F"/>
    <w:rsid w:val="00FE592D"/>
    <w:rsid w:val="00FE5B9F"/>
    <w:rsid w:val="00FE61AB"/>
    <w:rsid w:val="00FE6A5F"/>
    <w:rsid w:val="00FE6C7F"/>
    <w:rsid w:val="00FE6E1B"/>
    <w:rsid w:val="00FE71AC"/>
    <w:rsid w:val="00FE77F1"/>
    <w:rsid w:val="00FE789D"/>
    <w:rsid w:val="00FE7E33"/>
    <w:rsid w:val="00FF01C7"/>
    <w:rsid w:val="00FF1169"/>
    <w:rsid w:val="00FF193C"/>
    <w:rsid w:val="00FF1F20"/>
    <w:rsid w:val="00FF25D9"/>
    <w:rsid w:val="00FF2854"/>
    <w:rsid w:val="00FF2BE1"/>
    <w:rsid w:val="00FF2D75"/>
    <w:rsid w:val="00FF3058"/>
    <w:rsid w:val="00FF3609"/>
    <w:rsid w:val="00FF3A12"/>
    <w:rsid w:val="00FF3F84"/>
    <w:rsid w:val="00FF40D1"/>
    <w:rsid w:val="00FF467D"/>
    <w:rsid w:val="00FF5B0E"/>
    <w:rsid w:val="00FF5B37"/>
    <w:rsid w:val="00FF5E91"/>
    <w:rsid w:val="00FF6170"/>
    <w:rsid w:val="00FF688F"/>
    <w:rsid w:val="00FF696E"/>
    <w:rsid w:val="00FF6A83"/>
    <w:rsid w:val="00FF6A95"/>
    <w:rsid w:val="00FF6ED2"/>
    <w:rsid w:val="00FF6F3B"/>
    <w:rsid w:val="00FF7345"/>
    <w:rsid w:val="00FF74F3"/>
    <w:rsid w:val="00FF75C7"/>
    <w:rsid w:val="00FF7A18"/>
    <w:rsid w:val="00FF7C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527"/>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DA5399"/>
    <w:pPr>
      <w:keepNext/>
      <w:spacing w:before="240" w:after="60"/>
      <w:outlineLvl w:val="0"/>
    </w:pPr>
    <w:rPr>
      <w:rFonts w:ascii="Cambria" w:eastAsia="Calibri" w:hAnsi="Cambria" w:cs="Cambria"/>
      <w:b/>
      <w:bCs/>
      <w:kern w:val="32"/>
      <w:sz w:val="32"/>
      <w:szCs w:val="32"/>
      <w:lang w:val="en-US"/>
    </w:rPr>
  </w:style>
  <w:style w:type="paragraph" w:styleId="Heading2">
    <w:name w:val="heading 2"/>
    <w:basedOn w:val="Normal"/>
    <w:next w:val="Normal"/>
    <w:link w:val="Heading2Char"/>
    <w:uiPriority w:val="99"/>
    <w:qFormat/>
    <w:rsid w:val="00DA5399"/>
    <w:pPr>
      <w:keepNext/>
      <w:jc w:val="both"/>
      <w:outlineLvl w:val="1"/>
    </w:pPr>
    <w:rPr>
      <w:rFonts w:ascii="Calibri" w:eastAsia="Calibri" w:hAnsi="Calibri" w:cs="Calibri"/>
      <w:b/>
      <w:bCs/>
      <w:sz w:val="28"/>
      <w:szCs w:val="28"/>
      <w:lang w:val="uk-UA"/>
    </w:rPr>
  </w:style>
  <w:style w:type="paragraph" w:styleId="Heading3">
    <w:name w:val="heading 3"/>
    <w:basedOn w:val="Normal"/>
    <w:next w:val="Normal"/>
    <w:link w:val="Heading3Char"/>
    <w:uiPriority w:val="99"/>
    <w:qFormat/>
    <w:locked/>
    <w:rsid w:val="005862C4"/>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5399"/>
    <w:rPr>
      <w:rFonts w:ascii="Cambria" w:hAnsi="Cambria" w:cs="Cambria"/>
      <w:b/>
      <w:bCs/>
      <w:kern w:val="32"/>
      <w:sz w:val="32"/>
      <w:szCs w:val="32"/>
      <w:lang w:eastAsia="ru-RU"/>
    </w:rPr>
  </w:style>
  <w:style w:type="character" w:customStyle="1" w:styleId="Heading2Char">
    <w:name w:val="Heading 2 Char"/>
    <w:basedOn w:val="DefaultParagraphFont"/>
    <w:link w:val="Heading2"/>
    <w:uiPriority w:val="99"/>
    <w:semiHidden/>
    <w:locked/>
    <w:rsid w:val="00DA5399"/>
    <w:rPr>
      <w:rFonts w:ascii="Calibri" w:hAnsi="Calibri" w:cs="Calibri"/>
      <w:b/>
      <w:bCs/>
      <w:sz w:val="28"/>
      <w:szCs w:val="28"/>
      <w:lang w:val="uk-UA" w:eastAsia="ru-RU"/>
    </w:rPr>
  </w:style>
  <w:style w:type="character" w:customStyle="1" w:styleId="Heading3Char">
    <w:name w:val="Heading 3 Char"/>
    <w:basedOn w:val="DefaultParagraphFont"/>
    <w:link w:val="Heading3"/>
    <w:uiPriority w:val="99"/>
    <w:locked/>
    <w:rsid w:val="005862C4"/>
    <w:rPr>
      <w:rFonts w:ascii="Arial" w:hAnsi="Arial" w:cs="Arial"/>
      <w:b/>
      <w:bCs/>
      <w:sz w:val="26"/>
      <w:szCs w:val="26"/>
      <w:lang w:val="ru-RU" w:eastAsia="ru-RU"/>
    </w:rPr>
  </w:style>
  <w:style w:type="character" w:customStyle="1" w:styleId="HTMLPreformattedChar">
    <w:name w:val="HTML Preformatted Char"/>
    <w:uiPriority w:val="99"/>
    <w:semiHidden/>
    <w:locked/>
    <w:rsid w:val="00DA5399"/>
    <w:rPr>
      <w:rFonts w:ascii="Courier New" w:hAnsi="Courier New" w:cs="Courier New"/>
      <w:sz w:val="20"/>
      <w:szCs w:val="20"/>
      <w:lang w:val="en-US" w:eastAsia="ru-RU"/>
    </w:rPr>
  </w:style>
  <w:style w:type="paragraph" w:styleId="HTMLPreformatted">
    <w:name w:val="HTML Preformatted"/>
    <w:basedOn w:val="Normal"/>
    <w:link w:val="HTMLPreformattedChar1"/>
    <w:uiPriority w:val="99"/>
    <w:rsid w:val="00DA5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1">
    <w:name w:val="HTML Preformatted Char1"/>
    <w:basedOn w:val="DefaultParagraphFont"/>
    <w:link w:val="HTMLPreformatted"/>
    <w:uiPriority w:val="99"/>
    <w:locked/>
    <w:rsid w:val="00D625E5"/>
    <w:rPr>
      <w:rFonts w:ascii="Courier New" w:hAnsi="Courier New" w:cs="Courier New"/>
      <w:sz w:val="20"/>
      <w:szCs w:val="20"/>
      <w:lang w:val="ru-RU" w:eastAsia="ru-RU"/>
    </w:rPr>
  </w:style>
  <w:style w:type="character" w:customStyle="1" w:styleId="BodyTextIndentChar">
    <w:name w:val="Body Text Indent Char"/>
    <w:uiPriority w:val="99"/>
    <w:semiHidden/>
    <w:locked/>
    <w:rsid w:val="00DA5399"/>
    <w:rPr>
      <w:rFonts w:ascii="Times New Roman" w:hAnsi="Times New Roman" w:cs="Times New Roman"/>
      <w:sz w:val="24"/>
      <w:szCs w:val="24"/>
      <w:lang w:val="en-US" w:eastAsia="ru-RU"/>
    </w:rPr>
  </w:style>
  <w:style w:type="paragraph" w:styleId="BodyTextIndent">
    <w:name w:val="Body Text Indent"/>
    <w:basedOn w:val="Normal"/>
    <w:link w:val="BodyTextIndentChar1"/>
    <w:uiPriority w:val="99"/>
    <w:semiHidden/>
    <w:rsid w:val="00DA5399"/>
    <w:pPr>
      <w:spacing w:after="120"/>
      <w:ind w:left="283"/>
    </w:pPr>
    <w:rPr>
      <w:rFonts w:eastAsia="Calibri"/>
    </w:rPr>
  </w:style>
  <w:style w:type="character" w:customStyle="1" w:styleId="BodyTextIndentChar1">
    <w:name w:val="Body Text Indent Char1"/>
    <w:basedOn w:val="DefaultParagraphFont"/>
    <w:link w:val="BodyTextIndent"/>
    <w:uiPriority w:val="99"/>
    <w:semiHidden/>
    <w:locked/>
    <w:rsid w:val="00D625E5"/>
    <w:rPr>
      <w:rFonts w:ascii="Times New Roman" w:hAnsi="Times New Roman" w:cs="Times New Roman"/>
      <w:sz w:val="24"/>
      <w:szCs w:val="24"/>
      <w:lang w:val="ru-RU" w:eastAsia="ru-RU"/>
    </w:rPr>
  </w:style>
  <w:style w:type="character" w:customStyle="1" w:styleId="BalloonTextChar">
    <w:name w:val="Balloon Text Char"/>
    <w:uiPriority w:val="99"/>
    <w:semiHidden/>
    <w:locked/>
    <w:rsid w:val="00DA5399"/>
    <w:rPr>
      <w:rFonts w:ascii="Tahoma" w:hAnsi="Tahoma" w:cs="Tahoma"/>
      <w:sz w:val="16"/>
      <w:szCs w:val="16"/>
      <w:lang w:val="en-US" w:eastAsia="uk-UA"/>
    </w:rPr>
  </w:style>
  <w:style w:type="paragraph" w:styleId="BalloonText">
    <w:name w:val="Balloon Text"/>
    <w:basedOn w:val="Normal"/>
    <w:link w:val="BalloonTextChar1"/>
    <w:uiPriority w:val="99"/>
    <w:semiHidden/>
    <w:rsid w:val="00DA5399"/>
    <w:rPr>
      <w:rFonts w:eastAsia="Calibri"/>
      <w:sz w:val="2"/>
      <w:szCs w:val="2"/>
    </w:rPr>
  </w:style>
  <w:style w:type="character" w:customStyle="1" w:styleId="BalloonTextChar1">
    <w:name w:val="Balloon Text Char1"/>
    <w:basedOn w:val="DefaultParagraphFont"/>
    <w:link w:val="BalloonText"/>
    <w:uiPriority w:val="99"/>
    <w:locked/>
    <w:rsid w:val="00D625E5"/>
    <w:rPr>
      <w:rFonts w:ascii="Times New Roman" w:hAnsi="Times New Roman" w:cs="Times New Roman"/>
      <w:sz w:val="2"/>
      <w:szCs w:val="2"/>
      <w:lang w:val="ru-RU" w:eastAsia="ru-RU"/>
    </w:rPr>
  </w:style>
  <w:style w:type="character" w:customStyle="1" w:styleId="8">
    <w:name w:val="Стиль8 Знак"/>
    <w:link w:val="80"/>
    <w:uiPriority w:val="99"/>
    <w:locked/>
    <w:rsid w:val="00DA5399"/>
    <w:rPr>
      <w:rFonts w:ascii="Constantia" w:hAnsi="Constantia" w:cs="Constantia"/>
      <w:i/>
      <w:iCs/>
      <w:color w:val="333333"/>
      <w:sz w:val="32"/>
      <w:szCs w:val="32"/>
      <w:lang w:val="uk-UA" w:eastAsia="ru-RU"/>
    </w:rPr>
  </w:style>
  <w:style w:type="paragraph" w:customStyle="1" w:styleId="80">
    <w:name w:val="Стиль8"/>
    <w:basedOn w:val="Normal"/>
    <w:link w:val="8"/>
    <w:uiPriority w:val="99"/>
    <w:rsid w:val="00DA5399"/>
    <w:pPr>
      <w:spacing w:line="10" w:lineRule="atLeast"/>
      <w:jc w:val="center"/>
    </w:pPr>
    <w:rPr>
      <w:rFonts w:ascii="Constantia" w:eastAsia="Calibri" w:hAnsi="Constantia" w:cs="Constantia"/>
      <w:i/>
      <w:iCs/>
      <w:color w:val="333333"/>
      <w:sz w:val="32"/>
      <w:szCs w:val="32"/>
      <w:lang w:val="uk-UA"/>
    </w:rPr>
  </w:style>
  <w:style w:type="character" w:customStyle="1" w:styleId="4">
    <w:name w:val="Стиль4 Знак"/>
    <w:link w:val="40"/>
    <w:uiPriority w:val="99"/>
    <w:locked/>
    <w:rsid w:val="00DA5399"/>
    <w:rPr>
      <w:rFonts w:ascii="Constantia" w:hAnsi="Constantia" w:cs="Constantia"/>
      <w:i/>
      <w:iCs/>
      <w:color w:val="006699"/>
      <w:sz w:val="30"/>
      <w:szCs w:val="30"/>
      <w:lang w:eastAsia="ru-RU"/>
    </w:rPr>
  </w:style>
  <w:style w:type="paragraph" w:customStyle="1" w:styleId="40">
    <w:name w:val="Стиль4"/>
    <w:basedOn w:val="Normal"/>
    <w:link w:val="4"/>
    <w:uiPriority w:val="99"/>
    <w:rsid w:val="00DA5399"/>
    <w:pPr>
      <w:jc w:val="center"/>
    </w:pPr>
    <w:rPr>
      <w:rFonts w:ascii="Constantia" w:eastAsia="Calibri" w:hAnsi="Constantia" w:cs="Constantia"/>
      <w:i/>
      <w:iCs/>
      <w:color w:val="006699"/>
      <w:sz w:val="30"/>
      <w:szCs w:val="30"/>
      <w:lang w:val="en-US"/>
    </w:rPr>
  </w:style>
  <w:style w:type="paragraph" w:styleId="ListParagraph">
    <w:name w:val="List Paragraph"/>
    <w:basedOn w:val="Normal"/>
    <w:uiPriority w:val="99"/>
    <w:qFormat/>
    <w:rsid w:val="00A20460"/>
    <w:pPr>
      <w:ind w:left="720"/>
    </w:pPr>
  </w:style>
  <w:style w:type="character" w:customStyle="1" w:styleId="x1q74xe4x1fcty0u">
    <w:name w:val="x1q74xe4 x1fcty0u"/>
    <w:basedOn w:val="DefaultParagraphFont"/>
    <w:uiPriority w:val="99"/>
    <w:rsid w:val="004F4D8E"/>
  </w:style>
  <w:style w:type="paragraph" w:customStyle="1" w:styleId="311">
    <w:name w:val="Знак Знак3 Знак Знак1 Знак Знак Знак Знак Знак Знак Знак Знак Знак Знак Знак Знак Знак Знак Знак Знак Знак Знак1"/>
    <w:basedOn w:val="Normal"/>
    <w:uiPriority w:val="99"/>
    <w:rsid w:val="00697F93"/>
    <w:rPr>
      <w:rFonts w:ascii="Verdana" w:eastAsia="Calibri" w:hAnsi="Verdana" w:cs="Verdana"/>
      <w:sz w:val="20"/>
      <w:szCs w:val="20"/>
      <w:lang w:val="en-US" w:eastAsia="en-US"/>
    </w:rPr>
  </w:style>
  <w:style w:type="paragraph" w:customStyle="1" w:styleId="1">
    <w:name w:val="Абзац списку1"/>
    <w:basedOn w:val="Normal"/>
    <w:uiPriority w:val="99"/>
    <w:rsid w:val="00E73170"/>
    <w:pPr>
      <w:ind w:left="708"/>
    </w:pPr>
    <w:rPr>
      <w:rFonts w:eastAsia="Calibri"/>
      <w:sz w:val="28"/>
      <w:szCs w:val="28"/>
      <w:lang w:val="uk-UA"/>
    </w:rPr>
  </w:style>
  <w:style w:type="paragraph" w:customStyle="1" w:styleId="10">
    <w:name w:val="Знак Знак1"/>
    <w:basedOn w:val="Normal"/>
    <w:uiPriority w:val="99"/>
    <w:rsid w:val="00CB5F4D"/>
    <w:rPr>
      <w:rFonts w:ascii="Verdana" w:eastAsia="Calibri" w:hAnsi="Verdana" w:cs="Verdana"/>
      <w:sz w:val="20"/>
      <w:szCs w:val="20"/>
      <w:lang w:val="en-US" w:eastAsia="en-US"/>
    </w:rPr>
  </w:style>
  <w:style w:type="paragraph" w:customStyle="1" w:styleId="31">
    <w:name w:val="Знак Знак3 Знак Знак Знак Знак Знак Знак1 Знак Знак Знак Знак Знак Знак Знак Знак"/>
    <w:basedOn w:val="Normal"/>
    <w:uiPriority w:val="99"/>
    <w:rsid w:val="0057390B"/>
    <w:rPr>
      <w:rFonts w:ascii="Verdana" w:eastAsia="Calibri" w:hAnsi="Verdana" w:cs="Verdana"/>
      <w:sz w:val="20"/>
      <w:szCs w:val="20"/>
      <w:lang w:val="en-US" w:eastAsia="en-US"/>
    </w:rPr>
  </w:style>
  <w:style w:type="paragraph" w:customStyle="1" w:styleId="11">
    <w:name w:val="Знак Знак11"/>
    <w:basedOn w:val="Normal"/>
    <w:uiPriority w:val="99"/>
    <w:rsid w:val="000B762C"/>
    <w:rPr>
      <w:rFonts w:ascii="Verdana" w:eastAsia="Calibri" w:hAnsi="Verdana" w:cs="Verdana"/>
      <w:sz w:val="20"/>
      <w:szCs w:val="20"/>
      <w:lang w:val="en-US" w:eastAsia="en-US"/>
    </w:rPr>
  </w:style>
  <w:style w:type="paragraph" w:styleId="NormalWeb">
    <w:name w:val="Normal (Web)"/>
    <w:basedOn w:val="Normal"/>
    <w:uiPriority w:val="99"/>
    <w:rsid w:val="00E505B7"/>
    <w:pPr>
      <w:spacing w:before="100" w:beforeAutospacing="1" w:after="100" w:afterAutospacing="1"/>
    </w:pPr>
    <w:rPr>
      <w:rFonts w:eastAsia="Calibri"/>
    </w:rPr>
  </w:style>
  <w:style w:type="paragraph" w:customStyle="1" w:styleId="3110">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Normal"/>
    <w:uiPriority w:val="99"/>
    <w:rsid w:val="001233EB"/>
    <w:rPr>
      <w:rFonts w:ascii="Verdana" w:eastAsia="Calibri" w:hAnsi="Verdana" w:cs="Verdana"/>
      <w:sz w:val="20"/>
      <w:szCs w:val="20"/>
      <w:lang w:val="en-US" w:eastAsia="en-US"/>
    </w:rPr>
  </w:style>
  <w:style w:type="paragraph" w:customStyle="1" w:styleId="12">
    <w:name w:val="Знак Знак1 Знак Знак"/>
    <w:basedOn w:val="Normal"/>
    <w:uiPriority w:val="99"/>
    <w:rsid w:val="004E64E7"/>
    <w:rPr>
      <w:rFonts w:ascii="Verdana" w:eastAsia="Calibri" w:hAnsi="Verdana" w:cs="Verdana"/>
      <w:sz w:val="20"/>
      <w:szCs w:val="20"/>
      <w:lang w:val="en-US" w:eastAsia="en-US"/>
    </w:rPr>
  </w:style>
  <w:style w:type="paragraph" w:customStyle="1" w:styleId="120">
    <w:name w:val="Знак Знак12"/>
    <w:basedOn w:val="Normal"/>
    <w:uiPriority w:val="99"/>
    <w:rsid w:val="001C6C07"/>
    <w:rPr>
      <w:rFonts w:ascii="Verdana" w:eastAsia="Calibri" w:hAnsi="Verdana" w:cs="Verdana"/>
      <w:sz w:val="20"/>
      <w:szCs w:val="20"/>
      <w:lang w:val="en-US" w:eastAsia="en-US"/>
    </w:rPr>
  </w:style>
  <w:style w:type="paragraph" w:customStyle="1" w:styleId="13">
    <w:name w:val="Знак Знак13"/>
    <w:basedOn w:val="Normal"/>
    <w:uiPriority w:val="99"/>
    <w:rsid w:val="00617962"/>
    <w:rPr>
      <w:rFonts w:ascii="Verdana" w:eastAsia="Calibri" w:hAnsi="Verdana" w:cs="Verdana"/>
      <w:sz w:val="20"/>
      <w:szCs w:val="20"/>
      <w:lang w:val="en-US" w:eastAsia="en-US"/>
    </w:rPr>
  </w:style>
  <w:style w:type="paragraph" w:customStyle="1" w:styleId="110">
    <w:name w:val="Знак Знак1 Знак Знак1"/>
    <w:basedOn w:val="Normal"/>
    <w:uiPriority w:val="99"/>
    <w:rsid w:val="00F24FF4"/>
    <w:rPr>
      <w:rFonts w:ascii="Verdana" w:eastAsia="Calibri" w:hAnsi="Verdana" w:cs="Verdana"/>
      <w:sz w:val="20"/>
      <w:szCs w:val="20"/>
      <w:lang w:val="en-US" w:eastAsia="en-US"/>
    </w:rPr>
  </w:style>
  <w:style w:type="character" w:customStyle="1" w:styleId="2">
    <w:name w:val="Знак Знак2"/>
    <w:uiPriority w:val="99"/>
    <w:rsid w:val="006726C6"/>
    <w:rPr>
      <w:sz w:val="24"/>
      <w:szCs w:val="24"/>
      <w:lang w:val="ru-RU" w:eastAsia="ru-RU"/>
    </w:rPr>
  </w:style>
  <w:style w:type="paragraph" w:customStyle="1" w:styleId="14">
    <w:name w:val="Знак Знак14"/>
    <w:basedOn w:val="Normal"/>
    <w:uiPriority w:val="99"/>
    <w:rsid w:val="00D20492"/>
    <w:rPr>
      <w:rFonts w:ascii="Verdana" w:eastAsia="Calibri" w:hAnsi="Verdana" w:cs="Verdana"/>
      <w:sz w:val="20"/>
      <w:szCs w:val="20"/>
      <w:lang w:val="en-US" w:eastAsia="en-US"/>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D71BF"/>
    <w:rPr>
      <w:rFonts w:ascii="Verdana" w:eastAsia="Calibri" w:hAnsi="Verdana" w:cs="Verdana"/>
      <w:sz w:val="20"/>
      <w:szCs w:val="20"/>
      <w:lang w:val="en-US" w:eastAsia="en-US"/>
    </w:rPr>
  </w:style>
  <w:style w:type="paragraph" w:customStyle="1" w:styleId="15">
    <w:name w:val="Знак Знак15"/>
    <w:basedOn w:val="Normal"/>
    <w:uiPriority w:val="99"/>
    <w:rsid w:val="00713B4F"/>
    <w:rPr>
      <w:rFonts w:ascii="Verdana" w:eastAsia="Calibri" w:hAnsi="Verdana" w:cs="Verdana"/>
      <w:sz w:val="20"/>
      <w:szCs w:val="20"/>
      <w:lang w:val="en-US" w:eastAsia="en-US"/>
    </w:rPr>
  </w:style>
  <w:style w:type="paragraph" w:customStyle="1" w:styleId="20">
    <w:name w:val="Абзац списку2"/>
    <w:basedOn w:val="Normal"/>
    <w:uiPriority w:val="99"/>
    <w:rsid w:val="001444D8"/>
    <w:pPr>
      <w:ind w:left="708"/>
    </w:pPr>
    <w:rPr>
      <w:rFonts w:eastAsia="Calibri"/>
      <w:sz w:val="28"/>
      <w:szCs w:val="28"/>
      <w:lang w:val="uk-UA"/>
    </w:rPr>
  </w:style>
  <w:style w:type="paragraph" w:customStyle="1" w:styleId="121">
    <w:name w:val="Знак Знак1 Знак Знак2"/>
    <w:basedOn w:val="Normal"/>
    <w:uiPriority w:val="99"/>
    <w:rsid w:val="001D560E"/>
    <w:rPr>
      <w:rFonts w:ascii="Verdana" w:eastAsia="Calibri" w:hAnsi="Verdana" w:cs="Verdana"/>
      <w:sz w:val="20"/>
      <w:szCs w:val="20"/>
      <w:lang w:val="en-US" w:eastAsia="en-US"/>
    </w:rPr>
  </w:style>
  <w:style w:type="paragraph" w:customStyle="1" w:styleId="a0">
    <w:name w:val="Знак Знак"/>
    <w:basedOn w:val="Normal"/>
    <w:uiPriority w:val="99"/>
    <w:rsid w:val="003E4152"/>
    <w:rPr>
      <w:rFonts w:ascii="Verdana" w:eastAsia="Calibri" w:hAnsi="Verdana" w:cs="Verdana"/>
      <w:sz w:val="20"/>
      <w:szCs w:val="20"/>
      <w:lang w:val="en-US" w:eastAsia="en-US"/>
    </w:rPr>
  </w:style>
  <w:style w:type="paragraph" w:customStyle="1" w:styleId="130">
    <w:name w:val="Знак Знак1 Знак Знак3"/>
    <w:basedOn w:val="Normal"/>
    <w:uiPriority w:val="99"/>
    <w:rsid w:val="00C644A0"/>
    <w:rPr>
      <w:rFonts w:ascii="Verdana" w:eastAsia="Calibri" w:hAnsi="Verdana" w:cs="Verdana"/>
      <w:sz w:val="20"/>
      <w:szCs w:val="20"/>
      <w:lang w:val="en-US" w:eastAsia="en-US"/>
    </w:rPr>
  </w:style>
  <w:style w:type="paragraph" w:customStyle="1" w:styleId="3">
    <w:name w:val="Абзац списку3"/>
    <w:basedOn w:val="Normal"/>
    <w:uiPriority w:val="99"/>
    <w:rsid w:val="00A15029"/>
    <w:pPr>
      <w:ind w:left="708"/>
    </w:pPr>
    <w:rPr>
      <w:rFonts w:eastAsia="Calibri"/>
      <w:sz w:val="28"/>
      <w:szCs w:val="28"/>
      <w:lang w:val="uk-UA"/>
    </w:rPr>
  </w:style>
  <w:style w:type="character" w:styleId="Emphasis">
    <w:name w:val="Emphasis"/>
    <w:basedOn w:val="DefaultParagraphFont"/>
    <w:uiPriority w:val="99"/>
    <w:qFormat/>
    <w:locked/>
    <w:rsid w:val="00A15029"/>
    <w:rPr>
      <w:i/>
      <w:iCs/>
    </w:rPr>
  </w:style>
  <w:style w:type="paragraph" w:customStyle="1" w:styleId="16">
    <w:name w:val="Знак Знак16"/>
    <w:basedOn w:val="Normal"/>
    <w:uiPriority w:val="99"/>
    <w:rsid w:val="00A15029"/>
    <w:rPr>
      <w:rFonts w:ascii="Verdana" w:eastAsia="Calibri" w:hAnsi="Verdana" w:cs="Verdana"/>
      <w:sz w:val="20"/>
      <w:szCs w:val="20"/>
      <w:lang w:val="en-US" w:eastAsia="en-US"/>
    </w:rPr>
  </w:style>
  <w:style w:type="character" w:styleId="Strong">
    <w:name w:val="Strong"/>
    <w:basedOn w:val="DefaultParagraphFont"/>
    <w:uiPriority w:val="99"/>
    <w:qFormat/>
    <w:locked/>
    <w:rsid w:val="004A1907"/>
    <w:rPr>
      <w:b/>
      <w:bCs/>
    </w:rPr>
  </w:style>
  <w:style w:type="paragraph" w:customStyle="1" w:styleId="17">
    <w:name w:val="Знак Знак17"/>
    <w:basedOn w:val="Normal"/>
    <w:uiPriority w:val="99"/>
    <w:rsid w:val="00D141A2"/>
    <w:rPr>
      <w:rFonts w:ascii="Verdana" w:eastAsia="Calibri" w:hAnsi="Verdana" w:cs="Verdana"/>
      <w:sz w:val="20"/>
      <w:szCs w:val="20"/>
      <w:lang w:val="en-US" w:eastAsia="en-US"/>
    </w:rPr>
  </w:style>
  <w:style w:type="character" w:customStyle="1" w:styleId="markedcontent">
    <w:name w:val="markedcontent"/>
    <w:uiPriority w:val="99"/>
    <w:rsid w:val="007454CD"/>
  </w:style>
  <w:style w:type="paragraph" w:customStyle="1" w:styleId="140">
    <w:name w:val="Знак Знак1 Знак Знак4"/>
    <w:basedOn w:val="Normal"/>
    <w:uiPriority w:val="99"/>
    <w:rsid w:val="00742D1F"/>
    <w:rPr>
      <w:rFonts w:ascii="Verdana" w:eastAsia="Calibri" w:hAnsi="Verdana" w:cs="Verdana"/>
      <w:sz w:val="20"/>
      <w:szCs w:val="20"/>
      <w:lang w:val="en-US" w:eastAsia="en-US"/>
    </w:rPr>
  </w:style>
  <w:style w:type="paragraph" w:styleId="Header">
    <w:name w:val="header"/>
    <w:basedOn w:val="Normal"/>
    <w:link w:val="HeaderChar"/>
    <w:uiPriority w:val="99"/>
    <w:rsid w:val="00692B21"/>
    <w:pPr>
      <w:tabs>
        <w:tab w:val="center" w:pos="4819"/>
        <w:tab w:val="right" w:pos="9639"/>
      </w:tabs>
    </w:pPr>
  </w:style>
  <w:style w:type="character" w:customStyle="1" w:styleId="HeaderChar">
    <w:name w:val="Header Char"/>
    <w:basedOn w:val="DefaultParagraphFont"/>
    <w:link w:val="Header"/>
    <w:uiPriority w:val="99"/>
    <w:locked/>
    <w:rsid w:val="00692B21"/>
    <w:rPr>
      <w:rFonts w:ascii="Times New Roman" w:hAnsi="Times New Roman" w:cs="Times New Roman"/>
      <w:sz w:val="24"/>
      <w:szCs w:val="24"/>
      <w:lang w:val="ru-RU" w:eastAsia="ru-RU"/>
    </w:rPr>
  </w:style>
  <w:style w:type="paragraph" w:styleId="Footer">
    <w:name w:val="footer"/>
    <w:basedOn w:val="Normal"/>
    <w:link w:val="FooterChar"/>
    <w:uiPriority w:val="99"/>
    <w:rsid w:val="00692B21"/>
    <w:pPr>
      <w:tabs>
        <w:tab w:val="center" w:pos="4819"/>
        <w:tab w:val="right" w:pos="9639"/>
      </w:tabs>
    </w:pPr>
  </w:style>
  <w:style w:type="character" w:customStyle="1" w:styleId="FooterChar">
    <w:name w:val="Footer Char"/>
    <w:basedOn w:val="DefaultParagraphFont"/>
    <w:link w:val="Footer"/>
    <w:uiPriority w:val="99"/>
    <w:locked/>
    <w:rsid w:val="00692B21"/>
    <w:rPr>
      <w:rFonts w:ascii="Times New Roman" w:hAnsi="Times New Roman" w:cs="Times New Roman"/>
      <w:sz w:val="24"/>
      <w:szCs w:val="24"/>
      <w:lang w:val="ru-RU" w:eastAsia="ru-RU"/>
    </w:rPr>
  </w:style>
  <w:style w:type="paragraph" w:customStyle="1" w:styleId="41">
    <w:name w:val="Абзац списку4"/>
    <w:basedOn w:val="Normal"/>
    <w:uiPriority w:val="99"/>
    <w:rsid w:val="00FC04E2"/>
    <w:pPr>
      <w:widowControl w:val="0"/>
      <w:autoSpaceDE w:val="0"/>
      <w:autoSpaceDN w:val="0"/>
      <w:adjustRightInd w:val="0"/>
      <w:spacing w:before="260" w:line="300" w:lineRule="auto"/>
      <w:ind w:left="720" w:firstLine="540"/>
      <w:jc w:val="both"/>
    </w:pPr>
    <w:rPr>
      <w:rFonts w:eastAsia="Calibri"/>
      <w:lang w:val="uk-UA"/>
    </w:rPr>
  </w:style>
  <w:style w:type="paragraph" w:customStyle="1" w:styleId="5">
    <w:name w:val="Абзац списку5"/>
    <w:basedOn w:val="Normal"/>
    <w:uiPriority w:val="99"/>
    <w:rsid w:val="00EE29CC"/>
    <w:pPr>
      <w:widowControl w:val="0"/>
      <w:autoSpaceDE w:val="0"/>
      <w:autoSpaceDN w:val="0"/>
      <w:adjustRightInd w:val="0"/>
      <w:spacing w:before="260" w:line="300" w:lineRule="auto"/>
      <w:ind w:left="720" w:firstLine="540"/>
      <w:jc w:val="both"/>
    </w:pPr>
    <w:rPr>
      <w:rFonts w:eastAsia="Calibri"/>
      <w:lang w:val="uk-UA"/>
    </w:rPr>
  </w:style>
  <w:style w:type="paragraph" w:customStyle="1" w:styleId="3111">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1"/>
    <w:basedOn w:val="Normal"/>
    <w:uiPriority w:val="99"/>
    <w:rsid w:val="00FC5CFC"/>
    <w:rPr>
      <w:rFonts w:ascii="Verdana" w:hAnsi="Verdana" w:cs="Verdana"/>
      <w:sz w:val="20"/>
      <w:szCs w:val="20"/>
      <w:lang w:val="en-US" w:eastAsia="en-US"/>
    </w:rPr>
  </w:style>
  <w:style w:type="paragraph" w:customStyle="1" w:styleId="42">
    <w:name w:val="Знак Знак4 Знак Знак Знак Знак"/>
    <w:basedOn w:val="Normal"/>
    <w:uiPriority w:val="99"/>
    <w:rsid w:val="005862C4"/>
    <w:rPr>
      <w:rFonts w:ascii="Verdana" w:hAnsi="Verdana" w:cs="Verdana"/>
      <w:sz w:val="20"/>
      <w:szCs w:val="20"/>
      <w:lang w:val="en-US" w:eastAsia="en-US"/>
    </w:rPr>
  </w:style>
  <w:style w:type="character" w:customStyle="1" w:styleId="30">
    <w:name w:val="Знак Знак3"/>
    <w:uiPriority w:val="99"/>
    <w:rsid w:val="005862C4"/>
    <w:rPr>
      <w:rFonts w:ascii="Courier New" w:hAnsi="Courier New" w:cs="Courier New"/>
    </w:rPr>
  </w:style>
  <w:style w:type="paragraph" w:customStyle="1" w:styleId="a1">
    <w:name w:val="Знак Знак Знак Знак"/>
    <w:basedOn w:val="Normal"/>
    <w:uiPriority w:val="99"/>
    <w:rsid w:val="005862C4"/>
    <w:rPr>
      <w:rFonts w:ascii="Verdana" w:hAnsi="Verdana" w:cs="Verdana"/>
      <w:sz w:val="20"/>
      <w:szCs w:val="20"/>
      <w:lang w:val="en-US" w:eastAsia="en-US"/>
    </w:rPr>
  </w:style>
  <w:style w:type="paragraph" w:customStyle="1" w:styleId="6">
    <w:name w:val="Стиль6"/>
    <w:basedOn w:val="Normal"/>
    <w:link w:val="60"/>
    <w:uiPriority w:val="99"/>
    <w:rsid w:val="005862C4"/>
    <w:pPr>
      <w:spacing w:line="10" w:lineRule="atLeast"/>
      <w:jc w:val="center"/>
    </w:pPr>
    <w:rPr>
      <w:rFonts w:ascii="Constantia" w:eastAsia="Calibri" w:hAnsi="Constantia" w:cs="Constantia"/>
      <w:b/>
      <w:bCs/>
      <w:i/>
      <w:iCs/>
      <w:color w:val="006699"/>
      <w:sz w:val="32"/>
      <w:szCs w:val="32"/>
    </w:rPr>
  </w:style>
  <w:style w:type="character" w:customStyle="1" w:styleId="60">
    <w:name w:val="Стиль6 Знак"/>
    <w:link w:val="6"/>
    <w:uiPriority w:val="99"/>
    <w:locked/>
    <w:rsid w:val="005862C4"/>
    <w:rPr>
      <w:rFonts w:ascii="Constantia" w:hAnsi="Constantia" w:cs="Constantia"/>
      <w:b/>
      <w:bCs/>
      <w:i/>
      <w:iCs/>
      <w:color w:val="006699"/>
      <w:sz w:val="32"/>
      <w:szCs w:val="32"/>
      <w:lang w:val="ru-RU" w:eastAsia="ru-RU"/>
    </w:rPr>
  </w:style>
  <w:style w:type="paragraph" w:customStyle="1" w:styleId="9">
    <w:name w:val="Стиль9"/>
    <w:basedOn w:val="Normal"/>
    <w:link w:val="90"/>
    <w:uiPriority w:val="99"/>
    <w:rsid w:val="005862C4"/>
    <w:pPr>
      <w:jc w:val="center"/>
    </w:pPr>
    <w:rPr>
      <w:rFonts w:ascii="Constantia" w:eastAsia="Calibri" w:hAnsi="Constantia" w:cs="Constantia"/>
      <w:b/>
      <w:bCs/>
      <w:i/>
      <w:iCs/>
      <w:color w:val="FF00FF"/>
      <w:sz w:val="32"/>
      <w:szCs w:val="32"/>
      <w:lang w:val="en-US"/>
    </w:rPr>
  </w:style>
  <w:style w:type="character" w:customStyle="1" w:styleId="90">
    <w:name w:val="Стиль9 Знак"/>
    <w:link w:val="9"/>
    <w:uiPriority w:val="99"/>
    <w:locked/>
    <w:rsid w:val="005862C4"/>
    <w:rPr>
      <w:rFonts w:ascii="Constantia" w:hAnsi="Constantia" w:cs="Constantia"/>
      <w:b/>
      <w:bCs/>
      <w:i/>
      <w:iCs/>
      <w:color w:val="FF00FF"/>
      <w:sz w:val="32"/>
      <w:szCs w:val="32"/>
      <w:lang w:val="en-US" w:eastAsia="ru-RU"/>
    </w:rPr>
  </w:style>
  <w:style w:type="paragraph" w:customStyle="1" w:styleId="ListParagraph1">
    <w:name w:val="List Paragraph1"/>
    <w:basedOn w:val="Normal"/>
    <w:uiPriority w:val="99"/>
    <w:rsid w:val="005862C4"/>
    <w:pPr>
      <w:ind w:left="720"/>
    </w:pPr>
  </w:style>
  <w:style w:type="paragraph" w:customStyle="1" w:styleId="7">
    <w:name w:val="Стиль7"/>
    <w:basedOn w:val="Normal"/>
    <w:link w:val="70"/>
    <w:uiPriority w:val="99"/>
    <w:rsid w:val="005862C4"/>
    <w:pPr>
      <w:jc w:val="center"/>
    </w:pPr>
    <w:rPr>
      <w:rFonts w:ascii="Century Gothic" w:eastAsia="Calibri" w:hAnsi="Century Gothic" w:cs="Century Gothic"/>
      <w:i/>
      <w:iCs/>
      <w:color w:val="000080"/>
      <w:sz w:val="56"/>
      <w:szCs w:val="56"/>
      <w:lang w:val="en-US"/>
    </w:rPr>
  </w:style>
  <w:style w:type="character" w:customStyle="1" w:styleId="70">
    <w:name w:val="Стиль7 Знак"/>
    <w:link w:val="7"/>
    <w:uiPriority w:val="99"/>
    <w:locked/>
    <w:rsid w:val="005862C4"/>
    <w:rPr>
      <w:rFonts w:ascii="Century Gothic" w:hAnsi="Century Gothic" w:cs="Century Gothic"/>
      <w:i/>
      <w:iCs/>
      <w:color w:val="000080"/>
      <w:sz w:val="56"/>
      <w:szCs w:val="56"/>
      <w:lang w:val="en-US" w:eastAsia="ru-RU"/>
    </w:rPr>
  </w:style>
  <w:style w:type="paragraph" w:customStyle="1" w:styleId="18">
    <w:name w:val="Знак Знак1 Знак Знак Знак Знак"/>
    <w:basedOn w:val="Normal"/>
    <w:uiPriority w:val="99"/>
    <w:rsid w:val="005862C4"/>
    <w:rPr>
      <w:rFonts w:ascii="Verdana" w:hAnsi="Verdana" w:cs="Verdana"/>
      <w:sz w:val="20"/>
      <w:szCs w:val="20"/>
      <w:lang w:val="en-US" w:eastAsia="en-US"/>
    </w:rPr>
  </w:style>
  <w:style w:type="character" w:styleId="Hyperlink">
    <w:name w:val="Hyperlink"/>
    <w:basedOn w:val="DefaultParagraphFont"/>
    <w:uiPriority w:val="99"/>
    <w:rsid w:val="005862C4"/>
    <w:rPr>
      <w:color w:val="0000FF"/>
      <w:u w:val="single"/>
    </w:rPr>
  </w:style>
  <w:style w:type="paragraph" w:customStyle="1" w:styleId="19">
    <w:name w:val="Стиль1"/>
    <w:basedOn w:val="Normal"/>
    <w:link w:val="1a"/>
    <w:uiPriority w:val="99"/>
    <w:rsid w:val="005862C4"/>
    <w:pPr>
      <w:jc w:val="center"/>
    </w:pPr>
    <w:rPr>
      <w:rFonts w:ascii="Monotype Corsiva" w:eastAsia="Calibri" w:hAnsi="Monotype Corsiva" w:cs="Monotype Corsiva"/>
      <w:color w:val="333333"/>
      <w:sz w:val="44"/>
      <w:szCs w:val="44"/>
      <w:lang w:val="en-US"/>
    </w:rPr>
  </w:style>
  <w:style w:type="character" w:customStyle="1" w:styleId="1a">
    <w:name w:val="Стиль1 Знак"/>
    <w:link w:val="19"/>
    <w:uiPriority w:val="99"/>
    <w:locked/>
    <w:rsid w:val="005862C4"/>
    <w:rPr>
      <w:rFonts w:ascii="Monotype Corsiva" w:hAnsi="Monotype Corsiva" w:cs="Monotype Corsiva"/>
      <w:color w:val="333333"/>
      <w:sz w:val="44"/>
      <w:szCs w:val="44"/>
      <w:lang w:val="en-US" w:eastAsia="ru-RU"/>
    </w:rPr>
  </w:style>
  <w:style w:type="paragraph" w:customStyle="1" w:styleId="43">
    <w:name w:val="Знак Знак4 Знак Знак"/>
    <w:basedOn w:val="Normal"/>
    <w:uiPriority w:val="99"/>
    <w:rsid w:val="005862C4"/>
    <w:rPr>
      <w:rFonts w:ascii="Verdana" w:hAnsi="Verdana" w:cs="Verdana"/>
      <w:sz w:val="20"/>
      <w:szCs w:val="20"/>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 Знак Знак Знак1"/>
    <w:basedOn w:val="Normal"/>
    <w:uiPriority w:val="99"/>
    <w:rsid w:val="005862C4"/>
    <w:rPr>
      <w:rFonts w:ascii="Verdana" w:hAnsi="Verdana" w:cs="Verdana"/>
      <w:sz w:val="20"/>
      <w:szCs w:val="20"/>
      <w:lang w:val="en-US" w:eastAsia="en-US"/>
    </w:rPr>
  </w:style>
  <w:style w:type="paragraph" w:customStyle="1" w:styleId="410">
    <w:name w:val="Знак Знак4 Знак Знак Знак Знак1"/>
    <w:basedOn w:val="Normal"/>
    <w:uiPriority w:val="99"/>
    <w:rsid w:val="005862C4"/>
    <w:rPr>
      <w:rFonts w:ascii="Verdana" w:eastAsia="Calibri" w:hAnsi="Verdana" w:cs="Verdana"/>
      <w:sz w:val="20"/>
      <w:szCs w:val="20"/>
      <w:lang w:val="en-US" w:eastAsia="en-US"/>
    </w:rPr>
  </w:style>
  <w:style w:type="character" w:customStyle="1" w:styleId="44">
    <w:name w:val="Знак Знак4"/>
    <w:uiPriority w:val="99"/>
    <w:rsid w:val="005862C4"/>
    <w:rPr>
      <w:rFonts w:ascii="Courier New" w:hAnsi="Courier New" w:cs="Courier New"/>
      <w:lang w:val="ru-RU" w:eastAsia="ru-RU"/>
    </w:rPr>
  </w:style>
  <w:style w:type="paragraph" w:customStyle="1" w:styleId="420">
    <w:name w:val="Знак Знак4 Знак Знак Знак Знак2"/>
    <w:basedOn w:val="Normal"/>
    <w:uiPriority w:val="99"/>
    <w:rsid w:val="005862C4"/>
    <w:rPr>
      <w:rFonts w:ascii="Verdana" w:eastAsia="Calibri" w:hAnsi="Verdana" w:cs="Verdana"/>
      <w:sz w:val="20"/>
      <w:szCs w:val="20"/>
      <w:lang w:val="en-US" w:eastAsia="en-US"/>
    </w:rPr>
  </w:style>
  <w:style w:type="paragraph" w:customStyle="1" w:styleId="180">
    <w:name w:val="Знак Знак18"/>
    <w:basedOn w:val="Normal"/>
    <w:uiPriority w:val="99"/>
    <w:rsid w:val="005862C4"/>
    <w:rPr>
      <w:rFonts w:ascii="Verdana" w:eastAsia="Calibri" w:hAnsi="Verdana" w:cs="Verdana"/>
      <w:sz w:val="20"/>
      <w:szCs w:val="20"/>
      <w:lang w:val="en-US" w:eastAsia="en-US"/>
    </w:rPr>
  </w:style>
  <w:style w:type="paragraph" w:customStyle="1" w:styleId="1c">
    <w:name w:val="Знак Знак Знак Знак1"/>
    <w:basedOn w:val="Normal"/>
    <w:uiPriority w:val="99"/>
    <w:rsid w:val="005862C4"/>
    <w:rPr>
      <w:rFonts w:ascii="Verdana" w:eastAsia="Calibri"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853373851">
      <w:marLeft w:val="0"/>
      <w:marRight w:val="0"/>
      <w:marTop w:val="0"/>
      <w:marBottom w:val="0"/>
      <w:divBdr>
        <w:top w:val="none" w:sz="0" w:space="0" w:color="auto"/>
        <w:left w:val="none" w:sz="0" w:space="0" w:color="auto"/>
        <w:bottom w:val="none" w:sz="0" w:space="0" w:color="auto"/>
        <w:right w:val="none" w:sz="0" w:space="0" w:color="auto"/>
      </w:divBdr>
    </w:div>
    <w:div w:id="853373852">
      <w:marLeft w:val="0"/>
      <w:marRight w:val="0"/>
      <w:marTop w:val="0"/>
      <w:marBottom w:val="0"/>
      <w:divBdr>
        <w:top w:val="none" w:sz="0" w:space="0" w:color="auto"/>
        <w:left w:val="none" w:sz="0" w:space="0" w:color="auto"/>
        <w:bottom w:val="none" w:sz="0" w:space="0" w:color="auto"/>
        <w:right w:val="none" w:sz="0" w:space="0" w:color="auto"/>
      </w:divBdr>
    </w:div>
    <w:div w:id="853373853">
      <w:marLeft w:val="0"/>
      <w:marRight w:val="0"/>
      <w:marTop w:val="0"/>
      <w:marBottom w:val="0"/>
      <w:divBdr>
        <w:top w:val="none" w:sz="0" w:space="0" w:color="auto"/>
        <w:left w:val="none" w:sz="0" w:space="0" w:color="auto"/>
        <w:bottom w:val="none" w:sz="0" w:space="0" w:color="auto"/>
        <w:right w:val="none" w:sz="0" w:space="0" w:color="auto"/>
      </w:divBdr>
    </w:div>
    <w:div w:id="853373854">
      <w:marLeft w:val="0"/>
      <w:marRight w:val="0"/>
      <w:marTop w:val="0"/>
      <w:marBottom w:val="0"/>
      <w:divBdr>
        <w:top w:val="none" w:sz="0" w:space="0" w:color="auto"/>
        <w:left w:val="none" w:sz="0" w:space="0" w:color="auto"/>
        <w:bottom w:val="none" w:sz="0" w:space="0" w:color="auto"/>
        <w:right w:val="none" w:sz="0" w:space="0" w:color="auto"/>
      </w:divBdr>
    </w:div>
    <w:div w:id="853373855">
      <w:marLeft w:val="0"/>
      <w:marRight w:val="0"/>
      <w:marTop w:val="0"/>
      <w:marBottom w:val="0"/>
      <w:divBdr>
        <w:top w:val="none" w:sz="0" w:space="0" w:color="auto"/>
        <w:left w:val="none" w:sz="0" w:space="0" w:color="auto"/>
        <w:bottom w:val="none" w:sz="0" w:space="0" w:color="auto"/>
        <w:right w:val="none" w:sz="0" w:space="0" w:color="auto"/>
      </w:divBdr>
    </w:div>
    <w:div w:id="853373856">
      <w:marLeft w:val="0"/>
      <w:marRight w:val="0"/>
      <w:marTop w:val="0"/>
      <w:marBottom w:val="0"/>
      <w:divBdr>
        <w:top w:val="none" w:sz="0" w:space="0" w:color="auto"/>
        <w:left w:val="none" w:sz="0" w:space="0" w:color="auto"/>
        <w:bottom w:val="none" w:sz="0" w:space="0" w:color="auto"/>
        <w:right w:val="none" w:sz="0" w:space="0" w:color="auto"/>
      </w:divBdr>
    </w:div>
    <w:div w:id="853373857">
      <w:marLeft w:val="0"/>
      <w:marRight w:val="0"/>
      <w:marTop w:val="0"/>
      <w:marBottom w:val="0"/>
      <w:divBdr>
        <w:top w:val="none" w:sz="0" w:space="0" w:color="auto"/>
        <w:left w:val="none" w:sz="0" w:space="0" w:color="auto"/>
        <w:bottom w:val="none" w:sz="0" w:space="0" w:color="auto"/>
        <w:right w:val="none" w:sz="0" w:space="0" w:color="auto"/>
      </w:divBdr>
    </w:div>
    <w:div w:id="853373858">
      <w:marLeft w:val="0"/>
      <w:marRight w:val="0"/>
      <w:marTop w:val="0"/>
      <w:marBottom w:val="0"/>
      <w:divBdr>
        <w:top w:val="none" w:sz="0" w:space="0" w:color="auto"/>
        <w:left w:val="none" w:sz="0" w:space="0" w:color="auto"/>
        <w:bottom w:val="none" w:sz="0" w:space="0" w:color="auto"/>
        <w:right w:val="none" w:sz="0" w:space="0" w:color="auto"/>
      </w:divBdr>
    </w:div>
    <w:div w:id="853373859">
      <w:marLeft w:val="0"/>
      <w:marRight w:val="0"/>
      <w:marTop w:val="0"/>
      <w:marBottom w:val="0"/>
      <w:divBdr>
        <w:top w:val="none" w:sz="0" w:space="0" w:color="auto"/>
        <w:left w:val="none" w:sz="0" w:space="0" w:color="auto"/>
        <w:bottom w:val="none" w:sz="0" w:space="0" w:color="auto"/>
        <w:right w:val="none" w:sz="0" w:space="0" w:color="auto"/>
      </w:divBdr>
    </w:div>
    <w:div w:id="853373860">
      <w:marLeft w:val="0"/>
      <w:marRight w:val="0"/>
      <w:marTop w:val="0"/>
      <w:marBottom w:val="0"/>
      <w:divBdr>
        <w:top w:val="none" w:sz="0" w:space="0" w:color="auto"/>
        <w:left w:val="none" w:sz="0" w:space="0" w:color="auto"/>
        <w:bottom w:val="none" w:sz="0" w:space="0" w:color="auto"/>
        <w:right w:val="none" w:sz="0" w:space="0" w:color="auto"/>
      </w:divBdr>
    </w:div>
    <w:div w:id="853373861">
      <w:marLeft w:val="0"/>
      <w:marRight w:val="0"/>
      <w:marTop w:val="0"/>
      <w:marBottom w:val="0"/>
      <w:divBdr>
        <w:top w:val="none" w:sz="0" w:space="0" w:color="auto"/>
        <w:left w:val="none" w:sz="0" w:space="0" w:color="auto"/>
        <w:bottom w:val="none" w:sz="0" w:space="0" w:color="auto"/>
        <w:right w:val="none" w:sz="0" w:space="0" w:color="auto"/>
      </w:divBdr>
    </w:div>
    <w:div w:id="853373862">
      <w:marLeft w:val="0"/>
      <w:marRight w:val="0"/>
      <w:marTop w:val="0"/>
      <w:marBottom w:val="0"/>
      <w:divBdr>
        <w:top w:val="none" w:sz="0" w:space="0" w:color="auto"/>
        <w:left w:val="none" w:sz="0" w:space="0" w:color="auto"/>
        <w:bottom w:val="none" w:sz="0" w:space="0" w:color="auto"/>
        <w:right w:val="none" w:sz="0" w:space="0" w:color="auto"/>
      </w:divBdr>
    </w:div>
    <w:div w:id="853373863">
      <w:marLeft w:val="0"/>
      <w:marRight w:val="0"/>
      <w:marTop w:val="0"/>
      <w:marBottom w:val="0"/>
      <w:divBdr>
        <w:top w:val="none" w:sz="0" w:space="0" w:color="auto"/>
        <w:left w:val="none" w:sz="0" w:space="0" w:color="auto"/>
        <w:bottom w:val="none" w:sz="0" w:space="0" w:color="auto"/>
        <w:right w:val="none" w:sz="0" w:space="0" w:color="auto"/>
      </w:divBdr>
    </w:div>
    <w:div w:id="853373864">
      <w:marLeft w:val="0"/>
      <w:marRight w:val="0"/>
      <w:marTop w:val="0"/>
      <w:marBottom w:val="0"/>
      <w:divBdr>
        <w:top w:val="none" w:sz="0" w:space="0" w:color="auto"/>
        <w:left w:val="none" w:sz="0" w:space="0" w:color="auto"/>
        <w:bottom w:val="none" w:sz="0" w:space="0" w:color="auto"/>
        <w:right w:val="none" w:sz="0" w:space="0" w:color="auto"/>
      </w:divBdr>
    </w:div>
    <w:div w:id="853373865">
      <w:marLeft w:val="0"/>
      <w:marRight w:val="0"/>
      <w:marTop w:val="0"/>
      <w:marBottom w:val="0"/>
      <w:divBdr>
        <w:top w:val="none" w:sz="0" w:space="0" w:color="auto"/>
        <w:left w:val="none" w:sz="0" w:space="0" w:color="auto"/>
        <w:bottom w:val="none" w:sz="0" w:space="0" w:color="auto"/>
        <w:right w:val="none" w:sz="0" w:space="0" w:color="auto"/>
      </w:divBdr>
    </w:div>
    <w:div w:id="853373866">
      <w:marLeft w:val="0"/>
      <w:marRight w:val="0"/>
      <w:marTop w:val="0"/>
      <w:marBottom w:val="0"/>
      <w:divBdr>
        <w:top w:val="none" w:sz="0" w:space="0" w:color="auto"/>
        <w:left w:val="none" w:sz="0" w:space="0" w:color="auto"/>
        <w:bottom w:val="none" w:sz="0" w:space="0" w:color="auto"/>
        <w:right w:val="none" w:sz="0" w:space="0" w:color="auto"/>
      </w:divBdr>
    </w:div>
    <w:div w:id="853373867">
      <w:marLeft w:val="0"/>
      <w:marRight w:val="0"/>
      <w:marTop w:val="0"/>
      <w:marBottom w:val="0"/>
      <w:divBdr>
        <w:top w:val="none" w:sz="0" w:space="0" w:color="auto"/>
        <w:left w:val="none" w:sz="0" w:space="0" w:color="auto"/>
        <w:bottom w:val="none" w:sz="0" w:space="0" w:color="auto"/>
        <w:right w:val="none" w:sz="0" w:space="0" w:color="auto"/>
      </w:divBdr>
    </w:div>
    <w:div w:id="853373868">
      <w:marLeft w:val="0"/>
      <w:marRight w:val="0"/>
      <w:marTop w:val="0"/>
      <w:marBottom w:val="0"/>
      <w:divBdr>
        <w:top w:val="none" w:sz="0" w:space="0" w:color="auto"/>
        <w:left w:val="none" w:sz="0" w:space="0" w:color="auto"/>
        <w:bottom w:val="none" w:sz="0" w:space="0" w:color="auto"/>
        <w:right w:val="none" w:sz="0" w:space="0" w:color="auto"/>
      </w:divBdr>
    </w:div>
    <w:div w:id="853373869">
      <w:marLeft w:val="0"/>
      <w:marRight w:val="0"/>
      <w:marTop w:val="0"/>
      <w:marBottom w:val="0"/>
      <w:divBdr>
        <w:top w:val="none" w:sz="0" w:space="0" w:color="auto"/>
        <w:left w:val="none" w:sz="0" w:space="0" w:color="auto"/>
        <w:bottom w:val="none" w:sz="0" w:space="0" w:color="auto"/>
        <w:right w:val="none" w:sz="0" w:space="0" w:color="auto"/>
      </w:divBdr>
    </w:div>
    <w:div w:id="853373870">
      <w:marLeft w:val="0"/>
      <w:marRight w:val="0"/>
      <w:marTop w:val="0"/>
      <w:marBottom w:val="0"/>
      <w:divBdr>
        <w:top w:val="none" w:sz="0" w:space="0" w:color="auto"/>
        <w:left w:val="none" w:sz="0" w:space="0" w:color="auto"/>
        <w:bottom w:val="none" w:sz="0" w:space="0" w:color="auto"/>
        <w:right w:val="none" w:sz="0" w:space="0" w:color="auto"/>
      </w:divBdr>
    </w:div>
    <w:div w:id="853373871">
      <w:marLeft w:val="0"/>
      <w:marRight w:val="0"/>
      <w:marTop w:val="0"/>
      <w:marBottom w:val="0"/>
      <w:divBdr>
        <w:top w:val="none" w:sz="0" w:space="0" w:color="auto"/>
        <w:left w:val="none" w:sz="0" w:space="0" w:color="auto"/>
        <w:bottom w:val="none" w:sz="0" w:space="0" w:color="auto"/>
        <w:right w:val="none" w:sz="0" w:space="0" w:color="auto"/>
      </w:divBdr>
    </w:div>
    <w:div w:id="853373872">
      <w:marLeft w:val="0"/>
      <w:marRight w:val="0"/>
      <w:marTop w:val="0"/>
      <w:marBottom w:val="0"/>
      <w:divBdr>
        <w:top w:val="none" w:sz="0" w:space="0" w:color="auto"/>
        <w:left w:val="none" w:sz="0" w:space="0" w:color="auto"/>
        <w:bottom w:val="none" w:sz="0" w:space="0" w:color="auto"/>
        <w:right w:val="none" w:sz="0" w:space="0" w:color="auto"/>
      </w:divBdr>
    </w:div>
    <w:div w:id="853373873">
      <w:marLeft w:val="0"/>
      <w:marRight w:val="0"/>
      <w:marTop w:val="0"/>
      <w:marBottom w:val="0"/>
      <w:divBdr>
        <w:top w:val="none" w:sz="0" w:space="0" w:color="auto"/>
        <w:left w:val="none" w:sz="0" w:space="0" w:color="auto"/>
        <w:bottom w:val="none" w:sz="0" w:space="0" w:color="auto"/>
        <w:right w:val="none" w:sz="0" w:space="0" w:color="auto"/>
      </w:divBdr>
    </w:div>
    <w:div w:id="853373874">
      <w:marLeft w:val="0"/>
      <w:marRight w:val="0"/>
      <w:marTop w:val="0"/>
      <w:marBottom w:val="0"/>
      <w:divBdr>
        <w:top w:val="none" w:sz="0" w:space="0" w:color="auto"/>
        <w:left w:val="none" w:sz="0" w:space="0" w:color="auto"/>
        <w:bottom w:val="none" w:sz="0" w:space="0" w:color="auto"/>
        <w:right w:val="none" w:sz="0" w:space="0" w:color="auto"/>
      </w:divBdr>
    </w:div>
    <w:div w:id="853373875">
      <w:marLeft w:val="0"/>
      <w:marRight w:val="0"/>
      <w:marTop w:val="0"/>
      <w:marBottom w:val="0"/>
      <w:divBdr>
        <w:top w:val="none" w:sz="0" w:space="0" w:color="auto"/>
        <w:left w:val="none" w:sz="0" w:space="0" w:color="auto"/>
        <w:bottom w:val="none" w:sz="0" w:space="0" w:color="auto"/>
        <w:right w:val="none" w:sz="0" w:space="0" w:color="auto"/>
      </w:divBdr>
    </w:div>
    <w:div w:id="853373876">
      <w:marLeft w:val="0"/>
      <w:marRight w:val="0"/>
      <w:marTop w:val="0"/>
      <w:marBottom w:val="0"/>
      <w:divBdr>
        <w:top w:val="none" w:sz="0" w:space="0" w:color="auto"/>
        <w:left w:val="none" w:sz="0" w:space="0" w:color="auto"/>
        <w:bottom w:val="none" w:sz="0" w:space="0" w:color="auto"/>
        <w:right w:val="none" w:sz="0" w:space="0" w:color="auto"/>
      </w:divBdr>
    </w:div>
    <w:div w:id="853373877">
      <w:marLeft w:val="0"/>
      <w:marRight w:val="0"/>
      <w:marTop w:val="0"/>
      <w:marBottom w:val="0"/>
      <w:divBdr>
        <w:top w:val="none" w:sz="0" w:space="0" w:color="auto"/>
        <w:left w:val="none" w:sz="0" w:space="0" w:color="auto"/>
        <w:bottom w:val="none" w:sz="0" w:space="0" w:color="auto"/>
        <w:right w:val="none" w:sz="0" w:space="0" w:color="auto"/>
      </w:divBdr>
    </w:div>
    <w:div w:id="853373878">
      <w:marLeft w:val="0"/>
      <w:marRight w:val="0"/>
      <w:marTop w:val="0"/>
      <w:marBottom w:val="0"/>
      <w:divBdr>
        <w:top w:val="none" w:sz="0" w:space="0" w:color="auto"/>
        <w:left w:val="none" w:sz="0" w:space="0" w:color="auto"/>
        <w:bottom w:val="none" w:sz="0" w:space="0" w:color="auto"/>
        <w:right w:val="none" w:sz="0" w:space="0" w:color="auto"/>
      </w:divBdr>
    </w:div>
    <w:div w:id="853373879">
      <w:marLeft w:val="0"/>
      <w:marRight w:val="0"/>
      <w:marTop w:val="0"/>
      <w:marBottom w:val="0"/>
      <w:divBdr>
        <w:top w:val="none" w:sz="0" w:space="0" w:color="auto"/>
        <w:left w:val="none" w:sz="0" w:space="0" w:color="auto"/>
        <w:bottom w:val="none" w:sz="0" w:space="0" w:color="auto"/>
        <w:right w:val="none" w:sz="0" w:space="0" w:color="auto"/>
      </w:divBdr>
    </w:div>
    <w:div w:id="853373880">
      <w:marLeft w:val="0"/>
      <w:marRight w:val="0"/>
      <w:marTop w:val="0"/>
      <w:marBottom w:val="0"/>
      <w:divBdr>
        <w:top w:val="none" w:sz="0" w:space="0" w:color="auto"/>
        <w:left w:val="none" w:sz="0" w:space="0" w:color="auto"/>
        <w:bottom w:val="none" w:sz="0" w:space="0" w:color="auto"/>
        <w:right w:val="none" w:sz="0" w:space="0" w:color="auto"/>
      </w:divBdr>
    </w:div>
    <w:div w:id="853373881">
      <w:marLeft w:val="0"/>
      <w:marRight w:val="0"/>
      <w:marTop w:val="0"/>
      <w:marBottom w:val="0"/>
      <w:divBdr>
        <w:top w:val="none" w:sz="0" w:space="0" w:color="auto"/>
        <w:left w:val="none" w:sz="0" w:space="0" w:color="auto"/>
        <w:bottom w:val="none" w:sz="0" w:space="0" w:color="auto"/>
        <w:right w:val="none" w:sz="0" w:space="0" w:color="auto"/>
      </w:divBdr>
    </w:div>
    <w:div w:id="853373882">
      <w:marLeft w:val="0"/>
      <w:marRight w:val="0"/>
      <w:marTop w:val="0"/>
      <w:marBottom w:val="0"/>
      <w:divBdr>
        <w:top w:val="none" w:sz="0" w:space="0" w:color="auto"/>
        <w:left w:val="none" w:sz="0" w:space="0" w:color="auto"/>
        <w:bottom w:val="none" w:sz="0" w:space="0" w:color="auto"/>
        <w:right w:val="none" w:sz="0" w:space="0" w:color="auto"/>
      </w:divBdr>
    </w:div>
    <w:div w:id="853373883">
      <w:marLeft w:val="0"/>
      <w:marRight w:val="0"/>
      <w:marTop w:val="0"/>
      <w:marBottom w:val="0"/>
      <w:divBdr>
        <w:top w:val="none" w:sz="0" w:space="0" w:color="auto"/>
        <w:left w:val="none" w:sz="0" w:space="0" w:color="auto"/>
        <w:bottom w:val="none" w:sz="0" w:space="0" w:color="auto"/>
        <w:right w:val="none" w:sz="0" w:space="0" w:color="auto"/>
      </w:divBdr>
    </w:div>
    <w:div w:id="853373884">
      <w:marLeft w:val="0"/>
      <w:marRight w:val="0"/>
      <w:marTop w:val="0"/>
      <w:marBottom w:val="0"/>
      <w:divBdr>
        <w:top w:val="none" w:sz="0" w:space="0" w:color="auto"/>
        <w:left w:val="none" w:sz="0" w:space="0" w:color="auto"/>
        <w:bottom w:val="none" w:sz="0" w:space="0" w:color="auto"/>
        <w:right w:val="none" w:sz="0" w:space="0" w:color="auto"/>
      </w:divBdr>
    </w:div>
    <w:div w:id="853373885">
      <w:marLeft w:val="0"/>
      <w:marRight w:val="0"/>
      <w:marTop w:val="0"/>
      <w:marBottom w:val="0"/>
      <w:divBdr>
        <w:top w:val="none" w:sz="0" w:space="0" w:color="auto"/>
        <w:left w:val="none" w:sz="0" w:space="0" w:color="auto"/>
        <w:bottom w:val="none" w:sz="0" w:space="0" w:color="auto"/>
        <w:right w:val="none" w:sz="0" w:space="0" w:color="auto"/>
      </w:divBdr>
    </w:div>
    <w:div w:id="853373886">
      <w:marLeft w:val="0"/>
      <w:marRight w:val="0"/>
      <w:marTop w:val="0"/>
      <w:marBottom w:val="0"/>
      <w:divBdr>
        <w:top w:val="none" w:sz="0" w:space="0" w:color="auto"/>
        <w:left w:val="none" w:sz="0" w:space="0" w:color="auto"/>
        <w:bottom w:val="none" w:sz="0" w:space="0" w:color="auto"/>
        <w:right w:val="none" w:sz="0" w:space="0" w:color="auto"/>
      </w:divBdr>
    </w:div>
    <w:div w:id="853373887">
      <w:marLeft w:val="0"/>
      <w:marRight w:val="0"/>
      <w:marTop w:val="0"/>
      <w:marBottom w:val="0"/>
      <w:divBdr>
        <w:top w:val="none" w:sz="0" w:space="0" w:color="auto"/>
        <w:left w:val="none" w:sz="0" w:space="0" w:color="auto"/>
        <w:bottom w:val="none" w:sz="0" w:space="0" w:color="auto"/>
        <w:right w:val="none" w:sz="0" w:space="0" w:color="auto"/>
      </w:divBdr>
    </w:div>
    <w:div w:id="853373888">
      <w:marLeft w:val="0"/>
      <w:marRight w:val="0"/>
      <w:marTop w:val="0"/>
      <w:marBottom w:val="0"/>
      <w:divBdr>
        <w:top w:val="none" w:sz="0" w:space="0" w:color="auto"/>
        <w:left w:val="none" w:sz="0" w:space="0" w:color="auto"/>
        <w:bottom w:val="none" w:sz="0" w:space="0" w:color="auto"/>
        <w:right w:val="none" w:sz="0" w:space="0" w:color="auto"/>
      </w:divBdr>
    </w:div>
    <w:div w:id="853373889">
      <w:marLeft w:val="0"/>
      <w:marRight w:val="0"/>
      <w:marTop w:val="0"/>
      <w:marBottom w:val="0"/>
      <w:divBdr>
        <w:top w:val="none" w:sz="0" w:space="0" w:color="auto"/>
        <w:left w:val="none" w:sz="0" w:space="0" w:color="auto"/>
        <w:bottom w:val="none" w:sz="0" w:space="0" w:color="auto"/>
        <w:right w:val="none" w:sz="0" w:space="0" w:color="auto"/>
      </w:divBdr>
    </w:div>
    <w:div w:id="853373890">
      <w:marLeft w:val="0"/>
      <w:marRight w:val="0"/>
      <w:marTop w:val="0"/>
      <w:marBottom w:val="0"/>
      <w:divBdr>
        <w:top w:val="none" w:sz="0" w:space="0" w:color="auto"/>
        <w:left w:val="none" w:sz="0" w:space="0" w:color="auto"/>
        <w:bottom w:val="none" w:sz="0" w:space="0" w:color="auto"/>
        <w:right w:val="none" w:sz="0" w:space="0" w:color="auto"/>
      </w:divBdr>
    </w:div>
    <w:div w:id="853373891">
      <w:marLeft w:val="0"/>
      <w:marRight w:val="0"/>
      <w:marTop w:val="0"/>
      <w:marBottom w:val="0"/>
      <w:divBdr>
        <w:top w:val="none" w:sz="0" w:space="0" w:color="auto"/>
        <w:left w:val="none" w:sz="0" w:space="0" w:color="auto"/>
        <w:bottom w:val="none" w:sz="0" w:space="0" w:color="auto"/>
        <w:right w:val="none" w:sz="0" w:space="0" w:color="auto"/>
      </w:divBdr>
    </w:div>
    <w:div w:id="853373892">
      <w:marLeft w:val="0"/>
      <w:marRight w:val="0"/>
      <w:marTop w:val="0"/>
      <w:marBottom w:val="0"/>
      <w:divBdr>
        <w:top w:val="none" w:sz="0" w:space="0" w:color="auto"/>
        <w:left w:val="none" w:sz="0" w:space="0" w:color="auto"/>
        <w:bottom w:val="none" w:sz="0" w:space="0" w:color="auto"/>
        <w:right w:val="none" w:sz="0" w:space="0" w:color="auto"/>
      </w:divBdr>
    </w:div>
    <w:div w:id="853373893">
      <w:marLeft w:val="0"/>
      <w:marRight w:val="0"/>
      <w:marTop w:val="0"/>
      <w:marBottom w:val="0"/>
      <w:divBdr>
        <w:top w:val="none" w:sz="0" w:space="0" w:color="auto"/>
        <w:left w:val="none" w:sz="0" w:space="0" w:color="auto"/>
        <w:bottom w:val="none" w:sz="0" w:space="0" w:color="auto"/>
        <w:right w:val="none" w:sz="0" w:space="0" w:color="auto"/>
      </w:divBdr>
    </w:div>
    <w:div w:id="853373894">
      <w:marLeft w:val="0"/>
      <w:marRight w:val="0"/>
      <w:marTop w:val="0"/>
      <w:marBottom w:val="0"/>
      <w:divBdr>
        <w:top w:val="none" w:sz="0" w:space="0" w:color="auto"/>
        <w:left w:val="none" w:sz="0" w:space="0" w:color="auto"/>
        <w:bottom w:val="none" w:sz="0" w:space="0" w:color="auto"/>
        <w:right w:val="none" w:sz="0" w:space="0" w:color="auto"/>
      </w:divBdr>
    </w:div>
    <w:div w:id="853373895">
      <w:marLeft w:val="0"/>
      <w:marRight w:val="0"/>
      <w:marTop w:val="0"/>
      <w:marBottom w:val="0"/>
      <w:divBdr>
        <w:top w:val="none" w:sz="0" w:space="0" w:color="auto"/>
        <w:left w:val="none" w:sz="0" w:space="0" w:color="auto"/>
        <w:bottom w:val="none" w:sz="0" w:space="0" w:color="auto"/>
        <w:right w:val="none" w:sz="0" w:space="0" w:color="auto"/>
      </w:divBdr>
    </w:div>
    <w:div w:id="853373896">
      <w:marLeft w:val="0"/>
      <w:marRight w:val="0"/>
      <w:marTop w:val="0"/>
      <w:marBottom w:val="0"/>
      <w:divBdr>
        <w:top w:val="none" w:sz="0" w:space="0" w:color="auto"/>
        <w:left w:val="none" w:sz="0" w:space="0" w:color="auto"/>
        <w:bottom w:val="none" w:sz="0" w:space="0" w:color="auto"/>
        <w:right w:val="none" w:sz="0" w:space="0" w:color="auto"/>
      </w:divBdr>
    </w:div>
    <w:div w:id="853373897">
      <w:marLeft w:val="0"/>
      <w:marRight w:val="0"/>
      <w:marTop w:val="0"/>
      <w:marBottom w:val="0"/>
      <w:divBdr>
        <w:top w:val="none" w:sz="0" w:space="0" w:color="auto"/>
        <w:left w:val="none" w:sz="0" w:space="0" w:color="auto"/>
        <w:bottom w:val="none" w:sz="0" w:space="0" w:color="auto"/>
        <w:right w:val="none" w:sz="0" w:space="0" w:color="auto"/>
      </w:divBdr>
    </w:div>
    <w:div w:id="853373898">
      <w:marLeft w:val="0"/>
      <w:marRight w:val="0"/>
      <w:marTop w:val="0"/>
      <w:marBottom w:val="0"/>
      <w:divBdr>
        <w:top w:val="none" w:sz="0" w:space="0" w:color="auto"/>
        <w:left w:val="none" w:sz="0" w:space="0" w:color="auto"/>
        <w:bottom w:val="none" w:sz="0" w:space="0" w:color="auto"/>
        <w:right w:val="none" w:sz="0" w:space="0" w:color="auto"/>
      </w:divBdr>
    </w:div>
    <w:div w:id="853373899">
      <w:marLeft w:val="0"/>
      <w:marRight w:val="0"/>
      <w:marTop w:val="0"/>
      <w:marBottom w:val="0"/>
      <w:divBdr>
        <w:top w:val="none" w:sz="0" w:space="0" w:color="auto"/>
        <w:left w:val="none" w:sz="0" w:space="0" w:color="auto"/>
        <w:bottom w:val="none" w:sz="0" w:space="0" w:color="auto"/>
        <w:right w:val="none" w:sz="0" w:space="0" w:color="auto"/>
      </w:divBdr>
    </w:div>
    <w:div w:id="853373900">
      <w:marLeft w:val="0"/>
      <w:marRight w:val="0"/>
      <w:marTop w:val="0"/>
      <w:marBottom w:val="0"/>
      <w:divBdr>
        <w:top w:val="none" w:sz="0" w:space="0" w:color="auto"/>
        <w:left w:val="none" w:sz="0" w:space="0" w:color="auto"/>
        <w:bottom w:val="none" w:sz="0" w:space="0" w:color="auto"/>
        <w:right w:val="none" w:sz="0" w:space="0" w:color="auto"/>
      </w:divBdr>
    </w:div>
    <w:div w:id="853373901">
      <w:marLeft w:val="0"/>
      <w:marRight w:val="0"/>
      <w:marTop w:val="0"/>
      <w:marBottom w:val="0"/>
      <w:divBdr>
        <w:top w:val="none" w:sz="0" w:space="0" w:color="auto"/>
        <w:left w:val="none" w:sz="0" w:space="0" w:color="auto"/>
        <w:bottom w:val="none" w:sz="0" w:space="0" w:color="auto"/>
        <w:right w:val="none" w:sz="0" w:space="0" w:color="auto"/>
      </w:divBdr>
    </w:div>
    <w:div w:id="853373902">
      <w:marLeft w:val="0"/>
      <w:marRight w:val="0"/>
      <w:marTop w:val="0"/>
      <w:marBottom w:val="0"/>
      <w:divBdr>
        <w:top w:val="none" w:sz="0" w:space="0" w:color="auto"/>
        <w:left w:val="none" w:sz="0" w:space="0" w:color="auto"/>
        <w:bottom w:val="none" w:sz="0" w:space="0" w:color="auto"/>
        <w:right w:val="none" w:sz="0" w:space="0" w:color="auto"/>
      </w:divBdr>
    </w:div>
    <w:div w:id="853373903">
      <w:marLeft w:val="0"/>
      <w:marRight w:val="0"/>
      <w:marTop w:val="0"/>
      <w:marBottom w:val="0"/>
      <w:divBdr>
        <w:top w:val="none" w:sz="0" w:space="0" w:color="auto"/>
        <w:left w:val="none" w:sz="0" w:space="0" w:color="auto"/>
        <w:bottom w:val="none" w:sz="0" w:space="0" w:color="auto"/>
        <w:right w:val="none" w:sz="0" w:space="0" w:color="auto"/>
      </w:divBdr>
    </w:div>
    <w:div w:id="853373904">
      <w:marLeft w:val="0"/>
      <w:marRight w:val="0"/>
      <w:marTop w:val="0"/>
      <w:marBottom w:val="0"/>
      <w:divBdr>
        <w:top w:val="none" w:sz="0" w:space="0" w:color="auto"/>
        <w:left w:val="none" w:sz="0" w:space="0" w:color="auto"/>
        <w:bottom w:val="none" w:sz="0" w:space="0" w:color="auto"/>
        <w:right w:val="none" w:sz="0" w:space="0" w:color="auto"/>
      </w:divBdr>
    </w:div>
    <w:div w:id="853373905">
      <w:marLeft w:val="0"/>
      <w:marRight w:val="0"/>
      <w:marTop w:val="0"/>
      <w:marBottom w:val="0"/>
      <w:divBdr>
        <w:top w:val="none" w:sz="0" w:space="0" w:color="auto"/>
        <w:left w:val="none" w:sz="0" w:space="0" w:color="auto"/>
        <w:bottom w:val="none" w:sz="0" w:space="0" w:color="auto"/>
        <w:right w:val="none" w:sz="0" w:space="0" w:color="auto"/>
      </w:divBdr>
    </w:div>
    <w:div w:id="853373906">
      <w:marLeft w:val="0"/>
      <w:marRight w:val="0"/>
      <w:marTop w:val="0"/>
      <w:marBottom w:val="0"/>
      <w:divBdr>
        <w:top w:val="none" w:sz="0" w:space="0" w:color="auto"/>
        <w:left w:val="none" w:sz="0" w:space="0" w:color="auto"/>
        <w:bottom w:val="none" w:sz="0" w:space="0" w:color="auto"/>
        <w:right w:val="none" w:sz="0" w:space="0" w:color="auto"/>
      </w:divBdr>
    </w:div>
    <w:div w:id="853373907">
      <w:marLeft w:val="0"/>
      <w:marRight w:val="0"/>
      <w:marTop w:val="0"/>
      <w:marBottom w:val="0"/>
      <w:divBdr>
        <w:top w:val="none" w:sz="0" w:space="0" w:color="auto"/>
        <w:left w:val="none" w:sz="0" w:space="0" w:color="auto"/>
        <w:bottom w:val="none" w:sz="0" w:space="0" w:color="auto"/>
        <w:right w:val="none" w:sz="0" w:space="0" w:color="auto"/>
      </w:divBdr>
    </w:div>
    <w:div w:id="853373908">
      <w:marLeft w:val="0"/>
      <w:marRight w:val="0"/>
      <w:marTop w:val="0"/>
      <w:marBottom w:val="0"/>
      <w:divBdr>
        <w:top w:val="none" w:sz="0" w:space="0" w:color="auto"/>
        <w:left w:val="none" w:sz="0" w:space="0" w:color="auto"/>
        <w:bottom w:val="none" w:sz="0" w:space="0" w:color="auto"/>
        <w:right w:val="none" w:sz="0" w:space="0" w:color="auto"/>
      </w:divBdr>
    </w:div>
    <w:div w:id="853373909">
      <w:marLeft w:val="0"/>
      <w:marRight w:val="0"/>
      <w:marTop w:val="0"/>
      <w:marBottom w:val="0"/>
      <w:divBdr>
        <w:top w:val="none" w:sz="0" w:space="0" w:color="auto"/>
        <w:left w:val="none" w:sz="0" w:space="0" w:color="auto"/>
        <w:bottom w:val="none" w:sz="0" w:space="0" w:color="auto"/>
        <w:right w:val="none" w:sz="0" w:space="0" w:color="auto"/>
      </w:divBdr>
    </w:div>
    <w:div w:id="853373910">
      <w:marLeft w:val="0"/>
      <w:marRight w:val="0"/>
      <w:marTop w:val="0"/>
      <w:marBottom w:val="0"/>
      <w:divBdr>
        <w:top w:val="none" w:sz="0" w:space="0" w:color="auto"/>
        <w:left w:val="none" w:sz="0" w:space="0" w:color="auto"/>
        <w:bottom w:val="none" w:sz="0" w:space="0" w:color="auto"/>
        <w:right w:val="none" w:sz="0" w:space="0" w:color="auto"/>
      </w:divBdr>
    </w:div>
    <w:div w:id="853373911">
      <w:marLeft w:val="0"/>
      <w:marRight w:val="0"/>
      <w:marTop w:val="0"/>
      <w:marBottom w:val="0"/>
      <w:divBdr>
        <w:top w:val="none" w:sz="0" w:space="0" w:color="auto"/>
        <w:left w:val="none" w:sz="0" w:space="0" w:color="auto"/>
        <w:bottom w:val="none" w:sz="0" w:space="0" w:color="auto"/>
        <w:right w:val="none" w:sz="0" w:space="0" w:color="auto"/>
      </w:divBdr>
    </w:div>
    <w:div w:id="853373912">
      <w:marLeft w:val="0"/>
      <w:marRight w:val="0"/>
      <w:marTop w:val="0"/>
      <w:marBottom w:val="0"/>
      <w:divBdr>
        <w:top w:val="none" w:sz="0" w:space="0" w:color="auto"/>
        <w:left w:val="none" w:sz="0" w:space="0" w:color="auto"/>
        <w:bottom w:val="none" w:sz="0" w:space="0" w:color="auto"/>
        <w:right w:val="none" w:sz="0" w:space="0" w:color="auto"/>
      </w:divBdr>
    </w:div>
    <w:div w:id="853373913">
      <w:marLeft w:val="0"/>
      <w:marRight w:val="0"/>
      <w:marTop w:val="0"/>
      <w:marBottom w:val="0"/>
      <w:divBdr>
        <w:top w:val="none" w:sz="0" w:space="0" w:color="auto"/>
        <w:left w:val="none" w:sz="0" w:space="0" w:color="auto"/>
        <w:bottom w:val="none" w:sz="0" w:space="0" w:color="auto"/>
        <w:right w:val="none" w:sz="0" w:space="0" w:color="auto"/>
      </w:divBdr>
    </w:div>
    <w:div w:id="853373914">
      <w:marLeft w:val="0"/>
      <w:marRight w:val="0"/>
      <w:marTop w:val="0"/>
      <w:marBottom w:val="0"/>
      <w:divBdr>
        <w:top w:val="none" w:sz="0" w:space="0" w:color="auto"/>
        <w:left w:val="none" w:sz="0" w:space="0" w:color="auto"/>
        <w:bottom w:val="none" w:sz="0" w:space="0" w:color="auto"/>
        <w:right w:val="none" w:sz="0" w:space="0" w:color="auto"/>
      </w:divBdr>
    </w:div>
    <w:div w:id="853373915">
      <w:marLeft w:val="0"/>
      <w:marRight w:val="0"/>
      <w:marTop w:val="0"/>
      <w:marBottom w:val="0"/>
      <w:divBdr>
        <w:top w:val="none" w:sz="0" w:space="0" w:color="auto"/>
        <w:left w:val="none" w:sz="0" w:space="0" w:color="auto"/>
        <w:bottom w:val="none" w:sz="0" w:space="0" w:color="auto"/>
        <w:right w:val="none" w:sz="0" w:space="0" w:color="auto"/>
      </w:divBdr>
    </w:div>
    <w:div w:id="853373916">
      <w:marLeft w:val="0"/>
      <w:marRight w:val="0"/>
      <w:marTop w:val="0"/>
      <w:marBottom w:val="0"/>
      <w:divBdr>
        <w:top w:val="none" w:sz="0" w:space="0" w:color="auto"/>
        <w:left w:val="none" w:sz="0" w:space="0" w:color="auto"/>
        <w:bottom w:val="none" w:sz="0" w:space="0" w:color="auto"/>
        <w:right w:val="none" w:sz="0" w:space="0" w:color="auto"/>
      </w:divBdr>
    </w:div>
    <w:div w:id="853373917">
      <w:marLeft w:val="0"/>
      <w:marRight w:val="0"/>
      <w:marTop w:val="0"/>
      <w:marBottom w:val="0"/>
      <w:divBdr>
        <w:top w:val="none" w:sz="0" w:space="0" w:color="auto"/>
        <w:left w:val="none" w:sz="0" w:space="0" w:color="auto"/>
        <w:bottom w:val="none" w:sz="0" w:space="0" w:color="auto"/>
        <w:right w:val="none" w:sz="0" w:space="0" w:color="auto"/>
      </w:divBdr>
    </w:div>
    <w:div w:id="853373918">
      <w:marLeft w:val="0"/>
      <w:marRight w:val="0"/>
      <w:marTop w:val="0"/>
      <w:marBottom w:val="0"/>
      <w:divBdr>
        <w:top w:val="none" w:sz="0" w:space="0" w:color="auto"/>
        <w:left w:val="none" w:sz="0" w:space="0" w:color="auto"/>
        <w:bottom w:val="none" w:sz="0" w:space="0" w:color="auto"/>
        <w:right w:val="none" w:sz="0" w:space="0" w:color="auto"/>
      </w:divBdr>
    </w:div>
    <w:div w:id="853373919">
      <w:marLeft w:val="0"/>
      <w:marRight w:val="0"/>
      <w:marTop w:val="0"/>
      <w:marBottom w:val="0"/>
      <w:divBdr>
        <w:top w:val="none" w:sz="0" w:space="0" w:color="auto"/>
        <w:left w:val="none" w:sz="0" w:space="0" w:color="auto"/>
        <w:bottom w:val="none" w:sz="0" w:space="0" w:color="auto"/>
        <w:right w:val="none" w:sz="0" w:space="0" w:color="auto"/>
      </w:divBdr>
    </w:div>
    <w:div w:id="853373920">
      <w:marLeft w:val="0"/>
      <w:marRight w:val="0"/>
      <w:marTop w:val="0"/>
      <w:marBottom w:val="0"/>
      <w:divBdr>
        <w:top w:val="none" w:sz="0" w:space="0" w:color="auto"/>
        <w:left w:val="none" w:sz="0" w:space="0" w:color="auto"/>
        <w:bottom w:val="none" w:sz="0" w:space="0" w:color="auto"/>
        <w:right w:val="none" w:sz="0" w:space="0" w:color="auto"/>
      </w:divBdr>
    </w:div>
    <w:div w:id="853373921">
      <w:marLeft w:val="0"/>
      <w:marRight w:val="0"/>
      <w:marTop w:val="0"/>
      <w:marBottom w:val="0"/>
      <w:divBdr>
        <w:top w:val="none" w:sz="0" w:space="0" w:color="auto"/>
        <w:left w:val="none" w:sz="0" w:space="0" w:color="auto"/>
        <w:bottom w:val="none" w:sz="0" w:space="0" w:color="auto"/>
        <w:right w:val="none" w:sz="0" w:space="0" w:color="auto"/>
      </w:divBdr>
    </w:div>
    <w:div w:id="853373922">
      <w:marLeft w:val="0"/>
      <w:marRight w:val="0"/>
      <w:marTop w:val="0"/>
      <w:marBottom w:val="0"/>
      <w:divBdr>
        <w:top w:val="none" w:sz="0" w:space="0" w:color="auto"/>
        <w:left w:val="none" w:sz="0" w:space="0" w:color="auto"/>
        <w:bottom w:val="none" w:sz="0" w:space="0" w:color="auto"/>
        <w:right w:val="none" w:sz="0" w:space="0" w:color="auto"/>
      </w:divBdr>
    </w:div>
    <w:div w:id="853373923">
      <w:marLeft w:val="0"/>
      <w:marRight w:val="0"/>
      <w:marTop w:val="0"/>
      <w:marBottom w:val="0"/>
      <w:divBdr>
        <w:top w:val="none" w:sz="0" w:space="0" w:color="auto"/>
        <w:left w:val="none" w:sz="0" w:space="0" w:color="auto"/>
        <w:bottom w:val="none" w:sz="0" w:space="0" w:color="auto"/>
        <w:right w:val="none" w:sz="0" w:space="0" w:color="auto"/>
      </w:divBdr>
    </w:div>
    <w:div w:id="853373924">
      <w:marLeft w:val="0"/>
      <w:marRight w:val="0"/>
      <w:marTop w:val="0"/>
      <w:marBottom w:val="0"/>
      <w:divBdr>
        <w:top w:val="none" w:sz="0" w:space="0" w:color="auto"/>
        <w:left w:val="none" w:sz="0" w:space="0" w:color="auto"/>
        <w:bottom w:val="none" w:sz="0" w:space="0" w:color="auto"/>
        <w:right w:val="none" w:sz="0" w:space="0" w:color="auto"/>
      </w:divBdr>
    </w:div>
    <w:div w:id="853373925">
      <w:marLeft w:val="0"/>
      <w:marRight w:val="0"/>
      <w:marTop w:val="0"/>
      <w:marBottom w:val="0"/>
      <w:divBdr>
        <w:top w:val="none" w:sz="0" w:space="0" w:color="auto"/>
        <w:left w:val="none" w:sz="0" w:space="0" w:color="auto"/>
        <w:bottom w:val="none" w:sz="0" w:space="0" w:color="auto"/>
        <w:right w:val="none" w:sz="0" w:space="0" w:color="auto"/>
      </w:divBdr>
    </w:div>
    <w:div w:id="8533739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54</Pages>
  <Words>-32766</Words>
  <Characters>-32766</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КРЕМЕНЧУЦЬКА МІСЬКА РАДА</dc:title>
  <dc:subject/>
  <dc:creator>Ануфрієва Тетяна Володимирівна</dc:creator>
  <cp:keywords/>
  <dc:description/>
  <cp:lastModifiedBy>drygaha</cp:lastModifiedBy>
  <cp:revision>2</cp:revision>
  <cp:lastPrinted>2024-12-16T13:02:00Z</cp:lastPrinted>
  <dcterms:created xsi:type="dcterms:W3CDTF">2025-02-12T08:29:00Z</dcterms:created>
  <dcterms:modified xsi:type="dcterms:W3CDTF">2025-02-12T08:29:00Z</dcterms:modified>
</cp:coreProperties>
</file>