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5A" w:rsidRPr="000824F7" w:rsidRDefault="00CD5D5A" w:rsidP="000D270F">
      <w:pPr>
        <w:jc w:val="center"/>
        <w:outlineLvl w:val="0"/>
        <w:rPr>
          <w:b/>
          <w:bCs/>
          <w:sz w:val="28"/>
          <w:szCs w:val="28"/>
          <w:lang w:val="uk-UA"/>
        </w:rPr>
      </w:pPr>
      <w:r w:rsidRPr="000824F7">
        <w:rPr>
          <w:b/>
          <w:bCs/>
          <w:sz w:val="28"/>
          <w:szCs w:val="28"/>
          <w:lang w:val="uk-UA"/>
        </w:rPr>
        <w:t>КРЕМЕНЧУЦЬКА МІСЬКА РАДА</w:t>
      </w:r>
    </w:p>
    <w:p w:rsidR="00CD5D5A" w:rsidRPr="000824F7" w:rsidRDefault="00CD5D5A" w:rsidP="000D270F">
      <w:pPr>
        <w:jc w:val="center"/>
        <w:outlineLvl w:val="0"/>
        <w:rPr>
          <w:b/>
          <w:bCs/>
          <w:sz w:val="28"/>
          <w:szCs w:val="28"/>
          <w:lang w:val="uk-UA"/>
        </w:rPr>
      </w:pPr>
      <w:r w:rsidRPr="000824F7">
        <w:rPr>
          <w:b/>
          <w:bCs/>
          <w:sz w:val="28"/>
          <w:szCs w:val="28"/>
          <w:lang w:val="uk-UA"/>
        </w:rPr>
        <w:t>КРЕМЕНЧУЦЬКОГО РАЙОНУ ПОЛТАВСЬКОЇ ОБЛАСТІ</w:t>
      </w:r>
    </w:p>
    <w:p w:rsidR="00CD5D5A" w:rsidRPr="000824F7" w:rsidRDefault="00CD5D5A" w:rsidP="000D270F">
      <w:pPr>
        <w:jc w:val="center"/>
        <w:outlineLvl w:val="0"/>
        <w:rPr>
          <w:b/>
          <w:bCs/>
          <w:color w:val="FF0000"/>
          <w:sz w:val="8"/>
          <w:szCs w:val="8"/>
          <w:lang w:val="uk-UA"/>
        </w:rPr>
      </w:pPr>
    </w:p>
    <w:p w:rsidR="00CD5D5A" w:rsidRPr="000824F7" w:rsidRDefault="00CD5D5A" w:rsidP="000D270F">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дев</w:t>
      </w:r>
      <w:r>
        <w:rPr>
          <w:b/>
          <w:bCs/>
          <w:sz w:val="28"/>
          <w:szCs w:val="28"/>
          <w:lang w:val="en-US"/>
        </w:rPr>
        <w:t>’</w:t>
      </w:r>
      <w:r>
        <w:rPr>
          <w:b/>
          <w:bCs/>
          <w:sz w:val="28"/>
          <w:szCs w:val="28"/>
          <w:lang w:val="uk-UA"/>
        </w:rPr>
        <w:t xml:space="preserve">ятого </w:t>
      </w:r>
      <w:r w:rsidRPr="000824F7">
        <w:rPr>
          <w:b/>
          <w:bCs/>
          <w:sz w:val="28"/>
          <w:szCs w:val="28"/>
          <w:lang w:val="uk-UA"/>
        </w:rPr>
        <w:t xml:space="preserve">пленарного засідання позачергової двадцять </w:t>
      </w:r>
      <w:r>
        <w:rPr>
          <w:b/>
          <w:bCs/>
          <w:sz w:val="28"/>
          <w:szCs w:val="28"/>
          <w:lang w:val="uk-UA"/>
        </w:rPr>
        <w:t>шостої</w:t>
      </w:r>
      <w:r w:rsidRPr="000824F7">
        <w:rPr>
          <w:b/>
          <w:bCs/>
          <w:sz w:val="28"/>
          <w:szCs w:val="28"/>
          <w:lang w:val="uk-UA"/>
        </w:rPr>
        <w:t xml:space="preserve"> сесії </w:t>
      </w:r>
    </w:p>
    <w:p w:rsidR="00CD5D5A" w:rsidRPr="000824F7" w:rsidRDefault="00CD5D5A" w:rsidP="000D270F">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CD5D5A" w:rsidRPr="000824F7" w:rsidRDefault="00CD5D5A" w:rsidP="000D270F">
      <w:pPr>
        <w:jc w:val="center"/>
        <w:rPr>
          <w:b/>
          <w:bCs/>
          <w:sz w:val="28"/>
          <w:szCs w:val="28"/>
          <w:lang w:val="uk-UA"/>
        </w:rPr>
      </w:pPr>
      <w:r w:rsidRPr="000824F7">
        <w:rPr>
          <w:b/>
          <w:bCs/>
          <w:sz w:val="28"/>
          <w:szCs w:val="28"/>
          <w:lang w:val="uk-UA"/>
        </w:rPr>
        <w:t xml:space="preserve">Полтавської області VIІІ скликання </w:t>
      </w:r>
    </w:p>
    <w:p w:rsidR="00CD5D5A" w:rsidRPr="000824F7" w:rsidRDefault="00CD5D5A" w:rsidP="000D270F">
      <w:pPr>
        <w:rPr>
          <w:sz w:val="16"/>
          <w:szCs w:val="16"/>
          <w:lang w:val="uk-UA"/>
        </w:rPr>
      </w:pPr>
    </w:p>
    <w:p w:rsidR="00CD5D5A" w:rsidRPr="000824F7" w:rsidRDefault="00CD5D5A" w:rsidP="000D270F">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27 грудня</w:t>
      </w:r>
      <w:r w:rsidRPr="000824F7">
        <w:rPr>
          <w:b/>
          <w:bCs/>
          <w:sz w:val="28"/>
          <w:szCs w:val="28"/>
          <w:lang w:val="uk-UA"/>
        </w:rPr>
        <w:t xml:space="preserve"> 2024 року</w:t>
      </w:r>
    </w:p>
    <w:p w:rsidR="00CD5D5A" w:rsidRPr="000824F7" w:rsidRDefault="00CD5D5A" w:rsidP="000D270F">
      <w:pPr>
        <w:ind w:left="5664" w:right="-5"/>
        <w:jc w:val="both"/>
        <w:rPr>
          <w:b/>
          <w:bCs/>
          <w:sz w:val="28"/>
          <w:szCs w:val="28"/>
          <w:lang w:val="uk-UA"/>
        </w:rPr>
      </w:pPr>
      <w:r w:rsidRPr="000824F7">
        <w:rPr>
          <w:b/>
          <w:bCs/>
          <w:sz w:val="28"/>
          <w:szCs w:val="28"/>
          <w:lang w:val="uk-UA"/>
        </w:rPr>
        <w:t xml:space="preserve">     Велика зала міської ради</w:t>
      </w:r>
    </w:p>
    <w:p w:rsidR="00CD5D5A" w:rsidRPr="000824F7" w:rsidRDefault="00CD5D5A" w:rsidP="000D270F">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10</w:t>
      </w:r>
      <w:r w:rsidRPr="000824F7">
        <w:rPr>
          <w:b/>
          <w:bCs/>
          <w:sz w:val="28"/>
          <w:szCs w:val="28"/>
          <w:lang w:val="uk-UA"/>
        </w:rPr>
        <w:t>:0</w:t>
      </w:r>
      <w:r>
        <w:rPr>
          <w:b/>
          <w:bCs/>
          <w:sz w:val="28"/>
          <w:szCs w:val="28"/>
          <w:lang w:val="uk-UA"/>
        </w:rPr>
        <w:t>5</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2:30</w:t>
      </w:r>
      <w:r w:rsidRPr="000824F7">
        <w:rPr>
          <w:b/>
          <w:bCs/>
          <w:sz w:val="28"/>
          <w:szCs w:val="28"/>
          <w:lang w:val="uk-UA"/>
        </w:rPr>
        <w:t xml:space="preserve"> год.</w:t>
      </w:r>
    </w:p>
    <w:p w:rsidR="00CD5D5A" w:rsidRPr="000824F7" w:rsidRDefault="00CD5D5A" w:rsidP="000D270F">
      <w:pPr>
        <w:ind w:right="53"/>
        <w:jc w:val="center"/>
        <w:rPr>
          <w:b/>
          <w:bCs/>
          <w:sz w:val="16"/>
          <w:szCs w:val="16"/>
          <w:lang w:val="uk-UA"/>
        </w:rPr>
      </w:pPr>
    </w:p>
    <w:p w:rsidR="00CD5D5A" w:rsidRPr="000824F7" w:rsidRDefault="00CD5D5A" w:rsidP="000D270F">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CD5D5A" w:rsidRPr="000824F7" w:rsidRDefault="00CD5D5A" w:rsidP="000D270F">
      <w:pPr>
        <w:rPr>
          <w:b/>
          <w:bCs/>
          <w:sz w:val="12"/>
          <w:szCs w:val="12"/>
          <w:lang w:val="uk-UA"/>
        </w:rPr>
      </w:pPr>
    </w:p>
    <w:p w:rsidR="00CD5D5A" w:rsidRPr="000824F7" w:rsidRDefault="00CD5D5A" w:rsidP="000D270F">
      <w:pPr>
        <w:ind w:right="53"/>
        <w:jc w:val="center"/>
        <w:rPr>
          <w:b/>
          <w:bCs/>
          <w:sz w:val="28"/>
          <w:szCs w:val="28"/>
          <w:lang w:val="uk-UA"/>
        </w:rPr>
      </w:pPr>
      <w:r w:rsidRPr="000824F7">
        <w:rPr>
          <w:b/>
          <w:bCs/>
          <w:sz w:val="28"/>
          <w:szCs w:val="28"/>
          <w:lang w:val="uk-UA"/>
        </w:rPr>
        <w:t>Президія сесії:</w:t>
      </w:r>
    </w:p>
    <w:p w:rsidR="00CD5D5A" w:rsidRPr="000824F7" w:rsidRDefault="00CD5D5A" w:rsidP="000D270F">
      <w:pPr>
        <w:jc w:val="center"/>
        <w:rPr>
          <w:sz w:val="16"/>
          <w:szCs w:val="16"/>
          <w:lang w:val="uk-UA"/>
        </w:rPr>
      </w:pPr>
    </w:p>
    <w:p w:rsidR="00CD5D5A" w:rsidRPr="000824F7" w:rsidRDefault="00CD5D5A" w:rsidP="000D270F">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CD5D5A" w:rsidRPr="000824F7" w:rsidRDefault="00CD5D5A" w:rsidP="000D270F">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CD5D5A" w:rsidRPr="000824F7" w:rsidRDefault="00CD5D5A" w:rsidP="000D270F">
      <w:pPr>
        <w:jc w:val="both"/>
        <w:rPr>
          <w:sz w:val="16"/>
          <w:szCs w:val="16"/>
          <w:lang w:val="uk-UA"/>
        </w:rPr>
      </w:pPr>
    </w:p>
    <w:p w:rsidR="00CD5D5A" w:rsidRPr="000824F7" w:rsidRDefault="00CD5D5A" w:rsidP="000D270F">
      <w:pPr>
        <w:tabs>
          <w:tab w:val="left" w:pos="540"/>
        </w:tabs>
        <w:ind w:firstLine="567"/>
        <w:jc w:val="both"/>
        <w:rPr>
          <w:b/>
          <w:bCs/>
          <w:sz w:val="28"/>
          <w:szCs w:val="28"/>
          <w:lang w:val="uk-UA"/>
        </w:rPr>
      </w:pPr>
      <w:r>
        <w:rPr>
          <w:sz w:val="28"/>
          <w:szCs w:val="28"/>
          <w:lang w:val="uk-UA"/>
        </w:rPr>
        <w:t>Головуючий на дев</w:t>
      </w:r>
      <w:r>
        <w:rPr>
          <w:sz w:val="28"/>
          <w:szCs w:val="28"/>
          <w:lang w:val="en-US"/>
        </w:rPr>
        <w:t>’</w:t>
      </w:r>
      <w:r>
        <w:rPr>
          <w:sz w:val="28"/>
          <w:szCs w:val="28"/>
          <w:lang w:val="uk-UA"/>
        </w:rPr>
        <w:t xml:space="preserve">ятому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CD5D5A" w:rsidRPr="004D5EB9" w:rsidRDefault="00CD5D5A" w:rsidP="000D270F">
      <w:pPr>
        <w:jc w:val="both"/>
        <w:rPr>
          <w:b/>
          <w:bCs/>
          <w:sz w:val="16"/>
          <w:szCs w:val="16"/>
          <w:lang w:val="uk-UA"/>
        </w:rPr>
      </w:pPr>
    </w:p>
    <w:p w:rsidR="00CD5D5A" w:rsidRPr="004D5EB9" w:rsidRDefault="00CD5D5A" w:rsidP="000D270F">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CD5D5A" w:rsidRPr="004D5EB9" w:rsidRDefault="00CD5D5A" w:rsidP="000D270F">
      <w:pPr>
        <w:jc w:val="center"/>
        <w:rPr>
          <w:sz w:val="16"/>
          <w:szCs w:val="16"/>
        </w:rPr>
      </w:pPr>
    </w:p>
    <w:p w:rsidR="00CD5D5A" w:rsidRPr="004D5EB9" w:rsidRDefault="00CD5D5A" w:rsidP="000D270F">
      <w:pPr>
        <w:jc w:val="center"/>
        <w:outlineLvl w:val="0"/>
        <w:rPr>
          <w:b/>
          <w:bCs/>
          <w:sz w:val="28"/>
          <w:szCs w:val="28"/>
        </w:rPr>
      </w:pPr>
      <w:r w:rsidRPr="004D5EB9">
        <w:rPr>
          <w:sz w:val="28"/>
          <w:szCs w:val="28"/>
        </w:rPr>
        <w:t xml:space="preserve">        </w:t>
      </w:r>
      <w:r w:rsidRPr="004D5EB9">
        <w:rPr>
          <w:b/>
          <w:bCs/>
          <w:sz w:val="28"/>
          <w:szCs w:val="28"/>
        </w:rPr>
        <w:t>Шановні депутати!</w:t>
      </w:r>
    </w:p>
    <w:p w:rsidR="00CD5D5A" w:rsidRPr="004D5EB9" w:rsidRDefault="00CD5D5A" w:rsidP="000D270F">
      <w:pPr>
        <w:tabs>
          <w:tab w:val="left" w:pos="5775"/>
        </w:tabs>
        <w:jc w:val="both"/>
        <w:rPr>
          <w:sz w:val="16"/>
          <w:szCs w:val="16"/>
        </w:rPr>
      </w:pPr>
      <w:r w:rsidRPr="004D5EB9">
        <w:rPr>
          <w:sz w:val="28"/>
          <w:szCs w:val="28"/>
        </w:rPr>
        <w:t xml:space="preserve">                                              </w:t>
      </w:r>
      <w:r>
        <w:rPr>
          <w:sz w:val="28"/>
          <w:szCs w:val="28"/>
        </w:rPr>
        <w:tab/>
      </w:r>
    </w:p>
    <w:p w:rsidR="00CD5D5A" w:rsidRPr="00270261" w:rsidRDefault="00CD5D5A" w:rsidP="000D270F">
      <w:pPr>
        <w:ind w:firstLine="567"/>
        <w:jc w:val="both"/>
        <w:rPr>
          <w:sz w:val="28"/>
          <w:szCs w:val="28"/>
        </w:rPr>
      </w:pPr>
      <w:r w:rsidRPr="00270261">
        <w:rPr>
          <w:sz w:val="28"/>
          <w:szCs w:val="28"/>
        </w:rPr>
        <w:t xml:space="preserve">Відповідно до Указу Президента України № 143/2022 від 16 березня </w:t>
      </w:r>
      <w:r w:rsidRPr="00270261">
        <w:rPr>
          <w:sz w:val="28"/>
          <w:szCs w:val="28"/>
        </w:rPr>
        <w:br/>
        <w:t>2022 року «Про загальнонаціональну хвилину мовчання за загиблими</w:t>
      </w:r>
      <w:r w:rsidRPr="00270261">
        <w:rPr>
          <w:b/>
          <w:bCs/>
          <w:sz w:val="28"/>
          <w:szCs w:val="28"/>
        </w:rPr>
        <w:t xml:space="preserve"> </w:t>
      </w:r>
      <w:r w:rsidRPr="00270261">
        <w:rPr>
          <w:sz w:val="28"/>
          <w:szCs w:val="28"/>
        </w:rPr>
        <w:t xml:space="preserve">внаслідок збройної агресії російської федерації проти України» започатковано проведення </w:t>
      </w:r>
      <w:r w:rsidRPr="00270261">
        <w:rPr>
          <w:b/>
          <w:bCs/>
          <w:sz w:val="28"/>
          <w:szCs w:val="28"/>
        </w:rPr>
        <w:t>щоденно о 9 годині 00 хвилин</w:t>
      </w:r>
      <w:r w:rsidRPr="00270261">
        <w:rPr>
          <w:sz w:val="28"/>
          <w:szCs w:val="28"/>
        </w:rPr>
        <w:t xml:space="preserve"> </w:t>
      </w:r>
      <w:r w:rsidRPr="00270261">
        <w:rPr>
          <w:b/>
          <w:bCs/>
          <w:sz w:val="28"/>
          <w:szCs w:val="28"/>
        </w:rPr>
        <w:t>загальнонаціональної</w:t>
      </w:r>
      <w:r w:rsidRPr="00270261">
        <w:rPr>
          <w:sz w:val="28"/>
          <w:szCs w:val="28"/>
        </w:rPr>
        <w:t xml:space="preserve"> </w:t>
      </w:r>
      <w:r w:rsidRPr="00270261">
        <w:rPr>
          <w:b/>
          <w:bCs/>
          <w:sz w:val="28"/>
          <w:szCs w:val="28"/>
        </w:rPr>
        <w:t>хвилини</w:t>
      </w:r>
      <w:r w:rsidRPr="00270261">
        <w:rPr>
          <w:sz w:val="28"/>
          <w:szCs w:val="28"/>
        </w:rPr>
        <w:t xml:space="preserve"> </w:t>
      </w:r>
      <w:r w:rsidRPr="00270261">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270261">
        <w:rPr>
          <w:sz w:val="28"/>
          <w:szCs w:val="28"/>
        </w:rPr>
        <w:t xml:space="preserve"> </w:t>
      </w:r>
      <w:r w:rsidRPr="00270261">
        <w:rPr>
          <w:b/>
          <w:bCs/>
          <w:sz w:val="28"/>
          <w:szCs w:val="28"/>
        </w:rPr>
        <w:t>Війна – це не цифри, це – долі людей, це – сльози, біль, страждання.</w:t>
      </w:r>
    </w:p>
    <w:p w:rsidR="00CD5D5A" w:rsidRPr="005B3397" w:rsidRDefault="00CD5D5A" w:rsidP="000D270F">
      <w:pPr>
        <w:ind w:firstLine="567"/>
        <w:jc w:val="both"/>
        <w:rPr>
          <w:sz w:val="16"/>
          <w:szCs w:val="16"/>
        </w:rPr>
      </w:pPr>
    </w:p>
    <w:p w:rsidR="00CD5D5A" w:rsidRPr="00270261" w:rsidRDefault="00CD5D5A" w:rsidP="000D270F">
      <w:pPr>
        <w:ind w:firstLine="567"/>
        <w:jc w:val="both"/>
        <w:rPr>
          <w:b/>
          <w:bCs/>
          <w:sz w:val="28"/>
          <w:szCs w:val="28"/>
        </w:rPr>
      </w:pPr>
      <w:r w:rsidRPr="00270261">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пов’язаних з ризиком для життя, самопожертви заради незалежності і територіальної цілісності нашої держави. Щодня війна забирає життя військових та безвинно мирних  жителів. За кожен мирний день в тилу ми платимо досить велику ціну. Роки війни - це героїзм, незламність та віра в перемогу.</w:t>
      </w:r>
    </w:p>
    <w:p w:rsidR="00CD5D5A" w:rsidRPr="005B3397" w:rsidRDefault="00CD5D5A" w:rsidP="000D270F">
      <w:pPr>
        <w:ind w:firstLine="567"/>
        <w:jc w:val="both"/>
        <w:rPr>
          <w:b/>
          <w:bCs/>
          <w:sz w:val="16"/>
          <w:szCs w:val="16"/>
        </w:rPr>
      </w:pPr>
    </w:p>
    <w:p w:rsidR="00CD5D5A" w:rsidRPr="00270261" w:rsidRDefault="00CD5D5A" w:rsidP="000D270F">
      <w:pPr>
        <w:ind w:firstLine="567"/>
        <w:jc w:val="both"/>
        <w:rPr>
          <w:i/>
          <w:iCs/>
          <w:sz w:val="28"/>
          <w:szCs w:val="28"/>
        </w:rPr>
      </w:pPr>
      <w:r w:rsidRPr="00270261">
        <w:rPr>
          <w:b/>
          <w:bCs/>
          <w:sz w:val="28"/>
          <w:szCs w:val="28"/>
        </w:rPr>
        <w:t>26 листопада 2024 року</w:t>
      </w:r>
      <w:r w:rsidRPr="00270261">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270261">
        <w:rPr>
          <w:b/>
          <w:bCs/>
          <w:sz w:val="28"/>
          <w:szCs w:val="28"/>
        </w:rPr>
        <w:t>загинув</w:t>
      </w:r>
      <w:r w:rsidRPr="00270261">
        <w:rPr>
          <w:sz w:val="28"/>
          <w:szCs w:val="28"/>
        </w:rPr>
        <w:t xml:space="preserve"> солдат, стрілець 1-го штурмового відділення 3-го штурмового спеціалізованого взводу 5-ої штурмової спеціалізованої роти </w:t>
      </w:r>
      <w:r w:rsidRPr="00270261">
        <w:rPr>
          <w:b/>
          <w:bCs/>
          <w:sz w:val="28"/>
          <w:szCs w:val="28"/>
        </w:rPr>
        <w:t xml:space="preserve">ПОМОГАЙБО МАКСИМ БОРИСОВИЧ </w:t>
      </w:r>
      <w:r w:rsidRPr="00270261">
        <w:rPr>
          <w:sz w:val="28"/>
          <w:szCs w:val="28"/>
        </w:rPr>
        <w:t xml:space="preserve">(01 грудня 1986 року народження). Призваний на військову службу під час мобілізації </w:t>
      </w:r>
      <w:r w:rsidRPr="00270261">
        <w:rPr>
          <w:sz w:val="28"/>
          <w:szCs w:val="28"/>
        </w:rPr>
        <w:br/>
        <w:t xml:space="preserve">27 вересня 2024 року. </w:t>
      </w:r>
      <w:r w:rsidRPr="00270261">
        <w:rPr>
          <w:i/>
          <w:iCs/>
          <w:sz w:val="28"/>
          <w:szCs w:val="28"/>
        </w:rPr>
        <w:t>(Поховання відбулось 16 грудня 2024 року на Свіштовському кладовищі - меморіальний сектор почесних поховань Захисників і Захисниць України).</w:t>
      </w:r>
    </w:p>
    <w:p w:rsidR="00CD5D5A" w:rsidRPr="005B3397" w:rsidRDefault="00CD5D5A" w:rsidP="000D270F">
      <w:pPr>
        <w:ind w:firstLine="567"/>
        <w:jc w:val="both"/>
        <w:rPr>
          <w:i/>
          <w:iCs/>
          <w:sz w:val="16"/>
          <w:szCs w:val="16"/>
        </w:rPr>
      </w:pPr>
    </w:p>
    <w:p w:rsidR="00CD5D5A" w:rsidRPr="00270261" w:rsidRDefault="00CD5D5A" w:rsidP="000D270F">
      <w:pPr>
        <w:ind w:firstLine="567"/>
        <w:jc w:val="both"/>
        <w:rPr>
          <w:i/>
          <w:iCs/>
          <w:sz w:val="28"/>
          <w:szCs w:val="28"/>
        </w:rPr>
      </w:pPr>
      <w:r w:rsidRPr="00270261">
        <w:rPr>
          <w:b/>
          <w:bCs/>
          <w:sz w:val="28"/>
          <w:szCs w:val="28"/>
        </w:rPr>
        <w:t xml:space="preserve">03 грудня 2024 року, </w:t>
      </w:r>
      <w:r w:rsidRPr="00270261">
        <w:rPr>
          <w:sz w:val="28"/>
          <w:szCs w:val="28"/>
        </w:rPr>
        <w:t xml:space="preserve">під час ведення бойових дій та виконання бойового завдання із забезпечення національної безпеки і оборони, відсічі і стримування збройної агресії проти України під час воєнного стану, </w:t>
      </w:r>
      <w:r w:rsidRPr="00270261">
        <w:rPr>
          <w:b/>
          <w:bCs/>
          <w:sz w:val="28"/>
          <w:szCs w:val="28"/>
        </w:rPr>
        <w:t xml:space="preserve">загинув </w:t>
      </w:r>
      <w:r w:rsidRPr="00270261">
        <w:rPr>
          <w:sz w:val="28"/>
          <w:szCs w:val="28"/>
        </w:rPr>
        <w:t xml:space="preserve">старший солдат, старший стрілець-оператор 1 штурмового відділення 2 штурмового взводу 1 штурмової роти 1 штурмового батальйону </w:t>
      </w:r>
      <w:r w:rsidRPr="00270261">
        <w:rPr>
          <w:b/>
          <w:bCs/>
          <w:sz w:val="28"/>
          <w:szCs w:val="28"/>
        </w:rPr>
        <w:t>ВИХОДЕЦЬ ІГОР АНАТОЛІЙОВИЧ</w:t>
      </w:r>
      <w:r w:rsidRPr="00270261">
        <w:rPr>
          <w:sz w:val="28"/>
          <w:szCs w:val="28"/>
        </w:rPr>
        <w:t xml:space="preserve"> (22 травня 1993 року народження). Призваний на військову службу за контрактом 15 липня 2024 року. </w:t>
      </w:r>
      <w:r w:rsidRPr="00270261">
        <w:rPr>
          <w:i/>
          <w:iCs/>
          <w:sz w:val="28"/>
          <w:szCs w:val="28"/>
        </w:rPr>
        <w:t>(Чин поховання відбувається сьогодні – 27 грудня 2024 року, на Деївському кладовищі).</w:t>
      </w:r>
    </w:p>
    <w:p w:rsidR="00CD5D5A" w:rsidRPr="005B3397" w:rsidRDefault="00CD5D5A" w:rsidP="000D270F">
      <w:pPr>
        <w:ind w:firstLine="567"/>
        <w:jc w:val="both"/>
        <w:rPr>
          <w:sz w:val="16"/>
          <w:szCs w:val="16"/>
        </w:rPr>
      </w:pPr>
    </w:p>
    <w:p w:rsidR="00CD5D5A" w:rsidRPr="00270261" w:rsidRDefault="00CD5D5A" w:rsidP="000D270F">
      <w:pPr>
        <w:ind w:firstLine="567"/>
        <w:jc w:val="both"/>
        <w:rPr>
          <w:i/>
          <w:iCs/>
          <w:sz w:val="28"/>
          <w:szCs w:val="28"/>
        </w:rPr>
      </w:pPr>
      <w:r w:rsidRPr="00270261">
        <w:rPr>
          <w:b/>
          <w:bCs/>
          <w:sz w:val="28"/>
          <w:szCs w:val="28"/>
        </w:rPr>
        <w:t>08 грудня 2024 року</w:t>
      </w:r>
      <w:r w:rsidRPr="00270261">
        <w:rPr>
          <w:sz w:val="28"/>
          <w:szCs w:val="28"/>
        </w:rPr>
        <w:t xml:space="preserve">, знаходячись у розташуванні військової частини, </w:t>
      </w:r>
      <w:r w:rsidRPr="00270261">
        <w:rPr>
          <w:b/>
          <w:bCs/>
          <w:sz w:val="28"/>
          <w:szCs w:val="28"/>
        </w:rPr>
        <w:t xml:space="preserve">помер </w:t>
      </w:r>
      <w:r w:rsidRPr="00270261">
        <w:rPr>
          <w:sz w:val="28"/>
          <w:szCs w:val="28"/>
        </w:rPr>
        <w:t>старший</w:t>
      </w:r>
      <w:r w:rsidRPr="00270261">
        <w:rPr>
          <w:b/>
          <w:bCs/>
          <w:sz w:val="28"/>
          <w:szCs w:val="28"/>
        </w:rPr>
        <w:t xml:space="preserve"> </w:t>
      </w:r>
      <w:r w:rsidRPr="00270261">
        <w:rPr>
          <w:sz w:val="28"/>
          <w:szCs w:val="28"/>
        </w:rPr>
        <w:t xml:space="preserve">солдат, стрілець стрілецького відділення стрілецького взводу стрілецької роти </w:t>
      </w:r>
      <w:r w:rsidRPr="00270261">
        <w:rPr>
          <w:b/>
          <w:bCs/>
          <w:sz w:val="28"/>
          <w:szCs w:val="28"/>
        </w:rPr>
        <w:t>КОРБА ДМИТРО АНАТОЛІЙОВИЧ</w:t>
      </w:r>
      <w:r w:rsidRPr="00270261">
        <w:rPr>
          <w:sz w:val="28"/>
          <w:szCs w:val="28"/>
        </w:rPr>
        <w:t xml:space="preserve"> (21 жовтня 1980 року народження). Призваний на службу під час мобілізації 26 лютого 2022 року.</w:t>
      </w:r>
      <w:r w:rsidRPr="00270261">
        <w:rPr>
          <w:i/>
          <w:iCs/>
          <w:sz w:val="28"/>
          <w:szCs w:val="28"/>
        </w:rPr>
        <w:t xml:space="preserve"> (Поховання відбулось 19 грудня 2024 року на Свіштовському кладовищі - меморіальний сектор почесних поховань Захисників і Захисниць України).</w:t>
      </w:r>
    </w:p>
    <w:p w:rsidR="00CD5D5A" w:rsidRPr="005B3397" w:rsidRDefault="00CD5D5A" w:rsidP="000D270F">
      <w:pPr>
        <w:ind w:firstLine="567"/>
        <w:jc w:val="both"/>
        <w:rPr>
          <w:sz w:val="16"/>
          <w:szCs w:val="16"/>
        </w:rPr>
      </w:pPr>
    </w:p>
    <w:p w:rsidR="00CD5D5A" w:rsidRPr="00270261" w:rsidRDefault="00CD5D5A" w:rsidP="000D270F">
      <w:pPr>
        <w:ind w:firstLine="567"/>
        <w:jc w:val="both"/>
        <w:rPr>
          <w:i/>
          <w:iCs/>
          <w:sz w:val="28"/>
          <w:szCs w:val="28"/>
        </w:rPr>
      </w:pPr>
      <w:r w:rsidRPr="00270261">
        <w:rPr>
          <w:b/>
          <w:bCs/>
          <w:sz w:val="28"/>
          <w:szCs w:val="28"/>
        </w:rPr>
        <w:t>09 грудня 2024 року,</w:t>
      </w:r>
      <w:r w:rsidRPr="00270261">
        <w:rPr>
          <w:sz w:val="28"/>
          <w:szCs w:val="28"/>
        </w:rPr>
        <w:t xml:space="preserve"> під час ведення бойових дій, при виконанні службових обов՚язків по захисту територіальної цілісності  та суверенітету України, </w:t>
      </w:r>
      <w:r w:rsidRPr="00270261">
        <w:rPr>
          <w:b/>
          <w:bCs/>
          <w:sz w:val="28"/>
          <w:szCs w:val="28"/>
        </w:rPr>
        <w:t xml:space="preserve">загинув </w:t>
      </w:r>
      <w:r w:rsidRPr="00270261">
        <w:rPr>
          <w:sz w:val="28"/>
          <w:szCs w:val="28"/>
        </w:rPr>
        <w:t xml:space="preserve">молодший сержант, бойовий медик 1 піхотного взводу </w:t>
      </w:r>
      <w:r w:rsidRPr="00270261">
        <w:rPr>
          <w:sz w:val="28"/>
          <w:szCs w:val="28"/>
        </w:rPr>
        <w:br/>
        <w:t xml:space="preserve">2 піхотної роти </w:t>
      </w:r>
      <w:r w:rsidRPr="00270261">
        <w:rPr>
          <w:b/>
          <w:bCs/>
          <w:sz w:val="28"/>
          <w:szCs w:val="28"/>
        </w:rPr>
        <w:t xml:space="preserve">БАБАК СЕРГІЙ ПЕТРОВИЧ </w:t>
      </w:r>
      <w:r w:rsidRPr="00270261">
        <w:rPr>
          <w:sz w:val="28"/>
          <w:szCs w:val="28"/>
        </w:rPr>
        <w:t>(20 травня 1977 року народження). Призваний на військову службу під час мобілізації 23 серпня 2023 року.</w:t>
      </w:r>
      <w:r w:rsidRPr="00270261">
        <w:rPr>
          <w:i/>
          <w:iCs/>
          <w:sz w:val="28"/>
          <w:szCs w:val="28"/>
        </w:rPr>
        <w:t xml:space="preserve"> (Поховання  відбулось 18 грудня 2024 року на Свіштовському кладовищі - меморіальний сектор почесних поховань Захисників і Захисниць України).</w:t>
      </w:r>
    </w:p>
    <w:p w:rsidR="00CD5D5A" w:rsidRPr="005B3397" w:rsidRDefault="00CD5D5A" w:rsidP="000D270F">
      <w:pPr>
        <w:ind w:firstLine="567"/>
        <w:jc w:val="both"/>
        <w:rPr>
          <w:sz w:val="16"/>
          <w:szCs w:val="16"/>
        </w:rPr>
      </w:pPr>
    </w:p>
    <w:p w:rsidR="00CD5D5A" w:rsidRPr="00270261" w:rsidRDefault="00CD5D5A" w:rsidP="000D270F">
      <w:pPr>
        <w:ind w:firstLine="567"/>
        <w:jc w:val="both"/>
        <w:rPr>
          <w:i/>
          <w:iCs/>
          <w:sz w:val="28"/>
          <w:szCs w:val="28"/>
        </w:rPr>
      </w:pPr>
      <w:r w:rsidRPr="00270261">
        <w:rPr>
          <w:b/>
          <w:bCs/>
          <w:sz w:val="28"/>
          <w:szCs w:val="28"/>
        </w:rPr>
        <w:t>10 грудня 2024 року</w:t>
      </w:r>
      <w:r w:rsidRPr="00270261">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в бою за Україну, її свободу і незалежність, </w:t>
      </w:r>
      <w:r w:rsidRPr="00270261">
        <w:rPr>
          <w:b/>
          <w:bCs/>
          <w:sz w:val="28"/>
          <w:szCs w:val="28"/>
        </w:rPr>
        <w:t xml:space="preserve">загинув </w:t>
      </w:r>
      <w:r w:rsidRPr="00270261">
        <w:rPr>
          <w:sz w:val="28"/>
          <w:szCs w:val="28"/>
        </w:rPr>
        <w:t xml:space="preserve">солдат, гранатометник десантно-штурмового відділення десантно-штурмового взводу десантно-штурмової роти  </w:t>
      </w:r>
      <w:r w:rsidRPr="00270261">
        <w:rPr>
          <w:b/>
          <w:bCs/>
          <w:sz w:val="28"/>
          <w:szCs w:val="28"/>
        </w:rPr>
        <w:t>СОЛОВЕЙ ЄВГЕНІЙ ОЛЕКСАНДРОВИЧ</w:t>
      </w:r>
      <w:r w:rsidRPr="00270261">
        <w:rPr>
          <w:sz w:val="28"/>
          <w:szCs w:val="28"/>
        </w:rPr>
        <w:t xml:space="preserve"> (25 квітня 1986 року народження). Призваний на службу під час мобілізації </w:t>
      </w:r>
      <w:r w:rsidRPr="00270261">
        <w:rPr>
          <w:sz w:val="28"/>
          <w:szCs w:val="28"/>
        </w:rPr>
        <w:br/>
        <w:t>15 жовтня 2024 року.</w:t>
      </w:r>
      <w:r w:rsidRPr="00270261">
        <w:rPr>
          <w:i/>
          <w:iCs/>
          <w:sz w:val="28"/>
          <w:szCs w:val="28"/>
        </w:rPr>
        <w:t xml:space="preserve"> (Поховання відбулось 17 грудня 2024 року на Свіштовському кладовищі - меморіальний сектор почесних поховань Захисників і Захисниць України).</w:t>
      </w:r>
    </w:p>
    <w:p w:rsidR="00CD5D5A" w:rsidRPr="005B3397" w:rsidRDefault="00CD5D5A" w:rsidP="000D270F">
      <w:pPr>
        <w:ind w:firstLine="567"/>
        <w:jc w:val="both"/>
        <w:rPr>
          <w:sz w:val="16"/>
          <w:szCs w:val="16"/>
        </w:rPr>
      </w:pPr>
    </w:p>
    <w:p w:rsidR="00CD5D5A" w:rsidRPr="00270261" w:rsidRDefault="00CD5D5A" w:rsidP="000D270F">
      <w:pPr>
        <w:ind w:firstLine="567"/>
        <w:jc w:val="both"/>
        <w:rPr>
          <w:i/>
          <w:iCs/>
          <w:sz w:val="28"/>
          <w:szCs w:val="28"/>
        </w:rPr>
      </w:pPr>
      <w:r w:rsidRPr="00270261">
        <w:rPr>
          <w:b/>
          <w:bCs/>
          <w:sz w:val="28"/>
          <w:szCs w:val="28"/>
        </w:rPr>
        <w:t>17 грудня 2024 року,</w:t>
      </w:r>
      <w:r w:rsidRPr="00270261">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270261">
        <w:rPr>
          <w:b/>
          <w:bCs/>
          <w:sz w:val="28"/>
          <w:szCs w:val="28"/>
        </w:rPr>
        <w:t xml:space="preserve">загинув </w:t>
      </w:r>
      <w:r w:rsidRPr="00270261">
        <w:rPr>
          <w:sz w:val="28"/>
          <w:szCs w:val="28"/>
        </w:rPr>
        <w:t xml:space="preserve">солдат, механік-радіотелефоніст радіостанції взводу зв՚язку 1 десантно-штурмового батальйону </w:t>
      </w:r>
      <w:r w:rsidRPr="00270261">
        <w:rPr>
          <w:b/>
          <w:bCs/>
          <w:sz w:val="28"/>
          <w:szCs w:val="28"/>
        </w:rPr>
        <w:t xml:space="preserve">КУЧЕРЯВИЙ ДМИТРО ЮРІЙОВИЧ </w:t>
      </w:r>
      <w:r w:rsidRPr="00270261">
        <w:rPr>
          <w:sz w:val="28"/>
          <w:szCs w:val="28"/>
        </w:rPr>
        <w:t>(30 червня 1995 року народження). Призваний на військову службу за контрактом  30 серпня 2019 року.</w:t>
      </w:r>
      <w:r w:rsidRPr="00270261">
        <w:rPr>
          <w:i/>
          <w:iCs/>
          <w:sz w:val="28"/>
          <w:szCs w:val="28"/>
        </w:rPr>
        <w:t xml:space="preserve"> (Поховання відбулось </w:t>
      </w:r>
      <w:r w:rsidRPr="00270261">
        <w:rPr>
          <w:i/>
          <w:iCs/>
          <w:sz w:val="28"/>
          <w:szCs w:val="28"/>
        </w:rPr>
        <w:br/>
        <w:t>23 грудня 2024 року на Свіштовському кладовищі - меморіальний сектор почесних поховань Захисників і Захисниць України).</w:t>
      </w:r>
    </w:p>
    <w:p w:rsidR="00CD5D5A" w:rsidRPr="005B3397" w:rsidRDefault="00CD5D5A" w:rsidP="000D270F">
      <w:pPr>
        <w:ind w:firstLine="567"/>
        <w:jc w:val="both"/>
        <w:rPr>
          <w:i/>
          <w:iCs/>
          <w:sz w:val="16"/>
          <w:szCs w:val="16"/>
        </w:rPr>
      </w:pPr>
    </w:p>
    <w:p w:rsidR="00CD5D5A" w:rsidRPr="00270261" w:rsidRDefault="00CD5D5A" w:rsidP="000D270F">
      <w:pPr>
        <w:ind w:firstLine="567"/>
        <w:jc w:val="center"/>
        <w:rPr>
          <w:i/>
          <w:iCs/>
          <w:sz w:val="28"/>
          <w:szCs w:val="28"/>
        </w:rPr>
      </w:pPr>
      <w:r w:rsidRPr="00270261">
        <w:rPr>
          <w:i/>
          <w:iCs/>
          <w:sz w:val="28"/>
          <w:szCs w:val="28"/>
        </w:rPr>
        <w:t>(хвилина мовчання)</w:t>
      </w:r>
    </w:p>
    <w:p w:rsidR="00CD5D5A" w:rsidRPr="00FF02EC" w:rsidRDefault="00CD5D5A" w:rsidP="000D270F">
      <w:pPr>
        <w:jc w:val="center"/>
        <w:rPr>
          <w:i/>
          <w:iCs/>
          <w:sz w:val="16"/>
          <w:szCs w:val="16"/>
        </w:rPr>
      </w:pPr>
    </w:p>
    <w:p w:rsidR="00CD5D5A" w:rsidRPr="00163FD5" w:rsidRDefault="00CD5D5A" w:rsidP="000D270F">
      <w:pPr>
        <w:ind w:firstLine="567"/>
        <w:jc w:val="both"/>
        <w:rPr>
          <w:color w:val="FF0000"/>
          <w:sz w:val="28"/>
          <w:szCs w:val="28"/>
        </w:rPr>
      </w:pPr>
      <w:r w:rsidRPr="00163FD5">
        <w:rPr>
          <w:color w:val="000000"/>
          <w:sz w:val="28"/>
          <w:szCs w:val="28"/>
        </w:rPr>
        <w:t>Відповідно до законів України від 12 травня 2015 року № 389 «Про правовий режим воєнного стану» (зі змінами), від 06 грудня 1991 року         №1932 «Про оборону України» (зі змінами),</w:t>
      </w:r>
      <w:r w:rsidRPr="00163FD5">
        <w:rPr>
          <w:color w:val="FF0000"/>
          <w:sz w:val="28"/>
          <w:szCs w:val="28"/>
        </w:rPr>
        <w:t xml:space="preserve"> </w:t>
      </w:r>
      <w:r w:rsidRPr="00163FD5">
        <w:rPr>
          <w:color w:val="000000"/>
          <w:sz w:val="28"/>
          <w:szCs w:val="28"/>
        </w:rPr>
        <w:t xml:space="preserve">Закону України від 29 жовтня </w:t>
      </w:r>
      <w:r w:rsidRPr="00163FD5">
        <w:rPr>
          <w:color w:val="000000"/>
          <w:sz w:val="28"/>
          <w:szCs w:val="28"/>
        </w:rPr>
        <w:br/>
        <w:t xml:space="preserve">2024 року № 4024 – IX «Про затвердження Указу Президента України»   від </w:t>
      </w:r>
      <w:r w:rsidRPr="00163FD5">
        <w:rPr>
          <w:color w:val="000000"/>
          <w:sz w:val="28"/>
          <w:szCs w:val="28"/>
        </w:rPr>
        <w:br/>
        <w:t>28 жовтня 2024 № 740/2024</w:t>
      </w:r>
      <w:r w:rsidRPr="00163FD5">
        <w:rPr>
          <w:color w:val="FF0000"/>
          <w:sz w:val="28"/>
          <w:szCs w:val="28"/>
        </w:rPr>
        <w:t xml:space="preserve"> </w:t>
      </w:r>
      <w:r w:rsidRPr="00163FD5">
        <w:rPr>
          <w:color w:val="000000"/>
          <w:sz w:val="28"/>
          <w:szCs w:val="28"/>
        </w:rPr>
        <w:t xml:space="preserve">«Про продовження строку дії воєнного стану в Україні», </w:t>
      </w:r>
      <w:r w:rsidRPr="00163FD5">
        <w:rPr>
          <w:b/>
          <w:bCs/>
          <w:color w:val="000000"/>
          <w:sz w:val="28"/>
          <w:szCs w:val="28"/>
        </w:rPr>
        <w:t xml:space="preserve">військовий стан продовжено строком на 90 діб, - до 07 лютого 2025 року. </w:t>
      </w:r>
      <w:r w:rsidRPr="00163FD5">
        <w:rPr>
          <w:i/>
          <w:iCs/>
          <w:sz w:val="28"/>
          <w:szCs w:val="28"/>
        </w:rPr>
        <w:t xml:space="preserve">(Верховна Рада України </w:t>
      </w:r>
      <w:r w:rsidRPr="00163FD5">
        <w:rPr>
          <w:b/>
          <w:bCs/>
          <w:i/>
          <w:iCs/>
          <w:color w:val="000000"/>
          <w:sz w:val="28"/>
          <w:szCs w:val="28"/>
        </w:rPr>
        <w:t>13-й</w:t>
      </w:r>
      <w:r w:rsidRPr="00163FD5">
        <w:rPr>
          <w:i/>
          <w:iCs/>
          <w:color w:val="FF0000"/>
          <w:sz w:val="28"/>
          <w:szCs w:val="28"/>
        </w:rPr>
        <w:t xml:space="preserve"> </w:t>
      </w:r>
      <w:r w:rsidRPr="00163FD5">
        <w:rPr>
          <w:i/>
          <w:iCs/>
          <w:sz w:val="28"/>
          <w:szCs w:val="28"/>
        </w:rPr>
        <w:t xml:space="preserve"> раз  проголосувала за воєнний стан з початку війни: 24 лютого, 15 березня, 21 квітня, 15 серпня,  16 листопада </w:t>
      </w:r>
      <w:r w:rsidRPr="00163FD5">
        <w:rPr>
          <w:i/>
          <w:iCs/>
          <w:sz w:val="28"/>
          <w:szCs w:val="28"/>
        </w:rPr>
        <w:br/>
        <w:t>2022 року, 07 лютого, 02 травня, 27 липня, 08 листопада 2023 року,              06лютого,</w:t>
      </w:r>
      <w:r w:rsidRPr="00163FD5">
        <w:rPr>
          <w:i/>
          <w:iCs/>
          <w:color w:val="FF0000"/>
          <w:sz w:val="28"/>
          <w:szCs w:val="28"/>
        </w:rPr>
        <w:t xml:space="preserve"> </w:t>
      </w:r>
      <w:r w:rsidRPr="00163FD5">
        <w:rPr>
          <w:i/>
          <w:iCs/>
          <w:color w:val="000000"/>
          <w:sz w:val="28"/>
          <w:szCs w:val="28"/>
        </w:rPr>
        <w:t>08 травня, 23 липня, 29 жовтня</w:t>
      </w:r>
      <w:r w:rsidRPr="00163FD5">
        <w:rPr>
          <w:i/>
          <w:iCs/>
          <w:sz w:val="28"/>
          <w:szCs w:val="28"/>
        </w:rPr>
        <w:t xml:space="preserve"> 2024 року).</w:t>
      </w:r>
    </w:p>
    <w:p w:rsidR="00CD5D5A" w:rsidRPr="00163FD5" w:rsidRDefault="00CD5D5A" w:rsidP="000D270F">
      <w:pPr>
        <w:jc w:val="both"/>
        <w:rPr>
          <w:sz w:val="16"/>
          <w:szCs w:val="16"/>
        </w:rPr>
      </w:pPr>
    </w:p>
    <w:p w:rsidR="00CD5D5A" w:rsidRPr="00163FD5" w:rsidRDefault="00CD5D5A" w:rsidP="000D270F">
      <w:pPr>
        <w:ind w:firstLine="567"/>
        <w:jc w:val="both"/>
        <w:rPr>
          <w:i/>
          <w:iCs/>
          <w:sz w:val="28"/>
          <w:szCs w:val="28"/>
        </w:rPr>
      </w:pPr>
      <w:r w:rsidRPr="00163FD5">
        <w:rPr>
          <w:b/>
          <w:bCs/>
          <w:sz w:val="28"/>
          <w:szCs w:val="28"/>
        </w:rPr>
        <w:t>Проведення дев՚ятого пленарного засідання позачергової двадцять шостої (XXV</w:t>
      </w:r>
      <w:r w:rsidRPr="00163FD5">
        <w:rPr>
          <w:b/>
          <w:bCs/>
          <w:sz w:val="28"/>
          <w:szCs w:val="28"/>
          <w:lang w:val="en-US"/>
        </w:rPr>
        <w:t>I</w:t>
      </w:r>
      <w:r w:rsidRPr="00163FD5">
        <w:rPr>
          <w:b/>
          <w:bCs/>
          <w:sz w:val="28"/>
          <w:szCs w:val="28"/>
        </w:rPr>
        <w:t>) сесії Кременчуцької міської ради Кременчуцького району Полтавської області</w:t>
      </w:r>
      <w:r w:rsidRPr="00163FD5">
        <w:rPr>
          <w:sz w:val="28"/>
          <w:szCs w:val="28"/>
        </w:rPr>
        <w:t xml:space="preserve"> </w:t>
      </w:r>
      <w:r w:rsidRPr="00163FD5">
        <w:rPr>
          <w:b/>
          <w:bCs/>
          <w:sz w:val="28"/>
          <w:szCs w:val="28"/>
        </w:rPr>
        <w:t xml:space="preserve">відбувається у режимі дистанційного засідання. </w:t>
      </w:r>
      <w:r w:rsidRPr="00163FD5">
        <w:rPr>
          <w:i/>
          <w:iCs/>
          <w:sz w:val="28"/>
          <w:szCs w:val="28"/>
        </w:rPr>
        <w:t xml:space="preserve">(ст.50, ч.2, ст.95 Регламенту Кременчуцької міської ради Кременчуцького району Полтавської області </w:t>
      </w:r>
      <w:r w:rsidRPr="00163FD5">
        <w:rPr>
          <w:i/>
          <w:iCs/>
          <w:sz w:val="28"/>
          <w:szCs w:val="28"/>
          <w:lang w:val="en-US"/>
        </w:rPr>
        <w:t>VIII</w:t>
      </w:r>
      <w:r w:rsidRPr="00163FD5">
        <w:rPr>
          <w:i/>
          <w:iCs/>
          <w:sz w:val="28"/>
          <w:szCs w:val="28"/>
        </w:rPr>
        <w:t xml:space="preserve"> скликання, розпорядження міського голови від </w:t>
      </w:r>
      <w:r w:rsidRPr="00163FD5">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CD5D5A" w:rsidRPr="00163FD5" w:rsidRDefault="00CD5D5A" w:rsidP="000D270F">
      <w:pPr>
        <w:jc w:val="both"/>
        <w:rPr>
          <w:sz w:val="16"/>
          <w:szCs w:val="16"/>
        </w:rPr>
      </w:pPr>
      <w:r w:rsidRPr="00163FD5">
        <w:rPr>
          <w:sz w:val="28"/>
          <w:szCs w:val="28"/>
        </w:rPr>
        <w:t xml:space="preserve"> </w:t>
      </w:r>
    </w:p>
    <w:p w:rsidR="00CD5D5A" w:rsidRPr="00163FD5" w:rsidRDefault="00CD5D5A" w:rsidP="000D270F">
      <w:pPr>
        <w:ind w:firstLine="567"/>
        <w:jc w:val="both"/>
        <w:rPr>
          <w:i/>
          <w:iCs/>
          <w:color w:val="000000"/>
          <w:sz w:val="28"/>
          <w:szCs w:val="28"/>
        </w:rPr>
      </w:pPr>
      <w:r w:rsidRPr="00163FD5">
        <w:rPr>
          <w:b/>
          <w:bCs/>
          <w:sz w:val="28"/>
          <w:szCs w:val="28"/>
        </w:rPr>
        <w:t>Відповідно до</w:t>
      </w:r>
      <w:r w:rsidRPr="00163FD5">
        <w:rPr>
          <w:i/>
          <w:iCs/>
          <w:sz w:val="28"/>
          <w:szCs w:val="28"/>
        </w:rPr>
        <w:t xml:space="preserve"> </w:t>
      </w:r>
      <w:r w:rsidRPr="00163FD5">
        <w:rPr>
          <w:b/>
          <w:bCs/>
          <w:sz w:val="28"/>
          <w:szCs w:val="28"/>
        </w:rPr>
        <w:t xml:space="preserve">ч. 2 ст. 6 Закону України від 13 січня 2011 року            </w:t>
      </w:r>
      <w:r w:rsidRPr="00163FD5">
        <w:rPr>
          <w:b/>
          <w:bCs/>
          <w:sz w:val="28"/>
          <w:szCs w:val="28"/>
        </w:rPr>
        <w:br/>
        <w:t>№ 2939-VI «Про доступ до публічної інформації» (зі змінами)</w:t>
      </w:r>
      <w:r w:rsidRPr="00163FD5">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163FD5">
        <w:rPr>
          <w:sz w:val="28"/>
          <w:szCs w:val="28"/>
        </w:rPr>
        <w:t>1</w:t>
      </w:r>
      <w:r w:rsidRPr="00163FD5">
        <w:rPr>
          <w:b/>
          <w:bCs/>
          <w:sz w:val="28"/>
          <w:szCs w:val="28"/>
        </w:rPr>
        <w:t xml:space="preserve">) </w:t>
      </w:r>
      <w:r w:rsidRPr="00163FD5">
        <w:rPr>
          <w:b/>
          <w:bCs/>
          <w:sz w:val="28"/>
          <w:szCs w:val="28"/>
          <w:u w:val="single"/>
        </w:rPr>
        <w:t>виключно в</w:t>
      </w:r>
      <w:r w:rsidRPr="00163FD5">
        <w:rPr>
          <w:b/>
          <w:bCs/>
          <w:sz w:val="28"/>
          <w:szCs w:val="28"/>
        </w:rPr>
        <w:t xml:space="preserve"> </w:t>
      </w:r>
      <w:r w:rsidRPr="00163FD5">
        <w:rPr>
          <w:b/>
          <w:bCs/>
          <w:sz w:val="28"/>
          <w:szCs w:val="28"/>
          <w:u w:val="single"/>
        </w:rPr>
        <w:t>інтересах національної безпеки, територіальної цілісності</w:t>
      </w:r>
      <w:r w:rsidRPr="00163FD5">
        <w:rPr>
          <w:b/>
          <w:bCs/>
          <w:sz w:val="28"/>
          <w:szCs w:val="28"/>
        </w:rPr>
        <w:t xml:space="preserve"> або громадського порядку з метою запобігання заворушенням чи злочинам, </w:t>
      </w:r>
      <w:r w:rsidRPr="00163FD5">
        <w:rPr>
          <w:b/>
          <w:bCs/>
          <w:sz w:val="28"/>
          <w:szCs w:val="28"/>
          <w:u w:val="single"/>
        </w:rPr>
        <w:t xml:space="preserve">для охорони </w:t>
      </w:r>
      <w:r w:rsidRPr="00163FD5">
        <w:rPr>
          <w:b/>
          <w:bCs/>
          <w:color w:val="000000"/>
          <w:sz w:val="28"/>
          <w:szCs w:val="28"/>
          <w:u w:val="single"/>
        </w:rPr>
        <w:t>здоровʼя</w:t>
      </w:r>
      <w:r w:rsidRPr="00163FD5">
        <w:rPr>
          <w:b/>
          <w:bCs/>
          <w:sz w:val="28"/>
          <w:szCs w:val="28"/>
          <w:u w:val="single"/>
        </w:rPr>
        <w:t xml:space="preserve"> населення,</w:t>
      </w:r>
      <w:r w:rsidRPr="00163FD5">
        <w:rPr>
          <w:b/>
          <w:bCs/>
          <w:sz w:val="28"/>
          <w:szCs w:val="28"/>
        </w:rPr>
        <w:t xml:space="preserve"> для захисту репутації або інших прав людей…»),</w:t>
      </w:r>
      <w:r w:rsidRPr="00163FD5">
        <w:rPr>
          <w:b/>
          <w:bCs/>
          <w:i/>
          <w:iCs/>
          <w:sz w:val="28"/>
          <w:szCs w:val="28"/>
        </w:rPr>
        <w:t xml:space="preserve">      </w:t>
      </w:r>
      <w:r w:rsidRPr="00163FD5">
        <w:rPr>
          <w:b/>
          <w:bCs/>
          <w:sz w:val="28"/>
          <w:szCs w:val="28"/>
        </w:rPr>
        <w:t>ч. 17 ст. 46 Закону України  від 21 травня 1997 року № 280/97-ВР «Про місцеве самоврядування в Україні» (зі змінами)</w:t>
      </w:r>
      <w:r w:rsidRPr="00163FD5">
        <w:rPr>
          <w:i/>
          <w:iCs/>
          <w:sz w:val="28"/>
          <w:szCs w:val="28"/>
        </w:rPr>
        <w:t xml:space="preserve"> (…Порядок доступу до засідань визначається радою відповідно до закону</w:t>
      </w:r>
      <w:r w:rsidRPr="00163FD5">
        <w:rPr>
          <w:color w:val="FF0000"/>
          <w:sz w:val="28"/>
          <w:szCs w:val="28"/>
        </w:rPr>
        <w:t xml:space="preserve"> </w:t>
      </w:r>
      <w:r w:rsidRPr="00163FD5">
        <w:rPr>
          <w:color w:val="000000"/>
          <w:sz w:val="28"/>
          <w:szCs w:val="28"/>
        </w:rPr>
        <w:t>…</w:t>
      </w:r>
      <w:r w:rsidRPr="00163FD5">
        <w:rPr>
          <w:i/>
          <w:iCs/>
          <w:color w:val="000000"/>
          <w:sz w:val="28"/>
          <w:szCs w:val="28"/>
        </w:rPr>
        <w:t xml:space="preserve">) </w:t>
      </w:r>
      <w:r w:rsidRPr="00163FD5">
        <w:rPr>
          <w:b/>
          <w:bCs/>
          <w:color w:val="000000"/>
          <w:sz w:val="28"/>
          <w:szCs w:val="28"/>
        </w:rPr>
        <w:t xml:space="preserve">пленарне засідання відбувається в </w:t>
      </w:r>
      <w:r w:rsidRPr="00163FD5">
        <w:rPr>
          <w:b/>
          <w:bCs/>
          <w:color w:val="000000"/>
          <w:sz w:val="28"/>
          <w:szCs w:val="28"/>
          <w:u w:val="single"/>
        </w:rPr>
        <w:t>закритому режимі.</w:t>
      </w:r>
      <w:r w:rsidRPr="00163FD5">
        <w:rPr>
          <w:b/>
          <w:bCs/>
          <w:color w:val="000000"/>
          <w:sz w:val="28"/>
          <w:szCs w:val="28"/>
        </w:rPr>
        <w:t xml:space="preserve"> </w:t>
      </w:r>
      <w:r w:rsidRPr="00163FD5">
        <w:rPr>
          <w:i/>
          <w:iCs/>
          <w:color w:val="000000"/>
          <w:sz w:val="28"/>
          <w:szCs w:val="28"/>
        </w:rPr>
        <w:t>(Підтримано на другому пленарному засіданні позачергової п’ятнадцятої (</w:t>
      </w:r>
      <w:r w:rsidRPr="00163FD5">
        <w:rPr>
          <w:i/>
          <w:iCs/>
          <w:color w:val="000000"/>
          <w:sz w:val="28"/>
          <w:szCs w:val="28"/>
          <w:lang w:val="en-US"/>
        </w:rPr>
        <w:t>XV</w:t>
      </w:r>
      <w:r w:rsidRPr="00163FD5">
        <w:rPr>
          <w:i/>
          <w:iCs/>
          <w:color w:val="000000"/>
          <w:sz w:val="28"/>
          <w:szCs w:val="28"/>
        </w:rPr>
        <w:t xml:space="preserve">) сесії Кременчуцької міської ради Кременчуцького району Полтавської області </w:t>
      </w:r>
      <w:r w:rsidRPr="00163FD5">
        <w:rPr>
          <w:i/>
          <w:iCs/>
          <w:color w:val="000000"/>
          <w:sz w:val="28"/>
          <w:szCs w:val="28"/>
          <w:lang w:val="en-US"/>
        </w:rPr>
        <w:t>VIII</w:t>
      </w:r>
      <w:r w:rsidRPr="00163FD5">
        <w:rPr>
          <w:i/>
          <w:iCs/>
          <w:color w:val="000000"/>
          <w:sz w:val="28"/>
          <w:szCs w:val="28"/>
        </w:rPr>
        <w:t xml:space="preserve"> скликання 15 березня </w:t>
      </w:r>
      <w:r w:rsidRPr="00163FD5">
        <w:rPr>
          <w:i/>
          <w:iCs/>
          <w:color w:val="000000"/>
          <w:sz w:val="28"/>
          <w:szCs w:val="28"/>
        </w:rPr>
        <w:br/>
        <w:t>2022 року).</w:t>
      </w:r>
    </w:p>
    <w:p w:rsidR="00CD5D5A" w:rsidRPr="00163FD5" w:rsidRDefault="00CD5D5A" w:rsidP="000D270F">
      <w:pPr>
        <w:ind w:firstLine="567"/>
        <w:jc w:val="both"/>
        <w:rPr>
          <w:i/>
          <w:iCs/>
          <w:sz w:val="28"/>
          <w:szCs w:val="28"/>
        </w:rPr>
      </w:pPr>
      <w:r w:rsidRPr="00163FD5">
        <w:rPr>
          <w:b/>
          <w:bCs/>
          <w:color w:val="000000"/>
          <w:sz w:val="28"/>
          <w:szCs w:val="28"/>
        </w:rPr>
        <w:t>Відповідно до  Законів України від 12 травня 2015 року № 389 «Про правовий режим воєнного стану» (зі змінами),</w:t>
      </w:r>
      <w:r w:rsidRPr="00163FD5">
        <w:rPr>
          <w:color w:val="000000"/>
          <w:sz w:val="28"/>
          <w:szCs w:val="28"/>
        </w:rPr>
        <w:t xml:space="preserve"> </w:t>
      </w:r>
      <w:r w:rsidRPr="00163FD5">
        <w:rPr>
          <w:b/>
          <w:bCs/>
          <w:color w:val="000000"/>
          <w:sz w:val="28"/>
          <w:szCs w:val="28"/>
        </w:rPr>
        <w:t xml:space="preserve">від 20 травня 2022 року     </w:t>
      </w:r>
      <w:r w:rsidRPr="00163FD5">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163FD5">
        <w:rPr>
          <w:color w:val="000000"/>
          <w:sz w:val="28"/>
          <w:szCs w:val="28"/>
        </w:rPr>
        <w:t>є питання,</w:t>
      </w:r>
      <w:r w:rsidRPr="00163FD5">
        <w:rPr>
          <w:b/>
          <w:bCs/>
          <w:color w:val="000000"/>
          <w:sz w:val="28"/>
          <w:szCs w:val="28"/>
        </w:rPr>
        <w:t xml:space="preserve"> </w:t>
      </w:r>
      <w:r w:rsidRPr="00163FD5">
        <w:rPr>
          <w:b/>
          <w:bCs/>
          <w:color w:val="000000"/>
          <w:sz w:val="28"/>
          <w:szCs w:val="28"/>
          <w:u w:val="single"/>
        </w:rPr>
        <w:t>які містять інформацію оборонного характеру</w:t>
      </w:r>
      <w:r w:rsidRPr="00163FD5">
        <w:rPr>
          <w:b/>
          <w:bCs/>
          <w:color w:val="000000"/>
          <w:sz w:val="28"/>
          <w:szCs w:val="28"/>
        </w:rPr>
        <w:t xml:space="preserve">, </w:t>
      </w:r>
      <w:r w:rsidRPr="00163FD5">
        <w:rPr>
          <w:color w:val="000000"/>
          <w:sz w:val="28"/>
          <w:szCs w:val="28"/>
        </w:rPr>
        <w:t>тому задля присутності засобів масової інф</w:t>
      </w:r>
      <w:r>
        <w:rPr>
          <w:color w:val="000000"/>
          <w:sz w:val="28"/>
          <w:szCs w:val="28"/>
        </w:rPr>
        <w:t>ормації на пленарних засіданнях</w:t>
      </w:r>
      <w:r w:rsidRPr="00163FD5">
        <w:rPr>
          <w:color w:val="000000"/>
          <w:sz w:val="28"/>
          <w:szCs w:val="28"/>
        </w:rPr>
        <w:t xml:space="preserve"> ми </w:t>
      </w:r>
      <w:r w:rsidRPr="00163FD5">
        <w:rPr>
          <w:b/>
          <w:bCs/>
          <w:color w:val="000000"/>
          <w:sz w:val="28"/>
          <w:szCs w:val="28"/>
          <w:u w:val="single"/>
        </w:rPr>
        <w:t>змінюємо черговість розгляду питань порядку денного:</w:t>
      </w:r>
      <w:r w:rsidRPr="00163FD5">
        <w:rPr>
          <w:b/>
          <w:bCs/>
          <w:color w:val="000000"/>
          <w:sz w:val="28"/>
          <w:szCs w:val="28"/>
        </w:rPr>
        <w:t xml:space="preserve"> </w:t>
      </w:r>
      <w:r w:rsidRPr="00163FD5">
        <w:rPr>
          <w:color w:val="000000"/>
          <w:sz w:val="28"/>
          <w:szCs w:val="28"/>
        </w:rPr>
        <w:t>розглядаємо планові питання міської територіальної громади,</w:t>
      </w:r>
      <w:r w:rsidRPr="00163FD5">
        <w:rPr>
          <w:b/>
          <w:bCs/>
          <w:color w:val="000000"/>
          <w:sz w:val="28"/>
          <w:szCs w:val="28"/>
        </w:rPr>
        <w:t xml:space="preserve"> </w:t>
      </w:r>
      <w:r w:rsidRPr="00163FD5">
        <w:rPr>
          <w:b/>
          <w:bCs/>
          <w:color w:val="000000"/>
          <w:sz w:val="28"/>
          <w:szCs w:val="28"/>
          <w:u w:val="single"/>
        </w:rPr>
        <w:t>потім питання оборонного характеру без присутності засобів масової інформації (ЗМІ).</w:t>
      </w:r>
      <w:r w:rsidRPr="00163FD5">
        <w:rPr>
          <w:b/>
          <w:bCs/>
          <w:color w:val="000000"/>
          <w:sz w:val="28"/>
          <w:szCs w:val="28"/>
        </w:rPr>
        <w:t xml:space="preserve"> </w:t>
      </w:r>
      <w:r w:rsidRPr="00163FD5">
        <w:rPr>
          <w:i/>
          <w:iCs/>
          <w:color w:val="000000"/>
          <w:sz w:val="28"/>
          <w:szCs w:val="28"/>
        </w:rPr>
        <w:t>(</w:t>
      </w:r>
      <w:r w:rsidRPr="00163FD5">
        <w:rPr>
          <w:i/>
          <w:iCs/>
          <w:sz w:val="28"/>
          <w:szCs w:val="28"/>
        </w:rPr>
        <w:t xml:space="preserve">ст.96 Регламенту Кременчуцької міської ради Кременчуцького району Полтавської області </w:t>
      </w:r>
      <w:r w:rsidRPr="00163FD5">
        <w:rPr>
          <w:i/>
          <w:iCs/>
          <w:sz w:val="28"/>
          <w:szCs w:val="28"/>
          <w:lang w:val="en-US"/>
        </w:rPr>
        <w:t>VIII</w:t>
      </w:r>
      <w:r w:rsidRPr="00163FD5">
        <w:rPr>
          <w:i/>
          <w:iCs/>
          <w:sz w:val="28"/>
          <w:szCs w:val="28"/>
        </w:rPr>
        <w:t xml:space="preserve"> скликання (зі змінами)).</w:t>
      </w:r>
    </w:p>
    <w:p w:rsidR="00CD5D5A" w:rsidRPr="00163FD5" w:rsidRDefault="00CD5D5A" w:rsidP="000D270F">
      <w:pPr>
        <w:ind w:firstLine="567"/>
        <w:jc w:val="both"/>
        <w:rPr>
          <w:i/>
          <w:iCs/>
          <w:color w:val="000000"/>
          <w:sz w:val="28"/>
          <w:szCs w:val="28"/>
        </w:rPr>
      </w:pPr>
      <w:r w:rsidRPr="00163FD5">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w:t>
      </w:r>
    </w:p>
    <w:p w:rsidR="00CD5D5A" w:rsidRPr="00163FD5" w:rsidRDefault="00CD5D5A" w:rsidP="000D270F">
      <w:pPr>
        <w:jc w:val="both"/>
        <w:rPr>
          <w:i/>
          <w:iCs/>
          <w:color w:val="000000"/>
          <w:sz w:val="28"/>
          <w:szCs w:val="28"/>
        </w:rPr>
      </w:pPr>
      <w:r w:rsidRPr="00163FD5">
        <w:rPr>
          <w:b/>
          <w:bCs/>
          <w:sz w:val="28"/>
          <w:szCs w:val="28"/>
        </w:rPr>
        <w:t xml:space="preserve">       </w:t>
      </w:r>
      <w:r w:rsidRPr="00163FD5">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163FD5">
        <w:rPr>
          <w:color w:val="000000"/>
          <w:sz w:val="28"/>
          <w:szCs w:val="28"/>
        </w:rPr>
        <w:t xml:space="preserve"> </w:t>
      </w:r>
    </w:p>
    <w:p w:rsidR="00CD5D5A" w:rsidRPr="00163FD5" w:rsidRDefault="00CD5D5A" w:rsidP="000D270F">
      <w:pPr>
        <w:ind w:firstLine="567"/>
        <w:jc w:val="both"/>
        <w:rPr>
          <w:i/>
          <w:iCs/>
          <w:sz w:val="28"/>
          <w:szCs w:val="28"/>
        </w:rPr>
      </w:pPr>
      <w:r w:rsidRPr="00163FD5">
        <w:rPr>
          <w:sz w:val="28"/>
          <w:szCs w:val="28"/>
        </w:rPr>
        <w:t xml:space="preserve"> </w:t>
      </w:r>
      <w:r w:rsidRPr="00163FD5">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CD5D5A" w:rsidRPr="00163FD5" w:rsidRDefault="00CD5D5A" w:rsidP="000D270F">
      <w:pPr>
        <w:jc w:val="both"/>
        <w:rPr>
          <w:sz w:val="16"/>
          <w:szCs w:val="16"/>
        </w:rPr>
      </w:pPr>
    </w:p>
    <w:p w:rsidR="00CD5D5A" w:rsidRPr="00163FD5" w:rsidRDefault="00CD5D5A" w:rsidP="000D270F">
      <w:pPr>
        <w:ind w:firstLine="567"/>
        <w:jc w:val="both"/>
        <w:rPr>
          <w:i/>
          <w:iCs/>
          <w:sz w:val="28"/>
          <w:szCs w:val="28"/>
        </w:rPr>
      </w:pPr>
      <w:r w:rsidRPr="00163FD5">
        <w:rPr>
          <w:b/>
          <w:bCs/>
          <w:sz w:val="28"/>
          <w:szCs w:val="28"/>
        </w:rPr>
        <w:t>Прошу секретаріат</w:t>
      </w:r>
      <w:r w:rsidRPr="00163FD5">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163FD5">
        <w:rPr>
          <w:b/>
          <w:bCs/>
          <w:sz w:val="28"/>
          <w:szCs w:val="28"/>
        </w:rPr>
        <w:t>лічильну комісію</w:t>
      </w:r>
      <w:r w:rsidRPr="00163FD5">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163FD5">
        <w:rPr>
          <w:b/>
          <w:bCs/>
          <w:sz w:val="28"/>
          <w:szCs w:val="28"/>
        </w:rPr>
        <w:t>бути готовими до роботи.</w:t>
      </w:r>
      <w:r w:rsidRPr="00163FD5">
        <w:rPr>
          <w:sz w:val="28"/>
          <w:szCs w:val="28"/>
        </w:rPr>
        <w:t xml:space="preserve"> </w:t>
      </w:r>
      <w:r w:rsidRPr="00163FD5">
        <w:rPr>
          <w:i/>
          <w:iCs/>
          <w:sz w:val="28"/>
          <w:szCs w:val="28"/>
        </w:rPr>
        <w:t xml:space="preserve">(Якщо склад лічильної комісії або секретаріат не в повному складі, </w:t>
      </w:r>
      <w:r w:rsidRPr="00163FD5">
        <w:rPr>
          <w:b/>
          <w:bCs/>
          <w:i/>
          <w:iCs/>
          <w:sz w:val="28"/>
          <w:szCs w:val="28"/>
        </w:rPr>
        <w:t>при необхідності</w:t>
      </w:r>
      <w:r w:rsidRPr="00163FD5">
        <w:rPr>
          <w:i/>
          <w:iCs/>
          <w:sz w:val="28"/>
          <w:szCs w:val="28"/>
        </w:rPr>
        <w:t xml:space="preserve">, можна </w:t>
      </w:r>
      <w:r w:rsidRPr="00163FD5">
        <w:rPr>
          <w:b/>
          <w:bCs/>
          <w:i/>
          <w:iCs/>
          <w:sz w:val="28"/>
          <w:szCs w:val="28"/>
        </w:rPr>
        <w:t>добрати на період роботи</w:t>
      </w:r>
      <w:r w:rsidRPr="00163FD5">
        <w:rPr>
          <w:i/>
          <w:iCs/>
          <w:sz w:val="28"/>
          <w:szCs w:val="28"/>
        </w:rPr>
        <w:t xml:space="preserve"> пленарного засідання).</w:t>
      </w:r>
    </w:p>
    <w:p w:rsidR="00CD5D5A" w:rsidRPr="00163FD5" w:rsidRDefault="00CD5D5A" w:rsidP="000D270F">
      <w:pPr>
        <w:ind w:firstLine="567"/>
        <w:jc w:val="both"/>
        <w:rPr>
          <w:i/>
          <w:iCs/>
          <w:sz w:val="28"/>
          <w:szCs w:val="28"/>
        </w:rPr>
      </w:pPr>
      <w:r w:rsidRPr="00163FD5">
        <w:rPr>
          <w:i/>
          <w:iCs/>
          <w:sz w:val="28"/>
          <w:szCs w:val="28"/>
        </w:rPr>
        <w:t xml:space="preserve">(Відповідно до ст. 35, ч.1 ст. 91 Регламенту Кременчуцької міської ради Кременчуцького району Полтавської області </w:t>
      </w:r>
      <w:r w:rsidRPr="00163FD5">
        <w:rPr>
          <w:i/>
          <w:iCs/>
          <w:sz w:val="28"/>
          <w:szCs w:val="28"/>
          <w:lang w:val="en-US"/>
        </w:rPr>
        <w:t>VIII</w:t>
      </w:r>
      <w:r w:rsidRPr="00163FD5">
        <w:rPr>
          <w:i/>
          <w:iCs/>
          <w:sz w:val="28"/>
          <w:szCs w:val="28"/>
        </w:rPr>
        <w:t xml:space="preserve"> скликання, ч.16. 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CD5D5A" w:rsidRPr="00163FD5" w:rsidRDefault="00CD5D5A" w:rsidP="000D270F">
      <w:pPr>
        <w:tabs>
          <w:tab w:val="left" w:pos="5400"/>
        </w:tabs>
        <w:outlineLvl w:val="0"/>
        <w:rPr>
          <w:b/>
          <w:bCs/>
          <w:sz w:val="16"/>
          <w:szCs w:val="16"/>
          <w:lang w:val="uk-UA"/>
        </w:rPr>
      </w:pPr>
    </w:p>
    <w:p w:rsidR="00CD5D5A" w:rsidRPr="007B131A" w:rsidRDefault="00CD5D5A" w:rsidP="000D270F">
      <w:pPr>
        <w:jc w:val="center"/>
        <w:outlineLvl w:val="0"/>
        <w:rPr>
          <w:b/>
          <w:bCs/>
          <w:sz w:val="28"/>
          <w:szCs w:val="28"/>
        </w:rPr>
      </w:pPr>
      <w:r w:rsidRPr="007B131A">
        <w:rPr>
          <w:b/>
          <w:bCs/>
          <w:sz w:val="28"/>
          <w:szCs w:val="28"/>
        </w:rPr>
        <w:t>Шановні</w:t>
      </w:r>
    </w:p>
    <w:p w:rsidR="00CD5D5A" w:rsidRPr="007B131A" w:rsidRDefault="00CD5D5A" w:rsidP="000D270F">
      <w:pPr>
        <w:jc w:val="center"/>
        <w:rPr>
          <w:b/>
          <w:bCs/>
          <w:sz w:val="28"/>
          <w:szCs w:val="28"/>
        </w:rPr>
      </w:pPr>
      <w:r w:rsidRPr="007B131A">
        <w:rPr>
          <w:b/>
          <w:bCs/>
          <w:sz w:val="28"/>
          <w:szCs w:val="28"/>
        </w:rPr>
        <w:t>учасники пленарного засідання!</w:t>
      </w:r>
    </w:p>
    <w:p w:rsidR="00CD5D5A" w:rsidRPr="007B131A" w:rsidRDefault="00CD5D5A" w:rsidP="000D270F">
      <w:pPr>
        <w:jc w:val="center"/>
        <w:rPr>
          <w:b/>
          <w:bCs/>
          <w:sz w:val="28"/>
          <w:szCs w:val="28"/>
        </w:rPr>
      </w:pPr>
    </w:p>
    <w:p w:rsidR="00CD5D5A" w:rsidRPr="007B131A" w:rsidRDefault="00CD5D5A" w:rsidP="000D270F">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24 </w:t>
      </w:r>
      <w:r>
        <w:rPr>
          <w:sz w:val="28"/>
          <w:szCs w:val="28"/>
        </w:rPr>
        <w:t>депутат</w:t>
      </w:r>
      <w:r>
        <w:rPr>
          <w:sz w:val="28"/>
          <w:szCs w:val="28"/>
          <w:lang w:val="uk-UA"/>
        </w:rPr>
        <w:t>и</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CD5D5A" w:rsidRPr="0080426E" w:rsidRDefault="00CD5D5A" w:rsidP="000D270F">
      <w:pPr>
        <w:tabs>
          <w:tab w:val="left" w:pos="3450"/>
        </w:tabs>
        <w:ind w:firstLine="567"/>
        <w:jc w:val="both"/>
        <w:rPr>
          <w:i/>
          <w:iCs/>
          <w:sz w:val="16"/>
          <w:szCs w:val="16"/>
        </w:rPr>
      </w:pPr>
      <w:r w:rsidRPr="0080426E">
        <w:rPr>
          <w:i/>
          <w:iCs/>
          <w:sz w:val="28"/>
          <w:szCs w:val="28"/>
        </w:rPr>
        <w:tab/>
      </w:r>
    </w:p>
    <w:p w:rsidR="00CD5D5A" w:rsidRPr="0080426E" w:rsidRDefault="00CD5D5A" w:rsidP="000D270F">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sidRPr="0080426E">
        <w:rPr>
          <w:b/>
          <w:bCs/>
          <w:sz w:val="28"/>
          <w:szCs w:val="28"/>
        </w:rPr>
        <w:t>проведення дев՚ятого пленарного засідання позачергової двадцять шостої (XXV</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CD5D5A" w:rsidRPr="0080426E" w:rsidRDefault="00CD5D5A" w:rsidP="000D270F">
      <w:pPr>
        <w:jc w:val="both"/>
        <w:rPr>
          <w:sz w:val="16"/>
          <w:szCs w:val="16"/>
        </w:rPr>
      </w:pPr>
      <w:r w:rsidRPr="0080426E">
        <w:rPr>
          <w:i/>
          <w:iCs/>
          <w:sz w:val="28"/>
          <w:szCs w:val="28"/>
        </w:rPr>
        <w:t xml:space="preserve">          </w:t>
      </w:r>
    </w:p>
    <w:p w:rsidR="00CD5D5A" w:rsidRPr="0080426E" w:rsidRDefault="00CD5D5A" w:rsidP="000D270F">
      <w:pPr>
        <w:jc w:val="both"/>
        <w:rPr>
          <w:sz w:val="28"/>
          <w:szCs w:val="28"/>
        </w:rPr>
      </w:pPr>
      <w:r w:rsidRPr="0080426E">
        <w:rPr>
          <w:i/>
          <w:iCs/>
          <w:sz w:val="28"/>
          <w:szCs w:val="28"/>
        </w:rPr>
        <w:t xml:space="preserve">          </w:t>
      </w:r>
      <w:r w:rsidRPr="0080426E">
        <w:rPr>
          <w:sz w:val="28"/>
          <w:szCs w:val="28"/>
        </w:rPr>
        <w:t>Які є пропозиції щодо роботи</w:t>
      </w:r>
      <w:r w:rsidRPr="0080426E">
        <w:rPr>
          <w:b/>
          <w:bCs/>
          <w:sz w:val="28"/>
          <w:szCs w:val="28"/>
        </w:rPr>
        <w:t xml:space="preserve"> дев՚ятого пленарного засідання позачергової</w:t>
      </w:r>
      <w:r w:rsidRPr="0080426E">
        <w:rPr>
          <w:sz w:val="28"/>
          <w:szCs w:val="28"/>
        </w:rPr>
        <w:t xml:space="preserve"> </w:t>
      </w:r>
      <w:r w:rsidRPr="0080426E">
        <w:rPr>
          <w:b/>
          <w:bCs/>
          <w:sz w:val="28"/>
          <w:szCs w:val="28"/>
        </w:rPr>
        <w:t>двадцять шостої (XXV</w:t>
      </w:r>
      <w:r w:rsidRPr="0080426E">
        <w:rPr>
          <w:b/>
          <w:bCs/>
          <w:sz w:val="28"/>
          <w:szCs w:val="28"/>
          <w:lang w:val="en-US"/>
        </w:rPr>
        <w:t>I</w:t>
      </w:r>
      <w:r w:rsidRPr="0080426E">
        <w:rPr>
          <w:b/>
          <w:bCs/>
          <w:sz w:val="28"/>
          <w:szCs w:val="28"/>
        </w:rPr>
        <w:t xml:space="preserve">) </w:t>
      </w:r>
      <w:r w:rsidRPr="0080426E">
        <w:rPr>
          <w:sz w:val="28"/>
          <w:szCs w:val="28"/>
        </w:rPr>
        <w:t xml:space="preserve"> сесії Кременчуцької міської ради Кременчуцького району Полтавської області VII</w:t>
      </w:r>
      <w:r w:rsidRPr="0080426E">
        <w:rPr>
          <w:sz w:val="28"/>
          <w:szCs w:val="28"/>
          <w:lang w:val="en-US"/>
        </w:rPr>
        <w:t>I</w:t>
      </w:r>
      <w:r w:rsidRPr="0080426E">
        <w:rPr>
          <w:sz w:val="28"/>
          <w:szCs w:val="28"/>
        </w:rPr>
        <w:t xml:space="preserve"> скликання?</w:t>
      </w:r>
    </w:p>
    <w:p w:rsidR="00CD5D5A" w:rsidRPr="0080426E" w:rsidRDefault="00CD5D5A" w:rsidP="000D270F">
      <w:pPr>
        <w:jc w:val="both"/>
        <w:rPr>
          <w:sz w:val="16"/>
          <w:szCs w:val="16"/>
        </w:rPr>
      </w:pPr>
    </w:p>
    <w:p w:rsidR="00CD5D5A" w:rsidRPr="0080426E" w:rsidRDefault="00CD5D5A" w:rsidP="000D270F">
      <w:pPr>
        <w:jc w:val="both"/>
        <w:rPr>
          <w:i/>
          <w:iCs/>
          <w:sz w:val="28"/>
          <w:szCs w:val="28"/>
          <w:lang w:val="uk-UA"/>
        </w:rPr>
      </w:pPr>
      <w:r w:rsidRPr="0080426E">
        <w:rPr>
          <w:b/>
          <w:bCs/>
          <w:sz w:val="28"/>
          <w:szCs w:val="28"/>
        </w:rPr>
        <w:t xml:space="preserve">          Є пропозиція відкрити дев՚яте пленарне засідання позачергової двадцять</w:t>
      </w:r>
      <w:r w:rsidRPr="0080426E">
        <w:rPr>
          <w:sz w:val="28"/>
          <w:szCs w:val="28"/>
        </w:rPr>
        <w:t xml:space="preserve"> </w:t>
      </w:r>
      <w:r w:rsidRPr="0080426E">
        <w:rPr>
          <w:b/>
          <w:bCs/>
          <w:sz w:val="28"/>
          <w:szCs w:val="28"/>
        </w:rPr>
        <w:t>шостої</w:t>
      </w:r>
      <w:r w:rsidRPr="0080426E">
        <w:rPr>
          <w:sz w:val="28"/>
          <w:szCs w:val="28"/>
        </w:rPr>
        <w:t xml:space="preserve"> </w:t>
      </w:r>
      <w:r w:rsidRPr="0080426E">
        <w:rPr>
          <w:b/>
          <w:bCs/>
          <w:sz w:val="28"/>
          <w:szCs w:val="28"/>
        </w:rPr>
        <w:t>(XXVI)</w:t>
      </w:r>
      <w:r w:rsidRPr="0080426E">
        <w:rPr>
          <w:sz w:val="28"/>
          <w:szCs w:val="28"/>
        </w:rPr>
        <w:t xml:space="preserve"> </w:t>
      </w:r>
      <w:r w:rsidRPr="0080426E">
        <w:rPr>
          <w:b/>
          <w:bCs/>
          <w:sz w:val="28"/>
          <w:szCs w:val="28"/>
        </w:rPr>
        <w:t>сесії 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в режимі дистанційного засідання.</w:t>
      </w:r>
      <w:r w:rsidRPr="0080426E">
        <w:rPr>
          <w:sz w:val="28"/>
          <w:szCs w:val="28"/>
        </w:rPr>
        <w:t xml:space="preserve"> Хто за цю пропозицію, прошу голосувати. </w:t>
      </w:r>
      <w:r w:rsidRPr="0080426E">
        <w:rPr>
          <w:i/>
          <w:iCs/>
          <w:sz w:val="28"/>
          <w:szCs w:val="28"/>
        </w:rPr>
        <w:t>(Голосування) (Ст.ст.15, 31, 33, 34, 95 Регламенту Кременчуцької міської ради Кременчуцького району Полтавської області VIII скликання.)</w:t>
      </w:r>
    </w:p>
    <w:p w:rsidR="00CD5D5A" w:rsidRPr="001D3F0A" w:rsidRDefault="00CD5D5A" w:rsidP="000D270F">
      <w:pPr>
        <w:tabs>
          <w:tab w:val="left" w:pos="975"/>
          <w:tab w:val="left" w:pos="2805"/>
        </w:tabs>
        <w:jc w:val="both"/>
        <w:outlineLvl w:val="0"/>
        <w:rPr>
          <w:b/>
          <w:bCs/>
          <w:sz w:val="16"/>
          <w:szCs w:val="16"/>
          <w:lang w:val="uk-UA"/>
        </w:rPr>
      </w:pPr>
    </w:p>
    <w:p w:rsidR="00CD5D5A" w:rsidRPr="000824F7" w:rsidRDefault="00CD5D5A" w:rsidP="000D270F">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24</w:t>
      </w:r>
    </w:p>
    <w:p w:rsidR="00CD5D5A" w:rsidRPr="000824F7" w:rsidRDefault="00CD5D5A" w:rsidP="000D270F">
      <w:pPr>
        <w:ind w:left="4248" w:firstLine="708"/>
        <w:jc w:val="both"/>
        <w:rPr>
          <w:sz w:val="28"/>
          <w:szCs w:val="28"/>
          <w:lang w:val="uk-UA"/>
        </w:rPr>
      </w:pPr>
      <w:r w:rsidRPr="000824F7">
        <w:rPr>
          <w:sz w:val="28"/>
          <w:szCs w:val="28"/>
          <w:lang w:val="uk-UA"/>
        </w:rPr>
        <w:t>«утрималось» - немає</w:t>
      </w:r>
    </w:p>
    <w:p w:rsidR="00CD5D5A" w:rsidRPr="000824F7" w:rsidRDefault="00CD5D5A" w:rsidP="000D270F">
      <w:pPr>
        <w:ind w:left="4247" w:firstLine="709"/>
        <w:jc w:val="both"/>
        <w:rPr>
          <w:sz w:val="28"/>
          <w:szCs w:val="28"/>
          <w:lang w:val="uk-UA"/>
        </w:rPr>
      </w:pPr>
      <w:r w:rsidRPr="000824F7">
        <w:rPr>
          <w:sz w:val="28"/>
          <w:szCs w:val="28"/>
          <w:lang w:val="uk-UA"/>
        </w:rPr>
        <w:t>«проти» - немає</w:t>
      </w:r>
    </w:p>
    <w:p w:rsidR="00CD5D5A" w:rsidRDefault="00CD5D5A" w:rsidP="000D270F">
      <w:pPr>
        <w:ind w:left="4248" w:firstLine="708"/>
        <w:jc w:val="both"/>
        <w:rPr>
          <w:sz w:val="28"/>
          <w:szCs w:val="28"/>
          <w:lang w:val="uk-UA"/>
        </w:rPr>
      </w:pPr>
      <w:r>
        <w:rPr>
          <w:sz w:val="28"/>
          <w:szCs w:val="28"/>
          <w:lang w:val="uk-UA"/>
        </w:rPr>
        <w:t>«не голосувало» - 1</w:t>
      </w:r>
    </w:p>
    <w:p w:rsidR="00CD5D5A" w:rsidRPr="006549D9" w:rsidRDefault="00CD5D5A" w:rsidP="000D270F">
      <w:pPr>
        <w:ind w:left="4248" w:firstLine="708"/>
        <w:jc w:val="both"/>
        <w:rPr>
          <w:sz w:val="16"/>
          <w:szCs w:val="16"/>
          <w:lang w:val="uk-UA"/>
        </w:rPr>
      </w:pPr>
    </w:p>
    <w:p w:rsidR="00CD5D5A" w:rsidRDefault="00CD5D5A" w:rsidP="000D270F">
      <w:pPr>
        <w:ind w:firstLine="540"/>
        <w:jc w:val="both"/>
        <w:rPr>
          <w:i/>
          <w:iCs/>
          <w:sz w:val="28"/>
          <w:szCs w:val="28"/>
          <w:lang w:val="uk-UA"/>
        </w:rPr>
      </w:pPr>
      <w:r>
        <w:rPr>
          <w:b/>
          <w:bCs/>
          <w:sz w:val="28"/>
          <w:szCs w:val="28"/>
          <w:lang w:val="uk-UA"/>
        </w:rPr>
        <w:t>Дев</w:t>
      </w:r>
      <w:r>
        <w:rPr>
          <w:b/>
          <w:bCs/>
          <w:sz w:val="28"/>
          <w:szCs w:val="28"/>
          <w:lang w:val="en-US"/>
        </w:rPr>
        <w:t>’</w:t>
      </w:r>
      <w:r>
        <w:rPr>
          <w:b/>
          <w:bCs/>
          <w:sz w:val="28"/>
          <w:szCs w:val="28"/>
          <w:lang w:val="uk-UA"/>
        </w:rPr>
        <w:t>яте</w:t>
      </w:r>
      <w:r w:rsidRPr="008905B4">
        <w:rPr>
          <w:b/>
          <w:bCs/>
          <w:sz w:val="28"/>
          <w:szCs w:val="28"/>
          <w:lang w:val="uk-UA"/>
        </w:rPr>
        <w:t xml:space="preserve"> </w:t>
      </w:r>
      <w:r>
        <w:rPr>
          <w:b/>
          <w:bCs/>
          <w:sz w:val="28"/>
          <w:szCs w:val="28"/>
          <w:lang w:val="uk-UA"/>
        </w:rPr>
        <w:t>п</w:t>
      </w:r>
      <w:r w:rsidRPr="000824F7">
        <w:rPr>
          <w:b/>
          <w:bCs/>
          <w:sz w:val="28"/>
          <w:szCs w:val="28"/>
          <w:lang w:val="uk-UA"/>
        </w:rPr>
        <w:t>ленарне засідання позачергової</w:t>
      </w:r>
      <w:r w:rsidRPr="000824F7">
        <w:rPr>
          <w:b/>
          <w:bCs/>
          <w:i/>
          <w:iCs/>
          <w:sz w:val="28"/>
          <w:szCs w:val="28"/>
          <w:lang w:val="uk-UA"/>
        </w:rPr>
        <w:t xml:space="preserve"> </w:t>
      </w:r>
      <w:r w:rsidRPr="000824F7">
        <w:rPr>
          <w:b/>
          <w:bCs/>
          <w:sz w:val="28"/>
          <w:szCs w:val="28"/>
          <w:lang w:val="uk-UA"/>
        </w:rPr>
        <w:t xml:space="preserve">двадцять </w:t>
      </w:r>
      <w:r>
        <w:rPr>
          <w:b/>
          <w:bCs/>
          <w:sz w:val="28"/>
          <w:szCs w:val="28"/>
          <w:lang w:val="uk-UA"/>
        </w:rPr>
        <w:t>шостої</w:t>
      </w:r>
      <w:r w:rsidRPr="000824F7">
        <w:rPr>
          <w:sz w:val="28"/>
          <w:szCs w:val="28"/>
          <w:lang w:val="uk-UA"/>
        </w:rPr>
        <w:t xml:space="preserve"> </w:t>
      </w:r>
      <w:r w:rsidRPr="000824F7">
        <w:rPr>
          <w:b/>
          <w:bCs/>
          <w:sz w:val="28"/>
          <w:szCs w:val="28"/>
          <w:lang w:val="uk-UA"/>
        </w:rPr>
        <w:t>сесії</w:t>
      </w:r>
      <w:r w:rsidRPr="000824F7">
        <w:rPr>
          <w:sz w:val="28"/>
          <w:szCs w:val="28"/>
          <w:lang w:val="uk-UA"/>
        </w:rPr>
        <w:t xml:space="preserve"> Кременчуцької міської ради Кременчуцького району Полтавської області </w:t>
      </w:r>
      <w:r w:rsidRPr="000824F7">
        <w:rPr>
          <w:sz w:val="28"/>
          <w:szCs w:val="28"/>
          <w:lang w:val="uk-UA"/>
        </w:rPr>
        <w:br/>
        <w:t xml:space="preserve">VIII скликання </w:t>
      </w:r>
      <w:r w:rsidRPr="000824F7">
        <w:rPr>
          <w:b/>
          <w:bCs/>
          <w:sz w:val="28"/>
          <w:szCs w:val="28"/>
          <w:lang w:val="uk-UA"/>
        </w:rPr>
        <w:t>оголошується</w:t>
      </w:r>
      <w:r w:rsidRPr="000824F7">
        <w:rPr>
          <w:sz w:val="28"/>
          <w:szCs w:val="28"/>
          <w:lang w:val="uk-UA"/>
        </w:rPr>
        <w:t xml:space="preserve"> </w:t>
      </w:r>
      <w:r w:rsidRPr="000824F7">
        <w:rPr>
          <w:b/>
          <w:bCs/>
          <w:sz w:val="28"/>
          <w:szCs w:val="28"/>
          <w:lang w:val="uk-UA"/>
        </w:rPr>
        <w:t>відкритим.</w:t>
      </w:r>
      <w:r w:rsidRPr="000824F7">
        <w:rPr>
          <w:i/>
          <w:iCs/>
          <w:sz w:val="28"/>
          <w:szCs w:val="28"/>
          <w:lang w:val="uk-UA"/>
        </w:rPr>
        <w:t xml:space="preserve"> (Ст.ст. 33, 95, 96 Регламенту Кременчуцької міської ради Кременчуцького району Полтавської області </w:t>
      </w:r>
      <w:r w:rsidRPr="000824F7">
        <w:rPr>
          <w:i/>
          <w:iCs/>
          <w:sz w:val="28"/>
          <w:szCs w:val="28"/>
          <w:lang w:val="uk-UA"/>
        </w:rPr>
        <w:br/>
        <w:t>VIII скликання).</w:t>
      </w:r>
    </w:p>
    <w:p w:rsidR="00CD5D5A" w:rsidRPr="00A0190D" w:rsidRDefault="00CD5D5A" w:rsidP="000D270F">
      <w:pPr>
        <w:jc w:val="both"/>
        <w:rPr>
          <w:i/>
          <w:iCs/>
          <w:sz w:val="16"/>
          <w:szCs w:val="16"/>
          <w:lang w:val="uk-UA"/>
        </w:rPr>
      </w:pPr>
    </w:p>
    <w:p w:rsidR="00CD5D5A" w:rsidRPr="000824F7" w:rsidRDefault="00CD5D5A" w:rsidP="000D270F">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CD5D5A" w:rsidRPr="000824F7" w:rsidRDefault="00CD5D5A" w:rsidP="000D270F">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CD5D5A" w:rsidRPr="000824F7" w:rsidRDefault="00CD5D5A" w:rsidP="000D270F">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CD5D5A" w:rsidRDefault="00CD5D5A" w:rsidP="000D270F">
      <w:pPr>
        <w:ind w:left="4248" w:firstLine="708"/>
        <w:jc w:val="both"/>
        <w:rPr>
          <w:sz w:val="16"/>
          <w:szCs w:val="16"/>
          <w:lang w:val="uk-UA"/>
        </w:rPr>
      </w:pPr>
    </w:p>
    <w:p w:rsidR="00CD5D5A" w:rsidRPr="000824F7" w:rsidRDefault="00CD5D5A" w:rsidP="000D270F">
      <w:pPr>
        <w:ind w:left="4248" w:firstLine="708"/>
        <w:jc w:val="both"/>
        <w:rPr>
          <w:sz w:val="16"/>
          <w:szCs w:val="16"/>
          <w:lang w:val="uk-UA"/>
        </w:rPr>
      </w:pPr>
    </w:p>
    <w:p w:rsidR="00CD5D5A" w:rsidRPr="000824F7" w:rsidRDefault="00CD5D5A" w:rsidP="000D270F">
      <w:pPr>
        <w:jc w:val="center"/>
        <w:outlineLvl w:val="0"/>
        <w:rPr>
          <w:b/>
          <w:bCs/>
          <w:sz w:val="28"/>
          <w:szCs w:val="28"/>
          <w:lang w:val="uk-UA"/>
        </w:rPr>
      </w:pPr>
      <w:r w:rsidRPr="000824F7">
        <w:rPr>
          <w:b/>
          <w:bCs/>
          <w:sz w:val="28"/>
          <w:szCs w:val="28"/>
          <w:lang w:val="uk-UA"/>
        </w:rPr>
        <w:t>СКЛАД</w:t>
      </w:r>
    </w:p>
    <w:p w:rsidR="00CD5D5A" w:rsidRPr="000824F7" w:rsidRDefault="00CD5D5A" w:rsidP="000D270F">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CD5D5A" w:rsidRPr="000824F7" w:rsidRDefault="00CD5D5A" w:rsidP="000D270F">
      <w:pPr>
        <w:ind w:left="4248" w:firstLine="708"/>
        <w:jc w:val="both"/>
        <w:rPr>
          <w:sz w:val="16"/>
          <w:szCs w:val="16"/>
          <w:lang w:val="uk-UA"/>
        </w:rPr>
      </w:pPr>
    </w:p>
    <w:p w:rsidR="00CD5D5A" w:rsidRDefault="00CD5D5A" w:rsidP="000D270F">
      <w:pPr>
        <w:jc w:val="both"/>
        <w:rPr>
          <w:sz w:val="28"/>
          <w:szCs w:val="28"/>
          <w:lang w:val="uk-UA"/>
        </w:rPr>
      </w:pPr>
      <w:r w:rsidRPr="000824F7">
        <w:rPr>
          <w:b/>
          <w:bCs/>
          <w:sz w:val="28"/>
          <w:szCs w:val="28"/>
          <w:lang w:val="uk-UA"/>
        </w:rPr>
        <w:t>1.</w:t>
      </w:r>
      <w:r w:rsidRPr="000824F7">
        <w:rPr>
          <w:sz w:val="28"/>
          <w:szCs w:val="28"/>
          <w:lang w:val="uk-UA"/>
        </w:rPr>
        <w:t xml:space="preserve"> </w:t>
      </w:r>
      <w:r>
        <w:rPr>
          <w:b/>
          <w:bCs/>
          <w:sz w:val="28"/>
          <w:szCs w:val="28"/>
          <w:lang w:val="uk-UA"/>
        </w:rPr>
        <w:t xml:space="preserve">Гориславець Лариса Олексіївна -  </w:t>
      </w:r>
      <w:r>
        <w:rPr>
          <w:sz w:val="28"/>
          <w:szCs w:val="28"/>
          <w:lang w:val="uk-UA"/>
        </w:rPr>
        <w:t xml:space="preserve">від депутатської фракції </w:t>
      </w:r>
    </w:p>
    <w:p w:rsidR="00CD5D5A" w:rsidRPr="00AC2FA8" w:rsidRDefault="00CD5D5A" w:rsidP="000D270F">
      <w:pPr>
        <w:jc w:val="both"/>
        <w:rPr>
          <w:sz w:val="28"/>
          <w:szCs w:val="28"/>
          <w:lang w:val="uk-UA"/>
        </w:rPr>
      </w:pPr>
      <w:r>
        <w:rPr>
          <w:sz w:val="28"/>
          <w:szCs w:val="28"/>
          <w:lang w:val="uk-UA"/>
        </w:rPr>
        <w:t xml:space="preserve">                                                                  «ЄВРОПЕЙСЬКА СОЛ</w:t>
      </w:r>
      <w:r w:rsidRPr="00AC2FA8">
        <w:rPr>
          <w:sz w:val="28"/>
          <w:szCs w:val="28"/>
          <w:lang w:val="uk-UA"/>
        </w:rPr>
        <w:t>ІДАРНІСТЬ»</w:t>
      </w:r>
    </w:p>
    <w:p w:rsidR="00CD5D5A" w:rsidRPr="000824F7" w:rsidRDefault="00CD5D5A" w:rsidP="000D270F">
      <w:pPr>
        <w:jc w:val="both"/>
        <w:rPr>
          <w:sz w:val="16"/>
          <w:szCs w:val="16"/>
          <w:lang w:val="uk-UA"/>
        </w:rPr>
      </w:pPr>
    </w:p>
    <w:p w:rsidR="00CD5D5A" w:rsidRDefault="00CD5D5A" w:rsidP="000D270F">
      <w:pPr>
        <w:jc w:val="both"/>
        <w:rPr>
          <w:sz w:val="28"/>
          <w:szCs w:val="28"/>
          <w:lang w:val="uk-UA"/>
        </w:rPr>
      </w:pPr>
      <w:r>
        <w:rPr>
          <w:b/>
          <w:bCs/>
          <w:sz w:val="28"/>
          <w:szCs w:val="28"/>
          <w:lang w:val="uk-UA"/>
        </w:rPr>
        <w:t>2</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CD5D5A" w:rsidRPr="00A851AB" w:rsidRDefault="00CD5D5A" w:rsidP="000D270F">
      <w:pPr>
        <w:jc w:val="both"/>
        <w:rPr>
          <w:sz w:val="16"/>
          <w:szCs w:val="16"/>
          <w:lang w:val="uk-UA"/>
        </w:rPr>
      </w:pPr>
    </w:p>
    <w:p w:rsidR="00CD5D5A" w:rsidRPr="000824F7" w:rsidRDefault="00CD5D5A" w:rsidP="000D270F">
      <w:pPr>
        <w:tabs>
          <w:tab w:val="left" w:pos="360"/>
        </w:tabs>
        <w:jc w:val="both"/>
        <w:rPr>
          <w:sz w:val="28"/>
          <w:szCs w:val="28"/>
          <w:lang w:val="uk-UA"/>
        </w:rPr>
      </w:pPr>
      <w:r>
        <w:rPr>
          <w:b/>
          <w:bCs/>
          <w:sz w:val="28"/>
          <w:szCs w:val="28"/>
          <w:lang w:val="uk-UA"/>
        </w:rPr>
        <w:t>3</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CD5D5A" w:rsidRPr="000824F7" w:rsidRDefault="00CD5D5A" w:rsidP="000D270F">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CD5D5A" w:rsidRPr="000824F7" w:rsidRDefault="00CD5D5A" w:rsidP="000D270F">
      <w:pPr>
        <w:outlineLvl w:val="0"/>
        <w:rPr>
          <w:b/>
          <w:bCs/>
          <w:sz w:val="16"/>
          <w:szCs w:val="16"/>
          <w:lang w:val="uk-UA"/>
        </w:rPr>
      </w:pPr>
    </w:p>
    <w:p w:rsidR="00CD5D5A" w:rsidRPr="000824F7" w:rsidRDefault="00CD5D5A" w:rsidP="000D270F">
      <w:pPr>
        <w:jc w:val="center"/>
        <w:outlineLvl w:val="0"/>
        <w:rPr>
          <w:b/>
          <w:bCs/>
          <w:sz w:val="28"/>
          <w:szCs w:val="28"/>
          <w:lang w:val="uk-UA"/>
        </w:rPr>
      </w:pPr>
      <w:r w:rsidRPr="000824F7">
        <w:rPr>
          <w:b/>
          <w:bCs/>
          <w:sz w:val="28"/>
          <w:szCs w:val="28"/>
          <w:lang w:val="uk-UA"/>
        </w:rPr>
        <w:t>СКЛАД</w:t>
      </w:r>
    </w:p>
    <w:p w:rsidR="00CD5D5A" w:rsidRPr="000824F7" w:rsidRDefault="00CD5D5A" w:rsidP="000D270F">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CD5D5A" w:rsidRPr="000824F7" w:rsidRDefault="00CD5D5A" w:rsidP="000D270F">
      <w:pPr>
        <w:jc w:val="both"/>
        <w:rPr>
          <w:b/>
          <w:bCs/>
          <w:sz w:val="16"/>
          <w:szCs w:val="16"/>
          <w:lang w:val="uk-UA"/>
        </w:rPr>
      </w:pPr>
    </w:p>
    <w:p w:rsidR="00CD5D5A" w:rsidRPr="000824F7" w:rsidRDefault="00CD5D5A" w:rsidP="000D270F">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CD5D5A" w:rsidRPr="000824F7" w:rsidRDefault="00CD5D5A" w:rsidP="000D270F">
      <w:pPr>
        <w:ind w:left="4248" w:firstLine="708"/>
        <w:jc w:val="both"/>
        <w:rPr>
          <w:sz w:val="28"/>
          <w:szCs w:val="28"/>
          <w:lang w:val="uk-UA"/>
        </w:rPr>
      </w:pPr>
      <w:r w:rsidRPr="000824F7">
        <w:rPr>
          <w:sz w:val="28"/>
          <w:szCs w:val="28"/>
          <w:lang w:val="uk-UA"/>
        </w:rPr>
        <w:t xml:space="preserve">     КРЕМЕНЧУК»</w:t>
      </w:r>
    </w:p>
    <w:p w:rsidR="00CD5D5A" w:rsidRPr="000824F7" w:rsidRDefault="00CD5D5A" w:rsidP="000D270F">
      <w:pPr>
        <w:jc w:val="both"/>
        <w:rPr>
          <w:b/>
          <w:bCs/>
          <w:sz w:val="16"/>
          <w:szCs w:val="16"/>
          <w:lang w:val="uk-UA"/>
        </w:rPr>
      </w:pPr>
    </w:p>
    <w:p w:rsidR="00CD5D5A" w:rsidRPr="000824F7" w:rsidRDefault="00CD5D5A" w:rsidP="000D270F">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CD5D5A" w:rsidRPr="000824F7" w:rsidRDefault="00CD5D5A" w:rsidP="000D270F">
      <w:pPr>
        <w:ind w:left="4248"/>
        <w:jc w:val="both"/>
        <w:rPr>
          <w:sz w:val="28"/>
          <w:szCs w:val="28"/>
          <w:lang w:val="uk-UA"/>
        </w:rPr>
      </w:pPr>
      <w:r w:rsidRPr="000824F7">
        <w:rPr>
          <w:sz w:val="28"/>
          <w:szCs w:val="28"/>
          <w:lang w:val="uk-UA"/>
        </w:rPr>
        <w:t xml:space="preserve">  НАРОДУ» </w:t>
      </w:r>
    </w:p>
    <w:p w:rsidR="00CD5D5A" w:rsidRPr="000824F7" w:rsidRDefault="00CD5D5A" w:rsidP="000D270F">
      <w:pPr>
        <w:jc w:val="both"/>
        <w:rPr>
          <w:b/>
          <w:bCs/>
          <w:sz w:val="16"/>
          <w:szCs w:val="16"/>
          <w:lang w:val="uk-UA"/>
        </w:rPr>
      </w:pPr>
    </w:p>
    <w:p w:rsidR="00CD5D5A" w:rsidRPr="000824F7" w:rsidRDefault="00CD5D5A" w:rsidP="000D270F">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CD5D5A" w:rsidRPr="000824F7" w:rsidRDefault="00CD5D5A" w:rsidP="000D270F">
      <w:pPr>
        <w:ind w:left="4248"/>
        <w:jc w:val="both"/>
        <w:rPr>
          <w:sz w:val="28"/>
          <w:szCs w:val="28"/>
          <w:lang w:val="uk-UA"/>
        </w:rPr>
      </w:pPr>
      <w:r w:rsidRPr="000824F7">
        <w:rPr>
          <w:sz w:val="28"/>
          <w:szCs w:val="28"/>
          <w:lang w:val="uk-UA"/>
        </w:rPr>
        <w:t xml:space="preserve">    «ЗА МАЙБУТНЄ»</w:t>
      </w:r>
    </w:p>
    <w:p w:rsidR="00CD5D5A" w:rsidRPr="000824F7" w:rsidRDefault="00CD5D5A" w:rsidP="000D270F">
      <w:pPr>
        <w:jc w:val="both"/>
        <w:rPr>
          <w:sz w:val="16"/>
          <w:szCs w:val="16"/>
          <w:lang w:val="uk-UA"/>
        </w:rPr>
      </w:pPr>
    </w:p>
    <w:p w:rsidR="00CD5D5A" w:rsidRPr="000824F7" w:rsidRDefault="00CD5D5A" w:rsidP="000D270F">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CD5D5A" w:rsidRPr="000824F7" w:rsidRDefault="00CD5D5A" w:rsidP="000D270F">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CD5D5A" w:rsidRPr="000824F7" w:rsidRDefault="00CD5D5A" w:rsidP="000D270F">
      <w:pPr>
        <w:jc w:val="both"/>
        <w:rPr>
          <w:sz w:val="16"/>
          <w:szCs w:val="16"/>
          <w:lang w:val="uk-UA"/>
        </w:rPr>
      </w:pPr>
    </w:p>
    <w:p w:rsidR="00CD5D5A" w:rsidRPr="000824F7" w:rsidRDefault="00CD5D5A" w:rsidP="000D270F">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CD5D5A" w:rsidRPr="000824F7" w:rsidRDefault="00CD5D5A" w:rsidP="000D270F">
      <w:pPr>
        <w:ind w:left="4248"/>
        <w:rPr>
          <w:sz w:val="28"/>
          <w:szCs w:val="28"/>
          <w:lang w:val="uk-UA"/>
        </w:rPr>
      </w:pPr>
      <w:r w:rsidRPr="000824F7">
        <w:rPr>
          <w:sz w:val="28"/>
          <w:szCs w:val="28"/>
          <w:lang w:val="uk-UA"/>
        </w:rPr>
        <w:t xml:space="preserve">   ВСЕУКРАЇНСЬКЕ ОБ’ЄДНАННЯ  </w:t>
      </w:r>
    </w:p>
    <w:p w:rsidR="00CD5D5A" w:rsidRPr="000824F7" w:rsidRDefault="00CD5D5A" w:rsidP="000D270F">
      <w:pPr>
        <w:ind w:left="3540" w:firstLine="708"/>
        <w:rPr>
          <w:sz w:val="28"/>
          <w:szCs w:val="28"/>
          <w:lang w:val="uk-UA"/>
        </w:rPr>
      </w:pPr>
      <w:r w:rsidRPr="000824F7">
        <w:rPr>
          <w:sz w:val="28"/>
          <w:szCs w:val="28"/>
          <w:lang w:val="uk-UA"/>
        </w:rPr>
        <w:t xml:space="preserve">   «БАТЬКІВЩИНА»</w:t>
      </w:r>
    </w:p>
    <w:p w:rsidR="00CD5D5A" w:rsidRPr="000824F7" w:rsidRDefault="00CD5D5A" w:rsidP="000D270F">
      <w:pPr>
        <w:ind w:left="3540" w:firstLine="708"/>
        <w:rPr>
          <w:sz w:val="16"/>
          <w:szCs w:val="16"/>
          <w:lang w:val="uk-UA"/>
        </w:rPr>
      </w:pPr>
    </w:p>
    <w:p w:rsidR="00CD5D5A" w:rsidRPr="009361C4" w:rsidRDefault="00CD5D5A" w:rsidP="000D270F">
      <w:pPr>
        <w:jc w:val="both"/>
        <w:outlineLvl w:val="0"/>
        <w:rPr>
          <w:sz w:val="28"/>
          <w:szCs w:val="28"/>
        </w:rPr>
      </w:pPr>
      <w:r w:rsidRPr="009361C4">
        <w:rPr>
          <w:b/>
          <w:bCs/>
          <w:sz w:val="28"/>
          <w:szCs w:val="28"/>
        </w:rPr>
        <w:t xml:space="preserve">Малецький В.О. - </w:t>
      </w:r>
      <w:r w:rsidRPr="009361C4">
        <w:rPr>
          <w:sz w:val="28"/>
          <w:szCs w:val="28"/>
        </w:rPr>
        <w:t>міський голова</w:t>
      </w:r>
    </w:p>
    <w:p w:rsidR="00CD5D5A" w:rsidRPr="007D68B8" w:rsidRDefault="00CD5D5A" w:rsidP="000D270F">
      <w:pPr>
        <w:jc w:val="both"/>
        <w:outlineLvl w:val="0"/>
        <w:rPr>
          <w:sz w:val="16"/>
          <w:szCs w:val="16"/>
          <w:lang w:val="uk-UA"/>
        </w:rPr>
      </w:pPr>
    </w:p>
    <w:p w:rsidR="00CD5D5A" w:rsidRDefault="00CD5D5A" w:rsidP="000D270F">
      <w:pPr>
        <w:ind w:firstLine="567"/>
        <w:jc w:val="both"/>
        <w:rPr>
          <w:sz w:val="28"/>
          <w:szCs w:val="28"/>
          <w:lang w:val="uk-UA"/>
        </w:rPr>
      </w:pPr>
      <w:r w:rsidRPr="00A851AB">
        <w:rPr>
          <w:b/>
          <w:bCs/>
          <w:sz w:val="28"/>
          <w:szCs w:val="28"/>
        </w:rPr>
        <w:t>На дев՚яте пленарне засідання позачергової двадцять шостої (XXVI)</w:t>
      </w:r>
      <w:r w:rsidRPr="00A851AB">
        <w:rPr>
          <w:sz w:val="28"/>
          <w:szCs w:val="28"/>
        </w:rPr>
        <w:t xml:space="preserve"> </w:t>
      </w:r>
      <w:r w:rsidRPr="00A851AB">
        <w:rPr>
          <w:b/>
          <w:bCs/>
          <w:sz w:val="28"/>
          <w:szCs w:val="28"/>
        </w:rPr>
        <w:t>сесії Кременчуцької міської ради Кременчуцького району Полтавської області VII</w:t>
      </w:r>
      <w:r w:rsidRPr="00A851AB">
        <w:rPr>
          <w:b/>
          <w:bCs/>
          <w:sz w:val="28"/>
          <w:szCs w:val="28"/>
          <w:lang w:val="en-US"/>
        </w:rPr>
        <w:t>I</w:t>
      </w:r>
      <w:r w:rsidRPr="00A851AB">
        <w:rPr>
          <w:b/>
          <w:bCs/>
          <w:sz w:val="28"/>
          <w:szCs w:val="28"/>
        </w:rPr>
        <w:t xml:space="preserve"> скликання</w:t>
      </w:r>
      <w:r w:rsidRPr="00A851AB">
        <w:rPr>
          <w:sz w:val="28"/>
          <w:szCs w:val="28"/>
        </w:rPr>
        <w:t xml:space="preserve"> </w:t>
      </w:r>
      <w:r w:rsidRPr="00A851AB">
        <w:rPr>
          <w:b/>
          <w:bCs/>
          <w:sz w:val="28"/>
          <w:szCs w:val="28"/>
        </w:rPr>
        <w:t>запрошені (в режимі відеоконференції):</w:t>
      </w:r>
      <w:r w:rsidRPr="00A851AB">
        <w:rPr>
          <w:sz w:val="28"/>
          <w:szCs w:val="28"/>
        </w:rPr>
        <w:t xml:space="preserve"> </w:t>
      </w:r>
      <w:r w:rsidRPr="00A851AB">
        <w:rPr>
          <w:color w:val="000000"/>
          <w:sz w:val="28"/>
          <w:szCs w:val="28"/>
        </w:rPr>
        <w:t xml:space="preserve">депутати Верховної Ради України, депутати обласної ради, </w:t>
      </w:r>
      <w:r w:rsidRPr="00A851AB">
        <w:rPr>
          <w:sz w:val="28"/>
          <w:szCs w:val="28"/>
        </w:rPr>
        <w:t>члени виконавчого комітету Кременчуцької міської ради Кременчуцького району Полтавської області,</w:t>
      </w:r>
      <w:r w:rsidRPr="00A851AB">
        <w:rPr>
          <w:color w:val="FF0000"/>
          <w:sz w:val="28"/>
          <w:szCs w:val="28"/>
        </w:rPr>
        <w:t xml:space="preserve"> </w:t>
      </w:r>
      <w:r w:rsidRPr="00A851AB">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CD5D5A" w:rsidRPr="00A851AB" w:rsidRDefault="00CD5D5A" w:rsidP="000D270F">
      <w:pPr>
        <w:ind w:firstLine="567"/>
        <w:jc w:val="both"/>
        <w:rPr>
          <w:sz w:val="16"/>
          <w:szCs w:val="16"/>
          <w:lang w:val="uk-UA"/>
        </w:rPr>
      </w:pPr>
    </w:p>
    <w:p w:rsidR="00CD5D5A" w:rsidRPr="005426AD" w:rsidRDefault="00CD5D5A" w:rsidP="000D270F">
      <w:pPr>
        <w:jc w:val="both"/>
        <w:outlineLvl w:val="0"/>
        <w:rPr>
          <w:sz w:val="28"/>
          <w:szCs w:val="28"/>
        </w:rPr>
      </w:pPr>
      <w:r w:rsidRPr="005426AD">
        <w:rPr>
          <w:b/>
          <w:bCs/>
          <w:sz w:val="28"/>
          <w:szCs w:val="28"/>
        </w:rPr>
        <w:t xml:space="preserve">Малецький В.О. - </w:t>
      </w:r>
      <w:r w:rsidRPr="005426AD">
        <w:rPr>
          <w:sz w:val="28"/>
          <w:szCs w:val="28"/>
        </w:rPr>
        <w:t>міський голова</w:t>
      </w:r>
    </w:p>
    <w:p w:rsidR="00CD5D5A" w:rsidRPr="005426AD" w:rsidRDefault="00CD5D5A" w:rsidP="000D270F">
      <w:pPr>
        <w:jc w:val="both"/>
        <w:outlineLvl w:val="0"/>
        <w:rPr>
          <w:sz w:val="16"/>
          <w:szCs w:val="16"/>
        </w:rPr>
      </w:pPr>
    </w:p>
    <w:p w:rsidR="00CD5D5A" w:rsidRPr="005426AD" w:rsidRDefault="00CD5D5A" w:rsidP="000D270F">
      <w:pPr>
        <w:jc w:val="center"/>
        <w:rPr>
          <w:b/>
          <w:bCs/>
          <w:sz w:val="28"/>
          <w:szCs w:val="28"/>
        </w:rPr>
      </w:pPr>
      <w:r w:rsidRPr="005426AD">
        <w:rPr>
          <w:b/>
          <w:bCs/>
          <w:sz w:val="28"/>
          <w:szCs w:val="28"/>
        </w:rPr>
        <w:t>Шановні депутати, шановні присутні!</w:t>
      </w:r>
    </w:p>
    <w:p w:rsidR="00CD5D5A" w:rsidRPr="005426AD" w:rsidRDefault="00CD5D5A" w:rsidP="000D270F">
      <w:pPr>
        <w:jc w:val="center"/>
        <w:rPr>
          <w:b/>
          <w:bCs/>
          <w:sz w:val="16"/>
          <w:szCs w:val="16"/>
        </w:rPr>
      </w:pPr>
    </w:p>
    <w:p w:rsidR="00CD5D5A" w:rsidRPr="005426AD" w:rsidRDefault="00CD5D5A" w:rsidP="000D270F">
      <w:pPr>
        <w:ind w:firstLine="567"/>
        <w:jc w:val="both"/>
        <w:rPr>
          <w:sz w:val="28"/>
          <w:szCs w:val="28"/>
        </w:rPr>
      </w:pPr>
      <w:r w:rsidRPr="005426AD">
        <w:rPr>
          <w:b/>
          <w:bCs/>
          <w:sz w:val="28"/>
          <w:szCs w:val="28"/>
        </w:rPr>
        <w:t>ПОДЯКА МІСЬКОГО ГОЛОВИ</w:t>
      </w:r>
      <w:r w:rsidRPr="005426AD">
        <w:rPr>
          <w:sz w:val="28"/>
          <w:szCs w:val="28"/>
        </w:rPr>
        <w:t xml:space="preserve"> за вагомий особистий внесок у розвиток та становлення міста, високий професіоналізм, активну громадську позицію, багаторічну працю на користь Кременчуцької територіальної громади  </w:t>
      </w:r>
      <w:r w:rsidRPr="005426AD">
        <w:rPr>
          <w:b/>
          <w:bCs/>
          <w:sz w:val="28"/>
          <w:szCs w:val="28"/>
        </w:rPr>
        <w:t>вручається:</w:t>
      </w:r>
    </w:p>
    <w:p w:rsidR="00CD5D5A" w:rsidRPr="005426AD" w:rsidRDefault="00CD5D5A" w:rsidP="000D270F">
      <w:pPr>
        <w:jc w:val="both"/>
        <w:rPr>
          <w:sz w:val="28"/>
          <w:szCs w:val="28"/>
        </w:rPr>
      </w:pPr>
      <w:r>
        <w:rPr>
          <w:b/>
          <w:bCs/>
          <w:sz w:val="28"/>
          <w:szCs w:val="28"/>
          <w:lang w:val="uk-UA"/>
        </w:rPr>
        <w:t xml:space="preserve">- </w:t>
      </w:r>
      <w:r w:rsidRPr="005426AD">
        <w:rPr>
          <w:b/>
          <w:bCs/>
          <w:sz w:val="28"/>
          <w:szCs w:val="28"/>
        </w:rPr>
        <w:t>ГЛУХОВУ Миколі Володимировичу</w:t>
      </w:r>
      <w:r w:rsidRPr="005426AD">
        <w:rPr>
          <w:sz w:val="28"/>
          <w:szCs w:val="28"/>
        </w:rPr>
        <w:t xml:space="preserve"> –   міському голові у 2000-</w:t>
      </w:r>
      <w:r>
        <w:rPr>
          <w:sz w:val="28"/>
          <w:szCs w:val="28"/>
          <w:lang w:val="uk-UA"/>
        </w:rPr>
        <w:t xml:space="preserve"> </w:t>
      </w:r>
      <w:r>
        <w:rPr>
          <w:sz w:val="28"/>
          <w:szCs w:val="28"/>
        </w:rPr>
        <w:t>2010</w:t>
      </w:r>
      <w:r>
        <w:rPr>
          <w:sz w:val="28"/>
          <w:szCs w:val="28"/>
          <w:lang w:val="uk-UA"/>
        </w:rPr>
        <w:t xml:space="preserve"> </w:t>
      </w:r>
      <w:r w:rsidRPr="005426AD">
        <w:rPr>
          <w:sz w:val="28"/>
          <w:szCs w:val="28"/>
        </w:rPr>
        <w:t>роках, Почесному громадянину міста.</w:t>
      </w:r>
    </w:p>
    <w:p w:rsidR="00CD5D5A" w:rsidRDefault="00CD5D5A" w:rsidP="000D270F">
      <w:pPr>
        <w:jc w:val="center"/>
        <w:rPr>
          <w:i/>
          <w:iCs/>
          <w:sz w:val="28"/>
          <w:szCs w:val="28"/>
          <w:lang w:val="uk-UA"/>
        </w:rPr>
      </w:pPr>
      <w:r w:rsidRPr="005426AD">
        <w:rPr>
          <w:i/>
          <w:iCs/>
          <w:sz w:val="28"/>
          <w:szCs w:val="28"/>
        </w:rPr>
        <w:t xml:space="preserve">(вручення нагороди) </w:t>
      </w:r>
    </w:p>
    <w:p w:rsidR="00CD5D5A" w:rsidRPr="007D1F41" w:rsidRDefault="00CD5D5A" w:rsidP="000D270F">
      <w:pPr>
        <w:jc w:val="center"/>
        <w:rPr>
          <w:i/>
          <w:iCs/>
          <w:sz w:val="16"/>
          <w:szCs w:val="16"/>
          <w:lang w:val="uk-UA"/>
        </w:rPr>
      </w:pPr>
    </w:p>
    <w:p w:rsidR="00CD5D5A" w:rsidRDefault="00CD5D5A" w:rsidP="000D270F">
      <w:pPr>
        <w:rPr>
          <w:sz w:val="28"/>
          <w:szCs w:val="28"/>
          <w:lang w:val="uk-UA"/>
        </w:rPr>
      </w:pPr>
      <w:r w:rsidRPr="00D90D68">
        <w:rPr>
          <w:b/>
          <w:bCs/>
          <w:sz w:val="28"/>
          <w:szCs w:val="28"/>
        </w:rPr>
        <w:t>Малецький В.О.</w:t>
      </w:r>
      <w:r w:rsidRPr="00D90D68">
        <w:rPr>
          <w:sz w:val="28"/>
          <w:szCs w:val="28"/>
        </w:rPr>
        <w:t xml:space="preserve"> – міський голова</w:t>
      </w:r>
    </w:p>
    <w:p w:rsidR="00CD5D5A" w:rsidRPr="00696CED" w:rsidRDefault="00CD5D5A" w:rsidP="000D270F">
      <w:pPr>
        <w:rPr>
          <w:sz w:val="16"/>
          <w:szCs w:val="16"/>
        </w:rPr>
      </w:pPr>
      <w:r>
        <w:rPr>
          <w:b/>
          <w:bCs/>
          <w:sz w:val="28"/>
          <w:szCs w:val="28"/>
          <w:lang w:val="uk-UA"/>
        </w:rPr>
        <w:tab/>
      </w:r>
    </w:p>
    <w:p w:rsidR="00CD5D5A" w:rsidRPr="00692AB3" w:rsidRDefault="00CD5D5A" w:rsidP="000D270F">
      <w:pPr>
        <w:tabs>
          <w:tab w:val="left" w:pos="4815"/>
        </w:tabs>
        <w:ind w:firstLine="540"/>
        <w:jc w:val="both"/>
        <w:rPr>
          <w:b/>
          <w:bCs/>
          <w:sz w:val="28"/>
          <w:szCs w:val="28"/>
          <w:lang w:val="uk-UA"/>
        </w:rPr>
      </w:pPr>
      <w:r w:rsidRPr="00692AB3">
        <w:rPr>
          <w:sz w:val="28"/>
          <w:szCs w:val="28"/>
          <w:lang w:val="uk-UA"/>
        </w:rPr>
        <w:t>Запросив до виступу</w:t>
      </w:r>
      <w:r w:rsidRPr="00692AB3">
        <w:rPr>
          <w:sz w:val="28"/>
          <w:szCs w:val="28"/>
        </w:rPr>
        <w:t xml:space="preserve"> </w:t>
      </w:r>
      <w:r w:rsidRPr="00692AB3">
        <w:rPr>
          <w:sz w:val="28"/>
          <w:szCs w:val="28"/>
          <w:lang w:val="uk-UA"/>
        </w:rPr>
        <w:t xml:space="preserve">Почесного громадянина міста Кременчука </w:t>
      </w:r>
      <w:r>
        <w:rPr>
          <w:sz w:val="28"/>
          <w:szCs w:val="28"/>
          <w:lang w:val="uk-UA"/>
        </w:rPr>
        <w:br/>
      </w:r>
      <w:r w:rsidRPr="00692AB3">
        <w:rPr>
          <w:sz w:val="28"/>
          <w:szCs w:val="28"/>
          <w:lang w:val="uk-UA"/>
        </w:rPr>
        <w:t>Глухова М.В.</w:t>
      </w:r>
      <w:r w:rsidRPr="00692AB3">
        <w:rPr>
          <w:b/>
          <w:bCs/>
          <w:sz w:val="28"/>
          <w:szCs w:val="28"/>
          <w:lang w:val="uk-UA"/>
        </w:rPr>
        <w:t xml:space="preserve"> </w:t>
      </w:r>
    </w:p>
    <w:p w:rsidR="00CD5D5A" w:rsidRPr="007D1F41" w:rsidRDefault="00CD5D5A" w:rsidP="000D270F">
      <w:pPr>
        <w:tabs>
          <w:tab w:val="left" w:pos="4815"/>
        </w:tabs>
        <w:ind w:firstLine="540"/>
        <w:jc w:val="both"/>
        <w:rPr>
          <w:b/>
          <w:bCs/>
          <w:i/>
          <w:iCs/>
          <w:sz w:val="16"/>
          <w:szCs w:val="16"/>
          <w:lang w:val="uk-UA"/>
        </w:rPr>
      </w:pPr>
    </w:p>
    <w:p w:rsidR="00CD5D5A" w:rsidRPr="007D1F41" w:rsidRDefault="00CD5D5A" w:rsidP="000D270F">
      <w:pPr>
        <w:jc w:val="both"/>
        <w:rPr>
          <w:sz w:val="28"/>
          <w:szCs w:val="28"/>
          <w:lang w:val="uk-UA"/>
        </w:rPr>
      </w:pPr>
      <w:r>
        <w:rPr>
          <w:b/>
          <w:bCs/>
          <w:sz w:val="28"/>
          <w:szCs w:val="28"/>
          <w:lang w:val="uk-UA"/>
        </w:rPr>
        <w:t>Глухов М.В. -</w:t>
      </w:r>
      <w:r w:rsidRPr="007D1F41">
        <w:rPr>
          <w:sz w:val="28"/>
          <w:szCs w:val="28"/>
          <w:lang w:val="uk-UA"/>
        </w:rPr>
        <w:t xml:space="preserve"> П</w:t>
      </w:r>
      <w:r w:rsidRPr="007D1F41">
        <w:rPr>
          <w:sz w:val="28"/>
          <w:szCs w:val="28"/>
        </w:rPr>
        <w:t>очесн</w:t>
      </w:r>
      <w:r>
        <w:rPr>
          <w:sz w:val="28"/>
          <w:szCs w:val="28"/>
          <w:lang w:val="uk-UA"/>
        </w:rPr>
        <w:t>ий</w:t>
      </w:r>
      <w:r w:rsidRPr="005426AD">
        <w:rPr>
          <w:sz w:val="28"/>
          <w:szCs w:val="28"/>
        </w:rPr>
        <w:t xml:space="preserve"> громадянин міста</w:t>
      </w:r>
      <w:r>
        <w:rPr>
          <w:sz w:val="28"/>
          <w:szCs w:val="28"/>
          <w:lang w:val="uk-UA"/>
        </w:rPr>
        <w:t xml:space="preserve"> Кременчука</w:t>
      </w:r>
    </w:p>
    <w:p w:rsidR="00CD5D5A" w:rsidRPr="007D1F41" w:rsidRDefault="00CD5D5A" w:rsidP="000D270F">
      <w:pPr>
        <w:jc w:val="center"/>
        <w:rPr>
          <w:i/>
          <w:iCs/>
          <w:sz w:val="16"/>
          <w:szCs w:val="16"/>
          <w:lang w:val="uk-UA"/>
        </w:rPr>
      </w:pPr>
    </w:p>
    <w:p w:rsidR="00CD5D5A" w:rsidRPr="007D1F41" w:rsidRDefault="00CD5D5A" w:rsidP="000D270F">
      <w:pPr>
        <w:ind w:firstLine="540"/>
        <w:jc w:val="both"/>
        <w:rPr>
          <w:sz w:val="28"/>
          <w:szCs w:val="28"/>
          <w:lang w:val="uk-UA"/>
        </w:rPr>
      </w:pPr>
      <w:r>
        <w:rPr>
          <w:sz w:val="28"/>
          <w:szCs w:val="28"/>
          <w:lang w:val="uk-UA"/>
        </w:rPr>
        <w:t xml:space="preserve">Висловив слова подяки та побажання. </w:t>
      </w:r>
    </w:p>
    <w:p w:rsidR="00CD5D5A" w:rsidRPr="00C31896" w:rsidRDefault="00CD5D5A" w:rsidP="000D270F">
      <w:pPr>
        <w:jc w:val="center"/>
        <w:rPr>
          <w:i/>
          <w:iCs/>
          <w:sz w:val="16"/>
          <w:szCs w:val="16"/>
          <w:lang w:val="uk-UA"/>
        </w:rPr>
      </w:pPr>
    </w:p>
    <w:p w:rsidR="00CD5D5A" w:rsidRPr="00C31896" w:rsidRDefault="00CD5D5A" w:rsidP="000D270F">
      <w:pPr>
        <w:jc w:val="both"/>
        <w:outlineLvl w:val="0"/>
        <w:rPr>
          <w:sz w:val="28"/>
          <w:szCs w:val="28"/>
        </w:rPr>
      </w:pPr>
      <w:r w:rsidRPr="00C31896">
        <w:rPr>
          <w:b/>
          <w:bCs/>
          <w:sz w:val="28"/>
          <w:szCs w:val="28"/>
        </w:rPr>
        <w:t xml:space="preserve">Малецький В.О. - </w:t>
      </w:r>
      <w:r w:rsidRPr="00C31896">
        <w:rPr>
          <w:sz w:val="28"/>
          <w:szCs w:val="28"/>
        </w:rPr>
        <w:t>міський голова</w:t>
      </w:r>
    </w:p>
    <w:p w:rsidR="00CD5D5A" w:rsidRPr="00C31896" w:rsidRDefault="00CD5D5A" w:rsidP="000D270F">
      <w:pPr>
        <w:jc w:val="both"/>
        <w:outlineLvl w:val="0"/>
        <w:rPr>
          <w:sz w:val="16"/>
          <w:szCs w:val="16"/>
          <w:lang w:val="uk-UA"/>
        </w:rPr>
      </w:pPr>
    </w:p>
    <w:p w:rsidR="00CD5D5A" w:rsidRPr="00C31896" w:rsidRDefault="00CD5D5A" w:rsidP="000D270F">
      <w:pPr>
        <w:ind w:firstLine="567"/>
        <w:jc w:val="both"/>
        <w:outlineLvl w:val="0"/>
        <w:rPr>
          <w:sz w:val="28"/>
          <w:szCs w:val="28"/>
        </w:rPr>
      </w:pPr>
      <w:r w:rsidRPr="00C31896">
        <w:rPr>
          <w:sz w:val="28"/>
          <w:szCs w:val="28"/>
        </w:rPr>
        <w:t xml:space="preserve">Від імені зведеного підрозділу протиповітряної оборони Кременчука (капітан Дилдін Сергій Миколайович) та себе особисто висловлюю слова щирої вдячності </w:t>
      </w:r>
      <w:r w:rsidRPr="00C31896">
        <w:rPr>
          <w:b/>
          <w:bCs/>
          <w:sz w:val="28"/>
          <w:szCs w:val="28"/>
        </w:rPr>
        <w:t>колективу «Любава»</w:t>
      </w:r>
      <w:r w:rsidRPr="00C31896">
        <w:rPr>
          <w:sz w:val="28"/>
          <w:szCs w:val="28"/>
        </w:rPr>
        <w:t xml:space="preserve"> за надану допомогу у забезпеченні підрозділу, активну життєву позицію, патріотизм, щире серце та значну і вагому допомогу захисникам України.</w:t>
      </w:r>
    </w:p>
    <w:p w:rsidR="00CD5D5A" w:rsidRPr="00C31896" w:rsidRDefault="00CD5D5A" w:rsidP="000D270F">
      <w:pPr>
        <w:ind w:firstLine="567"/>
        <w:jc w:val="both"/>
        <w:outlineLvl w:val="0"/>
        <w:rPr>
          <w:sz w:val="28"/>
          <w:szCs w:val="28"/>
        </w:rPr>
      </w:pPr>
      <w:r w:rsidRPr="00C31896">
        <w:rPr>
          <w:sz w:val="28"/>
          <w:szCs w:val="28"/>
        </w:rPr>
        <w:t>Завдяки таким відданим громадянам ми всі разом наближаємось до нашої спільної перемоги.</w:t>
      </w:r>
    </w:p>
    <w:p w:rsidR="00CD5D5A" w:rsidRPr="00C31896" w:rsidRDefault="00CD5D5A" w:rsidP="000D270F">
      <w:pPr>
        <w:ind w:firstLine="567"/>
        <w:jc w:val="both"/>
        <w:outlineLvl w:val="0"/>
        <w:rPr>
          <w:sz w:val="28"/>
          <w:szCs w:val="28"/>
        </w:rPr>
      </w:pPr>
      <w:r w:rsidRPr="00C31896">
        <w:rPr>
          <w:sz w:val="28"/>
          <w:szCs w:val="28"/>
        </w:rPr>
        <w:t xml:space="preserve">Для вручення </w:t>
      </w:r>
      <w:r w:rsidRPr="00C31896">
        <w:rPr>
          <w:b/>
          <w:bCs/>
          <w:sz w:val="28"/>
          <w:szCs w:val="28"/>
        </w:rPr>
        <w:t>Подяки</w:t>
      </w:r>
      <w:r w:rsidRPr="00C31896">
        <w:rPr>
          <w:sz w:val="28"/>
          <w:szCs w:val="28"/>
        </w:rPr>
        <w:t xml:space="preserve"> запрошуються:</w:t>
      </w:r>
    </w:p>
    <w:p w:rsidR="00CD5D5A" w:rsidRPr="00C31896" w:rsidRDefault="00CD5D5A" w:rsidP="000D270F">
      <w:pPr>
        <w:numPr>
          <w:ilvl w:val="0"/>
          <w:numId w:val="35"/>
        </w:numPr>
        <w:jc w:val="both"/>
        <w:outlineLvl w:val="0"/>
        <w:rPr>
          <w:sz w:val="28"/>
          <w:szCs w:val="28"/>
        </w:rPr>
      </w:pPr>
      <w:r w:rsidRPr="00C31896">
        <w:rPr>
          <w:sz w:val="28"/>
          <w:szCs w:val="28"/>
        </w:rPr>
        <w:t xml:space="preserve">засновниця колективу «Любава» </w:t>
      </w:r>
      <w:r w:rsidRPr="00C31896">
        <w:rPr>
          <w:b/>
          <w:bCs/>
          <w:sz w:val="28"/>
          <w:szCs w:val="28"/>
        </w:rPr>
        <w:t xml:space="preserve">ТКАЧЕНКО Любов Миколаївна </w:t>
      </w:r>
      <w:r w:rsidRPr="00C31896">
        <w:rPr>
          <w:sz w:val="28"/>
          <w:szCs w:val="28"/>
        </w:rPr>
        <w:t>та</w:t>
      </w:r>
    </w:p>
    <w:p w:rsidR="00CD5D5A" w:rsidRPr="00C31896" w:rsidRDefault="00CD5D5A" w:rsidP="000D270F">
      <w:pPr>
        <w:jc w:val="both"/>
        <w:outlineLvl w:val="0"/>
        <w:rPr>
          <w:sz w:val="28"/>
          <w:szCs w:val="28"/>
        </w:rPr>
      </w:pPr>
      <w:r w:rsidRPr="00C31896">
        <w:rPr>
          <w:sz w:val="28"/>
          <w:szCs w:val="28"/>
        </w:rPr>
        <w:t xml:space="preserve">художній керівник колективу «Любава» </w:t>
      </w:r>
      <w:r w:rsidRPr="00C31896">
        <w:rPr>
          <w:b/>
          <w:bCs/>
          <w:sz w:val="28"/>
          <w:szCs w:val="28"/>
        </w:rPr>
        <w:t>ШАПОВАЛ Василь Євгенович.</w:t>
      </w:r>
    </w:p>
    <w:p w:rsidR="00CD5D5A" w:rsidRPr="00C31896" w:rsidRDefault="00CD5D5A" w:rsidP="000D270F">
      <w:pPr>
        <w:jc w:val="center"/>
        <w:outlineLvl w:val="0"/>
        <w:rPr>
          <w:i/>
          <w:iCs/>
          <w:sz w:val="28"/>
          <w:szCs w:val="28"/>
        </w:rPr>
      </w:pPr>
      <w:r w:rsidRPr="00C31896">
        <w:rPr>
          <w:i/>
          <w:iCs/>
          <w:sz w:val="28"/>
          <w:szCs w:val="28"/>
        </w:rPr>
        <w:t>(вручення Подяки)</w:t>
      </w:r>
    </w:p>
    <w:p w:rsidR="00CD5D5A" w:rsidRPr="00A60D91" w:rsidRDefault="00CD5D5A" w:rsidP="000D270F">
      <w:pPr>
        <w:jc w:val="both"/>
        <w:rPr>
          <w:sz w:val="16"/>
          <w:szCs w:val="16"/>
          <w:lang w:val="uk-UA"/>
        </w:rPr>
      </w:pPr>
    </w:p>
    <w:p w:rsidR="00CD5D5A" w:rsidRDefault="00CD5D5A" w:rsidP="000D270F">
      <w:pPr>
        <w:jc w:val="both"/>
        <w:rPr>
          <w:sz w:val="28"/>
          <w:szCs w:val="28"/>
          <w:lang w:val="uk-UA"/>
        </w:rPr>
      </w:pPr>
      <w:r w:rsidRPr="00A60D91">
        <w:rPr>
          <w:b/>
          <w:bCs/>
          <w:sz w:val="28"/>
          <w:szCs w:val="28"/>
          <w:lang w:val="uk-UA"/>
        </w:rPr>
        <w:t>Малецький В.О.</w:t>
      </w:r>
      <w:r>
        <w:rPr>
          <w:sz w:val="28"/>
          <w:szCs w:val="28"/>
          <w:lang w:val="uk-UA"/>
        </w:rPr>
        <w:t xml:space="preserve"> – міський голова</w:t>
      </w:r>
    </w:p>
    <w:p w:rsidR="00CD5D5A" w:rsidRPr="00A60D91"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Зауважив, що вчора було зроблено зворотне фінансування комунальних підприємств міста Кременчука для подальшої мобілізації коштів на виплату заробітної плати представникам бюджетної сфери міста та працівникам комунальних підприємств.</w:t>
      </w:r>
    </w:p>
    <w:p w:rsidR="00CD5D5A" w:rsidRDefault="00CD5D5A" w:rsidP="000D270F">
      <w:pPr>
        <w:tabs>
          <w:tab w:val="left" w:pos="540"/>
        </w:tabs>
        <w:jc w:val="both"/>
        <w:rPr>
          <w:sz w:val="28"/>
          <w:szCs w:val="28"/>
          <w:lang w:val="uk-UA"/>
        </w:rPr>
      </w:pPr>
      <w:r>
        <w:rPr>
          <w:sz w:val="28"/>
          <w:szCs w:val="28"/>
          <w:lang w:val="uk-UA"/>
        </w:rPr>
        <w:tab/>
        <w:t xml:space="preserve">Акцентував увагу, що було профінансовано виплату заробітної плати галузі освіти. Зупинився на питанні наявної заборгованості по виплаті заробітної плати. </w:t>
      </w:r>
    </w:p>
    <w:p w:rsidR="00CD5D5A" w:rsidRPr="001A06BC" w:rsidRDefault="00CD5D5A" w:rsidP="000D270F">
      <w:pPr>
        <w:tabs>
          <w:tab w:val="left" w:pos="540"/>
        </w:tabs>
        <w:jc w:val="both"/>
        <w:rPr>
          <w:sz w:val="16"/>
          <w:szCs w:val="16"/>
          <w:lang w:val="uk-UA"/>
        </w:rPr>
      </w:pPr>
    </w:p>
    <w:p w:rsidR="00CD5D5A" w:rsidRPr="001A06BC" w:rsidRDefault="00CD5D5A" w:rsidP="000D270F">
      <w:pPr>
        <w:jc w:val="center"/>
        <w:rPr>
          <w:b/>
          <w:bCs/>
          <w:sz w:val="28"/>
          <w:szCs w:val="28"/>
        </w:rPr>
      </w:pPr>
      <w:r w:rsidRPr="001A06BC">
        <w:rPr>
          <w:b/>
          <w:bCs/>
          <w:sz w:val="28"/>
          <w:szCs w:val="28"/>
        </w:rPr>
        <w:t>Шановні депутати, шановні присутні!</w:t>
      </w:r>
    </w:p>
    <w:p w:rsidR="00CD5D5A" w:rsidRPr="001A06BC" w:rsidRDefault="00CD5D5A" w:rsidP="000D270F">
      <w:pPr>
        <w:jc w:val="center"/>
        <w:rPr>
          <w:b/>
          <w:bCs/>
          <w:sz w:val="16"/>
          <w:szCs w:val="16"/>
        </w:rPr>
      </w:pPr>
    </w:p>
    <w:p w:rsidR="00CD5D5A" w:rsidRPr="001A06BC" w:rsidRDefault="00CD5D5A" w:rsidP="000D270F">
      <w:pPr>
        <w:ind w:firstLine="567"/>
        <w:jc w:val="both"/>
        <w:rPr>
          <w:sz w:val="28"/>
          <w:szCs w:val="28"/>
        </w:rPr>
      </w:pPr>
      <w:r w:rsidRPr="001A06BC">
        <w:rPr>
          <w:sz w:val="28"/>
          <w:szCs w:val="28"/>
        </w:rPr>
        <w:t>Дозвольте поздоровити з днем народження депутатів, які  відсвяткували свій день народження між пленарними засіданнями:</w:t>
      </w:r>
    </w:p>
    <w:p w:rsidR="00CD5D5A" w:rsidRPr="001A06BC" w:rsidRDefault="00CD5D5A" w:rsidP="000D270F">
      <w:pPr>
        <w:jc w:val="both"/>
        <w:rPr>
          <w:sz w:val="28"/>
          <w:szCs w:val="28"/>
        </w:rPr>
      </w:pPr>
      <w:r w:rsidRPr="001A06BC">
        <w:rPr>
          <w:sz w:val="28"/>
          <w:szCs w:val="28"/>
        </w:rPr>
        <w:t xml:space="preserve">- </w:t>
      </w:r>
      <w:r w:rsidRPr="001A06BC">
        <w:rPr>
          <w:b/>
          <w:bCs/>
          <w:sz w:val="28"/>
          <w:szCs w:val="28"/>
        </w:rPr>
        <w:t>Лазоренко Богдан Русланович</w:t>
      </w:r>
      <w:r w:rsidRPr="001A06BC">
        <w:rPr>
          <w:sz w:val="28"/>
          <w:szCs w:val="28"/>
        </w:rPr>
        <w:t xml:space="preserve"> – відсвяткував день народження 16 грудня 2024 року (16 грудня 1993 року народження),</w:t>
      </w:r>
    </w:p>
    <w:p w:rsidR="00CD5D5A" w:rsidRPr="001A06BC" w:rsidRDefault="00CD5D5A" w:rsidP="000D270F">
      <w:pPr>
        <w:jc w:val="both"/>
        <w:rPr>
          <w:sz w:val="28"/>
          <w:szCs w:val="28"/>
        </w:rPr>
      </w:pPr>
      <w:r w:rsidRPr="001A06BC">
        <w:rPr>
          <w:sz w:val="28"/>
          <w:szCs w:val="28"/>
        </w:rPr>
        <w:t xml:space="preserve">-  </w:t>
      </w:r>
      <w:r w:rsidRPr="001A06BC">
        <w:rPr>
          <w:b/>
          <w:bCs/>
          <w:sz w:val="28"/>
          <w:szCs w:val="28"/>
        </w:rPr>
        <w:t>Петренко Інна Анатоліївна</w:t>
      </w:r>
      <w:r w:rsidRPr="001A06BC">
        <w:rPr>
          <w:sz w:val="28"/>
          <w:szCs w:val="28"/>
        </w:rPr>
        <w:t xml:space="preserve"> - відсвяткувала день народження  18 грудня 2024 року (18 грудня 1969 року народження).</w:t>
      </w:r>
    </w:p>
    <w:p w:rsidR="00CD5D5A" w:rsidRPr="00955F0D" w:rsidRDefault="00CD5D5A" w:rsidP="000D270F">
      <w:pPr>
        <w:jc w:val="both"/>
        <w:outlineLvl w:val="0"/>
        <w:rPr>
          <w:sz w:val="16"/>
          <w:szCs w:val="16"/>
        </w:rPr>
      </w:pPr>
    </w:p>
    <w:p w:rsidR="00CD5D5A" w:rsidRPr="00955F0D" w:rsidRDefault="00CD5D5A" w:rsidP="000D270F">
      <w:pPr>
        <w:jc w:val="both"/>
        <w:outlineLvl w:val="0"/>
        <w:rPr>
          <w:sz w:val="28"/>
          <w:szCs w:val="28"/>
          <w:lang w:val="uk-UA"/>
        </w:rPr>
      </w:pPr>
      <w:r w:rsidRPr="00955F0D">
        <w:rPr>
          <w:b/>
          <w:bCs/>
          <w:sz w:val="28"/>
          <w:szCs w:val="28"/>
        </w:rPr>
        <w:t xml:space="preserve">Малецький В.О. - </w:t>
      </w:r>
      <w:r w:rsidRPr="00955F0D">
        <w:rPr>
          <w:sz w:val="28"/>
          <w:szCs w:val="28"/>
        </w:rPr>
        <w:t>міський голова</w:t>
      </w:r>
    </w:p>
    <w:p w:rsidR="00CD5D5A" w:rsidRPr="00955F0D" w:rsidRDefault="00CD5D5A" w:rsidP="000D270F">
      <w:pPr>
        <w:ind w:firstLine="567"/>
        <w:jc w:val="both"/>
        <w:rPr>
          <w:b/>
          <w:bCs/>
          <w:sz w:val="28"/>
          <w:szCs w:val="28"/>
        </w:rPr>
      </w:pPr>
      <w:r w:rsidRPr="00955F0D">
        <w:rPr>
          <w:b/>
          <w:bCs/>
          <w:sz w:val="28"/>
          <w:szCs w:val="28"/>
        </w:rPr>
        <w:t xml:space="preserve">Згідно з розпорядженням міського голови </w:t>
      </w:r>
      <w:r w:rsidRPr="00955F0D">
        <w:rPr>
          <w:b/>
          <w:bCs/>
          <w:color w:val="000000"/>
          <w:sz w:val="28"/>
          <w:szCs w:val="28"/>
        </w:rPr>
        <w:t>від 12.09.2024</w:t>
      </w:r>
      <w:r w:rsidRPr="00955F0D">
        <w:rPr>
          <w:b/>
          <w:bCs/>
          <w:color w:val="FF0000"/>
          <w:sz w:val="28"/>
          <w:szCs w:val="28"/>
        </w:rPr>
        <w:t xml:space="preserve"> </w:t>
      </w:r>
      <w:r w:rsidRPr="00955F0D">
        <w:rPr>
          <w:b/>
          <w:bCs/>
          <w:color w:val="000000"/>
          <w:sz w:val="28"/>
          <w:szCs w:val="28"/>
        </w:rPr>
        <w:t>№ 177 – Р</w:t>
      </w:r>
      <w:r w:rsidRPr="00955F0D">
        <w:rPr>
          <w:b/>
          <w:bCs/>
          <w:sz w:val="28"/>
          <w:szCs w:val="28"/>
        </w:rPr>
        <w:t xml:space="preserve"> «Про скликання позачергової  двадцять шостої  сесії   Кременчуцької міської ради Кременчуцького району Полтавської області                  </w:t>
      </w:r>
      <w:r w:rsidRPr="00955F0D">
        <w:rPr>
          <w:b/>
          <w:bCs/>
          <w:sz w:val="28"/>
          <w:szCs w:val="28"/>
        </w:rPr>
        <w:br/>
        <w:t>VII</w:t>
      </w:r>
      <w:r w:rsidRPr="00955F0D">
        <w:rPr>
          <w:b/>
          <w:bCs/>
          <w:sz w:val="28"/>
          <w:szCs w:val="28"/>
          <w:lang w:val="en-US"/>
        </w:rPr>
        <w:t>I</w:t>
      </w:r>
      <w:r w:rsidRPr="00955F0D">
        <w:rPr>
          <w:b/>
          <w:bCs/>
          <w:sz w:val="28"/>
          <w:szCs w:val="28"/>
        </w:rPr>
        <w:t xml:space="preserve"> скликання» </w:t>
      </w:r>
      <w:r w:rsidRPr="00955F0D">
        <w:rPr>
          <w:sz w:val="28"/>
          <w:szCs w:val="28"/>
        </w:rPr>
        <w:t xml:space="preserve">проведено </w:t>
      </w:r>
      <w:r w:rsidRPr="00955F0D">
        <w:rPr>
          <w:b/>
          <w:bCs/>
          <w:sz w:val="28"/>
          <w:szCs w:val="28"/>
        </w:rPr>
        <w:t>вісім</w:t>
      </w:r>
      <w:r w:rsidRPr="00955F0D">
        <w:rPr>
          <w:sz w:val="28"/>
          <w:szCs w:val="28"/>
        </w:rPr>
        <w:t xml:space="preserve"> пленарних засідання </w:t>
      </w:r>
      <w:r w:rsidRPr="00955F0D">
        <w:rPr>
          <w:b/>
          <w:bCs/>
          <w:sz w:val="28"/>
          <w:szCs w:val="28"/>
        </w:rPr>
        <w:t>позачергової двадцять шостої</w:t>
      </w:r>
      <w:r w:rsidRPr="00955F0D">
        <w:rPr>
          <w:sz w:val="28"/>
          <w:szCs w:val="28"/>
        </w:rPr>
        <w:t xml:space="preserve"> (XX</w:t>
      </w:r>
      <w:r w:rsidRPr="00955F0D">
        <w:rPr>
          <w:sz w:val="28"/>
          <w:szCs w:val="28"/>
          <w:lang w:val="en-US"/>
        </w:rPr>
        <w:t>VI</w:t>
      </w:r>
      <w:r w:rsidRPr="00955F0D">
        <w:rPr>
          <w:sz w:val="28"/>
          <w:szCs w:val="28"/>
        </w:rPr>
        <w:t xml:space="preserve">) </w:t>
      </w:r>
      <w:r w:rsidRPr="00955F0D">
        <w:rPr>
          <w:b/>
          <w:bCs/>
          <w:sz w:val="28"/>
          <w:szCs w:val="28"/>
        </w:rPr>
        <w:t xml:space="preserve">сесії  </w:t>
      </w:r>
      <w:r w:rsidRPr="00955F0D">
        <w:rPr>
          <w:sz w:val="28"/>
          <w:szCs w:val="28"/>
        </w:rPr>
        <w:t xml:space="preserve">(13, 27 вересня, 11, 24, 29 жовтня,                   </w:t>
      </w:r>
      <w:r w:rsidRPr="00955F0D">
        <w:rPr>
          <w:sz w:val="28"/>
          <w:szCs w:val="28"/>
        </w:rPr>
        <w:br/>
        <w:t>15, 29  листопада, 13 грудня 2024 року).</w:t>
      </w:r>
    </w:p>
    <w:p w:rsidR="00CD5D5A" w:rsidRPr="00955F0D" w:rsidRDefault="00CD5D5A" w:rsidP="000D270F">
      <w:pPr>
        <w:ind w:firstLine="567"/>
        <w:jc w:val="both"/>
        <w:rPr>
          <w:i/>
          <w:iCs/>
          <w:sz w:val="28"/>
          <w:szCs w:val="28"/>
        </w:rPr>
      </w:pPr>
      <w:r w:rsidRPr="00955F0D">
        <w:rPr>
          <w:b/>
          <w:bCs/>
          <w:sz w:val="28"/>
          <w:szCs w:val="28"/>
        </w:rPr>
        <w:t>Сесія не була закрита.</w:t>
      </w:r>
      <w:r w:rsidRPr="00955F0D">
        <w:rPr>
          <w:sz w:val="28"/>
          <w:szCs w:val="28"/>
        </w:rPr>
        <w:t xml:space="preserve"> Міським головою оголошена </w:t>
      </w:r>
      <w:r w:rsidRPr="00955F0D">
        <w:rPr>
          <w:b/>
          <w:bCs/>
          <w:sz w:val="28"/>
          <w:szCs w:val="28"/>
        </w:rPr>
        <w:t xml:space="preserve">перерва до           </w:t>
      </w:r>
      <w:r w:rsidRPr="00955F0D">
        <w:rPr>
          <w:b/>
          <w:bCs/>
          <w:sz w:val="28"/>
          <w:szCs w:val="28"/>
        </w:rPr>
        <w:br/>
        <w:t>27 грудня  2024 року.</w:t>
      </w:r>
      <w:r w:rsidRPr="00955F0D">
        <w:rPr>
          <w:sz w:val="28"/>
          <w:szCs w:val="28"/>
        </w:rPr>
        <w:t xml:space="preserve"> </w:t>
      </w:r>
      <w:r w:rsidRPr="00955F0D">
        <w:rPr>
          <w:i/>
          <w:iCs/>
          <w:sz w:val="28"/>
          <w:szCs w:val="28"/>
        </w:rPr>
        <w:t xml:space="preserve">(ст.ст.49, 50 Регламенту Кременчуцької міської ради Кременчуцького району Полтавської області </w:t>
      </w:r>
      <w:r w:rsidRPr="00955F0D">
        <w:rPr>
          <w:i/>
          <w:iCs/>
          <w:sz w:val="28"/>
          <w:szCs w:val="28"/>
          <w:lang w:val="en-US"/>
        </w:rPr>
        <w:t>VIII</w:t>
      </w:r>
      <w:r w:rsidRPr="00955F0D">
        <w:rPr>
          <w:i/>
          <w:iCs/>
          <w:sz w:val="28"/>
          <w:szCs w:val="28"/>
        </w:rPr>
        <w:t xml:space="preserve"> скликання).</w:t>
      </w:r>
    </w:p>
    <w:p w:rsidR="00CD5D5A" w:rsidRPr="00955F0D" w:rsidRDefault="00CD5D5A" w:rsidP="000D270F">
      <w:pPr>
        <w:ind w:firstLine="567"/>
        <w:jc w:val="both"/>
        <w:rPr>
          <w:i/>
          <w:iCs/>
          <w:sz w:val="16"/>
          <w:szCs w:val="16"/>
        </w:rPr>
      </w:pPr>
    </w:p>
    <w:p w:rsidR="00CD5D5A" w:rsidRPr="00955F0D" w:rsidRDefault="00CD5D5A" w:rsidP="000D270F">
      <w:pPr>
        <w:ind w:firstLine="567"/>
        <w:jc w:val="both"/>
        <w:rPr>
          <w:i/>
          <w:iCs/>
          <w:sz w:val="28"/>
          <w:szCs w:val="28"/>
        </w:rPr>
      </w:pPr>
      <w:r w:rsidRPr="00955F0D">
        <w:rPr>
          <w:sz w:val="28"/>
          <w:szCs w:val="28"/>
        </w:rPr>
        <w:t xml:space="preserve"> </w:t>
      </w:r>
      <w:r w:rsidRPr="00955F0D">
        <w:rPr>
          <w:b/>
          <w:bCs/>
          <w:sz w:val="28"/>
          <w:szCs w:val="28"/>
        </w:rPr>
        <w:t>Сьогодні 27 грудня</w:t>
      </w:r>
      <w:r w:rsidRPr="00955F0D">
        <w:rPr>
          <w:sz w:val="28"/>
          <w:szCs w:val="28"/>
        </w:rPr>
        <w:t xml:space="preserve"> </w:t>
      </w:r>
      <w:r w:rsidRPr="00955F0D">
        <w:rPr>
          <w:b/>
          <w:bCs/>
          <w:sz w:val="28"/>
          <w:szCs w:val="28"/>
        </w:rPr>
        <w:t>2024 року</w:t>
      </w:r>
      <w:r w:rsidRPr="00955F0D">
        <w:rPr>
          <w:sz w:val="28"/>
          <w:szCs w:val="28"/>
        </w:rPr>
        <w:t xml:space="preserve"> </w:t>
      </w:r>
      <w:r w:rsidRPr="00955F0D">
        <w:rPr>
          <w:b/>
          <w:bCs/>
          <w:sz w:val="28"/>
          <w:szCs w:val="28"/>
        </w:rPr>
        <w:t>на дев՚яте</w:t>
      </w:r>
      <w:r w:rsidRPr="00955F0D">
        <w:rPr>
          <w:sz w:val="28"/>
          <w:szCs w:val="28"/>
        </w:rPr>
        <w:t xml:space="preserve"> </w:t>
      </w:r>
      <w:r w:rsidRPr="00955F0D">
        <w:rPr>
          <w:b/>
          <w:bCs/>
          <w:sz w:val="28"/>
          <w:szCs w:val="28"/>
        </w:rPr>
        <w:t>пленарне засідання</w:t>
      </w:r>
      <w:r w:rsidRPr="00955F0D">
        <w:rPr>
          <w:sz w:val="28"/>
          <w:szCs w:val="28"/>
        </w:rPr>
        <w:t xml:space="preserve"> </w:t>
      </w:r>
      <w:r w:rsidRPr="00955F0D">
        <w:rPr>
          <w:b/>
          <w:bCs/>
          <w:sz w:val="28"/>
          <w:szCs w:val="28"/>
        </w:rPr>
        <w:t>позачергової двадцять шостої (XX</w:t>
      </w:r>
      <w:r w:rsidRPr="00955F0D">
        <w:rPr>
          <w:b/>
          <w:bCs/>
          <w:sz w:val="28"/>
          <w:szCs w:val="28"/>
          <w:lang w:val="en-US"/>
        </w:rPr>
        <w:t>VI</w:t>
      </w:r>
      <w:r w:rsidRPr="00955F0D">
        <w:rPr>
          <w:b/>
          <w:bCs/>
          <w:sz w:val="28"/>
          <w:szCs w:val="28"/>
        </w:rPr>
        <w:t>)</w:t>
      </w:r>
      <w:r w:rsidRPr="00955F0D">
        <w:rPr>
          <w:sz w:val="28"/>
          <w:szCs w:val="28"/>
        </w:rPr>
        <w:t xml:space="preserve"> </w:t>
      </w:r>
      <w:r w:rsidRPr="00955F0D">
        <w:rPr>
          <w:b/>
          <w:bCs/>
          <w:sz w:val="28"/>
          <w:szCs w:val="28"/>
        </w:rPr>
        <w:t>сесії</w:t>
      </w:r>
      <w:r w:rsidRPr="00955F0D">
        <w:rPr>
          <w:sz w:val="28"/>
          <w:szCs w:val="28"/>
        </w:rPr>
        <w:t xml:space="preserve"> </w:t>
      </w:r>
      <w:r w:rsidRPr="00955F0D">
        <w:rPr>
          <w:b/>
          <w:bCs/>
          <w:sz w:val="28"/>
          <w:szCs w:val="28"/>
        </w:rPr>
        <w:t>виносяться додатково</w:t>
      </w:r>
      <w:r w:rsidRPr="00955F0D">
        <w:rPr>
          <w:sz w:val="28"/>
          <w:szCs w:val="28"/>
        </w:rPr>
        <w:t xml:space="preserve"> </w:t>
      </w:r>
      <w:r w:rsidRPr="00955F0D">
        <w:rPr>
          <w:b/>
          <w:bCs/>
          <w:sz w:val="28"/>
          <w:szCs w:val="28"/>
        </w:rPr>
        <w:t xml:space="preserve">наступні проєкти рішень </w:t>
      </w:r>
      <w:r w:rsidRPr="00955F0D">
        <w:rPr>
          <w:i/>
          <w:iCs/>
          <w:sz w:val="28"/>
          <w:szCs w:val="28"/>
        </w:rPr>
        <w:t xml:space="preserve">(ст.ст.50, 95, 96 Регламенту Кременчуцької міської ради Кременчуцького району Полтавської області </w:t>
      </w:r>
      <w:r w:rsidRPr="00955F0D">
        <w:rPr>
          <w:i/>
          <w:iCs/>
          <w:sz w:val="28"/>
          <w:szCs w:val="28"/>
          <w:lang w:val="en-US"/>
        </w:rPr>
        <w:t>VIII</w:t>
      </w:r>
      <w:r w:rsidRPr="00955F0D">
        <w:rPr>
          <w:i/>
          <w:iCs/>
          <w:sz w:val="28"/>
          <w:szCs w:val="28"/>
        </w:rPr>
        <w:t xml:space="preserve"> скликання):</w:t>
      </w:r>
    </w:p>
    <w:p w:rsidR="00CD5D5A" w:rsidRPr="00955F0D" w:rsidRDefault="00CD5D5A" w:rsidP="000D270F">
      <w:pPr>
        <w:jc w:val="both"/>
        <w:rPr>
          <w:sz w:val="16"/>
          <w:szCs w:val="16"/>
        </w:rPr>
      </w:pPr>
    </w:p>
    <w:p w:rsidR="00CD5D5A" w:rsidRPr="00955F0D" w:rsidRDefault="00CD5D5A" w:rsidP="000D270F">
      <w:pPr>
        <w:jc w:val="both"/>
        <w:rPr>
          <w:sz w:val="28"/>
          <w:szCs w:val="28"/>
        </w:rPr>
      </w:pPr>
      <w:r w:rsidRPr="00955F0D">
        <w:rPr>
          <w:sz w:val="28"/>
          <w:szCs w:val="28"/>
        </w:rPr>
        <w:t xml:space="preserve">1. Про звернення депутатів Кременчуцької міської ради Кременчуцького району Полтавської області до Президента України, Верховної Ради України, Кабінету Міністрів України, Міністерства оборони України про зняття обмежень кількості військовозобов՚язаних працівників операторів об՚єктів критичної інфраструктури сектору системи життєзабезпечення (підприємств комунальних послуг), які підлягають бронюванню. </w:t>
      </w:r>
    </w:p>
    <w:p w:rsidR="00CD5D5A" w:rsidRPr="00955F0D" w:rsidRDefault="00CD5D5A" w:rsidP="000D270F">
      <w:pPr>
        <w:jc w:val="both"/>
        <w:rPr>
          <w:sz w:val="28"/>
          <w:szCs w:val="28"/>
        </w:rPr>
      </w:pPr>
      <w:r>
        <w:rPr>
          <w:sz w:val="28"/>
          <w:szCs w:val="28"/>
        </w:rPr>
        <w:t>Доповіда</w:t>
      </w:r>
      <w:r>
        <w:rPr>
          <w:sz w:val="28"/>
          <w:szCs w:val="28"/>
          <w:lang w:val="uk-UA"/>
        </w:rPr>
        <w:t>є</w:t>
      </w:r>
      <w:r w:rsidRPr="00955F0D">
        <w:rPr>
          <w:sz w:val="28"/>
          <w:szCs w:val="28"/>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sz w:val="16"/>
          <w:szCs w:val="16"/>
          <w:lang w:val="uk-UA"/>
        </w:rPr>
      </w:pPr>
      <w:r w:rsidRPr="00955F0D">
        <w:rPr>
          <w:rFonts w:ascii="Times New Roman" w:hAnsi="Times New Roman" w:cs="Times New Roman"/>
          <w:sz w:val="28"/>
          <w:szCs w:val="28"/>
          <w:lang w:val="uk-UA"/>
        </w:rPr>
        <w:t xml:space="preserve"> </w:t>
      </w:r>
    </w:p>
    <w:p w:rsidR="00CD5D5A" w:rsidRPr="00955F0D" w:rsidRDefault="00CD5D5A" w:rsidP="000D270F">
      <w:pPr>
        <w:jc w:val="both"/>
        <w:rPr>
          <w:sz w:val="28"/>
          <w:szCs w:val="28"/>
        </w:rPr>
      </w:pPr>
      <w:r w:rsidRPr="00955F0D">
        <w:rPr>
          <w:sz w:val="28"/>
          <w:szCs w:val="28"/>
        </w:rPr>
        <w:t>2.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p>
    <w:p w:rsidR="00CD5D5A" w:rsidRPr="00955F0D" w:rsidRDefault="00CD5D5A" w:rsidP="000D270F">
      <w:pPr>
        <w:jc w:val="both"/>
        <w:rPr>
          <w:sz w:val="28"/>
          <w:szCs w:val="28"/>
        </w:rPr>
      </w:pPr>
      <w:r>
        <w:rPr>
          <w:sz w:val="28"/>
          <w:szCs w:val="28"/>
        </w:rPr>
        <w:t>Доповіда</w:t>
      </w:r>
      <w:r>
        <w:rPr>
          <w:sz w:val="28"/>
          <w:szCs w:val="28"/>
          <w:lang w:val="uk-UA"/>
        </w:rPr>
        <w:t>є</w:t>
      </w:r>
      <w:r w:rsidRPr="00955F0D">
        <w:rPr>
          <w:sz w:val="28"/>
          <w:szCs w:val="28"/>
        </w:rPr>
        <w:t>: Малецький В.О. – міський голова</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 Про погодження кандидата на посаду командира добровольчого формування Кременчуцької міської територіальної громади № 3.</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Гриценко Ю.В. – секретар міської ради</w:t>
      </w:r>
    </w:p>
    <w:p w:rsidR="00CD5D5A" w:rsidRPr="00955F0D" w:rsidRDefault="00CD5D5A" w:rsidP="000D270F">
      <w:pPr>
        <w:pStyle w:val="HTMLPreformatted"/>
        <w:jc w:val="both"/>
        <w:rPr>
          <w:rFonts w:ascii="Times New Roman" w:hAnsi="Times New Roman" w:cs="Times New Roman"/>
          <w:sz w:val="16"/>
          <w:szCs w:val="16"/>
          <w:lang w:val="uk-UA"/>
        </w:rPr>
      </w:pPr>
      <w:r w:rsidRPr="00955F0D">
        <w:rPr>
          <w:rFonts w:ascii="Times New Roman" w:hAnsi="Times New Roman" w:cs="Times New Roman"/>
          <w:sz w:val="28"/>
          <w:szCs w:val="28"/>
          <w:lang w:val="uk-UA"/>
        </w:rPr>
        <w:tab/>
        <w:t xml:space="preserve">  </w:t>
      </w:r>
    </w:p>
    <w:p w:rsidR="00CD5D5A" w:rsidRPr="00955F0D" w:rsidRDefault="00CD5D5A" w:rsidP="000D270F">
      <w:pPr>
        <w:jc w:val="both"/>
        <w:rPr>
          <w:sz w:val="28"/>
          <w:szCs w:val="28"/>
        </w:rPr>
      </w:pPr>
      <w:r w:rsidRPr="00955F0D">
        <w:rPr>
          <w:sz w:val="28"/>
          <w:szCs w:val="28"/>
        </w:rPr>
        <w:t>4.</w:t>
      </w:r>
      <w:r w:rsidRPr="00955F0D">
        <w:rPr>
          <w:color w:val="FF0000"/>
          <w:sz w:val="28"/>
          <w:szCs w:val="28"/>
        </w:rPr>
        <w:t xml:space="preserve"> </w:t>
      </w:r>
      <w:r w:rsidRPr="00955F0D">
        <w:rPr>
          <w:sz w:val="28"/>
          <w:szCs w:val="28"/>
        </w:rPr>
        <w:t>Про  затвердження  рішень  виконавчого комітету  Кременчуцької    міської   ради Кременчуцького    району    Полтавської області від 19.12.2024 № 2978, від 19.12.2024 № 2982, від 19.12.2024 № 2983, від 19.12.2024 № 2984, від 19.12.2024 № 2985, від 19.12.2024 № 2990, від 19.12.2024 № 2991, від 19.12.2024</w:t>
      </w:r>
    </w:p>
    <w:p w:rsidR="00CD5D5A" w:rsidRPr="00955F0D" w:rsidRDefault="00CD5D5A" w:rsidP="000D270F">
      <w:pPr>
        <w:jc w:val="both"/>
        <w:rPr>
          <w:sz w:val="28"/>
          <w:szCs w:val="28"/>
        </w:rPr>
      </w:pPr>
      <w:r w:rsidRPr="00955F0D">
        <w:rPr>
          <w:sz w:val="28"/>
          <w:szCs w:val="28"/>
        </w:rPr>
        <w:t>№ 2992, від 19.12.2024 № 2993, від 19.12.2024 № 2994, від 19.12.2024 № 2995, від 19.12.2024 № 2996, від 19.12.2024 № 2997, від 24.12.2024 № 3027, від 24.12.2024 № 3028, від 24.12.2024 № 3029, від 24.12.2024 № 3030, від 24.12.2024</w:t>
      </w:r>
    </w:p>
    <w:p w:rsidR="00CD5D5A" w:rsidRPr="00955F0D" w:rsidRDefault="00CD5D5A" w:rsidP="000D270F">
      <w:pPr>
        <w:jc w:val="both"/>
        <w:rPr>
          <w:sz w:val="28"/>
          <w:szCs w:val="28"/>
        </w:rPr>
      </w:pPr>
      <w:r w:rsidRPr="00955F0D">
        <w:rPr>
          <w:sz w:val="28"/>
          <w:szCs w:val="28"/>
        </w:rPr>
        <w:t>№ 3031, від 24.12.2024 № 3032.</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Доповідають</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   населення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Здойма М.В. – начальник управління економіки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Штефан І.О. – директор Департаменту у справах сімей та дітей</w:t>
      </w:r>
    </w:p>
    <w:p w:rsidR="00CD5D5A" w:rsidRPr="00955F0D" w:rsidRDefault="00CD5D5A" w:rsidP="000D270F">
      <w:pPr>
        <w:pStyle w:val="HTMLPreformatted"/>
        <w:jc w:val="both"/>
        <w:rPr>
          <w:rFonts w:ascii="Times New Roman" w:hAnsi="Times New Roman" w:cs="Times New Roman"/>
          <w:color w:val="FF0000"/>
          <w:sz w:val="16"/>
          <w:szCs w:val="16"/>
          <w:lang w:val="uk-UA"/>
        </w:rPr>
      </w:pPr>
      <w:r w:rsidRPr="00955F0D">
        <w:rPr>
          <w:rFonts w:ascii="Times New Roman" w:hAnsi="Times New Roman" w:cs="Times New Roman"/>
          <w:color w:val="FF0000"/>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5. Про внесення змін до показників бюджету Кременчуцької міської територіальної громади на 2024 рік.</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6. Про виконання бюджету Кременчуцької міської територіальної громади за </w:t>
      </w:r>
      <w:r w:rsidRPr="00955F0D">
        <w:rPr>
          <w:rFonts w:ascii="Times New Roman" w:hAnsi="Times New Roman" w:cs="Times New Roman"/>
          <w:sz w:val="28"/>
          <w:szCs w:val="28"/>
          <w:lang w:val="uk-UA"/>
        </w:rPr>
        <w:br/>
        <w:t>9 місяців 2024 року.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7. Про затвердження Міської комплексної Стабілізаційної програми Кременчуцької міської територіальної громади на 2025 рік.</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color w:val="FF0000"/>
          <w:sz w:val="16"/>
          <w:szCs w:val="16"/>
          <w:lang w:val="uk-UA"/>
        </w:rPr>
      </w:pPr>
      <w:r w:rsidRPr="00955F0D">
        <w:rPr>
          <w:rFonts w:ascii="Times New Roman" w:hAnsi="Times New Roman" w:cs="Times New Roman"/>
          <w:color w:val="FF0000"/>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8. Про затвердження актів приймання-передачі майна комунальної власності.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Щербіна О.О. – начальник Управління міського майна</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9. Про внесення змін до рішення Кременчуцької міської ради Кременчуцького району Полтавської області від 15 грудня 2023 року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Стефаненко Є.О. – начальник управління розвитку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підприємництва, торгівлі, побуту та</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регуляторної політики</w:t>
      </w:r>
    </w:p>
    <w:p w:rsidR="00CD5D5A" w:rsidRPr="00955F0D" w:rsidRDefault="00CD5D5A" w:rsidP="000D270F">
      <w:pPr>
        <w:pStyle w:val="HTMLPreformatted"/>
        <w:tabs>
          <w:tab w:val="clear" w:pos="916"/>
          <w:tab w:val="left" w:pos="0"/>
        </w:tabs>
        <w:jc w:val="both"/>
        <w:rPr>
          <w:rFonts w:ascii="Times New Roman" w:hAnsi="Times New Roman" w:cs="Times New Roman"/>
          <w:sz w:val="16"/>
          <w:szCs w:val="16"/>
          <w:lang w:val="uk-UA"/>
        </w:rPr>
      </w:pPr>
    </w:p>
    <w:p w:rsidR="00CD5D5A" w:rsidRPr="00955F0D" w:rsidRDefault="00CD5D5A" w:rsidP="000D270F">
      <w:pPr>
        <w:jc w:val="both"/>
        <w:rPr>
          <w:sz w:val="28"/>
          <w:szCs w:val="28"/>
        </w:rPr>
      </w:pPr>
      <w:r w:rsidRPr="00955F0D">
        <w:rPr>
          <w:sz w:val="28"/>
          <w:szCs w:val="28"/>
        </w:rPr>
        <w:t>10. Про надання згоди на продовження термінів дії контрактів «Підвищення Енергоефективності Громадських Будівель у місті Кременчук» з виконавцем робіт Представництвом «ММС Арт - Проже».</w:t>
      </w:r>
    </w:p>
    <w:p w:rsidR="00CD5D5A" w:rsidRPr="00955F0D" w:rsidRDefault="00CD5D5A" w:rsidP="000D270F">
      <w:pPr>
        <w:jc w:val="both"/>
        <w:rPr>
          <w:color w:val="FF0000"/>
          <w:sz w:val="28"/>
          <w:szCs w:val="28"/>
        </w:rPr>
      </w:pPr>
      <w:r w:rsidRPr="00955F0D">
        <w:rPr>
          <w:sz w:val="28"/>
          <w:szCs w:val="28"/>
        </w:rPr>
        <w:t>Доповіда</w:t>
      </w:r>
      <w:r>
        <w:rPr>
          <w:sz w:val="28"/>
          <w:szCs w:val="28"/>
          <w:lang w:val="uk-UA"/>
        </w:rPr>
        <w:t>є</w:t>
      </w:r>
      <w:r w:rsidRPr="00955F0D">
        <w:rPr>
          <w:sz w:val="28"/>
          <w:szCs w:val="28"/>
        </w:rPr>
        <w:t>: Прокопенко Л.М. – директор КП «КМЕК»</w:t>
      </w:r>
    </w:p>
    <w:p w:rsidR="00CD5D5A" w:rsidRPr="00955F0D" w:rsidRDefault="00CD5D5A" w:rsidP="000D270F">
      <w:pPr>
        <w:pStyle w:val="HTMLPreformatted"/>
        <w:tabs>
          <w:tab w:val="clear" w:pos="916"/>
          <w:tab w:val="left" w:pos="0"/>
        </w:tabs>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11. Про визначення учасників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 серед закладів загальної середньої освіти Кременчуцької міської територіальної громади.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Г.Ф. – директор Департаменту освіти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12. Про затвердження Положення про муніципальну доплату педагогічним працівникам закладів дошкільної освіти комунальної форми власності Кременчуцької міської територіальної громади.</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Г.Ф. – директор Департаменту освіти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13. Про внесення змін до відомостей про Комунальну установу «Центр надання соціальних послуг «ТУРБОТА» Кременчуцької міської ради Кременчуцького району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населення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14.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населення</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15.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sidRPr="00955F0D">
        <w:rPr>
          <w:rFonts w:ascii="Times New Roman" w:hAnsi="Times New Roman" w:cs="Times New Roman"/>
          <w:sz w:val="28"/>
          <w:szCs w:val="28"/>
          <w:lang w:val="uk-UA"/>
        </w:rPr>
        <w:br/>
        <w:t>м. Кременчука на 2023-2025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16.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955F0D">
        <w:rPr>
          <w:rFonts w:ascii="Times New Roman" w:hAnsi="Times New Roman" w:cs="Times New Roman"/>
          <w:sz w:val="28"/>
          <w:szCs w:val="28"/>
          <w:lang w:val="uk-UA"/>
        </w:rPr>
        <w:br/>
        <w:t>м. Кременчука на 2023-2025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17.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ІІ рівня» на 2024-</w:t>
      </w:r>
      <w:r w:rsidRPr="00955F0D">
        <w:rPr>
          <w:rFonts w:ascii="Times New Roman" w:hAnsi="Times New Roman" w:cs="Times New Roman"/>
          <w:sz w:val="28"/>
          <w:szCs w:val="28"/>
          <w:lang w:val="uk-UA"/>
        </w:rPr>
        <w:br/>
        <w:t>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18.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19.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2024-</w:t>
      </w:r>
      <w:r w:rsidRPr="00955F0D">
        <w:rPr>
          <w:rFonts w:ascii="Times New Roman" w:hAnsi="Times New Roman" w:cs="Times New Roman"/>
          <w:sz w:val="28"/>
          <w:szCs w:val="28"/>
          <w:lang w:val="uk-UA"/>
        </w:rPr>
        <w:br/>
        <w:t>2026 роки».</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21.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sidRPr="00955F0D">
        <w:rPr>
          <w:rFonts w:ascii="Times New Roman" w:hAnsi="Times New Roman" w:cs="Times New Roman"/>
          <w:sz w:val="28"/>
          <w:szCs w:val="28"/>
          <w:lang w:val="uk-UA"/>
        </w:rPr>
        <w:br/>
        <w:t>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22.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w:t>
      </w:r>
      <w:r w:rsidRPr="00955F0D">
        <w:rPr>
          <w:rFonts w:ascii="Times New Roman" w:hAnsi="Times New Roman" w:cs="Times New Roman"/>
          <w:sz w:val="28"/>
          <w:szCs w:val="28"/>
          <w:lang w:val="uk-UA"/>
        </w:rPr>
        <w:br/>
        <w:t>ім. О. Т. Богаєвського»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23. Про безоплатне прийняття до комунальної власності Кременчуцької міської територіальної громади зовнішніх інженерних мереж теплопостачання та гарячого водопостачання.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color w:val="FF0000"/>
          <w:sz w:val="28"/>
          <w:szCs w:val="28"/>
          <w:lang w:val="uk-UA"/>
        </w:rPr>
      </w:pPr>
      <w:r w:rsidRPr="00955F0D">
        <w:rPr>
          <w:rFonts w:ascii="Times New Roman" w:hAnsi="Times New Roman" w:cs="Times New Roman"/>
          <w:sz w:val="28"/>
          <w:szCs w:val="28"/>
          <w:lang w:val="uk-UA"/>
        </w:rPr>
        <w:t>24.</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rPr>
        <w:t>Про внесення змін до відомостей комунального підприємства «Теплоенерго» Кременчуцької міської ради Кременчуцького району Полтавської області</w:t>
      </w:r>
      <w:r w:rsidRPr="00955F0D">
        <w:rPr>
          <w:rFonts w:ascii="Times New Roman" w:hAnsi="Times New Roman" w:cs="Times New Roman"/>
          <w:sz w:val="28"/>
          <w:szCs w:val="28"/>
          <w:lang w:val="uk-UA"/>
        </w:rPr>
        <w:t>.</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Співдоповідач: Радченко Р.І. – директор КП «Теплоенерго»</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25.</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Про затвердження Програми розвитку зон ландшафтно-рекреаційних загальноміського значення та зон озеленення загального користування на </w:t>
      </w:r>
      <w:r w:rsidRPr="00955F0D">
        <w:rPr>
          <w:rFonts w:ascii="Times New Roman" w:hAnsi="Times New Roman" w:cs="Times New Roman"/>
          <w:sz w:val="28"/>
          <w:szCs w:val="28"/>
          <w:lang w:val="uk-UA"/>
        </w:rPr>
        <w:br/>
        <w:t xml:space="preserve">2025 рік в новій редакції.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Багмет А.С. – начальник відділу з питань внутрішньої політики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апарату міського голови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26. Про початок роботи по розробці детального плану території по вул. Центральній, 1-А в с. Придніпрянське Кременчуцького району Полтавської області за межами населених пунктів в межах Кременчуцької міської територіальної громади.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27. Про початок роботи по розробці детального плану території в кварталі, обмеженому вул. Сержанта Мельничука, вул. Межова, вул. Новомежова, проїздом Парковий та вул. Володимира Черниша, в м.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28. Про початок роботи по розробці детального плану території по вул. Велика набережна, в районі будинку № 41, в м.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29.</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Про початок роботи по внесенню змін до детального плану території по тупику Генерала Карбишева, 11 в м. Кременчук Полтавської області (нова назва – тупик Степовий).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30. Про початок роботи по внесенню змін до детального плану території центральної частини міста Кременчука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31. Про початок роботи по внесенню змін до детального плану території мікрорайону 101 в місті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32. Про внесення змін до рішень органів місцевого самоврядування.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Безверха І.О. – начальник управління земельних ресурсів </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33. Про надання дозволу на розроблення проекту землеустрою щодо відведення земельної ділянки громадянці.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34. Про передачу земельних ділянок у власність громадянам.</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35. Про надання, вилучення та оформлення земельної ділянки в оренду громадянці.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36. Про надання дозволу на розроблення проекту землеустрою щодо відведення земельної ділянки.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jc w:val="both"/>
        <w:rPr>
          <w:color w:val="FF0000"/>
          <w:sz w:val="28"/>
          <w:szCs w:val="28"/>
        </w:rPr>
      </w:pPr>
      <w:r w:rsidRPr="00955F0D">
        <w:rPr>
          <w:color w:val="000000"/>
          <w:sz w:val="28"/>
          <w:szCs w:val="28"/>
        </w:rPr>
        <w:t>37.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Профспілковій, 5 в м. Кременчуці.</w:t>
      </w:r>
      <w:r w:rsidRPr="00955F0D">
        <w:rPr>
          <w:color w:val="FF0000"/>
          <w:sz w:val="28"/>
          <w:szCs w:val="28"/>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38. Про затвердження документації із землеустрою.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39. Про надання, вилучення та оформлення земельних ділянок в оренду.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40. Про укладення договору оренди землі на новий строк.</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41. Про надання земельних ділянок в постійне користування.</w:t>
      </w:r>
      <w:r w:rsidRPr="00955F0D">
        <w:rPr>
          <w:rFonts w:ascii="Times New Roman" w:hAnsi="Times New Roman" w:cs="Times New Roman"/>
          <w:b/>
          <w:bCs/>
          <w:i/>
          <w:iCs/>
          <w:color w:val="FF0000"/>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42. Про проведення повторних земельних торгів з продажу права оренди земельної ділянки у формі електронного аукціону.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jc w:val="center"/>
        <w:rPr>
          <w:b/>
          <w:bCs/>
          <w:i/>
          <w:iCs/>
          <w:sz w:val="28"/>
          <w:szCs w:val="28"/>
          <w:u w:val="single"/>
        </w:rPr>
      </w:pPr>
      <w:r w:rsidRPr="00955F0D">
        <w:rPr>
          <w:b/>
          <w:bCs/>
          <w:i/>
          <w:iCs/>
          <w:sz w:val="28"/>
          <w:szCs w:val="28"/>
          <w:u w:val="single"/>
        </w:rPr>
        <w:t>Проєкти рішень містять інформацію оборонного характеру</w:t>
      </w:r>
    </w:p>
    <w:p w:rsidR="00CD5D5A" w:rsidRPr="00955F0D" w:rsidRDefault="00CD5D5A" w:rsidP="000D270F">
      <w:pPr>
        <w:jc w:val="center"/>
        <w:rPr>
          <w:b/>
          <w:bCs/>
          <w:i/>
          <w:iCs/>
          <w:color w:val="FF0000"/>
          <w:sz w:val="16"/>
          <w:szCs w:val="16"/>
          <w:u w:val="single"/>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43.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pStyle w:val="HTMLPreformatted"/>
        <w:jc w:val="both"/>
        <w:rPr>
          <w:rFonts w:ascii="Times New Roman" w:hAnsi="Times New Roman" w:cs="Times New Roman"/>
          <w:b/>
          <w:bCs/>
          <w:i/>
          <w:iCs/>
          <w:color w:val="FF0000"/>
          <w:sz w:val="16"/>
          <w:szCs w:val="16"/>
          <w:u w:val="single"/>
          <w:lang w:val="uk-UA"/>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44.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i/>
          <w:iCs/>
          <w:color w:val="FF0000"/>
          <w:sz w:val="16"/>
          <w:szCs w:val="16"/>
          <w:u w:val="single"/>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rPr>
        <w:t xml:space="preserve">45.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rPr>
      </w:pPr>
    </w:p>
    <w:p w:rsidR="00CD5D5A" w:rsidRPr="00F56249" w:rsidRDefault="00CD5D5A" w:rsidP="00F56249">
      <w:pPr>
        <w:rPr>
          <w:b/>
          <w:bCs/>
          <w:sz w:val="28"/>
          <w:szCs w:val="28"/>
        </w:rPr>
      </w:pPr>
      <w:r w:rsidRPr="00F56249">
        <w:rPr>
          <w:b/>
          <w:bCs/>
          <w:sz w:val="28"/>
          <w:szCs w:val="28"/>
        </w:rPr>
        <w:t>46.</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0D270F">
      <w:pPr>
        <w:ind w:left="2832" w:firstLine="708"/>
        <w:rPr>
          <w:b/>
          <w:bCs/>
          <w:sz w:val="16"/>
          <w:szCs w:val="16"/>
        </w:rPr>
      </w:pPr>
    </w:p>
    <w:p w:rsidR="00CD5D5A" w:rsidRPr="00F56249" w:rsidRDefault="00CD5D5A" w:rsidP="000D270F">
      <w:pPr>
        <w:jc w:val="both"/>
        <w:rPr>
          <w:b/>
          <w:bCs/>
          <w:sz w:val="28"/>
          <w:szCs w:val="28"/>
        </w:rPr>
      </w:pPr>
      <w:r w:rsidRPr="00F56249">
        <w:rPr>
          <w:b/>
          <w:bCs/>
          <w:sz w:val="28"/>
          <w:szCs w:val="28"/>
        </w:rPr>
        <w:t>47.</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u w:val="single"/>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48.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i/>
          <w:iCs/>
          <w:color w:val="FF0000"/>
          <w:sz w:val="16"/>
          <w:szCs w:val="16"/>
          <w:u w:val="single"/>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49.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50.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51.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52.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rPr>
          <w:b/>
          <w:bCs/>
          <w:color w:val="FF0000"/>
          <w:sz w:val="16"/>
          <w:szCs w:val="16"/>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53.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jc w:val="both"/>
        <w:rPr>
          <w:b/>
          <w:bCs/>
          <w:color w:val="FF0000"/>
          <w:sz w:val="16"/>
          <w:szCs w:val="16"/>
        </w:rPr>
      </w:pPr>
    </w:p>
    <w:p w:rsidR="00CD5D5A" w:rsidRPr="00F56249" w:rsidRDefault="00CD5D5A" w:rsidP="000D270F">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54.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0D270F">
      <w:pPr>
        <w:jc w:val="both"/>
        <w:rPr>
          <w:b/>
          <w:bCs/>
          <w:color w:val="FF0000"/>
          <w:sz w:val="16"/>
          <w:szCs w:val="16"/>
        </w:rPr>
      </w:pPr>
    </w:p>
    <w:p w:rsidR="00CD5D5A" w:rsidRPr="00F56249" w:rsidRDefault="00CD5D5A" w:rsidP="000D270F">
      <w:pPr>
        <w:jc w:val="both"/>
        <w:rPr>
          <w:b/>
          <w:bCs/>
          <w:sz w:val="28"/>
          <w:szCs w:val="28"/>
        </w:rPr>
      </w:pPr>
      <w:r w:rsidRPr="00F56249">
        <w:rPr>
          <w:b/>
          <w:bCs/>
          <w:sz w:val="28"/>
          <w:szCs w:val="28"/>
        </w:rPr>
        <w:t xml:space="preserve">55. </w:t>
      </w:r>
      <w:r w:rsidRPr="00F56249">
        <w:rPr>
          <w:b/>
          <w:bCs/>
          <w:i/>
          <w:iCs/>
          <w:sz w:val="28"/>
          <w:szCs w:val="28"/>
          <w:lang w:val="uk-UA"/>
        </w:rPr>
        <w:t>Текст містить інформацію оборонного характеру.</w:t>
      </w:r>
    </w:p>
    <w:p w:rsidR="00CD5D5A" w:rsidRPr="00F56249" w:rsidRDefault="00CD5D5A" w:rsidP="000D270F">
      <w:pPr>
        <w:jc w:val="both"/>
        <w:rPr>
          <w:b/>
          <w:bCs/>
          <w:color w:val="FF0000"/>
          <w:sz w:val="16"/>
          <w:szCs w:val="16"/>
        </w:rPr>
      </w:pPr>
    </w:p>
    <w:p w:rsidR="00CD5D5A" w:rsidRPr="00F56249" w:rsidRDefault="00CD5D5A" w:rsidP="000D270F">
      <w:pPr>
        <w:jc w:val="both"/>
        <w:rPr>
          <w:b/>
          <w:bCs/>
          <w:sz w:val="28"/>
          <w:szCs w:val="28"/>
        </w:rPr>
      </w:pPr>
      <w:r w:rsidRPr="00F56249">
        <w:rPr>
          <w:b/>
          <w:bCs/>
          <w:sz w:val="28"/>
          <w:szCs w:val="28"/>
        </w:rPr>
        <w:t xml:space="preserve">56. </w:t>
      </w:r>
      <w:r w:rsidRPr="00F56249">
        <w:rPr>
          <w:b/>
          <w:bCs/>
          <w:i/>
          <w:iCs/>
          <w:sz w:val="28"/>
          <w:szCs w:val="28"/>
          <w:lang w:val="uk-UA"/>
        </w:rPr>
        <w:t>Текст містить інформацію оборонного характеру.</w:t>
      </w:r>
    </w:p>
    <w:p w:rsidR="00CD5D5A" w:rsidRPr="00F56249" w:rsidRDefault="00CD5D5A" w:rsidP="000D270F">
      <w:pPr>
        <w:jc w:val="both"/>
        <w:rPr>
          <w:b/>
          <w:bCs/>
          <w:color w:val="FF0000"/>
          <w:sz w:val="16"/>
          <w:szCs w:val="16"/>
        </w:rPr>
      </w:pPr>
    </w:p>
    <w:p w:rsidR="00CD5D5A" w:rsidRPr="00F56249" w:rsidRDefault="00CD5D5A" w:rsidP="000D270F">
      <w:pPr>
        <w:jc w:val="both"/>
        <w:rPr>
          <w:b/>
          <w:bCs/>
          <w:i/>
          <w:iCs/>
          <w:sz w:val="28"/>
          <w:szCs w:val="28"/>
        </w:rPr>
      </w:pPr>
      <w:r w:rsidRPr="00F56249">
        <w:rPr>
          <w:b/>
          <w:bCs/>
          <w:sz w:val="28"/>
          <w:szCs w:val="28"/>
        </w:rPr>
        <w:t>57.</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0D270F">
      <w:pPr>
        <w:jc w:val="both"/>
        <w:rPr>
          <w:b/>
          <w:bCs/>
          <w:i/>
          <w:iCs/>
          <w:sz w:val="16"/>
          <w:szCs w:val="16"/>
        </w:rPr>
      </w:pPr>
    </w:p>
    <w:p w:rsidR="00CD5D5A" w:rsidRPr="00955F0D" w:rsidRDefault="00CD5D5A" w:rsidP="000D270F">
      <w:pPr>
        <w:jc w:val="center"/>
        <w:rPr>
          <w:b/>
          <w:bCs/>
          <w:i/>
          <w:iCs/>
          <w:sz w:val="28"/>
          <w:szCs w:val="28"/>
        </w:rPr>
      </w:pPr>
      <w:r w:rsidRPr="00955F0D">
        <w:rPr>
          <w:b/>
          <w:bCs/>
          <w:i/>
          <w:iCs/>
          <w:sz w:val="28"/>
          <w:szCs w:val="28"/>
        </w:rPr>
        <w:t>Розділ «Різне» на позачерговій сесії не розглядається</w:t>
      </w:r>
    </w:p>
    <w:p w:rsidR="00CD5D5A" w:rsidRPr="00491EBA" w:rsidRDefault="00CD5D5A" w:rsidP="000D270F">
      <w:pPr>
        <w:jc w:val="center"/>
        <w:rPr>
          <w:i/>
          <w:iCs/>
          <w:sz w:val="16"/>
          <w:szCs w:val="16"/>
          <w:lang w:val="uk-UA"/>
        </w:rPr>
      </w:pPr>
    </w:p>
    <w:p w:rsidR="00CD5D5A" w:rsidRDefault="00CD5D5A" w:rsidP="000D270F">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CD5D5A" w:rsidRDefault="00CD5D5A" w:rsidP="000D270F">
      <w:pPr>
        <w:tabs>
          <w:tab w:val="left" w:pos="540"/>
        </w:tabs>
        <w:jc w:val="both"/>
        <w:rPr>
          <w:sz w:val="16"/>
          <w:szCs w:val="16"/>
          <w:lang w:val="uk-UA"/>
        </w:rPr>
      </w:pPr>
    </w:p>
    <w:p w:rsidR="00CD5D5A" w:rsidRPr="00300302" w:rsidRDefault="00CD5D5A" w:rsidP="000D270F">
      <w:pPr>
        <w:ind w:firstLine="540"/>
        <w:jc w:val="both"/>
        <w:rPr>
          <w:b/>
          <w:bCs/>
          <w:sz w:val="28"/>
          <w:szCs w:val="28"/>
          <w:lang w:val="uk-UA"/>
        </w:rPr>
      </w:pPr>
      <w:r w:rsidRPr="00300302">
        <w:rPr>
          <w:sz w:val="28"/>
          <w:szCs w:val="28"/>
          <w:lang w:val="uk-UA"/>
        </w:rPr>
        <w:t xml:space="preserve">Запропонував </w:t>
      </w:r>
      <w:r w:rsidRPr="00BB1CB6">
        <w:rPr>
          <w:sz w:val="28"/>
          <w:szCs w:val="28"/>
          <w:lang w:val="uk-UA"/>
        </w:rPr>
        <w:t>проєкт порядку денного</w:t>
      </w:r>
      <w:r>
        <w:rPr>
          <w:sz w:val="28"/>
          <w:szCs w:val="28"/>
          <w:lang w:val="uk-UA"/>
        </w:rPr>
        <w:t xml:space="preserve"> дев</w:t>
      </w:r>
      <w:r>
        <w:rPr>
          <w:sz w:val="28"/>
          <w:szCs w:val="28"/>
          <w:lang w:val="en-US"/>
        </w:rPr>
        <w:t>’</w:t>
      </w:r>
      <w:r>
        <w:rPr>
          <w:sz w:val="28"/>
          <w:szCs w:val="28"/>
          <w:lang w:val="uk-UA"/>
        </w:rPr>
        <w:t>ятого</w:t>
      </w:r>
      <w:r w:rsidRPr="00BB1CB6">
        <w:rPr>
          <w:sz w:val="28"/>
          <w:szCs w:val="28"/>
          <w:lang w:val="uk-UA"/>
        </w:rPr>
        <w:t xml:space="preserve"> пленарного засідання  </w:t>
      </w:r>
      <w:r w:rsidRPr="00BB1CB6">
        <w:rPr>
          <w:b/>
          <w:bCs/>
          <w:sz w:val="28"/>
          <w:szCs w:val="28"/>
          <w:lang w:val="uk-UA"/>
        </w:rPr>
        <w:t xml:space="preserve">позачергової двадцять </w:t>
      </w:r>
      <w:r w:rsidRPr="00300302">
        <w:rPr>
          <w:b/>
          <w:bCs/>
          <w:sz w:val="28"/>
          <w:szCs w:val="28"/>
          <w:lang w:val="uk-UA"/>
        </w:rPr>
        <w:t xml:space="preserve">шостої </w:t>
      </w:r>
      <w:r w:rsidRPr="00BB1CB6">
        <w:rPr>
          <w:b/>
          <w:bCs/>
          <w:sz w:val="28"/>
          <w:szCs w:val="28"/>
          <w:lang w:val="uk-UA"/>
        </w:rPr>
        <w:t>сесії</w:t>
      </w:r>
      <w:r w:rsidRPr="00BB1CB6">
        <w:rPr>
          <w:sz w:val="28"/>
          <w:szCs w:val="28"/>
          <w:lang w:val="uk-UA"/>
        </w:rPr>
        <w:t xml:space="preserve"> Кременчуцької міської ради Кременчуцького району Полтавської області в режимі </w:t>
      </w:r>
      <w:r w:rsidRPr="00BB1CB6">
        <w:rPr>
          <w:b/>
          <w:bCs/>
          <w:sz w:val="28"/>
          <w:szCs w:val="28"/>
          <w:lang w:val="uk-UA"/>
        </w:rPr>
        <w:t>дистанційного засідання</w:t>
      </w:r>
      <w:r w:rsidRPr="00BB1CB6">
        <w:rPr>
          <w:sz w:val="28"/>
          <w:szCs w:val="28"/>
          <w:lang w:val="uk-UA"/>
        </w:rPr>
        <w:t xml:space="preserve"> прийняти за </w:t>
      </w:r>
      <w:r w:rsidRPr="00BB1CB6">
        <w:rPr>
          <w:b/>
          <w:bCs/>
          <w:sz w:val="28"/>
          <w:szCs w:val="28"/>
          <w:lang w:val="uk-UA"/>
        </w:rPr>
        <w:t>основу.</w:t>
      </w:r>
      <w:r w:rsidRPr="00BB1CB6">
        <w:rPr>
          <w:sz w:val="28"/>
          <w:szCs w:val="28"/>
          <w:lang w:val="uk-UA"/>
        </w:rPr>
        <w:t xml:space="preserve"> </w:t>
      </w:r>
    </w:p>
    <w:p w:rsidR="00CD5D5A" w:rsidRPr="00757128" w:rsidRDefault="00CD5D5A" w:rsidP="000D270F">
      <w:pPr>
        <w:ind w:firstLine="600"/>
        <w:jc w:val="both"/>
        <w:rPr>
          <w:sz w:val="16"/>
          <w:szCs w:val="16"/>
          <w:lang w:val="uk-UA"/>
        </w:rPr>
      </w:pPr>
    </w:p>
    <w:p w:rsidR="00CD5D5A" w:rsidRDefault="00CD5D5A" w:rsidP="000D270F">
      <w:pPr>
        <w:ind w:firstLine="708"/>
        <w:jc w:val="both"/>
        <w:outlineLvl w:val="0"/>
        <w:rPr>
          <w:sz w:val="28"/>
          <w:szCs w:val="28"/>
          <w:lang w:val="uk-UA"/>
        </w:rPr>
      </w:pPr>
      <w:r w:rsidRPr="00BB1CB6">
        <w:rPr>
          <w:sz w:val="20"/>
          <w:szCs w:val="20"/>
          <w:lang w:val="uk-UA"/>
        </w:rPr>
        <w:tab/>
      </w:r>
      <w:r w:rsidRPr="00BB1CB6">
        <w:rPr>
          <w:sz w:val="20"/>
          <w:szCs w:val="20"/>
          <w:lang w:val="uk-UA"/>
        </w:rPr>
        <w:tab/>
      </w:r>
      <w:r w:rsidRPr="00BB1CB6">
        <w:rPr>
          <w:sz w:val="20"/>
          <w:szCs w:val="20"/>
          <w:lang w:val="uk-UA"/>
        </w:rPr>
        <w:tab/>
      </w:r>
      <w:r>
        <w:rPr>
          <w:sz w:val="20"/>
          <w:szCs w:val="20"/>
          <w:lang w:val="uk-UA"/>
        </w:rPr>
        <w:tab/>
      </w:r>
      <w:r>
        <w:rPr>
          <w:sz w:val="28"/>
          <w:szCs w:val="28"/>
          <w:lang w:val="uk-UA"/>
        </w:rPr>
        <w:t xml:space="preserve">Голосували: </w:t>
      </w:r>
      <w:r>
        <w:rPr>
          <w:sz w:val="28"/>
          <w:szCs w:val="28"/>
          <w:lang w:val="uk-UA"/>
        </w:rPr>
        <w:tab/>
        <w:t>«за» - 20</w:t>
      </w:r>
    </w:p>
    <w:p w:rsidR="00CD5D5A" w:rsidRDefault="00CD5D5A" w:rsidP="000D270F">
      <w:pPr>
        <w:ind w:left="4247" w:firstLine="709"/>
        <w:jc w:val="both"/>
        <w:rPr>
          <w:sz w:val="28"/>
          <w:szCs w:val="28"/>
          <w:lang w:val="uk-UA"/>
        </w:rPr>
      </w:pPr>
      <w:r>
        <w:rPr>
          <w:sz w:val="28"/>
          <w:szCs w:val="28"/>
          <w:lang w:val="uk-UA"/>
        </w:rPr>
        <w:t>«утрималось» - немає</w:t>
      </w:r>
    </w:p>
    <w:p w:rsidR="00CD5D5A" w:rsidRDefault="00CD5D5A" w:rsidP="000D270F">
      <w:pPr>
        <w:ind w:left="4247" w:firstLine="709"/>
        <w:jc w:val="both"/>
        <w:rPr>
          <w:sz w:val="28"/>
          <w:szCs w:val="28"/>
          <w:lang w:val="uk-UA"/>
        </w:rPr>
      </w:pPr>
      <w:r>
        <w:rPr>
          <w:sz w:val="28"/>
          <w:szCs w:val="28"/>
          <w:lang w:val="uk-UA"/>
        </w:rPr>
        <w:t>«проти» - немає</w:t>
      </w:r>
    </w:p>
    <w:p w:rsidR="00CD5D5A" w:rsidRDefault="00CD5D5A" w:rsidP="00AA7A61">
      <w:pPr>
        <w:ind w:left="4247" w:firstLine="709"/>
        <w:rPr>
          <w:sz w:val="28"/>
          <w:szCs w:val="28"/>
          <w:lang w:val="uk-UA"/>
        </w:rPr>
      </w:pPr>
      <w:r>
        <w:rPr>
          <w:sz w:val="28"/>
          <w:szCs w:val="28"/>
          <w:lang w:val="uk-UA"/>
        </w:rPr>
        <w:t>«не голосувало» - 5</w:t>
      </w:r>
    </w:p>
    <w:p w:rsidR="00CD5D5A" w:rsidRPr="007D217D" w:rsidRDefault="00CD5D5A" w:rsidP="00AA7A61">
      <w:pPr>
        <w:jc w:val="center"/>
        <w:rPr>
          <w:sz w:val="28"/>
          <w:szCs w:val="28"/>
        </w:rPr>
      </w:pPr>
      <w:r>
        <w:rPr>
          <w:sz w:val="28"/>
          <w:szCs w:val="28"/>
          <w:lang w:val="uk-UA"/>
        </w:rPr>
        <w:t>(не набрано необхідної кількості голосів)</w:t>
      </w:r>
    </w:p>
    <w:p w:rsidR="00CD5D5A" w:rsidRPr="00945AB2" w:rsidRDefault="00CD5D5A" w:rsidP="000D270F">
      <w:pPr>
        <w:jc w:val="both"/>
        <w:rPr>
          <w:sz w:val="16"/>
          <w:szCs w:val="16"/>
          <w:lang w:val="uk-UA"/>
        </w:rPr>
      </w:pPr>
    </w:p>
    <w:p w:rsidR="00CD5D5A" w:rsidRDefault="00CD5D5A" w:rsidP="000D270F">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CD5D5A" w:rsidRPr="00E6079C" w:rsidRDefault="00CD5D5A" w:rsidP="000D270F">
      <w:pPr>
        <w:tabs>
          <w:tab w:val="left" w:pos="540"/>
        </w:tabs>
        <w:jc w:val="both"/>
        <w:rPr>
          <w:sz w:val="16"/>
          <w:szCs w:val="16"/>
          <w:shd w:val="clear" w:color="auto" w:fill="FFFFFF"/>
          <w:lang w:val="uk-UA"/>
        </w:rPr>
      </w:pPr>
    </w:p>
    <w:p w:rsidR="00CD5D5A" w:rsidRDefault="00CD5D5A" w:rsidP="000D270F">
      <w:pPr>
        <w:tabs>
          <w:tab w:val="left" w:pos="540"/>
        </w:tabs>
        <w:jc w:val="both"/>
        <w:rPr>
          <w:sz w:val="28"/>
          <w:szCs w:val="28"/>
          <w:shd w:val="clear" w:color="auto" w:fill="FFFFFF"/>
          <w:lang w:val="uk-UA"/>
        </w:rPr>
      </w:pPr>
      <w:r>
        <w:rPr>
          <w:sz w:val="28"/>
          <w:szCs w:val="28"/>
          <w:shd w:val="clear" w:color="auto" w:fill="FFFFFF"/>
          <w:lang w:val="uk-UA"/>
        </w:rPr>
        <w:tab/>
        <w:t>Поставив на голосування пропозицію повернутись до голосування за прийняття порядку денного за основу.</w:t>
      </w:r>
    </w:p>
    <w:p w:rsidR="00CD5D5A" w:rsidRPr="00A20967" w:rsidRDefault="00CD5D5A" w:rsidP="000D270F">
      <w:pPr>
        <w:tabs>
          <w:tab w:val="left" w:pos="540"/>
        </w:tabs>
        <w:jc w:val="both"/>
        <w:rPr>
          <w:sz w:val="16"/>
          <w:szCs w:val="16"/>
          <w:shd w:val="clear" w:color="auto" w:fill="FFFFFF"/>
          <w:lang w:val="uk-UA"/>
        </w:rPr>
      </w:pPr>
    </w:p>
    <w:p w:rsidR="00CD5D5A" w:rsidRDefault="00CD5D5A" w:rsidP="000D270F">
      <w:pPr>
        <w:ind w:left="2127" w:firstLine="709"/>
        <w:jc w:val="both"/>
        <w:outlineLvl w:val="0"/>
        <w:rPr>
          <w:sz w:val="28"/>
          <w:szCs w:val="28"/>
          <w:lang w:val="uk-UA"/>
        </w:rPr>
      </w:pPr>
      <w:r>
        <w:rPr>
          <w:sz w:val="28"/>
          <w:szCs w:val="28"/>
          <w:lang w:val="uk-UA"/>
        </w:rPr>
        <w:t xml:space="preserve">Голосували: </w:t>
      </w:r>
      <w:r>
        <w:rPr>
          <w:sz w:val="28"/>
          <w:szCs w:val="28"/>
          <w:lang w:val="uk-UA"/>
        </w:rPr>
        <w:tab/>
        <w:t>«за» - 24</w:t>
      </w:r>
    </w:p>
    <w:p w:rsidR="00CD5D5A" w:rsidRDefault="00CD5D5A" w:rsidP="000D270F">
      <w:pPr>
        <w:ind w:left="4247" w:firstLine="709"/>
        <w:jc w:val="both"/>
        <w:rPr>
          <w:sz w:val="28"/>
          <w:szCs w:val="28"/>
          <w:lang w:val="uk-UA"/>
        </w:rPr>
      </w:pPr>
      <w:r>
        <w:rPr>
          <w:sz w:val="28"/>
          <w:szCs w:val="28"/>
          <w:lang w:val="uk-UA"/>
        </w:rPr>
        <w:t>«утрималось» - немає</w:t>
      </w:r>
    </w:p>
    <w:p w:rsidR="00CD5D5A" w:rsidRDefault="00CD5D5A" w:rsidP="000D270F">
      <w:pPr>
        <w:ind w:left="4247" w:firstLine="709"/>
        <w:jc w:val="both"/>
        <w:rPr>
          <w:sz w:val="28"/>
          <w:szCs w:val="28"/>
          <w:lang w:val="uk-UA"/>
        </w:rPr>
      </w:pPr>
      <w:r>
        <w:rPr>
          <w:sz w:val="28"/>
          <w:szCs w:val="28"/>
          <w:lang w:val="uk-UA"/>
        </w:rPr>
        <w:t>«проти» - немає</w:t>
      </w:r>
    </w:p>
    <w:p w:rsidR="00CD5D5A" w:rsidRPr="007D217D" w:rsidRDefault="00CD5D5A" w:rsidP="000D270F">
      <w:pPr>
        <w:ind w:left="4247" w:firstLine="709"/>
        <w:jc w:val="both"/>
        <w:rPr>
          <w:sz w:val="28"/>
          <w:szCs w:val="28"/>
        </w:rPr>
      </w:pPr>
      <w:r>
        <w:rPr>
          <w:sz w:val="28"/>
          <w:szCs w:val="28"/>
          <w:lang w:val="uk-UA"/>
        </w:rPr>
        <w:t>«не голосувало» - 2</w:t>
      </w:r>
    </w:p>
    <w:p w:rsidR="00CD5D5A"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37508C">
        <w:rPr>
          <w:sz w:val="28"/>
          <w:szCs w:val="28"/>
          <w:lang w:val="uk-UA"/>
        </w:rPr>
        <w:t>(процедурно рішення прийнято)</w:t>
      </w:r>
    </w:p>
    <w:p w:rsidR="00CD5D5A" w:rsidRPr="00945AB2" w:rsidRDefault="00CD5D5A" w:rsidP="000D270F">
      <w:pPr>
        <w:jc w:val="both"/>
        <w:rPr>
          <w:sz w:val="16"/>
          <w:szCs w:val="16"/>
          <w:lang w:val="uk-UA"/>
        </w:rPr>
      </w:pPr>
    </w:p>
    <w:p w:rsidR="00CD5D5A" w:rsidRDefault="00CD5D5A" w:rsidP="000D270F">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CD5D5A" w:rsidRDefault="00CD5D5A" w:rsidP="000D270F">
      <w:pPr>
        <w:tabs>
          <w:tab w:val="left" w:pos="540"/>
        </w:tabs>
        <w:jc w:val="both"/>
        <w:rPr>
          <w:sz w:val="16"/>
          <w:szCs w:val="16"/>
          <w:lang w:val="uk-UA"/>
        </w:rPr>
      </w:pPr>
    </w:p>
    <w:p w:rsidR="00CD5D5A" w:rsidRPr="00300302" w:rsidRDefault="00CD5D5A" w:rsidP="000D270F">
      <w:pPr>
        <w:ind w:firstLine="540"/>
        <w:jc w:val="both"/>
        <w:rPr>
          <w:b/>
          <w:bCs/>
          <w:sz w:val="28"/>
          <w:szCs w:val="28"/>
          <w:lang w:val="uk-UA"/>
        </w:rPr>
      </w:pPr>
      <w:r>
        <w:rPr>
          <w:sz w:val="28"/>
          <w:szCs w:val="28"/>
          <w:lang w:val="uk-UA"/>
        </w:rPr>
        <w:t>Вдруге з</w:t>
      </w:r>
      <w:r w:rsidRPr="00300302">
        <w:rPr>
          <w:sz w:val="28"/>
          <w:szCs w:val="28"/>
          <w:lang w:val="uk-UA"/>
        </w:rPr>
        <w:t xml:space="preserve">апропонував </w:t>
      </w:r>
      <w:r w:rsidRPr="00BB1CB6">
        <w:rPr>
          <w:sz w:val="28"/>
          <w:szCs w:val="28"/>
          <w:lang w:val="uk-UA"/>
        </w:rPr>
        <w:t>проєкт порядку денного</w:t>
      </w:r>
      <w:r>
        <w:rPr>
          <w:sz w:val="28"/>
          <w:szCs w:val="28"/>
          <w:lang w:val="uk-UA"/>
        </w:rPr>
        <w:t xml:space="preserve"> дев</w:t>
      </w:r>
      <w:r>
        <w:rPr>
          <w:sz w:val="28"/>
          <w:szCs w:val="28"/>
          <w:lang w:val="en-US"/>
        </w:rPr>
        <w:t>’</w:t>
      </w:r>
      <w:r>
        <w:rPr>
          <w:sz w:val="28"/>
          <w:szCs w:val="28"/>
          <w:lang w:val="uk-UA"/>
        </w:rPr>
        <w:t>ятого</w:t>
      </w:r>
      <w:r w:rsidRPr="00BB1CB6">
        <w:rPr>
          <w:sz w:val="28"/>
          <w:szCs w:val="28"/>
          <w:lang w:val="uk-UA"/>
        </w:rPr>
        <w:t xml:space="preserve"> пленарного засідання  </w:t>
      </w:r>
      <w:r w:rsidRPr="00BB1CB6">
        <w:rPr>
          <w:b/>
          <w:bCs/>
          <w:sz w:val="28"/>
          <w:szCs w:val="28"/>
          <w:lang w:val="uk-UA"/>
        </w:rPr>
        <w:t xml:space="preserve">позачергової двадцять </w:t>
      </w:r>
      <w:r w:rsidRPr="00300302">
        <w:rPr>
          <w:b/>
          <w:bCs/>
          <w:sz w:val="28"/>
          <w:szCs w:val="28"/>
          <w:lang w:val="uk-UA"/>
        </w:rPr>
        <w:t xml:space="preserve">шостої </w:t>
      </w:r>
      <w:r w:rsidRPr="00BB1CB6">
        <w:rPr>
          <w:b/>
          <w:bCs/>
          <w:sz w:val="28"/>
          <w:szCs w:val="28"/>
          <w:lang w:val="uk-UA"/>
        </w:rPr>
        <w:t>сесії</w:t>
      </w:r>
      <w:r w:rsidRPr="00BB1CB6">
        <w:rPr>
          <w:sz w:val="28"/>
          <w:szCs w:val="28"/>
          <w:lang w:val="uk-UA"/>
        </w:rPr>
        <w:t xml:space="preserve"> Кременчуцької міської ради Кременчуцького району Полтавської області в режимі </w:t>
      </w:r>
      <w:r w:rsidRPr="00BB1CB6">
        <w:rPr>
          <w:b/>
          <w:bCs/>
          <w:sz w:val="28"/>
          <w:szCs w:val="28"/>
          <w:lang w:val="uk-UA"/>
        </w:rPr>
        <w:t>дистанційного засідання</w:t>
      </w:r>
      <w:r w:rsidRPr="00BB1CB6">
        <w:rPr>
          <w:sz w:val="28"/>
          <w:szCs w:val="28"/>
          <w:lang w:val="uk-UA"/>
        </w:rPr>
        <w:t xml:space="preserve"> прийняти за </w:t>
      </w:r>
      <w:r w:rsidRPr="00BB1CB6">
        <w:rPr>
          <w:b/>
          <w:bCs/>
          <w:sz w:val="28"/>
          <w:szCs w:val="28"/>
          <w:lang w:val="uk-UA"/>
        </w:rPr>
        <w:t>основу.</w:t>
      </w:r>
      <w:r w:rsidRPr="00BB1CB6">
        <w:rPr>
          <w:sz w:val="28"/>
          <w:szCs w:val="28"/>
          <w:lang w:val="uk-UA"/>
        </w:rPr>
        <w:t xml:space="preserve"> </w:t>
      </w:r>
    </w:p>
    <w:p w:rsidR="00CD5D5A" w:rsidRPr="00757128" w:rsidRDefault="00CD5D5A" w:rsidP="000D270F">
      <w:pPr>
        <w:ind w:firstLine="600"/>
        <w:jc w:val="both"/>
        <w:rPr>
          <w:sz w:val="16"/>
          <w:szCs w:val="16"/>
          <w:lang w:val="uk-UA"/>
        </w:rPr>
      </w:pPr>
    </w:p>
    <w:p w:rsidR="00CD5D5A" w:rsidRDefault="00CD5D5A" w:rsidP="000D270F">
      <w:pPr>
        <w:ind w:firstLine="708"/>
        <w:jc w:val="both"/>
        <w:outlineLvl w:val="0"/>
        <w:rPr>
          <w:sz w:val="28"/>
          <w:szCs w:val="28"/>
          <w:lang w:val="uk-UA"/>
        </w:rPr>
      </w:pPr>
      <w:r w:rsidRPr="00BB1CB6">
        <w:rPr>
          <w:sz w:val="20"/>
          <w:szCs w:val="20"/>
          <w:lang w:val="uk-UA"/>
        </w:rPr>
        <w:tab/>
      </w:r>
      <w:r w:rsidRPr="00BB1CB6">
        <w:rPr>
          <w:sz w:val="20"/>
          <w:szCs w:val="20"/>
          <w:lang w:val="uk-UA"/>
        </w:rPr>
        <w:tab/>
      </w:r>
      <w:r w:rsidRPr="00BB1CB6">
        <w:rPr>
          <w:sz w:val="20"/>
          <w:szCs w:val="20"/>
          <w:lang w:val="uk-UA"/>
        </w:rPr>
        <w:tab/>
      </w:r>
      <w:r>
        <w:rPr>
          <w:sz w:val="20"/>
          <w:szCs w:val="20"/>
          <w:lang w:val="uk-UA"/>
        </w:rPr>
        <w:tab/>
      </w:r>
      <w:r>
        <w:rPr>
          <w:sz w:val="28"/>
          <w:szCs w:val="28"/>
          <w:lang w:val="uk-UA"/>
        </w:rPr>
        <w:t xml:space="preserve">Голосували: </w:t>
      </w:r>
      <w:r>
        <w:rPr>
          <w:sz w:val="28"/>
          <w:szCs w:val="28"/>
          <w:lang w:val="uk-UA"/>
        </w:rPr>
        <w:tab/>
        <w:t>«за» - 25</w:t>
      </w:r>
    </w:p>
    <w:p w:rsidR="00CD5D5A" w:rsidRDefault="00CD5D5A" w:rsidP="000D270F">
      <w:pPr>
        <w:ind w:left="4247" w:firstLine="709"/>
        <w:jc w:val="both"/>
        <w:rPr>
          <w:sz w:val="28"/>
          <w:szCs w:val="28"/>
          <w:lang w:val="uk-UA"/>
        </w:rPr>
      </w:pPr>
      <w:r>
        <w:rPr>
          <w:sz w:val="28"/>
          <w:szCs w:val="28"/>
          <w:lang w:val="uk-UA"/>
        </w:rPr>
        <w:t>«утрималось» - немає</w:t>
      </w:r>
    </w:p>
    <w:p w:rsidR="00CD5D5A" w:rsidRDefault="00CD5D5A" w:rsidP="000D270F">
      <w:pPr>
        <w:ind w:left="4247" w:firstLine="709"/>
        <w:jc w:val="both"/>
        <w:rPr>
          <w:sz w:val="28"/>
          <w:szCs w:val="28"/>
          <w:lang w:val="uk-UA"/>
        </w:rPr>
      </w:pPr>
      <w:r>
        <w:rPr>
          <w:sz w:val="28"/>
          <w:szCs w:val="28"/>
          <w:lang w:val="uk-UA"/>
        </w:rPr>
        <w:t>«проти» - немає</w:t>
      </w:r>
    </w:p>
    <w:p w:rsidR="00CD5D5A" w:rsidRDefault="00CD5D5A" w:rsidP="000D270F">
      <w:pPr>
        <w:ind w:left="4247" w:firstLine="709"/>
        <w:jc w:val="both"/>
        <w:rPr>
          <w:sz w:val="28"/>
          <w:szCs w:val="28"/>
          <w:lang w:val="uk-UA"/>
        </w:rPr>
      </w:pPr>
      <w:r>
        <w:rPr>
          <w:sz w:val="28"/>
          <w:szCs w:val="28"/>
          <w:lang w:val="uk-UA"/>
        </w:rPr>
        <w:t>«не голосувало» - 1</w:t>
      </w:r>
    </w:p>
    <w:p w:rsidR="00CD5D5A" w:rsidRPr="00414A14" w:rsidRDefault="00CD5D5A" w:rsidP="000D270F">
      <w:pPr>
        <w:ind w:left="4247" w:firstLine="709"/>
        <w:jc w:val="both"/>
        <w:rPr>
          <w:sz w:val="16"/>
          <w:szCs w:val="16"/>
        </w:rPr>
      </w:pPr>
    </w:p>
    <w:p w:rsidR="00CD5D5A" w:rsidRDefault="00CD5D5A" w:rsidP="000D270F">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CD5D5A" w:rsidRPr="00414A14" w:rsidRDefault="00CD5D5A" w:rsidP="000D270F">
      <w:pPr>
        <w:jc w:val="both"/>
        <w:rPr>
          <w:i/>
          <w:iCs/>
          <w:color w:val="FF0000"/>
          <w:sz w:val="16"/>
          <w:szCs w:val="16"/>
          <w:lang w:val="uk-UA"/>
        </w:rPr>
      </w:pPr>
    </w:p>
    <w:p w:rsidR="00CD5D5A" w:rsidRPr="00414A14" w:rsidRDefault="00CD5D5A" w:rsidP="000D270F">
      <w:pPr>
        <w:tabs>
          <w:tab w:val="left" w:pos="540"/>
        </w:tabs>
        <w:jc w:val="both"/>
        <w:rPr>
          <w:sz w:val="28"/>
          <w:szCs w:val="28"/>
        </w:rPr>
      </w:pPr>
      <w:r w:rsidRPr="00414A14">
        <w:rPr>
          <w:color w:val="FF0000"/>
          <w:sz w:val="28"/>
          <w:szCs w:val="28"/>
        </w:rPr>
        <w:t xml:space="preserve">     </w:t>
      </w:r>
      <w:r>
        <w:rPr>
          <w:color w:val="FF0000"/>
          <w:sz w:val="28"/>
          <w:szCs w:val="28"/>
          <w:lang w:val="uk-UA"/>
        </w:rPr>
        <w:t xml:space="preserve"> </w:t>
      </w:r>
      <w:r w:rsidRPr="00414A14">
        <w:rPr>
          <w:color w:val="FF0000"/>
          <w:sz w:val="28"/>
          <w:szCs w:val="28"/>
        </w:rPr>
        <w:t xml:space="preserve"> </w:t>
      </w:r>
      <w:r w:rsidRPr="00414A14">
        <w:rPr>
          <w:sz w:val="28"/>
          <w:szCs w:val="28"/>
        </w:rPr>
        <w:t xml:space="preserve">Управління земельних ресурсів (заступник міського голови </w:t>
      </w:r>
      <w:r>
        <w:rPr>
          <w:sz w:val="28"/>
          <w:szCs w:val="28"/>
          <w:lang w:val="uk-UA"/>
        </w:rPr>
        <w:br/>
      </w:r>
      <w:r w:rsidRPr="00414A14">
        <w:rPr>
          <w:sz w:val="28"/>
          <w:szCs w:val="28"/>
        </w:rPr>
        <w:t xml:space="preserve">Кравченко Д.В.) </w:t>
      </w:r>
      <w:r w:rsidRPr="00414A14">
        <w:rPr>
          <w:b/>
          <w:bCs/>
          <w:sz w:val="28"/>
          <w:szCs w:val="28"/>
        </w:rPr>
        <w:t>пропонує включити</w:t>
      </w:r>
      <w:r w:rsidRPr="00414A14">
        <w:rPr>
          <w:sz w:val="28"/>
          <w:szCs w:val="28"/>
        </w:rPr>
        <w:t xml:space="preserve"> </w:t>
      </w:r>
      <w:r w:rsidRPr="00414A14">
        <w:rPr>
          <w:b/>
          <w:bCs/>
          <w:sz w:val="28"/>
          <w:szCs w:val="28"/>
        </w:rPr>
        <w:t>додатково</w:t>
      </w:r>
      <w:r w:rsidRPr="00414A14">
        <w:rPr>
          <w:sz w:val="28"/>
          <w:szCs w:val="28"/>
        </w:rPr>
        <w:t xml:space="preserve"> до проєкту порядку денного наступний проєкт рішення </w:t>
      </w:r>
      <w:r w:rsidRPr="00414A14">
        <w:rPr>
          <w:i/>
          <w:iCs/>
          <w:sz w:val="28"/>
          <w:szCs w:val="28"/>
        </w:rPr>
        <w:t>(на депутатських комісіях не розглядався):</w:t>
      </w:r>
    </w:p>
    <w:p w:rsidR="00CD5D5A" w:rsidRPr="00414A14" w:rsidRDefault="00CD5D5A" w:rsidP="000D270F">
      <w:pPr>
        <w:jc w:val="both"/>
        <w:rPr>
          <w:sz w:val="16"/>
          <w:szCs w:val="16"/>
        </w:rPr>
      </w:pPr>
    </w:p>
    <w:p w:rsidR="00CD5D5A" w:rsidRPr="00E70D42" w:rsidRDefault="00CD5D5A" w:rsidP="000D270F">
      <w:pPr>
        <w:jc w:val="both"/>
        <w:rPr>
          <w:b/>
          <w:bCs/>
          <w:sz w:val="28"/>
          <w:szCs w:val="28"/>
          <w:lang w:val="uk-UA"/>
        </w:rPr>
      </w:pPr>
      <w:r w:rsidRPr="00414A14">
        <w:rPr>
          <w:sz w:val="28"/>
          <w:szCs w:val="28"/>
        </w:rPr>
        <w:t xml:space="preserve">- </w:t>
      </w:r>
      <w:r w:rsidRPr="00414A14">
        <w:rPr>
          <w:b/>
          <w:bCs/>
          <w:sz w:val="28"/>
          <w:szCs w:val="28"/>
        </w:rPr>
        <w:t>Про надання земельних ділянок в оренду АТ «ПОЛТАВАОБЛЕНЕРГО».</w:t>
      </w:r>
    </w:p>
    <w:p w:rsidR="00CD5D5A" w:rsidRPr="00E70D42" w:rsidRDefault="00CD5D5A" w:rsidP="000D270F">
      <w:pPr>
        <w:pStyle w:val="HTMLPreformatted"/>
        <w:jc w:val="both"/>
        <w:rPr>
          <w:rFonts w:ascii="Times New Roman" w:hAnsi="Times New Roman" w:cs="Times New Roman"/>
          <w:sz w:val="28"/>
          <w:szCs w:val="28"/>
          <w:lang w:val="uk-UA"/>
        </w:rPr>
      </w:pPr>
      <w:r w:rsidRPr="00E70D42">
        <w:rPr>
          <w:rFonts w:ascii="Times New Roman" w:hAnsi="Times New Roman" w:cs="Times New Roman"/>
          <w:sz w:val="28"/>
          <w:szCs w:val="28"/>
          <w:lang w:val="uk-UA"/>
        </w:rPr>
        <w:t xml:space="preserve">     Проєкт рішення має оборонний характер, тому пропонується розглянути його в частині розгляду проєктів рішень, що містять інформацію оборонного характеру</w:t>
      </w:r>
      <w:r>
        <w:rPr>
          <w:rFonts w:ascii="Times New Roman" w:hAnsi="Times New Roman" w:cs="Times New Roman"/>
          <w:sz w:val="28"/>
          <w:szCs w:val="28"/>
          <w:lang w:val="uk-UA"/>
        </w:rPr>
        <w:t xml:space="preserve">. </w:t>
      </w:r>
    </w:p>
    <w:p w:rsidR="00CD5D5A" w:rsidRPr="00E70D42" w:rsidRDefault="00CD5D5A" w:rsidP="000D270F">
      <w:pPr>
        <w:jc w:val="both"/>
        <w:rPr>
          <w:sz w:val="16"/>
          <w:szCs w:val="16"/>
          <w:lang w:val="uk-UA"/>
        </w:rPr>
      </w:pPr>
    </w:p>
    <w:p w:rsidR="00CD5D5A" w:rsidRDefault="00CD5D5A" w:rsidP="000D270F">
      <w:pPr>
        <w:ind w:left="2124" w:firstLine="708"/>
        <w:jc w:val="both"/>
        <w:rPr>
          <w:sz w:val="28"/>
          <w:szCs w:val="28"/>
          <w:lang w:val="uk-UA"/>
        </w:rPr>
      </w:pPr>
      <w:r>
        <w:rPr>
          <w:sz w:val="28"/>
          <w:szCs w:val="28"/>
          <w:lang w:val="uk-UA"/>
        </w:rPr>
        <w:t xml:space="preserve">Голосували: </w:t>
      </w:r>
      <w:r>
        <w:rPr>
          <w:sz w:val="28"/>
          <w:szCs w:val="28"/>
          <w:lang w:val="uk-UA"/>
        </w:rPr>
        <w:tab/>
        <w:t>«за» - 25</w:t>
      </w:r>
    </w:p>
    <w:p w:rsidR="00CD5D5A" w:rsidRDefault="00CD5D5A" w:rsidP="000D270F">
      <w:pPr>
        <w:ind w:left="4247" w:firstLine="709"/>
        <w:jc w:val="both"/>
        <w:rPr>
          <w:sz w:val="28"/>
          <w:szCs w:val="28"/>
          <w:lang w:val="uk-UA"/>
        </w:rPr>
      </w:pPr>
      <w:r>
        <w:rPr>
          <w:sz w:val="28"/>
          <w:szCs w:val="28"/>
          <w:lang w:val="uk-UA"/>
        </w:rPr>
        <w:t>«утрималось» - немає</w:t>
      </w:r>
    </w:p>
    <w:p w:rsidR="00CD5D5A" w:rsidRDefault="00CD5D5A" w:rsidP="000D270F">
      <w:pPr>
        <w:ind w:left="4247" w:firstLine="709"/>
        <w:jc w:val="both"/>
        <w:rPr>
          <w:sz w:val="28"/>
          <w:szCs w:val="28"/>
          <w:lang w:val="uk-UA"/>
        </w:rPr>
      </w:pPr>
      <w:r>
        <w:rPr>
          <w:sz w:val="28"/>
          <w:szCs w:val="28"/>
          <w:lang w:val="uk-UA"/>
        </w:rPr>
        <w:t>«проти» - немає</w:t>
      </w:r>
    </w:p>
    <w:p w:rsidR="00CD5D5A" w:rsidRPr="00474490" w:rsidRDefault="00CD5D5A" w:rsidP="000D270F">
      <w:pPr>
        <w:ind w:left="4247" w:firstLine="709"/>
        <w:jc w:val="both"/>
        <w:rPr>
          <w:sz w:val="28"/>
          <w:szCs w:val="28"/>
          <w:lang w:val="uk-UA"/>
        </w:rPr>
      </w:pPr>
      <w:r>
        <w:rPr>
          <w:sz w:val="28"/>
          <w:szCs w:val="28"/>
          <w:lang w:val="uk-UA"/>
        </w:rPr>
        <w:t>«не голосувало» - 1</w:t>
      </w:r>
    </w:p>
    <w:p w:rsidR="00CD5D5A" w:rsidRDefault="00CD5D5A" w:rsidP="000D270F">
      <w:pPr>
        <w:shd w:val="clear" w:color="auto" w:fill="FFFFFF"/>
        <w:jc w:val="center"/>
        <w:rPr>
          <w:sz w:val="28"/>
          <w:szCs w:val="28"/>
          <w:lang w:val="uk-UA"/>
        </w:rPr>
      </w:pPr>
      <w:r>
        <w:rPr>
          <w:sz w:val="28"/>
          <w:szCs w:val="28"/>
          <w:lang w:val="uk-UA"/>
        </w:rPr>
        <w:t xml:space="preserve">(пропозиція </w:t>
      </w:r>
      <w:r w:rsidRPr="00474490">
        <w:rPr>
          <w:sz w:val="28"/>
          <w:szCs w:val="28"/>
          <w:lang w:val="uk-UA"/>
        </w:rPr>
        <w:t xml:space="preserve"> приймається</w:t>
      </w:r>
      <w:r>
        <w:rPr>
          <w:sz w:val="28"/>
          <w:szCs w:val="28"/>
          <w:lang w:val="uk-UA"/>
        </w:rPr>
        <w:t>,</w:t>
      </w:r>
    </w:p>
    <w:p w:rsidR="00CD5D5A" w:rsidRPr="00474490" w:rsidRDefault="00CD5D5A" w:rsidP="000D270F">
      <w:pPr>
        <w:shd w:val="clear" w:color="auto" w:fill="FFFFFF"/>
        <w:jc w:val="center"/>
        <w:rPr>
          <w:sz w:val="28"/>
          <w:szCs w:val="28"/>
          <w:lang w:val="uk-UA"/>
        </w:rPr>
      </w:pPr>
      <w:r>
        <w:rPr>
          <w:sz w:val="28"/>
          <w:szCs w:val="28"/>
          <w:lang w:val="uk-UA"/>
        </w:rPr>
        <w:t>проєкт рішення включено до порядку денного останнім</w:t>
      </w:r>
      <w:r w:rsidRPr="00474490">
        <w:rPr>
          <w:sz w:val="28"/>
          <w:szCs w:val="28"/>
          <w:lang w:val="uk-UA"/>
        </w:rPr>
        <w:t>)</w:t>
      </w:r>
    </w:p>
    <w:p w:rsidR="00CD5D5A" w:rsidRPr="00014A64" w:rsidRDefault="00CD5D5A" w:rsidP="000D270F">
      <w:pPr>
        <w:tabs>
          <w:tab w:val="left" w:pos="2340"/>
        </w:tabs>
        <w:rPr>
          <w:b/>
          <w:bCs/>
          <w:sz w:val="16"/>
          <w:szCs w:val="16"/>
          <w:lang w:val="uk-UA"/>
        </w:rPr>
      </w:pPr>
    </w:p>
    <w:p w:rsidR="00CD5D5A" w:rsidRPr="00001559" w:rsidRDefault="00CD5D5A" w:rsidP="000D270F">
      <w:pPr>
        <w:jc w:val="center"/>
        <w:rPr>
          <w:sz w:val="28"/>
          <w:szCs w:val="28"/>
          <w:lang w:val="uk-UA"/>
        </w:rPr>
      </w:pPr>
      <w:r>
        <w:rPr>
          <w:b/>
          <w:bCs/>
          <w:sz w:val="28"/>
          <w:szCs w:val="28"/>
          <w:lang w:val="uk-UA"/>
        </w:rPr>
        <w:t>Порядок денний та регламент роботи  дев</w:t>
      </w:r>
      <w:r>
        <w:rPr>
          <w:b/>
          <w:bCs/>
          <w:sz w:val="28"/>
          <w:szCs w:val="28"/>
          <w:lang w:val="en-US"/>
        </w:rPr>
        <w:t>’</w:t>
      </w:r>
      <w:r>
        <w:rPr>
          <w:b/>
          <w:bCs/>
          <w:sz w:val="28"/>
          <w:szCs w:val="28"/>
          <w:lang w:val="uk-UA"/>
        </w:rPr>
        <w:t xml:space="preserve">ятого пленарного </w:t>
      </w:r>
      <w:r>
        <w:rPr>
          <w:b/>
          <w:bCs/>
          <w:sz w:val="28"/>
          <w:szCs w:val="28"/>
          <w:lang w:val="uk-UA"/>
        </w:rPr>
        <w:br/>
        <w:t>засідання позачергової  ХХ</w:t>
      </w:r>
      <w:r>
        <w:rPr>
          <w:b/>
          <w:bCs/>
          <w:sz w:val="28"/>
          <w:szCs w:val="28"/>
          <w:lang w:val="en-US"/>
        </w:rPr>
        <w:t>V</w:t>
      </w:r>
      <w:r>
        <w:rPr>
          <w:b/>
          <w:bCs/>
          <w:sz w:val="28"/>
          <w:szCs w:val="28"/>
          <w:lang w:val="uk-UA"/>
        </w:rPr>
        <w:t>І сесії Кременчуцької міської ради</w:t>
      </w:r>
    </w:p>
    <w:p w:rsidR="00CD5D5A" w:rsidRDefault="00CD5D5A" w:rsidP="000D270F">
      <w:pPr>
        <w:jc w:val="center"/>
        <w:outlineLvl w:val="0"/>
        <w:rPr>
          <w:b/>
          <w:bCs/>
          <w:sz w:val="28"/>
          <w:szCs w:val="28"/>
          <w:lang w:val="uk-UA"/>
        </w:rPr>
      </w:pPr>
      <w:r>
        <w:rPr>
          <w:b/>
          <w:bCs/>
          <w:sz w:val="28"/>
          <w:szCs w:val="28"/>
          <w:lang w:val="uk-UA"/>
        </w:rPr>
        <w:t>Кременчуцького району Полтавської області:</w:t>
      </w:r>
    </w:p>
    <w:p w:rsidR="00CD5D5A" w:rsidRPr="004C1950" w:rsidRDefault="00CD5D5A" w:rsidP="000D270F">
      <w:pPr>
        <w:jc w:val="center"/>
        <w:outlineLvl w:val="0"/>
        <w:rPr>
          <w:b/>
          <w:bCs/>
          <w:sz w:val="16"/>
          <w:szCs w:val="16"/>
          <w:lang w:val="uk-UA"/>
        </w:rPr>
      </w:pPr>
    </w:p>
    <w:p w:rsidR="00CD5D5A" w:rsidRPr="00955F0D" w:rsidRDefault="00CD5D5A" w:rsidP="000D270F">
      <w:pPr>
        <w:jc w:val="both"/>
        <w:rPr>
          <w:sz w:val="28"/>
          <w:szCs w:val="28"/>
        </w:rPr>
      </w:pPr>
      <w:r w:rsidRPr="00955F0D">
        <w:rPr>
          <w:sz w:val="28"/>
          <w:szCs w:val="28"/>
        </w:rPr>
        <w:t xml:space="preserve">1. Про звернення депутатів Кременчуцької міської ради Кременчуцького району Полтавської області до Президента України, Верховної Ради України, Кабінету Міністрів України, Міністерства оборони України про зняття обмежень кількості військовозобов՚язаних працівників операторів об՚єктів критичної інфраструктури сектору системи життєзабезпечення (підприємств комунальних послуг), які підлягають бронюванню. </w:t>
      </w:r>
    </w:p>
    <w:p w:rsidR="00CD5D5A" w:rsidRPr="00955F0D" w:rsidRDefault="00CD5D5A" w:rsidP="000D270F">
      <w:pPr>
        <w:jc w:val="both"/>
        <w:rPr>
          <w:sz w:val="28"/>
          <w:szCs w:val="28"/>
        </w:rPr>
      </w:pPr>
      <w:r>
        <w:rPr>
          <w:sz w:val="28"/>
          <w:szCs w:val="28"/>
        </w:rPr>
        <w:t>Доповіда</w:t>
      </w:r>
      <w:r>
        <w:rPr>
          <w:sz w:val="28"/>
          <w:szCs w:val="28"/>
          <w:lang w:val="uk-UA"/>
        </w:rPr>
        <w:t>є</w:t>
      </w:r>
      <w:r w:rsidRPr="00955F0D">
        <w:rPr>
          <w:sz w:val="28"/>
          <w:szCs w:val="28"/>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хв.) </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ЖКГ</w:t>
      </w:r>
    </w:p>
    <w:p w:rsidR="00CD5D5A" w:rsidRPr="00955F0D" w:rsidRDefault="00CD5D5A" w:rsidP="000D270F">
      <w:pPr>
        <w:pStyle w:val="HTMLPreformatted"/>
        <w:jc w:val="both"/>
        <w:rPr>
          <w:rFonts w:ascii="Times New Roman" w:hAnsi="Times New Roman" w:cs="Times New Roman"/>
          <w:sz w:val="16"/>
          <w:szCs w:val="16"/>
          <w:lang w:val="uk-UA"/>
        </w:rPr>
      </w:pPr>
      <w:r w:rsidRPr="00955F0D">
        <w:rPr>
          <w:rFonts w:ascii="Times New Roman" w:hAnsi="Times New Roman" w:cs="Times New Roman"/>
          <w:sz w:val="28"/>
          <w:szCs w:val="28"/>
          <w:lang w:val="uk-UA"/>
        </w:rPr>
        <w:t xml:space="preserve"> </w:t>
      </w:r>
    </w:p>
    <w:p w:rsidR="00CD5D5A" w:rsidRPr="00955F0D" w:rsidRDefault="00CD5D5A" w:rsidP="000D270F">
      <w:pPr>
        <w:jc w:val="both"/>
        <w:rPr>
          <w:sz w:val="28"/>
          <w:szCs w:val="28"/>
        </w:rPr>
      </w:pPr>
      <w:r w:rsidRPr="00955F0D">
        <w:rPr>
          <w:sz w:val="28"/>
          <w:szCs w:val="28"/>
        </w:rPr>
        <w:t>2.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p>
    <w:p w:rsidR="00CD5D5A" w:rsidRPr="00955F0D" w:rsidRDefault="00CD5D5A" w:rsidP="000D270F">
      <w:pPr>
        <w:jc w:val="both"/>
        <w:rPr>
          <w:sz w:val="28"/>
          <w:szCs w:val="28"/>
        </w:rPr>
      </w:pPr>
      <w:r>
        <w:rPr>
          <w:sz w:val="28"/>
          <w:szCs w:val="28"/>
        </w:rPr>
        <w:t>Доповіда</w:t>
      </w:r>
      <w:r>
        <w:rPr>
          <w:sz w:val="28"/>
          <w:szCs w:val="28"/>
          <w:lang w:val="uk-UA"/>
        </w:rPr>
        <w:t>є</w:t>
      </w:r>
      <w:r w:rsidRPr="00955F0D">
        <w:rPr>
          <w:sz w:val="28"/>
          <w:szCs w:val="28"/>
        </w:rPr>
        <w:t>: Малецький В.О. – міський голова</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 Про погодження кандидата на посаду командира добровольчого формування Кременчуцької міської територіальної громади № 3.</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Гриценко Ю.В. – секретар міської ради</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r w:rsidRPr="00955F0D">
        <w:rPr>
          <w:rFonts w:ascii="Times New Roman" w:hAnsi="Times New Roman" w:cs="Times New Roman"/>
          <w:sz w:val="28"/>
          <w:szCs w:val="28"/>
          <w:lang w:val="uk-UA"/>
        </w:rPr>
        <w:t xml:space="preserve">  </w:t>
      </w:r>
    </w:p>
    <w:p w:rsidR="00CD5D5A" w:rsidRPr="00955F0D" w:rsidRDefault="00CD5D5A" w:rsidP="000D270F">
      <w:pPr>
        <w:jc w:val="both"/>
        <w:rPr>
          <w:sz w:val="28"/>
          <w:szCs w:val="28"/>
        </w:rPr>
      </w:pPr>
      <w:r w:rsidRPr="00955F0D">
        <w:rPr>
          <w:sz w:val="28"/>
          <w:szCs w:val="28"/>
        </w:rPr>
        <w:t>4.</w:t>
      </w:r>
      <w:r w:rsidRPr="00955F0D">
        <w:rPr>
          <w:color w:val="FF0000"/>
          <w:sz w:val="28"/>
          <w:szCs w:val="28"/>
        </w:rPr>
        <w:t xml:space="preserve"> </w:t>
      </w:r>
      <w:r w:rsidRPr="00955F0D">
        <w:rPr>
          <w:sz w:val="28"/>
          <w:szCs w:val="28"/>
        </w:rPr>
        <w:t>Про  затвердження  рішень  виконавчого комітету  Кременчуцької    міської   ради Кременчуцького    району    Полтавської області від 19.12.2024 № 2978, від 19.12.2024 № 2982, від 19.12.2024 № 2983, від 19.12.2024 № 2984, від 19.12.2024 № 2985, від 19.12.2024 № 2990, від 19.12.2024 № 2991, від 19.12.2024</w:t>
      </w:r>
    </w:p>
    <w:p w:rsidR="00CD5D5A" w:rsidRPr="00955F0D" w:rsidRDefault="00CD5D5A" w:rsidP="000D270F">
      <w:pPr>
        <w:jc w:val="both"/>
        <w:rPr>
          <w:sz w:val="28"/>
          <w:szCs w:val="28"/>
        </w:rPr>
      </w:pPr>
      <w:r w:rsidRPr="00955F0D">
        <w:rPr>
          <w:sz w:val="28"/>
          <w:szCs w:val="28"/>
        </w:rPr>
        <w:t>№ 2992, від 19.12.2024 № 2993, від 19.12.2024 № 2994, від 19.12.2024 № 2995, від 19.12.2024 № 2996, від 19.12.2024 № 2997, від 24.12.2024 № 3027, від 24.12.2024 № 3028, від 24.12.2024 № 3029, від 24.12.2024 № 3030, від 24.12.2024</w:t>
      </w:r>
    </w:p>
    <w:p w:rsidR="00CD5D5A" w:rsidRPr="00955F0D" w:rsidRDefault="00CD5D5A" w:rsidP="000D270F">
      <w:pPr>
        <w:jc w:val="both"/>
        <w:rPr>
          <w:sz w:val="28"/>
          <w:szCs w:val="28"/>
        </w:rPr>
      </w:pPr>
      <w:r w:rsidRPr="00955F0D">
        <w:rPr>
          <w:sz w:val="28"/>
          <w:szCs w:val="28"/>
        </w:rPr>
        <w:t>№ 3031, від 24.12.2024 № 3032.</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Доповідають</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   населення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Здойма М.В. – начальник управління економіки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Штефан І.О. – директор Департаменту у справах сімей та дітей</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(20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5. Про внесення змін до показників бюджету Кременчуцької міської територіальної громади на 2024 рік.</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6. Про виконання бюджету Кременчуцької міської територіальної громади за </w:t>
      </w:r>
      <w:r w:rsidRPr="00955F0D">
        <w:rPr>
          <w:rFonts w:ascii="Times New Roman" w:hAnsi="Times New Roman" w:cs="Times New Roman"/>
          <w:sz w:val="28"/>
          <w:szCs w:val="28"/>
          <w:lang w:val="uk-UA"/>
        </w:rPr>
        <w:br/>
        <w:t>9 місяців 2024 року.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7. Про затвердження Міської комплексної Стабілізаційної програми Кременчуцької міської територіальної громади на 2025 рік.</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Неіленко Т.Г.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color w:val="FF0000"/>
          <w:sz w:val="16"/>
          <w:szCs w:val="16"/>
          <w:lang w:val="uk-UA"/>
        </w:rPr>
      </w:pPr>
      <w:r w:rsidRPr="00955F0D">
        <w:rPr>
          <w:rFonts w:ascii="Times New Roman" w:hAnsi="Times New Roman" w:cs="Times New Roman"/>
          <w:color w:val="FF0000"/>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8. Про затвердження актів приймання-передачі майна комунальної власності.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Щербіна О.О. – начальник Управління міського майна</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9. Про внесення змін до рішення Кременчуцької міської ради Кременчуцького району Полтавської області від 15 грудня 2023 року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Стефаненко Є.О. – начальник управління розвитку</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підприємництва, торгівлі, побуту та</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регуляторної політики</w:t>
      </w:r>
    </w:p>
    <w:p w:rsidR="00CD5D5A" w:rsidRPr="00955F0D" w:rsidRDefault="00CD5D5A" w:rsidP="000D270F">
      <w:pPr>
        <w:pStyle w:val="HTMLPreformatted"/>
        <w:tabs>
          <w:tab w:val="clear" w:pos="916"/>
          <w:tab w:val="left" w:pos="0"/>
        </w:tabs>
        <w:jc w:val="both"/>
        <w:rPr>
          <w:rFonts w:ascii="Times New Roman" w:hAnsi="Times New Roman" w:cs="Times New Roman"/>
          <w:sz w:val="16"/>
          <w:szCs w:val="16"/>
          <w:lang w:val="uk-UA"/>
        </w:rPr>
      </w:pPr>
    </w:p>
    <w:p w:rsidR="00CD5D5A" w:rsidRPr="00955F0D" w:rsidRDefault="00CD5D5A" w:rsidP="000D270F">
      <w:pPr>
        <w:jc w:val="both"/>
        <w:rPr>
          <w:sz w:val="28"/>
          <w:szCs w:val="28"/>
        </w:rPr>
      </w:pPr>
      <w:r w:rsidRPr="00955F0D">
        <w:rPr>
          <w:sz w:val="28"/>
          <w:szCs w:val="28"/>
        </w:rPr>
        <w:t>10. Про надання згоди на продовження термінів дії контрактів «Підвищення Енергоефективності Громадських Будівель у місті Кременчук» з виконавцем робіт Представництвом «ММС Арт - Проже».</w:t>
      </w:r>
    </w:p>
    <w:p w:rsidR="00CD5D5A" w:rsidRPr="00955F0D" w:rsidRDefault="00CD5D5A" w:rsidP="000D270F">
      <w:pPr>
        <w:jc w:val="both"/>
        <w:rPr>
          <w:color w:val="FF0000"/>
          <w:sz w:val="28"/>
          <w:szCs w:val="28"/>
        </w:rPr>
      </w:pPr>
      <w:r w:rsidRPr="00955F0D">
        <w:rPr>
          <w:sz w:val="28"/>
          <w:szCs w:val="28"/>
        </w:rPr>
        <w:t>Доповіда</w:t>
      </w:r>
      <w:r>
        <w:rPr>
          <w:sz w:val="28"/>
          <w:szCs w:val="28"/>
          <w:lang w:val="uk-UA"/>
        </w:rPr>
        <w:t>є</w:t>
      </w:r>
      <w:r w:rsidRPr="00955F0D">
        <w:rPr>
          <w:sz w:val="28"/>
          <w:szCs w:val="28"/>
        </w:rPr>
        <w:t>: Прокопенко Л.М. – директор КП «КМЕК»</w:t>
      </w:r>
    </w:p>
    <w:p w:rsidR="00CD5D5A" w:rsidRDefault="00CD5D5A" w:rsidP="000D270F">
      <w:pPr>
        <w:pStyle w:val="HTMLPreformatted"/>
        <w:tabs>
          <w:tab w:val="clear" w:pos="916"/>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tabs>
          <w:tab w:val="clear" w:pos="916"/>
          <w:tab w:val="left" w:pos="0"/>
        </w:tabs>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11. Про визначення учасників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 серед закладів загальної середньої освіти Кременчуцької міської територіальної громади.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Г.Ф. – директор Департаменту освіти</w:t>
      </w:r>
    </w:p>
    <w:p w:rsidR="00CD5D5A" w:rsidRPr="00955F0D" w:rsidRDefault="00CD5D5A" w:rsidP="000D270F">
      <w:pPr>
        <w:pStyle w:val="HTMLPreformatted"/>
        <w:jc w:val="both"/>
        <w:rPr>
          <w:rFonts w:ascii="Times New Roman" w:hAnsi="Times New Roman" w:cs="Times New Roman"/>
          <w:sz w:val="16"/>
          <w:szCs w:val="16"/>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12. Про затвердження Положення про муніципальну доплату педагогічним працівникам закладів дошкільної освіти комунальної форми власності Кременчуцької міської територіальної громади.</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Г.Ф. – директор Департаменту освіти</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13. Про внесення змін до відомостей про Комунальну установу «Центр надання соціальних послуг «ТУРБОТА» Кременчуцької міської ради Кременчуцького району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населення</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14.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Доценко М.М. – директор Департаменту соціального захисту</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населення</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15.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sidRPr="00955F0D">
        <w:rPr>
          <w:rFonts w:ascii="Times New Roman" w:hAnsi="Times New Roman" w:cs="Times New Roman"/>
          <w:sz w:val="28"/>
          <w:szCs w:val="28"/>
          <w:lang w:val="uk-UA"/>
        </w:rPr>
        <w:br/>
        <w:t>м. Кременчука на 2023-2025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16.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955F0D">
        <w:rPr>
          <w:rFonts w:ascii="Times New Roman" w:hAnsi="Times New Roman" w:cs="Times New Roman"/>
          <w:sz w:val="28"/>
          <w:szCs w:val="28"/>
          <w:lang w:val="uk-UA"/>
        </w:rPr>
        <w:br/>
        <w:t>м. Кременчука на 2023-2025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17.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ІІ рівня» на 2024-</w:t>
      </w:r>
      <w:r w:rsidRPr="00955F0D">
        <w:rPr>
          <w:rFonts w:ascii="Times New Roman" w:hAnsi="Times New Roman" w:cs="Times New Roman"/>
          <w:sz w:val="28"/>
          <w:szCs w:val="28"/>
          <w:lang w:val="uk-UA"/>
        </w:rPr>
        <w:br/>
        <w:t>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18.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19.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2024-</w:t>
      </w:r>
      <w:r w:rsidRPr="00955F0D">
        <w:rPr>
          <w:rFonts w:ascii="Times New Roman" w:hAnsi="Times New Roman" w:cs="Times New Roman"/>
          <w:sz w:val="28"/>
          <w:szCs w:val="28"/>
          <w:lang w:val="uk-UA"/>
        </w:rPr>
        <w:br/>
        <w:t>2026 роки».</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21.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sidRPr="00955F0D">
        <w:rPr>
          <w:rFonts w:ascii="Times New Roman" w:hAnsi="Times New Roman" w:cs="Times New Roman"/>
          <w:sz w:val="28"/>
          <w:szCs w:val="28"/>
          <w:lang w:val="uk-UA"/>
        </w:rPr>
        <w:br/>
        <w:t>2025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22.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w:t>
      </w:r>
      <w:r w:rsidRPr="00955F0D">
        <w:rPr>
          <w:rFonts w:ascii="Times New Roman" w:hAnsi="Times New Roman" w:cs="Times New Roman"/>
          <w:sz w:val="28"/>
          <w:szCs w:val="28"/>
          <w:lang w:val="uk-UA"/>
        </w:rPr>
        <w:br/>
        <w:t>ім. О. Т. Богаєвського» на 2024-2026 роки».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Середа М.В. – директор Департаменту охорони здоров՚я</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23. Про безоплатне прийняття до комунальної власності Кременчуцької міської територіальної громади зовнішніх інженерних мереж теплопостачання та гарячого водопостачання.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ЖКГ</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color w:val="FF0000"/>
          <w:sz w:val="28"/>
          <w:szCs w:val="28"/>
          <w:lang w:val="uk-UA"/>
        </w:rPr>
      </w:pPr>
      <w:r w:rsidRPr="00955F0D">
        <w:rPr>
          <w:rFonts w:ascii="Times New Roman" w:hAnsi="Times New Roman" w:cs="Times New Roman"/>
          <w:sz w:val="28"/>
          <w:szCs w:val="28"/>
          <w:lang w:val="uk-UA"/>
        </w:rPr>
        <w:t>24.</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rPr>
        <w:t>Про внесення змін до відомостей комунального підприємства «Теплоенерго» Кременчуцької міської ради Кременчуцького району Полтавської області</w:t>
      </w:r>
      <w:r w:rsidRPr="00955F0D">
        <w:rPr>
          <w:rFonts w:ascii="Times New Roman" w:hAnsi="Times New Roman" w:cs="Times New Roman"/>
          <w:sz w:val="28"/>
          <w:szCs w:val="28"/>
          <w:lang w:val="uk-UA"/>
        </w:rPr>
        <w:t>.</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Москалик І.В. – заступник міського голови – Директор</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                                                Департаменту ЖКГ</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Співдоповідач: Радченко Р.І. – директор КП «Теплоенерго»</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25.</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Про затвердження Програми розвитку зон ландшафтно-рекреаційних загальноміського значення та зон озеленення загального користування на </w:t>
      </w:r>
      <w:r w:rsidRPr="00955F0D">
        <w:rPr>
          <w:rFonts w:ascii="Times New Roman" w:hAnsi="Times New Roman" w:cs="Times New Roman"/>
          <w:sz w:val="28"/>
          <w:szCs w:val="28"/>
          <w:lang w:val="uk-UA"/>
        </w:rPr>
        <w:br/>
        <w:t xml:space="preserve">2025 рік в новій редакції.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Багмет А.С. – начальник відділу з питань внутрішньої політики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апарату міського голови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26. Про початок роботи по розробці детального плану території по вул. Центральній, 1-А в с. Придніпрянське Кременчуцького району Полтавської області за межами населених пунктів в межах Кременчуцької міської територіальної громади.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27. Про початок роботи по розробці детального плану території в кварталі, обмеженому вул. Сержанта Мельничука, вул. Межова, вул. Новомежова, проїздом Парковий та вул. Володимира Черниша, в м.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28. Про початок роботи по розробці детального плану території по вул. Велика набережна, в районі будинку № 41, в м.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29.</w:t>
      </w:r>
      <w:r w:rsidRPr="00955F0D">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Про початок роботи по внесенню змін до детального плану території по тупику Генерала Карбишева, 11 в м. Кременчук Полтавської області (нова назва – тупик Степовий).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30. Про початок роботи по внесенню змін до детального плану території центральної частини міста Кременчука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31. Про початок роботи по внесенню змін до детального плану території мікрорайону 101 в місті Кременчуці Полтавської області.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Волощенко О.Г. – начальник управління містобудування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r>
      <w:r w:rsidRPr="00955F0D">
        <w:rPr>
          <w:rFonts w:ascii="Times New Roman" w:hAnsi="Times New Roman" w:cs="Times New Roman"/>
          <w:sz w:val="28"/>
          <w:szCs w:val="28"/>
          <w:lang w:val="uk-UA"/>
        </w:rPr>
        <w:tab/>
        <w:t xml:space="preserve">            архітектури</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32. Про внесення змін до рішень органів місцевого самоврядування.</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xml:space="preserve">: Безверха І.О. – начальник управління земельних ресурсів </w:t>
      </w:r>
    </w:p>
    <w:p w:rsidR="00CD5D5A" w:rsidRPr="00955F0D" w:rsidRDefault="00CD5D5A" w:rsidP="000D270F">
      <w:pPr>
        <w:pStyle w:val="HTMLPreformatted"/>
        <w:jc w:val="both"/>
        <w:rPr>
          <w:rFonts w:ascii="Times New Roman" w:hAnsi="Times New Roman" w:cs="Times New Roman"/>
          <w:sz w:val="16"/>
          <w:szCs w:val="16"/>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33. Про надання дозволу на розроблення проекту землеустрою щодо відведення земельної ділянки громадянці.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34. Про передачу земельних ділянок у власність громадянам.</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35. Про надання, вилучення та оформлення земельної ділянки в оренду громадянці.</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36. Про надання дозволу на розроблення проекту землеустрою щодо відведення земельної ділянки.</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jc w:val="both"/>
        <w:rPr>
          <w:color w:val="FF0000"/>
          <w:sz w:val="28"/>
          <w:szCs w:val="28"/>
        </w:rPr>
      </w:pPr>
      <w:r w:rsidRPr="00955F0D">
        <w:rPr>
          <w:color w:val="000000"/>
          <w:sz w:val="28"/>
          <w:szCs w:val="28"/>
        </w:rPr>
        <w:t>37.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Профспілковій, 5 в м. Кременчуці.</w:t>
      </w:r>
      <w:r w:rsidRPr="00955F0D">
        <w:rPr>
          <w:color w:val="FF0000"/>
          <w:sz w:val="28"/>
          <w:szCs w:val="28"/>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38. Про затвердження документації із землеустрою.     </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E1555"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39. Про надання, вилучення та оформлення земельних ділянок в оренду.</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40. Про укладення договору оренди землі на новий строк.</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41. Про надання земельних ділянок в постійне користування.</w:t>
      </w:r>
      <w:r w:rsidRPr="00955F0D">
        <w:rPr>
          <w:rFonts w:ascii="Times New Roman" w:hAnsi="Times New Roman" w:cs="Times New Roman"/>
          <w:b/>
          <w:bCs/>
          <w:i/>
          <w:iCs/>
          <w:color w:val="FF0000"/>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(10 хв.)</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42. Про проведення повторних земельних торгів з продажу права оренди земельної ділянки у формі електронного аукціону.        </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955F0D">
        <w:rPr>
          <w:rFonts w:ascii="Times New Roman" w:hAnsi="Times New Roman" w:cs="Times New Roman"/>
          <w:sz w:val="28"/>
          <w:szCs w:val="28"/>
          <w:lang w:val="uk-UA"/>
        </w:rPr>
        <w:t>: Безверха І.О. – начальник управління земельних ресурсів</w:t>
      </w:r>
    </w:p>
    <w:p w:rsidR="00CD5D5A" w:rsidRPr="00955F0D" w:rsidRDefault="00CD5D5A" w:rsidP="000D270F">
      <w:pPr>
        <w:pStyle w:val="HTMLPreformatted"/>
        <w:jc w:val="both"/>
        <w:rPr>
          <w:rFonts w:ascii="Times New Roman" w:hAnsi="Times New Roman" w:cs="Times New Roman"/>
          <w:color w:val="FF0000"/>
          <w:sz w:val="16"/>
          <w:szCs w:val="16"/>
          <w:lang w:val="uk-UA"/>
        </w:rPr>
      </w:pPr>
      <w:r>
        <w:rPr>
          <w:rFonts w:ascii="Times New Roman" w:hAnsi="Times New Roman" w:cs="Times New Roman"/>
          <w:sz w:val="28"/>
          <w:szCs w:val="28"/>
          <w:lang w:val="uk-UA"/>
        </w:rPr>
        <w:t>(10 хв.)</w:t>
      </w:r>
    </w:p>
    <w:p w:rsidR="00CD5D5A" w:rsidRDefault="00CD5D5A" w:rsidP="000D270F">
      <w:pPr>
        <w:jc w:val="center"/>
        <w:rPr>
          <w:b/>
          <w:bCs/>
          <w:i/>
          <w:iCs/>
          <w:sz w:val="28"/>
          <w:szCs w:val="28"/>
          <w:u w:val="single"/>
          <w:lang w:val="uk-UA"/>
        </w:rPr>
      </w:pPr>
      <w:r w:rsidRPr="00955F0D">
        <w:rPr>
          <w:b/>
          <w:bCs/>
          <w:i/>
          <w:iCs/>
          <w:sz w:val="28"/>
          <w:szCs w:val="28"/>
          <w:u w:val="single"/>
        </w:rPr>
        <w:t>Проєкти рішень містять інформацію оборонного характеру</w:t>
      </w:r>
    </w:p>
    <w:p w:rsidR="00CD5D5A" w:rsidRPr="009E1555" w:rsidRDefault="00CD5D5A" w:rsidP="000D270F">
      <w:pPr>
        <w:jc w:val="center"/>
        <w:rPr>
          <w:b/>
          <w:bCs/>
          <w:i/>
          <w:iCs/>
          <w:sz w:val="16"/>
          <w:szCs w:val="16"/>
          <w:u w:val="single"/>
          <w:lang w:val="uk-UA"/>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43.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pStyle w:val="HTMLPreformatted"/>
        <w:jc w:val="both"/>
        <w:rPr>
          <w:rFonts w:ascii="Times New Roman" w:hAnsi="Times New Roman" w:cs="Times New Roman"/>
          <w:b/>
          <w:bCs/>
          <w:i/>
          <w:iCs/>
          <w:color w:val="FF0000"/>
          <w:sz w:val="16"/>
          <w:szCs w:val="16"/>
          <w:u w:val="single"/>
          <w:lang w:val="uk-UA"/>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44.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i/>
          <w:iCs/>
          <w:color w:val="FF0000"/>
          <w:sz w:val="16"/>
          <w:szCs w:val="16"/>
          <w:u w:val="single"/>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rPr>
        <w:t xml:space="preserve">45.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rPr>
      </w:pPr>
    </w:p>
    <w:p w:rsidR="00CD5D5A" w:rsidRPr="00F56249" w:rsidRDefault="00CD5D5A" w:rsidP="00F4508E">
      <w:pPr>
        <w:rPr>
          <w:b/>
          <w:bCs/>
          <w:sz w:val="28"/>
          <w:szCs w:val="28"/>
        </w:rPr>
      </w:pPr>
      <w:r w:rsidRPr="00F56249">
        <w:rPr>
          <w:b/>
          <w:bCs/>
          <w:sz w:val="28"/>
          <w:szCs w:val="28"/>
        </w:rPr>
        <w:t>46.</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F4508E">
      <w:pPr>
        <w:ind w:left="2832" w:firstLine="708"/>
        <w:rPr>
          <w:b/>
          <w:bCs/>
          <w:sz w:val="16"/>
          <w:szCs w:val="16"/>
        </w:rPr>
      </w:pPr>
    </w:p>
    <w:p w:rsidR="00CD5D5A" w:rsidRPr="00F56249" w:rsidRDefault="00CD5D5A" w:rsidP="00F4508E">
      <w:pPr>
        <w:jc w:val="both"/>
        <w:rPr>
          <w:b/>
          <w:bCs/>
          <w:sz w:val="28"/>
          <w:szCs w:val="28"/>
        </w:rPr>
      </w:pPr>
      <w:r w:rsidRPr="00F56249">
        <w:rPr>
          <w:b/>
          <w:bCs/>
          <w:sz w:val="28"/>
          <w:szCs w:val="28"/>
        </w:rPr>
        <w:t>47.</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u w:val="single"/>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48.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i/>
          <w:iCs/>
          <w:color w:val="FF0000"/>
          <w:sz w:val="16"/>
          <w:szCs w:val="16"/>
          <w:u w:val="single"/>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49.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50.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51.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52.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rPr>
          <w:b/>
          <w:bCs/>
          <w:color w:val="FF0000"/>
          <w:sz w:val="16"/>
          <w:szCs w:val="16"/>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53.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jc w:val="both"/>
        <w:rPr>
          <w:b/>
          <w:bCs/>
          <w:color w:val="FF0000"/>
          <w:sz w:val="16"/>
          <w:szCs w:val="16"/>
        </w:rPr>
      </w:pPr>
    </w:p>
    <w:p w:rsidR="00CD5D5A" w:rsidRPr="00F56249" w:rsidRDefault="00CD5D5A" w:rsidP="00F4508E">
      <w:pPr>
        <w:pStyle w:val="HTMLPreformatted"/>
        <w:jc w:val="both"/>
        <w:rPr>
          <w:rFonts w:ascii="Times New Roman" w:hAnsi="Times New Roman" w:cs="Times New Roman"/>
          <w:b/>
          <w:bCs/>
          <w:sz w:val="28"/>
          <w:szCs w:val="28"/>
          <w:lang w:val="uk-UA"/>
        </w:rPr>
      </w:pPr>
      <w:r w:rsidRPr="00F56249">
        <w:rPr>
          <w:rFonts w:ascii="Times New Roman" w:hAnsi="Times New Roman" w:cs="Times New Roman"/>
          <w:b/>
          <w:bCs/>
          <w:sz w:val="28"/>
          <w:szCs w:val="28"/>
          <w:lang w:val="uk-UA"/>
        </w:rPr>
        <w:t xml:space="preserve">54. </w:t>
      </w:r>
      <w:r w:rsidRPr="00F56249">
        <w:rPr>
          <w:rFonts w:ascii="Times New Roman" w:hAnsi="Times New Roman" w:cs="Times New Roman"/>
          <w:b/>
          <w:bCs/>
          <w:i/>
          <w:iCs/>
          <w:sz w:val="28"/>
          <w:szCs w:val="28"/>
          <w:lang w:val="uk-UA"/>
        </w:rPr>
        <w:t>Текст містить інформацію оборонного характеру.</w:t>
      </w:r>
    </w:p>
    <w:p w:rsidR="00CD5D5A" w:rsidRPr="00F56249" w:rsidRDefault="00CD5D5A" w:rsidP="00F4508E">
      <w:pPr>
        <w:jc w:val="both"/>
        <w:rPr>
          <w:b/>
          <w:bCs/>
          <w:color w:val="FF0000"/>
          <w:sz w:val="16"/>
          <w:szCs w:val="16"/>
        </w:rPr>
      </w:pPr>
    </w:p>
    <w:p w:rsidR="00CD5D5A" w:rsidRPr="00F56249" w:rsidRDefault="00CD5D5A" w:rsidP="00F4508E">
      <w:pPr>
        <w:jc w:val="both"/>
        <w:rPr>
          <w:b/>
          <w:bCs/>
          <w:sz w:val="28"/>
          <w:szCs w:val="28"/>
        </w:rPr>
      </w:pPr>
      <w:r w:rsidRPr="00F56249">
        <w:rPr>
          <w:b/>
          <w:bCs/>
          <w:sz w:val="28"/>
          <w:szCs w:val="28"/>
        </w:rPr>
        <w:t xml:space="preserve">55. </w:t>
      </w:r>
      <w:r w:rsidRPr="00F56249">
        <w:rPr>
          <w:b/>
          <w:bCs/>
          <w:i/>
          <w:iCs/>
          <w:sz w:val="28"/>
          <w:szCs w:val="28"/>
          <w:lang w:val="uk-UA"/>
        </w:rPr>
        <w:t>Текст містить інформацію оборонного характеру.</w:t>
      </w:r>
    </w:p>
    <w:p w:rsidR="00CD5D5A" w:rsidRPr="00F56249" w:rsidRDefault="00CD5D5A" w:rsidP="00F4508E">
      <w:pPr>
        <w:jc w:val="both"/>
        <w:rPr>
          <w:b/>
          <w:bCs/>
          <w:color w:val="FF0000"/>
          <w:sz w:val="16"/>
          <w:szCs w:val="16"/>
        </w:rPr>
      </w:pPr>
    </w:p>
    <w:p w:rsidR="00CD5D5A" w:rsidRPr="00F56249" w:rsidRDefault="00CD5D5A" w:rsidP="00F4508E">
      <w:pPr>
        <w:jc w:val="both"/>
        <w:rPr>
          <w:b/>
          <w:bCs/>
          <w:sz w:val="28"/>
          <w:szCs w:val="28"/>
        </w:rPr>
      </w:pPr>
      <w:r w:rsidRPr="00F56249">
        <w:rPr>
          <w:b/>
          <w:bCs/>
          <w:sz w:val="28"/>
          <w:szCs w:val="28"/>
        </w:rPr>
        <w:t xml:space="preserve">56. </w:t>
      </w:r>
      <w:r w:rsidRPr="00F56249">
        <w:rPr>
          <w:b/>
          <w:bCs/>
          <w:i/>
          <w:iCs/>
          <w:sz w:val="28"/>
          <w:szCs w:val="28"/>
          <w:lang w:val="uk-UA"/>
        </w:rPr>
        <w:t>Текст містить інформацію оборонного характеру.</w:t>
      </w:r>
    </w:p>
    <w:p w:rsidR="00CD5D5A" w:rsidRPr="00F56249" w:rsidRDefault="00CD5D5A" w:rsidP="00F4508E">
      <w:pPr>
        <w:jc w:val="both"/>
        <w:rPr>
          <w:b/>
          <w:bCs/>
          <w:color w:val="FF0000"/>
          <w:sz w:val="16"/>
          <w:szCs w:val="16"/>
        </w:rPr>
      </w:pPr>
    </w:p>
    <w:p w:rsidR="00CD5D5A" w:rsidRDefault="00CD5D5A" w:rsidP="00F4508E">
      <w:pPr>
        <w:jc w:val="both"/>
        <w:rPr>
          <w:b/>
          <w:bCs/>
          <w:i/>
          <w:iCs/>
          <w:sz w:val="28"/>
          <w:szCs w:val="28"/>
          <w:lang w:val="uk-UA"/>
        </w:rPr>
      </w:pPr>
      <w:r w:rsidRPr="00F56249">
        <w:rPr>
          <w:b/>
          <w:bCs/>
          <w:sz w:val="28"/>
          <w:szCs w:val="28"/>
        </w:rPr>
        <w:t>57.</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4508E" w:rsidRDefault="00CD5D5A" w:rsidP="00F4508E">
      <w:pPr>
        <w:jc w:val="both"/>
        <w:rPr>
          <w:b/>
          <w:bCs/>
          <w:color w:val="FF0000"/>
          <w:sz w:val="16"/>
          <w:szCs w:val="16"/>
          <w:lang w:val="uk-UA"/>
        </w:rPr>
      </w:pPr>
    </w:p>
    <w:p w:rsidR="00CD5D5A" w:rsidRPr="00F56249" w:rsidRDefault="00CD5D5A" w:rsidP="00F4508E">
      <w:pPr>
        <w:jc w:val="both"/>
        <w:rPr>
          <w:b/>
          <w:bCs/>
          <w:i/>
          <w:iCs/>
          <w:sz w:val="28"/>
          <w:szCs w:val="28"/>
        </w:rPr>
      </w:pPr>
      <w:r>
        <w:rPr>
          <w:b/>
          <w:bCs/>
          <w:sz w:val="28"/>
          <w:szCs w:val="28"/>
        </w:rPr>
        <w:t>5</w:t>
      </w:r>
      <w:r>
        <w:rPr>
          <w:b/>
          <w:bCs/>
          <w:sz w:val="28"/>
          <w:szCs w:val="28"/>
          <w:lang w:val="uk-UA"/>
        </w:rPr>
        <w:t>8</w:t>
      </w:r>
      <w:r w:rsidRPr="00F56249">
        <w:rPr>
          <w:b/>
          <w:bCs/>
          <w:sz w:val="28"/>
          <w:szCs w:val="28"/>
        </w:rPr>
        <w:t>.</w:t>
      </w:r>
      <w:r w:rsidRPr="00F56249">
        <w:rPr>
          <w:b/>
          <w:bCs/>
          <w:color w:val="FF0000"/>
          <w:sz w:val="28"/>
          <w:szCs w:val="28"/>
        </w:rPr>
        <w:t xml:space="preserve"> </w:t>
      </w:r>
      <w:r w:rsidRPr="00F56249">
        <w:rPr>
          <w:b/>
          <w:bCs/>
          <w:i/>
          <w:iCs/>
          <w:sz w:val="28"/>
          <w:szCs w:val="28"/>
          <w:lang w:val="uk-UA"/>
        </w:rPr>
        <w:t>Текст містить інформацію оборонного характеру.</w:t>
      </w:r>
    </w:p>
    <w:p w:rsidR="00CD5D5A" w:rsidRPr="00F56249" w:rsidRDefault="00CD5D5A" w:rsidP="00F4508E">
      <w:pPr>
        <w:jc w:val="both"/>
        <w:rPr>
          <w:b/>
          <w:bCs/>
          <w:i/>
          <w:iCs/>
          <w:sz w:val="28"/>
          <w:szCs w:val="28"/>
        </w:rPr>
      </w:pPr>
    </w:p>
    <w:p w:rsidR="00CD5D5A" w:rsidRDefault="00CD5D5A" w:rsidP="000D270F">
      <w:pPr>
        <w:jc w:val="both"/>
        <w:rPr>
          <w:b/>
          <w:bCs/>
          <w:sz w:val="28"/>
          <w:szCs w:val="28"/>
          <w:lang w:val="uk-UA"/>
        </w:rPr>
      </w:pPr>
    </w:p>
    <w:p w:rsidR="00CD5D5A" w:rsidRPr="000824F7" w:rsidRDefault="00CD5D5A" w:rsidP="000D270F">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CD5D5A" w:rsidRPr="009E1555" w:rsidRDefault="00CD5D5A" w:rsidP="000D270F">
      <w:pPr>
        <w:jc w:val="both"/>
        <w:rPr>
          <w:sz w:val="16"/>
          <w:szCs w:val="16"/>
          <w:lang w:val="uk-UA"/>
        </w:rPr>
      </w:pPr>
    </w:p>
    <w:p w:rsidR="00CD5D5A" w:rsidRPr="000824F7" w:rsidRDefault="00CD5D5A" w:rsidP="000D270F">
      <w:pPr>
        <w:tabs>
          <w:tab w:val="left" w:pos="540"/>
        </w:tabs>
        <w:ind w:firstLine="540"/>
        <w:jc w:val="both"/>
        <w:rPr>
          <w:color w:val="FF0000"/>
          <w:sz w:val="16"/>
          <w:szCs w:val="16"/>
          <w:lang w:val="uk-UA"/>
        </w:rPr>
      </w:pPr>
      <w:r>
        <w:rPr>
          <w:sz w:val="28"/>
          <w:szCs w:val="28"/>
          <w:lang w:val="uk-UA"/>
        </w:rPr>
        <w:t>З</w:t>
      </w:r>
      <w:r w:rsidRPr="000824F7">
        <w:rPr>
          <w:sz w:val="28"/>
          <w:szCs w:val="28"/>
          <w:lang w:val="uk-UA"/>
        </w:rPr>
        <w:t>апропонував проєкт порядку денного</w:t>
      </w:r>
      <w:r w:rsidRPr="000824F7">
        <w:rPr>
          <w:b/>
          <w:bCs/>
          <w:sz w:val="28"/>
          <w:szCs w:val="28"/>
          <w:lang w:val="uk-UA"/>
        </w:rPr>
        <w:t xml:space="preserve"> </w:t>
      </w:r>
      <w:r>
        <w:rPr>
          <w:b/>
          <w:bCs/>
          <w:sz w:val="28"/>
          <w:szCs w:val="28"/>
          <w:lang w:val="uk-UA"/>
        </w:rPr>
        <w:t>дев</w:t>
      </w:r>
      <w:r>
        <w:rPr>
          <w:b/>
          <w:bCs/>
          <w:sz w:val="28"/>
          <w:szCs w:val="28"/>
          <w:lang w:val="en-US"/>
        </w:rPr>
        <w:t>’</w:t>
      </w:r>
      <w:r>
        <w:rPr>
          <w:b/>
          <w:bCs/>
          <w:sz w:val="28"/>
          <w:szCs w:val="28"/>
          <w:lang w:val="uk-UA"/>
        </w:rPr>
        <w:t xml:space="preserve">ятого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шостої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Pr>
          <w:sz w:val="28"/>
          <w:szCs w:val="28"/>
          <w:lang w:val="uk-UA"/>
        </w:rPr>
        <w:t xml:space="preserve"> </w:t>
      </w:r>
      <w:r w:rsidRPr="000824F7">
        <w:rPr>
          <w:b/>
          <w:bCs/>
          <w:sz w:val="28"/>
          <w:szCs w:val="28"/>
          <w:lang w:val="uk-UA"/>
        </w:rPr>
        <w:t>в цілому</w:t>
      </w:r>
      <w:r>
        <w:rPr>
          <w:b/>
          <w:bCs/>
          <w:sz w:val="28"/>
          <w:szCs w:val="28"/>
          <w:lang w:val="uk-UA"/>
        </w:rPr>
        <w:t xml:space="preserve"> з урахуванням включення додаткового питання. </w:t>
      </w:r>
    </w:p>
    <w:p w:rsidR="00CD5D5A" w:rsidRPr="000824F7" w:rsidRDefault="00CD5D5A" w:rsidP="000D270F">
      <w:pPr>
        <w:tabs>
          <w:tab w:val="left" w:pos="600"/>
        </w:tabs>
        <w:jc w:val="both"/>
        <w:rPr>
          <w:sz w:val="16"/>
          <w:szCs w:val="16"/>
          <w:lang w:val="uk-UA"/>
        </w:rPr>
      </w:pPr>
      <w:r w:rsidRPr="000824F7">
        <w:rPr>
          <w:sz w:val="28"/>
          <w:szCs w:val="28"/>
          <w:lang w:val="uk-UA"/>
        </w:rPr>
        <w:tab/>
      </w:r>
    </w:p>
    <w:p w:rsidR="00CD5D5A" w:rsidRPr="000824F7" w:rsidRDefault="00CD5D5A" w:rsidP="000D270F">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- 25</w:t>
      </w:r>
    </w:p>
    <w:p w:rsidR="00CD5D5A" w:rsidRPr="000824F7" w:rsidRDefault="00CD5D5A" w:rsidP="000D270F">
      <w:pPr>
        <w:ind w:left="4248" w:firstLine="288"/>
        <w:jc w:val="both"/>
        <w:rPr>
          <w:sz w:val="28"/>
          <w:szCs w:val="28"/>
          <w:lang w:val="uk-UA"/>
        </w:rPr>
      </w:pPr>
      <w:r w:rsidRPr="000824F7">
        <w:rPr>
          <w:sz w:val="28"/>
          <w:szCs w:val="28"/>
          <w:lang w:val="uk-UA"/>
        </w:rPr>
        <w:t>«утрималось» - немає</w:t>
      </w:r>
    </w:p>
    <w:p w:rsidR="00CD5D5A" w:rsidRPr="000824F7" w:rsidRDefault="00CD5D5A" w:rsidP="000D270F">
      <w:pPr>
        <w:ind w:left="3828" w:firstLine="708"/>
        <w:jc w:val="both"/>
        <w:rPr>
          <w:sz w:val="28"/>
          <w:szCs w:val="28"/>
          <w:lang w:val="uk-UA"/>
        </w:rPr>
      </w:pPr>
      <w:r w:rsidRPr="000824F7">
        <w:rPr>
          <w:sz w:val="28"/>
          <w:szCs w:val="28"/>
          <w:lang w:val="uk-UA"/>
        </w:rPr>
        <w:t>«проти» - немає</w:t>
      </w:r>
    </w:p>
    <w:p w:rsidR="00CD5D5A" w:rsidRPr="000824F7" w:rsidRDefault="00CD5D5A" w:rsidP="000D270F">
      <w:pPr>
        <w:ind w:left="3828" w:firstLine="708"/>
        <w:jc w:val="both"/>
        <w:rPr>
          <w:sz w:val="28"/>
          <w:szCs w:val="28"/>
          <w:lang w:val="uk-UA"/>
        </w:rPr>
      </w:pPr>
      <w:r>
        <w:rPr>
          <w:sz w:val="28"/>
          <w:szCs w:val="28"/>
          <w:lang w:val="uk-UA"/>
        </w:rPr>
        <w:t>«не голосувало» - 1</w:t>
      </w:r>
    </w:p>
    <w:p w:rsidR="00CD5D5A" w:rsidRPr="00955F0D" w:rsidRDefault="00CD5D5A" w:rsidP="000D270F">
      <w:pPr>
        <w:pStyle w:val="HTMLPreformatted"/>
        <w:jc w:val="both"/>
        <w:rPr>
          <w:rFonts w:ascii="Times New Roman" w:hAnsi="Times New Roman" w:cs="Times New Roman"/>
          <w:color w:val="FF0000"/>
          <w:sz w:val="16"/>
          <w:szCs w:val="16"/>
          <w:lang w:val="uk-UA"/>
        </w:rPr>
      </w:pPr>
    </w:p>
    <w:p w:rsidR="00CD5D5A" w:rsidRPr="00717279" w:rsidRDefault="00CD5D5A" w:rsidP="000D270F">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CD5D5A" w:rsidRPr="00787426" w:rsidRDefault="00CD5D5A" w:rsidP="000D270F">
      <w:pPr>
        <w:jc w:val="both"/>
        <w:rPr>
          <w:sz w:val="16"/>
          <w:szCs w:val="16"/>
        </w:rPr>
      </w:pPr>
    </w:p>
    <w:p w:rsidR="00CD5D5A" w:rsidRPr="00717279" w:rsidRDefault="00CD5D5A" w:rsidP="000D270F">
      <w:pPr>
        <w:ind w:firstLine="567"/>
        <w:jc w:val="both"/>
        <w:rPr>
          <w:sz w:val="28"/>
          <w:szCs w:val="28"/>
        </w:rPr>
      </w:pPr>
      <w:r w:rsidRPr="00717279">
        <w:rPr>
          <w:sz w:val="28"/>
          <w:szCs w:val="28"/>
        </w:rPr>
        <w:t xml:space="preserve">На засіданні постійної депутатської комісії (20.12.2024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депутатами (Порчирян С.М., Роженко О.А., Бокован М.В.) було порушено питання про необхідність запрошення на сьогоднішнє пленарне засідання керівників керуючих компаній </w:t>
      </w:r>
      <w:r w:rsidRPr="00717279">
        <w:rPr>
          <w:b/>
          <w:bCs/>
          <w:sz w:val="28"/>
          <w:szCs w:val="28"/>
        </w:rPr>
        <w:t>з метою інформування</w:t>
      </w:r>
      <w:r w:rsidRPr="00717279">
        <w:rPr>
          <w:sz w:val="28"/>
          <w:szCs w:val="28"/>
        </w:rPr>
        <w:t xml:space="preserve"> про стан виконання робіт із прибирання опалого листя на територіях міста.</w:t>
      </w:r>
    </w:p>
    <w:p w:rsidR="00CD5D5A" w:rsidRPr="00717279" w:rsidRDefault="00CD5D5A" w:rsidP="000D270F">
      <w:pPr>
        <w:ind w:firstLine="567"/>
        <w:jc w:val="both"/>
        <w:rPr>
          <w:sz w:val="28"/>
          <w:szCs w:val="28"/>
          <w:shd w:val="clear" w:color="auto" w:fill="FFFFFF"/>
        </w:rPr>
      </w:pPr>
      <w:r w:rsidRPr="00717279">
        <w:rPr>
          <w:sz w:val="28"/>
          <w:szCs w:val="28"/>
          <w:shd w:val="clear" w:color="auto" w:fill="FFFFFF"/>
        </w:rPr>
        <w:t>Листи</w:t>
      </w:r>
      <w:r>
        <w:rPr>
          <w:sz w:val="28"/>
          <w:szCs w:val="28"/>
          <w:shd w:val="clear" w:color="auto" w:fill="FFFFFF"/>
          <w:lang w:val="uk-UA"/>
        </w:rPr>
        <w:t xml:space="preserve"> - </w:t>
      </w:r>
      <w:r w:rsidRPr="00717279">
        <w:rPr>
          <w:sz w:val="28"/>
          <w:szCs w:val="28"/>
          <w:shd w:val="clear" w:color="auto" w:fill="FFFFFF"/>
        </w:rPr>
        <w:t xml:space="preserve">запрошення були направлені керівникам управляючих компаній «ЖИТЛОРЕМБУДСЕРВІС» </w:t>
      </w:r>
      <w:r w:rsidRPr="00717279">
        <w:rPr>
          <w:b/>
          <w:bCs/>
          <w:sz w:val="28"/>
          <w:szCs w:val="28"/>
          <w:shd w:val="clear" w:color="auto" w:fill="FFFFFF"/>
        </w:rPr>
        <w:t>Зінченку Сергію Олександровичу</w:t>
      </w:r>
      <w:r w:rsidRPr="00717279">
        <w:rPr>
          <w:sz w:val="28"/>
          <w:szCs w:val="28"/>
          <w:shd w:val="clear" w:color="auto" w:fill="FFFFFF"/>
        </w:rPr>
        <w:t xml:space="preserve"> та «БУДСЕРВІС» </w:t>
      </w:r>
      <w:r w:rsidRPr="00717279">
        <w:rPr>
          <w:b/>
          <w:bCs/>
          <w:sz w:val="28"/>
          <w:szCs w:val="28"/>
          <w:shd w:val="clear" w:color="auto" w:fill="FFFFFF"/>
        </w:rPr>
        <w:t>Гладирю Олександру Миколайовичу</w:t>
      </w:r>
      <w:r w:rsidRPr="00717279">
        <w:rPr>
          <w:sz w:val="28"/>
          <w:szCs w:val="28"/>
          <w:shd w:val="clear" w:color="auto" w:fill="FFFFFF"/>
        </w:rPr>
        <w:t>. Тож запрошую керівників (або представників) компаній для інформування.</w:t>
      </w:r>
    </w:p>
    <w:p w:rsidR="00CD5D5A" w:rsidRDefault="00CD5D5A" w:rsidP="000D270F">
      <w:pPr>
        <w:tabs>
          <w:tab w:val="left" w:pos="540"/>
        </w:tabs>
        <w:jc w:val="both"/>
        <w:rPr>
          <w:sz w:val="28"/>
          <w:szCs w:val="28"/>
          <w:lang w:val="uk-UA"/>
        </w:rPr>
      </w:pPr>
      <w:r>
        <w:rPr>
          <w:sz w:val="28"/>
          <w:szCs w:val="28"/>
          <w:lang w:val="uk-UA"/>
        </w:rPr>
        <w:tab/>
        <w:t xml:space="preserve">Зазначив, що на пленарному засіданні прийсутні головний інженер «БУДСЕРВІС» Денисов Іван Олексійович та технічний директор «ЖИТЛОРЕМБУДСЕРВІС» Піскун Павло Борисович. </w:t>
      </w:r>
    </w:p>
    <w:p w:rsidR="00CD5D5A" w:rsidRDefault="00CD5D5A" w:rsidP="000D270F">
      <w:pPr>
        <w:tabs>
          <w:tab w:val="left" w:pos="540"/>
        </w:tabs>
        <w:jc w:val="both"/>
        <w:rPr>
          <w:sz w:val="28"/>
          <w:szCs w:val="28"/>
          <w:lang w:val="uk-UA"/>
        </w:rPr>
      </w:pPr>
      <w:r>
        <w:rPr>
          <w:sz w:val="28"/>
          <w:szCs w:val="28"/>
          <w:lang w:val="uk-UA"/>
        </w:rPr>
        <w:tab/>
        <w:t>Запропонував заслухати представників компанії.</w:t>
      </w:r>
    </w:p>
    <w:p w:rsidR="00CD5D5A" w:rsidRPr="00787426"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b/>
          <w:bCs/>
          <w:sz w:val="28"/>
          <w:szCs w:val="28"/>
          <w:lang w:val="uk-UA"/>
        </w:rPr>
        <w:t>Піскун П.Б</w:t>
      </w:r>
      <w:r w:rsidRPr="00787426">
        <w:rPr>
          <w:b/>
          <w:bCs/>
          <w:sz w:val="28"/>
          <w:szCs w:val="28"/>
          <w:lang w:val="uk-UA"/>
        </w:rPr>
        <w:t>.</w:t>
      </w:r>
      <w:r>
        <w:rPr>
          <w:sz w:val="28"/>
          <w:szCs w:val="28"/>
          <w:lang w:val="uk-UA"/>
        </w:rPr>
        <w:t xml:space="preserve"> – технічний директор «ЖИТЛОРЕМБУДСЕРВІС» </w:t>
      </w:r>
    </w:p>
    <w:p w:rsidR="00CD5D5A" w:rsidRPr="00FB3BB4"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Проінформував присутніх про стан виконання робіт із прибирання опалого листя на територіях міста. Акцентував увагу на недостатньому кадровому забезпеченні двірників. </w:t>
      </w:r>
    </w:p>
    <w:p w:rsidR="00CD5D5A" w:rsidRPr="0070564D"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70564D">
        <w:rPr>
          <w:b/>
          <w:bCs/>
          <w:sz w:val="28"/>
          <w:szCs w:val="28"/>
          <w:lang w:val="uk-UA"/>
        </w:rPr>
        <w:t>Малецький В.О. –</w:t>
      </w:r>
      <w:r>
        <w:rPr>
          <w:sz w:val="28"/>
          <w:szCs w:val="28"/>
          <w:lang w:val="uk-UA"/>
        </w:rPr>
        <w:t xml:space="preserve"> міський голова</w:t>
      </w:r>
    </w:p>
    <w:p w:rsidR="00CD5D5A" w:rsidRDefault="00CD5D5A" w:rsidP="000D270F">
      <w:pPr>
        <w:tabs>
          <w:tab w:val="left" w:pos="540"/>
        </w:tabs>
        <w:jc w:val="both"/>
        <w:rPr>
          <w:sz w:val="28"/>
          <w:szCs w:val="28"/>
          <w:lang w:val="uk-UA"/>
        </w:rPr>
      </w:pPr>
      <w:r>
        <w:rPr>
          <w:sz w:val="28"/>
          <w:szCs w:val="28"/>
          <w:lang w:val="uk-UA"/>
        </w:rPr>
        <w:tab/>
        <w:t xml:space="preserve">Прокоментував стан виконання робіт двірниками в частині прибирання на територіях міста. Наголосив на необхідності залучення до роботи працівників на посади двірників через Кременчуцький міськрайонний центр зайнятості. </w:t>
      </w:r>
    </w:p>
    <w:p w:rsidR="00CD5D5A" w:rsidRPr="00580E2E"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580E2E">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CD5D5A" w:rsidRPr="004B26BB"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Наголосив, що насамперед є питання до механізму керування управляючих компаній. Зауважив, що управляючі компанії можуть застосовувати у своїй роботі більш сучасні заходи для кращої організації процесів. Зупинився на питанні можливого повернення практики обходу по дворам в частині перевірки стану прибирання територій та розмежування територій прибирання між управляючими компаніями та об</w:t>
      </w:r>
      <w:r>
        <w:rPr>
          <w:sz w:val="28"/>
          <w:szCs w:val="28"/>
          <w:lang w:val="en-US"/>
        </w:rPr>
        <w:t>’</w:t>
      </w:r>
      <w:r>
        <w:rPr>
          <w:sz w:val="28"/>
          <w:szCs w:val="28"/>
          <w:lang w:val="uk-UA"/>
        </w:rPr>
        <w:t xml:space="preserve">єднаннями співвласників житлових будинків. </w:t>
      </w:r>
    </w:p>
    <w:p w:rsidR="00CD5D5A" w:rsidRDefault="00CD5D5A" w:rsidP="000D270F">
      <w:pPr>
        <w:tabs>
          <w:tab w:val="left" w:pos="540"/>
        </w:tabs>
        <w:jc w:val="both"/>
        <w:rPr>
          <w:sz w:val="28"/>
          <w:szCs w:val="28"/>
          <w:lang w:val="uk-UA"/>
        </w:rPr>
      </w:pPr>
      <w:r>
        <w:rPr>
          <w:sz w:val="28"/>
          <w:szCs w:val="28"/>
          <w:lang w:val="uk-UA"/>
        </w:rPr>
        <w:tab/>
        <w:t xml:space="preserve">Звернувся до технічного директора «ЖИТЛОРЕМБУДСЕРВІС» </w:t>
      </w:r>
      <w:r>
        <w:rPr>
          <w:sz w:val="28"/>
          <w:szCs w:val="28"/>
          <w:lang w:val="uk-UA"/>
        </w:rPr>
        <w:br/>
        <w:t xml:space="preserve">Піскуна П.В. з проханням більш детально роз’яснювати питання щодо належного виконання робіт з прибирання житлових дворів працівникам управляючих компаній та взаємодіяти з районними адміністраціями. </w:t>
      </w:r>
    </w:p>
    <w:p w:rsidR="00CD5D5A" w:rsidRPr="009846E7" w:rsidRDefault="00CD5D5A" w:rsidP="000D270F">
      <w:pPr>
        <w:tabs>
          <w:tab w:val="left" w:pos="540"/>
        </w:tabs>
        <w:jc w:val="center"/>
        <w:rPr>
          <w:i/>
          <w:iCs/>
          <w:sz w:val="28"/>
          <w:szCs w:val="28"/>
          <w:lang w:val="uk-UA"/>
        </w:rPr>
      </w:pPr>
      <w:r>
        <w:rPr>
          <w:i/>
          <w:iCs/>
          <w:sz w:val="28"/>
          <w:szCs w:val="28"/>
          <w:lang w:val="uk-UA"/>
        </w:rPr>
        <w:t>(Н</w:t>
      </w:r>
      <w:r w:rsidRPr="009846E7">
        <w:rPr>
          <w:i/>
          <w:iCs/>
          <w:sz w:val="28"/>
          <w:szCs w:val="28"/>
          <w:lang w:val="uk-UA"/>
        </w:rPr>
        <w:t xml:space="preserve">а екрані було продемонстровано фотоматеріали стану </w:t>
      </w:r>
      <w:r w:rsidRPr="009846E7">
        <w:rPr>
          <w:i/>
          <w:iCs/>
          <w:sz w:val="28"/>
          <w:szCs w:val="28"/>
        </w:rPr>
        <w:t>виконання робіт із прибирання опалого листя на територіях міста</w:t>
      </w:r>
      <w:r w:rsidRPr="009846E7">
        <w:rPr>
          <w:i/>
          <w:iCs/>
          <w:sz w:val="28"/>
          <w:szCs w:val="28"/>
          <w:lang w:val="uk-UA"/>
        </w:rPr>
        <w:t>).</w:t>
      </w:r>
    </w:p>
    <w:p w:rsidR="00CD5D5A" w:rsidRPr="0002155D" w:rsidRDefault="00CD5D5A" w:rsidP="000D270F">
      <w:pPr>
        <w:jc w:val="both"/>
        <w:rPr>
          <w:sz w:val="16"/>
          <w:szCs w:val="16"/>
          <w:lang w:val="uk-UA"/>
        </w:rPr>
      </w:pPr>
    </w:p>
    <w:p w:rsidR="00CD5D5A" w:rsidRDefault="00CD5D5A" w:rsidP="000D270F">
      <w:pPr>
        <w:tabs>
          <w:tab w:val="left" w:pos="540"/>
        </w:tabs>
        <w:jc w:val="both"/>
        <w:rPr>
          <w:sz w:val="28"/>
          <w:szCs w:val="28"/>
          <w:lang w:val="uk-UA"/>
        </w:rPr>
      </w:pPr>
      <w:r w:rsidRPr="0070564D">
        <w:rPr>
          <w:b/>
          <w:bCs/>
          <w:sz w:val="28"/>
          <w:szCs w:val="28"/>
          <w:lang w:val="uk-UA"/>
        </w:rPr>
        <w:t>Малецький В.О. –</w:t>
      </w:r>
      <w:r>
        <w:rPr>
          <w:sz w:val="28"/>
          <w:szCs w:val="28"/>
          <w:lang w:val="uk-UA"/>
        </w:rPr>
        <w:t xml:space="preserve"> міський голова</w:t>
      </w:r>
    </w:p>
    <w:p w:rsidR="00CD5D5A" w:rsidRPr="00017580" w:rsidRDefault="00CD5D5A" w:rsidP="000D270F">
      <w:pPr>
        <w:jc w:val="both"/>
        <w:rPr>
          <w:sz w:val="16"/>
          <w:szCs w:val="16"/>
          <w:lang w:val="uk-UA"/>
        </w:rPr>
      </w:pPr>
    </w:p>
    <w:p w:rsidR="00CD5D5A" w:rsidRPr="009846E7" w:rsidRDefault="00CD5D5A" w:rsidP="000D270F">
      <w:pPr>
        <w:tabs>
          <w:tab w:val="left" w:pos="540"/>
        </w:tabs>
        <w:jc w:val="both"/>
        <w:rPr>
          <w:sz w:val="28"/>
          <w:szCs w:val="28"/>
          <w:lang w:val="uk-UA"/>
        </w:rPr>
      </w:pPr>
      <w:r>
        <w:rPr>
          <w:sz w:val="28"/>
          <w:szCs w:val="28"/>
          <w:lang w:val="uk-UA"/>
        </w:rPr>
        <w:tab/>
        <w:t xml:space="preserve">Звернувся до технічного директора «ЖИТЛОРЕМБУДСЕРВІС» </w:t>
      </w:r>
      <w:r>
        <w:rPr>
          <w:sz w:val="28"/>
          <w:szCs w:val="28"/>
          <w:lang w:val="uk-UA"/>
        </w:rPr>
        <w:br/>
        <w:t xml:space="preserve">Піскуна П.В. з проханням виконати роботи по прибиранню опалого листя в житлових дворах міста Кременчука в термін до – 07.01.2025 та до директора Автозаводської районної адміністрації Заводчікової Н.Г. з проханням надати доручення спеціалісту відділу контролю за станом благоустрою в частини проведення обходу по дворам житлових будинків та послідуючого складання протоколів про адміністративне правопорушення на управляючу компанію за неприбране опале листя (інформацію надати 30.12.2024). </w:t>
      </w:r>
    </w:p>
    <w:p w:rsidR="00CD5D5A" w:rsidRPr="00A35CA2" w:rsidRDefault="00CD5D5A" w:rsidP="000D270F">
      <w:pPr>
        <w:jc w:val="both"/>
        <w:rPr>
          <w:sz w:val="16"/>
          <w:szCs w:val="16"/>
          <w:lang w:val="uk-UA"/>
        </w:rPr>
      </w:pPr>
      <w:r>
        <w:rPr>
          <w:sz w:val="28"/>
          <w:szCs w:val="28"/>
          <w:lang w:val="uk-UA"/>
        </w:rPr>
        <w:tab/>
      </w:r>
    </w:p>
    <w:p w:rsidR="00CD5D5A" w:rsidRDefault="00CD5D5A" w:rsidP="000D270F">
      <w:pPr>
        <w:jc w:val="both"/>
        <w:rPr>
          <w:sz w:val="28"/>
          <w:szCs w:val="28"/>
          <w:lang w:val="uk-UA"/>
        </w:rPr>
      </w:pPr>
      <w:r w:rsidRPr="00A35CA2">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 xml:space="preserve">(з місця)                 КРЕМЕНЧУК» </w:t>
      </w:r>
    </w:p>
    <w:p w:rsidR="00CD5D5A" w:rsidRPr="00A35CA2"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Висловив свою точку зору щодо необхідності залучення заохочень у вигляді фінансової складової до роботи двірників. Закликав опрацьовувати більш детально механізм прибирання та залучення до нього. </w:t>
      </w:r>
    </w:p>
    <w:p w:rsidR="00CD5D5A" w:rsidRPr="0041548F"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41548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CD5D5A" w:rsidRPr="00184D42"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Зупинився на ряді проблемних питань, відповідальність за які покладено на управляючі компанії. Закликав депутатів міської ради долучатись до роботи постійної депутатської комісії з питань екології, регулювання земельних відносин, містобудування та архітектури в частині озвучення та розгляду проблемних питань, що стосуються управляючих компаній.</w:t>
      </w:r>
    </w:p>
    <w:p w:rsidR="00CD5D5A" w:rsidRDefault="00CD5D5A" w:rsidP="000D270F">
      <w:pPr>
        <w:tabs>
          <w:tab w:val="left" w:pos="540"/>
        </w:tabs>
        <w:jc w:val="both"/>
        <w:rPr>
          <w:sz w:val="28"/>
          <w:szCs w:val="28"/>
          <w:lang w:val="uk-UA"/>
        </w:rPr>
      </w:pPr>
      <w:r>
        <w:rPr>
          <w:sz w:val="28"/>
          <w:szCs w:val="28"/>
          <w:lang w:val="uk-UA"/>
        </w:rPr>
        <w:tab/>
        <w:t xml:space="preserve">Висловив свою точку зору щодо необхідності встановлення доплат до заробітної плати двірників для подальшого залучення їх до роботи. Наголосив, що на його точку зору, це є дієвим механізмом для подальшого виконання обов’язків. </w:t>
      </w:r>
    </w:p>
    <w:p w:rsidR="00CD5D5A" w:rsidRPr="00C36F7F"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C36F7F">
        <w:rPr>
          <w:b/>
          <w:bCs/>
          <w:sz w:val="28"/>
          <w:szCs w:val="28"/>
          <w:lang w:val="uk-UA"/>
        </w:rPr>
        <w:t>Малецький В.О.</w:t>
      </w:r>
      <w:r>
        <w:rPr>
          <w:sz w:val="28"/>
          <w:szCs w:val="28"/>
          <w:lang w:val="uk-UA"/>
        </w:rPr>
        <w:t xml:space="preserve"> – міський голова</w:t>
      </w:r>
    </w:p>
    <w:p w:rsidR="00CD5D5A" w:rsidRPr="005B6438"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Висловив свою точку зору щодо економії коштів фонду заробітної плати та додаткових виплат двірникам. Закликав технічного директора «ЖИТЛОРЕМБУДСЕРВІС» Піскуна П.В. бути готовим до виступу на засіданні постійної депутатської комісії з питань екології, регулювання земельних відносин, містобудування та архітектури. </w:t>
      </w:r>
    </w:p>
    <w:p w:rsidR="00CD5D5A" w:rsidRPr="008401D6"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8401D6">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CD5D5A" w:rsidRPr="00483C56"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Висловила свою точку зору щодо подальшої роботи двірників під час прибирання снігу. </w:t>
      </w:r>
    </w:p>
    <w:p w:rsidR="00CD5D5A" w:rsidRPr="00483C56" w:rsidRDefault="00CD5D5A" w:rsidP="000D270F">
      <w:pPr>
        <w:jc w:val="both"/>
        <w:rPr>
          <w:sz w:val="16"/>
          <w:szCs w:val="16"/>
          <w:lang w:val="uk-UA"/>
        </w:rPr>
      </w:pPr>
    </w:p>
    <w:p w:rsidR="00CD5D5A" w:rsidRDefault="00CD5D5A" w:rsidP="000D270F">
      <w:pPr>
        <w:jc w:val="both"/>
        <w:rPr>
          <w:sz w:val="28"/>
          <w:szCs w:val="28"/>
          <w:lang w:val="uk-UA"/>
        </w:rPr>
      </w:pPr>
      <w:r w:rsidRPr="00483C56">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CD5D5A" w:rsidRDefault="00CD5D5A" w:rsidP="000D270F">
      <w:pPr>
        <w:jc w:val="both"/>
        <w:rPr>
          <w:sz w:val="28"/>
          <w:szCs w:val="28"/>
          <w:lang w:val="uk-UA"/>
        </w:rPr>
      </w:pPr>
      <w:r>
        <w:rPr>
          <w:sz w:val="28"/>
          <w:szCs w:val="28"/>
          <w:lang w:val="uk-UA"/>
        </w:rPr>
        <w:t xml:space="preserve">(з місця) </w:t>
      </w:r>
    </w:p>
    <w:p w:rsidR="00CD5D5A" w:rsidRPr="00483C56"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Подякував керівнику управляючої компанії «</w:t>
      </w:r>
      <w:r w:rsidRPr="00717279">
        <w:rPr>
          <w:sz w:val="28"/>
          <w:szCs w:val="28"/>
          <w:shd w:val="clear" w:color="auto" w:fill="FFFFFF"/>
        </w:rPr>
        <w:t xml:space="preserve">БУДСЕРВІС» </w:t>
      </w:r>
      <w:r w:rsidRPr="00483C56">
        <w:rPr>
          <w:sz w:val="28"/>
          <w:szCs w:val="28"/>
          <w:shd w:val="clear" w:color="auto" w:fill="FFFFFF"/>
        </w:rPr>
        <w:t xml:space="preserve">Гладирю </w:t>
      </w:r>
      <w:r w:rsidRPr="00483C56">
        <w:rPr>
          <w:sz w:val="28"/>
          <w:szCs w:val="28"/>
          <w:shd w:val="clear" w:color="auto" w:fill="FFFFFF"/>
          <w:lang w:val="uk-UA"/>
        </w:rPr>
        <w:t>О.М.</w:t>
      </w:r>
      <w:r>
        <w:rPr>
          <w:b/>
          <w:bCs/>
          <w:sz w:val="28"/>
          <w:szCs w:val="28"/>
          <w:shd w:val="clear" w:color="auto" w:fill="FFFFFF"/>
          <w:lang w:val="uk-UA"/>
        </w:rPr>
        <w:t xml:space="preserve"> </w:t>
      </w:r>
      <w:r>
        <w:rPr>
          <w:sz w:val="28"/>
          <w:szCs w:val="28"/>
          <w:lang w:val="uk-UA"/>
        </w:rPr>
        <w:t xml:space="preserve"> за належне виконання покладених на нього обов’язків. Закликав допомагати управляючим компаніям. </w:t>
      </w:r>
    </w:p>
    <w:p w:rsidR="00CD5D5A" w:rsidRPr="00705E50"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705E50">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CD5D5A" w:rsidRPr="00F37D53" w:rsidRDefault="00CD5D5A" w:rsidP="000D270F">
      <w:pPr>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Закликав до більш плідної співпраці зі спеціалістами відділу контролю за станом благоустрою Автозаводської та Крюківської районних адміністрацій. </w:t>
      </w:r>
    </w:p>
    <w:p w:rsidR="00CD5D5A" w:rsidRPr="003600A2" w:rsidRDefault="00CD5D5A" w:rsidP="000D270F">
      <w:pPr>
        <w:jc w:val="both"/>
        <w:rPr>
          <w:sz w:val="16"/>
          <w:szCs w:val="16"/>
          <w:lang w:val="uk-UA"/>
        </w:rPr>
      </w:pPr>
    </w:p>
    <w:p w:rsidR="00CD5D5A" w:rsidRDefault="00CD5D5A" w:rsidP="000D270F">
      <w:pPr>
        <w:jc w:val="both"/>
        <w:rPr>
          <w:sz w:val="28"/>
          <w:szCs w:val="28"/>
          <w:lang w:val="uk-UA"/>
        </w:rPr>
      </w:pPr>
      <w:r w:rsidRPr="003600A2">
        <w:rPr>
          <w:b/>
          <w:bCs/>
          <w:sz w:val="28"/>
          <w:szCs w:val="28"/>
          <w:lang w:val="uk-UA"/>
        </w:rPr>
        <w:t>Малецький В.О.</w:t>
      </w:r>
      <w:r>
        <w:rPr>
          <w:sz w:val="28"/>
          <w:szCs w:val="28"/>
          <w:lang w:val="uk-UA"/>
        </w:rPr>
        <w:t xml:space="preserve"> – міський голова </w:t>
      </w:r>
    </w:p>
    <w:p w:rsidR="00CD5D5A" w:rsidRPr="003600A2" w:rsidRDefault="00CD5D5A" w:rsidP="000D270F">
      <w:pPr>
        <w:jc w:val="both"/>
        <w:rPr>
          <w:sz w:val="16"/>
          <w:szCs w:val="16"/>
          <w:lang w:val="uk-UA"/>
        </w:rPr>
      </w:pPr>
    </w:p>
    <w:p w:rsidR="00CD5D5A" w:rsidRPr="003600A2" w:rsidRDefault="00CD5D5A" w:rsidP="000D270F">
      <w:pPr>
        <w:ind w:firstLine="540"/>
        <w:jc w:val="both"/>
        <w:rPr>
          <w:sz w:val="28"/>
          <w:szCs w:val="28"/>
          <w:lang w:val="uk-UA" w:eastAsia="uk-UA"/>
        </w:rPr>
      </w:pPr>
      <w:r w:rsidRPr="003600A2">
        <w:rPr>
          <w:sz w:val="28"/>
          <w:szCs w:val="28"/>
          <w:lang w:val="uk-UA"/>
        </w:rPr>
        <w:t xml:space="preserve">Надав протокольне доручення </w:t>
      </w:r>
      <w:r>
        <w:rPr>
          <w:sz w:val="28"/>
          <w:szCs w:val="28"/>
          <w:lang w:val="uk-UA" w:eastAsia="uk-UA"/>
        </w:rPr>
        <w:t>п</w:t>
      </w:r>
      <w:r w:rsidRPr="003600A2">
        <w:rPr>
          <w:sz w:val="28"/>
          <w:szCs w:val="28"/>
          <w:lang w:eastAsia="uk-UA"/>
        </w:rPr>
        <w:t>ершому</w:t>
      </w:r>
      <w:r w:rsidRPr="003600A2">
        <w:rPr>
          <w:sz w:val="28"/>
          <w:szCs w:val="28"/>
          <w:lang w:val="uk-UA"/>
        </w:rPr>
        <w:t xml:space="preserve"> </w:t>
      </w:r>
      <w:r w:rsidRPr="003600A2">
        <w:rPr>
          <w:sz w:val="28"/>
          <w:szCs w:val="28"/>
          <w:lang w:eastAsia="uk-UA"/>
        </w:rPr>
        <w:t xml:space="preserve">заступнику міського голови </w:t>
      </w:r>
      <w:r w:rsidRPr="003600A2">
        <w:rPr>
          <w:sz w:val="28"/>
          <w:szCs w:val="28"/>
          <w:lang w:val="uk-UA"/>
        </w:rPr>
        <w:t xml:space="preserve">Пелипенку В.М., </w:t>
      </w:r>
      <w:r w:rsidRPr="003600A2">
        <w:rPr>
          <w:sz w:val="28"/>
          <w:szCs w:val="28"/>
          <w:lang w:val="uk-UA" w:eastAsia="uk-UA"/>
        </w:rPr>
        <w:t>з</w:t>
      </w:r>
      <w:r w:rsidRPr="003600A2">
        <w:rPr>
          <w:sz w:val="28"/>
          <w:szCs w:val="28"/>
          <w:lang w:eastAsia="uk-UA"/>
        </w:rPr>
        <w:t>аступнику міського голови – Директору Департаменту ЖКГ</w:t>
      </w:r>
      <w:r w:rsidRPr="003600A2">
        <w:rPr>
          <w:sz w:val="28"/>
          <w:szCs w:val="28"/>
          <w:lang w:val="uk-UA"/>
        </w:rPr>
        <w:t xml:space="preserve"> Москалику І.В., </w:t>
      </w:r>
      <w:r w:rsidRPr="003600A2">
        <w:rPr>
          <w:sz w:val="28"/>
          <w:szCs w:val="28"/>
          <w:lang w:val="uk-UA" w:eastAsia="uk-UA"/>
        </w:rPr>
        <w:t>н</w:t>
      </w:r>
      <w:r w:rsidRPr="003600A2">
        <w:rPr>
          <w:sz w:val="28"/>
          <w:szCs w:val="28"/>
          <w:lang w:eastAsia="uk-UA"/>
        </w:rPr>
        <w:t>ачальнику управління контролю за станом благоустрою</w:t>
      </w:r>
      <w:r w:rsidRPr="003600A2">
        <w:rPr>
          <w:sz w:val="28"/>
          <w:szCs w:val="28"/>
          <w:lang w:val="uk-UA" w:eastAsia="uk-UA"/>
        </w:rPr>
        <w:t xml:space="preserve"> Окуню В.В., д</w:t>
      </w:r>
      <w:r w:rsidRPr="003600A2">
        <w:rPr>
          <w:sz w:val="28"/>
          <w:szCs w:val="28"/>
          <w:lang w:eastAsia="uk-UA"/>
        </w:rPr>
        <w:t>иректору Автозаводської районної адміністрації</w:t>
      </w:r>
      <w:r w:rsidRPr="003600A2">
        <w:rPr>
          <w:sz w:val="28"/>
          <w:szCs w:val="28"/>
          <w:lang w:val="uk-UA"/>
        </w:rPr>
        <w:t xml:space="preserve"> </w:t>
      </w:r>
      <w:r>
        <w:rPr>
          <w:sz w:val="28"/>
          <w:szCs w:val="28"/>
          <w:lang w:val="uk-UA"/>
        </w:rPr>
        <w:br/>
      </w:r>
      <w:r w:rsidRPr="003600A2">
        <w:rPr>
          <w:sz w:val="28"/>
          <w:szCs w:val="28"/>
          <w:lang w:val="uk-UA"/>
        </w:rPr>
        <w:t>Заводчіковій Н.Г., д</w:t>
      </w:r>
      <w:r w:rsidRPr="003600A2">
        <w:rPr>
          <w:sz w:val="28"/>
          <w:szCs w:val="28"/>
          <w:lang w:eastAsia="uk-UA"/>
        </w:rPr>
        <w:t>иректору Крюківської районної</w:t>
      </w:r>
      <w:r w:rsidRPr="003600A2">
        <w:rPr>
          <w:sz w:val="28"/>
          <w:szCs w:val="28"/>
          <w:lang w:val="uk-UA"/>
        </w:rPr>
        <w:t xml:space="preserve"> </w:t>
      </w:r>
      <w:r w:rsidRPr="003600A2">
        <w:rPr>
          <w:sz w:val="28"/>
          <w:szCs w:val="28"/>
          <w:lang w:eastAsia="uk-UA"/>
        </w:rPr>
        <w:t>адміністрації</w:t>
      </w:r>
      <w:r w:rsidRPr="003600A2">
        <w:rPr>
          <w:sz w:val="28"/>
          <w:szCs w:val="28"/>
          <w:lang w:val="uk-UA" w:eastAsia="uk-UA"/>
        </w:rPr>
        <w:t xml:space="preserve"> </w:t>
      </w:r>
      <w:r>
        <w:rPr>
          <w:sz w:val="28"/>
          <w:szCs w:val="28"/>
          <w:lang w:val="uk-UA" w:eastAsia="uk-UA"/>
        </w:rPr>
        <w:br/>
      </w:r>
      <w:r w:rsidRPr="003600A2">
        <w:rPr>
          <w:sz w:val="28"/>
          <w:szCs w:val="28"/>
          <w:lang w:val="uk-UA" w:eastAsia="uk-UA"/>
        </w:rPr>
        <w:t xml:space="preserve">Лозовику Д.Б., </w:t>
      </w:r>
      <w:r w:rsidRPr="003600A2">
        <w:rPr>
          <w:sz w:val="28"/>
          <w:szCs w:val="28"/>
          <w:lang w:val="uk-UA"/>
        </w:rPr>
        <w:t>г</w:t>
      </w:r>
      <w:r w:rsidRPr="003600A2">
        <w:rPr>
          <w:sz w:val="28"/>
          <w:szCs w:val="28"/>
        </w:rPr>
        <w:t>енеральному директору ТОВ «ЖИТЛОРЕМБУДСЕРВІС»</w:t>
      </w:r>
      <w:r w:rsidRPr="003600A2">
        <w:rPr>
          <w:sz w:val="28"/>
          <w:szCs w:val="28"/>
          <w:lang w:val="uk-UA"/>
        </w:rPr>
        <w:t xml:space="preserve"> Зінченку С.О. та д</w:t>
      </w:r>
      <w:r w:rsidRPr="003600A2">
        <w:rPr>
          <w:sz w:val="28"/>
          <w:szCs w:val="28"/>
          <w:lang w:eastAsia="uk-UA"/>
        </w:rPr>
        <w:t>иректору ТОВ «Керуюча компанія «БУДСЕРВІС»</w:t>
      </w:r>
      <w:r w:rsidRPr="003600A2">
        <w:rPr>
          <w:sz w:val="28"/>
          <w:szCs w:val="28"/>
          <w:lang w:val="uk-UA" w:eastAsia="uk-UA"/>
        </w:rPr>
        <w:t xml:space="preserve"> </w:t>
      </w:r>
      <w:r>
        <w:rPr>
          <w:sz w:val="28"/>
          <w:szCs w:val="28"/>
          <w:lang w:val="uk-UA" w:eastAsia="uk-UA"/>
        </w:rPr>
        <w:br/>
      </w:r>
      <w:r w:rsidRPr="003600A2">
        <w:rPr>
          <w:sz w:val="28"/>
          <w:szCs w:val="28"/>
          <w:lang w:val="uk-UA" w:eastAsia="uk-UA"/>
        </w:rPr>
        <w:t xml:space="preserve">Гладиру О.М.: </w:t>
      </w:r>
    </w:p>
    <w:p w:rsidR="00CD5D5A" w:rsidRPr="00BA0A7D" w:rsidRDefault="00CD5D5A" w:rsidP="000D270F">
      <w:pPr>
        <w:ind w:firstLine="540"/>
        <w:jc w:val="both"/>
        <w:rPr>
          <w:sz w:val="28"/>
          <w:szCs w:val="28"/>
        </w:rPr>
      </w:pPr>
      <w:r w:rsidRPr="00BA0A7D">
        <w:rPr>
          <w:sz w:val="28"/>
          <w:szCs w:val="28"/>
          <w:lang w:val="uk-UA"/>
        </w:rPr>
        <w:t xml:space="preserve">- </w:t>
      </w:r>
      <w:r w:rsidRPr="00BA0A7D">
        <w:rPr>
          <w:sz w:val="28"/>
          <w:szCs w:val="28"/>
        </w:rPr>
        <w:t>опрацювати питання, підготувати відповідну інформацію</w:t>
      </w:r>
      <w:r w:rsidRPr="00BA0A7D">
        <w:rPr>
          <w:sz w:val="28"/>
          <w:szCs w:val="28"/>
          <w:lang w:val="uk-UA"/>
        </w:rPr>
        <w:t xml:space="preserve"> </w:t>
      </w:r>
      <w:r w:rsidRPr="00BA0A7D">
        <w:rPr>
          <w:sz w:val="28"/>
          <w:szCs w:val="28"/>
        </w:rPr>
        <w:t>щодо стану виконання робіт із прибирання опалого листя й впорядкування подальшої взаємодії та системності у питаннях прибирання території</w:t>
      </w:r>
      <w:r w:rsidRPr="00BA0A7D">
        <w:rPr>
          <w:sz w:val="28"/>
          <w:szCs w:val="28"/>
          <w:lang w:val="uk-UA"/>
        </w:rPr>
        <w:t xml:space="preserve"> та  </w:t>
      </w:r>
      <w:r w:rsidRPr="00BA0A7D">
        <w:rPr>
          <w:sz w:val="28"/>
          <w:szCs w:val="28"/>
        </w:rPr>
        <w:t>бути готовими до виступу на засіданні постійної депутатської комісії з питань екології, регулювання земельних відносин, містобудування та архітектури.</w:t>
      </w:r>
    </w:p>
    <w:p w:rsidR="00CD5D5A" w:rsidRPr="00BA0A7D" w:rsidRDefault="00CD5D5A" w:rsidP="000D270F">
      <w:pPr>
        <w:ind w:firstLine="540"/>
        <w:jc w:val="both"/>
        <w:rPr>
          <w:lang w:val="uk-UA"/>
        </w:rPr>
      </w:pPr>
    </w:p>
    <w:p w:rsidR="00CD5D5A" w:rsidRDefault="00CD5D5A" w:rsidP="000D270F">
      <w:pPr>
        <w:jc w:val="both"/>
        <w:rPr>
          <w:sz w:val="28"/>
          <w:szCs w:val="28"/>
          <w:lang w:val="uk-UA"/>
        </w:rPr>
      </w:pPr>
      <w:r w:rsidRPr="003600A2">
        <w:rPr>
          <w:b/>
          <w:bCs/>
          <w:sz w:val="28"/>
          <w:szCs w:val="28"/>
          <w:lang w:val="uk-UA"/>
        </w:rPr>
        <w:t>Малецький В.О.</w:t>
      </w:r>
      <w:r>
        <w:rPr>
          <w:sz w:val="28"/>
          <w:szCs w:val="28"/>
          <w:lang w:val="uk-UA"/>
        </w:rPr>
        <w:t xml:space="preserve"> – міський голова </w:t>
      </w:r>
    </w:p>
    <w:p w:rsidR="00CD5D5A" w:rsidRPr="000824F7" w:rsidRDefault="00CD5D5A" w:rsidP="000D270F">
      <w:pPr>
        <w:jc w:val="both"/>
        <w:rPr>
          <w:sz w:val="16"/>
          <w:szCs w:val="16"/>
          <w:lang w:val="uk-UA"/>
        </w:rPr>
      </w:pPr>
    </w:p>
    <w:p w:rsidR="00CD5D5A" w:rsidRPr="000824F7" w:rsidRDefault="00CD5D5A" w:rsidP="000D270F">
      <w:pPr>
        <w:ind w:firstLine="708"/>
        <w:jc w:val="center"/>
        <w:outlineLvl w:val="0"/>
        <w:rPr>
          <w:b/>
          <w:bCs/>
          <w:i/>
          <w:iCs/>
          <w:sz w:val="28"/>
          <w:szCs w:val="28"/>
          <w:lang w:val="uk-UA"/>
        </w:rPr>
      </w:pPr>
      <w:r w:rsidRPr="000824F7">
        <w:rPr>
          <w:b/>
          <w:bCs/>
          <w:i/>
          <w:iCs/>
          <w:sz w:val="28"/>
          <w:szCs w:val="28"/>
          <w:lang w:val="uk-UA"/>
        </w:rPr>
        <w:t>Шановні депутати!</w:t>
      </w:r>
    </w:p>
    <w:p w:rsidR="00CD5D5A" w:rsidRPr="000824F7" w:rsidRDefault="00CD5D5A" w:rsidP="000D270F">
      <w:pPr>
        <w:ind w:firstLine="708"/>
        <w:jc w:val="center"/>
        <w:rPr>
          <w:b/>
          <w:bCs/>
          <w:i/>
          <w:iCs/>
          <w:sz w:val="16"/>
          <w:szCs w:val="16"/>
          <w:lang w:val="uk-UA"/>
        </w:rPr>
      </w:pPr>
    </w:p>
    <w:p w:rsidR="00CD5D5A" w:rsidRPr="000824F7" w:rsidRDefault="00CD5D5A" w:rsidP="000D270F">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CD5D5A" w:rsidRPr="000824F7" w:rsidRDefault="00CD5D5A" w:rsidP="000D270F">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CD5D5A" w:rsidRPr="000824F7" w:rsidRDefault="00CD5D5A" w:rsidP="000D270F">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CD5D5A" w:rsidRDefault="00CD5D5A" w:rsidP="000D270F">
      <w:pPr>
        <w:ind w:firstLine="567"/>
        <w:jc w:val="both"/>
        <w:rPr>
          <w:sz w:val="28"/>
          <w:szCs w:val="28"/>
          <w:lang w:val="uk-UA"/>
        </w:rPr>
      </w:pPr>
      <w:r>
        <w:rPr>
          <w:sz w:val="28"/>
          <w:szCs w:val="28"/>
          <w:lang w:val="uk-UA"/>
        </w:rPr>
        <w:t xml:space="preserve">Повідомив, що </w:t>
      </w:r>
      <w:r w:rsidRPr="000824F7">
        <w:rPr>
          <w:sz w:val="28"/>
          <w:szCs w:val="28"/>
          <w:lang w:val="uk-UA"/>
        </w:rPr>
        <w:t>депутат</w:t>
      </w:r>
      <w:r>
        <w:rPr>
          <w:sz w:val="28"/>
          <w:szCs w:val="28"/>
          <w:lang w:val="uk-UA"/>
        </w:rPr>
        <w:t xml:space="preserve">и Березянський О.В. (усно – питання № 24, № 44 та № 45), Яцина О.О. (письмово – питання №32, № 36, № 38 та </w:t>
      </w:r>
      <w:r>
        <w:rPr>
          <w:sz w:val="28"/>
          <w:szCs w:val="28"/>
          <w:lang w:val="uk-UA"/>
        </w:rPr>
        <w:br/>
        <w:t xml:space="preserve">№ 42),  Штефан І.О. (усно – питання № 41), Плескун О.В. (усно – питання </w:t>
      </w:r>
      <w:r>
        <w:rPr>
          <w:sz w:val="28"/>
          <w:szCs w:val="28"/>
          <w:lang w:val="uk-UA"/>
        </w:rPr>
        <w:br/>
        <w:t xml:space="preserve">№ 45), Нікіфоров О.І. (усно – питання № 45) та Угніч Г.А. (усно – питання </w:t>
      </w:r>
      <w:r>
        <w:rPr>
          <w:sz w:val="28"/>
          <w:szCs w:val="28"/>
          <w:lang w:val="uk-UA"/>
        </w:rPr>
        <w:br/>
        <w:t xml:space="preserve">№ 56) заявили </w:t>
      </w:r>
      <w:r w:rsidRPr="000824F7">
        <w:rPr>
          <w:sz w:val="28"/>
          <w:szCs w:val="28"/>
          <w:lang w:val="uk-UA"/>
        </w:rPr>
        <w:t xml:space="preserve">про неучасть у голосуванні у зв’язку з наявністю потенційного/реального конфлікту інтересів. </w:t>
      </w:r>
    </w:p>
    <w:p w:rsidR="00CD5D5A" w:rsidRPr="0001756D" w:rsidRDefault="00CD5D5A" w:rsidP="000D270F">
      <w:pPr>
        <w:ind w:firstLine="567"/>
        <w:jc w:val="both"/>
        <w:rPr>
          <w:sz w:val="16"/>
          <w:szCs w:val="16"/>
          <w:lang w:val="uk-UA"/>
        </w:rPr>
      </w:pPr>
    </w:p>
    <w:p w:rsidR="00CD5D5A" w:rsidRDefault="00CD5D5A" w:rsidP="000D270F">
      <w:pPr>
        <w:jc w:val="both"/>
        <w:rPr>
          <w:sz w:val="28"/>
          <w:szCs w:val="28"/>
          <w:lang w:val="uk-UA"/>
        </w:rPr>
      </w:pPr>
      <w:r>
        <w:rPr>
          <w:sz w:val="28"/>
          <w:szCs w:val="28"/>
          <w:lang w:val="uk-UA"/>
        </w:rPr>
        <w:t xml:space="preserve">1. СЛУХАЛИ: </w:t>
      </w:r>
      <w:r w:rsidRPr="00955F0D">
        <w:rPr>
          <w:sz w:val="28"/>
          <w:szCs w:val="28"/>
        </w:rPr>
        <w:t xml:space="preserve">Про звернення депутатів Кременчуцької міської ради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Кременчуцького району Полтавської області до Президента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України, Верховної Ради України, Кабінету Міністрів України,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Міністерства оборони України про зняття обмежень кількості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військовозобов՚язаних працівників операторів об՚єктів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критичної інфраструктури сектору системи життєзабезпечення </w:t>
      </w:r>
    </w:p>
    <w:p w:rsidR="00CD5D5A" w:rsidRPr="00955F0D" w:rsidRDefault="00CD5D5A" w:rsidP="000D270F">
      <w:pPr>
        <w:jc w:val="both"/>
        <w:rPr>
          <w:sz w:val="28"/>
          <w:szCs w:val="28"/>
        </w:rPr>
      </w:pPr>
      <w:r>
        <w:rPr>
          <w:sz w:val="28"/>
          <w:szCs w:val="28"/>
          <w:lang w:val="uk-UA"/>
        </w:rPr>
        <w:t xml:space="preserve">                         </w:t>
      </w:r>
      <w:r w:rsidRPr="00955F0D">
        <w:rPr>
          <w:sz w:val="28"/>
          <w:szCs w:val="28"/>
        </w:rPr>
        <w:t xml:space="preserve">(підприємств комунальних послуг), які підлягають бронюванню. </w:t>
      </w:r>
    </w:p>
    <w:p w:rsidR="00CD5D5A" w:rsidRDefault="00CD5D5A" w:rsidP="000D270F">
      <w:pPr>
        <w:jc w:val="both"/>
        <w:rPr>
          <w:sz w:val="28"/>
          <w:szCs w:val="28"/>
          <w:lang w:val="uk-UA"/>
        </w:rPr>
      </w:pPr>
      <w:r>
        <w:rPr>
          <w:sz w:val="28"/>
          <w:szCs w:val="28"/>
          <w:lang w:val="uk-UA"/>
        </w:rPr>
        <w:t xml:space="preserve">                          </w:t>
      </w:r>
      <w:r w:rsidRPr="00D73186">
        <w:rPr>
          <w:sz w:val="28"/>
          <w:szCs w:val="28"/>
        </w:rPr>
        <w:t>Доповіда</w:t>
      </w:r>
      <w:r w:rsidRPr="00D73186">
        <w:rPr>
          <w:sz w:val="28"/>
          <w:szCs w:val="28"/>
          <w:lang w:val="uk-UA"/>
        </w:rPr>
        <w:t>ч</w:t>
      </w:r>
      <w:r w:rsidRPr="00D73186">
        <w:rPr>
          <w:sz w:val="28"/>
          <w:szCs w:val="28"/>
        </w:rPr>
        <w:t xml:space="preserve">: Москалик І.В. – заступник міського голови – </w:t>
      </w:r>
    </w:p>
    <w:p w:rsidR="00CD5D5A" w:rsidRPr="00D73186" w:rsidRDefault="00CD5D5A" w:rsidP="000D270F">
      <w:pPr>
        <w:jc w:val="both"/>
        <w:rPr>
          <w:sz w:val="28"/>
          <w:szCs w:val="28"/>
          <w:lang w:val="uk-UA"/>
        </w:rPr>
      </w:pPr>
      <w:r>
        <w:rPr>
          <w:sz w:val="28"/>
          <w:szCs w:val="28"/>
          <w:lang w:val="uk-UA"/>
        </w:rPr>
        <w:t xml:space="preserve">                                                                           </w:t>
      </w:r>
      <w:r w:rsidRPr="00D73186">
        <w:rPr>
          <w:sz w:val="28"/>
          <w:szCs w:val="28"/>
        </w:rPr>
        <w:t>Директор</w:t>
      </w:r>
      <w:r w:rsidRPr="00D73186">
        <w:rPr>
          <w:sz w:val="28"/>
          <w:szCs w:val="28"/>
          <w:lang w:val="uk-UA"/>
        </w:rPr>
        <w:t xml:space="preserve"> Департаменту ЖКГ</w:t>
      </w:r>
    </w:p>
    <w:p w:rsidR="00CD5D5A" w:rsidRPr="00C421F8" w:rsidRDefault="00CD5D5A" w:rsidP="000D270F">
      <w:pPr>
        <w:jc w:val="both"/>
        <w:rPr>
          <w:sz w:val="28"/>
          <w:szCs w:val="28"/>
          <w:lang w:val="uk-UA"/>
        </w:rPr>
      </w:pPr>
      <w:r>
        <w:rPr>
          <w:sz w:val="28"/>
          <w:szCs w:val="28"/>
          <w:lang w:val="uk-UA"/>
        </w:rPr>
        <w:t xml:space="preserve">                                            (доповідь не заслуховувалась)</w:t>
      </w:r>
    </w:p>
    <w:p w:rsidR="00CD5D5A" w:rsidRPr="009F65F9" w:rsidRDefault="00CD5D5A" w:rsidP="000D270F">
      <w:pPr>
        <w:tabs>
          <w:tab w:val="left" w:pos="540"/>
        </w:tabs>
        <w:jc w:val="both"/>
        <w:rPr>
          <w:sz w:val="16"/>
          <w:szCs w:val="16"/>
          <w:lang w:val="uk-UA"/>
        </w:rPr>
      </w:pPr>
    </w:p>
    <w:p w:rsidR="00CD5D5A" w:rsidRPr="00AE0A33" w:rsidRDefault="00CD5D5A" w:rsidP="000D270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27</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535281" w:rsidRDefault="00CD5D5A" w:rsidP="000D270F">
      <w:pPr>
        <w:jc w:val="both"/>
        <w:rPr>
          <w:sz w:val="16"/>
          <w:szCs w:val="16"/>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CD5D5A" w:rsidRPr="00D73186" w:rsidRDefault="00CD5D5A" w:rsidP="000D270F">
      <w:pPr>
        <w:tabs>
          <w:tab w:val="left" w:pos="5370"/>
        </w:tabs>
        <w:rPr>
          <w:sz w:val="16"/>
          <w:szCs w:val="16"/>
          <w:lang w:val="uk-UA"/>
        </w:rPr>
      </w:pPr>
    </w:p>
    <w:p w:rsidR="00CD5D5A" w:rsidRDefault="00CD5D5A" w:rsidP="000D270F">
      <w:pPr>
        <w:jc w:val="both"/>
        <w:rPr>
          <w:sz w:val="28"/>
          <w:szCs w:val="28"/>
          <w:lang w:val="uk-UA"/>
        </w:rPr>
      </w:pPr>
      <w:r>
        <w:rPr>
          <w:sz w:val="28"/>
          <w:szCs w:val="28"/>
          <w:lang w:val="uk-UA"/>
        </w:rPr>
        <w:t xml:space="preserve">2. СЛУХАЛИ: </w:t>
      </w:r>
      <w:r w:rsidRPr="00955F0D">
        <w:rPr>
          <w:sz w:val="28"/>
          <w:szCs w:val="28"/>
        </w:rPr>
        <w:t xml:space="preserve">Про внесення змін до рішення Кременчуцької міської ради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Кременчуцького  району Полтавської області від 03 грудня </w:t>
      </w:r>
      <w:r>
        <w:rPr>
          <w:sz w:val="28"/>
          <w:szCs w:val="28"/>
          <w:lang w:val="uk-UA"/>
        </w:rPr>
        <w:br/>
        <w:t xml:space="preserve">                          </w:t>
      </w:r>
      <w:r w:rsidRPr="00955F0D">
        <w:rPr>
          <w:sz w:val="28"/>
          <w:szCs w:val="28"/>
        </w:rPr>
        <w:t xml:space="preserve">2020 року «Про затвердження структури та загальної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чисельності виконавчих органів Кременчуцької міської ради </w:t>
      </w:r>
    </w:p>
    <w:p w:rsidR="00CD5D5A" w:rsidRPr="00955F0D" w:rsidRDefault="00CD5D5A" w:rsidP="000D270F">
      <w:pPr>
        <w:jc w:val="both"/>
        <w:rPr>
          <w:sz w:val="28"/>
          <w:szCs w:val="28"/>
        </w:rPr>
      </w:pPr>
      <w:r>
        <w:rPr>
          <w:sz w:val="28"/>
          <w:szCs w:val="28"/>
          <w:lang w:val="uk-UA"/>
        </w:rPr>
        <w:t xml:space="preserve">                          </w:t>
      </w:r>
      <w:r w:rsidRPr="00955F0D">
        <w:rPr>
          <w:sz w:val="28"/>
          <w:szCs w:val="28"/>
        </w:rPr>
        <w:t>Кременчуцького району Полтавської області VIII скликання».</w:t>
      </w:r>
    </w:p>
    <w:p w:rsidR="00CD5D5A" w:rsidRPr="00955F0D" w:rsidRDefault="00CD5D5A" w:rsidP="000D270F">
      <w:pPr>
        <w:jc w:val="both"/>
        <w:rPr>
          <w:sz w:val="28"/>
          <w:szCs w:val="28"/>
        </w:rPr>
      </w:pPr>
      <w:r>
        <w:rPr>
          <w:sz w:val="28"/>
          <w:szCs w:val="28"/>
          <w:lang w:val="uk-UA"/>
        </w:rPr>
        <w:t xml:space="preserve">                          </w:t>
      </w:r>
      <w:r>
        <w:rPr>
          <w:sz w:val="28"/>
          <w:szCs w:val="28"/>
        </w:rPr>
        <w:t>Доповіда</w:t>
      </w:r>
      <w:r>
        <w:rPr>
          <w:sz w:val="28"/>
          <w:szCs w:val="28"/>
          <w:lang w:val="uk-UA"/>
        </w:rPr>
        <w:t>ч</w:t>
      </w:r>
      <w:r w:rsidRPr="00955F0D">
        <w:rPr>
          <w:sz w:val="28"/>
          <w:szCs w:val="28"/>
        </w:rPr>
        <w:t>: Малецький В.О. – міський голова</w:t>
      </w:r>
    </w:p>
    <w:p w:rsidR="00CD5D5A" w:rsidRPr="00C421F8" w:rsidRDefault="00CD5D5A" w:rsidP="000D270F">
      <w:pPr>
        <w:jc w:val="both"/>
        <w:rPr>
          <w:sz w:val="28"/>
          <w:szCs w:val="28"/>
          <w:lang w:val="uk-UA"/>
        </w:rPr>
      </w:pPr>
      <w:r>
        <w:rPr>
          <w:sz w:val="28"/>
          <w:szCs w:val="28"/>
          <w:lang w:val="uk-UA"/>
        </w:rPr>
        <w:t xml:space="preserve">                                            (доповідь не заслуховувалась)</w:t>
      </w:r>
    </w:p>
    <w:p w:rsidR="00CD5D5A" w:rsidRDefault="00CD5D5A" w:rsidP="000D270F">
      <w:pPr>
        <w:tabs>
          <w:tab w:val="left" w:pos="5370"/>
        </w:tabs>
        <w:rPr>
          <w:sz w:val="28"/>
          <w:szCs w:val="28"/>
          <w:lang w:val="uk-UA"/>
        </w:rPr>
      </w:pPr>
    </w:p>
    <w:p w:rsidR="00CD5D5A" w:rsidRDefault="00CD5D5A" w:rsidP="000D270F">
      <w:pPr>
        <w:tabs>
          <w:tab w:val="left" w:pos="5370"/>
        </w:tabs>
        <w:rPr>
          <w:sz w:val="28"/>
          <w:szCs w:val="28"/>
          <w:lang w:val="uk-UA"/>
        </w:rPr>
      </w:pPr>
      <w:r w:rsidRPr="00D73186">
        <w:rPr>
          <w:b/>
          <w:bCs/>
          <w:sz w:val="28"/>
          <w:szCs w:val="28"/>
          <w:lang w:val="uk-UA"/>
        </w:rPr>
        <w:t>Гриценко Ю.В.</w:t>
      </w:r>
      <w:r>
        <w:rPr>
          <w:sz w:val="28"/>
          <w:szCs w:val="28"/>
          <w:lang w:val="uk-UA"/>
        </w:rPr>
        <w:t xml:space="preserve"> – секретер міської ради</w:t>
      </w:r>
    </w:p>
    <w:p w:rsidR="00CD5D5A" w:rsidRPr="00D73186" w:rsidRDefault="00CD5D5A" w:rsidP="000D270F">
      <w:pPr>
        <w:tabs>
          <w:tab w:val="left" w:pos="5370"/>
        </w:tabs>
        <w:rPr>
          <w:sz w:val="16"/>
          <w:szCs w:val="16"/>
          <w:lang w:val="uk-UA"/>
        </w:rPr>
      </w:pPr>
    </w:p>
    <w:p w:rsidR="00CD5D5A" w:rsidRDefault="00CD5D5A" w:rsidP="000D270F">
      <w:pPr>
        <w:tabs>
          <w:tab w:val="left" w:pos="5370"/>
        </w:tabs>
        <w:ind w:firstLine="540"/>
        <w:rPr>
          <w:sz w:val="28"/>
          <w:szCs w:val="28"/>
          <w:lang w:val="uk-UA"/>
        </w:rPr>
      </w:pPr>
      <w:r>
        <w:rPr>
          <w:sz w:val="28"/>
          <w:szCs w:val="28"/>
          <w:lang w:val="uk-UA"/>
        </w:rPr>
        <w:t xml:space="preserve">Пояснив суть проєкту рішення. </w:t>
      </w:r>
    </w:p>
    <w:p w:rsidR="00CD5D5A" w:rsidRPr="00D73186" w:rsidRDefault="00CD5D5A" w:rsidP="000D270F">
      <w:pPr>
        <w:tabs>
          <w:tab w:val="left" w:pos="5370"/>
        </w:tabs>
        <w:ind w:firstLine="540"/>
        <w:rPr>
          <w:sz w:val="16"/>
          <w:szCs w:val="16"/>
          <w:lang w:val="uk-UA"/>
        </w:rPr>
      </w:pPr>
    </w:p>
    <w:p w:rsidR="00CD5D5A" w:rsidRPr="00AE0A33" w:rsidRDefault="00CD5D5A" w:rsidP="000D270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535281" w:rsidRDefault="00CD5D5A" w:rsidP="000D270F">
      <w:pPr>
        <w:jc w:val="both"/>
        <w:rPr>
          <w:sz w:val="16"/>
          <w:szCs w:val="16"/>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CD5D5A" w:rsidRPr="00D73186" w:rsidRDefault="00CD5D5A" w:rsidP="000D270F">
      <w:pPr>
        <w:tabs>
          <w:tab w:val="left" w:pos="5370"/>
        </w:tabs>
        <w:rPr>
          <w:sz w:val="16"/>
          <w:szCs w:val="16"/>
          <w:lang w:val="uk-UA"/>
        </w:rPr>
      </w:pPr>
    </w:p>
    <w:p w:rsidR="00CD5D5A" w:rsidRDefault="00CD5D5A" w:rsidP="000D270F">
      <w:pPr>
        <w:pStyle w:val="HTMLPreformatted"/>
        <w:jc w:val="both"/>
        <w:rPr>
          <w:rFonts w:ascii="Times New Roman" w:hAnsi="Times New Roman" w:cs="Times New Roman"/>
          <w:sz w:val="28"/>
          <w:szCs w:val="28"/>
          <w:lang w:val="uk-UA"/>
        </w:rPr>
      </w:pPr>
      <w:r w:rsidRPr="00D73186">
        <w:rPr>
          <w:rFonts w:ascii="Times New Roman" w:hAnsi="Times New Roman" w:cs="Times New Roman"/>
          <w:sz w:val="28"/>
          <w:szCs w:val="28"/>
          <w:lang w:val="uk-UA"/>
        </w:rPr>
        <w:t>3. СЛУХАЛИ:</w:t>
      </w:r>
      <w:r>
        <w:rPr>
          <w:sz w:val="28"/>
          <w:szCs w:val="28"/>
          <w:lang w:val="uk-UA"/>
        </w:rPr>
        <w:t xml:space="preserve"> </w:t>
      </w:r>
      <w:r w:rsidRPr="00955F0D">
        <w:rPr>
          <w:rFonts w:ascii="Times New Roman" w:hAnsi="Times New Roman" w:cs="Times New Roman"/>
          <w:sz w:val="28"/>
          <w:szCs w:val="28"/>
          <w:lang w:val="uk-UA"/>
        </w:rPr>
        <w:t xml:space="preserve">Про погодження кандидата на посаду командира добровольчого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формування Кременчуцької міської територіальної громади </w:t>
      </w:r>
      <w:r>
        <w:rPr>
          <w:rFonts w:ascii="Times New Roman" w:hAnsi="Times New Roman" w:cs="Times New Roman"/>
          <w:sz w:val="28"/>
          <w:szCs w:val="28"/>
          <w:lang w:val="uk-UA"/>
        </w:rPr>
        <w:br/>
        <w:t xml:space="preserve">                           </w:t>
      </w:r>
      <w:r w:rsidRPr="00955F0D">
        <w:rPr>
          <w:rFonts w:ascii="Times New Roman" w:hAnsi="Times New Roman" w:cs="Times New Roman"/>
          <w:sz w:val="28"/>
          <w:szCs w:val="28"/>
          <w:lang w:val="uk-UA"/>
        </w:rPr>
        <w:t>№ 3.</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ч</w:t>
      </w:r>
      <w:r w:rsidRPr="00955F0D">
        <w:rPr>
          <w:rFonts w:ascii="Times New Roman" w:hAnsi="Times New Roman" w:cs="Times New Roman"/>
          <w:sz w:val="28"/>
          <w:szCs w:val="28"/>
          <w:lang w:val="uk-UA"/>
        </w:rPr>
        <w:t>: Гриценко Ю.В. – секретар міської ради</w:t>
      </w:r>
    </w:p>
    <w:p w:rsidR="00CD5D5A" w:rsidRPr="00C421F8" w:rsidRDefault="00CD5D5A" w:rsidP="000D270F">
      <w:pPr>
        <w:jc w:val="both"/>
        <w:rPr>
          <w:sz w:val="28"/>
          <w:szCs w:val="28"/>
          <w:lang w:val="uk-UA"/>
        </w:rPr>
      </w:pPr>
      <w:r>
        <w:rPr>
          <w:sz w:val="28"/>
          <w:szCs w:val="28"/>
          <w:lang w:val="uk-UA"/>
        </w:rPr>
        <w:t xml:space="preserve">                                               (доповідь не заслуховувалась)</w:t>
      </w:r>
    </w:p>
    <w:p w:rsidR="00CD5D5A" w:rsidRPr="009F65F9" w:rsidRDefault="00CD5D5A" w:rsidP="000D270F">
      <w:pPr>
        <w:tabs>
          <w:tab w:val="left" w:pos="540"/>
        </w:tabs>
        <w:jc w:val="both"/>
        <w:rPr>
          <w:sz w:val="16"/>
          <w:szCs w:val="16"/>
          <w:lang w:val="uk-UA"/>
        </w:rPr>
      </w:pPr>
    </w:p>
    <w:p w:rsidR="00CD5D5A" w:rsidRPr="00AE0A33" w:rsidRDefault="00CD5D5A" w:rsidP="000D270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535281" w:rsidRDefault="00CD5D5A" w:rsidP="000D270F">
      <w:pPr>
        <w:jc w:val="both"/>
        <w:rPr>
          <w:sz w:val="16"/>
          <w:szCs w:val="16"/>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CD5D5A" w:rsidRPr="00EC1476" w:rsidRDefault="00CD5D5A" w:rsidP="000D270F">
      <w:pPr>
        <w:tabs>
          <w:tab w:val="left" w:pos="5370"/>
        </w:tabs>
        <w:rPr>
          <w:sz w:val="16"/>
          <w:szCs w:val="16"/>
          <w:lang w:val="uk-UA"/>
        </w:rPr>
      </w:pPr>
    </w:p>
    <w:p w:rsidR="00CD5D5A" w:rsidRDefault="00CD5D5A" w:rsidP="000D270F">
      <w:pPr>
        <w:jc w:val="both"/>
        <w:rPr>
          <w:sz w:val="28"/>
          <w:szCs w:val="28"/>
          <w:lang w:val="uk-UA"/>
        </w:rPr>
      </w:pPr>
      <w:r>
        <w:rPr>
          <w:sz w:val="28"/>
          <w:szCs w:val="28"/>
          <w:lang w:val="uk-UA"/>
        </w:rPr>
        <w:t xml:space="preserve">4. СЛУХАЛИ: </w:t>
      </w:r>
      <w:r w:rsidRPr="00955F0D">
        <w:rPr>
          <w:sz w:val="28"/>
          <w:szCs w:val="28"/>
        </w:rPr>
        <w:t xml:space="preserve">Про  затвердження  рішень  виконавчого комітету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Кременчуцької    міської   ради Кременчуцького    району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Полтавської області від 19.12.2024 № 2978, від 19.12.2024 </w:t>
      </w:r>
      <w:r>
        <w:rPr>
          <w:sz w:val="28"/>
          <w:szCs w:val="28"/>
          <w:lang w:val="uk-UA"/>
        </w:rPr>
        <w:br/>
        <w:t xml:space="preserve">                          </w:t>
      </w:r>
      <w:r w:rsidRPr="00955F0D">
        <w:rPr>
          <w:sz w:val="28"/>
          <w:szCs w:val="28"/>
        </w:rPr>
        <w:t xml:space="preserve">№ 2982, від 19.12.2024 № 2983, від 19.12.2024 № 2984, від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19.12.2024 № 2985, від 19.12.2024 № 2990, від 19.12.2024 </w:t>
      </w:r>
      <w:r>
        <w:rPr>
          <w:sz w:val="28"/>
          <w:szCs w:val="28"/>
          <w:lang w:val="uk-UA"/>
        </w:rPr>
        <w:br/>
        <w:t xml:space="preserve">                          </w:t>
      </w:r>
      <w:r w:rsidRPr="00955F0D">
        <w:rPr>
          <w:sz w:val="28"/>
          <w:szCs w:val="28"/>
        </w:rPr>
        <w:t xml:space="preserve">№ 2991, від 19.12.2024№ 2992, від 19.12.2024 № 2993, від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19.12.2024 № 2994, від 19.12.2024 № 2995, від 19.12.2024 </w:t>
      </w:r>
      <w:r>
        <w:rPr>
          <w:sz w:val="28"/>
          <w:szCs w:val="28"/>
          <w:lang w:val="uk-UA"/>
        </w:rPr>
        <w:br/>
        <w:t xml:space="preserve">                          </w:t>
      </w:r>
      <w:r w:rsidRPr="00955F0D">
        <w:rPr>
          <w:sz w:val="28"/>
          <w:szCs w:val="28"/>
        </w:rPr>
        <w:t xml:space="preserve">№ 2996, від 19.12.2024 № 2997, від 24.12.2024 № 3027, від </w:t>
      </w:r>
    </w:p>
    <w:p w:rsidR="00CD5D5A" w:rsidRPr="00955F0D" w:rsidRDefault="00CD5D5A" w:rsidP="000D270F">
      <w:pPr>
        <w:jc w:val="both"/>
        <w:rPr>
          <w:sz w:val="28"/>
          <w:szCs w:val="28"/>
        </w:rPr>
      </w:pPr>
      <w:r>
        <w:rPr>
          <w:sz w:val="28"/>
          <w:szCs w:val="28"/>
          <w:lang w:val="uk-UA"/>
        </w:rPr>
        <w:t xml:space="preserve">                          </w:t>
      </w:r>
      <w:r w:rsidRPr="00955F0D">
        <w:rPr>
          <w:sz w:val="28"/>
          <w:szCs w:val="28"/>
        </w:rPr>
        <w:t xml:space="preserve">24.12.2024 № 3028, від 24.12.2024 № 3029, від 24.12.2024 </w:t>
      </w:r>
      <w:r>
        <w:rPr>
          <w:sz w:val="28"/>
          <w:szCs w:val="28"/>
          <w:lang w:val="uk-UA"/>
        </w:rPr>
        <w:br/>
        <w:t xml:space="preserve">                          </w:t>
      </w:r>
      <w:r w:rsidRPr="00955F0D">
        <w:rPr>
          <w:sz w:val="28"/>
          <w:szCs w:val="28"/>
        </w:rPr>
        <w:t>№ 3030, від 24.12.2024№ 3031, від 24.12.2024 № 3032.</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Доповідачі</w:t>
      </w:r>
      <w:r w:rsidRPr="00955F0D">
        <w:rPr>
          <w:rFonts w:ascii="Times New Roman" w:hAnsi="Times New Roman" w:cs="Times New Roman"/>
          <w:sz w:val="28"/>
          <w:szCs w:val="28"/>
          <w:lang w:val="uk-UA"/>
        </w:rPr>
        <w:t xml:space="preserve">: Москалик І.В. – заступник міського голови –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Директор Департаменту ЖКГ</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Доценко М.М. – директор Департаменту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соціального захисту</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населення</w:t>
      </w:r>
    </w:p>
    <w:p w:rsidR="00CD5D5A"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 xml:space="preserve">Неіленко Т.Г. – заступник міського голови –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sz w:val="28"/>
          <w:szCs w:val="28"/>
          <w:lang w:val="uk-UA"/>
        </w:rPr>
      </w:pPr>
      <w:r w:rsidRPr="00955F0D">
        <w:rPr>
          <w:rFonts w:ascii="Times New Roman" w:hAnsi="Times New Roman" w:cs="Times New Roman"/>
          <w:color w:val="FF0000"/>
          <w:sz w:val="28"/>
          <w:szCs w:val="28"/>
          <w:lang w:val="uk-UA"/>
        </w:rPr>
        <w:tab/>
        <w:t xml:space="preserve">        </w:t>
      </w:r>
      <w:r>
        <w:rPr>
          <w:rFonts w:ascii="Times New Roman" w:hAnsi="Times New Roman" w:cs="Times New Roman"/>
          <w:color w:val="FF0000"/>
          <w:sz w:val="28"/>
          <w:szCs w:val="28"/>
          <w:lang w:val="uk-UA"/>
        </w:rPr>
        <w:t xml:space="preserve">                          </w:t>
      </w:r>
      <w:r w:rsidRPr="00955F0D">
        <w:rPr>
          <w:rFonts w:ascii="Times New Roman" w:hAnsi="Times New Roman" w:cs="Times New Roman"/>
          <w:sz w:val="28"/>
          <w:szCs w:val="28"/>
          <w:lang w:val="uk-UA"/>
        </w:rPr>
        <w:t>Здойма М.В. – начальник управління економіки</w:t>
      </w:r>
    </w:p>
    <w:p w:rsidR="00CD5D5A" w:rsidRDefault="00CD5D5A" w:rsidP="000D270F">
      <w:pPr>
        <w:tabs>
          <w:tab w:val="left" w:pos="5370"/>
        </w:tabs>
        <w:rPr>
          <w:sz w:val="28"/>
          <w:szCs w:val="28"/>
          <w:lang w:val="uk-UA"/>
        </w:rPr>
      </w:pPr>
      <w:r>
        <w:rPr>
          <w:color w:val="FF0000"/>
          <w:sz w:val="28"/>
          <w:szCs w:val="28"/>
          <w:lang w:val="uk-UA"/>
        </w:rPr>
        <w:t xml:space="preserve">                                               </w:t>
      </w:r>
      <w:r w:rsidRPr="00955F0D">
        <w:rPr>
          <w:sz w:val="28"/>
          <w:szCs w:val="28"/>
          <w:lang w:val="uk-UA"/>
        </w:rPr>
        <w:t xml:space="preserve">Штефан І.О. – директор Департаменту у справах </w:t>
      </w:r>
    </w:p>
    <w:p w:rsidR="00CD5D5A" w:rsidRDefault="00CD5D5A" w:rsidP="000D270F">
      <w:pPr>
        <w:tabs>
          <w:tab w:val="left" w:pos="5370"/>
        </w:tabs>
        <w:rPr>
          <w:sz w:val="28"/>
          <w:szCs w:val="28"/>
          <w:lang w:val="uk-UA"/>
        </w:rPr>
      </w:pPr>
      <w:r>
        <w:rPr>
          <w:sz w:val="28"/>
          <w:szCs w:val="28"/>
          <w:lang w:val="uk-UA"/>
        </w:rPr>
        <w:t xml:space="preserve">                                                                       </w:t>
      </w:r>
      <w:r w:rsidRPr="00955F0D">
        <w:rPr>
          <w:sz w:val="28"/>
          <w:szCs w:val="28"/>
          <w:lang w:val="uk-UA"/>
        </w:rPr>
        <w:t>сімей та дітей</w:t>
      </w:r>
    </w:p>
    <w:p w:rsidR="00CD5D5A" w:rsidRDefault="00CD5D5A" w:rsidP="000D270F">
      <w:pPr>
        <w:ind w:left="1416" w:firstLine="708"/>
        <w:jc w:val="both"/>
        <w:rPr>
          <w:sz w:val="28"/>
          <w:szCs w:val="28"/>
          <w:lang w:val="uk-UA"/>
        </w:rPr>
      </w:pPr>
      <w:r>
        <w:rPr>
          <w:sz w:val="28"/>
          <w:szCs w:val="28"/>
          <w:lang w:val="uk-UA"/>
        </w:rPr>
        <w:t xml:space="preserve">                </w:t>
      </w:r>
      <w:r w:rsidRPr="000824F7">
        <w:rPr>
          <w:sz w:val="28"/>
          <w:szCs w:val="28"/>
          <w:lang w:val="uk-UA"/>
        </w:rPr>
        <w:t>(доповідь не заслуховувалась)</w:t>
      </w:r>
    </w:p>
    <w:p w:rsidR="00CD5D5A" w:rsidRPr="004870F6" w:rsidRDefault="00CD5D5A" w:rsidP="000D270F">
      <w:pPr>
        <w:ind w:left="1416" w:firstLine="708"/>
        <w:jc w:val="both"/>
        <w:rPr>
          <w:sz w:val="16"/>
          <w:szCs w:val="16"/>
          <w:lang w:val="uk-UA"/>
        </w:rPr>
      </w:pPr>
    </w:p>
    <w:p w:rsidR="00CD5D5A" w:rsidRPr="000824F7" w:rsidRDefault="00CD5D5A" w:rsidP="000D270F">
      <w:pPr>
        <w:tabs>
          <w:tab w:val="left" w:pos="540"/>
        </w:tabs>
        <w:jc w:val="both"/>
        <w:rPr>
          <w:sz w:val="28"/>
          <w:szCs w:val="28"/>
          <w:lang w:val="uk-UA"/>
        </w:rPr>
      </w:pPr>
      <w:bookmarkStart w:id="0" w:name="_Hlk178586909"/>
      <w:r w:rsidRPr="000824F7">
        <w:rPr>
          <w:b/>
          <w:bCs/>
          <w:sz w:val="28"/>
          <w:szCs w:val="28"/>
          <w:lang w:val="uk-UA"/>
        </w:rPr>
        <w:t>Малецький В.О.</w:t>
      </w:r>
      <w:r w:rsidRPr="000824F7">
        <w:rPr>
          <w:sz w:val="28"/>
          <w:szCs w:val="28"/>
          <w:lang w:val="uk-UA"/>
        </w:rPr>
        <w:t xml:space="preserve"> – міський голова </w:t>
      </w:r>
    </w:p>
    <w:bookmarkEnd w:id="0"/>
    <w:p w:rsidR="00CD5D5A" w:rsidRPr="000824F7" w:rsidRDefault="00CD5D5A" w:rsidP="000D270F">
      <w:pPr>
        <w:jc w:val="both"/>
        <w:rPr>
          <w:sz w:val="16"/>
          <w:szCs w:val="16"/>
          <w:lang w:val="uk-UA"/>
        </w:rPr>
      </w:pPr>
    </w:p>
    <w:p w:rsidR="00CD5D5A" w:rsidRPr="000824F7" w:rsidRDefault="00CD5D5A" w:rsidP="000D270F">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rsidR="00CD5D5A" w:rsidRPr="000824F7" w:rsidRDefault="00CD5D5A" w:rsidP="000D270F">
      <w:pPr>
        <w:jc w:val="both"/>
        <w:rPr>
          <w:sz w:val="16"/>
          <w:szCs w:val="16"/>
          <w:lang w:val="uk-UA"/>
        </w:rPr>
      </w:pP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Pr>
          <w:sz w:val="28"/>
          <w:szCs w:val="28"/>
          <w:lang w:val="uk-UA"/>
        </w:rPr>
        <w:t>7</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1</w:t>
      </w:r>
    </w:p>
    <w:p w:rsidR="00CD5D5A" w:rsidRPr="000824F7" w:rsidRDefault="00CD5D5A" w:rsidP="000D270F">
      <w:pPr>
        <w:tabs>
          <w:tab w:val="left" w:pos="540"/>
        </w:tabs>
        <w:jc w:val="both"/>
        <w:rPr>
          <w:sz w:val="16"/>
          <w:szCs w:val="16"/>
          <w:lang w:val="uk-UA"/>
        </w:rPr>
      </w:pPr>
    </w:p>
    <w:p w:rsidR="00CD5D5A" w:rsidRPr="00AE0A33" w:rsidRDefault="00CD5D5A" w:rsidP="000D270F">
      <w:pPr>
        <w:tabs>
          <w:tab w:val="left" w:pos="540"/>
        </w:tabs>
        <w:ind w:firstLine="540"/>
        <w:jc w:val="both"/>
        <w:rPr>
          <w:sz w:val="28"/>
          <w:szCs w:val="28"/>
          <w:lang w:val="uk-UA"/>
        </w:rPr>
      </w:pPr>
      <w:r w:rsidRPr="000824F7">
        <w:rPr>
          <w:sz w:val="28"/>
          <w:szCs w:val="28"/>
          <w:lang w:val="uk-UA"/>
        </w:rPr>
        <w:t>Озвучив доповнення до проєкту рішення:</w:t>
      </w:r>
    </w:p>
    <w:p w:rsidR="00CD5D5A" w:rsidRPr="004870F6" w:rsidRDefault="00CD5D5A" w:rsidP="000D270F">
      <w:pPr>
        <w:jc w:val="both"/>
        <w:rPr>
          <w:sz w:val="28"/>
          <w:szCs w:val="28"/>
        </w:rPr>
      </w:pPr>
      <w:r>
        <w:t xml:space="preserve">       </w:t>
      </w:r>
      <w:r>
        <w:rPr>
          <w:lang w:val="uk-UA"/>
        </w:rPr>
        <w:t xml:space="preserve"> </w:t>
      </w:r>
      <w:r>
        <w:t xml:space="preserve"> </w:t>
      </w:r>
      <w:r w:rsidRPr="004870F6">
        <w:rPr>
          <w:sz w:val="28"/>
          <w:szCs w:val="28"/>
          <w:lang w:val="uk-UA"/>
        </w:rPr>
        <w:t>«…</w:t>
      </w:r>
      <w:r w:rsidRPr="004870F6">
        <w:rPr>
          <w:sz w:val="28"/>
          <w:szCs w:val="28"/>
        </w:rPr>
        <w:t xml:space="preserve">На засіданні виконавчого комітету Кременчуцької міської ради Кременчуцького району Полтавської області </w:t>
      </w:r>
      <w:r w:rsidRPr="004870F6">
        <w:rPr>
          <w:color w:val="000000"/>
          <w:sz w:val="28"/>
          <w:szCs w:val="28"/>
        </w:rPr>
        <w:t>(26.12.2024)</w:t>
      </w:r>
      <w:r w:rsidRPr="004870F6">
        <w:rPr>
          <w:sz w:val="28"/>
          <w:szCs w:val="28"/>
        </w:rPr>
        <w:t xml:space="preserve"> прийняті рішення з наступним затвердженням на пленарному засіданні позачергової сесії:</w:t>
      </w:r>
    </w:p>
    <w:p w:rsidR="00CD5D5A" w:rsidRPr="004870F6" w:rsidRDefault="00CD5D5A" w:rsidP="000D270F">
      <w:pPr>
        <w:jc w:val="both"/>
        <w:rPr>
          <w:sz w:val="16"/>
          <w:szCs w:val="16"/>
        </w:rPr>
      </w:pPr>
    </w:p>
    <w:p w:rsidR="00CD5D5A" w:rsidRPr="004870F6" w:rsidRDefault="00CD5D5A" w:rsidP="000D270F">
      <w:pPr>
        <w:jc w:val="both"/>
        <w:rPr>
          <w:color w:val="000000"/>
          <w:sz w:val="28"/>
          <w:szCs w:val="28"/>
        </w:rPr>
      </w:pPr>
      <w:r w:rsidRPr="004870F6">
        <w:rPr>
          <w:color w:val="000000"/>
          <w:sz w:val="28"/>
          <w:szCs w:val="28"/>
        </w:rPr>
        <w:t>- від 26.12.2024 № 3089 «Про виконання бюджету Кременчуцької міської територіальної громади за 9 місяців 2024 року».</w:t>
      </w:r>
    </w:p>
    <w:p w:rsidR="00CD5D5A" w:rsidRPr="004870F6" w:rsidRDefault="00CD5D5A" w:rsidP="000D270F">
      <w:pPr>
        <w:jc w:val="both"/>
        <w:rPr>
          <w:sz w:val="28"/>
          <w:szCs w:val="28"/>
        </w:rPr>
      </w:pPr>
      <w:r w:rsidRPr="004870F6">
        <w:rPr>
          <w:sz w:val="28"/>
          <w:szCs w:val="28"/>
        </w:rPr>
        <w:t xml:space="preserve">Доповідач: Неіленко Т.Г. – заступник міського голови – директор </w:t>
      </w:r>
    </w:p>
    <w:p w:rsidR="00CD5D5A" w:rsidRPr="004870F6" w:rsidRDefault="00CD5D5A" w:rsidP="000D270F">
      <w:pPr>
        <w:ind w:left="2832"/>
        <w:jc w:val="both"/>
        <w:rPr>
          <w:sz w:val="28"/>
          <w:szCs w:val="28"/>
        </w:rPr>
      </w:pPr>
      <w:r w:rsidRPr="004870F6">
        <w:rPr>
          <w:sz w:val="28"/>
          <w:szCs w:val="28"/>
        </w:rPr>
        <w:t xml:space="preserve">      Департаменту фінансів</w:t>
      </w:r>
    </w:p>
    <w:p w:rsidR="00CD5D5A" w:rsidRPr="004870F6" w:rsidRDefault="00CD5D5A" w:rsidP="000D270F">
      <w:pPr>
        <w:jc w:val="both"/>
        <w:rPr>
          <w:color w:val="000000"/>
          <w:sz w:val="16"/>
          <w:szCs w:val="16"/>
        </w:rPr>
      </w:pPr>
    </w:p>
    <w:p w:rsidR="00CD5D5A" w:rsidRPr="004870F6" w:rsidRDefault="00CD5D5A" w:rsidP="000D270F">
      <w:pPr>
        <w:jc w:val="both"/>
        <w:rPr>
          <w:color w:val="000000"/>
          <w:sz w:val="28"/>
          <w:szCs w:val="28"/>
        </w:rPr>
      </w:pPr>
      <w:r w:rsidRPr="004870F6">
        <w:rPr>
          <w:color w:val="000000"/>
          <w:sz w:val="28"/>
          <w:szCs w:val="28"/>
        </w:rPr>
        <w:t>- від 26.12.2024 № 3090 «Про перерозподіл планових показників за доходами загального фонду, затверджених в бюджеті Кременчуцької міської територіальної громади на 2024 рік».</w:t>
      </w:r>
    </w:p>
    <w:p w:rsidR="00CD5D5A" w:rsidRPr="004870F6" w:rsidRDefault="00CD5D5A" w:rsidP="000D270F">
      <w:pPr>
        <w:jc w:val="both"/>
        <w:rPr>
          <w:sz w:val="28"/>
          <w:szCs w:val="28"/>
        </w:rPr>
      </w:pPr>
      <w:r w:rsidRPr="004870F6">
        <w:rPr>
          <w:sz w:val="28"/>
          <w:szCs w:val="28"/>
        </w:rPr>
        <w:t xml:space="preserve">Доповідач: Неіленко Т.Г. – заступник міського голови – директор </w:t>
      </w:r>
    </w:p>
    <w:p w:rsidR="00CD5D5A" w:rsidRPr="004870F6" w:rsidRDefault="00CD5D5A" w:rsidP="000D270F">
      <w:pPr>
        <w:ind w:left="2832"/>
        <w:jc w:val="both"/>
        <w:rPr>
          <w:sz w:val="28"/>
          <w:szCs w:val="28"/>
        </w:rPr>
      </w:pPr>
      <w:r w:rsidRPr="004870F6">
        <w:rPr>
          <w:sz w:val="28"/>
          <w:szCs w:val="28"/>
        </w:rPr>
        <w:t xml:space="preserve">      Департаменту фінансів</w:t>
      </w:r>
    </w:p>
    <w:p w:rsidR="00CD5D5A" w:rsidRPr="004870F6" w:rsidRDefault="00CD5D5A" w:rsidP="000D270F">
      <w:pPr>
        <w:jc w:val="both"/>
        <w:rPr>
          <w:color w:val="000000"/>
          <w:sz w:val="16"/>
          <w:szCs w:val="16"/>
        </w:rPr>
      </w:pPr>
    </w:p>
    <w:p w:rsidR="00CD5D5A" w:rsidRPr="004870F6" w:rsidRDefault="00CD5D5A" w:rsidP="000D270F">
      <w:pPr>
        <w:jc w:val="both"/>
        <w:rPr>
          <w:color w:val="000000"/>
          <w:sz w:val="28"/>
          <w:szCs w:val="28"/>
        </w:rPr>
      </w:pPr>
      <w:r w:rsidRPr="004870F6">
        <w:rPr>
          <w:color w:val="000000"/>
          <w:sz w:val="28"/>
          <w:szCs w:val="28"/>
        </w:rPr>
        <w:t>- від 26.12.2024 № 3093 «Про виділення коштів з Стабілізаційного Фонду Кременчуцької міської територіальної громади».</w:t>
      </w:r>
    </w:p>
    <w:p w:rsidR="00CD5D5A" w:rsidRPr="004870F6" w:rsidRDefault="00CD5D5A" w:rsidP="000D270F">
      <w:pPr>
        <w:jc w:val="both"/>
        <w:rPr>
          <w:color w:val="000000"/>
          <w:sz w:val="28"/>
          <w:szCs w:val="28"/>
          <w:lang w:val="uk-UA"/>
        </w:rPr>
      </w:pPr>
      <w:r w:rsidRPr="004870F6">
        <w:rPr>
          <w:color w:val="000000"/>
          <w:sz w:val="28"/>
          <w:szCs w:val="28"/>
        </w:rPr>
        <w:t>Доповідач: Здойма М.В. – начальник управління економіки</w:t>
      </w:r>
      <w:r w:rsidRPr="004870F6">
        <w:rPr>
          <w:color w:val="000000"/>
          <w:sz w:val="28"/>
          <w:szCs w:val="28"/>
          <w:lang w:val="uk-UA"/>
        </w:rPr>
        <w:t>…».</w:t>
      </w:r>
    </w:p>
    <w:p w:rsidR="00CD5D5A" w:rsidRPr="004870F6" w:rsidRDefault="00CD5D5A" w:rsidP="000D270F">
      <w:pPr>
        <w:tabs>
          <w:tab w:val="left" w:pos="567"/>
        </w:tabs>
        <w:ind w:firstLine="567"/>
        <w:jc w:val="both"/>
        <w:outlineLvl w:val="0"/>
        <w:rPr>
          <w:sz w:val="16"/>
          <w:szCs w:val="16"/>
          <w:lang w:val="uk-UA"/>
        </w:rPr>
      </w:pPr>
    </w:p>
    <w:p w:rsidR="00CD5D5A" w:rsidRPr="000824F7" w:rsidRDefault="00CD5D5A" w:rsidP="000D270F">
      <w:pPr>
        <w:tabs>
          <w:tab w:val="left" w:pos="567"/>
        </w:tabs>
        <w:ind w:firstLine="567"/>
        <w:jc w:val="both"/>
        <w:outlineLvl w:val="0"/>
        <w:rPr>
          <w:sz w:val="28"/>
          <w:szCs w:val="28"/>
          <w:lang w:val="uk-UA"/>
        </w:rPr>
      </w:pPr>
      <w:r w:rsidRPr="000824F7">
        <w:rPr>
          <w:sz w:val="28"/>
          <w:szCs w:val="28"/>
          <w:lang w:val="uk-UA"/>
        </w:rPr>
        <w:t xml:space="preserve">Поставив </w:t>
      </w:r>
      <w:r>
        <w:rPr>
          <w:sz w:val="28"/>
          <w:szCs w:val="28"/>
          <w:lang w:val="uk-UA"/>
        </w:rPr>
        <w:t xml:space="preserve">доповнення </w:t>
      </w:r>
      <w:r w:rsidRPr="000824F7">
        <w:rPr>
          <w:sz w:val="28"/>
          <w:szCs w:val="28"/>
          <w:lang w:val="uk-UA"/>
        </w:rPr>
        <w:t>на голосування.</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D5D5A" w:rsidRPr="000824F7" w:rsidRDefault="00CD5D5A" w:rsidP="000D270F">
      <w:pPr>
        <w:tabs>
          <w:tab w:val="left" w:pos="916"/>
          <w:tab w:val="left" w:pos="1832"/>
          <w:tab w:val="left" w:pos="2748"/>
          <w:tab w:val="left" w:pos="3664"/>
          <w:tab w:val="left" w:pos="4580"/>
          <w:tab w:val="left" w:pos="549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немає</w:t>
      </w:r>
    </w:p>
    <w:p w:rsidR="00CD5D5A" w:rsidRPr="00B713F2" w:rsidRDefault="00CD5D5A" w:rsidP="000D270F">
      <w:pPr>
        <w:tabs>
          <w:tab w:val="left" w:pos="540"/>
        </w:tabs>
        <w:ind w:firstLine="540"/>
        <w:jc w:val="center"/>
        <w:rPr>
          <w:sz w:val="28"/>
          <w:szCs w:val="28"/>
          <w:lang w:val="uk-UA"/>
        </w:rPr>
      </w:pPr>
      <w:r w:rsidRPr="00B713F2">
        <w:rPr>
          <w:sz w:val="28"/>
          <w:szCs w:val="28"/>
          <w:lang w:val="uk-UA"/>
        </w:rPr>
        <w:t>(пропозиція  приймається)</w:t>
      </w:r>
    </w:p>
    <w:p w:rsidR="00CD5D5A" w:rsidRPr="000824F7" w:rsidRDefault="00CD5D5A" w:rsidP="000D270F">
      <w:pPr>
        <w:jc w:val="both"/>
        <w:rPr>
          <w:sz w:val="16"/>
          <w:szCs w:val="16"/>
          <w:lang w:val="uk-UA"/>
        </w:rPr>
      </w:pPr>
    </w:p>
    <w:p w:rsidR="00CD5D5A" w:rsidRPr="000824F7" w:rsidRDefault="00CD5D5A" w:rsidP="000D270F">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CD5D5A" w:rsidRPr="000824F7"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CD5D5A" w:rsidRDefault="00CD5D5A" w:rsidP="000D270F">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Pr>
          <w:sz w:val="28"/>
          <w:szCs w:val="28"/>
          <w:lang w:val="uk-UA"/>
        </w:rPr>
        <w:t>2</w:t>
      </w:r>
    </w:p>
    <w:p w:rsidR="00CD5D5A" w:rsidRPr="003C7C77" w:rsidRDefault="00CD5D5A" w:rsidP="000D270F">
      <w:pPr>
        <w:tabs>
          <w:tab w:val="left" w:pos="1425"/>
          <w:tab w:val="left" w:pos="4125"/>
        </w:tabs>
        <w:rPr>
          <w:sz w:val="16"/>
          <w:szCs w:val="16"/>
          <w:lang w:val="uk-UA"/>
        </w:rPr>
      </w:pPr>
    </w:p>
    <w:p w:rsidR="00CD5D5A" w:rsidRPr="000824F7" w:rsidRDefault="00CD5D5A" w:rsidP="000D270F">
      <w:pPr>
        <w:jc w:val="both"/>
        <w:rPr>
          <w:sz w:val="28"/>
          <w:szCs w:val="28"/>
          <w:lang w:val="uk-UA"/>
        </w:rPr>
      </w:pPr>
      <w:r w:rsidRPr="000824F7">
        <w:rPr>
          <w:b/>
          <w:bCs/>
          <w:sz w:val="28"/>
          <w:szCs w:val="28"/>
          <w:lang w:val="uk-UA"/>
        </w:rPr>
        <w:t>Бокован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rsidR="00CD5D5A" w:rsidRPr="000824F7" w:rsidRDefault="00CD5D5A" w:rsidP="000D270F">
      <w:pPr>
        <w:jc w:val="both"/>
        <w:rPr>
          <w:sz w:val="16"/>
          <w:szCs w:val="16"/>
          <w:lang w:val="uk-UA"/>
        </w:rPr>
      </w:pPr>
    </w:p>
    <w:p w:rsidR="00CD5D5A" w:rsidRPr="000824F7" w:rsidRDefault="00CD5D5A" w:rsidP="000D270F">
      <w:pPr>
        <w:tabs>
          <w:tab w:val="left" w:pos="540"/>
        </w:tabs>
        <w:ind w:firstLine="540"/>
        <w:jc w:val="both"/>
        <w:rPr>
          <w:sz w:val="28"/>
          <w:szCs w:val="28"/>
          <w:lang w:val="uk-UA"/>
        </w:rPr>
      </w:pPr>
      <w:r w:rsidRPr="000824F7">
        <w:rPr>
          <w:sz w:val="28"/>
          <w:szCs w:val="28"/>
          <w:lang w:val="uk-UA"/>
        </w:rPr>
        <w:t xml:space="preserve">Запропонував застосувати пакетне голосування з питань № </w:t>
      </w:r>
      <w:r>
        <w:rPr>
          <w:sz w:val="28"/>
          <w:szCs w:val="28"/>
          <w:lang w:val="uk-UA"/>
        </w:rPr>
        <w:t>5</w:t>
      </w:r>
      <w:r w:rsidRPr="000824F7">
        <w:rPr>
          <w:sz w:val="28"/>
          <w:szCs w:val="28"/>
          <w:lang w:val="uk-UA"/>
        </w:rPr>
        <w:t xml:space="preserve"> – № </w:t>
      </w:r>
      <w:r>
        <w:rPr>
          <w:sz w:val="28"/>
          <w:szCs w:val="28"/>
          <w:lang w:val="uk-UA"/>
        </w:rPr>
        <w:t>9 та № 11 - № 31</w:t>
      </w:r>
      <w:r w:rsidRPr="000824F7">
        <w:rPr>
          <w:sz w:val="28"/>
          <w:szCs w:val="28"/>
          <w:lang w:val="uk-UA"/>
        </w:rPr>
        <w:t xml:space="preserve"> вк</w:t>
      </w:r>
      <w:r>
        <w:rPr>
          <w:sz w:val="28"/>
          <w:szCs w:val="28"/>
          <w:lang w:val="uk-UA"/>
        </w:rPr>
        <w:t>лючно</w:t>
      </w:r>
      <w:r w:rsidRPr="000824F7">
        <w:rPr>
          <w:sz w:val="28"/>
          <w:szCs w:val="28"/>
          <w:lang w:val="uk-UA"/>
        </w:rPr>
        <w:t>, (ч.10 ст. 95 Регламенту Кременчуцької міської ради Кременчуцького району Полтавської області).</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4C1778">
        <w:rPr>
          <w:rFonts w:ascii="Times New Roman" w:hAnsi="Times New Roman" w:cs="Times New Roman"/>
          <w:b/>
          <w:bCs/>
          <w:sz w:val="28"/>
          <w:szCs w:val="28"/>
          <w:lang w:val="uk-UA"/>
        </w:rPr>
        <w:t>Малецький В.О. –</w:t>
      </w:r>
      <w:r>
        <w:rPr>
          <w:rFonts w:ascii="Times New Roman" w:hAnsi="Times New Roman" w:cs="Times New Roman"/>
          <w:sz w:val="28"/>
          <w:szCs w:val="28"/>
          <w:lang w:val="uk-UA"/>
        </w:rPr>
        <w:t xml:space="preserve"> міський голова</w:t>
      </w:r>
    </w:p>
    <w:p w:rsidR="00CD5D5A" w:rsidRPr="004E1D96"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Pr="00E24877" w:rsidRDefault="00CD5D5A" w:rsidP="000D270F">
      <w:pPr>
        <w:ind w:firstLine="540"/>
        <w:jc w:val="both"/>
        <w:rPr>
          <w:sz w:val="28"/>
          <w:szCs w:val="28"/>
          <w:lang w:val="uk-UA"/>
        </w:rPr>
      </w:pPr>
      <w:r w:rsidRPr="00E24877">
        <w:rPr>
          <w:sz w:val="28"/>
          <w:szCs w:val="28"/>
          <w:lang w:val="uk-UA"/>
        </w:rPr>
        <w:t xml:space="preserve">Поставив на голосування пропозицію депутата Бокована М.В. (озвучену вище) щодо застосування пакетного голосування з питань № </w:t>
      </w:r>
      <w:r>
        <w:rPr>
          <w:sz w:val="28"/>
          <w:szCs w:val="28"/>
          <w:lang w:val="uk-UA"/>
        </w:rPr>
        <w:t>5</w:t>
      </w:r>
      <w:r w:rsidRPr="00E24877">
        <w:rPr>
          <w:sz w:val="28"/>
          <w:szCs w:val="28"/>
          <w:lang w:val="uk-UA"/>
        </w:rPr>
        <w:t xml:space="preserve"> – № </w:t>
      </w:r>
      <w:r>
        <w:rPr>
          <w:sz w:val="28"/>
          <w:szCs w:val="28"/>
          <w:lang w:val="uk-UA"/>
        </w:rPr>
        <w:t>9</w:t>
      </w:r>
      <w:r w:rsidRPr="00E24877">
        <w:rPr>
          <w:sz w:val="28"/>
          <w:szCs w:val="28"/>
          <w:lang w:val="uk-UA"/>
        </w:rPr>
        <w:t xml:space="preserve"> </w:t>
      </w:r>
      <w:r>
        <w:rPr>
          <w:sz w:val="28"/>
          <w:szCs w:val="28"/>
          <w:lang w:val="uk-UA"/>
        </w:rPr>
        <w:t xml:space="preserve">та № 11 - № 31. </w:t>
      </w:r>
    </w:p>
    <w:p w:rsidR="00CD5D5A" w:rsidRPr="00E24877" w:rsidRDefault="00CD5D5A" w:rsidP="000D270F">
      <w:pPr>
        <w:ind w:firstLine="567"/>
        <w:jc w:val="both"/>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«утрималось» - </w:t>
      </w:r>
      <w:r>
        <w:rPr>
          <w:sz w:val="28"/>
          <w:szCs w:val="28"/>
          <w:lang w:val="uk-UA"/>
        </w:rPr>
        <w:t>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«проти» - </w:t>
      </w:r>
      <w:r>
        <w:rPr>
          <w:sz w:val="28"/>
          <w:szCs w:val="28"/>
          <w:lang w:val="uk-UA"/>
        </w:rPr>
        <w:t>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«не голосувало» - </w:t>
      </w:r>
      <w:r>
        <w:rPr>
          <w:sz w:val="28"/>
          <w:szCs w:val="28"/>
          <w:lang w:val="uk-UA"/>
        </w:rPr>
        <w:t>1</w:t>
      </w:r>
    </w:p>
    <w:p w:rsidR="00CD5D5A"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310D77">
        <w:rPr>
          <w:sz w:val="28"/>
          <w:szCs w:val="28"/>
          <w:lang w:val="uk-UA"/>
        </w:rPr>
        <w:t>(процедурно рішення прийнято)</w:t>
      </w:r>
    </w:p>
    <w:p w:rsidR="00CD5D5A" w:rsidRPr="002C5C90" w:rsidRDefault="00CD5D5A" w:rsidP="000D270F">
      <w:pPr>
        <w:tabs>
          <w:tab w:val="left" w:pos="5370"/>
        </w:tabs>
        <w:rPr>
          <w:sz w:val="16"/>
          <w:szCs w:val="16"/>
          <w:lang w:val="uk-UA"/>
        </w:rPr>
      </w:pPr>
    </w:p>
    <w:p w:rsidR="00CD5D5A" w:rsidRDefault="00CD5D5A" w:rsidP="000D270F">
      <w:pPr>
        <w:pStyle w:val="HTMLPreformatted"/>
        <w:tabs>
          <w:tab w:val="left" w:pos="2880"/>
        </w:tabs>
        <w:jc w:val="both"/>
        <w:rPr>
          <w:rFonts w:ascii="Times New Roman" w:hAnsi="Times New Roman" w:cs="Times New Roman"/>
          <w:sz w:val="28"/>
          <w:szCs w:val="28"/>
          <w:lang w:val="uk-UA"/>
        </w:rPr>
      </w:pPr>
      <w:r w:rsidRPr="00810153">
        <w:rPr>
          <w:rFonts w:ascii="Times New Roman" w:hAnsi="Times New Roman" w:cs="Times New Roman"/>
          <w:sz w:val="28"/>
          <w:szCs w:val="28"/>
          <w:lang w:val="uk-UA"/>
        </w:rPr>
        <w:t>СЛУХАЛИ: № 5 - № 9:</w:t>
      </w:r>
      <w:r>
        <w:rPr>
          <w:sz w:val="28"/>
          <w:szCs w:val="28"/>
          <w:lang w:val="uk-UA"/>
        </w:rPr>
        <w:t xml:space="preserve"> </w:t>
      </w:r>
      <w:r w:rsidRPr="00955F0D">
        <w:rPr>
          <w:rFonts w:ascii="Times New Roman" w:hAnsi="Times New Roman" w:cs="Times New Roman"/>
          <w:sz w:val="28"/>
          <w:szCs w:val="28"/>
          <w:lang w:val="uk-UA"/>
        </w:rPr>
        <w:t xml:space="preserve">5. Про внесення змін до показників бюджету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Кременчуцької міської територіальної громади на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2024 рік.</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ч</w:t>
      </w:r>
      <w:r w:rsidRPr="00955F0D">
        <w:rPr>
          <w:rFonts w:ascii="Times New Roman" w:hAnsi="Times New Roman" w:cs="Times New Roman"/>
          <w:sz w:val="28"/>
          <w:szCs w:val="28"/>
          <w:lang w:val="uk-UA"/>
        </w:rPr>
        <w:t xml:space="preserve">: Неіленко Т.Г. – заступник міського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голови – директор</w:t>
      </w:r>
      <w:r>
        <w:rPr>
          <w:rFonts w:ascii="Times New Roman" w:hAnsi="Times New Roman" w:cs="Times New Roman"/>
          <w:sz w:val="28"/>
          <w:szCs w:val="28"/>
          <w:lang w:val="uk-UA"/>
        </w:rPr>
        <w:t xml:space="preserve">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Default="00CD5D5A" w:rsidP="000D270F">
      <w:pPr>
        <w:pStyle w:val="HTMLPreformatted"/>
        <w:tabs>
          <w:tab w:val="left" w:pos="288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6. Про виконання бюджету Кременчуцької міс</w:t>
      </w:r>
      <w:r>
        <w:rPr>
          <w:rFonts w:ascii="Times New Roman" w:hAnsi="Times New Roman" w:cs="Times New Roman"/>
          <w:sz w:val="28"/>
          <w:szCs w:val="28"/>
          <w:lang w:val="uk-UA"/>
        </w:rPr>
        <w:t xml:space="preserve">ької   </w:t>
      </w:r>
    </w:p>
    <w:p w:rsidR="00CD5D5A" w:rsidRPr="00955F0D" w:rsidRDefault="00CD5D5A" w:rsidP="000D270F">
      <w:pPr>
        <w:pStyle w:val="HTMLPreformatted"/>
        <w:tabs>
          <w:tab w:val="left" w:pos="288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територіальної громади за </w:t>
      </w:r>
      <w:r w:rsidRPr="00955F0D">
        <w:rPr>
          <w:rFonts w:ascii="Times New Roman" w:hAnsi="Times New Roman" w:cs="Times New Roman"/>
          <w:sz w:val="28"/>
          <w:szCs w:val="28"/>
          <w:lang w:val="uk-UA"/>
        </w:rPr>
        <w:t>9 місяців 2024 року.</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ч</w:t>
      </w:r>
      <w:r w:rsidRPr="00955F0D">
        <w:rPr>
          <w:rFonts w:ascii="Times New Roman" w:hAnsi="Times New Roman" w:cs="Times New Roman"/>
          <w:sz w:val="28"/>
          <w:szCs w:val="28"/>
          <w:lang w:val="uk-UA"/>
        </w:rPr>
        <w:t xml:space="preserve">: Неіленко Т.Г. – заступник міського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голови – директор</w:t>
      </w:r>
      <w:r>
        <w:rPr>
          <w:rFonts w:ascii="Times New Roman" w:hAnsi="Times New Roman" w:cs="Times New Roman"/>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7. Про затвердження Міської комплексної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Стабілізаційної програми Кременчуцької міської </w:t>
      </w:r>
    </w:p>
    <w:p w:rsidR="00CD5D5A" w:rsidRPr="00955F0D"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територіальної громади на 2025 рік.</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Доповіда</w:t>
      </w:r>
      <w:r>
        <w:rPr>
          <w:rFonts w:ascii="Times New Roman" w:hAnsi="Times New Roman" w:cs="Times New Roman"/>
          <w:sz w:val="28"/>
          <w:szCs w:val="28"/>
          <w:lang w:val="uk-UA"/>
        </w:rPr>
        <w:t>ч</w:t>
      </w:r>
      <w:r w:rsidRPr="00955F0D">
        <w:rPr>
          <w:rFonts w:ascii="Times New Roman" w:hAnsi="Times New Roman" w:cs="Times New Roman"/>
          <w:sz w:val="28"/>
          <w:szCs w:val="28"/>
          <w:lang w:val="uk-UA"/>
        </w:rPr>
        <w:t xml:space="preserve">: Неіленко Т.Г. – заступник міського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голови – директор</w:t>
      </w:r>
      <w:r>
        <w:rPr>
          <w:rFonts w:ascii="Times New Roman" w:hAnsi="Times New Roman" w:cs="Times New Roman"/>
          <w:sz w:val="28"/>
          <w:szCs w:val="28"/>
          <w:lang w:val="uk-UA"/>
        </w:rPr>
        <w:t xml:space="preserve">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Департаменту фінансів</w:t>
      </w:r>
    </w:p>
    <w:p w:rsidR="00CD5D5A" w:rsidRPr="00955F0D" w:rsidRDefault="00CD5D5A" w:rsidP="000D270F">
      <w:pPr>
        <w:pStyle w:val="HTMLPreformatted"/>
        <w:jc w:val="both"/>
        <w:rPr>
          <w:rFonts w:ascii="Times New Roman" w:hAnsi="Times New Roman" w:cs="Times New Roman"/>
          <w:color w:val="FF0000"/>
          <w:sz w:val="16"/>
          <w:szCs w:val="16"/>
          <w:lang w:val="uk-UA"/>
        </w:rPr>
      </w:pPr>
      <w:r w:rsidRPr="00955F0D">
        <w:rPr>
          <w:rFonts w:ascii="Times New Roman" w:hAnsi="Times New Roman" w:cs="Times New Roman"/>
          <w:color w:val="FF0000"/>
          <w:sz w:val="28"/>
          <w:szCs w:val="28"/>
          <w:lang w:val="uk-UA"/>
        </w:rPr>
        <w:t xml:space="preserve">                                       </w:t>
      </w: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8. Про затвердження актів приймання-передачі майна </w:t>
      </w:r>
    </w:p>
    <w:p w:rsidR="00CD5D5A" w:rsidRPr="00955F0D"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комунальної власності.</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w:t>
      </w:r>
      <w:r w:rsidRPr="00955F0D">
        <w:rPr>
          <w:rFonts w:ascii="Times New Roman" w:hAnsi="Times New Roman" w:cs="Times New Roman"/>
          <w:sz w:val="28"/>
          <w:szCs w:val="28"/>
          <w:lang w:val="uk-UA"/>
        </w:rPr>
        <w:t xml:space="preserve">: Щербіна О.О. – начальник Управління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міського майна</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9. Про внесення змін до рішення Кременчуцької міської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ради Кременчуцького району Полтавської області від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15 грудня 2023 року «Про затвердження Програми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сприяння розвитку малого і середнього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підприємництва на території Кременчуцької міської </w:t>
      </w:r>
      <w:r>
        <w:rPr>
          <w:rFonts w:ascii="Times New Roman" w:hAnsi="Times New Roman" w:cs="Times New Roman"/>
          <w:sz w:val="28"/>
          <w:szCs w:val="28"/>
          <w:lang w:val="uk-UA"/>
        </w:rPr>
        <w:t xml:space="preserve"> </w:t>
      </w:r>
    </w:p>
    <w:p w:rsidR="00CD5D5A" w:rsidRPr="00955F0D"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територіальної громади на 2024-2027 роки».</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w:t>
      </w:r>
      <w:r w:rsidRPr="00955F0D">
        <w:rPr>
          <w:rFonts w:ascii="Times New Roman" w:hAnsi="Times New Roman" w:cs="Times New Roman"/>
          <w:sz w:val="28"/>
          <w:szCs w:val="28"/>
          <w:lang w:val="uk-UA"/>
        </w:rPr>
        <w:t xml:space="preserve">: Стефаненко Є.О. – начальник управління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підприємництва, </w:t>
      </w:r>
      <w:r>
        <w:rPr>
          <w:rFonts w:ascii="Times New Roman" w:hAnsi="Times New Roman" w:cs="Times New Roman"/>
          <w:sz w:val="28"/>
          <w:szCs w:val="28"/>
          <w:lang w:val="uk-UA"/>
        </w:rPr>
        <w:t xml:space="preserve">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торгівлі, побуту та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регуляторної політики</w:t>
      </w:r>
    </w:p>
    <w:p w:rsidR="00CD5D5A" w:rsidRPr="00AE0A33" w:rsidRDefault="00CD5D5A" w:rsidP="000D270F">
      <w:pPr>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w:t>
      </w:r>
    </w:p>
    <w:p w:rsidR="00CD5D5A" w:rsidRPr="00AE0A33" w:rsidRDefault="00CD5D5A" w:rsidP="000D270F">
      <w:pPr>
        <w:ind w:firstLine="540"/>
        <w:rPr>
          <w:sz w:val="16"/>
          <w:szCs w:val="16"/>
          <w:lang w:val="uk-UA"/>
        </w:rPr>
      </w:pPr>
    </w:p>
    <w:p w:rsidR="00CD5D5A" w:rsidRPr="00AE0A33" w:rsidRDefault="00CD5D5A" w:rsidP="000D270F">
      <w:pPr>
        <w:ind w:firstLine="567"/>
        <w:jc w:val="both"/>
        <w:rPr>
          <w:sz w:val="28"/>
          <w:szCs w:val="28"/>
          <w:lang w:val="uk-UA"/>
        </w:rPr>
      </w:pPr>
      <w:r w:rsidRPr="00AE0A33">
        <w:rPr>
          <w:sz w:val="28"/>
          <w:szCs w:val="28"/>
          <w:lang w:val="uk-UA"/>
        </w:rPr>
        <w:t>Поставив на голосування прийняття рішень за основу та в цілому.</w:t>
      </w:r>
    </w:p>
    <w:p w:rsidR="00CD5D5A" w:rsidRPr="00AE0A33" w:rsidRDefault="00CD5D5A" w:rsidP="000D270F">
      <w:pPr>
        <w:jc w:val="center"/>
        <w:rPr>
          <w:sz w:val="28"/>
          <w:szCs w:val="28"/>
          <w:lang w:val="uk-UA"/>
        </w:rPr>
      </w:pPr>
      <w:r w:rsidRPr="00AE0A33">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CD5D5A" w:rsidRPr="00AE0A33" w:rsidRDefault="00CD5D5A" w:rsidP="000D270F">
      <w:pPr>
        <w:jc w:val="center"/>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 xml:space="preserve">ВИРІШИЛИ: прийняти рішення пакетом в цілому, як рішення міської ради </w:t>
      </w:r>
    </w:p>
    <w:p w:rsidR="00CD5D5A"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(додаються).</w:t>
      </w:r>
    </w:p>
    <w:p w:rsidR="00CD5D5A" w:rsidRPr="003D424F" w:rsidRDefault="00CD5D5A" w:rsidP="000D270F">
      <w:pPr>
        <w:pStyle w:val="HTMLPreformatted"/>
        <w:tabs>
          <w:tab w:val="clear" w:pos="916"/>
          <w:tab w:val="left" w:pos="0"/>
        </w:tabs>
        <w:jc w:val="both"/>
        <w:rPr>
          <w:rFonts w:ascii="Times New Roman" w:hAnsi="Times New Roman" w:cs="Times New Roman"/>
          <w:sz w:val="8"/>
          <w:szCs w:val="8"/>
          <w:lang w:val="uk-UA"/>
        </w:rPr>
      </w:pPr>
    </w:p>
    <w:p w:rsidR="00CD5D5A" w:rsidRDefault="00CD5D5A" w:rsidP="000D270F">
      <w:pPr>
        <w:pStyle w:val="HTMLPreformatted"/>
        <w:tabs>
          <w:tab w:val="left" w:pos="2880"/>
          <w:tab w:val="left" w:pos="3060"/>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55F0D">
        <w:rPr>
          <w:rFonts w:ascii="Times New Roman" w:hAnsi="Times New Roman" w:cs="Times New Roman"/>
          <w:sz w:val="28"/>
          <w:szCs w:val="28"/>
          <w:lang w:val="uk-UA"/>
        </w:rPr>
        <w:t xml:space="preserve">5. Про внесення змін до показників бюджету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Кременчуцької міської територіальної громади на </w:t>
      </w:r>
    </w:p>
    <w:p w:rsidR="00CD5D5A" w:rsidRPr="00955F0D"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2024 рік.</w:t>
      </w:r>
    </w:p>
    <w:p w:rsidR="00CD5D5A" w:rsidRPr="00955F0D" w:rsidRDefault="00CD5D5A" w:rsidP="000D270F">
      <w:pPr>
        <w:pStyle w:val="HTMLPreformatted"/>
        <w:jc w:val="both"/>
        <w:rPr>
          <w:rFonts w:ascii="Times New Roman" w:hAnsi="Times New Roman" w:cs="Times New Roman"/>
          <w:sz w:val="16"/>
          <w:szCs w:val="16"/>
          <w:lang w:val="uk-UA"/>
        </w:rPr>
      </w:pPr>
    </w:p>
    <w:p w:rsidR="00CD5D5A" w:rsidRDefault="00CD5D5A" w:rsidP="000D270F">
      <w:pPr>
        <w:pStyle w:val="HTMLPreformatted"/>
        <w:tabs>
          <w:tab w:val="left" w:pos="288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6. Про виконання бюджету Кременчуцької міс</w:t>
      </w:r>
      <w:r>
        <w:rPr>
          <w:rFonts w:ascii="Times New Roman" w:hAnsi="Times New Roman" w:cs="Times New Roman"/>
          <w:sz w:val="28"/>
          <w:szCs w:val="28"/>
          <w:lang w:val="uk-UA"/>
        </w:rPr>
        <w:t xml:space="preserve">ької   </w:t>
      </w:r>
    </w:p>
    <w:p w:rsidR="00CD5D5A" w:rsidRPr="00955F0D" w:rsidRDefault="00CD5D5A" w:rsidP="000D270F">
      <w:pPr>
        <w:pStyle w:val="HTMLPreformatted"/>
        <w:tabs>
          <w:tab w:val="left" w:pos="288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територіальної громади за </w:t>
      </w:r>
      <w:r w:rsidRPr="00955F0D">
        <w:rPr>
          <w:rFonts w:ascii="Times New Roman" w:hAnsi="Times New Roman" w:cs="Times New Roman"/>
          <w:sz w:val="28"/>
          <w:szCs w:val="28"/>
          <w:lang w:val="uk-UA"/>
        </w:rPr>
        <w:t>9 місяців 2024 року.</w:t>
      </w:r>
    </w:p>
    <w:p w:rsidR="00CD5D5A" w:rsidRPr="009757DE" w:rsidRDefault="00CD5D5A" w:rsidP="000D270F">
      <w:pPr>
        <w:pStyle w:val="HTMLPreformatted"/>
        <w:ind w:firstLine="2880"/>
        <w:jc w:val="both"/>
        <w:rPr>
          <w:rFonts w:ascii="Times New Roman" w:hAnsi="Times New Roman" w:cs="Times New Roman"/>
          <w:sz w:val="16"/>
          <w:szCs w:val="16"/>
          <w:lang w:val="uk-UA"/>
        </w:rPr>
      </w:pP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7. Про затвердження Міської комплексної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Стабілізаційної програми Кременчуцької міської </w:t>
      </w:r>
    </w:p>
    <w:p w:rsidR="00CD5D5A" w:rsidRPr="00955F0D"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територіальної громади на 2025 рік.</w:t>
      </w:r>
    </w:p>
    <w:p w:rsidR="00CD5D5A" w:rsidRPr="00955F0D" w:rsidRDefault="00CD5D5A" w:rsidP="000D270F">
      <w:pPr>
        <w:pStyle w:val="HTMLPreformatted"/>
        <w:jc w:val="both"/>
        <w:rPr>
          <w:rFonts w:ascii="Times New Roman" w:hAnsi="Times New Roman" w:cs="Times New Roman"/>
          <w:color w:val="FF0000"/>
          <w:sz w:val="16"/>
          <w:szCs w:val="16"/>
          <w:lang w:val="uk-UA"/>
        </w:rPr>
      </w:pPr>
      <w:r w:rsidRPr="00955F0D">
        <w:rPr>
          <w:rFonts w:ascii="Times New Roman" w:hAnsi="Times New Roman" w:cs="Times New Roman"/>
          <w:color w:val="FF0000"/>
          <w:sz w:val="28"/>
          <w:szCs w:val="28"/>
          <w:lang w:val="uk-UA"/>
        </w:rPr>
        <w:t xml:space="preserve">                                       </w:t>
      </w: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8. Про затвердження актів приймання-передачі майна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комунальної власності.</w:t>
      </w:r>
    </w:p>
    <w:p w:rsidR="00CD5D5A" w:rsidRPr="00955F0D"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технічно доопрацьовано)</w:t>
      </w:r>
    </w:p>
    <w:p w:rsidR="00CD5D5A" w:rsidRPr="00955F0D" w:rsidRDefault="00CD5D5A" w:rsidP="000D270F">
      <w:pPr>
        <w:pStyle w:val="HTMLPreformatted"/>
        <w:tabs>
          <w:tab w:val="clear" w:pos="2748"/>
          <w:tab w:val="left" w:pos="2880"/>
        </w:tabs>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p>
    <w:p w:rsidR="00CD5D5A" w:rsidRDefault="00CD5D5A" w:rsidP="000D270F">
      <w:pPr>
        <w:pStyle w:val="HTMLPreformatted"/>
        <w:ind w:firstLine="2880"/>
        <w:jc w:val="both"/>
        <w:rPr>
          <w:rFonts w:ascii="Times New Roman" w:hAnsi="Times New Roman" w:cs="Times New Roman"/>
          <w:sz w:val="28"/>
          <w:szCs w:val="28"/>
          <w:lang w:val="uk-UA"/>
        </w:rPr>
      </w:pPr>
      <w:r w:rsidRPr="00955F0D">
        <w:rPr>
          <w:rFonts w:ascii="Times New Roman" w:hAnsi="Times New Roman" w:cs="Times New Roman"/>
          <w:sz w:val="28"/>
          <w:szCs w:val="28"/>
          <w:lang w:val="uk-UA"/>
        </w:rPr>
        <w:t xml:space="preserve">9. Про внесення змін до рішення Кременчуцької міської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ради Кременчуцького району Полтавської області від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15 грудня 2023 року «Про затвердження Програми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сприяння розвитку малого і середнього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 xml:space="preserve">підприємництва на території Кременчуцької міської </w:t>
      </w:r>
      <w:r>
        <w:rPr>
          <w:rFonts w:ascii="Times New Roman" w:hAnsi="Times New Roman" w:cs="Times New Roman"/>
          <w:sz w:val="28"/>
          <w:szCs w:val="28"/>
          <w:lang w:val="uk-UA"/>
        </w:rPr>
        <w:t xml:space="preserve"> </w:t>
      </w:r>
    </w:p>
    <w:p w:rsidR="00CD5D5A" w:rsidRDefault="00CD5D5A" w:rsidP="000D270F">
      <w:pPr>
        <w:pStyle w:val="HTMLPreformatted"/>
        <w:ind w:firstLine="28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5F0D">
        <w:rPr>
          <w:rFonts w:ascii="Times New Roman" w:hAnsi="Times New Roman" w:cs="Times New Roman"/>
          <w:sz w:val="28"/>
          <w:szCs w:val="28"/>
          <w:lang w:val="uk-UA"/>
        </w:rPr>
        <w:t>територіальної громади на 2024-2027 роки».</w:t>
      </w:r>
    </w:p>
    <w:p w:rsidR="00CD5D5A" w:rsidRPr="009757DE" w:rsidRDefault="00CD5D5A" w:rsidP="000D270F">
      <w:pPr>
        <w:pStyle w:val="HTMLPreformatted"/>
        <w:ind w:firstLine="2880"/>
        <w:jc w:val="both"/>
        <w:rPr>
          <w:rFonts w:ascii="Times New Roman" w:hAnsi="Times New Roman" w:cs="Times New Roman"/>
          <w:sz w:val="16"/>
          <w:szCs w:val="16"/>
          <w:lang w:val="uk-UA"/>
        </w:rPr>
      </w:pPr>
    </w:p>
    <w:p w:rsidR="00CD5D5A" w:rsidRPr="00567FD0" w:rsidRDefault="00CD5D5A" w:rsidP="000D270F">
      <w:pPr>
        <w:tabs>
          <w:tab w:val="left" w:pos="916"/>
          <w:tab w:val="left" w:pos="1832"/>
          <w:tab w:val="left" w:pos="2748"/>
          <w:tab w:val="left" w:pos="3664"/>
          <w:tab w:val="left" w:pos="4580"/>
          <w:tab w:val="left" w:pos="5496"/>
        </w:tabs>
        <w:ind w:left="1416"/>
        <w:jc w:val="both"/>
        <w:rPr>
          <w:sz w:val="28"/>
          <w:szCs w:val="28"/>
          <w:lang w:val="uk-UA"/>
        </w:rPr>
      </w:pPr>
      <w:r>
        <w:rPr>
          <w:sz w:val="28"/>
          <w:szCs w:val="28"/>
          <w:lang w:val="uk-UA"/>
        </w:rPr>
        <w:t xml:space="preserve">            </w:t>
      </w:r>
      <w:r w:rsidRPr="00AE0A33">
        <w:rPr>
          <w:sz w:val="28"/>
          <w:szCs w:val="28"/>
          <w:lang w:val="uk-UA"/>
        </w:rPr>
        <w:t>Голосували:</w:t>
      </w:r>
      <w:r w:rsidRPr="00AE0A33">
        <w:rPr>
          <w:sz w:val="28"/>
          <w:szCs w:val="28"/>
          <w:lang w:val="uk-UA"/>
        </w:rPr>
        <w:tab/>
        <w:t xml:space="preserve">«за» - </w:t>
      </w:r>
      <w:r>
        <w:rPr>
          <w:sz w:val="28"/>
          <w:szCs w:val="28"/>
          <w:lang w:val="uk-UA"/>
        </w:rPr>
        <w:t>28</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567FD0"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«не голосувало» - </w:t>
      </w:r>
      <w:r>
        <w:rPr>
          <w:sz w:val="28"/>
          <w:szCs w:val="28"/>
          <w:lang w:val="uk-UA"/>
        </w:rPr>
        <w:t>1</w:t>
      </w:r>
    </w:p>
    <w:p w:rsidR="00CD5D5A" w:rsidRPr="006219E2" w:rsidRDefault="00CD5D5A" w:rsidP="000D270F">
      <w:pPr>
        <w:tabs>
          <w:tab w:val="left" w:pos="5370"/>
        </w:tabs>
        <w:rPr>
          <w:sz w:val="16"/>
          <w:szCs w:val="16"/>
          <w:lang w:val="uk-UA"/>
        </w:rPr>
      </w:pPr>
    </w:p>
    <w:p w:rsidR="00CD5D5A" w:rsidRDefault="00CD5D5A" w:rsidP="000D270F">
      <w:pPr>
        <w:tabs>
          <w:tab w:val="left" w:pos="5370"/>
        </w:tabs>
        <w:jc w:val="both"/>
        <w:rPr>
          <w:b/>
          <w:bCs/>
          <w:sz w:val="28"/>
          <w:szCs w:val="28"/>
          <w:lang w:val="uk-UA"/>
        </w:rPr>
      </w:pPr>
      <w:r w:rsidRPr="006219E2">
        <w:rPr>
          <w:b/>
          <w:bCs/>
          <w:sz w:val="28"/>
          <w:szCs w:val="28"/>
          <w:lang w:val="uk-UA"/>
        </w:rPr>
        <w:t xml:space="preserve">Малецький В.О. </w:t>
      </w:r>
      <w:r>
        <w:rPr>
          <w:b/>
          <w:bCs/>
          <w:sz w:val="28"/>
          <w:szCs w:val="28"/>
          <w:lang w:val="uk-UA"/>
        </w:rPr>
        <w:t>–</w:t>
      </w:r>
      <w:r w:rsidRPr="006219E2">
        <w:rPr>
          <w:b/>
          <w:bCs/>
          <w:sz w:val="28"/>
          <w:szCs w:val="28"/>
          <w:lang w:val="uk-UA"/>
        </w:rPr>
        <w:t xml:space="preserve"> </w:t>
      </w:r>
      <w:r w:rsidRPr="006219E2">
        <w:rPr>
          <w:sz w:val="28"/>
          <w:szCs w:val="28"/>
          <w:lang w:val="uk-UA"/>
        </w:rPr>
        <w:t>міський голова</w:t>
      </w:r>
    </w:p>
    <w:p w:rsidR="00CD5D5A" w:rsidRPr="006219E2" w:rsidRDefault="00CD5D5A" w:rsidP="000D270F">
      <w:pPr>
        <w:tabs>
          <w:tab w:val="left" w:pos="5370"/>
        </w:tabs>
        <w:jc w:val="both"/>
        <w:rPr>
          <w:b/>
          <w:bCs/>
          <w:sz w:val="16"/>
          <w:szCs w:val="16"/>
          <w:lang w:val="uk-UA"/>
        </w:rPr>
      </w:pPr>
    </w:p>
    <w:p w:rsidR="00CD5D5A" w:rsidRDefault="00CD5D5A" w:rsidP="000D270F">
      <w:pPr>
        <w:pStyle w:val="HTMLPreformatted"/>
        <w:ind w:firstLine="540"/>
        <w:jc w:val="both"/>
        <w:rPr>
          <w:rFonts w:ascii="Times New Roman" w:hAnsi="Times New Roman" w:cs="Times New Roman"/>
          <w:sz w:val="28"/>
          <w:szCs w:val="28"/>
          <w:lang w:val="uk-UA"/>
        </w:rPr>
      </w:pPr>
      <w:r w:rsidRPr="006219E2">
        <w:rPr>
          <w:rFonts w:ascii="Times New Roman" w:hAnsi="Times New Roman" w:cs="Times New Roman"/>
          <w:sz w:val="28"/>
          <w:szCs w:val="28"/>
          <w:lang w:val="uk-UA"/>
        </w:rPr>
        <w:t xml:space="preserve">Надав пояснення по проєкту рішення № 8 </w:t>
      </w:r>
      <w:r>
        <w:rPr>
          <w:rFonts w:ascii="Times New Roman" w:hAnsi="Times New Roman" w:cs="Times New Roman"/>
          <w:sz w:val="28"/>
          <w:szCs w:val="28"/>
          <w:lang w:val="uk-UA"/>
        </w:rPr>
        <w:t>«</w:t>
      </w:r>
      <w:r w:rsidRPr="006219E2">
        <w:rPr>
          <w:rFonts w:ascii="Times New Roman" w:hAnsi="Times New Roman" w:cs="Times New Roman"/>
          <w:sz w:val="28"/>
          <w:szCs w:val="28"/>
          <w:lang w:val="uk-UA"/>
        </w:rPr>
        <w:t>Про затвердження актів приймання-передачі майна комунальної власності</w:t>
      </w:r>
      <w:r>
        <w:rPr>
          <w:rFonts w:ascii="Times New Roman" w:hAnsi="Times New Roman" w:cs="Times New Roman"/>
          <w:sz w:val="28"/>
          <w:szCs w:val="28"/>
          <w:lang w:val="uk-UA"/>
        </w:rPr>
        <w:t xml:space="preserve">» в частині майна, що було передано. </w:t>
      </w:r>
    </w:p>
    <w:p w:rsidR="00CD5D5A" w:rsidRPr="00A96BF2" w:rsidRDefault="00CD5D5A" w:rsidP="000D270F">
      <w:pPr>
        <w:pStyle w:val="HTMLPreformatted"/>
        <w:jc w:val="both"/>
        <w:rPr>
          <w:rFonts w:ascii="Times New Roman" w:hAnsi="Times New Roman" w:cs="Times New Roman"/>
          <w:sz w:val="16"/>
          <w:szCs w:val="16"/>
          <w:lang w:val="uk-UA"/>
        </w:rPr>
      </w:pPr>
    </w:p>
    <w:p w:rsidR="00CD5D5A" w:rsidRDefault="00CD5D5A" w:rsidP="000D270F">
      <w:pPr>
        <w:jc w:val="both"/>
        <w:rPr>
          <w:sz w:val="28"/>
          <w:szCs w:val="28"/>
          <w:lang w:val="uk-UA"/>
        </w:rPr>
      </w:pPr>
      <w:r>
        <w:rPr>
          <w:sz w:val="28"/>
          <w:szCs w:val="28"/>
          <w:lang w:val="uk-UA"/>
        </w:rPr>
        <w:t xml:space="preserve">10. СЛУХАЛИ: </w:t>
      </w:r>
      <w:r w:rsidRPr="00955F0D">
        <w:rPr>
          <w:sz w:val="28"/>
          <w:szCs w:val="28"/>
        </w:rPr>
        <w:t xml:space="preserve">Про надання згоди на продовження термінів дії контрактів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«Підвищення Енергоефективності Громадських Будівель у місті </w:t>
      </w:r>
    </w:p>
    <w:p w:rsidR="00CD5D5A" w:rsidRDefault="00CD5D5A" w:rsidP="000D270F">
      <w:pPr>
        <w:jc w:val="both"/>
        <w:rPr>
          <w:sz w:val="28"/>
          <w:szCs w:val="28"/>
          <w:lang w:val="uk-UA"/>
        </w:rPr>
      </w:pPr>
      <w:r>
        <w:rPr>
          <w:sz w:val="28"/>
          <w:szCs w:val="28"/>
          <w:lang w:val="uk-UA"/>
        </w:rPr>
        <w:t xml:space="preserve">                            </w:t>
      </w:r>
      <w:r w:rsidRPr="00955F0D">
        <w:rPr>
          <w:sz w:val="28"/>
          <w:szCs w:val="28"/>
        </w:rPr>
        <w:t xml:space="preserve">Кременчук» з виконавцем робіт Представництвом «ММС Арт </w:t>
      </w:r>
      <w:r>
        <w:rPr>
          <w:sz w:val="28"/>
          <w:szCs w:val="28"/>
        </w:rPr>
        <w:t>–</w:t>
      </w:r>
      <w:r w:rsidRPr="00955F0D">
        <w:rPr>
          <w:sz w:val="28"/>
          <w:szCs w:val="28"/>
        </w:rPr>
        <w:t xml:space="preserve"> </w:t>
      </w:r>
    </w:p>
    <w:p w:rsidR="00CD5D5A" w:rsidRPr="00955F0D" w:rsidRDefault="00CD5D5A" w:rsidP="000D270F">
      <w:pPr>
        <w:jc w:val="both"/>
        <w:rPr>
          <w:sz w:val="28"/>
          <w:szCs w:val="28"/>
        </w:rPr>
      </w:pPr>
      <w:r>
        <w:rPr>
          <w:sz w:val="28"/>
          <w:szCs w:val="28"/>
          <w:lang w:val="uk-UA"/>
        </w:rPr>
        <w:t xml:space="preserve">                            </w:t>
      </w:r>
      <w:r w:rsidRPr="00955F0D">
        <w:rPr>
          <w:sz w:val="28"/>
          <w:szCs w:val="28"/>
        </w:rPr>
        <w:t>Проже».</w:t>
      </w:r>
    </w:p>
    <w:p w:rsidR="00CD5D5A" w:rsidRDefault="00CD5D5A" w:rsidP="000D270F">
      <w:pPr>
        <w:jc w:val="both"/>
        <w:rPr>
          <w:sz w:val="28"/>
          <w:szCs w:val="28"/>
          <w:lang w:val="uk-UA"/>
        </w:rPr>
      </w:pPr>
      <w:r>
        <w:rPr>
          <w:sz w:val="28"/>
          <w:szCs w:val="28"/>
          <w:lang w:val="uk-UA"/>
        </w:rPr>
        <w:t xml:space="preserve">                            </w:t>
      </w:r>
      <w:r w:rsidRPr="00955F0D">
        <w:rPr>
          <w:sz w:val="28"/>
          <w:szCs w:val="28"/>
        </w:rPr>
        <w:t>Доповіда</w:t>
      </w:r>
      <w:r>
        <w:rPr>
          <w:sz w:val="28"/>
          <w:szCs w:val="28"/>
          <w:lang w:val="uk-UA"/>
        </w:rPr>
        <w:t>ч</w:t>
      </w:r>
      <w:r w:rsidRPr="00955F0D">
        <w:rPr>
          <w:sz w:val="28"/>
          <w:szCs w:val="28"/>
        </w:rPr>
        <w:t>: Прокопенко Л.М. – директор КП «КМЕК»</w:t>
      </w:r>
    </w:p>
    <w:p w:rsidR="00CD5D5A" w:rsidRPr="00A96BF2" w:rsidRDefault="00CD5D5A" w:rsidP="000D270F">
      <w:pPr>
        <w:jc w:val="both"/>
        <w:rPr>
          <w:color w:val="FF0000"/>
          <w:sz w:val="28"/>
          <w:szCs w:val="28"/>
          <w:lang w:val="uk-UA"/>
        </w:rPr>
      </w:pPr>
      <w:r>
        <w:rPr>
          <w:sz w:val="28"/>
          <w:szCs w:val="28"/>
          <w:lang w:val="uk-UA"/>
        </w:rPr>
        <w:t xml:space="preserve">                                                (доповідь не заслуховувалась)</w:t>
      </w:r>
    </w:p>
    <w:p w:rsidR="00CD5D5A" w:rsidRDefault="00CD5D5A" w:rsidP="000D270F">
      <w:pPr>
        <w:pStyle w:val="HTMLPreformatted"/>
        <w:jc w:val="both"/>
        <w:rPr>
          <w:rFonts w:ascii="Times New Roman" w:hAnsi="Times New Roman" w:cs="Times New Roman"/>
          <w:sz w:val="28"/>
          <w:szCs w:val="28"/>
          <w:lang w:val="uk-UA"/>
        </w:rPr>
      </w:pPr>
      <w:r w:rsidRPr="005170E3">
        <w:rPr>
          <w:rFonts w:ascii="Times New Roman" w:hAnsi="Times New Roman" w:cs="Times New Roman"/>
          <w:b/>
          <w:bCs/>
          <w:sz w:val="28"/>
          <w:szCs w:val="28"/>
          <w:lang w:val="uk-UA"/>
        </w:rPr>
        <w:t>Ісмаілов Амар Октай огли</w:t>
      </w:r>
      <w:r>
        <w:rPr>
          <w:rFonts w:ascii="Times New Roman" w:hAnsi="Times New Roman" w:cs="Times New Roman"/>
          <w:sz w:val="28"/>
          <w:szCs w:val="28"/>
          <w:lang w:val="uk-UA"/>
        </w:rPr>
        <w:t xml:space="preserve"> – директор Представництва «ММС «Арт – </w:t>
      </w:r>
    </w:p>
    <w:p w:rsidR="00CD5D5A" w:rsidRDefault="00CD5D5A" w:rsidP="000D270F">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Проже» (</w:t>
      </w:r>
      <w:r w:rsidRPr="005170E3">
        <w:rPr>
          <w:rFonts w:ascii="Times New Roman" w:hAnsi="Times New Roman" w:cs="Times New Roman"/>
          <w:i/>
          <w:iCs/>
          <w:sz w:val="24"/>
          <w:szCs w:val="24"/>
          <w:lang w:val="uk-UA"/>
        </w:rPr>
        <w:t>в режимі відеоконференції)</w:t>
      </w:r>
      <w:r w:rsidRPr="005170E3">
        <w:rPr>
          <w:rFonts w:ascii="Times New Roman" w:hAnsi="Times New Roman" w:cs="Times New Roman"/>
          <w:sz w:val="28"/>
          <w:szCs w:val="28"/>
          <w:lang w:val="uk-UA"/>
        </w:rPr>
        <w:t xml:space="preserve">   </w:t>
      </w:r>
    </w:p>
    <w:p w:rsidR="00CD5D5A" w:rsidRPr="00244A70" w:rsidRDefault="00CD5D5A" w:rsidP="000D270F">
      <w:pPr>
        <w:pStyle w:val="HTMLPreformatted"/>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Детально надав інформацію про вжитті заходи для підтримки народу України під час повномасштабного вторгнення російської федерації. </w:t>
      </w:r>
      <w:r w:rsidRPr="005170E3">
        <w:rPr>
          <w:rFonts w:ascii="Times New Roman" w:hAnsi="Times New Roman" w:cs="Times New Roman"/>
          <w:sz w:val="28"/>
          <w:szCs w:val="28"/>
          <w:lang w:val="uk-UA"/>
        </w:rPr>
        <w:t xml:space="preserve"> </w:t>
      </w:r>
    </w:p>
    <w:p w:rsidR="00CD5D5A" w:rsidRDefault="00CD5D5A" w:rsidP="000D270F">
      <w:pPr>
        <w:pStyle w:val="HTMLPreformatted"/>
        <w:tabs>
          <w:tab w:val="clear" w:pos="916"/>
          <w:tab w:val="left" w:pos="540"/>
        </w:tabs>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Акцентував увагу, що роботи по виконанню проєкту </w:t>
      </w:r>
      <w:r w:rsidRPr="00CB14E5">
        <w:rPr>
          <w:rFonts w:ascii="Times New Roman" w:hAnsi="Times New Roman" w:cs="Times New Roman"/>
          <w:sz w:val="28"/>
          <w:szCs w:val="28"/>
          <w:shd w:val="clear" w:color="auto" w:fill="FFFFFF"/>
        </w:rPr>
        <w:t>«Підвищення енергоефективності громадських будівель у місті Кременчук»</w:t>
      </w:r>
      <w:r>
        <w:rPr>
          <w:rFonts w:ascii="Times New Roman" w:hAnsi="Times New Roman" w:cs="Times New Roman"/>
          <w:sz w:val="28"/>
          <w:szCs w:val="28"/>
          <w:shd w:val="clear" w:color="auto" w:fill="FFFFFF"/>
          <w:lang w:val="uk-UA"/>
        </w:rPr>
        <w:t xml:space="preserve"> були розпочаті ще у 2018 році. Зупинився на етапах проведення процедури тендерів. Наголосив, що безпосередньо до роботи Представництво «ММС «Арт – Проже» стало до роботи у 2020 році.</w:t>
      </w:r>
    </w:p>
    <w:p w:rsidR="00CD5D5A" w:rsidRDefault="00CD5D5A" w:rsidP="000D270F">
      <w:pPr>
        <w:pStyle w:val="HTMLPreformatted"/>
        <w:tabs>
          <w:tab w:val="clear" w:pos="916"/>
          <w:tab w:val="left" w:pos="540"/>
        </w:tabs>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Навів статистичні дані про стан виконання робіт відповідно до проєкту «Підвищення енергоефективності громадських будівель у місті Кременчук».</w:t>
      </w:r>
    </w:p>
    <w:p w:rsidR="00CD5D5A" w:rsidRPr="00B01DDA" w:rsidRDefault="00CD5D5A" w:rsidP="000D270F">
      <w:pPr>
        <w:pStyle w:val="HTMLPreformatted"/>
        <w:tabs>
          <w:tab w:val="clear" w:pos="916"/>
          <w:tab w:val="left" w:pos="540"/>
        </w:tabs>
        <w:jc w:val="both"/>
        <w:rPr>
          <w:rFonts w:ascii="Times New Roman" w:hAnsi="Times New Roman" w:cs="Times New Roman"/>
          <w:sz w:val="16"/>
          <w:szCs w:val="16"/>
          <w:shd w:val="clear" w:color="auto" w:fill="FFFFFF"/>
          <w:lang w:val="uk-UA"/>
        </w:rPr>
      </w:pPr>
    </w:p>
    <w:p w:rsidR="00CD5D5A" w:rsidRDefault="00CD5D5A" w:rsidP="000D270F">
      <w:pPr>
        <w:pStyle w:val="HTMLPreformatted"/>
        <w:jc w:val="both"/>
        <w:rPr>
          <w:rFonts w:ascii="Times New Roman" w:hAnsi="Times New Roman" w:cs="Times New Roman"/>
          <w:sz w:val="28"/>
          <w:szCs w:val="28"/>
          <w:lang w:val="uk-UA"/>
        </w:rPr>
      </w:pPr>
      <w:r w:rsidRPr="00744CE5">
        <w:rPr>
          <w:rFonts w:ascii="Times New Roman" w:hAnsi="Times New Roman" w:cs="Times New Roman"/>
          <w:b/>
          <w:bCs/>
          <w:sz w:val="28"/>
          <w:szCs w:val="28"/>
          <w:shd w:val="clear" w:color="auto" w:fill="FFFFFF"/>
          <w:lang w:val="uk-UA"/>
        </w:rPr>
        <w:t>Амеліна Ан</w:t>
      </w:r>
      <w:r>
        <w:rPr>
          <w:rFonts w:ascii="Times New Roman" w:hAnsi="Times New Roman" w:cs="Times New Roman"/>
          <w:b/>
          <w:bCs/>
          <w:sz w:val="28"/>
          <w:szCs w:val="28"/>
          <w:shd w:val="clear" w:color="auto" w:fill="FFFFFF"/>
          <w:lang w:val="uk-UA"/>
        </w:rPr>
        <w:t>н</w:t>
      </w:r>
      <w:r w:rsidRPr="00744CE5">
        <w:rPr>
          <w:rFonts w:ascii="Times New Roman" w:hAnsi="Times New Roman" w:cs="Times New Roman"/>
          <w:b/>
          <w:bCs/>
          <w:sz w:val="28"/>
          <w:szCs w:val="28"/>
          <w:shd w:val="clear" w:color="auto" w:fill="FFFFFF"/>
          <w:lang w:val="uk-UA"/>
        </w:rPr>
        <w:t>а</w:t>
      </w:r>
      <w:r>
        <w:rPr>
          <w:rFonts w:ascii="Times New Roman" w:hAnsi="Times New Roman" w:cs="Times New Roman"/>
          <w:sz w:val="28"/>
          <w:szCs w:val="28"/>
          <w:shd w:val="clear" w:color="auto" w:fill="FFFFFF"/>
          <w:lang w:val="uk-UA"/>
        </w:rPr>
        <w:t xml:space="preserve"> – представниця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                                  </w:t>
      </w:r>
      <w:r w:rsidRPr="005170E3">
        <w:rPr>
          <w:rFonts w:ascii="Times New Roman" w:hAnsi="Times New Roman" w:cs="Times New Roman"/>
          <w:i/>
          <w:iCs/>
          <w:sz w:val="24"/>
          <w:szCs w:val="24"/>
          <w:lang w:val="uk-UA"/>
        </w:rPr>
        <w:t>(в режимі відеоконференції)</w:t>
      </w:r>
      <w:r w:rsidRPr="005170E3">
        <w:rPr>
          <w:rFonts w:ascii="Times New Roman" w:hAnsi="Times New Roman" w:cs="Times New Roman"/>
          <w:sz w:val="28"/>
          <w:szCs w:val="28"/>
          <w:lang w:val="uk-UA"/>
        </w:rPr>
        <w:t xml:space="preserve">   </w:t>
      </w:r>
    </w:p>
    <w:p w:rsidR="00CD5D5A" w:rsidRPr="0006350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Наголосила, що на вимогу Європейського банку реконструкції та розвитку необхідно провести експертизу актуальності проєктної документації. Зауважила, що наразі експертизу проходять 67 об</w:t>
      </w:r>
      <w:r>
        <w:rPr>
          <w:rFonts w:ascii="Times New Roman" w:hAnsi="Times New Roman" w:cs="Times New Roman"/>
          <w:sz w:val="28"/>
          <w:szCs w:val="28"/>
          <w:lang w:val="en-US"/>
        </w:rPr>
        <w:t>’</w:t>
      </w:r>
      <w:r>
        <w:rPr>
          <w:rFonts w:ascii="Times New Roman" w:hAnsi="Times New Roman" w:cs="Times New Roman"/>
          <w:sz w:val="28"/>
          <w:szCs w:val="28"/>
          <w:lang w:val="uk-UA"/>
        </w:rPr>
        <w:t>єктів. Підкреслила, що у зв’язку з кібератаками на державні реєстри України, перебоями в роботі з електронною системою у сфері будівництва та відключеннями електропостачання наразі є затримки з отриманням експертних звітів.</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Зазначила, що вже в січні 2025 року плануються бути закінчені усі роботи з проходженням експертизи проєкту.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Акцентувала увагу, що на основі отримання експертних звітів буде сформовано графік реалізації проєкту у 2025 році, що передбачає повне закінчення всіх енергоефективних заходів у 2025 році.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Наголосила, що, надалі Представництво «ММС «Арт – Проже» зобов</w:t>
      </w:r>
      <w:r>
        <w:rPr>
          <w:rFonts w:ascii="Times New Roman" w:hAnsi="Times New Roman" w:cs="Times New Roman"/>
          <w:sz w:val="28"/>
          <w:szCs w:val="28"/>
          <w:lang w:val="en-US"/>
        </w:rPr>
        <w:t>’</w:t>
      </w:r>
      <w:r>
        <w:rPr>
          <w:rFonts w:ascii="Times New Roman" w:hAnsi="Times New Roman" w:cs="Times New Roman"/>
          <w:sz w:val="28"/>
          <w:szCs w:val="28"/>
          <w:lang w:val="uk-UA"/>
        </w:rPr>
        <w:t>язується надати дорожню карту закінчення проєкту з точки зору реалізації енергоефективних заходів. Зупинилась на погодженні банківської гарантії з Європейським банком реконструкції та розвитку. Акцентувала увагу, що наразі вже є розрахунки по рівню економії теплової енергії на деяких об’єктах, що підтверджені консультантами банку.</w:t>
      </w:r>
    </w:p>
    <w:p w:rsidR="00CD5D5A" w:rsidRPr="00D65AC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D65ACD">
        <w:rPr>
          <w:rFonts w:ascii="Times New Roman" w:hAnsi="Times New Roman" w:cs="Times New Roman"/>
          <w:b/>
          <w:bCs/>
          <w:sz w:val="28"/>
          <w:szCs w:val="28"/>
          <w:lang w:val="uk-UA"/>
        </w:rPr>
        <w:t>Плескун О.В.</w:t>
      </w:r>
      <w:r>
        <w:rPr>
          <w:rFonts w:ascii="Times New Roman" w:hAnsi="Times New Roman" w:cs="Times New Roman"/>
          <w:sz w:val="28"/>
          <w:szCs w:val="28"/>
          <w:lang w:val="uk-UA"/>
        </w:rPr>
        <w:t xml:space="preserve"> – депутат міської ради від депутатської фракції «РІДНЕ МІСТО»</w:t>
      </w:r>
      <w:r>
        <w:rPr>
          <w:rFonts w:ascii="Times New Roman" w:hAnsi="Times New Roman" w:cs="Times New Roman"/>
          <w:sz w:val="28"/>
          <w:szCs w:val="28"/>
          <w:lang w:val="uk-UA"/>
        </w:rPr>
        <w:br/>
        <w:t xml:space="preserve">(з місця) </w:t>
      </w:r>
    </w:p>
    <w:p w:rsidR="00CD5D5A" w:rsidRPr="00D65AC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Поставив ряд запитань до </w:t>
      </w:r>
      <w:r>
        <w:rPr>
          <w:rFonts w:ascii="Times New Roman" w:hAnsi="Times New Roman" w:cs="Times New Roman"/>
          <w:sz w:val="28"/>
          <w:szCs w:val="28"/>
          <w:shd w:val="clear" w:color="auto" w:fill="FFFFFF"/>
          <w:lang w:val="uk-UA"/>
        </w:rPr>
        <w:t xml:space="preserve">представниці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Амеліної Анни, зокрема:</w:t>
      </w:r>
    </w:p>
    <w:p w:rsidR="00CD5D5A" w:rsidRDefault="00CD5D5A" w:rsidP="000D270F">
      <w:pPr>
        <w:pStyle w:val="HTMLPreformatted"/>
        <w:numPr>
          <w:ilvl w:val="0"/>
          <w:numId w:val="35"/>
        </w:numPr>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який відсоток виконання об’єктів і чи є об’єкти, що були виконані на сто</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відсотків та скільки людей працює на об’єктах загалом?</w:t>
      </w:r>
    </w:p>
    <w:p w:rsidR="00CD5D5A" w:rsidRPr="0013405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jc w:val="both"/>
        <w:rPr>
          <w:rFonts w:ascii="Times New Roman" w:hAnsi="Times New Roman" w:cs="Times New Roman"/>
          <w:sz w:val="28"/>
          <w:szCs w:val="28"/>
          <w:lang w:val="uk-UA"/>
        </w:rPr>
      </w:pPr>
      <w:r w:rsidRPr="00744CE5">
        <w:rPr>
          <w:rFonts w:ascii="Times New Roman" w:hAnsi="Times New Roman" w:cs="Times New Roman"/>
          <w:b/>
          <w:bCs/>
          <w:sz w:val="28"/>
          <w:szCs w:val="28"/>
          <w:shd w:val="clear" w:color="auto" w:fill="FFFFFF"/>
          <w:lang w:val="uk-UA"/>
        </w:rPr>
        <w:t>Амеліна Ан</w:t>
      </w:r>
      <w:r>
        <w:rPr>
          <w:rFonts w:ascii="Times New Roman" w:hAnsi="Times New Roman" w:cs="Times New Roman"/>
          <w:b/>
          <w:bCs/>
          <w:sz w:val="28"/>
          <w:szCs w:val="28"/>
          <w:shd w:val="clear" w:color="auto" w:fill="FFFFFF"/>
          <w:lang w:val="uk-UA"/>
        </w:rPr>
        <w:t>н</w:t>
      </w:r>
      <w:r w:rsidRPr="00744CE5">
        <w:rPr>
          <w:rFonts w:ascii="Times New Roman" w:hAnsi="Times New Roman" w:cs="Times New Roman"/>
          <w:b/>
          <w:bCs/>
          <w:sz w:val="28"/>
          <w:szCs w:val="28"/>
          <w:shd w:val="clear" w:color="auto" w:fill="FFFFFF"/>
          <w:lang w:val="uk-UA"/>
        </w:rPr>
        <w:t>а</w:t>
      </w:r>
      <w:r>
        <w:rPr>
          <w:rFonts w:ascii="Times New Roman" w:hAnsi="Times New Roman" w:cs="Times New Roman"/>
          <w:sz w:val="28"/>
          <w:szCs w:val="28"/>
          <w:shd w:val="clear" w:color="auto" w:fill="FFFFFF"/>
          <w:lang w:val="uk-UA"/>
        </w:rPr>
        <w:t xml:space="preserve"> – представниця </w:t>
      </w:r>
      <w:r>
        <w:rPr>
          <w:rFonts w:ascii="Times New Roman" w:hAnsi="Times New Roman" w:cs="Times New Roman"/>
          <w:sz w:val="28"/>
          <w:szCs w:val="28"/>
          <w:lang w:val="uk-UA"/>
        </w:rPr>
        <w:t>Представництва «ММС «Арт - Проже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                                  </w:t>
      </w:r>
      <w:r w:rsidRPr="005170E3">
        <w:rPr>
          <w:rFonts w:ascii="Times New Roman" w:hAnsi="Times New Roman" w:cs="Times New Roman"/>
          <w:i/>
          <w:iCs/>
          <w:sz w:val="24"/>
          <w:szCs w:val="24"/>
          <w:lang w:val="uk-UA"/>
        </w:rPr>
        <w:t>(в режимі відеоконференції)</w:t>
      </w:r>
      <w:r w:rsidRPr="005170E3">
        <w:rPr>
          <w:rFonts w:ascii="Times New Roman" w:hAnsi="Times New Roman" w:cs="Times New Roman"/>
          <w:sz w:val="28"/>
          <w:szCs w:val="28"/>
          <w:lang w:val="uk-UA"/>
        </w:rPr>
        <w:t xml:space="preserve">   </w:t>
      </w:r>
    </w:p>
    <w:p w:rsidR="00CD5D5A" w:rsidRPr="0013405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Зауважила, що жоден об’єкт не був виконаний на сто відсотків та зараз, у зв’язку з проходженням відповідної експертизи, роботи були призупинені з кінця вересня поточного року.</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D65ACD">
        <w:rPr>
          <w:rFonts w:ascii="Times New Roman" w:hAnsi="Times New Roman" w:cs="Times New Roman"/>
          <w:b/>
          <w:bCs/>
          <w:sz w:val="28"/>
          <w:szCs w:val="28"/>
          <w:lang w:val="uk-UA"/>
        </w:rPr>
        <w:t>Плескун О.В.</w:t>
      </w:r>
      <w:r>
        <w:rPr>
          <w:rFonts w:ascii="Times New Roman" w:hAnsi="Times New Roman" w:cs="Times New Roman"/>
          <w:sz w:val="28"/>
          <w:szCs w:val="28"/>
          <w:lang w:val="uk-UA"/>
        </w:rPr>
        <w:t xml:space="preserve"> – депутат міської ради від депутатської фракції «РІДНЕ МІСТО»</w:t>
      </w:r>
      <w:r>
        <w:rPr>
          <w:rFonts w:ascii="Times New Roman" w:hAnsi="Times New Roman" w:cs="Times New Roman"/>
          <w:sz w:val="28"/>
          <w:szCs w:val="28"/>
          <w:lang w:val="uk-UA"/>
        </w:rPr>
        <w:br/>
        <w:t xml:space="preserve">(з місця) </w:t>
      </w:r>
    </w:p>
    <w:p w:rsidR="00CD5D5A" w:rsidRPr="00457E56"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Поставив ряд запитань до технічного директора комунального підприємства «Кременчуцька Муніципальна Енергосервісна Компанія» </w:t>
      </w:r>
      <w:r>
        <w:rPr>
          <w:rFonts w:ascii="Times New Roman" w:hAnsi="Times New Roman" w:cs="Times New Roman"/>
          <w:sz w:val="28"/>
          <w:szCs w:val="28"/>
          <w:lang w:val="uk-UA"/>
        </w:rPr>
        <w:br/>
        <w:t>Діденка А.П., зокрема:</w:t>
      </w:r>
    </w:p>
    <w:p w:rsidR="00CD5D5A" w:rsidRDefault="00CD5D5A" w:rsidP="000D270F">
      <w:pPr>
        <w:pStyle w:val="HTMLPreformatted"/>
        <w:numPr>
          <w:ilvl w:val="0"/>
          <w:numId w:val="35"/>
        </w:numPr>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яка сума була сплачена підрядній організації? </w:t>
      </w:r>
    </w:p>
    <w:p w:rsidR="00CD5D5A" w:rsidRDefault="00CD5D5A" w:rsidP="000D270F">
      <w:pPr>
        <w:pStyle w:val="HTMLPreformatted"/>
        <w:numPr>
          <w:ilvl w:val="0"/>
          <w:numId w:val="35"/>
        </w:numPr>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яка сума була закрита актами виконаних робіт?</w:t>
      </w:r>
    </w:p>
    <w:p w:rsidR="00CD5D5A" w:rsidRDefault="00CD5D5A" w:rsidP="000D270F">
      <w:pPr>
        <w:pStyle w:val="HTMLPreformatted"/>
        <w:numPr>
          <w:ilvl w:val="0"/>
          <w:numId w:val="35"/>
        </w:numPr>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скільки коштів було сплачено за користування кредитом банку,</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проценти та тіло кредиту?</w:t>
      </w:r>
    </w:p>
    <w:p w:rsidR="00CD5D5A" w:rsidRDefault="00CD5D5A" w:rsidP="000D270F">
      <w:pPr>
        <w:pStyle w:val="HTMLPreformatted"/>
        <w:numPr>
          <w:ilvl w:val="0"/>
          <w:numId w:val="35"/>
        </w:numPr>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які строки виконання робіт були встановлені та наскільки прострочені</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терміни виконання робіт?</w:t>
      </w:r>
    </w:p>
    <w:p w:rsidR="00CD5D5A" w:rsidRPr="009A3729"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9A3729">
        <w:rPr>
          <w:rFonts w:ascii="Times New Roman" w:hAnsi="Times New Roman" w:cs="Times New Roman"/>
          <w:b/>
          <w:bCs/>
          <w:sz w:val="28"/>
          <w:szCs w:val="28"/>
          <w:lang w:val="uk-UA"/>
        </w:rPr>
        <w:t>Діденко А.П.</w:t>
      </w:r>
      <w:r>
        <w:rPr>
          <w:rFonts w:ascii="Times New Roman" w:hAnsi="Times New Roman" w:cs="Times New Roman"/>
          <w:sz w:val="28"/>
          <w:szCs w:val="28"/>
          <w:lang w:val="uk-UA"/>
        </w:rPr>
        <w:t xml:space="preserve"> – технічний директор комунального підприємства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«Кременчуцька Муніципальна Енергосервісіна Компанія» </w:t>
      </w:r>
    </w:p>
    <w:p w:rsidR="00CD5D5A" w:rsidRPr="007F12EC"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На надав відповіді на поставлені запитання.</w:t>
      </w:r>
    </w:p>
    <w:p w:rsidR="00CD5D5A" w:rsidRPr="007F12EC"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D65ACD">
        <w:rPr>
          <w:rFonts w:ascii="Times New Roman" w:hAnsi="Times New Roman" w:cs="Times New Roman"/>
          <w:b/>
          <w:bCs/>
          <w:sz w:val="28"/>
          <w:szCs w:val="28"/>
          <w:lang w:val="uk-UA"/>
        </w:rPr>
        <w:t>Плескун О.В.</w:t>
      </w:r>
      <w:r>
        <w:rPr>
          <w:rFonts w:ascii="Times New Roman" w:hAnsi="Times New Roman" w:cs="Times New Roman"/>
          <w:sz w:val="28"/>
          <w:szCs w:val="28"/>
          <w:lang w:val="uk-UA"/>
        </w:rPr>
        <w:t xml:space="preserve"> – депутат міської ради від депутатської фракції «РІДНЕ МІСТО»</w:t>
      </w:r>
      <w:r>
        <w:rPr>
          <w:rFonts w:ascii="Times New Roman" w:hAnsi="Times New Roman" w:cs="Times New Roman"/>
          <w:sz w:val="28"/>
          <w:szCs w:val="28"/>
          <w:lang w:val="uk-UA"/>
        </w:rPr>
        <w:br/>
        <w:t xml:space="preserve">(з місця) </w:t>
      </w:r>
    </w:p>
    <w:p w:rsidR="00CD5D5A" w:rsidRPr="00E74A40"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Запитав у технічного директора комунального підприємства «Кременчуцька Муніципальна Енергосервісна Компанія» </w:t>
      </w:r>
      <w:r>
        <w:rPr>
          <w:rFonts w:ascii="Times New Roman" w:hAnsi="Times New Roman" w:cs="Times New Roman"/>
          <w:sz w:val="28"/>
          <w:szCs w:val="28"/>
          <w:lang w:val="uk-UA"/>
        </w:rPr>
        <w:br/>
        <w:t xml:space="preserve">Діденка А.П.,  які ще проєкти веде зазначене комунальне підприємство. </w:t>
      </w:r>
    </w:p>
    <w:p w:rsidR="00CD5D5A" w:rsidRPr="00E74A40"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9A3729">
        <w:rPr>
          <w:rFonts w:ascii="Times New Roman" w:hAnsi="Times New Roman" w:cs="Times New Roman"/>
          <w:b/>
          <w:bCs/>
          <w:sz w:val="28"/>
          <w:szCs w:val="28"/>
          <w:lang w:val="uk-UA"/>
        </w:rPr>
        <w:t>Діденко А.П.</w:t>
      </w:r>
      <w:r>
        <w:rPr>
          <w:rFonts w:ascii="Times New Roman" w:hAnsi="Times New Roman" w:cs="Times New Roman"/>
          <w:sz w:val="28"/>
          <w:szCs w:val="28"/>
          <w:lang w:val="uk-UA"/>
        </w:rPr>
        <w:t xml:space="preserve"> – технічний директор комунального підприємства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«Кременчуцька Муніципальна Енергосервісіна Компанія» </w:t>
      </w:r>
    </w:p>
    <w:p w:rsidR="00CD5D5A" w:rsidRPr="00CE72C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Зазначив, що комунальним підприємством «Кременчуцька Муніципальна Енергосервісна Компанія» у 2023 році було написано грантову програму та побудовано три котельні для лікарень міста Кременчука. </w:t>
      </w:r>
    </w:p>
    <w:p w:rsidR="00CD5D5A" w:rsidRPr="00230E9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230E95">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CD5D5A" w:rsidRPr="001A0A38"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Висловився щодо переліку виконаних робіт на об</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єктах. Надав пояснення по запропонованому проєкту рішення. </w:t>
      </w:r>
    </w:p>
    <w:p w:rsidR="00CD5D5A" w:rsidRPr="00DC601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DC601F">
        <w:rPr>
          <w:rFonts w:ascii="Times New Roman" w:hAnsi="Times New Roman" w:cs="Times New Roman"/>
          <w:b/>
          <w:bCs/>
          <w:sz w:val="28"/>
          <w:szCs w:val="28"/>
          <w:lang w:val="uk-UA"/>
        </w:rPr>
        <w:t>Волкова В.М.</w:t>
      </w:r>
      <w:r>
        <w:rPr>
          <w:rFonts w:ascii="Times New Roman" w:hAnsi="Times New Roman" w:cs="Times New Roman"/>
          <w:sz w:val="28"/>
          <w:szCs w:val="28"/>
          <w:lang w:val="uk-UA"/>
        </w:rPr>
        <w:t xml:space="preserve"> – депутатка міської ради від депутатської фракції «СЛУГА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(з місця)              НАРОДУ»</w:t>
      </w:r>
    </w:p>
    <w:p w:rsidR="00CD5D5A" w:rsidRPr="00DE2A3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Поставила ряд запитань щодо термінів відновлення робіт відповідно до проєкту «</w:t>
      </w:r>
      <w:r w:rsidRPr="00CB14E5">
        <w:rPr>
          <w:rFonts w:ascii="Times New Roman" w:hAnsi="Times New Roman" w:cs="Times New Roman"/>
          <w:sz w:val="28"/>
          <w:szCs w:val="28"/>
          <w:shd w:val="clear" w:color="auto" w:fill="FFFFFF"/>
        </w:rPr>
        <w:t>Підвищення енергоефективності громадських будівель у місті Кременчук</w:t>
      </w:r>
      <w:r>
        <w:rPr>
          <w:rFonts w:ascii="Times New Roman" w:hAnsi="Times New Roman" w:cs="Times New Roman"/>
          <w:sz w:val="28"/>
          <w:szCs w:val="28"/>
          <w:lang w:val="uk-UA"/>
        </w:rPr>
        <w:t>».</w:t>
      </w:r>
    </w:p>
    <w:p w:rsidR="00CD5D5A" w:rsidRPr="00DE2A3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jc w:val="both"/>
        <w:rPr>
          <w:rFonts w:ascii="Times New Roman" w:hAnsi="Times New Roman" w:cs="Times New Roman"/>
          <w:sz w:val="28"/>
          <w:szCs w:val="28"/>
          <w:lang w:val="uk-UA"/>
        </w:rPr>
      </w:pPr>
      <w:r w:rsidRPr="00744CE5">
        <w:rPr>
          <w:rFonts w:ascii="Times New Roman" w:hAnsi="Times New Roman" w:cs="Times New Roman"/>
          <w:b/>
          <w:bCs/>
          <w:sz w:val="28"/>
          <w:szCs w:val="28"/>
          <w:shd w:val="clear" w:color="auto" w:fill="FFFFFF"/>
          <w:lang w:val="uk-UA"/>
        </w:rPr>
        <w:t>Амеліна Ан</w:t>
      </w:r>
      <w:r>
        <w:rPr>
          <w:rFonts w:ascii="Times New Roman" w:hAnsi="Times New Roman" w:cs="Times New Roman"/>
          <w:b/>
          <w:bCs/>
          <w:sz w:val="28"/>
          <w:szCs w:val="28"/>
          <w:shd w:val="clear" w:color="auto" w:fill="FFFFFF"/>
          <w:lang w:val="uk-UA"/>
        </w:rPr>
        <w:t>н</w:t>
      </w:r>
      <w:r w:rsidRPr="00744CE5">
        <w:rPr>
          <w:rFonts w:ascii="Times New Roman" w:hAnsi="Times New Roman" w:cs="Times New Roman"/>
          <w:b/>
          <w:bCs/>
          <w:sz w:val="28"/>
          <w:szCs w:val="28"/>
          <w:shd w:val="clear" w:color="auto" w:fill="FFFFFF"/>
          <w:lang w:val="uk-UA"/>
        </w:rPr>
        <w:t>а</w:t>
      </w:r>
      <w:r>
        <w:rPr>
          <w:rFonts w:ascii="Times New Roman" w:hAnsi="Times New Roman" w:cs="Times New Roman"/>
          <w:sz w:val="28"/>
          <w:szCs w:val="28"/>
          <w:shd w:val="clear" w:color="auto" w:fill="FFFFFF"/>
          <w:lang w:val="uk-UA"/>
        </w:rPr>
        <w:t xml:space="preserve"> – представниця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                                  </w:t>
      </w:r>
      <w:r w:rsidRPr="005170E3">
        <w:rPr>
          <w:rFonts w:ascii="Times New Roman" w:hAnsi="Times New Roman" w:cs="Times New Roman"/>
          <w:i/>
          <w:iCs/>
          <w:sz w:val="24"/>
          <w:szCs w:val="24"/>
          <w:lang w:val="uk-UA"/>
        </w:rPr>
        <w:t>(в режимі відеоконференції)</w:t>
      </w:r>
      <w:r w:rsidRPr="005170E3">
        <w:rPr>
          <w:rFonts w:ascii="Times New Roman" w:hAnsi="Times New Roman" w:cs="Times New Roman"/>
          <w:sz w:val="28"/>
          <w:szCs w:val="28"/>
          <w:lang w:val="uk-UA"/>
        </w:rPr>
        <w:t xml:space="preserve">   </w:t>
      </w:r>
    </w:p>
    <w:p w:rsidR="00CD5D5A" w:rsidRPr="000B0BD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Зауважила, що після отримання експертних звітів буде сформовано графік відновлення робіт відповідно до проєкту.</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567B56">
        <w:rPr>
          <w:rFonts w:ascii="Times New Roman" w:hAnsi="Times New Roman" w:cs="Times New Roman"/>
          <w:b/>
          <w:bCs/>
          <w:sz w:val="28"/>
          <w:szCs w:val="28"/>
          <w:lang w:val="uk-UA"/>
        </w:rPr>
        <w:t>Роженко О.А.</w:t>
      </w:r>
      <w:r>
        <w:rPr>
          <w:rFonts w:ascii="Times New Roman" w:hAnsi="Times New Roman" w:cs="Times New Roman"/>
          <w:sz w:val="28"/>
          <w:szCs w:val="28"/>
          <w:lang w:val="uk-UA"/>
        </w:rPr>
        <w:t xml:space="preserve"> – депутат міської ради, голова депутатської фракції «РІДНЕ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(з місця)              МІСТО»</w:t>
      </w:r>
    </w:p>
    <w:p w:rsidR="00CD5D5A" w:rsidRPr="00143B6C"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Висловив свою точку зору щодо діяльності 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на території міста Кременчука та їх безпосередньої реалізації проєкту «</w:t>
      </w:r>
      <w:r w:rsidRPr="00CB14E5">
        <w:rPr>
          <w:rFonts w:ascii="Times New Roman" w:hAnsi="Times New Roman" w:cs="Times New Roman"/>
          <w:sz w:val="28"/>
          <w:szCs w:val="28"/>
          <w:shd w:val="clear" w:color="auto" w:fill="FFFFFF"/>
        </w:rPr>
        <w:t>Підвищення енергоефективності громадських будівель у місті Кременчук</w:t>
      </w:r>
      <w:r>
        <w:rPr>
          <w:rFonts w:ascii="Times New Roman" w:hAnsi="Times New Roman" w:cs="Times New Roman"/>
          <w:sz w:val="28"/>
          <w:szCs w:val="28"/>
          <w:lang w:val="uk-UA"/>
        </w:rPr>
        <w:t xml:space="preserve">» у відповідних закладах. </w:t>
      </w:r>
    </w:p>
    <w:p w:rsidR="00CD5D5A" w:rsidRPr="00143B6C"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143B6C">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CD5D5A" w:rsidRPr="00613693"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Поставив ряд запитань до </w:t>
      </w:r>
      <w:r>
        <w:rPr>
          <w:rFonts w:ascii="Times New Roman" w:hAnsi="Times New Roman" w:cs="Times New Roman"/>
          <w:sz w:val="28"/>
          <w:szCs w:val="28"/>
          <w:shd w:val="clear" w:color="auto" w:fill="FFFFFF"/>
          <w:lang w:val="uk-UA"/>
        </w:rPr>
        <w:t xml:space="preserve">представниці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Амеліної Анни, зокрема: коли саме буде отримана експертиза з усім пакетом документів.</w:t>
      </w:r>
    </w:p>
    <w:p w:rsidR="00CD5D5A" w:rsidRPr="005D0538"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jc w:val="both"/>
        <w:rPr>
          <w:rFonts w:ascii="Times New Roman" w:hAnsi="Times New Roman" w:cs="Times New Roman"/>
          <w:sz w:val="28"/>
          <w:szCs w:val="28"/>
          <w:lang w:val="uk-UA"/>
        </w:rPr>
      </w:pPr>
      <w:r w:rsidRPr="00744CE5">
        <w:rPr>
          <w:rFonts w:ascii="Times New Roman" w:hAnsi="Times New Roman" w:cs="Times New Roman"/>
          <w:b/>
          <w:bCs/>
          <w:sz w:val="28"/>
          <w:szCs w:val="28"/>
          <w:shd w:val="clear" w:color="auto" w:fill="FFFFFF"/>
          <w:lang w:val="uk-UA"/>
        </w:rPr>
        <w:t>Амеліна Ан</w:t>
      </w:r>
      <w:r>
        <w:rPr>
          <w:rFonts w:ascii="Times New Roman" w:hAnsi="Times New Roman" w:cs="Times New Roman"/>
          <w:b/>
          <w:bCs/>
          <w:sz w:val="28"/>
          <w:szCs w:val="28"/>
          <w:shd w:val="clear" w:color="auto" w:fill="FFFFFF"/>
          <w:lang w:val="uk-UA"/>
        </w:rPr>
        <w:t>н</w:t>
      </w:r>
      <w:r w:rsidRPr="00744CE5">
        <w:rPr>
          <w:rFonts w:ascii="Times New Roman" w:hAnsi="Times New Roman" w:cs="Times New Roman"/>
          <w:b/>
          <w:bCs/>
          <w:sz w:val="28"/>
          <w:szCs w:val="28"/>
          <w:shd w:val="clear" w:color="auto" w:fill="FFFFFF"/>
          <w:lang w:val="uk-UA"/>
        </w:rPr>
        <w:t>а</w:t>
      </w:r>
      <w:r>
        <w:rPr>
          <w:rFonts w:ascii="Times New Roman" w:hAnsi="Times New Roman" w:cs="Times New Roman"/>
          <w:sz w:val="28"/>
          <w:szCs w:val="28"/>
          <w:shd w:val="clear" w:color="auto" w:fill="FFFFFF"/>
          <w:lang w:val="uk-UA"/>
        </w:rPr>
        <w:t xml:space="preserve"> – представниця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                                  </w:t>
      </w:r>
      <w:r w:rsidRPr="005170E3">
        <w:rPr>
          <w:rFonts w:ascii="Times New Roman" w:hAnsi="Times New Roman" w:cs="Times New Roman"/>
          <w:i/>
          <w:iCs/>
          <w:sz w:val="24"/>
          <w:szCs w:val="24"/>
          <w:lang w:val="uk-UA"/>
        </w:rPr>
        <w:t>(в режимі відеоконференції)</w:t>
      </w:r>
      <w:r w:rsidRPr="005170E3">
        <w:rPr>
          <w:rFonts w:ascii="Times New Roman" w:hAnsi="Times New Roman" w:cs="Times New Roman"/>
          <w:sz w:val="28"/>
          <w:szCs w:val="28"/>
          <w:lang w:val="uk-UA"/>
        </w:rPr>
        <w:t xml:space="preserve">   </w:t>
      </w:r>
    </w:p>
    <w:p w:rsidR="00CD5D5A" w:rsidRPr="005D0538"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Наголосила, що до кінця січня місяця 2025 року експертні висновки повинні бути отримані.</w:t>
      </w:r>
    </w:p>
    <w:p w:rsidR="00CD5D5A" w:rsidRPr="005D0538"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143B6C">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CD5D5A" w:rsidRPr="00096CF1"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Звернувся до </w:t>
      </w:r>
      <w:r>
        <w:rPr>
          <w:rFonts w:ascii="Times New Roman" w:hAnsi="Times New Roman" w:cs="Times New Roman"/>
          <w:sz w:val="28"/>
          <w:szCs w:val="28"/>
          <w:shd w:val="clear" w:color="auto" w:fill="FFFFFF"/>
          <w:lang w:val="uk-UA"/>
        </w:rPr>
        <w:t xml:space="preserve">представниці </w:t>
      </w:r>
      <w:r>
        <w:rPr>
          <w:rFonts w:ascii="Times New Roman" w:hAnsi="Times New Roman" w:cs="Times New Roman"/>
          <w:sz w:val="28"/>
          <w:szCs w:val="28"/>
          <w:lang w:val="uk-UA"/>
        </w:rPr>
        <w:t xml:space="preserve">Представництва «ММС «Арт – </w:t>
      </w:r>
      <w:r w:rsidRPr="005170E3">
        <w:rPr>
          <w:rFonts w:ascii="Times New Roman" w:hAnsi="Times New Roman" w:cs="Times New Roman"/>
          <w:sz w:val="28"/>
          <w:szCs w:val="28"/>
          <w:lang w:val="uk-UA"/>
        </w:rPr>
        <w:t>П</w:t>
      </w:r>
      <w:r>
        <w:rPr>
          <w:rFonts w:ascii="Times New Roman" w:hAnsi="Times New Roman" w:cs="Times New Roman"/>
          <w:sz w:val="28"/>
          <w:szCs w:val="28"/>
          <w:lang w:val="uk-UA"/>
        </w:rPr>
        <w:t>роже</w:t>
      </w:r>
      <w:r w:rsidRPr="005170E3">
        <w:rPr>
          <w:rFonts w:ascii="Times New Roman" w:hAnsi="Times New Roman" w:cs="Times New Roman"/>
          <w:sz w:val="28"/>
          <w:szCs w:val="28"/>
          <w:lang w:val="uk-UA"/>
        </w:rPr>
        <w:t>»</w:t>
      </w:r>
      <w:r>
        <w:rPr>
          <w:rFonts w:ascii="Times New Roman" w:hAnsi="Times New Roman" w:cs="Times New Roman"/>
          <w:sz w:val="28"/>
          <w:szCs w:val="28"/>
          <w:lang w:val="uk-UA"/>
        </w:rPr>
        <w:t xml:space="preserve"> Амеліної Анни з проханням надати витяг щодо направлення 65 пакетів документів для проходження експертного висновку, перелік об’єктів по яким подано документи в експертне бюро із зазначенням орієнтовних термінів повернення (в табличному вигляді).</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Попросив інформацію надати технічному директору комунального підприємства «Кременчуцька Муніципальна Енергосервісна Компанія» </w:t>
      </w:r>
      <w:r>
        <w:rPr>
          <w:rFonts w:ascii="Times New Roman" w:hAnsi="Times New Roman" w:cs="Times New Roman"/>
          <w:sz w:val="28"/>
          <w:szCs w:val="28"/>
          <w:lang w:val="uk-UA"/>
        </w:rPr>
        <w:br/>
        <w:t>Діденку А.П. в понеділок – 30.12.2024.</w:t>
      </w:r>
    </w:p>
    <w:p w:rsidR="00CD5D5A" w:rsidRPr="005A00C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Pr="00AE0A33" w:rsidRDefault="00CD5D5A" w:rsidP="000D270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23</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0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AE0A33" w:rsidRDefault="00CD5D5A" w:rsidP="000D270F">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w:t>
      </w:r>
      <w:r>
        <w:rPr>
          <w:sz w:val="28"/>
          <w:szCs w:val="28"/>
          <w:lang w:val="uk-UA"/>
        </w:rPr>
        <w:t xml:space="preserve"> 6</w:t>
      </w:r>
    </w:p>
    <w:p w:rsidR="00CD5D5A" w:rsidRPr="005A00C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5A00CD">
        <w:rPr>
          <w:rFonts w:ascii="Times New Roman" w:hAnsi="Times New Roman" w:cs="Times New Roman"/>
          <w:b/>
          <w:bCs/>
          <w:sz w:val="28"/>
          <w:szCs w:val="28"/>
          <w:lang w:val="uk-UA"/>
        </w:rPr>
        <w:t>Березянський О.В.</w:t>
      </w:r>
      <w:r>
        <w:rPr>
          <w:rFonts w:ascii="Times New Roman" w:hAnsi="Times New Roman" w:cs="Times New Roman"/>
          <w:sz w:val="28"/>
          <w:szCs w:val="28"/>
          <w:lang w:val="uk-UA"/>
        </w:rPr>
        <w:t xml:space="preserve"> – депутат міської ради від депутатської групи «МІЙ </w:t>
      </w: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місця)                      КРЕМЕНЧУК» </w:t>
      </w:r>
    </w:p>
    <w:p w:rsidR="00CD5D5A" w:rsidRPr="00336E7D"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ind w:firstLine="540"/>
        <w:jc w:val="both"/>
        <w:rPr>
          <w:b/>
          <w:bCs/>
          <w:sz w:val="28"/>
          <w:szCs w:val="28"/>
          <w:u w:val="single"/>
          <w:lang w:val="uk-UA"/>
        </w:rPr>
      </w:pPr>
      <w:r w:rsidRPr="001C55B5">
        <w:rPr>
          <w:sz w:val="28"/>
          <w:szCs w:val="28"/>
          <w:lang w:val="uk-UA"/>
        </w:rPr>
        <w:t xml:space="preserve">Акцентував увагу, що виходячи з </w:t>
      </w:r>
      <w:r w:rsidRPr="001C55B5">
        <w:rPr>
          <w:sz w:val="28"/>
          <w:szCs w:val="28"/>
        </w:rPr>
        <w:t>проєкт</w:t>
      </w:r>
      <w:r w:rsidRPr="001C55B5">
        <w:rPr>
          <w:sz w:val="28"/>
          <w:szCs w:val="28"/>
          <w:lang w:val="uk-UA"/>
        </w:rPr>
        <w:t>у</w:t>
      </w:r>
      <w:r w:rsidRPr="001C55B5">
        <w:rPr>
          <w:sz w:val="28"/>
          <w:szCs w:val="28"/>
        </w:rPr>
        <w:t xml:space="preserve"> рішення</w:t>
      </w:r>
      <w:r>
        <w:rPr>
          <w:sz w:val="28"/>
          <w:szCs w:val="28"/>
          <w:lang w:val="uk-UA"/>
        </w:rPr>
        <w:t xml:space="preserve"> № 12</w:t>
      </w:r>
      <w:r w:rsidRPr="001C55B5">
        <w:rPr>
          <w:sz w:val="28"/>
          <w:szCs w:val="28"/>
        </w:rPr>
        <w:t xml:space="preserve"> </w:t>
      </w:r>
      <w:r w:rsidRPr="001C55B5">
        <w:rPr>
          <w:sz w:val="28"/>
          <w:szCs w:val="28"/>
          <w:lang w:val="uk-UA"/>
        </w:rPr>
        <w:t xml:space="preserve">«Про затвердження Положення </w:t>
      </w:r>
      <w:r w:rsidRPr="001C55B5">
        <w:rPr>
          <w:sz w:val="28"/>
          <w:szCs w:val="28"/>
        </w:rPr>
        <w:t>про муніципальн</w:t>
      </w:r>
      <w:r w:rsidRPr="001C55B5">
        <w:rPr>
          <w:sz w:val="28"/>
          <w:szCs w:val="28"/>
          <w:lang w:val="uk-UA"/>
        </w:rPr>
        <w:t>у</w:t>
      </w:r>
      <w:r w:rsidRPr="001C55B5">
        <w:rPr>
          <w:sz w:val="28"/>
          <w:szCs w:val="28"/>
        </w:rPr>
        <w:t xml:space="preserve"> доплат</w:t>
      </w:r>
      <w:r w:rsidRPr="001C55B5">
        <w:rPr>
          <w:sz w:val="28"/>
          <w:szCs w:val="28"/>
          <w:lang w:val="uk-UA"/>
        </w:rPr>
        <w:t>у</w:t>
      </w:r>
      <w:r w:rsidRPr="001C55B5">
        <w:rPr>
          <w:sz w:val="28"/>
          <w:szCs w:val="28"/>
        </w:rPr>
        <w:t xml:space="preserve"> педагогічним працівникам закладів дошкільної освіти</w:t>
      </w:r>
      <w:r w:rsidRPr="001C55B5">
        <w:rPr>
          <w:sz w:val="28"/>
          <w:szCs w:val="28"/>
          <w:lang w:val="uk-UA"/>
        </w:rPr>
        <w:t xml:space="preserve"> комунальної форми власності Кременчуцької міської територіальної громади»</w:t>
      </w:r>
      <w:r w:rsidRPr="001C55B5">
        <w:rPr>
          <w:sz w:val="28"/>
          <w:szCs w:val="28"/>
        </w:rPr>
        <w:t>, передбача</w:t>
      </w:r>
      <w:r w:rsidRPr="001C55B5">
        <w:rPr>
          <w:sz w:val="28"/>
          <w:szCs w:val="28"/>
          <w:lang w:val="uk-UA"/>
        </w:rPr>
        <w:t>ють</w:t>
      </w:r>
      <w:r w:rsidRPr="001C55B5">
        <w:rPr>
          <w:sz w:val="28"/>
          <w:szCs w:val="28"/>
        </w:rPr>
        <w:t xml:space="preserve"> доплати лише для педагогічних працівників у розмірі 1300 грн з січня</w:t>
      </w:r>
      <w:r w:rsidRPr="001C55B5">
        <w:rPr>
          <w:sz w:val="28"/>
          <w:szCs w:val="28"/>
          <w:lang w:val="uk-UA"/>
        </w:rPr>
        <w:t xml:space="preserve">, </w:t>
      </w:r>
      <w:r w:rsidRPr="001C55B5">
        <w:rPr>
          <w:sz w:val="28"/>
          <w:szCs w:val="28"/>
        </w:rPr>
        <w:t xml:space="preserve"> та 2600 грн</w:t>
      </w:r>
      <w:r>
        <w:rPr>
          <w:sz w:val="28"/>
          <w:szCs w:val="28"/>
          <w:lang w:val="uk-UA"/>
        </w:rPr>
        <w:t xml:space="preserve"> </w:t>
      </w:r>
      <w:r w:rsidRPr="001C55B5">
        <w:rPr>
          <w:sz w:val="28"/>
          <w:szCs w:val="28"/>
        </w:rPr>
        <w:t xml:space="preserve">з вересня 2025 року на період воєнного стану. </w:t>
      </w:r>
    </w:p>
    <w:p w:rsidR="00CD5D5A" w:rsidRPr="00336E7D" w:rsidRDefault="00CD5D5A" w:rsidP="000D270F">
      <w:pPr>
        <w:ind w:firstLine="540"/>
        <w:jc w:val="both"/>
        <w:rPr>
          <w:sz w:val="28"/>
          <w:szCs w:val="28"/>
          <w:lang w:val="uk-UA"/>
        </w:rPr>
      </w:pPr>
      <w:r w:rsidRPr="00336E7D">
        <w:rPr>
          <w:sz w:val="28"/>
          <w:szCs w:val="28"/>
          <w:lang w:val="uk-UA"/>
        </w:rPr>
        <w:t>Наголосив,</w:t>
      </w:r>
      <w:r>
        <w:rPr>
          <w:sz w:val="28"/>
          <w:szCs w:val="28"/>
          <w:lang w:val="uk-UA"/>
        </w:rPr>
        <w:t xml:space="preserve"> що в </w:t>
      </w:r>
      <w:r w:rsidRPr="00B9673A">
        <w:t xml:space="preserve"> </w:t>
      </w:r>
      <w:r w:rsidRPr="00336E7D">
        <w:rPr>
          <w:sz w:val="28"/>
          <w:szCs w:val="28"/>
        </w:rPr>
        <w:t>умовах воєнного стану значно зросло навантаження на весь</w:t>
      </w:r>
      <w:r>
        <w:rPr>
          <w:sz w:val="28"/>
          <w:szCs w:val="28"/>
          <w:lang w:val="uk-UA"/>
        </w:rPr>
        <w:t xml:space="preserve"> </w:t>
      </w:r>
      <w:r w:rsidRPr="00336E7D">
        <w:rPr>
          <w:sz w:val="28"/>
          <w:szCs w:val="28"/>
        </w:rPr>
        <w:t xml:space="preserve">персонал закладів дошкільної освіти. </w:t>
      </w:r>
      <w:r>
        <w:rPr>
          <w:sz w:val="28"/>
          <w:szCs w:val="28"/>
          <w:lang w:val="uk-UA"/>
        </w:rPr>
        <w:t xml:space="preserve">Зупинився на </w:t>
      </w:r>
      <w:r w:rsidRPr="00B9673A">
        <w:t xml:space="preserve"> </w:t>
      </w:r>
      <w:r>
        <w:rPr>
          <w:sz w:val="28"/>
          <w:szCs w:val="28"/>
          <w:lang w:val="uk-UA"/>
        </w:rPr>
        <w:t>р</w:t>
      </w:r>
      <w:r w:rsidRPr="00336E7D">
        <w:rPr>
          <w:sz w:val="28"/>
          <w:szCs w:val="28"/>
        </w:rPr>
        <w:t>изик</w:t>
      </w:r>
      <w:r w:rsidRPr="00336E7D">
        <w:rPr>
          <w:sz w:val="28"/>
          <w:szCs w:val="28"/>
          <w:lang w:val="uk-UA"/>
        </w:rPr>
        <w:t>ах</w:t>
      </w:r>
      <w:r>
        <w:rPr>
          <w:sz w:val="28"/>
          <w:szCs w:val="28"/>
          <w:lang w:val="uk-UA"/>
        </w:rPr>
        <w:t xml:space="preserve"> запропонованого проєкту рішення. Навів приклад розмірів встановлення муніципальних надбавок у інших містах України.</w:t>
      </w:r>
    </w:p>
    <w:p w:rsidR="00CD5D5A" w:rsidRPr="00336E7D" w:rsidRDefault="00CD5D5A" w:rsidP="000D270F">
      <w:pPr>
        <w:rPr>
          <w:lang w:val="uk-UA"/>
        </w:rPr>
      </w:pPr>
      <w:r>
        <w:rPr>
          <w:sz w:val="28"/>
          <w:szCs w:val="28"/>
          <w:lang w:val="uk-UA"/>
        </w:rPr>
        <w:tab/>
        <w:t>Озвучив пропозицію:</w:t>
      </w:r>
    </w:p>
    <w:p w:rsidR="00CD5D5A" w:rsidRPr="007179A4" w:rsidRDefault="00CD5D5A" w:rsidP="000D270F">
      <w:pPr>
        <w:rPr>
          <w:sz w:val="28"/>
          <w:szCs w:val="28"/>
          <w:lang w:val="uk-UA"/>
        </w:rPr>
      </w:pPr>
      <w:r>
        <w:rPr>
          <w:lang w:val="uk-UA"/>
        </w:rPr>
        <w:t xml:space="preserve"> </w:t>
      </w:r>
      <w:r w:rsidRPr="00336E7D">
        <w:rPr>
          <w:sz w:val="28"/>
          <w:szCs w:val="28"/>
          <w:lang w:val="uk-UA"/>
        </w:rPr>
        <w:t xml:space="preserve">- </w:t>
      </w:r>
      <w:r>
        <w:rPr>
          <w:sz w:val="28"/>
          <w:szCs w:val="28"/>
          <w:lang w:val="uk-UA"/>
        </w:rPr>
        <w:t>р</w:t>
      </w:r>
      <w:r w:rsidRPr="00336E7D">
        <w:rPr>
          <w:sz w:val="28"/>
          <w:szCs w:val="28"/>
        </w:rPr>
        <w:t>озширити дію положення на всі категорії працівників закладів</w:t>
      </w:r>
      <w:r>
        <w:rPr>
          <w:sz w:val="28"/>
          <w:szCs w:val="28"/>
          <w:lang w:val="uk-UA"/>
        </w:rPr>
        <w:t>;</w:t>
      </w:r>
    </w:p>
    <w:p w:rsidR="00CD5D5A" w:rsidRPr="00336E7D" w:rsidRDefault="00CD5D5A" w:rsidP="000D270F">
      <w:pPr>
        <w:rPr>
          <w:sz w:val="28"/>
          <w:szCs w:val="28"/>
        </w:rPr>
      </w:pPr>
      <w:r w:rsidRPr="00336E7D">
        <w:rPr>
          <w:sz w:val="28"/>
          <w:szCs w:val="28"/>
          <w:lang w:val="uk-UA"/>
        </w:rPr>
        <w:t xml:space="preserve"> - </w:t>
      </w:r>
      <w:r>
        <w:rPr>
          <w:sz w:val="28"/>
          <w:szCs w:val="28"/>
          <w:lang w:val="uk-UA"/>
        </w:rPr>
        <w:t>в</w:t>
      </w:r>
      <w:r w:rsidRPr="00336E7D">
        <w:rPr>
          <w:sz w:val="28"/>
          <w:szCs w:val="28"/>
        </w:rPr>
        <w:t>становити доплати:</w:t>
      </w:r>
    </w:p>
    <w:p w:rsidR="00CD5D5A" w:rsidRPr="007179A4" w:rsidRDefault="00CD5D5A" w:rsidP="000D270F">
      <w:pPr>
        <w:rPr>
          <w:sz w:val="28"/>
          <w:szCs w:val="28"/>
          <w:lang w:val="uk-UA"/>
        </w:rPr>
      </w:pPr>
      <w:r w:rsidRPr="00336E7D">
        <w:rPr>
          <w:sz w:val="28"/>
          <w:szCs w:val="28"/>
        </w:rPr>
        <w:t xml:space="preserve"> - </w:t>
      </w:r>
      <w:r>
        <w:rPr>
          <w:sz w:val="28"/>
          <w:szCs w:val="28"/>
          <w:lang w:val="uk-UA"/>
        </w:rPr>
        <w:t>п</w:t>
      </w:r>
      <w:r w:rsidRPr="00336E7D">
        <w:rPr>
          <w:sz w:val="28"/>
          <w:szCs w:val="28"/>
        </w:rPr>
        <w:t>едагогічному персоналу - як передбачено проєктом</w:t>
      </w:r>
      <w:r>
        <w:rPr>
          <w:sz w:val="28"/>
          <w:szCs w:val="28"/>
          <w:lang w:val="uk-UA"/>
        </w:rPr>
        <w:t>,</w:t>
      </w:r>
    </w:p>
    <w:p w:rsidR="00CD5D5A" w:rsidRPr="007179A4" w:rsidRDefault="00CD5D5A" w:rsidP="000D270F">
      <w:pPr>
        <w:rPr>
          <w:sz w:val="28"/>
          <w:szCs w:val="28"/>
          <w:lang w:val="uk-UA"/>
        </w:rPr>
      </w:pPr>
      <w:r w:rsidRPr="00336E7D">
        <w:rPr>
          <w:sz w:val="28"/>
          <w:szCs w:val="28"/>
        </w:rPr>
        <w:t xml:space="preserve"> - </w:t>
      </w:r>
      <w:r>
        <w:rPr>
          <w:sz w:val="28"/>
          <w:szCs w:val="28"/>
          <w:lang w:val="uk-UA"/>
        </w:rPr>
        <w:t>т</w:t>
      </w:r>
      <w:r w:rsidRPr="00336E7D">
        <w:rPr>
          <w:sz w:val="28"/>
          <w:szCs w:val="28"/>
        </w:rPr>
        <w:t>ехнічному та обслуговуючому персоналу - у розмірі 50-75% від доплати педагогічних працівників</w:t>
      </w:r>
      <w:r>
        <w:rPr>
          <w:sz w:val="28"/>
          <w:szCs w:val="28"/>
          <w:lang w:val="uk-UA"/>
        </w:rPr>
        <w:t>.</w:t>
      </w:r>
    </w:p>
    <w:p w:rsidR="00CD5D5A" w:rsidRPr="00345A0B"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345A0B">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CD5D5A" w:rsidRPr="00345A0B"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Зазначив, що відповідні пропозиції потрібно розглядати до формування бюджету Кременчуцької міської територіальної громади. Надав пояснення. </w:t>
      </w:r>
    </w:p>
    <w:p w:rsidR="00CD5D5A" w:rsidRPr="00345A0B"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345A0B">
        <w:rPr>
          <w:rFonts w:ascii="Times New Roman" w:hAnsi="Times New Roman" w:cs="Times New Roman"/>
          <w:b/>
          <w:bCs/>
          <w:sz w:val="28"/>
          <w:szCs w:val="28"/>
          <w:lang w:val="uk-UA"/>
        </w:rPr>
        <w:t>Проценко З.В.</w:t>
      </w:r>
      <w:r>
        <w:rPr>
          <w:rFonts w:ascii="Times New Roman" w:hAnsi="Times New Roman" w:cs="Times New Roman"/>
          <w:sz w:val="28"/>
          <w:szCs w:val="28"/>
          <w:lang w:val="uk-UA"/>
        </w:rPr>
        <w:t xml:space="preserve"> – депутатка міської ради від депутатської фракції «ЗА </w:t>
      </w:r>
      <w:r>
        <w:rPr>
          <w:rFonts w:ascii="Times New Roman" w:hAnsi="Times New Roman" w:cs="Times New Roman"/>
          <w:sz w:val="28"/>
          <w:szCs w:val="28"/>
          <w:lang w:val="uk-UA"/>
        </w:rPr>
        <w:br/>
        <w:t>(з місця)                     МАЙБУТНЄ»</w:t>
      </w:r>
    </w:p>
    <w:p w:rsidR="00CD5D5A" w:rsidRPr="007259CA"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Зауважила, що усі відповідні надбавки формуються відповідно до бюджету міста. Наголосила, що місто Біла Церква відповідні зміни по муніципальним надбавкам вносило поступово. </w:t>
      </w:r>
    </w:p>
    <w:p w:rsidR="00CD5D5A" w:rsidRDefault="00CD5D5A" w:rsidP="000D270F">
      <w:pPr>
        <w:tabs>
          <w:tab w:val="left" w:pos="540"/>
        </w:tabs>
        <w:jc w:val="both"/>
        <w:rPr>
          <w:sz w:val="28"/>
          <w:szCs w:val="28"/>
          <w:lang w:val="uk-UA"/>
        </w:rPr>
      </w:pPr>
      <w:r>
        <w:rPr>
          <w:lang w:val="uk-UA"/>
        </w:rPr>
        <w:tab/>
      </w:r>
      <w:r w:rsidRPr="00C51E91">
        <w:rPr>
          <w:sz w:val="28"/>
          <w:szCs w:val="28"/>
          <w:lang w:val="uk-UA"/>
        </w:rPr>
        <w:t>Зазначил</w:t>
      </w:r>
      <w:r>
        <w:rPr>
          <w:sz w:val="28"/>
          <w:szCs w:val="28"/>
          <w:lang w:val="uk-UA"/>
        </w:rPr>
        <w:t>а, що наразі планується проведення</w:t>
      </w:r>
      <w:r w:rsidRPr="00C51E91">
        <w:rPr>
          <w:sz w:val="28"/>
          <w:szCs w:val="28"/>
          <w:lang w:val="uk-UA"/>
        </w:rPr>
        <w:t xml:space="preserve"> засідання постійної депутатської комісії з питань </w:t>
      </w:r>
      <w:r w:rsidRPr="00C51E91">
        <w:rPr>
          <w:sz w:val="28"/>
          <w:szCs w:val="28"/>
        </w:rPr>
        <w:t>освіти, молоді, міжнародних відносин, культури, спорту, ІТ – технологій, цифрової трансформації</w:t>
      </w:r>
      <w:r>
        <w:rPr>
          <w:sz w:val="28"/>
          <w:szCs w:val="28"/>
          <w:lang w:val="uk-UA"/>
        </w:rPr>
        <w:t>, де буде більш детально обговорено механізм встановлення муніципальних надбавок технічному,  обслуговуючому персоналу та медичному персоналу дошкільних закладів освіти.</w:t>
      </w:r>
    </w:p>
    <w:p w:rsidR="00CD5D5A" w:rsidRPr="003064F5"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3064F5">
        <w:rPr>
          <w:b/>
          <w:bCs/>
          <w:sz w:val="28"/>
          <w:szCs w:val="28"/>
          <w:lang w:val="uk-UA"/>
        </w:rPr>
        <w:t>Малецький В.О.</w:t>
      </w:r>
      <w:r>
        <w:rPr>
          <w:sz w:val="28"/>
          <w:szCs w:val="28"/>
          <w:lang w:val="uk-UA"/>
        </w:rPr>
        <w:t xml:space="preserve"> – міський голова</w:t>
      </w:r>
    </w:p>
    <w:p w:rsidR="00CD5D5A" w:rsidRPr="00D22861"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Акцентував увагу на необхідності проведення певних розрахунків та методології винайдення коштів. </w:t>
      </w:r>
    </w:p>
    <w:p w:rsidR="00CD5D5A" w:rsidRPr="000A28CC"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sidRPr="000A28CC">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CD5D5A" w:rsidRDefault="00CD5D5A" w:rsidP="000D270F">
      <w:pPr>
        <w:tabs>
          <w:tab w:val="left" w:pos="540"/>
        </w:tabs>
        <w:jc w:val="both"/>
        <w:rPr>
          <w:sz w:val="28"/>
          <w:szCs w:val="28"/>
          <w:lang w:val="uk-UA"/>
        </w:rPr>
      </w:pPr>
      <w:r>
        <w:rPr>
          <w:sz w:val="28"/>
          <w:szCs w:val="28"/>
          <w:lang w:val="uk-UA"/>
        </w:rPr>
        <w:t>(з місця)</w:t>
      </w:r>
    </w:p>
    <w:p w:rsidR="00CD5D5A" w:rsidRPr="000A28CC" w:rsidRDefault="00CD5D5A" w:rsidP="000D270F">
      <w:pPr>
        <w:tabs>
          <w:tab w:val="left" w:pos="540"/>
        </w:tabs>
        <w:jc w:val="both"/>
        <w:rPr>
          <w:sz w:val="16"/>
          <w:szCs w:val="16"/>
          <w:lang w:val="uk-UA"/>
        </w:rPr>
      </w:pPr>
    </w:p>
    <w:p w:rsidR="00CD5D5A" w:rsidRDefault="00CD5D5A" w:rsidP="000D270F">
      <w:pPr>
        <w:tabs>
          <w:tab w:val="left" w:pos="540"/>
        </w:tabs>
        <w:jc w:val="both"/>
        <w:rPr>
          <w:sz w:val="28"/>
          <w:szCs w:val="28"/>
          <w:lang w:val="uk-UA"/>
        </w:rPr>
      </w:pPr>
      <w:r>
        <w:rPr>
          <w:sz w:val="28"/>
          <w:szCs w:val="28"/>
          <w:lang w:val="uk-UA"/>
        </w:rPr>
        <w:tab/>
        <w:t xml:space="preserve">Звернувся до голови постійної депутатської комісії з </w:t>
      </w:r>
      <w:r w:rsidRPr="00C51E91">
        <w:rPr>
          <w:sz w:val="28"/>
          <w:szCs w:val="28"/>
          <w:lang w:val="uk-UA"/>
        </w:rPr>
        <w:t xml:space="preserve">питань </w:t>
      </w:r>
      <w:r w:rsidRPr="00C51E91">
        <w:rPr>
          <w:sz w:val="28"/>
          <w:szCs w:val="28"/>
        </w:rPr>
        <w:t>освіти, молоді, міжнародних відносин, культури, спорту, ІТ – технологій, цифрової трансформації</w:t>
      </w:r>
      <w:r>
        <w:rPr>
          <w:sz w:val="28"/>
          <w:szCs w:val="28"/>
          <w:lang w:val="uk-UA"/>
        </w:rPr>
        <w:t xml:space="preserve"> Проценко З.В. з пропозицією провести спільне засідання вищевказаної комісії з постійною депутатською комісією з питань бюджету, фінансів, соціально – економічного розвитку та інвестиційної політики.</w:t>
      </w:r>
    </w:p>
    <w:p w:rsidR="00CD5D5A" w:rsidRPr="000A28CC" w:rsidRDefault="00CD5D5A" w:rsidP="000D270F">
      <w:pPr>
        <w:tabs>
          <w:tab w:val="left" w:pos="540"/>
        </w:tabs>
        <w:jc w:val="both"/>
        <w:rPr>
          <w:sz w:val="16"/>
          <w:szCs w:val="16"/>
          <w:lang w:val="uk-UA"/>
        </w:rPr>
      </w:pPr>
    </w:p>
    <w:p w:rsidR="00CD5D5A" w:rsidRPr="000A28CC" w:rsidRDefault="00CD5D5A" w:rsidP="000D270F">
      <w:pPr>
        <w:tabs>
          <w:tab w:val="left" w:pos="540"/>
        </w:tabs>
        <w:jc w:val="both"/>
        <w:rPr>
          <w:sz w:val="28"/>
          <w:szCs w:val="28"/>
          <w:lang w:val="uk-UA"/>
        </w:rPr>
      </w:pPr>
      <w:r w:rsidRPr="000A28CC">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CD5D5A" w:rsidRPr="000A28CC" w:rsidRDefault="00CD5D5A" w:rsidP="000D270F">
      <w:pPr>
        <w:pStyle w:val="HTMLPreformatted"/>
        <w:tabs>
          <w:tab w:val="clear" w:pos="916"/>
          <w:tab w:val="left" w:pos="540"/>
        </w:tabs>
        <w:jc w:val="both"/>
        <w:rPr>
          <w:rFonts w:ascii="Times New Roman" w:hAnsi="Times New Roman" w:cs="Times New Roman"/>
          <w:sz w:val="16"/>
          <w:szCs w:val="16"/>
          <w:lang w:val="uk-UA"/>
        </w:rPr>
      </w:pPr>
      <w:r w:rsidRPr="00C51E91">
        <w:rPr>
          <w:rFonts w:ascii="Times New Roman" w:hAnsi="Times New Roman" w:cs="Times New Roman"/>
          <w:sz w:val="28"/>
          <w:szCs w:val="28"/>
          <w:lang w:val="uk-UA"/>
        </w:rPr>
        <w:tab/>
      </w:r>
    </w:p>
    <w:p w:rsidR="00CD5D5A" w:rsidRDefault="00CD5D5A" w:rsidP="000D270F">
      <w:pPr>
        <w:pStyle w:val="HTMLPreformatted"/>
        <w:tabs>
          <w:tab w:val="clear" w:pos="916"/>
          <w:tab w:val="left" w:pos="540"/>
        </w:tabs>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Звернувся до директора Департаменту охорони здоров</w:t>
      </w:r>
      <w:r>
        <w:rPr>
          <w:rFonts w:ascii="Times New Roman" w:hAnsi="Times New Roman" w:cs="Times New Roman"/>
          <w:sz w:val="28"/>
          <w:szCs w:val="28"/>
          <w:lang w:val="en-US"/>
        </w:rPr>
        <w:t>’</w:t>
      </w:r>
      <w:r>
        <w:rPr>
          <w:rFonts w:ascii="Times New Roman" w:hAnsi="Times New Roman" w:cs="Times New Roman"/>
          <w:sz w:val="28"/>
          <w:szCs w:val="28"/>
          <w:lang w:val="uk-UA"/>
        </w:rPr>
        <w:t>я Середи М.В. з проханням прокоментувати проєкти рішень порядку денного, що стосуються галузі охорони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p w:rsidR="00CD5D5A" w:rsidRPr="000A28CC"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0A28CC">
        <w:rPr>
          <w:rFonts w:ascii="Times New Roman" w:hAnsi="Times New Roman" w:cs="Times New Roman"/>
          <w:b/>
          <w:bCs/>
          <w:sz w:val="28"/>
          <w:szCs w:val="28"/>
          <w:lang w:val="uk-UA"/>
        </w:rPr>
        <w:t>Середа М.В.</w:t>
      </w:r>
      <w:r>
        <w:rPr>
          <w:rFonts w:ascii="Times New Roman" w:hAnsi="Times New Roman" w:cs="Times New Roman"/>
          <w:sz w:val="28"/>
          <w:szCs w:val="28"/>
          <w:lang w:val="uk-UA"/>
        </w:rPr>
        <w:t xml:space="preserve"> – директор Департаменту охороин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p w:rsidR="00CD5D5A" w:rsidRPr="00822E3F"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Коротко прокоментував запропоновані зміни до проєктів рішень міської ради по галузі охорона здоров</w:t>
      </w:r>
      <w:r>
        <w:rPr>
          <w:rFonts w:ascii="Times New Roman" w:hAnsi="Times New Roman" w:cs="Times New Roman"/>
          <w:sz w:val="28"/>
          <w:szCs w:val="28"/>
          <w:lang w:val="en-US"/>
        </w:rPr>
        <w:t>’</w:t>
      </w:r>
      <w:r>
        <w:rPr>
          <w:rFonts w:ascii="Times New Roman" w:hAnsi="Times New Roman" w:cs="Times New Roman"/>
          <w:sz w:val="28"/>
          <w:szCs w:val="28"/>
          <w:lang w:val="uk-UA"/>
        </w:rPr>
        <w:t>я по кожному комунальному некомерційному медичному підприємству міста. Відповів на поставлені запитання. Зупинився на питанні виділення коштів від Національної служби здоров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України. </w:t>
      </w:r>
    </w:p>
    <w:p w:rsidR="00CD5D5A" w:rsidRPr="00D2516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D25165">
        <w:rPr>
          <w:rFonts w:ascii="Times New Roman" w:hAnsi="Times New Roman" w:cs="Times New Roman"/>
          <w:b/>
          <w:bCs/>
          <w:sz w:val="28"/>
          <w:szCs w:val="28"/>
          <w:lang w:val="uk-UA"/>
        </w:rPr>
        <w:t>Порчирян С.М.</w:t>
      </w:r>
      <w:r>
        <w:rPr>
          <w:rFonts w:ascii="Times New Roman" w:hAnsi="Times New Roman" w:cs="Times New Roman"/>
          <w:sz w:val="28"/>
          <w:szCs w:val="28"/>
          <w:lang w:val="uk-UA"/>
        </w:rPr>
        <w:t xml:space="preserve"> – депутат міської ради від депутатської фракції «СЛУГА </w:t>
      </w:r>
      <w:r>
        <w:rPr>
          <w:rFonts w:ascii="Times New Roman" w:hAnsi="Times New Roman" w:cs="Times New Roman"/>
          <w:sz w:val="28"/>
          <w:szCs w:val="28"/>
          <w:lang w:val="uk-UA"/>
        </w:rPr>
        <w:br/>
        <w:t>(з місця)                     НАРОДУ»</w:t>
      </w:r>
    </w:p>
    <w:p w:rsidR="00CD5D5A" w:rsidRPr="00822E3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Поставив ряд запитань щодо харчування військовослужбовців, які потрапляють на лікування поза встановленим розкладом харчування в лікарні міста Кременчука. </w:t>
      </w:r>
    </w:p>
    <w:p w:rsidR="00CD5D5A" w:rsidRPr="00212FFF"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212FFF">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CD5D5A" w:rsidRPr="003322A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Pr="00212FFF"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Надав пояснення щодо поставленого запитання депутату Порчиряну С.М. Акцентував увагу, що в лікарнях міста Кременчука завжди є відповідний продовольчий резерв продуктів харчування. Зазначив, що усім військовослужбовцям надається харчування. Зупинився на механізмі виділення коштів на харчування з місцевого бюджету та з Національної служби здоров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України. </w:t>
      </w:r>
    </w:p>
    <w:p w:rsidR="00CD5D5A" w:rsidRPr="00BB7B5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BB7B55">
        <w:rPr>
          <w:rFonts w:ascii="Times New Roman" w:hAnsi="Times New Roman" w:cs="Times New Roman"/>
          <w:b/>
          <w:bCs/>
          <w:sz w:val="28"/>
          <w:szCs w:val="28"/>
          <w:lang w:val="uk-UA"/>
        </w:rPr>
        <w:t>Волкова В.М.</w:t>
      </w:r>
      <w:r>
        <w:rPr>
          <w:rFonts w:ascii="Times New Roman" w:hAnsi="Times New Roman" w:cs="Times New Roman"/>
          <w:sz w:val="28"/>
          <w:szCs w:val="28"/>
          <w:lang w:val="uk-UA"/>
        </w:rPr>
        <w:t xml:space="preserve"> – депутатка міської ради від депутатської фракції «СЛУГА </w:t>
      </w:r>
      <w:r>
        <w:rPr>
          <w:rFonts w:ascii="Times New Roman" w:hAnsi="Times New Roman" w:cs="Times New Roman"/>
          <w:sz w:val="28"/>
          <w:szCs w:val="28"/>
          <w:lang w:val="uk-UA"/>
        </w:rPr>
        <w:br/>
        <w:t>(з місця)                 НАРОДУ»</w:t>
      </w:r>
    </w:p>
    <w:p w:rsidR="00CD5D5A" w:rsidRPr="00BB7B5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Висловила свою точку зору щодо виділення коштів від держави на харчування військовослужбовців в закладах охорони здоров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w:t>
      </w:r>
    </w:p>
    <w:p w:rsidR="00CD5D5A" w:rsidRPr="00BB7B5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Default="00CD5D5A" w:rsidP="000D270F">
      <w:pPr>
        <w:pStyle w:val="HTMLPreformatted"/>
        <w:tabs>
          <w:tab w:val="clear" w:pos="916"/>
          <w:tab w:val="left" w:pos="540"/>
        </w:tabs>
        <w:jc w:val="both"/>
        <w:rPr>
          <w:rFonts w:ascii="Times New Roman" w:hAnsi="Times New Roman" w:cs="Times New Roman"/>
          <w:sz w:val="28"/>
          <w:szCs w:val="28"/>
          <w:lang w:val="uk-UA"/>
        </w:rPr>
      </w:pPr>
      <w:r w:rsidRPr="00BB7B55">
        <w:rPr>
          <w:rFonts w:ascii="Times New Roman" w:hAnsi="Times New Roman" w:cs="Times New Roman"/>
          <w:b/>
          <w:bCs/>
          <w:sz w:val="28"/>
          <w:szCs w:val="28"/>
          <w:lang w:val="uk-UA"/>
        </w:rPr>
        <w:t>Проценко З.В.</w:t>
      </w:r>
      <w:r>
        <w:rPr>
          <w:rFonts w:ascii="Times New Roman" w:hAnsi="Times New Roman" w:cs="Times New Roman"/>
          <w:sz w:val="28"/>
          <w:szCs w:val="28"/>
          <w:lang w:val="uk-UA"/>
        </w:rPr>
        <w:t xml:space="preserve"> – депутатка міської ради від депутатської фракції «ЗА </w:t>
      </w:r>
      <w:r>
        <w:rPr>
          <w:rFonts w:ascii="Times New Roman" w:hAnsi="Times New Roman" w:cs="Times New Roman"/>
          <w:sz w:val="28"/>
          <w:szCs w:val="28"/>
          <w:lang w:val="uk-UA"/>
        </w:rPr>
        <w:br/>
        <w:t>(з місця)                     МАЙБУТНЄ»</w:t>
      </w:r>
    </w:p>
    <w:p w:rsidR="00CD5D5A" w:rsidRPr="00BB7B55" w:rsidRDefault="00CD5D5A" w:rsidP="000D270F">
      <w:pPr>
        <w:pStyle w:val="HTMLPreformatted"/>
        <w:tabs>
          <w:tab w:val="clear" w:pos="916"/>
          <w:tab w:val="left" w:pos="540"/>
        </w:tabs>
        <w:jc w:val="both"/>
        <w:rPr>
          <w:rFonts w:ascii="Times New Roman" w:hAnsi="Times New Roman" w:cs="Times New Roman"/>
          <w:sz w:val="16"/>
          <w:szCs w:val="16"/>
          <w:lang w:val="uk-UA"/>
        </w:rPr>
      </w:pPr>
    </w:p>
    <w:p w:rsidR="00CD5D5A" w:rsidRPr="000A28CC" w:rsidRDefault="00CD5D5A" w:rsidP="000D270F">
      <w:pPr>
        <w:pStyle w:val="HTMLPreformatted"/>
        <w:tabs>
          <w:tab w:val="clear" w:pos="916"/>
          <w:tab w:val="left" w:pos="540"/>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Зупинилась на передачі продуктів харчування мешканцями міста Кременчука для військовослужбовців на Правобережній частині міста Кременчука. </w:t>
      </w:r>
    </w:p>
    <w:p w:rsidR="00CD5D5A" w:rsidRPr="000D270F" w:rsidRDefault="00CD5D5A" w:rsidP="00256752">
      <w:pPr>
        <w:tabs>
          <w:tab w:val="left" w:pos="540"/>
        </w:tabs>
        <w:jc w:val="both"/>
        <w:rPr>
          <w:sz w:val="16"/>
          <w:szCs w:val="16"/>
          <w:lang w:val="uk-UA"/>
        </w:rPr>
      </w:pPr>
    </w:p>
    <w:p w:rsidR="00CD5D5A" w:rsidRPr="00AE0A33" w:rsidRDefault="00CD5D5A" w:rsidP="00256752">
      <w:pPr>
        <w:tabs>
          <w:tab w:val="left" w:pos="540"/>
        </w:tabs>
        <w:jc w:val="both"/>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 </w:t>
      </w:r>
    </w:p>
    <w:p w:rsidR="00CD5D5A" w:rsidRPr="00AE0A33" w:rsidRDefault="00CD5D5A" w:rsidP="00256752">
      <w:pPr>
        <w:tabs>
          <w:tab w:val="left" w:pos="540"/>
        </w:tabs>
        <w:jc w:val="both"/>
        <w:rPr>
          <w:sz w:val="16"/>
          <w:szCs w:val="16"/>
          <w:lang w:val="uk-UA"/>
        </w:rPr>
      </w:pPr>
    </w:p>
    <w:p w:rsidR="00CD5D5A" w:rsidRPr="000824F7" w:rsidRDefault="00CD5D5A" w:rsidP="00256752">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Березянський</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В</w:t>
      </w:r>
      <w:r w:rsidRPr="000824F7">
        <w:rPr>
          <w:sz w:val="28"/>
          <w:szCs w:val="28"/>
          <w:lang w:val="uk-UA"/>
        </w:rPr>
        <w:t>. (</w:t>
      </w:r>
      <w:r>
        <w:rPr>
          <w:sz w:val="28"/>
          <w:szCs w:val="28"/>
          <w:lang w:val="uk-UA"/>
        </w:rPr>
        <w:t>усно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w:t>
      </w:r>
      <w:r>
        <w:rPr>
          <w:sz w:val="28"/>
          <w:szCs w:val="28"/>
          <w:lang w:val="uk-UA"/>
        </w:rPr>
        <w:t>ню</w:t>
      </w:r>
      <w:r w:rsidRPr="000824F7">
        <w:rPr>
          <w:sz w:val="28"/>
          <w:szCs w:val="28"/>
          <w:lang w:val="uk-UA"/>
        </w:rPr>
        <w:t xml:space="preserve"> № </w:t>
      </w:r>
      <w:r>
        <w:rPr>
          <w:sz w:val="28"/>
          <w:szCs w:val="28"/>
          <w:lang w:val="uk-UA"/>
        </w:rPr>
        <w:t>24</w:t>
      </w:r>
      <w:r w:rsidRPr="000824F7">
        <w:rPr>
          <w:sz w:val="28"/>
          <w:szCs w:val="28"/>
          <w:lang w:val="uk-UA"/>
        </w:rPr>
        <w:t xml:space="preserve"> «</w:t>
      </w:r>
      <w:r w:rsidRPr="0056207B">
        <w:rPr>
          <w:sz w:val="28"/>
          <w:szCs w:val="28"/>
          <w:lang w:val="uk-UA"/>
        </w:rPr>
        <w:t>Про внесення змін до відомостей комунального підприємства «Теплоенерго» Кременчуцької міської ради Кременчуцького району Полтавської області</w:t>
      </w:r>
      <w:r w:rsidRPr="000824F7">
        <w:rPr>
          <w:sz w:val="28"/>
          <w:szCs w:val="28"/>
          <w:lang w:val="uk-UA"/>
        </w:rPr>
        <w:t>».</w:t>
      </w:r>
    </w:p>
    <w:p w:rsidR="00CD5D5A" w:rsidRPr="00256752" w:rsidRDefault="00CD5D5A" w:rsidP="00ED28A9">
      <w:pPr>
        <w:tabs>
          <w:tab w:val="right" w:pos="3260"/>
        </w:tabs>
        <w:ind w:left="3969" w:hanging="3969"/>
        <w:jc w:val="both"/>
        <w:outlineLvl w:val="0"/>
        <w:rPr>
          <w:sz w:val="16"/>
          <w:szCs w:val="16"/>
          <w:lang w:val="uk-UA"/>
        </w:rPr>
      </w:pPr>
    </w:p>
    <w:p w:rsidR="00CD5D5A" w:rsidRDefault="00CD5D5A" w:rsidP="00ED28A9">
      <w:pPr>
        <w:tabs>
          <w:tab w:val="right" w:pos="3260"/>
        </w:tabs>
        <w:ind w:left="3969" w:hanging="3969"/>
        <w:jc w:val="both"/>
        <w:outlineLvl w:val="0"/>
        <w:rPr>
          <w:color w:val="000000"/>
          <w:sz w:val="28"/>
          <w:szCs w:val="28"/>
          <w:lang w:val="uk-UA"/>
        </w:rPr>
      </w:pPr>
      <w:r>
        <w:rPr>
          <w:sz w:val="28"/>
          <w:szCs w:val="28"/>
          <w:lang w:val="uk-UA"/>
        </w:rPr>
        <w:t>СЛУХАЛИ: № 11 – № 31:</w:t>
      </w:r>
      <w:r>
        <w:rPr>
          <w:sz w:val="28"/>
          <w:szCs w:val="28"/>
          <w:lang w:val="uk-UA"/>
        </w:rPr>
        <w:tab/>
        <w:t xml:space="preserve">           11. </w:t>
      </w:r>
      <w:r w:rsidRPr="00ED28A9">
        <w:rPr>
          <w:color w:val="000000"/>
          <w:sz w:val="28"/>
          <w:szCs w:val="28"/>
          <w:lang w:val="uk-UA"/>
        </w:rPr>
        <w:t xml:space="preserve">Про визначення учасників </w:t>
      </w:r>
    </w:p>
    <w:p w:rsidR="00CD5D5A" w:rsidRDefault="00CD5D5A" w:rsidP="00ED28A9">
      <w:pPr>
        <w:tabs>
          <w:tab w:val="right" w:pos="3260"/>
        </w:tabs>
        <w:ind w:left="3969" w:firstLine="284"/>
        <w:jc w:val="both"/>
        <w:outlineLvl w:val="0"/>
        <w:rPr>
          <w:color w:val="000000"/>
          <w:sz w:val="28"/>
          <w:szCs w:val="28"/>
          <w:lang w:val="uk-UA"/>
        </w:rPr>
      </w:pPr>
      <w:r>
        <w:rPr>
          <w:sz w:val="28"/>
          <w:szCs w:val="28"/>
          <w:lang w:val="uk-UA"/>
        </w:rPr>
        <w:t xml:space="preserve"> </w:t>
      </w:r>
      <w:r w:rsidRPr="00ED28A9">
        <w:rPr>
          <w:color w:val="000000"/>
          <w:sz w:val="28"/>
          <w:szCs w:val="28"/>
          <w:lang w:val="uk-UA"/>
        </w:rPr>
        <w:t>експериментального проєкту щодо</w:t>
      </w:r>
    </w:p>
    <w:p w:rsidR="00CD5D5A" w:rsidRDefault="00CD5D5A" w:rsidP="00ED28A9">
      <w:pPr>
        <w:tabs>
          <w:tab w:val="right" w:pos="3260"/>
        </w:tabs>
        <w:ind w:left="3969" w:firstLine="284"/>
        <w:jc w:val="both"/>
        <w:outlineLvl w:val="0"/>
        <w:rPr>
          <w:color w:val="000000"/>
          <w:sz w:val="28"/>
          <w:szCs w:val="28"/>
          <w:lang w:val="uk-UA"/>
        </w:rPr>
      </w:pPr>
      <w:r w:rsidRPr="00ED28A9">
        <w:rPr>
          <w:color w:val="000000"/>
          <w:sz w:val="28"/>
          <w:szCs w:val="28"/>
          <w:lang w:val="uk-UA"/>
        </w:rPr>
        <w:t xml:space="preserve"> посилення безпеки освітнього середовища в</w:t>
      </w:r>
    </w:p>
    <w:p w:rsidR="00CD5D5A" w:rsidRDefault="00CD5D5A" w:rsidP="00E307BA">
      <w:pPr>
        <w:tabs>
          <w:tab w:val="right" w:pos="3260"/>
        </w:tabs>
        <w:ind w:left="3969" w:firstLine="284"/>
        <w:jc w:val="both"/>
        <w:outlineLvl w:val="0"/>
        <w:rPr>
          <w:color w:val="000000"/>
          <w:sz w:val="28"/>
          <w:szCs w:val="28"/>
          <w:lang w:val="uk-UA"/>
        </w:rPr>
      </w:pPr>
      <w:r w:rsidRPr="00ED28A9">
        <w:rPr>
          <w:color w:val="000000"/>
          <w:sz w:val="28"/>
          <w:szCs w:val="28"/>
          <w:lang w:val="uk-UA"/>
        </w:rPr>
        <w:t xml:space="preserve"> закладах за</w:t>
      </w:r>
      <w:r>
        <w:rPr>
          <w:color w:val="000000"/>
          <w:sz w:val="28"/>
          <w:szCs w:val="28"/>
          <w:lang w:val="uk-UA"/>
        </w:rPr>
        <w:t xml:space="preserve">гальної середньої освіти в </w:t>
      </w:r>
    </w:p>
    <w:p w:rsidR="00CD5D5A" w:rsidRDefault="00CD5D5A" w:rsidP="00E307BA">
      <w:pPr>
        <w:tabs>
          <w:tab w:val="right" w:pos="3260"/>
        </w:tabs>
        <w:ind w:left="3969" w:firstLine="284"/>
        <w:jc w:val="both"/>
        <w:outlineLvl w:val="0"/>
        <w:rPr>
          <w:color w:val="000000"/>
          <w:sz w:val="28"/>
          <w:szCs w:val="28"/>
          <w:lang w:val="uk-UA"/>
        </w:rPr>
      </w:pPr>
      <w:r>
        <w:rPr>
          <w:color w:val="000000"/>
          <w:sz w:val="28"/>
          <w:szCs w:val="28"/>
          <w:lang w:val="uk-UA"/>
        </w:rPr>
        <w:t xml:space="preserve"> </w:t>
      </w:r>
      <w:r w:rsidRPr="00ED28A9">
        <w:rPr>
          <w:color w:val="000000"/>
          <w:sz w:val="28"/>
          <w:szCs w:val="28"/>
          <w:lang w:val="uk-UA"/>
        </w:rPr>
        <w:t xml:space="preserve">умовах правового режиму воєнного стану </w:t>
      </w:r>
    </w:p>
    <w:p w:rsidR="00CD5D5A" w:rsidRDefault="00CD5D5A" w:rsidP="00E307BA">
      <w:pPr>
        <w:tabs>
          <w:tab w:val="right" w:pos="3260"/>
        </w:tabs>
        <w:ind w:left="3969" w:firstLine="284"/>
        <w:jc w:val="both"/>
        <w:outlineLvl w:val="0"/>
        <w:rPr>
          <w:color w:val="000000"/>
          <w:sz w:val="28"/>
          <w:szCs w:val="28"/>
          <w:lang w:val="uk-UA"/>
        </w:rPr>
      </w:pPr>
      <w:r>
        <w:rPr>
          <w:color w:val="000000"/>
          <w:sz w:val="28"/>
          <w:szCs w:val="28"/>
          <w:lang w:val="uk-UA"/>
        </w:rPr>
        <w:t xml:space="preserve"> </w:t>
      </w:r>
      <w:r w:rsidRPr="00ED28A9">
        <w:rPr>
          <w:color w:val="000000"/>
          <w:sz w:val="28"/>
          <w:szCs w:val="28"/>
          <w:lang w:val="uk-UA"/>
        </w:rPr>
        <w:t>серед</w:t>
      </w:r>
      <w:r>
        <w:rPr>
          <w:color w:val="000000"/>
          <w:sz w:val="28"/>
          <w:szCs w:val="28"/>
          <w:lang w:val="uk-UA"/>
        </w:rPr>
        <w:t xml:space="preserve"> </w:t>
      </w:r>
      <w:r w:rsidRPr="00ED28A9">
        <w:rPr>
          <w:color w:val="000000"/>
          <w:sz w:val="28"/>
          <w:szCs w:val="28"/>
          <w:lang w:val="uk-UA"/>
        </w:rPr>
        <w:t>закладів загальної середньої освіти</w:t>
      </w:r>
    </w:p>
    <w:p w:rsidR="00CD5D5A" w:rsidRDefault="00CD5D5A" w:rsidP="00ED28A9">
      <w:pPr>
        <w:tabs>
          <w:tab w:val="right" w:pos="3260"/>
        </w:tabs>
        <w:ind w:left="3969" w:firstLine="284"/>
        <w:jc w:val="both"/>
        <w:outlineLvl w:val="0"/>
        <w:rPr>
          <w:color w:val="000000"/>
          <w:sz w:val="28"/>
          <w:szCs w:val="28"/>
          <w:lang w:val="uk-UA"/>
        </w:rPr>
      </w:pPr>
      <w:r w:rsidRPr="00ED28A9">
        <w:rPr>
          <w:color w:val="000000"/>
          <w:sz w:val="28"/>
          <w:szCs w:val="28"/>
          <w:lang w:val="uk-UA"/>
        </w:rPr>
        <w:t xml:space="preserve"> Кременчуцької міської територіальної</w:t>
      </w:r>
    </w:p>
    <w:p w:rsidR="00CD5D5A" w:rsidRDefault="00CD5D5A" w:rsidP="00ED28A9">
      <w:pPr>
        <w:tabs>
          <w:tab w:val="right" w:pos="3260"/>
        </w:tabs>
        <w:ind w:left="3969" w:firstLine="284"/>
        <w:jc w:val="both"/>
        <w:outlineLvl w:val="0"/>
        <w:rPr>
          <w:color w:val="000000"/>
          <w:sz w:val="28"/>
          <w:szCs w:val="28"/>
          <w:lang w:val="uk-UA"/>
        </w:rPr>
      </w:pPr>
      <w:r w:rsidRPr="00ED28A9">
        <w:rPr>
          <w:color w:val="000000"/>
          <w:sz w:val="28"/>
          <w:szCs w:val="28"/>
          <w:lang w:val="uk-UA"/>
        </w:rPr>
        <w:t xml:space="preserve"> громади</w:t>
      </w:r>
      <w:r>
        <w:rPr>
          <w:color w:val="000000"/>
          <w:sz w:val="28"/>
          <w:szCs w:val="28"/>
          <w:lang w:val="uk-UA"/>
        </w:rPr>
        <w:t>.</w:t>
      </w:r>
    </w:p>
    <w:p w:rsidR="00CD5D5A" w:rsidRDefault="00CD5D5A" w:rsidP="00C530FB">
      <w:pPr>
        <w:ind w:firstLine="4253"/>
        <w:jc w:val="both"/>
        <w:rPr>
          <w:color w:val="000000"/>
          <w:sz w:val="28"/>
          <w:szCs w:val="28"/>
          <w:lang w:val="uk-UA"/>
        </w:rPr>
      </w:pPr>
      <w:r>
        <w:rPr>
          <w:color w:val="000000"/>
          <w:sz w:val="28"/>
          <w:szCs w:val="28"/>
          <w:lang w:val="uk-UA"/>
        </w:rPr>
        <w:t xml:space="preserve"> </w:t>
      </w:r>
      <w:r w:rsidRPr="00C530FB">
        <w:rPr>
          <w:color w:val="000000"/>
          <w:sz w:val="28"/>
          <w:szCs w:val="28"/>
          <w:lang w:val="uk-UA"/>
        </w:rPr>
        <w:t xml:space="preserve">Доповідач: Москалик Г.Ф. – директор </w:t>
      </w:r>
    </w:p>
    <w:p w:rsidR="00CD5D5A" w:rsidRDefault="00CD5D5A" w:rsidP="00C530FB">
      <w:pPr>
        <w:ind w:firstLine="7797"/>
        <w:jc w:val="both"/>
        <w:rPr>
          <w:color w:val="000000"/>
          <w:sz w:val="28"/>
          <w:szCs w:val="28"/>
          <w:lang w:val="uk-UA"/>
        </w:rPr>
      </w:pPr>
      <w:r w:rsidRPr="00C530FB">
        <w:rPr>
          <w:color w:val="000000"/>
          <w:sz w:val="28"/>
          <w:szCs w:val="28"/>
          <w:lang w:val="uk-UA"/>
        </w:rPr>
        <w:t xml:space="preserve">Департаменту </w:t>
      </w:r>
    </w:p>
    <w:p w:rsidR="00CD5D5A" w:rsidRDefault="00CD5D5A" w:rsidP="00C530FB">
      <w:pPr>
        <w:ind w:firstLine="7797"/>
        <w:jc w:val="both"/>
        <w:rPr>
          <w:color w:val="000000"/>
          <w:sz w:val="28"/>
          <w:szCs w:val="28"/>
          <w:lang w:val="uk-UA"/>
        </w:rPr>
      </w:pPr>
      <w:r w:rsidRPr="00C530FB">
        <w:rPr>
          <w:color w:val="000000"/>
          <w:sz w:val="28"/>
          <w:szCs w:val="28"/>
          <w:lang w:val="uk-UA"/>
        </w:rPr>
        <w:t>освіти</w:t>
      </w:r>
    </w:p>
    <w:p w:rsidR="00CD5D5A" w:rsidRDefault="00CD5D5A" w:rsidP="009876AE">
      <w:pPr>
        <w:ind w:left="3969" w:hanging="850"/>
        <w:jc w:val="both"/>
        <w:outlineLvl w:val="0"/>
        <w:rPr>
          <w:sz w:val="16"/>
          <w:szCs w:val="16"/>
          <w:lang w:val="uk-UA"/>
        </w:rPr>
      </w:pPr>
    </w:p>
    <w:p w:rsidR="00CD5D5A" w:rsidRDefault="00CD5D5A" w:rsidP="00C530FB">
      <w:pPr>
        <w:ind w:left="3969" w:hanging="141"/>
        <w:jc w:val="both"/>
        <w:outlineLvl w:val="0"/>
        <w:rPr>
          <w:sz w:val="28"/>
          <w:szCs w:val="28"/>
          <w:lang w:val="uk-UA"/>
        </w:rPr>
      </w:pPr>
      <w:r>
        <w:rPr>
          <w:sz w:val="28"/>
          <w:szCs w:val="28"/>
          <w:lang w:val="uk-UA"/>
        </w:rPr>
        <w:t xml:space="preserve"> 12. </w:t>
      </w:r>
      <w:r w:rsidRPr="00C530FB">
        <w:rPr>
          <w:sz w:val="28"/>
          <w:szCs w:val="28"/>
          <w:lang w:val="uk-UA"/>
        </w:rPr>
        <w:t>Про затвердження Положення про</w:t>
      </w:r>
    </w:p>
    <w:p w:rsidR="00CD5D5A" w:rsidRDefault="00CD5D5A" w:rsidP="00C530FB">
      <w:pPr>
        <w:ind w:left="3969" w:firstLine="284"/>
        <w:jc w:val="both"/>
        <w:outlineLvl w:val="0"/>
        <w:rPr>
          <w:sz w:val="28"/>
          <w:szCs w:val="28"/>
          <w:lang w:val="uk-UA"/>
        </w:rPr>
      </w:pPr>
      <w:r w:rsidRPr="00C530FB">
        <w:rPr>
          <w:sz w:val="28"/>
          <w:szCs w:val="28"/>
          <w:lang w:val="uk-UA"/>
        </w:rPr>
        <w:t xml:space="preserve"> муніципальну доплату педагогічним</w:t>
      </w:r>
    </w:p>
    <w:p w:rsidR="00CD5D5A" w:rsidRDefault="00CD5D5A" w:rsidP="00C530FB">
      <w:pPr>
        <w:ind w:left="3969" w:firstLine="284"/>
        <w:jc w:val="both"/>
        <w:outlineLvl w:val="0"/>
        <w:rPr>
          <w:sz w:val="28"/>
          <w:szCs w:val="28"/>
          <w:lang w:val="uk-UA"/>
        </w:rPr>
      </w:pPr>
      <w:r w:rsidRPr="00C530FB">
        <w:rPr>
          <w:sz w:val="28"/>
          <w:szCs w:val="28"/>
          <w:lang w:val="uk-UA"/>
        </w:rPr>
        <w:t xml:space="preserve"> працівникам закладів дошкільної освіти</w:t>
      </w:r>
    </w:p>
    <w:p w:rsidR="00CD5D5A" w:rsidRDefault="00CD5D5A" w:rsidP="00C530FB">
      <w:pPr>
        <w:ind w:left="3969" w:firstLine="284"/>
        <w:jc w:val="both"/>
        <w:outlineLvl w:val="0"/>
        <w:rPr>
          <w:sz w:val="28"/>
          <w:szCs w:val="28"/>
          <w:lang w:val="uk-UA"/>
        </w:rPr>
      </w:pPr>
      <w:r w:rsidRPr="00C530FB">
        <w:rPr>
          <w:sz w:val="28"/>
          <w:szCs w:val="28"/>
          <w:lang w:val="uk-UA"/>
        </w:rPr>
        <w:t xml:space="preserve"> комунальної форми власності</w:t>
      </w:r>
    </w:p>
    <w:p w:rsidR="00CD5D5A" w:rsidRDefault="00CD5D5A" w:rsidP="00C530FB">
      <w:pPr>
        <w:ind w:left="3969" w:firstLine="284"/>
        <w:jc w:val="both"/>
        <w:outlineLvl w:val="0"/>
        <w:rPr>
          <w:sz w:val="28"/>
          <w:szCs w:val="28"/>
          <w:lang w:val="uk-UA"/>
        </w:rPr>
      </w:pPr>
      <w:r w:rsidRPr="00C530FB">
        <w:rPr>
          <w:sz w:val="28"/>
          <w:szCs w:val="28"/>
          <w:lang w:val="uk-UA"/>
        </w:rPr>
        <w:t xml:space="preserve"> Кременчуцької міської територіальної</w:t>
      </w:r>
    </w:p>
    <w:p w:rsidR="00CD5D5A" w:rsidRDefault="00CD5D5A" w:rsidP="00C530FB">
      <w:pPr>
        <w:ind w:left="3969" w:firstLine="284"/>
        <w:jc w:val="both"/>
        <w:outlineLvl w:val="0"/>
        <w:rPr>
          <w:sz w:val="28"/>
          <w:szCs w:val="28"/>
          <w:lang w:val="uk-UA"/>
        </w:rPr>
      </w:pPr>
      <w:r w:rsidRPr="00C530FB">
        <w:rPr>
          <w:sz w:val="28"/>
          <w:szCs w:val="28"/>
          <w:lang w:val="uk-UA"/>
        </w:rPr>
        <w:t xml:space="preserve"> громади</w:t>
      </w:r>
      <w:r>
        <w:rPr>
          <w:sz w:val="28"/>
          <w:szCs w:val="28"/>
          <w:lang w:val="uk-UA"/>
        </w:rPr>
        <w:t>.</w:t>
      </w:r>
    </w:p>
    <w:p w:rsidR="00CD5D5A" w:rsidRDefault="00CD5D5A" w:rsidP="003414CC">
      <w:pPr>
        <w:ind w:firstLine="4253"/>
        <w:jc w:val="both"/>
        <w:rPr>
          <w:color w:val="000000"/>
          <w:sz w:val="28"/>
          <w:szCs w:val="28"/>
          <w:lang w:val="uk-UA"/>
        </w:rPr>
      </w:pPr>
      <w:r>
        <w:rPr>
          <w:color w:val="000000"/>
          <w:sz w:val="28"/>
          <w:szCs w:val="28"/>
          <w:lang w:val="uk-UA"/>
        </w:rPr>
        <w:t xml:space="preserve"> </w:t>
      </w:r>
      <w:r w:rsidRPr="00C530FB">
        <w:rPr>
          <w:color w:val="000000"/>
          <w:sz w:val="28"/>
          <w:szCs w:val="28"/>
          <w:lang w:val="uk-UA"/>
        </w:rPr>
        <w:t xml:space="preserve">Доповідач: Москалик Г.Ф. – директор </w:t>
      </w:r>
    </w:p>
    <w:p w:rsidR="00CD5D5A" w:rsidRDefault="00CD5D5A" w:rsidP="003414CC">
      <w:pPr>
        <w:ind w:firstLine="7797"/>
        <w:jc w:val="both"/>
        <w:rPr>
          <w:color w:val="000000"/>
          <w:sz w:val="28"/>
          <w:szCs w:val="28"/>
          <w:lang w:val="uk-UA"/>
        </w:rPr>
      </w:pPr>
      <w:r w:rsidRPr="00C530FB">
        <w:rPr>
          <w:color w:val="000000"/>
          <w:sz w:val="28"/>
          <w:szCs w:val="28"/>
          <w:lang w:val="uk-UA"/>
        </w:rPr>
        <w:t xml:space="preserve">Департаменту </w:t>
      </w:r>
    </w:p>
    <w:p w:rsidR="00CD5D5A" w:rsidRDefault="00CD5D5A" w:rsidP="003414CC">
      <w:pPr>
        <w:ind w:firstLine="7797"/>
        <w:jc w:val="both"/>
        <w:rPr>
          <w:color w:val="000000"/>
          <w:sz w:val="28"/>
          <w:szCs w:val="28"/>
          <w:lang w:val="uk-UA"/>
        </w:rPr>
      </w:pPr>
      <w:r w:rsidRPr="00C530FB">
        <w:rPr>
          <w:color w:val="000000"/>
          <w:sz w:val="28"/>
          <w:szCs w:val="28"/>
          <w:lang w:val="uk-UA"/>
        </w:rPr>
        <w:t>освіти</w:t>
      </w:r>
    </w:p>
    <w:p w:rsidR="00CD5D5A" w:rsidRDefault="00CD5D5A" w:rsidP="009876AE">
      <w:pPr>
        <w:ind w:left="3969" w:hanging="850"/>
        <w:jc w:val="both"/>
        <w:outlineLvl w:val="0"/>
        <w:rPr>
          <w:sz w:val="16"/>
          <w:szCs w:val="16"/>
          <w:lang w:val="uk-UA"/>
        </w:rPr>
      </w:pPr>
    </w:p>
    <w:p w:rsidR="00CD5D5A" w:rsidRDefault="00CD5D5A" w:rsidP="003414CC">
      <w:pPr>
        <w:ind w:left="3969" w:hanging="141"/>
        <w:jc w:val="both"/>
        <w:outlineLvl w:val="0"/>
        <w:rPr>
          <w:sz w:val="28"/>
          <w:szCs w:val="28"/>
          <w:lang w:val="uk-UA"/>
        </w:rPr>
      </w:pPr>
      <w:r>
        <w:rPr>
          <w:sz w:val="28"/>
          <w:szCs w:val="28"/>
          <w:lang w:val="uk-UA"/>
        </w:rPr>
        <w:t xml:space="preserve"> 13. </w:t>
      </w:r>
      <w:r w:rsidRPr="003414CC">
        <w:rPr>
          <w:sz w:val="28"/>
          <w:szCs w:val="28"/>
          <w:lang w:val="uk-UA"/>
        </w:rPr>
        <w:t>Про внесення змін до відомостей про</w:t>
      </w:r>
    </w:p>
    <w:p w:rsidR="00CD5D5A" w:rsidRDefault="00CD5D5A" w:rsidP="003414CC">
      <w:pPr>
        <w:ind w:left="3969" w:firstLine="284"/>
        <w:jc w:val="both"/>
        <w:outlineLvl w:val="0"/>
        <w:rPr>
          <w:sz w:val="28"/>
          <w:szCs w:val="28"/>
          <w:lang w:val="uk-UA"/>
        </w:rPr>
      </w:pPr>
      <w:r w:rsidRPr="003414CC">
        <w:rPr>
          <w:sz w:val="28"/>
          <w:szCs w:val="28"/>
          <w:lang w:val="uk-UA"/>
        </w:rPr>
        <w:t xml:space="preserve"> Комунальну установу «Центр надання</w:t>
      </w:r>
    </w:p>
    <w:p w:rsidR="00CD5D5A" w:rsidRDefault="00CD5D5A" w:rsidP="003414CC">
      <w:pPr>
        <w:ind w:left="3969" w:firstLine="284"/>
        <w:jc w:val="both"/>
        <w:outlineLvl w:val="0"/>
        <w:rPr>
          <w:sz w:val="28"/>
          <w:szCs w:val="28"/>
          <w:lang w:val="uk-UA"/>
        </w:rPr>
      </w:pPr>
      <w:r w:rsidRPr="003414CC">
        <w:rPr>
          <w:sz w:val="28"/>
          <w:szCs w:val="28"/>
          <w:lang w:val="uk-UA"/>
        </w:rPr>
        <w:t xml:space="preserve"> соціальних послуг «ТУРБОТА»</w:t>
      </w:r>
    </w:p>
    <w:p w:rsidR="00CD5D5A" w:rsidRDefault="00CD5D5A" w:rsidP="003414CC">
      <w:pPr>
        <w:ind w:left="3969" w:firstLine="284"/>
        <w:jc w:val="both"/>
        <w:outlineLvl w:val="0"/>
        <w:rPr>
          <w:sz w:val="28"/>
          <w:szCs w:val="28"/>
          <w:lang w:val="uk-UA"/>
        </w:rPr>
      </w:pPr>
      <w:r w:rsidRPr="003414CC">
        <w:rPr>
          <w:sz w:val="28"/>
          <w:szCs w:val="28"/>
          <w:lang w:val="uk-UA"/>
        </w:rPr>
        <w:t xml:space="preserve"> Кременчуцької міської ради</w:t>
      </w:r>
    </w:p>
    <w:p w:rsidR="00CD5D5A" w:rsidRDefault="00CD5D5A" w:rsidP="003414CC">
      <w:pPr>
        <w:ind w:left="3969" w:firstLine="284"/>
        <w:jc w:val="both"/>
        <w:outlineLvl w:val="0"/>
        <w:rPr>
          <w:sz w:val="28"/>
          <w:szCs w:val="28"/>
          <w:lang w:val="uk-UA"/>
        </w:rPr>
      </w:pPr>
      <w:r w:rsidRPr="003414CC">
        <w:rPr>
          <w:sz w:val="28"/>
          <w:szCs w:val="28"/>
          <w:lang w:val="uk-UA"/>
        </w:rPr>
        <w:t xml:space="preserve"> Кременчуцького району Полтавської</w:t>
      </w:r>
    </w:p>
    <w:p w:rsidR="00CD5D5A" w:rsidRDefault="00CD5D5A" w:rsidP="003414CC">
      <w:pPr>
        <w:ind w:left="3969" w:firstLine="284"/>
        <w:jc w:val="both"/>
        <w:outlineLvl w:val="0"/>
        <w:rPr>
          <w:sz w:val="28"/>
          <w:szCs w:val="28"/>
          <w:lang w:val="uk-UA"/>
        </w:rPr>
      </w:pPr>
      <w:r w:rsidRPr="003414CC">
        <w:rPr>
          <w:sz w:val="28"/>
          <w:szCs w:val="28"/>
          <w:lang w:val="uk-UA"/>
        </w:rPr>
        <w:t xml:space="preserve"> області</w:t>
      </w:r>
      <w:r>
        <w:rPr>
          <w:sz w:val="28"/>
          <w:szCs w:val="28"/>
          <w:lang w:val="uk-UA"/>
        </w:rPr>
        <w:t>.</w:t>
      </w:r>
    </w:p>
    <w:p w:rsidR="00CD5D5A" w:rsidRDefault="00CD5D5A" w:rsidP="00CF724B">
      <w:pPr>
        <w:ind w:firstLine="4253"/>
        <w:jc w:val="both"/>
        <w:rPr>
          <w:sz w:val="28"/>
          <w:szCs w:val="28"/>
          <w:lang w:val="uk-UA"/>
        </w:rPr>
      </w:pPr>
      <w:r>
        <w:rPr>
          <w:sz w:val="28"/>
          <w:szCs w:val="28"/>
          <w:lang w:val="uk-UA"/>
        </w:rPr>
        <w:t xml:space="preserve"> Доповідач: </w:t>
      </w:r>
      <w:r w:rsidRPr="00CF724B">
        <w:rPr>
          <w:sz w:val="28"/>
          <w:szCs w:val="28"/>
          <w:lang w:val="uk-UA"/>
        </w:rPr>
        <w:t xml:space="preserve">Доценко М.М. – директор </w:t>
      </w:r>
    </w:p>
    <w:p w:rsidR="00CD5D5A" w:rsidRDefault="00CD5D5A" w:rsidP="005600C7">
      <w:pPr>
        <w:ind w:firstLine="7655"/>
        <w:jc w:val="both"/>
        <w:rPr>
          <w:sz w:val="28"/>
          <w:szCs w:val="28"/>
          <w:lang w:val="uk-UA"/>
        </w:rPr>
      </w:pPr>
      <w:r>
        <w:rPr>
          <w:sz w:val="28"/>
          <w:szCs w:val="28"/>
          <w:lang w:val="uk-UA"/>
        </w:rPr>
        <w:t xml:space="preserve"> </w:t>
      </w:r>
      <w:r w:rsidRPr="00CF724B">
        <w:rPr>
          <w:sz w:val="28"/>
          <w:szCs w:val="28"/>
          <w:lang w:val="uk-UA"/>
        </w:rPr>
        <w:t>Департаменту</w:t>
      </w:r>
    </w:p>
    <w:p w:rsidR="00CD5D5A" w:rsidRDefault="00CD5D5A" w:rsidP="005600C7">
      <w:pPr>
        <w:ind w:firstLine="7655"/>
        <w:jc w:val="both"/>
        <w:rPr>
          <w:sz w:val="28"/>
          <w:szCs w:val="28"/>
          <w:lang w:val="uk-UA"/>
        </w:rPr>
      </w:pPr>
      <w:r w:rsidRPr="00CF724B">
        <w:rPr>
          <w:sz w:val="28"/>
          <w:szCs w:val="28"/>
          <w:lang w:val="uk-UA"/>
        </w:rPr>
        <w:t xml:space="preserve"> соціального</w:t>
      </w:r>
    </w:p>
    <w:p w:rsidR="00CD5D5A" w:rsidRDefault="00CD5D5A" w:rsidP="005600C7">
      <w:pPr>
        <w:ind w:firstLine="7655"/>
        <w:jc w:val="both"/>
        <w:rPr>
          <w:sz w:val="28"/>
          <w:szCs w:val="28"/>
          <w:lang w:val="uk-UA"/>
        </w:rPr>
      </w:pPr>
      <w:r w:rsidRPr="00CF724B">
        <w:rPr>
          <w:sz w:val="28"/>
          <w:szCs w:val="28"/>
          <w:lang w:val="uk-UA"/>
        </w:rPr>
        <w:t xml:space="preserve"> захисту</w:t>
      </w:r>
    </w:p>
    <w:p w:rsidR="00CD5D5A" w:rsidRDefault="00CD5D5A" w:rsidP="005600C7">
      <w:pPr>
        <w:ind w:firstLine="7655"/>
        <w:jc w:val="both"/>
        <w:rPr>
          <w:sz w:val="28"/>
          <w:szCs w:val="28"/>
          <w:lang w:val="uk-UA"/>
        </w:rPr>
      </w:pPr>
      <w:r>
        <w:rPr>
          <w:sz w:val="28"/>
          <w:szCs w:val="28"/>
          <w:lang w:val="uk-UA"/>
        </w:rPr>
        <w:t xml:space="preserve"> населення</w:t>
      </w:r>
    </w:p>
    <w:p w:rsidR="00CD5D5A" w:rsidRDefault="00CD5D5A" w:rsidP="009876AE">
      <w:pPr>
        <w:ind w:left="3969" w:firstLine="7655"/>
        <w:jc w:val="both"/>
        <w:outlineLvl w:val="0"/>
        <w:rPr>
          <w:sz w:val="16"/>
          <w:szCs w:val="16"/>
          <w:lang w:val="uk-UA"/>
        </w:rPr>
      </w:pPr>
    </w:p>
    <w:p w:rsidR="00CD5D5A" w:rsidRDefault="00CD5D5A" w:rsidP="009876AE">
      <w:pPr>
        <w:ind w:left="3969" w:hanging="850"/>
        <w:jc w:val="both"/>
        <w:outlineLvl w:val="0"/>
        <w:rPr>
          <w:sz w:val="16"/>
          <w:szCs w:val="16"/>
          <w:lang w:val="uk-UA"/>
        </w:rPr>
      </w:pPr>
    </w:p>
    <w:p w:rsidR="00CD5D5A" w:rsidRDefault="00CD5D5A" w:rsidP="004E1BED">
      <w:pPr>
        <w:ind w:left="3969" w:hanging="141"/>
        <w:jc w:val="both"/>
        <w:outlineLvl w:val="0"/>
        <w:rPr>
          <w:sz w:val="28"/>
          <w:szCs w:val="28"/>
          <w:lang w:val="uk-UA"/>
        </w:rPr>
      </w:pPr>
      <w:r>
        <w:rPr>
          <w:sz w:val="28"/>
          <w:szCs w:val="28"/>
          <w:lang w:val="uk-UA"/>
        </w:rPr>
        <w:t xml:space="preserve"> 14. </w:t>
      </w:r>
      <w:r w:rsidRPr="004E1BED">
        <w:rPr>
          <w:sz w:val="28"/>
          <w:szCs w:val="28"/>
          <w:lang w:val="uk-UA"/>
        </w:rPr>
        <w:t>Про внесення змін до рішення</w:t>
      </w:r>
    </w:p>
    <w:p w:rsidR="00CD5D5A" w:rsidRDefault="00CD5D5A" w:rsidP="004E1BED">
      <w:pPr>
        <w:ind w:left="3969" w:firstLine="284"/>
        <w:jc w:val="both"/>
        <w:outlineLvl w:val="0"/>
        <w:rPr>
          <w:sz w:val="28"/>
          <w:szCs w:val="28"/>
          <w:lang w:val="uk-UA"/>
        </w:rPr>
      </w:pPr>
      <w:r w:rsidRPr="004E1BED">
        <w:rPr>
          <w:sz w:val="28"/>
          <w:szCs w:val="28"/>
          <w:lang w:val="uk-UA"/>
        </w:rPr>
        <w:t xml:space="preserve"> Кременчуцької міської ради</w:t>
      </w:r>
    </w:p>
    <w:p w:rsidR="00CD5D5A" w:rsidRDefault="00CD5D5A" w:rsidP="004E1BED">
      <w:pPr>
        <w:ind w:left="3969" w:firstLine="284"/>
        <w:jc w:val="both"/>
        <w:outlineLvl w:val="0"/>
        <w:rPr>
          <w:sz w:val="28"/>
          <w:szCs w:val="28"/>
          <w:lang w:val="uk-UA"/>
        </w:rPr>
      </w:pPr>
      <w:r w:rsidRPr="004E1BED">
        <w:rPr>
          <w:sz w:val="28"/>
          <w:szCs w:val="28"/>
          <w:lang w:val="uk-UA"/>
        </w:rPr>
        <w:t xml:space="preserve"> Кременчуцького району Полтавської</w:t>
      </w:r>
    </w:p>
    <w:p w:rsidR="00CD5D5A" w:rsidRDefault="00CD5D5A" w:rsidP="004E1BED">
      <w:pPr>
        <w:ind w:left="3969" w:firstLine="284"/>
        <w:jc w:val="both"/>
        <w:outlineLvl w:val="0"/>
        <w:rPr>
          <w:sz w:val="28"/>
          <w:szCs w:val="28"/>
          <w:lang w:val="uk-UA"/>
        </w:rPr>
      </w:pPr>
      <w:r w:rsidRPr="004E1BED">
        <w:rPr>
          <w:sz w:val="28"/>
          <w:szCs w:val="28"/>
          <w:lang w:val="uk-UA"/>
        </w:rPr>
        <w:t xml:space="preserve"> області від 01 грудня 2023 року «Про</w:t>
      </w:r>
    </w:p>
    <w:p w:rsidR="00CD5D5A" w:rsidRDefault="00CD5D5A" w:rsidP="004E1BED">
      <w:pPr>
        <w:ind w:left="3969" w:firstLine="284"/>
        <w:jc w:val="both"/>
        <w:outlineLvl w:val="0"/>
        <w:rPr>
          <w:sz w:val="28"/>
          <w:szCs w:val="28"/>
          <w:lang w:val="uk-UA"/>
        </w:rPr>
      </w:pPr>
      <w:r w:rsidRPr="004E1BED">
        <w:rPr>
          <w:sz w:val="28"/>
          <w:szCs w:val="28"/>
          <w:lang w:val="uk-UA"/>
        </w:rPr>
        <w:t xml:space="preserve"> затвердження Програми соціального</w:t>
      </w:r>
    </w:p>
    <w:p w:rsidR="00CD5D5A" w:rsidRDefault="00CD5D5A" w:rsidP="004E1BED">
      <w:pPr>
        <w:ind w:left="3969" w:firstLine="284"/>
        <w:jc w:val="both"/>
        <w:outlineLvl w:val="0"/>
        <w:rPr>
          <w:sz w:val="28"/>
          <w:szCs w:val="28"/>
          <w:lang w:val="uk-UA"/>
        </w:rPr>
      </w:pPr>
      <w:r w:rsidRPr="004E1BED">
        <w:rPr>
          <w:sz w:val="28"/>
          <w:szCs w:val="28"/>
          <w:lang w:val="uk-UA"/>
        </w:rPr>
        <w:t xml:space="preserve"> забезпечення та соціального захисту</w:t>
      </w:r>
    </w:p>
    <w:p w:rsidR="00CD5D5A" w:rsidRDefault="00CD5D5A" w:rsidP="004E1BED">
      <w:pPr>
        <w:ind w:left="3969" w:firstLine="284"/>
        <w:jc w:val="both"/>
        <w:outlineLvl w:val="0"/>
        <w:rPr>
          <w:sz w:val="28"/>
          <w:szCs w:val="28"/>
          <w:lang w:val="uk-UA"/>
        </w:rPr>
      </w:pPr>
      <w:r w:rsidRPr="004E1BED">
        <w:rPr>
          <w:sz w:val="28"/>
          <w:szCs w:val="28"/>
          <w:lang w:val="uk-UA"/>
        </w:rPr>
        <w:t xml:space="preserve"> населення Кременчуцької міської</w:t>
      </w:r>
    </w:p>
    <w:p w:rsidR="00CD5D5A" w:rsidRDefault="00CD5D5A" w:rsidP="004E1BED">
      <w:pPr>
        <w:ind w:left="3969" w:firstLine="284"/>
        <w:jc w:val="both"/>
        <w:outlineLvl w:val="0"/>
        <w:rPr>
          <w:sz w:val="28"/>
          <w:szCs w:val="28"/>
          <w:lang w:val="uk-UA"/>
        </w:rPr>
      </w:pPr>
      <w:r w:rsidRPr="004E1BED">
        <w:rPr>
          <w:sz w:val="28"/>
          <w:szCs w:val="28"/>
          <w:lang w:val="uk-UA"/>
        </w:rPr>
        <w:t xml:space="preserve"> територіальної громади «Турбота»</w:t>
      </w:r>
    </w:p>
    <w:p w:rsidR="00CD5D5A" w:rsidRDefault="00CD5D5A" w:rsidP="004E1BED">
      <w:pPr>
        <w:ind w:left="3969" w:firstLine="284"/>
        <w:jc w:val="both"/>
        <w:outlineLvl w:val="0"/>
        <w:rPr>
          <w:sz w:val="28"/>
          <w:szCs w:val="28"/>
          <w:lang w:val="uk-UA"/>
        </w:rPr>
      </w:pPr>
      <w:r w:rsidRPr="004E1BED">
        <w:rPr>
          <w:sz w:val="28"/>
          <w:szCs w:val="28"/>
          <w:lang w:val="uk-UA"/>
        </w:rPr>
        <w:t xml:space="preserve"> на 2024-2026 роки»</w:t>
      </w:r>
      <w:r>
        <w:rPr>
          <w:sz w:val="28"/>
          <w:szCs w:val="28"/>
          <w:lang w:val="uk-UA"/>
        </w:rPr>
        <w:t>.</w:t>
      </w:r>
    </w:p>
    <w:p w:rsidR="00CD5D5A" w:rsidRDefault="00CD5D5A" w:rsidP="007D2DD0">
      <w:pPr>
        <w:ind w:firstLine="4253"/>
        <w:jc w:val="both"/>
        <w:rPr>
          <w:sz w:val="28"/>
          <w:szCs w:val="28"/>
          <w:lang w:val="uk-UA"/>
        </w:rPr>
      </w:pPr>
      <w:r>
        <w:rPr>
          <w:sz w:val="28"/>
          <w:szCs w:val="28"/>
          <w:lang w:val="uk-UA"/>
        </w:rPr>
        <w:t xml:space="preserve"> Доповідач: </w:t>
      </w:r>
      <w:r w:rsidRPr="00CF724B">
        <w:rPr>
          <w:sz w:val="28"/>
          <w:szCs w:val="28"/>
          <w:lang w:val="uk-UA"/>
        </w:rPr>
        <w:t xml:space="preserve">Доценко М.М. – директор </w:t>
      </w:r>
    </w:p>
    <w:p w:rsidR="00CD5D5A" w:rsidRDefault="00CD5D5A" w:rsidP="007D2DD0">
      <w:pPr>
        <w:ind w:firstLine="7655"/>
        <w:jc w:val="both"/>
        <w:rPr>
          <w:sz w:val="28"/>
          <w:szCs w:val="28"/>
          <w:lang w:val="uk-UA"/>
        </w:rPr>
      </w:pPr>
      <w:r>
        <w:rPr>
          <w:sz w:val="28"/>
          <w:szCs w:val="28"/>
          <w:lang w:val="uk-UA"/>
        </w:rPr>
        <w:t xml:space="preserve"> </w:t>
      </w:r>
      <w:r w:rsidRPr="00CF724B">
        <w:rPr>
          <w:sz w:val="28"/>
          <w:szCs w:val="28"/>
          <w:lang w:val="uk-UA"/>
        </w:rPr>
        <w:t>Департаменту</w:t>
      </w:r>
    </w:p>
    <w:p w:rsidR="00CD5D5A" w:rsidRDefault="00CD5D5A" w:rsidP="007D2DD0">
      <w:pPr>
        <w:ind w:firstLine="7655"/>
        <w:jc w:val="both"/>
        <w:rPr>
          <w:sz w:val="28"/>
          <w:szCs w:val="28"/>
          <w:lang w:val="uk-UA"/>
        </w:rPr>
      </w:pPr>
      <w:r w:rsidRPr="00CF724B">
        <w:rPr>
          <w:sz w:val="28"/>
          <w:szCs w:val="28"/>
          <w:lang w:val="uk-UA"/>
        </w:rPr>
        <w:t xml:space="preserve"> соціального</w:t>
      </w:r>
    </w:p>
    <w:p w:rsidR="00CD5D5A" w:rsidRDefault="00CD5D5A" w:rsidP="007D2DD0">
      <w:pPr>
        <w:ind w:firstLine="7655"/>
        <w:jc w:val="both"/>
        <w:rPr>
          <w:sz w:val="28"/>
          <w:szCs w:val="28"/>
          <w:lang w:val="uk-UA"/>
        </w:rPr>
      </w:pPr>
      <w:r w:rsidRPr="00CF724B">
        <w:rPr>
          <w:sz w:val="28"/>
          <w:szCs w:val="28"/>
          <w:lang w:val="uk-UA"/>
        </w:rPr>
        <w:t xml:space="preserve"> захисту</w:t>
      </w:r>
    </w:p>
    <w:p w:rsidR="00CD5D5A" w:rsidRDefault="00CD5D5A" w:rsidP="007D2DD0">
      <w:pPr>
        <w:ind w:firstLine="7655"/>
        <w:jc w:val="both"/>
        <w:rPr>
          <w:sz w:val="28"/>
          <w:szCs w:val="28"/>
          <w:lang w:val="uk-UA"/>
        </w:rPr>
      </w:pPr>
      <w:r>
        <w:rPr>
          <w:sz w:val="28"/>
          <w:szCs w:val="28"/>
          <w:lang w:val="uk-UA"/>
        </w:rPr>
        <w:t xml:space="preserve"> населення</w:t>
      </w:r>
    </w:p>
    <w:p w:rsidR="00CD5D5A" w:rsidRDefault="00CD5D5A" w:rsidP="009876AE">
      <w:pPr>
        <w:ind w:left="3969" w:firstLine="7655"/>
        <w:jc w:val="both"/>
        <w:outlineLvl w:val="0"/>
        <w:rPr>
          <w:sz w:val="16"/>
          <w:szCs w:val="16"/>
          <w:lang w:val="uk-UA"/>
        </w:rPr>
      </w:pPr>
    </w:p>
    <w:p w:rsidR="00CD5D5A" w:rsidRDefault="00CD5D5A" w:rsidP="009876AE">
      <w:pPr>
        <w:ind w:left="3969" w:hanging="850"/>
        <w:jc w:val="both"/>
        <w:outlineLvl w:val="0"/>
        <w:rPr>
          <w:sz w:val="16"/>
          <w:szCs w:val="16"/>
          <w:lang w:val="uk-UA"/>
        </w:rPr>
      </w:pPr>
    </w:p>
    <w:p w:rsidR="00CD5D5A" w:rsidRDefault="00CD5D5A" w:rsidP="001925F1">
      <w:pPr>
        <w:ind w:left="3969" w:hanging="141"/>
        <w:jc w:val="both"/>
        <w:outlineLvl w:val="0"/>
        <w:rPr>
          <w:sz w:val="28"/>
          <w:szCs w:val="28"/>
          <w:lang w:val="uk-UA"/>
        </w:rPr>
      </w:pPr>
      <w:r>
        <w:rPr>
          <w:sz w:val="28"/>
          <w:szCs w:val="28"/>
          <w:lang w:val="uk-UA"/>
        </w:rPr>
        <w:t xml:space="preserve"> 15. </w:t>
      </w:r>
      <w:r w:rsidRPr="001925F1">
        <w:rPr>
          <w:sz w:val="28"/>
          <w:szCs w:val="28"/>
          <w:lang w:val="uk-UA"/>
        </w:rPr>
        <w:t>Про внесення змін до рішення</w:t>
      </w:r>
    </w:p>
    <w:p w:rsidR="00CD5D5A" w:rsidRDefault="00CD5D5A" w:rsidP="001925F1">
      <w:pPr>
        <w:ind w:left="3969" w:firstLine="284"/>
        <w:jc w:val="both"/>
        <w:outlineLvl w:val="0"/>
        <w:rPr>
          <w:sz w:val="28"/>
          <w:szCs w:val="28"/>
          <w:lang w:val="uk-UA"/>
        </w:rPr>
      </w:pPr>
      <w:r w:rsidRPr="001925F1">
        <w:rPr>
          <w:sz w:val="28"/>
          <w:szCs w:val="28"/>
          <w:lang w:val="uk-UA"/>
        </w:rPr>
        <w:t xml:space="preserve"> Кременчуцької міської ради</w:t>
      </w:r>
    </w:p>
    <w:p w:rsidR="00CD5D5A" w:rsidRDefault="00CD5D5A" w:rsidP="001925F1">
      <w:pPr>
        <w:ind w:left="3969" w:firstLine="284"/>
        <w:jc w:val="both"/>
        <w:outlineLvl w:val="0"/>
        <w:rPr>
          <w:sz w:val="28"/>
          <w:szCs w:val="28"/>
          <w:lang w:val="uk-UA"/>
        </w:rPr>
      </w:pPr>
      <w:r w:rsidRPr="001925F1">
        <w:rPr>
          <w:sz w:val="28"/>
          <w:szCs w:val="28"/>
          <w:lang w:val="uk-UA"/>
        </w:rPr>
        <w:t xml:space="preserve"> Кременчуцького району Полтавської</w:t>
      </w:r>
    </w:p>
    <w:p w:rsidR="00CD5D5A" w:rsidRDefault="00CD5D5A" w:rsidP="001925F1">
      <w:pPr>
        <w:ind w:left="3969" w:firstLine="284"/>
        <w:jc w:val="both"/>
        <w:outlineLvl w:val="0"/>
        <w:rPr>
          <w:sz w:val="28"/>
          <w:szCs w:val="28"/>
          <w:lang w:val="uk-UA"/>
        </w:rPr>
      </w:pPr>
      <w:r w:rsidRPr="001925F1">
        <w:rPr>
          <w:sz w:val="28"/>
          <w:szCs w:val="28"/>
          <w:lang w:val="uk-UA"/>
        </w:rPr>
        <w:t xml:space="preserve"> області від 11 листопада 2022 року «Про</w:t>
      </w:r>
    </w:p>
    <w:p w:rsidR="00CD5D5A" w:rsidRDefault="00CD5D5A" w:rsidP="001925F1">
      <w:pPr>
        <w:ind w:left="3969" w:firstLine="284"/>
        <w:jc w:val="both"/>
        <w:outlineLvl w:val="0"/>
        <w:rPr>
          <w:sz w:val="28"/>
          <w:szCs w:val="28"/>
          <w:lang w:val="uk-UA"/>
        </w:rPr>
      </w:pPr>
      <w:r w:rsidRPr="001925F1">
        <w:rPr>
          <w:sz w:val="28"/>
          <w:szCs w:val="28"/>
          <w:lang w:val="uk-UA"/>
        </w:rPr>
        <w:t xml:space="preserve"> затвердження комплексної програми</w:t>
      </w:r>
    </w:p>
    <w:p w:rsidR="00CD5D5A" w:rsidRDefault="00CD5D5A" w:rsidP="001925F1">
      <w:pPr>
        <w:ind w:left="3969" w:firstLine="284"/>
        <w:jc w:val="both"/>
        <w:outlineLvl w:val="0"/>
        <w:rPr>
          <w:sz w:val="28"/>
          <w:szCs w:val="28"/>
          <w:lang w:val="uk-UA"/>
        </w:rPr>
      </w:pPr>
      <w:r w:rsidRPr="001925F1">
        <w:rPr>
          <w:sz w:val="28"/>
          <w:szCs w:val="28"/>
          <w:lang w:val="uk-UA"/>
        </w:rPr>
        <w:t xml:space="preserve"> розвитку комунального некомерційного</w:t>
      </w:r>
    </w:p>
    <w:p w:rsidR="00CD5D5A" w:rsidRDefault="00CD5D5A" w:rsidP="001925F1">
      <w:pPr>
        <w:ind w:left="3969" w:firstLine="284"/>
        <w:jc w:val="both"/>
        <w:outlineLvl w:val="0"/>
        <w:rPr>
          <w:sz w:val="28"/>
          <w:szCs w:val="28"/>
          <w:lang w:val="uk-UA"/>
        </w:rPr>
      </w:pPr>
      <w:r w:rsidRPr="001925F1">
        <w:rPr>
          <w:sz w:val="28"/>
          <w:szCs w:val="28"/>
          <w:lang w:val="uk-UA"/>
        </w:rPr>
        <w:t xml:space="preserve"> медичного підприємства «Центр первинної</w:t>
      </w:r>
    </w:p>
    <w:p w:rsidR="00CD5D5A" w:rsidRPr="001925F1" w:rsidRDefault="00CD5D5A" w:rsidP="001925F1">
      <w:pPr>
        <w:ind w:left="3969" w:firstLine="284"/>
        <w:jc w:val="both"/>
        <w:outlineLvl w:val="0"/>
        <w:rPr>
          <w:sz w:val="28"/>
          <w:szCs w:val="28"/>
          <w:lang w:val="uk-UA"/>
        </w:rPr>
      </w:pPr>
      <w:r w:rsidRPr="001925F1">
        <w:rPr>
          <w:sz w:val="28"/>
          <w:szCs w:val="28"/>
          <w:lang w:val="uk-UA"/>
        </w:rPr>
        <w:t xml:space="preserve"> медико-санітарної допомоги № 1» </w:t>
      </w:r>
    </w:p>
    <w:p w:rsidR="00CD5D5A" w:rsidRDefault="00CD5D5A" w:rsidP="001925F1">
      <w:pPr>
        <w:ind w:left="3969" w:firstLine="284"/>
        <w:jc w:val="both"/>
        <w:outlineLvl w:val="0"/>
        <w:rPr>
          <w:sz w:val="28"/>
          <w:szCs w:val="28"/>
          <w:lang w:val="uk-UA"/>
        </w:rPr>
      </w:pPr>
      <w:r>
        <w:rPr>
          <w:sz w:val="28"/>
          <w:szCs w:val="28"/>
          <w:lang w:val="uk-UA"/>
        </w:rPr>
        <w:t xml:space="preserve"> </w:t>
      </w:r>
      <w:r w:rsidRPr="001925F1">
        <w:rPr>
          <w:sz w:val="28"/>
          <w:szCs w:val="28"/>
          <w:lang w:val="uk-UA"/>
        </w:rPr>
        <w:t>м. Кременчука на 2023-2025 роки»</w:t>
      </w:r>
      <w:r>
        <w:rPr>
          <w:sz w:val="28"/>
          <w:szCs w:val="28"/>
          <w:lang w:val="uk-UA"/>
        </w:rPr>
        <w:t>.</w:t>
      </w:r>
    </w:p>
    <w:p w:rsidR="00CD5D5A" w:rsidRDefault="00CD5D5A" w:rsidP="000D383E">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0D383E">
      <w:pPr>
        <w:ind w:firstLine="7371"/>
        <w:jc w:val="both"/>
        <w:rPr>
          <w:sz w:val="28"/>
          <w:szCs w:val="28"/>
          <w:lang w:val="uk-UA"/>
        </w:rPr>
      </w:pPr>
      <w:r w:rsidRPr="000D383E">
        <w:rPr>
          <w:sz w:val="28"/>
          <w:szCs w:val="28"/>
          <w:lang w:val="uk-UA"/>
        </w:rPr>
        <w:t xml:space="preserve"> Департаменту</w:t>
      </w:r>
    </w:p>
    <w:p w:rsidR="00CD5D5A" w:rsidRDefault="00CD5D5A" w:rsidP="000D383E">
      <w:pPr>
        <w:ind w:firstLine="7371"/>
        <w:jc w:val="both"/>
        <w:rPr>
          <w:sz w:val="28"/>
          <w:szCs w:val="28"/>
          <w:lang w:val="uk-UA"/>
        </w:rPr>
      </w:pPr>
      <w:r w:rsidRPr="000D383E">
        <w:rPr>
          <w:sz w:val="28"/>
          <w:szCs w:val="28"/>
          <w:lang w:val="uk-UA"/>
        </w:rPr>
        <w:t xml:space="preserve"> охорони здоров՚я</w:t>
      </w:r>
    </w:p>
    <w:p w:rsidR="00CD5D5A" w:rsidRDefault="00CD5D5A" w:rsidP="009876AE">
      <w:pPr>
        <w:ind w:left="3969" w:hanging="850"/>
        <w:jc w:val="both"/>
        <w:outlineLvl w:val="0"/>
        <w:rPr>
          <w:sz w:val="16"/>
          <w:szCs w:val="16"/>
          <w:lang w:val="uk-UA"/>
        </w:rPr>
      </w:pPr>
    </w:p>
    <w:p w:rsidR="00CD5D5A" w:rsidRDefault="00CD5D5A" w:rsidP="003E4A0F">
      <w:pPr>
        <w:ind w:left="3969" w:hanging="141"/>
        <w:jc w:val="both"/>
        <w:outlineLvl w:val="0"/>
        <w:rPr>
          <w:sz w:val="28"/>
          <w:szCs w:val="28"/>
          <w:lang w:val="uk-UA"/>
        </w:rPr>
      </w:pPr>
      <w:r>
        <w:rPr>
          <w:sz w:val="28"/>
          <w:szCs w:val="28"/>
          <w:lang w:val="uk-UA"/>
        </w:rPr>
        <w:t xml:space="preserve"> 16. </w:t>
      </w:r>
      <w:r w:rsidRPr="003E4A0F">
        <w:rPr>
          <w:sz w:val="28"/>
          <w:szCs w:val="28"/>
          <w:lang w:val="uk-UA"/>
        </w:rPr>
        <w:t>Про внесення змін до рішення</w:t>
      </w:r>
    </w:p>
    <w:p w:rsidR="00CD5D5A" w:rsidRDefault="00CD5D5A" w:rsidP="003E4A0F">
      <w:pPr>
        <w:ind w:left="3969" w:firstLine="284"/>
        <w:jc w:val="both"/>
        <w:outlineLvl w:val="0"/>
        <w:rPr>
          <w:sz w:val="28"/>
          <w:szCs w:val="28"/>
          <w:lang w:val="uk-UA"/>
        </w:rPr>
      </w:pPr>
      <w:r w:rsidRPr="003E4A0F">
        <w:rPr>
          <w:sz w:val="28"/>
          <w:szCs w:val="28"/>
          <w:lang w:val="uk-UA"/>
        </w:rPr>
        <w:t xml:space="preserve"> Кременчуцької міської ради</w:t>
      </w:r>
    </w:p>
    <w:p w:rsidR="00CD5D5A" w:rsidRDefault="00CD5D5A" w:rsidP="003E4A0F">
      <w:pPr>
        <w:ind w:left="3969" w:firstLine="284"/>
        <w:jc w:val="both"/>
        <w:outlineLvl w:val="0"/>
        <w:rPr>
          <w:sz w:val="28"/>
          <w:szCs w:val="28"/>
          <w:lang w:val="uk-UA"/>
        </w:rPr>
      </w:pPr>
      <w:r w:rsidRPr="003E4A0F">
        <w:rPr>
          <w:sz w:val="28"/>
          <w:szCs w:val="28"/>
          <w:lang w:val="uk-UA"/>
        </w:rPr>
        <w:t xml:space="preserve"> Кременчуцького району Полтавської</w:t>
      </w:r>
    </w:p>
    <w:p w:rsidR="00CD5D5A" w:rsidRDefault="00CD5D5A" w:rsidP="003E4A0F">
      <w:pPr>
        <w:ind w:left="3969" w:firstLine="284"/>
        <w:jc w:val="both"/>
        <w:outlineLvl w:val="0"/>
        <w:rPr>
          <w:sz w:val="28"/>
          <w:szCs w:val="28"/>
          <w:lang w:val="uk-UA"/>
        </w:rPr>
      </w:pPr>
      <w:r w:rsidRPr="003E4A0F">
        <w:rPr>
          <w:sz w:val="28"/>
          <w:szCs w:val="28"/>
          <w:lang w:val="uk-UA"/>
        </w:rPr>
        <w:t xml:space="preserve"> області від 11 листопада 2022 року «Про</w:t>
      </w:r>
    </w:p>
    <w:p w:rsidR="00CD5D5A" w:rsidRDefault="00CD5D5A" w:rsidP="003E4A0F">
      <w:pPr>
        <w:ind w:left="3969" w:firstLine="284"/>
        <w:jc w:val="both"/>
        <w:outlineLvl w:val="0"/>
        <w:rPr>
          <w:sz w:val="28"/>
          <w:szCs w:val="28"/>
          <w:lang w:val="uk-UA"/>
        </w:rPr>
      </w:pPr>
      <w:r w:rsidRPr="003E4A0F">
        <w:rPr>
          <w:sz w:val="28"/>
          <w:szCs w:val="28"/>
          <w:lang w:val="uk-UA"/>
        </w:rPr>
        <w:t xml:space="preserve"> затвердження комплексної програми</w:t>
      </w:r>
    </w:p>
    <w:p w:rsidR="00CD5D5A" w:rsidRDefault="00CD5D5A" w:rsidP="003E4A0F">
      <w:pPr>
        <w:ind w:left="3969" w:firstLine="284"/>
        <w:jc w:val="both"/>
        <w:outlineLvl w:val="0"/>
        <w:rPr>
          <w:sz w:val="28"/>
          <w:szCs w:val="28"/>
          <w:lang w:val="uk-UA"/>
        </w:rPr>
      </w:pPr>
      <w:r w:rsidRPr="003E4A0F">
        <w:rPr>
          <w:sz w:val="28"/>
          <w:szCs w:val="28"/>
          <w:lang w:val="uk-UA"/>
        </w:rPr>
        <w:t xml:space="preserve"> розвитку комунального некомерційного</w:t>
      </w:r>
    </w:p>
    <w:p w:rsidR="00CD5D5A" w:rsidRDefault="00CD5D5A" w:rsidP="003E4A0F">
      <w:pPr>
        <w:ind w:left="3969" w:firstLine="284"/>
        <w:jc w:val="both"/>
        <w:outlineLvl w:val="0"/>
        <w:rPr>
          <w:sz w:val="28"/>
          <w:szCs w:val="28"/>
          <w:lang w:val="uk-UA"/>
        </w:rPr>
      </w:pPr>
      <w:r w:rsidRPr="003E4A0F">
        <w:rPr>
          <w:sz w:val="28"/>
          <w:szCs w:val="28"/>
          <w:lang w:val="uk-UA"/>
        </w:rPr>
        <w:t xml:space="preserve"> медичного підприємства «Центр первинної</w:t>
      </w:r>
    </w:p>
    <w:p w:rsidR="00CD5D5A" w:rsidRPr="003E4A0F" w:rsidRDefault="00CD5D5A" w:rsidP="003E4A0F">
      <w:pPr>
        <w:ind w:left="3969" w:firstLine="284"/>
        <w:jc w:val="both"/>
        <w:outlineLvl w:val="0"/>
        <w:rPr>
          <w:sz w:val="28"/>
          <w:szCs w:val="28"/>
          <w:lang w:val="uk-UA"/>
        </w:rPr>
      </w:pPr>
      <w:r w:rsidRPr="003E4A0F">
        <w:rPr>
          <w:sz w:val="28"/>
          <w:szCs w:val="28"/>
          <w:lang w:val="uk-UA"/>
        </w:rPr>
        <w:t xml:space="preserve"> медико-санітарної допомоги № 2» </w:t>
      </w:r>
    </w:p>
    <w:p w:rsidR="00CD5D5A" w:rsidRDefault="00CD5D5A" w:rsidP="00496E55">
      <w:pPr>
        <w:ind w:left="3969" w:firstLine="284"/>
        <w:jc w:val="both"/>
        <w:outlineLvl w:val="0"/>
        <w:rPr>
          <w:sz w:val="28"/>
          <w:szCs w:val="28"/>
          <w:lang w:val="uk-UA"/>
        </w:rPr>
      </w:pPr>
      <w:r>
        <w:rPr>
          <w:sz w:val="28"/>
          <w:szCs w:val="28"/>
          <w:lang w:val="uk-UA"/>
        </w:rPr>
        <w:t xml:space="preserve"> </w:t>
      </w:r>
      <w:r w:rsidRPr="003E4A0F">
        <w:rPr>
          <w:sz w:val="28"/>
          <w:szCs w:val="28"/>
          <w:lang w:val="uk-UA"/>
        </w:rPr>
        <w:t>м. Кременчука на 2023-2025 роки»</w:t>
      </w:r>
      <w:r>
        <w:rPr>
          <w:sz w:val="28"/>
          <w:szCs w:val="28"/>
          <w:lang w:val="uk-UA"/>
        </w:rPr>
        <w:t>.</w:t>
      </w:r>
    </w:p>
    <w:p w:rsidR="00CD5D5A" w:rsidRDefault="00CD5D5A" w:rsidP="00496E55">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496E55">
      <w:pPr>
        <w:ind w:firstLine="7371"/>
        <w:jc w:val="both"/>
        <w:rPr>
          <w:sz w:val="28"/>
          <w:szCs w:val="28"/>
          <w:lang w:val="uk-UA"/>
        </w:rPr>
      </w:pPr>
      <w:r w:rsidRPr="000D383E">
        <w:rPr>
          <w:sz w:val="28"/>
          <w:szCs w:val="28"/>
          <w:lang w:val="uk-UA"/>
        </w:rPr>
        <w:t xml:space="preserve"> Департаменту</w:t>
      </w:r>
    </w:p>
    <w:p w:rsidR="00CD5D5A" w:rsidRDefault="00CD5D5A" w:rsidP="00496E55">
      <w:pPr>
        <w:ind w:firstLine="7371"/>
        <w:jc w:val="both"/>
        <w:rPr>
          <w:sz w:val="28"/>
          <w:szCs w:val="28"/>
          <w:lang w:val="uk-UA"/>
        </w:rPr>
      </w:pPr>
      <w:r w:rsidRPr="000D383E">
        <w:rPr>
          <w:sz w:val="28"/>
          <w:szCs w:val="28"/>
          <w:lang w:val="uk-UA"/>
        </w:rPr>
        <w:t xml:space="preserve"> охорони здоров՚я</w:t>
      </w:r>
    </w:p>
    <w:p w:rsidR="00CD5D5A" w:rsidRDefault="00CD5D5A" w:rsidP="009876AE">
      <w:pPr>
        <w:ind w:left="3969" w:hanging="850"/>
        <w:jc w:val="both"/>
        <w:outlineLvl w:val="0"/>
        <w:rPr>
          <w:sz w:val="16"/>
          <w:szCs w:val="16"/>
          <w:lang w:val="uk-UA"/>
        </w:rPr>
      </w:pPr>
    </w:p>
    <w:p w:rsidR="00CD5D5A" w:rsidRDefault="00CD5D5A" w:rsidP="000625B9">
      <w:pPr>
        <w:ind w:left="3969" w:hanging="141"/>
        <w:jc w:val="both"/>
        <w:outlineLvl w:val="0"/>
        <w:rPr>
          <w:sz w:val="28"/>
          <w:szCs w:val="28"/>
          <w:lang w:val="uk-UA"/>
        </w:rPr>
      </w:pPr>
      <w:r>
        <w:rPr>
          <w:sz w:val="28"/>
          <w:szCs w:val="28"/>
          <w:lang w:val="uk-UA"/>
        </w:rPr>
        <w:t xml:space="preserve"> 17. </w:t>
      </w:r>
      <w:r w:rsidRPr="000625B9">
        <w:rPr>
          <w:sz w:val="28"/>
          <w:szCs w:val="28"/>
          <w:lang w:val="uk-UA"/>
        </w:rPr>
        <w:t>Про внесення змін до рішення</w:t>
      </w:r>
    </w:p>
    <w:p w:rsidR="00CD5D5A" w:rsidRDefault="00CD5D5A" w:rsidP="000625B9">
      <w:pPr>
        <w:ind w:left="3969" w:firstLine="284"/>
        <w:jc w:val="both"/>
        <w:outlineLvl w:val="0"/>
        <w:rPr>
          <w:sz w:val="28"/>
          <w:szCs w:val="28"/>
          <w:lang w:val="uk-UA"/>
        </w:rPr>
      </w:pPr>
      <w:r w:rsidRPr="000625B9">
        <w:rPr>
          <w:sz w:val="28"/>
          <w:szCs w:val="28"/>
          <w:lang w:val="uk-UA"/>
        </w:rPr>
        <w:t xml:space="preserve"> Кременчуцької міської ради</w:t>
      </w:r>
    </w:p>
    <w:p w:rsidR="00CD5D5A" w:rsidRDefault="00CD5D5A" w:rsidP="000625B9">
      <w:pPr>
        <w:ind w:left="3969" w:firstLine="284"/>
        <w:jc w:val="both"/>
        <w:outlineLvl w:val="0"/>
        <w:rPr>
          <w:sz w:val="28"/>
          <w:szCs w:val="28"/>
          <w:lang w:val="uk-UA"/>
        </w:rPr>
      </w:pPr>
      <w:r w:rsidRPr="000625B9">
        <w:rPr>
          <w:sz w:val="28"/>
          <w:szCs w:val="28"/>
          <w:lang w:val="uk-UA"/>
        </w:rPr>
        <w:t xml:space="preserve"> Кременчуцького району Полтавської</w:t>
      </w:r>
    </w:p>
    <w:p w:rsidR="00CD5D5A" w:rsidRDefault="00CD5D5A" w:rsidP="000625B9">
      <w:pPr>
        <w:ind w:left="3969" w:firstLine="284"/>
        <w:jc w:val="both"/>
        <w:outlineLvl w:val="0"/>
        <w:rPr>
          <w:sz w:val="28"/>
          <w:szCs w:val="28"/>
          <w:lang w:val="uk-UA"/>
        </w:rPr>
      </w:pPr>
      <w:r w:rsidRPr="000625B9">
        <w:rPr>
          <w:sz w:val="28"/>
          <w:szCs w:val="28"/>
          <w:lang w:val="uk-UA"/>
        </w:rPr>
        <w:t xml:space="preserve"> області від 15 грудня 2023 року «Про</w:t>
      </w:r>
    </w:p>
    <w:p w:rsidR="00CD5D5A" w:rsidRDefault="00CD5D5A" w:rsidP="000625B9">
      <w:pPr>
        <w:ind w:left="3969" w:firstLine="284"/>
        <w:jc w:val="both"/>
        <w:outlineLvl w:val="0"/>
        <w:rPr>
          <w:sz w:val="28"/>
          <w:szCs w:val="28"/>
          <w:lang w:val="uk-UA"/>
        </w:rPr>
      </w:pPr>
      <w:r w:rsidRPr="000625B9">
        <w:rPr>
          <w:sz w:val="28"/>
          <w:szCs w:val="28"/>
          <w:lang w:val="uk-UA"/>
        </w:rPr>
        <w:t xml:space="preserve"> затвердження комплексної програми</w:t>
      </w:r>
    </w:p>
    <w:p w:rsidR="00CD5D5A" w:rsidRDefault="00CD5D5A" w:rsidP="000625B9">
      <w:pPr>
        <w:ind w:left="3969" w:firstLine="284"/>
        <w:jc w:val="both"/>
        <w:outlineLvl w:val="0"/>
        <w:rPr>
          <w:sz w:val="28"/>
          <w:szCs w:val="28"/>
          <w:lang w:val="uk-UA"/>
        </w:rPr>
      </w:pPr>
      <w:r w:rsidRPr="000625B9">
        <w:rPr>
          <w:sz w:val="28"/>
          <w:szCs w:val="28"/>
          <w:lang w:val="uk-UA"/>
        </w:rPr>
        <w:t xml:space="preserve"> розвитку комунального некомерційного</w:t>
      </w:r>
    </w:p>
    <w:p w:rsidR="00CD5D5A" w:rsidRDefault="00CD5D5A" w:rsidP="000625B9">
      <w:pPr>
        <w:ind w:left="3969" w:firstLine="284"/>
        <w:jc w:val="both"/>
        <w:outlineLvl w:val="0"/>
        <w:rPr>
          <w:sz w:val="28"/>
          <w:szCs w:val="28"/>
          <w:lang w:val="uk-UA"/>
        </w:rPr>
      </w:pPr>
      <w:r w:rsidRPr="000625B9">
        <w:rPr>
          <w:sz w:val="28"/>
          <w:szCs w:val="28"/>
          <w:lang w:val="uk-UA"/>
        </w:rPr>
        <w:t xml:space="preserve"> медичного підприємства «Кременчуцький</w:t>
      </w:r>
    </w:p>
    <w:p w:rsidR="00CD5D5A" w:rsidRDefault="00CD5D5A" w:rsidP="000625B9">
      <w:pPr>
        <w:ind w:left="3969" w:firstLine="284"/>
        <w:jc w:val="both"/>
        <w:outlineLvl w:val="0"/>
        <w:rPr>
          <w:sz w:val="28"/>
          <w:szCs w:val="28"/>
          <w:lang w:val="uk-UA"/>
        </w:rPr>
      </w:pPr>
      <w:r w:rsidRPr="000625B9">
        <w:rPr>
          <w:sz w:val="28"/>
          <w:szCs w:val="28"/>
          <w:lang w:val="uk-UA"/>
        </w:rPr>
        <w:t xml:space="preserve"> перинатальний центр ІІ рівня» </w:t>
      </w:r>
    </w:p>
    <w:p w:rsidR="00CD5D5A" w:rsidRDefault="00CD5D5A" w:rsidP="00A85829">
      <w:pPr>
        <w:ind w:left="3969" w:firstLine="284"/>
        <w:jc w:val="both"/>
        <w:outlineLvl w:val="0"/>
        <w:rPr>
          <w:sz w:val="28"/>
          <w:szCs w:val="28"/>
          <w:lang w:val="uk-UA"/>
        </w:rPr>
      </w:pPr>
      <w:r>
        <w:rPr>
          <w:sz w:val="28"/>
          <w:szCs w:val="28"/>
          <w:lang w:val="uk-UA"/>
        </w:rPr>
        <w:t xml:space="preserve"> </w:t>
      </w:r>
      <w:r w:rsidRPr="000625B9">
        <w:rPr>
          <w:sz w:val="28"/>
          <w:szCs w:val="28"/>
          <w:lang w:val="uk-UA"/>
        </w:rPr>
        <w:t>на 2024-2026 роки»</w:t>
      </w:r>
      <w:r>
        <w:rPr>
          <w:sz w:val="28"/>
          <w:szCs w:val="28"/>
          <w:lang w:val="uk-UA"/>
        </w:rPr>
        <w:t>.</w:t>
      </w:r>
    </w:p>
    <w:p w:rsidR="00CD5D5A" w:rsidRDefault="00CD5D5A" w:rsidP="00A85829">
      <w:pPr>
        <w:ind w:firstLine="4253"/>
        <w:jc w:val="both"/>
        <w:rPr>
          <w:sz w:val="28"/>
          <w:szCs w:val="28"/>
          <w:lang w:val="uk-UA"/>
        </w:rPr>
      </w:pPr>
      <w:r>
        <w:rPr>
          <w:color w:val="000000"/>
          <w:sz w:val="28"/>
          <w:szCs w:val="28"/>
          <w:lang w:val="uk-UA"/>
        </w:rPr>
        <w:t xml:space="preserve"> </w:t>
      </w:r>
      <w:r>
        <w:rPr>
          <w:sz w:val="28"/>
          <w:szCs w:val="28"/>
          <w:lang w:val="uk-UA"/>
        </w:rPr>
        <w:t xml:space="preserve">Доповідач: </w:t>
      </w:r>
      <w:r w:rsidRPr="000D383E">
        <w:rPr>
          <w:sz w:val="28"/>
          <w:szCs w:val="28"/>
          <w:lang w:val="uk-UA"/>
        </w:rPr>
        <w:t>Середа М.В. – директор</w:t>
      </w:r>
    </w:p>
    <w:p w:rsidR="00CD5D5A" w:rsidRDefault="00CD5D5A" w:rsidP="00A85829">
      <w:pPr>
        <w:ind w:firstLine="7371"/>
        <w:jc w:val="both"/>
        <w:rPr>
          <w:sz w:val="28"/>
          <w:szCs w:val="28"/>
          <w:lang w:val="uk-UA"/>
        </w:rPr>
      </w:pPr>
      <w:r w:rsidRPr="000D383E">
        <w:rPr>
          <w:sz w:val="28"/>
          <w:szCs w:val="28"/>
          <w:lang w:val="uk-UA"/>
        </w:rPr>
        <w:t xml:space="preserve"> Департаменту</w:t>
      </w:r>
    </w:p>
    <w:p w:rsidR="00CD5D5A" w:rsidRDefault="00CD5D5A" w:rsidP="00A85829">
      <w:pPr>
        <w:ind w:firstLine="7371"/>
        <w:jc w:val="both"/>
        <w:rPr>
          <w:color w:val="000000"/>
          <w:sz w:val="28"/>
          <w:szCs w:val="28"/>
          <w:lang w:val="uk-UA"/>
        </w:rPr>
      </w:pPr>
      <w:r w:rsidRPr="000D383E">
        <w:rPr>
          <w:sz w:val="28"/>
          <w:szCs w:val="28"/>
          <w:lang w:val="uk-UA"/>
        </w:rPr>
        <w:t xml:space="preserve"> охорони здоров՚я</w:t>
      </w:r>
    </w:p>
    <w:p w:rsidR="00CD5D5A" w:rsidRDefault="00CD5D5A" w:rsidP="009876AE">
      <w:pPr>
        <w:ind w:firstLine="4253"/>
        <w:jc w:val="both"/>
        <w:rPr>
          <w:sz w:val="16"/>
          <w:szCs w:val="16"/>
          <w:lang w:val="uk-UA"/>
        </w:rPr>
      </w:pPr>
    </w:p>
    <w:p w:rsidR="00CD5D5A" w:rsidRDefault="00CD5D5A" w:rsidP="00B4068A">
      <w:pPr>
        <w:ind w:left="3969" w:hanging="141"/>
        <w:jc w:val="both"/>
        <w:outlineLvl w:val="0"/>
        <w:rPr>
          <w:sz w:val="28"/>
          <w:szCs w:val="28"/>
          <w:lang w:val="uk-UA"/>
        </w:rPr>
      </w:pPr>
      <w:r>
        <w:rPr>
          <w:sz w:val="28"/>
          <w:szCs w:val="28"/>
          <w:lang w:val="uk-UA"/>
        </w:rPr>
        <w:t xml:space="preserve"> 18. </w:t>
      </w:r>
      <w:r w:rsidRPr="00B4068A">
        <w:rPr>
          <w:sz w:val="28"/>
          <w:szCs w:val="28"/>
          <w:lang w:val="uk-UA"/>
        </w:rPr>
        <w:t>Про внесення змін до рішення</w:t>
      </w:r>
    </w:p>
    <w:p w:rsidR="00CD5D5A" w:rsidRDefault="00CD5D5A" w:rsidP="00B4068A">
      <w:pPr>
        <w:ind w:left="3969" w:firstLine="284"/>
        <w:jc w:val="both"/>
        <w:outlineLvl w:val="0"/>
        <w:rPr>
          <w:sz w:val="28"/>
          <w:szCs w:val="28"/>
          <w:lang w:val="uk-UA"/>
        </w:rPr>
      </w:pPr>
      <w:r w:rsidRPr="00B4068A">
        <w:rPr>
          <w:sz w:val="28"/>
          <w:szCs w:val="28"/>
          <w:lang w:val="uk-UA"/>
        </w:rPr>
        <w:t xml:space="preserve"> Кременчуцької міської ради</w:t>
      </w:r>
    </w:p>
    <w:p w:rsidR="00CD5D5A" w:rsidRDefault="00CD5D5A" w:rsidP="00B4068A">
      <w:pPr>
        <w:ind w:left="3969" w:firstLine="284"/>
        <w:jc w:val="both"/>
        <w:outlineLvl w:val="0"/>
        <w:rPr>
          <w:sz w:val="28"/>
          <w:szCs w:val="28"/>
          <w:lang w:val="uk-UA"/>
        </w:rPr>
      </w:pPr>
      <w:r w:rsidRPr="00B4068A">
        <w:rPr>
          <w:sz w:val="28"/>
          <w:szCs w:val="28"/>
          <w:lang w:val="uk-UA"/>
        </w:rPr>
        <w:t xml:space="preserve"> Кременчуцького району Полтавської</w:t>
      </w:r>
    </w:p>
    <w:p w:rsidR="00CD5D5A" w:rsidRDefault="00CD5D5A" w:rsidP="00B4068A">
      <w:pPr>
        <w:ind w:left="3969" w:firstLine="284"/>
        <w:jc w:val="both"/>
        <w:outlineLvl w:val="0"/>
        <w:rPr>
          <w:sz w:val="28"/>
          <w:szCs w:val="28"/>
          <w:lang w:val="uk-UA"/>
        </w:rPr>
      </w:pPr>
      <w:r w:rsidRPr="00B4068A">
        <w:rPr>
          <w:sz w:val="28"/>
          <w:szCs w:val="28"/>
          <w:lang w:val="uk-UA"/>
        </w:rPr>
        <w:t xml:space="preserve"> області від 23 листопада 2021 року «Про</w:t>
      </w:r>
    </w:p>
    <w:p w:rsidR="00CD5D5A" w:rsidRDefault="00CD5D5A" w:rsidP="00B4068A">
      <w:pPr>
        <w:ind w:left="3969" w:firstLine="284"/>
        <w:jc w:val="both"/>
        <w:outlineLvl w:val="0"/>
        <w:rPr>
          <w:sz w:val="28"/>
          <w:szCs w:val="28"/>
          <w:lang w:val="uk-UA"/>
        </w:rPr>
      </w:pPr>
      <w:r w:rsidRPr="00B4068A">
        <w:rPr>
          <w:sz w:val="28"/>
          <w:szCs w:val="28"/>
          <w:lang w:val="uk-UA"/>
        </w:rPr>
        <w:t xml:space="preserve"> затвердження комплексної програми</w:t>
      </w:r>
    </w:p>
    <w:p w:rsidR="00CD5D5A" w:rsidRDefault="00CD5D5A" w:rsidP="00B4068A">
      <w:pPr>
        <w:ind w:left="3969" w:firstLine="284"/>
        <w:jc w:val="both"/>
        <w:outlineLvl w:val="0"/>
        <w:rPr>
          <w:sz w:val="28"/>
          <w:szCs w:val="28"/>
          <w:lang w:val="uk-UA"/>
        </w:rPr>
      </w:pPr>
      <w:r w:rsidRPr="00B4068A">
        <w:rPr>
          <w:sz w:val="28"/>
          <w:szCs w:val="28"/>
          <w:lang w:val="uk-UA"/>
        </w:rPr>
        <w:t xml:space="preserve"> розвитку комунального медичного</w:t>
      </w:r>
    </w:p>
    <w:p w:rsidR="00CD5D5A" w:rsidRDefault="00CD5D5A" w:rsidP="00B4068A">
      <w:pPr>
        <w:ind w:left="3969" w:firstLine="284"/>
        <w:jc w:val="both"/>
        <w:outlineLvl w:val="0"/>
        <w:rPr>
          <w:sz w:val="28"/>
          <w:szCs w:val="28"/>
          <w:lang w:val="uk-UA"/>
        </w:rPr>
      </w:pPr>
      <w:r w:rsidRPr="00B4068A">
        <w:rPr>
          <w:sz w:val="28"/>
          <w:szCs w:val="28"/>
          <w:lang w:val="uk-UA"/>
        </w:rPr>
        <w:t xml:space="preserve"> підприємства «Лікарня Придніпровська»</w:t>
      </w:r>
    </w:p>
    <w:p w:rsidR="00CD5D5A" w:rsidRDefault="00CD5D5A" w:rsidP="00B4068A">
      <w:pPr>
        <w:ind w:left="3969" w:firstLine="284"/>
        <w:jc w:val="both"/>
        <w:outlineLvl w:val="0"/>
        <w:rPr>
          <w:sz w:val="28"/>
          <w:szCs w:val="28"/>
          <w:lang w:val="uk-UA"/>
        </w:rPr>
      </w:pPr>
      <w:r w:rsidRPr="00B4068A">
        <w:rPr>
          <w:sz w:val="28"/>
          <w:szCs w:val="28"/>
          <w:lang w:val="uk-UA"/>
        </w:rPr>
        <w:t xml:space="preserve"> на 2022-2024 роки»</w:t>
      </w:r>
      <w:r>
        <w:rPr>
          <w:sz w:val="28"/>
          <w:szCs w:val="28"/>
          <w:lang w:val="uk-UA"/>
        </w:rPr>
        <w:t>.</w:t>
      </w:r>
    </w:p>
    <w:p w:rsidR="00CD5D5A" w:rsidRDefault="00CD5D5A" w:rsidP="00A30CE0">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A30CE0">
      <w:pPr>
        <w:ind w:firstLine="7371"/>
        <w:jc w:val="both"/>
        <w:rPr>
          <w:sz w:val="28"/>
          <w:szCs w:val="28"/>
          <w:lang w:val="uk-UA"/>
        </w:rPr>
      </w:pPr>
      <w:r w:rsidRPr="000D383E">
        <w:rPr>
          <w:sz w:val="28"/>
          <w:szCs w:val="28"/>
          <w:lang w:val="uk-UA"/>
        </w:rPr>
        <w:t xml:space="preserve"> Департаменту</w:t>
      </w:r>
    </w:p>
    <w:p w:rsidR="00CD5D5A" w:rsidRDefault="00CD5D5A" w:rsidP="00A30CE0">
      <w:pPr>
        <w:ind w:firstLine="7371"/>
        <w:jc w:val="both"/>
        <w:rPr>
          <w:color w:val="000000"/>
          <w:sz w:val="28"/>
          <w:szCs w:val="28"/>
          <w:lang w:val="uk-UA"/>
        </w:rPr>
      </w:pPr>
      <w:r w:rsidRPr="000D383E">
        <w:rPr>
          <w:sz w:val="28"/>
          <w:szCs w:val="28"/>
          <w:lang w:val="uk-UA"/>
        </w:rPr>
        <w:t xml:space="preserve"> охорони здоров՚я</w:t>
      </w:r>
    </w:p>
    <w:p w:rsidR="00CD5D5A" w:rsidRDefault="00CD5D5A" w:rsidP="009876AE">
      <w:pPr>
        <w:ind w:firstLine="4253"/>
        <w:jc w:val="both"/>
        <w:rPr>
          <w:sz w:val="16"/>
          <w:szCs w:val="16"/>
          <w:lang w:val="uk-UA"/>
        </w:rPr>
      </w:pPr>
    </w:p>
    <w:p w:rsidR="00CD5D5A" w:rsidRDefault="00CD5D5A" w:rsidP="00EB0C67">
      <w:pPr>
        <w:ind w:left="3969" w:hanging="141"/>
        <w:jc w:val="both"/>
        <w:outlineLvl w:val="0"/>
        <w:rPr>
          <w:sz w:val="28"/>
          <w:szCs w:val="28"/>
          <w:lang w:val="uk-UA"/>
        </w:rPr>
      </w:pPr>
      <w:r>
        <w:rPr>
          <w:sz w:val="28"/>
          <w:szCs w:val="28"/>
          <w:lang w:val="uk-UA"/>
        </w:rPr>
        <w:t xml:space="preserve"> 19. </w:t>
      </w:r>
      <w:r w:rsidRPr="00EB0C67">
        <w:rPr>
          <w:sz w:val="28"/>
          <w:szCs w:val="28"/>
          <w:lang w:val="uk-UA"/>
        </w:rPr>
        <w:t>Про внесення змін до рішення</w:t>
      </w:r>
    </w:p>
    <w:p w:rsidR="00CD5D5A" w:rsidRDefault="00CD5D5A" w:rsidP="00EB0C67">
      <w:pPr>
        <w:ind w:left="3969" w:firstLine="284"/>
        <w:jc w:val="both"/>
        <w:outlineLvl w:val="0"/>
        <w:rPr>
          <w:sz w:val="28"/>
          <w:szCs w:val="28"/>
          <w:lang w:val="uk-UA"/>
        </w:rPr>
      </w:pPr>
      <w:r w:rsidRPr="00EB0C67">
        <w:rPr>
          <w:sz w:val="28"/>
          <w:szCs w:val="28"/>
          <w:lang w:val="uk-UA"/>
        </w:rPr>
        <w:t xml:space="preserve"> Кременчуцької міської ради</w:t>
      </w:r>
    </w:p>
    <w:p w:rsidR="00CD5D5A" w:rsidRDefault="00CD5D5A" w:rsidP="00EB0C67">
      <w:pPr>
        <w:ind w:left="3969" w:firstLine="284"/>
        <w:jc w:val="both"/>
        <w:outlineLvl w:val="0"/>
        <w:rPr>
          <w:sz w:val="28"/>
          <w:szCs w:val="28"/>
          <w:lang w:val="uk-UA"/>
        </w:rPr>
      </w:pPr>
      <w:r w:rsidRPr="00EB0C67">
        <w:rPr>
          <w:sz w:val="28"/>
          <w:szCs w:val="28"/>
          <w:lang w:val="uk-UA"/>
        </w:rPr>
        <w:t xml:space="preserve"> Кременчуцького району Полтавської</w:t>
      </w:r>
    </w:p>
    <w:p w:rsidR="00CD5D5A" w:rsidRDefault="00CD5D5A" w:rsidP="00EB0C67">
      <w:pPr>
        <w:ind w:left="3969" w:firstLine="284"/>
        <w:jc w:val="both"/>
        <w:outlineLvl w:val="0"/>
        <w:rPr>
          <w:sz w:val="28"/>
          <w:szCs w:val="28"/>
          <w:lang w:val="uk-UA"/>
        </w:rPr>
      </w:pPr>
      <w:r w:rsidRPr="00EB0C67">
        <w:rPr>
          <w:sz w:val="28"/>
          <w:szCs w:val="28"/>
          <w:lang w:val="uk-UA"/>
        </w:rPr>
        <w:t xml:space="preserve"> області від 15 грудня 2023 року «Про</w:t>
      </w:r>
    </w:p>
    <w:p w:rsidR="00CD5D5A" w:rsidRDefault="00CD5D5A" w:rsidP="00EB0C67">
      <w:pPr>
        <w:ind w:left="3969" w:firstLine="284"/>
        <w:jc w:val="both"/>
        <w:outlineLvl w:val="0"/>
        <w:rPr>
          <w:sz w:val="28"/>
          <w:szCs w:val="28"/>
          <w:lang w:val="uk-UA"/>
        </w:rPr>
      </w:pPr>
      <w:r w:rsidRPr="00EB0C67">
        <w:rPr>
          <w:sz w:val="28"/>
          <w:szCs w:val="28"/>
          <w:lang w:val="uk-UA"/>
        </w:rPr>
        <w:t xml:space="preserve"> затвердження комплексної програми</w:t>
      </w:r>
    </w:p>
    <w:p w:rsidR="00CD5D5A" w:rsidRDefault="00CD5D5A" w:rsidP="00EB0C67">
      <w:pPr>
        <w:ind w:left="3969" w:firstLine="284"/>
        <w:jc w:val="both"/>
        <w:outlineLvl w:val="0"/>
        <w:rPr>
          <w:sz w:val="28"/>
          <w:szCs w:val="28"/>
          <w:lang w:val="uk-UA"/>
        </w:rPr>
      </w:pPr>
      <w:r w:rsidRPr="00EB0C67">
        <w:rPr>
          <w:sz w:val="28"/>
          <w:szCs w:val="28"/>
          <w:lang w:val="uk-UA"/>
        </w:rPr>
        <w:t xml:space="preserve"> розвитку комунального некомерційного</w:t>
      </w:r>
    </w:p>
    <w:p w:rsidR="00CD5D5A" w:rsidRDefault="00CD5D5A" w:rsidP="00EB0C67">
      <w:pPr>
        <w:ind w:left="3969" w:firstLine="284"/>
        <w:jc w:val="both"/>
        <w:outlineLvl w:val="0"/>
        <w:rPr>
          <w:sz w:val="28"/>
          <w:szCs w:val="28"/>
          <w:lang w:val="uk-UA"/>
        </w:rPr>
      </w:pPr>
      <w:r w:rsidRPr="00EB0C67">
        <w:rPr>
          <w:sz w:val="28"/>
          <w:szCs w:val="28"/>
          <w:lang w:val="uk-UA"/>
        </w:rPr>
        <w:t xml:space="preserve"> медичного підприємства «Кременчуцька</w:t>
      </w:r>
    </w:p>
    <w:p w:rsidR="00CD5D5A" w:rsidRDefault="00CD5D5A" w:rsidP="00EB0C67">
      <w:pPr>
        <w:ind w:left="3969" w:firstLine="284"/>
        <w:jc w:val="both"/>
        <w:outlineLvl w:val="0"/>
        <w:rPr>
          <w:sz w:val="28"/>
          <w:szCs w:val="28"/>
          <w:lang w:val="uk-UA"/>
        </w:rPr>
      </w:pPr>
      <w:r w:rsidRPr="00EB0C67">
        <w:rPr>
          <w:sz w:val="28"/>
          <w:szCs w:val="28"/>
          <w:lang w:val="uk-UA"/>
        </w:rPr>
        <w:t xml:space="preserve"> міська лікарня «Правобережна» на</w:t>
      </w:r>
    </w:p>
    <w:p w:rsidR="00CD5D5A" w:rsidRDefault="00CD5D5A" w:rsidP="0047676C">
      <w:pPr>
        <w:ind w:left="3969" w:firstLine="284"/>
        <w:jc w:val="both"/>
        <w:outlineLvl w:val="0"/>
        <w:rPr>
          <w:sz w:val="28"/>
          <w:szCs w:val="28"/>
          <w:lang w:val="uk-UA"/>
        </w:rPr>
      </w:pPr>
      <w:r w:rsidRPr="00EB0C67">
        <w:rPr>
          <w:sz w:val="28"/>
          <w:szCs w:val="28"/>
          <w:lang w:val="uk-UA"/>
        </w:rPr>
        <w:t xml:space="preserve"> 2024-2026 роки»</w:t>
      </w:r>
      <w:r>
        <w:rPr>
          <w:sz w:val="28"/>
          <w:szCs w:val="28"/>
          <w:lang w:val="uk-UA"/>
        </w:rPr>
        <w:t>.</w:t>
      </w:r>
    </w:p>
    <w:p w:rsidR="00CD5D5A" w:rsidRDefault="00CD5D5A" w:rsidP="0047676C">
      <w:pPr>
        <w:ind w:firstLine="4253"/>
        <w:jc w:val="both"/>
        <w:rPr>
          <w:sz w:val="28"/>
          <w:szCs w:val="28"/>
          <w:lang w:val="uk-UA"/>
        </w:rPr>
      </w:pPr>
      <w:bookmarkStart w:id="1" w:name="_Hlk186440599"/>
      <w:r>
        <w:rPr>
          <w:sz w:val="28"/>
          <w:szCs w:val="28"/>
          <w:lang w:val="uk-UA"/>
        </w:rPr>
        <w:t xml:space="preserve"> Доповідач: </w:t>
      </w:r>
      <w:r w:rsidRPr="000D383E">
        <w:rPr>
          <w:sz w:val="28"/>
          <w:szCs w:val="28"/>
          <w:lang w:val="uk-UA"/>
        </w:rPr>
        <w:t>Середа М.В. – директор</w:t>
      </w:r>
    </w:p>
    <w:p w:rsidR="00CD5D5A" w:rsidRDefault="00CD5D5A" w:rsidP="0047676C">
      <w:pPr>
        <w:ind w:firstLine="7371"/>
        <w:jc w:val="both"/>
        <w:rPr>
          <w:sz w:val="28"/>
          <w:szCs w:val="28"/>
          <w:lang w:val="uk-UA"/>
        </w:rPr>
      </w:pPr>
      <w:r w:rsidRPr="000D383E">
        <w:rPr>
          <w:sz w:val="28"/>
          <w:szCs w:val="28"/>
          <w:lang w:val="uk-UA"/>
        </w:rPr>
        <w:t xml:space="preserve"> Департаменту</w:t>
      </w:r>
    </w:p>
    <w:p w:rsidR="00CD5D5A" w:rsidRDefault="00CD5D5A" w:rsidP="0047676C">
      <w:pPr>
        <w:ind w:firstLine="7371"/>
        <w:jc w:val="both"/>
        <w:rPr>
          <w:color w:val="000000"/>
          <w:sz w:val="28"/>
          <w:szCs w:val="28"/>
          <w:lang w:val="uk-UA"/>
        </w:rPr>
      </w:pPr>
      <w:r w:rsidRPr="000D383E">
        <w:rPr>
          <w:sz w:val="28"/>
          <w:szCs w:val="28"/>
          <w:lang w:val="uk-UA"/>
        </w:rPr>
        <w:t xml:space="preserve"> охорони здоров՚я</w:t>
      </w:r>
      <w:bookmarkEnd w:id="1"/>
    </w:p>
    <w:p w:rsidR="00CD5D5A" w:rsidRDefault="00CD5D5A" w:rsidP="009876AE">
      <w:pPr>
        <w:ind w:firstLine="7513"/>
        <w:jc w:val="both"/>
        <w:rPr>
          <w:sz w:val="16"/>
          <w:szCs w:val="16"/>
          <w:lang w:val="uk-UA"/>
        </w:rPr>
      </w:pPr>
    </w:p>
    <w:p w:rsidR="00CD5D5A" w:rsidRDefault="00CD5D5A" w:rsidP="004866BD">
      <w:pPr>
        <w:ind w:left="3969" w:hanging="141"/>
        <w:jc w:val="both"/>
        <w:outlineLvl w:val="0"/>
        <w:rPr>
          <w:sz w:val="28"/>
          <w:szCs w:val="28"/>
          <w:lang w:val="uk-UA"/>
        </w:rPr>
      </w:pPr>
      <w:r>
        <w:rPr>
          <w:sz w:val="28"/>
          <w:szCs w:val="28"/>
          <w:lang w:val="uk-UA"/>
        </w:rPr>
        <w:t xml:space="preserve"> 20. </w:t>
      </w:r>
      <w:r w:rsidRPr="004866BD">
        <w:rPr>
          <w:sz w:val="28"/>
          <w:szCs w:val="28"/>
          <w:lang w:val="uk-UA"/>
        </w:rPr>
        <w:t>Про внесення змін до рішення</w:t>
      </w:r>
    </w:p>
    <w:p w:rsidR="00CD5D5A" w:rsidRDefault="00CD5D5A" w:rsidP="004866BD">
      <w:pPr>
        <w:ind w:left="3969" w:firstLine="284"/>
        <w:jc w:val="both"/>
        <w:outlineLvl w:val="0"/>
        <w:rPr>
          <w:sz w:val="28"/>
          <w:szCs w:val="28"/>
          <w:lang w:val="uk-UA"/>
        </w:rPr>
      </w:pPr>
      <w:r w:rsidRPr="004866BD">
        <w:rPr>
          <w:sz w:val="28"/>
          <w:szCs w:val="28"/>
          <w:lang w:val="uk-UA"/>
        </w:rPr>
        <w:t xml:space="preserve"> Кременчуцької міської ради</w:t>
      </w:r>
    </w:p>
    <w:p w:rsidR="00CD5D5A" w:rsidRDefault="00CD5D5A" w:rsidP="004866BD">
      <w:pPr>
        <w:ind w:left="3969" w:firstLine="284"/>
        <w:jc w:val="both"/>
        <w:outlineLvl w:val="0"/>
        <w:rPr>
          <w:sz w:val="28"/>
          <w:szCs w:val="28"/>
          <w:lang w:val="uk-UA"/>
        </w:rPr>
      </w:pPr>
      <w:r w:rsidRPr="004866BD">
        <w:rPr>
          <w:sz w:val="28"/>
          <w:szCs w:val="28"/>
          <w:lang w:val="uk-UA"/>
        </w:rPr>
        <w:t xml:space="preserve"> Кременчуцького району Полтавської</w:t>
      </w:r>
    </w:p>
    <w:p w:rsidR="00CD5D5A" w:rsidRDefault="00CD5D5A" w:rsidP="004866BD">
      <w:pPr>
        <w:ind w:left="3969" w:firstLine="284"/>
        <w:jc w:val="both"/>
        <w:outlineLvl w:val="0"/>
        <w:rPr>
          <w:sz w:val="28"/>
          <w:szCs w:val="28"/>
          <w:lang w:val="uk-UA"/>
        </w:rPr>
      </w:pPr>
      <w:r w:rsidRPr="004866BD">
        <w:rPr>
          <w:sz w:val="28"/>
          <w:szCs w:val="28"/>
          <w:lang w:val="uk-UA"/>
        </w:rPr>
        <w:t xml:space="preserve"> області від 15 грудня 2023 року «Про</w:t>
      </w:r>
    </w:p>
    <w:p w:rsidR="00CD5D5A" w:rsidRDefault="00CD5D5A" w:rsidP="004866BD">
      <w:pPr>
        <w:ind w:left="3969" w:firstLine="284"/>
        <w:jc w:val="both"/>
        <w:outlineLvl w:val="0"/>
        <w:rPr>
          <w:sz w:val="28"/>
          <w:szCs w:val="28"/>
          <w:lang w:val="uk-UA"/>
        </w:rPr>
      </w:pPr>
      <w:r w:rsidRPr="004866BD">
        <w:rPr>
          <w:sz w:val="28"/>
          <w:szCs w:val="28"/>
          <w:lang w:val="uk-UA"/>
        </w:rPr>
        <w:t xml:space="preserve"> затвердження комплексної програми</w:t>
      </w:r>
    </w:p>
    <w:p w:rsidR="00CD5D5A" w:rsidRDefault="00CD5D5A" w:rsidP="004866BD">
      <w:pPr>
        <w:ind w:left="3969" w:firstLine="284"/>
        <w:jc w:val="both"/>
        <w:outlineLvl w:val="0"/>
        <w:rPr>
          <w:sz w:val="28"/>
          <w:szCs w:val="28"/>
          <w:lang w:val="uk-UA"/>
        </w:rPr>
      </w:pPr>
      <w:r w:rsidRPr="004866BD">
        <w:rPr>
          <w:sz w:val="28"/>
          <w:szCs w:val="28"/>
          <w:lang w:val="uk-UA"/>
        </w:rPr>
        <w:t xml:space="preserve"> розвитку комунального некомерційного</w:t>
      </w:r>
    </w:p>
    <w:p w:rsidR="00CD5D5A" w:rsidRDefault="00CD5D5A" w:rsidP="004866BD">
      <w:pPr>
        <w:ind w:left="3969" w:firstLine="284"/>
        <w:jc w:val="both"/>
        <w:outlineLvl w:val="0"/>
        <w:rPr>
          <w:sz w:val="28"/>
          <w:szCs w:val="28"/>
          <w:lang w:val="uk-UA"/>
        </w:rPr>
      </w:pPr>
      <w:r w:rsidRPr="004866BD">
        <w:rPr>
          <w:sz w:val="28"/>
          <w:szCs w:val="28"/>
          <w:lang w:val="uk-UA"/>
        </w:rPr>
        <w:t xml:space="preserve"> медичного підприємства «Кременчуцька</w:t>
      </w:r>
    </w:p>
    <w:p w:rsidR="00CD5D5A" w:rsidRDefault="00CD5D5A" w:rsidP="004866BD">
      <w:pPr>
        <w:ind w:left="3969" w:firstLine="284"/>
        <w:jc w:val="both"/>
        <w:outlineLvl w:val="0"/>
        <w:rPr>
          <w:sz w:val="28"/>
          <w:szCs w:val="28"/>
          <w:lang w:val="uk-UA"/>
        </w:rPr>
      </w:pPr>
      <w:r w:rsidRPr="004866BD">
        <w:rPr>
          <w:sz w:val="28"/>
          <w:szCs w:val="28"/>
          <w:lang w:val="uk-UA"/>
        </w:rPr>
        <w:t xml:space="preserve"> міська лікарня планового лікування» </w:t>
      </w:r>
    </w:p>
    <w:p w:rsidR="00CD5D5A" w:rsidRDefault="00CD5D5A" w:rsidP="004866BD">
      <w:pPr>
        <w:ind w:left="3969" w:firstLine="284"/>
        <w:jc w:val="both"/>
        <w:outlineLvl w:val="0"/>
        <w:rPr>
          <w:sz w:val="28"/>
          <w:szCs w:val="28"/>
          <w:lang w:val="uk-UA"/>
        </w:rPr>
      </w:pPr>
      <w:r w:rsidRPr="004866BD">
        <w:rPr>
          <w:sz w:val="28"/>
          <w:szCs w:val="28"/>
          <w:lang w:val="uk-UA"/>
        </w:rPr>
        <w:t xml:space="preserve"> Кременчуцької міської ради</w:t>
      </w:r>
    </w:p>
    <w:p w:rsidR="00CD5D5A" w:rsidRDefault="00CD5D5A" w:rsidP="004866BD">
      <w:pPr>
        <w:ind w:left="3969" w:firstLine="284"/>
        <w:jc w:val="both"/>
        <w:outlineLvl w:val="0"/>
        <w:rPr>
          <w:sz w:val="28"/>
          <w:szCs w:val="28"/>
          <w:lang w:val="uk-UA"/>
        </w:rPr>
      </w:pPr>
      <w:r w:rsidRPr="004866BD">
        <w:rPr>
          <w:sz w:val="28"/>
          <w:szCs w:val="28"/>
          <w:lang w:val="uk-UA"/>
        </w:rPr>
        <w:t xml:space="preserve"> Кременчуцького району Полтавської</w:t>
      </w:r>
    </w:p>
    <w:p w:rsidR="00CD5D5A" w:rsidRDefault="00CD5D5A" w:rsidP="004866BD">
      <w:pPr>
        <w:ind w:left="3969" w:firstLine="284"/>
        <w:jc w:val="both"/>
        <w:outlineLvl w:val="0"/>
        <w:rPr>
          <w:sz w:val="28"/>
          <w:szCs w:val="28"/>
          <w:lang w:val="uk-UA"/>
        </w:rPr>
      </w:pPr>
      <w:r w:rsidRPr="004866BD">
        <w:rPr>
          <w:sz w:val="28"/>
          <w:szCs w:val="28"/>
          <w:lang w:val="uk-UA"/>
        </w:rPr>
        <w:t xml:space="preserve"> області на 2024-2026 роки»</w:t>
      </w:r>
      <w:r>
        <w:rPr>
          <w:sz w:val="28"/>
          <w:szCs w:val="28"/>
          <w:lang w:val="uk-UA"/>
        </w:rPr>
        <w:t>.</w:t>
      </w:r>
    </w:p>
    <w:p w:rsidR="00CD5D5A" w:rsidRDefault="00CD5D5A" w:rsidP="000F1252">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0F1252">
      <w:pPr>
        <w:ind w:firstLine="7371"/>
        <w:jc w:val="both"/>
        <w:rPr>
          <w:sz w:val="28"/>
          <w:szCs w:val="28"/>
          <w:lang w:val="uk-UA"/>
        </w:rPr>
      </w:pPr>
      <w:r w:rsidRPr="000D383E">
        <w:rPr>
          <w:sz w:val="28"/>
          <w:szCs w:val="28"/>
          <w:lang w:val="uk-UA"/>
        </w:rPr>
        <w:t xml:space="preserve"> Департаменту</w:t>
      </w:r>
    </w:p>
    <w:p w:rsidR="00CD5D5A" w:rsidRDefault="00CD5D5A" w:rsidP="000F1252">
      <w:pPr>
        <w:ind w:firstLine="7371"/>
        <w:jc w:val="both"/>
        <w:rPr>
          <w:color w:val="000000"/>
          <w:sz w:val="28"/>
          <w:szCs w:val="28"/>
          <w:lang w:val="uk-UA"/>
        </w:rPr>
      </w:pPr>
      <w:r w:rsidRPr="000D383E">
        <w:rPr>
          <w:sz w:val="28"/>
          <w:szCs w:val="28"/>
          <w:lang w:val="uk-UA"/>
        </w:rPr>
        <w:t xml:space="preserve"> охорони здоров՚я</w:t>
      </w:r>
    </w:p>
    <w:p w:rsidR="00CD5D5A" w:rsidRDefault="00CD5D5A" w:rsidP="009876AE">
      <w:pPr>
        <w:ind w:firstLine="7513"/>
        <w:jc w:val="both"/>
        <w:rPr>
          <w:sz w:val="16"/>
          <w:szCs w:val="16"/>
          <w:lang w:val="uk-UA"/>
        </w:rPr>
      </w:pPr>
    </w:p>
    <w:p w:rsidR="00CD5D5A" w:rsidRDefault="00CD5D5A" w:rsidP="004112BD">
      <w:pPr>
        <w:ind w:left="3969" w:hanging="141"/>
        <w:jc w:val="both"/>
        <w:outlineLvl w:val="0"/>
        <w:rPr>
          <w:sz w:val="28"/>
          <w:szCs w:val="28"/>
          <w:lang w:val="uk-UA"/>
        </w:rPr>
      </w:pPr>
      <w:r>
        <w:rPr>
          <w:sz w:val="28"/>
          <w:szCs w:val="28"/>
          <w:lang w:val="uk-UA"/>
        </w:rPr>
        <w:t xml:space="preserve"> 21. </w:t>
      </w:r>
      <w:r w:rsidRPr="004112BD">
        <w:rPr>
          <w:sz w:val="28"/>
          <w:szCs w:val="28"/>
          <w:lang w:val="uk-UA"/>
        </w:rPr>
        <w:t>Про внесення змін до рішення</w:t>
      </w:r>
    </w:p>
    <w:p w:rsidR="00CD5D5A" w:rsidRDefault="00CD5D5A" w:rsidP="004112BD">
      <w:pPr>
        <w:ind w:left="3969" w:firstLine="284"/>
        <w:jc w:val="both"/>
        <w:outlineLvl w:val="0"/>
        <w:rPr>
          <w:sz w:val="28"/>
          <w:szCs w:val="28"/>
          <w:lang w:val="uk-UA"/>
        </w:rPr>
      </w:pPr>
      <w:r w:rsidRPr="004112BD">
        <w:rPr>
          <w:sz w:val="28"/>
          <w:szCs w:val="28"/>
          <w:lang w:val="uk-UA"/>
        </w:rPr>
        <w:t xml:space="preserve"> Кременчуцької міської ради</w:t>
      </w:r>
    </w:p>
    <w:p w:rsidR="00CD5D5A" w:rsidRDefault="00CD5D5A" w:rsidP="004112BD">
      <w:pPr>
        <w:ind w:left="3969" w:firstLine="284"/>
        <w:jc w:val="both"/>
        <w:outlineLvl w:val="0"/>
        <w:rPr>
          <w:sz w:val="28"/>
          <w:szCs w:val="28"/>
          <w:lang w:val="uk-UA"/>
        </w:rPr>
      </w:pPr>
      <w:r w:rsidRPr="004112BD">
        <w:rPr>
          <w:sz w:val="28"/>
          <w:szCs w:val="28"/>
          <w:lang w:val="uk-UA"/>
        </w:rPr>
        <w:t xml:space="preserve"> Кременчуцького району Полтавської</w:t>
      </w:r>
    </w:p>
    <w:p w:rsidR="00CD5D5A" w:rsidRDefault="00CD5D5A" w:rsidP="004112BD">
      <w:pPr>
        <w:ind w:left="3969" w:firstLine="284"/>
        <w:jc w:val="both"/>
        <w:outlineLvl w:val="0"/>
        <w:rPr>
          <w:sz w:val="28"/>
          <w:szCs w:val="28"/>
          <w:lang w:val="uk-UA"/>
        </w:rPr>
      </w:pPr>
      <w:r w:rsidRPr="004112BD">
        <w:rPr>
          <w:sz w:val="28"/>
          <w:szCs w:val="28"/>
          <w:lang w:val="uk-UA"/>
        </w:rPr>
        <w:t xml:space="preserve"> області від 16 грудня 2022 року «Про</w:t>
      </w:r>
    </w:p>
    <w:p w:rsidR="00CD5D5A" w:rsidRDefault="00CD5D5A" w:rsidP="004112BD">
      <w:pPr>
        <w:ind w:left="3969" w:firstLine="284"/>
        <w:jc w:val="both"/>
        <w:outlineLvl w:val="0"/>
        <w:rPr>
          <w:sz w:val="28"/>
          <w:szCs w:val="28"/>
          <w:lang w:val="uk-UA"/>
        </w:rPr>
      </w:pPr>
      <w:r w:rsidRPr="004112BD">
        <w:rPr>
          <w:sz w:val="28"/>
          <w:szCs w:val="28"/>
          <w:lang w:val="uk-UA"/>
        </w:rPr>
        <w:t xml:space="preserve"> затвердження комплексної програми</w:t>
      </w:r>
    </w:p>
    <w:p w:rsidR="00CD5D5A" w:rsidRDefault="00CD5D5A" w:rsidP="004112BD">
      <w:pPr>
        <w:ind w:left="3969" w:firstLine="284"/>
        <w:jc w:val="both"/>
        <w:outlineLvl w:val="0"/>
        <w:rPr>
          <w:sz w:val="28"/>
          <w:szCs w:val="28"/>
          <w:lang w:val="uk-UA"/>
        </w:rPr>
      </w:pPr>
      <w:r w:rsidRPr="004112BD">
        <w:rPr>
          <w:sz w:val="28"/>
          <w:szCs w:val="28"/>
          <w:lang w:val="uk-UA"/>
        </w:rPr>
        <w:t xml:space="preserve"> розвитку комунального некомерційного </w:t>
      </w:r>
    </w:p>
    <w:p w:rsidR="00CD5D5A" w:rsidRDefault="00CD5D5A" w:rsidP="004112BD">
      <w:pPr>
        <w:ind w:left="3969" w:firstLine="284"/>
        <w:jc w:val="both"/>
        <w:outlineLvl w:val="0"/>
        <w:rPr>
          <w:sz w:val="28"/>
          <w:szCs w:val="28"/>
          <w:lang w:val="uk-UA"/>
        </w:rPr>
      </w:pPr>
      <w:r>
        <w:rPr>
          <w:sz w:val="28"/>
          <w:szCs w:val="28"/>
          <w:lang w:val="uk-UA"/>
        </w:rPr>
        <w:t xml:space="preserve"> </w:t>
      </w:r>
      <w:r w:rsidRPr="004112BD">
        <w:rPr>
          <w:sz w:val="28"/>
          <w:szCs w:val="28"/>
          <w:lang w:val="uk-UA"/>
        </w:rPr>
        <w:t>медичного підприємства «Лікарня</w:t>
      </w:r>
    </w:p>
    <w:p w:rsidR="00CD5D5A" w:rsidRDefault="00CD5D5A" w:rsidP="004112BD">
      <w:pPr>
        <w:ind w:left="3969" w:firstLine="284"/>
        <w:jc w:val="both"/>
        <w:outlineLvl w:val="0"/>
        <w:rPr>
          <w:sz w:val="28"/>
          <w:szCs w:val="28"/>
          <w:lang w:val="uk-UA"/>
        </w:rPr>
      </w:pPr>
      <w:r w:rsidRPr="004112BD">
        <w:rPr>
          <w:sz w:val="28"/>
          <w:szCs w:val="28"/>
          <w:lang w:val="uk-UA"/>
        </w:rPr>
        <w:t xml:space="preserve"> інтенсивного лікування «Кременчуцька»» </w:t>
      </w:r>
    </w:p>
    <w:p w:rsidR="00CD5D5A" w:rsidRDefault="00CD5D5A" w:rsidP="004112BD">
      <w:pPr>
        <w:ind w:left="3969" w:firstLine="284"/>
        <w:jc w:val="both"/>
        <w:outlineLvl w:val="0"/>
        <w:rPr>
          <w:sz w:val="28"/>
          <w:szCs w:val="28"/>
          <w:lang w:val="uk-UA"/>
        </w:rPr>
      </w:pPr>
      <w:r w:rsidRPr="004112BD">
        <w:rPr>
          <w:sz w:val="28"/>
          <w:szCs w:val="28"/>
          <w:lang w:val="uk-UA"/>
        </w:rPr>
        <w:t xml:space="preserve"> на 2023-2025 роки»</w:t>
      </w:r>
      <w:r>
        <w:rPr>
          <w:sz w:val="28"/>
          <w:szCs w:val="28"/>
          <w:lang w:val="uk-UA"/>
        </w:rPr>
        <w:t>.</w:t>
      </w:r>
    </w:p>
    <w:p w:rsidR="00CD5D5A" w:rsidRDefault="00CD5D5A" w:rsidP="00B6532B">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B6532B">
      <w:pPr>
        <w:ind w:firstLine="7371"/>
        <w:jc w:val="both"/>
        <w:rPr>
          <w:sz w:val="28"/>
          <w:szCs w:val="28"/>
          <w:lang w:val="uk-UA"/>
        </w:rPr>
      </w:pPr>
      <w:r w:rsidRPr="000D383E">
        <w:rPr>
          <w:sz w:val="28"/>
          <w:szCs w:val="28"/>
          <w:lang w:val="uk-UA"/>
        </w:rPr>
        <w:t xml:space="preserve"> Департаменту</w:t>
      </w:r>
    </w:p>
    <w:p w:rsidR="00CD5D5A" w:rsidRDefault="00CD5D5A" w:rsidP="00B6532B">
      <w:pPr>
        <w:ind w:firstLine="7371"/>
        <w:jc w:val="both"/>
        <w:rPr>
          <w:color w:val="000000"/>
          <w:sz w:val="28"/>
          <w:szCs w:val="28"/>
          <w:lang w:val="uk-UA"/>
        </w:rPr>
      </w:pPr>
      <w:r w:rsidRPr="000D383E">
        <w:rPr>
          <w:sz w:val="28"/>
          <w:szCs w:val="28"/>
          <w:lang w:val="uk-UA"/>
        </w:rPr>
        <w:t xml:space="preserve"> охорони здоров՚я</w:t>
      </w:r>
    </w:p>
    <w:p w:rsidR="00CD5D5A" w:rsidRDefault="00CD5D5A" w:rsidP="009876AE">
      <w:pPr>
        <w:ind w:firstLine="7513"/>
        <w:jc w:val="both"/>
        <w:rPr>
          <w:sz w:val="16"/>
          <w:szCs w:val="16"/>
          <w:lang w:val="uk-UA"/>
        </w:rPr>
      </w:pPr>
    </w:p>
    <w:p w:rsidR="00CD5D5A" w:rsidRDefault="00CD5D5A" w:rsidP="00B6532B">
      <w:pPr>
        <w:ind w:left="3969" w:hanging="141"/>
        <w:jc w:val="both"/>
        <w:outlineLvl w:val="0"/>
        <w:rPr>
          <w:sz w:val="28"/>
          <w:szCs w:val="28"/>
          <w:lang w:val="uk-UA"/>
        </w:rPr>
      </w:pPr>
      <w:r>
        <w:rPr>
          <w:sz w:val="28"/>
          <w:szCs w:val="28"/>
          <w:lang w:val="uk-UA"/>
        </w:rPr>
        <w:t xml:space="preserve"> 22. </w:t>
      </w:r>
      <w:r w:rsidRPr="00B6532B">
        <w:rPr>
          <w:sz w:val="28"/>
          <w:szCs w:val="28"/>
          <w:lang w:val="uk-UA"/>
        </w:rPr>
        <w:t>Про внесення змін до рішення</w:t>
      </w:r>
    </w:p>
    <w:p w:rsidR="00CD5D5A" w:rsidRDefault="00CD5D5A" w:rsidP="008A140C">
      <w:pPr>
        <w:ind w:left="3969" w:firstLine="284"/>
        <w:jc w:val="both"/>
        <w:outlineLvl w:val="0"/>
        <w:rPr>
          <w:sz w:val="28"/>
          <w:szCs w:val="28"/>
          <w:lang w:val="uk-UA"/>
        </w:rPr>
      </w:pPr>
      <w:r w:rsidRPr="00B6532B">
        <w:rPr>
          <w:sz w:val="28"/>
          <w:szCs w:val="28"/>
          <w:lang w:val="uk-UA"/>
        </w:rPr>
        <w:t xml:space="preserve"> Кременчуцької міської ради</w:t>
      </w:r>
    </w:p>
    <w:p w:rsidR="00CD5D5A" w:rsidRDefault="00CD5D5A" w:rsidP="008A140C">
      <w:pPr>
        <w:ind w:left="3969" w:firstLine="284"/>
        <w:jc w:val="both"/>
        <w:outlineLvl w:val="0"/>
        <w:rPr>
          <w:sz w:val="28"/>
          <w:szCs w:val="28"/>
          <w:lang w:val="uk-UA"/>
        </w:rPr>
      </w:pPr>
      <w:r w:rsidRPr="00B6532B">
        <w:rPr>
          <w:sz w:val="28"/>
          <w:szCs w:val="28"/>
          <w:lang w:val="uk-UA"/>
        </w:rPr>
        <w:t xml:space="preserve"> Кременчуцького району Полтавської</w:t>
      </w:r>
    </w:p>
    <w:p w:rsidR="00CD5D5A" w:rsidRDefault="00CD5D5A" w:rsidP="008A140C">
      <w:pPr>
        <w:ind w:left="3969" w:firstLine="284"/>
        <w:jc w:val="both"/>
        <w:outlineLvl w:val="0"/>
        <w:rPr>
          <w:sz w:val="28"/>
          <w:szCs w:val="28"/>
          <w:lang w:val="uk-UA"/>
        </w:rPr>
      </w:pPr>
      <w:r w:rsidRPr="00B6532B">
        <w:rPr>
          <w:sz w:val="28"/>
          <w:szCs w:val="28"/>
          <w:lang w:val="uk-UA"/>
        </w:rPr>
        <w:t xml:space="preserve"> області від 15 грудня 2023 року «Про</w:t>
      </w:r>
    </w:p>
    <w:p w:rsidR="00CD5D5A" w:rsidRDefault="00CD5D5A" w:rsidP="008A140C">
      <w:pPr>
        <w:ind w:left="3969" w:firstLine="284"/>
        <w:jc w:val="both"/>
        <w:outlineLvl w:val="0"/>
        <w:rPr>
          <w:sz w:val="28"/>
          <w:szCs w:val="28"/>
          <w:lang w:val="uk-UA"/>
        </w:rPr>
      </w:pPr>
      <w:r w:rsidRPr="00B6532B">
        <w:rPr>
          <w:sz w:val="28"/>
          <w:szCs w:val="28"/>
          <w:lang w:val="uk-UA"/>
        </w:rPr>
        <w:t xml:space="preserve"> затвердження комплексної програми</w:t>
      </w:r>
    </w:p>
    <w:p w:rsidR="00CD5D5A" w:rsidRDefault="00CD5D5A" w:rsidP="008A140C">
      <w:pPr>
        <w:ind w:left="3969" w:firstLine="284"/>
        <w:jc w:val="both"/>
        <w:outlineLvl w:val="0"/>
        <w:rPr>
          <w:sz w:val="28"/>
          <w:szCs w:val="28"/>
          <w:lang w:val="uk-UA"/>
        </w:rPr>
      </w:pPr>
      <w:r w:rsidRPr="00B6532B">
        <w:rPr>
          <w:sz w:val="28"/>
          <w:szCs w:val="28"/>
          <w:lang w:val="uk-UA"/>
        </w:rPr>
        <w:t xml:space="preserve"> розвитку комунального некомерційного</w:t>
      </w:r>
    </w:p>
    <w:p w:rsidR="00CD5D5A" w:rsidRDefault="00CD5D5A" w:rsidP="008A140C">
      <w:pPr>
        <w:ind w:left="3969" w:firstLine="284"/>
        <w:jc w:val="both"/>
        <w:outlineLvl w:val="0"/>
        <w:rPr>
          <w:sz w:val="28"/>
          <w:szCs w:val="28"/>
          <w:lang w:val="uk-UA"/>
        </w:rPr>
      </w:pPr>
      <w:r w:rsidRPr="00B6532B">
        <w:rPr>
          <w:sz w:val="28"/>
          <w:szCs w:val="28"/>
          <w:lang w:val="uk-UA"/>
        </w:rPr>
        <w:t xml:space="preserve"> медичного підприємства «Кременчуцька</w:t>
      </w:r>
    </w:p>
    <w:p w:rsidR="00CD5D5A" w:rsidRDefault="00CD5D5A" w:rsidP="008A140C">
      <w:pPr>
        <w:ind w:left="3969" w:firstLine="284"/>
        <w:jc w:val="both"/>
        <w:outlineLvl w:val="0"/>
        <w:rPr>
          <w:sz w:val="28"/>
          <w:szCs w:val="28"/>
          <w:lang w:val="uk-UA"/>
        </w:rPr>
      </w:pPr>
      <w:r w:rsidRPr="00B6532B">
        <w:rPr>
          <w:sz w:val="28"/>
          <w:szCs w:val="28"/>
          <w:lang w:val="uk-UA"/>
        </w:rPr>
        <w:t xml:space="preserve"> перша міська лікарня </w:t>
      </w:r>
      <w:r>
        <w:rPr>
          <w:sz w:val="28"/>
          <w:szCs w:val="28"/>
          <w:lang w:val="uk-UA"/>
        </w:rPr>
        <w:br/>
        <w:t xml:space="preserve">     </w:t>
      </w:r>
      <w:r w:rsidRPr="00B6532B">
        <w:rPr>
          <w:sz w:val="28"/>
          <w:szCs w:val="28"/>
          <w:lang w:val="uk-UA"/>
        </w:rPr>
        <w:t>ім. О. Т. Богаєвського»</w:t>
      </w:r>
    </w:p>
    <w:p w:rsidR="00CD5D5A" w:rsidRDefault="00CD5D5A" w:rsidP="008A140C">
      <w:pPr>
        <w:ind w:left="3969" w:firstLine="284"/>
        <w:jc w:val="both"/>
        <w:outlineLvl w:val="0"/>
        <w:rPr>
          <w:sz w:val="28"/>
          <w:szCs w:val="28"/>
          <w:lang w:val="uk-UA"/>
        </w:rPr>
      </w:pPr>
      <w:r w:rsidRPr="00B6532B">
        <w:rPr>
          <w:sz w:val="28"/>
          <w:szCs w:val="28"/>
          <w:lang w:val="uk-UA"/>
        </w:rPr>
        <w:t xml:space="preserve"> на 2024-2026 роки»</w:t>
      </w:r>
      <w:r>
        <w:rPr>
          <w:sz w:val="28"/>
          <w:szCs w:val="28"/>
          <w:lang w:val="uk-UA"/>
        </w:rPr>
        <w:t>.</w:t>
      </w:r>
    </w:p>
    <w:p w:rsidR="00CD5D5A" w:rsidRDefault="00CD5D5A" w:rsidP="008A140C">
      <w:pPr>
        <w:ind w:firstLine="4253"/>
        <w:jc w:val="both"/>
        <w:rPr>
          <w:sz w:val="28"/>
          <w:szCs w:val="28"/>
          <w:lang w:val="uk-UA"/>
        </w:rPr>
      </w:pPr>
      <w:r>
        <w:rPr>
          <w:sz w:val="28"/>
          <w:szCs w:val="28"/>
          <w:lang w:val="uk-UA"/>
        </w:rPr>
        <w:t xml:space="preserve"> Доповідач: </w:t>
      </w:r>
      <w:r w:rsidRPr="000D383E">
        <w:rPr>
          <w:sz w:val="28"/>
          <w:szCs w:val="28"/>
          <w:lang w:val="uk-UA"/>
        </w:rPr>
        <w:t>Середа М.В. – директор</w:t>
      </w:r>
    </w:p>
    <w:p w:rsidR="00CD5D5A" w:rsidRDefault="00CD5D5A" w:rsidP="008A140C">
      <w:pPr>
        <w:ind w:firstLine="7371"/>
        <w:jc w:val="both"/>
        <w:rPr>
          <w:sz w:val="28"/>
          <w:szCs w:val="28"/>
          <w:lang w:val="uk-UA"/>
        </w:rPr>
      </w:pPr>
      <w:r w:rsidRPr="000D383E">
        <w:rPr>
          <w:sz w:val="28"/>
          <w:szCs w:val="28"/>
          <w:lang w:val="uk-UA"/>
        </w:rPr>
        <w:t xml:space="preserve"> Департаменту</w:t>
      </w:r>
    </w:p>
    <w:p w:rsidR="00CD5D5A" w:rsidRDefault="00CD5D5A" w:rsidP="008A140C">
      <w:pPr>
        <w:ind w:firstLine="7371"/>
        <w:jc w:val="both"/>
        <w:rPr>
          <w:sz w:val="28"/>
          <w:szCs w:val="28"/>
          <w:lang w:val="uk-UA"/>
        </w:rPr>
      </w:pPr>
      <w:r w:rsidRPr="000D383E">
        <w:rPr>
          <w:sz w:val="28"/>
          <w:szCs w:val="28"/>
          <w:lang w:val="uk-UA"/>
        </w:rPr>
        <w:t xml:space="preserve"> охорони здоров՚я</w:t>
      </w:r>
    </w:p>
    <w:p w:rsidR="00CD5D5A" w:rsidRPr="008A140C" w:rsidRDefault="00CD5D5A" w:rsidP="008A140C">
      <w:pPr>
        <w:ind w:firstLine="7371"/>
        <w:jc w:val="both"/>
        <w:rPr>
          <w:sz w:val="16"/>
          <w:szCs w:val="16"/>
          <w:lang w:val="uk-UA"/>
        </w:rPr>
      </w:pPr>
    </w:p>
    <w:p w:rsidR="00CD5D5A" w:rsidRDefault="00CD5D5A" w:rsidP="00E64386">
      <w:pPr>
        <w:ind w:left="3969" w:hanging="141"/>
        <w:jc w:val="both"/>
        <w:outlineLvl w:val="0"/>
        <w:rPr>
          <w:sz w:val="28"/>
          <w:szCs w:val="28"/>
          <w:lang w:val="uk-UA"/>
        </w:rPr>
      </w:pPr>
      <w:r>
        <w:rPr>
          <w:sz w:val="28"/>
          <w:szCs w:val="28"/>
          <w:lang w:val="uk-UA"/>
        </w:rPr>
        <w:t xml:space="preserve"> 23. </w:t>
      </w:r>
      <w:r w:rsidRPr="00E64386">
        <w:rPr>
          <w:sz w:val="28"/>
          <w:szCs w:val="28"/>
          <w:lang w:val="uk-UA"/>
        </w:rPr>
        <w:t>Про безоплатне прийняття до комунальної</w:t>
      </w:r>
    </w:p>
    <w:p w:rsidR="00CD5D5A" w:rsidRDefault="00CD5D5A" w:rsidP="00E64386">
      <w:pPr>
        <w:ind w:left="3969" w:firstLine="284"/>
        <w:jc w:val="both"/>
        <w:outlineLvl w:val="0"/>
        <w:rPr>
          <w:sz w:val="28"/>
          <w:szCs w:val="28"/>
          <w:lang w:val="uk-UA"/>
        </w:rPr>
      </w:pPr>
      <w:r w:rsidRPr="00E64386">
        <w:rPr>
          <w:sz w:val="28"/>
          <w:szCs w:val="28"/>
          <w:lang w:val="uk-UA"/>
        </w:rPr>
        <w:t xml:space="preserve"> власності Кременчуцької міської</w:t>
      </w:r>
    </w:p>
    <w:p w:rsidR="00CD5D5A" w:rsidRDefault="00CD5D5A" w:rsidP="00E64386">
      <w:pPr>
        <w:ind w:left="3969" w:firstLine="284"/>
        <w:jc w:val="both"/>
        <w:outlineLvl w:val="0"/>
        <w:rPr>
          <w:sz w:val="28"/>
          <w:szCs w:val="28"/>
          <w:lang w:val="uk-UA"/>
        </w:rPr>
      </w:pPr>
      <w:r w:rsidRPr="00E64386">
        <w:rPr>
          <w:sz w:val="28"/>
          <w:szCs w:val="28"/>
          <w:lang w:val="uk-UA"/>
        </w:rPr>
        <w:t xml:space="preserve"> територіальної громади зовнішніх</w:t>
      </w:r>
    </w:p>
    <w:p w:rsidR="00CD5D5A" w:rsidRDefault="00CD5D5A" w:rsidP="00E64386">
      <w:pPr>
        <w:ind w:left="3969" w:firstLine="284"/>
        <w:jc w:val="both"/>
        <w:outlineLvl w:val="0"/>
        <w:rPr>
          <w:sz w:val="28"/>
          <w:szCs w:val="28"/>
          <w:lang w:val="uk-UA"/>
        </w:rPr>
      </w:pPr>
      <w:r w:rsidRPr="00E64386">
        <w:rPr>
          <w:sz w:val="28"/>
          <w:szCs w:val="28"/>
          <w:lang w:val="uk-UA"/>
        </w:rPr>
        <w:t xml:space="preserve"> інженерних мереж теплопостачання та</w:t>
      </w:r>
    </w:p>
    <w:p w:rsidR="00CD5D5A" w:rsidRDefault="00CD5D5A" w:rsidP="00E64386">
      <w:pPr>
        <w:ind w:left="3969" w:firstLine="284"/>
        <w:jc w:val="both"/>
        <w:outlineLvl w:val="0"/>
        <w:rPr>
          <w:sz w:val="28"/>
          <w:szCs w:val="28"/>
          <w:lang w:val="uk-UA"/>
        </w:rPr>
      </w:pPr>
      <w:r w:rsidRPr="00E64386">
        <w:rPr>
          <w:sz w:val="28"/>
          <w:szCs w:val="28"/>
          <w:lang w:val="uk-UA"/>
        </w:rPr>
        <w:t xml:space="preserve"> гарячого водопостачання</w:t>
      </w:r>
      <w:r>
        <w:rPr>
          <w:sz w:val="28"/>
          <w:szCs w:val="28"/>
          <w:lang w:val="uk-UA"/>
        </w:rPr>
        <w:t>.</w:t>
      </w:r>
    </w:p>
    <w:p w:rsidR="00CD5D5A" w:rsidRDefault="00CD5D5A" w:rsidP="002F5F93">
      <w:pPr>
        <w:ind w:firstLine="4253"/>
        <w:jc w:val="both"/>
        <w:rPr>
          <w:sz w:val="28"/>
          <w:szCs w:val="28"/>
          <w:lang w:val="uk-UA"/>
        </w:rPr>
      </w:pPr>
      <w:r>
        <w:rPr>
          <w:sz w:val="28"/>
          <w:szCs w:val="28"/>
          <w:lang w:val="uk-UA"/>
        </w:rPr>
        <w:t xml:space="preserve"> Доповідач: </w:t>
      </w:r>
      <w:r w:rsidRPr="002F5F93">
        <w:rPr>
          <w:sz w:val="28"/>
          <w:szCs w:val="28"/>
          <w:lang w:val="uk-UA"/>
        </w:rPr>
        <w:t>Москалик І.В. – заступник</w:t>
      </w:r>
    </w:p>
    <w:p w:rsidR="00CD5D5A" w:rsidRDefault="00CD5D5A" w:rsidP="002F5F93">
      <w:pPr>
        <w:ind w:firstLine="7655"/>
        <w:jc w:val="both"/>
        <w:rPr>
          <w:sz w:val="28"/>
          <w:szCs w:val="28"/>
          <w:lang w:val="uk-UA"/>
        </w:rPr>
      </w:pPr>
      <w:r w:rsidRPr="002F5F93">
        <w:rPr>
          <w:sz w:val="28"/>
          <w:szCs w:val="28"/>
          <w:lang w:val="uk-UA"/>
        </w:rPr>
        <w:t xml:space="preserve">міського голови </w:t>
      </w:r>
    </w:p>
    <w:p w:rsidR="00CD5D5A" w:rsidRDefault="00CD5D5A" w:rsidP="002F5F93">
      <w:pPr>
        <w:ind w:firstLine="7655"/>
        <w:jc w:val="both"/>
        <w:rPr>
          <w:sz w:val="28"/>
          <w:szCs w:val="28"/>
          <w:lang w:val="uk-UA"/>
        </w:rPr>
      </w:pPr>
      <w:r w:rsidRPr="002F5F93">
        <w:rPr>
          <w:sz w:val="28"/>
          <w:szCs w:val="28"/>
          <w:lang w:val="uk-UA"/>
        </w:rPr>
        <w:t>– Директор</w:t>
      </w:r>
      <w:r>
        <w:rPr>
          <w:sz w:val="28"/>
          <w:szCs w:val="28"/>
          <w:lang w:val="uk-UA"/>
        </w:rPr>
        <w:t xml:space="preserve"> </w:t>
      </w:r>
    </w:p>
    <w:p w:rsidR="00CD5D5A" w:rsidRDefault="00CD5D5A" w:rsidP="002F5F93">
      <w:pPr>
        <w:ind w:firstLine="7655"/>
        <w:jc w:val="both"/>
        <w:rPr>
          <w:sz w:val="28"/>
          <w:szCs w:val="28"/>
          <w:lang w:val="uk-UA"/>
        </w:rPr>
      </w:pPr>
      <w:r w:rsidRPr="002F5F93">
        <w:rPr>
          <w:sz w:val="28"/>
          <w:szCs w:val="28"/>
          <w:lang w:val="uk-UA"/>
        </w:rPr>
        <w:t xml:space="preserve">Департаменту </w:t>
      </w:r>
    </w:p>
    <w:p w:rsidR="00CD5D5A" w:rsidRPr="008A140C" w:rsidRDefault="00CD5D5A" w:rsidP="002F5F93">
      <w:pPr>
        <w:ind w:firstLine="7655"/>
        <w:jc w:val="both"/>
        <w:rPr>
          <w:sz w:val="16"/>
          <w:szCs w:val="16"/>
          <w:lang w:val="uk-UA"/>
        </w:rPr>
      </w:pPr>
      <w:r w:rsidRPr="002F5F93">
        <w:rPr>
          <w:sz w:val="28"/>
          <w:szCs w:val="28"/>
          <w:lang w:val="uk-UA"/>
        </w:rPr>
        <w:t>ЖКГ</w:t>
      </w:r>
    </w:p>
    <w:p w:rsidR="00CD5D5A" w:rsidRPr="008A140C" w:rsidRDefault="00CD5D5A" w:rsidP="008A140C">
      <w:pPr>
        <w:ind w:firstLine="7371"/>
        <w:jc w:val="both"/>
        <w:rPr>
          <w:sz w:val="16"/>
          <w:szCs w:val="16"/>
          <w:lang w:val="uk-UA"/>
        </w:rPr>
      </w:pPr>
    </w:p>
    <w:p w:rsidR="00CD5D5A" w:rsidRDefault="00CD5D5A" w:rsidP="00F41BEB">
      <w:pPr>
        <w:ind w:left="3969" w:hanging="141"/>
        <w:jc w:val="both"/>
        <w:outlineLvl w:val="0"/>
        <w:rPr>
          <w:sz w:val="28"/>
          <w:szCs w:val="28"/>
          <w:lang w:val="uk-UA"/>
        </w:rPr>
      </w:pPr>
      <w:r>
        <w:rPr>
          <w:sz w:val="28"/>
          <w:szCs w:val="28"/>
          <w:lang w:val="uk-UA"/>
        </w:rPr>
        <w:t xml:space="preserve"> 24. </w:t>
      </w:r>
      <w:r w:rsidRPr="00F41BEB">
        <w:rPr>
          <w:sz w:val="28"/>
          <w:szCs w:val="28"/>
          <w:lang w:val="uk-UA"/>
        </w:rPr>
        <w:t>Про внесення змін до відомостей</w:t>
      </w:r>
    </w:p>
    <w:p w:rsidR="00CD5D5A" w:rsidRDefault="00CD5D5A" w:rsidP="00F41BEB">
      <w:pPr>
        <w:ind w:left="3969" w:firstLine="284"/>
        <w:jc w:val="both"/>
        <w:outlineLvl w:val="0"/>
        <w:rPr>
          <w:sz w:val="28"/>
          <w:szCs w:val="28"/>
          <w:lang w:val="uk-UA"/>
        </w:rPr>
      </w:pPr>
      <w:r w:rsidRPr="00F41BEB">
        <w:rPr>
          <w:sz w:val="28"/>
          <w:szCs w:val="28"/>
          <w:lang w:val="uk-UA"/>
        </w:rPr>
        <w:t xml:space="preserve"> комунального підприємства «Теплоенерго»</w:t>
      </w:r>
    </w:p>
    <w:p w:rsidR="00CD5D5A" w:rsidRDefault="00CD5D5A" w:rsidP="00F41BEB">
      <w:pPr>
        <w:ind w:left="3969" w:firstLine="284"/>
        <w:jc w:val="both"/>
        <w:outlineLvl w:val="0"/>
        <w:rPr>
          <w:sz w:val="28"/>
          <w:szCs w:val="28"/>
          <w:lang w:val="uk-UA"/>
        </w:rPr>
      </w:pPr>
      <w:r w:rsidRPr="00F41BEB">
        <w:rPr>
          <w:sz w:val="28"/>
          <w:szCs w:val="28"/>
          <w:lang w:val="uk-UA"/>
        </w:rPr>
        <w:t xml:space="preserve"> Кременчуцької міської ради</w:t>
      </w:r>
    </w:p>
    <w:p w:rsidR="00CD5D5A" w:rsidRDefault="00CD5D5A" w:rsidP="00F41BEB">
      <w:pPr>
        <w:ind w:left="3969" w:firstLine="284"/>
        <w:jc w:val="both"/>
        <w:outlineLvl w:val="0"/>
        <w:rPr>
          <w:sz w:val="28"/>
          <w:szCs w:val="28"/>
          <w:lang w:val="uk-UA"/>
        </w:rPr>
      </w:pPr>
      <w:r w:rsidRPr="00F41BEB">
        <w:rPr>
          <w:sz w:val="28"/>
          <w:szCs w:val="28"/>
          <w:lang w:val="uk-UA"/>
        </w:rPr>
        <w:t xml:space="preserve"> Кременчуцького району Полтавської</w:t>
      </w:r>
    </w:p>
    <w:p w:rsidR="00CD5D5A" w:rsidRDefault="00CD5D5A" w:rsidP="00F41BEB">
      <w:pPr>
        <w:ind w:left="3969" w:firstLine="284"/>
        <w:jc w:val="both"/>
        <w:outlineLvl w:val="0"/>
        <w:rPr>
          <w:sz w:val="28"/>
          <w:szCs w:val="28"/>
          <w:lang w:val="uk-UA"/>
        </w:rPr>
      </w:pPr>
      <w:r w:rsidRPr="00F41BEB">
        <w:rPr>
          <w:sz w:val="28"/>
          <w:szCs w:val="28"/>
          <w:lang w:val="uk-UA"/>
        </w:rPr>
        <w:t xml:space="preserve"> області</w:t>
      </w:r>
      <w:r>
        <w:rPr>
          <w:sz w:val="28"/>
          <w:szCs w:val="28"/>
          <w:lang w:val="uk-UA"/>
        </w:rPr>
        <w:t>.</w:t>
      </w:r>
    </w:p>
    <w:p w:rsidR="00CD5D5A" w:rsidRDefault="00CD5D5A" w:rsidP="00F41BEB">
      <w:pPr>
        <w:ind w:firstLine="4253"/>
        <w:jc w:val="both"/>
        <w:rPr>
          <w:sz w:val="28"/>
          <w:szCs w:val="28"/>
          <w:lang w:val="uk-UA"/>
        </w:rPr>
      </w:pPr>
      <w:r>
        <w:rPr>
          <w:sz w:val="28"/>
          <w:szCs w:val="28"/>
          <w:lang w:val="uk-UA"/>
        </w:rPr>
        <w:t xml:space="preserve"> Доповідач: </w:t>
      </w:r>
      <w:r w:rsidRPr="002F5F93">
        <w:rPr>
          <w:sz w:val="28"/>
          <w:szCs w:val="28"/>
          <w:lang w:val="uk-UA"/>
        </w:rPr>
        <w:t>Москалик І.В. – заступник</w:t>
      </w:r>
    </w:p>
    <w:p w:rsidR="00CD5D5A" w:rsidRDefault="00CD5D5A" w:rsidP="00F41BEB">
      <w:pPr>
        <w:ind w:firstLine="7655"/>
        <w:jc w:val="both"/>
        <w:rPr>
          <w:sz w:val="28"/>
          <w:szCs w:val="28"/>
          <w:lang w:val="uk-UA"/>
        </w:rPr>
      </w:pPr>
      <w:r w:rsidRPr="002F5F93">
        <w:rPr>
          <w:sz w:val="28"/>
          <w:szCs w:val="28"/>
          <w:lang w:val="uk-UA"/>
        </w:rPr>
        <w:t xml:space="preserve">міського голови </w:t>
      </w:r>
    </w:p>
    <w:p w:rsidR="00CD5D5A" w:rsidRDefault="00CD5D5A" w:rsidP="00F41BEB">
      <w:pPr>
        <w:ind w:firstLine="7655"/>
        <w:jc w:val="both"/>
        <w:rPr>
          <w:sz w:val="28"/>
          <w:szCs w:val="28"/>
          <w:lang w:val="uk-UA"/>
        </w:rPr>
      </w:pPr>
      <w:r w:rsidRPr="002F5F93">
        <w:rPr>
          <w:sz w:val="28"/>
          <w:szCs w:val="28"/>
          <w:lang w:val="uk-UA"/>
        </w:rPr>
        <w:t>– Директор</w:t>
      </w:r>
      <w:r>
        <w:rPr>
          <w:sz w:val="28"/>
          <w:szCs w:val="28"/>
          <w:lang w:val="uk-UA"/>
        </w:rPr>
        <w:t xml:space="preserve"> </w:t>
      </w:r>
    </w:p>
    <w:p w:rsidR="00CD5D5A" w:rsidRDefault="00CD5D5A" w:rsidP="00F41BEB">
      <w:pPr>
        <w:ind w:firstLine="7655"/>
        <w:jc w:val="both"/>
        <w:rPr>
          <w:sz w:val="28"/>
          <w:szCs w:val="28"/>
          <w:lang w:val="uk-UA"/>
        </w:rPr>
      </w:pPr>
      <w:r w:rsidRPr="002F5F93">
        <w:rPr>
          <w:sz w:val="28"/>
          <w:szCs w:val="28"/>
          <w:lang w:val="uk-UA"/>
        </w:rPr>
        <w:t xml:space="preserve">Департаменту </w:t>
      </w:r>
    </w:p>
    <w:p w:rsidR="00CD5D5A" w:rsidRPr="008A140C" w:rsidRDefault="00CD5D5A" w:rsidP="00F41BEB">
      <w:pPr>
        <w:ind w:firstLine="7655"/>
        <w:jc w:val="both"/>
        <w:rPr>
          <w:sz w:val="16"/>
          <w:szCs w:val="16"/>
          <w:lang w:val="uk-UA"/>
        </w:rPr>
      </w:pPr>
      <w:r w:rsidRPr="002F5F93">
        <w:rPr>
          <w:sz w:val="28"/>
          <w:szCs w:val="28"/>
          <w:lang w:val="uk-UA"/>
        </w:rPr>
        <w:t>ЖКГ</w:t>
      </w:r>
    </w:p>
    <w:p w:rsidR="00CD5D5A" w:rsidRDefault="00CD5D5A" w:rsidP="00B67E0D">
      <w:pPr>
        <w:ind w:firstLine="4253"/>
        <w:jc w:val="both"/>
        <w:rPr>
          <w:sz w:val="28"/>
          <w:szCs w:val="28"/>
          <w:lang w:val="uk-UA"/>
        </w:rPr>
      </w:pPr>
      <w:r>
        <w:rPr>
          <w:sz w:val="28"/>
          <w:szCs w:val="28"/>
          <w:lang w:val="uk-UA"/>
        </w:rPr>
        <w:t xml:space="preserve"> </w:t>
      </w:r>
      <w:r w:rsidRPr="00677E8F">
        <w:rPr>
          <w:sz w:val="28"/>
          <w:szCs w:val="28"/>
          <w:lang w:val="uk-UA"/>
        </w:rPr>
        <w:t xml:space="preserve">Співдоповідач: Радченко Р.І. – директор КП </w:t>
      </w:r>
    </w:p>
    <w:p w:rsidR="00CD5D5A" w:rsidRPr="008A140C" w:rsidRDefault="00CD5D5A" w:rsidP="00CE5A6F">
      <w:pPr>
        <w:ind w:firstLine="7797"/>
        <w:jc w:val="both"/>
        <w:rPr>
          <w:sz w:val="16"/>
          <w:szCs w:val="16"/>
          <w:lang w:val="uk-UA"/>
        </w:rPr>
      </w:pPr>
      <w:r w:rsidRPr="00677E8F">
        <w:rPr>
          <w:sz w:val="28"/>
          <w:szCs w:val="28"/>
          <w:lang w:val="uk-UA"/>
        </w:rPr>
        <w:t>«Теплоенерго»</w:t>
      </w:r>
    </w:p>
    <w:p w:rsidR="00CD5D5A" w:rsidRPr="008A140C" w:rsidRDefault="00CD5D5A" w:rsidP="008A140C">
      <w:pPr>
        <w:ind w:firstLine="7371"/>
        <w:jc w:val="both"/>
        <w:rPr>
          <w:sz w:val="16"/>
          <w:szCs w:val="16"/>
          <w:lang w:val="uk-UA"/>
        </w:rPr>
      </w:pPr>
    </w:p>
    <w:p w:rsidR="00CD5D5A" w:rsidRDefault="00CD5D5A" w:rsidP="00545875">
      <w:pPr>
        <w:ind w:left="3969" w:hanging="141"/>
        <w:jc w:val="both"/>
        <w:outlineLvl w:val="0"/>
        <w:rPr>
          <w:sz w:val="28"/>
          <w:szCs w:val="28"/>
          <w:lang w:val="uk-UA"/>
        </w:rPr>
      </w:pPr>
      <w:r>
        <w:rPr>
          <w:sz w:val="28"/>
          <w:szCs w:val="28"/>
          <w:lang w:val="uk-UA"/>
        </w:rPr>
        <w:t xml:space="preserve"> 25. </w:t>
      </w:r>
      <w:r w:rsidRPr="00545875">
        <w:rPr>
          <w:sz w:val="28"/>
          <w:szCs w:val="28"/>
          <w:lang w:val="uk-UA"/>
        </w:rPr>
        <w:t>Про затвердження Програми розвитку зон</w:t>
      </w:r>
    </w:p>
    <w:p w:rsidR="00CD5D5A" w:rsidRDefault="00CD5D5A" w:rsidP="003F1EBD">
      <w:pPr>
        <w:ind w:left="3969" w:firstLine="284"/>
        <w:jc w:val="both"/>
        <w:outlineLvl w:val="0"/>
        <w:rPr>
          <w:sz w:val="28"/>
          <w:szCs w:val="28"/>
          <w:lang w:val="uk-UA"/>
        </w:rPr>
      </w:pPr>
      <w:r w:rsidRPr="00545875">
        <w:rPr>
          <w:sz w:val="28"/>
          <w:szCs w:val="28"/>
          <w:lang w:val="uk-UA"/>
        </w:rPr>
        <w:t xml:space="preserve"> ландшафтно-рекреаційних </w:t>
      </w:r>
    </w:p>
    <w:p w:rsidR="00CD5D5A" w:rsidRDefault="00CD5D5A" w:rsidP="003F1EBD">
      <w:pPr>
        <w:ind w:left="3969" w:firstLine="284"/>
        <w:jc w:val="both"/>
        <w:outlineLvl w:val="0"/>
        <w:rPr>
          <w:sz w:val="28"/>
          <w:szCs w:val="28"/>
          <w:lang w:val="uk-UA"/>
        </w:rPr>
      </w:pPr>
      <w:r>
        <w:rPr>
          <w:sz w:val="28"/>
          <w:szCs w:val="28"/>
          <w:lang w:val="uk-UA"/>
        </w:rPr>
        <w:t xml:space="preserve"> </w:t>
      </w:r>
      <w:r w:rsidRPr="00545875">
        <w:rPr>
          <w:sz w:val="28"/>
          <w:szCs w:val="28"/>
          <w:lang w:val="uk-UA"/>
        </w:rPr>
        <w:t xml:space="preserve">загальноміського значення та зон </w:t>
      </w:r>
    </w:p>
    <w:p w:rsidR="00CD5D5A" w:rsidRDefault="00CD5D5A" w:rsidP="003F1EBD">
      <w:pPr>
        <w:ind w:left="3969" w:firstLine="284"/>
        <w:jc w:val="both"/>
        <w:outlineLvl w:val="0"/>
        <w:rPr>
          <w:sz w:val="28"/>
          <w:szCs w:val="28"/>
          <w:lang w:val="uk-UA"/>
        </w:rPr>
      </w:pPr>
      <w:r>
        <w:rPr>
          <w:sz w:val="28"/>
          <w:szCs w:val="28"/>
          <w:lang w:val="uk-UA"/>
        </w:rPr>
        <w:t xml:space="preserve"> </w:t>
      </w:r>
      <w:r w:rsidRPr="00545875">
        <w:rPr>
          <w:sz w:val="28"/>
          <w:szCs w:val="28"/>
          <w:lang w:val="uk-UA"/>
        </w:rPr>
        <w:t xml:space="preserve">озеленення загального користування на </w:t>
      </w:r>
    </w:p>
    <w:p w:rsidR="00CD5D5A" w:rsidRDefault="00CD5D5A" w:rsidP="003F1EBD">
      <w:pPr>
        <w:ind w:left="3969" w:firstLine="284"/>
        <w:jc w:val="both"/>
        <w:outlineLvl w:val="0"/>
        <w:rPr>
          <w:sz w:val="28"/>
          <w:szCs w:val="28"/>
          <w:lang w:val="uk-UA"/>
        </w:rPr>
      </w:pPr>
      <w:r>
        <w:rPr>
          <w:sz w:val="28"/>
          <w:szCs w:val="28"/>
          <w:lang w:val="uk-UA"/>
        </w:rPr>
        <w:t xml:space="preserve"> </w:t>
      </w:r>
      <w:r w:rsidRPr="00545875">
        <w:rPr>
          <w:sz w:val="28"/>
          <w:szCs w:val="28"/>
          <w:lang w:val="uk-UA"/>
        </w:rPr>
        <w:t>2025 рік в новій редакції</w:t>
      </w:r>
      <w:r>
        <w:rPr>
          <w:sz w:val="28"/>
          <w:szCs w:val="28"/>
          <w:lang w:val="uk-UA"/>
        </w:rPr>
        <w:t>.</w:t>
      </w:r>
    </w:p>
    <w:p w:rsidR="00CD5D5A" w:rsidRDefault="00CD5D5A" w:rsidP="00545875">
      <w:pPr>
        <w:ind w:firstLine="4253"/>
        <w:jc w:val="both"/>
        <w:rPr>
          <w:sz w:val="28"/>
          <w:szCs w:val="28"/>
          <w:lang w:val="uk-UA"/>
        </w:rPr>
      </w:pPr>
      <w:r>
        <w:rPr>
          <w:sz w:val="28"/>
          <w:szCs w:val="28"/>
          <w:lang w:val="uk-UA"/>
        </w:rPr>
        <w:t xml:space="preserve"> Доповідач: </w:t>
      </w:r>
      <w:r w:rsidRPr="00545875">
        <w:rPr>
          <w:sz w:val="28"/>
          <w:szCs w:val="28"/>
          <w:lang w:val="uk-UA"/>
        </w:rPr>
        <w:t xml:space="preserve">Багмет А.С. – начальник відділу </w:t>
      </w:r>
    </w:p>
    <w:p w:rsidR="00CD5D5A" w:rsidRDefault="00CD5D5A" w:rsidP="00FA64E9">
      <w:pPr>
        <w:ind w:firstLine="7371"/>
        <w:jc w:val="both"/>
        <w:rPr>
          <w:sz w:val="28"/>
          <w:szCs w:val="28"/>
          <w:lang w:val="uk-UA"/>
        </w:rPr>
      </w:pPr>
      <w:r>
        <w:rPr>
          <w:sz w:val="28"/>
          <w:szCs w:val="28"/>
          <w:lang w:val="uk-UA"/>
        </w:rPr>
        <w:t xml:space="preserve"> </w:t>
      </w:r>
      <w:r w:rsidRPr="00545875">
        <w:rPr>
          <w:sz w:val="28"/>
          <w:szCs w:val="28"/>
          <w:lang w:val="uk-UA"/>
        </w:rPr>
        <w:t>з питань</w:t>
      </w:r>
    </w:p>
    <w:p w:rsidR="00CD5D5A" w:rsidRDefault="00CD5D5A" w:rsidP="00FA64E9">
      <w:pPr>
        <w:ind w:firstLine="7371"/>
        <w:jc w:val="both"/>
        <w:rPr>
          <w:sz w:val="28"/>
          <w:szCs w:val="28"/>
          <w:lang w:val="uk-UA"/>
        </w:rPr>
      </w:pPr>
      <w:r w:rsidRPr="00545875">
        <w:rPr>
          <w:sz w:val="28"/>
          <w:szCs w:val="28"/>
          <w:lang w:val="uk-UA"/>
        </w:rPr>
        <w:t xml:space="preserve"> внутрішньої</w:t>
      </w:r>
    </w:p>
    <w:p w:rsidR="00CD5D5A" w:rsidRDefault="00CD5D5A" w:rsidP="00FA64E9">
      <w:pPr>
        <w:ind w:firstLine="7371"/>
        <w:jc w:val="both"/>
        <w:rPr>
          <w:sz w:val="28"/>
          <w:szCs w:val="28"/>
          <w:lang w:val="uk-UA"/>
        </w:rPr>
      </w:pPr>
      <w:r w:rsidRPr="00545875">
        <w:rPr>
          <w:sz w:val="28"/>
          <w:szCs w:val="28"/>
          <w:lang w:val="uk-UA"/>
        </w:rPr>
        <w:t xml:space="preserve"> політики</w:t>
      </w:r>
      <w:r>
        <w:rPr>
          <w:sz w:val="28"/>
          <w:szCs w:val="28"/>
          <w:lang w:val="uk-UA"/>
        </w:rPr>
        <w:t xml:space="preserve"> </w:t>
      </w:r>
      <w:r w:rsidRPr="00FA64E9">
        <w:rPr>
          <w:sz w:val="28"/>
          <w:szCs w:val="28"/>
          <w:lang w:val="uk-UA"/>
        </w:rPr>
        <w:t>апарату</w:t>
      </w:r>
    </w:p>
    <w:p w:rsidR="00CD5D5A" w:rsidRPr="008A140C" w:rsidRDefault="00CD5D5A" w:rsidP="00FA64E9">
      <w:pPr>
        <w:ind w:firstLine="7371"/>
        <w:jc w:val="both"/>
        <w:rPr>
          <w:sz w:val="16"/>
          <w:szCs w:val="16"/>
          <w:lang w:val="uk-UA"/>
        </w:rPr>
      </w:pPr>
      <w:r w:rsidRPr="00FA64E9">
        <w:rPr>
          <w:sz w:val="28"/>
          <w:szCs w:val="28"/>
          <w:lang w:val="uk-UA"/>
        </w:rPr>
        <w:t xml:space="preserve"> міського голови</w:t>
      </w:r>
    </w:p>
    <w:p w:rsidR="00CD5D5A" w:rsidRPr="008A140C" w:rsidRDefault="00CD5D5A" w:rsidP="008A140C">
      <w:pPr>
        <w:ind w:firstLine="7371"/>
        <w:jc w:val="both"/>
        <w:rPr>
          <w:sz w:val="16"/>
          <w:szCs w:val="16"/>
          <w:lang w:val="uk-UA"/>
        </w:rPr>
      </w:pPr>
    </w:p>
    <w:p w:rsidR="00CD5D5A" w:rsidRDefault="00CD5D5A" w:rsidP="0045379C">
      <w:pPr>
        <w:ind w:left="3969" w:hanging="141"/>
        <w:jc w:val="both"/>
        <w:outlineLvl w:val="0"/>
        <w:rPr>
          <w:sz w:val="28"/>
          <w:szCs w:val="28"/>
          <w:lang w:val="uk-UA"/>
        </w:rPr>
      </w:pPr>
      <w:r>
        <w:rPr>
          <w:sz w:val="28"/>
          <w:szCs w:val="28"/>
          <w:lang w:val="uk-UA"/>
        </w:rPr>
        <w:t xml:space="preserve"> 26. </w:t>
      </w:r>
      <w:r w:rsidRPr="00001D1B">
        <w:rPr>
          <w:sz w:val="28"/>
          <w:szCs w:val="28"/>
          <w:lang w:val="uk-UA"/>
        </w:rPr>
        <w:t>Про початок роботи по розробці детального</w:t>
      </w:r>
    </w:p>
    <w:p w:rsidR="00CD5D5A" w:rsidRDefault="00CD5D5A" w:rsidP="0045379C">
      <w:pPr>
        <w:ind w:left="3969" w:firstLine="284"/>
        <w:jc w:val="both"/>
        <w:outlineLvl w:val="0"/>
        <w:rPr>
          <w:sz w:val="28"/>
          <w:szCs w:val="28"/>
          <w:lang w:val="uk-UA"/>
        </w:rPr>
      </w:pPr>
      <w:r w:rsidRPr="00001D1B">
        <w:rPr>
          <w:sz w:val="28"/>
          <w:szCs w:val="28"/>
          <w:lang w:val="uk-UA"/>
        </w:rPr>
        <w:t xml:space="preserve"> плану території по вул. Центральній, 1-А в</w:t>
      </w:r>
    </w:p>
    <w:p w:rsidR="00CD5D5A" w:rsidRDefault="00CD5D5A" w:rsidP="0045379C">
      <w:pPr>
        <w:ind w:left="3969" w:firstLine="284"/>
        <w:jc w:val="both"/>
        <w:outlineLvl w:val="0"/>
        <w:rPr>
          <w:sz w:val="28"/>
          <w:szCs w:val="28"/>
          <w:lang w:val="uk-UA"/>
        </w:rPr>
      </w:pPr>
      <w:r w:rsidRPr="00001D1B">
        <w:rPr>
          <w:sz w:val="28"/>
          <w:szCs w:val="28"/>
          <w:lang w:val="uk-UA"/>
        </w:rPr>
        <w:t xml:space="preserve"> с. Придніпрянське Кременчуцького району</w:t>
      </w:r>
    </w:p>
    <w:p w:rsidR="00CD5D5A" w:rsidRDefault="00CD5D5A" w:rsidP="0045379C">
      <w:pPr>
        <w:ind w:left="3969" w:firstLine="284"/>
        <w:jc w:val="both"/>
        <w:outlineLvl w:val="0"/>
        <w:rPr>
          <w:sz w:val="28"/>
          <w:szCs w:val="28"/>
          <w:lang w:val="uk-UA"/>
        </w:rPr>
      </w:pPr>
      <w:r w:rsidRPr="00001D1B">
        <w:rPr>
          <w:sz w:val="28"/>
          <w:szCs w:val="28"/>
          <w:lang w:val="uk-UA"/>
        </w:rPr>
        <w:t xml:space="preserve"> Полтавської області за межами населених</w:t>
      </w:r>
    </w:p>
    <w:p w:rsidR="00CD5D5A" w:rsidRDefault="00CD5D5A" w:rsidP="0045379C">
      <w:pPr>
        <w:ind w:left="3969" w:firstLine="284"/>
        <w:jc w:val="both"/>
        <w:outlineLvl w:val="0"/>
        <w:rPr>
          <w:sz w:val="28"/>
          <w:szCs w:val="28"/>
          <w:lang w:val="uk-UA"/>
        </w:rPr>
      </w:pPr>
      <w:r w:rsidRPr="00001D1B">
        <w:rPr>
          <w:sz w:val="28"/>
          <w:szCs w:val="28"/>
          <w:lang w:val="uk-UA"/>
        </w:rPr>
        <w:t xml:space="preserve"> пунктів в межах Кременчуцької міської</w:t>
      </w:r>
    </w:p>
    <w:p w:rsidR="00CD5D5A" w:rsidRDefault="00CD5D5A" w:rsidP="0045379C">
      <w:pPr>
        <w:ind w:left="3969" w:firstLine="284"/>
        <w:jc w:val="both"/>
        <w:outlineLvl w:val="0"/>
        <w:rPr>
          <w:sz w:val="28"/>
          <w:szCs w:val="28"/>
          <w:lang w:val="uk-UA"/>
        </w:rPr>
      </w:pPr>
      <w:r w:rsidRPr="00001D1B">
        <w:rPr>
          <w:sz w:val="28"/>
          <w:szCs w:val="28"/>
          <w:lang w:val="uk-UA"/>
        </w:rPr>
        <w:t xml:space="preserve"> територіальної громади</w:t>
      </w:r>
      <w:r>
        <w:rPr>
          <w:sz w:val="28"/>
          <w:szCs w:val="28"/>
          <w:lang w:val="uk-UA"/>
        </w:rPr>
        <w:t>.</w:t>
      </w:r>
    </w:p>
    <w:p w:rsidR="00CD5D5A" w:rsidRDefault="00CD5D5A" w:rsidP="0045379C">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45379C">
      <w:pPr>
        <w:ind w:firstLine="7938"/>
        <w:jc w:val="both"/>
        <w:rPr>
          <w:sz w:val="28"/>
          <w:szCs w:val="28"/>
          <w:lang w:val="uk-UA"/>
        </w:rPr>
      </w:pPr>
      <w:r w:rsidRPr="0045379C">
        <w:rPr>
          <w:sz w:val="28"/>
          <w:szCs w:val="28"/>
          <w:lang w:val="uk-UA"/>
        </w:rPr>
        <w:t xml:space="preserve">управління </w:t>
      </w:r>
    </w:p>
    <w:p w:rsidR="00CD5D5A" w:rsidRDefault="00CD5D5A" w:rsidP="00F14632">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F14632">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Pr="008A140C" w:rsidRDefault="00CD5D5A" w:rsidP="00F14632">
      <w:pPr>
        <w:ind w:firstLine="7938"/>
        <w:jc w:val="both"/>
        <w:rPr>
          <w:sz w:val="16"/>
          <w:szCs w:val="16"/>
          <w:lang w:val="uk-UA"/>
        </w:rPr>
      </w:pPr>
      <w:r>
        <w:rPr>
          <w:sz w:val="28"/>
          <w:szCs w:val="28"/>
          <w:lang w:val="uk-UA"/>
        </w:rPr>
        <w:t>архітектури</w:t>
      </w:r>
    </w:p>
    <w:p w:rsidR="00CD5D5A" w:rsidRDefault="00CD5D5A" w:rsidP="008A140C">
      <w:pPr>
        <w:ind w:firstLine="7371"/>
        <w:jc w:val="both"/>
        <w:rPr>
          <w:sz w:val="16"/>
          <w:szCs w:val="16"/>
          <w:lang w:val="uk-UA"/>
        </w:rPr>
      </w:pPr>
    </w:p>
    <w:p w:rsidR="00CD5D5A" w:rsidRDefault="00CD5D5A" w:rsidP="00105CEC">
      <w:pPr>
        <w:ind w:left="3969" w:hanging="141"/>
        <w:jc w:val="both"/>
        <w:outlineLvl w:val="0"/>
        <w:rPr>
          <w:sz w:val="28"/>
          <w:szCs w:val="28"/>
          <w:lang w:val="uk-UA"/>
        </w:rPr>
      </w:pPr>
      <w:r>
        <w:rPr>
          <w:sz w:val="28"/>
          <w:szCs w:val="28"/>
          <w:lang w:val="uk-UA"/>
        </w:rPr>
        <w:t xml:space="preserve"> 27. </w:t>
      </w:r>
      <w:r w:rsidRPr="00105CEC">
        <w:rPr>
          <w:sz w:val="28"/>
          <w:szCs w:val="28"/>
          <w:lang w:val="uk-UA"/>
        </w:rPr>
        <w:t>Про початок роботи по розробці детального</w:t>
      </w:r>
    </w:p>
    <w:p w:rsidR="00CD5D5A" w:rsidRDefault="00CD5D5A" w:rsidP="00105CEC">
      <w:pPr>
        <w:ind w:left="3969" w:firstLine="284"/>
        <w:jc w:val="both"/>
        <w:outlineLvl w:val="0"/>
        <w:rPr>
          <w:sz w:val="28"/>
          <w:szCs w:val="28"/>
          <w:lang w:val="uk-UA"/>
        </w:rPr>
      </w:pPr>
      <w:r w:rsidRPr="00105CEC">
        <w:rPr>
          <w:sz w:val="28"/>
          <w:szCs w:val="28"/>
          <w:lang w:val="uk-UA"/>
        </w:rPr>
        <w:t xml:space="preserve"> плану території в кварталі, обмеженому</w:t>
      </w:r>
    </w:p>
    <w:p w:rsidR="00CD5D5A" w:rsidRDefault="00CD5D5A" w:rsidP="00105CEC">
      <w:pPr>
        <w:ind w:left="3969" w:firstLine="284"/>
        <w:jc w:val="both"/>
        <w:outlineLvl w:val="0"/>
        <w:rPr>
          <w:sz w:val="28"/>
          <w:szCs w:val="28"/>
          <w:lang w:val="uk-UA"/>
        </w:rPr>
      </w:pPr>
      <w:r w:rsidRPr="00105CEC">
        <w:rPr>
          <w:sz w:val="28"/>
          <w:szCs w:val="28"/>
          <w:lang w:val="uk-UA"/>
        </w:rPr>
        <w:t xml:space="preserve"> вул. Сержанта Мельничука, вул. Межова,</w:t>
      </w:r>
    </w:p>
    <w:p w:rsidR="00CD5D5A" w:rsidRDefault="00CD5D5A" w:rsidP="00105CEC">
      <w:pPr>
        <w:ind w:left="3969" w:firstLine="284"/>
        <w:jc w:val="both"/>
        <w:outlineLvl w:val="0"/>
        <w:rPr>
          <w:sz w:val="28"/>
          <w:szCs w:val="28"/>
          <w:lang w:val="uk-UA"/>
        </w:rPr>
      </w:pPr>
      <w:r w:rsidRPr="00105CEC">
        <w:rPr>
          <w:sz w:val="28"/>
          <w:szCs w:val="28"/>
          <w:lang w:val="uk-UA"/>
        </w:rPr>
        <w:t xml:space="preserve"> вул. Новомежова, проїздом Парковий та</w:t>
      </w:r>
    </w:p>
    <w:p w:rsidR="00CD5D5A" w:rsidRDefault="00CD5D5A" w:rsidP="00105CEC">
      <w:pPr>
        <w:ind w:left="3969" w:firstLine="284"/>
        <w:jc w:val="both"/>
        <w:outlineLvl w:val="0"/>
        <w:rPr>
          <w:sz w:val="28"/>
          <w:szCs w:val="28"/>
          <w:lang w:val="uk-UA"/>
        </w:rPr>
      </w:pPr>
      <w:r w:rsidRPr="00105CEC">
        <w:rPr>
          <w:sz w:val="28"/>
          <w:szCs w:val="28"/>
          <w:lang w:val="uk-UA"/>
        </w:rPr>
        <w:t xml:space="preserve"> вул. Володимира Черниша, в м. Кременчуці</w:t>
      </w:r>
    </w:p>
    <w:p w:rsidR="00CD5D5A" w:rsidRDefault="00CD5D5A" w:rsidP="00105CEC">
      <w:pPr>
        <w:ind w:left="3969" w:firstLine="284"/>
        <w:jc w:val="both"/>
        <w:outlineLvl w:val="0"/>
        <w:rPr>
          <w:sz w:val="28"/>
          <w:szCs w:val="28"/>
          <w:lang w:val="uk-UA"/>
        </w:rPr>
      </w:pPr>
      <w:r w:rsidRPr="00105CEC">
        <w:rPr>
          <w:sz w:val="28"/>
          <w:szCs w:val="28"/>
          <w:lang w:val="uk-UA"/>
        </w:rPr>
        <w:t xml:space="preserve"> Полтавської області</w:t>
      </w:r>
      <w:r>
        <w:rPr>
          <w:sz w:val="28"/>
          <w:szCs w:val="28"/>
          <w:lang w:val="uk-UA"/>
        </w:rPr>
        <w:t>.</w:t>
      </w:r>
    </w:p>
    <w:p w:rsidR="00CD5D5A" w:rsidRDefault="00CD5D5A" w:rsidP="00105CEC">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105CEC">
      <w:pPr>
        <w:ind w:firstLine="7938"/>
        <w:jc w:val="both"/>
        <w:rPr>
          <w:sz w:val="28"/>
          <w:szCs w:val="28"/>
          <w:lang w:val="uk-UA"/>
        </w:rPr>
      </w:pPr>
      <w:r w:rsidRPr="0045379C">
        <w:rPr>
          <w:sz w:val="28"/>
          <w:szCs w:val="28"/>
          <w:lang w:val="uk-UA"/>
        </w:rPr>
        <w:t xml:space="preserve">управління </w:t>
      </w:r>
    </w:p>
    <w:p w:rsidR="00CD5D5A" w:rsidRDefault="00CD5D5A" w:rsidP="00105CEC">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105CEC">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Default="00CD5D5A" w:rsidP="00691641">
      <w:pPr>
        <w:ind w:firstLine="7938"/>
        <w:jc w:val="both"/>
        <w:rPr>
          <w:sz w:val="16"/>
          <w:szCs w:val="16"/>
          <w:lang w:val="uk-UA"/>
        </w:rPr>
      </w:pPr>
      <w:r>
        <w:rPr>
          <w:sz w:val="28"/>
          <w:szCs w:val="28"/>
          <w:lang w:val="uk-UA"/>
        </w:rPr>
        <w:t>архітектури</w:t>
      </w:r>
    </w:p>
    <w:p w:rsidR="00CD5D5A" w:rsidRDefault="00CD5D5A" w:rsidP="008A140C">
      <w:pPr>
        <w:ind w:firstLine="7371"/>
        <w:jc w:val="both"/>
        <w:rPr>
          <w:sz w:val="16"/>
          <w:szCs w:val="16"/>
          <w:lang w:val="uk-UA"/>
        </w:rPr>
      </w:pPr>
    </w:p>
    <w:p w:rsidR="00CD5D5A" w:rsidRDefault="00CD5D5A" w:rsidP="00691641">
      <w:pPr>
        <w:ind w:left="3969" w:hanging="141"/>
        <w:jc w:val="both"/>
        <w:outlineLvl w:val="0"/>
        <w:rPr>
          <w:sz w:val="28"/>
          <w:szCs w:val="28"/>
          <w:lang w:val="uk-UA"/>
        </w:rPr>
      </w:pPr>
      <w:r>
        <w:rPr>
          <w:sz w:val="28"/>
          <w:szCs w:val="28"/>
          <w:lang w:val="uk-UA"/>
        </w:rPr>
        <w:t xml:space="preserve"> 28. </w:t>
      </w:r>
      <w:r w:rsidRPr="00691641">
        <w:rPr>
          <w:sz w:val="28"/>
          <w:szCs w:val="28"/>
          <w:lang w:val="uk-UA"/>
        </w:rPr>
        <w:t>Про початок роботи по розробці детального</w:t>
      </w:r>
    </w:p>
    <w:p w:rsidR="00CD5D5A" w:rsidRDefault="00CD5D5A" w:rsidP="003F1EBD">
      <w:pPr>
        <w:ind w:left="3969" w:firstLine="284"/>
        <w:jc w:val="both"/>
        <w:outlineLvl w:val="0"/>
        <w:rPr>
          <w:sz w:val="28"/>
          <w:szCs w:val="28"/>
          <w:lang w:val="uk-UA"/>
        </w:rPr>
      </w:pPr>
      <w:r w:rsidRPr="00691641">
        <w:rPr>
          <w:sz w:val="28"/>
          <w:szCs w:val="28"/>
          <w:lang w:val="uk-UA"/>
        </w:rPr>
        <w:t xml:space="preserve"> плану території по вул. Велика набережна, </w:t>
      </w:r>
    </w:p>
    <w:p w:rsidR="00CD5D5A" w:rsidRDefault="00CD5D5A" w:rsidP="003F1EBD">
      <w:pPr>
        <w:ind w:left="3969" w:firstLine="284"/>
        <w:jc w:val="both"/>
        <w:outlineLvl w:val="0"/>
        <w:rPr>
          <w:sz w:val="28"/>
          <w:szCs w:val="28"/>
          <w:lang w:val="uk-UA"/>
        </w:rPr>
      </w:pPr>
      <w:r>
        <w:rPr>
          <w:sz w:val="28"/>
          <w:szCs w:val="28"/>
          <w:lang w:val="uk-UA"/>
        </w:rPr>
        <w:t xml:space="preserve"> </w:t>
      </w:r>
      <w:r w:rsidRPr="00691641">
        <w:rPr>
          <w:sz w:val="28"/>
          <w:szCs w:val="28"/>
          <w:lang w:val="uk-UA"/>
        </w:rPr>
        <w:t>в</w:t>
      </w:r>
      <w:r>
        <w:rPr>
          <w:sz w:val="28"/>
          <w:szCs w:val="28"/>
          <w:lang w:val="uk-UA"/>
        </w:rPr>
        <w:t xml:space="preserve"> </w:t>
      </w:r>
      <w:r w:rsidRPr="00691641">
        <w:rPr>
          <w:sz w:val="28"/>
          <w:szCs w:val="28"/>
          <w:lang w:val="uk-UA"/>
        </w:rPr>
        <w:t>районі будинку № 41, в м. Кременчуці</w:t>
      </w:r>
    </w:p>
    <w:p w:rsidR="00CD5D5A" w:rsidRDefault="00CD5D5A" w:rsidP="00691641">
      <w:pPr>
        <w:ind w:left="3969" w:firstLine="284"/>
        <w:jc w:val="both"/>
        <w:outlineLvl w:val="0"/>
        <w:rPr>
          <w:sz w:val="28"/>
          <w:szCs w:val="28"/>
          <w:lang w:val="uk-UA"/>
        </w:rPr>
      </w:pPr>
      <w:r w:rsidRPr="00691641">
        <w:rPr>
          <w:sz w:val="28"/>
          <w:szCs w:val="28"/>
          <w:lang w:val="uk-UA"/>
        </w:rPr>
        <w:t xml:space="preserve"> Полтавської області</w:t>
      </w:r>
      <w:r>
        <w:rPr>
          <w:sz w:val="28"/>
          <w:szCs w:val="28"/>
          <w:lang w:val="uk-UA"/>
        </w:rPr>
        <w:t>.</w:t>
      </w:r>
    </w:p>
    <w:p w:rsidR="00CD5D5A" w:rsidRDefault="00CD5D5A" w:rsidP="00691641">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691641">
      <w:pPr>
        <w:ind w:firstLine="7938"/>
        <w:jc w:val="both"/>
        <w:rPr>
          <w:sz w:val="28"/>
          <w:szCs w:val="28"/>
          <w:lang w:val="uk-UA"/>
        </w:rPr>
      </w:pPr>
      <w:r w:rsidRPr="0045379C">
        <w:rPr>
          <w:sz w:val="28"/>
          <w:szCs w:val="28"/>
          <w:lang w:val="uk-UA"/>
        </w:rPr>
        <w:t xml:space="preserve">управління </w:t>
      </w:r>
    </w:p>
    <w:p w:rsidR="00CD5D5A" w:rsidRDefault="00CD5D5A" w:rsidP="00691641">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691641">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Default="00CD5D5A" w:rsidP="00D949AE">
      <w:pPr>
        <w:ind w:firstLine="7938"/>
        <w:jc w:val="both"/>
        <w:rPr>
          <w:sz w:val="16"/>
          <w:szCs w:val="16"/>
          <w:lang w:val="uk-UA"/>
        </w:rPr>
      </w:pPr>
      <w:r>
        <w:rPr>
          <w:sz w:val="28"/>
          <w:szCs w:val="28"/>
          <w:lang w:val="uk-UA"/>
        </w:rPr>
        <w:t>архітектури</w:t>
      </w:r>
    </w:p>
    <w:p w:rsidR="00CD5D5A" w:rsidRDefault="00CD5D5A" w:rsidP="008A140C">
      <w:pPr>
        <w:ind w:firstLine="7371"/>
        <w:jc w:val="both"/>
        <w:rPr>
          <w:sz w:val="16"/>
          <w:szCs w:val="16"/>
          <w:lang w:val="uk-UA"/>
        </w:rPr>
      </w:pPr>
    </w:p>
    <w:p w:rsidR="00CD5D5A" w:rsidRDefault="00CD5D5A" w:rsidP="00D949AE">
      <w:pPr>
        <w:ind w:left="3969" w:hanging="141"/>
        <w:jc w:val="both"/>
        <w:outlineLvl w:val="0"/>
        <w:rPr>
          <w:sz w:val="28"/>
          <w:szCs w:val="28"/>
          <w:lang w:val="uk-UA"/>
        </w:rPr>
      </w:pPr>
      <w:r>
        <w:rPr>
          <w:sz w:val="28"/>
          <w:szCs w:val="28"/>
          <w:lang w:val="uk-UA"/>
        </w:rPr>
        <w:t xml:space="preserve"> 29. </w:t>
      </w:r>
      <w:r w:rsidRPr="00D949AE">
        <w:rPr>
          <w:sz w:val="28"/>
          <w:szCs w:val="28"/>
          <w:lang w:val="uk-UA"/>
        </w:rPr>
        <w:t>Про початок роботи по внесенню змін до</w:t>
      </w:r>
    </w:p>
    <w:p w:rsidR="00CD5D5A" w:rsidRDefault="00CD5D5A" w:rsidP="00D949AE">
      <w:pPr>
        <w:ind w:left="3969" w:firstLine="284"/>
        <w:jc w:val="both"/>
        <w:outlineLvl w:val="0"/>
        <w:rPr>
          <w:sz w:val="28"/>
          <w:szCs w:val="28"/>
          <w:lang w:val="uk-UA"/>
        </w:rPr>
      </w:pPr>
      <w:r w:rsidRPr="00D949AE">
        <w:rPr>
          <w:sz w:val="28"/>
          <w:szCs w:val="28"/>
          <w:lang w:val="uk-UA"/>
        </w:rPr>
        <w:t xml:space="preserve"> детального плану території по тупику</w:t>
      </w:r>
    </w:p>
    <w:p w:rsidR="00CD5D5A" w:rsidRDefault="00CD5D5A" w:rsidP="00D949AE">
      <w:pPr>
        <w:ind w:left="3969" w:firstLine="284"/>
        <w:jc w:val="both"/>
        <w:outlineLvl w:val="0"/>
        <w:rPr>
          <w:sz w:val="28"/>
          <w:szCs w:val="28"/>
          <w:lang w:val="uk-UA"/>
        </w:rPr>
      </w:pPr>
      <w:r w:rsidRPr="00D949AE">
        <w:rPr>
          <w:sz w:val="28"/>
          <w:szCs w:val="28"/>
          <w:lang w:val="uk-UA"/>
        </w:rPr>
        <w:t xml:space="preserve"> Генерала Карбишева, 11 в м. Кременчук</w:t>
      </w:r>
    </w:p>
    <w:p w:rsidR="00CD5D5A" w:rsidRDefault="00CD5D5A" w:rsidP="00D949AE">
      <w:pPr>
        <w:ind w:left="3969" w:firstLine="284"/>
        <w:jc w:val="both"/>
        <w:outlineLvl w:val="0"/>
        <w:rPr>
          <w:sz w:val="28"/>
          <w:szCs w:val="28"/>
          <w:lang w:val="uk-UA"/>
        </w:rPr>
      </w:pPr>
      <w:r w:rsidRPr="00D949AE">
        <w:rPr>
          <w:sz w:val="28"/>
          <w:szCs w:val="28"/>
          <w:lang w:val="uk-UA"/>
        </w:rPr>
        <w:t xml:space="preserve"> Полтавської області (нова назва – тупик</w:t>
      </w:r>
    </w:p>
    <w:p w:rsidR="00CD5D5A" w:rsidRDefault="00CD5D5A" w:rsidP="00D949AE">
      <w:pPr>
        <w:ind w:left="3969" w:firstLine="284"/>
        <w:jc w:val="both"/>
        <w:outlineLvl w:val="0"/>
        <w:rPr>
          <w:sz w:val="28"/>
          <w:szCs w:val="28"/>
          <w:lang w:val="uk-UA"/>
        </w:rPr>
      </w:pPr>
      <w:r w:rsidRPr="00D949AE">
        <w:rPr>
          <w:sz w:val="28"/>
          <w:szCs w:val="28"/>
          <w:lang w:val="uk-UA"/>
        </w:rPr>
        <w:t xml:space="preserve"> Степовий)</w:t>
      </w:r>
      <w:r>
        <w:rPr>
          <w:sz w:val="28"/>
          <w:szCs w:val="28"/>
          <w:lang w:val="uk-UA"/>
        </w:rPr>
        <w:t>.</w:t>
      </w:r>
    </w:p>
    <w:p w:rsidR="00CD5D5A" w:rsidRDefault="00CD5D5A" w:rsidP="00D949AE">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D949AE">
      <w:pPr>
        <w:ind w:firstLine="7938"/>
        <w:jc w:val="both"/>
        <w:rPr>
          <w:sz w:val="28"/>
          <w:szCs w:val="28"/>
          <w:lang w:val="uk-UA"/>
        </w:rPr>
      </w:pPr>
      <w:r w:rsidRPr="0045379C">
        <w:rPr>
          <w:sz w:val="28"/>
          <w:szCs w:val="28"/>
          <w:lang w:val="uk-UA"/>
        </w:rPr>
        <w:t xml:space="preserve">управління </w:t>
      </w:r>
    </w:p>
    <w:p w:rsidR="00CD5D5A" w:rsidRDefault="00CD5D5A" w:rsidP="00D949AE">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D949AE">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Default="00CD5D5A" w:rsidP="003F6ED6">
      <w:pPr>
        <w:ind w:firstLine="7938"/>
        <w:jc w:val="both"/>
        <w:rPr>
          <w:sz w:val="16"/>
          <w:szCs w:val="16"/>
          <w:lang w:val="uk-UA"/>
        </w:rPr>
      </w:pPr>
      <w:r>
        <w:rPr>
          <w:sz w:val="28"/>
          <w:szCs w:val="28"/>
          <w:lang w:val="uk-UA"/>
        </w:rPr>
        <w:t>архітектури</w:t>
      </w:r>
    </w:p>
    <w:p w:rsidR="00CD5D5A" w:rsidRDefault="00CD5D5A" w:rsidP="008A140C">
      <w:pPr>
        <w:ind w:firstLine="7371"/>
        <w:jc w:val="both"/>
        <w:rPr>
          <w:sz w:val="16"/>
          <w:szCs w:val="16"/>
          <w:lang w:val="uk-UA"/>
        </w:rPr>
      </w:pPr>
    </w:p>
    <w:p w:rsidR="00CD5D5A" w:rsidRDefault="00CD5D5A" w:rsidP="003F6ED6">
      <w:pPr>
        <w:ind w:left="3969" w:hanging="141"/>
        <w:jc w:val="both"/>
        <w:outlineLvl w:val="0"/>
        <w:rPr>
          <w:sz w:val="28"/>
          <w:szCs w:val="28"/>
          <w:lang w:val="uk-UA"/>
        </w:rPr>
      </w:pPr>
      <w:r>
        <w:rPr>
          <w:sz w:val="28"/>
          <w:szCs w:val="28"/>
          <w:lang w:val="uk-UA"/>
        </w:rPr>
        <w:t xml:space="preserve"> 30. </w:t>
      </w:r>
      <w:r w:rsidRPr="003F6ED6">
        <w:rPr>
          <w:sz w:val="28"/>
          <w:szCs w:val="28"/>
          <w:lang w:val="uk-UA"/>
        </w:rPr>
        <w:t>Про початок роботи по внесенню змін до</w:t>
      </w:r>
    </w:p>
    <w:p w:rsidR="00CD5D5A" w:rsidRDefault="00CD5D5A" w:rsidP="003F6ED6">
      <w:pPr>
        <w:ind w:left="3969" w:firstLine="284"/>
        <w:jc w:val="both"/>
        <w:outlineLvl w:val="0"/>
        <w:rPr>
          <w:sz w:val="28"/>
          <w:szCs w:val="28"/>
          <w:lang w:val="uk-UA"/>
        </w:rPr>
      </w:pPr>
      <w:r w:rsidRPr="003F6ED6">
        <w:rPr>
          <w:sz w:val="28"/>
          <w:szCs w:val="28"/>
          <w:lang w:val="uk-UA"/>
        </w:rPr>
        <w:t xml:space="preserve"> детального плану території центральної</w:t>
      </w:r>
    </w:p>
    <w:p w:rsidR="00CD5D5A" w:rsidRDefault="00CD5D5A" w:rsidP="003F6ED6">
      <w:pPr>
        <w:ind w:left="3969" w:firstLine="284"/>
        <w:jc w:val="both"/>
        <w:outlineLvl w:val="0"/>
        <w:rPr>
          <w:sz w:val="28"/>
          <w:szCs w:val="28"/>
          <w:lang w:val="uk-UA"/>
        </w:rPr>
      </w:pPr>
      <w:r w:rsidRPr="003F6ED6">
        <w:rPr>
          <w:sz w:val="28"/>
          <w:szCs w:val="28"/>
          <w:lang w:val="uk-UA"/>
        </w:rPr>
        <w:t xml:space="preserve"> частини міста Кременчука Полтавської</w:t>
      </w:r>
    </w:p>
    <w:p w:rsidR="00CD5D5A" w:rsidRDefault="00CD5D5A" w:rsidP="003F6ED6">
      <w:pPr>
        <w:ind w:left="3969" w:firstLine="284"/>
        <w:jc w:val="both"/>
        <w:outlineLvl w:val="0"/>
        <w:rPr>
          <w:sz w:val="28"/>
          <w:szCs w:val="28"/>
          <w:lang w:val="uk-UA"/>
        </w:rPr>
      </w:pPr>
      <w:r w:rsidRPr="003F6ED6">
        <w:rPr>
          <w:sz w:val="28"/>
          <w:szCs w:val="28"/>
          <w:lang w:val="uk-UA"/>
        </w:rPr>
        <w:t xml:space="preserve"> області</w:t>
      </w:r>
      <w:r>
        <w:rPr>
          <w:sz w:val="28"/>
          <w:szCs w:val="28"/>
          <w:lang w:val="uk-UA"/>
        </w:rPr>
        <w:t>.</w:t>
      </w:r>
    </w:p>
    <w:p w:rsidR="00CD5D5A" w:rsidRDefault="00CD5D5A" w:rsidP="003F6ED6">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3F6ED6">
      <w:pPr>
        <w:ind w:firstLine="7938"/>
        <w:jc w:val="both"/>
        <w:rPr>
          <w:sz w:val="28"/>
          <w:szCs w:val="28"/>
          <w:lang w:val="uk-UA"/>
        </w:rPr>
      </w:pPr>
      <w:r w:rsidRPr="0045379C">
        <w:rPr>
          <w:sz w:val="28"/>
          <w:szCs w:val="28"/>
          <w:lang w:val="uk-UA"/>
        </w:rPr>
        <w:t xml:space="preserve">управління </w:t>
      </w:r>
    </w:p>
    <w:p w:rsidR="00CD5D5A" w:rsidRDefault="00CD5D5A" w:rsidP="003F6ED6">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3F6ED6">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Default="00CD5D5A" w:rsidP="00E55098">
      <w:pPr>
        <w:ind w:firstLine="7938"/>
        <w:jc w:val="both"/>
        <w:rPr>
          <w:sz w:val="16"/>
          <w:szCs w:val="16"/>
          <w:lang w:val="uk-UA"/>
        </w:rPr>
      </w:pPr>
      <w:r>
        <w:rPr>
          <w:sz w:val="28"/>
          <w:szCs w:val="28"/>
          <w:lang w:val="uk-UA"/>
        </w:rPr>
        <w:t>архітектури</w:t>
      </w:r>
    </w:p>
    <w:p w:rsidR="00CD5D5A" w:rsidRDefault="00CD5D5A" w:rsidP="008A140C">
      <w:pPr>
        <w:ind w:firstLine="7371"/>
        <w:jc w:val="both"/>
        <w:rPr>
          <w:sz w:val="16"/>
          <w:szCs w:val="16"/>
          <w:lang w:val="uk-UA"/>
        </w:rPr>
      </w:pPr>
    </w:p>
    <w:p w:rsidR="00CD5D5A" w:rsidRDefault="00CD5D5A" w:rsidP="00E55098">
      <w:pPr>
        <w:ind w:left="3969" w:hanging="141"/>
        <w:jc w:val="both"/>
        <w:outlineLvl w:val="0"/>
        <w:rPr>
          <w:sz w:val="28"/>
          <w:szCs w:val="28"/>
          <w:lang w:val="uk-UA"/>
        </w:rPr>
      </w:pPr>
      <w:r>
        <w:rPr>
          <w:sz w:val="28"/>
          <w:szCs w:val="28"/>
          <w:lang w:val="uk-UA"/>
        </w:rPr>
        <w:t xml:space="preserve"> 31. </w:t>
      </w:r>
      <w:r w:rsidRPr="00E55098">
        <w:rPr>
          <w:sz w:val="28"/>
          <w:szCs w:val="28"/>
          <w:lang w:val="uk-UA"/>
        </w:rPr>
        <w:t>Про початок роботи по внесенню змін до</w:t>
      </w:r>
    </w:p>
    <w:p w:rsidR="00CD5D5A" w:rsidRDefault="00CD5D5A" w:rsidP="00E55098">
      <w:pPr>
        <w:ind w:left="3969" w:firstLine="284"/>
        <w:jc w:val="both"/>
        <w:outlineLvl w:val="0"/>
        <w:rPr>
          <w:sz w:val="28"/>
          <w:szCs w:val="28"/>
          <w:lang w:val="uk-UA"/>
        </w:rPr>
      </w:pPr>
      <w:r w:rsidRPr="00E55098">
        <w:rPr>
          <w:sz w:val="28"/>
          <w:szCs w:val="28"/>
          <w:lang w:val="uk-UA"/>
        </w:rPr>
        <w:t xml:space="preserve"> детального плану території</w:t>
      </w:r>
    </w:p>
    <w:p w:rsidR="00CD5D5A" w:rsidRDefault="00CD5D5A" w:rsidP="00E55098">
      <w:pPr>
        <w:ind w:left="3969" w:firstLine="284"/>
        <w:jc w:val="both"/>
        <w:outlineLvl w:val="0"/>
        <w:rPr>
          <w:sz w:val="28"/>
          <w:szCs w:val="28"/>
          <w:lang w:val="uk-UA"/>
        </w:rPr>
      </w:pPr>
      <w:r w:rsidRPr="00E55098">
        <w:rPr>
          <w:sz w:val="28"/>
          <w:szCs w:val="28"/>
          <w:lang w:val="uk-UA"/>
        </w:rPr>
        <w:t xml:space="preserve"> мікрорайону 101 в місті Кременчуці</w:t>
      </w:r>
    </w:p>
    <w:p w:rsidR="00CD5D5A" w:rsidRDefault="00CD5D5A" w:rsidP="00E55098">
      <w:pPr>
        <w:ind w:left="3969" w:firstLine="284"/>
        <w:jc w:val="both"/>
        <w:outlineLvl w:val="0"/>
        <w:rPr>
          <w:sz w:val="28"/>
          <w:szCs w:val="28"/>
          <w:lang w:val="uk-UA"/>
        </w:rPr>
      </w:pPr>
      <w:r w:rsidRPr="00E55098">
        <w:rPr>
          <w:sz w:val="28"/>
          <w:szCs w:val="28"/>
          <w:lang w:val="uk-UA"/>
        </w:rPr>
        <w:t xml:space="preserve"> Полтавської області</w:t>
      </w:r>
      <w:r>
        <w:rPr>
          <w:sz w:val="28"/>
          <w:szCs w:val="28"/>
          <w:lang w:val="uk-UA"/>
        </w:rPr>
        <w:t>.</w:t>
      </w:r>
    </w:p>
    <w:p w:rsidR="00CD5D5A" w:rsidRDefault="00CD5D5A" w:rsidP="00E55098">
      <w:pPr>
        <w:ind w:firstLine="4253"/>
        <w:jc w:val="both"/>
        <w:rPr>
          <w:sz w:val="28"/>
          <w:szCs w:val="28"/>
          <w:lang w:val="uk-UA"/>
        </w:rPr>
      </w:pPr>
      <w:r>
        <w:rPr>
          <w:sz w:val="28"/>
          <w:szCs w:val="28"/>
          <w:lang w:val="uk-UA"/>
        </w:rPr>
        <w:t xml:space="preserve"> Доповідач: </w:t>
      </w:r>
      <w:r w:rsidRPr="0045379C">
        <w:rPr>
          <w:sz w:val="28"/>
          <w:szCs w:val="28"/>
          <w:lang w:val="uk-UA"/>
        </w:rPr>
        <w:t>Волощенко О.Г. – начальник</w:t>
      </w:r>
    </w:p>
    <w:p w:rsidR="00CD5D5A" w:rsidRDefault="00CD5D5A" w:rsidP="00E55098">
      <w:pPr>
        <w:ind w:firstLine="7938"/>
        <w:jc w:val="both"/>
        <w:rPr>
          <w:sz w:val="28"/>
          <w:szCs w:val="28"/>
          <w:lang w:val="uk-UA"/>
        </w:rPr>
      </w:pPr>
      <w:r w:rsidRPr="0045379C">
        <w:rPr>
          <w:sz w:val="28"/>
          <w:szCs w:val="28"/>
          <w:lang w:val="uk-UA"/>
        </w:rPr>
        <w:t xml:space="preserve">управління </w:t>
      </w:r>
    </w:p>
    <w:p w:rsidR="00CD5D5A" w:rsidRDefault="00CD5D5A" w:rsidP="00E55098">
      <w:pPr>
        <w:ind w:firstLine="7938"/>
        <w:jc w:val="both"/>
        <w:rPr>
          <w:sz w:val="28"/>
          <w:szCs w:val="28"/>
          <w:lang w:val="uk-UA"/>
        </w:rPr>
      </w:pPr>
      <w:r w:rsidRPr="0045379C">
        <w:rPr>
          <w:sz w:val="28"/>
          <w:szCs w:val="28"/>
          <w:lang w:val="uk-UA"/>
        </w:rPr>
        <w:t>містобудува</w:t>
      </w:r>
      <w:r>
        <w:rPr>
          <w:sz w:val="28"/>
          <w:szCs w:val="28"/>
          <w:lang w:val="uk-UA"/>
        </w:rPr>
        <w:t>-</w:t>
      </w:r>
    </w:p>
    <w:p w:rsidR="00CD5D5A" w:rsidRDefault="00CD5D5A" w:rsidP="00E55098">
      <w:pPr>
        <w:ind w:firstLine="7938"/>
        <w:jc w:val="both"/>
        <w:rPr>
          <w:sz w:val="28"/>
          <w:szCs w:val="28"/>
          <w:lang w:val="uk-UA"/>
        </w:rPr>
      </w:pPr>
      <w:r w:rsidRPr="0045379C">
        <w:rPr>
          <w:sz w:val="28"/>
          <w:szCs w:val="28"/>
          <w:lang w:val="uk-UA"/>
        </w:rPr>
        <w:t>ння та</w:t>
      </w:r>
      <w:r>
        <w:rPr>
          <w:sz w:val="28"/>
          <w:szCs w:val="28"/>
          <w:lang w:val="uk-UA"/>
        </w:rPr>
        <w:t xml:space="preserve"> </w:t>
      </w:r>
    </w:p>
    <w:p w:rsidR="00CD5D5A" w:rsidRDefault="00CD5D5A" w:rsidP="00E55098">
      <w:pPr>
        <w:ind w:firstLine="7938"/>
        <w:jc w:val="both"/>
        <w:rPr>
          <w:sz w:val="16"/>
          <w:szCs w:val="16"/>
          <w:lang w:val="uk-UA"/>
        </w:rPr>
      </w:pPr>
      <w:r>
        <w:rPr>
          <w:sz w:val="28"/>
          <w:szCs w:val="28"/>
          <w:lang w:val="uk-UA"/>
        </w:rPr>
        <w:t>архітектури</w:t>
      </w:r>
    </w:p>
    <w:p w:rsidR="00CD5D5A" w:rsidRDefault="00CD5D5A" w:rsidP="009876AE">
      <w:pPr>
        <w:jc w:val="both"/>
        <w:rPr>
          <w:sz w:val="16"/>
          <w:szCs w:val="16"/>
          <w:lang w:val="uk-UA"/>
        </w:rPr>
      </w:pPr>
    </w:p>
    <w:p w:rsidR="00CD5D5A" w:rsidRPr="00AE0A33" w:rsidRDefault="00CD5D5A" w:rsidP="009876AE">
      <w:pPr>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w:t>
      </w:r>
    </w:p>
    <w:p w:rsidR="00CD5D5A" w:rsidRPr="00AE0A33" w:rsidRDefault="00CD5D5A" w:rsidP="009876AE">
      <w:pPr>
        <w:ind w:firstLine="540"/>
        <w:rPr>
          <w:sz w:val="16"/>
          <w:szCs w:val="16"/>
          <w:lang w:val="uk-UA"/>
        </w:rPr>
      </w:pPr>
    </w:p>
    <w:p w:rsidR="00CD5D5A" w:rsidRPr="00AE0A33" w:rsidRDefault="00CD5D5A" w:rsidP="009876AE">
      <w:pPr>
        <w:ind w:firstLine="567"/>
        <w:jc w:val="both"/>
        <w:rPr>
          <w:sz w:val="28"/>
          <w:szCs w:val="28"/>
          <w:lang w:val="uk-UA"/>
        </w:rPr>
      </w:pPr>
      <w:r w:rsidRPr="00AE0A33">
        <w:rPr>
          <w:sz w:val="28"/>
          <w:szCs w:val="28"/>
          <w:lang w:val="uk-UA"/>
        </w:rPr>
        <w:t>Поставив на голосування прийняття рішень за основу та в цілому.</w:t>
      </w:r>
    </w:p>
    <w:p w:rsidR="00CD5D5A" w:rsidRPr="00AE0A33" w:rsidRDefault="00CD5D5A" w:rsidP="009876AE">
      <w:pPr>
        <w:jc w:val="center"/>
        <w:rPr>
          <w:sz w:val="28"/>
          <w:szCs w:val="28"/>
          <w:lang w:val="uk-UA"/>
        </w:rPr>
      </w:pPr>
      <w:r w:rsidRPr="00AE0A33">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CD5D5A" w:rsidRPr="00AE0A33" w:rsidRDefault="00CD5D5A" w:rsidP="009876AE">
      <w:pPr>
        <w:jc w:val="center"/>
        <w:rPr>
          <w:sz w:val="16"/>
          <w:szCs w:val="16"/>
          <w:lang w:val="uk-UA"/>
        </w:rPr>
      </w:pPr>
    </w:p>
    <w:p w:rsidR="00CD5D5A" w:rsidRPr="00AE0A33"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 xml:space="preserve">ВИРІШИЛИ: прийняти рішення пакетом в цілому, як рішення міської ради </w:t>
      </w:r>
    </w:p>
    <w:p w:rsidR="00CD5D5A" w:rsidRPr="00AE0A33"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(додаються).</w:t>
      </w:r>
    </w:p>
    <w:p w:rsidR="00CD5D5A" w:rsidRDefault="00CD5D5A" w:rsidP="009A3634">
      <w:pPr>
        <w:ind w:left="4253" w:hanging="851"/>
        <w:jc w:val="both"/>
        <w:outlineLvl w:val="0"/>
        <w:rPr>
          <w:color w:val="000000"/>
          <w:sz w:val="28"/>
          <w:szCs w:val="28"/>
          <w:lang w:val="uk-UA"/>
        </w:rPr>
      </w:pPr>
      <w:r>
        <w:rPr>
          <w:color w:val="000000"/>
          <w:sz w:val="28"/>
          <w:szCs w:val="28"/>
          <w:lang w:val="uk-UA"/>
        </w:rPr>
        <w:t>11</w:t>
      </w:r>
      <w:r w:rsidRPr="00AE0A33">
        <w:rPr>
          <w:color w:val="000000"/>
          <w:sz w:val="28"/>
          <w:szCs w:val="28"/>
          <w:lang w:val="uk-UA"/>
        </w:rPr>
        <w:t xml:space="preserve">. </w:t>
      </w:r>
      <w:r w:rsidRPr="009A3634">
        <w:rPr>
          <w:color w:val="000000"/>
          <w:sz w:val="28"/>
          <w:szCs w:val="28"/>
          <w:lang w:val="uk-UA"/>
        </w:rPr>
        <w:t xml:space="preserve">Про визначення учасників експериментального </w:t>
      </w:r>
    </w:p>
    <w:p w:rsidR="00CD5D5A" w:rsidRDefault="00CD5D5A" w:rsidP="009A3634">
      <w:pPr>
        <w:ind w:left="4253" w:hanging="425"/>
        <w:jc w:val="both"/>
        <w:outlineLvl w:val="0"/>
        <w:rPr>
          <w:color w:val="000000"/>
          <w:sz w:val="28"/>
          <w:szCs w:val="28"/>
          <w:lang w:val="uk-UA"/>
        </w:rPr>
      </w:pPr>
      <w:r w:rsidRPr="009A3634">
        <w:rPr>
          <w:color w:val="000000"/>
          <w:sz w:val="28"/>
          <w:szCs w:val="28"/>
          <w:lang w:val="uk-UA"/>
        </w:rPr>
        <w:t xml:space="preserve">проєкту щодо посилення безпеки освітнього </w:t>
      </w:r>
    </w:p>
    <w:p w:rsidR="00CD5D5A" w:rsidRDefault="00CD5D5A" w:rsidP="009A3634">
      <w:pPr>
        <w:ind w:left="4253" w:hanging="425"/>
        <w:jc w:val="both"/>
        <w:outlineLvl w:val="0"/>
        <w:rPr>
          <w:color w:val="000000"/>
          <w:sz w:val="28"/>
          <w:szCs w:val="28"/>
          <w:lang w:val="uk-UA"/>
        </w:rPr>
      </w:pPr>
      <w:r w:rsidRPr="009A3634">
        <w:rPr>
          <w:color w:val="000000"/>
          <w:sz w:val="28"/>
          <w:szCs w:val="28"/>
          <w:lang w:val="uk-UA"/>
        </w:rPr>
        <w:t xml:space="preserve">середовища в закладах загальної середньої </w:t>
      </w:r>
    </w:p>
    <w:p w:rsidR="00CD5D5A" w:rsidRDefault="00CD5D5A" w:rsidP="009A3634">
      <w:pPr>
        <w:ind w:left="4253" w:hanging="425"/>
        <w:jc w:val="both"/>
        <w:outlineLvl w:val="0"/>
        <w:rPr>
          <w:color w:val="000000"/>
          <w:sz w:val="28"/>
          <w:szCs w:val="28"/>
          <w:lang w:val="uk-UA"/>
        </w:rPr>
      </w:pPr>
      <w:r w:rsidRPr="009A3634">
        <w:rPr>
          <w:color w:val="000000"/>
          <w:sz w:val="28"/>
          <w:szCs w:val="28"/>
          <w:lang w:val="uk-UA"/>
        </w:rPr>
        <w:t xml:space="preserve">освіти в умовах правового режиму воєнного </w:t>
      </w:r>
    </w:p>
    <w:p w:rsidR="00CD5D5A" w:rsidRDefault="00CD5D5A" w:rsidP="009A3634">
      <w:pPr>
        <w:ind w:left="4253" w:hanging="425"/>
        <w:jc w:val="both"/>
        <w:outlineLvl w:val="0"/>
        <w:rPr>
          <w:color w:val="000000"/>
          <w:sz w:val="28"/>
          <w:szCs w:val="28"/>
          <w:lang w:val="uk-UA"/>
        </w:rPr>
      </w:pPr>
      <w:r w:rsidRPr="009A3634">
        <w:rPr>
          <w:color w:val="000000"/>
          <w:sz w:val="28"/>
          <w:szCs w:val="28"/>
          <w:lang w:val="uk-UA"/>
        </w:rPr>
        <w:t xml:space="preserve">стану серед закладів загальної середньої освіти </w:t>
      </w:r>
    </w:p>
    <w:p w:rsidR="00CD5D5A" w:rsidRPr="00AE0A33" w:rsidRDefault="00CD5D5A" w:rsidP="009A3634">
      <w:pPr>
        <w:ind w:left="4253" w:hanging="425"/>
        <w:jc w:val="both"/>
        <w:outlineLvl w:val="0"/>
        <w:rPr>
          <w:color w:val="000000"/>
          <w:sz w:val="28"/>
          <w:szCs w:val="28"/>
          <w:lang w:val="uk-UA"/>
        </w:rPr>
      </w:pPr>
      <w:r w:rsidRPr="009A3634">
        <w:rPr>
          <w:color w:val="000000"/>
          <w:sz w:val="28"/>
          <w:szCs w:val="28"/>
          <w:lang w:val="uk-UA"/>
        </w:rPr>
        <w:t>Кременчуцької міської територіальної громади</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3F1EBD">
      <w:pPr>
        <w:ind w:left="4253" w:hanging="851"/>
        <w:jc w:val="both"/>
        <w:outlineLvl w:val="0"/>
        <w:rPr>
          <w:color w:val="000000"/>
          <w:sz w:val="28"/>
          <w:szCs w:val="28"/>
          <w:lang w:val="uk-UA"/>
        </w:rPr>
      </w:pPr>
      <w:r>
        <w:rPr>
          <w:color w:val="000000"/>
          <w:sz w:val="28"/>
          <w:szCs w:val="28"/>
          <w:lang w:val="uk-UA"/>
        </w:rPr>
        <w:t>12.Про затвердження Положення про муніципальну</w:t>
      </w:r>
    </w:p>
    <w:p w:rsidR="00CD5D5A" w:rsidRDefault="00CD5D5A" w:rsidP="003F1EBD">
      <w:pPr>
        <w:ind w:left="4253" w:hanging="851"/>
        <w:jc w:val="both"/>
        <w:outlineLvl w:val="0"/>
        <w:rPr>
          <w:color w:val="000000"/>
          <w:sz w:val="28"/>
          <w:szCs w:val="28"/>
          <w:lang w:val="uk-UA"/>
        </w:rPr>
      </w:pPr>
      <w:r>
        <w:rPr>
          <w:color w:val="000000"/>
          <w:sz w:val="28"/>
          <w:szCs w:val="28"/>
          <w:lang w:val="uk-UA"/>
        </w:rPr>
        <w:t xml:space="preserve">      </w:t>
      </w:r>
      <w:r w:rsidRPr="008D469D">
        <w:rPr>
          <w:color w:val="000000"/>
          <w:sz w:val="28"/>
          <w:szCs w:val="28"/>
          <w:lang w:val="uk-UA"/>
        </w:rPr>
        <w:t>доплату пе</w:t>
      </w:r>
      <w:r>
        <w:rPr>
          <w:color w:val="000000"/>
          <w:sz w:val="28"/>
          <w:szCs w:val="28"/>
          <w:lang w:val="uk-UA"/>
        </w:rPr>
        <w:t>дагогічним працівникам закладів</w:t>
      </w:r>
    </w:p>
    <w:p w:rsidR="00CD5D5A" w:rsidRDefault="00CD5D5A" w:rsidP="003F1EBD">
      <w:pPr>
        <w:ind w:left="4253" w:hanging="851"/>
        <w:jc w:val="both"/>
        <w:outlineLvl w:val="0"/>
        <w:rPr>
          <w:color w:val="000000"/>
          <w:sz w:val="28"/>
          <w:szCs w:val="28"/>
          <w:lang w:val="uk-UA"/>
        </w:rPr>
      </w:pPr>
      <w:r>
        <w:rPr>
          <w:color w:val="000000"/>
          <w:sz w:val="28"/>
          <w:szCs w:val="28"/>
          <w:lang w:val="uk-UA"/>
        </w:rPr>
        <w:t xml:space="preserve">      </w:t>
      </w:r>
      <w:r w:rsidRPr="008D469D">
        <w:rPr>
          <w:color w:val="000000"/>
          <w:sz w:val="28"/>
          <w:szCs w:val="28"/>
          <w:lang w:val="uk-UA"/>
        </w:rPr>
        <w:t xml:space="preserve">дошкільної освіти комунальної форми власності </w:t>
      </w:r>
    </w:p>
    <w:p w:rsidR="00CD5D5A" w:rsidRPr="00AE0A33" w:rsidRDefault="00CD5D5A" w:rsidP="008D469D">
      <w:pPr>
        <w:ind w:left="4253" w:hanging="425"/>
        <w:jc w:val="both"/>
        <w:outlineLvl w:val="0"/>
        <w:rPr>
          <w:color w:val="000000"/>
          <w:sz w:val="28"/>
          <w:szCs w:val="28"/>
          <w:lang w:val="uk-UA"/>
        </w:rPr>
      </w:pPr>
      <w:r w:rsidRPr="008D469D">
        <w:rPr>
          <w:color w:val="000000"/>
          <w:sz w:val="28"/>
          <w:szCs w:val="28"/>
          <w:lang w:val="uk-UA"/>
        </w:rPr>
        <w:t>Кременчуцької міської територіальної громади</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8D469D">
      <w:pPr>
        <w:ind w:left="4253" w:hanging="851"/>
        <w:jc w:val="both"/>
        <w:outlineLvl w:val="0"/>
        <w:rPr>
          <w:color w:val="000000"/>
          <w:sz w:val="28"/>
          <w:szCs w:val="28"/>
          <w:lang w:val="uk-UA"/>
        </w:rPr>
      </w:pPr>
      <w:r>
        <w:rPr>
          <w:color w:val="000000"/>
          <w:sz w:val="28"/>
          <w:szCs w:val="28"/>
          <w:lang w:val="uk-UA"/>
        </w:rPr>
        <w:t>13</w:t>
      </w:r>
      <w:r w:rsidRPr="00AE0A33">
        <w:rPr>
          <w:color w:val="000000"/>
          <w:sz w:val="28"/>
          <w:szCs w:val="28"/>
          <w:lang w:val="uk-UA"/>
        </w:rPr>
        <w:t xml:space="preserve">. </w:t>
      </w:r>
      <w:r w:rsidRPr="008D469D">
        <w:rPr>
          <w:color w:val="000000"/>
          <w:sz w:val="28"/>
          <w:szCs w:val="28"/>
          <w:lang w:val="uk-UA"/>
        </w:rPr>
        <w:t xml:space="preserve">Про внесення змін до відомостей про </w:t>
      </w:r>
    </w:p>
    <w:p w:rsidR="00CD5D5A" w:rsidRDefault="00CD5D5A" w:rsidP="00AF2C31">
      <w:pPr>
        <w:ind w:left="4253" w:hanging="425"/>
        <w:jc w:val="both"/>
        <w:outlineLvl w:val="0"/>
        <w:rPr>
          <w:color w:val="000000"/>
          <w:sz w:val="28"/>
          <w:szCs w:val="28"/>
          <w:lang w:val="uk-UA"/>
        </w:rPr>
      </w:pPr>
      <w:r w:rsidRPr="008D469D">
        <w:rPr>
          <w:color w:val="000000"/>
          <w:sz w:val="28"/>
          <w:szCs w:val="28"/>
          <w:lang w:val="uk-UA"/>
        </w:rPr>
        <w:t xml:space="preserve">Комунальну установу «Центр надання </w:t>
      </w:r>
    </w:p>
    <w:p w:rsidR="00CD5D5A" w:rsidRDefault="00CD5D5A" w:rsidP="00AF2C31">
      <w:pPr>
        <w:ind w:left="4253" w:hanging="425"/>
        <w:jc w:val="both"/>
        <w:outlineLvl w:val="0"/>
        <w:rPr>
          <w:color w:val="000000"/>
          <w:sz w:val="28"/>
          <w:szCs w:val="28"/>
          <w:lang w:val="uk-UA"/>
        </w:rPr>
      </w:pPr>
      <w:r w:rsidRPr="008D469D">
        <w:rPr>
          <w:color w:val="000000"/>
          <w:sz w:val="28"/>
          <w:szCs w:val="28"/>
          <w:lang w:val="uk-UA"/>
        </w:rPr>
        <w:t xml:space="preserve">соціальних послуг «ТУРБОТА» Кременчуцької </w:t>
      </w:r>
    </w:p>
    <w:p w:rsidR="00CD5D5A" w:rsidRDefault="00CD5D5A" w:rsidP="00AF2C31">
      <w:pPr>
        <w:ind w:left="4253" w:hanging="425"/>
        <w:jc w:val="both"/>
        <w:outlineLvl w:val="0"/>
        <w:rPr>
          <w:color w:val="000000"/>
          <w:sz w:val="28"/>
          <w:szCs w:val="28"/>
          <w:lang w:val="uk-UA"/>
        </w:rPr>
      </w:pPr>
      <w:r w:rsidRPr="008D469D">
        <w:rPr>
          <w:color w:val="000000"/>
          <w:sz w:val="28"/>
          <w:szCs w:val="28"/>
          <w:lang w:val="uk-UA"/>
        </w:rPr>
        <w:t xml:space="preserve">міської ради Кременчуцького району </w:t>
      </w:r>
    </w:p>
    <w:p w:rsidR="00CD5D5A" w:rsidRPr="00AE0A33" w:rsidRDefault="00CD5D5A" w:rsidP="00AF2C31">
      <w:pPr>
        <w:ind w:left="4253" w:hanging="425"/>
        <w:jc w:val="both"/>
        <w:outlineLvl w:val="0"/>
        <w:rPr>
          <w:color w:val="000000"/>
          <w:sz w:val="28"/>
          <w:szCs w:val="28"/>
          <w:lang w:val="uk-UA"/>
        </w:rPr>
      </w:pPr>
      <w:r w:rsidRPr="008D469D">
        <w:rPr>
          <w:color w:val="000000"/>
          <w:sz w:val="28"/>
          <w:szCs w:val="28"/>
          <w:lang w:val="uk-UA"/>
        </w:rPr>
        <w:t>Полтавської області</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AF2C31">
      <w:pPr>
        <w:ind w:left="4253" w:hanging="851"/>
        <w:jc w:val="both"/>
        <w:outlineLvl w:val="0"/>
        <w:rPr>
          <w:color w:val="000000"/>
          <w:sz w:val="28"/>
          <w:szCs w:val="28"/>
          <w:lang w:val="uk-UA"/>
        </w:rPr>
      </w:pPr>
      <w:r>
        <w:rPr>
          <w:color w:val="000000"/>
          <w:sz w:val="28"/>
          <w:szCs w:val="28"/>
          <w:lang w:val="uk-UA"/>
        </w:rPr>
        <w:t>14</w:t>
      </w:r>
      <w:r w:rsidRPr="00AE0A33">
        <w:rPr>
          <w:color w:val="000000"/>
          <w:sz w:val="28"/>
          <w:szCs w:val="28"/>
          <w:lang w:val="uk-UA"/>
        </w:rPr>
        <w:t xml:space="preserve">. </w:t>
      </w:r>
      <w:r w:rsidRPr="00AF2C31">
        <w:rPr>
          <w:color w:val="000000"/>
          <w:sz w:val="28"/>
          <w:szCs w:val="28"/>
          <w:lang w:val="uk-UA"/>
        </w:rPr>
        <w:t xml:space="preserve">Про внесення змін до рішення Кременчуцької </w:t>
      </w:r>
    </w:p>
    <w:p w:rsidR="00CD5D5A" w:rsidRDefault="00CD5D5A" w:rsidP="00AF2C31">
      <w:pPr>
        <w:ind w:left="4253" w:hanging="425"/>
        <w:jc w:val="both"/>
        <w:outlineLvl w:val="0"/>
        <w:rPr>
          <w:color w:val="000000"/>
          <w:sz w:val="28"/>
          <w:szCs w:val="28"/>
          <w:lang w:val="uk-UA"/>
        </w:rPr>
      </w:pPr>
      <w:r w:rsidRPr="00AF2C31">
        <w:rPr>
          <w:color w:val="000000"/>
          <w:sz w:val="28"/>
          <w:szCs w:val="28"/>
          <w:lang w:val="uk-UA"/>
        </w:rPr>
        <w:t xml:space="preserve">міської ради Кременчуцького району </w:t>
      </w:r>
    </w:p>
    <w:p w:rsidR="00CD5D5A" w:rsidRDefault="00CD5D5A" w:rsidP="00AF2C31">
      <w:pPr>
        <w:ind w:left="4253" w:hanging="425"/>
        <w:jc w:val="both"/>
        <w:outlineLvl w:val="0"/>
        <w:rPr>
          <w:color w:val="000000"/>
          <w:sz w:val="28"/>
          <w:szCs w:val="28"/>
          <w:lang w:val="uk-UA"/>
        </w:rPr>
      </w:pPr>
      <w:r w:rsidRPr="00AF2C31">
        <w:rPr>
          <w:color w:val="000000"/>
          <w:sz w:val="28"/>
          <w:szCs w:val="28"/>
          <w:lang w:val="uk-UA"/>
        </w:rPr>
        <w:t xml:space="preserve">Полтавської області від 01 грудня 2023 року </w:t>
      </w:r>
    </w:p>
    <w:p w:rsidR="00CD5D5A" w:rsidRDefault="00CD5D5A" w:rsidP="00AF2C31">
      <w:pPr>
        <w:ind w:left="4253" w:hanging="425"/>
        <w:jc w:val="both"/>
        <w:outlineLvl w:val="0"/>
        <w:rPr>
          <w:color w:val="000000"/>
          <w:sz w:val="28"/>
          <w:szCs w:val="28"/>
          <w:lang w:val="uk-UA"/>
        </w:rPr>
      </w:pPr>
      <w:r w:rsidRPr="00AF2C31">
        <w:rPr>
          <w:color w:val="000000"/>
          <w:sz w:val="28"/>
          <w:szCs w:val="28"/>
          <w:lang w:val="uk-UA"/>
        </w:rPr>
        <w:t xml:space="preserve">«Про затвердження Програми соціального </w:t>
      </w:r>
    </w:p>
    <w:p w:rsidR="00CD5D5A" w:rsidRDefault="00CD5D5A" w:rsidP="00AF2C31">
      <w:pPr>
        <w:ind w:left="4253" w:hanging="425"/>
        <w:jc w:val="both"/>
        <w:outlineLvl w:val="0"/>
        <w:rPr>
          <w:color w:val="000000"/>
          <w:sz w:val="28"/>
          <w:szCs w:val="28"/>
          <w:lang w:val="uk-UA"/>
        </w:rPr>
      </w:pPr>
      <w:r w:rsidRPr="00AF2C31">
        <w:rPr>
          <w:color w:val="000000"/>
          <w:sz w:val="28"/>
          <w:szCs w:val="28"/>
          <w:lang w:val="uk-UA"/>
        </w:rPr>
        <w:t xml:space="preserve">забезпечення та соціального захисту населення </w:t>
      </w:r>
    </w:p>
    <w:p w:rsidR="00CD5D5A" w:rsidRDefault="00CD5D5A" w:rsidP="00AF2C31">
      <w:pPr>
        <w:ind w:left="4253" w:hanging="425"/>
        <w:jc w:val="both"/>
        <w:outlineLvl w:val="0"/>
        <w:rPr>
          <w:color w:val="000000"/>
          <w:sz w:val="28"/>
          <w:szCs w:val="28"/>
          <w:lang w:val="uk-UA"/>
        </w:rPr>
      </w:pPr>
      <w:r w:rsidRPr="00AF2C31">
        <w:rPr>
          <w:color w:val="000000"/>
          <w:sz w:val="28"/>
          <w:szCs w:val="28"/>
          <w:lang w:val="uk-UA"/>
        </w:rPr>
        <w:t xml:space="preserve">Кременчуцької міської територіальної громади </w:t>
      </w:r>
    </w:p>
    <w:p w:rsidR="00CD5D5A" w:rsidRPr="00AE0A33" w:rsidRDefault="00CD5D5A" w:rsidP="00AF2C31">
      <w:pPr>
        <w:ind w:left="4253" w:hanging="425"/>
        <w:jc w:val="both"/>
        <w:outlineLvl w:val="0"/>
        <w:rPr>
          <w:color w:val="000000"/>
          <w:sz w:val="28"/>
          <w:szCs w:val="28"/>
          <w:lang w:val="uk-UA"/>
        </w:rPr>
      </w:pPr>
      <w:r w:rsidRPr="00AF2C31">
        <w:rPr>
          <w:color w:val="000000"/>
          <w:sz w:val="28"/>
          <w:szCs w:val="28"/>
          <w:lang w:val="uk-UA"/>
        </w:rPr>
        <w:t>«Турбота» на 2024-2026 роки»</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6C4B7F">
      <w:pPr>
        <w:ind w:left="4253" w:hanging="851"/>
        <w:jc w:val="both"/>
        <w:outlineLvl w:val="0"/>
        <w:rPr>
          <w:color w:val="000000"/>
          <w:sz w:val="28"/>
          <w:szCs w:val="28"/>
          <w:lang w:val="uk-UA"/>
        </w:rPr>
      </w:pPr>
      <w:r>
        <w:rPr>
          <w:color w:val="000000"/>
          <w:sz w:val="28"/>
          <w:szCs w:val="28"/>
          <w:lang w:val="uk-UA"/>
        </w:rPr>
        <w:t>15</w:t>
      </w:r>
      <w:r w:rsidRPr="00AE0A33">
        <w:rPr>
          <w:color w:val="000000"/>
          <w:sz w:val="28"/>
          <w:szCs w:val="28"/>
          <w:lang w:val="uk-UA"/>
        </w:rPr>
        <w:t xml:space="preserve">. </w:t>
      </w:r>
      <w:r w:rsidRPr="006C4B7F">
        <w:rPr>
          <w:color w:val="000000"/>
          <w:sz w:val="28"/>
          <w:szCs w:val="28"/>
          <w:lang w:val="uk-UA"/>
        </w:rPr>
        <w:t xml:space="preserve">Про внесення змін до рішення Кременчуцької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міської ради Кременчуцького району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Полтавської області від 11 листопада 2022 року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«Про затвердження комплексної програми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розвитку комунального некомерційного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медичного підприємства «Центр первинної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медико-санітарної допомоги № 1» </w:t>
      </w:r>
    </w:p>
    <w:p w:rsidR="00CD5D5A" w:rsidRPr="00AE0A33" w:rsidRDefault="00CD5D5A" w:rsidP="006C4B7F">
      <w:pPr>
        <w:ind w:left="4253" w:hanging="425"/>
        <w:jc w:val="both"/>
        <w:outlineLvl w:val="0"/>
        <w:rPr>
          <w:color w:val="000000"/>
          <w:sz w:val="28"/>
          <w:szCs w:val="28"/>
          <w:lang w:val="uk-UA"/>
        </w:rPr>
      </w:pPr>
      <w:r w:rsidRPr="006C4B7F">
        <w:rPr>
          <w:color w:val="000000"/>
          <w:sz w:val="28"/>
          <w:szCs w:val="28"/>
          <w:lang w:val="uk-UA"/>
        </w:rPr>
        <w:t>м. Кременчука на 2023-2025 роки»</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6C4B7F">
      <w:pPr>
        <w:ind w:left="4253" w:hanging="851"/>
        <w:jc w:val="both"/>
        <w:outlineLvl w:val="0"/>
        <w:rPr>
          <w:color w:val="000000"/>
          <w:sz w:val="28"/>
          <w:szCs w:val="28"/>
          <w:lang w:val="uk-UA"/>
        </w:rPr>
      </w:pPr>
      <w:r>
        <w:rPr>
          <w:color w:val="000000"/>
          <w:sz w:val="28"/>
          <w:szCs w:val="28"/>
          <w:lang w:val="uk-UA"/>
        </w:rPr>
        <w:t>16</w:t>
      </w:r>
      <w:r w:rsidRPr="00AE0A33">
        <w:rPr>
          <w:color w:val="000000"/>
          <w:sz w:val="28"/>
          <w:szCs w:val="28"/>
          <w:lang w:val="uk-UA"/>
        </w:rPr>
        <w:t xml:space="preserve">. </w:t>
      </w:r>
      <w:r w:rsidRPr="006C4B7F">
        <w:rPr>
          <w:color w:val="000000"/>
          <w:sz w:val="28"/>
          <w:szCs w:val="28"/>
          <w:lang w:val="uk-UA"/>
        </w:rPr>
        <w:t xml:space="preserve">Про внесення змін до рішення Кременчуцької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міської ради Кременчуцького району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Полтавської області від 11 листопада 2022 року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«Про затвердження комплексної програми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розвитку комунального некомерційного </w:t>
      </w:r>
    </w:p>
    <w:p w:rsidR="00CD5D5A" w:rsidRDefault="00CD5D5A" w:rsidP="006C4B7F">
      <w:pPr>
        <w:ind w:left="4253" w:hanging="425"/>
        <w:jc w:val="both"/>
        <w:outlineLvl w:val="0"/>
        <w:rPr>
          <w:color w:val="000000"/>
          <w:sz w:val="28"/>
          <w:szCs w:val="28"/>
          <w:lang w:val="uk-UA"/>
        </w:rPr>
      </w:pPr>
      <w:r w:rsidRPr="006C4B7F">
        <w:rPr>
          <w:color w:val="000000"/>
          <w:sz w:val="28"/>
          <w:szCs w:val="28"/>
          <w:lang w:val="uk-UA"/>
        </w:rPr>
        <w:t xml:space="preserve">медичного підприємства «Центр первинної </w:t>
      </w:r>
    </w:p>
    <w:p w:rsidR="00CD5D5A" w:rsidRDefault="00CD5D5A" w:rsidP="007E2F22">
      <w:pPr>
        <w:ind w:left="4253" w:hanging="425"/>
        <w:jc w:val="both"/>
        <w:outlineLvl w:val="0"/>
        <w:rPr>
          <w:color w:val="000000"/>
          <w:sz w:val="28"/>
          <w:szCs w:val="28"/>
          <w:lang w:val="uk-UA"/>
        </w:rPr>
      </w:pPr>
      <w:r w:rsidRPr="006C4B7F">
        <w:rPr>
          <w:color w:val="000000"/>
          <w:sz w:val="28"/>
          <w:szCs w:val="28"/>
          <w:lang w:val="uk-UA"/>
        </w:rPr>
        <w:t xml:space="preserve">медико-санітарної допомоги № 2» </w:t>
      </w:r>
    </w:p>
    <w:p w:rsidR="00CD5D5A" w:rsidRPr="00AE0A33" w:rsidRDefault="00CD5D5A" w:rsidP="007E2F22">
      <w:pPr>
        <w:ind w:left="4253" w:hanging="425"/>
        <w:jc w:val="both"/>
        <w:outlineLvl w:val="0"/>
        <w:rPr>
          <w:color w:val="000000"/>
          <w:sz w:val="28"/>
          <w:szCs w:val="28"/>
          <w:lang w:val="uk-UA"/>
        </w:rPr>
      </w:pPr>
      <w:r w:rsidRPr="006C4B7F">
        <w:rPr>
          <w:color w:val="000000"/>
          <w:sz w:val="28"/>
          <w:szCs w:val="28"/>
          <w:lang w:val="uk-UA"/>
        </w:rPr>
        <w:t>м. Кременчука на 2023-2025 роки»</w:t>
      </w:r>
      <w:r w:rsidRPr="00AE0A33">
        <w:rPr>
          <w:color w:val="000000"/>
          <w:sz w:val="28"/>
          <w:szCs w:val="28"/>
          <w:lang w:val="uk-UA"/>
        </w:rPr>
        <w:t>.</w:t>
      </w:r>
    </w:p>
    <w:p w:rsidR="00CD5D5A" w:rsidRDefault="00CD5D5A" w:rsidP="009876AE">
      <w:pPr>
        <w:ind w:left="3600" w:firstLine="720"/>
        <w:jc w:val="both"/>
        <w:outlineLvl w:val="0"/>
        <w:rPr>
          <w:color w:val="000000"/>
          <w:sz w:val="16"/>
          <w:szCs w:val="16"/>
          <w:lang w:val="uk-UA"/>
        </w:rPr>
      </w:pPr>
    </w:p>
    <w:p w:rsidR="00CD5D5A" w:rsidRDefault="00CD5D5A" w:rsidP="007E2F22">
      <w:pPr>
        <w:ind w:left="4253" w:hanging="851"/>
        <w:jc w:val="both"/>
        <w:outlineLvl w:val="0"/>
        <w:rPr>
          <w:sz w:val="28"/>
          <w:szCs w:val="28"/>
          <w:lang w:val="uk-UA"/>
        </w:rPr>
      </w:pPr>
      <w:r>
        <w:rPr>
          <w:sz w:val="28"/>
          <w:szCs w:val="28"/>
          <w:lang w:val="uk-UA"/>
        </w:rPr>
        <w:t>17</w:t>
      </w:r>
      <w:r w:rsidRPr="00D61FEB">
        <w:rPr>
          <w:sz w:val="28"/>
          <w:szCs w:val="28"/>
          <w:lang w:val="uk-UA"/>
        </w:rPr>
        <w:t xml:space="preserve">. </w:t>
      </w:r>
      <w:r w:rsidRPr="007E2F22">
        <w:rPr>
          <w:sz w:val="28"/>
          <w:szCs w:val="28"/>
          <w:lang w:val="uk-UA"/>
        </w:rPr>
        <w:t xml:space="preserve">Про внесення змін до рішення Кременчуцької </w:t>
      </w:r>
    </w:p>
    <w:p w:rsidR="00CD5D5A" w:rsidRDefault="00CD5D5A" w:rsidP="007E2F22">
      <w:pPr>
        <w:ind w:left="4253" w:hanging="425"/>
        <w:jc w:val="both"/>
        <w:outlineLvl w:val="0"/>
        <w:rPr>
          <w:sz w:val="28"/>
          <w:szCs w:val="28"/>
          <w:lang w:val="uk-UA"/>
        </w:rPr>
      </w:pPr>
      <w:r w:rsidRPr="007E2F22">
        <w:rPr>
          <w:sz w:val="28"/>
          <w:szCs w:val="28"/>
          <w:lang w:val="uk-UA"/>
        </w:rPr>
        <w:t xml:space="preserve">міської ради Кременчуцького району </w:t>
      </w:r>
    </w:p>
    <w:p w:rsidR="00CD5D5A" w:rsidRDefault="00CD5D5A" w:rsidP="007E2F22">
      <w:pPr>
        <w:ind w:left="4253" w:hanging="425"/>
        <w:jc w:val="both"/>
        <w:outlineLvl w:val="0"/>
        <w:rPr>
          <w:sz w:val="28"/>
          <w:szCs w:val="28"/>
          <w:lang w:val="uk-UA"/>
        </w:rPr>
      </w:pPr>
      <w:r w:rsidRPr="007E2F22">
        <w:rPr>
          <w:sz w:val="28"/>
          <w:szCs w:val="28"/>
          <w:lang w:val="uk-UA"/>
        </w:rPr>
        <w:t xml:space="preserve">Полтавської області від 15 грудня 2023 року </w:t>
      </w:r>
    </w:p>
    <w:p w:rsidR="00CD5D5A" w:rsidRDefault="00CD5D5A" w:rsidP="007E2F22">
      <w:pPr>
        <w:ind w:left="4253" w:hanging="425"/>
        <w:jc w:val="both"/>
        <w:outlineLvl w:val="0"/>
        <w:rPr>
          <w:sz w:val="28"/>
          <w:szCs w:val="28"/>
          <w:lang w:val="uk-UA"/>
        </w:rPr>
      </w:pPr>
      <w:r w:rsidRPr="007E2F22">
        <w:rPr>
          <w:sz w:val="28"/>
          <w:szCs w:val="28"/>
          <w:lang w:val="uk-UA"/>
        </w:rPr>
        <w:t xml:space="preserve">«Про затвердження комплексної програми </w:t>
      </w:r>
    </w:p>
    <w:p w:rsidR="00CD5D5A" w:rsidRDefault="00CD5D5A" w:rsidP="007E2F22">
      <w:pPr>
        <w:ind w:left="4253" w:hanging="425"/>
        <w:jc w:val="both"/>
        <w:outlineLvl w:val="0"/>
        <w:rPr>
          <w:sz w:val="28"/>
          <w:szCs w:val="28"/>
          <w:lang w:val="uk-UA"/>
        </w:rPr>
      </w:pPr>
      <w:r w:rsidRPr="007E2F22">
        <w:rPr>
          <w:sz w:val="28"/>
          <w:szCs w:val="28"/>
          <w:lang w:val="uk-UA"/>
        </w:rPr>
        <w:t xml:space="preserve">розвитку комунального некомерційного </w:t>
      </w:r>
    </w:p>
    <w:p w:rsidR="00CD5D5A" w:rsidRDefault="00CD5D5A" w:rsidP="007E2F22">
      <w:pPr>
        <w:ind w:left="4253" w:hanging="425"/>
        <w:jc w:val="both"/>
        <w:outlineLvl w:val="0"/>
        <w:rPr>
          <w:sz w:val="28"/>
          <w:szCs w:val="28"/>
          <w:lang w:val="uk-UA"/>
        </w:rPr>
      </w:pPr>
      <w:r w:rsidRPr="007E2F22">
        <w:rPr>
          <w:sz w:val="28"/>
          <w:szCs w:val="28"/>
          <w:lang w:val="uk-UA"/>
        </w:rPr>
        <w:t xml:space="preserve">медичного підприємства «Кременчуцький </w:t>
      </w:r>
    </w:p>
    <w:p w:rsidR="00CD5D5A" w:rsidRDefault="00CD5D5A" w:rsidP="007E2F22">
      <w:pPr>
        <w:ind w:left="4253" w:hanging="425"/>
        <w:jc w:val="both"/>
        <w:outlineLvl w:val="0"/>
        <w:rPr>
          <w:sz w:val="28"/>
          <w:szCs w:val="28"/>
          <w:lang w:val="uk-UA"/>
        </w:rPr>
      </w:pPr>
      <w:r w:rsidRPr="007E2F22">
        <w:rPr>
          <w:sz w:val="28"/>
          <w:szCs w:val="28"/>
          <w:lang w:val="uk-UA"/>
        </w:rPr>
        <w:t xml:space="preserve">перинатальний центр ІІ рівня» </w:t>
      </w:r>
    </w:p>
    <w:p w:rsidR="00CD5D5A" w:rsidRPr="00D61FEB" w:rsidRDefault="00CD5D5A" w:rsidP="007E2F22">
      <w:pPr>
        <w:ind w:left="4253" w:hanging="425"/>
        <w:jc w:val="both"/>
        <w:outlineLvl w:val="0"/>
        <w:rPr>
          <w:sz w:val="28"/>
          <w:szCs w:val="28"/>
          <w:lang w:val="uk-UA"/>
        </w:rPr>
      </w:pPr>
      <w:r w:rsidRPr="007E2F22">
        <w:rPr>
          <w:sz w:val="28"/>
          <w:szCs w:val="28"/>
          <w:lang w:val="uk-UA"/>
        </w:rPr>
        <w:t>на 2024-2026 роки»</w:t>
      </w:r>
      <w:r w:rsidRPr="00D61FEB">
        <w:rPr>
          <w:sz w:val="28"/>
          <w:szCs w:val="28"/>
          <w:lang w:val="uk-UA"/>
        </w:rPr>
        <w:t>.</w:t>
      </w:r>
    </w:p>
    <w:p w:rsidR="00CD5D5A" w:rsidRPr="00C97994" w:rsidRDefault="00CD5D5A" w:rsidP="009876AE">
      <w:pPr>
        <w:ind w:left="4253" w:hanging="425"/>
        <w:jc w:val="both"/>
        <w:outlineLvl w:val="0"/>
        <w:rPr>
          <w:color w:val="000000"/>
          <w:sz w:val="16"/>
          <w:szCs w:val="16"/>
          <w:lang w:val="uk-UA"/>
        </w:rPr>
      </w:pPr>
    </w:p>
    <w:p w:rsidR="00CD5D5A" w:rsidRDefault="00CD5D5A" w:rsidP="00E64B4A">
      <w:pPr>
        <w:ind w:left="4253" w:hanging="851"/>
        <w:jc w:val="both"/>
        <w:outlineLvl w:val="0"/>
        <w:rPr>
          <w:color w:val="000000"/>
          <w:sz w:val="28"/>
          <w:szCs w:val="28"/>
          <w:lang w:val="uk-UA"/>
        </w:rPr>
      </w:pPr>
      <w:r>
        <w:rPr>
          <w:color w:val="000000"/>
          <w:sz w:val="28"/>
          <w:szCs w:val="28"/>
          <w:lang w:val="uk-UA"/>
        </w:rPr>
        <w:t>18</w:t>
      </w:r>
      <w:r w:rsidRPr="00AE0A33">
        <w:rPr>
          <w:color w:val="000000"/>
          <w:sz w:val="28"/>
          <w:szCs w:val="28"/>
          <w:lang w:val="uk-UA"/>
        </w:rPr>
        <w:t xml:space="preserve">. </w:t>
      </w:r>
      <w:r w:rsidRPr="00E64B4A">
        <w:rPr>
          <w:color w:val="000000"/>
          <w:sz w:val="28"/>
          <w:szCs w:val="28"/>
          <w:lang w:val="uk-UA"/>
        </w:rPr>
        <w:t xml:space="preserve">Про внесення змін до рішення Кременчуцької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міської ради Кременчуцького району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Полтавської області від 23 листопада 2021 року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«Про затвердження комплексної програми </w:t>
      </w:r>
    </w:p>
    <w:p w:rsidR="00CD5D5A" w:rsidRDefault="00CD5D5A" w:rsidP="003F1EBD">
      <w:pPr>
        <w:ind w:left="4253" w:hanging="425"/>
        <w:jc w:val="both"/>
        <w:outlineLvl w:val="0"/>
        <w:rPr>
          <w:color w:val="000000"/>
          <w:sz w:val="28"/>
          <w:szCs w:val="28"/>
          <w:lang w:val="uk-UA"/>
        </w:rPr>
      </w:pPr>
      <w:r>
        <w:rPr>
          <w:color w:val="000000"/>
          <w:sz w:val="28"/>
          <w:szCs w:val="28"/>
          <w:lang w:val="uk-UA"/>
        </w:rPr>
        <w:t>розвитку комунального медичного</w:t>
      </w:r>
    </w:p>
    <w:p w:rsidR="00CD5D5A" w:rsidRDefault="00CD5D5A" w:rsidP="003F1EBD">
      <w:pPr>
        <w:ind w:left="4253" w:hanging="425"/>
        <w:jc w:val="both"/>
        <w:outlineLvl w:val="0"/>
        <w:rPr>
          <w:color w:val="000000"/>
          <w:sz w:val="28"/>
          <w:szCs w:val="28"/>
          <w:lang w:val="uk-UA"/>
        </w:rPr>
      </w:pPr>
      <w:r w:rsidRPr="00E64B4A">
        <w:rPr>
          <w:color w:val="000000"/>
          <w:sz w:val="28"/>
          <w:szCs w:val="28"/>
          <w:lang w:val="uk-UA"/>
        </w:rPr>
        <w:t xml:space="preserve">підприємства </w:t>
      </w:r>
      <w:r>
        <w:rPr>
          <w:color w:val="000000"/>
          <w:sz w:val="28"/>
          <w:szCs w:val="28"/>
          <w:lang w:val="uk-UA"/>
        </w:rPr>
        <w:t>«Лікарня Придніпровська» на</w:t>
      </w:r>
    </w:p>
    <w:p w:rsidR="00CD5D5A" w:rsidRDefault="00CD5D5A" w:rsidP="003F1EBD">
      <w:pPr>
        <w:ind w:left="4253" w:hanging="425"/>
        <w:jc w:val="both"/>
        <w:outlineLvl w:val="0"/>
        <w:rPr>
          <w:color w:val="000000"/>
          <w:sz w:val="28"/>
          <w:szCs w:val="28"/>
          <w:lang w:val="uk-UA"/>
        </w:rPr>
      </w:pPr>
      <w:r w:rsidRPr="00E64B4A">
        <w:rPr>
          <w:color w:val="000000"/>
          <w:sz w:val="28"/>
          <w:szCs w:val="28"/>
          <w:lang w:val="uk-UA"/>
        </w:rPr>
        <w:t>2022-2024 роки»</w:t>
      </w:r>
      <w:r w:rsidRPr="00AE0A33">
        <w:rPr>
          <w:color w:val="000000"/>
          <w:sz w:val="28"/>
          <w:szCs w:val="28"/>
          <w:lang w:val="uk-UA"/>
        </w:rPr>
        <w:t>.</w:t>
      </w:r>
    </w:p>
    <w:p w:rsidR="00CD5D5A" w:rsidRPr="00C97994" w:rsidRDefault="00CD5D5A" w:rsidP="009876AE">
      <w:pPr>
        <w:ind w:left="4253" w:hanging="425"/>
        <w:jc w:val="both"/>
        <w:outlineLvl w:val="0"/>
        <w:rPr>
          <w:color w:val="000000"/>
          <w:sz w:val="16"/>
          <w:szCs w:val="16"/>
          <w:lang w:val="uk-UA"/>
        </w:rPr>
      </w:pPr>
    </w:p>
    <w:p w:rsidR="00CD5D5A" w:rsidRDefault="00CD5D5A" w:rsidP="00E64B4A">
      <w:pPr>
        <w:ind w:left="4253" w:hanging="851"/>
        <w:jc w:val="both"/>
        <w:outlineLvl w:val="0"/>
        <w:rPr>
          <w:color w:val="000000"/>
          <w:sz w:val="28"/>
          <w:szCs w:val="28"/>
          <w:lang w:val="uk-UA"/>
        </w:rPr>
      </w:pPr>
      <w:r>
        <w:rPr>
          <w:color w:val="000000"/>
          <w:sz w:val="28"/>
          <w:szCs w:val="28"/>
          <w:lang w:val="uk-UA"/>
        </w:rPr>
        <w:t>19</w:t>
      </w:r>
      <w:r w:rsidRPr="00AE0A33">
        <w:rPr>
          <w:color w:val="000000"/>
          <w:sz w:val="28"/>
          <w:szCs w:val="28"/>
          <w:lang w:val="uk-UA"/>
        </w:rPr>
        <w:t xml:space="preserve">. </w:t>
      </w:r>
      <w:r w:rsidRPr="00E64B4A">
        <w:rPr>
          <w:color w:val="000000"/>
          <w:sz w:val="28"/>
          <w:szCs w:val="28"/>
          <w:lang w:val="uk-UA"/>
        </w:rPr>
        <w:t xml:space="preserve">Про внесення змін до рішення Кременчуцької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міської ради Кременчуцького району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Полтавської області від 15 грудня 2023 року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«Про затвердження комплексної програми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розвитку комунального некомерційного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 xml:space="preserve">медичного підприємства «Кременчуцька міська </w:t>
      </w:r>
    </w:p>
    <w:p w:rsidR="00CD5D5A" w:rsidRDefault="00CD5D5A" w:rsidP="00E64B4A">
      <w:pPr>
        <w:ind w:left="4253" w:hanging="425"/>
        <w:jc w:val="both"/>
        <w:outlineLvl w:val="0"/>
        <w:rPr>
          <w:color w:val="000000"/>
          <w:sz w:val="28"/>
          <w:szCs w:val="28"/>
          <w:lang w:val="uk-UA"/>
        </w:rPr>
      </w:pPr>
      <w:r w:rsidRPr="00E64B4A">
        <w:rPr>
          <w:color w:val="000000"/>
          <w:sz w:val="28"/>
          <w:szCs w:val="28"/>
          <w:lang w:val="uk-UA"/>
        </w:rPr>
        <w:t>лікарня «Правобережна» на 2024-2026 роки»</w:t>
      </w:r>
      <w:r w:rsidRPr="00AE0A33">
        <w:rPr>
          <w:color w:val="000000"/>
          <w:sz w:val="28"/>
          <w:szCs w:val="28"/>
          <w:lang w:val="uk-UA"/>
        </w:rPr>
        <w:t>.</w:t>
      </w:r>
    </w:p>
    <w:p w:rsidR="00CD5D5A" w:rsidRPr="00C97994" w:rsidRDefault="00CD5D5A" w:rsidP="009876AE">
      <w:pPr>
        <w:ind w:left="4253" w:hanging="425"/>
        <w:jc w:val="both"/>
        <w:outlineLvl w:val="0"/>
        <w:rPr>
          <w:color w:val="000000"/>
          <w:sz w:val="16"/>
          <w:szCs w:val="16"/>
          <w:lang w:val="uk-UA"/>
        </w:rPr>
      </w:pPr>
    </w:p>
    <w:p w:rsidR="00CD5D5A" w:rsidRDefault="00CD5D5A" w:rsidP="00FC4D42">
      <w:pPr>
        <w:ind w:left="4253" w:hanging="851"/>
        <w:jc w:val="both"/>
        <w:outlineLvl w:val="0"/>
        <w:rPr>
          <w:color w:val="000000"/>
          <w:sz w:val="28"/>
          <w:szCs w:val="28"/>
          <w:lang w:val="uk-UA"/>
        </w:rPr>
      </w:pPr>
      <w:r>
        <w:rPr>
          <w:color w:val="000000"/>
          <w:sz w:val="28"/>
          <w:szCs w:val="28"/>
          <w:lang w:val="uk-UA"/>
        </w:rPr>
        <w:t>20</w:t>
      </w:r>
      <w:r w:rsidRPr="00AE0A33">
        <w:rPr>
          <w:color w:val="000000"/>
          <w:sz w:val="28"/>
          <w:szCs w:val="28"/>
          <w:lang w:val="uk-UA"/>
        </w:rPr>
        <w:t xml:space="preserve">. </w:t>
      </w:r>
      <w:r w:rsidRPr="00FC4D42">
        <w:rPr>
          <w:color w:val="000000"/>
          <w:sz w:val="28"/>
          <w:szCs w:val="28"/>
          <w:lang w:val="uk-UA"/>
        </w:rPr>
        <w:t xml:space="preserve">Про внесення змін до рішення Кременчуцької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міської ради Кременчуцького району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Полтавської області від 15 грудня 2023 року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«Про затвердження комплексної програми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розвитку комунального некомерційного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медичного підприємства «Кременчуцька міська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лікарня планового лікування» Кременчуцької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 xml:space="preserve">міської ради Кременчуцького району </w:t>
      </w:r>
    </w:p>
    <w:p w:rsidR="00CD5D5A" w:rsidRDefault="00CD5D5A" w:rsidP="00FC4D42">
      <w:pPr>
        <w:ind w:left="4253" w:hanging="425"/>
        <w:jc w:val="both"/>
        <w:outlineLvl w:val="0"/>
        <w:rPr>
          <w:color w:val="000000"/>
          <w:sz w:val="28"/>
          <w:szCs w:val="28"/>
          <w:lang w:val="uk-UA"/>
        </w:rPr>
      </w:pPr>
      <w:r w:rsidRPr="00FC4D42">
        <w:rPr>
          <w:color w:val="000000"/>
          <w:sz w:val="28"/>
          <w:szCs w:val="28"/>
          <w:lang w:val="uk-UA"/>
        </w:rPr>
        <w:t>Полтавської області на 2024-2026 роки»</w:t>
      </w:r>
      <w:r w:rsidRPr="00AE0A33">
        <w:rPr>
          <w:color w:val="000000"/>
          <w:sz w:val="28"/>
          <w:szCs w:val="28"/>
          <w:lang w:val="uk-UA"/>
        </w:rPr>
        <w:t>.</w:t>
      </w:r>
    </w:p>
    <w:p w:rsidR="00CD5D5A" w:rsidRDefault="00CD5D5A" w:rsidP="009876AE">
      <w:pPr>
        <w:ind w:left="4253" w:hanging="425"/>
        <w:jc w:val="both"/>
        <w:outlineLvl w:val="0"/>
        <w:rPr>
          <w:color w:val="000000"/>
          <w:sz w:val="16"/>
          <w:szCs w:val="16"/>
          <w:lang w:val="uk-UA"/>
        </w:rPr>
      </w:pPr>
    </w:p>
    <w:p w:rsidR="00CD5D5A" w:rsidRDefault="00CD5D5A" w:rsidP="00FC4D42">
      <w:pPr>
        <w:ind w:left="4253" w:hanging="851"/>
        <w:jc w:val="both"/>
        <w:outlineLvl w:val="0"/>
        <w:rPr>
          <w:color w:val="000000"/>
          <w:sz w:val="28"/>
          <w:szCs w:val="28"/>
          <w:lang w:val="uk-UA"/>
        </w:rPr>
      </w:pPr>
      <w:r>
        <w:rPr>
          <w:color w:val="000000"/>
          <w:sz w:val="28"/>
          <w:szCs w:val="28"/>
          <w:lang w:val="uk-UA"/>
        </w:rPr>
        <w:t>21</w:t>
      </w:r>
      <w:r w:rsidRPr="00AE0A33">
        <w:rPr>
          <w:color w:val="000000"/>
          <w:sz w:val="28"/>
          <w:szCs w:val="28"/>
          <w:lang w:val="uk-UA"/>
        </w:rPr>
        <w:t xml:space="preserve">. </w:t>
      </w:r>
      <w:r w:rsidRPr="00FC4D42">
        <w:rPr>
          <w:color w:val="000000"/>
          <w:sz w:val="28"/>
          <w:szCs w:val="28"/>
          <w:lang w:val="uk-UA"/>
        </w:rPr>
        <w:t xml:space="preserve">Про внесення змін до рішення Кременчуцької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 xml:space="preserve">міської ради Кременчуцького району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 xml:space="preserve">Полтавської області від 16 грудня 2022 року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 xml:space="preserve">«Про затвердження комплексної програми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 xml:space="preserve">розвитку комунального некомерційного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 xml:space="preserve">медичного підприємства «Лікарня інтенсивного </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лікування «Кременчуцька»» на 2023-</w:t>
      </w:r>
    </w:p>
    <w:p w:rsidR="00CD5D5A" w:rsidRDefault="00CD5D5A" w:rsidP="0008177E">
      <w:pPr>
        <w:ind w:left="4253" w:hanging="425"/>
        <w:jc w:val="both"/>
        <w:outlineLvl w:val="0"/>
        <w:rPr>
          <w:color w:val="000000"/>
          <w:sz w:val="28"/>
          <w:szCs w:val="28"/>
          <w:lang w:val="uk-UA"/>
        </w:rPr>
      </w:pPr>
      <w:r w:rsidRPr="00FC4D42">
        <w:rPr>
          <w:color w:val="000000"/>
          <w:sz w:val="28"/>
          <w:szCs w:val="28"/>
          <w:lang w:val="uk-UA"/>
        </w:rPr>
        <w:t>2025 роки»</w:t>
      </w:r>
      <w:r w:rsidRPr="00AE0A33">
        <w:rPr>
          <w:color w:val="000000"/>
          <w:sz w:val="28"/>
          <w:szCs w:val="28"/>
          <w:lang w:val="uk-UA"/>
        </w:rPr>
        <w:t>.</w:t>
      </w:r>
    </w:p>
    <w:p w:rsidR="00CD5D5A" w:rsidRDefault="00CD5D5A" w:rsidP="009876AE">
      <w:pPr>
        <w:ind w:left="4253" w:hanging="425"/>
        <w:jc w:val="both"/>
        <w:outlineLvl w:val="0"/>
        <w:rPr>
          <w:color w:val="000000"/>
          <w:sz w:val="16"/>
          <w:szCs w:val="16"/>
          <w:lang w:val="uk-UA"/>
        </w:rPr>
      </w:pPr>
    </w:p>
    <w:p w:rsidR="00CD5D5A" w:rsidRDefault="00CD5D5A" w:rsidP="0008177E">
      <w:pPr>
        <w:ind w:left="4253" w:hanging="851"/>
        <w:jc w:val="both"/>
        <w:outlineLvl w:val="0"/>
        <w:rPr>
          <w:color w:val="000000"/>
          <w:sz w:val="28"/>
          <w:szCs w:val="28"/>
          <w:lang w:val="uk-UA"/>
        </w:rPr>
      </w:pPr>
      <w:r>
        <w:rPr>
          <w:color w:val="000000"/>
          <w:sz w:val="28"/>
          <w:szCs w:val="28"/>
          <w:lang w:val="uk-UA"/>
        </w:rPr>
        <w:t>22</w:t>
      </w:r>
      <w:r w:rsidRPr="00AE0A33">
        <w:rPr>
          <w:color w:val="000000"/>
          <w:sz w:val="28"/>
          <w:szCs w:val="28"/>
          <w:lang w:val="uk-UA"/>
        </w:rPr>
        <w:t xml:space="preserve">. </w:t>
      </w:r>
      <w:r w:rsidRPr="0008177E">
        <w:rPr>
          <w:color w:val="000000"/>
          <w:sz w:val="28"/>
          <w:szCs w:val="28"/>
          <w:lang w:val="uk-UA"/>
        </w:rPr>
        <w:t xml:space="preserve">Про внесення змін до рішення Кременчуцької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міської ради Кременчуцького району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Полтавської області від 15 грудня 2023 року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«Про затвердження комплексної програми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розвитку комунального некомерційного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медичного підприємства «Кременчуцька перша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 xml:space="preserve">міська лікарня ім. О. Т. Богаєвського» </w:t>
      </w:r>
    </w:p>
    <w:p w:rsidR="00CD5D5A" w:rsidRDefault="00CD5D5A" w:rsidP="0008177E">
      <w:pPr>
        <w:ind w:left="4253" w:hanging="425"/>
        <w:jc w:val="both"/>
        <w:outlineLvl w:val="0"/>
        <w:rPr>
          <w:color w:val="000000"/>
          <w:sz w:val="28"/>
          <w:szCs w:val="28"/>
          <w:lang w:val="uk-UA"/>
        </w:rPr>
      </w:pPr>
      <w:r w:rsidRPr="0008177E">
        <w:rPr>
          <w:color w:val="000000"/>
          <w:sz w:val="28"/>
          <w:szCs w:val="28"/>
          <w:lang w:val="uk-UA"/>
        </w:rPr>
        <w:t>на 2024-2026 роки»</w:t>
      </w:r>
      <w:r w:rsidRPr="00AE0A33">
        <w:rPr>
          <w:color w:val="000000"/>
          <w:sz w:val="28"/>
          <w:szCs w:val="28"/>
          <w:lang w:val="uk-UA"/>
        </w:rPr>
        <w:t>.</w:t>
      </w:r>
    </w:p>
    <w:p w:rsidR="00CD5D5A" w:rsidRPr="004A5500" w:rsidRDefault="00CD5D5A" w:rsidP="0008177E">
      <w:pPr>
        <w:ind w:left="4253" w:hanging="425"/>
        <w:jc w:val="both"/>
        <w:outlineLvl w:val="0"/>
        <w:rPr>
          <w:color w:val="000000"/>
          <w:sz w:val="16"/>
          <w:szCs w:val="16"/>
          <w:lang w:val="uk-UA"/>
        </w:rPr>
      </w:pPr>
    </w:p>
    <w:p w:rsidR="00CD5D5A" w:rsidRDefault="00CD5D5A" w:rsidP="004A5500">
      <w:pPr>
        <w:ind w:left="4253" w:hanging="851"/>
        <w:jc w:val="both"/>
        <w:outlineLvl w:val="0"/>
        <w:rPr>
          <w:color w:val="000000"/>
          <w:sz w:val="28"/>
          <w:szCs w:val="28"/>
          <w:lang w:val="uk-UA"/>
        </w:rPr>
      </w:pPr>
      <w:r>
        <w:rPr>
          <w:color w:val="000000"/>
          <w:sz w:val="28"/>
          <w:szCs w:val="28"/>
          <w:lang w:val="uk-UA"/>
        </w:rPr>
        <w:t>23</w:t>
      </w:r>
      <w:r w:rsidRPr="00AE0A33">
        <w:rPr>
          <w:color w:val="000000"/>
          <w:sz w:val="28"/>
          <w:szCs w:val="28"/>
          <w:lang w:val="uk-UA"/>
        </w:rPr>
        <w:t xml:space="preserve">. </w:t>
      </w:r>
      <w:r w:rsidRPr="004A5500">
        <w:rPr>
          <w:color w:val="000000"/>
          <w:sz w:val="28"/>
          <w:szCs w:val="28"/>
          <w:lang w:val="uk-UA"/>
        </w:rPr>
        <w:t xml:space="preserve">Про безоплатне прийняття до комунальної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власності Кременчуцької міської територіальної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громади зовнішніх інженерних мереж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теплопостачання та гарячого водопостачання</w:t>
      </w:r>
      <w:r w:rsidRPr="00AE0A33">
        <w:rPr>
          <w:color w:val="000000"/>
          <w:sz w:val="28"/>
          <w:szCs w:val="28"/>
          <w:lang w:val="uk-UA"/>
        </w:rPr>
        <w:t>.</w:t>
      </w:r>
    </w:p>
    <w:p w:rsidR="00CD5D5A" w:rsidRPr="004A5500" w:rsidRDefault="00CD5D5A" w:rsidP="0008177E">
      <w:pPr>
        <w:ind w:left="4253" w:hanging="425"/>
        <w:jc w:val="both"/>
        <w:outlineLvl w:val="0"/>
        <w:rPr>
          <w:color w:val="000000"/>
          <w:sz w:val="16"/>
          <w:szCs w:val="16"/>
          <w:lang w:val="uk-UA"/>
        </w:rPr>
      </w:pPr>
    </w:p>
    <w:p w:rsidR="00CD5D5A" w:rsidRDefault="00CD5D5A" w:rsidP="004A5500">
      <w:pPr>
        <w:ind w:left="4253" w:hanging="851"/>
        <w:jc w:val="both"/>
        <w:outlineLvl w:val="0"/>
        <w:rPr>
          <w:color w:val="000000"/>
          <w:sz w:val="28"/>
          <w:szCs w:val="28"/>
          <w:lang w:val="uk-UA"/>
        </w:rPr>
      </w:pPr>
      <w:r>
        <w:rPr>
          <w:color w:val="000000"/>
          <w:sz w:val="28"/>
          <w:szCs w:val="28"/>
          <w:lang w:val="uk-UA"/>
        </w:rPr>
        <w:t>24</w:t>
      </w:r>
      <w:r w:rsidRPr="00AE0A33">
        <w:rPr>
          <w:color w:val="000000"/>
          <w:sz w:val="28"/>
          <w:szCs w:val="28"/>
          <w:lang w:val="uk-UA"/>
        </w:rPr>
        <w:t xml:space="preserve">. </w:t>
      </w:r>
      <w:r w:rsidRPr="004A5500">
        <w:rPr>
          <w:color w:val="000000"/>
          <w:sz w:val="28"/>
          <w:szCs w:val="28"/>
          <w:lang w:val="uk-UA"/>
        </w:rPr>
        <w:t xml:space="preserve">Про внесення змін до відомостей комунального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підприємства «Теплоенерго» Кременчуцької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міської ради Кременчуцького району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Полтавської області</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4A5500">
      <w:pPr>
        <w:ind w:left="4253" w:hanging="851"/>
        <w:jc w:val="both"/>
        <w:outlineLvl w:val="0"/>
        <w:rPr>
          <w:color w:val="000000"/>
          <w:sz w:val="28"/>
          <w:szCs w:val="28"/>
          <w:lang w:val="uk-UA"/>
        </w:rPr>
      </w:pPr>
      <w:r>
        <w:rPr>
          <w:color w:val="000000"/>
          <w:sz w:val="28"/>
          <w:szCs w:val="28"/>
          <w:lang w:val="uk-UA"/>
        </w:rPr>
        <w:t>25</w:t>
      </w:r>
      <w:r w:rsidRPr="00AE0A33">
        <w:rPr>
          <w:color w:val="000000"/>
          <w:sz w:val="28"/>
          <w:szCs w:val="28"/>
          <w:lang w:val="uk-UA"/>
        </w:rPr>
        <w:t xml:space="preserve">. </w:t>
      </w:r>
      <w:r w:rsidRPr="004A5500">
        <w:rPr>
          <w:color w:val="000000"/>
          <w:sz w:val="28"/>
          <w:szCs w:val="28"/>
          <w:lang w:val="uk-UA"/>
        </w:rPr>
        <w:t xml:space="preserve">Про затвердження Програми розвитку зон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ландшафтно-рекреаційних загальноміського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 xml:space="preserve">значення та зон озеленення загального </w:t>
      </w:r>
    </w:p>
    <w:p w:rsidR="00CD5D5A" w:rsidRDefault="00CD5D5A" w:rsidP="004A5500">
      <w:pPr>
        <w:ind w:left="4253" w:hanging="425"/>
        <w:jc w:val="both"/>
        <w:outlineLvl w:val="0"/>
        <w:rPr>
          <w:color w:val="000000"/>
          <w:sz w:val="28"/>
          <w:szCs w:val="28"/>
          <w:lang w:val="uk-UA"/>
        </w:rPr>
      </w:pPr>
      <w:r w:rsidRPr="004A5500">
        <w:rPr>
          <w:color w:val="000000"/>
          <w:sz w:val="28"/>
          <w:szCs w:val="28"/>
          <w:lang w:val="uk-UA"/>
        </w:rPr>
        <w:t>користування на 2025 рік в новій редакції</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BD5734">
      <w:pPr>
        <w:ind w:left="4253" w:hanging="851"/>
        <w:jc w:val="both"/>
        <w:outlineLvl w:val="0"/>
        <w:rPr>
          <w:color w:val="000000"/>
          <w:sz w:val="28"/>
          <w:szCs w:val="28"/>
          <w:lang w:val="uk-UA"/>
        </w:rPr>
      </w:pPr>
      <w:r>
        <w:rPr>
          <w:color w:val="000000"/>
          <w:sz w:val="28"/>
          <w:szCs w:val="28"/>
          <w:lang w:val="uk-UA"/>
        </w:rPr>
        <w:t>26</w:t>
      </w:r>
      <w:r w:rsidRPr="00AE0A33">
        <w:rPr>
          <w:color w:val="000000"/>
          <w:sz w:val="28"/>
          <w:szCs w:val="28"/>
          <w:lang w:val="uk-UA"/>
        </w:rPr>
        <w:t xml:space="preserve">. </w:t>
      </w:r>
      <w:r w:rsidRPr="00BD5734">
        <w:rPr>
          <w:color w:val="000000"/>
          <w:sz w:val="28"/>
          <w:szCs w:val="28"/>
          <w:lang w:val="uk-UA"/>
        </w:rPr>
        <w:t xml:space="preserve">Про початок роботи по розробці детального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плану території по вул. Центральній, 1-А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в с. Придніпрянське Кременчуцького району</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Полтавської області за межами населених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пунктів в межах Кременчуцької міської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територіальної громади</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BD5734">
      <w:pPr>
        <w:ind w:left="4253" w:hanging="851"/>
        <w:jc w:val="both"/>
        <w:outlineLvl w:val="0"/>
        <w:rPr>
          <w:color w:val="000000"/>
          <w:sz w:val="28"/>
          <w:szCs w:val="28"/>
          <w:lang w:val="uk-UA"/>
        </w:rPr>
      </w:pPr>
      <w:r>
        <w:rPr>
          <w:color w:val="000000"/>
          <w:sz w:val="28"/>
          <w:szCs w:val="28"/>
          <w:lang w:val="uk-UA"/>
        </w:rPr>
        <w:t>27</w:t>
      </w:r>
      <w:r w:rsidRPr="00AE0A33">
        <w:rPr>
          <w:color w:val="000000"/>
          <w:sz w:val="28"/>
          <w:szCs w:val="28"/>
          <w:lang w:val="uk-UA"/>
        </w:rPr>
        <w:t xml:space="preserve">. </w:t>
      </w:r>
      <w:r w:rsidRPr="00BD5734">
        <w:rPr>
          <w:color w:val="000000"/>
          <w:sz w:val="28"/>
          <w:szCs w:val="28"/>
          <w:lang w:val="uk-UA"/>
        </w:rPr>
        <w:t xml:space="preserve">Про початок роботи по розробці детального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плану території в кварталі, обмеженому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вул. Сержанта Мельничука, вул. Межова,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вул. Новомежова, проїздом Парковий та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 xml:space="preserve">вул. Володимира Черниша, в м. Кременчуці </w:t>
      </w:r>
    </w:p>
    <w:p w:rsidR="00CD5D5A" w:rsidRDefault="00CD5D5A" w:rsidP="00BD5734">
      <w:pPr>
        <w:ind w:left="4253" w:hanging="425"/>
        <w:jc w:val="both"/>
        <w:outlineLvl w:val="0"/>
        <w:rPr>
          <w:color w:val="000000"/>
          <w:sz w:val="28"/>
          <w:szCs w:val="28"/>
          <w:lang w:val="uk-UA"/>
        </w:rPr>
      </w:pPr>
      <w:r w:rsidRPr="00BD5734">
        <w:rPr>
          <w:color w:val="000000"/>
          <w:sz w:val="28"/>
          <w:szCs w:val="28"/>
          <w:lang w:val="uk-UA"/>
        </w:rPr>
        <w:t>Полтавської області</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C43367">
      <w:pPr>
        <w:ind w:left="4253" w:hanging="851"/>
        <w:jc w:val="both"/>
        <w:outlineLvl w:val="0"/>
        <w:rPr>
          <w:color w:val="000000"/>
          <w:sz w:val="28"/>
          <w:szCs w:val="28"/>
          <w:lang w:val="uk-UA"/>
        </w:rPr>
      </w:pPr>
      <w:r>
        <w:rPr>
          <w:color w:val="000000"/>
          <w:sz w:val="28"/>
          <w:szCs w:val="28"/>
          <w:lang w:val="uk-UA"/>
        </w:rPr>
        <w:t>28</w:t>
      </w:r>
      <w:r w:rsidRPr="00AE0A33">
        <w:rPr>
          <w:color w:val="000000"/>
          <w:sz w:val="28"/>
          <w:szCs w:val="28"/>
          <w:lang w:val="uk-UA"/>
        </w:rPr>
        <w:t xml:space="preserve">. </w:t>
      </w:r>
      <w:r w:rsidRPr="00C43367">
        <w:rPr>
          <w:color w:val="000000"/>
          <w:sz w:val="28"/>
          <w:szCs w:val="28"/>
          <w:lang w:val="uk-UA"/>
        </w:rPr>
        <w:t xml:space="preserve">Про початок роботи по розробці детального </w:t>
      </w:r>
    </w:p>
    <w:p w:rsidR="00CD5D5A" w:rsidRDefault="00CD5D5A" w:rsidP="00C43367">
      <w:pPr>
        <w:ind w:left="4253" w:hanging="425"/>
        <w:jc w:val="both"/>
        <w:outlineLvl w:val="0"/>
        <w:rPr>
          <w:color w:val="000000"/>
          <w:sz w:val="28"/>
          <w:szCs w:val="28"/>
          <w:lang w:val="uk-UA"/>
        </w:rPr>
      </w:pPr>
      <w:r w:rsidRPr="00C43367">
        <w:rPr>
          <w:color w:val="000000"/>
          <w:sz w:val="28"/>
          <w:szCs w:val="28"/>
          <w:lang w:val="uk-UA"/>
        </w:rPr>
        <w:t xml:space="preserve">плану території по вул. Велика набережна, в </w:t>
      </w:r>
    </w:p>
    <w:p w:rsidR="00CD5D5A" w:rsidRDefault="00CD5D5A" w:rsidP="00C43367">
      <w:pPr>
        <w:ind w:left="4253" w:hanging="425"/>
        <w:jc w:val="both"/>
        <w:outlineLvl w:val="0"/>
        <w:rPr>
          <w:color w:val="000000"/>
          <w:sz w:val="28"/>
          <w:szCs w:val="28"/>
          <w:lang w:val="uk-UA"/>
        </w:rPr>
      </w:pPr>
      <w:r w:rsidRPr="00C43367">
        <w:rPr>
          <w:color w:val="000000"/>
          <w:sz w:val="28"/>
          <w:szCs w:val="28"/>
          <w:lang w:val="uk-UA"/>
        </w:rPr>
        <w:t xml:space="preserve">районі будинку № 41, в м. Кременчуці </w:t>
      </w:r>
    </w:p>
    <w:p w:rsidR="00CD5D5A" w:rsidRDefault="00CD5D5A" w:rsidP="00C43367">
      <w:pPr>
        <w:ind w:left="4253" w:hanging="425"/>
        <w:jc w:val="both"/>
        <w:outlineLvl w:val="0"/>
        <w:rPr>
          <w:color w:val="000000"/>
          <w:sz w:val="28"/>
          <w:szCs w:val="28"/>
          <w:lang w:val="uk-UA"/>
        </w:rPr>
      </w:pPr>
      <w:r w:rsidRPr="00C43367">
        <w:rPr>
          <w:color w:val="000000"/>
          <w:sz w:val="28"/>
          <w:szCs w:val="28"/>
          <w:lang w:val="uk-UA"/>
        </w:rPr>
        <w:t>Полтавської області</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C43367">
      <w:pPr>
        <w:ind w:left="4253" w:hanging="851"/>
        <w:jc w:val="both"/>
        <w:outlineLvl w:val="0"/>
        <w:rPr>
          <w:color w:val="000000"/>
          <w:sz w:val="28"/>
          <w:szCs w:val="28"/>
          <w:lang w:val="uk-UA"/>
        </w:rPr>
      </w:pPr>
      <w:r>
        <w:rPr>
          <w:color w:val="000000"/>
          <w:sz w:val="28"/>
          <w:szCs w:val="28"/>
          <w:lang w:val="uk-UA"/>
        </w:rPr>
        <w:t>29</w:t>
      </w:r>
      <w:r w:rsidRPr="00AE0A33">
        <w:rPr>
          <w:color w:val="000000"/>
          <w:sz w:val="28"/>
          <w:szCs w:val="28"/>
          <w:lang w:val="uk-UA"/>
        </w:rPr>
        <w:t xml:space="preserve">. </w:t>
      </w:r>
      <w:r w:rsidRPr="00C43367">
        <w:rPr>
          <w:color w:val="000000"/>
          <w:sz w:val="28"/>
          <w:szCs w:val="28"/>
          <w:lang w:val="uk-UA"/>
        </w:rPr>
        <w:t xml:space="preserve">Про початок роботи по внесенню змін до </w:t>
      </w:r>
    </w:p>
    <w:p w:rsidR="00CD5D5A" w:rsidRDefault="00CD5D5A" w:rsidP="00C87E9E">
      <w:pPr>
        <w:ind w:left="4253" w:hanging="425"/>
        <w:jc w:val="both"/>
        <w:outlineLvl w:val="0"/>
        <w:rPr>
          <w:color w:val="000000"/>
          <w:sz w:val="28"/>
          <w:szCs w:val="28"/>
          <w:lang w:val="uk-UA"/>
        </w:rPr>
      </w:pPr>
      <w:r w:rsidRPr="00C43367">
        <w:rPr>
          <w:color w:val="000000"/>
          <w:sz w:val="28"/>
          <w:szCs w:val="28"/>
          <w:lang w:val="uk-UA"/>
        </w:rPr>
        <w:t xml:space="preserve">детального плану території по тупику Генерала </w:t>
      </w:r>
    </w:p>
    <w:p w:rsidR="00CD5D5A" w:rsidRDefault="00CD5D5A" w:rsidP="00C87E9E">
      <w:pPr>
        <w:ind w:left="4253" w:hanging="425"/>
        <w:jc w:val="both"/>
        <w:outlineLvl w:val="0"/>
        <w:rPr>
          <w:color w:val="000000"/>
          <w:sz w:val="28"/>
          <w:szCs w:val="28"/>
          <w:lang w:val="uk-UA"/>
        </w:rPr>
      </w:pPr>
      <w:r w:rsidRPr="00C43367">
        <w:rPr>
          <w:color w:val="000000"/>
          <w:sz w:val="28"/>
          <w:szCs w:val="28"/>
          <w:lang w:val="uk-UA"/>
        </w:rPr>
        <w:t xml:space="preserve">Карбишева, 11 в м. Кременчук Полтавської </w:t>
      </w:r>
    </w:p>
    <w:p w:rsidR="00CD5D5A" w:rsidRDefault="00CD5D5A" w:rsidP="00C87E9E">
      <w:pPr>
        <w:ind w:left="4253" w:hanging="425"/>
        <w:jc w:val="both"/>
        <w:outlineLvl w:val="0"/>
        <w:rPr>
          <w:color w:val="000000"/>
          <w:sz w:val="28"/>
          <w:szCs w:val="28"/>
          <w:lang w:val="uk-UA"/>
        </w:rPr>
      </w:pPr>
      <w:r w:rsidRPr="00C43367">
        <w:rPr>
          <w:color w:val="000000"/>
          <w:sz w:val="28"/>
          <w:szCs w:val="28"/>
          <w:lang w:val="uk-UA"/>
        </w:rPr>
        <w:t>області (нова назва – тупик Степовий)</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3365F7">
      <w:pPr>
        <w:ind w:left="4253" w:hanging="851"/>
        <w:jc w:val="both"/>
        <w:outlineLvl w:val="0"/>
        <w:rPr>
          <w:color w:val="000000"/>
          <w:sz w:val="28"/>
          <w:szCs w:val="28"/>
          <w:lang w:val="uk-UA"/>
        </w:rPr>
      </w:pPr>
      <w:r>
        <w:rPr>
          <w:color w:val="000000"/>
          <w:sz w:val="28"/>
          <w:szCs w:val="28"/>
          <w:lang w:val="uk-UA"/>
        </w:rPr>
        <w:t>30</w:t>
      </w:r>
      <w:r w:rsidRPr="00AE0A33">
        <w:rPr>
          <w:color w:val="000000"/>
          <w:sz w:val="28"/>
          <w:szCs w:val="28"/>
          <w:lang w:val="uk-UA"/>
        </w:rPr>
        <w:t xml:space="preserve">. </w:t>
      </w:r>
      <w:r w:rsidRPr="003365F7">
        <w:rPr>
          <w:color w:val="000000"/>
          <w:sz w:val="28"/>
          <w:szCs w:val="28"/>
          <w:lang w:val="uk-UA"/>
        </w:rPr>
        <w:t xml:space="preserve">Про початок роботи по внесенню змін до </w:t>
      </w:r>
    </w:p>
    <w:p w:rsidR="00CD5D5A" w:rsidRDefault="00CD5D5A" w:rsidP="002C60EA">
      <w:pPr>
        <w:ind w:left="4253" w:hanging="425"/>
        <w:jc w:val="both"/>
        <w:outlineLvl w:val="0"/>
        <w:rPr>
          <w:color w:val="000000"/>
          <w:sz w:val="28"/>
          <w:szCs w:val="28"/>
          <w:lang w:val="uk-UA"/>
        </w:rPr>
      </w:pPr>
      <w:r w:rsidRPr="003365F7">
        <w:rPr>
          <w:color w:val="000000"/>
          <w:sz w:val="28"/>
          <w:szCs w:val="28"/>
          <w:lang w:val="uk-UA"/>
        </w:rPr>
        <w:t>детальн</w:t>
      </w:r>
      <w:r>
        <w:rPr>
          <w:color w:val="000000"/>
          <w:sz w:val="28"/>
          <w:szCs w:val="28"/>
          <w:lang w:val="uk-UA"/>
        </w:rPr>
        <w:t>ого плану території центральної</w:t>
      </w:r>
    </w:p>
    <w:p w:rsidR="00CD5D5A" w:rsidRDefault="00CD5D5A" w:rsidP="002C60EA">
      <w:pPr>
        <w:ind w:left="4253" w:hanging="425"/>
        <w:jc w:val="both"/>
        <w:outlineLvl w:val="0"/>
        <w:rPr>
          <w:color w:val="000000"/>
          <w:sz w:val="28"/>
          <w:szCs w:val="28"/>
          <w:lang w:val="uk-UA"/>
        </w:rPr>
      </w:pPr>
      <w:r w:rsidRPr="003365F7">
        <w:rPr>
          <w:color w:val="000000"/>
          <w:sz w:val="28"/>
          <w:szCs w:val="28"/>
          <w:lang w:val="uk-UA"/>
        </w:rPr>
        <w:t>частини міста Кременчука Полтавської області</w:t>
      </w:r>
      <w:r w:rsidRPr="00AE0A33">
        <w:rPr>
          <w:color w:val="000000"/>
          <w:sz w:val="28"/>
          <w:szCs w:val="28"/>
          <w:lang w:val="uk-UA"/>
        </w:rPr>
        <w:t>.</w:t>
      </w:r>
    </w:p>
    <w:p w:rsidR="00CD5D5A" w:rsidRDefault="00CD5D5A" w:rsidP="0008177E">
      <w:pPr>
        <w:ind w:left="4253" w:hanging="425"/>
        <w:jc w:val="both"/>
        <w:outlineLvl w:val="0"/>
        <w:rPr>
          <w:color w:val="000000"/>
          <w:sz w:val="16"/>
          <w:szCs w:val="16"/>
          <w:lang w:val="uk-UA"/>
        </w:rPr>
      </w:pPr>
    </w:p>
    <w:p w:rsidR="00CD5D5A" w:rsidRDefault="00CD5D5A" w:rsidP="003365F7">
      <w:pPr>
        <w:ind w:left="4253" w:hanging="851"/>
        <w:jc w:val="both"/>
        <w:outlineLvl w:val="0"/>
        <w:rPr>
          <w:color w:val="000000"/>
          <w:sz w:val="28"/>
          <w:szCs w:val="28"/>
          <w:lang w:val="uk-UA"/>
        </w:rPr>
      </w:pPr>
      <w:r>
        <w:rPr>
          <w:color w:val="000000"/>
          <w:sz w:val="28"/>
          <w:szCs w:val="28"/>
          <w:lang w:val="uk-UA"/>
        </w:rPr>
        <w:t>31</w:t>
      </w:r>
      <w:r w:rsidRPr="00AE0A33">
        <w:rPr>
          <w:color w:val="000000"/>
          <w:sz w:val="28"/>
          <w:szCs w:val="28"/>
          <w:lang w:val="uk-UA"/>
        </w:rPr>
        <w:t xml:space="preserve">. </w:t>
      </w:r>
      <w:r w:rsidRPr="003365F7">
        <w:rPr>
          <w:color w:val="000000"/>
          <w:sz w:val="28"/>
          <w:szCs w:val="28"/>
          <w:lang w:val="uk-UA"/>
        </w:rPr>
        <w:t xml:space="preserve">Про початок роботи по внесенню змін до </w:t>
      </w:r>
    </w:p>
    <w:p w:rsidR="00CD5D5A" w:rsidRDefault="00CD5D5A" w:rsidP="003365F7">
      <w:pPr>
        <w:ind w:left="4253" w:hanging="425"/>
        <w:jc w:val="both"/>
        <w:outlineLvl w:val="0"/>
        <w:rPr>
          <w:color w:val="000000"/>
          <w:sz w:val="28"/>
          <w:szCs w:val="28"/>
          <w:lang w:val="uk-UA"/>
        </w:rPr>
      </w:pPr>
      <w:r w:rsidRPr="003365F7">
        <w:rPr>
          <w:color w:val="000000"/>
          <w:sz w:val="28"/>
          <w:szCs w:val="28"/>
          <w:lang w:val="uk-UA"/>
        </w:rPr>
        <w:t xml:space="preserve">детального плану території мікрорайону 101 </w:t>
      </w:r>
    </w:p>
    <w:p w:rsidR="00CD5D5A" w:rsidRDefault="00CD5D5A" w:rsidP="003365F7">
      <w:pPr>
        <w:ind w:left="4253" w:hanging="425"/>
        <w:jc w:val="both"/>
        <w:outlineLvl w:val="0"/>
        <w:rPr>
          <w:color w:val="000000"/>
          <w:sz w:val="28"/>
          <w:szCs w:val="28"/>
          <w:lang w:val="uk-UA"/>
        </w:rPr>
      </w:pPr>
      <w:r w:rsidRPr="003365F7">
        <w:rPr>
          <w:color w:val="000000"/>
          <w:sz w:val="28"/>
          <w:szCs w:val="28"/>
          <w:lang w:val="uk-UA"/>
        </w:rPr>
        <w:t>в місті Кременчуці Полтавської області</w:t>
      </w:r>
      <w:r w:rsidRPr="00AE0A33">
        <w:rPr>
          <w:color w:val="000000"/>
          <w:sz w:val="28"/>
          <w:szCs w:val="28"/>
          <w:lang w:val="uk-UA"/>
        </w:rPr>
        <w:t>.</w:t>
      </w:r>
    </w:p>
    <w:p w:rsidR="00CD5D5A" w:rsidRDefault="00CD5D5A" w:rsidP="009876AE">
      <w:pPr>
        <w:ind w:left="4253" w:hanging="425"/>
        <w:jc w:val="both"/>
        <w:outlineLvl w:val="0"/>
        <w:rPr>
          <w:color w:val="000000"/>
          <w:sz w:val="16"/>
          <w:szCs w:val="16"/>
          <w:lang w:val="uk-UA"/>
        </w:rPr>
      </w:pPr>
    </w:p>
    <w:p w:rsidR="00CD5D5A" w:rsidRPr="00567FD0"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567FD0" w:rsidRDefault="00CD5D5A" w:rsidP="0098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«не голосувало» - </w:t>
      </w:r>
      <w:r>
        <w:rPr>
          <w:sz w:val="28"/>
          <w:szCs w:val="28"/>
          <w:lang w:val="uk-UA"/>
        </w:rPr>
        <w:t>2</w:t>
      </w:r>
    </w:p>
    <w:p w:rsidR="00CD5D5A" w:rsidRDefault="00CD5D5A" w:rsidP="009876AE">
      <w:pPr>
        <w:ind w:left="1985" w:hanging="1985"/>
        <w:jc w:val="both"/>
        <w:rPr>
          <w:sz w:val="16"/>
          <w:szCs w:val="16"/>
          <w:lang w:val="uk-UA"/>
        </w:rPr>
      </w:pPr>
    </w:p>
    <w:p w:rsidR="00CD5D5A" w:rsidRPr="00AE0A33" w:rsidRDefault="00CD5D5A" w:rsidP="00E242DB">
      <w:pPr>
        <w:ind w:left="2410" w:hanging="2410"/>
        <w:jc w:val="both"/>
        <w:rPr>
          <w:sz w:val="28"/>
          <w:szCs w:val="28"/>
          <w:lang w:val="uk-UA"/>
        </w:rPr>
      </w:pPr>
      <w:r>
        <w:rPr>
          <w:sz w:val="28"/>
          <w:szCs w:val="28"/>
          <w:lang w:val="uk-UA"/>
        </w:rPr>
        <w:t>32</w:t>
      </w:r>
      <w:r w:rsidRPr="00AE0A33">
        <w:rPr>
          <w:sz w:val="28"/>
          <w:szCs w:val="28"/>
          <w:lang w:val="uk-UA"/>
        </w:rPr>
        <w:t xml:space="preserve">. СЛУХАЛИ: </w:t>
      </w:r>
      <w:bookmarkStart w:id="2" w:name="_Hlk186443799"/>
      <w:r w:rsidRPr="00AD27C9">
        <w:rPr>
          <w:sz w:val="28"/>
          <w:szCs w:val="28"/>
          <w:lang w:val="uk-UA"/>
        </w:rPr>
        <w:t>Про внесення змін до рішень органів місцевого самоврядування</w:t>
      </w:r>
      <w:bookmarkEnd w:id="2"/>
      <w:r w:rsidRPr="00AE0A33">
        <w:rPr>
          <w:sz w:val="28"/>
          <w:szCs w:val="28"/>
          <w:lang w:val="uk-UA"/>
        </w:rPr>
        <w:t>.</w:t>
      </w:r>
    </w:p>
    <w:p w:rsidR="00CD5D5A" w:rsidRDefault="00CD5D5A" w:rsidP="00E242DB">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E242DB">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E242DB">
      <w:pPr>
        <w:ind w:left="1416" w:firstLine="708"/>
        <w:jc w:val="both"/>
        <w:rPr>
          <w:sz w:val="28"/>
          <w:szCs w:val="28"/>
          <w:lang w:val="uk-UA"/>
        </w:rPr>
      </w:pPr>
      <w:r w:rsidRPr="00AE0A33">
        <w:rPr>
          <w:sz w:val="28"/>
          <w:szCs w:val="28"/>
          <w:lang w:val="uk-UA"/>
        </w:rPr>
        <w:t xml:space="preserve">                 (доповідь не заслуховувалась)</w:t>
      </w:r>
    </w:p>
    <w:p w:rsidR="00CD5D5A" w:rsidRDefault="00CD5D5A" w:rsidP="00E242DB">
      <w:pPr>
        <w:jc w:val="both"/>
        <w:rPr>
          <w:sz w:val="16"/>
          <w:szCs w:val="16"/>
          <w:lang w:val="uk-UA"/>
        </w:rPr>
      </w:pPr>
    </w:p>
    <w:p w:rsidR="00CD5D5A" w:rsidRPr="000824F7" w:rsidRDefault="00CD5D5A" w:rsidP="00E242DB">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E242DB">
      <w:pPr>
        <w:tabs>
          <w:tab w:val="left" w:pos="540"/>
        </w:tabs>
        <w:jc w:val="both"/>
        <w:rPr>
          <w:sz w:val="16"/>
          <w:szCs w:val="16"/>
          <w:lang w:val="uk-UA"/>
        </w:rPr>
      </w:pPr>
    </w:p>
    <w:p w:rsidR="00CD5D5A" w:rsidRDefault="00CD5D5A" w:rsidP="00E242DB">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письмово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32</w:t>
      </w:r>
      <w:r w:rsidRPr="000824F7">
        <w:rPr>
          <w:sz w:val="28"/>
          <w:szCs w:val="28"/>
          <w:lang w:val="uk-UA"/>
        </w:rPr>
        <w:t xml:space="preserve"> «</w:t>
      </w:r>
      <w:r w:rsidRPr="00AD27C9">
        <w:rPr>
          <w:sz w:val="28"/>
          <w:szCs w:val="28"/>
          <w:lang w:val="uk-UA"/>
        </w:rPr>
        <w:t>Про внесення змін до рішень органів місцевого самоврядування</w:t>
      </w:r>
      <w:r w:rsidRPr="000824F7">
        <w:rPr>
          <w:sz w:val="28"/>
          <w:szCs w:val="28"/>
          <w:lang w:val="uk-UA"/>
        </w:rPr>
        <w:t>».</w:t>
      </w:r>
    </w:p>
    <w:p w:rsidR="00CD5D5A" w:rsidRPr="00E374CC" w:rsidRDefault="00CD5D5A" w:rsidP="005778DD">
      <w:pPr>
        <w:tabs>
          <w:tab w:val="left" w:pos="540"/>
        </w:tabs>
        <w:jc w:val="both"/>
        <w:rPr>
          <w:sz w:val="16"/>
          <w:szCs w:val="16"/>
          <w:lang w:val="uk-UA"/>
        </w:rPr>
      </w:pPr>
    </w:p>
    <w:p w:rsidR="00CD5D5A" w:rsidRPr="00E374CC" w:rsidRDefault="00CD5D5A" w:rsidP="005778DD">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CD5D5A" w:rsidRPr="00E374CC" w:rsidRDefault="00CD5D5A" w:rsidP="005778DD">
      <w:pPr>
        <w:jc w:val="both"/>
        <w:rPr>
          <w:sz w:val="16"/>
          <w:szCs w:val="16"/>
          <w:lang w:val="uk-UA"/>
        </w:rPr>
      </w:pPr>
    </w:p>
    <w:p w:rsidR="00CD5D5A" w:rsidRPr="00E374CC" w:rsidRDefault="00CD5D5A" w:rsidP="0057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27</w:t>
      </w:r>
    </w:p>
    <w:p w:rsidR="00CD5D5A" w:rsidRPr="00E374CC" w:rsidRDefault="00CD5D5A" w:rsidP="0057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CD5D5A" w:rsidRPr="00E374CC" w:rsidRDefault="00CD5D5A" w:rsidP="0057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CD5D5A" w:rsidRPr="00E374CC" w:rsidRDefault="00CD5D5A" w:rsidP="0057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3</w:t>
      </w:r>
    </w:p>
    <w:p w:rsidR="00CD5D5A" w:rsidRPr="00662BAA" w:rsidRDefault="00CD5D5A" w:rsidP="005778DD">
      <w:pPr>
        <w:tabs>
          <w:tab w:val="left" w:pos="540"/>
        </w:tabs>
        <w:ind w:firstLine="567"/>
        <w:jc w:val="both"/>
        <w:rPr>
          <w:sz w:val="16"/>
          <w:szCs w:val="16"/>
          <w:lang w:val="uk-UA"/>
        </w:rPr>
      </w:pPr>
    </w:p>
    <w:p w:rsidR="00CD5D5A" w:rsidRPr="005903D2" w:rsidRDefault="00CD5D5A" w:rsidP="00144BE9">
      <w:pPr>
        <w:tabs>
          <w:tab w:val="left" w:pos="540"/>
        </w:tabs>
        <w:ind w:firstLine="567"/>
        <w:jc w:val="both"/>
        <w:rPr>
          <w:sz w:val="28"/>
          <w:szCs w:val="28"/>
          <w:lang w:val="uk-UA"/>
        </w:rPr>
      </w:pPr>
      <w:r w:rsidRPr="005903D2">
        <w:rPr>
          <w:sz w:val="28"/>
          <w:szCs w:val="28"/>
          <w:lang w:val="uk-UA"/>
        </w:rPr>
        <w:t>Озвучив пропозицію розробника:</w:t>
      </w:r>
    </w:p>
    <w:p w:rsidR="00CD5D5A" w:rsidRPr="005903D2" w:rsidRDefault="00CD5D5A" w:rsidP="005A2961">
      <w:pPr>
        <w:ind w:firstLine="567"/>
        <w:jc w:val="both"/>
        <w:rPr>
          <w:sz w:val="28"/>
          <w:szCs w:val="28"/>
          <w:lang w:val="uk-UA"/>
        </w:rPr>
      </w:pPr>
      <w:r w:rsidRPr="005903D2">
        <w:rPr>
          <w:sz w:val="28"/>
          <w:szCs w:val="28"/>
          <w:lang w:val="uk-UA"/>
        </w:rPr>
        <w:t xml:space="preserve">«…Управління земельних ресурсів пропонує внести </w:t>
      </w:r>
      <w:r>
        <w:rPr>
          <w:b/>
          <w:bCs/>
          <w:sz w:val="28"/>
          <w:szCs w:val="28"/>
          <w:lang w:val="uk-UA"/>
        </w:rPr>
        <w:t>доповнення</w:t>
      </w:r>
      <w:r w:rsidRPr="005903D2">
        <w:rPr>
          <w:sz w:val="28"/>
          <w:szCs w:val="28"/>
          <w:lang w:val="uk-UA"/>
        </w:rPr>
        <w:t xml:space="preserve"> до проекту рішення «</w:t>
      </w:r>
      <w:r w:rsidRPr="005903D2">
        <w:rPr>
          <w:b/>
          <w:bCs/>
          <w:sz w:val="28"/>
          <w:szCs w:val="28"/>
          <w:lang w:val="uk-UA"/>
        </w:rPr>
        <w:t>Про внесення змін до рішень органів місцевого самоврядування</w:t>
      </w:r>
      <w:r w:rsidRPr="005903D2">
        <w:rPr>
          <w:sz w:val="28"/>
          <w:szCs w:val="28"/>
          <w:lang w:val="uk-UA"/>
        </w:rPr>
        <w:t xml:space="preserve">», виклавши мотивуючу частину в новій редакції: «Розглянувши клопотання </w:t>
      </w:r>
      <w:r w:rsidRPr="005903D2">
        <w:rPr>
          <w:sz w:val="28"/>
          <w:szCs w:val="28"/>
          <w:u w:val="single"/>
          <w:lang w:val="uk-UA"/>
        </w:rPr>
        <w:t>фізичних та юридичних осіб</w:t>
      </w:r>
      <w:r w:rsidRPr="005903D2">
        <w:rPr>
          <w:sz w:val="28"/>
          <w:szCs w:val="28"/>
          <w:lang w:val="uk-UA"/>
        </w:rPr>
        <w:t>, відповідно до статей 12, 76, 98-101, 124, 124</w:t>
      </w:r>
      <w:r w:rsidRPr="005903D2">
        <w:rPr>
          <w:sz w:val="28"/>
          <w:szCs w:val="28"/>
          <w:vertAlign w:val="superscript"/>
          <w:lang w:val="uk-UA"/>
        </w:rPr>
        <w:t>1</w:t>
      </w:r>
      <w:r w:rsidRPr="005903D2">
        <w:rPr>
          <w:sz w:val="28"/>
          <w:szCs w:val="28"/>
          <w:lang w:val="uk-UA"/>
        </w:rPr>
        <w:t>, 136 Земельного кодексу України, статей 21, 37 Закону України «Про Державний земельний кадастр», статей 269-271, 286, 287, 289 Податкового кодексу України, рішення Кременчуцької міської ради Кременчуцького району Полтавської області від 25 травня 2021 року «Про встановлення річного розміру орендної плати за земельні ділянки», керуючись статтею 26 Закону України «Про місцеве</w:t>
      </w:r>
      <w:r w:rsidRPr="005903D2">
        <w:rPr>
          <w:b/>
          <w:bCs/>
          <w:sz w:val="28"/>
          <w:szCs w:val="28"/>
          <w:lang w:val="uk-UA"/>
        </w:rPr>
        <w:t xml:space="preserve"> </w:t>
      </w:r>
      <w:r w:rsidRPr="005903D2">
        <w:rPr>
          <w:sz w:val="28"/>
          <w:szCs w:val="28"/>
          <w:lang w:val="uk-UA"/>
        </w:rPr>
        <w:t xml:space="preserve">самоврядування в Україні», Кременчуцька міська рада Кременчуцького району Полтавської області», а також </w:t>
      </w:r>
      <w:r w:rsidRPr="005903D2">
        <w:rPr>
          <w:b/>
          <w:bCs/>
          <w:sz w:val="28"/>
          <w:szCs w:val="28"/>
          <w:lang w:val="uk-UA"/>
        </w:rPr>
        <w:t>додати</w:t>
      </w:r>
      <w:r w:rsidRPr="005903D2">
        <w:rPr>
          <w:sz w:val="28"/>
          <w:szCs w:val="28"/>
          <w:lang w:val="uk-UA"/>
        </w:rPr>
        <w:t xml:space="preserve"> наступний пункт:</w:t>
      </w:r>
    </w:p>
    <w:p w:rsidR="00CD5D5A" w:rsidRPr="005903D2" w:rsidRDefault="00CD5D5A" w:rsidP="005A2961">
      <w:pPr>
        <w:pStyle w:val="BodyTextIndent"/>
        <w:spacing w:after="0"/>
        <w:ind w:left="0" w:firstLine="567"/>
        <w:jc w:val="both"/>
        <w:rPr>
          <w:sz w:val="16"/>
          <w:szCs w:val="16"/>
          <w:lang w:val="uk-UA"/>
        </w:rPr>
      </w:pPr>
    </w:p>
    <w:p w:rsidR="00CD5D5A" w:rsidRPr="005903D2" w:rsidRDefault="00CD5D5A" w:rsidP="005A2961">
      <w:pPr>
        <w:ind w:firstLine="567"/>
        <w:jc w:val="both"/>
        <w:rPr>
          <w:sz w:val="28"/>
          <w:szCs w:val="28"/>
          <w:lang w:val="uk-UA"/>
        </w:rPr>
      </w:pPr>
      <w:r w:rsidRPr="005903D2">
        <w:rPr>
          <w:sz w:val="28"/>
          <w:szCs w:val="28"/>
          <w:lang w:val="uk-UA"/>
        </w:rPr>
        <w:t>3. Внести зміни до рішення Кременчуцької міської ради Полтавської області від 27 січня 2015 року «Про затвердження переліку земельних ділянок для продажу або продажу права оренди на них на земельних торгах у місті Кременчуці Полтавської області», з урахуванням змін, внесених рішеннями Кременчуцької міської ради від 11.05.2017, 07.09.2017, 13.10.2017, 30.03.2018, 30.05.2018, 09.08.2018, 12.10.2018, 13.12.2018, 21.02.2019, 26.06.2019, 03.09.2019, 24.10.2019, 12.12.2019, 23.04.2020, 25.06.2020, 30.07.2020, 03.09.2020, 22.10.2020, 22.12.2020, 11.03.2021, 25.05.2021, 30.06.2021, 18.08.2021, 28.09.2021, 23.11.2021, 25.03.2022, 08.07.2022, 22.08.2022, 23.09.2022, 11.11.2022, 02.12.2022, 09.12.2022, 20.01.2023, 24.02.2023, 10.03.2023, 17.03.2023, 24.03.2023, 19.05.2023, 16.06.2023, 11.08.2023, 22.09.2023, 01.12.2023, 15.12.2023, 18.01.2024, 01.03.2024, 26.04.2024, 21.06.2024, 05.07.2024, 19.07.2024, 13.09.2024, 27.09.2024, 11.10.2024, 13.12.2024, зокрема:</w:t>
      </w:r>
    </w:p>
    <w:p w:rsidR="00CD5D5A" w:rsidRPr="005903D2" w:rsidRDefault="00CD5D5A" w:rsidP="005A2961">
      <w:pPr>
        <w:ind w:firstLine="567"/>
        <w:jc w:val="both"/>
        <w:rPr>
          <w:sz w:val="28"/>
          <w:szCs w:val="28"/>
          <w:lang w:val="uk-UA"/>
        </w:rPr>
      </w:pPr>
      <w:r w:rsidRPr="005903D2">
        <w:rPr>
          <w:sz w:val="28"/>
          <w:szCs w:val="28"/>
          <w:lang w:val="uk-UA"/>
        </w:rPr>
        <w:t xml:space="preserve">- виключити в додатку 2 до рішення </w:t>
      </w:r>
      <w:r w:rsidRPr="005903D2">
        <w:rPr>
          <w:b/>
          <w:bCs/>
          <w:sz w:val="28"/>
          <w:szCs w:val="28"/>
          <w:lang w:val="uk-UA"/>
        </w:rPr>
        <w:t xml:space="preserve">«Перелік земельних ділянок для продажу права оренди на них на земельних торгах на території Кременчуцької міської територіальної громади» </w:t>
      </w:r>
      <w:r w:rsidRPr="005903D2">
        <w:rPr>
          <w:sz w:val="28"/>
          <w:szCs w:val="28"/>
          <w:lang w:val="uk-UA"/>
        </w:rPr>
        <w:t xml:space="preserve">пункт 28, у зв’язку з продажем права оренди на земельну ділянку площею 334 кв.м з кадастровим № 5310436500:09:004:0691 по </w:t>
      </w:r>
      <w:r w:rsidRPr="005903D2">
        <w:rPr>
          <w:color w:val="000000"/>
          <w:sz w:val="28"/>
          <w:szCs w:val="28"/>
          <w:bdr w:val="none" w:sz="0" w:space="0" w:color="auto" w:frame="1"/>
          <w:lang w:val="uk-UA"/>
        </w:rPr>
        <w:t>вул. Велика набережна, в районі жилого будинку № 57</w:t>
      </w:r>
      <w:r w:rsidRPr="005903D2">
        <w:rPr>
          <w:sz w:val="28"/>
          <w:szCs w:val="28"/>
          <w:lang w:val="uk-UA"/>
        </w:rPr>
        <w:t xml:space="preserve"> в м. Кременчуці, відповідно змінивши наступну нумерацію та земельну ділянку площею 41 кв.м в пункті 27, у зв’язку з продажем права оренди на земельну ділянку площею 41 кв.м з кадастровим № 5310436100:02:001:0498 по </w:t>
      </w:r>
      <w:r w:rsidRPr="005903D2">
        <w:rPr>
          <w:sz w:val="28"/>
          <w:szCs w:val="28"/>
          <w:shd w:val="clear" w:color="auto" w:fill="FFFFFF"/>
          <w:lang w:val="uk-UA"/>
        </w:rPr>
        <w:t>просп. Лесі Українки, в районі будівлі № 14-Б в м. Кременчуці</w:t>
      </w:r>
      <w:r w:rsidRPr="005903D2">
        <w:rPr>
          <w:sz w:val="28"/>
          <w:szCs w:val="28"/>
          <w:lang w:val="uk-UA"/>
        </w:rPr>
        <w:t>.</w:t>
      </w:r>
    </w:p>
    <w:p w:rsidR="00CD5D5A" w:rsidRPr="005903D2" w:rsidRDefault="00CD5D5A" w:rsidP="005A2961">
      <w:pPr>
        <w:pStyle w:val="BodyTextIndent"/>
        <w:spacing w:after="0"/>
        <w:ind w:left="0" w:firstLine="567"/>
        <w:jc w:val="both"/>
        <w:rPr>
          <w:sz w:val="28"/>
          <w:szCs w:val="28"/>
          <w:lang w:val="uk-UA"/>
        </w:rPr>
      </w:pPr>
      <w:r w:rsidRPr="005903D2">
        <w:rPr>
          <w:sz w:val="28"/>
          <w:szCs w:val="28"/>
          <w:lang w:val="uk-UA"/>
        </w:rPr>
        <w:t xml:space="preserve">- доповнити додаток 2 до рішення </w:t>
      </w:r>
      <w:r w:rsidRPr="005903D2">
        <w:rPr>
          <w:b/>
          <w:bCs/>
          <w:sz w:val="28"/>
          <w:szCs w:val="28"/>
          <w:lang w:val="uk-UA"/>
        </w:rPr>
        <w:t>«Перелік земельних ділянок для продажу права оренди на них на земельних торгах на території Кременчуцької міської територіальної громади»</w:t>
      </w:r>
      <w:r w:rsidRPr="005903D2">
        <w:rPr>
          <w:sz w:val="28"/>
          <w:szCs w:val="28"/>
          <w:lang w:val="uk-UA"/>
        </w:rPr>
        <w:t xml:space="preserve"> пунктом 38 виклавши додаток в новій редакції (додається)…».</w:t>
      </w:r>
    </w:p>
    <w:p w:rsidR="00CD5D5A" w:rsidRPr="00662BAA" w:rsidRDefault="00CD5D5A" w:rsidP="005778DD">
      <w:pPr>
        <w:tabs>
          <w:tab w:val="left" w:pos="540"/>
        </w:tabs>
        <w:ind w:firstLine="567"/>
        <w:jc w:val="both"/>
        <w:rPr>
          <w:sz w:val="16"/>
          <w:szCs w:val="16"/>
          <w:lang w:val="uk-UA"/>
        </w:rPr>
      </w:pPr>
    </w:p>
    <w:p w:rsidR="00CD5D5A" w:rsidRPr="00FC3DBE" w:rsidRDefault="00CD5D5A" w:rsidP="00F04100">
      <w:pPr>
        <w:tabs>
          <w:tab w:val="left" w:pos="567"/>
        </w:tabs>
        <w:ind w:firstLine="567"/>
        <w:jc w:val="both"/>
        <w:outlineLvl w:val="0"/>
        <w:rPr>
          <w:sz w:val="28"/>
          <w:szCs w:val="28"/>
          <w:lang w:val="uk-UA"/>
        </w:rPr>
      </w:pPr>
      <w:r w:rsidRPr="00FC3DBE">
        <w:rPr>
          <w:sz w:val="28"/>
          <w:szCs w:val="28"/>
          <w:lang w:val="uk-UA"/>
        </w:rPr>
        <w:t>Поставив пропозицію на голосування.</w:t>
      </w:r>
    </w:p>
    <w:p w:rsidR="00CD5D5A" w:rsidRPr="00FC3DBE" w:rsidRDefault="00CD5D5A" w:rsidP="00F0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D5D5A" w:rsidRPr="00FC3DBE" w:rsidRDefault="00CD5D5A" w:rsidP="00F0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FC3DBE">
        <w:rPr>
          <w:sz w:val="28"/>
          <w:szCs w:val="28"/>
          <w:lang w:val="uk-UA"/>
        </w:rPr>
        <w:tab/>
      </w:r>
      <w:r w:rsidRPr="00FC3DBE">
        <w:rPr>
          <w:sz w:val="28"/>
          <w:szCs w:val="28"/>
          <w:lang w:val="uk-UA"/>
        </w:rPr>
        <w:tab/>
        <w:t>Голосували:</w:t>
      </w:r>
      <w:r w:rsidRPr="00FC3DBE">
        <w:rPr>
          <w:sz w:val="28"/>
          <w:szCs w:val="28"/>
          <w:lang w:val="uk-UA"/>
        </w:rPr>
        <w:tab/>
        <w:t xml:space="preserve">«за» - </w:t>
      </w:r>
      <w:r>
        <w:rPr>
          <w:sz w:val="28"/>
          <w:szCs w:val="28"/>
          <w:lang w:val="uk-UA"/>
        </w:rPr>
        <w:t>24</w:t>
      </w:r>
    </w:p>
    <w:p w:rsidR="00CD5D5A" w:rsidRPr="00FC3DBE" w:rsidRDefault="00CD5D5A" w:rsidP="00F0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«утрималось» - немає</w:t>
      </w:r>
    </w:p>
    <w:p w:rsidR="00CD5D5A" w:rsidRPr="00FC3DBE" w:rsidRDefault="00CD5D5A" w:rsidP="00F0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«проти» - немає</w:t>
      </w:r>
    </w:p>
    <w:p w:rsidR="00CD5D5A" w:rsidRPr="00FC3DBE" w:rsidRDefault="00CD5D5A" w:rsidP="00F0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 xml:space="preserve">«не голосувало» - </w:t>
      </w:r>
      <w:r>
        <w:rPr>
          <w:sz w:val="28"/>
          <w:szCs w:val="28"/>
          <w:lang w:val="uk-UA"/>
        </w:rPr>
        <w:t>6</w:t>
      </w:r>
    </w:p>
    <w:p w:rsidR="00CD5D5A" w:rsidRDefault="00CD5D5A" w:rsidP="00F04100">
      <w:pPr>
        <w:tabs>
          <w:tab w:val="left" w:pos="540"/>
        </w:tabs>
        <w:ind w:firstLine="540"/>
        <w:jc w:val="center"/>
        <w:rPr>
          <w:sz w:val="28"/>
          <w:szCs w:val="28"/>
          <w:lang w:val="uk-UA"/>
        </w:rPr>
      </w:pPr>
      <w:r w:rsidRPr="00FC3DBE">
        <w:rPr>
          <w:sz w:val="28"/>
          <w:szCs w:val="28"/>
          <w:lang w:val="uk-UA"/>
        </w:rPr>
        <w:t>(пропозиція приймається)</w:t>
      </w:r>
    </w:p>
    <w:p w:rsidR="00CD5D5A" w:rsidRPr="00650720" w:rsidRDefault="00CD5D5A" w:rsidP="002C5A10">
      <w:pPr>
        <w:tabs>
          <w:tab w:val="left" w:pos="540"/>
        </w:tabs>
        <w:ind w:firstLine="567"/>
        <w:jc w:val="both"/>
        <w:rPr>
          <w:i/>
          <w:iCs/>
          <w:sz w:val="16"/>
          <w:szCs w:val="16"/>
          <w:lang w:val="uk-UA"/>
        </w:rPr>
      </w:pPr>
    </w:p>
    <w:p w:rsidR="00CD5D5A" w:rsidRPr="00650720" w:rsidRDefault="00CD5D5A" w:rsidP="002C5A10">
      <w:pPr>
        <w:rPr>
          <w:sz w:val="28"/>
          <w:szCs w:val="28"/>
          <w:lang w:val="uk-UA"/>
        </w:rPr>
      </w:pPr>
      <w:r w:rsidRPr="00650720">
        <w:rPr>
          <w:sz w:val="28"/>
          <w:szCs w:val="28"/>
          <w:lang w:val="uk-UA"/>
        </w:rPr>
        <w:t xml:space="preserve">ВИРІШИЛИ: прийняти рішення в цілому зі змінами, як рішення міської ради </w:t>
      </w:r>
    </w:p>
    <w:p w:rsidR="00CD5D5A" w:rsidRPr="00650720" w:rsidRDefault="00CD5D5A" w:rsidP="002C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t xml:space="preserve">          (додається).</w:t>
      </w:r>
    </w:p>
    <w:p w:rsidR="00CD5D5A" w:rsidRPr="00650720" w:rsidRDefault="00CD5D5A" w:rsidP="002C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650720" w:rsidRDefault="00CD5D5A" w:rsidP="002C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650720">
        <w:rPr>
          <w:sz w:val="28"/>
          <w:szCs w:val="28"/>
          <w:lang w:val="uk-UA"/>
        </w:rPr>
        <w:tab/>
      </w:r>
      <w:r w:rsidRPr="00650720">
        <w:rPr>
          <w:sz w:val="28"/>
          <w:szCs w:val="28"/>
          <w:lang w:val="uk-UA"/>
        </w:rPr>
        <w:tab/>
        <w:t>Голосували:</w:t>
      </w:r>
      <w:r w:rsidRPr="00650720">
        <w:rPr>
          <w:sz w:val="28"/>
          <w:szCs w:val="28"/>
          <w:lang w:val="uk-UA"/>
        </w:rPr>
        <w:tab/>
        <w:t xml:space="preserve">«за» - </w:t>
      </w:r>
      <w:r>
        <w:rPr>
          <w:sz w:val="28"/>
          <w:szCs w:val="28"/>
          <w:lang w:val="uk-UA"/>
        </w:rPr>
        <w:t>25</w:t>
      </w:r>
    </w:p>
    <w:p w:rsidR="00CD5D5A" w:rsidRPr="00650720" w:rsidRDefault="00CD5D5A" w:rsidP="002C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«утрималось» - немає</w:t>
      </w:r>
    </w:p>
    <w:p w:rsidR="00CD5D5A" w:rsidRPr="00650720" w:rsidRDefault="00CD5D5A" w:rsidP="002C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«проти» - немає</w:t>
      </w:r>
    </w:p>
    <w:p w:rsidR="00CD5D5A" w:rsidRPr="00650720" w:rsidRDefault="00CD5D5A" w:rsidP="002C5A10">
      <w:pPr>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 xml:space="preserve">     «не голосувало» - </w:t>
      </w:r>
      <w:r>
        <w:rPr>
          <w:sz w:val="28"/>
          <w:szCs w:val="28"/>
          <w:lang w:val="uk-UA"/>
        </w:rPr>
        <w:t>5</w:t>
      </w:r>
    </w:p>
    <w:p w:rsidR="00CD5D5A" w:rsidRPr="00650720" w:rsidRDefault="00CD5D5A" w:rsidP="002C5A10">
      <w:pPr>
        <w:jc w:val="both"/>
        <w:rPr>
          <w:sz w:val="16"/>
          <w:szCs w:val="16"/>
          <w:lang w:val="uk-UA"/>
        </w:rPr>
      </w:pPr>
    </w:p>
    <w:p w:rsidR="00CD5D5A" w:rsidRDefault="00CD5D5A" w:rsidP="00591BAE">
      <w:pPr>
        <w:ind w:left="1843" w:hanging="1843"/>
        <w:jc w:val="both"/>
        <w:rPr>
          <w:sz w:val="28"/>
          <w:szCs w:val="28"/>
          <w:lang w:val="uk-UA"/>
        </w:rPr>
      </w:pPr>
      <w:r>
        <w:rPr>
          <w:sz w:val="28"/>
          <w:szCs w:val="28"/>
          <w:lang w:val="uk-UA"/>
        </w:rPr>
        <w:t>33</w:t>
      </w:r>
      <w:r w:rsidRPr="00AE0A33">
        <w:rPr>
          <w:sz w:val="28"/>
          <w:szCs w:val="28"/>
          <w:lang w:val="uk-UA"/>
        </w:rPr>
        <w:t xml:space="preserve">. СЛУХАЛИ: </w:t>
      </w:r>
      <w:r w:rsidRPr="00D51D3B">
        <w:rPr>
          <w:sz w:val="28"/>
          <w:szCs w:val="28"/>
          <w:lang w:val="uk-UA"/>
        </w:rPr>
        <w:t xml:space="preserve">Про надання дозволу на розроблення проекту землеустрою </w:t>
      </w:r>
      <w:r>
        <w:rPr>
          <w:sz w:val="28"/>
          <w:szCs w:val="28"/>
          <w:lang w:val="uk-UA"/>
        </w:rPr>
        <w:t xml:space="preserve"> </w:t>
      </w:r>
    </w:p>
    <w:p w:rsidR="00CD5D5A" w:rsidRPr="00AE0A33" w:rsidRDefault="00CD5D5A" w:rsidP="00591BAE">
      <w:pPr>
        <w:ind w:left="1843" w:hanging="1843"/>
        <w:jc w:val="both"/>
        <w:rPr>
          <w:sz w:val="28"/>
          <w:szCs w:val="28"/>
          <w:lang w:val="uk-UA"/>
        </w:rPr>
      </w:pPr>
      <w:r>
        <w:rPr>
          <w:sz w:val="28"/>
          <w:szCs w:val="28"/>
          <w:lang w:val="uk-UA"/>
        </w:rPr>
        <w:t xml:space="preserve">                            </w:t>
      </w:r>
      <w:r w:rsidRPr="00D51D3B">
        <w:rPr>
          <w:sz w:val="28"/>
          <w:szCs w:val="28"/>
          <w:lang w:val="uk-UA"/>
        </w:rPr>
        <w:t>щодо відведення земельної ділянки громадянці</w:t>
      </w:r>
      <w:r w:rsidRPr="00AE0A33">
        <w:rPr>
          <w:sz w:val="28"/>
          <w:szCs w:val="28"/>
          <w:lang w:val="uk-UA"/>
        </w:rPr>
        <w:t>.</w:t>
      </w:r>
    </w:p>
    <w:p w:rsidR="00CD5D5A" w:rsidRDefault="00CD5D5A" w:rsidP="00D51D3B">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D51D3B">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D51D3B">
      <w:pPr>
        <w:ind w:left="1416" w:firstLine="708"/>
        <w:jc w:val="both"/>
        <w:rPr>
          <w:sz w:val="28"/>
          <w:szCs w:val="28"/>
          <w:lang w:val="uk-UA"/>
        </w:rPr>
      </w:pPr>
      <w:r w:rsidRPr="00AE0A33">
        <w:rPr>
          <w:sz w:val="28"/>
          <w:szCs w:val="28"/>
          <w:lang w:val="uk-UA"/>
        </w:rPr>
        <w:t xml:space="preserve">                 (доповідь не заслуховувалась)</w:t>
      </w:r>
    </w:p>
    <w:p w:rsidR="00CD5D5A" w:rsidRDefault="00CD5D5A" w:rsidP="00D51D3B">
      <w:pPr>
        <w:jc w:val="both"/>
        <w:rPr>
          <w:sz w:val="16"/>
          <w:szCs w:val="16"/>
          <w:lang w:val="uk-UA"/>
        </w:rPr>
      </w:pPr>
    </w:p>
    <w:p w:rsidR="00CD5D5A" w:rsidRPr="00AE0A33" w:rsidRDefault="00CD5D5A" w:rsidP="00D51D3B">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D5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D5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D5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D5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D5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AE0A33" w:rsidRDefault="00CD5D5A" w:rsidP="00D51D3B">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CD5D5A" w:rsidRPr="00DC125C" w:rsidRDefault="00CD5D5A" w:rsidP="00D51D3B">
      <w:pPr>
        <w:tabs>
          <w:tab w:val="left" w:pos="540"/>
        </w:tabs>
        <w:jc w:val="both"/>
        <w:rPr>
          <w:sz w:val="16"/>
          <w:szCs w:val="16"/>
          <w:lang w:val="uk-UA"/>
        </w:rPr>
      </w:pPr>
    </w:p>
    <w:p w:rsidR="00CD5D5A" w:rsidRPr="00AE0A33" w:rsidRDefault="00CD5D5A" w:rsidP="001519A4">
      <w:pPr>
        <w:ind w:left="1843" w:hanging="1843"/>
        <w:jc w:val="both"/>
        <w:rPr>
          <w:sz w:val="28"/>
          <w:szCs w:val="28"/>
          <w:lang w:val="uk-UA"/>
        </w:rPr>
      </w:pPr>
      <w:r>
        <w:rPr>
          <w:sz w:val="28"/>
          <w:szCs w:val="28"/>
          <w:lang w:val="uk-UA"/>
        </w:rPr>
        <w:t>34</w:t>
      </w:r>
      <w:r w:rsidRPr="00AE0A33">
        <w:rPr>
          <w:sz w:val="28"/>
          <w:szCs w:val="28"/>
          <w:lang w:val="uk-UA"/>
        </w:rPr>
        <w:t xml:space="preserve">. СЛУХАЛИ: </w:t>
      </w:r>
      <w:r w:rsidRPr="001519A4">
        <w:rPr>
          <w:sz w:val="28"/>
          <w:szCs w:val="28"/>
          <w:lang w:val="uk-UA"/>
        </w:rPr>
        <w:t>Про передачу земельних ділянок у власність громадянам</w:t>
      </w:r>
      <w:r w:rsidRPr="00AE0A33">
        <w:rPr>
          <w:sz w:val="28"/>
          <w:szCs w:val="28"/>
          <w:lang w:val="uk-UA"/>
        </w:rPr>
        <w:t>.</w:t>
      </w:r>
    </w:p>
    <w:p w:rsidR="00CD5D5A" w:rsidRDefault="00CD5D5A" w:rsidP="001519A4">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1519A4">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1519A4">
      <w:pPr>
        <w:ind w:left="1416" w:firstLine="708"/>
        <w:jc w:val="both"/>
        <w:rPr>
          <w:sz w:val="28"/>
          <w:szCs w:val="28"/>
          <w:lang w:val="uk-UA"/>
        </w:rPr>
      </w:pPr>
      <w:r w:rsidRPr="00AE0A33">
        <w:rPr>
          <w:sz w:val="28"/>
          <w:szCs w:val="28"/>
          <w:lang w:val="uk-UA"/>
        </w:rPr>
        <w:t xml:space="preserve">                 (доповідь не заслуховувалась)</w:t>
      </w:r>
    </w:p>
    <w:p w:rsidR="00CD5D5A" w:rsidRDefault="00CD5D5A" w:rsidP="001519A4">
      <w:pPr>
        <w:jc w:val="both"/>
        <w:rPr>
          <w:sz w:val="16"/>
          <w:szCs w:val="16"/>
          <w:lang w:val="uk-UA"/>
        </w:rPr>
      </w:pPr>
    </w:p>
    <w:p w:rsidR="00CD5D5A" w:rsidRPr="00AE0A33" w:rsidRDefault="00CD5D5A" w:rsidP="001519A4">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15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15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15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29</w:t>
      </w:r>
    </w:p>
    <w:p w:rsidR="00CD5D5A" w:rsidRPr="00AE0A33" w:rsidRDefault="00CD5D5A" w:rsidP="0015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15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CD5D5A" w:rsidRPr="00AE0A33" w:rsidRDefault="00CD5D5A" w:rsidP="001519A4">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CD5D5A" w:rsidRPr="00662BAA" w:rsidRDefault="00CD5D5A" w:rsidP="005778DD">
      <w:pPr>
        <w:tabs>
          <w:tab w:val="left" w:pos="540"/>
        </w:tabs>
        <w:ind w:firstLine="567"/>
        <w:jc w:val="both"/>
        <w:rPr>
          <w:sz w:val="16"/>
          <w:szCs w:val="16"/>
          <w:lang w:val="uk-UA"/>
        </w:rPr>
      </w:pPr>
    </w:p>
    <w:p w:rsidR="00CD5D5A" w:rsidRPr="00AE0A33" w:rsidRDefault="00CD5D5A" w:rsidP="00494F50">
      <w:pPr>
        <w:ind w:left="1985" w:hanging="1985"/>
        <w:jc w:val="both"/>
        <w:rPr>
          <w:sz w:val="28"/>
          <w:szCs w:val="28"/>
          <w:lang w:val="uk-UA"/>
        </w:rPr>
      </w:pPr>
      <w:r>
        <w:rPr>
          <w:sz w:val="28"/>
          <w:szCs w:val="28"/>
          <w:lang w:val="uk-UA"/>
        </w:rPr>
        <w:t>35</w:t>
      </w:r>
      <w:r w:rsidRPr="00AE0A33">
        <w:rPr>
          <w:sz w:val="28"/>
          <w:szCs w:val="28"/>
          <w:lang w:val="uk-UA"/>
        </w:rPr>
        <w:t xml:space="preserve">. СЛУХАЛИ: </w:t>
      </w:r>
      <w:r w:rsidRPr="00494F50">
        <w:rPr>
          <w:sz w:val="28"/>
          <w:szCs w:val="28"/>
          <w:lang w:val="uk-UA"/>
        </w:rPr>
        <w:t>Про надання, вилучення та оформлення земельної ділянки в</w:t>
      </w:r>
      <w:r w:rsidRPr="000824F7">
        <w:rPr>
          <w:sz w:val="28"/>
          <w:szCs w:val="28"/>
          <w:lang w:val="uk-UA"/>
        </w:rPr>
        <w:br/>
      </w:r>
      <w:r w:rsidRPr="00494F50">
        <w:rPr>
          <w:sz w:val="28"/>
          <w:szCs w:val="28"/>
          <w:lang w:val="uk-UA"/>
        </w:rPr>
        <w:t xml:space="preserve"> оренду громадянці</w:t>
      </w:r>
      <w:r w:rsidRPr="00AE0A33">
        <w:rPr>
          <w:sz w:val="28"/>
          <w:szCs w:val="28"/>
          <w:lang w:val="uk-UA"/>
        </w:rPr>
        <w:t>.</w:t>
      </w:r>
    </w:p>
    <w:p w:rsidR="00CD5D5A" w:rsidRDefault="00CD5D5A" w:rsidP="00494F50">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494F50">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494F50">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494F50">
      <w:pPr>
        <w:jc w:val="both"/>
        <w:rPr>
          <w:sz w:val="16"/>
          <w:szCs w:val="16"/>
          <w:lang w:val="uk-UA"/>
        </w:rPr>
      </w:pPr>
    </w:p>
    <w:p w:rsidR="00CD5D5A" w:rsidRPr="00AE0A33" w:rsidRDefault="00CD5D5A" w:rsidP="00494F50">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49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49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49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49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49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«проти» - </w:t>
      </w:r>
      <w:r>
        <w:rPr>
          <w:sz w:val="28"/>
          <w:szCs w:val="28"/>
          <w:lang w:val="uk-UA"/>
        </w:rPr>
        <w:t>1</w:t>
      </w:r>
    </w:p>
    <w:p w:rsidR="00CD5D5A" w:rsidRPr="00AE0A33" w:rsidRDefault="00CD5D5A" w:rsidP="00494F50">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CD5D5A" w:rsidRPr="00662BAA" w:rsidRDefault="00CD5D5A" w:rsidP="005778DD">
      <w:pPr>
        <w:tabs>
          <w:tab w:val="left" w:pos="540"/>
        </w:tabs>
        <w:ind w:firstLine="567"/>
        <w:jc w:val="both"/>
        <w:rPr>
          <w:sz w:val="16"/>
          <w:szCs w:val="16"/>
          <w:lang w:val="uk-UA"/>
        </w:rPr>
      </w:pPr>
    </w:p>
    <w:p w:rsidR="00CD5D5A" w:rsidRDefault="00CD5D5A" w:rsidP="000034E3">
      <w:pPr>
        <w:ind w:left="1843" w:hanging="1843"/>
        <w:jc w:val="both"/>
        <w:rPr>
          <w:sz w:val="28"/>
          <w:szCs w:val="28"/>
          <w:lang w:val="uk-UA"/>
        </w:rPr>
      </w:pPr>
      <w:r>
        <w:rPr>
          <w:sz w:val="28"/>
          <w:szCs w:val="28"/>
          <w:lang w:val="uk-UA"/>
        </w:rPr>
        <w:t>36</w:t>
      </w:r>
      <w:r w:rsidRPr="00AE0A33">
        <w:rPr>
          <w:sz w:val="28"/>
          <w:szCs w:val="28"/>
          <w:lang w:val="uk-UA"/>
        </w:rPr>
        <w:t xml:space="preserve">. СЛУХАЛИ: </w:t>
      </w:r>
      <w:r w:rsidRPr="000034E3">
        <w:rPr>
          <w:sz w:val="28"/>
          <w:szCs w:val="28"/>
          <w:lang w:val="uk-UA"/>
        </w:rPr>
        <w:t xml:space="preserve">Про надання дозволу на розроблення проекту землеустрою </w:t>
      </w:r>
    </w:p>
    <w:p w:rsidR="00CD5D5A" w:rsidRPr="00AE0A33" w:rsidRDefault="00CD5D5A" w:rsidP="000034E3">
      <w:pPr>
        <w:ind w:left="1843" w:hanging="1843"/>
        <w:jc w:val="both"/>
        <w:rPr>
          <w:sz w:val="28"/>
          <w:szCs w:val="28"/>
          <w:lang w:val="uk-UA"/>
        </w:rPr>
      </w:pPr>
      <w:r>
        <w:rPr>
          <w:sz w:val="28"/>
          <w:szCs w:val="28"/>
          <w:lang w:val="uk-UA"/>
        </w:rPr>
        <w:t xml:space="preserve">                            </w:t>
      </w:r>
      <w:r w:rsidRPr="000034E3">
        <w:rPr>
          <w:sz w:val="28"/>
          <w:szCs w:val="28"/>
          <w:lang w:val="uk-UA"/>
        </w:rPr>
        <w:t>щодо відведення земельної ділянки</w:t>
      </w:r>
      <w:r w:rsidRPr="00AE0A33">
        <w:rPr>
          <w:sz w:val="28"/>
          <w:szCs w:val="28"/>
          <w:lang w:val="uk-UA"/>
        </w:rPr>
        <w:t>.</w:t>
      </w:r>
    </w:p>
    <w:p w:rsidR="00CD5D5A" w:rsidRDefault="00CD5D5A" w:rsidP="000034E3">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0034E3">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0034E3">
      <w:pPr>
        <w:ind w:left="1416" w:firstLine="708"/>
        <w:jc w:val="both"/>
        <w:rPr>
          <w:sz w:val="28"/>
          <w:szCs w:val="28"/>
          <w:lang w:val="uk-UA"/>
        </w:rPr>
      </w:pPr>
      <w:r w:rsidRPr="00AE0A33">
        <w:rPr>
          <w:sz w:val="28"/>
          <w:szCs w:val="28"/>
          <w:lang w:val="uk-UA"/>
        </w:rPr>
        <w:t xml:space="preserve">                 (доповідь не заслуховувалась)</w:t>
      </w:r>
    </w:p>
    <w:p w:rsidR="00CD5D5A" w:rsidRDefault="00CD5D5A" w:rsidP="000034E3">
      <w:pPr>
        <w:jc w:val="both"/>
        <w:rPr>
          <w:sz w:val="16"/>
          <w:szCs w:val="16"/>
          <w:lang w:val="uk-UA"/>
        </w:rPr>
      </w:pPr>
    </w:p>
    <w:p w:rsidR="00CD5D5A" w:rsidRPr="000824F7" w:rsidRDefault="00CD5D5A" w:rsidP="000034E3">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0034E3">
      <w:pPr>
        <w:tabs>
          <w:tab w:val="left" w:pos="540"/>
        </w:tabs>
        <w:jc w:val="both"/>
        <w:rPr>
          <w:sz w:val="16"/>
          <w:szCs w:val="16"/>
          <w:lang w:val="uk-UA"/>
        </w:rPr>
      </w:pPr>
    </w:p>
    <w:p w:rsidR="00CD5D5A" w:rsidRDefault="00CD5D5A" w:rsidP="000034E3">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письмово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36</w:t>
      </w:r>
      <w:r w:rsidRPr="000824F7">
        <w:rPr>
          <w:sz w:val="28"/>
          <w:szCs w:val="28"/>
          <w:lang w:val="uk-UA"/>
        </w:rPr>
        <w:t xml:space="preserve"> «</w:t>
      </w:r>
      <w:r w:rsidRPr="00CC501B">
        <w:rPr>
          <w:sz w:val="28"/>
          <w:szCs w:val="28"/>
          <w:lang w:val="uk-UA"/>
        </w:rPr>
        <w:t>Про надання дозволу на розроблення проекту землеустрою щодо відведення земельної ділянки</w:t>
      </w:r>
      <w:r w:rsidRPr="000824F7">
        <w:rPr>
          <w:sz w:val="28"/>
          <w:szCs w:val="28"/>
          <w:lang w:val="uk-UA"/>
        </w:rPr>
        <w:t>».</w:t>
      </w:r>
    </w:p>
    <w:p w:rsidR="00CD5D5A" w:rsidRPr="00E374CC" w:rsidRDefault="00CD5D5A" w:rsidP="000034E3">
      <w:pPr>
        <w:tabs>
          <w:tab w:val="left" w:pos="540"/>
        </w:tabs>
        <w:jc w:val="both"/>
        <w:rPr>
          <w:sz w:val="16"/>
          <w:szCs w:val="16"/>
          <w:lang w:val="uk-UA"/>
        </w:rPr>
      </w:pPr>
    </w:p>
    <w:p w:rsidR="00CD5D5A" w:rsidRPr="00E374CC" w:rsidRDefault="00CD5D5A" w:rsidP="000034E3">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CD5D5A" w:rsidRPr="00E374CC" w:rsidRDefault="00CD5D5A" w:rsidP="000034E3">
      <w:pPr>
        <w:jc w:val="both"/>
        <w:rPr>
          <w:sz w:val="16"/>
          <w:szCs w:val="16"/>
          <w:lang w:val="uk-UA"/>
        </w:rPr>
      </w:pPr>
    </w:p>
    <w:p w:rsidR="00CD5D5A" w:rsidRPr="00E374CC"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28</w:t>
      </w:r>
    </w:p>
    <w:p w:rsidR="00CD5D5A" w:rsidRPr="00E374CC"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CD5D5A" w:rsidRPr="00E374CC"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CD5D5A" w:rsidRPr="00E374CC"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1</w:t>
      </w:r>
    </w:p>
    <w:p w:rsidR="00CD5D5A" w:rsidRPr="00662BAA" w:rsidRDefault="00CD5D5A" w:rsidP="000034E3">
      <w:pPr>
        <w:tabs>
          <w:tab w:val="left" w:pos="540"/>
        </w:tabs>
        <w:ind w:firstLine="567"/>
        <w:jc w:val="both"/>
        <w:rPr>
          <w:sz w:val="16"/>
          <w:szCs w:val="16"/>
          <w:lang w:val="uk-UA"/>
        </w:rPr>
      </w:pPr>
    </w:p>
    <w:p w:rsidR="00CD5D5A" w:rsidRPr="00323C5C" w:rsidRDefault="00CD5D5A" w:rsidP="000034E3">
      <w:pPr>
        <w:tabs>
          <w:tab w:val="left" w:pos="540"/>
        </w:tabs>
        <w:ind w:firstLine="567"/>
        <w:jc w:val="both"/>
        <w:rPr>
          <w:sz w:val="28"/>
          <w:szCs w:val="28"/>
          <w:lang w:val="uk-UA"/>
        </w:rPr>
      </w:pPr>
      <w:r w:rsidRPr="00323C5C">
        <w:rPr>
          <w:sz w:val="28"/>
          <w:szCs w:val="28"/>
          <w:lang w:val="uk-UA"/>
        </w:rPr>
        <w:t>Озвучив пропозицію розробника:</w:t>
      </w:r>
    </w:p>
    <w:p w:rsidR="00CD5D5A" w:rsidRPr="00323C5C" w:rsidRDefault="00CD5D5A" w:rsidP="0006611C">
      <w:pPr>
        <w:ind w:firstLine="567"/>
        <w:jc w:val="both"/>
        <w:rPr>
          <w:sz w:val="28"/>
          <w:szCs w:val="28"/>
          <w:lang w:val="uk-UA"/>
        </w:rPr>
      </w:pPr>
      <w:r w:rsidRPr="00323C5C">
        <w:rPr>
          <w:sz w:val="28"/>
          <w:szCs w:val="28"/>
          <w:lang w:val="uk-UA"/>
        </w:rPr>
        <w:t xml:space="preserve">«…Управління земельних ресурсів пропонує внести </w:t>
      </w:r>
      <w:r>
        <w:rPr>
          <w:b/>
          <w:bCs/>
          <w:sz w:val="28"/>
          <w:szCs w:val="28"/>
          <w:lang w:val="uk-UA"/>
        </w:rPr>
        <w:t>доповнення</w:t>
      </w:r>
      <w:r w:rsidRPr="00323C5C">
        <w:rPr>
          <w:sz w:val="28"/>
          <w:szCs w:val="28"/>
          <w:lang w:val="uk-UA"/>
        </w:rPr>
        <w:t xml:space="preserve"> до проекту рішення «</w:t>
      </w:r>
      <w:r w:rsidRPr="00323C5C">
        <w:rPr>
          <w:b/>
          <w:bCs/>
          <w:sz w:val="28"/>
          <w:szCs w:val="28"/>
          <w:lang w:val="uk-UA"/>
        </w:rPr>
        <w:t>Про надання дозволу на розроблення проекту землеустрою щодо відведення земельної ділянки»,</w:t>
      </w:r>
      <w:r w:rsidRPr="00323C5C">
        <w:rPr>
          <w:sz w:val="28"/>
          <w:szCs w:val="28"/>
          <w:lang w:val="uk-UA"/>
        </w:rPr>
        <w:t xml:space="preserve"> виклавши мотивуючу частину в новій редакції: «Розглянувши клопотання </w:t>
      </w:r>
      <w:r w:rsidRPr="00323C5C">
        <w:rPr>
          <w:sz w:val="28"/>
          <w:szCs w:val="28"/>
          <w:u w:val="single"/>
          <w:lang w:val="uk-UA"/>
        </w:rPr>
        <w:t>фізичної та юридичної особи</w:t>
      </w:r>
      <w:r w:rsidRPr="00323C5C">
        <w:rPr>
          <w:sz w:val="28"/>
          <w:szCs w:val="28"/>
          <w:lang w:val="uk-UA"/>
        </w:rPr>
        <w:t>, відповідно до статей</w:t>
      </w:r>
      <w:r w:rsidRPr="00323C5C">
        <w:rPr>
          <w:sz w:val="28"/>
          <w:szCs w:val="28"/>
          <w:lang w:val="uk-UA" w:eastAsia="ja-JP"/>
        </w:rPr>
        <w:t xml:space="preserve"> 20, 92, 98-102, 123 Земельного кодексу України, статей 22, 50 Закону України «Про землеустрій», ст. 24 Закону України «Про регулювання містобудівної діяльності», </w:t>
      </w:r>
      <w:r w:rsidRPr="00323C5C">
        <w:rPr>
          <w:sz w:val="28"/>
          <w:szCs w:val="28"/>
          <w:lang w:val="uk-UA"/>
        </w:rPr>
        <w:t xml:space="preserve">керуючись статтею 26 Закону України </w:t>
      </w:r>
      <w:r w:rsidRPr="00323C5C">
        <w:rPr>
          <w:sz w:val="28"/>
          <w:szCs w:val="28"/>
          <w:lang w:val="uk-UA" w:eastAsia="ja-JP"/>
        </w:rPr>
        <w:t xml:space="preserve">«Про місцеве самоврядування в Україні», </w:t>
      </w:r>
      <w:r w:rsidRPr="00323C5C">
        <w:rPr>
          <w:sz w:val="28"/>
          <w:szCs w:val="28"/>
          <w:lang w:val="uk-UA"/>
        </w:rPr>
        <w:t xml:space="preserve">Кременчуцька міська рада Кременчуцького району Полтавської області», а також </w:t>
      </w:r>
      <w:r w:rsidRPr="00323C5C">
        <w:rPr>
          <w:b/>
          <w:bCs/>
          <w:sz w:val="28"/>
          <w:szCs w:val="28"/>
          <w:lang w:val="uk-UA"/>
        </w:rPr>
        <w:t>додати</w:t>
      </w:r>
      <w:r w:rsidRPr="00323C5C">
        <w:rPr>
          <w:sz w:val="28"/>
          <w:szCs w:val="28"/>
          <w:lang w:val="uk-UA"/>
        </w:rPr>
        <w:t xml:space="preserve"> наступний пункт:</w:t>
      </w:r>
    </w:p>
    <w:p w:rsidR="00CD5D5A" w:rsidRPr="00323C5C" w:rsidRDefault="00CD5D5A" w:rsidP="0006611C">
      <w:pPr>
        <w:pStyle w:val="BodyTextIndent"/>
        <w:spacing w:after="0"/>
        <w:ind w:left="0" w:firstLine="567"/>
        <w:jc w:val="both"/>
        <w:rPr>
          <w:sz w:val="16"/>
          <w:szCs w:val="16"/>
          <w:lang w:val="uk-UA"/>
        </w:rPr>
      </w:pPr>
    </w:p>
    <w:p w:rsidR="00CD5D5A" w:rsidRPr="00323C5C" w:rsidRDefault="00CD5D5A" w:rsidP="0006611C">
      <w:pPr>
        <w:ind w:firstLine="567"/>
        <w:jc w:val="both"/>
        <w:rPr>
          <w:sz w:val="28"/>
          <w:szCs w:val="28"/>
          <w:lang w:val="uk-UA"/>
        </w:rPr>
      </w:pPr>
      <w:r w:rsidRPr="00323C5C">
        <w:rPr>
          <w:sz w:val="28"/>
          <w:szCs w:val="28"/>
          <w:lang w:val="uk-UA"/>
        </w:rPr>
        <w:t>2. Надати дозвіл на розроблення проекту землеустрою щодо відведення земельної ділянки комунальної власності для підготовки матеріалів лоту з метою продажу права оренди на земельних торгах у формі електронного аукціону:</w:t>
      </w:r>
    </w:p>
    <w:p w:rsidR="00CD5D5A" w:rsidRDefault="00CD5D5A" w:rsidP="0006611C">
      <w:pPr>
        <w:ind w:firstLine="567"/>
        <w:jc w:val="both"/>
        <w:rPr>
          <w:sz w:val="28"/>
          <w:szCs w:val="28"/>
          <w:lang w:val="uk-UA"/>
        </w:rPr>
      </w:pPr>
      <w:r w:rsidRPr="00323C5C">
        <w:rPr>
          <w:sz w:val="28"/>
          <w:szCs w:val="28"/>
          <w:lang w:val="uk-UA"/>
        </w:rPr>
        <w:t xml:space="preserve">2.1. </w:t>
      </w:r>
      <w:r w:rsidRPr="00323C5C">
        <w:rPr>
          <w:b/>
          <w:bCs/>
          <w:sz w:val="28"/>
          <w:szCs w:val="28"/>
          <w:lang w:val="uk-UA"/>
        </w:rPr>
        <w:t>Виконавчому комітету Кременчуцької міської ради Кременчуцького району Полтавської області</w:t>
      </w:r>
      <w:r w:rsidRPr="00323C5C">
        <w:rPr>
          <w:sz w:val="28"/>
          <w:szCs w:val="28"/>
          <w:lang w:val="uk-UA"/>
        </w:rPr>
        <w:t xml:space="preserve"> (ідентифікаційний код 04057287) орієнтовною площею 0,2591 га </w:t>
      </w:r>
      <w:r w:rsidRPr="00323C5C">
        <w:rPr>
          <w:sz w:val="28"/>
          <w:szCs w:val="28"/>
          <w:bdr w:val="none" w:sz="0" w:space="0" w:color="auto" w:frame="1"/>
          <w:lang w:val="uk-UA"/>
        </w:rPr>
        <w:t xml:space="preserve">для розширення основної території для будівництва, експлуатації та обслуговування виробничого приміщення по виготовленню товарів </w:t>
      </w:r>
      <w:bookmarkStart w:id="3" w:name="_Hlk186456883"/>
      <w:r w:rsidRPr="00323C5C">
        <w:rPr>
          <w:sz w:val="28"/>
          <w:szCs w:val="28"/>
          <w:bdr w:val="none" w:sz="0" w:space="0" w:color="auto" w:frame="1"/>
          <w:lang w:val="uk-UA"/>
        </w:rPr>
        <w:t xml:space="preserve">по вул. Ярмарковій, в районі будівлі № 66 </w:t>
      </w:r>
      <w:r w:rsidRPr="00323C5C">
        <w:rPr>
          <w:sz w:val="28"/>
          <w:szCs w:val="28"/>
          <w:lang w:val="uk-UA"/>
        </w:rPr>
        <w:t>в м. Кременчуці</w:t>
      </w:r>
      <w:bookmarkEnd w:id="3"/>
      <w:r w:rsidRPr="00323C5C">
        <w:rPr>
          <w:sz w:val="28"/>
          <w:szCs w:val="28"/>
          <w:lang w:val="uk-UA"/>
        </w:rPr>
        <w:t>, при умові…».</w:t>
      </w:r>
    </w:p>
    <w:p w:rsidR="00CD5D5A" w:rsidRDefault="00CD5D5A" w:rsidP="000034E3">
      <w:pPr>
        <w:tabs>
          <w:tab w:val="left" w:pos="540"/>
        </w:tabs>
        <w:ind w:firstLine="567"/>
        <w:jc w:val="both"/>
        <w:rPr>
          <w:sz w:val="16"/>
          <w:szCs w:val="16"/>
          <w:lang w:val="uk-UA"/>
        </w:rPr>
      </w:pPr>
    </w:p>
    <w:p w:rsidR="00CD5D5A" w:rsidRPr="00AA6B45" w:rsidRDefault="00CD5D5A" w:rsidP="000034E3">
      <w:pPr>
        <w:tabs>
          <w:tab w:val="left" w:pos="540"/>
        </w:tabs>
        <w:ind w:firstLine="567"/>
        <w:jc w:val="both"/>
        <w:rPr>
          <w:sz w:val="28"/>
          <w:szCs w:val="28"/>
          <w:lang w:val="uk-UA"/>
        </w:rPr>
      </w:pPr>
      <w:r>
        <w:rPr>
          <w:sz w:val="28"/>
          <w:szCs w:val="28"/>
          <w:lang w:val="uk-UA"/>
        </w:rPr>
        <w:t xml:space="preserve">Проінформував щодо </w:t>
      </w:r>
      <w:r w:rsidRPr="002A7F85">
        <w:rPr>
          <w:sz w:val="28"/>
          <w:szCs w:val="28"/>
          <w:lang w:val="uk-UA"/>
        </w:rPr>
        <w:t>продажу права оренди на земельних торгах у формі електронного аукціону</w:t>
      </w:r>
      <w:r>
        <w:rPr>
          <w:sz w:val="28"/>
          <w:szCs w:val="28"/>
          <w:lang w:val="uk-UA"/>
        </w:rPr>
        <w:t xml:space="preserve"> в частині земельної ділянки </w:t>
      </w:r>
      <w:r w:rsidRPr="00276C6B">
        <w:rPr>
          <w:sz w:val="28"/>
          <w:szCs w:val="28"/>
          <w:lang w:val="uk-UA"/>
        </w:rPr>
        <w:t>по вул. Ярмарковій, в районі будівлі № 66 в м. Кременчуці</w:t>
      </w:r>
      <w:r>
        <w:rPr>
          <w:sz w:val="28"/>
          <w:szCs w:val="28"/>
          <w:lang w:val="uk-UA"/>
        </w:rPr>
        <w:t>. Зупинився на випадках зливу небезпечних відходів до водних об’єктів м. Кременчука.</w:t>
      </w:r>
    </w:p>
    <w:p w:rsidR="00CD5D5A" w:rsidRDefault="00CD5D5A" w:rsidP="000034E3">
      <w:pPr>
        <w:tabs>
          <w:tab w:val="left" w:pos="540"/>
        </w:tabs>
        <w:ind w:firstLine="567"/>
        <w:jc w:val="both"/>
        <w:rPr>
          <w:sz w:val="16"/>
          <w:szCs w:val="16"/>
          <w:lang w:val="uk-UA"/>
        </w:rPr>
      </w:pPr>
    </w:p>
    <w:p w:rsidR="00CD5D5A" w:rsidRPr="00FC3DBE" w:rsidRDefault="00CD5D5A" w:rsidP="000034E3">
      <w:pPr>
        <w:tabs>
          <w:tab w:val="left" w:pos="567"/>
        </w:tabs>
        <w:ind w:firstLine="567"/>
        <w:jc w:val="both"/>
        <w:outlineLvl w:val="0"/>
        <w:rPr>
          <w:sz w:val="28"/>
          <w:szCs w:val="28"/>
          <w:lang w:val="uk-UA"/>
        </w:rPr>
      </w:pPr>
      <w:r w:rsidRPr="00FC3DBE">
        <w:rPr>
          <w:sz w:val="28"/>
          <w:szCs w:val="28"/>
          <w:lang w:val="uk-UA"/>
        </w:rPr>
        <w:t>Поставив пропозицію</w:t>
      </w:r>
      <w:r>
        <w:rPr>
          <w:sz w:val="28"/>
          <w:szCs w:val="28"/>
          <w:lang w:val="uk-UA"/>
        </w:rPr>
        <w:t xml:space="preserve"> (озвучену вище)</w:t>
      </w:r>
      <w:r w:rsidRPr="00FC3DBE">
        <w:rPr>
          <w:sz w:val="28"/>
          <w:szCs w:val="28"/>
          <w:lang w:val="uk-UA"/>
        </w:rPr>
        <w:t xml:space="preserve"> на голосування.</w:t>
      </w:r>
    </w:p>
    <w:p w:rsidR="00CD5D5A" w:rsidRPr="00FC3DBE"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D5D5A" w:rsidRPr="00FC3DBE"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FC3DBE">
        <w:rPr>
          <w:sz w:val="28"/>
          <w:szCs w:val="28"/>
          <w:lang w:val="uk-UA"/>
        </w:rPr>
        <w:tab/>
      </w:r>
      <w:r w:rsidRPr="00FC3DBE">
        <w:rPr>
          <w:sz w:val="28"/>
          <w:szCs w:val="28"/>
          <w:lang w:val="uk-UA"/>
        </w:rPr>
        <w:tab/>
        <w:t>Голосували:</w:t>
      </w:r>
      <w:r w:rsidRPr="00FC3DBE">
        <w:rPr>
          <w:sz w:val="28"/>
          <w:szCs w:val="28"/>
          <w:lang w:val="uk-UA"/>
        </w:rPr>
        <w:tab/>
        <w:t xml:space="preserve">«за» - </w:t>
      </w:r>
      <w:r>
        <w:rPr>
          <w:sz w:val="28"/>
          <w:szCs w:val="28"/>
          <w:lang w:val="uk-UA"/>
        </w:rPr>
        <w:t>27</w:t>
      </w:r>
    </w:p>
    <w:p w:rsidR="00CD5D5A" w:rsidRPr="00FC3DBE"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«утрималось» - немає</w:t>
      </w:r>
    </w:p>
    <w:p w:rsidR="00CD5D5A" w:rsidRPr="00FC3DBE"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«проти» - немає</w:t>
      </w:r>
    </w:p>
    <w:p w:rsidR="00CD5D5A" w:rsidRPr="00FC3DBE"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r>
      <w:r w:rsidRPr="00FC3DBE">
        <w:rPr>
          <w:sz w:val="28"/>
          <w:szCs w:val="28"/>
          <w:lang w:val="uk-UA"/>
        </w:rPr>
        <w:tab/>
        <w:t xml:space="preserve">«не голосувало» - </w:t>
      </w:r>
      <w:r>
        <w:rPr>
          <w:sz w:val="28"/>
          <w:szCs w:val="28"/>
          <w:lang w:val="uk-UA"/>
        </w:rPr>
        <w:t>2</w:t>
      </w:r>
    </w:p>
    <w:p w:rsidR="00CD5D5A" w:rsidRDefault="00CD5D5A" w:rsidP="000034E3">
      <w:pPr>
        <w:tabs>
          <w:tab w:val="left" w:pos="540"/>
        </w:tabs>
        <w:ind w:firstLine="540"/>
        <w:jc w:val="center"/>
        <w:rPr>
          <w:sz w:val="28"/>
          <w:szCs w:val="28"/>
          <w:lang w:val="uk-UA"/>
        </w:rPr>
      </w:pPr>
      <w:r w:rsidRPr="00FC3DBE">
        <w:rPr>
          <w:sz w:val="28"/>
          <w:szCs w:val="28"/>
          <w:lang w:val="uk-UA"/>
        </w:rPr>
        <w:t>(пропозиція приймається)</w:t>
      </w:r>
    </w:p>
    <w:p w:rsidR="00CD5D5A" w:rsidRPr="00650720" w:rsidRDefault="00CD5D5A" w:rsidP="000034E3">
      <w:pPr>
        <w:tabs>
          <w:tab w:val="left" w:pos="540"/>
        </w:tabs>
        <w:ind w:firstLine="567"/>
        <w:jc w:val="both"/>
        <w:rPr>
          <w:i/>
          <w:iCs/>
          <w:sz w:val="16"/>
          <w:szCs w:val="16"/>
          <w:lang w:val="uk-UA"/>
        </w:rPr>
      </w:pPr>
    </w:p>
    <w:p w:rsidR="00CD5D5A" w:rsidRPr="00650720" w:rsidRDefault="00CD5D5A" w:rsidP="000034E3">
      <w:pPr>
        <w:rPr>
          <w:sz w:val="28"/>
          <w:szCs w:val="28"/>
          <w:lang w:val="uk-UA"/>
        </w:rPr>
      </w:pPr>
      <w:r w:rsidRPr="00650720">
        <w:rPr>
          <w:sz w:val="28"/>
          <w:szCs w:val="28"/>
          <w:lang w:val="uk-UA"/>
        </w:rPr>
        <w:t xml:space="preserve">ВИРІШИЛИ: прийняти рішення в цілому зі змінами, як рішення міської ради </w:t>
      </w:r>
    </w:p>
    <w:p w:rsidR="00CD5D5A" w:rsidRPr="00650720"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t xml:space="preserve">          (додається).</w:t>
      </w:r>
    </w:p>
    <w:p w:rsidR="00CD5D5A" w:rsidRPr="00650720"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650720"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650720">
        <w:rPr>
          <w:sz w:val="28"/>
          <w:szCs w:val="28"/>
          <w:lang w:val="uk-UA"/>
        </w:rPr>
        <w:tab/>
      </w:r>
      <w:r w:rsidRPr="00650720">
        <w:rPr>
          <w:sz w:val="28"/>
          <w:szCs w:val="28"/>
          <w:lang w:val="uk-UA"/>
        </w:rPr>
        <w:tab/>
        <w:t>Голосували:</w:t>
      </w:r>
      <w:r w:rsidRPr="00650720">
        <w:rPr>
          <w:sz w:val="28"/>
          <w:szCs w:val="28"/>
          <w:lang w:val="uk-UA"/>
        </w:rPr>
        <w:tab/>
        <w:t xml:space="preserve">«за» - </w:t>
      </w:r>
      <w:r>
        <w:rPr>
          <w:sz w:val="28"/>
          <w:szCs w:val="28"/>
          <w:lang w:val="uk-UA"/>
        </w:rPr>
        <w:t>28</w:t>
      </w:r>
    </w:p>
    <w:p w:rsidR="00CD5D5A" w:rsidRPr="00650720"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«утрималось» - немає</w:t>
      </w:r>
    </w:p>
    <w:p w:rsidR="00CD5D5A" w:rsidRPr="00650720" w:rsidRDefault="00CD5D5A" w:rsidP="0000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«проти» - немає</w:t>
      </w:r>
    </w:p>
    <w:p w:rsidR="00CD5D5A" w:rsidRPr="00650720" w:rsidRDefault="00CD5D5A" w:rsidP="000034E3">
      <w:pPr>
        <w:jc w:val="both"/>
        <w:rPr>
          <w:sz w:val="28"/>
          <w:szCs w:val="28"/>
          <w:lang w:val="uk-UA"/>
        </w:rPr>
      </w:pP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r>
      <w:r w:rsidRPr="00650720">
        <w:rPr>
          <w:sz w:val="28"/>
          <w:szCs w:val="28"/>
          <w:lang w:val="uk-UA"/>
        </w:rPr>
        <w:tab/>
        <w:t xml:space="preserve">     «не голосувало» - </w:t>
      </w:r>
      <w:r>
        <w:rPr>
          <w:sz w:val="28"/>
          <w:szCs w:val="28"/>
          <w:lang w:val="uk-UA"/>
        </w:rPr>
        <w:t>1</w:t>
      </w:r>
    </w:p>
    <w:p w:rsidR="00CD5D5A" w:rsidRPr="00650720" w:rsidRDefault="00CD5D5A" w:rsidP="000034E3">
      <w:pPr>
        <w:jc w:val="both"/>
        <w:rPr>
          <w:sz w:val="16"/>
          <w:szCs w:val="16"/>
          <w:lang w:val="uk-UA"/>
        </w:rPr>
      </w:pPr>
    </w:p>
    <w:p w:rsidR="00CD5D5A" w:rsidRPr="00AE0A33" w:rsidRDefault="00CD5D5A" w:rsidP="003E65D9">
      <w:pPr>
        <w:ind w:left="1985" w:hanging="1985"/>
        <w:jc w:val="both"/>
        <w:rPr>
          <w:sz w:val="28"/>
          <w:szCs w:val="28"/>
          <w:lang w:val="uk-UA"/>
        </w:rPr>
      </w:pPr>
      <w:r>
        <w:rPr>
          <w:sz w:val="28"/>
          <w:szCs w:val="28"/>
          <w:lang w:val="uk-UA"/>
        </w:rPr>
        <w:t>37</w:t>
      </w:r>
      <w:r w:rsidRPr="00AE0A33">
        <w:rPr>
          <w:sz w:val="28"/>
          <w:szCs w:val="28"/>
          <w:lang w:val="uk-UA"/>
        </w:rPr>
        <w:t xml:space="preserve">. СЛУХАЛИ: </w:t>
      </w:r>
      <w:r w:rsidRPr="003F173D">
        <w:rPr>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Профспілковій, 5 </w:t>
      </w:r>
      <w:r w:rsidRPr="000824F7">
        <w:rPr>
          <w:sz w:val="28"/>
          <w:szCs w:val="28"/>
          <w:lang w:val="uk-UA"/>
        </w:rPr>
        <w:br/>
      </w:r>
      <w:r w:rsidRPr="003F173D">
        <w:rPr>
          <w:sz w:val="28"/>
          <w:szCs w:val="28"/>
          <w:lang w:val="uk-UA"/>
        </w:rPr>
        <w:t>в м. Кременчуці</w:t>
      </w:r>
      <w:r w:rsidRPr="00AE0A33">
        <w:rPr>
          <w:sz w:val="28"/>
          <w:szCs w:val="28"/>
          <w:lang w:val="uk-UA"/>
        </w:rPr>
        <w:t>.</w:t>
      </w:r>
    </w:p>
    <w:p w:rsidR="00CD5D5A" w:rsidRDefault="00CD5D5A" w:rsidP="003E65D9">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3E65D9">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3E65D9">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3E65D9">
      <w:pPr>
        <w:jc w:val="both"/>
        <w:rPr>
          <w:sz w:val="16"/>
          <w:szCs w:val="16"/>
          <w:lang w:val="uk-UA"/>
        </w:rPr>
      </w:pPr>
    </w:p>
    <w:p w:rsidR="00CD5D5A" w:rsidRPr="000824F7" w:rsidRDefault="00CD5D5A" w:rsidP="001033F3">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1033F3">
      <w:pPr>
        <w:tabs>
          <w:tab w:val="left" w:pos="540"/>
        </w:tabs>
        <w:jc w:val="both"/>
        <w:rPr>
          <w:sz w:val="16"/>
          <w:szCs w:val="16"/>
          <w:lang w:val="uk-UA"/>
        </w:rPr>
      </w:pPr>
    </w:p>
    <w:p w:rsidR="00CD5D5A" w:rsidRDefault="00CD5D5A" w:rsidP="001033F3">
      <w:pPr>
        <w:ind w:firstLine="567"/>
        <w:jc w:val="both"/>
        <w:rPr>
          <w:sz w:val="28"/>
          <w:szCs w:val="28"/>
          <w:lang w:val="uk-UA"/>
        </w:rPr>
      </w:pPr>
      <w:r>
        <w:rPr>
          <w:sz w:val="28"/>
          <w:szCs w:val="28"/>
          <w:lang w:val="uk-UA"/>
        </w:rPr>
        <w:t xml:space="preserve">Запитав у начальника управління земельних ресурсів Безверхої І.О. щодо сплати податків </w:t>
      </w:r>
      <w:r w:rsidRPr="005E0E99">
        <w:rPr>
          <w:sz w:val="28"/>
          <w:szCs w:val="28"/>
          <w:lang w:val="uk-UA"/>
        </w:rPr>
        <w:t>Кременчуцьк</w:t>
      </w:r>
      <w:r>
        <w:rPr>
          <w:sz w:val="28"/>
          <w:szCs w:val="28"/>
          <w:lang w:val="uk-UA"/>
        </w:rPr>
        <w:t>ою</w:t>
      </w:r>
      <w:r w:rsidRPr="005E0E99">
        <w:rPr>
          <w:sz w:val="28"/>
          <w:szCs w:val="28"/>
          <w:lang w:val="uk-UA"/>
        </w:rPr>
        <w:t xml:space="preserve"> районн</w:t>
      </w:r>
      <w:r>
        <w:rPr>
          <w:sz w:val="28"/>
          <w:szCs w:val="28"/>
          <w:lang w:val="uk-UA"/>
        </w:rPr>
        <w:t>ою</w:t>
      </w:r>
      <w:r w:rsidRPr="005E0E99">
        <w:rPr>
          <w:sz w:val="28"/>
          <w:szCs w:val="28"/>
          <w:lang w:val="uk-UA"/>
        </w:rPr>
        <w:t xml:space="preserve"> спіл</w:t>
      </w:r>
      <w:r>
        <w:rPr>
          <w:sz w:val="28"/>
          <w:szCs w:val="28"/>
          <w:lang w:val="uk-UA"/>
        </w:rPr>
        <w:t>кою</w:t>
      </w:r>
      <w:r w:rsidRPr="005E0E99">
        <w:rPr>
          <w:sz w:val="28"/>
          <w:szCs w:val="28"/>
          <w:lang w:val="uk-UA"/>
        </w:rPr>
        <w:t xml:space="preserve"> споживчих товариств</w:t>
      </w:r>
      <w:r>
        <w:rPr>
          <w:sz w:val="28"/>
          <w:szCs w:val="28"/>
          <w:lang w:val="uk-UA"/>
        </w:rPr>
        <w:t xml:space="preserve"> до місцевого бюджету. </w:t>
      </w:r>
    </w:p>
    <w:p w:rsidR="00CD5D5A" w:rsidRDefault="00CD5D5A" w:rsidP="001033F3">
      <w:pPr>
        <w:ind w:firstLine="567"/>
        <w:jc w:val="both"/>
        <w:rPr>
          <w:sz w:val="16"/>
          <w:szCs w:val="16"/>
          <w:lang w:val="uk-UA"/>
        </w:rPr>
      </w:pPr>
      <w:r>
        <w:rPr>
          <w:sz w:val="28"/>
          <w:szCs w:val="28"/>
          <w:lang w:val="uk-UA"/>
        </w:rPr>
        <w:t xml:space="preserve">Підкреслив, що </w:t>
      </w:r>
      <w:r w:rsidRPr="00935EC4">
        <w:rPr>
          <w:sz w:val="28"/>
          <w:szCs w:val="28"/>
          <w:lang w:val="uk-UA"/>
        </w:rPr>
        <w:t>Кременчуцьк</w:t>
      </w:r>
      <w:r>
        <w:rPr>
          <w:sz w:val="28"/>
          <w:szCs w:val="28"/>
          <w:lang w:val="uk-UA"/>
        </w:rPr>
        <w:t>а</w:t>
      </w:r>
      <w:r w:rsidRPr="00935EC4">
        <w:rPr>
          <w:sz w:val="28"/>
          <w:szCs w:val="28"/>
          <w:lang w:val="uk-UA"/>
        </w:rPr>
        <w:t xml:space="preserve"> районн</w:t>
      </w:r>
      <w:r>
        <w:rPr>
          <w:sz w:val="28"/>
          <w:szCs w:val="28"/>
          <w:lang w:val="uk-UA"/>
        </w:rPr>
        <w:t>а</w:t>
      </w:r>
      <w:r w:rsidRPr="00935EC4">
        <w:rPr>
          <w:sz w:val="28"/>
          <w:szCs w:val="28"/>
          <w:lang w:val="uk-UA"/>
        </w:rPr>
        <w:t xml:space="preserve"> спілк</w:t>
      </w:r>
      <w:r>
        <w:rPr>
          <w:sz w:val="28"/>
          <w:szCs w:val="28"/>
          <w:lang w:val="uk-UA"/>
        </w:rPr>
        <w:t>а</w:t>
      </w:r>
      <w:r w:rsidRPr="00935EC4">
        <w:rPr>
          <w:sz w:val="28"/>
          <w:szCs w:val="28"/>
          <w:lang w:val="uk-UA"/>
        </w:rPr>
        <w:t xml:space="preserve"> споживчих товариств</w:t>
      </w:r>
      <w:r>
        <w:rPr>
          <w:sz w:val="28"/>
          <w:szCs w:val="28"/>
          <w:lang w:val="uk-UA"/>
        </w:rPr>
        <w:t xml:space="preserve"> сплатила податок на прибуток у розмірі 98 тис. грн.</w:t>
      </w:r>
    </w:p>
    <w:p w:rsidR="00CD5D5A" w:rsidRDefault="00CD5D5A" w:rsidP="003E65D9">
      <w:pPr>
        <w:jc w:val="both"/>
        <w:rPr>
          <w:sz w:val="16"/>
          <w:szCs w:val="16"/>
          <w:lang w:val="uk-UA"/>
        </w:rPr>
      </w:pPr>
    </w:p>
    <w:p w:rsidR="00CD5D5A" w:rsidRPr="00AE0A33" w:rsidRDefault="00CD5D5A" w:rsidP="00163413">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CD5D5A" w:rsidRPr="0006799F" w:rsidRDefault="00CD5D5A" w:rsidP="003E65D9">
      <w:pPr>
        <w:jc w:val="both"/>
        <w:rPr>
          <w:sz w:val="28"/>
          <w:szCs w:val="28"/>
          <w:lang w:val="uk-UA"/>
        </w:rPr>
      </w:pPr>
      <w:r>
        <w:rPr>
          <w:sz w:val="28"/>
          <w:szCs w:val="28"/>
          <w:lang w:val="uk-UA"/>
        </w:rPr>
        <w:t>(із зали, без мікрофона)</w:t>
      </w:r>
    </w:p>
    <w:p w:rsidR="00CD5D5A" w:rsidRDefault="00CD5D5A" w:rsidP="003E65D9">
      <w:pPr>
        <w:jc w:val="both"/>
        <w:rPr>
          <w:sz w:val="16"/>
          <w:szCs w:val="16"/>
          <w:lang w:val="uk-UA"/>
        </w:rPr>
      </w:pPr>
    </w:p>
    <w:p w:rsidR="00CD5D5A" w:rsidRPr="0006799F" w:rsidRDefault="00CD5D5A" w:rsidP="0006799F">
      <w:pPr>
        <w:ind w:firstLine="567"/>
        <w:jc w:val="both"/>
        <w:rPr>
          <w:sz w:val="28"/>
          <w:szCs w:val="28"/>
          <w:lang w:val="uk-UA"/>
        </w:rPr>
      </w:pPr>
      <w:r>
        <w:rPr>
          <w:sz w:val="28"/>
          <w:szCs w:val="28"/>
          <w:lang w:val="uk-UA"/>
        </w:rPr>
        <w:t xml:space="preserve">Надала роз’яснення щодо земельної ділянки </w:t>
      </w:r>
      <w:r w:rsidRPr="00AC1F37">
        <w:rPr>
          <w:sz w:val="28"/>
          <w:szCs w:val="28"/>
          <w:lang w:val="uk-UA"/>
        </w:rPr>
        <w:t xml:space="preserve">площею 3413 кв.м для експлуатації та обслуговування нежилих будівель по вул. Профспілковій, 5 в </w:t>
      </w:r>
      <w:r w:rsidRPr="000824F7">
        <w:rPr>
          <w:sz w:val="28"/>
          <w:szCs w:val="28"/>
          <w:lang w:val="uk-UA"/>
        </w:rPr>
        <w:br/>
      </w:r>
      <w:r w:rsidRPr="00AC1F37">
        <w:rPr>
          <w:sz w:val="28"/>
          <w:szCs w:val="28"/>
          <w:lang w:val="uk-UA"/>
        </w:rPr>
        <w:t>м. Кременчуці, що перебуває в постійному користуванні на підставі Державного акта на право постійного користування землею, зареєстрованого 25.04.1994 за № 34</w:t>
      </w:r>
      <w:r>
        <w:rPr>
          <w:sz w:val="28"/>
          <w:szCs w:val="28"/>
          <w:lang w:val="uk-UA"/>
        </w:rPr>
        <w:t>.</w:t>
      </w:r>
    </w:p>
    <w:p w:rsidR="00CD5D5A" w:rsidRDefault="00CD5D5A" w:rsidP="003E65D9">
      <w:pPr>
        <w:jc w:val="both"/>
        <w:rPr>
          <w:sz w:val="16"/>
          <w:szCs w:val="16"/>
          <w:lang w:val="uk-UA"/>
        </w:rPr>
      </w:pPr>
    </w:p>
    <w:p w:rsidR="00CD5D5A" w:rsidRPr="00AE0A33" w:rsidRDefault="00CD5D5A" w:rsidP="003E65D9">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3E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3E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3E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29</w:t>
      </w:r>
    </w:p>
    <w:p w:rsidR="00CD5D5A" w:rsidRPr="00AE0A33" w:rsidRDefault="00CD5D5A" w:rsidP="003E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3E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CD5D5A" w:rsidRPr="00AE0A33" w:rsidRDefault="00CD5D5A" w:rsidP="003E65D9">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CD5D5A" w:rsidRPr="00662BAA" w:rsidRDefault="00CD5D5A" w:rsidP="003E65D9">
      <w:pPr>
        <w:tabs>
          <w:tab w:val="left" w:pos="540"/>
        </w:tabs>
        <w:ind w:firstLine="567"/>
        <w:jc w:val="both"/>
        <w:rPr>
          <w:sz w:val="16"/>
          <w:szCs w:val="16"/>
          <w:lang w:val="uk-UA"/>
        </w:rPr>
      </w:pPr>
    </w:p>
    <w:p w:rsidR="00CD5D5A" w:rsidRPr="00AE0A33" w:rsidRDefault="00CD5D5A" w:rsidP="0085429F">
      <w:pPr>
        <w:ind w:left="1985" w:hanging="1985"/>
        <w:jc w:val="both"/>
        <w:rPr>
          <w:sz w:val="28"/>
          <w:szCs w:val="28"/>
          <w:lang w:val="uk-UA"/>
        </w:rPr>
      </w:pPr>
      <w:r>
        <w:rPr>
          <w:sz w:val="28"/>
          <w:szCs w:val="28"/>
          <w:lang w:val="uk-UA"/>
        </w:rPr>
        <w:t>38</w:t>
      </w:r>
      <w:r w:rsidRPr="00AE0A33">
        <w:rPr>
          <w:sz w:val="28"/>
          <w:szCs w:val="28"/>
          <w:lang w:val="uk-UA"/>
        </w:rPr>
        <w:t xml:space="preserve">. СЛУХАЛИ: </w:t>
      </w:r>
      <w:r w:rsidRPr="0085429F">
        <w:rPr>
          <w:sz w:val="28"/>
          <w:szCs w:val="28"/>
          <w:lang w:val="uk-UA"/>
        </w:rPr>
        <w:t>Про затвердження документації із землеустрою</w:t>
      </w:r>
      <w:r w:rsidRPr="00AE0A33">
        <w:rPr>
          <w:sz w:val="28"/>
          <w:szCs w:val="28"/>
          <w:lang w:val="uk-UA"/>
        </w:rPr>
        <w:t>.</w:t>
      </w:r>
    </w:p>
    <w:p w:rsidR="00CD5D5A" w:rsidRDefault="00CD5D5A" w:rsidP="0085429F">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85429F">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85429F">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85429F">
      <w:pPr>
        <w:jc w:val="both"/>
        <w:rPr>
          <w:sz w:val="16"/>
          <w:szCs w:val="16"/>
          <w:lang w:val="uk-UA"/>
        </w:rPr>
      </w:pPr>
    </w:p>
    <w:p w:rsidR="00CD5D5A" w:rsidRPr="000824F7" w:rsidRDefault="00CD5D5A" w:rsidP="003C76D9">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3C76D9">
      <w:pPr>
        <w:tabs>
          <w:tab w:val="left" w:pos="540"/>
        </w:tabs>
        <w:jc w:val="both"/>
        <w:rPr>
          <w:sz w:val="16"/>
          <w:szCs w:val="16"/>
          <w:lang w:val="uk-UA"/>
        </w:rPr>
      </w:pPr>
    </w:p>
    <w:p w:rsidR="00CD5D5A" w:rsidRDefault="00CD5D5A" w:rsidP="003C76D9">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письмово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38</w:t>
      </w:r>
      <w:r w:rsidRPr="000824F7">
        <w:rPr>
          <w:sz w:val="28"/>
          <w:szCs w:val="28"/>
          <w:lang w:val="uk-UA"/>
        </w:rPr>
        <w:t xml:space="preserve"> «</w:t>
      </w:r>
      <w:r w:rsidRPr="003C76D9">
        <w:rPr>
          <w:sz w:val="28"/>
          <w:szCs w:val="28"/>
          <w:lang w:val="uk-UA"/>
        </w:rPr>
        <w:t>Про затвердження документації із землеустрою</w:t>
      </w:r>
      <w:r w:rsidRPr="000824F7">
        <w:rPr>
          <w:sz w:val="28"/>
          <w:szCs w:val="28"/>
          <w:lang w:val="uk-UA"/>
        </w:rPr>
        <w:t>».</w:t>
      </w:r>
    </w:p>
    <w:p w:rsidR="00CD5D5A" w:rsidRPr="00E374CC" w:rsidRDefault="00CD5D5A" w:rsidP="003C76D9">
      <w:pPr>
        <w:tabs>
          <w:tab w:val="left" w:pos="540"/>
        </w:tabs>
        <w:jc w:val="both"/>
        <w:rPr>
          <w:sz w:val="16"/>
          <w:szCs w:val="16"/>
          <w:lang w:val="uk-UA"/>
        </w:rPr>
      </w:pPr>
    </w:p>
    <w:p w:rsidR="00CD5D5A" w:rsidRPr="00AE0A33" w:rsidRDefault="00CD5D5A" w:rsidP="0085429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85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85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85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85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85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CD5D5A" w:rsidRPr="00AE0A33" w:rsidRDefault="00CD5D5A" w:rsidP="0085429F">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CD5D5A" w:rsidRPr="00662BAA" w:rsidRDefault="00CD5D5A" w:rsidP="005778DD">
      <w:pPr>
        <w:tabs>
          <w:tab w:val="left" w:pos="540"/>
        </w:tabs>
        <w:ind w:firstLine="567"/>
        <w:jc w:val="both"/>
        <w:rPr>
          <w:sz w:val="16"/>
          <w:szCs w:val="16"/>
          <w:lang w:val="uk-UA"/>
        </w:rPr>
      </w:pPr>
    </w:p>
    <w:p w:rsidR="00CD5D5A" w:rsidRPr="00AE0A33" w:rsidRDefault="00CD5D5A" w:rsidP="00BB54DF">
      <w:pPr>
        <w:ind w:left="1985" w:hanging="1985"/>
        <w:jc w:val="both"/>
        <w:rPr>
          <w:sz w:val="28"/>
          <w:szCs w:val="28"/>
          <w:lang w:val="uk-UA"/>
        </w:rPr>
      </w:pPr>
      <w:r>
        <w:rPr>
          <w:sz w:val="28"/>
          <w:szCs w:val="28"/>
          <w:lang w:val="uk-UA"/>
        </w:rPr>
        <w:t>39</w:t>
      </w:r>
      <w:r w:rsidRPr="00AE0A33">
        <w:rPr>
          <w:sz w:val="28"/>
          <w:szCs w:val="28"/>
          <w:lang w:val="uk-UA"/>
        </w:rPr>
        <w:t xml:space="preserve">. СЛУХАЛИ: </w:t>
      </w:r>
      <w:r w:rsidRPr="00BB54DF">
        <w:rPr>
          <w:sz w:val="28"/>
          <w:szCs w:val="28"/>
          <w:lang w:val="uk-UA"/>
        </w:rPr>
        <w:t>Про надання, вилучення та оформлення земельних ділянок в</w:t>
      </w:r>
      <w:r w:rsidRPr="000824F7">
        <w:rPr>
          <w:sz w:val="28"/>
          <w:szCs w:val="28"/>
          <w:lang w:val="uk-UA"/>
        </w:rPr>
        <w:br/>
      </w:r>
      <w:r w:rsidRPr="00BB54DF">
        <w:rPr>
          <w:sz w:val="28"/>
          <w:szCs w:val="28"/>
          <w:lang w:val="uk-UA"/>
        </w:rPr>
        <w:t xml:space="preserve"> оренду</w:t>
      </w:r>
      <w:r w:rsidRPr="00AE0A33">
        <w:rPr>
          <w:sz w:val="28"/>
          <w:szCs w:val="28"/>
          <w:lang w:val="uk-UA"/>
        </w:rPr>
        <w:t>.</w:t>
      </w:r>
    </w:p>
    <w:p w:rsidR="00CD5D5A" w:rsidRDefault="00CD5D5A" w:rsidP="00BB54DF">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BB54DF">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BB54DF">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BB54DF">
      <w:pPr>
        <w:jc w:val="both"/>
        <w:rPr>
          <w:sz w:val="16"/>
          <w:szCs w:val="16"/>
          <w:lang w:val="uk-UA"/>
        </w:rPr>
      </w:pPr>
    </w:p>
    <w:p w:rsidR="00CD5D5A" w:rsidRPr="000824F7" w:rsidRDefault="00CD5D5A" w:rsidP="00BB54D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BB54DF">
      <w:pPr>
        <w:tabs>
          <w:tab w:val="left" w:pos="540"/>
        </w:tabs>
        <w:jc w:val="both"/>
        <w:rPr>
          <w:sz w:val="16"/>
          <w:szCs w:val="16"/>
          <w:lang w:val="uk-UA"/>
        </w:rPr>
      </w:pPr>
    </w:p>
    <w:p w:rsidR="00CD5D5A" w:rsidRPr="00E374CC" w:rsidRDefault="00CD5D5A" w:rsidP="00BB54DF">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CD5D5A" w:rsidRPr="00E374CC" w:rsidRDefault="00CD5D5A" w:rsidP="00BB54DF">
      <w:pPr>
        <w:jc w:val="both"/>
        <w:rPr>
          <w:sz w:val="16"/>
          <w:szCs w:val="16"/>
          <w:lang w:val="uk-UA"/>
        </w:rPr>
      </w:pPr>
    </w:p>
    <w:p w:rsidR="00CD5D5A" w:rsidRPr="00E374CC"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29</w:t>
      </w:r>
    </w:p>
    <w:p w:rsidR="00CD5D5A" w:rsidRPr="00E374CC"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CD5D5A" w:rsidRPr="00E374CC"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CD5D5A" w:rsidRPr="00E374CC"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немає</w:t>
      </w:r>
    </w:p>
    <w:p w:rsidR="00CD5D5A" w:rsidRDefault="00CD5D5A" w:rsidP="00BB54DF">
      <w:pPr>
        <w:tabs>
          <w:tab w:val="left" w:pos="540"/>
        </w:tabs>
        <w:ind w:firstLine="567"/>
        <w:jc w:val="both"/>
        <w:rPr>
          <w:sz w:val="16"/>
          <w:szCs w:val="16"/>
          <w:lang w:val="uk-UA"/>
        </w:rPr>
      </w:pPr>
    </w:p>
    <w:p w:rsidR="00CD5D5A" w:rsidRPr="00E777D3" w:rsidRDefault="00CD5D5A" w:rsidP="00BB54DF">
      <w:pPr>
        <w:tabs>
          <w:tab w:val="left" w:pos="540"/>
        </w:tabs>
        <w:ind w:firstLine="567"/>
        <w:jc w:val="both"/>
        <w:rPr>
          <w:sz w:val="28"/>
          <w:szCs w:val="28"/>
          <w:lang w:val="uk-UA"/>
        </w:rPr>
      </w:pPr>
      <w:r>
        <w:rPr>
          <w:sz w:val="28"/>
          <w:szCs w:val="28"/>
          <w:lang w:val="uk-UA"/>
        </w:rPr>
        <w:t>Висловив припущення щодо ймовірного узаконення будівлі</w:t>
      </w:r>
      <w:r w:rsidRPr="00184BF0">
        <w:rPr>
          <w:sz w:val="28"/>
          <w:szCs w:val="28"/>
          <w:lang w:val="uk-UA"/>
        </w:rPr>
        <w:t xml:space="preserve">, </w:t>
      </w:r>
      <w:r>
        <w:rPr>
          <w:sz w:val="28"/>
          <w:szCs w:val="28"/>
          <w:lang w:val="uk-UA"/>
        </w:rPr>
        <w:t xml:space="preserve">що </w:t>
      </w:r>
      <w:r w:rsidRPr="00184BF0">
        <w:rPr>
          <w:sz w:val="28"/>
          <w:szCs w:val="28"/>
          <w:lang w:val="uk-UA"/>
        </w:rPr>
        <w:t>побудова</w:t>
      </w:r>
      <w:r>
        <w:rPr>
          <w:sz w:val="28"/>
          <w:szCs w:val="28"/>
          <w:lang w:val="uk-UA"/>
        </w:rPr>
        <w:t>на</w:t>
      </w:r>
      <w:r w:rsidRPr="00184BF0">
        <w:rPr>
          <w:sz w:val="28"/>
          <w:szCs w:val="28"/>
          <w:lang w:val="uk-UA"/>
        </w:rPr>
        <w:t xml:space="preserve"> без дозволу місцевих органів влади</w:t>
      </w:r>
      <w:r>
        <w:rPr>
          <w:sz w:val="28"/>
          <w:szCs w:val="28"/>
          <w:lang w:val="uk-UA"/>
        </w:rPr>
        <w:t>.</w:t>
      </w:r>
    </w:p>
    <w:p w:rsidR="00CD5D5A" w:rsidRPr="00662BAA" w:rsidRDefault="00CD5D5A" w:rsidP="00BB54DF">
      <w:pPr>
        <w:tabs>
          <w:tab w:val="left" w:pos="540"/>
        </w:tabs>
        <w:ind w:firstLine="567"/>
        <w:jc w:val="both"/>
        <w:rPr>
          <w:sz w:val="16"/>
          <w:szCs w:val="16"/>
          <w:lang w:val="uk-UA"/>
        </w:rPr>
      </w:pPr>
    </w:p>
    <w:p w:rsidR="00CD5D5A" w:rsidRPr="00323C5C" w:rsidRDefault="00CD5D5A" w:rsidP="00BB54DF">
      <w:pPr>
        <w:tabs>
          <w:tab w:val="left" w:pos="540"/>
        </w:tabs>
        <w:ind w:firstLine="567"/>
        <w:jc w:val="both"/>
        <w:rPr>
          <w:sz w:val="28"/>
          <w:szCs w:val="28"/>
          <w:lang w:val="uk-UA"/>
        </w:rPr>
      </w:pPr>
      <w:r w:rsidRPr="00323C5C">
        <w:rPr>
          <w:sz w:val="28"/>
          <w:szCs w:val="28"/>
          <w:lang w:val="uk-UA"/>
        </w:rPr>
        <w:t>Озвучив пропозицію:</w:t>
      </w:r>
    </w:p>
    <w:p w:rsidR="00CD5D5A" w:rsidRPr="000944A7" w:rsidRDefault="00CD5D5A" w:rsidP="000944A7">
      <w:pPr>
        <w:tabs>
          <w:tab w:val="left" w:pos="0"/>
        </w:tabs>
        <w:ind w:firstLine="567"/>
        <w:jc w:val="both"/>
        <w:rPr>
          <w:b/>
          <w:bCs/>
          <w:color w:val="000000"/>
          <w:sz w:val="28"/>
          <w:szCs w:val="28"/>
        </w:rPr>
      </w:pPr>
      <w:r w:rsidRPr="000944A7">
        <w:rPr>
          <w:sz w:val="28"/>
          <w:szCs w:val="28"/>
          <w:lang w:val="uk-UA"/>
        </w:rPr>
        <w:t>«…</w:t>
      </w:r>
      <w:r w:rsidRPr="000944A7">
        <w:rPr>
          <w:sz w:val="28"/>
          <w:szCs w:val="28"/>
        </w:rPr>
        <w:t xml:space="preserve">На засіданні постійної депутатської комісії (20.12.2024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0944A7">
        <w:rPr>
          <w:b/>
          <w:bCs/>
          <w:sz w:val="28"/>
          <w:szCs w:val="28"/>
        </w:rPr>
        <w:t xml:space="preserve">«Про надання, вилучення та оформлення земельних ділянок в оренду» </w:t>
      </w:r>
      <w:r w:rsidRPr="000944A7">
        <w:rPr>
          <w:sz w:val="28"/>
          <w:szCs w:val="28"/>
        </w:rPr>
        <w:t xml:space="preserve">депутатами (Порчирян С.М., Роженко О.А., Бокован М.В.) </w:t>
      </w:r>
      <w:r w:rsidRPr="000944A7">
        <w:rPr>
          <w:b/>
          <w:bCs/>
          <w:sz w:val="28"/>
          <w:szCs w:val="28"/>
        </w:rPr>
        <w:t>було запропоновано</w:t>
      </w:r>
      <w:r w:rsidRPr="000944A7">
        <w:rPr>
          <w:b/>
          <w:bCs/>
          <w:color w:val="000000"/>
          <w:sz w:val="28"/>
          <w:szCs w:val="28"/>
        </w:rPr>
        <w:t>:</w:t>
      </w:r>
    </w:p>
    <w:p w:rsidR="00CD5D5A" w:rsidRPr="000944A7" w:rsidRDefault="00CD5D5A" w:rsidP="000944A7">
      <w:pPr>
        <w:tabs>
          <w:tab w:val="left" w:pos="0"/>
        </w:tabs>
        <w:jc w:val="both"/>
        <w:rPr>
          <w:b/>
          <w:bCs/>
          <w:color w:val="000000"/>
          <w:sz w:val="16"/>
          <w:szCs w:val="16"/>
        </w:rPr>
      </w:pPr>
    </w:p>
    <w:p w:rsidR="00CD5D5A" w:rsidRPr="000944A7" w:rsidRDefault="00CD5D5A" w:rsidP="000944A7">
      <w:pPr>
        <w:ind w:firstLine="567"/>
        <w:jc w:val="both"/>
        <w:rPr>
          <w:i/>
          <w:iCs/>
          <w:sz w:val="28"/>
          <w:szCs w:val="28"/>
          <w:u w:val="single"/>
        </w:rPr>
      </w:pPr>
      <w:r w:rsidRPr="000944A7">
        <w:rPr>
          <w:sz w:val="28"/>
          <w:szCs w:val="28"/>
        </w:rPr>
        <w:t xml:space="preserve">- у пункті «…1. Передати </w:t>
      </w:r>
      <w:r w:rsidRPr="000944A7">
        <w:rPr>
          <w:b/>
          <w:bCs/>
          <w:sz w:val="28"/>
          <w:szCs w:val="28"/>
        </w:rPr>
        <w:t>фізичній особі-підприємцю Малишеву Денису Олександровичу</w:t>
      </w:r>
      <w:r w:rsidRPr="000944A7">
        <w:rPr>
          <w:sz w:val="28"/>
          <w:szCs w:val="28"/>
        </w:rPr>
        <w:t xml:space="preserve"> … земельну ділянку площею 88 кв.м … для експлуатації та обслуговування міні-магазину … по вул. Героїв Маріуполя, 38-А (попередня назва – пров. Героїв Бреста) в м. Кременчуці…» замість слів </w:t>
      </w:r>
      <w:r w:rsidRPr="000944A7">
        <w:rPr>
          <w:b/>
          <w:bCs/>
          <w:sz w:val="28"/>
          <w:szCs w:val="28"/>
        </w:rPr>
        <w:t>«</w:t>
      </w:r>
      <w:r w:rsidRPr="000944A7">
        <w:rPr>
          <w:sz w:val="28"/>
          <w:szCs w:val="28"/>
        </w:rPr>
        <w:t>…</w:t>
      </w:r>
      <w:r w:rsidRPr="000944A7">
        <w:rPr>
          <w:b/>
          <w:bCs/>
          <w:sz w:val="28"/>
          <w:szCs w:val="28"/>
        </w:rPr>
        <w:t>в оренду строком на тридцять років…»</w:t>
      </w:r>
      <w:r w:rsidRPr="000944A7">
        <w:rPr>
          <w:sz w:val="28"/>
          <w:szCs w:val="28"/>
        </w:rPr>
        <w:t xml:space="preserve"> читати </w:t>
      </w:r>
      <w:r w:rsidRPr="000944A7">
        <w:rPr>
          <w:b/>
          <w:bCs/>
          <w:sz w:val="28"/>
          <w:szCs w:val="28"/>
        </w:rPr>
        <w:t>«…в оренду строком на один рік…»</w:t>
      </w:r>
      <w:r w:rsidRPr="000944A7">
        <w:rPr>
          <w:sz w:val="28"/>
          <w:szCs w:val="28"/>
        </w:rPr>
        <w:t>;</w:t>
      </w:r>
    </w:p>
    <w:p w:rsidR="00CD5D5A" w:rsidRPr="000944A7" w:rsidRDefault="00CD5D5A" w:rsidP="000944A7">
      <w:pPr>
        <w:ind w:firstLine="567"/>
        <w:jc w:val="both"/>
        <w:rPr>
          <w:sz w:val="16"/>
          <w:szCs w:val="16"/>
        </w:rPr>
      </w:pPr>
    </w:p>
    <w:p w:rsidR="00CD5D5A" w:rsidRPr="000944A7" w:rsidRDefault="00CD5D5A" w:rsidP="000944A7">
      <w:pPr>
        <w:ind w:firstLine="567"/>
        <w:jc w:val="both"/>
        <w:rPr>
          <w:sz w:val="28"/>
          <w:szCs w:val="28"/>
        </w:rPr>
      </w:pPr>
      <w:r w:rsidRPr="000944A7">
        <w:rPr>
          <w:sz w:val="28"/>
          <w:szCs w:val="28"/>
        </w:rPr>
        <w:t xml:space="preserve">- у пункті «…2. Передати </w:t>
      </w:r>
      <w:r w:rsidRPr="000944A7">
        <w:rPr>
          <w:b/>
          <w:bCs/>
          <w:sz w:val="28"/>
          <w:szCs w:val="28"/>
        </w:rPr>
        <w:t>ТОВАРИСТВУ З ОБМЕЖЕНОЮ ВІДПОВІДАЛЬНІСТЮ «ВТОРСТАЛЬМЕТ»</w:t>
      </w:r>
      <w:r w:rsidRPr="000944A7">
        <w:rPr>
          <w:sz w:val="28"/>
          <w:szCs w:val="28"/>
        </w:rPr>
        <w:t xml:space="preserve"> … земельну ділянку площею 35006 кв.м … для експлуатації та обслуговування нежитлових будівель … </w:t>
      </w:r>
      <w:bookmarkStart w:id="4" w:name="_Hlk186459157"/>
      <w:r w:rsidRPr="000944A7">
        <w:rPr>
          <w:sz w:val="28"/>
          <w:szCs w:val="28"/>
        </w:rPr>
        <w:t>по вул. Ярмарковій, 5 в м. Кременчуці</w:t>
      </w:r>
      <w:bookmarkEnd w:id="4"/>
      <w:r w:rsidRPr="000944A7">
        <w:rPr>
          <w:sz w:val="28"/>
          <w:szCs w:val="28"/>
        </w:rPr>
        <w:t xml:space="preserve">…» замість слів </w:t>
      </w:r>
      <w:r w:rsidRPr="000944A7">
        <w:rPr>
          <w:b/>
          <w:bCs/>
          <w:sz w:val="28"/>
          <w:szCs w:val="28"/>
        </w:rPr>
        <w:t>«…в оренду строком на сорок дев’ять років …»</w:t>
      </w:r>
      <w:r w:rsidRPr="000944A7">
        <w:rPr>
          <w:sz w:val="28"/>
          <w:szCs w:val="28"/>
        </w:rPr>
        <w:t xml:space="preserve"> читати </w:t>
      </w:r>
      <w:r w:rsidRPr="000944A7">
        <w:rPr>
          <w:b/>
          <w:bCs/>
          <w:sz w:val="28"/>
          <w:szCs w:val="28"/>
        </w:rPr>
        <w:t>«…в оренду строком на п’ять років…»</w:t>
      </w:r>
      <w:r w:rsidRPr="000944A7">
        <w:rPr>
          <w:sz w:val="28"/>
          <w:szCs w:val="28"/>
        </w:rPr>
        <w:t>;</w:t>
      </w:r>
    </w:p>
    <w:p w:rsidR="00CD5D5A" w:rsidRPr="000944A7" w:rsidRDefault="00CD5D5A" w:rsidP="000944A7">
      <w:pPr>
        <w:ind w:firstLine="567"/>
        <w:jc w:val="both"/>
        <w:rPr>
          <w:sz w:val="16"/>
          <w:szCs w:val="16"/>
        </w:rPr>
      </w:pPr>
    </w:p>
    <w:p w:rsidR="00CD5D5A" w:rsidRDefault="00CD5D5A" w:rsidP="000944A7">
      <w:pPr>
        <w:ind w:firstLine="567"/>
        <w:jc w:val="both"/>
        <w:rPr>
          <w:sz w:val="28"/>
          <w:szCs w:val="28"/>
          <w:lang w:val="uk-UA"/>
        </w:rPr>
      </w:pPr>
      <w:r w:rsidRPr="000944A7">
        <w:rPr>
          <w:sz w:val="28"/>
          <w:szCs w:val="28"/>
        </w:rPr>
        <w:t xml:space="preserve">- у пункті «…3. Передати </w:t>
      </w:r>
      <w:r w:rsidRPr="000944A7">
        <w:rPr>
          <w:b/>
          <w:bCs/>
          <w:sz w:val="28"/>
          <w:szCs w:val="28"/>
        </w:rPr>
        <w:t>Коєвій Мілені Дмитрівні</w:t>
      </w:r>
      <w:r w:rsidRPr="000944A7">
        <w:rPr>
          <w:sz w:val="28"/>
          <w:szCs w:val="28"/>
        </w:rPr>
        <w:t xml:space="preserve"> … земельну ділянку площею 290 кв.м … для експлуатації та обслуговування вагової … по </w:t>
      </w:r>
      <w:r w:rsidRPr="000944A7">
        <w:rPr>
          <w:sz w:val="28"/>
          <w:szCs w:val="28"/>
        </w:rPr>
        <w:br/>
        <w:t xml:space="preserve">вул. Ярмарковій, 5-И в м. Кременчуці…» замість слів </w:t>
      </w:r>
      <w:r w:rsidRPr="000944A7">
        <w:rPr>
          <w:b/>
          <w:bCs/>
          <w:sz w:val="28"/>
          <w:szCs w:val="28"/>
        </w:rPr>
        <w:t>«…в оренду строком на сорок дев’ять років …»</w:t>
      </w:r>
      <w:r w:rsidRPr="000944A7">
        <w:rPr>
          <w:sz w:val="28"/>
          <w:szCs w:val="28"/>
        </w:rPr>
        <w:t xml:space="preserve"> читати </w:t>
      </w:r>
      <w:r w:rsidRPr="000944A7">
        <w:rPr>
          <w:b/>
          <w:bCs/>
          <w:sz w:val="28"/>
          <w:szCs w:val="28"/>
        </w:rPr>
        <w:t>«…в оренду строком на п’ять років…»</w:t>
      </w:r>
      <w:r w:rsidRPr="000944A7">
        <w:rPr>
          <w:sz w:val="28"/>
          <w:szCs w:val="28"/>
          <w:lang w:val="uk-UA"/>
        </w:rPr>
        <w:t>…».</w:t>
      </w:r>
    </w:p>
    <w:p w:rsidR="00CD5D5A" w:rsidRPr="00EB65E0" w:rsidRDefault="00CD5D5A" w:rsidP="000944A7">
      <w:pPr>
        <w:ind w:firstLine="567"/>
        <w:jc w:val="both"/>
        <w:rPr>
          <w:sz w:val="16"/>
          <w:szCs w:val="16"/>
          <w:lang w:val="uk-UA"/>
        </w:rPr>
      </w:pPr>
    </w:p>
    <w:p w:rsidR="00CD5D5A" w:rsidRPr="000944A7" w:rsidRDefault="00CD5D5A" w:rsidP="000944A7">
      <w:pPr>
        <w:ind w:firstLine="567"/>
        <w:jc w:val="both"/>
        <w:rPr>
          <w:sz w:val="28"/>
          <w:szCs w:val="28"/>
          <w:lang w:val="uk-UA"/>
        </w:rPr>
      </w:pPr>
      <w:r>
        <w:rPr>
          <w:sz w:val="28"/>
          <w:szCs w:val="28"/>
          <w:lang w:val="uk-UA"/>
        </w:rPr>
        <w:t>Поставив запитання щодо приведення об’єктів малої</w:t>
      </w:r>
      <w:r w:rsidRPr="00611588">
        <w:rPr>
          <w:sz w:val="28"/>
          <w:szCs w:val="28"/>
          <w:lang w:val="uk-UA"/>
        </w:rPr>
        <w:t xml:space="preserve"> архітектурн</w:t>
      </w:r>
      <w:r>
        <w:rPr>
          <w:sz w:val="28"/>
          <w:szCs w:val="28"/>
          <w:lang w:val="uk-UA"/>
        </w:rPr>
        <w:t>ої</w:t>
      </w:r>
      <w:r w:rsidRPr="00611588">
        <w:rPr>
          <w:sz w:val="28"/>
          <w:szCs w:val="28"/>
          <w:lang w:val="uk-UA"/>
        </w:rPr>
        <w:t xml:space="preserve"> форм</w:t>
      </w:r>
      <w:r>
        <w:rPr>
          <w:sz w:val="28"/>
          <w:szCs w:val="28"/>
          <w:lang w:val="uk-UA"/>
        </w:rPr>
        <w:t xml:space="preserve">и, що розташовані на земельній ділянці </w:t>
      </w:r>
      <w:r w:rsidRPr="00611588">
        <w:rPr>
          <w:sz w:val="28"/>
          <w:szCs w:val="28"/>
          <w:lang w:val="uk-UA"/>
        </w:rPr>
        <w:t>по вул. Ярмарковій, 5 в м. Кременчуці</w:t>
      </w:r>
      <w:r>
        <w:rPr>
          <w:sz w:val="28"/>
          <w:szCs w:val="28"/>
          <w:lang w:val="uk-UA"/>
        </w:rPr>
        <w:t>, до єдиного архітектурного стилю.</w:t>
      </w:r>
    </w:p>
    <w:p w:rsidR="00CD5D5A" w:rsidRDefault="00CD5D5A" w:rsidP="00BB54DF">
      <w:pPr>
        <w:tabs>
          <w:tab w:val="left" w:pos="540"/>
        </w:tabs>
        <w:ind w:firstLine="567"/>
        <w:jc w:val="both"/>
        <w:rPr>
          <w:sz w:val="16"/>
          <w:szCs w:val="16"/>
          <w:lang w:val="uk-UA"/>
        </w:rPr>
      </w:pPr>
    </w:p>
    <w:p w:rsidR="00CD5D5A" w:rsidRPr="002D23B2" w:rsidRDefault="00CD5D5A" w:rsidP="002D23B2">
      <w:pPr>
        <w:tabs>
          <w:tab w:val="left" w:pos="540"/>
        </w:tabs>
        <w:jc w:val="both"/>
        <w:rPr>
          <w:sz w:val="28"/>
          <w:szCs w:val="28"/>
          <w:lang w:val="uk-UA"/>
        </w:rPr>
      </w:pPr>
      <w:r w:rsidRPr="002D23B2">
        <w:rPr>
          <w:b/>
          <w:bCs/>
          <w:sz w:val="28"/>
          <w:szCs w:val="28"/>
          <w:lang w:val="uk-UA"/>
        </w:rPr>
        <w:t>Кравченко Д.В.</w:t>
      </w:r>
      <w:r>
        <w:rPr>
          <w:sz w:val="28"/>
          <w:szCs w:val="28"/>
          <w:lang w:val="uk-UA"/>
        </w:rPr>
        <w:t xml:space="preserve"> – заступник міського голови </w:t>
      </w:r>
    </w:p>
    <w:p w:rsidR="00CD5D5A" w:rsidRPr="001C726F" w:rsidRDefault="00CD5D5A" w:rsidP="001C726F">
      <w:pPr>
        <w:tabs>
          <w:tab w:val="left" w:pos="540"/>
        </w:tabs>
        <w:jc w:val="both"/>
        <w:rPr>
          <w:sz w:val="28"/>
          <w:szCs w:val="28"/>
          <w:lang w:val="uk-UA"/>
        </w:rPr>
      </w:pPr>
      <w:r>
        <w:rPr>
          <w:sz w:val="28"/>
          <w:szCs w:val="28"/>
          <w:lang w:val="uk-UA"/>
        </w:rPr>
        <w:t>(із зали, без мікрофону)</w:t>
      </w:r>
    </w:p>
    <w:p w:rsidR="00CD5D5A" w:rsidRDefault="00CD5D5A" w:rsidP="00BB54DF">
      <w:pPr>
        <w:tabs>
          <w:tab w:val="left" w:pos="540"/>
        </w:tabs>
        <w:ind w:firstLine="567"/>
        <w:jc w:val="both"/>
        <w:rPr>
          <w:sz w:val="16"/>
          <w:szCs w:val="16"/>
          <w:lang w:val="uk-UA"/>
        </w:rPr>
      </w:pPr>
    </w:p>
    <w:p w:rsidR="00CD5D5A" w:rsidRDefault="00CD5D5A" w:rsidP="00BB54DF">
      <w:pPr>
        <w:tabs>
          <w:tab w:val="left" w:pos="540"/>
        </w:tabs>
        <w:ind w:firstLine="567"/>
        <w:jc w:val="both"/>
        <w:rPr>
          <w:sz w:val="28"/>
          <w:szCs w:val="28"/>
          <w:lang w:val="uk-UA"/>
        </w:rPr>
      </w:pPr>
      <w:r>
        <w:rPr>
          <w:sz w:val="28"/>
          <w:szCs w:val="28"/>
          <w:lang w:val="uk-UA"/>
        </w:rPr>
        <w:t xml:space="preserve">Зазначив про погодження єдиного стилю </w:t>
      </w:r>
      <w:r w:rsidRPr="00D00771">
        <w:rPr>
          <w:sz w:val="28"/>
          <w:szCs w:val="28"/>
          <w:lang w:val="uk-UA"/>
        </w:rPr>
        <w:t>об’єктів малої архітектурної форми</w:t>
      </w:r>
      <w:r>
        <w:rPr>
          <w:sz w:val="28"/>
          <w:szCs w:val="28"/>
          <w:lang w:val="uk-UA"/>
        </w:rPr>
        <w:t xml:space="preserve"> з власником вищевказаної земельної ділянки.</w:t>
      </w:r>
    </w:p>
    <w:p w:rsidR="00CD5D5A" w:rsidRPr="00DD7EAF" w:rsidRDefault="00CD5D5A" w:rsidP="00BB54DF">
      <w:pPr>
        <w:tabs>
          <w:tab w:val="left" w:pos="540"/>
        </w:tabs>
        <w:ind w:firstLine="567"/>
        <w:jc w:val="both"/>
        <w:rPr>
          <w:sz w:val="16"/>
          <w:szCs w:val="16"/>
          <w:lang w:val="uk-UA"/>
        </w:rPr>
      </w:pPr>
    </w:p>
    <w:p w:rsidR="00CD5D5A" w:rsidRDefault="00CD5D5A" w:rsidP="00DD7EAF">
      <w:pPr>
        <w:jc w:val="both"/>
        <w:rPr>
          <w:sz w:val="28"/>
          <w:szCs w:val="28"/>
          <w:lang w:val="uk-UA"/>
        </w:rPr>
      </w:pPr>
      <w:bookmarkStart w:id="5" w:name="_Hlk185253116"/>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CD5D5A" w:rsidRDefault="00CD5D5A" w:rsidP="00DD7EAF">
      <w:pPr>
        <w:jc w:val="both"/>
        <w:rPr>
          <w:sz w:val="28"/>
          <w:szCs w:val="28"/>
          <w:lang w:val="uk-UA"/>
        </w:rPr>
      </w:pPr>
      <w:r>
        <w:rPr>
          <w:sz w:val="28"/>
          <w:szCs w:val="28"/>
          <w:lang w:val="uk-UA"/>
        </w:rPr>
        <w:t>(з місця)</w:t>
      </w:r>
    </w:p>
    <w:p w:rsidR="00CD5D5A" w:rsidRDefault="00CD5D5A" w:rsidP="00DD7EAF">
      <w:pPr>
        <w:jc w:val="both"/>
        <w:rPr>
          <w:sz w:val="16"/>
          <w:szCs w:val="16"/>
          <w:lang w:val="uk-UA"/>
        </w:rPr>
      </w:pPr>
    </w:p>
    <w:p w:rsidR="00CD5D5A" w:rsidRDefault="00CD5D5A" w:rsidP="00DD7EAF">
      <w:pPr>
        <w:ind w:firstLine="540"/>
        <w:jc w:val="both"/>
        <w:rPr>
          <w:sz w:val="28"/>
          <w:szCs w:val="28"/>
          <w:lang w:val="uk-UA"/>
        </w:rPr>
      </w:pPr>
      <w:r>
        <w:rPr>
          <w:sz w:val="28"/>
          <w:szCs w:val="28"/>
          <w:lang w:val="uk-UA"/>
        </w:rPr>
        <w:t xml:space="preserve">Висловив свою точку зору щодо стану погашення заборгованості </w:t>
      </w:r>
      <w:r w:rsidRPr="00832292">
        <w:rPr>
          <w:sz w:val="28"/>
          <w:szCs w:val="28"/>
          <w:lang w:val="uk-UA"/>
        </w:rPr>
        <w:t>ТОВАРИСТВ</w:t>
      </w:r>
      <w:r>
        <w:rPr>
          <w:sz w:val="28"/>
          <w:szCs w:val="28"/>
          <w:lang w:val="uk-UA"/>
        </w:rPr>
        <w:t>А</w:t>
      </w:r>
      <w:r w:rsidRPr="00832292">
        <w:rPr>
          <w:sz w:val="28"/>
          <w:szCs w:val="28"/>
          <w:lang w:val="uk-UA"/>
        </w:rPr>
        <w:t xml:space="preserve"> З ОБМЕЖЕНОЮ ВІДПОВІДАЛЬНІСТЮ «ВТОРСТАЛЬМЕТ»</w:t>
      </w:r>
      <w:r>
        <w:rPr>
          <w:sz w:val="28"/>
          <w:szCs w:val="28"/>
          <w:lang w:val="uk-UA"/>
        </w:rPr>
        <w:t xml:space="preserve">. </w:t>
      </w:r>
    </w:p>
    <w:bookmarkEnd w:id="5"/>
    <w:p w:rsidR="00CD5D5A" w:rsidRPr="00C52922" w:rsidRDefault="00CD5D5A" w:rsidP="00BB54DF">
      <w:pPr>
        <w:tabs>
          <w:tab w:val="left" w:pos="540"/>
        </w:tabs>
        <w:ind w:firstLine="567"/>
        <w:jc w:val="both"/>
        <w:rPr>
          <w:sz w:val="16"/>
          <w:szCs w:val="16"/>
          <w:lang w:val="uk-UA"/>
        </w:rPr>
      </w:pPr>
    </w:p>
    <w:p w:rsidR="00CD5D5A" w:rsidRPr="00AE0A33" w:rsidRDefault="00CD5D5A" w:rsidP="00C52922">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CD5D5A" w:rsidRPr="0006799F" w:rsidRDefault="00CD5D5A" w:rsidP="00C52922">
      <w:pPr>
        <w:jc w:val="both"/>
        <w:rPr>
          <w:sz w:val="28"/>
          <w:szCs w:val="28"/>
          <w:lang w:val="uk-UA"/>
        </w:rPr>
      </w:pPr>
      <w:r>
        <w:rPr>
          <w:sz w:val="28"/>
          <w:szCs w:val="28"/>
          <w:lang w:val="uk-UA"/>
        </w:rPr>
        <w:t>(із трибуни)</w:t>
      </w:r>
    </w:p>
    <w:p w:rsidR="00CD5D5A" w:rsidRDefault="00CD5D5A" w:rsidP="00C52922">
      <w:pPr>
        <w:jc w:val="both"/>
        <w:rPr>
          <w:sz w:val="16"/>
          <w:szCs w:val="16"/>
          <w:lang w:val="uk-UA"/>
        </w:rPr>
      </w:pPr>
    </w:p>
    <w:p w:rsidR="00CD5D5A" w:rsidRDefault="00CD5D5A" w:rsidP="00C52922">
      <w:pPr>
        <w:ind w:firstLine="567"/>
        <w:jc w:val="both"/>
        <w:rPr>
          <w:sz w:val="28"/>
          <w:szCs w:val="28"/>
          <w:lang w:val="uk-UA"/>
        </w:rPr>
      </w:pPr>
      <w:r>
        <w:rPr>
          <w:sz w:val="28"/>
          <w:szCs w:val="28"/>
          <w:lang w:val="uk-UA"/>
        </w:rPr>
        <w:t xml:space="preserve">Зауважила, що </w:t>
      </w:r>
      <w:r w:rsidRPr="00C52922">
        <w:rPr>
          <w:sz w:val="28"/>
          <w:szCs w:val="28"/>
          <w:lang w:val="uk-UA"/>
        </w:rPr>
        <w:t>ТОВАРИСТВ</w:t>
      </w:r>
      <w:r>
        <w:rPr>
          <w:sz w:val="28"/>
          <w:szCs w:val="28"/>
          <w:lang w:val="uk-UA"/>
        </w:rPr>
        <w:t>О</w:t>
      </w:r>
      <w:r w:rsidRPr="00C52922">
        <w:rPr>
          <w:sz w:val="28"/>
          <w:szCs w:val="28"/>
          <w:lang w:val="uk-UA"/>
        </w:rPr>
        <w:t xml:space="preserve"> З ОБМЕЖЕНОЮ ВІДПОВІДАЛЬНІСТЮ «ВТОРСТАЛЬМЕТ»</w:t>
      </w:r>
      <w:r>
        <w:rPr>
          <w:sz w:val="28"/>
          <w:szCs w:val="28"/>
          <w:lang w:val="uk-UA"/>
        </w:rPr>
        <w:t xml:space="preserve"> збільшило зобов’язання по розстрочці на суму у розмірі 1 235 000 грн., сплатило 800 тис. грн., залишок боргу становить 435 тис. грн. Підтвердила, що сплата наданої розстрочки </w:t>
      </w:r>
      <w:r w:rsidRPr="00C52922">
        <w:rPr>
          <w:sz w:val="28"/>
          <w:szCs w:val="28"/>
          <w:lang w:val="uk-UA"/>
        </w:rPr>
        <w:t>ТОВАРИСТВ</w:t>
      </w:r>
      <w:r>
        <w:rPr>
          <w:sz w:val="28"/>
          <w:szCs w:val="28"/>
          <w:lang w:val="uk-UA"/>
        </w:rPr>
        <w:t>У</w:t>
      </w:r>
      <w:r w:rsidRPr="00C52922">
        <w:rPr>
          <w:sz w:val="28"/>
          <w:szCs w:val="28"/>
          <w:lang w:val="uk-UA"/>
        </w:rPr>
        <w:t xml:space="preserve"> З ОБМЕЖЕНОЮ ВІДПОВІДАЛЬНІСТЮ «ВТОРСТАЛЬМЕТ»</w:t>
      </w:r>
      <w:r>
        <w:rPr>
          <w:sz w:val="28"/>
          <w:szCs w:val="28"/>
          <w:lang w:val="uk-UA"/>
        </w:rPr>
        <w:t xml:space="preserve"> здійснюється відповідно до встановленого графіку.</w:t>
      </w:r>
    </w:p>
    <w:p w:rsidR="00CD5D5A" w:rsidRDefault="00CD5D5A" w:rsidP="00920D02">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CD5D5A" w:rsidRDefault="00CD5D5A" w:rsidP="00920D02">
      <w:pPr>
        <w:jc w:val="both"/>
        <w:rPr>
          <w:sz w:val="28"/>
          <w:szCs w:val="28"/>
          <w:lang w:val="uk-UA"/>
        </w:rPr>
      </w:pPr>
      <w:r>
        <w:rPr>
          <w:sz w:val="28"/>
          <w:szCs w:val="28"/>
          <w:lang w:val="uk-UA"/>
        </w:rPr>
        <w:t>(з місця)</w:t>
      </w:r>
    </w:p>
    <w:p w:rsidR="00CD5D5A" w:rsidRDefault="00CD5D5A" w:rsidP="00920D02">
      <w:pPr>
        <w:jc w:val="both"/>
        <w:rPr>
          <w:sz w:val="16"/>
          <w:szCs w:val="16"/>
          <w:lang w:val="uk-UA"/>
        </w:rPr>
      </w:pPr>
    </w:p>
    <w:p w:rsidR="00CD5D5A" w:rsidRDefault="00CD5D5A" w:rsidP="00920D02">
      <w:pPr>
        <w:ind w:firstLine="540"/>
        <w:jc w:val="both"/>
        <w:rPr>
          <w:sz w:val="28"/>
          <w:szCs w:val="28"/>
          <w:lang w:val="uk-UA"/>
        </w:rPr>
      </w:pPr>
      <w:r>
        <w:rPr>
          <w:sz w:val="28"/>
          <w:szCs w:val="28"/>
          <w:lang w:val="uk-UA"/>
        </w:rPr>
        <w:t xml:space="preserve">Висловив свою точку зору щодо збільшення суми заборгованості </w:t>
      </w:r>
      <w:r w:rsidRPr="00832292">
        <w:rPr>
          <w:sz w:val="28"/>
          <w:szCs w:val="28"/>
          <w:lang w:val="uk-UA"/>
        </w:rPr>
        <w:t>ТОВАРИСТВ</w:t>
      </w:r>
      <w:r>
        <w:rPr>
          <w:sz w:val="28"/>
          <w:szCs w:val="28"/>
          <w:lang w:val="uk-UA"/>
        </w:rPr>
        <w:t>А</w:t>
      </w:r>
      <w:r w:rsidRPr="00832292">
        <w:rPr>
          <w:sz w:val="28"/>
          <w:szCs w:val="28"/>
          <w:lang w:val="uk-UA"/>
        </w:rPr>
        <w:t xml:space="preserve"> З ОБМЕЖЕНОЮ ВІДПОВІДАЛЬНІСТЮ «ВТОРСТАЛЬМЕТ»</w:t>
      </w:r>
      <w:r>
        <w:rPr>
          <w:sz w:val="28"/>
          <w:szCs w:val="28"/>
          <w:lang w:val="uk-UA"/>
        </w:rPr>
        <w:t xml:space="preserve">. </w:t>
      </w:r>
    </w:p>
    <w:p w:rsidR="00CD5D5A" w:rsidRPr="00920D02" w:rsidRDefault="00CD5D5A" w:rsidP="00C52922">
      <w:pPr>
        <w:ind w:firstLine="567"/>
        <w:jc w:val="both"/>
        <w:rPr>
          <w:sz w:val="16"/>
          <w:szCs w:val="16"/>
          <w:lang w:val="uk-UA"/>
        </w:rPr>
      </w:pPr>
    </w:p>
    <w:p w:rsidR="00CD5D5A" w:rsidRPr="00AE0A33" w:rsidRDefault="00CD5D5A" w:rsidP="00920D02">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CD5D5A" w:rsidRPr="0006799F" w:rsidRDefault="00CD5D5A" w:rsidP="00920D02">
      <w:pPr>
        <w:jc w:val="both"/>
        <w:rPr>
          <w:sz w:val="28"/>
          <w:szCs w:val="28"/>
          <w:lang w:val="uk-UA"/>
        </w:rPr>
      </w:pPr>
      <w:r>
        <w:rPr>
          <w:sz w:val="28"/>
          <w:szCs w:val="28"/>
          <w:lang w:val="uk-UA"/>
        </w:rPr>
        <w:t>(із трибуни)</w:t>
      </w:r>
    </w:p>
    <w:p w:rsidR="00CD5D5A" w:rsidRDefault="00CD5D5A" w:rsidP="00920D02">
      <w:pPr>
        <w:jc w:val="both"/>
        <w:rPr>
          <w:sz w:val="16"/>
          <w:szCs w:val="16"/>
          <w:lang w:val="uk-UA"/>
        </w:rPr>
      </w:pPr>
    </w:p>
    <w:p w:rsidR="00CD5D5A" w:rsidRPr="0006799F" w:rsidRDefault="00CD5D5A" w:rsidP="00C52922">
      <w:pPr>
        <w:ind w:firstLine="567"/>
        <w:jc w:val="both"/>
        <w:rPr>
          <w:sz w:val="28"/>
          <w:szCs w:val="28"/>
          <w:lang w:val="uk-UA"/>
        </w:rPr>
      </w:pPr>
      <w:r>
        <w:rPr>
          <w:sz w:val="28"/>
          <w:szCs w:val="28"/>
          <w:lang w:val="uk-UA"/>
        </w:rPr>
        <w:t xml:space="preserve">Надала роз’яснення щодо причини збільшення боргового зобов’язання </w:t>
      </w:r>
      <w:r w:rsidRPr="00920D02">
        <w:rPr>
          <w:sz w:val="28"/>
          <w:szCs w:val="28"/>
          <w:lang w:val="uk-UA"/>
        </w:rPr>
        <w:t>ТОВАРИСТВ</w:t>
      </w:r>
      <w:r>
        <w:rPr>
          <w:sz w:val="28"/>
          <w:szCs w:val="28"/>
          <w:lang w:val="uk-UA"/>
        </w:rPr>
        <w:t>А</w:t>
      </w:r>
      <w:r w:rsidRPr="00920D02">
        <w:rPr>
          <w:sz w:val="28"/>
          <w:szCs w:val="28"/>
          <w:lang w:val="uk-UA"/>
        </w:rPr>
        <w:t xml:space="preserve"> З ОБМЕЖЕНОЮ ВІДПОВІДАЛЬНІСТЮ «ВТОРСТАЛЬМЕТ»</w:t>
      </w:r>
      <w:r>
        <w:rPr>
          <w:sz w:val="28"/>
          <w:szCs w:val="28"/>
          <w:lang w:val="uk-UA"/>
        </w:rPr>
        <w:t>.</w:t>
      </w:r>
    </w:p>
    <w:p w:rsidR="00CD5D5A" w:rsidRDefault="00CD5D5A" w:rsidP="00C52922">
      <w:pPr>
        <w:jc w:val="both"/>
        <w:rPr>
          <w:sz w:val="16"/>
          <w:szCs w:val="16"/>
          <w:lang w:val="uk-UA"/>
        </w:rPr>
      </w:pPr>
    </w:p>
    <w:p w:rsidR="00CD5D5A" w:rsidRDefault="00CD5D5A" w:rsidP="00144BB2">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CD5D5A" w:rsidRDefault="00CD5D5A" w:rsidP="00144BB2">
      <w:pPr>
        <w:jc w:val="both"/>
        <w:rPr>
          <w:sz w:val="28"/>
          <w:szCs w:val="28"/>
          <w:lang w:val="uk-UA"/>
        </w:rPr>
      </w:pPr>
      <w:r>
        <w:rPr>
          <w:sz w:val="28"/>
          <w:szCs w:val="28"/>
          <w:lang w:val="uk-UA"/>
        </w:rPr>
        <w:t>(з місця)</w:t>
      </w:r>
    </w:p>
    <w:p w:rsidR="00CD5D5A" w:rsidRDefault="00CD5D5A" w:rsidP="00144BB2">
      <w:pPr>
        <w:jc w:val="both"/>
        <w:rPr>
          <w:sz w:val="16"/>
          <w:szCs w:val="16"/>
          <w:lang w:val="uk-UA"/>
        </w:rPr>
      </w:pPr>
    </w:p>
    <w:p w:rsidR="00CD5D5A" w:rsidRDefault="00CD5D5A" w:rsidP="00144BB2">
      <w:pPr>
        <w:ind w:firstLine="540"/>
        <w:jc w:val="both"/>
        <w:rPr>
          <w:sz w:val="28"/>
          <w:szCs w:val="28"/>
          <w:lang w:val="uk-UA"/>
        </w:rPr>
      </w:pPr>
      <w:r>
        <w:rPr>
          <w:sz w:val="28"/>
          <w:szCs w:val="28"/>
          <w:lang w:val="uk-UA"/>
        </w:rPr>
        <w:t xml:space="preserve">Висловив пропозицію щодо терміну надання земельної ділянки </w:t>
      </w:r>
      <w:r w:rsidRPr="00C405DF">
        <w:rPr>
          <w:sz w:val="28"/>
          <w:szCs w:val="28"/>
          <w:lang w:val="uk-UA"/>
        </w:rPr>
        <w:t>ТОВАРИСТВ</w:t>
      </w:r>
      <w:r>
        <w:rPr>
          <w:sz w:val="28"/>
          <w:szCs w:val="28"/>
          <w:lang w:val="uk-UA"/>
        </w:rPr>
        <w:t>У</w:t>
      </w:r>
      <w:r w:rsidRPr="00C405DF">
        <w:rPr>
          <w:sz w:val="28"/>
          <w:szCs w:val="28"/>
          <w:lang w:val="uk-UA"/>
        </w:rPr>
        <w:t xml:space="preserve"> З ОБМЕЖЕНОЮ ВІДПОВІДАЛЬНІСТЮ «ВТОРСТАЛЬМЕТ»</w:t>
      </w:r>
      <w:r>
        <w:rPr>
          <w:sz w:val="28"/>
          <w:szCs w:val="28"/>
          <w:lang w:val="uk-UA"/>
        </w:rPr>
        <w:t xml:space="preserve"> строком на 1 рік.</w:t>
      </w:r>
    </w:p>
    <w:p w:rsidR="00CD5D5A" w:rsidRPr="000E6A28" w:rsidRDefault="00CD5D5A" w:rsidP="00BB54DF">
      <w:pPr>
        <w:tabs>
          <w:tab w:val="left" w:pos="540"/>
        </w:tabs>
        <w:ind w:firstLine="567"/>
        <w:jc w:val="both"/>
        <w:rPr>
          <w:sz w:val="16"/>
          <w:szCs w:val="16"/>
          <w:lang w:val="uk-UA"/>
        </w:rPr>
      </w:pPr>
    </w:p>
    <w:p w:rsidR="00CD5D5A" w:rsidRPr="009663FF" w:rsidRDefault="00CD5D5A" w:rsidP="000E6A28">
      <w:pPr>
        <w:tabs>
          <w:tab w:val="left" w:pos="567"/>
        </w:tabs>
        <w:ind w:firstLine="567"/>
        <w:jc w:val="both"/>
        <w:outlineLvl w:val="0"/>
        <w:rPr>
          <w:i/>
          <w:iCs/>
          <w:sz w:val="28"/>
          <w:szCs w:val="28"/>
          <w:lang w:val="uk-UA"/>
        </w:rPr>
      </w:pPr>
      <w:r w:rsidRPr="009663FF">
        <w:rPr>
          <w:i/>
          <w:iCs/>
          <w:sz w:val="28"/>
          <w:szCs w:val="28"/>
          <w:lang w:val="uk-UA"/>
        </w:rPr>
        <w:t>(Міський голова та депутат Роженко О.А., підтримали пропозицію депутата</w:t>
      </w:r>
      <w:r>
        <w:rPr>
          <w:i/>
          <w:iCs/>
          <w:sz w:val="28"/>
          <w:szCs w:val="28"/>
          <w:lang w:val="uk-UA"/>
        </w:rPr>
        <w:t xml:space="preserve"> </w:t>
      </w:r>
      <w:r w:rsidRPr="009663FF">
        <w:rPr>
          <w:i/>
          <w:iCs/>
          <w:sz w:val="28"/>
          <w:szCs w:val="28"/>
          <w:lang w:val="uk-UA"/>
        </w:rPr>
        <w:t>Плескуна О.В. в частині надання земельної ділянки ТОВАРИСТВУ З ОБМЕЖЕНОЮ ВІДПОВІДАЛЬНІСТЮ «ВТОРСТАЛЬМЕТ» строком на 1 рік).</w:t>
      </w:r>
    </w:p>
    <w:p w:rsidR="00CD5D5A" w:rsidRPr="009663FF" w:rsidRDefault="00CD5D5A" w:rsidP="00A859B7">
      <w:pPr>
        <w:tabs>
          <w:tab w:val="left" w:pos="540"/>
        </w:tabs>
        <w:jc w:val="both"/>
        <w:rPr>
          <w:i/>
          <w:iCs/>
          <w:sz w:val="16"/>
          <w:szCs w:val="16"/>
          <w:lang w:val="uk-UA"/>
        </w:rPr>
      </w:pPr>
    </w:p>
    <w:p w:rsidR="00CD5D5A" w:rsidRPr="000824F7" w:rsidRDefault="00CD5D5A" w:rsidP="00830EF5">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A859B7">
      <w:pPr>
        <w:tabs>
          <w:tab w:val="left" w:pos="540"/>
        </w:tabs>
        <w:jc w:val="both"/>
        <w:rPr>
          <w:sz w:val="16"/>
          <w:szCs w:val="16"/>
          <w:lang w:val="uk-UA"/>
        </w:rPr>
      </w:pPr>
    </w:p>
    <w:p w:rsidR="00CD5D5A" w:rsidRDefault="00CD5D5A" w:rsidP="00A859B7">
      <w:pPr>
        <w:tabs>
          <w:tab w:val="left" w:pos="540"/>
        </w:tabs>
        <w:ind w:firstLine="567"/>
        <w:jc w:val="both"/>
        <w:rPr>
          <w:i/>
          <w:iCs/>
          <w:sz w:val="28"/>
          <w:szCs w:val="28"/>
          <w:lang w:val="uk-UA"/>
        </w:rPr>
      </w:pPr>
      <w:r w:rsidRPr="00B75399">
        <w:rPr>
          <w:sz w:val="28"/>
          <w:szCs w:val="28"/>
          <w:lang w:val="uk-UA"/>
        </w:rPr>
        <w:t xml:space="preserve">Озвучив </w:t>
      </w:r>
      <w:r>
        <w:rPr>
          <w:sz w:val="28"/>
          <w:szCs w:val="28"/>
          <w:lang w:val="uk-UA"/>
        </w:rPr>
        <w:t xml:space="preserve">пропозицію </w:t>
      </w:r>
      <w:r w:rsidRPr="00A86513">
        <w:rPr>
          <w:sz w:val="28"/>
          <w:szCs w:val="28"/>
          <w:lang w:val="uk-UA"/>
        </w:rPr>
        <w:t>(з голосу):</w:t>
      </w:r>
    </w:p>
    <w:p w:rsidR="00CD5D5A" w:rsidRPr="009C414F" w:rsidRDefault="00CD5D5A" w:rsidP="009C414F">
      <w:pPr>
        <w:ind w:firstLine="567"/>
        <w:jc w:val="both"/>
        <w:rPr>
          <w:sz w:val="28"/>
          <w:szCs w:val="28"/>
          <w:lang w:val="uk-UA"/>
        </w:rPr>
      </w:pPr>
      <w:r w:rsidRPr="000944A7">
        <w:rPr>
          <w:sz w:val="28"/>
          <w:szCs w:val="28"/>
        </w:rPr>
        <w:t xml:space="preserve">- у пункті «…2. Передати </w:t>
      </w:r>
      <w:r w:rsidRPr="000944A7">
        <w:rPr>
          <w:b/>
          <w:bCs/>
          <w:sz w:val="28"/>
          <w:szCs w:val="28"/>
        </w:rPr>
        <w:t>ТОВАРИСТВУ З ОБМЕЖЕНОЮ ВІДПОВІДАЛЬНІСТЮ «ВТОРСТАЛЬМЕТ»</w:t>
      </w:r>
      <w:r w:rsidRPr="000944A7">
        <w:rPr>
          <w:sz w:val="28"/>
          <w:szCs w:val="28"/>
        </w:rPr>
        <w:t xml:space="preserve"> … земельну ділянку площею 35006 кв.м … для експлуатації та обслуговування нежитлових будівель … по вул. Ярмарковій, 5 в м. Кременчуці…» замість слів </w:t>
      </w:r>
      <w:r w:rsidRPr="000944A7">
        <w:rPr>
          <w:b/>
          <w:bCs/>
          <w:sz w:val="28"/>
          <w:szCs w:val="28"/>
        </w:rPr>
        <w:t>«…в оренду строком на сорок дев’ять років …»</w:t>
      </w:r>
      <w:r w:rsidRPr="000944A7">
        <w:rPr>
          <w:sz w:val="28"/>
          <w:szCs w:val="28"/>
        </w:rPr>
        <w:t xml:space="preserve"> читати </w:t>
      </w:r>
      <w:r w:rsidRPr="000944A7">
        <w:rPr>
          <w:b/>
          <w:bCs/>
          <w:sz w:val="28"/>
          <w:szCs w:val="28"/>
        </w:rPr>
        <w:t xml:space="preserve">«…в оренду строком на </w:t>
      </w:r>
      <w:r>
        <w:rPr>
          <w:b/>
          <w:bCs/>
          <w:sz w:val="28"/>
          <w:szCs w:val="28"/>
          <w:lang w:val="uk-UA"/>
        </w:rPr>
        <w:t>один</w:t>
      </w:r>
      <w:r w:rsidRPr="000944A7">
        <w:rPr>
          <w:b/>
          <w:bCs/>
          <w:sz w:val="28"/>
          <w:szCs w:val="28"/>
        </w:rPr>
        <w:t xml:space="preserve"> р</w:t>
      </w:r>
      <w:r>
        <w:rPr>
          <w:b/>
          <w:bCs/>
          <w:sz w:val="28"/>
          <w:szCs w:val="28"/>
          <w:lang w:val="uk-UA"/>
        </w:rPr>
        <w:t>ік</w:t>
      </w:r>
      <w:r w:rsidRPr="000944A7">
        <w:rPr>
          <w:b/>
          <w:bCs/>
          <w:sz w:val="28"/>
          <w:szCs w:val="28"/>
        </w:rPr>
        <w:t>…»</w:t>
      </w:r>
      <w:r>
        <w:rPr>
          <w:sz w:val="28"/>
          <w:szCs w:val="28"/>
          <w:lang w:val="uk-UA"/>
        </w:rPr>
        <w:t>.</w:t>
      </w:r>
    </w:p>
    <w:p w:rsidR="00CD5D5A" w:rsidRDefault="00CD5D5A" w:rsidP="00A859B7">
      <w:pPr>
        <w:jc w:val="both"/>
        <w:rPr>
          <w:sz w:val="16"/>
          <w:szCs w:val="16"/>
          <w:lang w:val="uk-UA"/>
        </w:rPr>
      </w:pPr>
    </w:p>
    <w:p w:rsidR="00CD5D5A" w:rsidRPr="004C5EFA" w:rsidRDefault="00CD5D5A" w:rsidP="00A859B7">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депутатів (озвучену вище) зі змінами (озвученими з голосу) на голосування</w:t>
      </w:r>
      <w:r w:rsidRPr="004C5EFA">
        <w:rPr>
          <w:sz w:val="28"/>
          <w:szCs w:val="28"/>
          <w:lang w:val="uk-UA"/>
        </w:rPr>
        <w:t>.</w:t>
      </w:r>
    </w:p>
    <w:p w:rsidR="00CD5D5A" w:rsidRPr="00203CC5" w:rsidRDefault="00CD5D5A" w:rsidP="00A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- 27</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«не голосувало» - 2</w:t>
      </w:r>
    </w:p>
    <w:p w:rsidR="00CD5D5A" w:rsidRPr="00AE2494" w:rsidRDefault="00CD5D5A" w:rsidP="00BB54DF">
      <w:pPr>
        <w:tabs>
          <w:tab w:val="left" w:pos="540"/>
        </w:tabs>
        <w:ind w:firstLine="540"/>
        <w:jc w:val="center"/>
        <w:rPr>
          <w:sz w:val="28"/>
          <w:szCs w:val="28"/>
          <w:lang w:val="uk-UA"/>
        </w:rPr>
      </w:pPr>
      <w:r w:rsidRPr="00AE2494">
        <w:rPr>
          <w:sz w:val="28"/>
          <w:szCs w:val="28"/>
          <w:lang w:val="uk-UA"/>
        </w:rPr>
        <w:t>(пропозиція приймається)</w:t>
      </w:r>
    </w:p>
    <w:p w:rsidR="00CD5D5A" w:rsidRPr="006B5A80" w:rsidRDefault="00CD5D5A" w:rsidP="00BB54DF">
      <w:pPr>
        <w:tabs>
          <w:tab w:val="left" w:pos="540"/>
        </w:tabs>
        <w:ind w:firstLine="567"/>
        <w:jc w:val="both"/>
        <w:rPr>
          <w:i/>
          <w:iCs/>
          <w:color w:val="FF0000"/>
          <w:sz w:val="16"/>
          <w:szCs w:val="16"/>
          <w:lang w:val="uk-UA"/>
        </w:rPr>
      </w:pPr>
    </w:p>
    <w:p w:rsidR="00CD5D5A" w:rsidRPr="00AE2494" w:rsidRDefault="00CD5D5A" w:rsidP="00BB54DF">
      <w:pPr>
        <w:rPr>
          <w:sz w:val="28"/>
          <w:szCs w:val="28"/>
          <w:lang w:val="uk-UA"/>
        </w:rPr>
      </w:pPr>
      <w:r w:rsidRPr="00AE2494">
        <w:rPr>
          <w:sz w:val="28"/>
          <w:szCs w:val="28"/>
          <w:lang w:val="uk-UA"/>
        </w:rPr>
        <w:t xml:space="preserve">ВИРІШИЛИ: прийняти рішення в цілому зі змінами, як рішення міської ради </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t xml:space="preserve">          (додається).</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- 28</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CD5D5A" w:rsidRPr="00AE2494" w:rsidRDefault="00CD5D5A" w:rsidP="00BB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CD5D5A" w:rsidRPr="00AE2494" w:rsidRDefault="00CD5D5A" w:rsidP="00BB54DF">
      <w:pPr>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     «не голосувало» - 2</w:t>
      </w:r>
    </w:p>
    <w:p w:rsidR="00CD5D5A" w:rsidRPr="00650720" w:rsidRDefault="00CD5D5A" w:rsidP="00BB54DF">
      <w:pPr>
        <w:jc w:val="both"/>
        <w:rPr>
          <w:sz w:val="16"/>
          <w:szCs w:val="16"/>
          <w:lang w:val="uk-UA"/>
        </w:rPr>
      </w:pPr>
    </w:p>
    <w:p w:rsidR="00CD5D5A" w:rsidRPr="00AE0A33" w:rsidRDefault="00CD5D5A" w:rsidP="006B5A80">
      <w:pPr>
        <w:ind w:left="1985" w:hanging="1985"/>
        <w:jc w:val="both"/>
        <w:rPr>
          <w:sz w:val="28"/>
          <w:szCs w:val="28"/>
          <w:lang w:val="uk-UA"/>
        </w:rPr>
      </w:pPr>
      <w:r>
        <w:rPr>
          <w:sz w:val="28"/>
          <w:szCs w:val="28"/>
          <w:lang w:val="uk-UA"/>
        </w:rPr>
        <w:t>40</w:t>
      </w:r>
      <w:r w:rsidRPr="00AE0A33">
        <w:rPr>
          <w:sz w:val="28"/>
          <w:szCs w:val="28"/>
          <w:lang w:val="uk-UA"/>
        </w:rPr>
        <w:t xml:space="preserve">. СЛУХАЛИ: </w:t>
      </w:r>
      <w:r w:rsidRPr="006B5A80">
        <w:rPr>
          <w:sz w:val="28"/>
          <w:szCs w:val="28"/>
          <w:lang w:val="uk-UA"/>
        </w:rPr>
        <w:t>Про укладення договору оренди землі на новий строк</w:t>
      </w:r>
      <w:r w:rsidRPr="00AE0A33">
        <w:rPr>
          <w:sz w:val="28"/>
          <w:szCs w:val="28"/>
          <w:lang w:val="uk-UA"/>
        </w:rPr>
        <w:t>.</w:t>
      </w:r>
    </w:p>
    <w:p w:rsidR="00CD5D5A" w:rsidRDefault="00CD5D5A" w:rsidP="006B5A80">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6B5A80">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6B5A80">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6B5A80">
      <w:pPr>
        <w:jc w:val="both"/>
        <w:rPr>
          <w:sz w:val="16"/>
          <w:szCs w:val="16"/>
          <w:lang w:val="uk-UA"/>
        </w:rPr>
      </w:pPr>
    </w:p>
    <w:p w:rsidR="00CD5D5A" w:rsidRPr="00AE0A33" w:rsidRDefault="00CD5D5A" w:rsidP="006B5A80">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6B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6B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6B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29</w:t>
      </w:r>
    </w:p>
    <w:p w:rsidR="00CD5D5A" w:rsidRPr="00AE0A33" w:rsidRDefault="00CD5D5A" w:rsidP="006B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6B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CD5D5A" w:rsidRPr="00AE0A33" w:rsidRDefault="00CD5D5A" w:rsidP="006B5A80">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CD5D5A" w:rsidRPr="00662BAA" w:rsidRDefault="00CD5D5A" w:rsidP="006B5A80">
      <w:pPr>
        <w:tabs>
          <w:tab w:val="left" w:pos="540"/>
        </w:tabs>
        <w:ind w:firstLine="567"/>
        <w:jc w:val="both"/>
        <w:rPr>
          <w:sz w:val="16"/>
          <w:szCs w:val="16"/>
          <w:lang w:val="uk-UA"/>
        </w:rPr>
      </w:pPr>
    </w:p>
    <w:p w:rsidR="00CD5D5A" w:rsidRPr="00AE0A33" w:rsidRDefault="00CD5D5A" w:rsidP="00DB1B79">
      <w:pPr>
        <w:ind w:left="1985" w:hanging="1985"/>
        <w:jc w:val="both"/>
        <w:rPr>
          <w:sz w:val="28"/>
          <w:szCs w:val="28"/>
          <w:lang w:val="uk-UA"/>
        </w:rPr>
      </w:pPr>
      <w:r>
        <w:rPr>
          <w:sz w:val="28"/>
          <w:szCs w:val="28"/>
          <w:lang w:val="uk-UA"/>
        </w:rPr>
        <w:t>41</w:t>
      </w:r>
      <w:r w:rsidRPr="00AE0A33">
        <w:rPr>
          <w:sz w:val="28"/>
          <w:szCs w:val="28"/>
          <w:lang w:val="uk-UA"/>
        </w:rPr>
        <w:t xml:space="preserve">. СЛУХАЛИ: </w:t>
      </w:r>
      <w:r w:rsidRPr="00DB1B79">
        <w:rPr>
          <w:sz w:val="28"/>
          <w:szCs w:val="28"/>
          <w:lang w:val="uk-UA"/>
        </w:rPr>
        <w:t>Про надання земельних ділянок в постійне користування</w:t>
      </w:r>
      <w:r w:rsidRPr="00AE0A33">
        <w:rPr>
          <w:sz w:val="28"/>
          <w:szCs w:val="28"/>
          <w:lang w:val="uk-UA"/>
        </w:rPr>
        <w:t>.</w:t>
      </w:r>
    </w:p>
    <w:p w:rsidR="00CD5D5A" w:rsidRDefault="00CD5D5A" w:rsidP="00DB1B79">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DB1B79">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DB1B79">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DB1B79">
      <w:pPr>
        <w:jc w:val="both"/>
        <w:rPr>
          <w:sz w:val="16"/>
          <w:szCs w:val="16"/>
          <w:lang w:val="uk-UA"/>
        </w:rPr>
      </w:pPr>
    </w:p>
    <w:p w:rsidR="00CD5D5A" w:rsidRPr="000824F7" w:rsidRDefault="00CD5D5A" w:rsidP="00DB1B79">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DB1B79">
      <w:pPr>
        <w:tabs>
          <w:tab w:val="left" w:pos="540"/>
        </w:tabs>
        <w:jc w:val="both"/>
        <w:rPr>
          <w:sz w:val="16"/>
          <w:szCs w:val="16"/>
          <w:lang w:val="uk-UA"/>
        </w:rPr>
      </w:pPr>
    </w:p>
    <w:p w:rsidR="00CD5D5A" w:rsidRDefault="00CD5D5A" w:rsidP="00DB1B79">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Штефан</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w:t>
      </w:r>
      <w:r>
        <w:rPr>
          <w:sz w:val="28"/>
          <w:szCs w:val="28"/>
          <w:lang w:val="uk-UA"/>
        </w:rPr>
        <w:t>усно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41</w:t>
      </w:r>
      <w:r w:rsidRPr="000824F7">
        <w:rPr>
          <w:sz w:val="28"/>
          <w:szCs w:val="28"/>
          <w:lang w:val="uk-UA"/>
        </w:rPr>
        <w:t xml:space="preserve"> «</w:t>
      </w:r>
      <w:r w:rsidRPr="00DB2161">
        <w:rPr>
          <w:sz w:val="28"/>
          <w:szCs w:val="28"/>
          <w:lang w:val="uk-UA"/>
        </w:rPr>
        <w:t>Про надання земельних ділянок в постійне користування</w:t>
      </w:r>
      <w:r w:rsidRPr="000824F7">
        <w:rPr>
          <w:sz w:val="28"/>
          <w:szCs w:val="28"/>
          <w:lang w:val="uk-UA"/>
        </w:rPr>
        <w:t>».</w:t>
      </w:r>
    </w:p>
    <w:p w:rsidR="00CD5D5A" w:rsidRPr="00E374CC" w:rsidRDefault="00CD5D5A" w:rsidP="00DB1B79">
      <w:pPr>
        <w:tabs>
          <w:tab w:val="left" w:pos="540"/>
        </w:tabs>
        <w:jc w:val="both"/>
        <w:rPr>
          <w:sz w:val="16"/>
          <w:szCs w:val="16"/>
          <w:lang w:val="uk-UA"/>
        </w:rPr>
      </w:pPr>
    </w:p>
    <w:p w:rsidR="00CD5D5A" w:rsidRPr="00AE0A33" w:rsidRDefault="00CD5D5A" w:rsidP="00DB1B79">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DB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DB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DB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28</w:t>
      </w:r>
    </w:p>
    <w:p w:rsidR="00CD5D5A" w:rsidRPr="00AE0A33" w:rsidRDefault="00CD5D5A" w:rsidP="00DB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DB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CD5D5A" w:rsidRPr="00AE0A33" w:rsidRDefault="00CD5D5A" w:rsidP="00DB2161">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2</w:t>
      </w:r>
    </w:p>
    <w:p w:rsidR="00CD5D5A" w:rsidRPr="00662BAA" w:rsidRDefault="00CD5D5A" w:rsidP="00DB2161">
      <w:pPr>
        <w:tabs>
          <w:tab w:val="left" w:pos="540"/>
        </w:tabs>
        <w:ind w:firstLine="567"/>
        <w:jc w:val="both"/>
        <w:rPr>
          <w:sz w:val="16"/>
          <w:szCs w:val="16"/>
          <w:lang w:val="uk-UA"/>
        </w:rPr>
      </w:pPr>
    </w:p>
    <w:p w:rsidR="00CD5D5A" w:rsidRPr="00AE0A33" w:rsidRDefault="00CD5D5A" w:rsidP="004609EF">
      <w:pPr>
        <w:ind w:left="1985" w:hanging="1985"/>
        <w:jc w:val="both"/>
        <w:rPr>
          <w:sz w:val="28"/>
          <w:szCs w:val="28"/>
          <w:lang w:val="uk-UA"/>
        </w:rPr>
      </w:pPr>
      <w:r>
        <w:rPr>
          <w:sz w:val="28"/>
          <w:szCs w:val="28"/>
          <w:lang w:val="uk-UA"/>
        </w:rPr>
        <w:t>42</w:t>
      </w:r>
      <w:r w:rsidRPr="00AE0A33">
        <w:rPr>
          <w:sz w:val="28"/>
          <w:szCs w:val="28"/>
          <w:lang w:val="uk-UA"/>
        </w:rPr>
        <w:t xml:space="preserve">. СЛУХАЛИ: </w:t>
      </w:r>
      <w:r w:rsidRPr="004609EF">
        <w:rPr>
          <w:sz w:val="28"/>
          <w:szCs w:val="28"/>
          <w:lang w:val="uk-UA"/>
        </w:rPr>
        <w:t>Про проведення повторних земельних торгів з продажу права</w:t>
      </w:r>
      <w:r w:rsidRPr="000944A7">
        <w:rPr>
          <w:sz w:val="28"/>
          <w:szCs w:val="28"/>
        </w:rPr>
        <w:br/>
      </w:r>
      <w:r w:rsidRPr="004609EF">
        <w:rPr>
          <w:sz w:val="28"/>
          <w:szCs w:val="28"/>
          <w:lang w:val="uk-UA"/>
        </w:rPr>
        <w:t>оренди земельної ділянки у формі електронного аукціону</w:t>
      </w:r>
      <w:r w:rsidRPr="00AE0A33">
        <w:rPr>
          <w:sz w:val="28"/>
          <w:szCs w:val="28"/>
          <w:lang w:val="uk-UA"/>
        </w:rPr>
        <w:t>.</w:t>
      </w:r>
    </w:p>
    <w:p w:rsidR="00CD5D5A" w:rsidRDefault="00CD5D5A" w:rsidP="004609EF">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CD5D5A" w:rsidRPr="00AE0A33" w:rsidRDefault="00CD5D5A" w:rsidP="004609EF">
      <w:pPr>
        <w:ind w:firstLine="5103"/>
        <w:jc w:val="both"/>
        <w:rPr>
          <w:sz w:val="28"/>
          <w:szCs w:val="28"/>
          <w:lang w:val="uk-UA"/>
        </w:rPr>
      </w:pPr>
      <w:r>
        <w:rPr>
          <w:sz w:val="28"/>
          <w:szCs w:val="28"/>
          <w:lang w:val="uk-UA"/>
        </w:rPr>
        <w:t xml:space="preserve">  </w:t>
      </w:r>
      <w:r w:rsidRPr="00AE0A33">
        <w:rPr>
          <w:sz w:val="28"/>
          <w:szCs w:val="28"/>
          <w:lang w:val="uk-UA"/>
        </w:rPr>
        <w:t>ресурсів</w:t>
      </w:r>
    </w:p>
    <w:p w:rsidR="00CD5D5A" w:rsidRPr="00AE0A33" w:rsidRDefault="00CD5D5A" w:rsidP="004609EF">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CD5D5A" w:rsidRDefault="00CD5D5A" w:rsidP="004609EF">
      <w:pPr>
        <w:jc w:val="both"/>
        <w:rPr>
          <w:sz w:val="16"/>
          <w:szCs w:val="16"/>
          <w:lang w:val="uk-UA"/>
        </w:rPr>
      </w:pPr>
    </w:p>
    <w:p w:rsidR="00CD5D5A" w:rsidRPr="000824F7" w:rsidRDefault="00CD5D5A" w:rsidP="004609E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CD5D5A" w:rsidRPr="000824F7" w:rsidRDefault="00CD5D5A" w:rsidP="004609EF">
      <w:pPr>
        <w:tabs>
          <w:tab w:val="left" w:pos="540"/>
        </w:tabs>
        <w:jc w:val="both"/>
        <w:rPr>
          <w:sz w:val="16"/>
          <w:szCs w:val="16"/>
          <w:lang w:val="uk-UA"/>
        </w:rPr>
      </w:pPr>
    </w:p>
    <w:p w:rsidR="00CD5D5A" w:rsidRDefault="00CD5D5A" w:rsidP="004609EF">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письмово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42</w:t>
      </w:r>
      <w:r w:rsidRPr="000824F7">
        <w:rPr>
          <w:sz w:val="28"/>
          <w:szCs w:val="28"/>
          <w:lang w:val="uk-UA"/>
        </w:rPr>
        <w:t xml:space="preserve"> «</w:t>
      </w:r>
      <w:r w:rsidRPr="00F0638B">
        <w:rPr>
          <w:sz w:val="28"/>
          <w:szCs w:val="28"/>
          <w:lang w:val="uk-UA"/>
        </w:rPr>
        <w:t>Про проведення повторних земельних торгів з продажу права оренди земельної ділянки у формі електронного аукціону</w:t>
      </w:r>
      <w:r w:rsidRPr="000824F7">
        <w:rPr>
          <w:sz w:val="28"/>
          <w:szCs w:val="28"/>
          <w:lang w:val="uk-UA"/>
        </w:rPr>
        <w:t>».</w:t>
      </w:r>
    </w:p>
    <w:p w:rsidR="00CD5D5A" w:rsidRPr="00E374CC" w:rsidRDefault="00CD5D5A" w:rsidP="004609EF">
      <w:pPr>
        <w:tabs>
          <w:tab w:val="left" w:pos="540"/>
        </w:tabs>
        <w:jc w:val="both"/>
        <w:rPr>
          <w:sz w:val="16"/>
          <w:szCs w:val="16"/>
          <w:lang w:val="uk-UA"/>
        </w:rPr>
      </w:pPr>
    </w:p>
    <w:p w:rsidR="00CD5D5A" w:rsidRPr="00AE0A33" w:rsidRDefault="00CD5D5A" w:rsidP="004609EF">
      <w:pPr>
        <w:rPr>
          <w:sz w:val="28"/>
          <w:szCs w:val="28"/>
          <w:lang w:val="uk-UA"/>
        </w:rPr>
      </w:pPr>
      <w:r w:rsidRPr="00AE0A33">
        <w:rPr>
          <w:sz w:val="28"/>
          <w:szCs w:val="28"/>
          <w:lang w:val="uk-UA"/>
        </w:rPr>
        <w:t xml:space="preserve">ВИРІШИЛИ: прийняти рішення в цілому, як рішення міської ради </w:t>
      </w:r>
    </w:p>
    <w:p w:rsidR="00CD5D5A" w:rsidRPr="00AE0A33" w:rsidRDefault="00CD5D5A" w:rsidP="0046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CD5D5A" w:rsidRPr="00AE0A33" w:rsidRDefault="00CD5D5A" w:rsidP="0046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D5D5A" w:rsidRPr="00AE0A33" w:rsidRDefault="00CD5D5A" w:rsidP="0046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26</w:t>
      </w:r>
    </w:p>
    <w:p w:rsidR="00CD5D5A" w:rsidRPr="00AE0A33" w:rsidRDefault="00CD5D5A" w:rsidP="0046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CD5D5A" w:rsidRPr="00AE0A33" w:rsidRDefault="00CD5D5A" w:rsidP="0046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CD5D5A" w:rsidRPr="00AE0A33" w:rsidRDefault="00CD5D5A" w:rsidP="004609EF">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CD5D5A" w:rsidRPr="00662BAA" w:rsidRDefault="00CD5D5A" w:rsidP="004609EF">
      <w:pPr>
        <w:tabs>
          <w:tab w:val="left" w:pos="540"/>
        </w:tabs>
        <w:ind w:firstLine="567"/>
        <w:jc w:val="both"/>
        <w:rPr>
          <w:sz w:val="16"/>
          <w:szCs w:val="16"/>
          <w:lang w:val="uk-UA"/>
        </w:rPr>
      </w:pPr>
    </w:p>
    <w:p w:rsidR="00CD5D5A" w:rsidRDefault="00CD5D5A" w:rsidP="00B5327E">
      <w:pPr>
        <w:jc w:val="center"/>
        <w:rPr>
          <w:i/>
          <w:iCs/>
          <w:sz w:val="28"/>
          <w:szCs w:val="28"/>
          <w:lang w:val="uk-UA"/>
        </w:rPr>
      </w:pPr>
      <w:r>
        <w:rPr>
          <w:i/>
          <w:iCs/>
          <w:sz w:val="28"/>
          <w:szCs w:val="28"/>
          <w:lang w:val="uk-UA"/>
        </w:rPr>
        <w:t>(Перед розглядом питань оборонного характеру представники</w:t>
      </w:r>
    </w:p>
    <w:p w:rsidR="00CD5D5A" w:rsidRDefault="00CD5D5A" w:rsidP="00B5327E">
      <w:pPr>
        <w:ind w:firstLine="708"/>
        <w:jc w:val="center"/>
        <w:rPr>
          <w:i/>
          <w:iCs/>
          <w:sz w:val="28"/>
          <w:szCs w:val="28"/>
          <w:lang w:val="uk-UA"/>
        </w:rPr>
      </w:pPr>
      <w:r>
        <w:rPr>
          <w:i/>
          <w:iCs/>
          <w:sz w:val="28"/>
          <w:szCs w:val="28"/>
          <w:lang w:val="uk-UA"/>
        </w:rPr>
        <w:t>ЗМІ залишили залу засідань)</w:t>
      </w:r>
    </w:p>
    <w:p w:rsidR="00CD5D5A" w:rsidRDefault="00CD5D5A" w:rsidP="00B5327E">
      <w:pPr>
        <w:ind w:firstLine="708"/>
        <w:jc w:val="center"/>
        <w:rPr>
          <w:i/>
          <w:iCs/>
          <w:sz w:val="16"/>
          <w:szCs w:val="16"/>
          <w:lang w:val="uk-UA"/>
        </w:rPr>
      </w:pPr>
    </w:p>
    <w:p w:rsidR="00CD5D5A" w:rsidRPr="00F4508E" w:rsidRDefault="00CD5D5A" w:rsidP="00F4508E">
      <w:pPr>
        <w:jc w:val="both"/>
        <w:rPr>
          <w:b/>
          <w:bCs/>
          <w:color w:val="FF0000"/>
          <w:sz w:val="16"/>
          <w:szCs w:val="16"/>
        </w:rPr>
      </w:pPr>
      <w:r>
        <w:rPr>
          <w:sz w:val="28"/>
          <w:szCs w:val="28"/>
          <w:lang w:val="uk-UA"/>
        </w:rPr>
        <w:t>43</w:t>
      </w:r>
      <w:r w:rsidRPr="00AE0A33">
        <w:rPr>
          <w:sz w:val="28"/>
          <w:szCs w:val="28"/>
          <w:lang w:val="uk-UA"/>
        </w:rPr>
        <w:t xml:space="preserve">. СЛУХАЛИ: </w:t>
      </w:r>
      <w:r>
        <w:rPr>
          <w:b/>
          <w:bCs/>
          <w:color w:val="FF0000"/>
          <w:sz w:val="16"/>
          <w:szCs w:val="16"/>
          <w:lang w:val="uk-UA"/>
        </w:rPr>
        <w:t xml:space="preserve"> </w:t>
      </w:r>
      <w:r w:rsidRPr="00F56249">
        <w:rPr>
          <w:b/>
          <w:bCs/>
          <w:i/>
          <w:iCs/>
          <w:sz w:val="28"/>
          <w:szCs w:val="28"/>
          <w:lang w:val="uk-UA"/>
        </w:rPr>
        <w:t>Текст містить інформацію оборонного характеру.</w:t>
      </w:r>
    </w:p>
    <w:p w:rsidR="00CD5D5A" w:rsidRPr="00F4508E" w:rsidRDefault="00CD5D5A" w:rsidP="00B5327E">
      <w:pPr>
        <w:jc w:val="both"/>
        <w:rPr>
          <w:sz w:val="16"/>
          <w:szCs w:val="16"/>
          <w:lang w:val="uk-UA"/>
        </w:rPr>
      </w:pPr>
    </w:p>
    <w:p w:rsidR="00CD5D5A" w:rsidRPr="00662BAA" w:rsidRDefault="00CD5D5A" w:rsidP="00B5327E">
      <w:pPr>
        <w:tabs>
          <w:tab w:val="left" w:pos="540"/>
        </w:tabs>
        <w:ind w:firstLine="567"/>
        <w:jc w:val="both"/>
        <w:rPr>
          <w:sz w:val="16"/>
          <w:szCs w:val="16"/>
          <w:lang w:val="uk-UA"/>
        </w:rPr>
      </w:pPr>
    </w:p>
    <w:p w:rsidR="00CD5D5A" w:rsidRPr="00F4508E" w:rsidRDefault="00CD5D5A" w:rsidP="00F4508E">
      <w:pPr>
        <w:jc w:val="both"/>
        <w:rPr>
          <w:b/>
          <w:bCs/>
          <w:color w:val="FF0000"/>
          <w:sz w:val="16"/>
          <w:szCs w:val="16"/>
        </w:rPr>
      </w:pPr>
      <w:r>
        <w:rPr>
          <w:sz w:val="28"/>
          <w:szCs w:val="28"/>
          <w:lang w:val="uk-UA"/>
        </w:rPr>
        <w:t>44</w:t>
      </w:r>
      <w:r w:rsidRPr="00AE0A33">
        <w:rPr>
          <w:sz w:val="28"/>
          <w:szCs w:val="28"/>
          <w:lang w:val="uk-UA"/>
        </w:rPr>
        <w:t xml:space="preserve">. СЛУХАЛИ: </w:t>
      </w:r>
      <w:r w:rsidRPr="00F56249">
        <w:rPr>
          <w:b/>
          <w:bCs/>
          <w:i/>
          <w:iCs/>
          <w:sz w:val="28"/>
          <w:szCs w:val="28"/>
          <w:lang w:val="uk-UA"/>
        </w:rPr>
        <w:t>Текст містить інформацію оборонного характеру.</w:t>
      </w:r>
    </w:p>
    <w:p w:rsidR="00CD5D5A" w:rsidRPr="00F4508E" w:rsidRDefault="00CD5D5A" w:rsidP="008D1474">
      <w:pPr>
        <w:jc w:val="both"/>
        <w:rPr>
          <w:sz w:val="16"/>
          <w:szCs w:val="16"/>
          <w:lang w:val="uk-UA"/>
        </w:rPr>
      </w:pPr>
    </w:p>
    <w:p w:rsidR="00CD5D5A" w:rsidRPr="00662BAA" w:rsidRDefault="00CD5D5A" w:rsidP="008D1474">
      <w:pPr>
        <w:tabs>
          <w:tab w:val="left" w:pos="540"/>
        </w:tabs>
        <w:ind w:firstLine="567"/>
        <w:jc w:val="both"/>
        <w:rPr>
          <w:sz w:val="16"/>
          <w:szCs w:val="16"/>
          <w:lang w:val="uk-UA"/>
        </w:rPr>
      </w:pPr>
    </w:p>
    <w:p w:rsidR="00CD5D5A" w:rsidRPr="00310D77" w:rsidRDefault="00CD5D5A" w:rsidP="00F4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45</w:t>
      </w:r>
      <w:r w:rsidRPr="00AE0A33">
        <w:rPr>
          <w:sz w:val="28"/>
          <w:szCs w:val="28"/>
          <w:lang w:val="uk-UA"/>
        </w:rPr>
        <w:t xml:space="preserve">. СЛУХАЛИ: </w:t>
      </w:r>
      <w:r w:rsidRPr="00F56249">
        <w:rPr>
          <w:b/>
          <w:bCs/>
          <w:i/>
          <w:iCs/>
          <w:sz w:val="28"/>
          <w:szCs w:val="28"/>
          <w:lang w:val="uk-UA"/>
        </w:rPr>
        <w:t>Текст містить інформацію оборонного характеру.</w:t>
      </w:r>
    </w:p>
    <w:p w:rsidR="00CD5D5A" w:rsidRPr="00A11A58" w:rsidRDefault="00CD5D5A" w:rsidP="0057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CD5D5A" w:rsidRPr="00567FD0" w:rsidRDefault="00CD5D5A" w:rsidP="00F8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СЛУХАЛИ: № 46 – № 56:</w:t>
      </w:r>
      <w:r>
        <w:rPr>
          <w:sz w:val="28"/>
          <w:szCs w:val="28"/>
          <w:lang w:val="uk-UA"/>
        </w:rPr>
        <w:tab/>
      </w:r>
      <w:r>
        <w:rPr>
          <w:sz w:val="28"/>
          <w:szCs w:val="28"/>
          <w:lang w:val="uk-UA"/>
        </w:rPr>
        <w:br/>
      </w:r>
      <w:r w:rsidRPr="00F56249">
        <w:rPr>
          <w:b/>
          <w:bCs/>
          <w:i/>
          <w:iCs/>
          <w:sz w:val="28"/>
          <w:szCs w:val="28"/>
          <w:lang w:val="uk-UA"/>
        </w:rPr>
        <w:t>Текст містить інформацію оборонного характеру.</w:t>
      </w:r>
    </w:p>
    <w:p w:rsidR="00CD5D5A" w:rsidRDefault="00CD5D5A" w:rsidP="00F80982">
      <w:pPr>
        <w:ind w:left="1985" w:hanging="1985"/>
        <w:jc w:val="both"/>
        <w:rPr>
          <w:sz w:val="16"/>
          <w:szCs w:val="16"/>
          <w:lang w:val="uk-UA"/>
        </w:rPr>
      </w:pPr>
    </w:p>
    <w:p w:rsidR="00CD5D5A" w:rsidRPr="00AE0A33" w:rsidRDefault="00CD5D5A" w:rsidP="004A2E07">
      <w:pPr>
        <w:jc w:val="both"/>
        <w:rPr>
          <w:sz w:val="28"/>
          <w:szCs w:val="28"/>
          <w:lang w:val="uk-UA"/>
        </w:rPr>
      </w:pPr>
      <w:r>
        <w:rPr>
          <w:sz w:val="28"/>
          <w:szCs w:val="28"/>
          <w:lang w:val="uk-UA"/>
        </w:rPr>
        <w:t>57</w:t>
      </w:r>
      <w:r w:rsidRPr="003622BC">
        <w:rPr>
          <w:sz w:val="28"/>
          <w:szCs w:val="28"/>
          <w:lang w:val="uk-UA"/>
        </w:rPr>
        <w:t xml:space="preserve">. СЛУХАЛИ: </w:t>
      </w:r>
      <w:r w:rsidRPr="00F56249">
        <w:rPr>
          <w:b/>
          <w:bCs/>
          <w:i/>
          <w:iCs/>
          <w:sz w:val="28"/>
          <w:szCs w:val="28"/>
          <w:lang w:val="uk-UA"/>
        </w:rPr>
        <w:t>Текст містить інформацію оборонного характеру.</w:t>
      </w:r>
    </w:p>
    <w:p w:rsidR="00CD5D5A" w:rsidRDefault="00CD5D5A" w:rsidP="004A2E07">
      <w:pPr>
        <w:tabs>
          <w:tab w:val="left" w:pos="540"/>
          <w:tab w:val="left" w:pos="720"/>
        </w:tabs>
        <w:jc w:val="both"/>
        <w:rPr>
          <w:sz w:val="16"/>
          <w:szCs w:val="16"/>
          <w:lang w:val="uk-UA"/>
        </w:rPr>
      </w:pPr>
    </w:p>
    <w:p w:rsidR="00CD5D5A" w:rsidRDefault="00CD5D5A" w:rsidP="00E9672E">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58</w:t>
      </w:r>
      <w:r w:rsidRPr="00AE0A33">
        <w:rPr>
          <w:sz w:val="28"/>
          <w:szCs w:val="28"/>
          <w:lang w:val="uk-UA"/>
        </w:rPr>
        <w:t xml:space="preserve">. СЛУХАЛИ: </w:t>
      </w:r>
      <w:r w:rsidRPr="00F56249">
        <w:rPr>
          <w:b/>
          <w:bCs/>
          <w:i/>
          <w:iCs/>
          <w:sz w:val="28"/>
          <w:szCs w:val="28"/>
          <w:lang w:val="uk-UA"/>
        </w:rPr>
        <w:t>Текст містить інформацію оборонного характеру.</w:t>
      </w:r>
    </w:p>
    <w:p w:rsidR="00CD5D5A" w:rsidRDefault="00CD5D5A" w:rsidP="0039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CD5D5A" w:rsidRDefault="00CD5D5A" w:rsidP="0039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CD5D5A" w:rsidRDefault="00CD5D5A" w:rsidP="0039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CD5D5A" w:rsidRDefault="00CD5D5A" w:rsidP="0039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CD5D5A" w:rsidRPr="00AE0A33" w:rsidRDefault="00CD5D5A" w:rsidP="002C60EA">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CD5D5A" w:rsidRPr="00AE0A33"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5A" w:rsidRDefault="00CD5D5A" w:rsidP="002D1DCE">
      <w:r>
        <w:separator/>
      </w:r>
    </w:p>
  </w:endnote>
  <w:endnote w:type="continuationSeparator" w:id="0">
    <w:p w:rsidR="00CD5D5A" w:rsidRDefault="00CD5D5A"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5A" w:rsidRDefault="00CD5D5A" w:rsidP="002D1DCE">
      <w:r>
        <w:separator/>
      </w:r>
    </w:p>
  </w:footnote>
  <w:footnote w:type="continuationSeparator" w:id="0">
    <w:p w:rsidR="00CD5D5A" w:rsidRDefault="00CD5D5A"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2">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5">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0">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2">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3">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4">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8">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2">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8">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1">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5"/>
  </w:num>
  <w:num w:numId="2">
    <w:abstractNumId w:val="2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0"/>
  </w:num>
  <w:num w:numId="6">
    <w:abstractNumId w:val="11"/>
  </w:num>
  <w:num w:numId="7">
    <w:abstractNumId w:val="8"/>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0"/>
  </w:num>
  <w:num w:numId="13">
    <w:abstractNumId w:val="28"/>
  </w:num>
  <w:num w:numId="14">
    <w:abstractNumId w:val="0"/>
  </w:num>
  <w:num w:numId="15">
    <w:abstractNumId w:val="19"/>
  </w:num>
  <w:num w:numId="16">
    <w:abstractNumId w:val="0"/>
  </w:num>
  <w:num w:numId="17">
    <w:abstractNumId w:val="31"/>
  </w:num>
  <w:num w:numId="18">
    <w:abstractNumId w:val="9"/>
  </w:num>
  <w:num w:numId="19">
    <w:abstractNumId w:val="0"/>
  </w:num>
  <w:num w:numId="20">
    <w:abstractNumId w:val="17"/>
  </w:num>
  <w:num w:numId="21">
    <w:abstractNumId w:val="14"/>
  </w:num>
  <w:num w:numId="22">
    <w:abstractNumId w:val="20"/>
  </w:num>
  <w:num w:numId="23">
    <w:abstractNumId w:val="25"/>
  </w:num>
  <w:num w:numId="24">
    <w:abstractNumId w:val="15"/>
  </w:num>
  <w:num w:numId="25">
    <w:abstractNumId w:val="26"/>
  </w:num>
  <w:num w:numId="26">
    <w:abstractNumId w:val="22"/>
  </w:num>
  <w:num w:numId="27">
    <w:abstractNumId w:val="30"/>
  </w:num>
  <w:num w:numId="28">
    <w:abstractNumId w:val="3"/>
  </w:num>
  <w:num w:numId="29">
    <w:abstractNumId w:val="23"/>
  </w:num>
  <w:num w:numId="30">
    <w:abstractNumId w:val="29"/>
  </w:num>
  <w:num w:numId="31">
    <w:abstractNumId w:val="1"/>
  </w:num>
  <w:num w:numId="32">
    <w:abstractNumId w:val="4"/>
  </w:num>
  <w:num w:numId="33">
    <w:abstractNumId w:val="27"/>
  </w:num>
  <w:num w:numId="34">
    <w:abstractNumId w:val="16"/>
  </w:num>
  <w:num w:numId="35">
    <w:abstractNumId w:val="10"/>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F2"/>
    <w:rsid w:val="00007C45"/>
    <w:rsid w:val="000113E7"/>
    <w:rsid w:val="00011504"/>
    <w:rsid w:val="00011731"/>
    <w:rsid w:val="0001191B"/>
    <w:rsid w:val="00011E0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6D"/>
    <w:rsid w:val="00017580"/>
    <w:rsid w:val="000175A2"/>
    <w:rsid w:val="00017860"/>
    <w:rsid w:val="00017B8C"/>
    <w:rsid w:val="00020650"/>
    <w:rsid w:val="00021081"/>
    <w:rsid w:val="00021176"/>
    <w:rsid w:val="0002155D"/>
    <w:rsid w:val="00021972"/>
    <w:rsid w:val="00022BB7"/>
    <w:rsid w:val="00023436"/>
    <w:rsid w:val="00023D77"/>
    <w:rsid w:val="00024348"/>
    <w:rsid w:val="00024C75"/>
    <w:rsid w:val="0002517D"/>
    <w:rsid w:val="000252FE"/>
    <w:rsid w:val="000258DA"/>
    <w:rsid w:val="00026002"/>
    <w:rsid w:val="00026058"/>
    <w:rsid w:val="000264AA"/>
    <w:rsid w:val="000270FE"/>
    <w:rsid w:val="00027890"/>
    <w:rsid w:val="00027FBF"/>
    <w:rsid w:val="00030939"/>
    <w:rsid w:val="000309D7"/>
    <w:rsid w:val="0003119F"/>
    <w:rsid w:val="00031497"/>
    <w:rsid w:val="00031807"/>
    <w:rsid w:val="00031A51"/>
    <w:rsid w:val="000322DB"/>
    <w:rsid w:val="00032FE1"/>
    <w:rsid w:val="0003347F"/>
    <w:rsid w:val="0003376C"/>
    <w:rsid w:val="00033E83"/>
    <w:rsid w:val="00033FD4"/>
    <w:rsid w:val="000340D3"/>
    <w:rsid w:val="000341E7"/>
    <w:rsid w:val="00034F67"/>
    <w:rsid w:val="0003545F"/>
    <w:rsid w:val="00035C28"/>
    <w:rsid w:val="000363A4"/>
    <w:rsid w:val="00037A7B"/>
    <w:rsid w:val="00037E4C"/>
    <w:rsid w:val="0004026A"/>
    <w:rsid w:val="00040410"/>
    <w:rsid w:val="00040434"/>
    <w:rsid w:val="0004099A"/>
    <w:rsid w:val="00040A0D"/>
    <w:rsid w:val="00041394"/>
    <w:rsid w:val="000417DA"/>
    <w:rsid w:val="00041AF1"/>
    <w:rsid w:val="00042B3B"/>
    <w:rsid w:val="00042DEC"/>
    <w:rsid w:val="00043501"/>
    <w:rsid w:val="0004449B"/>
    <w:rsid w:val="00044B79"/>
    <w:rsid w:val="00044F8A"/>
    <w:rsid w:val="0004508B"/>
    <w:rsid w:val="000451BE"/>
    <w:rsid w:val="00045800"/>
    <w:rsid w:val="0004589D"/>
    <w:rsid w:val="00045F49"/>
    <w:rsid w:val="00046954"/>
    <w:rsid w:val="00046ED4"/>
    <w:rsid w:val="00047627"/>
    <w:rsid w:val="000501F6"/>
    <w:rsid w:val="0005091E"/>
    <w:rsid w:val="00050B44"/>
    <w:rsid w:val="00051909"/>
    <w:rsid w:val="00052347"/>
    <w:rsid w:val="0005247A"/>
    <w:rsid w:val="00052896"/>
    <w:rsid w:val="00052D9B"/>
    <w:rsid w:val="000531D5"/>
    <w:rsid w:val="00053A23"/>
    <w:rsid w:val="000541FC"/>
    <w:rsid w:val="0005531A"/>
    <w:rsid w:val="000555D7"/>
    <w:rsid w:val="0006075D"/>
    <w:rsid w:val="00060854"/>
    <w:rsid w:val="00060EB9"/>
    <w:rsid w:val="00061794"/>
    <w:rsid w:val="000617CC"/>
    <w:rsid w:val="0006181D"/>
    <w:rsid w:val="00061AD1"/>
    <w:rsid w:val="000620B6"/>
    <w:rsid w:val="00062201"/>
    <w:rsid w:val="000625B9"/>
    <w:rsid w:val="0006350D"/>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7809"/>
    <w:rsid w:val="00067956"/>
    <w:rsid w:val="0006799F"/>
    <w:rsid w:val="00070258"/>
    <w:rsid w:val="00070E58"/>
    <w:rsid w:val="00071CBE"/>
    <w:rsid w:val="000724B5"/>
    <w:rsid w:val="00072575"/>
    <w:rsid w:val="000726CD"/>
    <w:rsid w:val="00072953"/>
    <w:rsid w:val="00072D77"/>
    <w:rsid w:val="000730AD"/>
    <w:rsid w:val="00074072"/>
    <w:rsid w:val="000740D6"/>
    <w:rsid w:val="00074BA6"/>
    <w:rsid w:val="00074C5D"/>
    <w:rsid w:val="0007514E"/>
    <w:rsid w:val="0007542B"/>
    <w:rsid w:val="00075BC4"/>
    <w:rsid w:val="00075EF5"/>
    <w:rsid w:val="00076321"/>
    <w:rsid w:val="000763B6"/>
    <w:rsid w:val="0007651D"/>
    <w:rsid w:val="000774C8"/>
    <w:rsid w:val="000778C9"/>
    <w:rsid w:val="0007795B"/>
    <w:rsid w:val="00077BA6"/>
    <w:rsid w:val="00077C95"/>
    <w:rsid w:val="000805FA"/>
    <w:rsid w:val="00080734"/>
    <w:rsid w:val="000810AA"/>
    <w:rsid w:val="00081351"/>
    <w:rsid w:val="000815F1"/>
    <w:rsid w:val="0008177E"/>
    <w:rsid w:val="000824F7"/>
    <w:rsid w:val="00084CBB"/>
    <w:rsid w:val="00084F52"/>
    <w:rsid w:val="00084F92"/>
    <w:rsid w:val="000852D7"/>
    <w:rsid w:val="00085BBC"/>
    <w:rsid w:val="00085DB6"/>
    <w:rsid w:val="00085FEE"/>
    <w:rsid w:val="00086733"/>
    <w:rsid w:val="0009026B"/>
    <w:rsid w:val="000904D8"/>
    <w:rsid w:val="0009050D"/>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B68"/>
    <w:rsid w:val="00095DB8"/>
    <w:rsid w:val="00096CF1"/>
    <w:rsid w:val="000973E8"/>
    <w:rsid w:val="000979F5"/>
    <w:rsid w:val="000A03FE"/>
    <w:rsid w:val="000A1296"/>
    <w:rsid w:val="000A1AE5"/>
    <w:rsid w:val="000A1C6A"/>
    <w:rsid w:val="000A1D43"/>
    <w:rsid w:val="000A22FA"/>
    <w:rsid w:val="000A28CC"/>
    <w:rsid w:val="000A2F88"/>
    <w:rsid w:val="000A3013"/>
    <w:rsid w:val="000A3228"/>
    <w:rsid w:val="000A3654"/>
    <w:rsid w:val="000A3CC3"/>
    <w:rsid w:val="000A3F7B"/>
    <w:rsid w:val="000A41FF"/>
    <w:rsid w:val="000A4777"/>
    <w:rsid w:val="000A4819"/>
    <w:rsid w:val="000A49FF"/>
    <w:rsid w:val="000A4E55"/>
    <w:rsid w:val="000A55CD"/>
    <w:rsid w:val="000A57EC"/>
    <w:rsid w:val="000A5A43"/>
    <w:rsid w:val="000A6118"/>
    <w:rsid w:val="000A6517"/>
    <w:rsid w:val="000A6B3A"/>
    <w:rsid w:val="000A6CCB"/>
    <w:rsid w:val="000A722C"/>
    <w:rsid w:val="000A7463"/>
    <w:rsid w:val="000A758B"/>
    <w:rsid w:val="000A7977"/>
    <w:rsid w:val="000B0621"/>
    <w:rsid w:val="000B0BD5"/>
    <w:rsid w:val="000B1469"/>
    <w:rsid w:val="000B1585"/>
    <w:rsid w:val="000B2106"/>
    <w:rsid w:val="000B2112"/>
    <w:rsid w:val="000B23B2"/>
    <w:rsid w:val="000B24FD"/>
    <w:rsid w:val="000B2649"/>
    <w:rsid w:val="000B29C4"/>
    <w:rsid w:val="000B2AC6"/>
    <w:rsid w:val="000B2AFB"/>
    <w:rsid w:val="000B3A20"/>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6751"/>
    <w:rsid w:val="000C6E42"/>
    <w:rsid w:val="000D032B"/>
    <w:rsid w:val="000D03CF"/>
    <w:rsid w:val="000D0411"/>
    <w:rsid w:val="000D0AAB"/>
    <w:rsid w:val="000D0B18"/>
    <w:rsid w:val="000D0D36"/>
    <w:rsid w:val="000D1228"/>
    <w:rsid w:val="000D2007"/>
    <w:rsid w:val="000D238B"/>
    <w:rsid w:val="000D270F"/>
    <w:rsid w:val="000D2E65"/>
    <w:rsid w:val="000D3682"/>
    <w:rsid w:val="000D383E"/>
    <w:rsid w:val="000D502B"/>
    <w:rsid w:val="000D53B2"/>
    <w:rsid w:val="000D542D"/>
    <w:rsid w:val="000D56C3"/>
    <w:rsid w:val="000D6083"/>
    <w:rsid w:val="000D6107"/>
    <w:rsid w:val="000D67E0"/>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A13"/>
    <w:rsid w:val="000E5A87"/>
    <w:rsid w:val="000E682E"/>
    <w:rsid w:val="000E6A28"/>
    <w:rsid w:val="000E7F37"/>
    <w:rsid w:val="000F01D6"/>
    <w:rsid w:val="000F0571"/>
    <w:rsid w:val="000F0C60"/>
    <w:rsid w:val="000F0E8F"/>
    <w:rsid w:val="000F1252"/>
    <w:rsid w:val="000F1905"/>
    <w:rsid w:val="000F21D3"/>
    <w:rsid w:val="000F24A5"/>
    <w:rsid w:val="000F306F"/>
    <w:rsid w:val="000F3EE3"/>
    <w:rsid w:val="000F3FB3"/>
    <w:rsid w:val="000F46DA"/>
    <w:rsid w:val="000F4A7D"/>
    <w:rsid w:val="000F5D23"/>
    <w:rsid w:val="000F62C5"/>
    <w:rsid w:val="000F652D"/>
    <w:rsid w:val="001007D0"/>
    <w:rsid w:val="00100A90"/>
    <w:rsid w:val="00100CCD"/>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279"/>
    <w:rsid w:val="00107799"/>
    <w:rsid w:val="00107CF6"/>
    <w:rsid w:val="00110536"/>
    <w:rsid w:val="00110F7F"/>
    <w:rsid w:val="00111BC7"/>
    <w:rsid w:val="001125BC"/>
    <w:rsid w:val="001125D9"/>
    <w:rsid w:val="00112CFB"/>
    <w:rsid w:val="00112EEA"/>
    <w:rsid w:val="0011310A"/>
    <w:rsid w:val="001142FF"/>
    <w:rsid w:val="00114577"/>
    <w:rsid w:val="00114AC0"/>
    <w:rsid w:val="00114C49"/>
    <w:rsid w:val="00116A1C"/>
    <w:rsid w:val="00116A1D"/>
    <w:rsid w:val="00120A6F"/>
    <w:rsid w:val="001214E1"/>
    <w:rsid w:val="001218A5"/>
    <w:rsid w:val="00121B0D"/>
    <w:rsid w:val="0012210E"/>
    <w:rsid w:val="001233EB"/>
    <w:rsid w:val="00123BF3"/>
    <w:rsid w:val="00123E24"/>
    <w:rsid w:val="0012493D"/>
    <w:rsid w:val="001253CC"/>
    <w:rsid w:val="00125BAF"/>
    <w:rsid w:val="00125C4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05F"/>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B6C"/>
    <w:rsid w:val="00143D62"/>
    <w:rsid w:val="00143E44"/>
    <w:rsid w:val="001444D8"/>
    <w:rsid w:val="00144B50"/>
    <w:rsid w:val="00144BB2"/>
    <w:rsid w:val="00144BE9"/>
    <w:rsid w:val="001455D0"/>
    <w:rsid w:val="00145AE0"/>
    <w:rsid w:val="00145AF0"/>
    <w:rsid w:val="00146147"/>
    <w:rsid w:val="00146D48"/>
    <w:rsid w:val="00146E35"/>
    <w:rsid w:val="001470C2"/>
    <w:rsid w:val="001471EE"/>
    <w:rsid w:val="0014787F"/>
    <w:rsid w:val="00147B66"/>
    <w:rsid w:val="0015092A"/>
    <w:rsid w:val="00150CCB"/>
    <w:rsid w:val="001512CC"/>
    <w:rsid w:val="00151782"/>
    <w:rsid w:val="00151796"/>
    <w:rsid w:val="001519A4"/>
    <w:rsid w:val="00152070"/>
    <w:rsid w:val="00152556"/>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3EC"/>
    <w:rsid w:val="00162A20"/>
    <w:rsid w:val="00162D50"/>
    <w:rsid w:val="00163413"/>
    <w:rsid w:val="00163FD5"/>
    <w:rsid w:val="001641C9"/>
    <w:rsid w:val="001648D5"/>
    <w:rsid w:val="00164A7F"/>
    <w:rsid w:val="001666E0"/>
    <w:rsid w:val="001668D7"/>
    <w:rsid w:val="00166A0B"/>
    <w:rsid w:val="00166D63"/>
    <w:rsid w:val="00166DDD"/>
    <w:rsid w:val="001670B8"/>
    <w:rsid w:val="001676DF"/>
    <w:rsid w:val="0016795A"/>
    <w:rsid w:val="001703E7"/>
    <w:rsid w:val="00170C92"/>
    <w:rsid w:val="00170F51"/>
    <w:rsid w:val="00171A6E"/>
    <w:rsid w:val="00171FF6"/>
    <w:rsid w:val="001721A5"/>
    <w:rsid w:val="001723F9"/>
    <w:rsid w:val="001725C5"/>
    <w:rsid w:val="00172983"/>
    <w:rsid w:val="00172C90"/>
    <w:rsid w:val="00172C93"/>
    <w:rsid w:val="00172E8F"/>
    <w:rsid w:val="00173799"/>
    <w:rsid w:val="0017392D"/>
    <w:rsid w:val="00173EC2"/>
    <w:rsid w:val="001740FD"/>
    <w:rsid w:val="001742D8"/>
    <w:rsid w:val="00175051"/>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BF0"/>
    <w:rsid w:val="00184D42"/>
    <w:rsid w:val="00184F83"/>
    <w:rsid w:val="0018630B"/>
    <w:rsid w:val="0018679A"/>
    <w:rsid w:val="00186BEE"/>
    <w:rsid w:val="0018702F"/>
    <w:rsid w:val="00190103"/>
    <w:rsid w:val="001905AC"/>
    <w:rsid w:val="00191080"/>
    <w:rsid w:val="001914A9"/>
    <w:rsid w:val="00191BF8"/>
    <w:rsid w:val="00191F54"/>
    <w:rsid w:val="001925F1"/>
    <w:rsid w:val="00193053"/>
    <w:rsid w:val="00193256"/>
    <w:rsid w:val="001934C3"/>
    <w:rsid w:val="001937DA"/>
    <w:rsid w:val="001938D6"/>
    <w:rsid w:val="0019394A"/>
    <w:rsid w:val="00194213"/>
    <w:rsid w:val="001948C7"/>
    <w:rsid w:val="00194E28"/>
    <w:rsid w:val="00194F40"/>
    <w:rsid w:val="00196201"/>
    <w:rsid w:val="00196556"/>
    <w:rsid w:val="001968F0"/>
    <w:rsid w:val="00196936"/>
    <w:rsid w:val="00196979"/>
    <w:rsid w:val="00196C52"/>
    <w:rsid w:val="00197053"/>
    <w:rsid w:val="001A06BC"/>
    <w:rsid w:val="001A0A38"/>
    <w:rsid w:val="001A0F2D"/>
    <w:rsid w:val="001A142B"/>
    <w:rsid w:val="001A17B5"/>
    <w:rsid w:val="001A2212"/>
    <w:rsid w:val="001A329D"/>
    <w:rsid w:val="001A3F95"/>
    <w:rsid w:val="001A424F"/>
    <w:rsid w:val="001A4835"/>
    <w:rsid w:val="001A4975"/>
    <w:rsid w:val="001A5229"/>
    <w:rsid w:val="001A5AD4"/>
    <w:rsid w:val="001A5B05"/>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4043"/>
    <w:rsid w:val="001C412A"/>
    <w:rsid w:val="001C4E32"/>
    <w:rsid w:val="001C55B5"/>
    <w:rsid w:val="001C5AD6"/>
    <w:rsid w:val="001C5DF0"/>
    <w:rsid w:val="001C5EF2"/>
    <w:rsid w:val="001C67D3"/>
    <w:rsid w:val="001C69F1"/>
    <w:rsid w:val="001C6C07"/>
    <w:rsid w:val="001C726F"/>
    <w:rsid w:val="001C73B0"/>
    <w:rsid w:val="001C7669"/>
    <w:rsid w:val="001C7725"/>
    <w:rsid w:val="001D060B"/>
    <w:rsid w:val="001D14E0"/>
    <w:rsid w:val="001D1866"/>
    <w:rsid w:val="001D1C77"/>
    <w:rsid w:val="001D2444"/>
    <w:rsid w:val="001D2C58"/>
    <w:rsid w:val="001D3847"/>
    <w:rsid w:val="001D3F0A"/>
    <w:rsid w:val="001D4CBD"/>
    <w:rsid w:val="001D4DA9"/>
    <w:rsid w:val="001D4E98"/>
    <w:rsid w:val="001D560E"/>
    <w:rsid w:val="001D61AA"/>
    <w:rsid w:val="001D6817"/>
    <w:rsid w:val="001D6CBD"/>
    <w:rsid w:val="001D741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51B9"/>
    <w:rsid w:val="001E5A28"/>
    <w:rsid w:val="001E67C0"/>
    <w:rsid w:val="001E6C59"/>
    <w:rsid w:val="001E7104"/>
    <w:rsid w:val="001E7239"/>
    <w:rsid w:val="001E741B"/>
    <w:rsid w:val="001F028E"/>
    <w:rsid w:val="001F0486"/>
    <w:rsid w:val="001F107D"/>
    <w:rsid w:val="001F2D35"/>
    <w:rsid w:val="001F3DB4"/>
    <w:rsid w:val="001F43A2"/>
    <w:rsid w:val="001F4A52"/>
    <w:rsid w:val="001F5545"/>
    <w:rsid w:val="001F63CF"/>
    <w:rsid w:val="001F6C62"/>
    <w:rsid w:val="001F70FB"/>
    <w:rsid w:val="001F7160"/>
    <w:rsid w:val="001F7709"/>
    <w:rsid w:val="001F7FFC"/>
    <w:rsid w:val="00200689"/>
    <w:rsid w:val="002016C4"/>
    <w:rsid w:val="00201AA3"/>
    <w:rsid w:val="00202626"/>
    <w:rsid w:val="00202954"/>
    <w:rsid w:val="00202BEA"/>
    <w:rsid w:val="00202CEA"/>
    <w:rsid w:val="0020362E"/>
    <w:rsid w:val="00203756"/>
    <w:rsid w:val="002039C0"/>
    <w:rsid w:val="00203A69"/>
    <w:rsid w:val="00203AF7"/>
    <w:rsid w:val="00203CC5"/>
    <w:rsid w:val="00203E8B"/>
    <w:rsid w:val="00204717"/>
    <w:rsid w:val="0020479D"/>
    <w:rsid w:val="00204B64"/>
    <w:rsid w:val="00205221"/>
    <w:rsid w:val="00205867"/>
    <w:rsid w:val="00205DA5"/>
    <w:rsid w:val="00206142"/>
    <w:rsid w:val="00206317"/>
    <w:rsid w:val="0020689C"/>
    <w:rsid w:val="00210357"/>
    <w:rsid w:val="002108FE"/>
    <w:rsid w:val="00210B92"/>
    <w:rsid w:val="00210BE3"/>
    <w:rsid w:val="00210CC8"/>
    <w:rsid w:val="00210F5C"/>
    <w:rsid w:val="00211083"/>
    <w:rsid w:val="002118EF"/>
    <w:rsid w:val="00211A20"/>
    <w:rsid w:val="00212FFC"/>
    <w:rsid w:val="00212FFF"/>
    <w:rsid w:val="002134BE"/>
    <w:rsid w:val="002136DE"/>
    <w:rsid w:val="00213904"/>
    <w:rsid w:val="0021411A"/>
    <w:rsid w:val="002141AA"/>
    <w:rsid w:val="00214325"/>
    <w:rsid w:val="00214A77"/>
    <w:rsid w:val="002155C4"/>
    <w:rsid w:val="00215CE6"/>
    <w:rsid w:val="00216049"/>
    <w:rsid w:val="002160F4"/>
    <w:rsid w:val="00216D8D"/>
    <w:rsid w:val="00216EAF"/>
    <w:rsid w:val="00217088"/>
    <w:rsid w:val="002172FD"/>
    <w:rsid w:val="0021778B"/>
    <w:rsid w:val="002209FC"/>
    <w:rsid w:val="00221CD0"/>
    <w:rsid w:val="00222159"/>
    <w:rsid w:val="00222597"/>
    <w:rsid w:val="00223E47"/>
    <w:rsid w:val="0022492B"/>
    <w:rsid w:val="002249E0"/>
    <w:rsid w:val="00224B50"/>
    <w:rsid w:val="00225180"/>
    <w:rsid w:val="00225200"/>
    <w:rsid w:val="002256B8"/>
    <w:rsid w:val="00225D53"/>
    <w:rsid w:val="00226293"/>
    <w:rsid w:val="0022684E"/>
    <w:rsid w:val="002271B2"/>
    <w:rsid w:val="00227A21"/>
    <w:rsid w:val="00227A40"/>
    <w:rsid w:val="00227DC2"/>
    <w:rsid w:val="00227EBD"/>
    <w:rsid w:val="00230B45"/>
    <w:rsid w:val="00230E95"/>
    <w:rsid w:val="002319E2"/>
    <w:rsid w:val="00231DFC"/>
    <w:rsid w:val="00232C3C"/>
    <w:rsid w:val="00232F10"/>
    <w:rsid w:val="00233068"/>
    <w:rsid w:val="00233515"/>
    <w:rsid w:val="00234947"/>
    <w:rsid w:val="00234DCC"/>
    <w:rsid w:val="00234FFC"/>
    <w:rsid w:val="002351BB"/>
    <w:rsid w:val="00235A5F"/>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0B5"/>
    <w:rsid w:val="0024346F"/>
    <w:rsid w:val="002438B7"/>
    <w:rsid w:val="00243AF9"/>
    <w:rsid w:val="0024459E"/>
    <w:rsid w:val="002445F9"/>
    <w:rsid w:val="00244901"/>
    <w:rsid w:val="00244A70"/>
    <w:rsid w:val="00246024"/>
    <w:rsid w:val="00246421"/>
    <w:rsid w:val="002464EF"/>
    <w:rsid w:val="002468A8"/>
    <w:rsid w:val="00246D22"/>
    <w:rsid w:val="002474ED"/>
    <w:rsid w:val="00247581"/>
    <w:rsid w:val="00247D19"/>
    <w:rsid w:val="00250239"/>
    <w:rsid w:val="0025094D"/>
    <w:rsid w:val="0025136A"/>
    <w:rsid w:val="0025297C"/>
    <w:rsid w:val="00252E12"/>
    <w:rsid w:val="00253E2E"/>
    <w:rsid w:val="0025468A"/>
    <w:rsid w:val="002556EC"/>
    <w:rsid w:val="00256752"/>
    <w:rsid w:val="00256E38"/>
    <w:rsid w:val="0025719B"/>
    <w:rsid w:val="002574DF"/>
    <w:rsid w:val="00257BD8"/>
    <w:rsid w:val="00257CD4"/>
    <w:rsid w:val="00257EC7"/>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261"/>
    <w:rsid w:val="0027034A"/>
    <w:rsid w:val="00270463"/>
    <w:rsid w:val="00270D69"/>
    <w:rsid w:val="00271C27"/>
    <w:rsid w:val="00271C46"/>
    <w:rsid w:val="002729AE"/>
    <w:rsid w:val="002730F8"/>
    <w:rsid w:val="0027389A"/>
    <w:rsid w:val="00273BB3"/>
    <w:rsid w:val="00274174"/>
    <w:rsid w:val="00275124"/>
    <w:rsid w:val="0027548C"/>
    <w:rsid w:val="002757CF"/>
    <w:rsid w:val="00275F1B"/>
    <w:rsid w:val="0027650E"/>
    <w:rsid w:val="00276C6B"/>
    <w:rsid w:val="00276F62"/>
    <w:rsid w:val="00277030"/>
    <w:rsid w:val="002804A3"/>
    <w:rsid w:val="002809C4"/>
    <w:rsid w:val="00280ADB"/>
    <w:rsid w:val="00280B75"/>
    <w:rsid w:val="00281BDB"/>
    <w:rsid w:val="00281CE1"/>
    <w:rsid w:val="00281EEF"/>
    <w:rsid w:val="00282383"/>
    <w:rsid w:val="0028317E"/>
    <w:rsid w:val="00283527"/>
    <w:rsid w:val="00284206"/>
    <w:rsid w:val="00285A31"/>
    <w:rsid w:val="00285EDA"/>
    <w:rsid w:val="00287C65"/>
    <w:rsid w:val="00287CB5"/>
    <w:rsid w:val="00287E0F"/>
    <w:rsid w:val="00290318"/>
    <w:rsid w:val="002907C2"/>
    <w:rsid w:val="00291105"/>
    <w:rsid w:val="00291E95"/>
    <w:rsid w:val="00292037"/>
    <w:rsid w:val="0029380E"/>
    <w:rsid w:val="00293BD4"/>
    <w:rsid w:val="00294253"/>
    <w:rsid w:val="0029447A"/>
    <w:rsid w:val="00295A54"/>
    <w:rsid w:val="00295D95"/>
    <w:rsid w:val="00295E19"/>
    <w:rsid w:val="00295FA7"/>
    <w:rsid w:val="0029602A"/>
    <w:rsid w:val="00296692"/>
    <w:rsid w:val="0029698D"/>
    <w:rsid w:val="002969B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77B"/>
    <w:rsid w:val="002B54B1"/>
    <w:rsid w:val="002B55E1"/>
    <w:rsid w:val="002B6191"/>
    <w:rsid w:val="002B63AA"/>
    <w:rsid w:val="002B7266"/>
    <w:rsid w:val="002B74FF"/>
    <w:rsid w:val="002B7544"/>
    <w:rsid w:val="002B7F5D"/>
    <w:rsid w:val="002C11A2"/>
    <w:rsid w:val="002C183E"/>
    <w:rsid w:val="002C1CD6"/>
    <w:rsid w:val="002C1FA4"/>
    <w:rsid w:val="002C22CF"/>
    <w:rsid w:val="002C257F"/>
    <w:rsid w:val="002C3699"/>
    <w:rsid w:val="002C3927"/>
    <w:rsid w:val="002C3959"/>
    <w:rsid w:val="002C3E96"/>
    <w:rsid w:val="002C4ECF"/>
    <w:rsid w:val="002C587F"/>
    <w:rsid w:val="002C5A10"/>
    <w:rsid w:val="002C5C08"/>
    <w:rsid w:val="002C5C90"/>
    <w:rsid w:val="002C60EA"/>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40DD"/>
    <w:rsid w:val="002D4225"/>
    <w:rsid w:val="002D43DE"/>
    <w:rsid w:val="002D46F4"/>
    <w:rsid w:val="002D5456"/>
    <w:rsid w:val="002D56C3"/>
    <w:rsid w:val="002D77CD"/>
    <w:rsid w:val="002D7B56"/>
    <w:rsid w:val="002D7B8F"/>
    <w:rsid w:val="002E119C"/>
    <w:rsid w:val="002E2188"/>
    <w:rsid w:val="002E2C28"/>
    <w:rsid w:val="002E2F44"/>
    <w:rsid w:val="002E3515"/>
    <w:rsid w:val="002E48A6"/>
    <w:rsid w:val="002E49C7"/>
    <w:rsid w:val="002E5B47"/>
    <w:rsid w:val="002E62F6"/>
    <w:rsid w:val="002E696C"/>
    <w:rsid w:val="002E7189"/>
    <w:rsid w:val="002E7699"/>
    <w:rsid w:val="002E76C5"/>
    <w:rsid w:val="002E78DD"/>
    <w:rsid w:val="002E7FEC"/>
    <w:rsid w:val="002F00FF"/>
    <w:rsid w:val="002F0776"/>
    <w:rsid w:val="002F1816"/>
    <w:rsid w:val="002F26AD"/>
    <w:rsid w:val="002F30A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5918"/>
    <w:rsid w:val="00305A36"/>
    <w:rsid w:val="00305C23"/>
    <w:rsid w:val="00306374"/>
    <w:rsid w:val="003063D2"/>
    <w:rsid w:val="003064F5"/>
    <w:rsid w:val="00306851"/>
    <w:rsid w:val="003068FE"/>
    <w:rsid w:val="00306C0E"/>
    <w:rsid w:val="003072DD"/>
    <w:rsid w:val="00307738"/>
    <w:rsid w:val="00307C6A"/>
    <w:rsid w:val="00310D77"/>
    <w:rsid w:val="00311379"/>
    <w:rsid w:val="00311696"/>
    <w:rsid w:val="00311796"/>
    <w:rsid w:val="00311EA2"/>
    <w:rsid w:val="00312215"/>
    <w:rsid w:val="0031334A"/>
    <w:rsid w:val="00313E22"/>
    <w:rsid w:val="00313F11"/>
    <w:rsid w:val="00314173"/>
    <w:rsid w:val="00314371"/>
    <w:rsid w:val="00314979"/>
    <w:rsid w:val="00315BC6"/>
    <w:rsid w:val="0031627D"/>
    <w:rsid w:val="00316291"/>
    <w:rsid w:val="003164B7"/>
    <w:rsid w:val="00316B12"/>
    <w:rsid w:val="00316BAC"/>
    <w:rsid w:val="00317099"/>
    <w:rsid w:val="00320368"/>
    <w:rsid w:val="003208A1"/>
    <w:rsid w:val="00320C59"/>
    <w:rsid w:val="003215F6"/>
    <w:rsid w:val="00322518"/>
    <w:rsid w:val="00322716"/>
    <w:rsid w:val="00322C4B"/>
    <w:rsid w:val="00323233"/>
    <w:rsid w:val="00323513"/>
    <w:rsid w:val="00323640"/>
    <w:rsid w:val="00323C5C"/>
    <w:rsid w:val="00323EC7"/>
    <w:rsid w:val="0032500C"/>
    <w:rsid w:val="003256EA"/>
    <w:rsid w:val="0032589D"/>
    <w:rsid w:val="00325A94"/>
    <w:rsid w:val="00325BE0"/>
    <w:rsid w:val="00325D00"/>
    <w:rsid w:val="00326CC0"/>
    <w:rsid w:val="00327C50"/>
    <w:rsid w:val="00330BC0"/>
    <w:rsid w:val="003322A5"/>
    <w:rsid w:val="00332B8B"/>
    <w:rsid w:val="00332ED6"/>
    <w:rsid w:val="00333549"/>
    <w:rsid w:val="00333F8E"/>
    <w:rsid w:val="003354B8"/>
    <w:rsid w:val="003354CE"/>
    <w:rsid w:val="00335656"/>
    <w:rsid w:val="00335E2B"/>
    <w:rsid w:val="003360DE"/>
    <w:rsid w:val="003365F7"/>
    <w:rsid w:val="003368CB"/>
    <w:rsid w:val="00336E0C"/>
    <w:rsid w:val="00336E7D"/>
    <w:rsid w:val="00337C6A"/>
    <w:rsid w:val="0034064C"/>
    <w:rsid w:val="00340722"/>
    <w:rsid w:val="00340C54"/>
    <w:rsid w:val="00340F41"/>
    <w:rsid w:val="003411F5"/>
    <w:rsid w:val="003414CC"/>
    <w:rsid w:val="00341971"/>
    <w:rsid w:val="00341B1E"/>
    <w:rsid w:val="00341F23"/>
    <w:rsid w:val="0034274D"/>
    <w:rsid w:val="00344C51"/>
    <w:rsid w:val="0034550B"/>
    <w:rsid w:val="00345A0B"/>
    <w:rsid w:val="00346139"/>
    <w:rsid w:val="00346984"/>
    <w:rsid w:val="00347902"/>
    <w:rsid w:val="00347CC5"/>
    <w:rsid w:val="003510E8"/>
    <w:rsid w:val="00351609"/>
    <w:rsid w:val="00351AB1"/>
    <w:rsid w:val="00351E4D"/>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73C"/>
    <w:rsid w:val="003568E3"/>
    <w:rsid w:val="0035698C"/>
    <w:rsid w:val="00356C10"/>
    <w:rsid w:val="00356CB7"/>
    <w:rsid w:val="00356FF9"/>
    <w:rsid w:val="003571D3"/>
    <w:rsid w:val="00357654"/>
    <w:rsid w:val="003577D5"/>
    <w:rsid w:val="00357AF3"/>
    <w:rsid w:val="003600A2"/>
    <w:rsid w:val="00360602"/>
    <w:rsid w:val="00361C6B"/>
    <w:rsid w:val="003622BC"/>
    <w:rsid w:val="003628FF"/>
    <w:rsid w:val="003633B6"/>
    <w:rsid w:val="003636B9"/>
    <w:rsid w:val="00363FB2"/>
    <w:rsid w:val="00364436"/>
    <w:rsid w:val="0036458B"/>
    <w:rsid w:val="003645A8"/>
    <w:rsid w:val="003649B7"/>
    <w:rsid w:val="00364A3C"/>
    <w:rsid w:val="003651B4"/>
    <w:rsid w:val="0036533A"/>
    <w:rsid w:val="00365883"/>
    <w:rsid w:val="00365B09"/>
    <w:rsid w:val="00365B33"/>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46A"/>
    <w:rsid w:val="00377FEB"/>
    <w:rsid w:val="00380F54"/>
    <w:rsid w:val="003811CF"/>
    <w:rsid w:val="0038184F"/>
    <w:rsid w:val="00381970"/>
    <w:rsid w:val="00381D30"/>
    <w:rsid w:val="003827CF"/>
    <w:rsid w:val="00383AF7"/>
    <w:rsid w:val="00383C6A"/>
    <w:rsid w:val="00384840"/>
    <w:rsid w:val="00384980"/>
    <w:rsid w:val="00384A39"/>
    <w:rsid w:val="00385C3D"/>
    <w:rsid w:val="00385DE3"/>
    <w:rsid w:val="00386BF5"/>
    <w:rsid w:val="00386C4C"/>
    <w:rsid w:val="00386C7F"/>
    <w:rsid w:val="00386D5F"/>
    <w:rsid w:val="00387686"/>
    <w:rsid w:val="00390562"/>
    <w:rsid w:val="00390ACD"/>
    <w:rsid w:val="00390AEC"/>
    <w:rsid w:val="0039161F"/>
    <w:rsid w:val="003919CC"/>
    <w:rsid w:val="00391ADA"/>
    <w:rsid w:val="00391C3D"/>
    <w:rsid w:val="00391CAE"/>
    <w:rsid w:val="00391E3F"/>
    <w:rsid w:val="00391FC5"/>
    <w:rsid w:val="0039228C"/>
    <w:rsid w:val="00393580"/>
    <w:rsid w:val="00393727"/>
    <w:rsid w:val="003937D4"/>
    <w:rsid w:val="00393A8D"/>
    <w:rsid w:val="00394AFB"/>
    <w:rsid w:val="00394DD5"/>
    <w:rsid w:val="00395BF4"/>
    <w:rsid w:val="00395F16"/>
    <w:rsid w:val="00396206"/>
    <w:rsid w:val="003962D5"/>
    <w:rsid w:val="003967E5"/>
    <w:rsid w:val="0039694E"/>
    <w:rsid w:val="00397A4E"/>
    <w:rsid w:val="00397AB6"/>
    <w:rsid w:val="00397BE9"/>
    <w:rsid w:val="003A043C"/>
    <w:rsid w:val="003A12EE"/>
    <w:rsid w:val="003A1A93"/>
    <w:rsid w:val="003A1C81"/>
    <w:rsid w:val="003A211A"/>
    <w:rsid w:val="003A217E"/>
    <w:rsid w:val="003A28CF"/>
    <w:rsid w:val="003A2FD3"/>
    <w:rsid w:val="003A3391"/>
    <w:rsid w:val="003A3932"/>
    <w:rsid w:val="003A4A34"/>
    <w:rsid w:val="003A51FC"/>
    <w:rsid w:val="003A53EA"/>
    <w:rsid w:val="003A58D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2F"/>
    <w:rsid w:val="003B4805"/>
    <w:rsid w:val="003B4E10"/>
    <w:rsid w:val="003B5A34"/>
    <w:rsid w:val="003B5F52"/>
    <w:rsid w:val="003B62AD"/>
    <w:rsid w:val="003B636D"/>
    <w:rsid w:val="003B6CF5"/>
    <w:rsid w:val="003B71F2"/>
    <w:rsid w:val="003B76F9"/>
    <w:rsid w:val="003C1028"/>
    <w:rsid w:val="003C1318"/>
    <w:rsid w:val="003C1569"/>
    <w:rsid w:val="003C1AF8"/>
    <w:rsid w:val="003C237B"/>
    <w:rsid w:val="003C273C"/>
    <w:rsid w:val="003C2B6E"/>
    <w:rsid w:val="003C2CE9"/>
    <w:rsid w:val="003C3117"/>
    <w:rsid w:val="003C3931"/>
    <w:rsid w:val="003C4168"/>
    <w:rsid w:val="003C4238"/>
    <w:rsid w:val="003C44A7"/>
    <w:rsid w:val="003C49C9"/>
    <w:rsid w:val="003C501A"/>
    <w:rsid w:val="003C568A"/>
    <w:rsid w:val="003C6152"/>
    <w:rsid w:val="003C6C2C"/>
    <w:rsid w:val="003C6F04"/>
    <w:rsid w:val="003C76D9"/>
    <w:rsid w:val="003C7918"/>
    <w:rsid w:val="003C7C77"/>
    <w:rsid w:val="003D04E1"/>
    <w:rsid w:val="003D04E5"/>
    <w:rsid w:val="003D05F6"/>
    <w:rsid w:val="003D0AEC"/>
    <w:rsid w:val="003D0B73"/>
    <w:rsid w:val="003D0C59"/>
    <w:rsid w:val="003D1594"/>
    <w:rsid w:val="003D170B"/>
    <w:rsid w:val="003D17D7"/>
    <w:rsid w:val="003D22C8"/>
    <w:rsid w:val="003D296E"/>
    <w:rsid w:val="003D2D97"/>
    <w:rsid w:val="003D2E0B"/>
    <w:rsid w:val="003D3824"/>
    <w:rsid w:val="003D421B"/>
    <w:rsid w:val="003D424F"/>
    <w:rsid w:val="003D4F14"/>
    <w:rsid w:val="003D61B7"/>
    <w:rsid w:val="003D6652"/>
    <w:rsid w:val="003D6D31"/>
    <w:rsid w:val="003D70DF"/>
    <w:rsid w:val="003D7794"/>
    <w:rsid w:val="003D7A56"/>
    <w:rsid w:val="003D7DA9"/>
    <w:rsid w:val="003E003D"/>
    <w:rsid w:val="003E00FC"/>
    <w:rsid w:val="003E0B94"/>
    <w:rsid w:val="003E0DE6"/>
    <w:rsid w:val="003E1547"/>
    <w:rsid w:val="003E1A14"/>
    <w:rsid w:val="003E1CA8"/>
    <w:rsid w:val="003E1D67"/>
    <w:rsid w:val="003E2177"/>
    <w:rsid w:val="003E252E"/>
    <w:rsid w:val="003E2E80"/>
    <w:rsid w:val="003E3446"/>
    <w:rsid w:val="003E4152"/>
    <w:rsid w:val="003E4727"/>
    <w:rsid w:val="003E4A0F"/>
    <w:rsid w:val="003E4E94"/>
    <w:rsid w:val="003E5013"/>
    <w:rsid w:val="003E5B68"/>
    <w:rsid w:val="003E5D1F"/>
    <w:rsid w:val="003E6027"/>
    <w:rsid w:val="003E64BC"/>
    <w:rsid w:val="003E65D9"/>
    <w:rsid w:val="003E661F"/>
    <w:rsid w:val="003E6C08"/>
    <w:rsid w:val="003E6C63"/>
    <w:rsid w:val="003E7091"/>
    <w:rsid w:val="003E739E"/>
    <w:rsid w:val="003E765C"/>
    <w:rsid w:val="003E7707"/>
    <w:rsid w:val="003F00A3"/>
    <w:rsid w:val="003F01F5"/>
    <w:rsid w:val="003F0567"/>
    <w:rsid w:val="003F0E74"/>
    <w:rsid w:val="003F1528"/>
    <w:rsid w:val="003F173D"/>
    <w:rsid w:val="003F1EBD"/>
    <w:rsid w:val="003F2D8F"/>
    <w:rsid w:val="003F30D9"/>
    <w:rsid w:val="003F3D7A"/>
    <w:rsid w:val="003F3E35"/>
    <w:rsid w:val="003F43C9"/>
    <w:rsid w:val="003F462A"/>
    <w:rsid w:val="003F4F70"/>
    <w:rsid w:val="003F54C6"/>
    <w:rsid w:val="003F5778"/>
    <w:rsid w:val="003F5C17"/>
    <w:rsid w:val="003F6054"/>
    <w:rsid w:val="003F6ED6"/>
    <w:rsid w:val="003F7250"/>
    <w:rsid w:val="003F72E4"/>
    <w:rsid w:val="004013FC"/>
    <w:rsid w:val="004030D6"/>
    <w:rsid w:val="004032B7"/>
    <w:rsid w:val="00403649"/>
    <w:rsid w:val="0040376F"/>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3344"/>
    <w:rsid w:val="00413B16"/>
    <w:rsid w:val="00413C5F"/>
    <w:rsid w:val="00414095"/>
    <w:rsid w:val="00414A14"/>
    <w:rsid w:val="004152F5"/>
    <w:rsid w:val="0041548F"/>
    <w:rsid w:val="00415552"/>
    <w:rsid w:val="004169B1"/>
    <w:rsid w:val="00416A26"/>
    <w:rsid w:val="00416CE8"/>
    <w:rsid w:val="004175C1"/>
    <w:rsid w:val="00417B45"/>
    <w:rsid w:val="004208D1"/>
    <w:rsid w:val="00420A13"/>
    <w:rsid w:val="00420AB6"/>
    <w:rsid w:val="00421C37"/>
    <w:rsid w:val="00421DD0"/>
    <w:rsid w:val="00422D04"/>
    <w:rsid w:val="00423F20"/>
    <w:rsid w:val="004245EE"/>
    <w:rsid w:val="0042471B"/>
    <w:rsid w:val="004248A3"/>
    <w:rsid w:val="00425418"/>
    <w:rsid w:val="004255E3"/>
    <w:rsid w:val="004256D5"/>
    <w:rsid w:val="004256D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58CD"/>
    <w:rsid w:val="00435937"/>
    <w:rsid w:val="0043598F"/>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D9"/>
    <w:rsid w:val="00446647"/>
    <w:rsid w:val="00446A2E"/>
    <w:rsid w:val="00446BA9"/>
    <w:rsid w:val="00446C06"/>
    <w:rsid w:val="00446E09"/>
    <w:rsid w:val="00447D35"/>
    <w:rsid w:val="00447DFD"/>
    <w:rsid w:val="0045000B"/>
    <w:rsid w:val="004500A0"/>
    <w:rsid w:val="0045075B"/>
    <w:rsid w:val="00451395"/>
    <w:rsid w:val="00451B06"/>
    <w:rsid w:val="0045379C"/>
    <w:rsid w:val="00454EBF"/>
    <w:rsid w:val="00454FB6"/>
    <w:rsid w:val="00456367"/>
    <w:rsid w:val="00456D7E"/>
    <w:rsid w:val="004577E7"/>
    <w:rsid w:val="00457E56"/>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DC"/>
    <w:rsid w:val="00465C86"/>
    <w:rsid w:val="00466A0D"/>
    <w:rsid w:val="00466FA6"/>
    <w:rsid w:val="00466FE1"/>
    <w:rsid w:val="004673A0"/>
    <w:rsid w:val="00467961"/>
    <w:rsid w:val="00467EC4"/>
    <w:rsid w:val="00470408"/>
    <w:rsid w:val="00470844"/>
    <w:rsid w:val="00470DFF"/>
    <w:rsid w:val="0047108C"/>
    <w:rsid w:val="0047155F"/>
    <w:rsid w:val="00471C3A"/>
    <w:rsid w:val="00471DE5"/>
    <w:rsid w:val="00471E4B"/>
    <w:rsid w:val="00471ECB"/>
    <w:rsid w:val="004720AE"/>
    <w:rsid w:val="00472840"/>
    <w:rsid w:val="00472E0B"/>
    <w:rsid w:val="00473413"/>
    <w:rsid w:val="004735A4"/>
    <w:rsid w:val="0047370D"/>
    <w:rsid w:val="00473A09"/>
    <w:rsid w:val="00474490"/>
    <w:rsid w:val="00474816"/>
    <w:rsid w:val="00474DC1"/>
    <w:rsid w:val="00475B54"/>
    <w:rsid w:val="00475FF5"/>
    <w:rsid w:val="00476234"/>
    <w:rsid w:val="0047676C"/>
    <w:rsid w:val="00476A2D"/>
    <w:rsid w:val="0047763E"/>
    <w:rsid w:val="00477D3B"/>
    <w:rsid w:val="00477E3E"/>
    <w:rsid w:val="0048073C"/>
    <w:rsid w:val="00480D91"/>
    <w:rsid w:val="00480E7F"/>
    <w:rsid w:val="00480F32"/>
    <w:rsid w:val="004810A0"/>
    <w:rsid w:val="004810F2"/>
    <w:rsid w:val="004813ED"/>
    <w:rsid w:val="0048202C"/>
    <w:rsid w:val="0048225C"/>
    <w:rsid w:val="00482E50"/>
    <w:rsid w:val="00483369"/>
    <w:rsid w:val="004836FF"/>
    <w:rsid w:val="00483C56"/>
    <w:rsid w:val="00483ECA"/>
    <w:rsid w:val="004843A5"/>
    <w:rsid w:val="00484622"/>
    <w:rsid w:val="00484D54"/>
    <w:rsid w:val="004853D3"/>
    <w:rsid w:val="0048584B"/>
    <w:rsid w:val="004859E6"/>
    <w:rsid w:val="00485A2B"/>
    <w:rsid w:val="00485C37"/>
    <w:rsid w:val="004866BD"/>
    <w:rsid w:val="00486921"/>
    <w:rsid w:val="00486B0A"/>
    <w:rsid w:val="00486B5D"/>
    <w:rsid w:val="00486DCD"/>
    <w:rsid w:val="00486F9E"/>
    <w:rsid w:val="004870F6"/>
    <w:rsid w:val="004872FA"/>
    <w:rsid w:val="00487A01"/>
    <w:rsid w:val="004908E4"/>
    <w:rsid w:val="0049094D"/>
    <w:rsid w:val="0049138F"/>
    <w:rsid w:val="004914EA"/>
    <w:rsid w:val="00491796"/>
    <w:rsid w:val="00491D99"/>
    <w:rsid w:val="00491EBA"/>
    <w:rsid w:val="0049254D"/>
    <w:rsid w:val="00493007"/>
    <w:rsid w:val="004937F2"/>
    <w:rsid w:val="00493A84"/>
    <w:rsid w:val="00493AFA"/>
    <w:rsid w:val="00494205"/>
    <w:rsid w:val="00494294"/>
    <w:rsid w:val="004946CB"/>
    <w:rsid w:val="00494C3E"/>
    <w:rsid w:val="00494F50"/>
    <w:rsid w:val="0049525D"/>
    <w:rsid w:val="004966A7"/>
    <w:rsid w:val="0049680C"/>
    <w:rsid w:val="0049683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26BB"/>
    <w:rsid w:val="004B3323"/>
    <w:rsid w:val="004B3434"/>
    <w:rsid w:val="004B373A"/>
    <w:rsid w:val="004B4612"/>
    <w:rsid w:val="004B5386"/>
    <w:rsid w:val="004B5EA9"/>
    <w:rsid w:val="004B5FB8"/>
    <w:rsid w:val="004B623B"/>
    <w:rsid w:val="004B67A3"/>
    <w:rsid w:val="004B6852"/>
    <w:rsid w:val="004B7922"/>
    <w:rsid w:val="004C09D0"/>
    <w:rsid w:val="004C165C"/>
    <w:rsid w:val="004C1738"/>
    <w:rsid w:val="004C1778"/>
    <w:rsid w:val="004C1950"/>
    <w:rsid w:val="004C1F00"/>
    <w:rsid w:val="004C2134"/>
    <w:rsid w:val="004C21D5"/>
    <w:rsid w:val="004C2326"/>
    <w:rsid w:val="004C36B2"/>
    <w:rsid w:val="004C4B4D"/>
    <w:rsid w:val="004C4E6E"/>
    <w:rsid w:val="004C5114"/>
    <w:rsid w:val="004C52DF"/>
    <w:rsid w:val="004C545D"/>
    <w:rsid w:val="004C5CB3"/>
    <w:rsid w:val="004C5EFA"/>
    <w:rsid w:val="004C6CAF"/>
    <w:rsid w:val="004C7148"/>
    <w:rsid w:val="004C7D04"/>
    <w:rsid w:val="004C7D94"/>
    <w:rsid w:val="004D04FD"/>
    <w:rsid w:val="004D053B"/>
    <w:rsid w:val="004D10E7"/>
    <w:rsid w:val="004D1814"/>
    <w:rsid w:val="004D1ACB"/>
    <w:rsid w:val="004D1C82"/>
    <w:rsid w:val="004D1DEE"/>
    <w:rsid w:val="004D23E2"/>
    <w:rsid w:val="004D34FF"/>
    <w:rsid w:val="004D3C08"/>
    <w:rsid w:val="004D419D"/>
    <w:rsid w:val="004D4512"/>
    <w:rsid w:val="004D575F"/>
    <w:rsid w:val="004D5D61"/>
    <w:rsid w:val="004D5D68"/>
    <w:rsid w:val="004D5DCF"/>
    <w:rsid w:val="004D5EB9"/>
    <w:rsid w:val="004D6526"/>
    <w:rsid w:val="004D658B"/>
    <w:rsid w:val="004D6677"/>
    <w:rsid w:val="004D6C42"/>
    <w:rsid w:val="004D7291"/>
    <w:rsid w:val="004D7D7F"/>
    <w:rsid w:val="004E0052"/>
    <w:rsid w:val="004E00F6"/>
    <w:rsid w:val="004E0332"/>
    <w:rsid w:val="004E03CF"/>
    <w:rsid w:val="004E0647"/>
    <w:rsid w:val="004E0941"/>
    <w:rsid w:val="004E0AD5"/>
    <w:rsid w:val="004E0FD3"/>
    <w:rsid w:val="004E1BED"/>
    <w:rsid w:val="004E1D96"/>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C0B"/>
    <w:rsid w:val="004E738B"/>
    <w:rsid w:val="004E73A5"/>
    <w:rsid w:val="004E76C4"/>
    <w:rsid w:val="004E7F3D"/>
    <w:rsid w:val="004F012F"/>
    <w:rsid w:val="004F017D"/>
    <w:rsid w:val="004F0306"/>
    <w:rsid w:val="004F0B18"/>
    <w:rsid w:val="004F0FB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2CF"/>
    <w:rsid w:val="00501574"/>
    <w:rsid w:val="00501937"/>
    <w:rsid w:val="005019D5"/>
    <w:rsid w:val="00501B55"/>
    <w:rsid w:val="00501BEB"/>
    <w:rsid w:val="00501C46"/>
    <w:rsid w:val="00502070"/>
    <w:rsid w:val="0050217A"/>
    <w:rsid w:val="00502799"/>
    <w:rsid w:val="0050279C"/>
    <w:rsid w:val="00502978"/>
    <w:rsid w:val="0050311D"/>
    <w:rsid w:val="00503E1C"/>
    <w:rsid w:val="00503E2C"/>
    <w:rsid w:val="005040B6"/>
    <w:rsid w:val="00504CB8"/>
    <w:rsid w:val="00505B69"/>
    <w:rsid w:val="005068BB"/>
    <w:rsid w:val="00506A05"/>
    <w:rsid w:val="00506A74"/>
    <w:rsid w:val="00506D97"/>
    <w:rsid w:val="005074D5"/>
    <w:rsid w:val="00507A75"/>
    <w:rsid w:val="00507B56"/>
    <w:rsid w:val="00510276"/>
    <w:rsid w:val="00510B20"/>
    <w:rsid w:val="00510DD1"/>
    <w:rsid w:val="005115BB"/>
    <w:rsid w:val="00511AD1"/>
    <w:rsid w:val="00511B0C"/>
    <w:rsid w:val="00512123"/>
    <w:rsid w:val="00512451"/>
    <w:rsid w:val="00512ADF"/>
    <w:rsid w:val="00513B54"/>
    <w:rsid w:val="00514959"/>
    <w:rsid w:val="00514BCB"/>
    <w:rsid w:val="00515C27"/>
    <w:rsid w:val="00515D38"/>
    <w:rsid w:val="005163D5"/>
    <w:rsid w:val="0051651B"/>
    <w:rsid w:val="00516822"/>
    <w:rsid w:val="005170E3"/>
    <w:rsid w:val="00517631"/>
    <w:rsid w:val="00517750"/>
    <w:rsid w:val="005200D0"/>
    <w:rsid w:val="00520296"/>
    <w:rsid w:val="0052055D"/>
    <w:rsid w:val="005207B2"/>
    <w:rsid w:val="00521798"/>
    <w:rsid w:val="00521F1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7259"/>
    <w:rsid w:val="005273BE"/>
    <w:rsid w:val="00527544"/>
    <w:rsid w:val="00527718"/>
    <w:rsid w:val="00530120"/>
    <w:rsid w:val="005309B2"/>
    <w:rsid w:val="00530B34"/>
    <w:rsid w:val="00531F90"/>
    <w:rsid w:val="00532AFC"/>
    <w:rsid w:val="00533AB3"/>
    <w:rsid w:val="00533DBD"/>
    <w:rsid w:val="00534318"/>
    <w:rsid w:val="00534590"/>
    <w:rsid w:val="0053475F"/>
    <w:rsid w:val="00535281"/>
    <w:rsid w:val="00535854"/>
    <w:rsid w:val="00535B06"/>
    <w:rsid w:val="00535D4A"/>
    <w:rsid w:val="00535F55"/>
    <w:rsid w:val="00535FC1"/>
    <w:rsid w:val="00535FD3"/>
    <w:rsid w:val="0053639B"/>
    <w:rsid w:val="00536B13"/>
    <w:rsid w:val="00536DC4"/>
    <w:rsid w:val="00537040"/>
    <w:rsid w:val="00537D2A"/>
    <w:rsid w:val="00537E73"/>
    <w:rsid w:val="0054081D"/>
    <w:rsid w:val="0054114F"/>
    <w:rsid w:val="00541248"/>
    <w:rsid w:val="00541877"/>
    <w:rsid w:val="00541BF2"/>
    <w:rsid w:val="00541C6E"/>
    <w:rsid w:val="00542593"/>
    <w:rsid w:val="005426AD"/>
    <w:rsid w:val="00542F3D"/>
    <w:rsid w:val="00543D44"/>
    <w:rsid w:val="00543D92"/>
    <w:rsid w:val="00543F3D"/>
    <w:rsid w:val="00544A9E"/>
    <w:rsid w:val="00544B8A"/>
    <w:rsid w:val="00544E43"/>
    <w:rsid w:val="00545708"/>
    <w:rsid w:val="00545875"/>
    <w:rsid w:val="00545984"/>
    <w:rsid w:val="005459CF"/>
    <w:rsid w:val="00545A47"/>
    <w:rsid w:val="0054646A"/>
    <w:rsid w:val="005465B9"/>
    <w:rsid w:val="00546A16"/>
    <w:rsid w:val="005501AE"/>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C57"/>
    <w:rsid w:val="0055516C"/>
    <w:rsid w:val="005558D1"/>
    <w:rsid w:val="0055606D"/>
    <w:rsid w:val="005566E8"/>
    <w:rsid w:val="00556A5C"/>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B56"/>
    <w:rsid w:val="00567FD0"/>
    <w:rsid w:val="00570652"/>
    <w:rsid w:val="00570681"/>
    <w:rsid w:val="00571732"/>
    <w:rsid w:val="00571B72"/>
    <w:rsid w:val="00571FD6"/>
    <w:rsid w:val="00572A8B"/>
    <w:rsid w:val="005735A2"/>
    <w:rsid w:val="005738E9"/>
    <w:rsid w:val="0057390B"/>
    <w:rsid w:val="00573C1F"/>
    <w:rsid w:val="005746AA"/>
    <w:rsid w:val="005746F3"/>
    <w:rsid w:val="00574769"/>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371"/>
    <w:rsid w:val="005805A1"/>
    <w:rsid w:val="00580E2E"/>
    <w:rsid w:val="0058126D"/>
    <w:rsid w:val="0058172E"/>
    <w:rsid w:val="00581BB8"/>
    <w:rsid w:val="00581DCB"/>
    <w:rsid w:val="00584804"/>
    <w:rsid w:val="00585439"/>
    <w:rsid w:val="0058617C"/>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62B7"/>
    <w:rsid w:val="00596763"/>
    <w:rsid w:val="00596C90"/>
    <w:rsid w:val="00596FD2"/>
    <w:rsid w:val="005970C0"/>
    <w:rsid w:val="005973D7"/>
    <w:rsid w:val="0059768E"/>
    <w:rsid w:val="00597703"/>
    <w:rsid w:val="00597823"/>
    <w:rsid w:val="005A00CD"/>
    <w:rsid w:val="005A0B42"/>
    <w:rsid w:val="005A1093"/>
    <w:rsid w:val="005A11ED"/>
    <w:rsid w:val="005A1B4A"/>
    <w:rsid w:val="005A1EA2"/>
    <w:rsid w:val="005A22F7"/>
    <w:rsid w:val="005A286A"/>
    <w:rsid w:val="005A2961"/>
    <w:rsid w:val="005A2B6E"/>
    <w:rsid w:val="005A3DD2"/>
    <w:rsid w:val="005A452E"/>
    <w:rsid w:val="005A495A"/>
    <w:rsid w:val="005A4E9D"/>
    <w:rsid w:val="005A520F"/>
    <w:rsid w:val="005A56B8"/>
    <w:rsid w:val="005A60C1"/>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397"/>
    <w:rsid w:val="005B393B"/>
    <w:rsid w:val="005B3EE0"/>
    <w:rsid w:val="005B4D45"/>
    <w:rsid w:val="005B4E10"/>
    <w:rsid w:val="005B4FD7"/>
    <w:rsid w:val="005B5743"/>
    <w:rsid w:val="005B5CB6"/>
    <w:rsid w:val="005B5EB0"/>
    <w:rsid w:val="005B5FFA"/>
    <w:rsid w:val="005B6128"/>
    <w:rsid w:val="005B6438"/>
    <w:rsid w:val="005B6679"/>
    <w:rsid w:val="005B6729"/>
    <w:rsid w:val="005B6C20"/>
    <w:rsid w:val="005B6CAF"/>
    <w:rsid w:val="005B74E3"/>
    <w:rsid w:val="005B7770"/>
    <w:rsid w:val="005B7930"/>
    <w:rsid w:val="005C02A1"/>
    <w:rsid w:val="005C0609"/>
    <w:rsid w:val="005C0FE5"/>
    <w:rsid w:val="005C1980"/>
    <w:rsid w:val="005C1BF9"/>
    <w:rsid w:val="005C20CB"/>
    <w:rsid w:val="005C2238"/>
    <w:rsid w:val="005C2C4D"/>
    <w:rsid w:val="005C34D5"/>
    <w:rsid w:val="005C36C6"/>
    <w:rsid w:val="005C36D7"/>
    <w:rsid w:val="005C3D23"/>
    <w:rsid w:val="005C4989"/>
    <w:rsid w:val="005C5285"/>
    <w:rsid w:val="005C5633"/>
    <w:rsid w:val="005C60C0"/>
    <w:rsid w:val="005C60E0"/>
    <w:rsid w:val="005C650B"/>
    <w:rsid w:val="005C6951"/>
    <w:rsid w:val="005C6F4F"/>
    <w:rsid w:val="005C712A"/>
    <w:rsid w:val="005C7622"/>
    <w:rsid w:val="005C7A1B"/>
    <w:rsid w:val="005C7B21"/>
    <w:rsid w:val="005D0538"/>
    <w:rsid w:val="005D063D"/>
    <w:rsid w:val="005D065F"/>
    <w:rsid w:val="005D087C"/>
    <w:rsid w:val="005D0D1C"/>
    <w:rsid w:val="005D108A"/>
    <w:rsid w:val="005D27BA"/>
    <w:rsid w:val="005D37A6"/>
    <w:rsid w:val="005D3999"/>
    <w:rsid w:val="005D3C77"/>
    <w:rsid w:val="005D4130"/>
    <w:rsid w:val="005D4F2D"/>
    <w:rsid w:val="005D54BC"/>
    <w:rsid w:val="005D54C2"/>
    <w:rsid w:val="005D574F"/>
    <w:rsid w:val="005D644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5186"/>
    <w:rsid w:val="005E51BB"/>
    <w:rsid w:val="005E52EC"/>
    <w:rsid w:val="005E5333"/>
    <w:rsid w:val="005E58B1"/>
    <w:rsid w:val="005E62B5"/>
    <w:rsid w:val="005E671A"/>
    <w:rsid w:val="005E6863"/>
    <w:rsid w:val="005E71C4"/>
    <w:rsid w:val="005E7531"/>
    <w:rsid w:val="005E7769"/>
    <w:rsid w:val="005F01C3"/>
    <w:rsid w:val="005F0A73"/>
    <w:rsid w:val="005F0D61"/>
    <w:rsid w:val="005F0E2E"/>
    <w:rsid w:val="005F23FF"/>
    <w:rsid w:val="005F24D6"/>
    <w:rsid w:val="005F2B20"/>
    <w:rsid w:val="005F2DB5"/>
    <w:rsid w:val="005F37F8"/>
    <w:rsid w:val="005F3C40"/>
    <w:rsid w:val="005F3D1E"/>
    <w:rsid w:val="005F3F0C"/>
    <w:rsid w:val="005F4408"/>
    <w:rsid w:val="005F44B4"/>
    <w:rsid w:val="005F46D7"/>
    <w:rsid w:val="005F500C"/>
    <w:rsid w:val="005F53B6"/>
    <w:rsid w:val="005F5613"/>
    <w:rsid w:val="005F59AA"/>
    <w:rsid w:val="005F5D52"/>
    <w:rsid w:val="005F614D"/>
    <w:rsid w:val="005F619E"/>
    <w:rsid w:val="005F63FD"/>
    <w:rsid w:val="005F7E39"/>
    <w:rsid w:val="00600531"/>
    <w:rsid w:val="00601A4B"/>
    <w:rsid w:val="006025A2"/>
    <w:rsid w:val="006028D8"/>
    <w:rsid w:val="00602958"/>
    <w:rsid w:val="00603824"/>
    <w:rsid w:val="00604538"/>
    <w:rsid w:val="00605076"/>
    <w:rsid w:val="00605560"/>
    <w:rsid w:val="00605C51"/>
    <w:rsid w:val="00606598"/>
    <w:rsid w:val="006068A5"/>
    <w:rsid w:val="00606C4F"/>
    <w:rsid w:val="006074D4"/>
    <w:rsid w:val="006075A4"/>
    <w:rsid w:val="006075C4"/>
    <w:rsid w:val="00607CF9"/>
    <w:rsid w:val="0061008F"/>
    <w:rsid w:val="006102D0"/>
    <w:rsid w:val="00610D87"/>
    <w:rsid w:val="00610DF6"/>
    <w:rsid w:val="00610FF6"/>
    <w:rsid w:val="006114D8"/>
    <w:rsid w:val="00611588"/>
    <w:rsid w:val="00611860"/>
    <w:rsid w:val="00611E11"/>
    <w:rsid w:val="00612479"/>
    <w:rsid w:val="00612803"/>
    <w:rsid w:val="00612811"/>
    <w:rsid w:val="00613693"/>
    <w:rsid w:val="00613AAC"/>
    <w:rsid w:val="00614395"/>
    <w:rsid w:val="00614497"/>
    <w:rsid w:val="00614B6F"/>
    <w:rsid w:val="00614DC6"/>
    <w:rsid w:val="00615083"/>
    <w:rsid w:val="00615163"/>
    <w:rsid w:val="00616550"/>
    <w:rsid w:val="0061773A"/>
    <w:rsid w:val="00617962"/>
    <w:rsid w:val="00620132"/>
    <w:rsid w:val="00620640"/>
    <w:rsid w:val="00620B91"/>
    <w:rsid w:val="00620C15"/>
    <w:rsid w:val="00620F2D"/>
    <w:rsid w:val="0062138F"/>
    <w:rsid w:val="0062193E"/>
    <w:rsid w:val="006219E2"/>
    <w:rsid w:val="00621C6E"/>
    <w:rsid w:val="00622BA1"/>
    <w:rsid w:val="00622BBF"/>
    <w:rsid w:val="00622C05"/>
    <w:rsid w:val="00623B44"/>
    <w:rsid w:val="00623C4F"/>
    <w:rsid w:val="00623E1E"/>
    <w:rsid w:val="00623FE0"/>
    <w:rsid w:val="006240F7"/>
    <w:rsid w:val="00624BF7"/>
    <w:rsid w:val="00625CB3"/>
    <w:rsid w:val="006261B9"/>
    <w:rsid w:val="00626506"/>
    <w:rsid w:val="006267AA"/>
    <w:rsid w:val="00626F34"/>
    <w:rsid w:val="00627A3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500BF"/>
    <w:rsid w:val="00650720"/>
    <w:rsid w:val="00650DAA"/>
    <w:rsid w:val="00650E2D"/>
    <w:rsid w:val="0065197E"/>
    <w:rsid w:val="006521D4"/>
    <w:rsid w:val="00652406"/>
    <w:rsid w:val="0065257F"/>
    <w:rsid w:val="006530DA"/>
    <w:rsid w:val="006531BF"/>
    <w:rsid w:val="006536C9"/>
    <w:rsid w:val="006540AF"/>
    <w:rsid w:val="006541E2"/>
    <w:rsid w:val="006549D9"/>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4C7"/>
    <w:rsid w:val="00662752"/>
    <w:rsid w:val="0066286F"/>
    <w:rsid w:val="00662BAA"/>
    <w:rsid w:val="00662FA4"/>
    <w:rsid w:val="00663332"/>
    <w:rsid w:val="0066370A"/>
    <w:rsid w:val="006638BD"/>
    <w:rsid w:val="00663958"/>
    <w:rsid w:val="00663A49"/>
    <w:rsid w:val="00663E82"/>
    <w:rsid w:val="00664BC3"/>
    <w:rsid w:val="00665069"/>
    <w:rsid w:val="0066520B"/>
    <w:rsid w:val="00665D21"/>
    <w:rsid w:val="0066609A"/>
    <w:rsid w:val="0066633F"/>
    <w:rsid w:val="00666493"/>
    <w:rsid w:val="00666554"/>
    <w:rsid w:val="00670348"/>
    <w:rsid w:val="006703C2"/>
    <w:rsid w:val="00670649"/>
    <w:rsid w:val="0067097C"/>
    <w:rsid w:val="00670C6A"/>
    <w:rsid w:val="00670CE8"/>
    <w:rsid w:val="00671C34"/>
    <w:rsid w:val="00671D2C"/>
    <w:rsid w:val="006726C6"/>
    <w:rsid w:val="00673A02"/>
    <w:rsid w:val="00673A17"/>
    <w:rsid w:val="00674568"/>
    <w:rsid w:val="006760D1"/>
    <w:rsid w:val="006762C3"/>
    <w:rsid w:val="00676308"/>
    <w:rsid w:val="00676951"/>
    <w:rsid w:val="00676A38"/>
    <w:rsid w:val="00676C43"/>
    <w:rsid w:val="00676D5C"/>
    <w:rsid w:val="0067750F"/>
    <w:rsid w:val="00677E8F"/>
    <w:rsid w:val="00677FF4"/>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2366"/>
    <w:rsid w:val="00692543"/>
    <w:rsid w:val="006929DA"/>
    <w:rsid w:val="00692AB3"/>
    <w:rsid w:val="00692B21"/>
    <w:rsid w:val="00692B9B"/>
    <w:rsid w:val="0069402C"/>
    <w:rsid w:val="00694532"/>
    <w:rsid w:val="006945D0"/>
    <w:rsid w:val="00694611"/>
    <w:rsid w:val="00694C18"/>
    <w:rsid w:val="00694DE7"/>
    <w:rsid w:val="006958B5"/>
    <w:rsid w:val="006959B5"/>
    <w:rsid w:val="00695F9D"/>
    <w:rsid w:val="00696CED"/>
    <w:rsid w:val="00696FE0"/>
    <w:rsid w:val="006972A8"/>
    <w:rsid w:val="00697963"/>
    <w:rsid w:val="00697AE0"/>
    <w:rsid w:val="00697F93"/>
    <w:rsid w:val="006A03F2"/>
    <w:rsid w:val="006A07BD"/>
    <w:rsid w:val="006A155F"/>
    <w:rsid w:val="006A1655"/>
    <w:rsid w:val="006A1A41"/>
    <w:rsid w:val="006A1E16"/>
    <w:rsid w:val="006A1FA0"/>
    <w:rsid w:val="006A2307"/>
    <w:rsid w:val="006A25BD"/>
    <w:rsid w:val="006A3057"/>
    <w:rsid w:val="006A3079"/>
    <w:rsid w:val="006A3EA3"/>
    <w:rsid w:val="006A4368"/>
    <w:rsid w:val="006A50A4"/>
    <w:rsid w:val="006A579F"/>
    <w:rsid w:val="006A59A8"/>
    <w:rsid w:val="006A5D50"/>
    <w:rsid w:val="006A69DE"/>
    <w:rsid w:val="006A6D81"/>
    <w:rsid w:val="006A6EC0"/>
    <w:rsid w:val="006A739D"/>
    <w:rsid w:val="006B10DF"/>
    <w:rsid w:val="006B15E1"/>
    <w:rsid w:val="006B2243"/>
    <w:rsid w:val="006B24C2"/>
    <w:rsid w:val="006B2643"/>
    <w:rsid w:val="006B30C2"/>
    <w:rsid w:val="006B374B"/>
    <w:rsid w:val="006B3B34"/>
    <w:rsid w:val="006B4685"/>
    <w:rsid w:val="006B50EB"/>
    <w:rsid w:val="006B5A80"/>
    <w:rsid w:val="006B5B6E"/>
    <w:rsid w:val="006B5BC1"/>
    <w:rsid w:val="006B5D49"/>
    <w:rsid w:val="006B7114"/>
    <w:rsid w:val="006B7226"/>
    <w:rsid w:val="006B77E0"/>
    <w:rsid w:val="006B7A0E"/>
    <w:rsid w:val="006B7B9C"/>
    <w:rsid w:val="006C0296"/>
    <w:rsid w:val="006C0B0C"/>
    <w:rsid w:val="006C304D"/>
    <w:rsid w:val="006C3B5D"/>
    <w:rsid w:val="006C3DAF"/>
    <w:rsid w:val="006C4291"/>
    <w:rsid w:val="006C49A6"/>
    <w:rsid w:val="006C4B7F"/>
    <w:rsid w:val="006C4D0A"/>
    <w:rsid w:val="006C5F71"/>
    <w:rsid w:val="006C6617"/>
    <w:rsid w:val="006C6EAD"/>
    <w:rsid w:val="006D003C"/>
    <w:rsid w:val="006D04EC"/>
    <w:rsid w:val="006D0A08"/>
    <w:rsid w:val="006D0C0A"/>
    <w:rsid w:val="006D0DF6"/>
    <w:rsid w:val="006D17D2"/>
    <w:rsid w:val="006D1BF8"/>
    <w:rsid w:val="006D224E"/>
    <w:rsid w:val="006D2509"/>
    <w:rsid w:val="006D2DF5"/>
    <w:rsid w:val="006D349D"/>
    <w:rsid w:val="006D3807"/>
    <w:rsid w:val="006D3AEC"/>
    <w:rsid w:val="006D3E25"/>
    <w:rsid w:val="006D3E5F"/>
    <w:rsid w:val="006D3EC9"/>
    <w:rsid w:val="006D4016"/>
    <w:rsid w:val="006D4450"/>
    <w:rsid w:val="006D5896"/>
    <w:rsid w:val="006D5FE9"/>
    <w:rsid w:val="006D6649"/>
    <w:rsid w:val="006D6676"/>
    <w:rsid w:val="006D698F"/>
    <w:rsid w:val="006D6D26"/>
    <w:rsid w:val="006D6DEE"/>
    <w:rsid w:val="006D6EE2"/>
    <w:rsid w:val="006D6F17"/>
    <w:rsid w:val="006D7078"/>
    <w:rsid w:val="006D77B5"/>
    <w:rsid w:val="006D7E4E"/>
    <w:rsid w:val="006E108E"/>
    <w:rsid w:val="006E171E"/>
    <w:rsid w:val="006E1C55"/>
    <w:rsid w:val="006E25ED"/>
    <w:rsid w:val="006E321D"/>
    <w:rsid w:val="006E3452"/>
    <w:rsid w:val="006E36FB"/>
    <w:rsid w:val="006E4B5B"/>
    <w:rsid w:val="006E51CC"/>
    <w:rsid w:val="006E6696"/>
    <w:rsid w:val="006E6876"/>
    <w:rsid w:val="006E7145"/>
    <w:rsid w:val="006E73B0"/>
    <w:rsid w:val="006E7570"/>
    <w:rsid w:val="006E7C19"/>
    <w:rsid w:val="006E7C90"/>
    <w:rsid w:val="006F024D"/>
    <w:rsid w:val="006F0C80"/>
    <w:rsid w:val="006F1576"/>
    <w:rsid w:val="006F1B2C"/>
    <w:rsid w:val="006F1B8C"/>
    <w:rsid w:val="006F1D94"/>
    <w:rsid w:val="006F2684"/>
    <w:rsid w:val="006F275D"/>
    <w:rsid w:val="006F29C5"/>
    <w:rsid w:val="006F311D"/>
    <w:rsid w:val="006F4378"/>
    <w:rsid w:val="006F46FA"/>
    <w:rsid w:val="006F4C3C"/>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64D"/>
    <w:rsid w:val="00705A89"/>
    <w:rsid w:val="00705D25"/>
    <w:rsid w:val="00705E50"/>
    <w:rsid w:val="00706BE4"/>
    <w:rsid w:val="00706C61"/>
    <w:rsid w:val="00706D4F"/>
    <w:rsid w:val="00711112"/>
    <w:rsid w:val="00711366"/>
    <w:rsid w:val="007115D6"/>
    <w:rsid w:val="00712012"/>
    <w:rsid w:val="00713008"/>
    <w:rsid w:val="00713050"/>
    <w:rsid w:val="007136C8"/>
    <w:rsid w:val="00713905"/>
    <w:rsid w:val="00713B4F"/>
    <w:rsid w:val="007149A4"/>
    <w:rsid w:val="00714A42"/>
    <w:rsid w:val="00714A9A"/>
    <w:rsid w:val="00716160"/>
    <w:rsid w:val="007168F7"/>
    <w:rsid w:val="00716912"/>
    <w:rsid w:val="00716943"/>
    <w:rsid w:val="00717279"/>
    <w:rsid w:val="007179A4"/>
    <w:rsid w:val="00720A56"/>
    <w:rsid w:val="007210C2"/>
    <w:rsid w:val="00721316"/>
    <w:rsid w:val="00721741"/>
    <w:rsid w:val="007218C4"/>
    <w:rsid w:val="00721A7D"/>
    <w:rsid w:val="007221EE"/>
    <w:rsid w:val="00722B50"/>
    <w:rsid w:val="007236AC"/>
    <w:rsid w:val="00723AF5"/>
    <w:rsid w:val="00723D30"/>
    <w:rsid w:val="0072472C"/>
    <w:rsid w:val="00724B4B"/>
    <w:rsid w:val="00724F6A"/>
    <w:rsid w:val="007258A1"/>
    <w:rsid w:val="007259CA"/>
    <w:rsid w:val="00725DB4"/>
    <w:rsid w:val="0072654C"/>
    <w:rsid w:val="007271FD"/>
    <w:rsid w:val="00727995"/>
    <w:rsid w:val="00727BA1"/>
    <w:rsid w:val="00727DC8"/>
    <w:rsid w:val="007304EF"/>
    <w:rsid w:val="0073056D"/>
    <w:rsid w:val="00730598"/>
    <w:rsid w:val="007309D5"/>
    <w:rsid w:val="00730E9C"/>
    <w:rsid w:val="0073133A"/>
    <w:rsid w:val="00731C36"/>
    <w:rsid w:val="00732466"/>
    <w:rsid w:val="007327D9"/>
    <w:rsid w:val="00732E4C"/>
    <w:rsid w:val="00733206"/>
    <w:rsid w:val="00733B04"/>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F19"/>
    <w:rsid w:val="007423EB"/>
    <w:rsid w:val="0074268F"/>
    <w:rsid w:val="007429DF"/>
    <w:rsid w:val="00742C79"/>
    <w:rsid w:val="00742D1F"/>
    <w:rsid w:val="00742DA3"/>
    <w:rsid w:val="00743873"/>
    <w:rsid w:val="00744356"/>
    <w:rsid w:val="0074470B"/>
    <w:rsid w:val="00744ABB"/>
    <w:rsid w:val="00744CE5"/>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303A"/>
    <w:rsid w:val="0075307A"/>
    <w:rsid w:val="007535DF"/>
    <w:rsid w:val="007535EE"/>
    <w:rsid w:val="0075387A"/>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A2B"/>
    <w:rsid w:val="00765624"/>
    <w:rsid w:val="007657B5"/>
    <w:rsid w:val="00765D84"/>
    <w:rsid w:val="00766EAB"/>
    <w:rsid w:val="00767C51"/>
    <w:rsid w:val="00767E11"/>
    <w:rsid w:val="0077045D"/>
    <w:rsid w:val="007708C2"/>
    <w:rsid w:val="00770FEB"/>
    <w:rsid w:val="007712A7"/>
    <w:rsid w:val="00771D45"/>
    <w:rsid w:val="007720AF"/>
    <w:rsid w:val="007727CC"/>
    <w:rsid w:val="00772B32"/>
    <w:rsid w:val="00773945"/>
    <w:rsid w:val="00773D64"/>
    <w:rsid w:val="00773EB3"/>
    <w:rsid w:val="00774204"/>
    <w:rsid w:val="00774FBD"/>
    <w:rsid w:val="00775064"/>
    <w:rsid w:val="00775CAF"/>
    <w:rsid w:val="00776DA2"/>
    <w:rsid w:val="00777CB6"/>
    <w:rsid w:val="007804C8"/>
    <w:rsid w:val="00781768"/>
    <w:rsid w:val="0078262C"/>
    <w:rsid w:val="007827CD"/>
    <w:rsid w:val="00782DEB"/>
    <w:rsid w:val="00783377"/>
    <w:rsid w:val="00783567"/>
    <w:rsid w:val="00783650"/>
    <w:rsid w:val="00783EF1"/>
    <w:rsid w:val="007849D2"/>
    <w:rsid w:val="00784A94"/>
    <w:rsid w:val="00785ABE"/>
    <w:rsid w:val="00785AFE"/>
    <w:rsid w:val="00786800"/>
    <w:rsid w:val="0078728C"/>
    <w:rsid w:val="00787426"/>
    <w:rsid w:val="00787535"/>
    <w:rsid w:val="00787FD1"/>
    <w:rsid w:val="00790668"/>
    <w:rsid w:val="00790D6E"/>
    <w:rsid w:val="00791859"/>
    <w:rsid w:val="00792091"/>
    <w:rsid w:val="00792117"/>
    <w:rsid w:val="00792B1B"/>
    <w:rsid w:val="00792C90"/>
    <w:rsid w:val="00793061"/>
    <w:rsid w:val="007933AE"/>
    <w:rsid w:val="00793BFD"/>
    <w:rsid w:val="0079453F"/>
    <w:rsid w:val="007950D1"/>
    <w:rsid w:val="00795245"/>
    <w:rsid w:val="007954BF"/>
    <w:rsid w:val="0079550A"/>
    <w:rsid w:val="0079607F"/>
    <w:rsid w:val="00796441"/>
    <w:rsid w:val="00796C55"/>
    <w:rsid w:val="00796D0A"/>
    <w:rsid w:val="00796E37"/>
    <w:rsid w:val="00797BA1"/>
    <w:rsid w:val="00797D38"/>
    <w:rsid w:val="007A04AB"/>
    <w:rsid w:val="007A05B0"/>
    <w:rsid w:val="007A062E"/>
    <w:rsid w:val="007A0792"/>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3444"/>
    <w:rsid w:val="007B35C4"/>
    <w:rsid w:val="007B36D0"/>
    <w:rsid w:val="007B3AE0"/>
    <w:rsid w:val="007B3B18"/>
    <w:rsid w:val="007B3D07"/>
    <w:rsid w:val="007B420E"/>
    <w:rsid w:val="007B4682"/>
    <w:rsid w:val="007B47C8"/>
    <w:rsid w:val="007B4E27"/>
    <w:rsid w:val="007B4F2B"/>
    <w:rsid w:val="007B51B9"/>
    <w:rsid w:val="007B6241"/>
    <w:rsid w:val="007B651E"/>
    <w:rsid w:val="007B663E"/>
    <w:rsid w:val="007B6B60"/>
    <w:rsid w:val="007B7F40"/>
    <w:rsid w:val="007C0845"/>
    <w:rsid w:val="007C0848"/>
    <w:rsid w:val="007C11F5"/>
    <w:rsid w:val="007C1333"/>
    <w:rsid w:val="007C1D6A"/>
    <w:rsid w:val="007C408A"/>
    <w:rsid w:val="007C4FE9"/>
    <w:rsid w:val="007C51A0"/>
    <w:rsid w:val="007C6152"/>
    <w:rsid w:val="007C7959"/>
    <w:rsid w:val="007D0425"/>
    <w:rsid w:val="007D0911"/>
    <w:rsid w:val="007D130A"/>
    <w:rsid w:val="007D16DF"/>
    <w:rsid w:val="007D1DEC"/>
    <w:rsid w:val="007D1F41"/>
    <w:rsid w:val="007D217D"/>
    <w:rsid w:val="007D29F1"/>
    <w:rsid w:val="007D2DD0"/>
    <w:rsid w:val="007D2F90"/>
    <w:rsid w:val="007D31BB"/>
    <w:rsid w:val="007D3314"/>
    <w:rsid w:val="007D37FB"/>
    <w:rsid w:val="007D3BA0"/>
    <w:rsid w:val="007D3F1E"/>
    <w:rsid w:val="007D4314"/>
    <w:rsid w:val="007D45D9"/>
    <w:rsid w:val="007D4787"/>
    <w:rsid w:val="007D51BD"/>
    <w:rsid w:val="007D531D"/>
    <w:rsid w:val="007D5348"/>
    <w:rsid w:val="007D59E6"/>
    <w:rsid w:val="007D5C1D"/>
    <w:rsid w:val="007D5E1D"/>
    <w:rsid w:val="007D6302"/>
    <w:rsid w:val="007D68B8"/>
    <w:rsid w:val="007D695C"/>
    <w:rsid w:val="007D744B"/>
    <w:rsid w:val="007D7B96"/>
    <w:rsid w:val="007D7D15"/>
    <w:rsid w:val="007D7D31"/>
    <w:rsid w:val="007D7FD6"/>
    <w:rsid w:val="007E01E1"/>
    <w:rsid w:val="007E03E5"/>
    <w:rsid w:val="007E1789"/>
    <w:rsid w:val="007E1E35"/>
    <w:rsid w:val="007E1F2D"/>
    <w:rsid w:val="007E25F2"/>
    <w:rsid w:val="007E2C99"/>
    <w:rsid w:val="007E2F22"/>
    <w:rsid w:val="007E3AFD"/>
    <w:rsid w:val="007E3B29"/>
    <w:rsid w:val="007E458C"/>
    <w:rsid w:val="007E4E53"/>
    <w:rsid w:val="007E52EF"/>
    <w:rsid w:val="007E5C4A"/>
    <w:rsid w:val="007E5D41"/>
    <w:rsid w:val="007E61D0"/>
    <w:rsid w:val="007E65C9"/>
    <w:rsid w:val="007E67BF"/>
    <w:rsid w:val="007E6C93"/>
    <w:rsid w:val="007E7184"/>
    <w:rsid w:val="007E71B2"/>
    <w:rsid w:val="007E7868"/>
    <w:rsid w:val="007E7DE0"/>
    <w:rsid w:val="007F048F"/>
    <w:rsid w:val="007F05B6"/>
    <w:rsid w:val="007F06B5"/>
    <w:rsid w:val="007F06C6"/>
    <w:rsid w:val="007F0A23"/>
    <w:rsid w:val="007F0B43"/>
    <w:rsid w:val="007F0EF8"/>
    <w:rsid w:val="007F12EC"/>
    <w:rsid w:val="007F1FCA"/>
    <w:rsid w:val="007F213F"/>
    <w:rsid w:val="007F2435"/>
    <w:rsid w:val="007F279C"/>
    <w:rsid w:val="007F332A"/>
    <w:rsid w:val="007F3714"/>
    <w:rsid w:val="007F3AA5"/>
    <w:rsid w:val="007F3AD9"/>
    <w:rsid w:val="007F43D2"/>
    <w:rsid w:val="007F4E81"/>
    <w:rsid w:val="007F4F90"/>
    <w:rsid w:val="007F56A3"/>
    <w:rsid w:val="007F56B5"/>
    <w:rsid w:val="007F59C7"/>
    <w:rsid w:val="007F5D42"/>
    <w:rsid w:val="007F60E8"/>
    <w:rsid w:val="007F614A"/>
    <w:rsid w:val="007F7624"/>
    <w:rsid w:val="00801579"/>
    <w:rsid w:val="0080180D"/>
    <w:rsid w:val="00801DF7"/>
    <w:rsid w:val="00801E9F"/>
    <w:rsid w:val="00801FA4"/>
    <w:rsid w:val="008022C5"/>
    <w:rsid w:val="008035E7"/>
    <w:rsid w:val="00803767"/>
    <w:rsid w:val="008039EF"/>
    <w:rsid w:val="00803A7E"/>
    <w:rsid w:val="00803EC6"/>
    <w:rsid w:val="0080426E"/>
    <w:rsid w:val="00804687"/>
    <w:rsid w:val="00804C28"/>
    <w:rsid w:val="008056E9"/>
    <w:rsid w:val="008065AC"/>
    <w:rsid w:val="00806D94"/>
    <w:rsid w:val="00806FD6"/>
    <w:rsid w:val="00807813"/>
    <w:rsid w:val="008100A3"/>
    <w:rsid w:val="00810153"/>
    <w:rsid w:val="008102ED"/>
    <w:rsid w:val="0081033C"/>
    <w:rsid w:val="00810856"/>
    <w:rsid w:val="008110AD"/>
    <w:rsid w:val="00811272"/>
    <w:rsid w:val="008112C1"/>
    <w:rsid w:val="00812033"/>
    <w:rsid w:val="008129F3"/>
    <w:rsid w:val="00813AD5"/>
    <w:rsid w:val="008144A5"/>
    <w:rsid w:val="0081619F"/>
    <w:rsid w:val="00816996"/>
    <w:rsid w:val="00816D0D"/>
    <w:rsid w:val="00817418"/>
    <w:rsid w:val="008174FF"/>
    <w:rsid w:val="008177EB"/>
    <w:rsid w:val="008178DC"/>
    <w:rsid w:val="00817F0C"/>
    <w:rsid w:val="008204A4"/>
    <w:rsid w:val="008205DB"/>
    <w:rsid w:val="00820E22"/>
    <w:rsid w:val="00821570"/>
    <w:rsid w:val="00821F56"/>
    <w:rsid w:val="00822144"/>
    <w:rsid w:val="00822E3F"/>
    <w:rsid w:val="0082332E"/>
    <w:rsid w:val="0082383A"/>
    <w:rsid w:val="00823BC9"/>
    <w:rsid w:val="00823C2A"/>
    <w:rsid w:val="0082423D"/>
    <w:rsid w:val="00824268"/>
    <w:rsid w:val="0082454E"/>
    <w:rsid w:val="00824F63"/>
    <w:rsid w:val="008258E9"/>
    <w:rsid w:val="00825FB1"/>
    <w:rsid w:val="00825FD4"/>
    <w:rsid w:val="00825FF2"/>
    <w:rsid w:val="00826683"/>
    <w:rsid w:val="0082716C"/>
    <w:rsid w:val="00827D87"/>
    <w:rsid w:val="00827ED0"/>
    <w:rsid w:val="00830C6E"/>
    <w:rsid w:val="00830D51"/>
    <w:rsid w:val="00830EF5"/>
    <w:rsid w:val="0083157F"/>
    <w:rsid w:val="0083176A"/>
    <w:rsid w:val="0083181D"/>
    <w:rsid w:val="00832292"/>
    <w:rsid w:val="00832876"/>
    <w:rsid w:val="00832BCE"/>
    <w:rsid w:val="00833B57"/>
    <w:rsid w:val="00833D60"/>
    <w:rsid w:val="00833DFF"/>
    <w:rsid w:val="00835ACC"/>
    <w:rsid w:val="008362D1"/>
    <w:rsid w:val="00836464"/>
    <w:rsid w:val="008365C5"/>
    <w:rsid w:val="00836734"/>
    <w:rsid w:val="0083716F"/>
    <w:rsid w:val="00837311"/>
    <w:rsid w:val="00837801"/>
    <w:rsid w:val="00837DA1"/>
    <w:rsid w:val="008401D6"/>
    <w:rsid w:val="0084157B"/>
    <w:rsid w:val="00841A85"/>
    <w:rsid w:val="00842920"/>
    <w:rsid w:val="00842FA9"/>
    <w:rsid w:val="008438BA"/>
    <w:rsid w:val="008442FB"/>
    <w:rsid w:val="008443EB"/>
    <w:rsid w:val="00844FC0"/>
    <w:rsid w:val="00845924"/>
    <w:rsid w:val="00845FB7"/>
    <w:rsid w:val="008468BD"/>
    <w:rsid w:val="00846D75"/>
    <w:rsid w:val="00846ECD"/>
    <w:rsid w:val="0084735C"/>
    <w:rsid w:val="00847A3F"/>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429F"/>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70471"/>
    <w:rsid w:val="00871527"/>
    <w:rsid w:val="008715BD"/>
    <w:rsid w:val="00871F50"/>
    <w:rsid w:val="0087267D"/>
    <w:rsid w:val="00872DAB"/>
    <w:rsid w:val="008732A5"/>
    <w:rsid w:val="008734C2"/>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33EF"/>
    <w:rsid w:val="00883CB0"/>
    <w:rsid w:val="00883D80"/>
    <w:rsid w:val="008842D9"/>
    <w:rsid w:val="00884825"/>
    <w:rsid w:val="0088517D"/>
    <w:rsid w:val="00885501"/>
    <w:rsid w:val="00885BFE"/>
    <w:rsid w:val="00885DF0"/>
    <w:rsid w:val="008860CB"/>
    <w:rsid w:val="00886A15"/>
    <w:rsid w:val="00886E61"/>
    <w:rsid w:val="008874C5"/>
    <w:rsid w:val="00887897"/>
    <w:rsid w:val="008878EC"/>
    <w:rsid w:val="00887921"/>
    <w:rsid w:val="00887BD4"/>
    <w:rsid w:val="008905B4"/>
    <w:rsid w:val="00890998"/>
    <w:rsid w:val="00890A21"/>
    <w:rsid w:val="00890BF7"/>
    <w:rsid w:val="00890CF7"/>
    <w:rsid w:val="0089125C"/>
    <w:rsid w:val="00891CEC"/>
    <w:rsid w:val="008926BE"/>
    <w:rsid w:val="00892F04"/>
    <w:rsid w:val="0089309F"/>
    <w:rsid w:val="00893F0C"/>
    <w:rsid w:val="0089409D"/>
    <w:rsid w:val="008944A4"/>
    <w:rsid w:val="00895264"/>
    <w:rsid w:val="008962DB"/>
    <w:rsid w:val="00897525"/>
    <w:rsid w:val="00897877"/>
    <w:rsid w:val="00897AC8"/>
    <w:rsid w:val="00897B9D"/>
    <w:rsid w:val="008A0695"/>
    <w:rsid w:val="008A0860"/>
    <w:rsid w:val="008A0A73"/>
    <w:rsid w:val="008A0D99"/>
    <w:rsid w:val="008A1377"/>
    <w:rsid w:val="008A140C"/>
    <w:rsid w:val="008A140F"/>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B00F1"/>
    <w:rsid w:val="008B032C"/>
    <w:rsid w:val="008B0D3A"/>
    <w:rsid w:val="008B1198"/>
    <w:rsid w:val="008B1AA0"/>
    <w:rsid w:val="008B1E40"/>
    <w:rsid w:val="008B2E34"/>
    <w:rsid w:val="008B3FEB"/>
    <w:rsid w:val="008B49D3"/>
    <w:rsid w:val="008B5725"/>
    <w:rsid w:val="008B58C2"/>
    <w:rsid w:val="008B5CAF"/>
    <w:rsid w:val="008B6834"/>
    <w:rsid w:val="008B6B32"/>
    <w:rsid w:val="008B6E37"/>
    <w:rsid w:val="008B749A"/>
    <w:rsid w:val="008B7895"/>
    <w:rsid w:val="008C114A"/>
    <w:rsid w:val="008C1F00"/>
    <w:rsid w:val="008C22A8"/>
    <w:rsid w:val="008C2672"/>
    <w:rsid w:val="008C2B4E"/>
    <w:rsid w:val="008C3B75"/>
    <w:rsid w:val="008C3B9F"/>
    <w:rsid w:val="008C3F1B"/>
    <w:rsid w:val="008C40BC"/>
    <w:rsid w:val="008C4214"/>
    <w:rsid w:val="008C499C"/>
    <w:rsid w:val="008C5588"/>
    <w:rsid w:val="008C59D3"/>
    <w:rsid w:val="008C63A7"/>
    <w:rsid w:val="008C6903"/>
    <w:rsid w:val="008C6B8E"/>
    <w:rsid w:val="008C6D0E"/>
    <w:rsid w:val="008D03D5"/>
    <w:rsid w:val="008D0430"/>
    <w:rsid w:val="008D0746"/>
    <w:rsid w:val="008D081F"/>
    <w:rsid w:val="008D0859"/>
    <w:rsid w:val="008D0ED9"/>
    <w:rsid w:val="008D1474"/>
    <w:rsid w:val="008D1769"/>
    <w:rsid w:val="008D18D8"/>
    <w:rsid w:val="008D2889"/>
    <w:rsid w:val="008D2A9A"/>
    <w:rsid w:val="008D3546"/>
    <w:rsid w:val="008D43D0"/>
    <w:rsid w:val="008D465F"/>
    <w:rsid w:val="008D469D"/>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3030"/>
    <w:rsid w:val="008F31C7"/>
    <w:rsid w:val="008F3D5A"/>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F0F"/>
    <w:rsid w:val="00905F99"/>
    <w:rsid w:val="00905FDF"/>
    <w:rsid w:val="009063E6"/>
    <w:rsid w:val="009066B4"/>
    <w:rsid w:val="00906996"/>
    <w:rsid w:val="0090720A"/>
    <w:rsid w:val="009073C2"/>
    <w:rsid w:val="009079B3"/>
    <w:rsid w:val="009103B9"/>
    <w:rsid w:val="0091054E"/>
    <w:rsid w:val="0091079D"/>
    <w:rsid w:val="00911221"/>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B57"/>
    <w:rsid w:val="009273EC"/>
    <w:rsid w:val="00927B48"/>
    <w:rsid w:val="00930807"/>
    <w:rsid w:val="0093119B"/>
    <w:rsid w:val="00932236"/>
    <w:rsid w:val="0093233B"/>
    <w:rsid w:val="00932901"/>
    <w:rsid w:val="009336F4"/>
    <w:rsid w:val="00933E3D"/>
    <w:rsid w:val="0093405D"/>
    <w:rsid w:val="00934687"/>
    <w:rsid w:val="00935156"/>
    <w:rsid w:val="009353C9"/>
    <w:rsid w:val="00935BEA"/>
    <w:rsid w:val="00935D85"/>
    <w:rsid w:val="00935E4A"/>
    <w:rsid w:val="00935EC4"/>
    <w:rsid w:val="009361C4"/>
    <w:rsid w:val="00936821"/>
    <w:rsid w:val="00936C3C"/>
    <w:rsid w:val="009372B1"/>
    <w:rsid w:val="009410FD"/>
    <w:rsid w:val="00941AF4"/>
    <w:rsid w:val="00941F24"/>
    <w:rsid w:val="009425E9"/>
    <w:rsid w:val="009426D5"/>
    <w:rsid w:val="00942793"/>
    <w:rsid w:val="00942E2A"/>
    <w:rsid w:val="00943D46"/>
    <w:rsid w:val="00945110"/>
    <w:rsid w:val="00945A86"/>
    <w:rsid w:val="00945AB2"/>
    <w:rsid w:val="00945D14"/>
    <w:rsid w:val="00946040"/>
    <w:rsid w:val="009467A2"/>
    <w:rsid w:val="00946F70"/>
    <w:rsid w:val="00947615"/>
    <w:rsid w:val="00947898"/>
    <w:rsid w:val="009500B1"/>
    <w:rsid w:val="0095036F"/>
    <w:rsid w:val="009504AC"/>
    <w:rsid w:val="0095061E"/>
    <w:rsid w:val="00950DFF"/>
    <w:rsid w:val="00950E65"/>
    <w:rsid w:val="00952DD3"/>
    <w:rsid w:val="00952FA4"/>
    <w:rsid w:val="009533BD"/>
    <w:rsid w:val="0095379D"/>
    <w:rsid w:val="00953FAB"/>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F56"/>
    <w:rsid w:val="0096411C"/>
    <w:rsid w:val="0096501C"/>
    <w:rsid w:val="009663FF"/>
    <w:rsid w:val="00966752"/>
    <w:rsid w:val="009667D0"/>
    <w:rsid w:val="00966EF8"/>
    <w:rsid w:val="00967116"/>
    <w:rsid w:val="009677CF"/>
    <w:rsid w:val="00970728"/>
    <w:rsid w:val="00970E22"/>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7DE"/>
    <w:rsid w:val="00975C59"/>
    <w:rsid w:val="00976941"/>
    <w:rsid w:val="00980620"/>
    <w:rsid w:val="00980EC8"/>
    <w:rsid w:val="009813AD"/>
    <w:rsid w:val="00981597"/>
    <w:rsid w:val="00981B92"/>
    <w:rsid w:val="00982F36"/>
    <w:rsid w:val="00983384"/>
    <w:rsid w:val="00983B3A"/>
    <w:rsid w:val="009846E7"/>
    <w:rsid w:val="00984CF4"/>
    <w:rsid w:val="00985069"/>
    <w:rsid w:val="0098508C"/>
    <w:rsid w:val="00985E37"/>
    <w:rsid w:val="0098629D"/>
    <w:rsid w:val="00986576"/>
    <w:rsid w:val="00986E70"/>
    <w:rsid w:val="0098707A"/>
    <w:rsid w:val="00987552"/>
    <w:rsid w:val="009876AE"/>
    <w:rsid w:val="009903AD"/>
    <w:rsid w:val="009911EA"/>
    <w:rsid w:val="009913A6"/>
    <w:rsid w:val="00992112"/>
    <w:rsid w:val="009925CA"/>
    <w:rsid w:val="009925DF"/>
    <w:rsid w:val="00992BF6"/>
    <w:rsid w:val="009930C9"/>
    <w:rsid w:val="0099321B"/>
    <w:rsid w:val="00993628"/>
    <w:rsid w:val="00993A05"/>
    <w:rsid w:val="0099424D"/>
    <w:rsid w:val="009948B0"/>
    <w:rsid w:val="00994950"/>
    <w:rsid w:val="00994FDB"/>
    <w:rsid w:val="0099500E"/>
    <w:rsid w:val="00995C7A"/>
    <w:rsid w:val="00996093"/>
    <w:rsid w:val="009966FC"/>
    <w:rsid w:val="009967EA"/>
    <w:rsid w:val="00996A5A"/>
    <w:rsid w:val="00996B11"/>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729"/>
    <w:rsid w:val="009A3DCC"/>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73D"/>
    <w:rsid w:val="009B2C0D"/>
    <w:rsid w:val="009B2ED7"/>
    <w:rsid w:val="009B45DC"/>
    <w:rsid w:val="009B4948"/>
    <w:rsid w:val="009B4985"/>
    <w:rsid w:val="009B53F5"/>
    <w:rsid w:val="009B550A"/>
    <w:rsid w:val="009B565C"/>
    <w:rsid w:val="009B58F8"/>
    <w:rsid w:val="009B6EE4"/>
    <w:rsid w:val="009B6F98"/>
    <w:rsid w:val="009B6FAC"/>
    <w:rsid w:val="009B7142"/>
    <w:rsid w:val="009B794E"/>
    <w:rsid w:val="009C08F5"/>
    <w:rsid w:val="009C0E16"/>
    <w:rsid w:val="009C2333"/>
    <w:rsid w:val="009C25CF"/>
    <w:rsid w:val="009C2DB1"/>
    <w:rsid w:val="009C3794"/>
    <w:rsid w:val="009C3E8A"/>
    <w:rsid w:val="009C414F"/>
    <w:rsid w:val="009C4455"/>
    <w:rsid w:val="009C467F"/>
    <w:rsid w:val="009C4FD5"/>
    <w:rsid w:val="009C518F"/>
    <w:rsid w:val="009C569C"/>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77D"/>
    <w:rsid w:val="009D27A3"/>
    <w:rsid w:val="009D3D61"/>
    <w:rsid w:val="009D4235"/>
    <w:rsid w:val="009D4289"/>
    <w:rsid w:val="009D4B78"/>
    <w:rsid w:val="009D5107"/>
    <w:rsid w:val="009D576D"/>
    <w:rsid w:val="009D66AA"/>
    <w:rsid w:val="009D6805"/>
    <w:rsid w:val="009D6A2A"/>
    <w:rsid w:val="009D71BF"/>
    <w:rsid w:val="009D773C"/>
    <w:rsid w:val="009D7910"/>
    <w:rsid w:val="009E02F1"/>
    <w:rsid w:val="009E0635"/>
    <w:rsid w:val="009E07B2"/>
    <w:rsid w:val="009E1555"/>
    <w:rsid w:val="009E1D19"/>
    <w:rsid w:val="009E1F54"/>
    <w:rsid w:val="009E202E"/>
    <w:rsid w:val="009E2262"/>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7A62"/>
    <w:rsid w:val="009E7B5B"/>
    <w:rsid w:val="009E7DDF"/>
    <w:rsid w:val="009F0206"/>
    <w:rsid w:val="009F085D"/>
    <w:rsid w:val="009F0F24"/>
    <w:rsid w:val="009F1DD0"/>
    <w:rsid w:val="009F1E9C"/>
    <w:rsid w:val="009F2B2F"/>
    <w:rsid w:val="009F2C79"/>
    <w:rsid w:val="009F52CA"/>
    <w:rsid w:val="009F52E5"/>
    <w:rsid w:val="009F531D"/>
    <w:rsid w:val="009F5F44"/>
    <w:rsid w:val="009F5FFF"/>
    <w:rsid w:val="009F65F9"/>
    <w:rsid w:val="009F79E5"/>
    <w:rsid w:val="00A0114B"/>
    <w:rsid w:val="00A0190D"/>
    <w:rsid w:val="00A01CED"/>
    <w:rsid w:val="00A02184"/>
    <w:rsid w:val="00A039E9"/>
    <w:rsid w:val="00A03D68"/>
    <w:rsid w:val="00A03DCE"/>
    <w:rsid w:val="00A0526D"/>
    <w:rsid w:val="00A052CA"/>
    <w:rsid w:val="00A05A39"/>
    <w:rsid w:val="00A05AA9"/>
    <w:rsid w:val="00A06288"/>
    <w:rsid w:val="00A065D6"/>
    <w:rsid w:val="00A06C19"/>
    <w:rsid w:val="00A07E6A"/>
    <w:rsid w:val="00A105B7"/>
    <w:rsid w:val="00A107C2"/>
    <w:rsid w:val="00A1114D"/>
    <w:rsid w:val="00A112D0"/>
    <w:rsid w:val="00A11A58"/>
    <w:rsid w:val="00A11BA3"/>
    <w:rsid w:val="00A11F7A"/>
    <w:rsid w:val="00A123BD"/>
    <w:rsid w:val="00A1324A"/>
    <w:rsid w:val="00A13E16"/>
    <w:rsid w:val="00A13EFF"/>
    <w:rsid w:val="00A15029"/>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0967"/>
    <w:rsid w:val="00A21C1F"/>
    <w:rsid w:val="00A21F9C"/>
    <w:rsid w:val="00A220C0"/>
    <w:rsid w:val="00A225FC"/>
    <w:rsid w:val="00A22629"/>
    <w:rsid w:val="00A22ED8"/>
    <w:rsid w:val="00A236E5"/>
    <w:rsid w:val="00A243BA"/>
    <w:rsid w:val="00A250D7"/>
    <w:rsid w:val="00A26456"/>
    <w:rsid w:val="00A2701A"/>
    <w:rsid w:val="00A27195"/>
    <w:rsid w:val="00A30185"/>
    <w:rsid w:val="00A30717"/>
    <w:rsid w:val="00A308E5"/>
    <w:rsid w:val="00A30CE0"/>
    <w:rsid w:val="00A315FC"/>
    <w:rsid w:val="00A31996"/>
    <w:rsid w:val="00A31BB7"/>
    <w:rsid w:val="00A3271C"/>
    <w:rsid w:val="00A32C63"/>
    <w:rsid w:val="00A3312A"/>
    <w:rsid w:val="00A33175"/>
    <w:rsid w:val="00A33835"/>
    <w:rsid w:val="00A33C92"/>
    <w:rsid w:val="00A33F35"/>
    <w:rsid w:val="00A3428E"/>
    <w:rsid w:val="00A347CF"/>
    <w:rsid w:val="00A35956"/>
    <w:rsid w:val="00A359B1"/>
    <w:rsid w:val="00A35C48"/>
    <w:rsid w:val="00A35CA2"/>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52D"/>
    <w:rsid w:val="00A41AAF"/>
    <w:rsid w:val="00A41BB9"/>
    <w:rsid w:val="00A41BF9"/>
    <w:rsid w:val="00A41BFA"/>
    <w:rsid w:val="00A41F33"/>
    <w:rsid w:val="00A425CF"/>
    <w:rsid w:val="00A431AC"/>
    <w:rsid w:val="00A43A0D"/>
    <w:rsid w:val="00A44206"/>
    <w:rsid w:val="00A4422E"/>
    <w:rsid w:val="00A442C2"/>
    <w:rsid w:val="00A44CD8"/>
    <w:rsid w:val="00A44F66"/>
    <w:rsid w:val="00A45569"/>
    <w:rsid w:val="00A45DB1"/>
    <w:rsid w:val="00A473D4"/>
    <w:rsid w:val="00A51B2D"/>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0D91"/>
    <w:rsid w:val="00A6176A"/>
    <w:rsid w:val="00A6205D"/>
    <w:rsid w:val="00A625E0"/>
    <w:rsid w:val="00A626D5"/>
    <w:rsid w:val="00A62D97"/>
    <w:rsid w:val="00A63011"/>
    <w:rsid w:val="00A630D8"/>
    <w:rsid w:val="00A63A7E"/>
    <w:rsid w:val="00A6437D"/>
    <w:rsid w:val="00A646F7"/>
    <w:rsid w:val="00A64C61"/>
    <w:rsid w:val="00A6558F"/>
    <w:rsid w:val="00A65A1F"/>
    <w:rsid w:val="00A65BE3"/>
    <w:rsid w:val="00A65ED3"/>
    <w:rsid w:val="00A660BD"/>
    <w:rsid w:val="00A66390"/>
    <w:rsid w:val="00A66E21"/>
    <w:rsid w:val="00A67D2A"/>
    <w:rsid w:val="00A7004F"/>
    <w:rsid w:val="00A700A4"/>
    <w:rsid w:val="00A703B7"/>
    <w:rsid w:val="00A70A4B"/>
    <w:rsid w:val="00A71009"/>
    <w:rsid w:val="00A71A6E"/>
    <w:rsid w:val="00A71DC5"/>
    <w:rsid w:val="00A7214A"/>
    <w:rsid w:val="00A732BF"/>
    <w:rsid w:val="00A733CD"/>
    <w:rsid w:val="00A73429"/>
    <w:rsid w:val="00A734F8"/>
    <w:rsid w:val="00A735D5"/>
    <w:rsid w:val="00A73D83"/>
    <w:rsid w:val="00A746EA"/>
    <w:rsid w:val="00A7489D"/>
    <w:rsid w:val="00A7513B"/>
    <w:rsid w:val="00A75433"/>
    <w:rsid w:val="00A75786"/>
    <w:rsid w:val="00A75DE6"/>
    <w:rsid w:val="00A7635E"/>
    <w:rsid w:val="00A772E9"/>
    <w:rsid w:val="00A77436"/>
    <w:rsid w:val="00A77F76"/>
    <w:rsid w:val="00A80B76"/>
    <w:rsid w:val="00A80C81"/>
    <w:rsid w:val="00A80EFF"/>
    <w:rsid w:val="00A81F95"/>
    <w:rsid w:val="00A824A5"/>
    <w:rsid w:val="00A82D4A"/>
    <w:rsid w:val="00A83A8B"/>
    <w:rsid w:val="00A83BC2"/>
    <w:rsid w:val="00A83F4E"/>
    <w:rsid w:val="00A8440F"/>
    <w:rsid w:val="00A8454B"/>
    <w:rsid w:val="00A851AB"/>
    <w:rsid w:val="00A85829"/>
    <w:rsid w:val="00A859B7"/>
    <w:rsid w:val="00A86031"/>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BF2"/>
    <w:rsid w:val="00A9763F"/>
    <w:rsid w:val="00A97C50"/>
    <w:rsid w:val="00AA000B"/>
    <w:rsid w:val="00AA070E"/>
    <w:rsid w:val="00AA1B24"/>
    <w:rsid w:val="00AA1CC3"/>
    <w:rsid w:val="00AA1F2C"/>
    <w:rsid w:val="00AA3269"/>
    <w:rsid w:val="00AA35D2"/>
    <w:rsid w:val="00AA368C"/>
    <w:rsid w:val="00AA3933"/>
    <w:rsid w:val="00AA3D31"/>
    <w:rsid w:val="00AA46FC"/>
    <w:rsid w:val="00AA4FCF"/>
    <w:rsid w:val="00AA61EB"/>
    <w:rsid w:val="00AA64F4"/>
    <w:rsid w:val="00AA678C"/>
    <w:rsid w:val="00AA6A8D"/>
    <w:rsid w:val="00AA6B45"/>
    <w:rsid w:val="00AA7347"/>
    <w:rsid w:val="00AA7558"/>
    <w:rsid w:val="00AA7A61"/>
    <w:rsid w:val="00AB0623"/>
    <w:rsid w:val="00AB08DB"/>
    <w:rsid w:val="00AB09E3"/>
    <w:rsid w:val="00AB18AD"/>
    <w:rsid w:val="00AB1CF3"/>
    <w:rsid w:val="00AB25C2"/>
    <w:rsid w:val="00AB29E5"/>
    <w:rsid w:val="00AB313B"/>
    <w:rsid w:val="00AB31EC"/>
    <w:rsid w:val="00AB33AB"/>
    <w:rsid w:val="00AB34A8"/>
    <w:rsid w:val="00AB35C0"/>
    <w:rsid w:val="00AB3665"/>
    <w:rsid w:val="00AB4138"/>
    <w:rsid w:val="00AB41B8"/>
    <w:rsid w:val="00AB4267"/>
    <w:rsid w:val="00AB44E1"/>
    <w:rsid w:val="00AB49A7"/>
    <w:rsid w:val="00AB4A73"/>
    <w:rsid w:val="00AB4B89"/>
    <w:rsid w:val="00AB50C7"/>
    <w:rsid w:val="00AB5BB5"/>
    <w:rsid w:val="00AB61D8"/>
    <w:rsid w:val="00AB6482"/>
    <w:rsid w:val="00AB670F"/>
    <w:rsid w:val="00AB6A65"/>
    <w:rsid w:val="00AB7092"/>
    <w:rsid w:val="00AB722C"/>
    <w:rsid w:val="00AB79E6"/>
    <w:rsid w:val="00AC0045"/>
    <w:rsid w:val="00AC02F2"/>
    <w:rsid w:val="00AC096B"/>
    <w:rsid w:val="00AC16F7"/>
    <w:rsid w:val="00AC1BDE"/>
    <w:rsid w:val="00AC1F37"/>
    <w:rsid w:val="00AC20C7"/>
    <w:rsid w:val="00AC21EF"/>
    <w:rsid w:val="00AC27DE"/>
    <w:rsid w:val="00AC287D"/>
    <w:rsid w:val="00AC2B13"/>
    <w:rsid w:val="00AC2B62"/>
    <w:rsid w:val="00AC2FA8"/>
    <w:rsid w:val="00AC30D8"/>
    <w:rsid w:val="00AC3108"/>
    <w:rsid w:val="00AC364C"/>
    <w:rsid w:val="00AC3A23"/>
    <w:rsid w:val="00AC42DB"/>
    <w:rsid w:val="00AC479C"/>
    <w:rsid w:val="00AC53D5"/>
    <w:rsid w:val="00AC5A19"/>
    <w:rsid w:val="00AC66F8"/>
    <w:rsid w:val="00AC67AD"/>
    <w:rsid w:val="00AC6817"/>
    <w:rsid w:val="00AC6C9C"/>
    <w:rsid w:val="00AC6D85"/>
    <w:rsid w:val="00AC7D81"/>
    <w:rsid w:val="00AD0682"/>
    <w:rsid w:val="00AD06AE"/>
    <w:rsid w:val="00AD11C1"/>
    <w:rsid w:val="00AD1515"/>
    <w:rsid w:val="00AD1742"/>
    <w:rsid w:val="00AD1835"/>
    <w:rsid w:val="00AD1843"/>
    <w:rsid w:val="00AD1A2E"/>
    <w:rsid w:val="00AD1C57"/>
    <w:rsid w:val="00AD1F62"/>
    <w:rsid w:val="00AD27C9"/>
    <w:rsid w:val="00AD328E"/>
    <w:rsid w:val="00AD3660"/>
    <w:rsid w:val="00AD3A20"/>
    <w:rsid w:val="00AD4110"/>
    <w:rsid w:val="00AD43D0"/>
    <w:rsid w:val="00AD43F2"/>
    <w:rsid w:val="00AD52D1"/>
    <w:rsid w:val="00AD5BEB"/>
    <w:rsid w:val="00AD5E7E"/>
    <w:rsid w:val="00AD67B5"/>
    <w:rsid w:val="00AD6E01"/>
    <w:rsid w:val="00AE0415"/>
    <w:rsid w:val="00AE0A33"/>
    <w:rsid w:val="00AE16EE"/>
    <w:rsid w:val="00AE1C0D"/>
    <w:rsid w:val="00AE2494"/>
    <w:rsid w:val="00AE2785"/>
    <w:rsid w:val="00AE2D26"/>
    <w:rsid w:val="00AE3405"/>
    <w:rsid w:val="00AE3660"/>
    <w:rsid w:val="00AE45C7"/>
    <w:rsid w:val="00AE5092"/>
    <w:rsid w:val="00AE5BEE"/>
    <w:rsid w:val="00AE6211"/>
    <w:rsid w:val="00AE6FFE"/>
    <w:rsid w:val="00AE724F"/>
    <w:rsid w:val="00AE7CBA"/>
    <w:rsid w:val="00AF0590"/>
    <w:rsid w:val="00AF07F5"/>
    <w:rsid w:val="00AF0ABC"/>
    <w:rsid w:val="00AF21CA"/>
    <w:rsid w:val="00AF23C2"/>
    <w:rsid w:val="00AF2616"/>
    <w:rsid w:val="00AF2C31"/>
    <w:rsid w:val="00AF39F9"/>
    <w:rsid w:val="00AF4C4C"/>
    <w:rsid w:val="00AF4DC3"/>
    <w:rsid w:val="00AF53EA"/>
    <w:rsid w:val="00AF6150"/>
    <w:rsid w:val="00AF7B9D"/>
    <w:rsid w:val="00B000C2"/>
    <w:rsid w:val="00B00609"/>
    <w:rsid w:val="00B00620"/>
    <w:rsid w:val="00B00C75"/>
    <w:rsid w:val="00B00DF5"/>
    <w:rsid w:val="00B01DDA"/>
    <w:rsid w:val="00B02471"/>
    <w:rsid w:val="00B0279F"/>
    <w:rsid w:val="00B02888"/>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121A"/>
    <w:rsid w:val="00B115AA"/>
    <w:rsid w:val="00B12054"/>
    <w:rsid w:val="00B12154"/>
    <w:rsid w:val="00B122A2"/>
    <w:rsid w:val="00B12523"/>
    <w:rsid w:val="00B131B8"/>
    <w:rsid w:val="00B143B5"/>
    <w:rsid w:val="00B1471B"/>
    <w:rsid w:val="00B14AC1"/>
    <w:rsid w:val="00B14C07"/>
    <w:rsid w:val="00B14C6C"/>
    <w:rsid w:val="00B14CA3"/>
    <w:rsid w:val="00B14F8C"/>
    <w:rsid w:val="00B151A3"/>
    <w:rsid w:val="00B15747"/>
    <w:rsid w:val="00B15CC8"/>
    <w:rsid w:val="00B15CE8"/>
    <w:rsid w:val="00B16CF5"/>
    <w:rsid w:val="00B17064"/>
    <w:rsid w:val="00B17C87"/>
    <w:rsid w:val="00B200E8"/>
    <w:rsid w:val="00B2048F"/>
    <w:rsid w:val="00B21213"/>
    <w:rsid w:val="00B213F1"/>
    <w:rsid w:val="00B229B4"/>
    <w:rsid w:val="00B2399C"/>
    <w:rsid w:val="00B23C12"/>
    <w:rsid w:val="00B23FB7"/>
    <w:rsid w:val="00B246F9"/>
    <w:rsid w:val="00B2524A"/>
    <w:rsid w:val="00B25782"/>
    <w:rsid w:val="00B25936"/>
    <w:rsid w:val="00B2621B"/>
    <w:rsid w:val="00B269BE"/>
    <w:rsid w:val="00B2747C"/>
    <w:rsid w:val="00B27923"/>
    <w:rsid w:val="00B30407"/>
    <w:rsid w:val="00B30444"/>
    <w:rsid w:val="00B31712"/>
    <w:rsid w:val="00B31A59"/>
    <w:rsid w:val="00B31E0B"/>
    <w:rsid w:val="00B3289A"/>
    <w:rsid w:val="00B32C3A"/>
    <w:rsid w:val="00B32CF2"/>
    <w:rsid w:val="00B33C8B"/>
    <w:rsid w:val="00B3406A"/>
    <w:rsid w:val="00B34447"/>
    <w:rsid w:val="00B34D06"/>
    <w:rsid w:val="00B34FCB"/>
    <w:rsid w:val="00B35200"/>
    <w:rsid w:val="00B352A9"/>
    <w:rsid w:val="00B3531A"/>
    <w:rsid w:val="00B3534D"/>
    <w:rsid w:val="00B3566E"/>
    <w:rsid w:val="00B36085"/>
    <w:rsid w:val="00B36894"/>
    <w:rsid w:val="00B37CC6"/>
    <w:rsid w:val="00B37EEB"/>
    <w:rsid w:val="00B4068A"/>
    <w:rsid w:val="00B406D0"/>
    <w:rsid w:val="00B407C0"/>
    <w:rsid w:val="00B411DF"/>
    <w:rsid w:val="00B4135B"/>
    <w:rsid w:val="00B4194C"/>
    <w:rsid w:val="00B41D84"/>
    <w:rsid w:val="00B4223A"/>
    <w:rsid w:val="00B4304F"/>
    <w:rsid w:val="00B43D51"/>
    <w:rsid w:val="00B43E30"/>
    <w:rsid w:val="00B44FBA"/>
    <w:rsid w:val="00B45594"/>
    <w:rsid w:val="00B45DD2"/>
    <w:rsid w:val="00B460F1"/>
    <w:rsid w:val="00B46367"/>
    <w:rsid w:val="00B46931"/>
    <w:rsid w:val="00B46B3D"/>
    <w:rsid w:val="00B46DC9"/>
    <w:rsid w:val="00B46E07"/>
    <w:rsid w:val="00B46E8A"/>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24C"/>
    <w:rsid w:val="00B543D2"/>
    <w:rsid w:val="00B54A86"/>
    <w:rsid w:val="00B560B1"/>
    <w:rsid w:val="00B57244"/>
    <w:rsid w:val="00B5780A"/>
    <w:rsid w:val="00B57C4A"/>
    <w:rsid w:val="00B57E46"/>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522"/>
    <w:rsid w:val="00B67006"/>
    <w:rsid w:val="00B671A7"/>
    <w:rsid w:val="00B67216"/>
    <w:rsid w:val="00B67E0D"/>
    <w:rsid w:val="00B67E53"/>
    <w:rsid w:val="00B67F8D"/>
    <w:rsid w:val="00B67F98"/>
    <w:rsid w:val="00B70380"/>
    <w:rsid w:val="00B70EC9"/>
    <w:rsid w:val="00B713F2"/>
    <w:rsid w:val="00B7140B"/>
    <w:rsid w:val="00B71D42"/>
    <w:rsid w:val="00B721B1"/>
    <w:rsid w:val="00B73407"/>
    <w:rsid w:val="00B7341B"/>
    <w:rsid w:val="00B73709"/>
    <w:rsid w:val="00B73912"/>
    <w:rsid w:val="00B74272"/>
    <w:rsid w:val="00B7444E"/>
    <w:rsid w:val="00B74846"/>
    <w:rsid w:val="00B748C1"/>
    <w:rsid w:val="00B74C50"/>
    <w:rsid w:val="00B751E1"/>
    <w:rsid w:val="00B75399"/>
    <w:rsid w:val="00B75510"/>
    <w:rsid w:val="00B75F09"/>
    <w:rsid w:val="00B75F8F"/>
    <w:rsid w:val="00B76012"/>
    <w:rsid w:val="00B76016"/>
    <w:rsid w:val="00B7634A"/>
    <w:rsid w:val="00B765E5"/>
    <w:rsid w:val="00B767E6"/>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EBB"/>
    <w:rsid w:val="00B8640F"/>
    <w:rsid w:val="00B8683A"/>
    <w:rsid w:val="00B876C1"/>
    <w:rsid w:val="00B91189"/>
    <w:rsid w:val="00B91B60"/>
    <w:rsid w:val="00B92434"/>
    <w:rsid w:val="00B924C5"/>
    <w:rsid w:val="00B92824"/>
    <w:rsid w:val="00B92E1D"/>
    <w:rsid w:val="00B9317F"/>
    <w:rsid w:val="00B93C2B"/>
    <w:rsid w:val="00B93C9B"/>
    <w:rsid w:val="00B93EBD"/>
    <w:rsid w:val="00B9406F"/>
    <w:rsid w:val="00B944B9"/>
    <w:rsid w:val="00B94DF8"/>
    <w:rsid w:val="00B94E5B"/>
    <w:rsid w:val="00B95186"/>
    <w:rsid w:val="00B9562F"/>
    <w:rsid w:val="00B96060"/>
    <w:rsid w:val="00B9673A"/>
    <w:rsid w:val="00B97260"/>
    <w:rsid w:val="00B97646"/>
    <w:rsid w:val="00B9767D"/>
    <w:rsid w:val="00BA0A7D"/>
    <w:rsid w:val="00BA0ED1"/>
    <w:rsid w:val="00BA22EC"/>
    <w:rsid w:val="00BA2319"/>
    <w:rsid w:val="00BA2566"/>
    <w:rsid w:val="00BA26E3"/>
    <w:rsid w:val="00BA28BF"/>
    <w:rsid w:val="00BA299E"/>
    <w:rsid w:val="00BA2FB5"/>
    <w:rsid w:val="00BA4384"/>
    <w:rsid w:val="00BA4895"/>
    <w:rsid w:val="00BA5973"/>
    <w:rsid w:val="00BA7A77"/>
    <w:rsid w:val="00BB08C7"/>
    <w:rsid w:val="00BB0E31"/>
    <w:rsid w:val="00BB0ED4"/>
    <w:rsid w:val="00BB1B5A"/>
    <w:rsid w:val="00BB1CB6"/>
    <w:rsid w:val="00BB22F3"/>
    <w:rsid w:val="00BB26DE"/>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B7B55"/>
    <w:rsid w:val="00BC0159"/>
    <w:rsid w:val="00BC0AA9"/>
    <w:rsid w:val="00BC13BC"/>
    <w:rsid w:val="00BC1635"/>
    <w:rsid w:val="00BC1EF7"/>
    <w:rsid w:val="00BC2716"/>
    <w:rsid w:val="00BC334F"/>
    <w:rsid w:val="00BC34E2"/>
    <w:rsid w:val="00BC44F6"/>
    <w:rsid w:val="00BC5774"/>
    <w:rsid w:val="00BC5C2A"/>
    <w:rsid w:val="00BC6493"/>
    <w:rsid w:val="00BC67E4"/>
    <w:rsid w:val="00BC68E1"/>
    <w:rsid w:val="00BC715F"/>
    <w:rsid w:val="00BC71EC"/>
    <w:rsid w:val="00BC7658"/>
    <w:rsid w:val="00BC7660"/>
    <w:rsid w:val="00BC7CAC"/>
    <w:rsid w:val="00BD074C"/>
    <w:rsid w:val="00BD0A20"/>
    <w:rsid w:val="00BD0A9D"/>
    <w:rsid w:val="00BD0C6F"/>
    <w:rsid w:val="00BD0D6B"/>
    <w:rsid w:val="00BD0E9D"/>
    <w:rsid w:val="00BD1253"/>
    <w:rsid w:val="00BD1906"/>
    <w:rsid w:val="00BD221F"/>
    <w:rsid w:val="00BD2272"/>
    <w:rsid w:val="00BD2860"/>
    <w:rsid w:val="00BD376B"/>
    <w:rsid w:val="00BD3969"/>
    <w:rsid w:val="00BD41DB"/>
    <w:rsid w:val="00BD41DC"/>
    <w:rsid w:val="00BD4792"/>
    <w:rsid w:val="00BD4A08"/>
    <w:rsid w:val="00BD5734"/>
    <w:rsid w:val="00BD57B0"/>
    <w:rsid w:val="00BD5B91"/>
    <w:rsid w:val="00BD607B"/>
    <w:rsid w:val="00BD6287"/>
    <w:rsid w:val="00BD64B4"/>
    <w:rsid w:val="00BD6D2C"/>
    <w:rsid w:val="00BD7316"/>
    <w:rsid w:val="00BE0FDC"/>
    <w:rsid w:val="00BE3431"/>
    <w:rsid w:val="00BE4088"/>
    <w:rsid w:val="00BE4F7E"/>
    <w:rsid w:val="00BE5096"/>
    <w:rsid w:val="00BE5C23"/>
    <w:rsid w:val="00BE5DF2"/>
    <w:rsid w:val="00BE60CB"/>
    <w:rsid w:val="00BE63F8"/>
    <w:rsid w:val="00BE653A"/>
    <w:rsid w:val="00BE65D6"/>
    <w:rsid w:val="00BE6DEF"/>
    <w:rsid w:val="00BE6FD1"/>
    <w:rsid w:val="00BE7645"/>
    <w:rsid w:val="00BE799C"/>
    <w:rsid w:val="00BF087C"/>
    <w:rsid w:val="00BF08CF"/>
    <w:rsid w:val="00BF0F82"/>
    <w:rsid w:val="00BF15E5"/>
    <w:rsid w:val="00BF2192"/>
    <w:rsid w:val="00BF2F0A"/>
    <w:rsid w:val="00BF334D"/>
    <w:rsid w:val="00BF469E"/>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2002"/>
    <w:rsid w:val="00C021DB"/>
    <w:rsid w:val="00C03C5B"/>
    <w:rsid w:val="00C0404C"/>
    <w:rsid w:val="00C045FD"/>
    <w:rsid w:val="00C0464A"/>
    <w:rsid w:val="00C0578C"/>
    <w:rsid w:val="00C058EC"/>
    <w:rsid w:val="00C05A95"/>
    <w:rsid w:val="00C05B1C"/>
    <w:rsid w:val="00C05CFD"/>
    <w:rsid w:val="00C0666F"/>
    <w:rsid w:val="00C0747C"/>
    <w:rsid w:val="00C077FA"/>
    <w:rsid w:val="00C0783A"/>
    <w:rsid w:val="00C11946"/>
    <w:rsid w:val="00C11A63"/>
    <w:rsid w:val="00C12D83"/>
    <w:rsid w:val="00C133C3"/>
    <w:rsid w:val="00C136A2"/>
    <w:rsid w:val="00C139A7"/>
    <w:rsid w:val="00C13F63"/>
    <w:rsid w:val="00C147C1"/>
    <w:rsid w:val="00C14C8B"/>
    <w:rsid w:val="00C14D99"/>
    <w:rsid w:val="00C14FF1"/>
    <w:rsid w:val="00C1510B"/>
    <w:rsid w:val="00C15731"/>
    <w:rsid w:val="00C158C6"/>
    <w:rsid w:val="00C15BC7"/>
    <w:rsid w:val="00C16296"/>
    <w:rsid w:val="00C167BD"/>
    <w:rsid w:val="00C16880"/>
    <w:rsid w:val="00C16928"/>
    <w:rsid w:val="00C170FD"/>
    <w:rsid w:val="00C178E0"/>
    <w:rsid w:val="00C17909"/>
    <w:rsid w:val="00C20AEE"/>
    <w:rsid w:val="00C20D39"/>
    <w:rsid w:val="00C21F9A"/>
    <w:rsid w:val="00C2287D"/>
    <w:rsid w:val="00C22931"/>
    <w:rsid w:val="00C22CAF"/>
    <w:rsid w:val="00C22D0C"/>
    <w:rsid w:val="00C22D26"/>
    <w:rsid w:val="00C2327F"/>
    <w:rsid w:val="00C23D19"/>
    <w:rsid w:val="00C23DEF"/>
    <w:rsid w:val="00C240EE"/>
    <w:rsid w:val="00C245DD"/>
    <w:rsid w:val="00C24844"/>
    <w:rsid w:val="00C25240"/>
    <w:rsid w:val="00C255D7"/>
    <w:rsid w:val="00C2576C"/>
    <w:rsid w:val="00C2648E"/>
    <w:rsid w:val="00C26565"/>
    <w:rsid w:val="00C266AD"/>
    <w:rsid w:val="00C26A42"/>
    <w:rsid w:val="00C26A4A"/>
    <w:rsid w:val="00C2719B"/>
    <w:rsid w:val="00C2763F"/>
    <w:rsid w:val="00C3019F"/>
    <w:rsid w:val="00C301A4"/>
    <w:rsid w:val="00C301A7"/>
    <w:rsid w:val="00C311CA"/>
    <w:rsid w:val="00C3166B"/>
    <w:rsid w:val="00C31896"/>
    <w:rsid w:val="00C32007"/>
    <w:rsid w:val="00C32559"/>
    <w:rsid w:val="00C32A0A"/>
    <w:rsid w:val="00C32BAB"/>
    <w:rsid w:val="00C32C0F"/>
    <w:rsid w:val="00C32E4A"/>
    <w:rsid w:val="00C32E96"/>
    <w:rsid w:val="00C34186"/>
    <w:rsid w:val="00C34940"/>
    <w:rsid w:val="00C34B14"/>
    <w:rsid w:val="00C35459"/>
    <w:rsid w:val="00C356E7"/>
    <w:rsid w:val="00C36115"/>
    <w:rsid w:val="00C361BA"/>
    <w:rsid w:val="00C3631B"/>
    <w:rsid w:val="00C36537"/>
    <w:rsid w:val="00C36A8B"/>
    <w:rsid w:val="00C36F7F"/>
    <w:rsid w:val="00C37582"/>
    <w:rsid w:val="00C37AD1"/>
    <w:rsid w:val="00C4040B"/>
    <w:rsid w:val="00C405DF"/>
    <w:rsid w:val="00C41100"/>
    <w:rsid w:val="00C4131C"/>
    <w:rsid w:val="00C41CB8"/>
    <w:rsid w:val="00C421F8"/>
    <w:rsid w:val="00C43367"/>
    <w:rsid w:val="00C43874"/>
    <w:rsid w:val="00C43B61"/>
    <w:rsid w:val="00C4457C"/>
    <w:rsid w:val="00C446A3"/>
    <w:rsid w:val="00C447AC"/>
    <w:rsid w:val="00C44F9B"/>
    <w:rsid w:val="00C4648C"/>
    <w:rsid w:val="00C4767F"/>
    <w:rsid w:val="00C47AFC"/>
    <w:rsid w:val="00C47B14"/>
    <w:rsid w:val="00C506B3"/>
    <w:rsid w:val="00C50809"/>
    <w:rsid w:val="00C50DBE"/>
    <w:rsid w:val="00C50F09"/>
    <w:rsid w:val="00C50F2E"/>
    <w:rsid w:val="00C512C5"/>
    <w:rsid w:val="00C5134D"/>
    <w:rsid w:val="00C51A4B"/>
    <w:rsid w:val="00C51E91"/>
    <w:rsid w:val="00C528B5"/>
    <w:rsid w:val="00C52922"/>
    <w:rsid w:val="00C52A68"/>
    <w:rsid w:val="00C52FE5"/>
    <w:rsid w:val="00C530FB"/>
    <w:rsid w:val="00C5320F"/>
    <w:rsid w:val="00C53415"/>
    <w:rsid w:val="00C534A6"/>
    <w:rsid w:val="00C538BD"/>
    <w:rsid w:val="00C547B9"/>
    <w:rsid w:val="00C54F46"/>
    <w:rsid w:val="00C557E4"/>
    <w:rsid w:val="00C55D48"/>
    <w:rsid w:val="00C56290"/>
    <w:rsid w:val="00C56F9F"/>
    <w:rsid w:val="00C5715A"/>
    <w:rsid w:val="00C57D08"/>
    <w:rsid w:val="00C57D7A"/>
    <w:rsid w:val="00C57FBA"/>
    <w:rsid w:val="00C60BEF"/>
    <w:rsid w:val="00C61D68"/>
    <w:rsid w:val="00C620B3"/>
    <w:rsid w:val="00C620CB"/>
    <w:rsid w:val="00C62D03"/>
    <w:rsid w:val="00C636DE"/>
    <w:rsid w:val="00C637B8"/>
    <w:rsid w:val="00C63E90"/>
    <w:rsid w:val="00C63F74"/>
    <w:rsid w:val="00C63F8C"/>
    <w:rsid w:val="00C640E9"/>
    <w:rsid w:val="00C644A0"/>
    <w:rsid w:val="00C64791"/>
    <w:rsid w:val="00C64F00"/>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FA"/>
    <w:rsid w:val="00C91A7B"/>
    <w:rsid w:val="00C91D98"/>
    <w:rsid w:val="00C93027"/>
    <w:rsid w:val="00C938A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A09EC"/>
    <w:rsid w:val="00CA0A3B"/>
    <w:rsid w:val="00CA140B"/>
    <w:rsid w:val="00CA1A3C"/>
    <w:rsid w:val="00CA205E"/>
    <w:rsid w:val="00CA2BA6"/>
    <w:rsid w:val="00CA2C0C"/>
    <w:rsid w:val="00CA353C"/>
    <w:rsid w:val="00CA35E1"/>
    <w:rsid w:val="00CA4208"/>
    <w:rsid w:val="00CA4499"/>
    <w:rsid w:val="00CA5772"/>
    <w:rsid w:val="00CA6022"/>
    <w:rsid w:val="00CA67AD"/>
    <w:rsid w:val="00CA6E0C"/>
    <w:rsid w:val="00CB0437"/>
    <w:rsid w:val="00CB14E5"/>
    <w:rsid w:val="00CB153B"/>
    <w:rsid w:val="00CB166F"/>
    <w:rsid w:val="00CB1E18"/>
    <w:rsid w:val="00CB2099"/>
    <w:rsid w:val="00CB210A"/>
    <w:rsid w:val="00CB35DB"/>
    <w:rsid w:val="00CB4570"/>
    <w:rsid w:val="00CB4B32"/>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437D"/>
    <w:rsid w:val="00CC4838"/>
    <w:rsid w:val="00CC501B"/>
    <w:rsid w:val="00CC6FE2"/>
    <w:rsid w:val="00CC7000"/>
    <w:rsid w:val="00CD100D"/>
    <w:rsid w:val="00CD1434"/>
    <w:rsid w:val="00CD22B9"/>
    <w:rsid w:val="00CD44B2"/>
    <w:rsid w:val="00CD55EB"/>
    <w:rsid w:val="00CD55F7"/>
    <w:rsid w:val="00CD5AC9"/>
    <w:rsid w:val="00CD5BAE"/>
    <w:rsid w:val="00CD5D5A"/>
    <w:rsid w:val="00CD6483"/>
    <w:rsid w:val="00CD65FA"/>
    <w:rsid w:val="00CD706F"/>
    <w:rsid w:val="00CD79AC"/>
    <w:rsid w:val="00CD7A33"/>
    <w:rsid w:val="00CD7BFC"/>
    <w:rsid w:val="00CE085B"/>
    <w:rsid w:val="00CE0916"/>
    <w:rsid w:val="00CE0B4D"/>
    <w:rsid w:val="00CE0D5B"/>
    <w:rsid w:val="00CE18D4"/>
    <w:rsid w:val="00CE2B04"/>
    <w:rsid w:val="00CE31BE"/>
    <w:rsid w:val="00CE3262"/>
    <w:rsid w:val="00CE3690"/>
    <w:rsid w:val="00CE38D7"/>
    <w:rsid w:val="00CE3B1D"/>
    <w:rsid w:val="00CE42CF"/>
    <w:rsid w:val="00CE5A6F"/>
    <w:rsid w:val="00CE5D2D"/>
    <w:rsid w:val="00CE5F23"/>
    <w:rsid w:val="00CE60E3"/>
    <w:rsid w:val="00CE67D0"/>
    <w:rsid w:val="00CE6916"/>
    <w:rsid w:val="00CE69A5"/>
    <w:rsid w:val="00CE6EB4"/>
    <w:rsid w:val="00CE72CD"/>
    <w:rsid w:val="00CE76A9"/>
    <w:rsid w:val="00CE7C22"/>
    <w:rsid w:val="00CE7EDD"/>
    <w:rsid w:val="00CF009A"/>
    <w:rsid w:val="00CF022F"/>
    <w:rsid w:val="00CF0975"/>
    <w:rsid w:val="00CF0AEA"/>
    <w:rsid w:val="00CF166E"/>
    <w:rsid w:val="00CF1A48"/>
    <w:rsid w:val="00CF2278"/>
    <w:rsid w:val="00CF22BC"/>
    <w:rsid w:val="00CF2563"/>
    <w:rsid w:val="00CF2634"/>
    <w:rsid w:val="00CF343F"/>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3119"/>
    <w:rsid w:val="00D0442E"/>
    <w:rsid w:val="00D04795"/>
    <w:rsid w:val="00D0479E"/>
    <w:rsid w:val="00D04EC4"/>
    <w:rsid w:val="00D0573F"/>
    <w:rsid w:val="00D059A0"/>
    <w:rsid w:val="00D05B03"/>
    <w:rsid w:val="00D064FB"/>
    <w:rsid w:val="00D06B42"/>
    <w:rsid w:val="00D06E2A"/>
    <w:rsid w:val="00D070ED"/>
    <w:rsid w:val="00D07895"/>
    <w:rsid w:val="00D079B2"/>
    <w:rsid w:val="00D10633"/>
    <w:rsid w:val="00D1072B"/>
    <w:rsid w:val="00D107D4"/>
    <w:rsid w:val="00D11334"/>
    <w:rsid w:val="00D1135C"/>
    <w:rsid w:val="00D119CF"/>
    <w:rsid w:val="00D12176"/>
    <w:rsid w:val="00D129CC"/>
    <w:rsid w:val="00D12C16"/>
    <w:rsid w:val="00D12C68"/>
    <w:rsid w:val="00D13925"/>
    <w:rsid w:val="00D141A2"/>
    <w:rsid w:val="00D14BDF"/>
    <w:rsid w:val="00D14DA4"/>
    <w:rsid w:val="00D155DC"/>
    <w:rsid w:val="00D1588B"/>
    <w:rsid w:val="00D1698D"/>
    <w:rsid w:val="00D16BC5"/>
    <w:rsid w:val="00D20492"/>
    <w:rsid w:val="00D20A59"/>
    <w:rsid w:val="00D20EE3"/>
    <w:rsid w:val="00D212EC"/>
    <w:rsid w:val="00D213EF"/>
    <w:rsid w:val="00D21B2A"/>
    <w:rsid w:val="00D2206C"/>
    <w:rsid w:val="00D2206F"/>
    <w:rsid w:val="00D2235B"/>
    <w:rsid w:val="00D226FC"/>
    <w:rsid w:val="00D22861"/>
    <w:rsid w:val="00D22C35"/>
    <w:rsid w:val="00D22F0E"/>
    <w:rsid w:val="00D23084"/>
    <w:rsid w:val="00D2319F"/>
    <w:rsid w:val="00D23922"/>
    <w:rsid w:val="00D23965"/>
    <w:rsid w:val="00D23D8D"/>
    <w:rsid w:val="00D23E71"/>
    <w:rsid w:val="00D242EE"/>
    <w:rsid w:val="00D25165"/>
    <w:rsid w:val="00D25232"/>
    <w:rsid w:val="00D2527C"/>
    <w:rsid w:val="00D25937"/>
    <w:rsid w:val="00D27C61"/>
    <w:rsid w:val="00D30F51"/>
    <w:rsid w:val="00D31324"/>
    <w:rsid w:val="00D31443"/>
    <w:rsid w:val="00D316A9"/>
    <w:rsid w:val="00D31AC6"/>
    <w:rsid w:val="00D31ECE"/>
    <w:rsid w:val="00D33326"/>
    <w:rsid w:val="00D33782"/>
    <w:rsid w:val="00D33933"/>
    <w:rsid w:val="00D34835"/>
    <w:rsid w:val="00D34D98"/>
    <w:rsid w:val="00D356C7"/>
    <w:rsid w:val="00D35910"/>
    <w:rsid w:val="00D35BE2"/>
    <w:rsid w:val="00D3664B"/>
    <w:rsid w:val="00D376C5"/>
    <w:rsid w:val="00D37A73"/>
    <w:rsid w:val="00D406E4"/>
    <w:rsid w:val="00D41691"/>
    <w:rsid w:val="00D41699"/>
    <w:rsid w:val="00D41C10"/>
    <w:rsid w:val="00D420EC"/>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4C1D"/>
    <w:rsid w:val="00D54EC3"/>
    <w:rsid w:val="00D55F0D"/>
    <w:rsid w:val="00D56078"/>
    <w:rsid w:val="00D564D9"/>
    <w:rsid w:val="00D56B13"/>
    <w:rsid w:val="00D56CD7"/>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547B"/>
    <w:rsid w:val="00D655AF"/>
    <w:rsid w:val="00D65ACD"/>
    <w:rsid w:val="00D6609C"/>
    <w:rsid w:val="00D66576"/>
    <w:rsid w:val="00D66918"/>
    <w:rsid w:val="00D66F32"/>
    <w:rsid w:val="00D674DB"/>
    <w:rsid w:val="00D6761D"/>
    <w:rsid w:val="00D7012D"/>
    <w:rsid w:val="00D7015D"/>
    <w:rsid w:val="00D701F6"/>
    <w:rsid w:val="00D703F5"/>
    <w:rsid w:val="00D70447"/>
    <w:rsid w:val="00D70BFD"/>
    <w:rsid w:val="00D71BAF"/>
    <w:rsid w:val="00D72132"/>
    <w:rsid w:val="00D727A1"/>
    <w:rsid w:val="00D73186"/>
    <w:rsid w:val="00D73D9A"/>
    <w:rsid w:val="00D73ED5"/>
    <w:rsid w:val="00D740B4"/>
    <w:rsid w:val="00D741E1"/>
    <w:rsid w:val="00D74328"/>
    <w:rsid w:val="00D75E80"/>
    <w:rsid w:val="00D76846"/>
    <w:rsid w:val="00D77145"/>
    <w:rsid w:val="00D77D1C"/>
    <w:rsid w:val="00D80662"/>
    <w:rsid w:val="00D80ACD"/>
    <w:rsid w:val="00D80FC9"/>
    <w:rsid w:val="00D81012"/>
    <w:rsid w:val="00D8102C"/>
    <w:rsid w:val="00D817B9"/>
    <w:rsid w:val="00D818FE"/>
    <w:rsid w:val="00D82777"/>
    <w:rsid w:val="00D8279A"/>
    <w:rsid w:val="00D82CC3"/>
    <w:rsid w:val="00D835E0"/>
    <w:rsid w:val="00D83A02"/>
    <w:rsid w:val="00D83DFC"/>
    <w:rsid w:val="00D83EA7"/>
    <w:rsid w:val="00D847CD"/>
    <w:rsid w:val="00D84B33"/>
    <w:rsid w:val="00D857BE"/>
    <w:rsid w:val="00D85AA2"/>
    <w:rsid w:val="00D85CC4"/>
    <w:rsid w:val="00D85E40"/>
    <w:rsid w:val="00D85FF2"/>
    <w:rsid w:val="00D86ED4"/>
    <w:rsid w:val="00D87EC0"/>
    <w:rsid w:val="00D905B6"/>
    <w:rsid w:val="00D90A33"/>
    <w:rsid w:val="00D90B62"/>
    <w:rsid w:val="00D90D68"/>
    <w:rsid w:val="00D9146E"/>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6F8D"/>
    <w:rsid w:val="00DB7144"/>
    <w:rsid w:val="00DB746B"/>
    <w:rsid w:val="00DB765C"/>
    <w:rsid w:val="00DB7AEE"/>
    <w:rsid w:val="00DB7C27"/>
    <w:rsid w:val="00DC125C"/>
    <w:rsid w:val="00DC1512"/>
    <w:rsid w:val="00DC1AAC"/>
    <w:rsid w:val="00DC2790"/>
    <w:rsid w:val="00DC2947"/>
    <w:rsid w:val="00DC29EB"/>
    <w:rsid w:val="00DC2AF7"/>
    <w:rsid w:val="00DC37BD"/>
    <w:rsid w:val="00DC4A98"/>
    <w:rsid w:val="00DC5B7A"/>
    <w:rsid w:val="00DC601F"/>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1276"/>
    <w:rsid w:val="00DE15B8"/>
    <w:rsid w:val="00DE1C3B"/>
    <w:rsid w:val="00DE2037"/>
    <w:rsid w:val="00DE2A3F"/>
    <w:rsid w:val="00DE4573"/>
    <w:rsid w:val="00DE45FC"/>
    <w:rsid w:val="00DE5000"/>
    <w:rsid w:val="00DE5FEC"/>
    <w:rsid w:val="00DE6669"/>
    <w:rsid w:val="00DE67E2"/>
    <w:rsid w:val="00DE6A49"/>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62B8"/>
    <w:rsid w:val="00DF70D1"/>
    <w:rsid w:val="00E001E1"/>
    <w:rsid w:val="00E00FDB"/>
    <w:rsid w:val="00E0210C"/>
    <w:rsid w:val="00E028F9"/>
    <w:rsid w:val="00E02DF5"/>
    <w:rsid w:val="00E03105"/>
    <w:rsid w:val="00E03141"/>
    <w:rsid w:val="00E03186"/>
    <w:rsid w:val="00E03701"/>
    <w:rsid w:val="00E0570A"/>
    <w:rsid w:val="00E0683E"/>
    <w:rsid w:val="00E069B7"/>
    <w:rsid w:val="00E06C7E"/>
    <w:rsid w:val="00E070B8"/>
    <w:rsid w:val="00E079C6"/>
    <w:rsid w:val="00E07DC0"/>
    <w:rsid w:val="00E07E9A"/>
    <w:rsid w:val="00E1021D"/>
    <w:rsid w:val="00E10630"/>
    <w:rsid w:val="00E1094B"/>
    <w:rsid w:val="00E10DD8"/>
    <w:rsid w:val="00E1158E"/>
    <w:rsid w:val="00E11C35"/>
    <w:rsid w:val="00E1234D"/>
    <w:rsid w:val="00E1299A"/>
    <w:rsid w:val="00E130C2"/>
    <w:rsid w:val="00E134D8"/>
    <w:rsid w:val="00E141B6"/>
    <w:rsid w:val="00E14471"/>
    <w:rsid w:val="00E149FA"/>
    <w:rsid w:val="00E14B50"/>
    <w:rsid w:val="00E153B9"/>
    <w:rsid w:val="00E155C5"/>
    <w:rsid w:val="00E15D2B"/>
    <w:rsid w:val="00E16DB7"/>
    <w:rsid w:val="00E16F3C"/>
    <w:rsid w:val="00E17077"/>
    <w:rsid w:val="00E171F3"/>
    <w:rsid w:val="00E17AE9"/>
    <w:rsid w:val="00E20188"/>
    <w:rsid w:val="00E20306"/>
    <w:rsid w:val="00E21620"/>
    <w:rsid w:val="00E21A5B"/>
    <w:rsid w:val="00E21AB6"/>
    <w:rsid w:val="00E22316"/>
    <w:rsid w:val="00E22C6C"/>
    <w:rsid w:val="00E23214"/>
    <w:rsid w:val="00E232C9"/>
    <w:rsid w:val="00E23529"/>
    <w:rsid w:val="00E239C4"/>
    <w:rsid w:val="00E242DB"/>
    <w:rsid w:val="00E24877"/>
    <w:rsid w:val="00E24BC7"/>
    <w:rsid w:val="00E250CB"/>
    <w:rsid w:val="00E25ABB"/>
    <w:rsid w:val="00E26B3D"/>
    <w:rsid w:val="00E26E81"/>
    <w:rsid w:val="00E27029"/>
    <w:rsid w:val="00E270AF"/>
    <w:rsid w:val="00E27578"/>
    <w:rsid w:val="00E2799E"/>
    <w:rsid w:val="00E307BA"/>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AD6"/>
    <w:rsid w:val="00E51E55"/>
    <w:rsid w:val="00E5207B"/>
    <w:rsid w:val="00E529DF"/>
    <w:rsid w:val="00E52AA7"/>
    <w:rsid w:val="00E52C00"/>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7F96"/>
    <w:rsid w:val="00E6009A"/>
    <w:rsid w:val="00E602D8"/>
    <w:rsid w:val="00E6079C"/>
    <w:rsid w:val="00E60C3A"/>
    <w:rsid w:val="00E61816"/>
    <w:rsid w:val="00E61C65"/>
    <w:rsid w:val="00E625D0"/>
    <w:rsid w:val="00E628FA"/>
    <w:rsid w:val="00E62E64"/>
    <w:rsid w:val="00E63C2C"/>
    <w:rsid w:val="00E63DD9"/>
    <w:rsid w:val="00E6437C"/>
    <w:rsid w:val="00E64386"/>
    <w:rsid w:val="00E6496E"/>
    <w:rsid w:val="00E64B4A"/>
    <w:rsid w:val="00E65317"/>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136B"/>
    <w:rsid w:val="00E73170"/>
    <w:rsid w:val="00E73289"/>
    <w:rsid w:val="00E74A40"/>
    <w:rsid w:val="00E74EC8"/>
    <w:rsid w:val="00E7515B"/>
    <w:rsid w:val="00E75162"/>
    <w:rsid w:val="00E75667"/>
    <w:rsid w:val="00E75773"/>
    <w:rsid w:val="00E763F5"/>
    <w:rsid w:val="00E76BF6"/>
    <w:rsid w:val="00E76DE5"/>
    <w:rsid w:val="00E771DF"/>
    <w:rsid w:val="00E777D3"/>
    <w:rsid w:val="00E778D5"/>
    <w:rsid w:val="00E77B0C"/>
    <w:rsid w:val="00E77C6C"/>
    <w:rsid w:val="00E800F8"/>
    <w:rsid w:val="00E807B8"/>
    <w:rsid w:val="00E80820"/>
    <w:rsid w:val="00E8098E"/>
    <w:rsid w:val="00E81823"/>
    <w:rsid w:val="00E81A7E"/>
    <w:rsid w:val="00E820F6"/>
    <w:rsid w:val="00E822FD"/>
    <w:rsid w:val="00E825C4"/>
    <w:rsid w:val="00E82F60"/>
    <w:rsid w:val="00E82FF8"/>
    <w:rsid w:val="00E83482"/>
    <w:rsid w:val="00E8387A"/>
    <w:rsid w:val="00E8439B"/>
    <w:rsid w:val="00E844AD"/>
    <w:rsid w:val="00E847AA"/>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298C"/>
    <w:rsid w:val="00E92A54"/>
    <w:rsid w:val="00E92D08"/>
    <w:rsid w:val="00E936B9"/>
    <w:rsid w:val="00E93C82"/>
    <w:rsid w:val="00E941F0"/>
    <w:rsid w:val="00E94376"/>
    <w:rsid w:val="00E94A73"/>
    <w:rsid w:val="00E94F71"/>
    <w:rsid w:val="00E95715"/>
    <w:rsid w:val="00E96133"/>
    <w:rsid w:val="00E963CA"/>
    <w:rsid w:val="00E9672E"/>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B95"/>
    <w:rsid w:val="00EA3099"/>
    <w:rsid w:val="00EA31BC"/>
    <w:rsid w:val="00EA3477"/>
    <w:rsid w:val="00EA3A5A"/>
    <w:rsid w:val="00EA3B61"/>
    <w:rsid w:val="00EA3C01"/>
    <w:rsid w:val="00EA40A7"/>
    <w:rsid w:val="00EA418E"/>
    <w:rsid w:val="00EA5A81"/>
    <w:rsid w:val="00EA6BAF"/>
    <w:rsid w:val="00EA7129"/>
    <w:rsid w:val="00EA722C"/>
    <w:rsid w:val="00EA7849"/>
    <w:rsid w:val="00EB0077"/>
    <w:rsid w:val="00EB055A"/>
    <w:rsid w:val="00EB08BC"/>
    <w:rsid w:val="00EB0C67"/>
    <w:rsid w:val="00EB1031"/>
    <w:rsid w:val="00EB117F"/>
    <w:rsid w:val="00EB12DA"/>
    <w:rsid w:val="00EB16BD"/>
    <w:rsid w:val="00EB1895"/>
    <w:rsid w:val="00EB219E"/>
    <w:rsid w:val="00EB2AEB"/>
    <w:rsid w:val="00EB3512"/>
    <w:rsid w:val="00EB4D5A"/>
    <w:rsid w:val="00EB4D81"/>
    <w:rsid w:val="00EB4ED8"/>
    <w:rsid w:val="00EB514C"/>
    <w:rsid w:val="00EB51D4"/>
    <w:rsid w:val="00EB593A"/>
    <w:rsid w:val="00EB5D6D"/>
    <w:rsid w:val="00EB65E0"/>
    <w:rsid w:val="00EB72FB"/>
    <w:rsid w:val="00EB73FD"/>
    <w:rsid w:val="00EC036B"/>
    <w:rsid w:val="00EC0900"/>
    <w:rsid w:val="00EC0AA6"/>
    <w:rsid w:val="00EC0C2E"/>
    <w:rsid w:val="00EC0DCA"/>
    <w:rsid w:val="00EC0F62"/>
    <w:rsid w:val="00EC1476"/>
    <w:rsid w:val="00EC2AE0"/>
    <w:rsid w:val="00EC34EF"/>
    <w:rsid w:val="00EC38F3"/>
    <w:rsid w:val="00EC3F5F"/>
    <w:rsid w:val="00EC6579"/>
    <w:rsid w:val="00EC6960"/>
    <w:rsid w:val="00EC6CB2"/>
    <w:rsid w:val="00EC6DCC"/>
    <w:rsid w:val="00EC71D7"/>
    <w:rsid w:val="00EC726D"/>
    <w:rsid w:val="00EC7652"/>
    <w:rsid w:val="00EC7D1B"/>
    <w:rsid w:val="00ED0AD1"/>
    <w:rsid w:val="00ED0E8D"/>
    <w:rsid w:val="00ED1124"/>
    <w:rsid w:val="00ED1C8C"/>
    <w:rsid w:val="00ED1D9D"/>
    <w:rsid w:val="00ED22CB"/>
    <w:rsid w:val="00ED2767"/>
    <w:rsid w:val="00ED28A9"/>
    <w:rsid w:val="00ED2A1A"/>
    <w:rsid w:val="00ED30EF"/>
    <w:rsid w:val="00ED36AB"/>
    <w:rsid w:val="00ED3C74"/>
    <w:rsid w:val="00ED409D"/>
    <w:rsid w:val="00ED40C8"/>
    <w:rsid w:val="00ED485B"/>
    <w:rsid w:val="00ED4A00"/>
    <w:rsid w:val="00ED4AE7"/>
    <w:rsid w:val="00ED4C19"/>
    <w:rsid w:val="00ED57B1"/>
    <w:rsid w:val="00ED59E2"/>
    <w:rsid w:val="00ED5D7A"/>
    <w:rsid w:val="00ED670C"/>
    <w:rsid w:val="00ED6DBC"/>
    <w:rsid w:val="00ED7E56"/>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A81"/>
    <w:rsid w:val="00EF0C9C"/>
    <w:rsid w:val="00EF1265"/>
    <w:rsid w:val="00EF186B"/>
    <w:rsid w:val="00EF18FE"/>
    <w:rsid w:val="00EF2316"/>
    <w:rsid w:val="00EF248F"/>
    <w:rsid w:val="00EF2A96"/>
    <w:rsid w:val="00EF3561"/>
    <w:rsid w:val="00EF471F"/>
    <w:rsid w:val="00EF47E5"/>
    <w:rsid w:val="00EF496E"/>
    <w:rsid w:val="00EF4CF6"/>
    <w:rsid w:val="00EF4E14"/>
    <w:rsid w:val="00EF53AE"/>
    <w:rsid w:val="00EF56B7"/>
    <w:rsid w:val="00EF62A5"/>
    <w:rsid w:val="00EF6BCF"/>
    <w:rsid w:val="00EF6E1C"/>
    <w:rsid w:val="00EF7335"/>
    <w:rsid w:val="00EF745C"/>
    <w:rsid w:val="00EF74B0"/>
    <w:rsid w:val="00EF74BA"/>
    <w:rsid w:val="00F0003B"/>
    <w:rsid w:val="00F00841"/>
    <w:rsid w:val="00F00D39"/>
    <w:rsid w:val="00F01BB0"/>
    <w:rsid w:val="00F02F74"/>
    <w:rsid w:val="00F03000"/>
    <w:rsid w:val="00F03D46"/>
    <w:rsid w:val="00F04100"/>
    <w:rsid w:val="00F049AE"/>
    <w:rsid w:val="00F04DFB"/>
    <w:rsid w:val="00F04EBA"/>
    <w:rsid w:val="00F0638B"/>
    <w:rsid w:val="00F06FE8"/>
    <w:rsid w:val="00F07C53"/>
    <w:rsid w:val="00F07E05"/>
    <w:rsid w:val="00F10369"/>
    <w:rsid w:val="00F106F5"/>
    <w:rsid w:val="00F10ED9"/>
    <w:rsid w:val="00F10FBE"/>
    <w:rsid w:val="00F11052"/>
    <w:rsid w:val="00F1122E"/>
    <w:rsid w:val="00F11274"/>
    <w:rsid w:val="00F113E3"/>
    <w:rsid w:val="00F123A2"/>
    <w:rsid w:val="00F1251A"/>
    <w:rsid w:val="00F132AC"/>
    <w:rsid w:val="00F14510"/>
    <w:rsid w:val="00F1453F"/>
    <w:rsid w:val="00F14632"/>
    <w:rsid w:val="00F156C3"/>
    <w:rsid w:val="00F15711"/>
    <w:rsid w:val="00F15BCC"/>
    <w:rsid w:val="00F1656B"/>
    <w:rsid w:val="00F16A8C"/>
    <w:rsid w:val="00F17058"/>
    <w:rsid w:val="00F1750A"/>
    <w:rsid w:val="00F175E6"/>
    <w:rsid w:val="00F177C9"/>
    <w:rsid w:val="00F2048D"/>
    <w:rsid w:val="00F2077A"/>
    <w:rsid w:val="00F209E2"/>
    <w:rsid w:val="00F21ACE"/>
    <w:rsid w:val="00F22CD5"/>
    <w:rsid w:val="00F2320A"/>
    <w:rsid w:val="00F23371"/>
    <w:rsid w:val="00F235B7"/>
    <w:rsid w:val="00F23945"/>
    <w:rsid w:val="00F23B13"/>
    <w:rsid w:val="00F23BC3"/>
    <w:rsid w:val="00F24869"/>
    <w:rsid w:val="00F24B59"/>
    <w:rsid w:val="00F24FF4"/>
    <w:rsid w:val="00F2541F"/>
    <w:rsid w:val="00F254A2"/>
    <w:rsid w:val="00F26461"/>
    <w:rsid w:val="00F27BB3"/>
    <w:rsid w:val="00F30133"/>
    <w:rsid w:val="00F307B1"/>
    <w:rsid w:val="00F307DE"/>
    <w:rsid w:val="00F31994"/>
    <w:rsid w:val="00F31B75"/>
    <w:rsid w:val="00F32373"/>
    <w:rsid w:val="00F32EB6"/>
    <w:rsid w:val="00F33435"/>
    <w:rsid w:val="00F33B1B"/>
    <w:rsid w:val="00F343A9"/>
    <w:rsid w:val="00F3512D"/>
    <w:rsid w:val="00F359B8"/>
    <w:rsid w:val="00F35CB9"/>
    <w:rsid w:val="00F36395"/>
    <w:rsid w:val="00F37D53"/>
    <w:rsid w:val="00F40469"/>
    <w:rsid w:val="00F4061C"/>
    <w:rsid w:val="00F4091A"/>
    <w:rsid w:val="00F41886"/>
    <w:rsid w:val="00F41BEB"/>
    <w:rsid w:val="00F4224D"/>
    <w:rsid w:val="00F4299D"/>
    <w:rsid w:val="00F432D8"/>
    <w:rsid w:val="00F43462"/>
    <w:rsid w:val="00F434E9"/>
    <w:rsid w:val="00F44479"/>
    <w:rsid w:val="00F4508E"/>
    <w:rsid w:val="00F46365"/>
    <w:rsid w:val="00F469D2"/>
    <w:rsid w:val="00F4778D"/>
    <w:rsid w:val="00F47975"/>
    <w:rsid w:val="00F47CE7"/>
    <w:rsid w:val="00F511B9"/>
    <w:rsid w:val="00F5179B"/>
    <w:rsid w:val="00F5233D"/>
    <w:rsid w:val="00F523B2"/>
    <w:rsid w:val="00F524DC"/>
    <w:rsid w:val="00F52658"/>
    <w:rsid w:val="00F526B0"/>
    <w:rsid w:val="00F53A03"/>
    <w:rsid w:val="00F53A5A"/>
    <w:rsid w:val="00F53A7B"/>
    <w:rsid w:val="00F541AD"/>
    <w:rsid w:val="00F5466A"/>
    <w:rsid w:val="00F54C4B"/>
    <w:rsid w:val="00F55848"/>
    <w:rsid w:val="00F55EB5"/>
    <w:rsid w:val="00F55FBB"/>
    <w:rsid w:val="00F56249"/>
    <w:rsid w:val="00F5632B"/>
    <w:rsid w:val="00F5639D"/>
    <w:rsid w:val="00F56BE2"/>
    <w:rsid w:val="00F56C44"/>
    <w:rsid w:val="00F5777B"/>
    <w:rsid w:val="00F57C8D"/>
    <w:rsid w:val="00F60BD6"/>
    <w:rsid w:val="00F60FB3"/>
    <w:rsid w:val="00F61701"/>
    <w:rsid w:val="00F6170B"/>
    <w:rsid w:val="00F624A8"/>
    <w:rsid w:val="00F62A70"/>
    <w:rsid w:val="00F62D05"/>
    <w:rsid w:val="00F632C7"/>
    <w:rsid w:val="00F63B67"/>
    <w:rsid w:val="00F64220"/>
    <w:rsid w:val="00F64A52"/>
    <w:rsid w:val="00F66133"/>
    <w:rsid w:val="00F6618E"/>
    <w:rsid w:val="00F6686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59C"/>
    <w:rsid w:val="00F72A7C"/>
    <w:rsid w:val="00F730DC"/>
    <w:rsid w:val="00F730FA"/>
    <w:rsid w:val="00F736EF"/>
    <w:rsid w:val="00F73970"/>
    <w:rsid w:val="00F73B72"/>
    <w:rsid w:val="00F73FB5"/>
    <w:rsid w:val="00F7449C"/>
    <w:rsid w:val="00F746F4"/>
    <w:rsid w:val="00F75009"/>
    <w:rsid w:val="00F758D3"/>
    <w:rsid w:val="00F7626C"/>
    <w:rsid w:val="00F766EA"/>
    <w:rsid w:val="00F76A58"/>
    <w:rsid w:val="00F76B70"/>
    <w:rsid w:val="00F76C62"/>
    <w:rsid w:val="00F76E35"/>
    <w:rsid w:val="00F773E1"/>
    <w:rsid w:val="00F8066A"/>
    <w:rsid w:val="00F80982"/>
    <w:rsid w:val="00F80DDC"/>
    <w:rsid w:val="00F80E68"/>
    <w:rsid w:val="00F81042"/>
    <w:rsid w:val="00F8197B"/>
    <w:rsid w:val="00F82B18"/>
    <w:rsid w:val="00F82B6B"/>
    <w:rsid w:val="00F83F1E"/>
    <w:rsid w:val="00F841B2"/>
    <w:rsid w:val="00F843C1"/>
    <w:rsid w:val="00F84508"/>
    <w:rsid w:val="00F8488D"/>
    <w:rsid w:val="00F849F0"/>
    <w:rsid w:val="00F858CF"/>
    <w:rsid w:val="00F865F4"/>
    <w:rsid w:val="00F86DBF"/>
    <w:rsid w:val="00F87439"/>
    <w:rsid w:val="00F87865"/>
    <w:rsid w:val="00F87ACD"/>
    <w:rsid w:val="00F87CC1"/>
    <w:rsid w:val="00F90401"/>
    <w:rsid w:val="00F9097A"/>
    <w:rsid w:val="00F913AE"/>
    <w:rsid w:val="00F914A6"/>
    <w:rsid w:val="00F91A3E"/>
    <w:rsid w:val="00F91B93"/>
    <w:rsid w:val="00F91BFA"/>
    <w:rsid w:val="00F92861"/>
    <w:rsid w:val="00F92DCD"/>
    <w:rsid w:val="00F93349"/>
    <w:rsid w:val="00F93EB2"/>
    <w:rsid w:val="00F94840"/>
    <w:rsid w:val="00F94A28"/>
    <w:rsid w:val="00F94AE2"/>
    <w:rsid w:val="00F94E4B"/>
    <w:rsid w:val="00F9520A"/>
    <w:rsid w:val="00F95871"/>
    <w:rsid w:val="00F958DB"/>
    <w:rsid w:val="00F959BF"/>
    <w:rsid w:val="00F95E0C"/>
    <w:rsid w:val="00F961A9"/>
    <w:rsid w:val="00F96BE1"/>
    <w:rsid w:val="00F9728C"/>
    <w:rsid w:val="00F97322"/>
    <w:rsid w:val="00F977AD"/>
    <w:rsid w:val="00F97C63"/>
    <w:rsid w:val="00FA01F3"/>
    <w:rsid w:val="00FA029C"/>
    <w:rsid w:val="00FA0646"/>
    <w:rsid w:val="00FA0D07"/>
    <w:rsid w:val="00FA10A2"/>
    <w:rsid w:val="00FA1698"/>
    <w:rsid w:val="00FA1C5F"/>
    <w:rsid w:val="00FA2B55"/>
    <w:rsid w:val="00FA30B3"/>
    <w:rsid w:val="00FA3168"/>
    <w:rsid w:val="00FA4052"/>
    <w:rsid w:val="00FA4ACB"/>
    <w:rsid w:val="00FA5D44"/>
    <w:rsid w:val="00FA64E9"/>
    <w:rsid w:val="00FA6594"/>
    <w:rsid w:val="00FA65FA"/>
    <w:rsid w:val="00FA665F"/>
    <w:rsid w:val="00FA699C"/>
    <w:rsid w:val="00FA6A48"/>
    <w:rsid w:val="00FA7161"/>
    <w:rsid w:val="00FA7348"/>
    <w:rsid w:val="00FB00F3"/>
    <w:rsid w:val="00FB00FA"/>
    <w:rsid w:val="00FB025A"/>
    <w:rsid w:val="00FB0756"/>
    <w:rsid w:val="00FB0B40"/>
    <w:rsid w:val="00FB0B89"/>
    <w:rsid w:val="00FB0D45"/>
    <w:rsid w:val="00FB14AE"/>
    <w:rsid w:val="00FB31AF"/>
    <w:rsid w:val="00FB35E1"/>
    <w:rsid w:val="00FB392C"/>
    <w:rsid w:val="00FB3BB4"/>
    <w:rsid w:val="00FB3D96"/>
    <w:rsid w:val="00FB3FAB"/>
    <w:rsid w:val="00FB4320"/>
    <w:rsid w:val="00FB4809"/>
    <w:rsid w:val="00FB4C32"/>
    <w:rsid w:val="00FB5411"/>
    <w:rsid w:val="00FB6195"/>
    <w:rsid w:val="00FB625C"/>
    <w:rsid w:val="00FB6EE9"/>
    <w:rsid w:val="00FB78A1"/>
    <w:rsid w:val="00FC037C"/>
    <w:rsid w:val="00FC04E2"/>
    <w:rsid w:val="00FC0580"/>
    <w:rsid w:val="00FC1693"/>
    <w:rsid w:val="00FC1796"/>
    <w:rsid w:val="00FC1AD9"/>
    <w:rsid w:val="00FC1B3B"/>
    <w:rsid w:val="00FC216F"/>
    <w:rsid w:val="00FC27E6"/>
    <w:rsid w:val="00FC2860"/>
    <w:rsid w:val="00FC2B16"/>
    <w:rsid w:val="00FC2DDE"/>
    <w:rsid w:val="00FC3D28"/>
    <w:rsid w:val="00FC3DBE"/>
    <w:rsid w:val="00FC4D42"/>
    <w:rsid w:val="00FC581B"/>
    <w:rsid w:val="00FC5992"/>
    <w:rsid w:val="00FC5E99"/>
    <w:rsid w:val="00FC6109"/>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058"/>
    <w:rsid w:val="00FD72A3"/>
    <w:rsid w:val="00FD7A0B"/>
    <w:rsid w:val="00FD7ED0"/>
    <w:rsid w:val="00FE05A3"/>
    <w:rsid w:val="00FE05E9"/>
    <w:rsid w:val="00FE07CA"/>
    <w:rsid w:val="00FE09E3"/>
    <w:rsid w:val="00FE11FF"/>
    <w:rsid w:val="00FE1314"/>
    <w:rsid w:val="00FE1833"/>
    <w:rsid w:val="00FE1ACC"/>
    <w:rsid w:val="00FE1C29"/>
    <w:rsid w:val="00FE1DDB"/>
    <w:rsid w:val="00FE2E35"/>
    <w:rsid w:val="00FE31B3"/>
    <w:rsid w:val="00FE31FF"/>
    <w:rsid w:val="00FE3287"/>
    <w:rsid w:val="00FE34B6"/>
    <w:rsid w:val="00FE37FE"/>
    <w:rsid w:val="00FE3D6F"/>
    <w:rsid w:val="00FE49DA"/>
    <w:rsid w:val="00FE4D1F"/>
    <w:rsid w:val="00FE52C0"/>
    <w:rsid w:val="00FE571F"/>
    <w:rsid w:val="00FE592D"/>
    <w:rsid w:val="00FE5B9F"/>
    <w:rsid w:val="00FE6A5F"/>
    <w:rsid w:val="00FE6C7F"/>
    <w:rsid w:val="00FE6E1B"/>
    <w:rsid w:val="00FE71AC"/>
    <w:rsid w:val="00FE77F1"/>
    <w:rsid w:val="00FE7E33"/>
    <w:rsid w:val="00FF01C7"/>
    <w:rsid w:val="00FF02EC"/>
    <w:rsid w:val="00FF1169"/>
    <w:rsid w:val="00FF193C"/>
    <w:rsid w:val="00FF1F20"/>
    <w:rsid w:val="00FF25D9"/>
    <w:rsid w:val="00FF2854"/>
    <w:rsid w:val="00FF2D75"/>
    <w:rsid w:val="00FF3058"/>
    <w:rsid w:val="00FF3609"/>
    <w:rsid w:val="00FF3A12"/>
    <w:rsid w:val="00FF3F84"/>
    <w:rsid w:val="00FF40D1"/>
    <w:rsid w:val="00FF467D"/>
    <w:rsid w:val="00FF5B0E"/>
    <w:rsid w:val="00FF5B37"/>
    <w:rsid w:val="00FF5E91"/>
    <w:rsid w:val="00FF6170"/>
    <w:rsid w:val="00FF688F"/>
    <w:rsid w:val="00FF696E"/>
    <w:rsid w:val="00FF6A83"/>
    <w:rsid w:val="00FF6A95"/>
    <w:rsid w:val="00FF6ED2"/>
    <w:rsid w:val="00FF6F3B"/>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5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42">
    <w:name w:val="Знак Знак4 Знак Знак Знак Знак"/>
    <w:basedOn w:val="Normal"/>
    <w:uiPriority w:val="99"/>
    <w:rsid w:val="000D270F"/>
    <w:rPr>
      <w:rFonts w:ascii="Verdana" w:hAnsi="Verdana" w:cs="Verdana"/>
      <w:sz w:val="20"/>
      <w:szCs w:val="20"/>
      <w:lang w:val="en-US" w:eastAsia="en-US"/>
    </w:rPr>
  </w:style>
  <w:style w:type="character" w:customStyle="1" w:styleId="30">
    <w:name w:val="Знак Знак3"/>
    <w:uiPriority w:val="99"/>
    <w:rsid w:val="000D270F"/>
    <w:rPr>
      <w:rFonts w:ascii="Courier New" w:hAnsi="Courier New" w:cs="Courier New"/>
    </w:rPr>
  </w:style>
  <w:style w:type="paragraph" w:customStyle="1" w:styleId="a1">
    <w:name w:val="Знак Знак Знак Знак"/>
    <w:basedOn w:val="Normal"/>
    <w:uiPriority w:val="99"/>
    <w:rsid w:val="000D270F"/>
    <w:rPr>
      <w:rFonts w:ascii="Verdana" w:hAnsi="Verdana" w:cs="Verdana"/>
      <w:sz w:val="20"/>
      <w:szCs w:val="20"/>
      <w:lang w:val="en-US" w:eastAsia="en-US"/>
    </w:rPr>
  </w:style>
  <w:style w:type="paragraph" w:customStyle="1" w:styleId="6">
    <w:name w:val="Стиль6"/>
    <w:basedOn w:val="Normal"/>
    <w:link w:val="60"/>
    <w:uiPriority w:val="99"/>
    <w:rsid w:val="000D270F"/>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0D270F"/>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0D270F"/>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0D270F"/>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0D270F"/>
    <w:pPr>
      <w:ind w:left="720"/>
    </w:pPr>
  </w:style>
  <w:style w:type="paragraph" w:customStyle="1" w:styleId="7">
    <w:name w:val="Стиль7"/>
    <w:basedOn w:val="Normal"/>
    <w:link w:val="70"/>
    <w:uiPriority w:val="99"/>
    <w:rsid w:val="000D270F"/>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0D270F"/>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0D270F"/>
    <w:rPr>
      <w:rFonts w:ascii="Verdana" w:hAnsi="Verdana" w:cs="Verdana"/>
      <w:sz w:val="20"/>
      <w:szCs w:val="20"/>
      <w:lang w:val="en-US" w:eastAsia="en-US"/>
    </w:rPr>
  </w:style>
  <w:style w:type="character" w:styleId="Hyperlink">
    <w:name w:val="Hyperlink"/>
    <w:basedOn w:val="DefaultParagraphFont"/>
    <w:uiPriority w:val="99"/>
    <w:rsid w:val="000D270F"/>
    <w:rPr>
      <w:color w:val="0000FF"/>
      <w:u w:val="single"/>
    </w:rPr>
  </w:style>
  <w:style w:type="paragraph" w:customStyle="1" w:styleId="19">
    <w:name w:val="Стиль1"/>
    <w:basedOn w:val="Normal"/>
    <w:link w:val="1a"/>
    <w:uiPriority w:val="99"/>
    <w:rsid w:val="000D270F"/>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0D270F"/>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0D270F"/>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D270F"/>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0D270F"/>
    <w:rPr>
      <w:rFonts w:ascii="Verdana" w:eastAsia="Calibri" w:hAnsi="Verdana" w:cs="Verdana"/>
      <w:sz w:val="20"/>
      <w:szCs w:val="20"/>
      <w:lang w:val="en-US" w:eastAsia="en-US"/>
    </w:rPr>
  </w:style>
  <w:style w:type="character" w:customStyle="1" w:styleId="44">
    <w:name w:val="Знак Знак4"/>
    <w:uiPriority w:val="99"/>
    <w:rsid w:val="000D270F"/>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1386174214">
      <w:marLeft w:val="0"/>
      <w:marRight w:val="0"/>
      <w:marTop w:val="0"/>
      <w:marBottom w:val="0"/>
      <w:divBdr>
        <w:top w:val="none" w:sz="0" w:space="0" w:color="auto"/>
        <w:left w:val="none" w:sz="0" w:space="0" w:color="auto"/>
        <w:bottom w:val="none" w:sz="0" w:space="0" w:color="auto"/>
        <w:right w:val="none" w:sz="0" w:space="0" w:color="auto"/>
      </w:divBdr>
    </w:div>
    <w:div w:id="1386174215">
      <w:marLeft w:val="0"/>
      <w:marRight w:val="0"/>
      <w:marTop w:val="0"/>
      <w:marBottom w:val="0"/>
      <w:divBdr>
        <w:top w:val="none" w:sz="0" w:space="0" w:color="auto"/>
        <w:left w:val="none" w:sz="0" w:space="0" w:color="auto"/>
        <w:bottom w:val="none" w:sz="0" w:space="0" w:color="auto"/>
        <w:right w:val="none" w:sz="0" w:space="0" w:color="auto"/>
      </w:divBdr>
    </w:div>
    <w:div w:id="1386174216">
      <w:marLeft w:val="0"/>
      <w:marRight w:val="0"/>
      <w:marTop w:val="0"/>
      <w:marBottom w:val="0"/>
      <w:divBdr>
        <w:top w:val="none" w:sz="0" w:space="0" w:color="auto"/>
        <w:left w:val="none" w:sz="0" w:space="0" w:color="auto"/>
        <w:bottom w:val="none" w:sz="0" w:space="0" w:color="auto"/>
        <w:right w:val="none" w:sz="0" w:space="0" w:color="auto"/>
      </w:divBdr>
    </w:div>
    <w:div w:id="1386174217">
      <w:marLeft w:val="0"/>
      <w:marRight w:val="0"/>
      <w:marTop w:val="0"/>
      <w:marBottom w:val="0"/>
      <w:divBdr>
        <w:top w:val="none" w:sz="0" w:space="0" w:color="auto"/>
        <w:left w:val="none" w:sz="0" w:space="0" w:color="auto"/>
        <w:bottom w:val="none" w:sz="0" w:space="0" w:color="auto"/>
        <w:right w:val="none" w:sz="0" w:space="0" w:color="auto"/>
      </w:divBdr>
    </w:div>
    <w:div w:id="1386174218">
      <w:marLeft w:val="0"/>
      <w:marRight w:val="0"/>
      <w:marTop w:val="0"/>
      <w:marBottom w:val="0"/>
      <w:divBdr>
        <w:top w:val="none" w:sz="0" w:space="0" w:color="auto"/>
        <w:left w:val="none" w:sz="0" w:space="0" w:color="auto"/>
        <w:bottom w:val="none" w:sz="0" w:space="0" w:color="auto"/>
        <w:right w:val="none" w:sz="0" w:space="0" w:color="auto"/>
      </w:divBdr>
    </w:div>
    <w:div w:id="1386174219">
      <w:marLeft w:val="0"/>
      <w:marRight w:val="0"/>
      <w:marTop w:val="0"/>
      <w:marBottom w:val="0"/>
      <w:divBdr>
        <w:top w:val="none" w:sz="0" w:space="0" w:color="auto"/>
        <w:left w:val="none" w:sz="0" w:space="0" w:color="auto"/>
        <w:bottom w:val="none" w:sz="0" w:space="0" w:color="auto"/>
        <w:right w:val="none" w:sz="0" w:space="0" w:color="auto"/>
      </w:divBdr>
    </w:div>
    <w:div w:id="1386174220">
      <w:marLeft w:val="0"/>
      <w:marRight w:val="0"/>
      <w:marTop w:val="0"/>
      <w:marBottom w:val="0"/>
      <w:divBdr>
        <w:top w:val="none" w:sz="0" w:space="0" w:color="auto"/>
        <w:left w:val="none" w:sz="0" w:space="0" w:color="auto"/>
        <w:bottom w:val="none" w:sz="0" w:space="0" w:color="auto"/>
        <w:right w:val="none" w:sz="0" w:space="0" w:color="auto"/>
      </w:divBdr>
    </w:div>
    <w:div w:id="1386174221">
      <w:marLeft w:val="0"/>
      <w:marRight w:val="0"/>
      <w:marTop w:val="0"/>
      <w:marBottom w:val="0"/>
      <w:divBdr>
        <w:top w:val="none" w:sz="0" w:space="0" w:color="auto"/>
        <w:left w:val="none" w:sz="0" w:space="0" w:color="auto"/>
        <w:bottom w:val="none" w:sz="0" w:space="0" w:color="auto"/>
        <w:right w:val="none" w:sz="0" w:space="0" w:color="auto"/>
      </w:divBdr>
    </w:div>
    <w:div w:id="1386174222">
      <w:marLeft w:val="0"/>
      <w:marRight w:val="0"/>
      <w:marTop w:val="0"/>
      <w:marBottom w:val="0"/>
      <w:divBdr>
        <w:top w:val="none" w:sz="0" w:space="0" w:color="auto"/>
        <w:left w:val="none" w:sz="0" w:space="0" w:color="auto"/>
        <w:bottom w:val="none" w:sz="0" w:space="0" w:color="auto"/>
        <w:right w:val="none" w:sz="0" w:space="0" w:color="auto"/>
      </w:divBdr>
    </w:div>
    <w:div w:id="1386174223">
      <w:marLeft w:val="0"/>
      <w:marRight w:val="0"/>
      <w:marTop w:val="0"/>
      <w:marBottom w:val="0"/>
      <w:divBdr>
        <w:top w:val="none" w:sz="0" w:space="0" w:color="auto"/>
        <w:left w:val="none" w:sz="0" w:space="0" w:color="auto"/>
        <w:bottom w:val="none" w:sz="0" w:space="0" w:color="auto"/>
        <w:right w:val="none" w:sz="0" w:space="0" w:color="auto"/>
      </w:divBdr>
    </w:div>
    <w:div w:id="1386174224">
      <w:marLeft w:val="0"/>
      <w:marRight w:val="0"/>
      <w:marTop w:val="0"/>
      <w:marBottom w:val="0"/>
      <w:divBdr>
        <w:top w:val="none" w:sz="0" w:space="0" w:color="auto"/>
        <w:left w:val="none" w:sz="0" w:space="0" w:color="auto"/>
        <w:bottom w:val="none" w:sz="0" w:space="0" w:color="auto"/>
        <w:right w:val="none" w:sz="0" w:space="0" w:color="auto"/>
      </w:divBdr>
    </w:div>
    <w:div w:id="1386174225">
      <w:marLeft w:val="0"/>
      <w:marRight w:val="0"/>
      <w:marTop w:val="0"/>
      <w:marBottom w:val="0"/>
      <w:divBdr>
        <w:top w:val="none" w:sz="0" w:space="0" w:color="auto"/>
        <w:left w:val="none" w:sz="0" w:space="0" w:color="auto"/>
        <w:bottom w:val="none" w:sz="0" w:space="0" w:color="auto"/>
        <w:right w:val="none" w:sz="0" w:space="0" w:color="auto"/>
      </w:divBdr>
    </w:div>
    <w:div w:id="1386174226">
      <w:marLeft w:val="0"/>
      <w:marRight w:val="0"/>
      <w:marTop w:val="0"/>
      <w:marBottom w:val="0"/>
      <w:divBdr>
        <w:top w:val="none" w:sz="0" w:space="0" w:color="auto"/>
        <w:left w:val="none" w:sz="0" w:space="0" w:color="auto"/>
        <w:bottom w:val="none" w:sz="0" w:space="0" w:color="auto"/>
        <w:right w:val="none" w:sz="0" w:space="0" w:color="auto"/>
      </w:divBdr>
    </w:div>
    <w:div w:id="1386174227">
      <w:marLeft w:val="0"/>
      <w:marRight w:val="0"/>
      <w:marTop w:val="0"/>
      <w:marBottom w:val="0"/>
      <w:divBdr>
        <w:top w:val="none" w:sz="0" w:space="0" w:color="auto"/>
        <w:left w:val="none" w:sz="0" w:space="0" w:color="auto"/>
        <w:bottom w:val="none" w:sz="0" w:space="0" w:color="auto"/>
        <w:right w:val="none" w:sz="0" w:space="0" w:color="auto"/>
      </w:divBdr>
    </w:div>
    <w:div w:id="1386174228">
      <w:marLeft w:val="0"/>
      <w:marRight w:val="0"/>
      <w:marTop w:val="0"/>
      <w:marBottom w:val="0"/>
      <w:divBdr>
        <w:top w:val="none" w:sz="0" w:space="0" w:color="auto"/>
        <w:left w:val="none" w:sz="0" w:space="0" w:color="auto"/>
        <w:bottom w:val="none" w:sz="0" w:space="0" w:color="auto"/>
        <w:right w:val="none" w:sz="0" w:space="0" w:color="auto"/>
      </w:divBdr>
    </w:div>
    <w:div w:id="1386174229">
      <w:marLeft w:val="0"/>
      <w:marRight w:val="0"/>
      <w:marTop w:val="0"/>
      <w:marBottom w:val="0"/>
      <w:divBdr>
        <w:top w:val="none" w:sz="0" w:space="0" w:color="auto"/>
        <w:left w:val="none" w:sz="0" w:space="0" w:color="auto"/>
        <w:bottom w:val="none" w:sz="0" w:space="0" w:color="auto"/>
        <w:right w:val="none" w:sz="0" w:space="0" w:color="auto"/>
      </w:divBdr>
    </w:div>
    <w:div w:id="1386174230">
      <w:marLeft w:val="0"/>
      <w:marRight w:val="0"/>
      <w:marTop w:val="0"/>
      <w:marBottom w:val="0"/>
      <w:divBdr>
        <w:top w:val="none" w:sz="0" w:space="0" w:color="auto"/>
        <w:left w:val="none" w:sz="0" w:space="0" w:color="auto"/>
        <w:bottom w:val="none" w:sz="0" w:space="0" w:color="auto"/>
        <w:right w:val="none" w:sz="0" w:space="0" w:color="auto"/>
      </w:divBdr>
    </w:div>
    <w:div w:id="1386174231">
      <w:marLeft w:val="0"/>
      <w:marRight w:val="0"/>
      <w:marTop w:val="0"/>
      <w:marBottom w:val="0"/>
      <w:divBdr>
        <w:top w:val="none" w:sz="0" w:space="0" w:color="auto"/>
        <w:left w:val="none" w:sz="0" w:space="0" w:color="auto"/>
        <w:bottom w:val="none" w:sz="0" w:space="0" w:color="auto"/>
        <w:right w:val="none" w:sz="0" w:space="0" w:color="auto"/>
      </w:divBdr>
    </w:div>
    <w:div w:id="1386174232">
      <w:marLeft w:val="0"/>
      <w:marRight w:val="0"/>
      <w:marTop w:val="0"/>
      <w:marBottom w:val="0"/>
      <w:divBdr>
        <w:top w:val="none" w:sz="0" w:space="0" w:color="auto"/>
        <w:left w:val="none" w:sz="0" w:space="0" w:color="auto"/>
        <w:bottom w:val="none" w:sz="0" w:space="0" w:color="auto"/>
        <w:right w:val="none" w:sz="0" w:space="0" w:color="auto"/>
      </w:divBdr>
    </w:div>
    <w:div w:id="1386174233">
      <w:marLeft w:val="0"/>
      <w:marRight w:val="0"/>
      <w:marTop w:val="0"/>
      <w:marBottom w:val="0"/>
      <w:divBdr>
        <w:top w:val="none" w:sz="0" w:space="0" w:color="auto"/>
        <w:left w:val="none" w:sz="0" w:space="0" w:color="auto"/>
        <w:bottom w:val="none" w:sz="0" w:space="0" w:color="auto"/>
        <w:right w:val="none" w:sz="0" w:space="0" w:color="auto"/>
      </w:divBdr>
    </w:div>
    <w:div w:id="1386174234">
      <w:marLeft w:val="0"/>
      <w:marRight w:val="0"/>
      <w:marTop w:val="0"/>
      <w:marBottom w:val="0"/>
      <w:divBdr>
        <w:top w:val="none" w:sz="0" w:space="0" w:color="auto"/>
        <w:left w:val="none" w:sz="0" w:space="0" w:color="auto"/>
        <w:bottom w:val="none" w:sz="0" w:space="0" w:color="auto"/>
        <w:right w:val="none" w:sz="0" w:space="0" w:color="auto"/>
      </w:divBdr>
    </w:div>
    <w:div w:id="1386174235">
      <w:marLeft w:val="0"/>
      <w:marRight w:val="0"/>
      <w:marTop w:val="0"/>
      <w:marBottom w:val="0"/>
      <w:divBdr>
        <w:top w:val="none" w:sz="0" w:space="0" w:color="auto"/>
        <w:left w:val="none" w:sz="0" w:space="0" w:color="auto"/>
        <w:bottom w:val="none" w:sz="0" w:space="0" w:color="auto"/>
        <w:right w:val="none" w:sz="0" w:space="0" w:color="auto"/>
      </w:divBdr>
    </w:div>
    <w:div w:id="1386174236">
      <w:marLeft w:val="0"/>
      <w:marRight w:val="0"/>
      <w:marTop w:val="0"/>
      <w:marBottom w:val="0"/>
      <w:divBdr>
        <w:top w:val="none" w:sz="0" w:space="0" w:color="auto"/>
        <w:left w:val="none" w:sz="0" w:space="0" w:color="auto"/>
        <w:bottom w:val="none" w:sz="0" w:space="0" w:color="auto"/>
        <w:right w:val="none" w:sz="0" w:space="0" w:color="auto"/>
      </w:divBdr>
    </w:div>
    <w:div w:id="1386174237">
      <w:marLeft w:val="0"/>
      <w:marRight w:val="0"/>
      <w:marTop w:val="0"/>
      <w:marBottom w:val="0"/>
      <w:divBdr>
        <w:top w:val="none" w:sz="0" w:space="0" w:color="auto"/>
        <w:left w:val="none" w:sz="0" w:space="0" w:color="auto"/>
        <w:bottom w:val="none" w:sz="0" w:space="0" w:color="auto"/>
        <w:right w:val="none" w:sz="0" w:space="0" w:color="auto"/>
      </w:divBdr>
    </w:div>
    <w:div w:id="1386174238">
      <w:marLeft w:val="0"/>
      <w:marRight w:val="0"/>
      <w:marTop w:val="0"/>
      <w:marBottom w:val="0"/>
      <w:divBdr>
        <w:top w:val="none" w:sz="0" w:space="0" w:color="auto"/>
        <w:left w:val="none" w:sz="0" w:space="0" w:color="auto"/>
        <w:bottom w:val="none" w:sz="0" w:space="0" w:color="auto"/>
        <w:right w:val="none" w:sz="0" w:space="0" w:color="auto"/>
      </w:divBdr>
    </w:div>
    <w:div w:id="1386174239">
      <w:marLeft w:val="0"/>
      <w:marRight w:val="0"/>
      <w:marTop w:val="0"/>
      <w:marBottom w:val="0"/>
      <w:divBdr>
        <w:top w:val="none" w:sz="0" w:space="0" w:color="auto"/>
        <w:left w:val="none" w:sz="0" w:space="0" w:color="auto"/>
        <w:bottom w:val="none" w:sz="0" w:space="0" w:color="auto"/>
        <w:right w:val="none" w:sz="0" w:space="0" w:color="auto"/>
      </w:divBdr>
    </w:div>
    <w:div w:id="1386174240">
      <w:marLeft w:val="0"/>
      <w:marRight w:val="0"/>
      <w:marTop w:val="0"/>
      <w:marBottom w:val="0"/>
      <w:divBdr>
        <w:top w:val="none" w:sz="0" w:space="0" w:color="auto"/>
        <w:left w:val="none" w:sz="0" w:space="0" w:color="auto"/>
        <w:bottom w:val="none" w:sz="0" w:space="0" w:color="auto"/>
        <w:right w:val="none" w:sz="0" w:space="0" w:color="auto"/>
      </w:divBdr>
    </w:div>
    <w:div w:id="1386174241">
      <w:marLeft w:val="0"/>
      <w:marRight w:val="0"/>
      <w:marTop w:val="0"/>
      <w:marBottom w:val="0"/>
      <w:divBdr>
        <w:top w:val="none" w:sz="0" w:space="0" w:color="auto"/>
        <w:left w:val="none" w:sz="0" w:space="0" w:color="auto"/>
        <w:bottom w:val="none" w:sz="0" w:space="0" w:color="auto"/>
        <w:right w:val="none" w:sz="0" w:space="0" w:color="auto"/>
      </w:divBdr>
    </w:div>
    <w:div w:id="1386174242">
      <w:marLeft w:val="0"/>
      <w:marRight w:val="0"/>
      <w:marTop w:val="0"/>
      <w:marBottom w:val="0"/>
      <w:divBdr>
        <w:top w:val="none" w:sz="0" w:space="0" w:color="auto"/>
        <w:left w:val="none" w:sz="0" w:space="0" w:color="auto"/>
        <w:bottom w:val="none" w:sz="0" w:space="0" w:color="auto"/>
        <w:right w:val="none" w:sz="0" w:space="0" w:color="auto"/>
      </w:divBdr>
    </w:div>
    <w:div w:id="1386174243">
      <w:marLeft w:val="0"/>
      <w:marRight w:val="0"/>
      <w:marTop w:val="0"/>
      <w:marBottom w:val="0"/>
      <w:divBdr>
        <w:top w:val="none" w:sz="0" w:space="0" w:color="auto"/>
        <w:left w:val="none" w:sz="0" w:space="0" w:color="auto"/>
        <w:bottom w:val="none" w:sz="0" w:space="0" w:color="auto"/>
        <w:right w:val="none" w:sz="0" w:space="0" w:color="auto"/>
      </w:divBdr>
    </w:div>
    <w:div w:id="1386174244">
      <w:marLeft w:val="0"/>
      <w:marRight w:val="0"/>
      <w:marTop w:val="0"/>
      <w:marBottom w:val="0"/>
      <w:divBdr>
        <w:top w:val="none" w:sz="0" w:space="0" w:color="auto"/>
        <w:left w:val="none" w:sz="0" w:space="0" w:color="auto"/>
        <w:bottom w:val="none" w:sz="0" w:space="0" w:color="auto"/>
        <w:right w:val="none" w:sz="0" w:space="0" w:color="auto"/>
      </w:divBdr>
    </w:div>
    <w:div w:id="1386174245">
      <w:marLeft w:val="0"/>
      <w:marRight w:val="0"/>
      <w:marTop w:val="0"/>
      <w:marBottom w:val="0"/>
      <w:divBdr>
        <w:top w:val="none" w:sz="0" w:space="0" w:color="auto"/>
        <w:left w:val="none" w:sz="0" w:space="0" w:color="auto"/>
        <w:bottom w:val="none" w:sz="0" w:space="0" w:color="auto"/>
        <w:right w:val="none" w:sz="0" w:space="0" w:color="auto"/>
      </w:divBdr>
    </w:div>
    <w:div w:id="1386174246">
      <w:marLeft w:val="0"/>
      <w:marRight w:val="0"/>
      <w:marTop w:val="0"/>
      <w:marBottom w:val="0"/>
      <w:divBdr>
        <w:top w:val="none" w:sz="0" w:space="0" w:color="auto"/>
        <w:left w:val="none" w:sz="0" w:space="0" w:color="auto"/>
        <w:bottom w:val="none" w:sz="0" w:space="0" w:color="auto"/>
        <w:right w:val="none" w:sz="0" w:space="0" w:color="auto"/>
      </w:divBdr>
    </w:div>
    <w:div w:id="1386174247">
      <w:marLeft w:val="0"/>
      <w:marRight w:val="0"/>
      <w:marTop w:val="0"/>
      <w:marBottom w:val="0"/>
      <w:divBdr>
        <w:top w:val="none" w:sz="0" w:space="0" w:color="auto"/>
        <w:left w:val="none" w:sz="0" w:space="0" w:color="auto"/>
        <w:bottom w:val="none" w:sz="0" w:space="0" w:color="auto"/>
        <w:right w:val="none" w:sz="0" w:space="0" w:color="auto"/>
      </w:divBdr>
    </w:div>
    <w:div w:id="1386174248">
      <w:marLeft w:val="0"/>
      <w:marRight w:val="0"/>
      <w:marTop w:val="0"/>
      <w:marBottom w:val="0"/>
      <w:divBdr>
        <w:top w:val="none" w:sz="0" w:space="0" w:color="auto"/>
        <w:left w:val="none" w:sz="0" w:space="0" w:color="auto"/>
        <w:bottom w:val="none" w:sz="0" w:space="0" w:color="auto"/>
        <w:right w:val="none" w:sz="0" w:space="0" w:color="auto"/>
      </w:divBdr>
    </w:div>
    <w:div w:id="1386174249">
      <w:marLeft w:val="0"/>
      <w:marRight w:val="0"/>
      <w:marTop w:val="0"/>
      <w:marBottom w:val="0"/>
      <w:divBdr>
        <w:top w:val="none" w:sz="0" w:space="0" w:color="auto"/>
        <w:left w:val="none" w:sz="0" w:space="0" w:color="auto"/>
        <w:bottom w:val="none" w:sz="0" w:space="0" w:color="auto"/>
        <w:right w:val="none" w:sz="0" w:space="0" w:color="auto"/>
      </w:divBdr>
    </w:div>
    <w:div w:id="1386174250">
      <w:marLeft w:val="0"/>
      <w:marRight w:val="0"/>
      <w:marTop w:val="0"/>
      <w:marBottom w:val="0"/>
      <w:divBdr>
        <w:top w:val="none" w:sz="0" w:space="0" w:color="auto"/>
        <w:left w:val="none" w:sz="0" w:space="0" w:color="auto"/>
        <w:bottom w:val="none" w:sz="0" w:space="0" w:color="auto"/>
        <w:right w:val="none" w:sz="0" w:space="0" w:color="auto"/>
      </w:divBdr>
    </w:div>
    <w:div w:id="1386174251">
      <w:marLeft w:val="0"/>
      <w:marRight w:val="0"/>
      <w:marTop w:val="0"/>
      <w:marBottom w:val="0"/>
      <w:divBdr>
        <w:top w:val="none" w:sz="0" w:space="0" w:color="auto"/>
        <w:left w:val="none" w:sz="0" w:space="0" w:color="auto"/>
        <w:bottom w:val="none" w:sz="0" w:space="0" w:color="auto"/>
        <w:right w:val="none" w:sz="0" w:space="0" w:color="auto"/>
      </w:divBdr>
    </w:div>
    <w:div w:id="1386174252">
      <w:marLeft w:val="0"/>
      <w:marRight w:val="0"/>
      <w:marTop w:val="0"/>
      <w:marBottom w:val="0"/>
      <w:divBdr>
        <w:top w:val="none" w:sz="0" w:space="0" w:color="auto"/>
        <w:left w:val="none" w:sz="0" w:space="0" w:color="auto"/>
        <w:bottom w:val="none" w:sz="0" w:space="0" w:color="auto"/>
        <w:right w:val="none" w:sz="0" w:space="0" w:color="auto"/>
      </w:divBdr>
    </w:div>
    <w:div w:id="1386174253">
      <w:marLeft w:val="0"/>
      <w:marRight w:val="0"/>
      <w:marTop w:val="0"/>
      <w:marBottom w:val="0"/>
      <w:divBdr>
        <w:top w:val="none" w:sz="0" w:space="0" w:color="auto"/>
        <w:left w:val="none" w:sz="0" w:space="0" w:color="auto"/>
        <w:bottom w:val="none" w:sz="0" w:space="0" w:color="auto"/>
        <w:right w:val="none" w:sz="0" w:space="0" w:color="auto"/>
      </w:divBdr>
    </w:div>
    <w:div w:id="1386174254">
      <w:marLeft w:val="0"/>
      <w:marRight w:val="0"/>
      <w:marTop w:val="0"/>
      <w:marBottom w:val="0"/>
      <w:divBdr>
        <w:top w:val="none" w:sz="0" w:space="0" w:color="auto"/>
        <w:left w:val="none" w:sz="0" w:space="0" w:color="auto"/>
        <w:bottom w:val="none" w:sz="0" w:space="0" w:color="auto"/>
        <w:right w:val="none" w:sz="0" w:space="0" w:color="auto"/>
      </w:divBdr>
    </w:div>
    <w:div w:id="1386174255">
      <w:marLeft w:val="0"/>
      <w:marRight w:val="0"/>
      <w:marTop w:val="0"/>
      <w:marBottom w:val="0"/>
      <w:divBdr>
        <w:top w:val="none" w:sz="0" w:space="0" w:color="auto"/>
        <w:left w:val="none" w:sz="0" w:space="0" w:color="auto"/>
        <w:bottom w:val="none" w:sz="0" w:space="0" w:color="auto"/>
        <w:right w:val="none" w:sz="0" w:space="0" w:color="auto"/>
      </w:divBdr>
    </w:div>
    <w:div w:id="1386174256">
      <w:marLeft w:val="0"/>
      <w:marRight w:val="0"/>
      <w:marTop w:val="0"/>
      <w:marBottom w:val="0"/>
      <w:divBdr>
        <w:top w:val="none" w:sz="0" w:space="0" w:color="auto"/>
        <w:left w:val="none" w:sz="0" w:space="0" w:color="auto"/>
        <w:bottom w:val="none" w:sz="0" w:space="0" w:color="auto"/>
        <w:right w:val="none" w:sz="0" w:space="0" w:color="auto"/>
      </w:divBdr>
    </w:div>
    <w:div w:id="1386174257">
      <w:marLeft w:val="0"/>
      <w:marRight w:val="0"/>
      <w:marTop w:val="0"/>
      <w:marBottom w:val="0"/>
      <w:divBdr>
        <w:top w:val="none" w:sz="0" w:space="0" w:color="auto"/>
        <w:left w:val="none" w:sz="0" w:space="0" w:color="auto"/>
        <w:bottom w:val="none" w:sz="0" w:space="0" w:color="auto"/>
        <w:right w:val="none" w:sz="0" w:space="0" w:color="auto"/>
      </w:divBdr>
    </w:div>
    <w:div w:id="1386174258">
      <w:marLeft w:val="0"/>
      <w:marRight w:val="0"/>
      <w:marTop w:val="0"/>
      <w:marBottom w:val="0"/>
      <w:divBdr>
        <w:top w:val="none" w:sz="0" w:space="0" w:color="auto"/>
        <w:left w:val="none" w:sz="0" w:space="0" w:color="auto"/>
        <w:bottom w:val="none" w:sz="0" w:space="0" w:color="auto"/>
        <w:right w:val="none" w:sz="0" w:space="0" w:color="auto"/>
      </w:divBdr>
    </w:div>
    <w:div w:id="1386174259">
      <w:marLeft w:val="0"/>
      <w:marRight w:val="0"/>
      <w:marTop w:val="0"/>
      <w:marBottom w:val="0"/>
      <w:divBdr>
        <w:top w:val="none" w:sz="0" w:space="0" w:color="auto"/>
        <w:left w:val="none" w:sz="0" w:space="0" w:color="auto"/>
        <w:bottom w:val="none" w:sz="0" w:space="0" w:color="auto"/>
        <w:right w:val="none" w:sz="0" w:space="0" w:color="auto"/>
      </w:divBdr>
    </w:div>
    <w:div w:id="1386174260">
      <w:marLeft w:val="0"/>
      <w:marRight w:val="0"/>
      <w:marTop w:val="0"/>
      <w:marBottom w:val="0"/>
      <w:divBdr>
        <w:top w:val="none" w:sz="0" w:space="0" w:color="auto"/>
        <w:left w:val="none" w:sz="0" w:space="0" w:color="auto"/>
        <w:bottom w:val="none" w:sz="0" w:space="0" w:color="auto"/>
        <w:right w:val="none" w:sz="0" w:space="0" w:color="auto"/>
      </w:divBdr>
    </w:div>
    <w:div w:id="1386174261">
      <w:marLeft w:val="0"/>
      <w:marRight w:val="0"/>
      <w:marTop w:val="0"/>
      <w:marBottom w:val="0"/>
      <w:divBdr>
        <w:top w:val="none" w:sz="0" w:space="0" w:color="auto"/>
        <w:left w:val="none" w:sz="0" w:space="0" w:color="auto"/>
        <w:bottom w:val="none" w:sz="0" w:space="0" w:color="auto"/>
        <w:right w:val="none" w:sz="0" w:space="0" w:color="auto"/>
      </w:divBdr>
    </w:div>
    <w:div w:id="1386174262">
      <w:marLeft w:val="0"/>
      <w:marRight w:val="0"/>
      <w:marTop w:val="0"/>
      <w:marBottom w:val="0"/>
      <w:divBdr>
        <w:top w:val="none" w:sz="0" w:space="0" w:color="auto"/>
        <w:left w:val="none" w:sz="0" w:space="0" w:color="auto"/>
        <w:bottom w:val="none" w:sz="0" w:space="0" w:color="auto"/>
        <w:right w:val="none" w:sz="0" w:space="0" w:color="auto"/>
      </w:divBdr>
    </w:div>
    <w:div w:id="1386174263">
      <w:marLeft w:val="0"/>
      <w:marRight w:val="0"/>
      <w:marTop w:val="0"/>
      <w:marBottom w:val="0"/>
      <w:divBdr>
        <w:top w:val="none" w:sz="0" w:space="0" w:color="auto"/>
        <w:left w:val="none" w:sz="0" w:space="0" w:color="auto"/>
        <w:bottom w:val="none" w:sz="0" w:space="0" w:color="auto"/>
        <w:right w:val="none" w:sz="0" w:space="0" w:color="auto"/>
      </w:divBdr>
    </w:div>
    <w:div w:id="1386174264">
      <w:marLeft w:val="0"/>
      <w:marRight w:val="0"/>
      <w:marTop w:val="0"/>
      <w:marBottom w:val="0"/>
      <w:divBdr>
        <w:top w:val="none" w:sz="0" w:space="0" w:color="auto"/>
        <w:left w:val="none" w:sz="0" w:space="0" w:color="auto"/>
        <w:bottom w:val="none" w:sz="0" w:space="0" w:color="auto"/>
        <w:right w:val="none" w:sz="0" w:space="0" w:color="auto"/>
      </w:divBdr>
    </w:div>
    <w:div w:id="1386174265">
      <w:marLeft w:val="0"/>
      <w:marRight w:val="0"/>
      <w:marTop w:val="0"/>
      <w:marBottom w:val="0"/>
      <w:divBdr>
        <w:top w:val="none" w:sz="0" w:space="0" w:color="auto"/>
        <w:left w:val="none" w:sz="0" w:space="0" w:color="auto"/>
        <w:bottom w:val="none" w:sz="0" w:space="0" w:color="auto"/>
        <w:right w:val="none" w:sz="0" w:space="0" w:color="auto"/>
      </w:divBdr>
    </w:div>
    <w:div w:id="1386174266">
      <w:marLeft w:val="0"/>
      <w:marRight w:val="0"/>
      <w:marTop w:val="0"/>
      <w:marBottom w:val="0"/>
      <w:divBdr>
        <w:top w:val="none" w:sz="0" w:space="0" w:color="auto"/>
        <w:left w:val="none" w:sz="0" w:space="0" w:color="auto"/>
        <w:bottom w:val="none" w:sz="0" w:space="0" w:color="auto"/>
        <w:right w:val="none" w:sz="0" w:space="0" w:color="auto"/>
      </w:divBdr>
    </w:div>
    <w:div w:id="1386174267">
      <w:marLeft w:val="0"/>
      <w:marRight w:val="0"/>
      <w:marTop w:val="0"/>
      <w:marBottom w:val="0"/>
      <w:divBdr>
        <w:top w:val="none" w:sz="0" w:space="0" w:color="auto"/>
        <w:left w:val="none" w:sz="0" w:space="0" w:color="auto"/>
        <w:bottom w:val="none" w:sz="0" w:space="0" w:color="auto"/>
        <w:right w:val="none" w:sz="0" w:space="0" w:color="auto"/>
      </w:divBdr>
    </w:div>
    <w:div w:id="1386174268">
      <w:marLeft w:val="0"/>
      <w:marRight w:val="0"/>
      <w:marTop w:val="0"/>
      <w:marBottom w:val="0"/>
      <w:divBdr>
        <w:top w:val="none" w:sz="0" w:space="0" w:color="auto"/>
        <w:left w:val="none" w:sz="0" w:space="0" w:color="auto"/>
        <w:bottom w:val="none" w:sz="0" w:space="0" w:color="auto"/>
        <w:right w:val="none" w:sz="0" w:space="0" w:color="auto"/>
      </w:divBdr>
    </w:div>
    <w:div w:id="1386174269">
      <w:marLeft w:val="0"/>
      <w:marRight w:val="0"/>
      <w:marTop w:val="0"/>
      <w:marBottom w:val="0"/>
      <w:divBdr>
        <w:top w:val="none" w:sz="0" w:space="0" w:color="auto"/>
        <w:left w:val="none" w:sz="0" w:space="0" w:color="auto"/>
        <w:bottom w:val="none" w:sz="0" w:space="0" w:color="auto"/>
        <w:right w:val="none" w:sz="0" w:space="0" w:color="auto"/>
      </w:divBdr>
    </w:div>
    <w:div w:id="1386174270">
      <w:marLeft w:val="0"/>
      <w:marRight w:val="0"/>
      <w:marTop w:val="0"/>
      <w:marBottom w:val="0"/>
      <w:divBdr>
        <w:top w:val="none" w:sz="0" w:space="0" w:color="auto"/>
        <w:left w:val="none" w:sz="0" w:space="0" w:color="auto"/>
        <w:bottom w:val="none" w:sz="0" w:space="0" w:color="auto"/>
        <w:right w:val="none" w:sz="0" w:space="0" w:color="auto"/>
      </w:divBdr>
    </w:div>
    <w:div w:id="1386174271">
      <w:marLeft w:val="0"/>
      <w:marRight w:val="0"/>
      <w:marTop w:val="0"/>
      <w:marBottom w:val="0"/>
      <w:divBdr>
        <w:top w:val="none" w:sz="0" w:space="0" w:color="auto"/>
        <w:left w:val="none" w:sz="0" w:space="0" w:color="auto"/>
        <w:bottom w:val="none" w:sz="0" w:space="0" w:color="auto"/>
        <w:right w:val="none" w:sz="0" w:space="0" w:color="auto"/>
      </w:divBdr>
    </w:div>
    <w:div w:id="1386174272">
      <w:marLeft w:val="0"/>
      <w:marRight w:val="0"/>
      <w:marTop w:val="0"/>
      <w:marBottom w:val="0"/>
      <w:divBdr>
        <w:top w:val="none" w:sz="0" w:space="0" w:color="auto"/>
        <w:left w:val="none" w:sz="0" w:space="0" w:color="auto"/>
        <w:bottom w:val="none" w:sz="0" w:space="0" w:color="auto"/>
        <w:right w:val="none" w:sz="0" w:space="0" w:color="auto"/>
      </w:divBdr>
    </w:div>
    <w:div w:id="1386174273">
      <w:marLeft w:val="0"/>
      <w:marRight w:val="0"/>
      <w:marTop w:val="0"/>
      <w:marBottom w:val="0"/>
      <w:divBdr>
        <w:top w:val="none" w:sz="0" w:space="0" w:color="auto"/>
        <w:left w:val="none" w:sz="0" w:space="0" w:color="auto"/>
        <w:bottom w:val="none" w:sz="0" w:space="0" w:color="auto"/>
        <w:right w:val="none" w:sz="0" w:space="0" w:color="auto"/>
      </w:divBdr>
    </w:div>
    <w:div w:id="1386174274">
      <w:marLeft w:val="0"/>
      <w:marRight w:val="0"/>
      <w:marTop w:val="0"/>
      <w:marBottom w:val="0"/>
      <w:divBdr>
        <w:top w:val="none" w:sz="0" w:space="0" w:color="auto"/>
        <w:left w:val="none" w:sz="0" w:space="0" w:color="auto"/>
        <w:bottom w:val="none" w:sz="0" w:space="0" w:color="auto"/>
        <w:right w:val="none" w:sz="0" w:space="0" w:color="auto"/>
      </w:divBdr>
    </w:div>
    <w:div w:id="1386174275">
      <w:marLeft w:val="0"/>
      <w:marRight w:val="0"/>
      <w:marTop w:val="0"/>
      <w:marBottom w:val="0"/>
      <w:divBdr>
        <w:top w:val="none" w:sz="0" w:space="0" w:color="auto"/>
        <w:left w:val="none" w:sz="0" w:space="0" w:color="auto"/>
        <w:bottom w:val="none" w:sz="0" w:space="0" w:color="auto"/>
        <w:right w:val="none" w:sz="0" w:space="0" w:color="auto"/>
      </w:divBdr>
    </w:div>
    <w:div w:id="1386174276">
      <w:marLeft w:val="0"/>
      <w:marRight w:val="0"/>
      <w:marTop w:val="0"/>
      <w:marBottom w:val="0"/>
      <w:divBdr>
        <w:top w:val="none" w:sz="0" w:space="0" w:color="auto"/>
        <w:left w:val="none" w:sz="0" w:space="0" w:color="auto"/>
        <w:bottom w:val="none" w:sz="0" w:space="0" w:color="auto"/>
        <w:right w:val="none" w:sz="0" w:space="0" w:color="auto"/>
      </w:divBdr>
    </w:div>
    <w:div w:id="1386174277">
      <w:marLeft w:val="0"/>
      <w:marRight w:val="0"/>
      <w:marTop w:val="0"/>
      <w:marBottom w:val="0"/>
      <w:divBdr>
        <w:top w:val="none" w:sz="0" w:space="0" w:color="auto"/>
        <w:left w:val="none" w:sz="0" w:space="0" w:color="auto"/>
        <w:bottom w:val="none" w:sz="0" w:space="0" w:color="auto"/>
        <w:right w:val="none" w:sz="0" w:space="0" w:color="auto"/>
      </w:divBdr>
    </w:div>
    <w:div w:id="1386174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51</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2025-01-06T06:47:00Z</cp:lastPrinted>
  <dcterms:created xsi:type="dcterms:W3CDTF">2025-01-28T06:39:00Z</dcterms:created>
  <dcterms:modified xsi:type="dcterms:W3CDTF">2025-01-28T06:39:00Z</dcterms:modified>
</cp:coreProperties>
</file>