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A1" w:rsidRPr="000824F7" w:rsidRDefault="003C6FA1" w:rsidP="00DA5399">
      <w:pPr>
        <w:jc w:val="center"/>
        <w:outlineLvl w:val="0"/>
        <w:rPr>
          <w:b/>
          <w:bCs/>
          <w:sz w:val="28"/>
          <w:szCs w:val="28"/>
          <w:lang w:val="uk-UA"/>
        </w:rPr>
      </w:pPr>
      <w:r w:rsidRPr="000824F7">
        <w:rPr>
          <w:b/>
          <w:bCs/>
          <w:sz w:val="28"/>
          <w:szCs w:val="28"/>
          <w:lang w:val="uk-UA"/>
        </w:rPr>
        <w:t>КРЕМЕНЧУЦЬКА МІСЬКА РАДА</w:t>
      </w:r>
    </w:p>
    <w:p w:rsidR="003C6FA1" w:rsidRPr="000824F7" w:rsidRDefault="003C6FA1" w:rsidP="00DA5399">
      <w:pPr>
        <w:jc w:val="center"/>
        <w:outlineLvl w:val="0"/>
        <w:rPr>
          <w:b/>
          <w:bCs/>
          <w:sz w:val="28"/>
          <w:szCs w:val="28"/>
          <w:lang w:val="uk-UA"/>
        </w:rPr>
      </w:pPr>
      <w:r w:rsidRPr="000824F7">
        <w:rPr>
          <w:b/>
          <w:bCs/>
          <w:sz w:val="28"/>
          <w:szCs w:val="28"/>
          <w:lang w:val="uk-UA"/>
        </w:rPr>
        <w:t>КРЕМЕНЧУЦЬКОГО РАЙОНУ ПОЛТАВСЬКОЇ ОБЛАСТІ</w:t>
      </w:r>
    </w:p>
    <w:p w:rsidR="003C6FA1" w:rsidRPr="000824F7" w:rsidRDefault="003C6FA1" w:rsidP="00DA5399">
      <w:pPr>
        <w:jc w:val="center"/>
        <w:outlineLvl w:val="0"/>
        <w:rPr>
          <w:b/>
          <w:bCs/>
          <w:color w:val="FF0000"/>
          <w:sz w:val="8"/>
          <w:szCs w:val="8"/>
          <w:lang w:val="uk-UA"/>
        </w:rPr>
      </w:pPr>
    </w:p>
    <w:p w:rsidR="003C6FA1" w:rsidRPr="000824F7" w:rsidRDefault="003C6FA1" w:rsidP="00DA5399">
      <w:pPr>
        <w:tabs>
          <w:tab w:val="left" w:pos="9000"/>
        </w:tabs>
        <w:jc w:val="center"/>
        <w:outlineLvl w:val="0"/>
        <w:rPr>
          <w:b/>
          <w:bCs/>
          <w:sz w:val="28"/>
          <w:szCs w:val="28"/>
          <w:lang w:val="uk-UA"/>
        </w:rPr>
      </w:pPr>
      <w:r w:rsidRPr="000824F7">
        <w:rPr>
          <w:b/>
          <w:bCs/>
          <w:sz w:val="28"/>
          <w:szCs w:val="28"/>
          <w:lang w:val="uk-UA"/>
        </w:rPr>
        <w:t>ПРОТОКОЛ</w:t>
      </w:r>
      <w:r w:rsidRPr="000824F7">
        <w:rPr>
          <w:b/>
          <w:bCs/>
          <w:sz w:val="28"/>
          <w:szCs w:val="28"/>
          <w:lang w:val="uk-UA"/>
        </w:rPr>
        <w:br/>
      </w:r>
      <w:r>
        <w:rPr>
          <w:b/>
          <w:bCs/>
          <w:sz w:val="28"/>
          <w:szCs w:val="28"/>
          <w:lang w:val="uk-UA"/>
        </w:rPr>
        <w:t>дев</w:t>
      </w:r>
      <w:r>
        <w:rPr>
          <w:b/>
          <w:bCs/>
          <w:sz w:val="28"/>
          <w:szCs w:val="28"/>
          <w:lang w:val="en-US"/>
        </w:rPr>
        <w:t>’</w:t>
      </w:r>
      <w:r>
        <w:rPr>
          <w:b/>
          <w:bCs/>
          <w:sz w:val="28"/>
          <w:szCs w:val="28"/>
          <w:lang w:val="uk-UA"/>
        </w:rPr>
        <w:t xml:space="preserve">ятого </w:t>
      </w:r>
      <w:r w:rsidRPr="000824F7">
        <w:rPr>
          <w:b/>
          <w:bCs/>
          <w:sz w:val="28"/>
          <w:szCs w:val="28"/>
          <w:lang w:val="uk-UA"/>
        </w:rPr>
        <w:t xml:space="preserve">пленарного засідання позачергової двадцять четвертої сесії </w:t>
      </w:r>
    </w:p>
    <w:p w:rsidR="003C6FA1" w:rsidRPr="000824F7" w:rsidRDefault="003C6FA1" w:rsidP="00DA5399">
      <w:pPr>
        <w:jc w:val="center"/>
        <w:rPr>
          <w:b/>
          <w:bCs/>
          <w:sz w:val="28"/>
          <w:szCs w:val="28"/>
          <w:lang w:val="uk-UA"/>
        </w:rPr>
      </w:pPr>
      <w:r w:rsidRPr="000824F7">
        <w:rPr>
          <w:b/>
          <w:bCs/>
          <w:sz w:val="28"/>
          <w:szCs w:val="28"/>
          <w:lang w:val="uk-UA"/>
        </w:rPr>
        <w:t xml:space="preserve">Кременчуцької міської ради Кременчуцького району </w:t>
      </w:r>
    </w:p>
    <w:p w:rsidR="003C6FA1" w:rsidRPr="000824F7" w:rsidRDefault="003C6FA1" w:rsidP="00DA5399">
      <w:pPr>
        <w:jc w:val="center"/>
        <w:rPr>
          <w:b/>
          <w:bCs/>
          <w:sz w:val="28"/>
          <w:szCs w:val="28"/>
          <w:lang w:val="uk-UA"/>
        </w:rPr>
      </w:pPr>
      <w:r w:rsidRPr="000824F7">
        <w:rPr>
          <w:b/>
          <w:bCs/>
          <w:sz w:val="28"/>
          <w:szCs w:val="28"/>
          <w:lang w:val="uk-UA"/>
        </w:rPr>
        <w:t xml:space="preserve">Полтавської області VIІІ скликання </w:t>
      </w:r>
    </w:p>
    <w:p w:rsidR="003C6FA1" w:rsidRPr="000824F7" w:rsidRDefault="003C6FA1" w:rsidP="00DA5399">
      <w:pPr>
        <w:rPr>
          <w:sz w:val="16"/>
          <w:szCs w:val="16"/>
          <w:lang w:val="uk-UA"/>
        </w:rPr>
      </w:pPr>
    </w:p>
    <w:p w:rsidR="003C6FA1" w:rsidRPr="000824F7" w:rsidRDefault="003C6FA1" w:rsidP="00DA5399">
      <w:pPr>
        <w:jc w:val="both"/>
        <w:rPr>
          <w:b/>
          <w:bCs/>
          <w:sz w:val="28"/>
          <w:szCs w:val="28"/>
          <w:lang w:val="uk-UA"/>
        </w:rPr>
      </w:pPr>
      <w:r w:rsidRPr="000824F7">
        <w:rPr>
          <w:b/>
          <w:bCs/>
          <w:sz w:val="28"/>
          <w:szCs w:val="28"/>
          <w:lang w:val="uk-UA"/>
        </w:rPr>
        <w:t>м. Кременчук</w:t>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w:t>
      </w:r>
      <w:r>
        <w:rPr>
          <w:b/>
          <w:bCs/>
          <w:sz w:val="28"/>
          <w:szCs w:val="28"/>
          <w:lang w:val="uk-UA"/>
        </w:rPr>
        <w:t>16</w:t>
      </w:r>
      <w:r w:rsidRPr="000824F7">
        <w:rPr>
          <w:b/>
          <w:bCs/>
          <w:sz w:val="28"/>
          <w:szCs w:val="28"/>
          <w:lang w:val="uk-UA"/>
        </w:rPr>
        <w:t xml:space="preserve"> серпня 2024 року</w:t>
      </w:r>
    </w:p>
    <w:p w:rsidR="003C6FA1" w:rsidRPr="000824F7" w:rsidRDefault="003C6FA1" w:rsidP="00DA5399">
      <w:pPr>
        <w:ind w:left="5664" w:right="-5"/>
        <w:jc w:val="both"/>
        <w:rPr>
          <w:b/>
          <w:bCs/>
          <w:sz w:val="28"/>
          <w:szCs w:val="28"/>
          <w:lang w:val="uk-UA"/>
        </w:rPr>
      </w:pPr>
      <w:r w:rsidRPr="000824F7">
        <w:rPr>
          <w:b/>
          <w:bCs/>
          <w:sz w:val="28"/>
          <w:szCs w:val="28"/>
          <w:lang w:val="uk-UA"/>
        </w:rPr>
        <w:t xml:space="preserve">     Велика зала міської ради</w:t>
      </w:r>
    </w:p>
    <w:p w:rsidR="003C6FA1" w:rsidRPr="000824F7" w:rsidRDefault="003C6FA1" w:rsidP="00DA5399">
      <w:pPr>
        <w:ind w:right="-1"/>
        <w:jc w:val="both"/>
        <w:rPr>
          <w:b/>
          <w:bCs/>
          <w:sz w:val="28"/>
          <w:szCs w:val="28"/>
          <w:lang w:val="uk-UA"/>
        </w:rPr>
      </w:pP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13:0</w:t>
      </w:r>
      <w:r>
        <w:rPr>
          <w:b/>
          <w:bCs/>
          <w:sz w:val="28"/>
          <w:szCs w:val="28"/>
          <w:lang w:val="uk-UA"/>
        </w:rPr>
        <w:t>5</w:t>
      </w:r>
      <w:r w:rsidRPr="000824F7">
        <w:rPr>
          <w:b/>
          <w:bCs/>
          <w:sz w:val="28"/>
          <w:szCs w:val="28"/>
          <w:lang w:val="uk-UA"/>
        </w:rPr>
        <w:t xml:space="preserve"> год. </w:t>
      </w:r>
      <w:r w:rsidRPr="000824F7">
        <w:rPr>
          <w:sz w:val="28"/>
          <w:szCs w:val="28"/>
          <w:lang w:val="uk-UA"/>
        </w:rPr>
        <w:t>-</w:t>
      </w:r>
      <w:r w:rsidRPr="000824F7">
        <w:rPr>
          <w:b/>
          <w:bCs/>
          <w:sz w:val="28"/>
          <w:szCs w:val="28"/>
          <w:lang w:val="uk-UA"/>
        </w:rPr>
        <w:t xml:space="preserve">  1</w:t>
      </w:r>
      <w:r>
        <w:rPr>
          <w:b/>
          <w:bCs/>
          <w:sz w:val="28"/>
          <w:szCs w:val="28"/>
          <w:lang w:val="uk-UA"/>
        </w:rPr>
        <w:t>5:05</w:t>
      </w:r>
      <w:r w:rsidRPr="000824F7">
        <w:rPr>
          <w:b/>
          <w:bCs/>
          <w:sz w:val="28"/>
          <w:szCs w:val="28"/>
          <w:lang w:val="uk-UA"/>
        </w:rPr>
        <w:t xml:space="preserve"> год.</w:t>
      </w:r>
    </w:p>
    <w:p w:rsidR="003C6FA1" w:rsidRPr="000824F7" w:rsidRDefault="003C6FA1" w:rsidP="00DA5399">
      <w:pPr>
        <w:ind w:right="53"/>
        <w:jc w:val="center"/>
        <w:rPr>
          <w:b/>
          <w:bCs/>
          <w:sz w:val="16"/>
          <w:szCs w:val="16"/>
          <w:lang w:val="uk-UA"/>
        </w:rPr>
      </w:pPr>
    </w:p>
    <w:p w:rsidR="003C6FA1" w:rsidRPr="000824F7" w:rsidRDefault="003C6FA1" w:rsidP="00DA5399">
      <w:pPr>
        <w:jc w:val="center"/>
        <w:rPr>
          <w:b/>
          <w:bCs/>
          <w:i/>
          <w:iCs/>
          <w:sz w:val="28"/>
          <w:szCs w:val="28"/>
          <w:lang w:val="uk-UA"/>
        </w:rPr>
      </w:pPr>
      <w:r w:rsidRPr="000824F7">
        <w:rPr>
          <w:b/>
          <w:bCs/>
          <w:i/>
          <w:iCs/>
          <w:sz w:val="28"/>
          <w:szCs w:val="28"/>
          <w:lang w:val="uk-UA"/>
        </w:rPr>
        <w:t xml:space="preserve">Пленарне засідання міської ради відбувається в режимі </w:t>
      </w:r>
      <w:r w:rsidRPr="000824F7">
        <w:rPr>
          <w:b/>
          <w:bCs/>
          <w:i/>
          <w:iCs/>
          <w:sz w:val="28"/>
          <w:szCs w:val="28"/>
          <w:lang w:val="uk-UA"/>
        </w:rPr>
        <w:br/>
        <w:t>дистанційного засідання.</w:t>
      </w:r>
    </w:p>
    <w:p w:rsidR="003C6FA1" w:rsidRPr="000824F7" w:rsidRDefault="003C6FA1" w:rsidP="00DA5399">
      <w:pPr>
        <w:rPr>
          <w:b/>
          <w:bCs/>
          <w:sz w:val="12"/>
          <w:szCs w:val="12"/>
          <w:lang w:val="uk-UA"/>
        </w:rPr>
      </w:pPr>
    </w:p>
    <w:p w:rsidR="003C6FA1" w:rsidRPr="000824F7" w:rsidRDefault="003C6FA1" w:rsidP="00DA5399">
      <w:pPr>
        <w:ind w:right="53"/>
        <w:jc w:val="center"/>
        <w:rPr>
          <w:b/>
          <w:bCs/>
          <w:sz w:val="28"/>
          <w:szCs w:val="28"/>
          <w:lang w:val="uk-UA"/>
        </w:rPr>
      </w:pPr>
      <w:r w:rsidRPr="000824F7">
        <w:rPr>
          <w:b/>
          <w:bCs/>
          <w:sz w:val="28"/>
          <w:szCs w:val="28"/>
          <w:lang w:val="uk-UA"/>
        </w:rPr>
        <w:t>Президія сесії:</w:t>
      </w:r>
    </w:p>
    <w:p w:rsidR="003C6FA1" w:rsidRPr="000824F7" w:rsidRDefault="003C6FA1" w:rsidP="00DA5399">
      <w:pPr>
        <w:jc w:val="center"/>
        <w:rPr>
          <w:sz w:val="16"/>
          <w:szCs w:val="16"/>
          <w:lang w:val="uk-UA"/>
        </w:rPr>
      </w:pPr>
    </w:p>
    <w:p w:rsidR="003C6FA1" w:rsidRPr="000824F7" w:rsidRDefault="003C6FA1" w:rsidP="00DA5399">
      <w:pPr>
        <w:jc w:val="both"/>
        <w:rPr>
          <w:sz w:val="28"/>
          <w:szCs w:val="28"/>
          <w:lang w:val="uk-UA"/>
        </w:rPr>
      </w:pPr>
      <w:r w:rsidRPr="000824F7">
        <w:rPr>
          <w:b/>
          <w:bCs/>
          <w:sz w:val="28"/>
          <w:szCs w:val="28"/>
          <w:lang w:val="uk-UA"/>
        </w:rPr>
        <w:t xml:space="preserve">Малецький В.О. </w:t>
      </w:r>
      <w:r w:rsidRPr="000824F7">
        <w:rPr>
          <w:sz w:val="28"/>
          <w:szCs w:val="28"/>
          <w:lang w:val="uk-UA"/>
        </w:rPr>
        <w:t>–</w:t>
      </w:r>
      <w:r w:rsidRPr="000824F7">
        <w:rPr>
          <w:b/>
          <w:bCs/>
          <w:sz w:val="28"/>
          <w:szCs w:val="28"/>
          <w:lang w:val="uk-UA"/>
        </w:rPr>
        <w:t xml:space="preserve"> </w:t>
      </w:r>
      <w:r w:rsidRPr="000824F7">
        <w:rPr>
          <w:sz w:val="28"/>
          <w:szCs w:val="28"/>
          <w:lang w:val="uk-UA"/>
        </w:rPr>
        <w:t>міський голова</w:t>
      </w:r>
    </w:p>
    <w:p w:rsidR="003C6FA1" w:rsidRPr="000824F7" w:rsidRDefault="003C6FA1" w:rsidP="00DA5399">
      <w:pPr>
        <w:jc w:val="both"/>
        <w:outlineLvl w:val="0"/>
        <w:rPr>
          <w:sz w:val="28"/>
          <w:szCs w:val="28"/>
          <w:lang w:val="uk-UA"/>
        </w:rPr>
      </w:pPr>
      <w:r w:rsidRPr="000824F7">
        <w:rPr>
          <w:b/>
          <w:bCs/>
          <w:sz w:val="28"/>
          <w:szCs w:val="28"/>
          <w:lang w:val="uk-UA"/>
        </w:rPr>
        <w:t xml:space="preserve">Гриценко Ю.В. – </w:t>
      </w:r>
      <w:r w:rsidRPr="000824F7">
        <w:rPr>
          <w:sz w:val="28"/>
          <w:szCs w:val="28"/>
          <w:lang w:val="uk-UA"/>
        </w:rPr>
        <w:t xml:space="preserve">секретар міської ради </w:t>
      </w:r>
    </w:p>
    <w:p w:rsidR="003C6FA1" w:rsidRPr="000824F7" w:rsidRDefault="003C6FA1" w:rsidP="00DA5399">
      <w:pPr>
        <w:jc w:val="both"/>
        <w:rPr>
          <w:sz w:val="16"/>
          <w:szCs w:val="16"/>
          <w:lang w:val="uk-UA"/>
        </w:rPr>
      </w:pPr>
    </w:p>
    <w:p w:rsidR="003C6FA1" w:rsidRPr="000824F7" w:rsidRDefault="003C6FA1" w:rsidP="00DA5399">
      <w:pPr>
        <w:ind w:firstLine="567"/>
        <w:jc w:val="both"/>
        <w:rPr>
          <w:b/>
          <w:bCs/>
          <w:sz w:val="28"/>
          <w:szCs w:val="28"/>
          <w:lang w:val="uk-UA"/>
        </w:rPr>
      </w:pPr>
      <w:r w:rsidRPr="000824F7">
        <w:rPr>
          <w:sz w:val="28"/>
          <w:szCs w:val="28"/>
          <w:lang w:val="uk-UA"/>
        </w:rPr>
        <w:t xml:space="preserve">Головуючий на </w:t>
      </w:r>
      <w:r>
        <w:rPr>
          <w:sz w:val="28"/>
          <w:szCs w:val="28"/>
          <w:lang w:val="uk-UA"/>
        </w:rPr>
        <w:t>дев</w:t>
      </w:r>
      <w:r>
        <w:rPr>
          <w:sz w:val="28"/>
          <w:szCs w:val="28"/>
          <w:lang w:val="en-US"/>
        </w:rPr>
        <w:t>’</w:t>
      </w:r>
      <w:r>
        <w:rPr>
          <w:sz w:val="28"/>
          <w:szCs w:val="28"/>
          <w:lang w:val="uk-UA"/>
        </w:rPr>
        <w:t>ятому</w:t>
      </w:r>
      <w:r w:rsidRPr="000824F7">
        <w:rPr>
          <w:sz w:val="28"/>
          <w:szCs w:val="28"/>
          <w:lang w:val="uk-UA"/>
        </w:rPr>
        <w:t xml:space="preserve"> пленарному засіданні позачергової </w:t>
      </w:r>
      <w:r w:rsidRPr="000824F7">
        <w:rPr>
          <w:sz w:val="28"/>
          <w:szCs w:val="28"/>
          <w:lang w:val="uk-UA"/>
        </w:rPr>
        <w:br/>
        <w:t xml:space="preserve">ХХІV сесії Кременчуцької міської ради Кременчуцького району Полтавської області VIII скликання міський голова </w:t>
      </w:r>
      <w:r w:rsidRPr="000824F7">
        <w:rPr>
          <w:b/>
          <w:bCs/>
          <w:sz w:val="28"/>
          <w:szCs w:val="28"/>
          <w:lang w:val="uk-UA"/>
        </w:rPr>
        <w:t>Малецький Віталій Олексійович.</w:t>
      </w:r>
      <w:r w:rsidRPr="000824F7">
        <w:rPr>
          <w:b/>
          <w:bCs/>
          <w:i/>
          <w:iCs/>
          <w:sz w:val="28"/>
          <w:szCs w:val="28"/>
          <w:lang w:val="uk-UA"/>
        </w:rPr>
        <w:t xml:space="preserve"> </w:t>
      </w:r>
    </w:p>
    <w:p w:rsidR="003C6FA1" w:rsidRPr="000824F7" w:rsidRDefault="003C6FA1" w:rsidP="00DA5399">
      <w:pPr>
        <w:jc w:val="both"/>
        <w:rPr>
          <w:b/>
          <w:bCs/>
          <w:sz w:val="16"/>
          <w:szCs w:val="16"/>
          <w:lang w:val="uk-UA"/>
        </w:rPr>
      </w:pPr>
    </w:p>
    <w:p w:rsidR="003C6FA1" w:rsidRPr="000824F7" w:rsidRDefault="003C6FA1" w:rsidP="00DA5399">
      <w:pPr>
        <w:jc w:val="both"/>
        <w:outlineLvl w:val="0"/>
        <w:rPr>
          <w:sz w:val="28"/>
          <w:szCs w:val="28"/>
          <w:lang w:val="uk-UA"/>
        </w:rPr>
      </w:pPr>
      <w:r w:rsidRPr="000824F7">
        <w:rPr>
          <w:b/>
          <w:bCs/>
          <w:sz w:val="28"/>
          <w:szCs w:val="28"/>
          <w:lang w:val="uk-UA"/>
        </w:rPr>
        <w:t xml:space="preserve">Малецький В.О. </w:t>
      </w:r>
      <w:r w:rsidRPr="000824F7">
        <w:rPr>
          <w:sz w:val="28"/>
          <w:szCs w:val="28"/>
          <w:lang w:val="uk-UA"/>
        </w:rPr>
        <w:t>–</w:t>
      </w:r>
      <w:r w:rsidRPr="000824F7">
        <w:rPr>
          <w:b/>
          <w:bCs/>
          <w:sz w:val="28"/>
          <w:szCs w:val="28"/>
          <w:lang w:val="uk-UA"/>
        </w:rPr>
        <w:t xml:space="preserve"> </w:t>
      </w:r>
      <w:r w:rsidRPr="000824F7">
        <w:rPr>
          <w:sz w:val="28"/>
          <w:szCs w:val="28"/>
          <w:lang w:val="uk-UA"/>
        </w:rPr>
        <w:t>міський голова</w:t>
      </w:r>
    </w:p>
    <w:p w:rsidR="003C6FA1" w:rsidRPr="000824F7" w:rsidRDefault="003C6FA1" w:rsidP="00DA5399">
      <w:pPr>
        <w:jc w:val="both"/>
        <w:outlineLvl w:val="0"/>
        <w:rPr>
          <w:sz w:val="16"/>
          <w:szCs w:val="16"/>
          <w:lang w:val="uk-UA"/>
        </w:rPr>
      </w:pPr>
    </w:p>
    <w:p w:rsidR="003C6FA1" w:rsidRPr="003E4058" w:rsidRDefault="003C6FA1" w:rsidP="003E4058">
      <w:pPr>
        <w:ind w:firstLine="567"/>
        <w:jc w:val="both"/>
        <w:rPr>
          <w:sz w:val="28"/>
          <w:szCs w:val="28"/>
        </w:rPr>
      </w:pPr>
      <w:r w:rsidRPr="003E4058">
        <w:rPr>
          <w:sz w:val="28"/>
          <w:szCs w:val="28"/>
        </w:rPr>
        <w:t xml:space="preserve">Відповідно до Указу Президента України № 143/2022 від 16 березня </w:t>
      </w:r>
      <w:r w:rsidRPr="003E4058">
        <w:rPr>
          <w:sz w:val="28"/>
          <w:szCs w:val="28"/>
        </w:rPr>
        <w:br/>
        <w:t>2022 року «Про загальнонаціональну хвилину мовчання за загиблими</w:t>
      </w:r>
      <w:r w:rsidRPr="003E4058">
        <w:rPr>
          <w:b/>
          <w:bCs/>
          <w:sz w:val="28"/>
          <w:szCs w:val="28"/>
        </w:rPr>
        <w:t xml:space="preserve"> </w:t>
      </w:r>
      <w:r w:rsidRPr="003E4058">
        <w:rPr>
          <w:sz w:val="28"/>
          <w:szCs w:val="28"/>
        </w:rPr>
        <w:t xml:space="preserve">внаслідок збройної агресії російської федерації проти України» започатковано проведення </w:t>
      </w:r>
      <w:r w:rsidRPr="003E4058">
        <w:rPr>
          <w:b/>
          <w:bCs/>
          <w:sz w:val="28"/>
          <w:szCs w:val="28"/>
        </w:rPr>
        <w:t>щоденно о 9 годині 00 хвилин</w:t>
      </w:r>
      <w:r w:rsidRPr="003E4058">
        <w:rPr>
          <w:sz w:val="28"/>
          <w:szCs w:val="28"/>
        </w:rPr>
        <w:t xml:space="preserve"> </w:t>
      </w:r>
      <w:r w:rsidRPr="003E4058">
        <w:rPr>
          <w:b/>
          <w:bCs/>
          <w:sz w:val="28"/>
          <w:szCs w:val="28"/>
        </w:rPr>
        <w:t>загальнонаціональної</w:t>
      </w:r>
      <w:r w:rsidRPr="003E4058">
        <w:rPr>
          <w:sz w:val="28"/>
          <w:szCs w:val="28"/>
        </w:rPr>
        <w:t xml:space="preserve"> </w:t>
      </w:r>
      <w:r w:rsidRPr="003E4058">
        <w:rPr>
          <w:b/>
          <w:bCs/>
          <w:sz w:val="28"/>
          <w:szCs w:val="28"/>
        </w:rPr>
        <w:t>хвилини</w:t>
      </w:r>
      <w:r w:rsidRPr="003E4058">
        <w:rPr>
          <w:sz w:val="28"/>
          <w:szCs w:val="28"/>
        </w:rPr>
        <w:t xml:space="preserve"> </w:t>
      </w:r>
      <w:r w:rsidRPr="003E4058">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3E4058">
        <w:rPr>
          <w:sz w:val="28"/>
          <w:szCs w:val="28"/>
        </w:rPr>
        <w:t xml:space="preserve"> </w:t>
      </w:r>
      <w:r w:rsidRPr="003E4058">
        <w:rPr>
          <w:b/>
          <w:bCs/>
          <w:sz w:val="28"/>
          <w:szCs w:val="28"/>
        </w:rPr>
        <w:t>Війна – це не цифри, це – долі людей, це – сльози, біль, страждання.</w:t>
      </w:r>
    </w:p>
    <w:p w:rsidR="003C6FA1" w:rsidRPr="003E4058" w:rsidRDefault="003C6FA1" w:rsidP="003E4058">
      <w:pPr>
        <w:ind w:firstLine="567"/>
        <w:jc w:val="both"/>
        <w:rPr>
          <w:sz w:val="16"/>
          <w:szCs w:val="16"/>
        </w:rPr>
      </w:pPr>
    </w:p>
    <w:p w:rsidR="003C6FA1" w:rsidRPr="003E4058" w:rsidRDefault="003C6FA1" w:rsidP="003E4058">
      <w:pPr>
        <w:ind w:firstLine="567"/>
        <w:jc w:val="both"/>
        <w:rPr>
          <w:b/>
          <w:bCs/>
          <w:sz w:val="28"/>
          <w:szCs w:val="28"/>
        </w:rPr>
      </w:pPr>
      <w:r w:rsidRPr="003E4058">
        <w:rPr>
          <w:b/>
          <w:b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 Роки війни - це героїзм, незламність та віра в перемогу.</w:t>
      </w:r>
    </w:p>
    <w:p w:rsidR="003C6FA1" w:rsidRPr="003E4058" w:rsidRDefault="003C6FA1" w:rsidP="003E4058">
      <w:pPr>
        <w:ind w:firstLine="567"/>
        <w:jc w:val="both"/>
        <w:rPr>
          <w:b/>
          <w:bCs/>
          <w:sz w:val="16"/>
          <w:szCs w:val="16"/>
        </w:rPr>
      </w:pPr>
    </w:p>
    <w:p w:rsidR="003C6FA1" w:rsidRPr="003E4058" w:rsidRDefault="003C6FA1" w:rsidP="003E4058">
      <w:pPr>
        <w:ind w:firstLine="567"/>
        <w:jc w:val="both"/>
        <w:rPr>
          <w:sz w:val="28"/>
          <w:szCs w:val="28"/>
        </w:rPr>
      </w:pPr>
      <w:r w:rsidRPr="003E4058">
        <w:rPr>
          <w:b/>
          <w:bCs/>
          <w:sz w:val="28"/>
          <w:szCs w:val="28"/>
        </w:rPr>
        <w:t>03 серпня 2024 року</w:t>
      </w:r>
      <w:r w:rsidRPr="003E4058">
        <w:rPr>
          <w:sz w:val="28"/>
          <w:szCs w:val="28"/>
        </w:rPr>
        <w:t xml:space="preserve"> після важкого поранення, отриманого </w:t>
      </w:r>
      <w:r w:rsidRPr="003E4058">
        <w:rPr>
          <w:sz w:val="28"/>
          <w:szCs w:val="28"/>
          <w:shd w:val="clear" w:color="auto" w:fill="FFFFFF"/>
        </w:rPr>
        <w:t>в районі села Іванівське Бахмутського району Донецької області,</w:t>
      </w:r>
      <w:r w:rsidRPr="003E4058">
        <w:rPr>
          <w:b/>
          <w:bCs/>
          <w:sz w:val="28"/>
          <w:szCs w:val="28"/>
        </w:rPr>
        <w:t xml:space="preserve"> помер</w:t>
      </w:r>
      <w:r w:rsidRPr="003E4058">
        <w:rPr>
          <w:sz w:val="28"/>
          <w:szCs w:val="28"/>
        </w:rPr>
        <w:t xml:space="preserve"> відданий військовій присязі та українському народові воїн -</w:t>
      </w:r>
      <w:r w:rsidRPr="003E4058">
        <w:rPr>
          <w:sz w:val="28"/>
          <w:szCs w:val="28"/>
          <w:shd w:val="clear" w:color="auto" w:fill="FFFFFF"/>
        </w:rPr>
        <w:t xml:space="preserve"> водій відділення охорони </w:t>
      </w:r>
      <w:r w:rsidRPr="003E4058">
        <w:rPr>
          <w:sz w:val="28"/>
          <w:szCs w:val="28"/>
          <w:shd w:val="clear" w:color="auto" w:fill="FFFFFF"/>
        </w:rPr>
        <w:br/>
        <w:t xml:space="preserve">взводу охорони роти охорони військової частини А1546, солдат </w:t>
      </w:r>
      <w:r w:rsidRPr="003E4058">
        <w:rPr>
          <w:b/>
          <w:bCs/>
          <w:sz w:val="28"/>
          <w:szCs w:val="28"/>
        </w:rPr>
        <w:t>ПОЗОВНИЙ ВОЛОДИМИР АНАТОЛІЙОВИЧ</w:t>
      </w:r>
      <w:r w:rsidRPr="003E4058">
        <w:rPr>
          <w:sz w:val="28"/>
          <w:szCs w:val="28"/>
        </w:rPr>
        <w:t xml:space="preserve"> (15 травня 1986 року народження). Був призваний на військову службу по контракту 02 липня </w:t>
      </w:r>
      <w:r w:rsidRPr="003E4058">
        <w:rPr>
          <w:sz w:val="28"/>
          <w:szCs w:val="28"/>
        </w:rPr>
        <w:br/>
        <w:t xml:space="preserve">2023 року. </w:t>
      </w:r>
      <w:r w:rsidRPr="003E4058">
        <w:rPr>
          <w:i/>
          <w:iCs/>
          <w:sz w:val="28"/>
          <w:szCs w:val="28"/>
        </w:rPr>
        <w:t>(Прощання відбулось на батьківщині воїна в Кіровоградській області).</w:t>
      </w:r>
      <w:r w:rsidRPr="003E4058">
        <w:rPr>
          <w:rFonts w:ascii="Arial" w:hAnsi="Arial" w:cs="Arial"/>
          <w:color w:val="000000"/>
          <w:sz w:val="28"/>
          <w:szCs w:val="28"/>
          <w:shd w:val="clear" w:color="auto" w:fill="FFFFFF"/>
        </w:rPr>
        <w:t xml:space="preserve"> </w:t>
      </w:r>
    </w:p>
    <w:p w:rsidR="003C6FA1" w:rsidRPr="003E4058" w:rsidRDefault="003C6FA1" w:rsidP="003E4058">
      <w:pPr>
        <w:ind w:firstLine="567"/>
        <w:jc w:val="both"/>
        <w:rPr>
          <w:b/>
          <w:bCs/>
          <w:sz w:val="28"/>
          <w:szCs w:val="28"/>
        </w:rPr>
      </w:pPr>
    </w:p>
    <w:p w:rsidR="003C6FA1" w:rsidRPr="003E4058" w:rsidRDefault="003C6FA1" w:rsidP="003E4058">
      <w:pPr>
        <w:ind w:firstLine="567"/>
        <w:jc w:val="both"/>
        <w:rPr>
          <w:i/>
          <w:iCs/>
          <w:sz w:val="28"/>
          <w:szCs w:val="28"/>
        </w:rPr>
      </w:pPr>
      <w:r w:rsidRPr="003E4058">
        <w:rPr>
          <w:b/>
          <w:bCs/>
          <w:sz w:val="28"/>
          <w:szCs w:val="28"/>
        </w:rPr>
        <w:t xml:space="preserve">24 липня 2024 року </w:t>
      </w:r>
      <w:r w:rsidRPr="003E4058">
        <w:rPr>
          <w:sz w:val="28"/>
          <w:szCs w:val="28"/>
        </w:rPr>
        <w:t>під час виконання бойового завдання із захисту України</w:t>
      </w:r>
      <w:r w:rsidRPr="003E4058">
        <w:rPr>
          <w:b/>
          <w:bCs/>
          <w:sz w:val="28"/>
          <w:szCs w:val="28"/>
        </w:rPr>
        <w:t xml:space="preserve"> </w:t>
      </w:r>
      <w:r w:rsidRPr="003E4058">
        <w:rPr>
          <w:sz w:val="28"/>
          <w:szCs w:val="28"/>
        </w:rPr>
        <w:t xml:space="preserve">в районі населеного пункту Сергіївка Краматорського району Донецької області </w:t>
      </w:r>
      <w:r w:rsidRPr="003E4058">
        <w:rPr>
          <w:b/>
          <w:bCs/>
          <w:sz w:val="28"/>
          <w:szCs w:val="28"/>
        </w:rPr>
        <w:t xml:space="preserve"> загинув</w:t>
      </w:r>
      <w:r w:rsidRPr="003E4058">
        <w:rPr>
          <w:sz w:val="28"/>
          <w:szCs w:val="28"/>
        </w:rPr>
        <w:t xml:space="preserve"> пілот-оператор безпілотних авіаційних комплексів батальйону безпілотних систем військової частини А4784 </w:t>
      </w:r>
      <w:r w:rsidRPr="003E4058">
        <w:rPr>
          <w:b/>
          <w:bCs/>
          <w:sz w:val="28"/>
          <w:szCs w:val="28"/>
        </w:rPr>
        <w:t xml:space="preserve">ЛІСКІН РОМАН МИХАЙЛОВИЧ </w:t>
      </w:r>
      <w:r w:rsidRPr="003E4058">
        <w:rPr>
          <w:sz w:val="28"/>
          <w:szCs w:val="28"/>
        </w:rPr>
        <w:t xml:space="preserve">(26 листопада 1993 року народження). Був призваний на військову службу під час мобілізації 15 квітня 2023 року. </w:t>
      </w:r>
      <w:r w:rsidRPr="003E4058">
        <w:rPr>
          <w:i/>
          <w:iCs/>
          <w:sz w:val="28"/>
          <w:szCs w:val="28"/>
        </w:rPr>
        <w:t>(Прощання з воїном відбулось 06 серпня 2024 року).</w:t>
      </w:r>
    </w:p>
    <w:p w:rsidR="003C6FA1" w:rsidRPr="003E4058" w:rsidRDefault="003C6FA1" w:rsidP="003E4058">
      <w:pPr>
        <w:ind w:firstLine="567"/>
        <w:jc w:val="both"/>
        <w:rPr>
          <w:i/>
          <w:iCs/>
          <w:sz w:val="16"/>
          <w:szCs w:val="16"/>
        </w:rPr>
      </w:pPr>
    </w:p>
    <w:p w:rsidR="003C6FA1" w:rsidRPr="003E4058" w:rsidRDefault="003C6FA1" w:rsidP="003E4058">
      <w:pPr>
        <w:ind w:firstLine="567"/>
        <w:jc w:val="both"/>
        <w:rPr>
          <w:i/>
          <w:iCs/>
          <w:sz w:val="28"/>
          <w:szCs w:val="28"/>
        </w:rPr>
      </w:pPr>
      <w:r w:rsidRPr="003E4058">
        <w:rPr>
          <w:b/>
          <w:bCs/>
          <w:sz w:val="28"/>
          <w:szCs w:val="28"/>
        </w:rPr>
        <w:t>28 липня 2024 року</w:t>
      </w:r>
      <w:r w:rsidRPr="003E4058">
        <w:rPr>
          <w:sz w:val="28"/>
          <w:szCs w:val="28"/>
        </w:rPr>
        <w:t xml:space="preserve">, захищаючи територіальну цілісність України під час агресії військ російської федерації в районі населеного пункту Олександропіль Донецької області, героїчно </w:t>
      </w:r>
      <w:r w:rsidRPr="003E4058">
        <w:rPr>
          <w:b/>
          <w:bCs/>
          <w:sz w:val="28"/>
          <w:szCs w:val="28"/>
        </w:rPr>
        <w:t>загинув</w:t>
      </w:r>
      <w:r w:rsidRPr="003E4058">
        <w:rPr>
          <w:sz w:val="28"/>
          <w:szCs w:val="28"/>
        </w:rPr>
        <w:t xml:space="preserve"> молодший сержант, командир 3-го стрілецького відділення 1-го стрілецького взводу 3-ої стрілецької роти військової частини А7270 </w:t>
      </w:r>
      <w:r w:rsidRPr="003E4058">
        <w:rPr>
          <w:b/>
          <w:bCs/>
          <w:sz w:val="28"/>
          <w:szCs w:val="28"/>
        </w:rPr>
        <w:t>ШЕРЕДЕКІН ОЛЕКСАНДР СЕРГІЙОВИЧ</w:t>
      </w:r>
      <w:r w:rsidRPr="003E4058">
        <w:rPr>
          <w:sz w:val="28"/>
          <w:szCs w:val="28"/>
        </w:rPr>
        <w:t xml:space="preserve"> </w:t>
      </w:r>
      <w:r w:rsidRPr="003E4058">
        <w:rPr>
          <w:sz w:val="28"/>
          <w:szCs w:val="28"/>
        </w:rPr>
        <w:br/>
        <w:t xml:space="preserve">(11 грудня 1999 року народження). </w:t>
      </w:r>
      <w:r w:rsidRPr="003E4058">
        <w:rPr>
          <w:i/>
          <w:iCs/>
          <w:sz w:val="28"/>
          <w:szCs w:val="28"/>
        </w:rPr>
        <w:t>(Прощання із військовослужбовцем відбулось 07 серпня 2024 року).</w:t>
      </w:r>
    </w:p>
    <w:p w:rsidR="003C6FA1" w:rsidRPr="003E4058" w:rsidRDefault="003C6FA1" w:rsidP="003E4058">
      <w:pPr>
        <w:ind w:firstLine="567"/>
        <w:jc w:val="both"/>
        <w:rPr>
          <w:i/>
          <w:iCs/>
          <w:sz w:val="16"/>
          <w:szCs w:val="16"/>
        </w:rPr>
      </w:pPr>
    </w:p>
    <w:p w:rsidR="003C6FA1" w:rsidRPr="003E4058" w:rsidRDefault="003C6FA1" w:rsidP="003E4058">
      <w:pPr>
        <w:ind w:firstLine="567"/>
        <w:jc w:val="both"/>
        <w:rPr>
          <w:i/>
          <w:iCs/>
          <w:sz w:val="28"/>
          <w:szCs w:val="28"/>
        </w:rPr>
      </w:pPr>
      <w:r w:rsidRPr="003E4058">
        <w:rPr>
          <w:b/>
          <w:bCs/>
          <w:sz w:val="28"/>
          <w:szCs w:val="28"/>
        </w:rPr>
        <w:t xml:space="preserve">01 серпня 2024 року </w:t>
      </w:r>
      <w:r w:rsidRPr="003E4058">
        <w:rPr>
          <w:color w:val="000000"/>
          <w:sz w:val="28"/>
          <w:szCs w:val="28"/>
          <w:shd w:val="clear" w:color="auto" w:fill="FFFFFF"/>
        </w:rPr>
        <w:t xml:space="preserve">в районі села Петропавлівка Харківської області за трагічних обставин </w:t>
      </w:r>
      <w:r w:rsidRPr="003E4058">
        <w:rPr>
          <w:b/>
          <w:bCs/>
          <w:color w:val="000000"/>
          <w:sz w:val="28"/>
          <w:szCs w:val="28"/>
          <w:shd w:val="clear" w:color="auto" w:fill="FFFFFF"/>
        </w:rPr>
        <w:t>загинув </w:t>
      </w:r>
      <w:r w:rsidRPr="003E4058">
        <w:rPr>
          <w:color w:val="000000"/>
          <w:sz w:val="28"/>
          <w:szCs w:val="28"/>
          <w:shd w:val="clear" w:color="auto" w:fill="FFFFFF"/>
        </w:rPr>
        <w:t xml:space="preserve"> солдат, гранатометник стрілецького відділення бригади ТрО </w:t>
      </w:r>
      <w:r w:rsidRPr="003E4058">
        <w:rPr>
          <w:b/>
          <w:bCs/>
          <w:color w:val="000000"/>
          <w:sz w:val="28"/>
          <w:szCs w:val="28"/>
          <w:shd w:val="clear" w:color="auto" w:fill="FFFFFF"/>
        </w:rPr>
        <w:t>ПУШКАРЬОВ МИХАЙЛО ОЛЕКСАНДРОВИЧ</w:t>
      </w:r>
      <w:r w:rsidRPr="003E4058">
        <w:rPr>
          <w:color w:val="000000"/>
          <w:sz w:val="28"/>
          <w:szCs w:val="28"/>
          <w:shd w:val="clear" w:color="auto" w:fill="FFFFFF"/>
        </w:rPr>
        <w:t xml:space="preserve"> </w:t>
      </w:r>
      <w:r w:rsidRPr="003E4058">
        <w:rPr>
          <w:sz w:val="28"/>
          <w:szCs w:val="28"/>
        </w:rPr>
        <w:t xml:space="preserve">(28 липня 1970 року народження). </w:t>
      </w:r>
      <w:r w:rsidRPr="003E4058">
        <w:rPr>
          <w:i/>
          <w:iCs/>
          <w:sz w:val="28"/>
          <w:szCs w:val="28"/>
        </w:rPr>
        <w:t>(Прощання з воїном відбулось 08 серпня  2024 року).</w:t>
      </w:r>
    </w:p>
    <w:p w:rsidR="003C6FA1" w:rsidRPr="003E4058" w:rsidRDefault="003C6FA1" w:rsidP="003E4058">
      <w:pPr>
        <w:pStyle w:val="NormalWeb"/>
        <w:shd w:val="clear" w:color="auto" w:fill="FFFFFF"/>
        <w:spacing w:before="185" w:beforeAutospacing="0" w:after="185" w:afterAutospacing="0"/>
        <w:ind w:firstLine="567"/>
        <w:jc w:val="both"/>
        <w:rPr>
          <w:i/>
          <w:iCs/>
          <w:color w:val="000000"/>
          <w:sz w:val="28"/>
          <w:szCs w:val="28"/>
          <w:lang w:val="uk-UA"/>
        </w:rPr>
      </w:pPr>
      <w:r w:rsidRPr="003E4058">
        <w:rPr>
          <w:b/>
          <w:bCs/>
          <w:color w:val="000000"/>
          <w:sz w:val="28"/>
          <w:szCs w:val="28"/>
          <w:lang w:val="uk-UA"/>
        </w:rPr>
        <w:t>31</w:t>
      </w:r>
      <w:r w:rsidRPr="003E4058">
        <w:rPr>
          <w:b/>
          <w:bCs/>
          <w:color w:val="000000"/>
          <w:sz w:val="28"/>
          <w:szCs w:val="28"/>
        </w:rPr>
        <w:t> </w:t>
      </w:r>
      <w:r w:rsidRPr="003E4058">
        <w:rPr>
          <w:b/>
          <w:bCs/>
          <w:color w:val="000000"/>
          <w:sz w:val="28"/>
          <w:szCs w:val="28"/>
          <w:lang w:val="uk-UA"/>
        </w:rPr>
        <w:t>липня 2024 року</w:t>
      </w:r>
      <w:r w:rsidRPr="003E4058">
        <w:rPr>
          <w:color w:val="000000"/>
          <w:sz w:val="28"/>
          <w:szCs w:val="28"/>
          <w:lang w:val="uk-UA"/>
        </w:rPr>
        <w:t xml:space="preserve">, мужньо виконуючи бойове завдання по захисту України в районі села Горяне Куп’янського району Харківської області, </w:t>
      </w:r>
      <w:r w:rsidRPr="003E4058">
        <w:rPr>
          <w:b/>
          <w:bCs/>
          <w:color w:val="000000"/>
          <w:sz w:val="28"/>
          <w:szCs w:val="28"/>
          <w:lang w:val="uk-UA"/>
        </w:rPr>
        <w:t>загинув</w:t>
      </w:r>
      <w:r w:rsidRPr="003E4058">
        <w:rPr>
          <w:color w:val="000000"/>
          <w:sz w:val="28"/>
          <w:szCs w:val="28"/>
        </w:rPr>
        <w:t> </w:t>
      </w:r>
      <w:r w:rsidRPr="003E4058">
        <w:rPr>
          <w:color w:val="000000"/>
          <w:sz w:val="28"/>
          <w:szCs w:val="28"/>
          <w:lang w:val="uk-UA"/>
        </w:rPr>
        <w:t xml:space="preserve">солдат, оператор відділення протитанкового ракетного комплексу </w:t>
      </w:r>
      <w:r w:rsidRPr="003E4058">
        <w:rPr>
          <w:color w:val="000000"/>
          <w:sz w:val="28"/>
          <w:szCs w:val="28"/>
          <w:lang w:val="uk-UA"/>
        </w:rPr>
        <w:br/>
        <w:t xml:space="preserve">71-ої окремої єгерської бригади ДШВ ЗСУ </w:t>
      </w:r>
      <w:r w:rsidRPr="003E4058">
        <w:rPr>
          <w:rStyle w:val="Strong"/>
          <w:color w:val="000000"/>
          <w:sz w:val="28"/>
          <w:szCs w:val="28"/>
          <w:lang w:val="uk-UA"/>
        </w:rPr>
        <w:t xml:space="preserve">ІГНАТЕНКО МИХАЙЛО ІГОРОВИЧ </w:t>
      </w:r>
      <w:r w:rsidRPr="003E4058">
        <w:rPr>
          <w:rStyle w:val="Strong"/>
          <w:b w:val="0"/>
          <w:bCs w:val="0"/>
          <w:color w:val="000000"/>
          <w:sz w:val="28"/>
          <w:szCs w:val="28"/>
          <w:lang w:val="uk-UA"/>
        </w:rPr>
        <w:t>(17 березня 1978 року народження).</w:t>
      </w:r>
      <w:r w:rsidRPr="003E4058">
        <w:rPr>
          <w:color w:val="000000"/>
          <w:sz w:val="28"/>
          <w:szCs w:val="28"/>
        </w:rPr>
        <w:t> </w:t>
      </w:r>
      <w:r w:rsidRPr="003E4058">
        <w:rPr>
          <w:i/>
          <w:iCs/>
          <w:color w:val="000000"/>
          <w:sz w:val="28"/>
          <w:szCs w:val="28"/>
          <w:lang w:val="uk-UA"/>
        </w:rPr>
        <w:t>(Прощання з героєм відбулось 09 серпня 2024 року).</w:t>
      </w:r>
    </w:p>
    <w:p w:rsidR="003C6FA1" w:rsidRPr="003E4058" w:rsidRDefault="003C6FA1" w:rsidP="003E4058">
      <w:pPr>
        <w:pStyle w:val="NormalWeb"/>
        <w:shd w:val="clear" w:color="auto" w:fill="FFFFFF"/>
        <w:spacing w:before="185" w:beforeAutospacing="0" w:after="185" w:afterAutospacing="0"/>
        <w:ind w:firstLine="567"/>
        <w:jc w:val="both"/>
        <w:rPr>
          <w:b/>
          <w:bCs/>
          <w:sz w:val="28"/>
          <w:szCs w:val="28"/>
          <w:lang w:val="uk-UA"/>
        </w:rPr>
      </w:pPr>
      <w:r w:rsidRPr="003E4058">
        <w:rPr>
          <w:sz w:val="28"/>
          <w:szCs w:val="28"/>
          <w:lang w:val="uk-UA"/>
        </w:rPr>
        <w:t xml:space="preserve">Із глибоким сумом сповіщаємо, що </w:t>
      </w:r>
      <w:r w:rsidRPr="003E4058">
        <w:rPr>
          <w:b/>
          <w:bCs/>
          <w:sz w:val="28"/>
          <w:szCs w:val="28"/>
          <w:lang w:val="uk-UA"/>
        </w:rPr>
        <w:t>15 серпня 2024 року</w:t>
      </w:r>
      <w:r w:rsidRPr="003E4058">
        <w:rPr>
          <w:sz w:val="28"/>
          <w:szCs w:val="28"/>
          <w:lang w:val="uk-UA"/>
        </w:rPr>
        <w:t xml:space="preserve"> перестало битись серце відомого в місті Кременчуці та за його межами краєзнавця, активного пропагандиста та знавця історії нашого міста, шанованого кременчужанами екскурсовода, нагородженого почесним знаком «За заслуги перед містом», - </w:t>
      </w:r>
      <w:r w:rsidRPr="003E4058">
        <w:rPr>
          <w:b/>
          <w:bCs/>
          <w:sz w:val="28"/>
          <w:szCs w:val="28"/>
          <w:lang w:val="uk-UA"/>
        </w:rPr>
        <w:t xml:space="preserve">БЕРГЕРА ЄВГЕНА ДМИТРОВИЧА </w:t>
      </w:r>
      <w:r w:rsidRPr="003E4058">
        <w:rPr>
          <w:sz w:val="28"/>
          <w:szCs w:val="28"/>
          <w:lang w:val="uk-UA"/>
        </w:rPr>
        <w:t>(02 вересня 1939 року народження).</w:t>
      </w:r>
    </w:p>
    <w:p w:rsidR="003C6FA1" w:rsidRPr="003E4058" w:rsidRDefault="003C6FA1" w:rsidP="003E4058">
      <w:pPr>
        <w:pStyle w:val="NormalWeb"/>
        <w:shd w:val="clear" w:color="auto" w:fill="FFFFFF"/>
        <w:spacing w:before="185" w:beforeAutospacing="0" w:after="185" w:afterAutospacing="0"/>
        <w:ind w:firstLine="567"/>
        <w:jc w:val="both"/>
        <w:rPr>
          <w:sz w:val="28"/>
          <w:szCs w:val="28"/>
          <w:lang w:val="uk-UA"/>
        </w:rPr>
      </w:pPr>
      <w:r w:rsidRPr="003E4058">
        <w:rPr>
          <w:b/>
          <w:bCs/>
          <w:sz w:val="28"/>
          <w:szCs w:val="28"/>
          <w:lang w:val="uk-UA"/>
        </w:rPr>
        <w:t>Вшануймо світлу пам'ять загиблих та померлих хвилиною мовчання.</w:t>
      </w:r>
    </w:p>
    <w:p w:rsidR="003C6FA1" w:rsidRDefault="003C6FA1" w:rsidP="003E4058">
      <w:pPr>
        <w:jc w:val="center"/>
        <w:rPr>
          <w:i/>
          <w:iCs/>
          <w:sz w:val="28"/>
          <w:szCs w:val="28"/>
          <w:lang w:val="uk-UA"/>
        </w:rPr>
      </w:pPr>
      <w:r w:rsidRPr="003E4058">
        <w:rPr>
          <w:i/>
          <w:iCs/>
          <w:sz w:val="28"/>
          <w:szCs w:val="28"/>
        </w:rPr>
        <w:t xml:space="preserve"> (Хвилина мовчання)</w:t>
      </w:r>
    </w:p>
    <w:p w:rsidR="003C6FA1" w:rsidRPr="00D544F6" w:rsidRDefault="003C6FA1" w:rsidP="003E4058">
      <w:pPr>
        <w:jc w:val="center"/>
        <w:rPr>
          <w:i/>
          <w:iCs/>
          <w:sz w:val="16"/>
          <w:szCs w:val="16"/>
          <w:lang w:val="uk-UA"/>
        </w:rPr>
      </w:pPr>
    </w:p>
    <w:p w:rsidR="003C6FA1" w:rsidRPr="00D544F6" w:rsidRDefault="003C6FA1" w:rsidP="00D544F6">
      <w:pPr>
        <w:ind w:firstLine="567"/>
        <w:jc w:val="both"/>
        <w:rPr>
          <w:color w:val="FF0000"/>
          <w:sz w:val="28"/>
          <w:szCs w:val="28"/>
          <w:lang w:val="uk-UA"/>
        </w:rPr>
      </w:pPr>
      <w:r w:rsidRPr="00D544F6">
        <w:rPr>
          <w:color w:val="000000"/>
          <w:sz w:val="28"/>
          <w:szCs w:val="28"/>
        </w:rPr>
        <w:t>Відповідно до законів України від 12 травня 2015 року № 389 «Про правовий режим воєнного стану» (зі змінами), від 06 грудня 1991 року   № 1932 «Про оборону України» (зі змінами),</w:t>
      </w:r>
      <w:r w:rsidRPr="00D544F6">
        <w:rPr>
          <w:color w:val="FF0000"/>
          <w:sz w:val="28"/>
          <w:szCs w:val="28"/>
        </w:rPr>
        <w:t xml:space="preserve"> </w:t>
      </w:r>
      <w:r w:rsidRPr="00D544F6">
        <w:rPr>
          <w:color w:val="000000"/>
          <w:sz w:val="28"/>
          <w:szCs w:val="28"/>
        </w:rPr>
        <w:t xml:space="preserve">Закону України від 23 липня 2024 року </w:t>
      </w:r>
      <w:r w:rsidRPr="00D544F6">
        <w:rPr>
          <w:color w:val="000000"/>
          <w:sz w:val="28"/>
          <w:szCs w:val="28"/>
        </w:rPr>
        <w:br/>
        <w:t xml:space="preserve">№ 3891 – IX «Про затвердження Указу Президента України» від 23 липня </w:t>
      </w:r>
      <w:r w:rsidRPr="00D544F6">
        <w:rPr>
          <w:color w:val="000000"/>
          <w:sz w:val="28"/>
          <w:szCs w:val="28"/>
        </w:rPr>
        <w:br/>
        <w:t>2024 № 469/2024</w:t>
      </w:r>
      <w:r w:rsidRPr="00D544F6">
        <w:rPr>
          <w:color w:val="FF0000"/>
          <w:sz w:val="28"/>
          <w:szCs w:val="28"/>
        </w:rPr>
        <w:t xml:space="preserve"> </w:t>
      </w:r>
      <w:r w:rsidRPr="00D544F6">
        <w:rPr>
          <w:color w:val="000000"/>
          <w:sz w:val="28"/>
          <w:szCs w:val="28"/>
        </w:rPr>
        <w:t xml:space="preserve">«Про продовження строку дії воєнного стану в Україні», </w:t>
      </w:r>
      <w:r w:rsidRPr="00D544F6">
        <w:rPr>
          <w:b/>
          <w:bCs/>
          <w:color w:val="000000"/>
          <w:sz w:val="28"/>
          <w:szCs w:val="28"/>
        </w:rPr>
        <w:t>військовий стан продовжено строком на 90 діб, -</w:t>
      </w:r>
      <w:r w:rsidRPr="00D544F6">
        <w:rPr>
          <w:b/>
          <w:bCs/>
          <w:color w:val="FF0000"/>
          <w:sz w:val="28"/>
          <w:szCs w:val="28"/>
        </w:rPr>
        <w:t xml:space="preserve"> </w:t>
      </w:r>
      <w:r w:rsidRPr="00D544F6">
        <w:rPr>
          <w:b/>
          <w:bCs/>
          <w:color w:val="000000"/>
          <w:sz w:val="28"/>
          <w:szCs w:val="28"/>
        </w:rPr>
        <w:t>до 9 листопада</w:t>
      </w:r>
      <w:r w:rsidRPr="00D544F6">
        <w:rPr>
          <w:b/>
          <w:bCs/>
          <w:color w:val="FF0000"/>
          <w:sz w:val="28"/>
          <w:szCs w:val="28"/>
        </w:rPr>
        <w:t xml:space="preserve"> </w:t>
      </w:r>
      <w:r w:rsidRPr="00D544F6">
        <w:rPr>
          <w:b/>
          <w:bCs/>
          <w:color w:val="000000"/>
          <w:sz w:val="28"/>
          <w:szCs w:val="28"/>
        </w:rPr>
        <w:t>2024 року.</w:t>
      </w:r>
      <w:r w:rsidRPr="00D544F6">
        <w:rPr>
          <w:b/>
          <w:bCs/>
          <w:color w:val="FF0000"/>
          <w:sz w:val="28"/>
          <w:szCs w:val="28"/>
        </w:rPr>
        <w:t xml:space="preserve"> </w:t>
      </w:r>
      <w:r w:rsidRPr="00D544F6">
        <w:rPr>
          <w:i/>
          <w:iCs/>
          <w:sz w:val="28"/>
          <w:szCs w:val="28"/>
        </w:rPr>
        <w:t xml:space="preserve">(Верховна Рада України </w:t>
      </w:r>
      <w:r w:rsidRPr="00D544F6">
        <w:rPr>
          <w:b/>
          <w:bCs/>
          <w:i/>
          <w:iCs/>
          <w:color w:val="000000"/>
          <w:sz w:val="28"/>
          <w:szCs w:val="28"/>
        </w:rPr>
        <w:t>12-й</w:t>
      </w:r>
      <w:r w:rsidRPr="00D544F6">
        <w:rPr>
          <w:i/>
          <w:iCs/>
          <w:color w:val="FF0000"/>
          <w:sz w:val="28"/>
          <w:szCs w:val="28"/>
        </w:rPr>
        <w:t xml:space="preserve"> </w:t>
      </w:r>
      <w:r w:rsidRPr="00D544F6">
        <w:rPr>
          <w:i/>
          <w:iCs/>
          <w:sz w:val="28"/>
          <w:szCs w:val="28"/>
        </w:rPr>
        <w:t xml:space="preserve"> раз  проголосувала за воєнний стан з початку війни: 24 лютого, 15 березня, 21 квітня, 15 серпня,  16 листопада 2022 року, </w:t>
      </w:r>
      <w:r w:rsidRPr="00D544F6">
        <w:rPr>
          <w:i/>
          <w:iCs/>
          <w:sz w:val="28"/>
          <w:szCs w:val="28"/>
        </w:rPr>
        <w:br/>
        <w:t>07 лютого, 02 травня, 27 липня, 08 листопада 2023 року, 06 лютого,</w:t>
      </w:r>
      <w:r w:rsidRPr="00D544F6">
        <w:rPr>
          <w:i/>
          <w:iCs/>
          <w:color w:val="FF0000"/>
          <w:sz w:val="28"/>
          <w:szCs w:val="28"/>
        </w:rPr>
        <w:t xml:space="preserve"> </w:t>
      </w:r>
      <w:r w:rsidRPr="00D544F6">
        <w:rPr>
          <w:i/>
          <w:iCs/>
          <w:color w:val="000000"/>
          <w:sz w:val="28"/>
          <w:szCs w:val="28"/>
        </w:rPr>
        <w:t>08 травня, 23 липня</w:t>
      </w:r>
      <w:r w:rsidRPr="00D544F6">
        <w:rPr>
          <w:i/>
          <w:iCs/>
          <w:sz w:val="28"/>
          <w:szCs w:val="28"/>
        </w:rPr>
        <w:t xml:space="preserve"> 2024 року).</w:t>
      </w:r>
    </w:p>
    <w:p w:rsidR="003C6FA1" w:rsidRPr="00D544F6" w:rsidRDefault="003C6FA1" w:rsidP="00D544F6">
      <w:pPr>
        <w:ind w:firstLine="567"/>
        <w:jc w:val="both"/>
        <w:rPr>
          <w:i/>
          <w:iCs/>
          <w:sz w:val="28"/>
          <w:szCs w:val="28"/>
        </w:rPr>
      </w:pPr>
      <w:r w:rsidRPr="00D544F6">
        <w:rPr>
          <w:b/>
          <w:bCs/>
          <w:sz w:val="28"/>
          <w:szCs w:val="28"/>
        </w:rPr>
        <w:t>Проведення дев՚ятого пленарного засідання позачергової двадцять четвертої (XXIV) сесії Кременчуцької міської ради Кременчуцького району Полтавської області</w:t>
      </w:r>
      <w:r w:rsidRPr="00D544F6">
        <w:rPr>
          <w:sz w:val="28"/>
          <w:szCs w:val="28"/>
        </w:rPr>
        <w:t xml:space="preserve"> </w:t>
      </w:r>
      <w:r w:rsidRPr="00D544F6">
        <w:rPr>
          <w:b/>
          <w:bCs/>
          <w:sz w:val="28"/>
          <w:szCs w:val="28"/>
        </w:rPr>
        <w:t xml:space="preserve">відбувається у режимі дистанційного засідання. </w:t>
      </w:r>
      <w:r w:rsidRPr="00D544F6">
        <w:rPr>
          <w:i/>
          <w:iCs/>
          <w:sz w:val="28"/>
          <w:szCs w:val="28"/>
        </w:rPr>
        <w:t xml:space="preserve">(ст.50, ч.2, ст.95 Регламенту Кременчуцької міської ради Кременчуцького району Полтавської області </w:t>
      </w:r>
      <w:r w:rsidRPr="00D544F6">
        <w:rPr>
          <w:i/>
          <w:iCs/>
          <w:sz w:val="28"/>
          <w:szCs w:val="28"/>
          <w:lang w:val="en-US"/>
        </w:rPr>
        <w:t>VIII</w:t>
      </w:r>
      <w:r w:rsidRPr="00D544F6">
        <w:rPr>
          <w:i/>
          <w:iCs/>
          <w:sz w:val="28"/>
          <w:szCs w:val="28"/>
        </w:rPr>
        <w:t xml:space="preserve"> скликання, розпорядження міського голови від </w:t>
      </w:r>
      <w:r w:rsidRPr="00D544F6">
        <w:rPr>
          <w:i/>
          <w:iCs/>
          <w:sz w:val="28"/>
          <w:szCs w:val="28"/>
        </w:rPr>
        <w:b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3C6FA1" w:rsidRPr="00D544F6" w:rsidRDefault="003C6FA1" w:rsidP="00D544F6">
      <w:pPr>
        <w:jc w:val="both"/>
        <w:rPr>
          <w:sz w:val="16"/>
          <w:szCs w:val="16"/>
        </w:rPr>
      </w:pPr>
      <w:r w:rsidRPr="00D544F6">
        <w:rPr>
          <w:sz w:val="28"/>
          <w:szCs w:val="28"/>
        </w:rPr>
        <w:t xml:space="preserve"> </w:t>
      </w:r>
    </w:p>
    <w:p w:rsidR="003C6FA1" w:rsidRPr="00D544F6" w:rsidRDefault="003C6FA1" w:rsidP="00D544F6">
      <w:pPr>
        <w:ind w:firstLine="567"/>
        <w:jc w:val="both"/>
        <w:rPr>
          <w:i/>
          <w:iCs/>
          <w:color w:val="000000"/>
          <w:sz w:val="28"/>
          <w:szCs w:val="28"/>
        </w:rPr>
      </w:pPr>
      <w:r w:rsidRPr="00D544F6">
        <w:rPr>
          <w:b/>
          <w:bCs/>
          <w:sz w:val="28"/>
          <w:szCs w:val="28"/>
        </w:rPr>
        <w:t>Відповідно до</w:t>
      </w:r>
      <w:r w:rsidRPr="00D544F6">
        <w:rPr>
          <w:i/>
          <w:iCs/>
          <w:sz w:val="28"/>
          <w:szCs w:val="28"/>
        </w:rPr>
        <w:t xml:space="preserve"> </w:t>
      </w:r>
      <w:r w:rsidRPr="00D544F6">
        <w:rPr>
          <w:b/>
          <w:bCs/>
          <w:sz w:val="28"/>
          <w:szCs w:val="28"/>
        </w:rPr>
        <w:t xml:space="preserve">ч. 2 ст. 6 Закону України від 13 січня 2011 року </w:t>
      </w:r>
      <w:r w:rsidRPr="00D544F6">
        <w:rPr>
          <w:b/>
          <w:bCs/>
          <w:sz w:val="28"/>
          <w:szCs w:val="28"/>
        </w:rPr>
        <w:br/>
        <w:t>№ 2939-VI «Про доступ до публічної інформації» (зі змінами)</w:t>
      </w:r>
      <w:r w:rsidRPr="00D544F6">
        <w:rPr>
          <w:i/>
          <w:iCs/>
          <w:sz w:val="28"/>
          <w:szCs w:val="28"/>
        </w:rPr>
        <w:t xml:space="preserve"> (ч.2 «Обмеження доступу до інформації здійснюється відповідно до закону при дотриманні сукупності таких вимог: </w:t>
      </w:r>
      <w:r w:rsidRPr="00D544F6">
        <w:rPr>
          <w:sz w:val="28"/>
          <w:szCs w:val="28"/>
        </w:rPr>
        <w:t>1</w:t>
      </w:r>
      <w:r w:rsidRPr="00D544F6">
        <w:rPr>
          <w:b/>
          <w:bCs/>
          <w:sz w:val="28"/>
          <w:szCs w:val="28"/>
        </w:rPr>
        <w:t xml:space="preserve">) </w:t>
      </w:r>
      <w:r w:rsidRPr="00D544F6">
        <w:rPr>
          <w:b/>
          <w:bCs/>
          <w:sz w:val="28"/>
          <w:szCs w:val="28"/>
          <w:u w:val="single"/>
        </w:rPr>
        <w:t>виключно в</w:t>
      </w:r>
      <w:r w:rsidRPr="00D544F6">
        <w:rPr>
          <w:b/>
          <w:bCs/>
          <w:sz w:val="28"/>
          <w:szCs w:val="28"/>
        </w:rPr>
        <w:t xml:space="preserve"> </w:t>
      </w:r>
      <w:r w:rsidRPr="00D544F6">
        <w:rPr>
          <w:b/>
          <w:bCs/>
          <w:sz w:val="28"/>
          <w:szCs w:val="28"/>
          <w:u w:val="single"/>
        </w:rPr>
        <w:t>інтересах національної безпеки, територіальної цілісності</w:t>
      </w:r>
      <w:r w:rsidRPr="00D544F6">
        <w:rPr>
          <w:b/>
          <w:bCs/>
          <w:sz w:val="28"/>
          <w:szCs w:val="28"/>
        </w:rPr>
        <w:t xml:space="preserve"> або громадського порядку з метою запобігання заворушенням чи злочинам, </w:t>
      </w:r>
      <w:r w:rsidRPr="00D544F6">
        <w:rPr>
          <w:b/>
          <w:bCs/>
          <w:sz w:val="28"/>
          <w:szCs w:val="28"/>
          <w:u w:val="single"/>
        </w:rPr>
        <w:t xml:space="preserve">для охорони </w:t>
      </w:r>
      <w:r w:rsidRPr="00D544F6">
        <w:rPr>
          <w:b/>
          <w:bCs/>
          <w:color w:val="000000"/>
          <w:sz w:val="28"/>
          <w:szCs w:val="28"/>
          <w:u w:val="single"/>
        </w:rPr>
        <w:t>здоровʼя</w:t>
      </w:r>
      <w:r w:rsidRPr="00D544F6">
        <w:rPr>
          <w:b/>
          <w:bCs/>
          <w:sz w:val="28"/>
          <w:szCs w:val="28"/>
          <w:u w:val="single"/>
        </w:rPr>
        <w:t xml:space="preserve"> населення,</w:t>
      </w:r>
      <w:r w:rsidRPr="00D544F6">
        <w:rPr>
          <w:b/>
          <w:bCs/>
          <w:sz w:val="28"/>
          <w:szCs w:val="28"/>
        </w:rPr>
        <w:t xml:space="preserve"> для захисту репутації або інших прав людей…»), ч. 17 ст. 46 Закону України  від 21 травня 1997 року № 280/97-ВР «Про місцеве самоврядування в Україні» (зі змінами)</w:t>
      </w:r>
      <w:r w:rsidRPr="00D544F6">
        <w:rPr>
          <w:i/>
          <w:iCs/>
          <w:sz w:val="28"/>
          <w:szCs w:val="28"/>
        </w:rPr>
        <w:t xml:space="preserve"> (…Порядок доступу до засідань визначається радою відповідно до закону</w:t>
      </w:r>
      <w:r w:rsidRPr="00D544F6">
        <w:rPr>
          <w:color w:val="FF0000"/>
          <w:sz w:val="28"/>
          <w:szCs w:val="28"/>
        </w:rPr>
        <w:t xml:space="preserve"> </w:t>
      </w:r>
      <w:r w:rsidRPr="00D544F6">
        <w:rPr>
          <w:color w:val="000000"/>
          <w:sz w:val="28"/>
          <w:szCs w:val="28"/>
        </w:rPr>
        <w:t>…</w:t>
      </w:r>
      <w:r w:rsidRPr="00D544F6">
        <w:rPr>
          <w:i/>
          <w:iCs/>
          <w:color w:val="000000"/>
          <w:sz w:val="28"/>
          <w:szCs w:val="28"/>
        </w:rPr>
        <w:t xml:space="preserve">) </w:t>
      </w:r>
      <w:r w:rsidRPr="00D544F6">
        <w:rPr>
          <w:b/>
          <w:bCs/>
          <w:color w:val="000000"/>
          <w:sz w:val="28"/>
          <w:szCs w:val="28"/>
        </w:rPr>
        <w:t xml:space="preserve">пленарне засідання відбувається в </w:t>
      </w:r>
      <w:r w:rsidRPr="00D544F6">
        <w:rPr>
          <w:b/>
          <w:bCs/>
          <w:color w:val="000000"/>
          <w:sz w:val="28"/>
          <w:szCs w:val="28"/>
          <w:u w:val="single"/>
        </w:rPr>
        <w:t>закритому режимі.</w:t>
      </w:r>
      <w:r w:rsidRPr="00D544F6">
        <w:rPr>
          <w:b/>
          <w:bCs/>
          <w:color w:val="000000"/>
          <w:sz w:val="28"/>
          <w:szCs w:val="28"/>
        </w:rPr>
        <w:t xml:space="preserve"> </w:t>
      </w:r>
      <w:r w:rsidRPr="00D544F6">
        <w:rPr>
          <w:i/>
          <w:iCs/>
          <w:color w:val="000000"/>
          <w:sz w:val="28"/>
          <w:szCs w:val="28"/>
        </w:rPr>
        <w:t>(Підтримано на другому пленарному засіданні позачергової п’ятнадцятої (</w:t>
      </w:r>
      <w:r w:rsidRPr="00D544F6">
        <w:rPr>
          <w:i/>
          <w:iCs/>
          <w:color w:val="000000"/>
          <w:sz w:val="28"/>
          <w:szCs w:val="28"/>
          <w:lang w:val="en-US"/>
        </w:rPr>
        <w:t>XV</w:t>
      </w:r>
      <w:r w:rsidRPr="00D544F6">
        <w:rPr>
          <w:i/>
          <w:iCs/>
          <w:color w:val="000000"/>
          <w:sz w:val="28"/>
          <w:szCs w:val="28"/>
        </w:rPr>
        <w:t xml:space="preserve">) сесії Кременчуцької міської ради Кременчуцького району Полтавської області </w:t>
      </w:r>
      <w:r w:rsidRPr="00D544F6">
        <w:rPr>
          <w:i/>
          <w:iCs/>
          <w:color w:val="000000"/>
          <w:sz w:val="28"/>
          <w:szCs w:val="28"/>
          <w:lang w:val="en-US"/>
        </w:rPr>
        <w:t>VIII</w:t>
      </w:r>
      <w:r w:rsidRPr="00D544F6">
        <w:rPr>
          <w:i/>
          <w:iCs/>
          <w:color w:val="000000"/>
          <w:sz w:val="28"/>
          <w:szCs w:val="28"/>
        </w:rPr>
        <w:t xml:space="preserve"> скликання 15 березня </w:t>
      </w:r>
      <w:r w:rsidRPr="00D544F6">
        <w:rPr>
          <w:i/>
          <w:iCs/>
          <w:color w:val="000000"/>
          <w:sz w:val="28"/>
          <w:szCs w:val="28"/>
        </w:rPr>
        <w:br/>
        <w:t>2022 року).</w:t>
      </w:r>
    </w:p>
    <w:p w:rsidR="003C6FA1" w:rsidRPr="00D544F6" w:rsidRDefault="003C6FA1" w:rsidP="00D544F6">
      <w:pPr>
        <w:ind w:firstLine="567"/>
        <w:jc w:val="both"/>
        <w:rPr>
          <w:i/>
          <w:iCs/>
          <w:sz w:val="28"/>
          <w:szCs w:val="28"/>
        </w:rPr>
      </w:pPr>
      <w:r w:rsidRPr="00D544F6">
        <w:rPr>
          <w:b/>
          <w:bCs/>
          <w:color w:val="000000"/>
          <w:sz w:val="28"/>
          <w:szCs w:val="28"/>
        </w:rPr>
        <w:t>Відповідно до  Законів України від 12 травня 2015 року № 389 «Про правовий режим воєнного стану» (зі змінами),</w:t>
      </w:r>
      <w:r w:rsidRPr="00D544F6">
        <w:rPr>
          <w:color w:val="000000"/>
          <w:sz w:val="28"/>
          <w:szCs w:val="28"/>
        </w:rPr>
        <w:t xml:space="preserve"> </w:t>
      </w:r>
      <w:r w:rsidRPr="00D544F6">
        <w:rPr>
          <w:b/>
          <w:bCs/>
          <w:color w:val="000000"/>
          <w:sz w:val="28"/>
          <w:szCs w:val="28"/>
        </w:rPr>
        <w:t xml:space="preserve">від 20 травня 2022 року </w:t>
      </w:r>
      <w:r w:rsidRPr="00D544F6">
        <w:rPr>
          <w:b/>
          <w:bCs/>
          <w:color w:val="000000"/>
          <w:sz w:val="28"/>
          <w:szCs w:val="28"/>
        </w:rPr>
        <w:b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D544F6">
        <w:rPr>
          <w:color w:val="000000"/>
          <w:sz w:val="28"/>
          <w:szCs w:val="28"/>
        </w:rPr>
        <w:t>є питання,</w:t>
      </w:r>
      <w:r w:rsidRPr="00D544F6">
        <w:rPr>
          <w:b/>
          <w:bCs/>
          <w:color w:val="000000"/>
          <w:sz w:val="28"/>
          <w:szCs w:val="28"/>
        </w:rPr>
        <w:t xml:space="preserve"> </w:t>
      </w:r>
      <w:r w:rsidRPr="00D544F6">
        <w:rPr>
          <w:b/>
          <w:bCs/>
          <w:color w:val="000000"/>
          <w:sz w:val="28"/>
          <w:szCs w:val="28"/>
          <w:u w:val="single"/>
        </w:rPr>
        <w:t>які містять інформацію оборонного характеру</w:t>
      </w:r>
      <w:r w:rsidRPr="00D544F6">
        <w:rPr>
          <w:b/>
          <w:bCs/>
          <w:color w:val="000000"/>
          <w:sz w:val="28"/>
          <w:szCs w:val="28"/>
        </w:rPr>
        <w:t xml:space="preserve">, </w:t>
      </w:r>
      <w:r w:rsidRPr="00D544F6">
        <w:rPr>
          <w:color w:val="000000"/>
          <w:sz w:val="28"/>
          <w:szCs w:val="28"/>
        </w:rPr>
        <w:t xml:space="preserve">тому задля присутності засобів масової інформації на пленарних засіданнях, ми </w:t>
      </w:r>
      <w:r w:rsidRPr="00D544F6">
        <w:rPr>
          <w:b/>
          <w:bCs/>
          <w:color w:val="000000"/>
          <w:sz w:val="28"/>
          <w:szCs w:val="28"/>
          <w:u w:val="single"/>
        </w:rPr>
        <w:t>змінюємо черговість розгляду питань порядку денного:</w:t>
      </w:r>
      <w:r w:rsidRPr="00D544F6">
        <w:rPr>
          <w:b/>
          <w:bCs/>
          <w:color w:val="000000"/>
          <w:sz w:val="28"/>
          <w:szCs w:val="28"/>
        </w:rPr>
        <w:t xml:space="preserve"> </w:t>
      </w:r>
      <w:r w:rsidRPr="00D544F6">
        <w:rPr>
          <w:color w:val="000000"/>
          <w:sz w:val="28"/>
          <w:szCs w:val="28"/>
        </w:rPr>
        <w:t>розглядаємо планові питання міської територіальної громади,</w:t>
      </w:r>
      <w:r w:rsidRPr="00D544F6">
        <w:rPr>
          <w:b/>
          <w:bCs/>
          <w:color w:val="000000"/>
          <w:sz w:val="28"/>
          <w:szCs w:val="28"/>
        </w:rPr>
        <w:t xml:space="preserve"> </w:t>
      </w:r>
      <w:r w:rsidRPr="00D544F6">
        <w:rPr>
          <w:b/>
          <w:bCs/>
          <w:color w:val="000000"/>
          <w:sz w:val="28"/>
          <w:szCs w:val="28"/>
          <w:u w:val="single"/>
        </w:rPr>
        <w:t>потім питання оборонного характеру без присутності засобів масової інформації (ЗМІ).</w:t>
      </w:r>
      <w:r w:rsidRPr="00D544F6">
        <w:rPr>
          <w:b/>
          <w:bCs/>
          <w:color w:val="000000"/>
          <w:sz w:val="28"/>
          <w:szCs w:val="28"/>
        </w:rPr>
        <w:t xml:space="preserve"> </w:t>
      </w:r>
      <w:r w:rsidRPr="00D544F6">
        <w:rPr>
          <w:i/>
          <w:iCs/>
          <w:color w:val="000000"/>
          <w:sz w:val="28"/>
          <w:szCs w:val="28"/>
        </w:rPr>
        <w:t>(</w:t>
      </w:r>
      <w:r w:rsidRPr="00D544F6">
        <w:rPr>
          <w:i/>
          <w:iCs/>
          <w:sz w:val="28"/>
          <w:szCs w:val="28"/>
        </w:rPr>
        <w:t xml:space="preserve">ст.96 Регламенту Кременчуцької міської ради Кременчуцького району Полтавської області </w:t>
      </w:r>
      <w:r w:rsidRPr="00D544F6">
        <w:rPr>
          <w:i/>
          <w:iCs/>
          <w:sz w:val="28"/>
          <w:szCs w:val="28"/>
          <w:lang w:val="en-US"/>
        </w:rPr>
        <w:t>VIII</w:t>
      </w:r>
      <w:r w:rsidRPr="00D544F6">
        <w:rPr>
          <w:i/>
          <w:iCs/>
          <w:sz w:val="28"/>
          <w:szCs w:val="28"/>
        </w:rPr>
        <w:t xml:space="preserve"> скликання (зі змінами)).</w:t>
      </w:r>
    </w:p>
    <w:p w:rsidR="003C6FA1" w:rsidRPr="00D544F6" w:rsidRDefault="003C6FA1" w:rsidP="00D544F6">
      <w:pPr>
        <w:ind w:firstLine="567"/>
        <w:jc w:val="both"/>
        <w:rPr>
          <w:i/>
          <w:iCs/>
          <w:color w:val="000000"/>
          <w:sz w:val="28"/>
          <w:szCs w:val="28"/>
        </w:rPr>
      </w:pPr>
      <w:r w:rsidRPr="00D544F6">
        <w:rPr>
          <w:i/>
          <w:iCs/>
          <w:color w:val="000000"/>
          <w:sz w:val="28"/>
          <w:szCs w:val="28"/>
        </w:rPr>
        <w:t>(Матеріали розміщені на офіційному вебпорталі Кременчуцької міської ради Кременчуцького району Полтавської області (крім питань оборонного характеру), особистому кабінеті депутатів в системі електронного голосування «Голос»).</w:t>
      </w:r>
    </w:p>
    <w:p w:rsidR="003C6FA1" w:rsidRPr="00D544F6" w:rsidRDefault="003C6FA1" w:rsidP="00D544F6">
      <w:pPr>
        <w:jc w:val="both"/>
        <w:rPr>
          <w:i/>
          <w:iCs/>
          <w:color w:val="000000"/>
          <w:sz w:val="28"/>
          <w:szCs w:val="28"/>
        </w:rPr>
      </w:pPr>
      <w:r w:rsidRPr="00D544F6">
        <w:rPr>
          <w:b/>
          <w:bCs/>
          <w:sz w:val="28"/>
          <w:szCs w:val="28"/>
        </w:rPr>
        <w:t xml:space="preserve">       </w:t>
      </w:r>
      <w:r w:rsidRPr="00D544F6">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D544F6">
        <w:rPr>
          <w:color w:val="000000"/>
          <w:sz w:val="28"/>
          <w:szCs w:val="28"/>
        </w:rPr>
        <w:t xml:space="preserve"> </w:t>
      </w:r>
    </w:p>
    <w:p w:rsidR="003C6FA1" w:rsidRPr="00D544F6" w:rsidRDefault="003C6FA1" w:rsidP="00D544F6">
      <w:pPr>
        <w:ind w:firstLine="567"/>
        <w:jc w:val="both"/>
        <w:rPr>
          <w:i/>
          <w:iCs/>
          <w:sz w:val="28"/>
          <w:szCs w:val="28"/>
        </w:rPr>
      </w:pPr>
      <w:r w:rsidRPr="00D544F6">
        <w:rPr>
          <w:sz w:val="28"/>
          <w:szCs w:val="28"/>
        </w:rPr>
        <w:t xml:space="preserve"> </w:t>
      </w:r>
      <w:r w:rsidRPr="00D544F6">
        <w:rPr>
          <w:i/>
          <w:iCs/>
          <w:sz w:val="28"/>
          <w:szCs w:val="28"/>
        </w:rPr>
        <w:t>(У разі необхідності - слово надається представникам управління інформаційно-комп՚ютерних технологій виконавчого комітету; ст.50, ч.6, ч.8 ст.95 Регламенту Кременчуцької міської ради Кременчуцького району Полтавської області VIII скликання).</w:t>
      </w:r>
    </w:p>
    <w:p w:rsidR="003C6FA1" w:rsidRPr="00D544F6" w:rsidRDefault="003C6FA1" w:rsidP="00D544F6">
      <w:pPr>
        <w:jc w:val="both"/>
        <w:rPr>
          <w:sz w:val="16"/>
          <w:szCs w:val="16"/>
        </w:rPr>
      </w:pPr>
    </w:p>
    <w:p w:rsidR="003C6FA1" w:rsidRPr="00D544F6" w:rsidRDefault="003C6FA1" w:rsidP="00D544F6">
      <w:pPr>
        <w:ind w:firstLine="567"/>
        <w:jc w:val="both"/>
        <w:rPr>
          <w:i/>
          <w:iCs/>
          <w:sz w:val="28"/>
          <w:szCs w:val="28"/>
        </w:rPr>
      </w:pPr>
      <w:r w:rsidRPr="00D544F6">
        <w:rPr>
          <w:b/>
          <w:bCs/>
          <w:sz w:val="28"/>
          <w:szCs w:val="28"/>
        </w:rPr>
        <w:t>Прошу секретаріат</w:t>
      </w:r>
      <w:r w:rsidRPr="00D544F6">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D544F6">
        <w:rPr>
          <w:b/>
          <w:bCs/>
          <w:sz w:val="28"/>
          <w:szCs w:val="28"/>
        </w:rPr>
        <w:t>лічильну комісію</w:t>
      </w:r>
      <w:r w:rsidRPr="00D544F6">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D544F6">
        <w:rPr>
          <w:b/>
          <w:bCs/>
          <w:sz w:val="28"/>
          <w:szCs w:val="28"/>
        </w:rPr>
        <w:t>бути готовими до роботи.</w:t>
      </w:r>
      <w:r w:rsidRPr="00D544F6">
        <w:rPr>
          <w:sz w:val="28"/>
          <w:szCs w:val="28"/>
        </w:rPr>
        <w:t xml:space="preserve"> </w:t>
      </w:r>
      <w:r w:rsidRPr="00D544F6">
        <w:rPr>
          <w:i/>
          <w:iCs/>
          <w:sz w:val="28"/>
          <w:szCs w:val="28"/>
        </w:rPr>
        <w:t xml:space="preserve">(Якщо склад лічильної комісії або секретаріат не в повному складі, </w:t>
      </w:r>
      <w:r w:rsidRPr="00D544F6">
        <w:rPr>
          <w:b/>
          <w:bCs/>
          <w:i/>
          <w:iCs/>
          <w:sz w:val="28"/>
          <w:szCs w:val="28"/>
        </w:rPr>
        <w:t>при необхідності</w:t>
      </w:r>
      <w:r w:rsidRPr="00D544F6">
        <w:rPr>
          <w:i/>
          <w:iCs/>
          <w:sz w:val="28"/>
          <w:szCs w:val="28"/>
        </w:rPr>
        <w:t xml:space="preserve">, можна </w:t>
      </w:r>
      <w:r w:rsidRPr="00D544F6">
        <w:rPr>
          <w:b/>
          <w:bCs/>
          <w:i/>
          <w:iCs/>
          <w:sz w:val="28"/>
          <w:szCs w:val="28"/>
        </w:rPr>
        <w:t>добрати на період роботи</w:t>
      </w:r>
      <w:r w:rsidRPr="00D544F6">
        <w:rPr>
          <w:i/>
          <w:iCs/>
          <w:sz w:val="28"/>
          <w:szCs w:val="28"/>
        </w:rPr>
        <w:t xml:space="preserve"> пленарного засідання).</w:t>
      </w:r>
    </w:p>
    <w:p w:rsidR="003C6FA1" w:rsidRPr="00D544F6" w:rsidRDefault="003C6FA1" w:rsidP="00D544F6">
      <w:pPr>
        <w:ind w:firstLine="567"/>
        <w:jc w:val="both"/>
        <w:rPr>
          <w:i/>
          <w:iCs/>
          <w:sz w:val="28"/>
          <w:szCs w:val="28"/>
        </w:rPr>
      </w:pPr>
      <w:r w:rsidRPr="00D544F6">
        <w:rPr>
          <w:i/>
          <w:iCs/>
          <w:sz w:val="28"/>
          <w:szCs w:val="28"/>
        </w:rPr>
        <w:t xml:space="preserve">(Відповідно до ст. 35, ч.1 ст. 91 Регламенту Кременчуцької міської ради Кременчуцького району Полтавської області </w:t>
      </w:r>
      <w:r w:rsidRPr="00D544F6">
        <w:rPr>
          <w:i/>
          <w:iCs/>
          <w:sz w:val="28"/>
          <w:szCs w:val="28"/>
          <w:lang w:val="en-US"/>
        </w:rPr>
        <w:t>VIII</w:t>
      </w:r>
      <w:r w:rsidRPr="00D544F6">
        <w:rPr>
          <w:i/>
          <w:iCs/>
          <w:sz w:val="28"/>
          <w:szCs w:val="28"/>
        </w:rPr>
        <w:t xml:space="preserve"> скликання, ч.16. ст.46 Закону України «Про місцеве самоврядування в Україні»,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3C6FA1" w:rsidRPr="00D544F6" w:rsidRDefault="003C6FA1" w:rsidP="0000658B">
      <w:pPr>
        <w:ind w:firstLine="567"/>
        <w:jc w:val="both"/>
        <w:rPr>
          <w:i/>
          <w:iCs/>
          <w:sz w:val="28"/>
          <w:szCs w:val="28"/>
          <w:lang w:val="uk-UA"/>
        </w:rPr>
      </w:pPr>
    </w:p>
    <w:p w:rsidR="003C6FA1" w:rsidRPr="000824F7" w:rsidRDefault="003C6FA1" w:rsidP="008B58C2">
      <w:pPr>
        <w:jc w:val="center"/>
        <w:outlineLvl w:val="0"/>
        <w:rPr>
          <w:b/>
          <w:bCs/>
          <w:sz w:val="28"/>
          <w:szCs w:val="28"/>
          <w:lang w:val="uk-UA"/>
        </w:rPr>
      </w:pPr>
      <w:r w:rsidRPr="000824F7">
        <w:rPr>
          <w:b/>
          <w:bCs/>
          <w:sz w:val="28"/>
          <w:szCs w:val="28"/>
          <w:lang w:val="uk-UA"/>
        </w:rPr>
        <w:t>Шановні</w:t>
      </w:r>
    </w:p>
    <w:p w:rsidR="003C6FA1" w:rsidRPr="000824F7" w:rsidRDefault="003C6FA1" w:rsidP="00B37CC6">
      <w:pPr>
        <w:jc w:val="center"/>
        <w:rPr>
          <w:b/>
          <w:bCs/>
          <w:sz w:val="28"/>
          <w:szCs w:val="28"/>
          <w:lang w:val="uk-UA"/>
        </w:rPr>
      </w:pPr>
      <w:r w:rsidRPr="000824F7">
        <w:rPr>
          <w:b/>
          <w:bCs/>
          <w:sz w:val="28"/>
          <w:szCs w:val="28"/>
          <w:lang w:val="uk-UA"/>
        </w:rPr>
        <w:t>учасники пленарного засідання!</w:t>
      </w:r>
    </w:p>
    <w:p w:rsidR="003C6FA1" w:rsidRPr="000824F7" w:rsidRDefault="003C6FA1" w:rsidP="00B37CC6">
      <w:pPr>
        <w:jc w:val="center"/>
        <w:rPr>
          <w:b/>
          <w:bCs/>
          <w:sz w:val="16"/>
          <w:szCs w:val="16"/>
          <w:lang w:val="uk-UA"/>
        </w:rPr>
      </w:pPr>
    </w:p>
    <w:p w:rsidR="003C6FA1" w:rsidRPr="000824F7" w:rsidRDefault="003C6FA1" w:rsidP="006C6EAD">
      <w:pPr>
        <w:ind w:firstLine="567"/>
        <w:jc w:val="both"/>
        <w:rPr>
          <w:i/>
          <w:iCs/>
          <w:sz w:val="28"/>
          <w:szCs w:val="28"/>
          <w:lang w:val="uk-UA"/>
        </w:rPr>
      </w:pPr>
      <w:r w:rsidRPr="000824F7">
        <w:rPr>
          <w:sz w:val="28"/>
          <w:szCs w:val="28"/>
          <w:lang w:val="uk-UA"/>
        </w:rPr>
        <w:t xml:space="preserve">Загальний склад Кременчуцької міської ради Кременчуцького району Полтавської області 42 депутати (+ міський голова). Зареєструвалось </w:t>
      </w:r>
      <w:r w:rsidRPr="000824F7">
        <w:rPr>
          <w:sz w:val="28"/>
          <w:szCs w:val="28"/>
          <w:lang w:val="uk-UA"/>
        </w:rPr>
        <w:br/>
        <w:t>2</w:t>
      </w:r>
      <w:r>
        <w:rPr>
          <w:sz w:val="28"/>
          <w:szCs w:val="28"/>
          <w:lang w:val="uk-UA"/>
        </w:rPr>
        <w:t>5</w:t>
      </w:r>
      <w:r w:rsidRPr="000824F7">
        <w:rPr>
          <w:sz w:val="28"/>
          <w:szCs w:val="28"/>
          <w:lang w:val="uk-UA"/>
        </w:rPr>
        <w:t xml:space="preserve"> депутатів. </w:t>
      </w:r>
      <w:r w:rsidRPr="000824F7">
        <w:rPr>
          <w:b/>
          <w:bCs/>
          <w:i/>
          <w:iCs/>
          <w:sz w:val="28"/>
          <w:szCs w:val="28"/>
          <w:lang w:val="uk-UA"/>
        </w:rPr>
        <w:t>(</w:t>
      </w:r>
      <w:r w:rsidRPr="000824F7">
        <w:rPr>
          <w:i/>
          <w:iCs/>
          <w:sz w:val="28"/>
          <w:szCs w:val="28"/>
          <w:lang w:val="uk-UA"/>
        </w:rPr>
        <w:t>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Ради.</w:t>
      </w:r>
      <w:r w:rsidRPr="000824F7">
        <w:rPr>
          <w:b/>
          <w:bCs/>
          <w:i/>
          <w:iCs/>
          <w:sz w:val="28"/>
          <w:szCs w:val="28"/>
          <w:lang w:val="uk-UA"/>
        </w:rPr>
        <w:t xml:space="preserve"> </w:t>
      </w:r>
      <w:r w:rsidRPr="000824F7">
        <w:rPr>
          <w:i/>
          <w:iCs/>
          <w:sz w:val="28"/>
          <w:szCs w:val="28"/>
          <w:lang w:val="uk-UA"/>
        </w:rPr>
        <w:t xml:space="preserve"> Реєстрація депутатів,  які беруть участь у пленарному засіданні</w:t>
      </w:r>
      <w:r>
        <w:rPr>
          <w:i/>
          <w:iCs/>
          <w:sz w:val="28"/>
          <w:szCs w:val="28"/>
          <w:lang w:val="uk-UA"/>
        </w:rPr>
        <w:t>,</w:t>
      </w:r>
      <w:r w:rsidRPr="000824F7">
        <w:rPr>
          <w:i/>
          <w:iCs/>
          <w:sz w:val="28"/>
          <w:szCs w:val="28"/>
          <w:lang w:val="uk-UA"/>
        </w:rPr>
        <w:t xml:space="preserve">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 (головуючим) та секретарем міської ради  відповідно до ч.8 ст.95 Регламенту Кременчуцької міської ради Кременчуцького району Полтавської області VIII скликання).</w:t>
      </w:r>
    </w:p>
    <w:p w:rsidR="003C6FA1" w:rsidRPr="000824F7" w:rsidRDefault="003C6FA1" w:rsidP="006C6EAD">
      <w:pPr>
        <w:ind w:firstLine="567"/>
        <w:jc w:val="both"/>
        <w:rPr>
          <w:i/>
          <w:iCs/>
          <w:sz w:val="28"/>
          <w:szCs w:val="28"/>
          <w:lang w:val="uk-UA"/>
        </w:rPr>
      </w:pPr>
      <w:r w:rsidRPr="000824F7">
        <w:rPr>
          <w:b/>
          <w:bCs/>
          <w:sz w:val="28"/>
          <w:szCs w:val="28"/>
          <w:lang w:val="uk-UA"/>
        </w:rPr>
        <w:t>Необхідний кворум для</w:t>
      </w:r>
      <w:r w:rsidRPr="000824F7">
        <w:rPr>
          <w:sz w:val="28"/>
          <w:szCs w:val="28"/>
          <w:lang w:val="uk-UA"/>
        </w:rPr>
        <w:t xml:space="preserve"> </w:t>
      </w:r>
      <w:r w:rsidRPr="000824F7">
        <w:rPr>
          <w:b/>
          <w:bCs/>
          <w:sz w:val="28"/>
          <w:szCs w:val="28"/>
          <w:lang w:val="uk-UA"/>
        </w:rPr>
        <w:t xml:space="preserve">проведення </w:t>
      </w:r>
      <w:r>
        <w:rPr>
          <w:b/>
          <w:bCs/>
          <w:sz w:val="28"/>
          <w:szCs w:val="28"/>
          <w:lang w:val="uk-UA"/>
        </w:rPr>
        <w:t>дев</w:t>
      </w:r>
      <w:r>
        <w:rPr>
          <w:b/>
          <w:bCs/>
          <w:sz w:val="28"/>
          <w:szCs w:val="28"/>
          <w:lang w:val="en-US"/>
        </w:rPr>
        <w:t>’</w:t>
      </w:r>
      <w:r>
        <w:rPr>
          <w:b/>
          <w:bCs/>
          <w:sz w:val="28"/>
          <w:szCs w:val="28"/>
          <w:lang w:val="uk-UA"/>
        </w:rPr>
        <w:t>ятого</w:t>
      </w:r>
      <w:r w:rsidRPr="000824F7">
        <w:rPr>
          <w:b/>
          <w:bCs/>
          <w:sz w:val="28"/>
          <w:szCs w:val="28"/>
          <w:lang w:val="uk-UA"/>
        </w:rPr>
        <w:t xml:space="preserve"> пленарного засідання позачергової двадцять четвертої сесії</w:t>
      </w:r>
      <w:r w:rsidRPr="000824F7">
        <w:rPr>
          <w:sz w:val="28"/>
          <w:szCs w:val="28"/>
          <w:lang w:val="uk-UA"/>
        </w:rPr>
        <w:t xml:space="preserve"> </w:t>
      </w:r>
      <w:r w:rsidRPr="000824F7">
        <w:rPr>
          <w:b/>
          <w:bCs/>
          <w:sz w:val="28"/>
          <w:szCs w:val="28"/>
          <w:lang w:val="uk-UA"/>
        </w:rPr>
        <w:t>Кременчуцької міської ради Кременчуцького району Полтавської області VIII скликання є.</w:t>
      </w:r>
      <w:r w:rsidRPr="000824F7">
        <w:rPr>
          <w:sz w:val="28"/>
          <w:szCs w:val="28"/>
          <w:lang w:val="uk-UA"/>
        </w:rPr>
        <w:t xml:space="preserve"> </w:t>
      </w:r>
      <w:r w:rsidRPr="000824F7">
        <w:rPr>
          <w:i/>
          <w:iCs/>
          <w:sz w:val="28"/>
          <w:szCs w:val="28"/>
          <w:lang w:val="uk-UA"/>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sidRPr="000824F7">
        <w:rPr>
          <w:i/>
          <w:iCs/>
          <w:sz w:val="28"/>
          <w:szCs w:val="28"/>
          <w:lang w:val="uk-UA"/>
        </w:rPr>
        <w:br/>
        <w:t>VIII скликання).</w:t>
      </w:r>
      <w:r w:rsidRPr="000824F7">
        <w:rPr>
          <w:b/>
          <w:bCs/>
          <w:sz w:val="28"/>
          <w:szCs w:val="28"/>
          <w:lang w:val="uk-UA"/>
        </w:rPr>
        <w:t xml:space="preserve"> </w:t>
      </w:r>
    </w:p>
    <w:p w:rsidR="003C6FA1" w:rsidRPr="000824F7" w:rsidRDefault="003C6FA1" w:rsidP="00C80EE2">
      <w:pPr>
        <w:jc w:val="both"/>
        <w:rPr>
          <w:i/>
          <w:iCs/>
          <w:sz w:val="8"/>
          <w:szCs w:val="8"/>
          <w:lang w:val="uk-UA"/>
        </w:rPr>
      </w:pPr>
    </w:p>
    <w:p w:rsidR="003C6FA1" w:rsidRPr="000824F7" w:rsidRDefault="003C6FA1" w:rsidP="0024346F">
      <w:pPr>
        <w:tabs>
          <w:tab w:val="left" w:pos="540"/>
        </w:tabs>
        <w:jc w:val="both"/>
        <w:rPr>
          <w:sz w:val="28"/>
          <w:szCs w:val="28"/>
          <w:lang w:val="uk-UA"/>
        </w:rPr>
      </w:pPr>
      <w:r w:rsidRPr="000824F7">
        <w:rPr>
          <w:i/>
          <w:iCs/>
          <w:sz w:val="28"/>
          <w:szCs w:val="28"/>
          <w:lang w:val="uk-UA"/>
        </w:rPr>
        <w:t xml:space="preserve">       </w:t>
      </w:r>
      <w:r w:rsidRPr="000824F7">
        <w:rPr>
          <w:sz w:val="28"/>
          <w:szCs w:val="28"/>
          <w:lang w:val="uk-UA"/>
        </w:rPr>
        <w:t>Які є пропозиції щодо роботи</w:t>
      </w:r>
      <w:r w:rsidRPr="000824F7">
        <w:rPr>
          <w:b/>
          <w:bCs/>
          <w:sz w:val="28"/>
          <w:szCs w:val="28"/>
          <w:lang w:val="uk-UA"/>
        </w:rPr>
        <w:t xml:space="preserve"> </w:t>
      </w:r>
      <w:r>
        <w:rPr>
          <w:b/>
          <w:bCs/>
          <w:sz w:val="28"/>
          <w:szCs w:val="28"/>
          <w:lang w:val="uk-UA"/>
        </w:rPr>
        <w:t>дев</w:t>
      </w:r>
      <w:r>
        <w:rPr>
          <w:b/>
          <w:bCs/>
          <w:sz w:val="28"/>
          <w:szCs w:val="28"/>
          <w:lang w:val="en-US"/>
        </w:rPr>
        <w:t>’</w:t>
      </w:r>
      <w:r>
        <w:rPr>
          <w:b/>
          <w:bCs/>
          <w:sz w:val="28"/>
          <w:szCs w:val="28"/>
          <w:lang w:val="uk-UA"/>
        </w:rPr>
        <w:t>ятого</w:t>
      </w:r>
      <w:r w:rsidRPr="000824F7">
        <w:rPr>
          <w:b/>
          <w:bCs/>
          <w:sz w:val="28"/>
          <w:szCs w:val="28"/>
          <w:lang w:val="uk-UA"/>
        </w:rPr>
        <w:t xml:space="preserve"> пленарного засідання позачергової</w:t>
      </w:r>
      <w:r w:rsidRPr="000824F7">
        <w:rPr>
          <w:sz w:val="28"/>
          <w:szCs w:val="28"/>
          <w:lang w:val="uk-UA"/>
        </w:rPr>
        <w:t xml:space="preserve"> </w:t>
      </w:r>
      <w:r w:rsidRPr="000824F7">
        <w:rPr>
          <w:b/>
          <w:bCs/>
          <w:sz w:val="28"/>
          <w:szCs w:val="28"/>
          <w:lang w:val="uk-UA"/>
        </w:rPr>
        <w:t>двадцять четвертої</w:t>
      </w:r>
      <w:r w:rsidRPr="000824F7">
        <w:rPr>
          <w:sz w:val="28"/>
          <w:szCs w:val="28"/>
          <w:lang w:val="uk-UA"/>
        </w:rPr>
        <w:t xml:space="preserve"> сесії Кременчуцької міської ради Кременчуцького району Полтавської області VIII скликання?</w:t>
      </w:r>
    </w:p>
    <w:p w:rsidR="003C6FA1" w:rsidRPr="000824F7" w:rsidRDefault="003C6FA1" w:rsidP="0024346F">
      <w:pPr>
        <w:jc w:val="both"/>
        <w:rPr>
          <w:i/>
          <w:iCs/>
          <w:sz w:val="28"/>
          <w:szCs w:val="28"/>
          <w:lang w:val="uk-UA"/>
        </w:rPr>
      </w:pPr>
      <w:r w:rsidRPr="000824F7">
        <w:rPr>
          <w:b/>
          <w:bCs/>
          <w:sz w:val="28"/>
          <w:szCs w:val="28"/>
          <w:lang w:val="uk-UA"/>
        </w:rPr>
        <w:t xml:space="preserve">       Є пропозиція відкрити </w:t>
      </w:r>
      <w:r>
        <w:rPr>
          <w:b/>
          <w:bCs/>
          <w:sz w:val="28"/>
          <w:szCs w:val="28"/>
          <w:lang w:val="uk-UA"/>
        </w:rPr>
        <w:t>дев</w:t>
      </w:r>
      <w:r>
        <w:rPr>
          <w:b/>
          <w:bCs/>
          <w:sz w:val="28"/>
          <w:szCs w:val="28"/>
          <w:lang w:val="en-US"/>
        </w:rPr>
        <w:t>’</w:t>
      </w:r>
      <w:r>
        <w:rPr>
          <w:b/>
          <w:bCs/>
          <w:sz w:val="28"/>
          <w:szCs w:val="28"/>
          <w:lang w:val="uk-UA"/>
        </w:rPr>
        <w:t>яте</w:t>
      </w:r>
      <w:r w:rsidRPr="000824F7">
        <w:rPr>
          <w:b/>
          <w:bCs/>
          <w:sz w:val="28"/>
          <w:szCs w:val="28"/>
          <w:lang w:val="uk-UA"/>
        </w:rPr>
        <w:t xml:space="preserve"> пленарне засідання позачергової двадцять</w:t>
      </w:r>
      <w:r w:rsidRPr="000824F7">
        <w:rPr>
          <w:sz w:val="28"/>
          <w:szCs w:val="28"/>
          <w:lang w:val="uk-UA"/>
        </w:rPr>
        <w:t xml:space="preserve"> </w:t>
      </w:r>
      <w:r w:rsidRPr="000824F7">
        <w:rPr>
          <w:b/>
          <w:bCs/>
          <w:sz w:val="28"/>
          <w:szCs w:val="28"/>
          <w:lang w:val="uk-UA"/>
        </w:rPr>
        <w:t>четвертої</w:t>
      </w:r>
      <w:r w:rsidRPr="000824F7">
        <w:rPr>
          <w:sz w:val="28"/>
          <w:szCs w:val="28"/>
          <w:lang w:val="uk-UA"/>
        </w:rPr>
        <w:t xml:space="preserve"> </w:t>
      </w:r>
      <w:r w:rsidRPr="000824F7">
        <w:rPr>
          <w:b/>
          <w:bCs/>
          <w:sz w:val="28"/>
          <w:szCs w:val="28"/>
          <w:lang w:val="uk-UA"/>
        </w:rPr>
        <w:t>сесії Кременчуцької міської ради Кременчуцького району Полтавської області VIII скликання в режимі дистанційного засідання.</w:t>
      </w:r>
      <w:r w:rsidRPr="000824F7">
        <w:rPr>
          <w:sz w:val="28"/>
          <w:szCs w:val="28"/>
          <w:lang w:val="uk-UA"/>
        </w:rPr>
        <w:t xml:space="preserve"> Хто за цю пропозицію, прошу голосувати. </w:t>
      </w:r>
      <w:r w:rsidRPr="000824F7">
        <w:rPr>
          <w:i/>
          <w:iCs/>
          <w:sz w:val="28"/>
          <w:szCs w:val="28"/>
          <w:lang w:val="uk-UA"/>
        </w:rPr>
        <w:t>(Голосування) (Ст.ст.15, 31, 33, 34, 95 Регламенту Кременчуцької міської ради Кременчуцького району Полтавської області VIII скликання)</w:t>
      </w:r>
      <w:r>
        <w:rPr>
          <w:i/>
          <w:iCs/>
          <w:sz w:val="28"/>
          <w:szCs w:val="28"/>
          <w:lang w:val="uk-UA"/>
        </w:rPr>
        <w:t>.</w:t>
      </w:r>
    </w:p>
    <w:p w:rsidR="003C6FA1" w:rsidRPr="000824F7" w:rsidRDefault="003C6FA1" w:rsidP="0024346F">
      <w:pPr>
        <w:jc w:val="both"/>
        <w:rPr>
          <w:i/>
          <w:iCs/>
          <w:sz w:val="16"/>
          <w:szCs w:val="16"/>
          <w:lang w:val="uk-UA"/>
        </w:rPr>
      </w:pPr>
    </w:p>
    <w:p w:rsidR="003C6FA1" w:rsidRPr="000824F7" w:rsidRDefault="003C6FA1" w:rsidP="006E321D">
      <w:pPr>
        <w:ind w:left="2124" w:firstLine="708"/>
        <w:jc w:val="both"/>
        <w:outlineLvl w:val="0"/>
        <w:rPr>
          <w:b/>
          <w:bCs/>
          <w:lang w:val="uk-UA"/>
        </w:rPr>
      </w:pPr>
      <w:r w:rsidRPr="000824F7">
        <w:rPr>
          <w:sz w:val="28"/>
          <w:szCs w:val="28"/>
          <w:lang w:val="uk-UA"/>
        </w:rPr>
        <w:t xml:space="preserve">Голосували: </w:t>
      </w:r>
      <w:r w:rsidRPr="000824F7">
        <w:rPr>
          <w:sz w:val="28"/>
          <w:szCs w:val="28"/>
          <w:lang w:val="uk-UA"/>
        </w:rPr>
        <w:tab/>
        <w:t xml:space="preserve">«за» - </w:t>
      </w:r>
      <w:r>
        <w:rPr>
          <w:sz w:val="28"/>
          <w:szCs w:val="28"/>
          <w:lang w:val="uk-UA"/>
        </w:rPr>
        <w:t>26</w:t>
      </w:r>
    </w:p>
    <w:p w:rsidR="003C6FA1" w:rsidRPr="000824F7" w:rsidRDefault="003C6FA1" w:rsidP="006E321D">
      <w:pPr>
        <w:ind w:left="4248" w:firstLine="708"/>
        <w:jc w:val="both"/>
        <w:rPr>
          <w:sz w:val="28"/>
          <w:szCs w:val="28"/>
          <w:lang w:val="uk-UA"/>
        </w:rPr>
      </w:pPr>
      <w:r w:rsidRPr="000824F7">
        <w:rPr>
          <w:sz w:val="28"/>
          <w:szCs w:val="28"/>
          <w:lang w:val="uk-UA"/>
        </w:rPr>
        <w:t>«утрималось» - немає</w:t>
      </w:r>
    </w:p>
    <w:p w:rsidR="003C6FA1" w:rsidRPr="000824F7" w:rsidRDefault="003C6FA1" w:rsidP="006E321D">
      <w:pPr>
        <w:ind w:left="4247" w:firstLine="709"/>
        <w:jc w:val="both"/>
        <w:rPr>
          <w:sz w:val="28"/>
          <w:szCs w:val="28"/>
          <w:lang w:val="uk-UA"/>
        </w:rPr>
      </w:pPr>
      <w:r w:rsidRPr="000824F7">
        <w:rPr>
          <w:sz w:val="28"/>
          <w:szCs w:val="28"/>
          <w:lang w:val="uk-UA"/>
        </w:rPr>
        <w:t>«проти» - немає</w:t>
      </w:r>
    </w:p>
    <w:p w:rsidR="003C6FA1" w:rsidRPr="000824F7" w:rsidRDefault="003C6FA1" w:rsidP="00F913AE">
      <w:pPr>
        <w:ind w:left="4248" w:firstLine="708"/>
        <w:jc w:val="both"/>
        <w:rPr>
          <w:sz w:val="28"/>
          <w:szCs w:val="28"/>
          <w:lang w:val="uk-UA"/>
        </w:rPr>
      </w:pPr>
      <w:r w:rsidRPr="000824F7">
        <w:rPr>
          <w:sz w:val="28"/>
          <w:szCs w:val="28"/>
          <w:lang w:val="uk-UA"/>
        </w:rPr>
        <w:t>«не голосувало» - немає</w:t>
      </w:r>
    </w:p>
    <w:p w:rsidR="003C6FA1" w:rsidRPr="000824F7" w:rsidRDefault="003C6FA1" w:rsidP="00F913AE">
      <w:pPr>
        <w:jc w:val="both"/>
        <w:rPr>
          <w:sz w:val="8"/>
          <w:szCs w:val="8"/>
          <w:lang w:val="uk-UA"/>
        </w:rPr>
      </w:pPr>
    </w:p>
    <w:p w:rsidR="003C6FA1" w:rsidRPr="000824F7" w:rsidRDefault="003C6FA1" w:rsidP="00081351">
      <w:pPr>
        <w:ind w:firstLine="540"/>
        <w:jc w:val="both"/>
        <w:rPr>
          <w:i/>
          <w:iCs/>
          <w:sz w:val="28"/>
          <w:szCs w:val="28"/>
          <w:lang w:val="uk-UA"/>
        </w:rPr>
      </w:pPr>
      <w:r>
        <w:rPr>
          <w:b/>
          <w:bCs/>
          <w:sz w:val="28"/>
          <w:szCs w:val="28"/>
          <w:lang w:val="uk-UA"/>
        </w:rPr>
        <w:t>Дев</w:t>
      </w:r>
      <w:r>
        <w:rPr>
          <w:b/>
          <w:bCs/>
          <w:sz w:val="28"/>
          <w:szCs w:val="28"/>
          <w:lang w:val="en-US"/>
        </w:rPr>
        <w:t>’</w:t>
      </w:r>
      <w:r>
        <w:rPr>
          <w:b/>
          <w:bCs/>
          <w:sz w:val="28"/>
          <w:szCs w:val="28"/>
          <w:lang w:val="uk-UA"/>
        </w:rPr>
        <w:t>яте</w:t>
      </w:r>
      <w:r w:rsidRPr="000824F7">
        <w:rPr>
          <w:b/>
          <w:bCs/>
          <w:sz w:val="28"/>
          <w:szCs w:val="28"/>
          <w:lang w:val="uk-UA"/>
        </w:rPr>
        <w:t xml:space="preserve"> пленарне засідання позачергової</w:t>
      </w:r>
      <w:r w:rsidRPr="000824F7">
        <w:rPr>
          <w:b/>
          <w:bCs/>
          <w:i/>
          <w:iCs/>
          <w:sz w:val="28"/>
          <w:szCs w:val="28"/>
          <w:lang w:val="uk-UA"/>
        </w:rPr>
        <w:t xml:space="preserve"> </w:t>
      </w:r>
      <w:r w:rsidRPr="000824F7">
        <w:rPr>
          <w:b/>
          <w:bCs/>
          <w:sz w:val="28"/>
          <w:szCs w:val="28"/>
          <w:lang w:val="uk-UA"/>
        </w:rPr>
        <w:t>двадцять четвертої</w:t>
      </w:r>
      <w:r w:rsidRPr="000824F7">
        <w:rPr>
          <w:sz w:val="28"/>
          <w:szCs w:val="28"/>
          <w:lang w:val="uk-UA"/>
        </w:rPr>
        <w:t xml:space="preserve"> </w:t>
      </w:r>
      <w:r w:rsidRPr="000824F7">
        <w:rPr>
          <w:b/>
          <w:bCs/>
          <w:sz w:val="28"/>
          <w:szCs w:val="28"/>
          <w:lang w:val="uk-UA"/>
        </w:rPr>
        <w:t>сесії</w:t>
      </w:r>
      <w:r w:rsidRPr="000824F7">
        <w:rPr>
          <w:sz w:val="28"/>
          <w:szCs w:val="28"/>
          <w:lang w:val="uk-UA"/>
        </w:rPr>
        <w:t xml:space="preserve"> Кременчуцької міської ради Кременчуцького району Полтавської області </w:t>
      </w:r>
      <w:r w:rsidRPr="000824F7">
        <w:rPr>
          <w:sz w:val="28"/>
          <w:szCs w:val="28"/>
          <w:lang w:val="uk-UA"/>
        </w:rPr>
        <w:br/>
        <w:t xml:space="preserve">VIII скликання </w:t>
      </w:r>
      <w:r w:rsidRPr="000824F7">
        <w:rPr>
          <w:b/>
          <w:bCs/>
          <w:sz w:val="28"/>
          <w:szCs w:val="28"/>
          <w:lang w:val="uk-UA"/>
        </w:rPr>
        <w:t>оголошується</w:t>
      </w:r>
      <w:r w:rsidRPr="000824F7">
        <w:rPr>
          <w:sz w:val="28"/>
          <w:szCs w:val="28"/>
          <w:lang w:val="uk-UA"/>
        </w:rPr>
        <w:t xml:space="preserve"> </w:t>
      </w:r>
      <w:r w:rsidRPr="000824F7">
        <w:rPr>
          <w:b/>
          <w:bCs/>
          <w:sz w:val="28"/>
          <w:szCs w:val="28"/>
          <w:lang w:val="uk-UA"/>
        </w:rPr>
        <w:t>відкритим.</w:t>
      </w:r>
      <w:r w:rsidRPr="000824F7">
        <w:rPr>
          <w:i/>
          <w:iCs/>
          <w:sz w:val="28"/>
          <w:szCs w:val="28"/>
          <w:lang w:val="uk-UA"/>
        </w:rPr>
        <w:t xml:space="preserve"> (Ст.ст. 33, 95, 96 Регламенту Кременчуцької міської ради Кременчуцького району Полтавської області </w:t>
      </w:r>
      <w:r w:rsidRPr="000824F7">
        <w:rPr>
          <w:i/>
          <w:iCs/>
          <w:sz w:val="28"/>
          <w:szCs w:val="28"/>
          <w:lang w:val="uk-UA"/>
        </w:rPr>
        <w:br/>
        <w:t>VIII скликання).</w:t>
      </w:r>
    </w:p>
    <w:p w:rsidR="003C6FA1" w:rsidRPr="000824F7" w:rsidRDefault="003C6FA1" w:rsidP="00AB7092">
      <w:pPr>
        <w:ind w:firstLine="567"/>
        <w:jc w:val="both"/>
        <w:rPr>
          <w:i/>
          <w:iCs/>
          <w:sz w:val="28"/>
          <w:szCs w:val="28"/>
          <w:lang w:val="uk-UA"/>
        </w:rPr>
      </w:pPr>
      <w:r w:rsidRPr="000824F7">
        <w:rPr>
          <w:i/>
          <w:iCs/>
          <w:sz w:val="28"/>
          <w:szCs w:val="28"/>
          <w:lang w:val="uk-UA"/>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3C6FA1" w:rsidRPr="000824F7" w:rsidRDefault="003C6FA1" w:rsidP="00AB7092">
      <w:pPr>
        <w:ind w:firstLine="567"/>
        <w:jc w:val="both"/>
        <w:rPr>
          <w:i/>
          <w:iCs/>
          <w:sz w:val="28"/>
          <w:szCs w:val="28"/>
          <w:lang w:val="uk-UA"/>
        </w:rPr>
      </w:pPr>
      <w:r w:rsidRPr="000824F7">
        <w:rPr>
          <w:i/>
          <w:iCs/>
          <w:sz w:val="28"/>
          <w:szCs w:val="28"/>
          <w:lang w:val="uk-UA"/>
        </w:rPr>
        <w:t>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VІІІ скликання, затвердженого змінами до рішення Кременчуцької міської ради Кременчуцького району Полтавської області від 28 грудня 2023 року.</w:t>
      </w:r>
    </w:p>
    <w:p w:rsidR="003C6FA1" w:rsidRPr="000824F7" w:rsidRDefault="003C6FA1" w:rsidP="00AB7092">
      <w:pPr>
        <w:ind w:firstLine="567"/>
        <w:jc w:val="both"/>
        <w:rPr>
          <w:i/>
          <w:iCs/>
          <w:sz w:val="28"/>
          <w:szCs w:val="28"/>
          <w:lang w:val="uk-UA"/>
        </w:rPr>
      </w:pPr>
      <w:r w:rsidRPr="000824F7">
        <w:rPr>
          <w:i/>
          <w:iCs/>
          <w:sz w:val="28"/>
          <w:szCs w:val="28"/>
          <w:lang w:val="uk-UA"/>
        </w:rPr>
        <w:t xml:space="preserve">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закріплений печаткою </w:t>
      </w:r>
      <w:r w:rsidRPr="000824F7">
        <w:rPr>
          <w:b/>
          <w:bCs/>
          <w:i/>
          <w:iCs/>
          <w:sz w:val="28"/>
          <w:szCs w:val="28"/>
          <w:lang w:val="uk-UA"/>
        </w:rPr>
        <w:t>-</w:t>
      </w:r>
      <w:r w:rsidRPr="000824F7">
        <w:rPr>
          <w:i/>
          <w:iCs/>
          <w:sz w:val="28"/>
          <w:szCs w:val="28"/>
          <w:lang w:val="uk-UA"/>
        </w:rPr>
        <w:t xml:space="preserve"> ст.95 Регламенту Кременчуцької міської ради Кременчуцького району Полтавської області VIII скликання). </w:t>
      </w:r>
    </w:p>
    <w:p w:rsidR="003C6FA1" w:rsidRPr="000824F7" w:rsidRDefault="003C6FA1" w:rsidP="003B5A34">
      <w:pPr>
        <w:ind w:left="4248" w:firstLine="708"/>
        <w:jc w:val="both"/>
        <w:rPr>
          <w:sz w:val="16"/>
          <w:szCs w:val="16"/>
          <w:lang w:val="uk-UA"/>
        </w:rPr>
      </w:pPr>
    </w:p>
    <w:p w:rsidR="003C6FA1" w:rsidRPr="000824F7" w:rsidRDefault="003C6FA1" w:rsidP="00DB535B">
      <w:pPr>
        <w:jc w:val="center"/>
        <w:outlineLvl w:val="0"/>
        <w:rPr>
          <w:b/>
          <w:bCs/>
          <w:sz w:val="28"/>
          <w:szCs w:val="28"/>
          <w:lang w:val="uk-UA"/>
        </w:rPr>
      </w:pPr>
      <w:r w:rsidRPr="000824F7">
        <w:rPr>
          <w:b/>
          <w:bCs/>
          <w:sz w:val="28"/>
          <w:szCs w:val="28"/>
          <w:lang w:val="uk-UA"/>
        </w:rPr>
        <w:t>СКЛАД</w:t>
      </w:r>
    </w:p>
    <w:p w:rsidR="003C6FA1" w:rsidRPr="000824F7" w:rsidRDefault="003C6FA1" w:rsidP="00DB535B">
      <w:pPr>
        <w:jc w:val="center"/>
        <w:rPr>
          <w:b/>
          <w:bCs/>
          <w:sz w:val="28"/>
          <w:szCs w:val="28"/>
          <w:lang w:val="uk-UA"/>
        </w:rPr>
      </w:pPr>
      <w:r w:rsidRPr="000824F7">
        <w:rPr>
          <w:b/>
          <w:bCs/>
          <w:sz w:val="28"/>
          <w:szCs w:val="28"/>
          <w:lang w:val="uk-UA"/>
        </w:rPr>
        <w:t>секретаріату Кременчуцької міської ради Кременчуцького району Полтавської області  VIIІ скликання</w:t>
      </w:r>
    </w:p>
    <w:p w:rsidR="003C6FA1" w:rsidRPr="000824F7" w:rsidRDefault="003C6FA1" w:rsidP="00DB535B">
      <w:pPr>
        <w:jc w:val="both"/>
        <w:rPr>
          <w:sz w:val="16"/>
          <w:szCs w:val="16"/>
          <w:lang w:val="uk-UA"/>
        </w:rPr>
      </w:pPr>
    </w:p>
    <w:p w:rsidR="003C6FA1" w:rsidRPr="000824F7" w:rsidRDefault="003C6FA1" w:rsidP="00DB535B">
      <w:pPr>
        <w:jc w:val="both"/>
        <w:rPr>
          <w:sz w:val="28"/>
          <w:szCs w:val="28"/>
          <w:lang w:val="uk-UA"/>
        </w:rPr>
      </w:pPr>
      <w:r w:rsidRPr="000824F7">
        <w:rPr>
          <w:b/>
          <w:bCs/>
          <w:sz w:val="28"/>
          <w:szCs w:val="28"/>
          <w:lang w:val="uk-UA"/>
        </w:rPr>
        <w:t>1.</w:t>
      </w:r>
      <w:r w:rsidRPr="000824F7">
        <w:rPr>
          <w:sz w:val="28"/>
          <w:szCs w:val="28"/>
          <w:lang w:val="uk-UA"/>
        </w:rPr>
        <w:t xml:space="preserve"> </w:t>
      </w:r>
      <w:r w:rsidRPr="000824F7">
        <w:rPr>
          <w:b/>
          <w:bCs/>
          <w:sz w:val="28"/>
          <w:szCs w:val="28"/>
          <w:lang w:val="uk-UA"/>
        </w:rPr>
        <w:t xml:space="preserve">Мирошніченко Кристина Юріївна </w:t>
      </w:r>
      <w:r w:rsidRPr="000824F7">
        <w:rPr>
          <w:sz w:val="28"/>
          <w:szCs w:val="28"/>
          <w:lang w:val="uk-UA"/>
        </w:rPr>
        <w:t>–</w:t>
      </w:r>
      <w:r w:rsidRPr="000824F7">
        <w:rPr>
          <w:b/>
          <w:bCs/>
          <w:sz w:val="28"/>
          <w:szCs w:val="28"/>
          <w:lang w:val="uk-UA"/>
        </w:rPr>
        <w:t xml:space="preserve"> </w:t>
      </w:r>
      <w:r w:rsidRPr="000824F7">
        <w:rPr>
          <w:sz w:val="28"/>
          <w:szCs w:val="28"/>
          <w:lang w:val="uk-UA"/>
        </w:rPr>
        <w:t xml:space="preserve">від депутатської фракції «ЗА </w:t>
      </w:r>
    </w:p>
    <w:p w:rsidR="003C6FA1" w:rsidRPr="000824F7" w:rsidRDefault="003C6FA1" w:rsidP="00DB535B">
      <w:pPr>
        <w:ind w:left="4248" w:firstLine="708"/>
        <w:jc w:val="both"/>
        <w:rPr>
          <w:sz w:val="28"/>
          <w:szCs w:val="28"/>
          <w:lang w:val="uk-UA"/>
        </w:rPr>
      </w:pPr>
      <w:r w:rsidRPr="000824F7">
        <w:rPr>
          <w:sz w:val="28"/>
          <w:szCs w:val="28"/>
          <w:lang w:val="uk-UA"/>
        </w:rPr>
        <w:t>МАЙБУТНЄ»</w:t>
      </w:r>
    </w:p>
    <w:p w:rsidR="003C6FA1" w:rsidRPr="000824F7" w:rsidRDefault="003C6FA1" w:rsidP="00DB535B">
      <w:pPr>
        <w:ind w:left="4248" w:firstLine="708"/>
        <w:jc w:val="both"/>
        <w:rPr>
          <w:sz w:val="16"/>
          <w:szCs w:val="16"/>
          <w:lang w:val="uk-UA"/>
        </w:rPr>
      </w:pPr>
    </w:p>
    <w:p w:rsidR="003C6FA1" w:rsidRPr="000824F7" w:rsidRDefault="003C6FA1" w:rsidP="00DB535B">
      <w:pPr>
        <w:jc w:val="both"/>
        <w:rPr>
          <w:sz w:val="28"/>
          <w:szCs w:val="28"/>
          <w:lang w:val="uk-UA"/>
        </w:rPr>
      </w:pPr>
      <w:r w:rsidRPr="000824F7">
        <w:rPr>
          <w:b/>
          <w:bCs/>
          <w:sz w:val="28"/>
          <w:szCs w:val="28"/>
          <w:lang w:val="uk-UA"/>
        </w:rPr>
        <w:t>2. Гориславець Лариса Олексіївна</w:t>
      </w:r>
      <w:r w:rsidRPr="000824F7">
        <w:rPr>
          <w:sz w:val="28"/>
          <w:szCs w:val="28"/>
          <w:lang w:val="uk-UA"/>
        </w:rPr>
        <w:t xml:space="preserve"> – від депутатської фракції  </w:t>
      </w:r>
    </w:p>
    <w:p w:rsidR="003C6FA1" w:rsidRPr="000824F7" w:rsidRDefault="003C6FA1" w:rsidP="00DB535B">
      <w:pPr>
        <w:jc w:val="both"/>
        <w:rPr>
          <w:sz w:val="28"/>
          <w:szCs w:val="28"/>
          <w:lang w:val="uk-UA"/>
        </w:rPr>
      </w:pPr>
      <w:r w:rsidRPr="000824F7">
        <w:rPr>
          <w:sz w:val="28"/>
          <w:szCs w:val="28"/>
          <w:lang w:val="uk-UA"/>
        </w:rPr>
        <w:t xml:space="preserve">                                                                   «ЄВРОПЕЙСЬКА СОЛІДАРНІСТЬ»</w:t>
      </w:r>
    </w:p>
    <w:p w:rsidR="003C6FA1" w:rsidRPr="000824F7" w:rsidRDefault="003C6FA1" w:rsidP="00DB535B">
      <w:pPr>
        <w:jc w:val="both"/>
        <w:rPr>
          <w:sz w:val="16"/>
          <w:szCs w:val="16"/>
          <w:lang w:val="uk-UA"/>
        </w:rPr>
      </w:pPr>
    </w:p>
    <w:p w:rsidR="003C6FA1" w:rsidRPr="000824F7" w:rsidRDefault="003C6FA1" w:rsidP="00DB535B">
      <w:pPr>
        <w:jc w:val="both"/>
        <w:rPr>
          <w:sz w:val="28"/>
          <w:szCs w:val="28"/>
          <w:lang w:val="uk-UA"/>
        </w:rPr>
      </w:pPr>
      <w:r w:rsidRPr="000824F7">
        <w:rPr>
          <w:b/>
          <w:bCs/>
          <w:sz w:val="28"/>
          <w:szCs w:val="28"/>
          <w:lang w:val="uk-UA"/>
        </w:rPr>
        <w:t>3. Кочуров Ілля Михайлович</w:t>
      </w:r>
      <w:r w:rsidRPr="000824F7">
        <w:rPr>
          <w:sz w:val="28"/>
          <w:szCs w:val="28"/>
          <w:lang w:val="uk-UA"/>
        </w:rPr>
        <w:t xml:space="preserve"> – від депутатської фракції  «СЛУГА НАРОДУ»</w:t>
      </w:r>
    </w:p>
    <w:p w:rsidR="003C6FA1" w:rsidRPr="000824F7" w:rsidRDefault="003C6FA1" w:rsidP="00DB535B">
      <w:pPr>
        <w:jc w:val="both"/>
        <w:rPr>
          <w:sz w:val="16"/>
          <w:szCs w:val="16"/>
          <w:lang w:val="uk-UA"/>
        </w:rPr>
      </w:pPr>
    </w:p>
    <w:p w:rsidR="003C6FA1" w:rsidRPr="000824F7" w:rsidRDefault="003C6FA1" w:rsidP="00DB535B">
      <w:pPr>
        <w:jc w:val="both"/>
        <w:rPr>
          <w:sz w:val="28"/>
          <w:szCs w:val="28"/>
          <w:lang w:val="uk-UA"/>
        </w:rPr>
      </w:pPr>
      <w:r w:rsidRPr="000824F7">
        <w:rPr>
          <w:b/>
          <w:bCs/>
          <w:sz w:val="28"/>
          <w:szCs w:val="28"/>
          <w:lang w:val="uk-UA"/>
        </w:rPr>
        <w:t>4. Петренко Інна Анатоліївна</w:t>
      </w:r>
      <w:r w:rsidRPr="000824F7">
        <w:rPr>
          <w:sz w:val="28"/>
          <w:szCs w:val="28"/>
          <w:lang w:val="uk-UA"/>
        </w:rPr>
        <w:t xml:space="preserve"> – від депутатської фракції «РІДНЕ МІСТО»</w:t>
      </w:r>
    </w:p>
    <w:p w:rsidR="003C6FA1" w:rsidRPr="000824F7" w:rsidRDefault="003C6FA1" w:rsidP="00DB535B">
      <w:pPr>
        <w:jc w:val="both"/>
        <w:rPr>
          <w:sz w:val="16"/>
          <w:szCs w:val="16"/>
          <w:lang w:val="uk-UA"/>
        </w:rPr>
      </w:pPr>
    </w:p>
    <w:p w:rsidR="003C6FA1" w:rsidRPr="000824F7" w:rsidRDefault="003C6FA1" w:rsidP="00DB535B">
      <w:pPr>
        <w:tabs>
          <w:tab w:val="left" w:pos="360"/>
        </w:tabs>
        <w:jc w:val="both"/>
        <w:rPr>
          <w:sz w:val="28"/>
          <w:szCs w:val="28"/>
          <w:lang w:val="uk-UA"/>
        </w:rPr>
      </w:pPr>
      <w:r w:rsidRPr="000824F7">
        <w:rPr>
          <w:b/>
          <w:bCs/>
          <w:sz w:val="28"/>
          <w:szCs w:val="28"/>
          <w:lang w:val="uk-UA"/>
        </w:rPr>
        <w:t>5. Погужельська Наталія Іванівна</w:t>
      </w:r>
      <w:r w:rsidRPr="000824F7">
        <w:rPr>
          <w:sz w:val="28"/>
          <w:szCs w:val="28"/>
          <w:lang w:val="uk-UA"/>
        </w:rPr>
        <w:t xml:space="preserve"> – від депутатської групи «МІЙ</w:t>
      </w:r>
    </w:p>
    <w:p w:rsidR="003C6FA1" w:rsidRPr="000824F7" w:rsidRDefault="003C6FA1" w:rsidP="00A54124">
      <w:pPr>
        <w:tabs>
          <w:tab w:val="left" w:pos="360"/>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КРЕМЕНЧУК»</w:t>
      </w:r>
    </w:p>
    <w:p w:rsidR="003C6FA1" w:rsidRPr="000824F7" w:rsidRDefault="003C6FA1" w:rsidP="00DB535B">
      <w:pPr>
        <w:outlineLvl w:val="0"/>
        <w:rPr>
          <w:b/>
          <w:bCs/>
          <w:sz w:val="16"/>
          <w:szCs w:val="16"/>
          <w:lang w:val="uk-UA"/>
        </w:rPr>
      </w:pPr>
    </w:p>
    <w:p w:rsidR="003C6FA1" w:rsidRPr="000824F7" w:rsidRDefault="003C6FA1" w:rsidP="00DB535B">
      <w:pPr>
        <w:jc w:val="center"/>
        <w:outlineLvl w:val="0"/>
        <w:rPr>
          <w:b/>
          <w:bCs/>
          <w:sz w:val="28"/>
          <w:szCs w:val="28"/>
          <w:lang w:val="uk-UA"/>
        </w:rPr>
      </w:pPr>
      <w:r w:rsidRPr="000824F7">
        <w:rPr>
          <w:b/>
          <w:bCs/>
          <w:sz w:val="28"/>
          <w:szCs w:val="28"/>
          <w:lang w:val="uk-UA"/>
        </w:rPr>
        <w:t>СКЛАД</w:t>
      </w:r>
    </w:p>
    <w:p w:rsidR="003C6FA1" w:rsidRPr="000824F7" w:rsidRDefault="003C6FA1" w:rsidP="00DB535B">
      <w:pPr>
        <w:jc w:val="center"/>
        <w:rPr>
          <w:b/>
          <w:bCs/>
          <w:sz w:val="28"/>
          <w:szCs w:val="28"/>
          <w:lang w:val="uk-UA"/>
        </w:rPr>
      </w:pPr>
      <w:r w:rsidRPr="000824F7">
        <w:rPr>
          <w:b/>
          <w:bCs/>
          <w:sz w:val="28"/>
          <w:szCs w:val="28"/>
          <w:lang w:val="uk-UA"/>
        </w:rPr>
        <w:t>лічильної комісії Кременчуцької міської ради Кременчуцького району Полтавської області VIІI скликання</w:t>
      </w:r>
    </w:p>
    <w:p w:rsidR="003C6FA1" w:rsidRPr="000824F7" w:rsidRDefault="003C6FA1" w:rsidP="00DB535B">
      <w:pPr>
        <w:jc w:val="both"/>
        <w:rPr>
          <w:b/>
          <w:bCs/>
          <w:sz w:val="16"/>
          <w:szCs w:val="16"/>
          <w:lang w:val="uk-UA"/>
        </w:rPr>
      </w:pPr>
    </w:p>
    <w:p w:rsidR="003C6FA1" w:rsidRPr="000824F7" w:rsidRDefault="003C6FA1" w:rsidP="00DB535B">
      <w:pPr>
        <w:jc w:val="both"/>
        <w:rPr>
          <w:sz w:val="28"/>
          <w:szCs w:val="28"/>
          <w:lang w:val="uk-UA"/>
        </w:rPr>
      </w:pPr>
      <w:r w:rsidRPr="000824F7">
        <w:rPr>
          <w:b/>
          <w:bCs/>
          <w:sz w:val="28"/>
          <w:szCs w:val="28"/>
          <w:lang w:val="uk-UA"/>
        </w:rPr>
        <w:t xml:space="preserve">1. Березянський Олександр Вадимович </w:t>
      </w:r>
      <w:r w:rsidRPr="000824F7">
        <w:rPr>
          <w:sz w:val="28"/>
          <w:szCs w:val="28"/>
          <w:lang w:val="uk-UA"/>
        </w:rPr>
        <w:t>–</w:t>
      </w:r>
      <w:r w:rsidRPr="000824F7">
        <w:rPr>
          <w:b/>
          <w:bCs/>
          <w:sz w:val="28"/>
          <w:szCs w:val="28"/>
          <w:lang w:val="uk-UA"/>
        </w:rPr>
        <w:t xml:space="preserve"> </w:t>
      </w:r>
      <w:r w:rsidRPr="000824F7">
        <w:rPr>
          <w:sz w:val="28"/>
          <w:szCs w:val="28"/>
          <w:lang w:val="uk-UA"/>
        </w:rPr>
        <w:t xml:space="preserve">від депутатської групи «МІЙ </w:t>
      </w:r>
    </w:p>
    <w:p w:rsidR="003C6FA1" w:rsidRPr="000824F7" w:rsidRDefault="003C6FA1" w:rsidP="00DB535B">
      <w:pPr>
        <w:ind w:left="4248" w:firstLine="708"/>
        <w:jc w:val="both"/>
        <w:rPr>
          <w:sz w:val="28"/>
          <w:szCs w:val="28"/>
          <w:lang w:val="uk-UA"/>
        </w:rPr>
      </w:pPr>
      <w:r w:rsidRPr="000824F7">
        <w:rPr>
          <w:sz w:val="28"/>
          <w:szCs w:val="28"/>
          <w:lang w:val="uk-UA"/>
        </w:rPr>
        <w:t xml:space="preserve">     КРЕМЕНЧУК»</w:t>
      </w:r>
    </w:p>
    <w:p w:rsidR="003C6FA1" w:rsidRPr="000824F7" w:rsidRDefault="003C6FA1" w:rsidP="00DB535B">
      <w:pPr>
        <w:jc w:val="both"/>
        <w:rPr>
          <w:b/>
          <w:bCs/>
          <w:sz w:val="16"/>
          <w:szCs w:val="16"/>
          <w:lang w:val="uk-UA"/>
        </w:rPr>
      </w:pPr>
    </w:p>
    <w:p w:rsidR="003C6FA1" w:rsidRPr="000824F7" w:rsidRDefault="003C6FA1" w:rsidP="00DB535B">
      <w:pPr>
        <w:jc w:val="both"/>
        <w:rPr>
          <w:sz w:val="28"/>
          <w:szCs w:val="28"/>
          <w:lang w:val="uk-UA"/>
        </w:rPr>
      </w:pPr>
      <w:r w:rsidRPr="000824F7">
        <w:rPr>
          <w:b/>
          <w:bCs/>
          <w:sz w:val="28"/>
          <w:szCs w:val="28"/>
          <w:lang w:val="uk-UA"/>
        </w:rPr>
        <w:t>2.</w:t>
      </w:r>
      <w:r w:rsidRPr="000824F7">
        <w:rPr>
          <w:sz w:val="28"/>
          <w:szCs w:val="28"/>
          <w:lang w:val="uk-UA"/>
        </w:rPr>
        <w:t xml:space="preserve"> </w:t>
      </w:r>
      <w:r w:rsidRPr="000824F7">
        <w:rPr>
          <w:b/>
          <w:bCs/>
          <w:sz w:val="28"/>
          <w:szCs w:val="28"/>
          <w:lang w:val="uk-UA"/>
        </w:rPr>
        <w:t>Волкова Валерія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«СЛУГА </w:t>
      </w:r>
    </w:p>
    <w:p w:rsidR="003C6FA1" w:rsidRPr="000824F7" w:rsidRDefault="003C6FA1" w:rsidP="00DB535B">
      <w:pPr>
        <w:ind w:left="4248"/>
        <w:jc w:val="both"/>
        <w:rPr>
          <w:sz w:val="28"/>
          <w:szCs w:val="28"/>
          <w:lang w:val="uk-UA"/>
        </w:rPr>
      </w:pPr>
      <w:r w:rsidRPr="000824F7">
        <w:rPr>
          <w:sz w:val="28"/>
          <w:szCs w:val="28"/>
          <w:lang w:val="uk-UA"/>
        </w:rPr>
        <w:t xml:space="preserve">  НАРОДУ» </w:t>
      </w:r>
    </w:p>
    <w:p w:rsidR="003C6FA1" w:rsidRPr="000824F7" w:rsidRDefault="003C6FA1" w:rsidP="00DB535B">
      <w:pPr>
        <w:jc w:val="both"/>
        <w:rPr>
          <w:b/>
          <w:bCs/>
          <w:sz w:val="16"/>
          <w:szCs w:val="16"/>
          <w:lang w:val="uk-UA"/>
        </w:rPr>
      </w:pPr>
    </w:p>
    <w:p w:rsidR="003C6FA1" w:rsidRPr="000824F7" w:rsidRDefault="003C6FA1" w:rsidP="00DB535B">
      <w:pPr>
        <w:jc w:val="both"/>
        <w:rPr>
          <w:sz w:val="28"/>
          <w:szCs w:val="28"/>
          <w:lang w:val="uk-UA"/>
        </w:rPr>
      </w:pPr>
      <w:r w:rsidRPr="000824F7">
        <w:rPr>
          <w:b/>
          <w:bCs/>
          <w:sz w:val="28"/>
          <w:szCs w:val="28"/>
          <w:lang w:val="uk-UA"/>
        </w:rPr>
        <w:t>3.</w:t>
      </w:r>
      <w:r w:rsidRPr="000824F7">
        <w:rPr>
          <w:sz w:val="28"/>
          <w:szCs w:val="28"/>
          <w:lang w:val="uk-UA"/>
        </w:rPr>
        <w:t xml:space="preserve"> </w:t>
      </w:r>
      <w:r w:rsidRPr="000824F7">
        <w:rPr>
          <w:b/>
          <w:bCs/>
          <w:sz w:val="28"/>
          <w:szCs w:val="28"/>
          <w:lang w:val="uk-UA"/>
        </w:rPr>
        <w:t>Угніч Григорій Анатолійович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фракцій </w:t>
      </w:r>
    </w:p>
    <w:p w:rsidR="003C6FA1" w:rsidRPr="000824F7" w:rsidRDefault="003C6FA1" w:rsidP="00DB535B">
      <w:pPr>
        <w:ind w:left="4248"/>
        <w:jc w:val="both"/>
        <w:rPr>
          <w:sz w:val="28"/>
          <w:szCs w:val="28"/>
          <w:lang w:val="uk-UA"/>
        </w:rPr>
      </w:pPr>
      <w:r w:rsidRPr="000824F7">
        <w:rPr>
          <w:sz w:val="28"/>
          <w:szCs w:val="28"/>
          <w:lang w:val="uk-UA"/>
        </w:rPr>
        <w:t xml:space="preserve">    «ЗА МАЙБУТНЄ»</w:t>
      </w:r>
    </w:p>
    <w:p w:rsidR="003C6FA1" w:rsidRPr="000824F7" w:rsidRDefault="003C6FA1" w:rsidP="00DB535B">
      <w:pPr>
        <w:jc w:val="both"/>
        <w:rPr>
          <w:sz w:val="16"/>
          <w:szCs w:val="16"/>
          <w:lang w:val="uk-UA"/>
        </w:rPr>
      </w:pPr>
    </w:p>
    <w:p w:rsidR="003C6FA1" w:rsidRPr="000824F7" w:rsidRDefault="003C6FA1" w:rsidP="00DB535B">
      <w:pPr>
        <w:jc w:val="both"/>
        <w:rPr>
          <w:sz w:val="28"/>
          <w:szCs w:val="28"/>
          <w:lang w:val="uk-UA"/>
        </w:rPr>
      </w:pPr>
      <w:r w:rsidRPr="000824F7">
        <w:rPr>
          <w:b/>
          <w:bCs/>
          <w:sz w:val="28"/>
          <w:szCs w:val="28"/>
          <w:lang w:val="uk-UA"/>
        </w:rPr>
        <w:t>4. Нікіфоров Олександр Ігорович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«РІДНЕ </w:t>
      </w:r>
    </w:p>
    <w:p w:rsidR="003C6FA1" w:rsidRPr="000824F7" w:rsidRDefault="003C6FA1" w:rsidP="00DB535B">
      <w:pPr>
        <w:ind w:left="4248"/>
        <w:jc w:val="both"/>
        <w:rPr>
          <w:sz w:val="28"/>
          <w:szCs w:val="28"/>
          <w:lang w:val="uk-UA"/>
        </w:rPr>
      </w:pPr>
      <w:r w:rsidRPr="000824F7">
        <w:rPr>
          <w:sz w:val="28"/>
          <w:szCs w:val="28"/>
          <w:lang w:val="uk-UA"/>
        </w:rPr>
        <w:t xml:space="preserve">    МІСТО»</w:t>
      </w:r>
      <w:r w:rsidRPr="000824F7">
        <w:rPr>
          <w:b/>
          <w:bCs/>
          <w:sz w:val="28"/>
          <w:szCs w:val="28"/>
          <w:lang w:val="uk-UA"/>
        </w:rPr>
        <w:t xml:space="preserve"> </w:t>
      </w:r>
    </w:p>
    <w:p w:rsidR="003C6FA1" w:rsidRPr="000824F7" w:rsidRDefault="003C6FA1" w:rsidP="00DB535B">
      <w:pPr>
        <w:jc w:val="both"/>
        <w:rPr>
          <w:sz w:val="16"/>
          <w:szCs w:val="16"/>
          <w:lang w:val="uk-UA"/>
        </w:rPr>
      </w:pPr>
    </w:p>
    <w:p w:rsidR="003C6FA1" w:rsidRPr="000824F7" w:rsidRDefault="003C6FA1" w:rsidP="00DB535B">
      <w:pPr>
        <w:rPr>
          <w:sz w:val="28"/>
          <w:szCs w:val="28"/>
          <w:lang w:val="uk-UA"/>
        </w:rPr>
      </w:pPr>
      <w:r w:rsidRPr="000824F7">
        <w:rPr>
          <w:b/>
          <w:bCs/>
          <w:sz w:val="28"/>
          <w:szCs w:val="28"/>
          <w:lang w:val="uk-UA"/>
        </w:rPr>
        <w:t>5.</w:t>
      </w:r>
      <w:r w:rsidRPr="000824F7">
        <w:rPr>
          <w:sz w:val="28"/>
          <w:szCs w:val="28"/>
          <w:lang w:val="uk-UA"/>
        </w:rPr>
        <w:t xml:space="preserve"> </w:t>
      </w:r>
      <w:r w:rsidRPr="000824F7">
        <w:rPr>
          <w:b/>
          <w:bCs/>
          <w:sz w:val="28"/>
          <w:szCs w:val="28"/>
          <w:lang w:val="uk-UA"/>
        </w:rPr>
        <w:t>Пищита Світлана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w:t>
      </w:r>
    </w:p>
    <w:p w:rsidR="003C6FA1" w:rsidRPr="000824F7" w:rsidRDefault="003C6FA1" w:rsidP="00DB535B">
      <w:pPr>
        <w:ind w:left="4248"/>
        <w:rPr>
          <w:sz w:val="28"/>
          <w:szCs w:val="28"/>
          <w:lang w:val="uk-UA"/>
        </w:rPr>
      </w:pPr>
      <w:r w:rsidRPr="000824F7">
        <w:rPr>
          <w:sz w:val="28"/>
          <w:szCs w:val="28"/>
          <w:lang w:val="uk-UA"/>
        </w:rPr>
        <w:t xml:space="preserve">   ВСЕУКРАЇНСЬКЕ ОБ’ЄДНАННЯ  </w:t>
      </w:r>
    </w:p>
    <w:p w:rsidR="003C6FA1" w:rsidRPr="000824F7" w:rsidRDefault="003C6FA1" w:rsidP="00DB535B">
      <w:pPr>
        <w:ind w:left="3540" w:firstLine="708"/>
        <w:rPr>
          <w:sz w:val="28"/>
          <w:szCs w:val="28"/>
          <w:lang w:val="uk-UA"/>
        </w:rPr>
      </w:pPr>
      <w:r w:rsidRPr="000824F7">
        <w:rPr>
          <w:sz w:val="28"/>
          <w:szCs w:val="28"/>
          <w:lang w:val="uk-UA"/>
        </w:rPr>
        <w:t xml:space="preserve">   «БАТЬКІВЩИНА»</w:t>
      </w:r>
    </w:p>
    <w:p w:rsidR="003C6FA1" w:rsidRPr="000824F7" w:rsidRDefault="003C6FA1" w:rsidP="00DB535B">
      <w:pPr>
        <w:ind w:left="3540" w:firstLine="708"/>
        <w:rPr>
          <w:sz w:val="16"/>
          <w:szCs w:val="16"/>
          <w:lang w:val="uk-UA"/>
        </w:rPr>
      </w:pPr>
    </w:p>
    <w:p w:rsidR="003C6FA1" w:rsidRPr="000824F7" w:rsidRDefault="003C6FA1" w:rsidP="008B58C2">
      <w:pPr>
        <w:jc w:val="both"/>
        <w:outlineLvl w:val="0"/>
        <w:rPr>
          <w:sz w:val="28"/>
          <w:szCs w:val="28"/>
          <w:lang w:val="uk-UA"/>
        </w:rPr>
      </w:pPr>
      <w:r w:rsidRPr="000824F7">
        <w:rPr>
          <w:b/>
          <w:bCs/>
          <w:sz w:val="28"/>
          <w:szCs w:val="28"/>
          <w:lang w:val="uk-UA"/>
        </w:rPr>
        <w:t xml:space="preserve">Малецький В.О. - </w:t>
      </w:r>
      <w:r w:rsidRPr="000824F7">
        <w:rPr>
          <w:sz w:val="28"/>
          <w:szCs w:val="28"/>
          <w:lang w:val="uk-UA"/>
        </w:rPr>
        <w:t>міський голова</w:t>
      </w:r>
    </w:p>
    <w:p w:rsidR="003C6FA1" w:rsidRPr="000824F7" w:rsidRDefault="003C6FA1" w:rsidP="008B58C2">
      <w:pPr>
        <w:jc w:val="both"/>
        <w:rPr>
          <w:b/>
          <w:bCs/>
          <w:sz w:val="16"/>
          <w:szCs w:val="16"/>
          <w:lang w:val="uk-UA"/>
        </w:rPr>
      </w:pPr>
    </w:p>
    <w:p w:rsidR="003C6FA1" w:rsidRPr="000824F7" w:rsidRDefault="003C6FA1" w:rsidP="00565CF5">
      <w:pPr>
        <w:ind w:firstLine="567"/>
        <w:jc w:val="both"/>
        <w:rPr>
          <w:sz w:val="28"/>
          <w:szCs w:val="28"/>
          <w:lang w:val="uk-UA"/>
        </w:rPr>
      </w:pPr>
      <w:r w:rsidRPr="000824F7">
        <w:rPr>
          <w:b/>
          <w:bCs/>
          <w:sz w:val="28"/>
          <w:szCs w:val="28"/>
          <w:lang w:val="uk-UA"/>
        </w:rPr>
        <w:t xml:space="preserve">На </w:t>
      </w:r>
      <w:r>
        <w:rPr>
          <w:b/>
          <w:bCs/>
          <w:sz w:val="28"/>
          <w:szCs w:val="28"/>
          <w:lang w:val="uk-UA"/>
        </w:rPr>
        <w:t>дев</w:t>
      </w:r>
      <w:r>
        <w:rPr>
          <w:b/>
          <w:bCs/>
          <w:sz w:val="28"/>
          <w:szCs w:val="28"/>
          <w:lang w:val="en-US"/>
        </w:rPr>
        <w:t>’</w:t>
      </w:r>
      <w:r>
        <w:rPr>
          <w:b/>
          <w:bCs/>
          <w:sz w:val="28"/>
          <w:szCs w:val="28"/>
          <w:lang w:val="uk-UA"/>
        </w:rPr>
        <w:t>яте</w:t>
      </w:r>
      <w:r w:rsidRPr="000824F7">
        <w:rPr>
          <w:b/>
          <w:bCs/>
          <w:sz w:val="28"/>
          <w:szCs w:val="28"/>
          <w:lang w:val="uk-UA"/>
        </w:rPr>
        <w:t xml:space="preserve"> пленарне засідання позачергової двадцять четвертої сесії Кременчуцької міської ради Кременчуцького району Полтавської області VIII скликання</w:t>
      </w:r>
      <w:r w:rsidRPr="000824F7">
        <w:rPr>
          <w:sz w:val="28"/>
          <w:szCs w:val="28"/>
          <w:lang w:val="uk-UA"/>
        </w:rPr>
        <w:t xml:space="preserve"> </w:t>
      </w:r>
      <w:r w:rsidRPr="000824F7">
        <w:rPr>
          <w:b/>
          <w:bCs/>
          <w:sz w:val="28"/>
          <w:szCs w:val="28"/>
          <w:lang w:val="uk-UA"/>
        </w:rPr>
        <w:t>запрошені (в режимі відеоконференції):</w:t>
      </w:r>
      <w:r w:rsidRPr="000824F7">
        <w:rPr>
          <w:sz w:val="28"/>
          <w:szCs w:val="28"/>
          <w:lang w:val="uk-UA"/>
        </w:rPr>
        <w:t xml:space="preserve"> </w:t>
      </w:r>
      <w:r w:rsidRPr="000824F7">
        <w:rPr>
          <w:color w:val="000000"/>
          <w:sz w:val="28"/>
          <w:szCs w:val="28"/>
          <w:lang w:val="uk-UA"/>
        </w:rPr>
        <w:t xml:space="preserve">депутати Верховної Ради України, депутати обласної ради, </w:t>
      </w:r>
      <w:r w:rsidRPr="000824F7">
        <w:rPr>
          <w:sz w:val="28"/>
          <w:szCs w:val="28"/>
          <w:lang w:val="uk-UA"/>
        </w:rPr>
        <w:t>члени виконавчого комітету Кременчуцької міської ради Кременчуцького району Полтавської області,</w:t>
      </w:r>
      <w:r w:rsidRPr="000824F7">
        <w:rPr>
          <w:color w:val="FF0000"/>
          <w:sz w:val="28"/>
          <w:szCs w:val="28"/>
          <w:lang w:val="uk-UA"/>
        </w:rPr>
        <w:t xml:space="preserve"> </w:t>
      </w:r>
      <w:r w:rsidRPr="000824F7">
        <w:rPr>
          <w:sz w:val="28"/>
          <w:szCs w:val="28"/>
          <w:lang w:val="uk-UA"/>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3C6FA1" w:rsidRPr="000824F7" w:rsidRDefault="003C6FA1" w:rsidP="00565CF5">
      <w:pPr>
        <w:ind w:firstLine="567"/>
        <w:jc w:val="both"/>
        <w:rPr>
          <w:sz w:val="16"/>
          <w:szCs w:val="16"/>
          <w:lang w:val="uk-UA"/>
        </w:rPr>
      </w:pPr>
    </w:p>
    <w:p w:rsidR="003C6FA1" w:rsidRDefault="003C6FA1" w:rsidP="00636121">
      <w:pPr>
        <w:jc w:val="both"/>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3C6FA1" w:rsidRDefault="003C6FA1" w:rsidP="00636121">
      <w:pPr>
        <w:jc w:val="both"/>
        <w:rPr>
          <w:sz w:val="28"/>
          <w:szCs w:val="28"/>
          <w:lang w:val="uk-UA"/>
        </w:rPr>
      </w:pPr>
      <w:r>
        <w:rPr>
          <w:sz w:val="28"/>
          <w:szCs w:val="28"/>
          <w:lang w:val="uk-UA"/>
        </w:rPr>
        <w:t>(з місця)</w:t>
      </w:r>
    </w:p>
    <w:p w:rsidR="003C6FA1" w:rsidRPr="00734E5C" w:rsidRDefault="003C6FA1" w:rsidP="00636121">
      <w:pPr>
        <w:jc w:val="both"/>
        <w:rPr>
          <w:sz w:val="16"/>
          <w:szCs w:val="16"/>
          <w:lang w:val="uk-UA"/>
        </w:rPr>
      </w:pPr>
    </w:p>
    <w:p w:rsidR="003C6FA1" w:rsidRDefault="003C6FA1" w:rsidP="00734E5C">
      <w:pPr>
        <w:tabs>
          <w:tab w:val="left" w:pos="540"/>
        </w:tabs>
        <w:ind w:firstLine="540"/>
        <w:jc w:val="both"/>
        <w:rPr>
          <w:sz w:val="28"/>
          <w:szCs w:val="28"/>
          <w:lang w:val="uk-UA"/>
        </w:rPr>
      </w:pPr>
      <w:r>
        <w:rPr>
          <w:sz w:val="28"/>
          <w:szCs w:val="28"/>
          <w:lang w:val="uk-UA"/>
        </w:rPr>
        <w:t xml:space="preserve"> Акцентував увагу, що на його точку зору, при затвердженні рішень виконавчого комітету в частині надання матеріальної допомоги правоохоронним органам чи іншим структурним підрозділам, необхідна обов’язкова присутність на сесії їх керівника або його заступника.</w:t>
      </w:r>
    </w:p>
    <w:p w:rsidR="003C6FA1" w:rsidRDefault="003C6FA1" w:rsidP="00734E5C">
      <w:pPr>
        <w:tabs>
          <w:tab w:val="left" w:pos="540"/>
        </w:tabs>
        <w:ind w:firstLine="540"/>
        <w:jc w:val="both"/>
        <w:rPr>
          <w:sz w:val="28"/>
          <w:szCs w:val="28"/>
          <w:lang w:val="uk-UA"/>
        </w:rPr>
      </w:pPr>
      <w:r>
        <w:rPr>
          <w:sz w:val="28"/>
          <w:szCs w:val="28"/>
          <w:lang w:val="uk-UA"/>
        </w:rPr>
        <w:t xml:space="preserve">Звернувся до директора юридичного департаменту Мирошніченка В.В. з проханням прокоментувати ряд проблемних питань, що стосуються поліції міста Кременчука. </w:t>
      </w:r>
    </w:p>
    <w:p w:rsidR="003C6FA1" w:rsidRDefault="003C6FA1" w:rsidP="00734E5C">
      <w:pPr>
        <w:tabs>
          <w:tab w:val="left" w:pos="540"/>
        </w:tabs>
        <w:ind w:firstLine="540"/>
        <w:jc w:val="both"/>
        <w:rPr>
          <w:sz w:val="28"/>
          <w:szCs w:val="28"/>
          <w:lang w:val="uk-UA"/>
        </w:rPr>
      </w:pPr>
      <w:r>
        <w:rPr>
          <w:sz w:val="28"/>
          <w:szCs w:val="28"/>
          <w:lang w:val="uk-UA"/>
        </w:rPr>
        <w:t>Закликав міського голову Малецького В.О. застосувати на практиці присутність представників правоохоронних органів чи керівників інших структурних підрозділів на пленарних засіданнях сесій міської ради.</w:t>
      </w:r>
    </w:p>
    <w:p w:rsidR="003C6FA1" w:rsidRPr="008150CC" w:rsidRDefault="003C6FA1" w:rsidP="008150CC">
      <w:pPr>
        <w:tabs>
          <w:tab w:val="left" w:pos="540"/>
        </w:tabs>
        <w:jc w:val="both"/>
        <w:rPr>
          <w:sz w:val="16"/>
          <w:szCs w:val="16"/>
          <w:lang w:val="uk-UA"/>
        </w:rPr>
      </w:pPr>
    </w:p>
    <w:p w:rsidR="003C6FA1" w:rsidRDefault="003C6FA1" w:rsidP="008150CC">
      <w:pPr>
        <w:tabs>
          <w:tab w:val="left" w:pos="540"/>
        </w:tabs>
        <w:jc w:val="both"/>
        <w:rPr>
          <w:sz w:val="28"/>
          <w:szCs w:val="28"/>
          <w:lang w:val="uk-UA"/>
        </w:rPr>
      </w:pPr>
      <w:r w:rsidRPr="008150CC">
        <w:rPr>
          <w:b/>
          <w:bCs/>
          <w:sz w:val="28"/>
          <w:szCs w:val="28"/>
          <w:lang w:val="uk-UA"/>
        </w:rPr>
        <w:t>Малецький В.О.</w:t>
      </w:r>
      <w:r>
        <w:rPr>
          <w:sz w:val="28"/>
          <w:szCs w:val="28"/>
          <w:lang w:val="uk-UA"/>
        </w:rPr>
        <w:t xml:space="preserve"> – міський голова</w:t>
      </w:r>
    </w:p>
    <w:p w:rsidR="003C6FA1" w:rsidRPr="009A06A1" w:rsidRDefault="003C6FA1" w:rsidP="008150CC">
      <w:pPr>
        <w:tabs>
          <w:tab w:val="left" w:pos="540"/>
        </w:tabs>
        <w:jc w:val="both"/>
        <w:rPr>
          <w:sz w:val="16"/>
          <w:szCs w:val="16"/>
          <w:lang w:val="uk-UA"/>
        </w:rPr>
      </w:pPr>
    </w:p>
    <w:p w:rsidR="003C6FA1" w:rsidRDefault="003C6FA1" w:rsidP="008150CC">
      <w:pPr>
        <w:tabs>
          <w:tab w:val="left" w:pos="540"/>
        </w:tabs>
        <w:jc w:val="both"/>
        <w:rPr>
          <w:sz w:val="28"/>
          <w:szCs w:val="28"/>
          <w:lang w:val="uk-UA"/>
        </w:rPr>
      </w:pPr>
      <w:r>
        <w:rPr>
          <w:sz w:val="28"/>
          <w:szCs w:val="28"/>
          <w:lang w:val="uk-UA"/>
        </w:rPr>
        <w:tab/>
        <w:t xml:space="preserve">Висловив свою точку зору щодо механізму розгляду наявних справ правоохоронними органами. Звернувся до директора юридичного департаменту Мирошніченка В.В. з проханням взяти до уваги зауваження депутата </w:t>
      </w:r>
      <w:r>
        <w:rPr>
          <w:sz w:val="28"/>
          <w:szCs w:val="28"/>
          <w:lang w:val="uk-UA"/>
        </w:rPr>
        <w:br/>
        <w:t xml:space="preserve">Плескуна О.В., спільно з департаментом забезпечення діяльності ради </w:t>
      </w:r>
      <w:r>
        <w:rPr>
          <w:sz w:val="28"/>
          <w:szCs w:val="28"/>
        </w:rPr>
        <w:t>під час підготовки пленарних засідань інформувати та запрошувати на пленарні засідання керівників державних установ, органів внутрішніх справ та інших організацій, стосовно яких розглядаються питання в порядку денному щодо виділення матеріально-технічної підтримки тощо</w:t>
      </w:r>
      <w:r w:rsidRPr="0084643D">
        <w:rPr>
          <w:sz w:val="28"/>
          <w:szCs w:val="28"/>
        </w:rPr>
        <w:t>.</w:t>
      </w:r>
    </w:p>
    <w:p w:rsidR="003C6FA1" w:rsidRDefault="003C6FA1" w:rsidP="008150CC">
      <w:pPr>
        <w:tabs>
          <w:tab w:val="left" w:pos="540"/>
        </w:tabs>
        <w:jc w:val="both"/>
        <w:rPr>
          <w:sz w:val="28"/>
          <w:szCs w:val="28"/>
          <w:lang w:val="uk-UA"/>
        </w:rPr>
      </w:pPr>
      <w:r>
        <w:rPr>
          <w:sz w:val="28"/>
          <w:szCs w:val="28"/>
          <w:lang w:val="uk-UA"/>
        </w:rPr>
        <w:tab/>
        <w:t>Зупинився на питанні роботи поліцейського у Потоківському старостинському окрузі та можливого поліпшення матеріально – технічної бази для подальшого запровадження  практики поліцейських офіцерів громади.</w:t>
      </w:r>
    </w:p>
    <w:p w:rsidR="003C6FA1" w:rsidRPr="002B5578" w:rsidRDefault="003C6FA1" w:rsidP="008150CC">
      <w:pPr>
        <w:tabs>
          <w:tab w:val="left" w:pos="540"/>
        </w:tabs>
        <w:jc w:val="both"/>
        <w:rPr>
          <w:sz w:val="28"/>
          <w:szCs w:val="28"/>
          <w:lang w:val="uk-UA"/>
        </w:rPr>
      </w:pPr>
      <w:r>
        <w:rPr>
          <w:sz w:val="28"/>
          <w:szCs w:val="28"/>
          <w:lang w:val="uk-UA"/>
        </w:rPr>
        <w:tab/>
        <w:t xml:space="preserve">Надав протокольне доручення директору юридичного департаменту Мирошніченку В.В. та директору департаменту забезпечення діяльності ради Ануфрієвій Т.В.: </w:t>
      </w:r>
    </w:p>
    <w:p w:rsidR="003C6FA1" w:rsidRDefault="003C6FA1" w:rsidP="00B439AD">
      <w:pPr>
        <w:ind w:firstLine="540"/>
        <w:jc w:val="both"/>
        <w:rPr>
          <w:b/>
          <w:bCs/>
          <w:sz w:val="28"/>
          <w:szCs w:val="28"/>
          <w:lang w:val="uk-UA"/>
        </w:rPr>
      </w:pPr>
      <w:r>
        <w:rPr>
          <w:sz w:val="28"/>
          <w:szCs w:val="28"/>
          <w:lang w:val="uk-UA"/>
        </w:rPr>
        <w:t xml:space="preserve">- </w:t>
      </w:r>
      <w:r>
        <w:rPr>
          <w:sz w:val="28"/>
          <w:szCs w:val="28"/>
        </w:rPr>
        <w:t>під час підготовки пленарних засідань інформувати та запрошувати на пленарні засідання керівників державних установ, органів внутрішніх справ та інших організацій, стосовно яких розглядаються питання в порядку денному щодо виділення матеріально-технічної підтримки тощо</w:t>
      </w:r>
      <w:r w:rsidRPr="0084643D">
        <w:rPr>
          <w:sz w:val="28"/>
          <w:szCs w:val="28"/>
        </w:rPr>
        <w:t>.</w:t>
      </w:r>
    </w:p>
    <w:p w:rsidR="003C6FA1" w:rsidRPr="00B439AD" w:rsidRDefault="003C6FA1" w:rsidP="00636121">
      <w:pPr>
        <w:jc w:val="both"/>
        <w:rPr>
          <w:b/>
          <w:bCs/>
          <w:sz w:val="16"/>
          <w:szCs w:val="16"/>
          <w:lang w:val="uk-UA"/>
        </w:rPr>
      </w:pPr>
    </w:p>
    <w:p w:rsidR="003C6FA1" w:rsidRPr="00B439AD" w:rsidRDefault="003C6FA1" w:rsidP="00636121">
      <w:pPr>
        <w:jc w:val="both"/>
        <w:rPr>
          <w:sz w:val="28"/>
          <w:szCs w:val="28"/>
          <w:lang w:val="uk-UA"/>
        </w:rPr>
      </w:pPr>
      <w:r>
        <w:rPr>
          <w:b/>
          <w:bCs/>
          <w:sz w:val="28"/>
          <w:szCs w:val="28"/>
          <w:lang w:val="uk-UA"/>
        </w:rPr>
        <w:t xml:space="preserve">Порчирян С.М. – </w:t>
      </w:r>
      <w:r>
        <w:rPr>
          <w:sz w:val="28"/>
          <w:szCs w:val="28"/>
          <w:lang w:val="uk-UA"/>
        </w:rPr>
        <w:t xml:space="preserve">депутат міської ради від депутатської фракції «СЛУГА </w:t>
      </w:r>
      <w:r>
        <w:rPr>
          <w:sz w:val="28"/>
          <w:szCs w:val="28"/>
          <w:lang w:val="uk-UA"/>
        </w:rPr>
        <w:br/>
        <w:t>(з місця)                     НАРОДУ»</w:t>
      </w:r>
    </w:p>
    <w:p w:rsidR="003C6FA1" w:rsidRPr="00712C42" w:rsidRDefault="003C6FA1" w:rsidP="00636121">
      <w:pPr>
        <w:jc w:val="both"/>
        <w:rPr>
          <w:b/>
          <w:bCs/>
          <w:sz w:val="16"/>
          <w:szCs w:val="16"/>
          <w:lang w:val="uk-UA"/>
        </w:rPr>
      </w:pPr>
    </w:p>
    <w:p w:rsidR="003C6FA1" w:rsidRPr="00C0768A" w:rsidRDefault="003C6FA1" w:rsidP="00C0768A">
      <w:pPr>
        <w:ind w:firstLine="540"/>
        <w:jc w:val="both"/>
        <w:rPr>
          <w:sz w:val="28"/>
          <w:szCs w:val="28"/>
          <w:shd w:val="clear" w:color="auto" w:fill="FFFFFF"/>
          <w:lang w:val="uk-UA"/>
        </w:rPr>
      </w:pPr>
      <w:r>
        <w:rPr>
          <w:b/>
          <w:bCs/>
          <w:sz w:val="28"/>
          <w:szCs w:val="28"/>
          <w:lang w:val="uk-UA"/>
        </w:rPr>
        <w:tab/>
      </w:r>
      <w:r w:rsidRPr="00712C42">
        <w:rPr>
          <w:sz w:val="28"/>
          <w:szCs w:val="28"/>
          <w:lang w:val="uk-UA"/>
        </w:rPr>
        <w:t xml:space="preserve">Зазначив, що </w:t>
      </w:r>
      <w:r>
        <w:rPr>
          <w:sz w:val="28"/>
          <w:szCs w:val="28"/>
          <w:lang w:val="uk-UA"/>
        </w:rPr>
        <w:t>напередодні пленарного засідання сесії міської ради ним було висвітлено питання щодо надання інформації чи роз</w:t>
      </w:r>
      <w:r>
        <w:rPr>
          <w:sz w:val="28"/>
          <w:szCs w:val="28"/>
          <w:lang w:val="en-US"/>
        </w:rPr>
        <w:t>’</w:t>
      </w:r>
      <w:r>
        <w:rPr>
          <w:sz w:val="28"/>
          <w:szCs w:val="28"/>
          <w:lang w:val="uk-UA"/>
        </w:rPr>
        <w:t xml:space="preserve">яснень від </w:t>
      </w:r>
      <w:r w:rsidRPr="00B61AE1">
        <w:rPr>
          <w:sz w:val="28"/>
          <w:szCs w:val="28"/>
          <w:shd w:val="clear" w:color="auto" w:fill="FFFFFF"/>
        </w:rPr>
        <w:t>Кременчуцьк</w:t>
      </w:r>
      <w:r>
        <w:rPr>
          <w:sz w:val="28"/>
          <w:szCs w:val="28"/>
          <w:shd w:val="clear" w:color="auto" w:fill="FFFFFF"/>
          <w:lang w:val="uk-UA"/>
        </w:rPr>
        <w:t>ого</w:t>
      </w:r>
      <w:r w:rsidRPr="00B61AE1">
        <w:rPr>
          <w:sz w:val="28"/>
          <w:szCs w:val="28"/>
          <w:shd w:val="clear" w:color="auto" w:fill="FFFFFF"/>
        </w:rPr>
        <w:t xml:space="preserve"> районн</w:t>
      </w:r>
      <w:r>
        <w:rPr>
          <w:sz w:val="28"/>
          <w:szCs w:val="28"/>
          <w:shd w:val="clear" w:color="auto" w:fill="FFFFFF"/>
          <w:lang w:val="uk-UA"/>
        </w:rPr>
        <w:t>ого</w:t>
      </w:r>
      <w:r w:rsidRPr="00B61AE1">
        <w:rPr>
          <w:sz w:val="28"/>
          <w:szCs w:val="28"/>
          <w:shd w:val="clear" w:color="auto" w:fill="FFFFFF"/>
        </w:rPr>
        <w:t xml:space="preserve"> управління</w:t>
      </w:r>
      <w:r>
        <w:rPr>
          <w:sz w:val="28"/>
          <w:szCs w:val="28"/>
          <w:shd w:val="clear" w:color="auto" w:fill="FFFFFF"/>
          <w:lang w:val="uk-UA"/>
        </w:rPr>
        <w:t xml:space="preserve"> </w:t>
      </w:r>
      <w:r w:rsidRPr="00B61AE1">
        <w:rPr>
          <w:sz w:val="28"/>
          <w:szCs w:val="28"/>
          <w:shd w:val="clear" w:color="auto" w:fill="FFFFFF"/>
        </w:rPr>
        <w:t>Держпродспоживслужби</w:t>
      </w:r>
      <w:r>
        <w:rPr>
          <w:sz w:val="28"/>
          <w:szCs w:val="28"/>
          <w:shd w:val="clear" w:color="auto" w:fill="FFFFFF"/>
          <w:lang w:val="uk-UA"/>
        </w:rPr>
        <w:t xml:space="preserve"> в частині </w:t>
      </w:r>
      <w:r w:rsidRPr="00B61AE1">
        <w:rPr>
          <w:sz w:val="28"/>
          <w:szCs w:val="28"/>
        </w:rPr>
        <w:t xml:space="preserve">вжиття необхідних заходів </w:t>
      </w:r>
      <w:r>
        <w:rPr>
          <w:sz w:val="28"/>
          <w:szCs w:val="28"/>
          <w:shd w:val="clear" w:color="auto" w:fill="FFFFFF"/>
          <w:lang w:val="uk-UA"/>
        </w:rPr>
        <w:t>у</w:t>
      </w:r>
      <w:r w:rsidRPr="00B61AE1">
        <w:rPr>
          <w:sz w:val="28"/>
          <w:szCs w:val="28"/>
          <w:shd w:val="clear" w:color="auto" w:fill="FFFFFF"/>
        </w:rPr>
        <w:t xml:space="preserve"> зв’язку з виявленням африканської чуми свиней на території Кременчуцької міської </w:t>
      </w:r>
      <w:r w:rsidRPr="00B61AE1">
        <w:rPr>
          <w:sz w:val="28"/>
          <w:szCs w:val="28"/>
        </w:rPr>
        <w:t>територіальної громади.</w:t>
      </w:r>
    </w:p>
    <w:p w:rsidR="003C6FA1" w:rsidRPr="009033AF" w:rsidRDefault="003C6FA1" w:rsidP="00712C42">
      <w:pPr>
        <w:tabs>
          <w:tab w:val="left" w:pos="540"/>
        </w:tabs>
        <w:jc w:val="both"/>
        <w:rPr>
          <w:sz w:val="16"/>
          <w:szCs w:val="16"/>
          <w:lang w:val="uk-UA"/>
        </w:rPr>
      </w:pPr>
    </w:p>
    <w:p w:rsidR="003C6FA1" w:rsidRDefault="003C6FA1" w:rsidP="00636121">
      <w:pPr>
        <w:jc w:val="both"/>
        <w:rPr>
          <w:sz w:val="28"/>
          <w:szCs w:val="28"/>
          <w:lang w:val="uk-UA"/>
        </w:rPr>
      </w:pPr>
      <w:r>
        <w:rPr>
          <w:b/>
          <w:bCs/>
          <w:sz w:val="28"/>
          <w:szCs w:val="28"/>
          <w:lang w:val="uk-UA"/>
        </w:rPr>
        <w:t xml:space="preserve">Малецький В.О. – </w:t>
      </w:r>
      <w:r>
        <w:rPr>
          <w:sz w:val="28"/>
          <w:szCs w:val="28"/>
          <w:lang w:val="uk-UA"/>
        </w:rPr>
        <w:t>міський голова</w:t>
      </w:r>
    </w:p>
    <w:p w:rsidR="003C6FA1" w:rsidRPr="009033AF" w:rsidRDefault="003C6FA1" w:rsidP="00636121">
      <w:pPr>
        <w:jc w:val="both"/>
        <w:rPr>
          <w:sz w:val="16"/>
          <w:szCs w:val="16"/>
          <w:lang w:val="uk-UA"/>
        </w:rPr>
      </w:pPr>
    </w:p>
    <w:p w:rsidR="003C6FA1" w:rsidRDefault="003C6FA1" w:rsidP="00C0768A">
      <w:pPr>
        <w:tabs>
          <w:tab w:val="left" w:pos="540"/>
        </w:tabs>
        <w:jc w:val="both"/>
        <w:rPr>
          <w:sz w:val="28"/>
          <w:szCs w:val="28"/>
          <w:lang w:val="uk-UA"/>
        </w:rPr>
      </w:pPr>
      <w:r>
        <w:rPr>
          <w:sz w:val="28"/>
          <w:szCs w:val="28"/>
          <w:lang w:val="uk-UA"/>
        </w:rPr>
        <w:tab/>
        <w:t>Зазначив, що станом на сьогоднішній день інформація чи будь-які роз’яснення від Кременчуцького районного управління Держпродспоживслужби не надходили.</w:t>
      </w:r>
    </w:p>
    <w:p w:rsidR="003C6FA1" w:rsidRPr="00C0768A" w:rsidRDefault="003C6FA1" w:rsidP="00C0768A">
      <w:pPr>
        <w:tabs>
          <w:tab w:val="left" w:pos="540"/>
        </w:tabs>
        <w:jc w:val="both"/>
        <w:rPr>
          <w:sz w:val="28"/>
          <w:szCs w:val="28"/>
          <w:lang w:val="uk-UA"/>
        </w:rPr>
      </w:pPr>
      <w:r>
        <w:rPr>
          <w:sz w:val="28"/>
          <w:szCs w:val="28"/>
          <w:lang w:val="uk-UA"/>
        </w:rPr>
        <w:tab/>
        <w:t xml:space="preserve">Акцентував увагу, що на пленарне засідання сесії міської ради було запрошено представника Кременчуцького районного управління Держпродспоживслужби. </w:t>
      </w:r>
    </w:p>
    <w:p w:rsidR="003C6FA1" w:rsidRDefault="003C6FA1" w:rsidP="00E21149">
      <w:pPr>
        <w:tabs>
          <w:tab w:val="left" w:pos="540"/>
        </w:tabs>
        <w:jc w:val="both"/>
        <w:rPr>
          <w:sz w:val="28"/>
          <w:szCs w:val="28"/>
          <w:lang w:val="uk-UA"/>
        </w:rPr>
      </w:pPr>
      <w:r>
        <w:rPr>
          <w:b/>
          <w:bCs/>
          <w:sz w:val="28"/>
          <w:szCs w:val="28"/>
          <w:lang w:val="uk-UA"/>
        </w:rPr>
        <w:tab/>
      </w:r>
      <w:r>
        <w:rPr>
          <w:sz w:val="28"/>
          <w:szCs w:val="28"/>
          <w:lang w:val="uk-UA"/>
        </w:rPr>
        <w:t xml:space="preserve">Звернувся до директора департаменту забезпечення діяльності ради Ануфрієвої Т.В. з проханням, в рамках підготовки до пленарного засідання сесії міської ради підготувати запрошення до участі у пленарному засіданні сесії міської ради  представників Кременчуцького районного управління Держпродспоживслужби із зазначенням тематики питання. </w:t>
      </w:r>
    </w:p>
    <w:p w:rsidR="003C6FA1" w:rsidRPr="00E36265" w:rsidRDefault="003C6FA1" w:rsidP="00E21149">
      <w:pPr>
        <w:tabs>
          <w:tab w:val="left" w:pos="540"/>
        </w:tabs>
        <w:jc w:val="both"/>
        <w:rPr>
          <w:sz w:val="16"/>
          <w:szCs w:val="16"/>
          <w:lang w:val="uk-UA"/>
        </w:rPr>
      </w:pPr>
    </w:p>
    <w:p w:rsidR="003C6FA1" w:rsidRPr="00E36265" w:rsidRDefault="003C6FA1" w:rsidP="00636121">
      <w:pPr>
        <w:jc w:val="both"/>
        <w:rPr>
          <w:sz w:val="28"/>
          <w:szCs w:val="28"/>
          <w:lang w:val="uk-UA"/>
        </w:rPr>
      </w:pPr>
      <w:r>
        <w:rPr>
          <w:b/>
          <w:bCs/>
          <w:sz w:val="28"/>
          <w:szCs w:val="28"/>
          <w:lang w:val="uk-UA"/>
        </w:rPr>
        <w:t xml:space="preserve">Данильчук Т.О. – </w:t>
      </w:r>
      <w:r w:rsidRPr="00E36265">
        <w:rPr>
          <w:sz w:val="28"/>
          <w:szCs w:val="28"/>
          <w:lang w:val="uk-UA"/>
        </w:rPr>
        <w:t>заступник начальника відділу екологічної безпеки</w:t>
      </w:r>
    </w:p>
    <w:p w:rsidR="003C6FA1" w:rsidRDefault="003C6FA1" w:rsidP="00636121">
      <w:pPr>
        <w:jc w:val="both"/>
        <w:rPr>
          <w:sz w:val="28"/>
          <w:szCs w:val="28"/>
          <w:lang w:val="uk-UA"/>
        </w:rPr>
      </w:pPr>
      <w:r>
        <w:rPr>
          <w:sz w:val="28"/>
          <w:szCs w:val="28"/>
          <w:lang w:val="uk-UA"/>
        </w:rPr>
        <w:t>(з залу, без мікрофона)</w:t>
      </w:r>
    </w:p>
    <w:p w:rsidR="003C6FA1" w:rsidRPr="007D18E5" w:rsidRDefault="003C6FA1" w:rsidP="00636121">
      <w:pPr>
        <w:jc w:val="both"/>
        <w:rPr>
          <w:sz w:val="16"/>
          <w:szCs w:val="16"/>
          <w:lang w:val="uk-UA"/>
        </w:rPr>
      </w:pPr>
    </w:p>
    <w:p w:rsidR="003C6FA1" w:rsidRPr="00E36265" w:rsidRDefault="003C6FA1" w:rsidP="007D18E5">
      <w:pPr>
        <w:tabs>
          <w:tab w:val="left" w:pos="540"/>
        </w:tabs>
        <w:jc w:val="both"/>
        <w:rPr>
          <w:sz w:val="28"/>
          <w:szCs w:val="28"/>
          <w:lang w:val="uk-UA"/>
        </w:rPr>
      </w:pPr>
      <w:r>
        <w:rPr>
          <w:sz w:val="28"/>
          <w:szCs w:val="28"/>
          <w:lang w:val="uk-UA"/>
        </w:rPr>
        <w:tab/>
        <w:t xml:space="preserve">Прокоментувала вищевисвітлене питання. Надала відповідь на поставлені запитання. </w:t>
      </w:r>
    </w:p>
    <w:p w:rsidR="003C6FA1" w:rsidRPr="007D18E5" w:rsidRDefault="003C6FA1" w:rsidP="00636121">
      <w:pPr>
        <w:jc w:val="both"/>
        <w:rPr>
          <w:b/>
          <w:bCs/>
          <w:sz w:val="16"/>
          <w:szCs w:val="16"/>
          <w:lang w:val="uk-UA"/>
        </w:rPr>
      </w:pPr>
    </w:p>
    <w:p w:rsidR="003C6FA1" w:rsidRDefault="003C6FA1" w:rsidP="007D18E5">
      <w:pPr>
        <w:jc w:val="both"/>
        <w:rPr>
          <w:sz w:val="28"/>
          <w:szCs w:val="28"/>
          <w:lang w:val="uk-UA"/>
        </w:rPr>
      </w:pPr>
      <w:r>
        <w:rPr>
          <w:b/>
          <w:bCs/>
          <w:sz w:val="28"/>
          <w:szCs w:val="28"/>
          <w:lang w:val="uk-UA"/>
        </w:rPr>
        <w:t xml:space="preserve">Малецький В.О. – </w:t>
      </w:r>
      <w:r>
        <w:rPr>
          <w:sz w:val="28"/>
          <w:szCs w:val="28"/>
          <w:lang w:val="uk-UA"/>
        </w:rPr>
        <w:t>міський голова</w:t>
      </w:r>
    </w:p>
    <w:p w:rsidR="003C6FA1" w:rsidRPr="00673741" w:rsidRDefault="003C6FA1" w:rsidP="00636121">
      <w:pPr>
        <w:jc w:val="both"/>
        <w:rPr>
          <w:b/>
          <w:bCs/>
          <w:sz w:val="16"/>
          <w:szCs w:val="16"/>
          <w:lang w:val="uk-UA"/>
        </w:rPr>
      </w:pPr>
    </w:p>
    <w:p w:rsidR="003C6FA1" w:rsidRDefault="003C6FA1" w:rsidP="00673741">
      <w:pPr>
        <w:ind w:firstLine="540"/>
        <w:jc w:val="both"/>
        <w:rPr>
          <w:sz w:val="28"/>
          <w:szCs w:val="28"/>
          <w:lang w:val="uk-UA" w:eastAsia="uk-UA"/>
        </w:rPr>
      </w:pPr>
      <w:r w:rsidRPr="00673741">
        <w:rPr>
          <w:sz w:val="28"/>
          <w:szCs w:val="28"/>
          <w:lang w:val="uk-UA"/>
        </w:rPr>
        <w:t xml:space="preserve">Надав протокольне доручення </w:t>
      </w:r>
      <w:r>
        <w:rPr>
          <w:sz w:val="28"/>
          <w:szCs w:val="28"/>
          <w:lang w:val="uk-UA" w:eastAsia="uk-UA"/>
        </w:rPr>
        <w:t>н</w:t>
      </w:r>
      <w:r w:rsidRPr="00673741">
        <w:rPr>
          <w:sz w:val="28"/>
          <w:szCs w:val="28"/>
          <w:lang w:eastAsia="uk-UA"/>
        </w:rPr>
        <w:t>ачальнику управління розвитку</w:t>
      </w:r>
      <w:r>
        <w:rPr>
          <w:sz w:val="28"/>
          <w:szCs w:val="28"/>
          <w:lang w:val="uk-UA" w:eastAsia="uk-UA"/>
        </w:rPr>
        <w:t xml:space="preserve"> </w:t>
      </w:r>
      <w:r w:rsidRPr="00673741">
        <w:rPr>
          <w:sz w:val="28"/>
          <w:szCs w:val="28"/>
          <w:lang w:eastAsia="uk-UA"/>
        </w:rPr>
        <w:t xml:space="preserve">підприємництва,  торгівлі, побуту </w:t>
      </w:r>
      <w:r>
        <w:rPr>
          <w:sz w:val="28"/>
          <w:szCs w:val="28"/>
          <w:lang w:val="uk-UA" w:eastAsia="uk-UA"/>
        </w:rPr>
        <w:t xml:space="preserve"> </w:t>
      </w:r>
      <w:r w:rsidRPr="00673741">
        <w:rPr>
          <w:sz w:val="28"/>
          <w:szCs w:val="28"/>
          <w:lang w:eastAsia="uk-UA"/>
        </w:rPr>
        <w:t xml:space="preserve">та регуляторної політики </w:t>
      </w:r>
      <w:r>
        <w:rPr>
          <w:sz w:val="28"/>
          <w:szCs w:val="28"/>
          <w:lang w:val="uk-UA" w:eastAsia="uk-UA"/>
        </w:rPr>
        <w:t>Стефаненко Є.О. та н</w:t>
      </w:r>
      <w:r w:rsidRPr="00673741">
        <w:rPr>
          <w:sz w:val="28"/>
          <w:szCs w:val="28"/>
          <w:lang w:eastAsia="uk-UA"/>
        </w:rPr>
        <w:t>ачальнику відділу екологічної безпеки</w:t>
      </w:r>
      <w:r>
        <w:rPr>
          <w:sz w:val="28"/>
          <w:szCs w:val="28"/>
          <w:lang w:val="uk-UA" w:eastAsia="uk-UA"/>
        </w:rPr>
        <w:t xml:space="preserve"> Федюну О.М.:</w:t>
      </w:r>
    </w:p>
    <w:p w:rsidR="003C6FA1" w:rsidRDefault="003C6FA1" w:rsidP="00673741">
      <w:pPr>
        <w:tabs>
          <w:tab w:val="left" w:pos="540"/>
        </w:tabs>
        <w:ind w:firstLine="540"/>
        <w:jc w:val="both"/>
        <w:rPr>
          <w:sz w:val="28"/>
          <w:szCs w:val="28"/>
          <w:lang w:val="uk-UA"/>
        </w:rPr>
      </w:pPr>
      <w:r>
        <w:rPr>
          <w:sz w:val="28"/>
          <w:szCs w:val="28"/>
          <w:lang w:val="uk-UA"/>
        </w:rPr>
        <w:t xml:space="preserve">- </w:t>
      </w:r>
      <w:r w:rsidRPr="00B61AE1">
        <w:rPr>
          <w:sz w:val="28"/>
          <w:szCs w:val="28"/>
        </w:rPr>
        <w:t>підготувати лист до Кременчуцького районного управління Держпродспоживслу</w:t>
      </w:r>
      <w:r>
        <w:rPr>
          <w:sz w:val="28"/>
          <w:szCs w:val="28"/>
        </w:rPr>
        <w:t>ж</w:t>
      </w:r>
      <w:r w:rsidRPr="00B61AE1">
        <w:rPr>
          <w:sz w:val="28"/>
          <w:szCs w:val="28"/>
        </w:rPr>
        <w:t>би в частині отримання роз’яснень щодо вжиття заходів з подальшого запобігання розповсюдженню зараження африкансько</w:t>
      </w:r>
      <w:r>
        <w:rPr>
          <w:sz w:val="28"/>
          <w:szCs w:val="28"/>
        </w:rPr>
        <w:t>ї</w:t>
      </w:r>
      <w:r w:rsidRPr="00B61AE1">
        <w:rPr>
          <w:sz w:val="28"/>
          <w:szCs w:val="28"/>
        </w:rPr>
        <w:t xml:space="preserve"> чум</w:t>
      </w:r>
      <w:r>
        <w:rPr>
          <w:sz w:val="28"/>
          <w:szCs w:val="28"/>
        </w:rPr>
        <w:t>и</w:t>
      </w:r>
      <w:r w:rsidRPr="00B61AE1">
        <w:rPr>
          <w:sz w:val="28"/>
          <w:szCs w:val="28"/>
        </w:rPr>
        <w:t xml:space="preserve"> свиней (перевірка реєстрації господарства, належні </w:t>
      </w:r>
      <w:r>
        <w:rPr>
          <w:sz w:val="28"/>
          <w:szCs w:val="28"/>
        </w:rPr>
        <w:t>умови утримання поголів’я тощо)</w:t>
      </w:r>
      <w:r>
        <w:rPr>
          <w:sz w:val="28"/>
          <w:szCs w:val="28"/>
          <w:lang w:val="uk-UA"/>
        </w:rPr>
        <w:t>.</w:t>
      </w:r>
    </w:p>
    <w:p w:rsidR="003C6FA1" w:rsidRPr="004F748C" w:rsidRDefault="003C6FA1" w:rsidP="004F748C">
      <w:pPr>
        <w:tabs>
          <w:tab w:val="left" w:pos="540"/>
        </w:tabs>
        <w:jc w:val="both"/>
        <w:rPr>
          <w:sz w:val="16"/>
          <w:szCs w:val="16"/>
          <w:lang w:val="uk-UA" w:eastAsia="uk-UA"/>
        </w:rPr>
      </w:pPr>
    </w:p>
    <w:p w:rsidR="003C6FA1" w:rsidRDefault="003C6FA1" w:rsidP="004F748C">
      <w:pPr>
        <w:tabs>
          <w:tab w:val="left" w:pos="540"/>
        </w:tabs>
        <w:jc w:val="both"/>
        <w:rPr>
          <w:sz w:val="28"/>
          <w:szCs w:val="28"/>
          <w:lang w:val="uk-UA" w:eastAsia="uk-UA"/>
        </w:rPr>
      </w:pPr>
      <w:r w:rsidRPr="004F748C">
        <w:rPr>
          <w:b/>
          <w:bCs/>
          <w:sz w:val="28"/>
          <w:szCs w:val="28"/>
          <w:lang w:val="uk-UA" w:eastAsia="uk-UA"/>
        </w:rPr>
        <w:t>Плескун О.В.</w:t>
      </w:r>
      <w:r>
        <w:rPr>
          <w:sz w:val="28"/>
          <w:szCs w:val="28"/>
          <w:lang w:val="uk-UA" w:eastAsia="uk-UA"/>
        </w:rPr>
        <w:t xml:space="preserve"> – депутат міської ради від депутатської фракції «РІДНЕ МІСТО»</w:t>
      </w:r>
    </w:p>
    <w:p w:rsidR="003C6FA1" w:rsidRPr="004F748C" w:rsidRDefault="003C6FA1" w:rsidP="004F748C">
      <w:pPr>
        <w:tabs>
          <w:tab w:val="left" w:pos="540"/>
        </w:tabs>
        <w:jc w:val="both"/>
        <w:rPr>
          <w:sz w:val="28"/>
          <w:szCs w:val="28"/>
          <w:lang w:val="uk-UA" w:eastAsia="uk-UA"/>
        </w:rPr>
      </w:pPr>
      <w:r>
        <w:rPr>
          <w:sz w:val="28"/>
          <w:szCs w:val="28"/>
          <w:lang w:val="uk-UA" w:eastAsia="uk-UA"/>
        </w:rPr>
        <w:t>(з місця)</w:t>
      </w:r>
    </w:p>
    <w:p w:rsidR="003C6FA1" w:rsidRPr="009A6B95" w:rsidRDefault="003C6FA1" w:rsidP="00636121">
      <w:pPr>
        <w:jc w:val="both"/>
        <w:rPr>
          <w:b/>
          <w:bCs/>
          <w:sz w:val="16"/>
          <w:szCs w:val="16"/>
          <w:lang w:val="uk-UA"/>
        </w:rPr>
      </w:pPr>
    </w:p>
    <w:p w:rsidR="003C6FA1" w:rsidRDefault="003C6FA1" w:rsidP="009A6B95">
      <w:pPr>
        <w:tabs>
          <w:tab w:val="left" w:pos="540"/>
        </w:tabs>
        <w:jc w:val="both"/>
        <w:rPr>
          <w:sz w:val="28"/>
          <w:szCs w:val="28"/>
          <w:lang w:val="uk-UA"/>
        </w:rPr>
      </w:pPr>
      <w:r>
        <w:rPr>
          <w:b/>
          <w:bCs/>
          <w:sz w:val="28"/>
          <w:szCs w:val="28"/>
          <w:lang w:val="uk-UA"/>
        </w:rPr>
        <w:tab/>
      </w:r>
      <w:r>
        <w:rPr>
          <w:sz w:val="28"/>
          <w:szCs w:val="28"/>
          <w:lang w:val="uk-UA"/>
        </w:rPr>
        <w:t>Поставив запитання щодо наявності звіту</w:t>
      </w:r>
      <w:r w:rsidRPr="004B26EC">
        <w:rPr>
          <w:sz w:val="28"/>
          <w:szCs w:val="28"/>
          <w:lang w:val="uk-UA"/>
        </w:rPr>
        <w:t xml:space="preserve"> комунального підприємства «Кременчуцька </w:t>
      </w:r>
      <w:r>
        <w:rPr>
          <w:sz w:val="28"/>
          <w:szCs w:val="28"/>
          <w:lang w:val="uk-UA"/>
        </w:rPr>
        <w:t>М</w:t>
      </w:r>
      <w:r w:rsidRPr="004B26EC">
        <w:rPr>
          <w:sz w:val="28"/>
          <w:szCs w:val="28"/>
          <w:lang w:val="uk-UA"/>
        </w:rPr>
        <w:t xml:space="preserve">уніципальна </w:t>
      </w:r>
      <w:r>
        <w:rPr>
          <w:sz w:val="28"/>
          <w:szCs w:val="28"/>
          <w:lang w:val="uk-UA"/>
        </w:rPr>
        <w:t>Е</w:t>
      </w:r>
      <w:r w:rsidRPr="004B26EC">
        <w:rPr>
          <w:sz w:val="28"/>
          <w:szCs w:val="28"/>
          <w:lang w:val="uk-UA"/>
        </w:rPr>
        <w:t xml:space="preserve">нергосервісна </w:t>
      </w:r>
      <w:r>
        <w:rPr>
          <w:sz w:val="28"/>
          <w:szCs w:val="28"/>
          <w:lang w:val="uk-UA"/>
        </w:rPr>
        <w:t>К</w:t>
      </w:r>
      <w:r w:rsidRPr="004B26EC">
        <w:rPr>
          <w:sz w:val="28"/>
          <w:szCs w:val="28"/>
          <w:lang w:val="uk-UA"/>
        </w:rPr>
        <w:t xml:space="preserve">омпанія» щодо виконаних робіт </w:t>
      </w:r>
      <w:r w:rsidRPr="006B2401">
        <w:rPr>
          <w:i/>
          <w:iCs/>
          <w:sz w:val="28"/>
          <w:szCs w:val="28"/>
          <w:lang w:val="uk-UA"/>
        </w:rPr>
        <w:t>(стан виконання кредитного договору, додаткових угод між комунальним підприємством «Кременчуцька Муніципальна Енергосервісна Компанія» та Європейським банком реконструкції та розвитку, сплати коштів відповідно до угод тощо)</w:t>
      </w:r>
      <w:r>
        <w:rPr>
          <w:i/>
          <w:iCs/>
          <w:sz w:val="28"/>
          <w:szCs w:val="28"/>
          <w:lang w:val="uk-UA"/>
        </w:rPr>
        <w:t xml:space="preserve"> </w:t>
      </w:r>
      <w:r w:rsidRPr="006B2401">
        <w:rPr>
          <w:sz w:val="28"/>
          <w:szCs w:val="28"/>
          <w:lang w:val="uk-UA"/>
        </w:rPr>
        <w:t>від</w:t>
      </w:r>
      <w:r>
        <w:rPr>
          <w:sz w:val="28"/>
          <w:szCs w:val="28"/>
          <w:lang w:val="uk-UA"/>
        </w:rPr>
        <w:t>повідно до протокольного доручення, що було надано міським головою на попередніх засіданнях сесій міської ради.</w:t>
      </w:r>
    </w:p>
    <w:p w:rsidR="003C6FA1" w:rsidRDefault="003C6FA1" w:rsidP="009A6B95">
      <w:pPr>
        <w:tabs>
          <w:tab w:val="left" w:pos="540"/>
        </w:tabs>
        <w:jc w:val="both"/>
        <w:rPr>
          <w:sz w:val="28"/>
          <w:szCs w:val="28"/>
          <w:lang w:val="uk-UA"/>
        </w:rPr>
      </w:pPr>
      <w:r>
        <w:rPr>
          <w:sz w:val="28"/>
          <w:szCs w:val="28"/>
          <w:lang w:val="uk-UA"/>
        </w:rPr>
        <w:t xml:space="preserve">Звернув увагу на необхідність заслуховування підрядної організації. </w:t>
      </w:r>
    </w:p>
    <w:p w:rsidR="003C6FA1" w:rsidRDefault="003C6FA1" w:rsidP="00B85599">
      <w:pPr>
        <w:ind w:firstLine="540"/>
        <w:jc w:val="both"/>
        <w:outlineLvl w:val="0"/>
        <w:rPr>
          <w:sz w:val="28"/>
          <w:szCs w:val="28"/>
          <w:lang w:val="uk-UA"/>
        </w:rPr>
      </w:pPr>
      <w:r>
        <w:rPr>
          <w:sz w:val="28"/>
          <w:szCs w:val="28"/>
          <w:lang w:val="uk-UA"/>
        </w:rPr>
        <w:t>Також в</w:t>
      </w:r>
      <w:r w:rsidRPr="000824F7">
        <w:rPr>
          <w:sz w:val="28"/>
          <w:szCs w:val="28"/>
          <w:lang w:val="uk-UA"/>
        </w:rPr>
        <w:t>исловив свою точку зору стосовно включення до порядку денного питання «Про звернення депутатів Кременчуцької міської ради Кременчуцького району Полтавської області до Державного агентства відновлення та розвитку інфраструктури України, Служби відновлення та розвитку інфраструктури у Полтавській області щодо ремонту в межах Кременчуцького району Полтавської області національної автомобільної дороги Н-08 Бориспіль-Дніпро-Запоріжжя (через м. Кременчук)-Маріуполь».</w:t>
      </w:r>
      <w:r>
        <w:rPr>
          <w:sz w:val="28"/>
          <w:szCs w:val="28"/>
          <w:lang w:val="uk-UA"/>
        </w:rPr>
        <w:t xml:space="preserve"> Закликав підтримати раніше запропонований проєкт рішення та направити його до відповідних установ. </w:t>
      </w:r>
    </w:p>
    <w:p w:rsidR="003C6FA1" w:rsidRPr="007714D9" w:rsidRDefault="003C6FA1" w:rsidP="007714D9">
      <w:pPr>
        <w:jc w:val="both"/>
        <w:outlineLvl w:val="0"/>
        <w:rPr>
          <w:sz w:val="16"/>
          <w:szCs w:val="16"/>
          <w:lang w:val="uk-UA"/>
        </w:rPr>
      </w:pPr>
    </w:p>
    <w:p w:rsidR="003C6FA1" w:rsidRDefault="003C6FA1" w:rsidP="007714D9">
      <w:pPr>
        <w:jc w:val="both"/>
        <w:rPr>
          <w:sz w:val="28"/>
          <w:szCs w:val="28"/>
          <w:lang w:val="uk-UA"/>
        </w:rPr>
      </w:pPr>
      <w:r>
        <w:rPr>
          <w:b/>
          <w:bCs/>
          <w:sz w:val="28"/>
          <w:szCs w:val="28"/>
          <w:lang w:val="uk-UA"/>
        </w:rPr>
        <w:t xml:space="preserve">Малецький В.О. – </w:t>
      </w:r>
      <w:r>
        <w:rPr>
          <w:sz w:val="28"/>
          <w:szCs w:val="28"/>
          <w:lang w:val="uk-UA"/>
        </w:rPr>
        <w:t>міський голова</w:t>
      </w:r>
    </w:p>
    <w:p w:rsidR="003C6FA1" w:rsidRPr="00673741" w:rsidRDefault="003C6FA1" w:rsidP="007714D9">
      <w:pPr>
        <w:jc w:val="both"/>
        <w:rPr>
          <w:b/>
          <w:bCs/>
          <w:sz w:val="16"/>
          <w:szCs w:val="16"/>
          <w:lang w:val="uk-UA"/>
        </w:rPr>
      </w:pPr>
    </w:p>
    <w:p w:rsidR="003C6FA1" w:rsidRDefault="003C6FA1" w:rsidP="007714D9">
      <w:pPr>
        <w:tabs>
          <w:tab w:val="left" w:pos="540"/>
        </w:tabs>
        <w:jc w:val="both"/>
        <w:outlineLvl w:val="0"/>
        <w:rPr>
          <w:sz w:val="28"/>
          <w:szCs w:val="28"/>
          <w:lang w:val="uk-UA"/>
        </w:rPr>
      </w:pPr>
      <w:r>
        <w:rPr>
          <w:sz w:val="28"/>
          <w:szCs w:val="28"/>
          <w:lang w:val="uk-UA"/>
        </w:rPr>
        <w:tab/>
        <w:t>Звернувся до першого заступника міського голови Пелипенка В.М. з проханням проінформувати про діяльність керівника комунального підприємства «Кременчуцька Муніципальна Енергосервісна Компанія».</w:t>
      </w:r>
    </w:p>
    <w:p w:rsidR="003C6FA1" w:rsidRDefault="003C6FA1" w:rsidP="007714D9">
      <w:pPr>
        <w:tabs>
          <w:tab w:val="left" w:pos="540"/>
        </w:tabs>
        <w:jc w:val="both"/>
        <w:outlineLvl w:val="0"/>
        <w:rPr>
          <w:sz w:val="28"/>
          <w:szCs w:val="28"/>
          <w:lang w:val="uk-UA"/>
        </w:rPr>
      </w:pPr>
      <w:r>
        <w:rPr>
          <w:sz w:val="28"/>
          <w:szCs w:val="28"/>
          <w:lang w:val="uk-UA"/>
        </w:rPr>
        <w:tab/>
        <w:t>Надав протокольне доручення першому заступнику міського голови Пелипенку В.М. та директору комунального підприємства «Кременчцька Муніципальна Енергосервісна Компанія» Прокопенко Л.М.:</w:t>
      </w:r>
    </w:p>
    <w:p w:rsidR="003C6FA1" w:rsidRDefault="003C6FA1" w:rsidP="00515187">
      <w:pPr>
        <w:ind w:firstLine="540"/>
        <w:jc w:val="both"/>
        <w:rPr>
          <w:sz w:val="28"/>
          <w:szCs w:val="28"/>
          <w:lang w:val="uk-UA"/>
        </w:rPr>
      </w:pPr>
      <w:r w:rsidRPr="00515187">
        <w:rPr>
          <w:sz w:val="28"/>
          <w:szCs w:val="28"/>
          <w:lang w:val="uk-UA"/>
        </w:rPr>
        <w:t xml:space="preserve">- підготувати </w:t>
      </w:r>
      <w:r w:rsidRPr="00515187">
        <w:rPr>
          <w:sz w:val="28"/>
          <w:szCs w:val="28"/>
        </w:rPr>
        <w:t>звіт комунального підприємства «Кременчуцька Муніципальна Енергосервісна Компанія» щодо виконаних робіт з урахуванням інформації підрядної організації в частині стану виконання кредитного договору, додаткових угод між комунальним підприємством «Кременчуцька Муніципальна Енергосервісна Компанія» та Європейським банком реконструкції та розвитку, сплати коштів відповідно до угод, термінів виконання та завершення робіт</w:t>
      </w:r>
      <w:r>
        <w:rPr>
          <w:sz w:val="28"/>
          <w:szCs w:val="28"/>
          <w:lang w:val="uk-UA"/>
        </w:rPr>
        <w:t xml:space="preserve"> та б</w:t>
      </w:r>
      <w:r w:rsidRPr="00515187">
        <w:rPr>
          <w:sz w:val="28"/>
          <w:szCs w:val="28"/>
          <w:lang w:val="uk-UA"/>
        </w:rPr>
        <w:t xml:space="preserve">ути готовими до виступу спільно з підрядною організацією на пленарному засіданні сесії міської ради </w:t>
      </w:r>
      <w:r>
        <w:rPr>
          <w:sz w:val="28"/>
          <w:szCs w:val="28"/>
          <w:lang w:val="uk-UA"/>
        </w:rPr>
        <w:t xml:space="preserve"> </w:t>
      </w:r>
      <w:r w:rsidRPr="00515187">
        <w:rPr>
          <w:sz w:val="28"/>
          <w:szCs w:val="28"/>
          <w:lang w:val="uk-UA"/>
        </w:rPr>
        <w:t>(13.09.2024).</w:t>
      </w:r>
    </w:p>
    <w:p w:rsidR="003C6FA1" w:rsidRDefault="003C6FA1" w:rsidP="00515187">
      <w:pPr>
        <w:ind w:firstLine="540"/>
        <w:jc w:val="both"/>
        <w:rPr>
          <w:sz w:val="28"/>
          <w:szCs w:val="28"/>
          <w:lang w:val="uk-UA"/>
        </w:rPr>
      </w:pPr>
      <w:r>
        <w:rPr>
          <w:sz w:val="28"/>
          <w:szCs w:val="28"/>
          <w:lang w:val="uk-UA"/>
        </w:rPr>
        <w:t xml:space="preserve">Акцентував увагу, що було підготовлено інформацію для виконуючого обов’язки міністра Міністерства інфраструктури України Шкуракова В.О. </w:t>
      </w:r>
    </w:p>
    <w:p w:rsidR="003C6FA1" w:rsidRDefault="003C6FA1" w:rsidP="00515187">
      <w:pPr>
        <w:ind w:firstLine="540"/>
        <w:jc w:val="both"/>
        <w:rPr>
          <w:sz w:val="28"/>
          <w:szCs w:val="28"/>
          <w:lang w:val="uk-UA"/>
        </w:rPr>
      </w:pPr>
      <w:r>
        <w:rPr>
          <w:sz w:val="28"/>
          <w:szCs w:val="28"/>
          <w:lang w:val="uk-UA"/>
        </w:rPr>
        <w:t>Наголосив, що усі необхідні матеріали, в тому числі інформацію про стан асфальто – бетонного покриття  проблемних ділянок доріг, були підготовлені в електронному вигляді.</w:t>
      </w:r>
    </w:p>
    <w:p w:rsidR="003C6FA1" w:rsidRDefault="003C6FA1" w:rsidP="00515187">
      <w:pPr>
        <w:ind w:firstLine="540"/>
        <w:jc w:val="both"/>
        <w:rPr>
          <w:sz w:val="28"/>
          <w:szCs w:val="28"/>
          <w:lang w:val="uk-UA"/>
        </w:rPr>
      </w:pPr>
      <w:r>
        <w:rPr>
          <w:sz w:val="28"/>
          <w:szCs w:val="28"/>
          <w:lang w:val="uk-UA"/>
        </w:rPr>
        <w:t xml:space="preserve">Зазначив, що коли виконуючий обов’язки міністра Міністерства інфраструктури України Шкураков В.О. відвідує місто Кременчук, усі проблемні питання будуть йому висвітлені та надані необхідні матеріали для ознайомлення. </w:t>
      </w:r>
    </w:p>
    <w:p w:rsidR="003C6FA1" w:rsidRDefault="003C6FA1" w:rsidP="00515187">
      <w:pPr>
        <w:ind w:firstLine="540"/>
        <w:jc w:val="both"/>
        <w:rPr>
          <w:sz w:val="28"/>
          <w:szCs w:val="28"/>
          <w:lang w:val="uk-UA"/>
        </w:rPr>
      </w:pPr>
      <w:r>
        <w:rPr>
          <w:sz w:val="28"/>
          <w:szCs w:val="28"/>
          <w:lang w:val="uk-UA"/>
        </w:rPr>
        <w:t xml:space="preserve">Зауважив, що питання проведення ремонтних робіт доріг тримається на контролі. Акцентував увагу, що міська рада максимально буде намагатись вплинути на службу автомобільних доріг та Державне агентство відновлення та розвитку інфраструктури України </w:t>
      </w:r>
      <w:r w:rsidRPr="000824F7">
        <w:rPr>
          <w:sz w:val="28"/>
          <w:szCs w:val="28"/>
          <w:lang w:val="uk-UA"/>
        </w:rPr>
        <w:t>для</w:t>
      </w:r>
      <w:r>
        <w:rPr>
          <w:sz w:val="28"/>
          <w:szCs w:val="28"/>
          <w:lang w:val="uk-UA"/>
        </w:rPr>
        <w:t xml:space="preserve"> подальшої реалізації</w:t>
      </w:r>
      <w:r w:rsidRPr="000824F7">
        <w:rPr>
          <w:sz w:val="28"/>
          <w:szCs w:val="28"/>
          <w:lang w:val="uk-UA"/>
        </w:rPr>
        <w:t xml:space="preserve"> ремонтних  заходів вищезгаданої частини національної автомобільної дороги Н-08</w:t>
      </w:r>
      <w:r>
        <w:rPr>
          <w:sz w:val="28"/>
          <w:szCs w:val="28"/>
          <w:lang w:val="uk-UA"/>
        </w:rPr>
        <w:t xml:space="preserve"> та М-22 в частині їх співпадіння на території Кам</w:t>
      </w:r>
      <w:r>
        <w:rPr>
          <w:sz w:val="28"/>
          <w:szCs w:val="28"/>
          <w:lang w:val="en-US"/>
        </w:rPr>
        <w:t>’</w:t>
      </w:r>
      <w:r>
        <w:rPr>
          <w:sz w:val="28"/>
          <w:szCs w:val="28"/>
          <w:lang w:val="uk-UA"/>
        </w:rPr>
        <w:t xml:space="preserve">янопотоківської громади. </w:t>
      </w:r>
    </w:p>
    <w:p w:rsidR="003C6FA1" w:rsidRDefault="003C6FA1" w:rsidP="00961E58">
      <w:pPr>
        <w:tabs>
          <w:tab w:val="left" w:pos="540"/>
        </w:tabs>
        <w:jc w:val="both"/>
        <w:rPr>
          <w:sz w:val="28"/>
          <w:szCs w:val="28"/>
          <w:lang w:val="uk-UA"/>
        </w:rPr>
      </w:pPr>
      <w:r>
        <w:rPr>
          <w:sz w:val="28"/>
          <w:szCs w:val="28"/>
          <w:lang w:val="uk-UA"/>
        </w:rPr>
        <w:tab/>
        <w:t>Підкреслив, що зазначені дороги не належать до доріг Кременчуцької міської територіальної громади, але все одно місто намагатиметься вплинути на вирішення зазначеного питання.</w:t>
      </w:r>
    </w:p>
    <w:p w:rsidR="003C6FA1" w:rsidRPr="009A037F" w:rsidRDefault="003C6FA1" w:rsidP="009A037F">
      <w:pPr>
        <w:jc w:val="both"/>
        <w:rPr>
          <w:sz w:val="16"/>
          <w:szCs w:val="16"/>
          <w:lang w:val="uk-UA"/>
        </w:rPr>
      </w:pPr>
    </w:p>
    <w:p w:rsidR="003C6FA1" w:rsidRPr="00FF4ADF" w:rsidRDefault="003C6FA1" w:rsidP="009A037F">
      <w:pPr>
        <w:jc w:val="both"/>
        <w:rPr>
          <w:sz w:val="28"/>
          <w:szCs w:val="28"/>
          <w:lang w:val="uk-UA"/>
        </w:rPr>
      </w:pPr>
      <w:r w:rsidRPr="009A037F">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3C6FA1" w:rsidRPr="000824F7" w:rsidRDefault="003C6FA1" w:rsidP="00C10C1C">
      <w:pPr>
        <w:tabs>
          <w:tab w:val="left" w:pos="540"/>
        </w:tabs>
        <w:jc w:val="both"/>
        <w:rPr>
          <w:sz w:val="16"/>
          <w:szCs w:val="16"/>
          <w:lang w:val="uk-UA"/>
        </w:rPr>
      </w:pPr>
    </w:p>
    <w:p w:rsidR="003C6FA1" w:rsidRPr="000824F7" w:rsidRDefault="003C6FA1" w:rsidP="00C10C1C">
      <w:pPr>
        <w:tabs>
          <w:tab w:val="left" w:pos="540"/>
        </w:tabs>
        <w:ind w:firstLine="540"/>
        <w:jc w:val="both"/>
        <w:rPr>
          <w:sz w:val="16"/>
          <w:szCs w:val="16"/>
          <w:lang w:val="uk-UA"/>
        </w:rPr>
      </w:pPr>
      <w:r>
        <w:rPr>
          <w:sz w:val="28"/>
          <w:szCs w:val="28"/>
          <w:lang w:val="uk-UA"/>
        </w:rPr>
        <w:t xml:space="preserve">Поставив ряд запитань щодо установ, яким належить компетенція проведення ремонту доріг в частині надання фінансування. </w:t>
      </w:r>
    </w:p>
    <w:p w:rsidR="003C6FA1" w:rsidRPr="00C108CE" w:rsidRDefault="003C6FA1" w:rsidP="009A037F">
      <w:pPr>
        <w:pStyle w:val="5"/>
        <w:tabs>
          <w:tab w:val="left" w:pos="540"/>
        </w:tabs>
        <w:ind w:left="0"/>
        <w:jc w:val="both"/>
        <w:rPr>
          <w:sz w:val="16"/>
          <w:szCs w:val="16"/>
          <w:lang w:val="uk-UA"/>
        </w:rPr>
      </w:pPr>
    </w:p>
    <w:p w:rsidR="003C6FA1" w:rsidRDefault="003C6FA1" w:rsidP="009A037F">
      <w:pPr>
        <w:pStyle w:val="5"/>
        <w:tabs>
          <w:tab w:val="left" w:pos="540"/>
        </w:tabs>
        <w:ind w:left="0"/>
        <w:jc w:val="both"/>
        <w:rPr>
          <w:sz w:val="28"/>
          <w:szCs w:val="28"/>
          <w:lang w:val="uk-UA"/>
        </w:rPr>
      </w:pPr>
      <w:r w:rsidRPr="00C108CE">
        <w:rPr>
          <w:b/>
          <w:bCs/>
          <w:sz w:val="28"/>
          <w:szCs w:val="28"/>
          <w:lang w:val="uk-UA"/>
        </w:rPr>
        <w:t>Малецький В.О.</w:t>
      </w:r>
      <w:r>
        <w:rPr>
          <w:sz w:val="28"/>
          <w:szCs w:val="28"/>
          <w:lang w:val="uk-UA"/>
        </w:rPr>
        <w:t xml:space="preserve"> – міський голова</w:t>
      </w:r>
    </w:p>
    <w:p w:rsidR="003C6FA1" w:rsidRPr="00C108CE" w:rsidRDefault="003C6FA1" w:rsidP="009A037F">
      <w:pPr>
        <w:pStyle w:val="5"/>
        <w:tabs>
          <w:tab w:val="left" w:pos="540"/>
        </w:tabs>
        <w:ind w:left="0"/>
        <w:jc w:val="both"/>
        <w:rPr>
          <w:sz w:val="16"/>
          <w:szCs w:val="16"/>
          <w:lang w:val="uk-UA"/>
        </w:rPr>
      </w:pPr>
    </w:p>
    <w:p w:rsidR="003C6FA1" w:rsidRPr="00515187" w:rsidRDefault="003C6FA1" w:rsidP="009A037F">
      <w:pPr>
        <w:pStyle w:val="5"/>
        <w:tabs>
          <w:tab w:val="left" w:pos="540"/>
        </w:tabs>
        <w:ind w:left="0"/>
        <w:jc w:val="both"/>
        <w:rPr>
          <w:sz w:val="28"/>
          <w:szCs w:val="28"/>
          <w:lang w:val="uk-UA"/>
        </w:rPr>
      </w:pPr>
      <w:r>
        <w:rPr>
          <w:sz w:val="28"/>
          <w:szCs w:val="28"/>
          <w:lang w:val="uk-UA"/>
        </w:rPr>
        <w:tab/>
        <w:t xml:space="preserve">Зазначив, що питання фінансування на проведення ремонту державних доріг визначає Верховна Рада України під час голосування за дорожний фонд та проєкт бюджету. </w:t>
      </w:r>
    </w:p>
    <w:p w:rsidR="003C6FA1" w:rsidRPr="009A037F" w:rsidRDefault="003C6FA1" w:rsidP="008B24F7">
      <w:pPr>
        <w:jc w:val="both"/>
        <w:rPr>
          <w:sz w:val="16"/>
          <w:szCs w:val="16"/>
          <w:lang w:val="uk-UA"/>
        </w:rPr>
      </w:pPr>
    </w:p>
    <w:p w:rsidR="003C6FA1" w:rsidRPr="00FF4ADF" w:rsidRDefault="003C6FA1" w:rsidP="008B24F7">
      <w:pPr>
        <w:jc w:val="both"/>
        <w:rPr>
          <w:sz w:val="28"/>
          <w:szCs w:val="28"/>
          <w:lang w:val="uk-UA"/>
        </w:rPr>
      </w:pPr>
      <w:r w:rsidRPr="009A037F">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3C6FA1" w:rsidRPr="000824F7" w:rsidRDefault="003C6FA1" w:rsidP="008B24F7">
      <w:pPr>
        <w:jc w:val="both"/>
        <w:outlineLvl w:val="0"/>
        <w:rPr>
          <w:color w:val="000000"/>
          <w:sz w:val="16"/>
          <w:szCs w:val="16"/>
          <w:lang w:val="uk-UA"/>
        </w:rPr>
      </w:pPr>
    </w:p>
    <w:p w:rsidR="003C6FA1" w:rsidRDefault="003C6FA1" w:rsidP="008B24F7">
      <w:pPr>
        <w:tabs>
          <w:tab w:val="left" w:pos="540"/>
        </w:tabs>
        <w:jc w:val="both"/>
        <w:rPr>
          <w:sz w:val="28"/>
          <w:szCs w:val="28"/>
          <w:lang w:val="uk-UA"/>
        </w:rPr>
      </w:pPr>
      <w:r>
        <w:rPr>
          <w:sz w:val="28"/>
          <w:szCs w:val="28"/>
          <w:lang w:val="uk-UA"/>
        </w:rPr>
        <w:tab/>
        <w:t>Наголосив, що на попередніх пленарних засіданнях сесій міської ради міським головою Малецький В.О. було висвітлено питання щодо можливого залучення фінансування з обласного бюджету та бюджетів територіальних громад. Зауважив, що, за інформацією засобів масової інформації, наразі немає конструктивного рішення між губернатором та  Полтавською обласною радою в частині перенесення дати проведення пленарного засідання сесії обласної ради.</w:t>
      </w:r>
    </w:p>
    <w:p w:rsidR="003C6FA1" w:rsidRDefault="003C6FA1" w:rsidP="008B24F7">
      <w:pPr>
        <w:tabs>
          <w:tab w:val="left" w:pos="540"/>
        </w:tabs>
        <w:jc w:val="both"/>
        <w:rPr>
          <w:sz w:val="28"/>
          <w:szCs w:val="28"/>
          <w:lang w:val="uk-UA"/>
        </w:rPr>
      </w:pPr>
      <w:r>
        <w:rPr>
          <w:sz w:val="28"/>
          <w:szCs w:val="28"/>
          <w:lang w:val="uk-UA"/>
        </w:rPr>
        <w:tab/>
        <w:t xml:space="preserve">Запропонував уразі відсутності вирішення питання зі сторони виконуючого обов’язки міністра Міністерства інфраструктури України Шкуракова В.О., направити відповідне звернення до губернатора або до Полтавської обласної ради. </w:t>
      </w:r>
    </w:p>
    <w:p w:rsidR="003C6FA1" w:rsidRDefault="003C6FA1" w:rsidP="009A6B95">
      <w:pPr>
        <w:tabs>
          <w:tab w:val="left" w:pos="540"/>
        </w:tabs>
        <w:jc w:val="both"/>
        <w:rPr>
          <w:sz w:val="16"/>
          <w:szCs w:val="16"/>
          <w:lang w:val="uk-UA"/>
        </w:rPr>
      </w:pPr>
    </w:p>
    <w:p w:rsidR="003C6FA1" w:rsidRDefault="003C6FA1" w:rsidP="00F92AE6">
      <w:pPr>
        <w:pStyle w:val="5"/>
        <w:tabs>
          <w:tab w:val="left" w:pos="540"/>
        </w:tabs>
        <w:ind w:left="0"/>
        <w:jc w:val="both"/>
        <w:rPr>
          <w:sz w:val="28"/>
          <w:szCs w:val="28"/>
          <w:lang w:val="uk-UA"/>
        </w:rPr>
      </w:pPr>
      <w:r w:rsidRPr="00C108CE">
        <w:rPr>
          <w:b/>
          <w:bCs/>
          <w:sz w:val="28"/>
          <w:szCs w:val="28"/>
          <w:lang w:val="uk-UA"/>
        </w:rPr>
        <w:t>Малецький В.О.</w:t>
      </w:r>
      <w:r>
        <w:rPr>
          <w:sz w:val="28"/>
          <w:szCs w:val="28"/>
          <w:lang w:val="uk-UA"/>
        </w:rPr>
        <w:t xml:space="preserve"> – міський голова</w:t>
      </w:r>
    </w:p>
    <w:p w:rsidR="003C6FA1" w:rsidRPr="00F92AE6" w:rsidRDefault="003C6FA1" w:rsidP="00636121">
      <w:pPr>
        <w:jc w:val="both"/>
        <w:rPr>
          <w:sz w:val="16"/>
          <w:szCs w:val="16"/>
          <w:lang w:val="uk-UA"/>
        </w:rPr>
      </w:pPr>
    </w:p>
    <w:p w:rsidR="003C6FA1" w:rsidRDefault="003C6FA1" w:rsidP="00F92AE6">
      <w:pPr>
        <w:tabs>
          <w:tab w:val="left" w:pos="540"/>
        </w:tabs>
        <w:jc w:val="both"/>
        <w:rPr>
          <w:sz w:val="28"/>
          <w:szCs w:val="28"/>
          <w:lang w:val="uk-UA"/>
        </w:rPr>
      </w:pPr>
      <w:r>
        <w:rPr>
          <w:sz w:val="28"/>
          <w:szCs w:val="28"/>
          <w:lang w:val="uk-UA"/>
        </w:rPr>
        <w:tab/>
        <w:t xml:space="preserve">Висловив свою точку зору щодо публікацій у засобах масової інформації. Зауважив, що Піщанська територіальна громада спільно з областю зробила обхід ділянки, що розміщена від Власівської дамби до виходу в с. Ялинці. Акцентував увагу на механізмі проведення ремонту доріг сполученням </w:t>
      </w:r>
      <w:r>
        <w:rPr>
          <w:sz w:val="28"/>
          <w:szCs w:val="28"/>
          <w:lang w:val="uk-UA"/>
        </w:rPr>
        <w:br/>
        <w:t xml:space="preserve">М (міжнародні дороги) та Н (національні дороги). </w:t>
      </w:r>
    </w:p>
    <w:p w:rsidR="003C6FA1" w:rsidRDefault="003C6FA1" w:rsidP="00F92AE6">
      <w:pPr>
        <w:tabs>
          <w:tab w:val="left" w:pos="540"/>
        </w:tabs>
        <w:jc w:val="both"/>
        <w:rPr>
          <w:sz w:val="28"/>
          <w:szCs w:val="28"/>
          <w:lang w:val="uk-UA"/>
        </w:rPr>
      </w:pPr>
      <w:r>
        <w:rPr>
          <w:sz w:val="28"/>
          <w:szCs w:val="28"/>
          <w:lang w:val="uk-UA"/>
        </w:rPr>
        <w:tab/>
        <w:t xml:space="preserve">Наголосив, що в межах населеного пункту, в разі, якщо дорога державного значення співпадає з вулично – шляховою мережею, місцева громада, свої рішенням сесії ради може виділити кошти та відремонтувати дорогу. </w:t>
      </w:r>
    </w:p>
    <w:p w:rsidR="003C6FA1" w:rsidRPr="0068472F" w:rsidRDefault="003C6FA1" w:rsidP="00F92AE6">
      <w:pPr>
        <w:tabs>
          <w:tab w:val="left" w:pos="540"/>
        </w:tabs>
        <w:jc w:val="both"/>
        <w:rPr>
          <w:sz w:val="16"/>
          <w:szCs w:val="16"/>
          <w:lang w:val="uk-UA"/>
        </w:rPr>
      </w:pPr>
    </w:p>
    <w:p w:rsidR="003C6FA1" w:rsidRDefault="003C6FA1" w:rsidP="00F92AE6">
      <w:pPr>
        <w:tabs>
          <w:tab w:val="left" w:pos="540"/>
        </w:tabs>
        <w:jc w:val="both"/>
        <w:rPr>
          <w:sz w:val="28"/>
          <w:szCs w:val="28"/>
          <w:lang w:val="uk-UA"/>
        </w:rPr>
      </w:pPr>
      <w:r w:rsidRPr="0068472F">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3C6FA1" w:rsidRPr="004F748C" w:rsidRDefault="003C6FA1" w:rsidP="00F92AE6">
      <w:pPr>
        <w:tabs>
          <w:tab w:val="left" w:pos="540"/>
        </w:tabs>
        <w:jc w:val="both"/>
        <w:rPr>
          <w:sz w:val="28"/>
          <w:szCs w:val="28"/>
          <w:lang w:val="uk-UA"/>
        </w:rPr>
      </w:pPr>
      <w:r>
        <w:rPr>
          <w:sz w:val="28"/>
          <w:szCs w:val="28"/>
          <w:lang w:val="uk-UA"/>
        </w:rPr>
        <w:t xml:space="preserve">(з місця) </w:t>
      </w:r>
    </w:p>
    <w:p w:rsidR="003C6FA1" w:rsidRPr="00D12A24" w:rsidRDefault="003C6FA1" w:rsidP="00636121">
      <w:pPr>
        <w:jc w:val="both"/>
        <w:rPr>
          <w:b/>
          <w:bCs/>
          <w:sz w:val="16"/>
          <w:szCs w:val="16"/>
          <w:lang w:val="uk-UA"/>
        </w:rPr>
      </w:pPr>
    </w:p>
    <w:p w:rsidR="003C6FA1" w:rsidRDefault="003C6FA1" w:rsidP="00D12A24">
      <w:pPr>
        <w:tabs>
          <w:tab w:val="left" w:pos="540"/>
        </w:tabs>
        <w:ind w:firstLine="540"/>
        <w:jc w:val="both"/>
        <w:outlineLvl w:val="0"/>
        <w:rPr>
          <w:sz w:val="28"/>
          <w:szCs w:val="28"/>
          <w:lang w:val="uk-UA"/>
        </w:rPr>
      </w:pPr>
      <w:r>
        <w:rPr>
          <w:sz w:val="28"/>
          <w:szCs w:val="28"/>
          <w:lang w:val="uk-UA"/>
        </w:rPr>
        <w:t>Закликав прийняти проєкт рішення</w:t>
      </w:r>
      <w:r w:rsidRPr="000824F7">
        <w:rPr>
          <w:sz w:val="28"/>
          <w:szCs w:val="28"/>
          <w:lang w:val="uk-UA"/>
        </w:rPr>
        <w:t xml:space="preserve"> «Про звернення депутатів Кременчуцької міської ради Кременчуцького району Полтавської області до Державного агентства відновлення та розвитку інфраструктури України, Служби відновлення та розвитку інфраструктури у Полтавській області щодо ремонту в межах Кременчуцького району Полтавської області національної автомобільної дороги Н-08 Бориспіль-Дніпро-Запоріжжя (через м. Кременчук)-Маріуполь».</w:t>
      </w:r>
      <w:r>
        <w:rPr>
          <w:sz w:val="28"/>
          <w:szCs w:val="28"/>
          <w:lang w:val="uk-UA"/>
        </w:rPr>
        <w:t xml:space="preserve"> </w:t>
      </w:r>
    </w:p>
    <w:p w:rsidR="003C6FA1" w:rsidRPr="00825AF6" w:rsidRDefault="003C6FA1" w:rsidP="00D12A24">
      <w:pPr>
        <w:tabs>
          <w:tab w:val="left" w:pos="540"/>
        </w:tabs>
        <w:ind w:firstLine="540"/>
        <w:jc w:val="both"/>
        <w:outlineLvl w:val="0"/>
        <w:rPr>
          <w:sz w:val="16"/>
          <w:szCs w:val="16"/>
          <w:lang w:val="uk-UA"/>
        </w:rPr>
      </w:pPr>
    </w:p>
    <w:p w:rsidR="003C6FA1" w:rsidRDefault="003C6FA1" w:rsidP="00825AF6">
      <w:pPr>
        <w:pStyle w:val="5"/>
        <w:tabs>
          <w:tab w:val="left" w:pos="540"/>
        </w:tabs>
        <w:ind w:left="0"/>
        <w:jc w:val="both"/>
        <w:rPr>
          <w:sz w:val="28"/>
          <w:szCs w:val="28"/>
          <w:lang w:val="uk-UA"/>
        </w:rPr>
      </w:pPr>
      <w:r w:rsidRPr="00C108CE">
        <w:rPr>
          <w:b/>
          <w:bCs/>
          <w:sz w:val="28"/>
          <w:szCs w:val="28"/>
          <w:lang w:val="uk-UA"/>
        </w:rPr>
        <w:t>Малецький В.О.</w:t>
      </w:r>
      <w:r>
        <w:rPr>
          <w:sz w:val="28"/>
          <w:szCs w:val="28"/>
          <w:lang w:val="uk-UA"/>
        </w:rPr>
        <w:t xml:space="preserve"> – міський голова</w:t>
      </w:r>
    </w:p>
    <w:p w:rsidR="003C6FA1" w:rsidRPr="00825AF6" w:rsidRDefault="003C6FA1" w:rsidP="00D12A24">
      <w:pPr>
        <w:tabs>
          <w:tab w:val="left" w:pos="540"/>
        </w:tabs>
        <w:jc w:val="both"/>
        <w:rPr>
          <w:sz w:val="16"/>
          <w:szCs w:val="16"/>
          <w:lang w:val="uk-UA"/>
        </w:rPr>
      </w:pPr>
    </w:p>
    <w:p w:rsidR="003C6FA1" w:rsidRPr="00825AF6" w:rsidRDefault="003C6FA1" w:rsidP="00825AF6">
      <w:pPr>
        <w:tabs>
          <w:tab w:val="left" w:pos="540"/>
        </w:tabs>
        <w:jc w:val="both"/>
        <w:rPr>
          <w:sz w:val="28"/>
          <w:szCs w:val="28"/>
          <w:lang w:val="uk-UA"/>
        </w:rPr>
      </w:pPr>
      <w:r w:rsidRPr="00825AF6">
        <w:rPr>
          <w:sz w:val="28"/>
          <w:szCs w:val="28"/>
          <w:lang w:val="uk-UA"/>
        </w:rPr>
        <w:tab/>
        <w:t>Зауважив, що станом на сьогоднішній день, міська рада знаходить конструктивну модель</w:t>
      </w:r>
      <w:r>
        <w:rPr>
          <w:sz w:val="28"/>
          <w:szCs w:val="28"/>
          <w:lang w:val="uk-UA"/>
        </w:rPr>
        <w:t xml:space="preserve"> в частині співпраці з головою Полтавської військової адміністрації. </w:t>
      </w:r>
    </w:p>
    <w:p w:rsidR="003C6FA1" w:rsidRPr="00354F58" w:rsidRDefault="003C6FA1" w:rsidP="00636121">
      <w:pPr>
        <w:jc w:val="both"/>
        <w:rPr>
          <w:sz w:val="16"/>
          <w:szCs w:val="16"/>
          <w:lang w:val="uk-UA"/>
        </w:rPr>
      </w:pPr>
    </w:p>
    <w:p w:rsidR="003C6FA1" w:rsidRDefault="003C6FA1" w:rsidP="00636121">
      <w:pPr>
        <w:jc w:val="both"/>
        <w:rPr>
          <w:sz w:val="28"/>
          <w:szCs w:val="28"/>
          <w:lang w:val="uk-UA"/>
        </w:rPr>
      </w:pPr>
      <w:r w:rsidRPr="00354F58">
        <w:rPr>
          <w:b/>
          <w:bCs/>
          <w:sz w:val="28"/>
          <w:szCs w:val="28"/>
          <w:lang w:val="uk-UA"/>
        </w:rPr>
        <w:t>Порчирян С.М.</w:t>
      </w:r>
      <w:r>
        <w:rPr>
          <w:sz w:val="28"/>
          <w:szCs w:val="28"/>
          <w:lang w:val="uk-UA"/>
        </w:rPr>
        <w:t xml:space="preserve"> – депутат міської ради від депутатської фракції «СЛУГА </w:t>
      </w:r>
      <w:r>
        <w:rPr>
          <w:sz w:val="28"/>
          <w:szCs w:val="28"/>
          <w:lang w:val="uk-UA"/>
        </w:rPr>
        <w:br/>
        <w:t>(з місця)                     НАРОДУ»</w:t>
      </w:r>
    </w:p>
    <w:p w:rsidR="003C6FA1" w:rsidRPr="00565FA9" w:rsidRDefault="003C6FA1" w:rsidP="00636121">
      <w:pPr>
        <w:jc w:val="both"/>
        <w:rPr>
          <w:sz w:val="16"/>
          <w:szCs w:val="16"/>
          <w:lang w:val="uk-UA"/>
        </w:rPr>
      </w:pPr>
    </w:p>
    <w:p w:rsidR="003C6FA1" w:rsidRDefault="003C6FA1" w:rsidP="00E13784">
      <w:pPr>
        <w:tabs>
          <w:tab w:val="left" w:pos="540"/>
        </w:tabs>
        <w:jc w:val="both"/>
        <w:rPr>
          <w:sz w:val="28"/>
          <w:szCs w:val="28"/>
          <w:lang w:val="uk-UA"/>
        </w:rPr>
      </w:pPr>
      <w:r>
        <w:rPr>
          <w:sz w:val="28"/>
          <w:szCs w:val="28"/>
          <w:lang w:val="uk-UA"/>
        </w:rPr>
        <w:tab/>
        <w:t>Зазначив, що наразі Піщанська сільська територіальна громада готова в межах своїх можливостей виділити кошти на проведення ремонтних робіт доріг.</w:t>
      </w:r>
    </w:p>
    <w:p w:rsidR="003C6FA1" w:rsidRDefault="003C6FA1" w:rsidP="00E13784">
      <w:pPr>
        <w:tabs>
          <w:tab w:val="left" w:pos="540"/>
        </w:tabs>
        <w:jc w:val="both"/>
        <w:rPr>
          <w:sz w:val="28"/>
          <w:szCs w:val="28"/>
          <w:lang w:val="uk-UA"/>
        </w:rPr>
      </w:pPr>
      <w:r>
        <w:rPr>
          <w:sz w:val="28"/>
          <w:szCs w:val="28"/>
          <w:lang w:val="uk-UA"/>
        </w:rPr>
        <w:tab/>
        <w:t>Звернув увагу міського голови Малецького В.О. на відтермінування проведення ремонтних робіт укриттів закладів освіти зі сторони підрядних організацій. Попросив надати роз’яснення щодо причин відтермінування проведення вищевказаних робіт.</w:t>
      </w:r>
    </w:p>
    <w:p w:rsidR="003C6FA1" w:rsidRPr="003A11EE" w:rsidRDefault="003C6FA1" w:rsidP="00E13784">
      <w:pPr>
        <w:tabs>
          <w:tab w:val="left" w:pos="540"/>
        </w:tabs>
        <w:jc w:val="both"/>
        <w:rPr>
          <w:sz w:val="16"/>
          <w:szCs w:val="16"/>
          <w:lang w:val="uk-UA"/>
        </w:rPr>
      </w:pPr>
    </w:p>
    <w:p w:rsidR="003C6FA1" w:rsidRDefault="003C6FA1" w:rsidP="00E13784">
      <w:pPr>
        <w:tabs>
          <w:tab w:val="left" w:pos="540"/>
        </w:tabs>
        <w:jc w:val="both"/>
        <w:rPr>
          <w:sz w:val="28"/>
          <w:szCs w:val="28"/>
          <w:lang w:val="uk-UA"/>
        </w:rPr>
      </w:pPr>
      <w:r w:rsidRPr="003A11EE">
        <w:rPr>
          <w:b/>
          <w:bCs/>
          <w:sz w:val="28"/>
          <w:szCs w:val="28"/>
          <w:lang w:val="uk-UA"/>
        </w:rPr>
        <w:t>Малецький В.О.</w:t>
      </w:r>
      <w:r>
        <w:rPr>
          <w:sz w:val="28"/>
          <w:szCs w:val="28"/>
          <w:lang w:val="uk-UA"/>
        </w:rPr>
        <w:t xml:space="preserve"> – міський голова</w:t>
      </w:r>
    </w:p>
    <w:p w:rsidR="003C6FA1" w:rsidRPr="00300BD6" w:rsidRDefault="003C6FA1" w:rsidP="00E13784">
      <w:pPr>
        <w:tabs>
          <w:tab w:val="left" w:pos="540"/>
        </w:tabs>
        <w:jc w:val="both"/>
        <w:rPr>
          <w:sz w:val="16"/>
          <w:szCs w:val="16"/>
          <w:lang w:val="uk-UA"/>
        </w:rPr>
      </w:pPr>
    </w:p>
    <w:p w:rsidR="003C6FA1" w:rsidRDefault="003C6FA1" w:rsidP="00E13784">
      <w:pPr>
        <w:tabs>
          <w:tab w:val="left" w:pos="540"/>
        </w:tabs>
        <w:jc w:val="both"/>
        <w:rPr>
          <w:sz w:val="28"/>
          <w:szCs w:val="28"/>
          <w:lang w:val="uk-UA"/>
        </w:rPr>
      </w:pPr>
      <w:r>
        <w:rPr>
          <w:sz w:val="28"/>
          <w:szCs w:val="28"/>
          <w:lang w:val="uk-UA"/>
        </w:rPr>
        <w:tab/>
        <w:t xml:space="preserve">Зазначив, що підрядні організації не вкладаються у встановлені терміни проведення ремонтних робіт у зв’язку з певними обмеженнями в частині оформлення належної документації. </w:t>
      </w:r>
    </w:p>
    <w:p w:rsidR="003C6FA1" w:rsidRDefault="003C6FA1" w:rsidP="00E13784">
      <w:pPr>
        <w:tabs>
          <w:tab w:val="left" w:pos="540"/>
        </w:tabs>
        <w:jc w:val="both"/>
        <w:rPr>
          <w:sz w:val="28"/>
          <w:szCs w:val="28"/>
          <w:lang w:val="uk-UA"/>
        </w:rPr>
      </w:pPr>
      <w:r>
        <w:rPr>
          <w:sz w:val="28"/>
          <w:szCs w:val="28"/>
          <w:lang w:val="uk-UA"/>
        </w:rPr>
        <w:tab/>
        <w:t>Зупинився на нормах проведення ремонтних робіт укриттів та проблемних питаннях в закладах освіти. Навів приклад деяких закладів освіти.</w:t>
      </w:r>
    </w:p>
    <w:p w:rsidR="003C6FA1" w:rsidRDefault="003C6FA1" w:rsidP="00E13784">
      <w:pPr>
        <w:tabs>
          <w:tab w:val="left" w:pos="540"/>
        </w:tabs>
        <w:jc w:val="both"/>
        <w:rPr>
          <w:sz w:val="28"/>
          <w:szCs w:val="28"/>
          <w:lang w:val="uk-UA"/>
        </w:rPr>
      </w:pPr>
      <w:r>
        <w:rPr>
          <w:sz w:val="28"/>
          <w:szCs w:val="28"/>
          <w:lang w:val="uk-UA"/>
        </w:rPr>
        <w:tab/>
        <w:t>Акцентував увагу присутніх на щотижневе проведення нарад з департаментом освіти в частині проведення ремонтних робіт укриттів в закладах освіти.</w:t>
      </w:r>
    </w:p>
    <w:p w:rsidR="003C6FA1" w:rsidRPr="00005ADC" w:rsidRDefault="003C6FA1" w:rsidP="00E13784">
      <w:pPr>
        <w:tabs>
          <w:tab w:val="left" w:pos="540"/>
        </w:tabs>
        <w:jc w:val="both"/>
        <w:rPr>
          <w:sz w:val="16"/>
          <w:szCs w:val="16"/>
          <w:lang w:val="uk-UA"/>
        </w:rPr>
      </w:pPr>
    </w:p>
    <w:p w:rsidR="003C6FA1" w:rsidRPr="00005ADC" w:rsidRDefault="003C6FA1" w:rsidP="00E13784">
      <w:pPr>
        <w:tabs>
          <w:tab w:val="left" w:pos="540"/>
        </w:tabs>
        <w:jc w:val="both"/>
        <w:rPr>
          <w:sz w:val="28"/>
          <w:szCs w:val="28"/>
          <w:lang w:val="uk-UA"/>
        </w:rPr>
      </w:pPr>
      <w:r w:rsidRPr="00005ADC">
        <w:rPr>
          <w:b/>
          <w:bCs/>
          <w:sz w:val="28"/>
          <w:szCs w:val="28"/>
          <w:lang w:val="uk-UA"/>
        </w:rPr>
        <w:t xml:space="preserve">Гориславець Л.О. </w:t>
      </w:r>
      <w:r>
        <w:rPr>
          <w:b/>
          <w:bCs/>
          <w:sz w:val="28"/>
          <w:szCs w:val="28"/>
          <w:lang w:val="uk-UA"/>
        </w:rPr>
        <w:t>–</w:t>
      </w:r>
      <w:r w:rsidRPr="00005ADC">
        <w:rPr>
          <w:b/>
          <w:bCs/>
          <w:sz w:val="28"/>
          <w:szCs w:val="28"/>
          <w:lang w:val="uk-UA"/>
        </w:rPr>
        <w:t xml:space="preserve"> </w:t>
      </w:r>
      <w:r>
        <w:rPr>
          <w:sz w:val="28"/>
          <w:szCs w:val="28"/>
          <w:lang w:val="uk-UA"/>
        </w:rPr>
        <w:t xml:space="preserve">депутатка міської ради від депутатської групи </w:t>
      </w:r>
      <w:r>
        <w:rPr>
          <w:sz w:val="28"/>
          <w:szCs w:val="28"/>
          <w:lang w:val="uk-UA"/>
        </w:rPr>
        <w:br/>
        <w:t>(з місця)                              «ЄВРОПЕЙСЬКА СОЛІДАРНІСТЬ»</w:t>
      </w:r>
    </w:p>
    <w:p w:rsidR="003C6FA1" w:rsidRPr="00620C02" w:rsidRDefault="003C6FA1" w:rsidP="00E13784">
      <w:pPr>
        <w:tabs>
          <w:tab w:val="left" w:pos="540"/>
        </w:tabs>
        <w:jc w:val="both"/>
        <w:rPr>
          <w:sz w:val="16"/>
          <w:szCs w:val="16"/>
          <w:lang w:val="uk-UA"/>
        </w:rPr>
      </w:pPr>
      <w:r>
        <w:rPr>
          <w:sz w:val="28"/>
          <w:szCs w:val="28"/>
          <w:lang w:val="uk-UA"/>
        </w:rPr>
        <w:tab/>
      </w:r>
    </w:p>
    <w:p w:rsidR="003C6FA1" w:rsidRDefault="003C6FA1" w:rsidP="00620C02">
      <w:pPr>
        <w:tabs>
          <w:tab w:val="left" w:pos="540"/>
        </w:tabs>
        <w:ind w:firstLine="540"/>
        <w:jc w:val="both"/>
        <w:rPr>
          <w:sz w:val="28"/>
          <w:szCs w:val="28"/>
          <w:lang w:val="uk-UA"/>
        </w:rPr>
      </w:pPr>
      <w:r>
        <w:rPr>
          <w:sz w:val="28"/>
          <w:szCs w:val="28"/>
          <w:lang w:val="uk-UA"/>
        </w:rPr>
        <w:t>Звернула увагу міського голови Малецького В.О. на відсутність проведення ремонтних робіт укриттів закладів освіти в перший рік повномасштабного вторгнення росії на територію України. Зупинилась на питанні облаштування підвальних приміщень під укриття у дошкільних навчальних закладах міста.</w:t>
      </w:r>
    </w:p>
    <w:p w:rsidR="003C6FA1" w:rsidRPr="00737416" w:rsidRDefault="003C6FA1" w:rsidP="00620C02">
      <w:pPr>
        <w:tabs>
          <w:tab w:val="left" w:pos="540"/>
        </w:tabs>
        <w:jc w:val="both"/>
        <w:rPr>
          <w:sz w:val="16"/>
          <w:szCs w:val="16"/>
          <w:lang w:val="uk-UA"/>
        </w:rPr>
      </w:pPr>
    </w:p>
    <w:p w:rsidR="003C6FA1" w:rsidRDefault="003C6FA1" w:rsidP="00620C02">
      <w:pPr>
        <w:tabs>
          <w:tab w:val="left" w:pos="540"/>
        </w:tabs>
        <w:jc w:val="both"/>
        <w:rPr>
          <w:sz w:val="28"/>
          <w:szCs w:val="28"/>
          <w:lang w:val="uk-UA"/>
        </w:rPr>
      </w:pPr>
      <w:r w:rsidRPr="00576443">
        <w:rPr>
          <w:b/>
          <w:bCs/>
          <w:sz w:val="28"/>
          <w:szCs w:val="28"/>
          <w:lang w:val="uk-UA"/>
        </w:rPr>
        <w:t>Малецький В.О.</w:t>
      </w:r>
      <w:r>
        <w:rPr>
          <w:sz w:val="28"/>
          <w:szCs w:val="28"/>
          <w:lang w:val="uk-UA"/>
        </w:rPr>
        <w:t xml:space="preserve"> – міський голова</w:t>
      </w:r>
    </w:p>
    <w:p w:rsidR="003C6FA1" w:rsidRPr="00737416" w:rsidRDefault="003C6FA1" w:rsidP="00620C02">
      <w:pPr>
        <w:tabs>
          <w:tab w:val="left" w:pos="540"/>
        </w:tabs>
        <w:jc w:val="both"/>
        <w:rPr>
          <w:sz w:val="16"/>
          <w:szCs w:val="16"/>
          <w:lang w:val="uk-UA"/>
        </w:rPr>
      </w:pPr>
    </w:p>
    <w:p w:rsidR="003C6FA1" w:rsidRDefault="003C6FA1" w:rsidP="00737416">
      <w:pPr>
        <w:tabs>
          <w:tab w:val="left" w:pos="540"/>
        </w:tabs>
        <w:ind w:firstLine="540"/>
        <w:jc w:val="both"/>
        <w:rPr>
          <w:sz w:val="28"/>
          <w:szCs w:val="28"/>
          <w:lang w:val="uk-UA"/>
        </w:rPr>
      </w:pPr>
      <w:r>
        <w:rPr>
          <w:sz w:val="28"/>
          <w:szCs w:val="28"/>
          <w:lang w:val="uk-UA"/>
        </w:rPr>
        <w:t>Відповів на поставлені запитання депутатці Гориславець Л.О. Прокоментував проведену роботу в частині облаштування підвальних приміщень під укриття у дошкільних навчальних закладах міста.</w:t>
      </w:r>
    </w:p>
    <w:p w:rsidR="003C6FA1" w:rsidRPr="009D142C" w:rsidRDefault="003C6FA1" w:rsidP="00E13784">
      <w:pPr>
        <w:tabs>
          <w:tab w:val="left" w:pos="540"/>
        </w:tabs>
        <w:jc w:val="both"/>
        <w:rPr>
          <w:sz w:val="16"/>
          <w:szCs w:val="16"/>
          <w:lang w:val="uk-UA"/>
        </w:rPr>
      </w:pPr>
    </w:p>
    <w:p w:rsidR="003C6FA1" w:rsidRPr="00005ADC" w:rsidRDefault="003C6FA1" w:rsidP="009D142C">
      <w:pPr>
        <w:tabs>
          <w:tab w:val="left" w:pos="540"/>
        </w:tabs>
        <w:jc w:val="both"/>
        <w:rPr>
          <w:sz w:val="28"/>
          <w:szCs w:val="28"/>
          <w:lang w:val="uk-UA"/>
        </w:rPr>
      </w:pPr>
      <w:r w:rsidRPr="00005ADC">
        <w:rPr>
          <w:b/>
          <w:bCs/>
          <w:sz w:val="28"/>
          <w:szCs w:val="28"/>
          <w:lang w:val="uk-UA"/>
        </w:rPr>
        <w:t xml:space="preserve">Гориславець Л.О. </w:t>
      </w:r>
      <w:r>
        <w:rPr>
          <w:b/>
          <w:bCs/>
          <w:sz w:val="28"/>
          <w:szCs w:val="28"/>
          <w:lang w:val="uk-UA"/>
        </w:rPr>
        <w:t>–</w:t>
      </w:r>
      <w:r w:rsidRPr="00005ADC">
        <w:rPr>
          <w:b/>
          <w:bCs/>
          <w:sz w:val="28"/>
          <w:szCs w:val="28"/>
          <w:lang w:val="uk-UA"/>
        </w:rPr>
        <w:t xml:space="preserve"> </w:t>
      </w:r>
      <w:r>
        <w:rPr>
          <w:sz w:val="28"/>
          <w:szCs w:val="28"/>
          <w:lang w:val="uk-UA"/>
        </w:rPr>
        <w:t xml:space="preserve">депутатка міської ради від депутатської групи </w:t>
      </w:r>
      <w:r>
        <w:rPr>
          <w:sz w:val="28"/>
          <w:szCs w:val="28"/>
          <w:lang w:val="uk-UA"/>
        </w:rPr>
        <w:br/>
        <w:t>(з місця)                              «ЄВРОПЕЙСЬКА СОЛІДАРНІСТЬ»</w:t>
      </w:r>
    </w:p>
    <w:p w:rsidR="003C6FA1" w:rsidRPr="00620C02" w:rsidRDefault="003C6FA1" w:rsidP="009D142C">
      <w:pPr>
        <w:tabs>
          <w:tab w:val="left" w:pos="540"/>
        </w:tabs>
        <w:jc w:val="both"/>
        <w:rPr>
          <w:sz w:val="16"/>
          <w:szCs w:val="16"/>
          <w:lang w:val="uk-UA"/>
        </w:rPr>
      </w:pPr>
      <w:r>
        <w:rPr>
          <w:sz w:val="28"/>
          <w:szCs w:val="28"/>
          <w:lang w:val="uk-UA"/>
        </w:rPr>
        <w:tab/>
      </w:r>
    </w:p>
    <w:p w:rsidR="003C6FA1" w:rsidRDefault="003C6FA1" w:rsidP="009D142C">
      <w:pPr>
        <w:tabs>
          <w:tab w:val="left" w:pos="540"/>
        </w:tabs>
        <w:jc w:val="both"/>
        <w:rPr>
          <w:sz w:val="28"/>
          <w:szCs w:val="28"/>
          <w:lang w:val="uk-UA"/>
        </w:rPr>
      </w:pPr>
      <w:r>
        <w:rPr>
          <w:sz w:val="28"/>
          <w:szCs w:val="28"/>
          <w:lang w:val="uk-UA"/>
        </w:rPr>
        <w:tab/>
      </w:r>
      <w:r w:rsidRPr="006128E4">
        <w:rPr>
          <w:sz w:val="28"/>
          <w:szCs w:val="28"/>
          <w:lang w:val="uk-UA"/>
        </w:rPr>
        <w:t>Акцентувала увагу міського голови Ма</w:t>
      </w:r>
      <w:r>
        <w:rPr>
          <w:sz w:val="28"/>
          <w:szCs w:val="28"/>
          <w:lang w:val="uk-UA"/>
        </w:rPr>
        <w:t xml:space="preserve">лецького В.О. на створену </w:t>
      </w:r>
      <w:r w:rsidRPr="006128E4">
        <w:rPr>
          <w:sz w:val="28"/>
          <w:szCs w:val="28"/>
        </w:rPr>
        <w:t xml:space="preserve">групу реалізації проекту «Підвищення енергоефективності громадських будівель у </w:t>
      </w:r>
      <w:r>
        <w:rPr>
          <w:sz w:val="28"/>
          <w:szCs w:val="28"/>
          <w:lang w:val="uk-UA"/>
        </w:rPr>
        <w:br/>
      </w:r>
      <w:r w:rsidRPr="006128E4">
        <w:rPr>
          <w:sz w:val="28"/>
          <w:szCs w:val="28"/>
        </w:rPr>
        <w:t>м. Кременчук»</w:t>
      </w:r>
      <w:r>
        <w:rPr>
          <w:sz w:val="28"/>
          <w:szCs w:val="28"/>
          <w:lang w:val="uk-UA"/>
        </w:rPr>
        <w:t>. Запропонувала провести робочу зустріч з вищевказаною групою.</w:t>
      </w:r>
    </w:p>
    <w:p w:rsidR="003C6FA1" w:rsidRPr="00246060" w:rsidRDefault="003C6FA1" w:rsidP="009D142C">
      <w:pPr>
        <w:tabs>
          <w:tab w:val="left" w:pos="540"/>
        </w:tabs>
        <w:jc w:val="both"/>
        <w:rPr>
          <w:sz w:val="16"/>
          <w:szCs w:val="16"/>
          <w:lang w:val="uk-UA"/>
        </w:rPr>
      </w:pPr>
    </w:p>
    <w:p w:rsidR="003C6FA1" w:rsidRDefault="003C6FA1" w:rsidP="009D142C">
      <w:pPr>
        <w:tabs>
          <w:tab w:val="left" w:pos="540"/>
        </w:tabs>
        <w:jc w:val="both"/>
        <w:rPr>
          <w:sz w:val="28"/>
          <w:szCs w:val="28"/>
          <w:lang w:val="uk-UA"/>
        </w:rPr>
      </w:pPr>
      <w:r w:rsidRPr="00246060">
        <w:rPr>
          <w:b/>
          <w:bCs/>
          <w:sz w:val="28"/>
          <w:szCs w:val="28"/>
          <w:lang w:val="uk-UA"/>
        </w:rPr>
        <w:t>Малецький В.О.</w:t>
      </w:r>
      <w:r>
        <w:rPr>
          <w:sz w:val="28"/>
          <w:szCs w:val="28"/>
          <w:lang w:val="uk-UA"/>
        </w:rPr>
        <w:t xml:space="preserve"> – міський голова</w:t>
      </w:r>
    </w:p>
    <w:p w:rsidR="003C6FA1" w:rsidRPr="00071A92" w:rsidRDefault="003C6FA1" w:rsidP="009D142C">
      <w:pPr>
        <w:tabs>
          <w:tab w:val="left" w:pos="540"/>
        </w:tabs>
        <w:jc w:val="both"/>
        <w:rPr>
          <w:sz w:val="16"/>
          <w:szCs w:val="16"/>
          <w:lang w:val="uk-UA"/>
        </w:rPr>
      </w:pPr>
    </w:p>
    <w:p w:rsidR="003C6FA1" w:rsidRDefault="003C6FA1" w:rsidP="009C1BFE">
      <w:pPr>
        <w:tabs>
          <w:tab w:val="left" w:pos="540"/>
        </w:tabs>
        <w:jc w:val="both"/>
        <w:rPr>
          <w:sz w:val="28"/>
          <w:szCs w:val="28"/>
          <w:lang w:val="uk-UA"/>
        </w:rPr>
      </w:pPr>
      <w:r>
        <w:rPr>
          <w:sz w:val="28"/>
          <w:szCs w:val="28"/>
          <w:lang w:val="uk-UA"/>
        </w:rPr>
        <w:tab/>
        <w:t xml:space="preserve">Звернувся до першого заступника міського голови Пелипенка В.М. з проханням запросити депутатку Гориславець Л.О. на засідання </w:t>
      </w:r>
      <w:r w:rsidRPr="006128E4">
        <w:rPr>
          <w:sz w:val="28"/>
          <w:szCs w:val="28"/>
        </w:rPr>
        <w:t>груп</w:t>
      </w:r>
      <w:r>
        <w:rPr>
          <w:sz w:val="28"/>
          <w:szCs w:val="28"/>
          <w:lang w:val="uk-UA"/>
        </w:rPr>
        <w:t>и</w:t>
      </w:r>
      <w:r w:rsidRPr="006128E4">
        <w:rPr>
          <w:sz w:val="28"/>
          <w:szCs w:val="28"/>
        </w:rPr>
        <w:t xml:space="preserve"> реалізації проекту «Підвищення енергоефективності громадських будівель у </w:t>
      </w:r>
      <w:r>
        <w:rPr>
          <w:sz w:val="28"/>
          <w:szCs w:val="28"/>
          <w:lang w:val="uk-UA"/>
        </w:rPr>
        <w:br/>
      </w:r>
      <w:r w:rsidRPr="006128E4">
        <w:rPr>
          <w:sz w:val="28"/>
          <w:szCs w:val="28"/>
        </w:rPr>
        <w:t>м. Кременчук»</w:t>
      </w:r>
      <w:r>
        <w:rPr>
          <w:sz w:val="28"/>
          <w:szCs w:val="28"/>
          <w:lang w:val="uk-UA"/>
        </w:rPr>
        <w:t>.</w:t>
      </w:r>
    </w:p>
    <w:p w:rsidR="003C6FA1" w:rsidRDefault="003C6FA1" w:rsidP="0017625E">
      <w:pPr>
        <w:tabs>
          <w:tab w:val="left" w:pos="540"/>
        </w:tabs>
        <w:jc w:val="both"/>
        <w:rPr>
          <w:sz w:val="16"/>
          <w:szCs w:val="16"/>
        </w:rPr>
      </w:pPr>
      <w:r>
        <w:rPr>
          <w:sz w:val="28"/>
          <w:szCs w:val="28"/>
          <w:lang w:val="uk-UA"/>
        </w:rPr>
        <w:tab/>
      </w:r>
    </w:p>
    <w:p w:rsidR="003C6FA1" w:rsidRPr="0017625E" w:rsidRDefault="003C6FA1" w:rsidP="002D73FA">
      <w:pPr>
        <w:jc w:val="center"/>
        <w:rPr>
          <w:b/>
          <w:bCs/>
          <w:sz w:val="28"/>
          <w:szCs w:val="28"/>
        </w:rPr>
      </w:pPr>
      <w:r w:rsidRPr="0017625E">
        <w:rPr>
          <w:b/>
          <w:bCs/>
          <w:sz w:val="28"/>
          <w:szCs w:val="28"/>
        </w:rPr>
        <w:t>Шановні депутати, шановні присутні!</w:t>
      </w:r>
    </w:p>
    <w:p w:rsidR="003C6FA1" w:rsidRPr="0017625E" w:rsidRDefault="003C6FA1" w:rsidP="002D73FA">
      <w:pPr>
        <w:jc w:val="center"/>
        <w:rPr>
          <w:b/>
          <w:bCs/>
          <w:sz w:val="16"/>
          <w:szCs w:val="16"/>
        </w:rPr>
      </w:pPr>
    </w:p>
    <w:p w:rsidR="003C6FA1" w:rsidRPr="0017625E" w:rsidRDefault="003C6FA1" w:rsidP="002D73FA">
      <w:pPr>
        <w:jc w:val="both"/>
        <w:rPr>
          <w:sz w:val="28"/>
          <w:szCs w:val="28"/>
        </w:rPr>
      </w:pPr>
      <w:r w:rsidRPr="0017625E">
        <w:rPr>
          <w:b/>
          <w:bCs/>
          <w:sz w:val="28"/>
          <w:szCs w:val="28"/>
        </w:rPr>
        <w:t xml:space="preserve">         Подякою міського голови </w:t>
      </w:r>
      <w:r w:rsidRPr="0017625E">
        <w:rPr>
          <w:sz w:val="28"/>
          <w:szCs w:val="28"/>
        </w:rPr>
        <w:t xml:space="preserve">за високий професіоналізм, активну участь у благодійній діяльності, розвиток велосипедного спорту, особистий внесок у соціально-економічну розбудову Кременчуцької територіальної громади </w:t>
      </w:r>
      <w:r w:rsidRPr="0017625E">
        <w:rPr>
          <w:b/>
          <w:bCs/>
          <w:sz w:val="28"/>
          <w:szCs w:val="28"/>
        </w:rPr>
        <w:t>нагороджується</w:t>
      </w:r>
      <w:r w:rsidRPr="0017625E">
        <w:rPr>
          <w:sz w:val="28"/>
          <w:szCs w:val="28"/>
        </w:rPr>
        <w:t>:</w:t>
      </w:r>
    </w:p>
    <w:p w:rsidR="003C6FA1" w:rsidRPr="0017625E" w:rsidRDefault="003C6FA1" w:rsidP="002D73FA">
      <w:pPr>
        <w:jc w:val="both"/>
        <w:rPr>
          <w:sz w:val="28"/>
          <w:szCs w:val="28"/>
        </w:rPr>
      </w:pPr>
    </w:p>
    <w:p w:rsidR="003C6FA1" w:rsidRPr="0017625E" w:rsidRDefault="003C6FA1" w:rsidP="002D73FA">
      <w:pPr>
        <w:jc w:val="both"/>
        <w:rPr>
          <w:sz w:val="28"/>
          <w:szCs w:val="28"/>
        </w:rPr>
      </w:pPr>
      <w:r w:rsidRPr="0017625E">
        <w:rPr>
          <w:sz w:val="28"/>
          <w:szCs w:val="28"/>
        </w:rPr>
        <w:t xml:space="preserve">- </w:t>
      </w:r>
      <w:r w:rsidRPr="0017625E">
        <w:rPr>
          <w:b/>
          <w:bCs/>
          <w:sz w:val="28"/>
          <w:szCs w:val="28"/>
        </w:rPr>
        <w:t>ПОГРІБНИЙ Андрій Михайлович</w:t>
      </w:r>
      <w:r w:rsidRPr="0017625E">
        <w:rPr>
          <w:sz w:val="28"/>
          <w:szCs w:val="28"/>
        </w:rPr>
        <w:t xml:space="preserve"> – генеральний директор Товариства з обмеженою відповідальністю «Голландські троянди».</w:t>
      </w:r>
    </w:p>
    <w:p w:rsidR="003C6FA1" w:rsidRPr="0017625E" w:rsidRDefault="003C6FA1" w:rsidP="002D73FA">
      <w:pPr>
        <w:jc w:val="both"/>
        <w:rPr>
          <w:sz w:val="16"/>
          <w:szCs w:val="16"/>
        </w:rPr>
      </w:pPr>
    </w:p>
    <w:p w:rsidR="003C6FA1" w:rsidRPr="0017625E" w:rsidRDefault="003C6FA1" w:rsidP="002D73FA">
      <w:pPr>
        <w:jc w:val="center"/>
        <w:rPr>
          <w:i/>
          <w:iCs/>
          <w:sz w:val="28"/>
          <w:szCs w:val="28"/>
        </w:rPr>
      </w:pPr>
      <w:r w:rsidRPr="0017625E">
        <w:rPr>
          <w:i/>
          <w:iCs/>
          <w:sz w:val="28"/>
          <w:szCs w:val="28"/>
        </w:rPr>
        <w:t>(вручення Подяки міського голови)</w:t>
      </w:r>
    </w:p>
    <w:p w:rsidR="003C6FA1" w:rsidRPr="00682112" w:rsidRDefault="003C6FA1" w:rsidP="00636121">
      <w:pPr>
        <w:jc w:val="both"/>
        <w:rPr>
          <w:sz w:val="16"/>
          <w:szCs w:val="16"/>
          <w:lang w:val="uk-UA"/>
        </w:rPr>
      </w:pPr>
    </w:p>
    <w:p w:rsidR="003C6FA1" w:rsidRDefault="003C6FA1" w:rsidP="00636121">
      <w:pPr>
        <w:jc w:val="both"/>
        <w:rPr>
          <w:sz w:val="28"/>
          <w:szCs w:val="28"/>
          <w:lang w:val="uk-UA"/>
        </w:rPr>
      </w:pPr>
      <w:r w:rsidRPr="00682112">
        <w:rPr>
          <w:b/>
          <w:bCs/>
          <w:sz w:val="28"/>
          <w:szCs w:val="28"/>
          <w:lang w:val="uk-UA"/>
        </w:rPr>
        <w:t>Погрібний А.М.</w:t>
      </w:r>
      <w:r>
        <w:rPr>
          <w:sz w:val="28"/>
          <w:szCs w:val="28"/>
          <w:lang w:val="uk-UA"/>
        </w:rPr>
        <w:t xml:space="preserve"> - </w:t>
      </w:r>
      <w:r w:rsidRPr="0017625E">
        <w:rPr>
          <w:sz w:val="28"/>
          <w:szCs w:val="28"/>
        </w:rPr>
        <w:t xml:space="preserve">генеральний директор Товариства з обмеженою </w:t>
      </w:r>
    </w:p>
    <w:p w:rsidR="003C6FA1" w:rsidRPr="00825AF6" w:rsidRDefault="003C6FA1" w:rsidP="00636121">
      <w:pPr>
        <w:jc w:val="both"/>
        <w:rPr>
          <w:sz w:val="28"/>
          <w:szCs w:val="28"/>
          <w:lang w:val="uk-UA"/>
        </w:rPr>
      </w:pPr>
      <w:r>
        <w:rPr>
          <w:sz w:val="28"/>
          <w:szCs w:val="28"/>
          <w:lang w:val="uk-UA"/>
        </w:rPr>
        <w:t xml:space="preserve">                                </w:t>
      </w:r>
      <w:r w:rsidRPr="0017625E">
        <w:rPr>
          <w:sz w:val="28"/>
          <w:szCs w:val="28"/>
        </w:rPr>
        <w:t>відповідальністю «Голландські троянди».</w:t>
      </w:r>
    </w:p>
    <w:p w:rsidR="003C6FA1" w:rsidRPr="00A6615B" w:rsidRDefault="003C6FA1" w:rsidP="00636121">
      <w:pPr>
        <w:jc w:val="both"/>
        <w:rPr>
          <w:b/>
          <w:bCs/>
          <w:sz w:val="16"/>
          <w:szCs w:val="16"/>
          <w:lang w:val="uk-UA"/>
        </w:rPr>
      </w:pPr>
    </w:p>
    <w:p w:rsidR="003C6FA1" w:rsidRPr="00A6615B" w:rsidRDefault="003C6FA1" w:rsidP="00AF67DD">
      <w:pPr>
        <w:tabs>
          <w:tab w:val="left" w:pos="540"/>
        </w:tabs>
        <w:jc w:val="both"/>
        <w:rPr>
          <w:sz w:val="28"/>
          <w:szCs w:val="28"/>
          <w:lang w:val="uk-UA"/>
        </w:rPr>
      </w:pPr>
      <w:r>
        <w:rPr>
          <w:b/>
          <w:bCs/>
          <w:sz w:val="28"/>
          <w:szCs w:val="28"/>
          <w:lang w:val="uk-UA"/>
        </w:rPr>
        <w:tab/>
      </w:r>
      <w:r w:rsidRPr="00A6615B">
        <w:rPr>
          <w:sz w:val="28"/>
          <w:szCs w:val="28"/>
          <w:lang w:val="uk-UA"/>
        </w:rPr>
        <w:t xml:space="preserve">Висловив слова подяки. Зупинився на </w:t>
      </w:r>
      <w:r>
        <w:rPr>
          <w:sz w:val="28"/>
          <w:szCs w:val="28"/>
          <w:lang w:val="uk-UA"/>
        </w:rPr>
        <w:t>пропозиції</w:t>
      </w:r>
      <w:r w:rsidRPr="00A6615B">
        <w:rPr>
          <w:sz w:val="28"/>
          <w:szCs w:val="28"/>
          <w:lang w:val="uk-UA"/>
        </w:rPr>
        <w:t xml:space="preserve"> створення пам’ятного сквер</w:t>
      </w:r>
      <w:r>
        <w:rPr>
          <w:sz w:val="28"/>
          <w:szCs w:val="28"/>
          <w:lang w:val="uk-UA"/>
        </w:rPr>
        <w:t>у</w:t>
      </w:r>
      <w:r w:rsidRPr="00A6615B">
        <w:rPr>
          <w:sz w:val="28"/>
          <w:szCs w:val="28"/>
          <w:lang w:val="uk-UA"/>
        </w:rPr>
        <w:t xml:space="preserve"> Бера чи алеї Бера</w:t>
      </w:r>
      <w:r>
        <w:rPr>
          <w:sz w:val="28"/>
          <w:szCs w:val="28"/>
          <w:lang w:val="uk-UA"/>
        </w:rPr>
        <w:t xml:space="preserve"> (відомого в минулому садовод)</w:t>
      </w:r>
      <w:r w:rsidRPr="00A6615B">
        <w:rPr>
          <w:sz w:val="28"/>
          <w:szCs w:val="28"/>
          <w:lang w:val="uk-UA"/>
        </w:rPr>
        <w:t xml:space="preserve"> у Міському саду. </w:t>
      </w:r>
    </w:p>
    <w:p w:rsidR="003C6FA1" w:rsidRPr="00AF67DD" w:rsidRDefault="003C6FA1" w:rsidP="00636121">
      <w:pPr>
        <w:jc w:val="both"/>
        <w:rPr>
          <w:b/>
          <w:bCs/>
          <w:sz w:val="16"/>
          <w:szCs w:val="16"/>
          <w:lang w:val="uk-UA"/>
        </w:rPr>
      </w:pPr>
    </w:p>
    <w:p w:rsidR="003C6FA1" w:rsidRDefault="003C6FA1" w:rsidP="0037651A">
      <w:pPr>
        <w:jc w:val="both"/>
        <w:outlineLvl w:val="0"/>
        <w:rPr>
          <w:sz w:val="28"/>
          <w:szCs w:val="28"/>
          <w:lang w:val="uk-UA"/>
        </w:rPr>
      </w:pPr>
      <w:r w:rsidRPr="00AF67DD">
        <w:rPr>
          <w:b/>
          <w:bCs/>
          <w:sz w:val="28"/>
          <w:szCs w:val="28"/>
        </w:rPr>
        <w:t xml:space="preserve">Малецький В.О. - </w:t>
      </w:r>
      <w:r w:rsidRPr="00AF67DD">
        <w:rPr>
          <w:sz w:val="28"/>
          <w:szCs w:val="28"/>
        </w:rPr>
        <w:t>міський голова</w:t>
      </w:r>
    </w:p>
    <w:p w:rsidR="003C6FA1" w:rsidRPr="00585035" w:rsidRDefault="003C6FA1" w:rsidP="0037651A">
      <w:pPr>
        <w:jc w:val="both"/>
        <w:outlineLvl w:val="0"/>
        <w:rPr>
          <w:sz w:val="16"/>
          <w:szCs w:val="16"/>
          <w:lang w:val="uk-UA"/>
        </w:rPr>
      </w:pPr>
    </w:p>
    <w:p w:rsidR="003C6FA1" w:rsidRPr="00CA0762" w:rsidRDefault="003C6FA1" w:rsidP="00585035">
      <w:pPr>
        <w:tabs>
          <w:tab w:val="left" w:pos="540"/>
        </w:tabs>
        <w:jc w:val="both"/>
        <w:outlineLvl w:val="0"/>
        <w:rPr>
          <w:sz w:val="28"/>
          <w:szCs w:val="28"/>
          <w:lang w:val="uk-UA"/>
        </w:rPr>
      </w:pPr>
      <w:r>
        <w:rPr>
          <w:sz w:val="28"/>
          <w:szCs w:val="28"/>
          <w:lang w:val="uk-UA"/>
        </w:rPr>
        <w:tab/>
        <w:t xml:space="preserve">Також запропонував присутнім надавати пропозиції щодо створення та облаштування скверу Бердянський (біля скверу Алітуський). </w:t>
      </w:r>
    </w:p>
    <w:p w:rsidR="003C6FA1" w:rsidRPr="00AF67DD" w:rsidRDefault="003C6FA1" w:rsidP="0037651A">
      <w:pPr>
        <w:jc w:val="both"/>
        <w:rPr>
          <w:sz w:val="16"/>
          <w:szCs w:val="16"/>
        </w:rPr>
      </w:pPr>
    </w:p>
    <w:p w:rsidR="003C6FA1" w:rsidRPr="00AF67DD" w:rsidRDefault="003C6FA1" w:rsidP="00AF67DD">
      <w:pPr>
        <w:tabs>
          <w:tab w:val="left" w:pos="540"/>
        </w:tabs>
        <w:jc w:val="both"/>
        <w:rPr>
          <w:i/>
          <w:iCs/>
          <w:sz w:val="28"/>
          <w:szCs w:val="28"/>
        </w:rPr>
      </w:pPr>
      <w:r>
        <w:rPr>
          <w:b/>
          <w:bCs/>
          <w:sz w:val="28"/>
          <w:szCs w:val="28"/>
        </w:rPr>
        <w:t xml:space="preserve">       </w:t>
      </w:r>
      <w:r w:rsidRPr="00AF67DD">
        <w:rPr>
          <w:b/>
          <w:bCs/>
          <w:sz w:val="28"/>
          <w:szCs w:val="28"/>
        </w:rPr>
        <w:t xml:space="preserve">Згідно з розпорядженням міського голови </w:t>
      </w:r>
      <w:r w:rsidRPr="00AF67DD">
        <w:rPr>
          <w:b/>
          <w:bCs/>
          <w:color w:val="000000"/>
          <w:sz w:val="28"/>
          <w:szCs w:val="28"/>
        </w:rPr>
        <w:t>від 09.04.2024</w:t>
      </w:r>
      <w:r w:rsidRPr="00AF67DD">
        <w:rPr>
          <w:b/>
          <w:bCs/>
          <w:color w:val="FF0000"/>
          <w:sz w:val="28"/>
          <w:szCs w:val="28"/>
        </w:rPr>
        <w:t xml:space="preserve"> </w:t>
      </w:r>
      <w:r w:rsidRPr="00AF67DD">
        <w:rPr>
          <w:b/>
          <w:bCs/>
          <w:color w:val="000000"/>
          <w:sz w:val="28"/>
          <w:szCs w:val="28"/>
        </w:rPr>
        <w:t>№ 64 – Р</w:t>
      </w:r>
      <w:r w:rsidRPr="00AF67DD">
        <w:rPr>
          <w:b/>
          <w:bCs/>
          <w:sz w:val="28"/>
          <w:szCs w:val="28"/>
        </w:rPr>
        <w:t xml:space="preserve"> «Про скликання позачергової  двадцять четвертої  сесії   Кременчуцької міської ради Кременчуцького району Полтавської області           </w:t>
      </w:r>
      <w:r w:rsidRPr="00AF67DD">
        <w:rPr>
          <w:b/>
          <w:bCs/>
          <w:sz w:val="28"/>
          <w:szCs w:val="28"/>
        </w:rPr>
        <w:br/>
        <w:t>VII</w:t>
      </w:r>
      <w:r w:rsidRPr="00AF67DD">
        <w:rPr>
          <w:b/>
          <w:bCs/>
          <w:sz w:val="28"/>
          <w:szCs w:val="28"/>
          <w:lang w:val="en-US"/>
        </w:rPr>
        <w:t>I</w:t>
      </w:r>
      <w:r w:rsidRPr="00AF67DD">
        <w:rPr>
          <w:b/>
          <w:bCs/>
          <w:sz w:val="28"/>
          <w:szCs w:val="28"/>
        </w:rPr>
        <w:t xml:space="preserve"> скликання» </w:t>
      </w:r>
      <w:r w:rsidRPr="00AF67DD">
        <w:rPr>
          <w:sz w:val="28"/>
          <w:szCs w:val="28"/>
        </w:rPr>
        <w:t xml:space="preserve">перше пленарне засідання відбулось </w:t>
      </w:r>
      <w:r w:rsidRPr="00AF67DD">
        <w:rPr>
          <w:b/>
          <w:bCs/>
          <w:sz w:val="28"/>
          <w:szCs w:val="28"/>
        </w:rPr>
        <w:t>10 квітня</w:t>
      </w:r>
      <w:r w:rsidRPr="00AF67DD">
        <w:rPr>
          <w:sz w:val="28"/>
          <w:szCs w:val="28"/>
        </w:rPr>
        <w:t xml:space="preserve"> </w:t>
      </w:r>
      <w:r w:rsidRPr="00AF67DD">
        <w:rPr>
          <w:b/>
          <w:bCs/>
          <w:sz w:val="28"/>
          <w:szCs w:val="28"/>
        </w:rPr>
        <w:t>2024 року.</w:t>
      </w:r>
      <w:r w:rsidRPr="00AF67DD">
        <w:rPr>
          <w:sz w:val="28"/>
          <w:szCs w:val="28"/>
        </w:rPr>
        <w:t xml:space="preserve">                        </w:t>
      </w:r>
      <w:r w:rsidRPr="00AF67DD">
        <w:rPr>
          <w:b/>
          <w:bCs/>
          <w:sz w:val="28"/>
          <w:szCs w:val="28"/>
        </w:rPr>
        <w:t>Сесія не була закрита.</w:t>
      </w:r>
      <w:r w:rsidRPr="00AF67DD">
        <w:rPr>
          <w:sz w:val="28"/>
          <w:szCs w:val="28"/>
        </w:rPr>
        <w:t xml:space="preserve"> Міським головою оголошена перерва. </w:t>
      </w:r>
      <w:r w:rsidRPr="00AF67DD">
        <w:rPr>
          <w:i/>
          <w:iCs/>
          <w:sz w:val="28"/>
          <w:szCs w:val="28"/>
        </w:rPr>
        <w:t xml:space="preserve">(ст.ст.49, </w:t>
      </w:r>
      <w:r>
        <w:rPr>
          <w:i/>
          <w:iCs/>
          <w:sz w:val="28"/>
          <w:szCs w:val="28"/>
          <w:lang w:val="uk-UA"/>
        </w:rPr>
        <w:br/>
      </w:r>
      <w:r w:rsidRPr="00AF67DD">
        <w:rPr>
          <w:i/>
          <w:iCs/>
          <w:sz w:val="28"/>
          <w:szCs w:val="28"/>
        </w:rPr>
        <w:t xml:space="preserve">50 Регламенту Кременчуцької міської ради Кременчуцького району Полтавської області </w:t>
      </w:r>
      <w:r w:rsidRPr="00AF67DD">
        <w:rPr>
          <w:i/>
          <w:iCs/>
          <w:sz w:val="28"/>
          <w:szCs w:val="28"/>
          <w:lang w:val="en-US"/>
        </w:rPr>
        <w:t>VIII</w:t>
      </w:r>
      <w:r w:rsidRPr="00AF67DD">
        <w:rPr>
          <w:i/>
          <w:iCs/>
          <w:sz w:val="28"/>
          <w:szCs w:val="28"/>
        </w:rPr>
        <w:t xml:space="preserve"> скликання).</w:t>
      </w:r>
    </w:p>
    <w:p w:rsidR="003C6FA1" w:rsidRPr="00AF67DD" w:rsidRDefault="003C6FA1" w:rsidP="0037651A">
      <w:pPr>
        <w:ind w:firstLine="567"/>
        <w:jc w:val="both"/>
        <w:rPr>
          <w:sz w:val="28"/>
          <w:szCs w:val="28"/>
        </w:rPr>
      </w:pPr>
      <w:r w:rsidRPr="00AF67DD">
        <w:rPr>
          <w:b/>
          <w:bCs/>
          <w:sz w:val="28"/>
          <w:szCs w:val="28"/>
        </w:rPr>
        <w:t>Продовження пленарних засідань позачергової XX</w:t>
      </w:r>
      <w:r w:rsidRPr="00AF67DD">
        <w:rPr>
          <w:b/>
          <w:bCs/>
          <w:sz w:val="28"/>
          <w:szCs w:val="28"/>
          <w:lang w:val="en-US"/>
        </w:rPr>
        <w:t>IV</w:t>
      </w:r>
      <w:r w:rsidRPr="00AF67DD">
        <w:rPr>
          <w:b/>
          <w:bCs/>
          <w:sz w:val="28"/>
          <w:szCs w:val="28"/>
        </w:rPr>
        <w:t xml:space="preserve"> (24) сесії  відбулось: 26  квітня; 17, 31 травня; 21 червня; 05, 19 липня, 02 серпня</w:t>
      </w:r>
      <w:r w:rsidRPr="00AF67DD">
        <w:rPr>
          <w:sz w:val="28"/>
          <w:szCs w:val="28"/>
        </w:rPr>
        <w:t xml:space="preserve"> </w:t>
      </w:r>
      <w:r w:rsidRPr="00AF67DD">
        <w:rPr>
          <w:sz w:val="28"/>
          <w:szCs w:val="28"/>
        </w:rPr>
        <w:br/>
      </w:r>
      <w:r w:rsidRPr="00AF67DD">
        <w:rPr>
          <w:b/>
          <w:bCs/>
          <w:sz w:val="28"/>
          <w:szCs w:val="28"/>
        </w:rPr>
        <w:t>2024 року</w:t>
      </w:r>
      <w:r w:rsidRPr="00AF67DD">
        <w:rPr>
          <w:sz w:val="28"/>
          <w:szCs w:val="28"/>
        </w:rPr>
        <w:t xml:space="preserve">. </w:t>
      </w:r>
    </w:p>
    <w:p w:rsidR="003C6FA1" w:rsidRPr="00AF67DD" w:rsidRDefault="003C6FA1" w:rsidP="0037651A">
      <w:pPr>
        <w:jc w:val="both"/>
        <w:rPr>
          <w:b/>
          <w:bCs/>
          <w:sz w:val="28"/>
          <w:szCs w:val="28"/>
        </w:rPr>
      </w:pPr>
      <w:r w:rsidRPr="00AF67DD">
        <w:rPr>
          <w:b/>
          <w:bCs/>
          <w:sz w:val="28"/>
          <w:szCs w:val="28"/>
        </w:rPr>
        <w:t xml:space="preserve">         Сьогодні 16</w:t>
      </w:r>
      <w:r w:rsidRPr="00AF67DD">
        <w:rPr>
          <w:b/>
          <w:bCs/>
          <w:color w:val="FF0000"/>
          <w:sz w:val="28"/>
          <w:szCs w:val="28"/>
        </w:rPr>
        <w:t xml:space="preserve"> </w:t>
      </w:r>
      <w:r w:rsidRPr="00AF67DD">
        <w:rPr>
          <w:b/>
          <w:bCs/>
          <w:sz w:val="28"/>
          <w:szCs w:val="28"/>
        </w:rPr>
        <w:t>серпня</w:t>
      </w:r>
      <w:r w:rsidRPr="00AF67DD">
        <w:rPr>
          <w:sz w:val="28"/>
          <w:szCs w:val="28"/>
        </w:rPr>
        <w:t xml:space="preserve"> </w:t>
      </w:r>
      <w:r w:rsidRPr="00AF67DD">
        <w:rPr>
          <w:b/>
          <w:bCs/>
          <w:sz w:val="28"/>
          <w:szCs w:val="28"/>
        </w:rPr>
        <w:t>2024 року</w:t>
      </w:r>
      <w:r w:rsidRPr="00AF67DD">
        <w:rPr>
          <w:sz w:val="28"/>
          <w:szCs w:val="28"/>
        </w:rPr>
        <w:t xml:space="preserve"> </w:t>
      </w:r>
      <w:r w:rsidRPr="00AF67DD">
        <w:rPr>
          <w:b/>
          <w:bCs/>
          <w:sz w:val="28"/>
          <w:szCs w:val="28"/>
        </w:rPr>
        <w:t>на дев՚яте</w:t>
      </w:r>
      <w:r w:rsidRPr="00AF67DD">
        <w:rPr>
          <w:sz w:val="28"/>
          <w:szCs w:val="28"/>
        </w:rPr>
        <w:t xml:space="preserve"> </w:t>
      </w:r>
      <w:r w:rsidRPr="00AF67DD">
        <w:rPr>
          <w:b/>
          <w:bCs/>
          <w:sz w:val="28"/>
          <w:szCs w:val="28"/>
        </w:rPr>
        <w:t>пленарне засідання</w:t>
      </w:r>
      <w:r w:rsidRPr="00AF67DD">
        <w:rPr>
          <w:sz w:val="28"/>
          <w:szCs w:val="28"/>
        </w:rPr>
        <w:t xml:space="preserve"> </w:t>
      </w:r>
      <w:r w:rsidRPr="00AF67DD">
        <w:rPr>
          <w:b/>
          <w:bCs/>
          <w:sz w:val="28"/>
          <w:szCs w:val="28"/>
        </w:rPr>
        <w:t>позачергової XX</w:t>
      </w:r>
      <w:r w:rsidRPr="00AF67DD">
        <w:rPr>
          <w:b/>
          <w:bCs/>
          <w:sz w:val="28"/>
          <w:szCs w:val="28"/>
          <w:lang w:val="en-US"/>
        </w:rPr>
        <w:t>IV</w:t>
      </w:r>
      <w:r w:rsidRPr="00AF67DD">
        <w:rPr>
          <w:sz w:val="28"/>
          <w:szCs w:val="28"/>
        </w:rPr>
        <w:t xml:space="preserve"> </w:t>
      </w:r>
      <w:r w:rsidRPr="00AF67DD">
        <w:rPr>
          <w:b/>
          <w:bCs/>
          <w:sz w:val="28"/>
          <w:szCs w:val="28"/>
        </w:rPr>
        <w:t>сесії</w:t>
      </w:r>
      <w:r w:rsidRPr="00AF67DD">
        <w:rPr>
          <w:sz w:val="28"/>
          <w:szCs w:val="28"/>
        </w:rPr>
        <w:t xml:space="preserve"> </w:t>
      </w:r>
      <w:r w:rsidRPr="00AF67DD">
        <w:rPr>
          <w:b/>
          <w:bCs/>
          <w:sz w:val="28"/>
          <w:szCs w:val="28"/>
        </w:rPr>
        <w:t>виносяться додатково</w:t>
      </w:r>
      <w:r w:rsidRPr="00AF67DD">
        <w:rPr>
          <w:sz w:val="28"/>
          <w:szCs w:val="28"/>
        </w:rPr>
        <w:t xml:space="preserve"> </w:t>
      </w:r>
      <w:r w:rsidRPr="00AF67DD">
        <w:rPr>
          <w:b/>
          <w:bCs/>
          <w:sz w:val="28"/>
          <w:szCs w:val="28"/>
        </w:rPr>
        <w:t xml:space="preserve">наступні проєкти рішень  </w:t>
      </w:r>
    </w:p>
    <w:p w:rsidR="003C6FA1" w:rsidRPr="00AF67DD" w:rsidRDefault="003C6FA1" w:rsidP="0037651A">
      <w:pPr>
        <w:jc w:val="both"/>
        <w:rPr>
          <w:i/>
          <w:iCs/>
          <w:sz w:val="28"/>
          <w:szCs w:val="28"/>
        </w:rPr>
      </w:pPr>
      <w:r w:rsidRPr="00AF67DD">
        <w:rPr>
          <w:i/>
          <w:iCs/>
          <w:sz w:val="28"/>
          <w:szCs w:val="28"/>
        </w:rPr>
        <w:t xml:space="preserve">(ст.ст.50,95,96 Регламенту Кременчуцької міської ради Кременчуцького району Полтавської області </w:t>
      </w:r>
      <w:r w:rsidRPr="00AF67DD">
        <w:rPr>
          <w:i/>
          <w:iCs/>
          <w:sz w:val="28"/>
          <w:szCs w:val="28"/>
          <w:lang w:val="en-US"/>
        </w:rPr>
        <w:t>VIII</w:t>
      </w:r>
      <w:r w:rsidRPr="00AF67DD">
        <w:rPr>
          <w:i/>
          <w:iCs/>
          <w:sz w:val="28"/>
          <w:szCs w:val="28"/>
        </w:rPr>
        <w:t xml:space="preserve"> скликання):</w:t>
      </w:r>
    </w:p>
    <w:p w:rsidR="003C6FA1" w:rsidRPr="00AF67DD" w:rsidRDefault="003C6FA1" w:rsidP="0037651A">
      <w:pPr>
        <w:jc w:val="both"/>
        <w:rPr>
          <w:sz w:val="28"/>
          <w:szCs w:val="28"/>
        </w:rPr>
      </w:pPr>
      <w:r w:rsidRPr="00AF67DD">
        <w:rPr>
          <w:sz w:val="28"/>
          <w:szCs w:val="28"/>
        </w:rPr>
        <w:t>1. Про внесення змін до показників бюджету Кременчуцької міської територіальної громади на 2024 рік.</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Неіленко Т.Г. – заступник міського голови - директор</w:t>
      </w:r>
    </w:p>
    <w:p w:rsidR="003C6FA1" w:rsidRPr="00AF67DD" w:rsidRDefault="003C6FA1" w:rsidP="0037651A">
      <w:pPr>
        <w:jc w:val="both"/>
        <w:rPr>
          <w:sz w:val="28"/>
          <w:szCs w:val="28"/>
        </w:rPr>
      </w:pPr>
      <w:r w:rsidRPr="00AF67DD">
        <w:rPr>
          <w:sz w:val="28"/>
          <w:szCs w:val="28"/>
        </w:rPr>
        <w:t xml:space="preserve">                                              </w:t>
      </w:r>
      <w:r>
        <w:rPr>
          <w:sz w:val="28"/>
          <w:szCs w:val="28"/>
          <w:lang w:val="uk-UA"/>
        </w:rPr>
        <w:t xml:space="preserve"> </w:t>
      </w:r>
      <w:r w:rsidRPr="00AF67DD">
        <w:rPr>
          <w:sz w:val="28"/>
          <w:szCs w:val="28"/>
        </w:rPr>
        <w:t>Департаменту фінансів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 xml:space="preserve">2. Про виконання бюджету Кременчуцької міської територіальної громади за </w:t>
      </w:r>
      <w:r w:rsidRPr="00AF67DD">
        <w:rPr>
          <w:sz w:val="28"/>
          <w:szCs w:val="28"/>
        </w:rPr>
        <w:br/>
        <w:t xml:space="preserve">І півріччя 2024 року. </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Неіленко Т.Г. – заступник міського голови - директор</w:t>
      </w:r>
    </w:p>
    <w:p w:rsidR="003C6FA1" w:rsidRPr="00AF67DD" w:rsidRDefault="003C6FA1" w:rsidP="0037651A">
      <w:pPr>
        <w:jc w:val="both"/>
        <w:rPr>
          <w:sz w:val="28"/>
          <w:szCs w:val="28"/>
        </w:rPr>
      </w:pPr>
      <w:r w:rsidRPr="00AF67DD">
        <w:rPr>
          <w:sz w:val="28"/>
          <w:szCs w:val="28"/>
        </w:rPr>
        <w:t xml:space="preserve">                                              Департаменту фінансів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3.  Про внесення змін до показників бюджету Кременчуцької міської територіальної громади у 2024 році.</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Неіленко Т.Г. – заступник міського голови - директор</w:t>
      </w:r>
    </w:p>
    <w:p w:rsidR="003C6FA1" w:rsidRPr="00AF67DD" w:rsidRDefault="003C6FA1" w:rsidP="0037651A">
      <w:pPr>
        <w:jc w:val="both"/>
        <w:rPr>
          <w:sz w:val="28"/>
          <w:szCs w:val="28"/>
        </w:rPr>
      </w:pPr>
      <w:r w:rsidRPr="00AF67DD">
        <w:rPr>
          <w:sz w:val="28"/>
          <w:szCs w:val="28"/>
        </w:rPr>
        <w:t xml:space="preserve">                                              Департаменту фінансів</w:t>
      </w:r>
    </w:p>
    <w:p w:rsidR="003C6FA1" w:rsidRPr="006E690A" w:rsidRDefault="003C6FA1" w:rsidP="0037651A">
      <w:pPr>
        <w:jc w:val="both"/>
        <w:rPr>
          <w:sz w:val="16"/>
          <w:szCs w:val="16"/>
        </w:rPr>
      </w:pPr>
    </w:p>
    <w:p w:rsidR="003C6FA1" w:rsidRPr="00AF67DD" w:rsidRDefault="003C6FA1" w:rsidP="0037651A">
      <w:pPr>
        <w:numPr>
          <w:ilvl w:val="0"/>
          <w:numId w:val="26"/>
        </w:numPr>
        <w:ind w:left="0" w:firstLine="0"/>
        <w:jc w:val="both"/>
        <w:rPr>
          <w:sz w:val="28"/>
          <w:szCs w:val="28"/>
        </w:rPr>
      </w:pPr>
      <w:r w:rsidRPr="00AF67DD">
        <w:rPr>
          <w:sz w:val="28"/>
          <w:szCs w:val="28"/>
        </w:rPr>
        <w:t xml:space="preserve">Про  затвердження  рішень  виконавчого комітету  Кременчуцької    міської   ради Кременчуцького    району    Полтавської області від 06.08.2024 </w:t>
      </w:r>
      <w:r w:rsidRPr="00AF67DD">
        <w:rPr>
          <w:sz w:val="28"/>
          <w:szCs w:val="28"/>
        </w:rPr>
        <w:br/>
        <w:t>№ 1809, від 06.08.2024 № 1826, від 06.08.2024 № 1827, від 06.08.2024 № 1828, від 08.08.2024 № 1863, від 08.08.2024 № 1867, від 08.08.2024 № 1868, від 08.08.2024 № 1869, від 13.08.2024 № 1884, від 13.08.2024 № 1885, від 13.08.2024 № 1886, від 13.08.2024 № 1887, від 13.08.2024 № 1888.</w:t>
      </w:r>
    </w:p>
    <w:p w:rsidR="003C6FA1" w:rsidRPr="00AF67DD" w:rsidRDefault="003C6FA1" w:rsidP="0037651A">
      <w:pPr>
        <w:jc w:val="both"/>
        <w:rPr>
          <w:sz w:val="28"/>
          <w:szCs w:val="28"/>
        </w:rPr>
      </w:pPr>
      <w:r w:rsidRPr="00AF67DD">
        <w:rPr>
          <w:sz w:val="28"/>
          <w:szCs w:val="28"/>
        </w:rPr>
        <w:t>Доповіда</w:t>
      </w:r>
      <w:r>
        <w:rPr>
          <w:sz w:val="28"/>
          <w:szCs w:val="28"/>
          <w:lang w:val="uk-UA"/>
        </w:rPr>
        <w:t>ють</w:t>
      </w:r>
      <w:r w:rsidRPr="00AF67DD">
        <w:rPr>
          <w:sz w:val="28"/>
          <w:szCs w:val="28"/>
        </w:rPr>
        <w:t>: Медведенко О.В. - директор департаменту молоді та спорту</w:t>
      </w:r>
    </w:p>
    <w:p w:rsidR="003C6FA1" w:rsidRPr="00AF67DD" w:rsidRDefault="003C6FA1" w:rsidP="0037651A">
      <w:pPr>
        <w:ind w:left="708" w:firstLine="708"/>
        <w:jc w:val="both"/>
        <w:rPr>
          <w:sz w:val="28"/>
          <w:szCs w:val="28"/>
        </w:rPr>
      </w:pPr>
      <w:r>
        <w:rPr>
          <w:sz w:val="28"/>
          <w:szCs w:val="28"/>
          <w:lang w:val="uk-UA"/>
        </w:rPr>
        <w:t xml:space="preserve">    </w:t>
      </w:r>
      <w:r w:rsidRPr="00AF67DD">
        <w:rPr>
          <w:sz w:val="28"/>
          <w:szCs w:val="28"/>
        </w:rPr>
        <w:t>Здойма М.В. – начальник управління економіки</w:t>
      </w:r>
    </w:p>
    <w:p w:rsidR="003C6FA1" w:rsidRPr="00AF67DD" w:rsidRDefault="003C6FA1" w:rsidP="0037651A">
      <w:pPr>
        <w:ind w:left="708" w:firstLine="708"/>
        <w:jc w:val="both"/>
        <w:rPr>
          <w:sz w:val="28"/>
          <w:szCs w:val="28"/>
        </w:rPr>
      </w:pPr>
      <w:r>
        <w:rPr>
          <w:sz w:val="28"/>
          <w:szCs w:val="28"/>
          <w:lang w:val="uk-UA"/>
        </w:rPr>
        <w:t xml:space="preserve">    </w:t>
      </w:r>
      <w:r w:rsidRPr="00AF67DD">
        <w:rPr>
          <w:sz w:val="28"/>
          <w:szCs w:val="28"/>
        </w:rPr>
        <w:t>Штефан І.О. – директор Департаменту у справах сімей та дітей</w:t>
      </w:r>
    </w:p>
    <w:p w:rsidR="003C6FA1" w:rsidRPr="006E690A" w:rsidRDefault="003C6FA1" w:rsidP="0037651A">
      <w:pPr>
        <w:jc w:val="both"/>
        <w:rPr>
          <w:sz w:val="16"/>
          <w:szCs w:val="16"/>
        </w:rPr>
      </w:pPr>
    </w:p>
    <w:p w:rsidR="003C6FA1" w:rsidRPr="00AF67DD" w:rsidRDefault="003C6FA1" w:rsidP="0037651A">
      <w:pPr>
        <w:jc w:val="both"/>
        <w:rPr>
          <w:color w:val="FF0000"/>
          <w:sz w:val="28"/>
          <w:szCs w:val="28"/>
        </w:rPr>
      </w:pPr>
      <w:r w:rsidRPr="00AF67DD">
        <w:rPr>
          <w:sz w:val="28"/>
          <w:szCs w:val="28"/>
        </w:rPr>
        <w:t>5.</w:t>
      </w:r>
      <w:r w:rsidRPr="00AF67DD">
        <w:rPr>
          <w:color w:val="FF0000"/>
          <w:sz w:val="28"/>
          <w:szCs w:val="28"/>
        </w:rPr>
        <w:t xml:space="preserve"> </w:t>
      </w:r>
      <w:r w:rsidRPr="00AF67DD">
        <w:rPr>
          <w:sz w:val="28"/>
          <w:szCs w:val="28"/>
        </w:rPr>
        <w:t>Про надання згоди на списання нерухомого майна, що належить до комунальної власності Кременчуцької міської територіальної громади.</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Щербіна О.О. – начальник Управління міського майна</w:t>
      </w:r>
    </w:p>
    <w:p w:rsidR="003C6FA1" w:rsidRPr="006E690A" w:rsidRDefault="003C6FA1" w:rsidP="0037651A">
      <w:pPr>
        <w:jc w:val="both"/>
        <w:rPr>
          <w:sz w:val="16"/>
          <w:szCs w:val="16"/>
        </w:rPr>
      </w:pPr>
    </w:p>
    <w:p w:rsidR="003C6FA1" w:rsidRPr="00AF67DD" w:rsidRDefault="003C6FA1" w:rsidP="0037651A">
      <w:pPr>
        <w:numPr>
          <w:ilvl w:val="0"/>
          <w:numId w:val="27"/>
        </w:numPr>
        <w:ind w:left="0" w:firstLine="0"/>
        <w:jc w:val="both"/>
        <w:rPr>
          <w:sz w:val="28"/>
          <w:szCs w:val="28"/>
        </w:rPr>
      </w:pPr>
      <w:r w:rsidRPr="00AF67DD">
        <w:rPr>
          <w:sz w:val="28"/>
          <w:szCs w:val="28"/>
        </w:rPr>
        <w:t xml:space="preserve">Про присвоєння Кременчуцькій дитячій музичній школі № 1 </w:t>
      </w:r>
      <w:r w:rsidRPr="00AF67DD">
        <w:rPr>
          <w:sz w:val="28"/>
          <w:szCs w:val="28"/>
        </w:rPr>
        <w:br/>
        <w:t>імені Миколи Лисенка та затвердження Статуту Кременчуцької дитячої музичної школи № 1 імені Миколи Лисенка.</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Вологодська І.В. – начальник Управління культури і туризму</w:t>
      </w:r>
    </w:p>
    <w:p w:rsidR="003C6FA1" w:rsidRPr="006E690A" w:rsidRDefault="003C6FA1" w:rsidP="0037651A">
      <w:pPr>
        <w:jc w:val="both"/>
        <w:rPr>
          <w:sz w:val="16"/>
          <w:szCs w:val="16"/>
        </w:rPr>
      </w:pPr>
    </w:p>
    <w:p w:rsidR="003C6FA1" w:rsidRPr="00AF67DD" w:rsidRDefault="003C6FA1" w:rsidP="0037651A">
      <w:pPr>
        <w:numPr>
          <w:ilvl w:val="0"/>
          <w:numId w:val="27"/>
        </w:numPr>
        <w:ind w:left="0" w:firstLine="0"/>
        <w:jc w:val="both"/>
        <w:rPr>
          <w:sz w:val="28"/>
          <w:szCs w:val="28"/>
        </w:rPr>
      </w:pPr>
      <w:r w:rsidRPr="00AF67DD">
        <w:rPr>
          <w:sz w:val="28"/>
          <w:szCs w:val="28"/>
        </w:rPr>
        <w:t xml:space="preserve">Про присвоєння Філії № 2 Комунального закладу культури «Кременчуцька міська публічна бібліотека» імені Павла Житецького та Філії </w:t>
      </w:r>
      <w:r w:rsidRPr="00AF67DD">
        <w:rPr>
          <w:sz w:val="28"/>
          <w:szCs w:val="28"/>
        </w:rPr>
        <w:br/>
        <w:t>№ 3 Комунального закладу культури «Кременчуцька міська публічна бібліотека» імені Всеволода Нестайка.</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Вологодська І.В. – начальник Управління культури і туризму</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8. Про надання згоди на списання багатоквартирного будинку № 5/1 по провулку Пшеничному в м. Кременчуці з балансу 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p>
    <w:p w:rsidR="003C6FA1" w:rsidRPr="00AF67DD" w:rsidRDefault="003C6FA1" w:rsidP="0037651A">
      <w:pPr>
        <w:jc w:val="both"/>
        <w:rPr>
          <w:sz w:val="28"/>
          <w:szCs w:val="28"/>
        </w:rPr>
      </w:pPr>
      <w:r>
        <w:rPr>
          <w:sz w:val="28"/>
          <w:szCs w:val="28"/>
        </w:rPr>
        <w:t>Доповідає</w:t>
      </w:r>
      <w:r w:rsidRPr="00AF67DD">
        <w:rPr>
          <w:sz w:val="28"/>
          <w:szCs w:val="28"/>
        </w:rPr>
        <w:t>: Москалик І.В. – заступник міського голови – Директор</w:t>
      </w:r>
    </w:p>
    <w:p w:rsidR="003C6FA1" w:rsidRPr="00AF67DD" w:rsidRDefault="003C6FA1" w:rsidP="0037651A">
      <w:pPr>
        <w:jc w:val="both"/>
        <w:rPr>
          <w:sz w:val="28"/>
          <w:szCs w:val="28"/>
        </w:rPr>
      </w:pPr>
      <w:r w:rsidRPr="00AF67DD">
        <w:rPr>
          <w:sz w:val="28"/>
          <w:szCs w:val="28"/>
        </w:rPr>
        <w:t xml:space="preserve">                                               Департаменту ЖКГ</w:t>
      </w:r>
    </w:p>
    <w:p w:rsidR="003C6FA1" w:rsidRPr="00AF67DD" w:rsidRDefault="003C6FA1" w:rsidP="0037651A">
      <w:pPr>
        <w:jc w:val="both"/>
        <w:rPr>
          <w:color w:val="FF0000"/>
          <w:sz w:val="28"/>
          <w:szCs w:val="28"/>
        </w:rPr>
      </w:pPr>
      <w:r w:rsidRPr="00AF67DD">
        <w:rPr>
          <w:sz w:val="28"/>
          <w:szCs w:val="28"/>
        </w:rPr>
        <w:t>Співдоповідач:</w:t>
      </w:r>
      <w:r w:rsidRPr="00AF67DD">
        <w:rPr>
          <w:color w:val="FF0000"/>
          <w:sz w:val="28"/>
          <w:szCs w:val="28"/>
        </w:rPr>
        <w:t xml:space="preserve"> </w:t>
      </w:r>
      <w:r w:rsidRPr="00AF67DD">
        <w:rPr>
          <w:sz w:val="28"/>
          <w:szCs w:val="28"/>
        </w:rPr>
        <w:t>Кійло О.І. – директор КГЖЕП «Автозаводське»</w:t>
      </w:r>
    </w:p>
    <w:p w:rsidR="003C6FA1" w:rsidRPr="006E690A" w:rsidRDefault="003C6FA1" w:rsidP="0037651A">
      <w:pPr>
        <w:jc w:val="both"/>
        <w:rPr>
          <w:color w:val="FF0000"/>
          <w:sz w:val="16"/>
          <w:szCs w:val="16"/>
        </w:rPr>
      </w:pPr>
    </w:p>
    <w:p w:rsidR="003C6FA1" w:rsidRPr="00AF67DD" w:rsidRDefault="003C6FA1" w:rsidP="0037651A">
      <w:pPr>
        <w:jc w:val="both"/>
        <w:rPr>
          <w:b/>
          <w:bCs/>
          <w:spacing w:val="-6"/>
          <w:sz w:val="28"/>
          <w:szCs w:val="28"/>
        </w:rPr>
      </w:pPr>
      <w:r w:rsidRPr="00AF67DD">
        <w:rPr>
          <w:sz w:val="28"/>
          <w:szCs w:val="28"/>
        </w:rPr>
        <w:t>9.</w:t>
      </w:r>
      <w:r w:rsidRPr="00AF67DD">
        <w:rPr>
          <w:color w:val="FF0000"/>
          <w:sz w:val="28"/>
          <w:szCs w:val="28"/>
        </w:rPr>
        <w:t xml:space="preserve"> </w:t>
      </w:r>
      <w:r w:rsidRPr="00AF67DD">
        <w:rPr>
          <w:spacing w:val="-6"/>
          <w:sz w:val="28"/>
          <w:szCs w:val="28"/>
        </w:rPr>
        <w:t>Про внесення змін до рішення Кременчуцької міської ради Кременчуцького району Полтавської області від 23 грудня 2022  року «Про затвердження «Програми утримання кладовищ Кременчуцької міської територіальної громади та забезпечення діяльності КП  «СКРП» на 2022-2024 роки» в новій редакції».</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Москалик І.В. – заступник міського голови – Директор</w:t>
      </w:r>
    </w:p>
    <w:p w:rsidR="003C6FA1" w:rsidRPr="00AF67DD" w:rsidRDefault="003C6FA1" w:rsidP="0037651A">
      <w:pPr>
        <w:jc w:val="both"/>
        <w:rPr>
          <w:sz w:val="28"/>
          <w:szCs w:val="28"/>
        </w:rPr>
      </w:pPr>
      <w:r w:rsidRPr="00AF67DD">
        <w:rPr>
          <w:sz w:val="28"/>
          <w:szCs w:val="28"/>
        </w:rPr>
        <w:t xml:space="preserve">                                               Департаменту ЖКГ</w:t>
      </w:r>
    </w:p>
    <w:p w:rsidR="003C6FA1" w:rsidRPr="00AF67DD" w:rsidRDefault="003C6FA1" w:rsidP="0037651A">
      <w:pPr>
        <w:jc w:val="both"/>
        <w:rPr>
          <w:sz w:val="28"/>
          <w:szCs w:val="28"/>
        </w:rPr>
      </w:pPr>
      <w:r w:rsidRPr="00AF67DD">
        <w:rPr>
          <w:sz w:val="28"/>
          <w:szCs w:val="28"/>
        </w:rPr>
        <w:t>Співдоповідач: Малиш І.Є. – в.о. директора КП «СКРП»</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10. Про припинення Комунального госпрозрахункового підприємства «Союзрембуд» Кременчуцької міської ради Кременчуцького району Полтавської області в результаті ліквідації.</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Кравченко Д.В. – заступник міського голови</w:t>
      </w:r>
    </w:p>
    <w:p w:rsidR="003C6FA1" w:rsidRPr="00AF67DD" w:rsidRDefault="003C6FA1" w:rsidP="0037651A">
      <w:pPr>
        <w:jc w:val="both"/>
        <w:rPr>
          <w:sz w:val="28"/>
          <w:szCs w:val="28"/>
        </w:rPr>
      </w:pPr>
      <w:r w:rsidRPr="00AF67DD">
        <w:rPr>
          <w:sz w:val="28"/>
          <w:szCs w:val="28"/>
        </w:rPr>
        <w:t>Співдоповідач: Чижикова А.В. – в.о. директора КГП «Союзрембуд»</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11. Про перейменування вулиць в м. Кременчуці Полтавської області.</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xml:space="preserve">: Волощенко О.Г. – начальник управління містобудування та </w:t>
      </w:r>
    </w:p>
    <w:p w:rsidR="003C6FA1" w:rsidRPr="00AF67DD" w:rsidRDefault="003C6FA1" w:rsidP="0037651A">
      <w:pPr>
        <w:ind w:left="2832" w:firstLine="708"/>
        <w:jc w:val="both"/>
        <w:rPr>
          <w:sz w:val="28"/>
          <w:szCs w:val="28"/>
        </w:rPr>
      </w:pPr>
      <w:r w:rsidRPr="00AF67DD">
        <w:rPr>
          <w:sz w:val="28"/>
          <w:szCs w:val="28"/>
        </w:rPr>
        <w:t xml:space="preserve"> архітектури</w:t>
      </w:r>
    </w:p>
    <w:p w:rsidR="003C6FA1" w:rsidRPr="006E690A" w:rsidRDefault="003C6FA1" w:rsidP="0037651A">
      <w:pPr>
        <w:ind w:left="2832" w:firstLine="708"/>
        <w:jc w:val="both"/>
        <w:rPr>
          <w:sz w:val="16"/>
          <w:szCs w:val="16"/>
        </w:rPr>
      </w:pPr>
    </w:p>
    <w:p w:rsidR="003C6FA1" w:rsidRPr="00AF67DD" w:rsidRDefault="003C6FA1" w:rsidP="0037651A">
      <w:pPr>
        <w:jc w:val="both"/>
        <w:rPr>
          <w:sz w:val="28"/>
          <w:szCs w:val="28"/>
        </w:rPr>
      </w:pPr>
      <w:r w:rsidRPr="00AF67DD">
        <w:rPr>
          <w:sz w:val="28"/>
          <w:szCs w:val="28"/>
        </w:rPr>
        <w:t>12. Про надання дозволу на розроблення проекту землеустрою щодо відведення земельної ділянки громадянину.</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13. Про передачу земельних ділянок у власність громадянам.</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14. Про надання, вилучення та оформлення земельних ділянок в оренду громадянам.</w:t>
      </w:r>
    </w:p>
    <w:p w:rsidR="003C6FA1" w:rsidRDefault="003C6FA1" w:rsidP="0037651A">
      <w:pPr>
        <w:jc w:val="both"/>
        <w:rPr>
          <w:sz w:val="28"/>
          <w:szCs w:val="28"/>
          <w:lang w:val="uk-UA"/>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lang w:val="uk-UA"/>
        </w:rPr>
      </w:pPr>
    </w:p>
    <w:p w:rsidR="003C6FA1" w:rsidRPr="00AF67DD" w:rsidRDefault="003C6FA1" w:rsidP="0037651A">
      <w:pPr>
        <w:jc w:val="both"/>
        <w:rPr>
          <w:sz w:val="28"/>
          <w:szCs w:val="28"/>
        </w:rPr>
      </w:pPr>
      <w:r w:rsidRPr="00AF67DD">
        <w:rPr>
          <w:sz w:val="28"/>
          <w:szCs w:val="28"/>
        </w:rPr>
        <w:t>15. Про надання дозволу на розроблення проекту землеустрою щодо відведення земельної ділянки.</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16. Про надання дозволу на розроблення технічної документації із землеустрою щодо інвентаризації земель.</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17.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18. Про затвердження документації із землеустрою.</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19. Про зміну цільового призначення земельної ділянки.</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20. Про припинення права користування земельною ділянкою.</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21. Про надання, вилучення та оформлення земельних ділянок в оренду.</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22. Про надання земельної ділянки в постійне користування.</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i/>
          <w:iCs/>
          <w:color w:val="FF0000"/>
          <w:sz w:val="28"/>
          <w:szCs w:val="28"/>
        </w:rPr>
      </w:pPr>
      <w:r w:rsidRPr="00AF67DD">
        <w:rPr>
          <w:sz w:val="28"/>
          <w:szCs w:val="28"/>
        </w:rPr>
        <w:t xml:space="preserve">23. Про укладення договорів оренди землі на новий строк. </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24. Про продаж земельної ділянки комунальної власності.</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25. Про надання дозволу Кооперативу по експлуатації гаражів для транспортних засобів особистого користування «Дніпро» на розроблення технічної документації із землеустрою щодо встановлення (відновлення) меж земельної ділянки в натурі (на місцевості).</w:t>
      </w:r>
    </w:p>
    <w:p w:rsidR="003C6FA1" w:rsidRPr="00AF67DD" w:rsidRDefault="003C6FA1" w:rsidP="0037651A">
      <w:pPr>
        <w:jc w:val="both"/>
        <w:rPr>
          <w:sz w:val="28"/>
          <w:szCs w:val="28"/>
        </w:rPr>
      </w:pPr>
      <w:r w:rsidRPr="00AF67DD">
        <w:rPr>
          <w:sz w:val="28"/>
          <w:szCs w:val="28"/>
        </w:rPr>
        <w:t>Доповіда</w:t>
      </w:r>
      <w:r>
        <w:rPr>
          <w:sz w:val="28"/>
          <w:szCs w:val="28"/>
          <w:lang w:val="uk-UA"/>
        </w:rPr>
        <w:t>є</w:t>
      </w:r>
      <w:r w:rsidRPr="00AF67DD">
        <w:rPr>
          <w:sz w:val="28"/>
          <w:szCs w:val="28"/>
        </w:rPr>
        <w:t xml:space="preserve">: Порчирян С.М. – депутат міської ради від депутатської фракції </w:t>
      </w:r>
    </w:p>
    <w:p w:rsidR="003C6FA1" w:rsidRPr="00AF67DD" w:rsidRDefault="003C6FA1" w:rsidP="0037651A">
      <w:pPr>
        <w:ind w:left="2832" w:firstLine="708"/>
        <w:jc w:val="both"/>
        <w:rPr>
          <w:sz w:val="28"/>
          <w:szCs w:val="28"/>
        </w:rPr>
      </w:pPr>
      <w:r w:rsidRPr="00AF67DD">
        <w:rPr>
          <w:sz w:val="28"/>
          <w:szCs w:val="28"/>
        </w:rPr>
        <w:t>«СЛУГА НАРОДУ»</w:t>
      </w:r>
    </w:p>
    <w:p w:rsidR="003C6FA1" w:rsidRPr="00AF67DD" w:rsidRDefault="003C6FA1" w:rsidP="0037651A">
      <w:pPr>
        <w:jc w:val="both"/>
        <w:rPr>
          <w:sz w:val="28"/>
          <w:szCs w:val="28"/>
        </w:rPr>
      </w:pPr>
      <w:r w:rsidRPr="00AF67DD">
        <w:rPr>
          <w:sz w:val="28"/>
          <w:szCs w:val="28"/>
        </w:rPr>
        <w:t>Співдоповідач: Безверха І.О. – начальник управління земельних ресурсів</w:t>
      </w:r>
    </w:p>
    <w:p w:rsidR="003C6FA1" w:rsidRPr="006E690A" w:rsidRDefault="003C6FA1" w:rsidP="0037651A">
      <w:pPr>
        <w:jc w:val="both"/>
        <w:rPr>
          <w:sz w:val="16"/>
          <w:szCs w:val="16"/>
        </w:rPr>
      </w:pPr>
    </w:p>
    <w:p w:rsidR="003C6FA1" w:rsidRPr="00AF67DD" w:rsidRDefault="003C6FA1" w:rsidP="0037651A">
      <w:pPr>
        <w:jc w:val="center"/>
        <w:rPr>
          <w:b/>
          <w:bCs/>
          <w:i/>
          <w:iCs/>
          <w:color w:val="000000"/>
          <w:sz w:val="28"/>
          <w:szCs w:val="28"/>
          <w:u w:val="single"/>
        </w:rPr>
      </w:pPr>
      <w:r w:rsidRPr="00AF67DD">
        <w:rPr>
          <w:b/>
          <w:bCs/>
          <w:i/>
          <w:iCs/>
          <w:color w:val="000000"/>
          <w:sz w:val="28"/>
          <w:szCs w:val="28"/>
          <w:u w:val="single"/>
        </w:rPr>
        <w:t>Проєкти рішень містять інформацію оборонного характеру</w:t>
      </w:r>
    </w:p>
    <w:p w:rsidR="003C6FA1" w:rsidRPr="006E690A" w:rsidRDefault="003C6FA1" w:rsidP="0037651A">
      <w:pPr>
        <w:jc w:val="center"/>
        <w:rPr>
          <w:b/>
          <w:bCs/>
          <w:i/>
          <w:iCs/>
          <w:color w:val="000000"/>
          <w:sz w:val="16"/>
          <w:szCs w:val="16"/>
          <w:u w:val="single"/>
        </w:rPr>
      </w:pPr>
    </w:p>
    <w:p w:rsidR="003C6FA1" w:rsidRPr="00AF67DD" w:rsidRDefault="003C6FA1" w:rsidP="0037651A">
      <w:pPr>
        <w:jc w:val="both"/>
        <w:rPr>
          <w:sz w:val="28"/>
          <w:szCs w:val="28"/>
        </w:rPr>
      </w:pPr>
      <w:r w:rsidRPr="00AF67DD">
        <w:rPr>
          <w:sz w:val="28"/>
          <w:szCs w:val="28"/>
        </w:rPr>
        <w:t xml:space="preserve">26. </w:t>
      </w:r>
      <w:r>
        <w:rPr>
          <w:b/>
          <w:bCs/>
          <w:i/>
          <w:iCs/>
          <w:sz w:val="28"/>
          <w:szCs w:val="28"/>
          <w:lang w:val="uk-UA"/>
        </w:rPr>
        <w:t>Текст містить інформацію оборонного характеру.</w:t>
      </w:r>
    </w:p>
    <w:p w:rsidR="003C6FA1" w:rsidRPr="006E690A" w:rsidRDefault="003C6FA1" w:rsidP="0037651A">
      <w:pPr>
        <w:rPr>
          <w:b/>
          <w:bCs/>
          <w:i/>
          <w:iCs/>
          <w:color w:val="000000"/>
          <w:sz w:val="16"/>
          <w:szCs w:val="16"/>
          <w:u w:val="single"/>
        </w:rPr>
      </w:pPr>
    </w:p>
    <w:p w:rsidR="003C6FA1" w:rsidRPr="00AF67DD" w:rsidRDefault="003C6FA1" w:rsidP="0037651A">
      <w:pPr>
        <w:jc w:val="both"/>
        <w:rPr>
          <w:sz w:val="28"/>
          <w:szCs w:val="28"/>
        </w:rPr>
      </w:pPr>
      <w:r w:rsidRPr="00AF67DD">
        <w:rPr>
          <w:color w:val="000000"/>
          <w:sz w:val="28"/>
          <w:szCs w:val="28"/>
        </w:rPr>
        <w:t xml:space="preserve">27. </w:t>
      </w:r>
      <w:r>
        <w:rPr>
          <w:b/>
          <w:bCs/>
          <w:i/>
          <w:iCs/>
          <w:sz w:val="28"/>
          <w:szCs w:val="28"/>
          <w:lang w:val="uk-UA"/>
        </w:rPr>
        <w:t>Текст містить інформацію оборонного характеру.</w:t>
      </w:r>
    </w:p>
    <w:p w:rsidR="003C6FA1" w:rsidRPr="002F3659" w:rsidRDefault="003C6FA1" w:rsidP="0037651A">
      <w:pPr>
        <w:rPr>
          <w:color w:val="000000"/>
          <w:sz w:val="16"/>
          <w:szCs w:val="16"/>
        </w:rPr>
      </w:pPr>
    </w:p>
    <w:p w:rsidR="003C6FA1" w:rsidRPr="00AF67DD" w:rsidRDefault="003C6FA1" w:rsidP="0037651A">
      <w:pPr>
        <w:jc w:val="both"/>
        <w:rPr>
          <w:sz w:val="28"/>
          <w:szCs w:val="28"/>
        </w:rPr>
      </w:pPr>
      <w:r w:rsidRPr="00AF67DD">
        <w:rPr>
          <w:color w:val="000000"/>
          <w:sz w:val="28"/>
          <w:szCs w:val="28"/>
        </w:rPr>
        <w:t xml:space="preserve">28. </w:t>
      </w:r>
      <w:r>
        <w:rPr>
          <w:b/>
          <w:bCs/>
          <w:i/>
          <w:iCs/>
          <w:sz w:val="28"/>
          <w:szCs w:val="28"/>
          <w:lang w:val="uk-UA"/>
        </w:rPr>
        <w:t>Текст містить інформацію оборонного характеру.</w:t>
      </w:r>
    </w:p>
    <w:p w:rsidR="003C6FA1" w:rsidRPr="00F27804" w:rsidRDefault="003C6FA1" w:rsidP="0037651A">
      <w:pPr>
        <w:rPr>
          <w:color w:val="000000"/>
          <w:sz w:val="16"/>
          <w:szCs w:val="16"/>
        </w:rPr>
      </w:pPr>
    </w:p>
    <w:p w:rsidR="003C6FA1" w:rsidRPr="00AF67DD" w:rsidRDefault="003C6FA1" w:rsidP="0037651A">
      <w:pPr>
        <w:jc w:val="both"/>
        <w:rPr>
          <w:sz w:val="28"/>
          <w:szCs w:val="28"/>
        </w:rPr>
      </w:pPr>
      <w:r w:rsidRPr="00AF67DD">
        <w:rPr>
          <w:sz w:val="28"/>
          <w:szCs w:val="28"/>
        </w:rPr>
        <w:t>29.</w:t>
      </w:r>
      <w:r w:rsidRPr="00AF67DD">
        <w:rPr>
          <w:color w:val="FF0000"/>
          <w:sz w:val="28"/>
          <w:szCs w:val="28"/>
        </w:rPr>
        <w:t xml:space="preserve"> </w:t>
      </w:r>
      <w:r>
        <w:rPr>
          <w:b/>
          <w:bCs/>
          <w:i/>
          <w:iCs/>
          <w:sz w:val="28"/>
          <w:szCs w:val="28"/>
          <w:lang w:val="uk-UA"/>
        </w:rPr>
        <w:t>Текст містить інформацію оборонного характеру.</w:t>
      </w:r>
    </w:p>
    <w:p w:rsidR="003C6FA1" w:rsidRPr="00F27804" w:rsidRDefault="003C6FA1" w:rsidP="0037651A">
      <w:pPr>
        <w:jc w:val="both"/>
        <w:rPr>
          <w:color w:val="FF0000"/>
          <w:sz w:val="16"/>
          <w:szCs w:val="16"/>
        </w:rPr>
      </w:pPr>
    </w:p>
    <w:p w:rsidR="003C6FA1" w:rsidRPr="00AF67DD" w:rsidRDefault="003C6FA1" w:rsidP="0037651A">
      <w:pPr>
        <w:jc w:val="both"/>
        <w:rPr>
          <w:sz w:val="28"/>
          <w:szCs w:val="28"/>
        </w:rPr>
      </w:pPr>
      <w:r w:rsidRPr="00AF67DD">
        <w:rPr>
          <w:sz w:val="28"/>
          <w:szCs w:val="28"/>
        </w:rPr>
        <w:t xml:space="preserve">30. </w:t>
      </w:r>
      <w:r>
        <w:rPr>
          <w:b/>
          <w:bCs/>
          <w:i/>
          <w:iCs/>
          <w:sz w:val="28"/>
          <w:szCs w:val="28"/>
          <w:lang w:val="uk-UA"/>
        </w:rPr>
        <w:t>Текст містить інформацію оборонного характеру.</w:t>
      </w:r>
    </w:p>
    <w:p w:rsidR="003C6FA1" w:rsidRPr="00F27804" w:rsidRDefault="003C6FA1" w:rsidP="0037651A">
      <w:pPr>
        <w:jc w:val="both"/>
        <w:rPr>
          <w:color w:val="FF0000"/>
          <w:sz w:val="16"/>
          <w:szCs w:val="16"/>
        </w:rPr>
      </w:pPr>
    </w:p>
    <w:p w:rsidR="003C6FA1" w:rsidRPr="00AF67DD" w:rsidRDefault="003C6FA1" w:rsidP="0037651A">
      <w:pPr>
        <w:jc w:val="both"/>
        <w:rPr>
          <w:sz w:val="28"/>
          <w:szCs w:val="28"/>
        </w:rPr>
      </w:pPr>
      <w:r w:rsidRPr="00AF67DD">
        <w:rPr>
          <w:sz w:val="28"/>
          <w:szCs w:val="28"/>
        </w:rPr>
        <w:t>31.</w:t>
      </w:r>
      <w:r w:rsidRPr="00AF67DD">
        <w:rPr>
          <w:color w:val="FF0000"/>
          <w:sz w:val="28"/>
          <w:szCs w:val="28"/>
        </w:rPr>
        <w:t xml:space="preserve"> </w:t>
      </w:r>
      <w:r>
        <w:rPr>
          <w:b/>
          <w:bCs/>
          <w:i/>
          <w:iCs/>
          <w:sz w:val="28"/>
          <w:szCs w:val="28"/>
          <w:lang w:val="uk-UA"/>
        </w:rPr>
        <w:t>Текст містить інформацію оборонного характеру.</w:t>
      </w:r>
    </w:p>
    <w:p w:rsidR="003C6FA1" w:rsidRPr="00F27804" w:rsidRDefault="003C6FA1" w:rsidP="0037651A">
      <w:pPr>
        <w:jc w:val="both"/>
        <w:rPr>
          <w:color w:val="FF0000"/>
          <w:sz w:val="16"/>
          <w:szCs w:val="16"/>
        </w:rPr>
      </w:pPr>
    </w:p>
    <w:p w:rsidR="003C6FA1" w:rsidRPr="00AF67DD" w:rsidRDefault="003C6FA1" w:rsidP="0037651A">
      <w:pPr>
        <w:jc w:val="both"/>
        <w:rPr>
          <w:sz w:val="28"/>
          <w:szCs w:val="28"/>
        </w:rPr>
      </w:pPr>
      <w:r w:rsidRPr="00AF67DD">
        <w:rPr>
          <w:sz w:val="28"/>
          <w:szCs w:val="28"/>
        </w:rPr>
        <w:t>32.</w:t>
      </w:r>
      <w:r w:rsidRPr="00AF67DD">
        <w:rPr>
          <w:color w:val="FF0000"/>
          <w:sz w:val="28"/>
          <w:szCs w:val="28"/>
        </w:rPr>
        <w:t xml:space="preserve"> </w:t>
      </w:r>
      <w:r>
        <w:rPr>
          <w:b/>
          <w:bCs/>
          <w:i/>
          <w:iCs/>
          <w:sz w:val="28"/>
          <w:szCs w:val="28"/>
          <w:lang w:val="uk-UA"/>
        </w:rPr>
        <w:t>Текст містить інформацію оборонного характеру.</w:t>
      </w:r>
    </w:p>
    <w:p w:rsidR="003C6FA1" w:rsidRPr="00F27804" w:rsidRDefault="003C6FA1" w:rsidP="0037651A">
      <w:pPr>
        <w:jc w:val="both"/>
        <w:rPr>
          <w:color w:val="FF0000"/>
          <w:sz w:val="16"/>
          <w:szCs w:val="16"/>
        </w:rPr>
      </w:pPr>
    </w:p>
    <w:p w:rsidR="003C6FA1" w:rsidRPr="00AF67DD" w:rsidRDefault="003C6FA1" w:rsidP="0037651A">
      <w:pPr>
        <w:jc w:val="both"/>
        <w:rPr>
          <w:sz w:val="28"/>
          <w:szCs w:val="28"/>
        </w:rPr>
      </w:pPr>
      <w:r w:rsidRPr="00AF67DD">
        <w:rPr>
          <w:sz w:val="28"/>
          <w:szCs w:val="28"/>
        </w:rPr>
        <w:t>33.</w:t>
      </w:r>
      <w:r w:rsidRPr="00AF67DD">
        <w:rPr>
          <w:color w:val="FF0000"/>
          <w:sz w:val="28"/>
          <w:szCs w:val="28"/>
        </w:rPr>
        <w:t xml:space="preserve"> </w:t>
      </w:r>
      <w:r>
        <w:rPr>
          <w:b/>
          <w:bCs/>
          <w:i/>
          <w:iCs/>
          <w:sz w:val="28"/>
          <w:szCs w:val="28"/>
          <w:lang w:val="uk-UA"/>
        </w:rPr>
        <w:t>Текст містить інформацію оборонного характеру.</w:t>
      </w:r>
    </w:p>
    <w:p w:rsidR="003C6FA1" w:rsidRPr="00F27804" w:rsidRDefault="003C6FA1" w:rsidP="0037651A">
      <w:pPr>
        <w:jc w:val="both"/>
        <w:rPr>
          <w:color w:val="FF0000"/>
          <w:sz w:val="16"/>
          <w:szCs w:val="16"/>
        </w:rPr>
      </w:pPr>
    </w:p>
    <w:p w:rsidR="003C6FA1" w:rsidRPr="00AF67DD" w:rsidRDefault="003C6FA1" w:rsidP="0037651A">
      <w:pPr>
        <w:jc w:val="both"/>
        <w:rPr>
          <w:sz w:val="28"/>
          <w:szCs w:val="28"/>
        </w:rPr>
      </w:pPr>
      <w:r w:rsidRPr="00AF67DD">
        <w:rPr>
          <w:sz w:val="28"/>
          <w:szCs w:val="28"/>
        </w:rPr>
        <w:t xml:space="preserve">34. </w:t>
      </w:r>
      <w:r>
        <w:rPr>
          <w:b/>
          <w:bCs/>
          <w:i/>
          <w:iCs/>
          <w:sz w:val="28"/>
          <w:szCs w:val="28"/>
          <w:lang w:val="uk-UA"/>
        </w:rPr>
        <w:t>Текст містить інформацію оборонного характеру.</w:t>
      </w:r>
    </w:p>
    <w:p w:rsidR="003C6FA1" w:rsidRPr="00F27804"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 xml:space="preserve">35. </w:t>
      </w:r>
      <w:r>
        <w:rPr>
          <w:b/>
          <w:bCs/>
          <w:i/>
          <w:iCs/>
          <w:sz w:val="28"/>
          <w:szCs w:val="28"/>
          <w:lang w:val="uk-UA"/>
        </w:rPr>
        <w:t>Текст містить інформацію оборонного характеру.</w:t>
      </w:r>
    </w:p>
    <w:p w:rsidR="003C6FA1" w:rsidRPr="00F27804"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 xml:space="preserve">36. </w:t>
      </w:r>
      <w:r>
        <w:rPr>
          <w:b/>
          <w:bCs/>
          <w:i/>
          <w:iCs/>
          <w:sz w:val="28"/>
          <w:szCs w:val="28"/>
          <w:lang w:val="uk-UA"/>
        </w:rPr>
        <w:t>Текст містить інформацію оборонного характеру.</w:t>
      </w:r>
    </w:p>
    <w:p w:rsidR="003C6FA1" w:rsidRPr="00F27804"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 xml:space="preserve">37. </w:t>
      </w:r>
      <w:r>
        <w:rPr>
          <w:b/>
          <w:bCs/>
          <w:i/>
          <w:iCs/>
          <w:sz w:val="28"/>
          <w:szCs w:val="28"/>
          <w:lang w:val="uk-UA"/>
        </w:rPr>
        <w:t>Текст містить інформацію оборонного характеру.</w:t>
      </w:r>
    </w:p>
    <w:p w:rsidR="003C6FA1" w:rsidRPr="00F27804"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 xml:space="preserve">38. </w:t>
      </w:r>
      <w:r>
        <w:rPr>
          <w:b/>
          <w:bCs/>
          <w:i/>
          <w:iCs/>
          <w:sz w:val="28"/>
          <w:szCs w:val="28"/>
          <w:lang w:val="uk-UA"/>
        </w:rPr>
        <w:t>Текст містить інформацію оборонного характеру.</w:t>
      </w:r>
    </w:p>
    <w:p w:rsidR="003C6FA1" w:rsidRPr="00F27804"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 xml:space="preserve">39. </w:t>
      </w:r>
      <w:r>
        <w:rPr>
          <w:b/>
          <w:bCs/>
          <w:i/>
          <w:iCs/>
          <w:sz w:val="28"/>
          <w:szCs w:val="28"/>
          <w:lang w:val="uk-UA"/>
        </w:rPr>
        <w:t>Текст містить інформацію оборонного характеру.</w:t>
      </w:r>
    </w:p>
    <w:p w:rsidR="003C6FA1" w:rsidRPr="00F27804"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 xml:space="preserve">40. </w:t>
      </w:r>
      <w:r>
        <w:rPr>
          <w:b/>
          <w:bCs/>
          <w:i/>
          <w:iCs/>
          <w:sz w:val="28"/>
          <w:szCs w:val="28"/>
          <w:lang w:val="uk-UA"/>
        </w:rPr>
        <w:t>Текст містить інформацію оборонного характеру.</w:t>
      </w:r>
    </w:p>
    <w:p w:rsidR="003C6FA1" w:rsidRPr="00F27804"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 xml:space="preserve">41. </w:t>
      </w:r>
      <w:r>
        <w:rPr>
          <w:b/>
          <w:bCs/>
          <w:i/>
          <w:iCs/>
          <w:sz w:val="28"/>
          <w:szCs w:val="28"/>
          <w:lang w:val="uk-UA"/>
        </w:rPr>
        <w:t>Текст містить інформацію оборонного характеру.</w:t>
      </w:r>
    </w:p>
    <w:p w:rsidR="003C6FA1" w:rsidRPr="00F27804" w:rsidRDefault="003C6FA1" w:rsidP="0037651A">
      <w:pPr>
        <w:jc w:val="both"/>
        <w:rPr>
          <w:sz w:val="16"/>
          <w:szCs w:val="16"/>
        </w:rPr>
      </w:pPr>
    </w:p>
    <w:p w:rsidR="003C6FA1" w:rsidRPr="00AF67DD" w:rsidRDefault="003C6FA1" w:rsidP="0037651A">
      <w:pPr>
        <w:jc w:val="both"/>
        <w:rPr>
          <w:sz w:val="28"/>
          <w:szCs w:val="28"/>
        </w:rPr>
      </w:pPr>
      <w:r w:rsidRPr="00AF67DD">
        <w:rPr>
          <w:sz w:val="28"/>
          <w:szCs w:val="28"/>
        </w:rPr>
        <w:t>42.</w:t>
      </w:r>
      <w:r w:rsidRPr="00AF67DD">
        <w:rPr>
          <w:color w:val="FF0000"/>
          <w:sz w:val="28"/>
          <w:szCs w:val="28"/>
        </w:rPr>
        <w:t xml:space="preserve"> </w:t>
      </w:r>
      <w:r>
        <w:rPr>
          <w:b/>
          <w:bCs/>
          <w:i/>
          <w:iCs/>
          <w:sz w:val="28"/>
          <w:szCs w:val="28"/>
          <w:lang w:val="uk-UA"/>
        </w:rPr>
        <w:t>Текст містить інформацію оборонного характеру.</w:t>
      </w:r>
    </w:p>
    <w:p w:rsidR="003C6FA1" w:rsidRPr="00F27804" w:rsidRDefault="003C6FA1" w:rsidP="0037651A">
      <w:pPr>
        <w:jc w:val="center"/>
        <w:rPr>
          <w:b/>
          <w:bCs/>
          <w:i/>
          <w:iCs/>
          <w:color w:val="000000"/>
          <w:sz w:val="16"/>
          <w:szCs w:val="16"/>
          <w:u w:val="single"/>
        </w:rPr>
      </w:pPr>
    </w:p>
    <w:p w:rsidR="003C6FA1" w:rsidRPr="00AF67DD" w:rsidRDefault="003C6FA1" w:rsidP="00F27804">
      <w:pPr>
        <w:jc w:val="center"/>
        <w:rPr>
          <w:b/>
          <w:bCs/>
          <w:i/>
          <w:iCs/>
          <w:sz w:val="28"/>
          <w:szCs w:val="28"/>
        </w:rPr>
      </w:pPr>
      <w:r w:rsidRPr="00AF67DD">
        <w:rPr>
          <w:b/>
          <w:bCs/>
          <w:i/>
          <w:iCs/>
          <w:sz w:val="28"/>
          <w:szCs w:val="28"/>
        </w:rPr>
        <w:t>Розділ «Різне» на позачерговій сесії не розглядається</w:t>
      </w:r>
    </w:p>
    <w:p w:rsidR="003C6FA1" w:rsidRPr="00D515CA" w:rsidRDefault="003C6FA1" w:rsidP="00D515CA">
      <w:pPr>
        <w:rPr>
          <w:b/>
          <w:bCs/>
          <w:sz w:val="16"/>
          <w:szCs w:val="16"/>
          <w:lang w:val="uk-UA"/>
        </w:rPr>
      </w:pPr>
    </w:p>
    <w:p w:rsidR="003C6FA1" w:rsidRPr="000824F7" w:rsidRDefault="003C6FA1" w:rsidP="00D515CA">
      <w:pPr>
        <w:jc w:val="center"/>
        <w:rPr>
          <w:sz w:val="28"/>
          <w:szCs w:val="28"/>
          <w:lang w:val="uk-UA"/>
        </w:rPr>
      </w:pPr>
      <w:r w:rsidRPr="000824F7">
        <w:rPr>
          <w:b/>
          <w:bCs/>
          <w:sz w:val="28"/>
          <w:szCs w:val="28"/>
          <w:lang w:val="uk-UA"/>
        </w:rPr>
        <w:t xml:space="preserve">Порядок денний та регламент роботи  </w:t>
      </w:r>
      <w:r>
        <w:rPr>
          <w:b/>
          <w:bCs/>
          <w:sz w:val="28"/>
          <w:szCs w:val="28"/>
          <w:lang w:val="uk-UA"/>
        </w:rPr>
        <w:t>дев</w:t>
      </w:r>
      <w:r>
        <w:rPr>
          <w:b/>
          <w:bCs/>
          <w:sz w:val="28"/>
          <w:szCs w:val="28"/>
          <w:lang w:val="en-US"/>
        </w:rPr>
        <w:t>’</w:t>
      </w:r>
      <w:r>
        <w:rPr>
          <w:b/>
          <w:bCs/>
          <w:sz w:val="28"/>
          <w:szCs w:val="28"/>
          <w:lang w:val="uk-UA"/>
        </w:rPr>
        <w:t>ятого</w:t>
      </w:r>
      <w:r w:rsidRPr="000824F7">
        <w:rPr>
          <w:b/>
          <w:bCs/>
          <w:sz w:val="28"/>
          <w:szCs w:val="28"/>
          <w:lang w:val="uk-UA"/>
        </w:rPr>
        <w:t xml:space="preserve">  пленарного </w:t>
      </w:r>
      <w:r w:rsidRPr="000824F7">
        <w:rPr>
          <w:b/>
          <w:bCs/>
          <w:sz w:val="28"/>
          <w:szCs w:val="28"/>
          <w:lang w:val="uk-UA"/>
        </w:rPr>
        <w:br/>
        <w:t>засідання позачергової  ХХІV сесії Кременчуцької міської ради</w:t>
      </w:r>
    </w:p>
    <w:p w:rsidR="003C6FA1" w:rsidRPr="000824F7" w:rsidRDefault="003C6FA1" w:rsidP="00D515CA">
      <w:pPr>
        <w:jc w:val="center"/>
        <w:outlineLvl w:val="0"/>
        <w:rPr>
          <w:b/>
          <w:bCs/>
          <w:sz w:val="28"/>
          <w:szCs w:val="28"/>
          <w:lang w:val="uk-UA"/>
        </w:rPr>
      </w:pPr>
      <w:r w:rsidRPr="000824F7">
        <w:rPr>
          <w:b/>
          <w:bCs/>
          <w:sz w:val="28"/>
          <w:szCs w:val="28"/>
          <w:lang w:val="uk-UA"/>
        </w:rPr>
        <w:t>Кременчуцького району Полтавської області:</w:t>
      </w:r>
    </w:p>
    <w:p w:rsidR="003C6FA1" w:rsidRPr="00AF67DD" w:rsidRDefault="003C6FA1" w:rsidP="00EE2A90">
      <w:pPr>
        <w:jc w:val="both"/>
        <w:rPr>
          <w:sz w:val="28"/>
          <w:szCs w:val="28"/>
        </w:rPr>
      </w:pPr>
      <w:r w:rsidRPr="00AF67DD">
        <w:rPr>
          <w:sz w:val="28"/>
          <w:szCs w:val="28"/>
        </w:rPr>
        <w:t>1. Про внесення змін до показників бюджету Кременчуцької міської територіальної громади на 2024 рік.</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Неіленко Т.Г. – заступник міського голови - директор</w:t>
      </w:r>
    </w:p>
    <w:p w:rsidR="003C6FA1" w:rsidRPr="00AF67DD" w:rsidRDefault="003C6FA1" w:rsidP="00EE2A90">
      <w:pPr>
        <w:jc w:val="both"/>
        <w:rPr>
          <w:sz w:val="28"/>
          <w:szCs w:val="28"/>
        </w:rPr>
      </w:pPr>
      <w:r>
        <w:rPr>
          <w:sz w:val="28"/>
          <w:szCs w:val="28"/>
          <w:lang w:val="uk-UA"/>
        </w:rPr>
        <w:t>(10 хв.)</w:t>
      </w:r>
      <w:r w:rsidRPr="00AF67DD">
        <w:rPr>
          <w:sz w:val="28"/>
          <w:szCs w:val="28"/>
        </w:rPr>
        <w:t xml:space="preserve">      </w:t>
      </w:r>
      <w:r>
        <w:rPr>
          <w:sz w:val="28"/>
          <w:szCs w:val="28"/>
        </w:rPr>
        <w:t xml:space="preserve">                           </w:t>
      </w:r>
      <w:r>
        <w:rPr>
          <w:sz w:val="28"/>
          <w:szCs w:val="28"/>
          <w:lang w:val="uk-UA"/>
        </w:rPr>
        <w:t xml:space="preserve"> </w:t>
      </w:r>
      <w:r w:rsidRPr="00AF67DD">
        <w:rPr>
          <w:sz w:val="28"/>
          <w:szCs w:val="28"/>
        </w:rPr>
        <w:t>Департаменту фінансів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 xml:space="preserve">2. Про виконання бюджету Кременчуцької міської територіальної громади за </w:t>
      </w:r>
      <w:r w:rsidRPr="00AF67DD">
        <w:rPr>
          <w:sz w:val="28"/>
          <w:szCs w:val="28"/>
        </w:rPr>
        <w:br/>
        <w:t xml:space="preserve">І півріччя 2024 року. </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Неіленко Т.Г. – заступник міського голови - директор</w:t>
      </w:r>
    </w:p>
    <w:p w:rsidR="003C6FA1" w:rsidRPr="00AF67DD" w:rsidRDefault="003C6FA1" w:rsidP="00EE2A90">
      <w:pPr>
        <w:jc w:val="both"/>
        <w:rPr>
          <w:sz w:val="28"/>
          <w:szCs w:val="28"/>
        </w:rPr>
      </w:pPr>
      <w:r>
        <w:rPr>
          <w:sz w:val="28"/>
          <w:szCs w:val="28"/>
          <w:lang w:val="uk-UA"/>
        </w:rPr>
        <w:t>(10 хв.)</w:t>
      </w:r>
      <w:r w:rsidRPr="00AF67DD">
        <w:rPr>
          <w:sz w:val="28"/>
          <w:szCs w:val="28"/>
        </w:rPr>
        <w:t xml:space="preserve">     </w:t>
      </w:r>
      <w:r>
        <w:rPr>
          <w:sz w:val="28"/>
          <w:szCs w:val="28"/>
        </w:rPr>
        <w:t xml:space="preserve">                            </w:t>
      </w:r>
      <w:r>
        <w:rPr>
          <w:sz w:val="28"/>
          <w:szCs w:val="28"/>
          <w:lang w:val="uk-UA"/>
        </w:rPr>
        <w:t xml:space="preserve"> </w:t>
      </w:r>
      <w:r w:rsidRPr="00AF67DD">
        <w:rPr>
          <w:sz w:val="28"/>
          <w:szCs w:val="28"/>
        </w:rPr>
        <w:t>Департаменту фінансів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3.  Про внесення змін до показників бюджету Кременчуцької міської територіальної громади у 2024 році.</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Неіленко Т.Г. – заступник міського голови - директор</w:t>
      </w:r>
    </w:p>
    <w:p w:rsidR="003C6FA1" w:rsidRPr="00AF67DD" w:rsidRDefault="003C6FA1" w:rsidP="00EE2A90">
      <w:pPr>
        <w:jc w:val="both"/>
        <w:rPr>
          <w:sz w:val="28"/>
          <w:szCs w:val="28"/>
        </w:rPr>
      </w:pPr>
      <w:r>
        <w:rPr>
          <w:sz w:val="28"/>
          <w:szCs w:val="28"/>
          <w:lang w:val="uk-UA"/>
        </w:rPr>
        <w:t>(10 хв.)</w:t>
      </w:r>
      <w:r w:rsidRPr="00AF67DD">
        <w:rPr>
          <w:sz w:val="28"/>
          <w:szCs w:val="28"/>
        </w:rPr>
        <w:t xml:space="preserve">   </w:t>
      </w:r>
      <w:r>
        <w:rPr>
          <w:sz w:val="28"/>
          <w:szCs w:val="28"/>
        </w:rPr>
        <w:t xml:space="preserve">                               </w:t>
      </w:r>
      <w:r w:rsidRPr="00AF67DD">
        <w:rPr>
          <w:sz w:val="28"/>
          <w:szCs w:val="28"/>
        </w:rPr>
        <w:t>Департаменту фінансів</w:t>
      </w:r>
    </w:p>
    <w:p w:rsidR="003C6FA1" w:rsidRPr="006E690A" w:rsidRDefault="003C6FA1" w:rsidP="00EE2A90">
      <w:pPr>
        <w:jc w:val="both"/>
        <w:rPr>
          <w:sz w:val="16"/>
          <w:szCs w:val="16"/>
        </w:rPr>
      </w:pPr>
    </w:p>
    <w:p w:rsidR="003C6FA1" w:rsidRPr="00AF67DD" w:rsidRDefault="003C6FA1" w:rsidP="00AB2428">
      <w:pPr>
        <w:jc w:val="both"/>
        <w:rPr>
          <w:sz w:val="28"/>
          <w:szCs w:val="28"/>
        </w:rPr>
      </w:pPr>
      <w:r>
        <w:rPr>
          <w:sz w:val="28"/>
          <w:szCs w:val="28"/>
          <w:lang w:val="uk-UA"/>
        </w:rPr>
        <w:t xml:space="preserve">4. </w:t>
      </w:r>
      <w:r w:rsidRPr="00AF67DD">
        <w:rPr>
          <w:sz w:val="28"/>
          <w:szCs w:val="28"/>
        </w:rPr>
        <w:t xml:space="preserve">Про  затвердження  рішень  виконавчого комітету  Кременчуцької    міської   ради Кременчуцького    району    Полтавської області від 06.08.2024 </w:t>
      </w:r>
      <w:r w:rsidRPr="00AF67DD">
        <w:rPr>
          <w:sz w:val="28"/>
          <w:szCs w:val="28"/>
        </w:rPr>
        <w:br/>
        <w:t>№ 1809, від 06.08.2024 № 1826, від 06.08.2024 № 1827, від 06.08.2024 № 1828, від 08.08.2024 № 1863, від 08.08.2024 № 1867, від 08.08.2024 № 1868, від 08.08.2024 № 1869, від 13.08.2024 № 1884, від 13.08.2024 № 1885, від 13.08.2024 № 1886, від 13.08.2024 № 1887, від 13.08.2024 № 1888.</w:t>
      </w:r>
    </w:p>
    <w:p w:rsidR="003C6FA1" w:rsidRPr="00AF67DD" w:rsidRDefault="003C6FA1" w:rsidP="00EE2A90">
      <w:pPr>
        <w:jc w:val="both"/>
        <w:rPr>
          <w:sz w:val="28"/>
          <w:szCs w:val="28"/>
        </w:rPr>
      </w:pPr>
      <w:r w:rsidRPr="00AF67DD">
        <w:rPr>
          <w:sz w:val="28"/>
          <w:szCs w:val="28"/>
        </w:rPr>
        <w:t>Доповіда</w:t>
      </w:r>
      <w:r>
        <w:rPr>
          <w:sz w:val="28"/>
          <w:szCs w:val="28"/>
          <w:lang w:val="uk-UA"/>
        </w:rPr>
        <w:t>ють</w:t>
      </w:r>
      <w:r w:rsidRPr="00AF67DD">
        <w:rPr>
          <w:sz w:val="28"/>
          <w:szCs w:val="28"/>
        </w:rPr>
        <w:t>: Медведенко О.В. - директор департаменту молоді та спорту</w:t>
      </w:r>
    </w:p>
    <w:p w:rsidR="003C6FA1" w:rsidRPr="00AF67DD" w:rsidRDefault="003C6FA1" w:rsidP="00EE2A90">
      <w:pPr>
        <w:jc w:val="both"/>
        <w:rPr>
          <w:sz w:val="28"/>
          <w:szCs w:val="28"/>
        </w:rPr>
      </w:pPr>
      <w:r>
        <w:rPr>
          <w:sz w:val="28"/>
          <w:szCs w:val="28"/>
          <w:lang w:val="uk-UA"/>
        </w:rPr>
        <w:t xml:space="preserve">(20 хв.)            </w:t>
      </w:r>
      <w:r w:rsidRPr="00AF67DD">
        <w:rPr>
          <w:sz w:val="28"/>
          <w:szCs w:val="28"/>
        </w:rPr>
        <w:t>Здойма М.В. – начальник управління економіки</w:t>
      </w:r>
    </w:p>
    <w:p w:rsidR="003C6FA1" w:rsidRPr="00AF67DD" w:rsidRDefault="003C6FA1" w:rsidP="00EE2A90">
      <w:pPr>
        <w:ind w:left="708" w:firstLine="708"/>
        <w:jc w:val="both"/>
        <w:rPr>
          <w:sz w:val="28"/>
          <w:szCs w:val="28"/>
        </w:rPr>
      </w:pPr>
      <w:r>
        <w:rPr>
          <w:sz w:val="28"/>
          <w:szCs w:val="28"/>
          <w:lang w:val="uk-UA"/>
        </w:rPr>
        <w:t xml:space="preserve">    </w:t>
      </w:r>
      <w:r w:rsidRPr="00AF67DD">
        <w:rPr>
          <w:sz w:val="28"/>
          <w:szCs w:val="28"/>
        </w:rPr>
        <w:t>Штефан І.О. – директор Департаменту у справах сімей та дітей</w:t>
      </w:r>
    </w:p>
    <w:p w:rsidR="003C6FA1" w:rsidRPr="006E690A" w:rsidRDefault="003C6FA1" w:rsidP="00EE2A90">
      <w:pPr>
        <w:jc w:val="both"/>
        <w:rPr>
          <w:sz w:val="16"/>
          <w:szCs w:val="16"/>
        </w:rPr>
      </w:pPr>
    </w:p>
    <w:p w:rsidR="003C6FA1" w:rsidRPr="00AF67DD" w:rsidRDefault="003C6FA1" w:rsidP="00EE2A90">
      <w:pPr>
        <w:jc w:val="both"/>
        <w:rPr>
          <w:color w:val="FF0000"/>
          <w:sz w:val="28"/>
          <w:szCs w:val="28"/>
        </w:rPr>
      </w:pPr>
      <w:r w:rsidRPr="00AF67DD">
        <w:rPr>
          <w:sz w:val="28"/>
          <w:szCs w:val="28"/>
        </w:rPr>
        <w:t>5.</w:t>
      </w:r>
      <w:r w:rsidRPr="00AF67DD">
        <w:rPr>
          <w:color w:val="FF0000"/>
          <w:sz w:val="28"/>
          <w:szCs w:val="28"/>
        </w:rPr>
        <w:t xml:space="preserve"> </w:t>
      </w:r>
      <w:r w:rsidRPr="00AF67DD">
        <w:rPr>
          <w:sz w:val="28"/>
          <w:szCs w:val="28"/>
        </w:rPr>
        <w:t>Про надання згоди на списання нерухомого майна, що належить до комунальної власності Кременчуцької міської територіальної громади.</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Щербіна О.О. – начальник Управління міського майна</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numPr>
          <w:ilvl w:val="0"/>
          <w:numId w:val="27"/>
        </w:numPr>
        <w:ind w:left="0" w:firstLine="0"/>
        <w:jc w:val="both"/>
        <w:rPr>
          <w:sz w:val="28"/>
          <w:szCs w:val="28"/>
        </w:rPr>
      </w:pPr>
      <w:r w:rsidRPr="00AF67DD">
        <w:rPr>
          <w:sz w:val="28"/>
          <w:szCs w:val="28"/>
        </w:rPr>
        <w:t xml:space="preserve">Про присвоєння Кременчуцькій дитячій музичній школі № 1 </w:t>
      </w:r>
      <w:r w:rsidRPr="00AF67DD">
        <w:rPr>
          <w:sz w:val="28"/>
          <w:szCs w:val="28"/>
        </w:rPr>
        <w:br/>
        <w:t>імені Миколи Лисенка та затвердження Статуту Кременчуцької дитячої музичної школи № 1 імені Миколи Лисенка.</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Вологодська І.В. – начальник Управління культури і туризму</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numPr>
          <w:ilvl w:val="0"/>
          <w:numId w:val="27"/>
        </w:numPr>
        <w:ind w:left="0" w:firstLine="0"/>
        <w:jc w:val="both"/>
        <w:rPr>
          <w:sz w:val="28"/>
          <w:szCs w:val="28"/>
        </w:rPr>
      </w:pPr>
      <w:r w:rsidRPr="00AF67DD">
        <w:rPr>
          <w:sz w:val="28"/>
          <w:szCs w:val="28"/>
        </w:rPr>
        <w:t xml:space="preserve">Про присвоєння Філії № 2 Комунального закладу культури «Кременчуцька міська публічна бібліотека» імені Павла Житецького та Філії </w:t>
      </w:r>
      <w:r w:rsidRPr="00AF67DD">
        <w:rPr>
          <w:sz w:val="28"/>
          <w:szCs w:val="28"/>
        </w:rPr>
        <w:br/>
        <w:t>№ 3 Комунального закладу культури «Кременчуцька міська публічна бібліотека» імені Всеволода Нестайка.</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Вологодська І.В. – начальник Управління культури і туризму</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8. Про надання згоди на списання багатоквартирного будинку № 5/1 по провулку Пшеничному в м. Кременчуці з балансу 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p>
    <w:p w:rsidR="003C6FA1" w:rsidRPr="00AF67DD" w:rsidRDefault="003C6FA1" w:rsidP="00EE2A90">
      <w:pPr>
        <w:jc w:val="both"/>
        <w:rPr>
          <w:sz w:val="28"/>
          <w:szCs w:val="28"/>
        </w:rPr>
      </w:pPr>
      <w:r>
        <w:rPr>
          <w:sz w:val="28"/>
          <w:szCs w:val="28"/>
        </w:rPr>
        <w:t>Доповідає</w:t>
      </w:r>
      <w:r w:rsidRPr="00AF67DD">
        <w:rPr>
          <w:sz w:val="28"/>
          <w:szCs w:val="28"/>
        </w:rPr>
        <w:t>: Москалик І.В. – заступник міського голови – Директор</w:t>
      </w:r>
    </w:p>
    <w:p w:rsidR="003C6FA1" w:rsidRPr="00AF67DD" w:rsidRDefault="003C6FA1" w:rsidP="00EE2A90">
      <w:pPr>
        <w:jc w:val="both"/>
        <w:rPr>
          <w:sz w:val="28"/>
          <w:szCs w:val="28"/>
        </w:rPr>
      </w:pPr>
      <w:r w:rsidRPr="00AF67DD">
        <w:rPr>
          <w:sz w:val="28"/>
          <w:szCs w:val="28"/>
        </w:rPr>
        <w:t xml:space="preserve">                                               Департаменту ЖКГ</w:t>
      </w:r>
    </w:p>
    <w:p w:rsidR="003C6FA1" w:rsidRPr="00AF67DD" w:rsidRDefault="003C6FA1" w:rsidP="00EE2A90">
      <w:pPr>
        <w:jc w:val="both"/>
        <w:rPr>
          <w:color w:val="FF0000"/>
          <w:sz w:val="28"/>
          <w:szCs w:val="28"/>
        </w:rPr>
      </w:pPr>
      <w:r w:rsidRPr="00AF67DD">
        <w:rPr>
          <w:sz w:val="28"/>
          <w:szCs w:val="28"/>
        </w:rPr>
        <w:t>Співдоповідач:</w:t>
      </w:r>
      <w:r w:rsidRPr="00AF67DD">
        <w:rPr>
          <w:color w:val="FF0000"/>
          <w:sz w:val="28"/>
          <w:szCs w:val="28"/>
        </w:rPr>
        <w:t xml:space="preserve"> </w:t>
      </w:r>
      <w:r w:rsidRPr="00AF67DD">
        <w:rPr>
          <w:sz w:val="28"/>
          <w:szCs w:val="28"/>
        </w:rPr>
        <w:t>Кійло О.І. – директор КГЖЕП «Автозаводське»</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color w:val="FF0000"/>
          <w:sz w:val="16"/>
          <w:szCs w:val="16"/>
        </w:rPr>
      </w:pPr>
    </w:p>
    <w:p w:rsidR="003C6FA1" w:rsidRPr="00AF67DD" w:rsidRDefault="003C6FA1" w:rsidP="00EE2A90">
      <w:pPr>
        <w:jc w:val="both"/>
        <w:rPr>
          <w:b/>
          <w:bCs/>
          <w:spacing w:val="-6"/>
          <w:sz w:val="28"/>
          <w:szCs w:val="28"/>
        </w:rPr>
      </w:pPr>
      <w:r w:rsidRPr="00AF67DD">
        <w:rPr>
          <w:sz w:val="28"/>
          <w:szCs w:val="28"/>
        </w:rPr>
        <w:t>9.</w:t>
      </w:r>
      <w:r w:rsidRPr="00AF67DD">
        <w:rPr>
          <w:color w:val="FF0000"/>
          <w:sz w:val="28"/>
          <w:szCs w:val="28"/>
        </w:rPr>
        <w:t xml:space="preserve"> </w:t>
      </w:r>
      <w:r w:rsidRPr="00AF67DD">
        <w:rPr>
          <w:spacing w:val="-6"/>
          <w:sz w:val="28"/>
          <w:szCs w:val="28"/>
        </w:rPr>
        <w:t>Про внесення змін до рішення Кременчуцької міської ради Кременчуцького району Полтавської області від 23 грудня 2022  року «Про затвердження «Програми утримання кладовищ Кременчуцької міської територіальної громади та забезпечення діяльності КП  «СКРП» на 2022-2024 роки» в новій редакції».</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Москалик І.В. – заступник міського голови – Директор</w:t>
      </w:r>
    </w:p>
    <w:p w:rsidR="003C6FA1" w:rsidRPr="00AF67DD" w:rsidRDefault="003C6FA1" w:rsidP="00EE2A90">
      <w:pPr>
        <w:jc w:val="both"/>
        <w:rPr>
          <w:sz w:val="28"/>
          <w:szCs w:val="28"/>
        </w:rPr>
      </w:pPr>
      <w:r w:rsidRPr="00AF67DD">
        <w:rPr>
          <w:sz w:val="28"/>
          <w:szCs w:val="28"/>
        </w:rPr>
        <w:t xml:space="preserve">                                               Департаменту ЖКГ</w:t>
      </w:r>
    </w:p>
    <w:p w:rsidR="003C6FA1" w:rsidRPr="00AF67DD" w:rsidRDefault="003C6FA1" w:rsidP="00EE2A90">
      <w:pPr>
        <w:jc w:val="both"/>
        <w:rPr>
          <w:sz w:val="28"/>
          <w:szCs w:val="28"/>
        </w:rPr>
      </w:pPr>
      <w:r w:rsidRPr="00AF67DD">
        <w:rPr>
          <w:sz w:val="28"/>
          <w:szCs w:val="28"/>
        </w:rPr>
        <w:t>Співдоповідач: Малиш І.Є. – в.о. директора КП «СКРП»</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10. Про припинення Комунального госпрозрахункового підприємства «Союзрембуд» Кременчуцької міської ради Кременчуцького району Полтавської області в результаті ліквідації.</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Кравченко Д.В. – заступник міського голови</w:t>
      </w:r>
    </w:p>
    <w:p w:rsidR="003C6FA1" w:rsidRPr="00AF67DD" w:rsidRDefault="003C6FA1" w:rsidP="00EE2A90">
      <w:pPr>
        <w:jc w:val="both"/>
        <w:rPr>
          <w:sz w:val="28"/>
          <w:szCs w:val="28"/>
        </w:rPr>
      </w:pPr>
      <w:r w:rsidRPr="00AF67DD">
        <w:rPr>
          <w:sz w:val="28"/>
          <w:szCs w:val="28"/>
        </w:rPr>
        <w:t>Співдоповідач: Чижикова А.В. – в.о. директора КГП «Союзрембуд»</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11. Про перейменування вулиць в м. Кременчуці Полтавської області.</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xml:space="preserve">: Волощенко О.Г. – начальник управління містобудування та </w:t>
      </w:r>
    </w:p>
    <w:p w:rsidR="003C6FA1" w:rsidRPr="00AF67DD" w:rsidRDefault="003C6FA1" w:rsidP="00EE2A90">
      <w:pPr>
        <w:jc w:val="both"/>
        <w:rPr>
          <w:sz w:val="28"/>
          <w:szCs w:val="28"/>
        </w:rPr>
      </w:pPr>
      <w:r>
        <w:rPr>
          <w:sz w:val="28"/>
          <w:szCs w:val="28"/>
          <w:lang w:val="uk-UA"/>
        </w:rPr>
        <w:t>(10 хв.)</w:t>
      </w:r>
      <w:r w:rsidRPr="00AF67DD">
        <w:rPr>
          <w:sz w:val="28"/>
          <w:szCs w:val="28"/>
        </w:rPr>
        <w:t xml:space="preserve"> </w:t>
      </w:r>
      <w:r>
        <w:rPr>
          <w:sz w:val="28"/>
          <w:szCs w:val="28"/>
          <w:lang w:val="uk-UA"/>
        </w:rPr>
        <w:t xml:space="preserve">                                      </w:t>
      </w:r>
      <w:r w:rsidRPr="00AF67DD">
        <w:rPr>
          <w:sz w:val="28"/>
          <w:szCs w:val="28"/>
        </w:rPr>
        <w:t>архітектури</w:t>
      </w:r>
    </w:p>
    <w:p w:rsidR="003C6FA1" w:rsidRPr="006E690A" w:rsidRDefault="003C6FA1" w:rsidP="00EE2A90">
      <w:pPr>
        <w:ind w:left="2832" w:firstLine="708"/>
        <w:jc w:val="both"/>
        <w:rPr>
          <w:sz w:val="16"/>
          <w:szCs w:val="16"/>
        </w:rPr>
      </w:pPr>
    </w:p>
    <w:p w:rsidR="003C6FA1" w:rsidRPr="00AF67DD" w:rsidRDefault="003C6FA1" w:rsidP="00EE2A90">
      <w:pPr>
        <w:jc w:val="both"/>
        <w:rPr>
          <w:sz w:val="28"/>
          <w:szCs w:val="28"/>
        </w:rPr>
      </w:pPr>
      <w:r w:rsidRPr="00AF67DD">
        <w:rPr>
          <w:sz w:val="28"/>
          <w:szCs w:val="28"/>
        </w:rPr>
        <w:t>12. Про надання дозволу на розроблення проекту землеустрою щодо відведення земельної ділянки громадянину.</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13. Про передачу земельних ділянок у власність громадянам.</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14. Про надання, вилучення та оформлення земельних ділянок в оренду громадянам.</w:t>
      </w:r>
    </w:p>
    <w:p w:rsidR="003C6FA1" w:rsidRDefault="003C6FA1" w:rsidP="00EE2A90">
      <w:pPr>
        <w:jc w:val="both"/>
        <w:rPr>
          <w:sz w:val="28"/>
          <w:szCs w:val="28"/>
          <w:lang w:val="uk-UA"/>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lang w:val="uk-UA"/>
        </w:rPr>
      </w:pPr>
    </w:p>
    <w:p w:rsidR="003C6FA1" w:rsidRPr="00AF67DD" w:rsidRDefault="003C6FA1" w:rsidP="00EE2A90">
      <w:pPr>
        <w:jc w:val="both"/>
        <w:rPr>
          <w:sz w:val="28"/>
          <w:szCs w:val="28"/>
        </w:rPr>
      </w:pPr>
      <w:r w:rsidRPr="00AF67DD">
        <w:rPr>
          <w:sz w:val="28"/>
          <w:szCs w:val="28"/>
        </w:rPr>
        <w:t>15. Про надання дозволу на розроблення проекту землеустрою щодо відведення земельної ділянки.</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16. Про надання дозволу на розроблення технічної документації із землеустрою щодо інвентаризації земель.</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Pr="006E690A" w:rsidRDefault="003C6FA1" w:rsidP="00EE2A90">
      <w:pPr>
        <w:jc w:val="both"/>
        <w:rPr>
          <w:sz w:val="16"/>
          <w:szCs w:val="16"/>
        </w:rPr>
      </w:pPr>
      <w:r>
        <w:rPr>
          <w:sz w:val="28"/>
          <w:szCs w:val="28"/>
          <w:lang w:val="uk-UA"/>
        </w:rPr>
        <w:t>(10 хв.)</w:t>
      </w:r>
    </w:p>
    <w:p w:rsidR="003C6FA1" w:rsidRPr="00AF67DD" w:rsidRDefault="003C6FA1" w:rsidP="00EE2A90">
      <w:pPr>
        <w:jc w:val="both"/>
        <w:rPr>
          <w:sz w:val="28"/>
          <w:szCs w:val="28"/>
        </w:rPr>
      </w:pPr>
      <w:r w:rsidRPr="00AF67DD">
        <w:rPr>
          <w:sz w:val="28"/>
          <w:szCs w:val="28"/>
        </w:rPr>
        <w:t>17.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18. Про затвердження документації із землеустрою.</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19. Про зміну цільового призначення земельної ділянки.</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20. Про припинення права користування земельною ділянкою.</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21. Про надання, вилучення та оформлення земельних ділянок в оренду.</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22. Про надання земельної ділянки в постійне користування.</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i/>
          <w:iCs/>
          <w:color w:val="FF0000"/>
          <w:sz w:val="28"/>
          <w:szCs w:val="28"/>
        </w:rPr>
      </w:pPr>
      <w:r w:rsidRPr="00AF67DD">
        <w:rPr>
          <w:sz w:val="28"/>
          <w:szCs w:val="28"/>
        </w:rPr>
        <w:t xml:space="preserve">23. Про укладення договорів оренди землі на новий строк. </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24. Про продаж земельної ділянки комунальної власності.</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both"/>
        <w:rPr>
          <w:sz w:val="28"/>
          <w:szCs w:val="28"/>
        </w:rPr>
      </w:pPr>
      <w:r w:rsidRPr="00AF67DD">
        <w:rPr>
          <w:sz w:val="28"/>
          <w:szCs w:val="28"/>
        </w:rPr>
        <w:t>25. Про надання дозволу Кооперативу по експлуатації гаражів для транспортних засобів особистого користування «Дніпро» на розроблення технічної документації із землеустрою щодо встановлення (відновлення) меж земельної ділянки в натурі (на місцевості).</w:t>
      </w:r>
    </w:p>
    <w:p w:rsidR="003C6FA1" w:rsidRPr="00AF67DD" w:rsidRDefault="003C6FA1" w:rsidP="00EE2A90">
      <w:pPr>
        <w:jc w:val="both"/>
        <w:rPr>
          <w:sz w:val="28"/>
          <w:szCs w:val="28"/>
        </w:rPr>
      </w:pPr>
      <w:r w:rsidRPr="00AF67DD">
        <w:rPr>
          <w:sz w:val="28"/>
          <w:szCs w:val="28"/>
        </w:rPr>
        <w:t>Доповіда</w:t>
      </w:r>
      <w:r>
        <w:rPr>
          <w:sz w:val="28"/>
          <w:szCs w:val="28"/>
          <w:lang w:val="uk-UA"/>
        </w:rPr>
        <w:t>є</w:t>
      </w:r>
      <w:r w:rsidRPr="00AF67DD">
        <w:rPr>
          <w:sz w:val="28"/>
          <w:szCs w:val="28"/>
        </w:rPr>
        <w:t xml:space="preserve">: Порчирян С.М. – депутат міської ради від депутатської фракції </w:t>
      </w:r>
    </w:p>
    <w:p w:rsidR="003C6FA1" w:rsidRPr="00AF67DD" w:rsidRDefault="003C6FA1" w:rsidP="00EE2A90">
      <w:pPr>
        <w:ind w:left="2832" w:firstLine="708"/>
        <w:jc w:val="both"/>
        <w:rPr>
          <w:sz w:val="28"/>
          <w:szCs w:val="28"/>
        </w:rPr>
      </w:pPr>
      <w:r w:rsidRPr="00AF67DD">
        <w:rPr>
          <w:sz w:val="28"/>
          <w:szCs w:val="28"/>
        </w:rPr>
        <w:t>«СЛУГА НАРОДУ»</w:t>
      </w:r>
    </w:p>
    <w:p w:rsidR="003C6FA1" w:rsidRPr="00AF67DD" w:rsidRDefault="003C6FA1" w:rsidP="00EE2A90">
      <w:pPr>
        <w:jc w:val="both"/>
        <w:rPr>
          <w:sz w:val="28"/>
          <w:szCs w:val="28"/>
        </w:rPr>
      </w:pPr>
      <w:r w:rsidRPr="00AF67DD">
        <w:rPr>
          <w:sz w:val="28"/>
          <w:szCs w:val="28"/>
        </w:rPr>
        <w:t>Співдоповідач: Безверха І.О. – начальник управління земельних ресурсів</w:t>
      </w:r>
    </w:p>
    <w:p w:rsidR="003C6FA1" w:rsidRDefault="003C6FA1" w:rsidP="00EE2A90">
      <w:pPr>
        <w:jc w:val="both"/>
        <w:rPr>
          <w:sz w:val="28"/>
          <w:szCs w:val="28"/>
          <w:lang w:val="uk-UA"/>
        </w:rPr>
      </w:pPr>
      <w:r>
        <w:rPr>
          <w:sz w:val="28"/>
          <w:szCs w:val="28"/>
          <w:lang w:val="uk-UA"/>
        </w:rPr>
        <w:t>(10 хв.)</w:t>
      </w:r>
    </w:p>
    <w:p w:rsidR="003C6FA1" w:rsidRPr="006E690A" w:rsidRDefault="003C6FA1" w:rsidP="00EE2A90">
      <w:pPr>
        <w:jc w:val="both"/>
        <w:rPr>
          <w:sz w:val="16"/>
          <w:szCs w:val="16"/>
        </w:rPr>
      </w:pPr>
    </w:p>
    <w:p w:rsidR="003C6FA1" w:rsidRPr="00AF67DD" w:rsidRDefault="003C6FA1" w:rsidP="00EE2A90">
      <w:pPr>
        <w:jc w:val="center"/>
        <w:rPr>
          <w:b/>
          <w:bCs/>
          <w:i/>
          <w:iCs/>
          <w:color w:val="000000"/>
          <w:sz w:val="28"/>
          <w:szCs w:val="28"/>
          <w:u w:val="single"/>
        </w:rPr>
      </w:pPr>
      <w:r w:rsidRPr="00AF67DD">
        <w:rPr>
          <w:b/>
          <w:bCs/>
          <w:i/>
          <w:iCs/>
          <w:color w:val="000000"/>
          <w:sz w:val="28"/>
          <w:szCs w:val="28"/>
          <w:u w:val="single"/>
        </w:rPr>
        <w:t>Проєкти рішень містять інформацію оборонного характеру</w:t>
      </w:r>
    </w:p>
    <w:p w:rsidR="003C6FA1" w:rsidRPr="006E690A" w:rsidRDefault="003C6FA1" w:rsidP="00EE2A90">
      <w:pPr>
        <w:jc w:val="center"/>
        <w:rPr>
          <w:b/>
          <w:bCs/>
          <w:i/>
          <w:iCs/>
          <w:color w:val="000000"/>
          <w:sz w:val="16"/>
          <w:szCs w:val="16"/>
          <w:u w:val="single"/>
        </w:rPr>
      </w:pPr>
    </w:p>
    <w:p w:rsidR="003C6FA1" w:rsidRPr="00AF67DD" w:rsidRDefault="003C6FA1" w:rsidP="00EF1A61">
      <w:pPr>
        <w:jc w:val="both"/>
        <w:rPr>
          <w:sz w:val="28"/>
          <w:szCs w:val="28"/>
        </w:rPr>
      </w:pPr>
      <w:r w:rsidRPr="00AF67DD">
        <w:rPr>
          <w:sz w:val="28"/>
          <w:szCs w:val="28"/>
        </w:rPr>
        <w:t xml:space="preserve">26. </w:t>
      </w:r>
      <w:r>
        <w:rPr>
          <w:b/>
          <w:bCs/>
          <w:i/>
          <w:iCs/>
          <w:sz w:val="28"/>
          <w:szCs w:val="28"/>
          <w:lang w:val="uk-UA"/>
        </w:rPr>
        <w:t>Текст містить інформацію оборонного характеру.</w:t>
      </w:r>
    </w:p>
    <w:p w:rsidR="003C6FA1" w:rsidRPr="006E690A" w:rsidRDefault="003C6FA1" w:rsidP="00EF1A61">
      <w:pPr>
        <w:rPr>
          <w:b/>
          <w:bCs/>
          <w:i/>
          <w:iCs/>
          <w:color w:val="000000"/>
          <w:sz w:val="16"/>
          <w:szCs w:val="16"/>
          <w:u w:val="single"/>
        </w:rPr>
      </w:pPr>
    </w:p>
    <w:p w:rsidR="003C6FA1" w:rsidRPr="00AF67DD" w:rsidRDefault="003C6FA1" w:rsidP="00EF1A61">
      <w:pPr>
        <w:jc w:val="both"/>
        <w:rPr>
          <w:sz w:val="28"/>
          <w:szCs w:val="28"/>
        </w:rPr>
      </w:pPr>
      <w:r w:rsidRPr="00AF67DD">
        <w:rPr>
          <w:color w:val="000000"/>
          <w:sz w:val="28"/>
          <w:szCs w:val="28"/>
        </w:rPr>
        <w:t xml:space="preserve">27. </w:t>
      </w:r>
      <w:r>
        <w:rPr>
          <w:b/>
          <w:bCs/>
          <w:i/>
          <w:iCs/>
          <w:sz w:val="28"/>
          <w:szCs w:val="28"/>
          <w:lang w:val="uk-UA"/>
        </w:rPr>
        <w:t>Текст містить інформацію оборонного характеру.</w:t>
      </w:r>
    </w:p>
    <w:p w:rsidR="003C6FA1" w:rsidRPr="002F3659" w:rsidRDefault="003C6FA1" w:rsidP="00EF1A61">
      <w:pPr>
        <w:rPr>
          <w:color w:val="000000"/>
          <w:sz w:val="16"/>
          <w:szCs w:val="16"/>
        </w:rPr>
      </w:pPr>
    </w:p>
    <w:p w:rsidR="003C6FA1" w:rsidRPr="00AF67DD" w:rsidRDefault="003C6FA1" w:rsidP="00EF1A61">
      <w:pPr>
        <w:jc w:val="both"/>
        <w:rPr>
          <w:sz w:val="28"/>
          <w:szCs w:val="28"/>
        </w:rPr>
      </w:pPr>
      <w:r w:rsidRPr="00AF67DD">
        <w:rPr>
          <w:color w:val="000000"/>
          <w:sz w:val="28"/>
          <w:szCs w:val="28"/>
        </w:rPr>
        <w:t xml:space="preserve">28. </w:t>
      </w:r>
      <w:r>
        <w:rPr>
          <w:b/>
          <w:bCs/>
          <w:i/>
          <w:iCs/>
          <w:sz w:val="28"/>
          <w:szCs w:val="28"/>
          <w:lang w:val="uk-UA"/>
        </w:rPr>
        <w:t>Текст містить інформацію оборонного характеру.</w:t>
      </w:r>
    </w:p>
    <w:p w:rsidR="003C6FA1" w:rsidRPr="00F27804" w:rsidRDefault="003C6FA1" w:rsidP="00EF1A61">
      <w:pPr>
        <w:rPr>
          <w:color w:val="000000"/>
          <w:sz w:val="16"/>
          <w:szCs w:val="16"/>
        </w:rPr>
      </w:pPr>
    </w:p>
    <w:p w:rsidR="003C6FA1" w:rsidRPr="00AF67DD" w:rsidRDefault="003C6FA1" w:rsidP="00EF1A61">
      <w:pPr>
        <w:jc w:val="both"/>
        <w:rPr>
          <w:sz w:val="28"/>
          <w:szCs w:val="28"/>
        </w:rPr>
      </w:pPr>
      <w:r w:rsidRPr="00AF67DD">
        <w:rPr>
          <w:sz w:val="28"/>
          <w:szCs w:val="28"/>
        </w:rPr>
        <w:t>29.</w:t>
      </w:r>
      <w:r w:rsidRPr="00AF67DD">
        <w:rPr>
          <w:color w:val="FF0000"/>
          <w:sz w:val="28"/>
          <w:szCs w:val="28"/>
        </w:rPr>
        <w:t xml:space="preserve"> </w:t>
      </w:r>
      <w:r>
        <w:rPr>
          <w:b/>
          <w:bCs/>
          <w:i/>
          <w:iCs/>
          <w:sz w:val="28"/>
          <w:szCs w:val="28"/>
          <w:lang w:val="uk-UA"/>
        </w:rPr>
        <w:t>Текст містить інформацію оборонного характеру.</w:t>
      </w:r>
    </w:p>
    <w:p w:rsidR="003C6FA1" w:rsidRPr="00F27804" w:rsidRDefault="003C6FA1" w:rsidP="00EF1A61">
      <w:pPr>
        <w:jc w:val="both"/>
        <w:rPr>
          <w:color w:val="FF0000"/>
          <w:sz w:val="16"/>
          <w:szCs w:val="16"/>
        </w:rPr>
      </w:pPr>
    </w:p>
    <w:p w:rsidR="003C6FA1" w:rsidRPr="00AF67DD" w:rsidRDefault="003C6FA1" w:rsidP="00EF1A61">
      <w:pPr>
        <w:jc w:val="both"/>
        <w:rPr>
          <w:sz w:val="28"/>
          <w:szCs w:val="28"/>
        </w:rPr>
      </w:pPr>
      <w:r w:rsidRPr="00AF67DD">
        <w:rPr>
          <w:sz w:val="28"/>
          <w:szCs w:val="28"/>
        </w:rPr>
        <w:t xml:space="preserve">30. </w:t>
      </w:r>
      <w:r>
        <w:rPr>
          <w:b/>
          <w:bCs/>
          <w:i/>
          <w:iCs/>
          <w:sz w:val="28"/>
          <w:szCs w:val="28"/>
          <w:lang w:val="uk-UA"/>
        </w:rPr>
        <w:t>Текст містить інформацію оборонного характеру.</w:t>
      </w:r>
    </w:p>
    <w:p w:rsidR="003C6FA1" w:rsidRPr="00F27804" w:rsidRDefault="003C6FA1" w:rsidP="00EF1A61">
      <w:pPr>
        <w:jc w:val="both"/>
        <w:rPr>
          <w:color w:val="FF0000"/>
          <w:sz w:val="16"/>
          <w:szCs w:val="16"/>
        </w:rPr>
      </w:pPr>
    </w:p>
    <w:p w:rsidR="003C6FA1" w:rsidRPr="00AF67DD" w:rsidRDefault="003C6FA1" w:rsidP="00EF1A61">
      <w:pPr>
        <w:jc w:val="both"/>
        <w:rPr>
          <w:sz w:val="28"/>
          <w:szCs w:val="28"/>
        </w:rPr>
      </w:pPr>
      <w:r w:rsidRPr="00AF67DD">
        <w:rPr>
          <w:sz w:val="28"/>
          <w:szCs w:val="28"/>
        </w:rPr>
        <w:t>31.</w:t>
      </w:r>
      <w:r w:rsidRPr="00AF67DD">
        <w:rPr>
          <w:color w:val="FF0000"/>
          <w:sz w:val="28"/>
          <w:szCs w:val="28"/>
        </w:rPr>
        <w:t xml:space="preserve"> </w:t>
      </w:r>
      <w:r>
        <w:rPr>
          <w:b/>
          <w:bCs/>
          <w:i/>
          <w:iCs/>
          <w:sz w:val="28"/>
          <w:szCs w:val="28"/>
          <w:lang w:val="uk-UA"/>
        </w:rPr>
        <w:t>Текст містить інформацію оборонного характеру.</w:t>
      </w:r>
    </w:p>
    <w:p w:rsidR="003C6FA1" w:rsidRPr="00F27804" w:rsidRDefault="003C6FA1" w:rsidP="00EF1A61">
      <w:pPr>
        <w:jc w:val="both"/>
        <w:rPr>
          <w:color w:val="FF0000"/>
          <w:sz w:val="16"/>
          <w:szCs w:val="16"/>
        </w:rPr>
      </w:pPr>
    </w:p>
    <w:p w:rsidR="003C6FA1" w:rsidRPr="00AF67DD" w:rsidRDefault="003C6FA1" w:rsidP="00EF1A61">
      <w:pPr>
        <w:jc w:val="both"/>
        <w:rPr>
          <w:sz w:val="28"/>
          <w:szCs w:val="28"/>
        </w:rPr>
      </w:pPr>
      <w:r w:rsidRPr="00AF67DD">
        <w:rPr>
          <w:sz w:val="28"/>
          <w:szCs w:val="28"/>
        </w:rPr>
        <w:t>32.</w:t>
      </w:r>
      <w:r w:rsidRPr="00AF67DD">
        <w:rPr>
          <w:color w:val="FF0000"/>
          <w:sz w:val="28"/>
          <w:szCs w:val="28"/>
        </w:rPr>
        <w:t xml:space="preserve"> </w:t>
      </w:r>
      <w:r>
        <w:rPr>
          <w:b/>
          <w:bCs/>
          <w:i/>
          <w:iCs/>
          <w:sz w:val="28"/>
          <w:szCs w:val="28"/>
          <w:lang w:val="uk-UA"/>
        </w:rPr>
        <w:t>Текст містить інформацію оборонного характеру.</w:t>
      </w:r>
    </w:p>
    <w:p w:rsidR="003C6FA1" w:rsidRPr="00F27804" w:rsidRDefault="003C6FA1" w:rsidP="00EF1A61">
      <w:pPr>
        <w:jc w:val="both"/>
        <w:rPr>
          <w:color w:val="FF0000"/>
          <w:sz w:val="16"/>
          <w:szCs w:val="16"/>
        </w:rPr>
      </w:pPr>
    </w:p>
    <w:p w:rsidR="003C6FA1" w:rsidRPr="00AF67DD" w:rsidRDefault="003C6FA1" w:rsidP="00EF1A61">
      <w:pPr>
        <w:jc w:val="both"/>
        <w:rPr>
          <w:sz w:val="28"/>
          <w:szCs w:val="28"/>
        </w:rPr>
      </w:pPr>
      <w:r w:rsidRPr="00AF67DD">
        <w:rPr>
          <w:sz w:val="28"/>
          <w:szCs w:val="28"/>
        </w:rPr>
        <w:t>33.</w:t>
      </w:r>
      <w:r w:rsidRPr="00AF67DD">
        <w:rPr>
          <w:color w:val="FF0000"/>
          <w:sz w:val="28"/>
          <w:szCs w:val="28"/>
        </w:rPr>
        <w:t xml:space="preserve"> </w:t>
      </w:r>
      <w:r>
        <w:rPr>
          <w:b/>
          <w:bCs/>
          <w:i/>
          <w:iCs/>
          <w:sz w:val="28"/>
          <w:szCs w:val="28"/>
          <w:lang w:val="uk-UA"/>
        </w:rPr>
        <w:t>Текст містить інформацію оборонного характеру.</w:t>
      </w:r>
    </w:p>
    <w:p w:rsidR="003C6FA1" w:rsidRPr="00F27804" w:rsidRDefault="003C6FA1" w:rsidP="00EF1A61">
      <w:pPr>
        <w:jc w:val="both"/>
        <w:rPr>
          <w:color w:val="FF0000"/>
          <w:sz w:val="16"/>
          <w:szCs w:val="16"/>
        </w:rPr>
      </w:pPr>
    </w:p>
    <w:p w:rsidR="003C6FA1" w:rsidRPr="00AF67DD" w:rsidRDefault="003C6FA1" w:rsidP="00EF1A61">
      <w:pPr>
        <w:jc w:val="both"/>
        <w:rPr>
          <w:sz w:val="28"/>
          <w:szCs w:val="28"/>
        </w:rPr>
      </w:pPr>
      <w:r w:rsidRPr="00AF67DD">
        <w:rPr>
          <w:sz w:val="28"/>
          <w:szCs w:val="28"/>
        </w:rPr>
        <w:t xml:space="preserve">34. </w:t>
      </w:r>
      <w:r>
        <w:rPr>
          <w:b/>
          <w:bCs/>
          <w:i/>
          <w:iCs/>
          <w:sz w:val="28"/>
          <w:szCs w:val="28"/>
          <w:lang w:val="uk-UA"/>
        </w:rPr>
        <w:t>Текст містить інформацію оборонного характеру.</w:t>
      </w:r>
    </w:p>
    <w:p w:rsidR="003C6FA1" w:rsidRPr="00F27804" w:rsidRDefault="003C6FA1" w:rsidP="00EF1A61">
      <w:pPr>
        <w:jc w:val="both"/>
        <w:rPr>
          <w:sz w:val="16"/>
          <w:szCs w:val="16"/>
        </w:rPr>
      </w:pPr>
    </w:p>
    <w:p w:rsidR="003C6FA1" w:rsidRPr="00AF67DD" w:rsidRDefault="003C6FA1" w:rsidP="00EF1A61">
      <w:pPr>
        <w:jc w:val="both"/>
        <w:rPr>
          <w:sz w:val="28"/>
          <w:szCs w:val="28"/>
        </w:rPr>
      </w:pPr>
      <w:r w:rsidRPr="00AF67DD">
        <w:rPr>
          <w:sz w:val="28"/>
          <w:szCs w:val="28"/>
        </w:rPr>
        <w:t xml:space="preserve">35. </w:t>
      </w:r>
      <w:r>
        <w:rPr>
          <w:b/>
          <w:bCs/>
          <w:i/>
          <w:iCs/>
          <w:sz w:val="28"/>
          <w:szCs w:val="28"/>
          <w:lang w:val="uk-UA"/>
        </w:rPr>
        <w:t>Текст містить інформацію оборонного характеру.</w:t>
      </w:r>
    </w:p>
    <w:p w:rsidR="003C6FA1" w:rsidRPr="00F27804" w:rsidRDefault="003C6FA1" w:rsidP="00EF1A61">
      <w:pPr>
        <w:jc w:val="both"/>
        <w:rPr>
          <w:sz w:val="16"/>
          <w:szCs w:val="16"/>
        </w:rPr>
      </w:pPr>
    </w:p>
    <w:p w:rsidR="003C6FA1" w:rsidRPr="00AF67DD" w:rsidRDefault="003C6FA1" w:rsidP="00EF1A61">
      <w:pPr>
        <w:jc w:val="both"/>
        <w:rPr>
          <w:sz w:val="28"/>
          <w:szCs w:val="28"/>
        </w:rPr>
      </w:pPr>
      <w:r w:rsidRPr="00AF67DD">
        <w:rPr>
          <w:sz w:val="28"/>
          <w:szCs w:val="28"/>
        </w:rPr>
        <w:t xml:space="preserve">36. </w:t>
      </w:r>
      <w:r>
        <w:rPr>
          <w:b/>
          <w:bCs/>
          <w:i/>
          <w:iCs/>
          <w:sz w:val="28"/>
          <w:szCs w:val="28"/>
          <w:lang w:val="uk-UA"/>
        </w:rPr>
        <w:t>Текст містить інформацію оборонного характеру.</w:t>
      </w:r>
    </w:p>
    <w:p w:rsidR="003C6FA1" w:rsidRPr="00F27804" w:rsidRDefault="003C6FA1" w:rsidP="00EF1A61">
      <w:pPr>
        <w:jc w:val="both"/>
        <w:rPr>
          <w:sz w:val="16"/>
          <w:szCs w:val="16"/>
        </w:rPr>
      </w:pPr>
    </w:p>
    <w:p w:rsidR="003C6FA1" w:rsidRPr="00AF67DD" w:rsidRDefault="003C6FA1" w:rsidP="00EF1A61">
      <w:pPr>
        <w:jc w:val="both"/>
        <w:rPr>
          <w:sz w:val="28"/>
          <w:szCs w:val="28"/>
        </w:rPr>
      </w:pPr>
      <w:r w:rsidRPr="00AF67DD">
        <w:rPr>
          <w:sz w:val="28"/>
          <w:szCs w:val="28"/>
        </w:rPr>
        <w:t xml:space="preserve">37. </w:t>
      </w:r>
      <w:r>
        <w:rPr>
          <w:b/>
          <w:bCs/>
          <w:i/>
          <w:iCs/>
          <w:sz w:val="28"/>
          <w:szCs w:val="28"/>
          <w:lang w:val="uk-UA"/>
        </w:rPr>
        <w:t>Текст містить інформацію оборонного характеру.</w:t>
      </w:r>
    </w:p>
    <w:p w:rsidR="003C6FA1" w:rsidRPr="00F27804" w:rsidRDefault="003C6FA1" w:rsidP="00EF1A61">
      <w:pPr>
        <w:jc w:val="both"/>
        <w:rPr>
          <w:sz w:val="16"/>
          <w:szCs w:val="16"/>
        </w:rPr>
      </w:pPr>
    </w:p>
    <w:p w:rsidR="003C6FA1" w:rsidRPr="00AF67DD" w:rsidRDefault="003C6FA1" w:rsidP="00EF1A61">
      <w:pPr>
        <w:jc w:val="both"/>
        <w:rPr>
          <w:sz w:val="28"/>
          <w:szCs w:val="28"/>
        </w:rPr>
      </w:pPr>
      <w:r w:rsidRPr="00AF67DD">
        <w:rPr>
          <w:sz w:val="28"/>
          <w:szCs w:val="28"/>
        </w:rPr>
        <w:t xml:space="preserve">38. </w:t>
      </w:r>
      <w:r>
        <w:rPr>
          <w:b/>
          <w:bCs/>
          <w:i/>
          <w:iCs/>
          <w:sz w:val="28"/>
          <w:szCs w:val="28"/>
          <w:lang w:val="uk-UA"/>
        </w:rPr>
        <w:t>Текст містить інформацію оборонного характеру.</w:t>
      </w:r>
    </w:p>
    <w:p w:rsidR="003C6FA1" w:rsidRPr="00F27804" w:rsidRDefault="003C6FA1" w:rsidP="00EF1A61">
      <w:pPr>
        <w:jc w:val="both"/>
        <w:rPr>
          <w:sz w:val="16"/>
          <w:szCs w:val="16"/>
        </w:rPr>
      </w:pPr>
    </w:p>
    <w:p w:rsidR="003C6FA1" w:rsidRPr="00AF67DD" w:rsidRDefault="003C6FA1" w:rsidP="00EF1A61">
      <w:pPr>
        <w:jc w:val="both"/>
        <w:rPr>
          <w:sz w:val="28"/>
          <w:szCs w:val="28"/>
        </w:rPr>
      </w:pPr>
      <w:r w:rsidRPr="00AF67DD">
        <w:rPr>
          <w:sz w:val="28"/>
          <w:szCs w:val="28"/>
        </w:rPr>
        <w:t xml:space="preserve">39. </w:t>
      </w:r>
      <w:r>
        <w:rPr>
          <w:b/>
          <w:bCs/>
          <w:i/>
          <w:iCs/>
          <w:sz w:val="28"/>
          <w:szCs w:val="28"/>
          <w:lang w:val="uk-UA"/>
        </w:rPr>
        <w:t>Текст містить інформацію оборонного характеру.</w:t>
      </w:r>
    </w:p>
    <w:p w:rsidR="003C6FA1" w:rsidRPr="00F27804" w:rsidRDefault="003C6FA1" w:rsidP="00EF1A61">
      <w:pPr>
        <w:jc w:val="both"/>
        <w:rPr>
          <w:sz w:val="16"/>
          <w:szCs w:val="16"/>
        </w:rPr>
      </w:pPr>
    </w:p>
    <w:p w:rsidR="003C6FA1" w:rsidRPr="00AF67DD" w:rsidRDefault="003C6FA1" w:rsidP="00EF1A61">
      <w:pPr>
        <w:jc w:val="both"/>
        <w:rPr>
          <w:sz w:val="28"/>
          <w:szCs w:val="28"/>
        </w:rPr>
      </w:pPr>
      <w:r w:rsidRPr="00AF67DD">
        <w:rPr>
          <w:sz w:val="28"/>
          <w:szCs w:val="28"/>
        </w:rPr>
        <w:t xml:space="preserve">40. </w:t>
      </w:r>
      <w:r>
        <w:rPr>
          <w:b/>
          <w:bCs/>
          <w:i/>
          <w:iCs/>
          <w:sz w:val="28"/>
          <w:szCs w:val="28"/>
          <w:lang w:val="uk-UA"/>
        </w:rPr>
        <w:t>Текст містить інформацію оборонного характеру.</w:t>
      </w:r>
    </w:p>
    <w:p w:rsidR="003C6FA1" w:rsidRPr="00F27804" w:rsidRDefault="003C6FA1" w:rsidP="00EF1A61">
      <w:pPr>
        <w:jc w:val="both"/>
        <w:rPr>
          <w:sz w:val="16"/>
          <w:szCs w:val="16"/>
        </w:rPr>
      </w:pPr>
    </w:p>
    <w:p w:rsidR="003C6FA1" w:rsidRPr="00AF67DD" w:rsidRDefault="003C6FA1" w:rsidP="00EF1A61">
      <w:pPr>
        <w:jc w:val="both"/>
        <w:rPr>
          <w:sz w:val="28"/>
          <w:szCs w:val="28"/>
        </w:rPr>
      </w:pPr>
      <w:r w:rsidRPr="00AF67DD">
        <w:rPr>
          <w:sz w:val="28"/>
          <w:szCs w:val="28"/>
        </w:rPr>
        <w:t xml:space="preserve">41. </w:t>
      </w:r>
      <w:r>
        <w:rPr>
          <w:b/>
          <w:bCs/>
          <w:i/>
          <w:iCs/>
          <w:sz w:val="28"/>
          <w:szCs w:val="28"/>
          <w:lang w:val="uk-UA"/>
        </w:rPr>
        <w:t>Текст містить інформацію оборонного характеру.</w:t>
      </w:r>
    </w:p>
    <w:p w:rsidR="003C6FA1" w:rsidRPr="00F27804" w:rsidRDefault="003C6FA1" w:rsidP="00EF1A61">
      <w:pPr>
        <w:jc w:val="both"/>
        <w:rPr>
          <w:sz w:val="16"/>
          <w:szCs w:val="16"/>
        </w:rPr>
      </w:pPr>
    </w:p>
    <w:p w:rsidR="003C6FA1" w:rsidRPr="00AF67DD" w:rsidRDefault="003C6FA1" w:rsidP="00EF1A61">
      <w:pPr>
        <w:jc w:val="both"/>
        <w:rPr>
          <w:sz w:val="28"/>
          <w:szCs w:val="28"/>
        </w:rPr>
      </w:pPr>
      <w:r w:rsidRPr="00AF67DD">
        <w:rPr>
          <w:sz w:val="28"/>
          <w:szCs w:val="28"/>
        </w:rPr>
        <w:t>42.</w:t>
      </w:r>
      <w:r w:rsidRPr="00AF67DD">
        <w:rPr>
          <w:color w:val="FF0000"/>
          <w:sz w:val="28"/>
          <w:szCs w:val="28"/>
        </w:rPr>
        <w:t xml:space="preserve"> </w:t>
      </w:r>
      <w:r>
        <w:rPr>
          <w:b/>
          <w:bCs/>
          <w:i/>
          <w:iCs/>
          <w:sz w:val="28"/>
          <w:szCs w:val="28"/>
          <w:lang w:val="uk-UA"/>
        </w:rPr>
        <w:t>Текст містить інформацію оборонного характеру.</w:t>
      </w:r>
    </w:p>
    <w:p w:rsidR="003C6FA1" w:rsidRPr="000824F7" w:rsidRDefault="003C6FA1" w:rsidP="00E14471">
      <w:pPr>
        <w:jc w:val="both"/>
        <w:rPr>
          <w:sz w:val="16"/>
          <w:szCs w:val="16"/>
          <w:lang w:val="uk-UA"/>
        </w:rPr>
      </w:pPr>
    </w:p>
    <w:p w:rsidR="003C6FA1" w:rsidRPr="000824F7" w:rsidRDefault="003C6FA1" w:rsidP="001E097C">
      <w:pPr>
        <w:tabs>
          <w:tab w:val="left" w:pos="540"/>
        </w:tabs>
        <w:jc w:val="both"/>
        <w:rPr>
          <w:sz w:val="28"/>
          <w:szCs w:val="28"/>
          <w:lang w:val="uk-UA"/>
        </w:rPr>
      </w:pPr>
      <w:r w:rsidRPr="000824F7">
        <w:rPr>
          <w:b/>
          <w:bCs/>
          <w:sz w:val="28"/>
          <w:szCs w:val="28"/>
          <w:lang w:val="uk-UA"/>
        </w:rPr>
        <w:t>Малецький В.О. –</w:t>
      </w:r>
      <w:r w:rsidRPr="000824F7">
        <w:rPr>
          <w:sz w:val="28"/>
          <w:szCs w:val="28"/>
          <w:lang w:val="uk-UA"/>
        </w:rPr>
        <w:t xml:space="preserve"> міський голова</w:t>
      </w:r>
    </w:p>
    <w:p w:rsidR="003C6FA1" w:rsidRPr="000824F7" w:rsidRDefault="003C6FA1" w:rsidP="001E097C">
      <w:pPr>
        <w:jc w:val="both"/>
        <w:rPr>
          <w:b/>
          <w:bCs/>
          <w:sz w:val="16"/>
          <w:szCs w:val="16"/>
          <w:lang w:val="uk-UA"/>
        </w:rPr>
      </w:pPr>
    </w:p>
    <w:p w:rsidR="003C6FA1" w:rsidRPr="000824F7" w:rsidRDefault="003C6FA1" w:rsidP="001E097C">
      <w:pPr>
        <w:tabs>
          <w:tab w:val="left" w:pos="540"/>
        </w:tabs>
        <w:ind w:firstLine="540"/>
        <w:jc w:val="both"/>
        <w:rPr>
          <w:color w:val="FF0000"/>
          <w:sz w:val="16"/>
          <w:szCs w:val="16"/>
          <w:lang w:val="uk-UA"/>
        </w:rPr>
      </w:pPr>
      <w:r w:rsidRPr="000824F7">
        <w:rPr>
          <w:sz w:val="28"/>
          <w:szCs w:val="28"/>
          <w:lang w:val="uk-UA"/>
        </w:rPr>
        <w:t xml:space="preserve">Запропонував проєкт порядку денного </w:t>
      </w:r>
      <w:r>
        <w:rPr>
          <w:sz w:val="28"/>
          <w:szCs w:val="28"/>
          <w:lang w:val="uk-UA"/>
        </w:rPr>
        <w:t>дев</w:t>
      </w:r>
      <w:r>
        <w:rPr>
          <w:sz w:val="28"/>
          <w:szCs w:val="28"/>
          <w:lang w:val="en-US"/>
        </w:rPr>
        <w:t>’</w:t>
      </w:r>
      <w:r>
        <w:rPr>
          <w:sz w:val="28"/>
          <w:szCs w:val="28"/>
          <w:lang w:val="uk-UA"/>
        </w:rPr>
        <w:t>ятого</w:t>
      </w:r>
      <w:r w:rsidRPr="000824F7">
        <w:rPr>
          <w:b/>
          <w:bCs/>
          <w:sz w:val="28"/>
          <w:szCs w:val="28"/>
          <w:lang w:val="uk-UA"/>
        </w:rPr>
        <w:t xml:space="preserve"> пленарного</w:t>
      </w:r>
      <w:r w:rsidRPr="000824F7">
        <w:rPr>
          <w:b/>
          <w:bCs/>
          <w:color w:val="FF0000"/>
          <w:sz w:val="28"/>
          <w:szCs w:val="28"/>
          <w:lang w:val="uk-UA"/>
        </w:rPr>
        <w:t xml:space="preserve"> </w:t>
      </w:r>
      <w:r w:rsidRPr="000824F7">
        <w:rPr>
          <w:b/>
          <w:bCs/>
          <w:sz w:val="28"/>
          <w:szCs w:val="28"/>
          <w:lang w:val="uk-UA"/>
        </w:rPr>
        <w:t>засідання</w:t>
      </w:r>
      <w:r w:rsidRPr="000824F7">
        <w:rPr>
          <w:color w:val="FF0000"/>
          <w:sz w:val="28"/>
          <w:szCs w:val="28"/>
          <w:lang w:val="uk-UA"/>
        </w:rPr>
        <w:t xml:space="preserve"> </w:t>
      </w:r>
      <w:r w:rsidRPr="000824F7">
        <w:rPr>
          <w:b/>
          <w:bCs/>
          <w:sz w:val="28"/>
          <w:szCs w:val="28"/>
          <w:lang w:val="uk-UA"/>
        </w:rPr>
        <w:t>позачергової двадцять четвертої сесії</w:t>
      </w:r>
      <w:r w:rsidRPr="000824F7">
        <w:rPr>
          <w:sz w:val="28"/>
          <w:szCs w:val="28"/>
          <w:lang w:val="uk-UA"/>
        </w:rPr>
        <w:t xml:space="preserve"> міської ради в режимі </w:t>
      </w:r>
      <w:r w:rsidRPr="000824F7">
        <w:rPr>
          <w:color w:val="000000"/>
          <w:sz w:val="28"/>
          <w:szCs w:val="28"/>
          <w:lang w:val="uk-UA"/>
        </w:rPr>
        <w:t xml:space="preserve">дистанційного </w:t>
      </w:r>
      <w:r w:rsidRPr="000824F7">
        <w:rPr>
          <w:sz w:val="28"/>
          <w:szCs w:val="28"/>
          <w:lang w:val="uk-UA"/>
        </w:rPr>
        <w:t xml:space="preserve">засідання прийняти </w:t>
      </w:r>
      <w:r w:rsidRPr="000824F7">
        <w:rPr>
          <w:b/>
          <w:bCs/>
          <w:sz w:val="28"/>
          <w:szCs w:val="28"/>
          <w:lang w:val="uk-UA"/>
        </w:rPr>
        <w:t>за основу та в цілому</w:t>
      </w:r>
      <w:r>
        <w:rPr>
          <w:b/>
          <w:bCs/>
          <w:sz w:val="28"/>
          <w:szCs w:val="28"/>
          <w:lang w:val="uk-UA"/>
        </w:rPr>
        <w:t>.</w:t>
      </w:r>
    </w:p>
    <w:p w:rsidR="003C6FA1" w:rsidRPr="000824F7" w:rsidRDefault="003C6FA1" w:rsidP="001E097C">
      <w:pPr>
        <w:tabs>
          <w:tab w:val="left" w:pos="600"/>
        </w:tabs>
        <w:jc w:val="both"/>
        <w:rPr>
          <w:sz w:val="16"/>
          <w:szCs w:val="16"/>
          <w:lang w:val="uk-UA"/>
        </w:rPr>
      </w:pPr>
      <w:r w:rsidRPr="000824F7">
        <w:rPr>
          <w:sz w:val="28"/>
          <w:szCs w:val="28"/>
          <w:lang w:val="uk-UA"/>
        </w:rPr>
        <w:tab/>
      </w:r>
    </w:p>
    <w:p w:rsidR="003C6FA1" w:rsidRPr="000824F7" w:rsidRDefault="003C6FA1" w:rsidP="001E097C">
      <w:pPr>
        <w:ind w:left="2832"/>
        <w:jc w:val="both"/>
        <w:outlineLvl w:val="0"/>
        <w:rPr>
          <w:sz w:val="28"/>
          <w:szCs w:val="28"/>
          <w:lang w:val="uk-UA"/>
        </w:rPr>
      </w:pPr>
      <w:r w:rsidRPr="000824F7">
        <w:rPr>
          <w:sz w:val="28"/>
          <w:szCs w:val="28"/>
          <w:lang w:val="uk-UA"/>
        </w:rPr>
        <w:t>Голосували:   «за» - 31</w:t>
      </w:r>
    </w:p>
    <w:p w:rsidR="003C6FA1" w:rsidRPr="000824F7" w:rsidRDefault="003C6FA1" w:rsidP="001E097C">
      <w:pPr>
        <w:ind w:left="4248" w:firstLine="288"/>
        <w:jc w:val="both"/>
        <w:rPr>
          <w:sz w:val="28"/>
          <w:szCs w:val="28"/>
          <w:lang w:val="uk-UA"/>
        </w:rPr>
      </w:pPr>
      <w:r w:rsidRPr="000824F7">
        <w:rPr>
          <w:sz w:val="28"/>
          <w:szCs w:val="28"/>
          <w:lang w:val="uk-UA"/>
        </w:rPr>
        <w:t>«утрималось» - немає</w:t>
      </w:r>
    </w:p>
    <w:p w:rsidR="003C6FA1" w:rsidRPr="000824F7" w:rsidRDefault="003C6FA1" w:rsidP="001E097C">
      <w:pPr>
        <w:ind w:left="3828" w:firstLine="708"/>
        <w:jc w:val="both"/>
        <w:rPr>
          <w:sz w:val="28"/>
          <w:szCs w:val="28"/>
          <w:lang w:val="uk-UA"/>
        </w:rPr>
      </w:pPr>
      <w:r w:rsidRPr="000824F7">
        <w:rPr>
          <w:sz w:val="28"/>
          <w:szCs w:val="28"/>
          <w:lang w:val="uk-UA"/>
        </w:rPr>
        <w:t>«проти» - немає</w:t>
      </w:r>
    </w:p>
    <w:p w:rsidR="003C6FA1" w:rsidRPr="000824F7" w:rsidRDefault="003C6FA1" w:rsidP="001E097C">
      <w:pPr>
        <w:ind w:left="3828" w:firstLine="708"/>
        <w:jc w:val="both"/>
        <w:rPr>
          <w:sz w:val="28"/>
          <w:szCs w:val="28"/>
          <w:lang w:val="uk-UA"/>
        </w:rPr>
      </w:pPr>
      <w:r w:rsidRPr="000824F7">
        <w:rPr>
          <w:sz w:val="28"/>
          <w:szCs w:val="28"/>
          <w:lang w:val="uk-UA"/>
        </w:rPr>
        <w:t>«не голосувало» - немає</w:t>
      </w:r>
    </w:p>
    <w:p w:rsidR="003C6FA1" w:rsidRPr="000824F7" w:rsidRDefault="003C6FA1" w:rsidP="001E097C">
      <w:pPr>
        <w:ind w:left="3828" w:firstLine="708"/>
        <w:jc w:val="both"/>
        <w:rPr>
          <w:sz w:val="16"/>
          <w:szCs w:val="16"/>
          <w:lang w:val="uk-UA"/>
        </w:rPr>
      </w:pPr>
    </w:p>
    <w:p w:rsidR="003C6FA1" w:rsidRPr="000824F7" w:rsidRDefault="003C6FA1" w:rsidP="001E097C">
      <w:pPr>
        <w:jc w:val="both"/>
        <w:rPr>
          <w:sz w:val="28"/>
          <w:szCs w:val="28"/>
          <w:lang w:val="uk-UA"/>
        </w:rPr>
      </w:pPr>
      <w:r w:rsidRPr="000824F7">
        <w:rPr>
          <w:b/>
          <w:bCs/>
          <w:sz w:val="28"/>
          <w:szCs w:val="28"/>
          <w:lang w:val="uk-UA"/>
        </w:rPr>
        <w:t xml:space="preserve">Малецький В.О. </w:t>
      </w:r>
      <w:r w:rsidRPr="000824F7">
        <w:rPr>
          <w:sz w:val="28"/>
          <w:szCs w:val="28"/>
          <w:lang w:val="uk-UA"/>
        </w:rPr>
        <w:t>– міський голова</w:t>
      </w:r>
    </w:p>
    <w:p w:rsidR="003C6FA1" w:rsidRPr="000824F7" w:rsidRDefault="003C6FA1" w:rsidP="001E097C">
      <w:pPr>
        <w:jc w:val="both"/>
        <w:rPr>
          <w:sz w:val="16"/>
          <w:szCs w:val="16"/>
          <w:lang w:val="uk-UA"/>
        </w:rPr>
      </w:pPr>
      <w:r w:rsidRPr="000824F7">
        <w:rPr>
          <w:sz w:val="28"/>
          <w:szCs w:val="28"/>
          <w:lang w:val="uk-UA"/>
        </w:rPr>
        <w:tab/>
      </w:r>
    </w:p>
    <w:p w:rsidR="003C6FA1" w:rsidRPr="000824F7" w:rsidRDefault="003C6FA1" w:rsidP="001E097C">
      <w:pPr>
        <w:ind w:firstLine="708"/>
        <w:jc w:val="center"/>
        <w:outlineLvl w:val="0"/>
        <w:rPr>
          <w:b/>
          <w:bCs/>
          <w:i/>
          <w:iCs/>
          <w:sz w:val="28"/>
          <w:szCs w:val="28"/>
          <w:lang w:val="uk-UA"/>
        </w:rPr>
      </w:pPr>
      <w:r w:rsidRPr="000824F7">
        <w:rPr>
          <w:b/>
          <w:bCs/>
          <w:i/>
          <w:iCs/>
          <w:sz w:val="28"/>
          <w:szCs w:val="28"/>
          <w:lang w:val="uk-UA"/>
        </w:rPr>
        <w:t>Шановні депутати!</w:t>
      </w:r>
    </w:p>
    <w:p w:rsidR="003C6FA1" w:rsidRPr="000824F7" w:rsidRDefault="003C6FA1" w:rsidP="001E097C">
      <w:pPr>
        <w:ind w:firstLine="708"/>
        <w:jc w:val="center"/>
        <w:rPr>
          <w:b/>
          <w:bCs/>
          <w:i/>
          <w:iCs/>
          <w:sz w:val="16"/>
          <w:szCs w:val="16"/>
          <w:lang w:val="uk-UA"/>
        </w:rPr>
      </w:pPr>
    </w:p>
    <w:p w:rsidR="003C6FA1" w:rsidRPr="000824F7" w:rsidRDefault="003C6FA1" w:rsidP="001E097C">
      <w:pPr>
        <w:ind w:firstLine="567"/>
        <w:jc w:val="both"/>
        <w:rPr>
          <w:b/>
          <w:bCs/>
          <w:i/>
          <w:iCs/>
          <w:sz w:val="28"/>
          <w:szCs w:val="28"/>
          <w:lang w:val="uk-UA"/>
        </w:rPr>
      </w:pPr>
      <w:r w:rsidRPr="000824F7">
        <w:rPr>
          <w:b/>
          <w:bCs/>
          <w:i/>
          <w:iCs/>
          <w:sz w:val="28"/>
          <w:szCs w:val="28"/>
          <w:lang w:val="uk-UA"/>
        </w:rPr>
        <w:t xml:space="preserve">Відповідно до вимог Закону України «Про місцеве самоврядування в Україні» (зі змінами) (ч. 1 ст. 59-1), Закону України «Про запобігання корупції» (ст. 28), Регламенту Кременчуцької міської ради Кременчуцького району Полтавської області VIII скликання (ст.94) інформую, що у мене відсутній конфлікт інтересів щодо питань, які пропонуються до розгляду на пленарному засіданні.       </w:t>
      </w:r>
    </w:p>
    <w:p w:rsidR="003C6FA1" w:rsidRPr="000824F7" w:rsidRDefault="003C6FA1" w:rsidP="001E097C">
      <w:pPr>
        <w:ind w:firstLine="567"/>
        <w:jc w:val="both"/>
        <w:rPr>
          <w:b/>
          <w:bCs/>
          <w:i/>
          <w:iCs/>
          <w:sz w:val="28"/>
          <w:szCs w:val="28"/>
          <w:lang w:val="uk-UA"/>
        </w:rPr>
      </w:pPr>
      <w:r w:rsidRPr="000824F7">
        <w:rPr>
          <w:b/>
          <w:bCs/>
          <w:i/>
          <w:iCs/>
          <w:sz w:val="28"/>
          <w:szCs w:val="28"/>
          <w:lang w:val="uk-UA"/>
        </w:rPr>
        <w:t>Секретар міської ради Гриценко Ю.В. також публічно повідомив про відсутність конфлікту інтересів щодо питань, які пропонуються до розгляду на пленарному засіданні.</w:t>
      </w:r>
    </w:p>
    <w:p w:rsidR="003C6FA1" w:rsidRPr="000824F7" w:rsidRDefault="003C6FA1" w:rsidP="001E097C">
      <w:pPr>
        <w:ind w:firstLine="567"/>
        <w:jc w:val="both"/>
        <w:rPr>
          <w:i/>
          <w:iCs/>
          <w:sz w:val="28"/>
          <w:szCs w:val="28"/>
          <w:lang w:val="uk-UA"/>
        </w:rPr>
      </w:pPr>
      <w:r w:rsidRPr="000824F7">
        <w:rPr>
          <w:b/>
          <w:bCs/>
          <w:i/>
          <w:iCs/>
          <w:sz w:val="28"/>
          <w:szCs w:val="28"/>
          <w:lang w:val="uk-UA"/>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0824F7">
        <w:rPr>
          <w:i/>
          <w:iCs/>
          <w:sz w:val="28"/>
          <w:szCs w:val="28"/>
          <w:lang w:val="uk-UA"/>
        </w:rPr>
        <w:t>.</w:t>
      </w:r>
    </w:p>
    <w:p w:rsidR="003C6FA1" w:rsidRPr="000824F7" w:rsidRDefault="003C6FA1" w:rsidP="00FA247C">
      <w:pPr>
        <w:ind w:firstLine="567"/>
        <w:jc w:val="both"/>
        <w:rPr>
          <w:sz w:val="28"/>
          <w:szCs w:val="28"/>
          <w:lang w:val="uk-UA"/>
        </w:rPr>
      </w:pPr>
      <w:r>
        <w:rPr>
          <w:sz w:val="28"/>
          <w:szCs w:val="28"/>
          <w:lang w:val="uk-UA"/>
        </w:rPr>
        <w:t xml:space="preserve">Повідомив,що </w:t>
      </w:r>
      <w:r w:rsidRPr="000824F7">
        <w:rPr>
          <w:sz w:val="28"/>
          <w:szCs w:val="28"/>
          <w:lang w:val="uk-UA"/>
        </w:rPr>
        <w:t>депутат</w:t>
      </w:r>
      <w:r>
        <w:rPr>
          <w:sz w:val="28"/>
          <w:szCs w:val="28"/>
          <w:lang w:val="uk-UA"/>
        </w:rPr>
        <w:t xml:space="preserve">и </w:t>
      </w:r>
      <w:r w:rsidRPr="000824F7">
        <w:rPr>
          <w:sz w:val="28"/>
          <w:szCs w:val="28"/>
          <w:lang w:val="uk-UA"/>
        </w:rPr>
        <w:t>Яцина О.О. (</w:t>
      </w:r>
      <w:r>
        <w:rPr>
          <w:sz w:val="28"/>
          <w:szCs w:val="28"/>
          <w:lang w:val="uk-UA"/>
        </w:rPr>
        <w:t>письмово</w:t>
      </w:r>
      <w:r w:rsidRPr="000824F7">
        <w:rPr>
          <w:sz w:val="28"/>
          <w:szCs w:val="28"/>
          <w:lang w:val="uk-UA"/>
        </w:rPr>
        <w:t xml:space="preserve"> – питання</w:t>
      </w:r>
      <w:r>
        <w:rPr>
          <w:sz w:val="28"/>
          <w:szCs w:val="28"/>
          <w:lang w:val="uk-UA"/>
        </w:rPr>
        <w:t xml:space="preserve"> № 23</w:t>
      </w:r>
      <w:r w:rsidRPr="000824F7">
        <w:rPr>
          <w:sz w:val="28"/>
          <w:szCs w:val="28"/>
          <w:lang w:val="uk-UA"/>
        </w:rPr>
        <w:t xml:space="preserve">), </w:t>
      </w:r>
      <w:r>
        <w:rPr>
          <w:sz w:val="28"/>
          <w:szCs w:val="28"/>
          <w:lang w:val="uk-UA"/>
        </w:rPr>
        <w:br/>
        <w:t xml:space="preserve">Роженко О.А. (усно – питання № 23), Нікіфоров О.І. (усно – питання № 4 та </w:t>
      </w:r>
      <w:r>
        <w:rPr>
          <w:sz w:val="28"/>
          <w:szCs w:val="28"/>
          <w:lang w:val="uk-UA"/>
        </w:rPr>
        <w:br/>
        <w:t>№ 23), Петренко І.О. (усно – питання № 4 - № 23), Плескун О.В.</w:t>
      </w:r>
      <w:r w:rsidRPr="00FA247C">
        <w:rPr>
          <w:sz w:val="28"/>
          <w:szCs w:val="28"/>
          <w:lang w:val="uk-UA"/>
        </w:rPr>
        <w:t xml:space="preserve"> </w:t>
      </w:r>
      <w:r>
        <w:rPr>
          <w:sz w:val="28"/>
          <w:szCs w:val="28"/>
          <w:lang w:val="uk-UA"/>
        </w:rPr>
        <w:t xml:space="preserve">(усно – питання № 4 та № 23)  та </w:t>
      </w:r>
      <w:r w:rsidRPr="000824F7">
        <w:rPr>
          <w:sz w:val="28"/>
          <w:szCs w:val="28"/>
          <w:lang w:val="uk-UA"/>
        </w:rPr>
        <w:t>Березя</w:t>
      </w:r>
      <w:r>
        <w:rPr>
          <w:sz w:val="28"/>
          <w:szCs w:val="28"/>
          <w:lang w:val="uk-UA"/>
        </w:rPr>
        <w:t xml:space="preserve">нський О.В. (усно – питання № 26), </w:t>
      </w:r>
      <w:r w:rsidRPr="000824F7">
        <w:rPr>
          <w:sz w:val="28"/>
          <w:szCs w:val="28"/>
          <w:lang w:val="uk-UA"/>
        </w:rPr>
        <w:t xml:space="preserve">заявили про неучасть у голосуванні у зв’язку з наявністю потенційного/реального конфлікту інтересів. </w:t>
      </w:r>
    </w:p>
    <w:p w:rsidR="003C6FA1" w:rsidRDefault="003C6FA1" w:rsidP="00501BEB">
      <w:pPr>
        <w:tabs>
          <w:tab w:val="left" w:pos="540"/>
        </w:tabs>
        <w:jc w:val="both"/>
        <w:rPr>
          <w:sz w:val="16"/>
          <w:szCs w:val="16"/>
          <w:lang w:val="uk-UA"/>
        </w:rPr>
      </w:pPr>
    </w:p>
    <w:p w:rsidR="003C6FA1" w:rsidRDefault="003C6FA1" w:rsidP="00501BEB">
      <w:pPr>
        <w:tabs>
          <w:tab w:val="left" w:pos="540"/>
        </w:tabs>
        <w:jc w:val="both"/>
        <w:rPr>
          <w:sz w:val="16"/>
          <w:szCs w:val="16"/>
          <w:lang w:val="uk-UA"/>
        </w:rPr>
      </w:pPr>
    </w:p>
    <w:p w:rsidR="003C6FA1" w:rsidRPr="000824F7" w:rsidRDefault="003C6FA1" w:rsidP="00640188">
      <w:pPr>
        <w:jc w:val="both"/>
        <w:rPr>
          <w:sz w:val="28"/>
          <w:szCs w:val="28"/>
          <w:lang w:val="uk-UA"/>
        </w:rPr>
      </w:pPr>
      <w:r w:rsidRPr="000824F7">
        <w:rPr>
          <w:b/>
          <w:bCs/>
          <w:sz w:val="28"/>
          <w:szCs w:val="28"/>
          <w:lang w:val="uk-UA"/>
        </w:rPr>
        <w:t>Бокован М.В.</w:t>
      </w:r>
      <w:r w:rsidRPr="000824F7">
        <w:rPr>
          <w:sz w:val="28"/>
          <w:szCs w:val="28"/>
          <w:lang w:val="uk-UA"/>
        </w:rPr>
        <w:t xml:space="preserve"> – депутат міської ради, голова депутатської фракції «ЗА </w:t>
      </w:r>
      <w:r w:rsidRPr="000824F7">
        <w:rPr>
          <w:sz w:val="28"/>
          <w:szCs w:val="28"/>
          <w:lang w:val="uk-UA"/>
        </w:rPr>
        <w:br/>
        <w:t>(з місця)                   МАЙБУТНЄ»</w:t>
      </w:r>
    </w:p>
    <w:p w:rsidR="003C6FA1" w:rsidRPr="000824F7" w:rsidRDefault="003C6FA1" w:rsidP="00640188">
      <w:pPr>
        <w:jc w:val="both"/>
        <w:rPr>
          <w:sz w:val="16"/>
          <w:szCs w:val="16"/>
          <w:lang w:val="uk-UA"/>
        </w:rPr>
      </w:pPr>
    </w:p>
    <w:p w:rsidR="003C6FA1" w:rsidRPr="000824F7" w:rsidRDefault="003C6FA1" w:rsidP="00640188">
      <w:pPr>
        <w:tabs>
          <w:tab w:val="left" w:pos="540"/>
        </w:tabs>
        <w:ind w:firstLine="540"/>
        <w:jc w:val="both"/>
        <w:rPr>
          <w:sz w:val="28"/>
          <w:szCs w:val="28"/>
          <w:lang w:val="uk-UA"/>
        </w:rPr>
      </w:pPr>
      <w:r w:rsidRPr="000824F7">
        <w:rPr>
          <w:sz w:val="28"/>
          <w:szCs w:val="28"/>
          <w:lang w:val="uk-UA"/>
        </w:rPr>
        <w:t xml:space="preserve">Запропонував застосувати пакетне голосування з питань № </w:t>
      </w:r>
      <w:r>
        <w:rPr>
          <w:sz w:val="28"/>
          <w:szCs w:val="28"/>
          <w:lang w:val="uk-UA"/>
        </w:rPr>
        <w:t>5</w:t>
      </w:r>
      <w:r w:rsidRPr="000824F7">
        <w:rPr>
          <w:sz w:val="28"/>
          <w:szCs w:val="28"/>
          <w:lang w:val="uk-UA"/>
        </w:rPr>
        <w:t xml:space="preserve"> – № 1</w:t>
      </w:r>
      <w:r>
        <w:rPr>
          <w:sz w:val="28"/>
          <w:szCs w:val="28"/>
          <w:lang w:val="uk-UA"/>
        </w:rPr>
        <w:t>1</w:t>
      </w:r>
      <w:r w:rsidRPr="000824F7">
        <w:rPr>
          <w:sz w:val="28"/>
          <w:szCs w:val="28"/>
          <w:lang w:val="uk-UA"/>
        </w:rPr>
        <w:t xml:space="preserve"> включно</w:t>
      </w:r>
      <w:r>
        <w:rPr>
          <w:sz w:val="28"/>
          <w:szCs w:val="28"/>
          <w:lang w:val="uk-UA"/>
        </w:rPr>
        <w:t xml:space="preserve"> та з питань № 29 - № 41 </w:t>
      </w:r>
      <w:r w:rsidRPr="000824F7">
        <w:rPr>
          <w:sz w:val="28"/>
          <w:szCs w:val="28"/>
          <w:lang w:val="uk-UA"/>
        </w:rPr>
        <w:t>(ч.10 ст. 95 Регламенту Кременчуцької міської ради Кременчуцького району Полтавської області).</w:t>
      </w:r>
    </w:p>
    <w:p w:rsidR="003C6FA1" w:rsidRPr="007A2962" w:rsidRDefault="003C6FA1" w:rsidP="001C5DF0">
      <w:pPr>
        <w:tabs>
          <w:tab w:val="left" w:pos="540"/>
        </w:tabs>
        <w:jc w:val="both"/>
        <w:rPr>
          <w:sz w:val="16"/>
          <w:szCs w:val="16"/>
          <w:lang w:val="uk-UA"/>
        </w:rPr>
      </w:pPr>
    </w:p>
    <w:p w:rsidR="003C6FA1" w:rsidRDefault="003C6FA1" w:rsidP="001C5DF0">
      <w:pPr>
        <w:tabs>
          <w:tab w:val="left" w:pos="540"/>
        </w:tabs>
        <w:jc w:val="both"/>
        <w:rPr>
          <w:sz w:val="28"/>
          <w:szCs w:val="28"/>
          <w:lang w:val="uk-UA"/>
        </w:rPr>
      </w:pPr>
      <w:r w:rsidRPr="007A2962">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3C6FA1" w:rsidRPr="0052024B" w:rsidRDefault="003C6FA1" w:rsidP="001C5DF0">
      <w:pPr>
        <w:tabs>
          <w:tab w:val="left" w:pos="540"/>
        </w:tabs>
        <w:jc w:val="both"/>
        <w:rPr>
          <w:sz w:val="16"/>
          <w:szCs w:val="16"/>
          <w:lang w:val="uk-UA"/>
        </w:rPr>
      </w:pPr>
    </w:p>
    <w:p w:rsidR="003C6FA1" w:rsidRDefault="003C6FA1" w:rsidP="001C5DF0">
      <w:pPr>
        <w:tabs>
          <w:tab w:val="left" w:pos="540"/>
        </w:tabs>
        <w:jc w:val="both"/>
        <w:rPr>
          <w:sz w:val="28"/>
          <w:szCs w:val="28"/>
          <w:lang w:val="uk-UA"/>
        </w:rPr>
      </w:pPr>
      <w:r>
        <w:rPr>
          <w:sz w:val="28"/>
          <w:szCs w:val="28"/>
          <w:lang w:val="uk-UA"/>
        </w:rPr>
        <w:tab/>
        <w:t>Зазначила, що перші три проєкти рішення у порядку денному стосуються бюджету Кременчуцької міської територіальної громади. Запропонувала заслухати розробника проєктів рішень.</w:t>
      </w:r>
    </w:p>
    <w:p w:rsidR="003C6FA1" w:rsidRPr="0052024B" w:rsidRDefault="003C6FA1" w:rsidP="001C5DF0">
      <w:pPr>
        <w:tabs>
          <w:tab w:val="left" w:pos="540"/>
        </w:tabs>
        <w:jc w:val="both"/>
        <w:rPr>
          <w:sz w:val="16"/>
          <w:szCs w:val="16"/>
          <w:lang w:val="uk-UA"/>
        </w:rPr>
      </w:pPr>
    </w:p>
    <w:p w:rsidR="003C6FA1" w:rsidRDefault="003C6FA1" w:rsidP="001C5DF0">
      <w:pPr>
        <w:tabs>
          <w:tab w:val="left" w:pos="540"/>
        </w:tabs>
        <w:jc w:val="both"/>
        <w:rPr>
          <w:sz w:val="28"/>
          <w:szCs w:val="28"/>
          <w:lang w:val="uk-UA"/>
        </w:rPr>
      </w:pPr>
      <w:r w:rsidRPr="0052024B">
        <w:rPr>
          <w:b/>
          <w:bCs/>
          <w:sz w:val="28"/>
          <w:szCs w:val="28"/>
          <w:lang w:val="uk-UA"/>
        </w:rPr>
        <w:t>Малецький В.О.</w:t>
      </w:r>
      <w:r>
        <w:rPr>
          <w:sz w:val="28"/>
          <w:szCs w:val="28"/>
          <w:lang w:val="uk-UA"/>
        </w:rPr>
        <w:t xml:space="preserve"> – міський голова</w:t>
      </w:r>
    </w:p>
    <w:p w:rsidR="003C6FA1" w:rsidRPr="00F17D24" w:rsidRDefault="003C6FA1" w:rsidP="001C5DF0">
      <w:pPr>
        <w:tabs>
          <w:tab w:val="left" w:pos="540"/>
        </w:tabs>
        <w:jc w:val="both"/>
        <w:rPr>
          <w:sz w:val="16"/>
          <w:szCs w:val="16"/>
          <w:lang w:val="uk-UA"/>
        </w:rPr>
      </w:pPr>
    </w:p>
    <w:p w:rsidR="003C6FA1" w:rsidRDefault="003C6FA1" w:rsidP="009E405E">
      <w:pPr>
        <w:tabs>
          <w:tab w:val="left" w:pos="540"/>
        </w:tabs>
        <w:jc w:val="both"/>
        <w:rPr>
          <w:sz w:val="28"/>
          <w:szCs w:val="28"/>
          <w:lang w:val="uk-UA"/>
        </w:rPr>
      </w:pPr>
      <w:r>
        <w:rPr>
          <w:sz w:val="28"/>
          <w:szCs w:val="28"/>
          <w:lang w:val="uk-UA"/>
        </w:rPr>
        <w:tab/>
        <w:t xml:space="preserve">Прокоментував стан виконання бюджету Кременчуцької міської територіальної громади на перше півріччя 2024 року. Зауважив, що усі проєкти були оприлюднені заздалегідь. Наголосив, що вищевказані проєкти є процедурними питаннями. Запропонував заступнику міського голови – директору Департаменту фінансів Неіленко Т.Г. коротко прокоментувати проєкти рішень. </w:t>
      </w:r>
    </w:p>
    <w:p w:rsidR="003C6FA1" w:rsidRPr="00F17D24" w:rsidRDefault="003C6FA1" w:rsidP="001C5DF0">
      <w:pPr>
        <w:tabs>
          <w:tab w:val="left" w:pos="540"/>
        </w:tabs>
        <w:jc w:val="both"/>
        <w:rPr>
          <w:sz w:val="16"/>
          <w:szCs w:val="16"/>
          <w:lang w:val="uk-UA"/>
        </w:rPr>
      </w:pPr>
    </w:p>
    <w:p w:rsidR="003C6FA1" w:rsidRDefault="003C6FA1" w:rsidP="001C5DF0">
      <w:pPr>
        <w:tabs>
          <w:tab w:val="left" w:pos="540"/>
        </w:tabs>
        <w:jc w:val="both"/>
        <w:rPr>
          <w:sz w:val="28"/>
          <w:szCs w:val="28"/>
          <w:lang w:val="uk-UA"/>
        </w:rPr>
      </w:pPr>
      <w:r w:rsidRPr="00F17D24">
        <w:rPr>
          <w:b/>
          <w:bCs/>
          <w:sz w:val="28"/>
          <w:szCs w:val="28"/>
          <w:lang w:val="uk-UA"/>
        </w:rPr>
        <w:t>Неіленко Т.Г.</w:t>
      </w:r>
      <w:r>
        <w:rPr>
          <w:sz w:val="28"/>
          <w:szCs w:val="28"/>
          <w:lang w:val="uk-UA"/>
        </w:rPr>
        <w:t xml:space="preserve"> – заступник міського голови – директор Департаменту фінансів</w:t>
      </w:r>
    </w:p>
    <w:p w:rsidR="003C6FA1" w:rsidRPr="009E405E" w:rsidRDefault="003C6FA1" w:rsidP="001C5DF0">
      <w:pPr>
        <w:tabs>
          <w:tab w:val="left" w:pos="540"/>
        </w:tabs>
        <w:jc w:val="both"/>
        <w:rPr>
          <w:sz w:val="16"/>
          <w:szCs w:val="16"/>
          <w:lang w:val="uk-UA"/>
        </w:rPr>
      </w:pPr>
    </w:p>
    <w:p w:rsidR="003C6FA1" w:rsidRDefault="003C6FA1" w:rsidP="001C5DF0">
      <w:pPr>
        <w:tabs>
          <w:tab w:val="left" w:pos="540"/>
        </w:tabs>
        <w:jc w:val="both"/>
        <w:rPr>
          <w:sz w:val="28"/>
          <w:szCs w:val="28"/>
          <w:lang w:val="uk-UA"/>
        </w:rPr>
      </w:pPr>
      <w:r>
        <w:rPr>
          <w:sz w:val="28"/>
          <w:szCs w:val="28"/>
          <w:lang w:val="uk-UA"/>
        </w:rPr>
        <w:tab/>
        <w:t>Тезисно прокоментувала проєкти рішень № 1 - № 3 порядку денного. Зупинилась на дохідній та видатковій частинах та стані виконання бюджету Кременчуцької міської територіальної громади.</w:t>
      </w:r>
    </w:p>
    <w:p w:rsidR="003C6FA1" w:rsidRPr="0079611B" w:rsidRDefault="003C6FA1" w:rsidP="001C5DF0">
      <w:pPr>
        <w:tabs>
          <w:tab w:val="left" w:pos="540"/>
        </w:tabs>
        <w:jc w:val="both"/>
        <w:rPr>
          <w:sz w:val="16"/>
          <w:szCs w:val="16"/>
          <w:lang w:val="uk-UA"/>
        </w:rPr>
      </w:pPr>
    </w:p>
    <w:p w:rsidR="003C6FA1" w:rsidRDefault="003C6FA1" w:rsidP="001C5DF0">
      <w:pPr>
        <w:tabs>
          <w:tab w:val="left" w:pos="540"/>
        </w:tabs>
        <w:jc w:val="both"/>
        <w:rPr>
          <w:sz w:val="28"/>
          <w:szCs w:val="28"/>
          <w:lang w:val="uk-UA"/>
        </w:rPr>
      </w:pPr>
      <w:r w:rsidRPr="0079611B">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3C6FA1" w:rsidRDefault="003C6FA1" w:rsidP="001C5DF0">
      <w:pPr>
        <w:tabs>
          <w:tab w:val="left" w:pos="540"/>
        </w:tabs>
        <w:jc w:val="both"/>
        <w:rPr>
          <w:sz w:val="28"/>
          <w:szCs w:val="28"/>
          <w:lang w:val="uk-UA"/>
        </w:rPr>
      </w:pPr>
      <w:r>
        <w:rPr>
          <w:sz w:val="28"/>
          <w:szCs w:val="28"/>
          <w:lang w:val="uk-UA"/>
        </w:rPr>
        <w:t>(з місця)</w:t>
      </w:r>
    </w:p>
    <w:p w:rsidR="003C6FA1" w:rsidRPr="000F566F" w:rsidRDefault="003C6FA1" w:rsidP="001C5DF0">
      <w:pPr>
        <w:tabs>
          <w:tab w:val="left" w:pos="540"/>
        </w:tabs>
        <w:jc w:val="both"/>
        <w:rPr>
          <w:sz w:val="16"/>
          <w:szCs w:val="16"/>
          <w:lang w:val="uk-UA"/>
        </w:rPr>
      </w:pPr>
    </w:p>
    <w:p w:rsidR="003C6FA1" w:rsidRDefault="003C6FA1" w:rsidP="00D2006F">
      <w:pPr>
        <w:tabs>
          <w:tab w:val="left" w:pos="540"/>
        </w:tabs>
        <w:ind w:firstLine="540"/>
        <w:jc w:val="both"/>
        <w:rPr>
          <w:sz w:val="28"/>
          <w:szCs w:val="28"/>
          <w:lang w:val="uk-UA"/>
        </w:rPr>
      </w:pPr>
      <w:r>
        <w:rPr>
          <w:sz w:val="28"/>
          <w:szCs w:val="28"/>
          <w:lang w:val="uk-UA"/>
        </w:rPr>
        <w:t xml:space="preserve">Зауважив, що на попередніх засіданнях сесій міської ради було затверджено ряд рішень виконавчого комітету щодо виділення коштів для погашення заборгованості перед </w:t>
      </w:r>
      <w:r w:rsidRPr="000824F7">
        <w:rPr>
          <w:sz w:val="28"/>
          <w:szCs w:val="28"/>
          <w:lang w:val="uk-UA"/>
        </w:rPr>
        <w:t>ПОЛТАВСЬКИМ ОБЛАСНИМ КОМУНАЛЬНИМ ВИРОБНИЧИМ ПІДПРИЄМСТВОМ ТЕПЛОВОГО ГОСПОДАРСТВА «ПОЛТАВАТЕПЛОЕНЕРГО» за спожи</w:t>
      </w:r>
      <w:r>
        <w:rPr>
          <w:sz w:val="28"/>
          <w:szCs w:val="28"/>
          <w:lang w:val="uk-UA"/>
        </w:rPr>
        <w:t>ту</w:t>
      </w:r>
      <w:r w:rsidRPr="000824F7">
        <w:rPr>
          <w:sz w:val="28"/>
          <w:szCs w:val="28"/>
          <w:lang w:val="uk-UA"/>
        </w:rPr>
        <w:t xml:space="preserve"> теплов</w:t>
      </w:r>
      <w:r>
        <w:rPr>
          <w:sz w:val="28"/>
          <w:szCs w:val="28"/>
          <w:lang w:val="uk-UA"/>
        </w:rPr>
        <w:t xml:space="preserve">у </w:t>
      </w:r>
      <w:r w:rsidRPr="000824F7">
        <w:rPr>
          <w:sz w:val="28"/>
          <w:szCs w:val="28"/>
          <w:lang w:val="uk-UA"/>
        </w:rPr>
        <w:t>енергі</w:t>
      </w:r>
      <w:r>
        <w:rPr>
          <w:sz w:val="28"/>
          <w:szCs w:val="28"/>
          <w:lang w:val="uk-UA"/>
        </w:rPr>
        <w:t>ю</w:t>
      </w:r>
      <w:r w:rsidRPr="000824F7">
        <w:rPr>
          <w:sz w:val="28"/>
          <w:szCs w:val="28"/>
          <w:lang w:val="uk-UA"/>
        </w:rPr>
        <w:t>.</w:t>
      </w:r>
    </w:p>
    <w:p w:rsidR="003C6FA1" w:rsidRDefault="003C6FA1" w:rsidP="007F73C9">
      <w:pPr>
        <w:tabs>
          <w:tab w:val="left" w:pos="540"/>
        </w:tabs>
        <w:ind w:firstLine="540"/>
        <w:jc w:val="both"/>
        <w:rPr>
          <w:sz w:val="28"/>
          <w:szCs w:val="28"/>
          <w:lang w:val="uk-UA"/>
        </w:rPr>
      </w:pPr>
      <w:r>
        <w:rPr>
          <w:sz w:val="28"/>
          <w:szCs w:val="28"/>
          <w:lang w:val="uk-UA"/>
        </w:rPr>
        <w:t xml:space="preserve">Наголосив, що заборгованість повинна була бути погашена у розмірі не більше тарифу, встановленого станом до 24.02.2022 року. </w:t>
      </w:r>
    </w:p>
    <w:p w:rsidR="003C6FA1" w:rsidRDefault="003C6FA1" w:rsidP="007F73C9">
      <w:pPr>
        <w:tabs>
          <w:tab w:val="left" w:pos="540"/>
        </w:tabs>
        <w:ind w:firstLine="540"/>
        <w:jc w:val="both"/>
        <w:rPr>
          <w:sz w:val="28"/>
          <w:szCs w:val="28"/>
          <w:lang w:val="uk-UA"/>
        </w:rPr>
      </w:pPr>
      <w:r>
        <w:rPr>
          <w:sz w:val="28"/>
          <w:szCs w:val="28"/>
          <w:lang w:val="uk-UA"/>
        </w:rPr>
        <w:t>Поставив ряд запитань до заступника міського голови – директора Департаменту фінансів Неіленко Т.Г. з проханням надати інформацію щодо механізму контролювання питання погашення заборгованості та яким чином сплачуються кошти.</w:t>
      </w:r>
    </w:p>
    <w:p w:rsidR="003C6FA1" w:rsidRPr="005C6161" w:rsidRDefault="003C6FA1" w:rsidP="00D2006F">
      <w:pPr>
        <w:tabs>
          <w:tab w:val="left" w:pos="540"/>
        </w:tabs>
        <w:jc w:val="both"/>
        <w:rPr>
          <w:sz w:val="16"/>
          <w:szCs w:val="16"/>
          <w:lang w:val="uk-UA"/>
        </w:rPr>
      </w:pPr>
    </w:p>
    <w:p w:rsidR="003C6FA1" w:rsidRDefault="003C6FA1" w:rsidP="005C6161">
      <w:pPr>
        <w:tabs>
          <w:tab w:val="left" w:pos="540"/>
        </w:tabs>
        <w:jc w:val="both"/>
        <w:rPr>
          <w:sz w:val="28"/>
          <w:szCs w:val="28"/>
          <w:lang w:val="uk-UA"/>
        </w:rPr>
      </w:pPr>
      <w:r w:rsidRPr="00F17D24">
        <w:rPr>
          <w:b/>
          <w:bCs/>
          <w:sz w:val="28"/>
          <w:szCs w:val="28"/>
          <w:lang w:val="uk-UA"/>
        </w:rPr>
        <w:t>Неіленко Т.Г.</w:t>
      </w:r>
      <w:r>
        <w:rPr>
          <w:sz w:val="28"/>
          <w:szCs w:val="28"/>
          <w:lang w:val="uk-UA"/>
        </w:rPr>
        <w:t xml:space="preserve"> – заступник міського голови – директор Департаменту фінансів</w:t>
      </w:r>
    </w:p>
    <w:p w:rsidR="003C6FA1" w:rsidRPr="005C6161" w:rsidRDefault="003C6FA1" w:rsidP="00D2006F">
      <w:pPr>
        <w:tabs>
          <w:tab w:val="left" w:pos="540"/>
        </w:tabs>
        <w:jc w:val="both"/>
        <w:rPr>
          <w:sz w:val="16"/>
          <w:szCs w:val="16"/>
          <w:lang w:val="uk-UA"/>
        </w:rPr>
      </w:pPr>
    </w:p>
    <w:p w:rsidR="003C6FA1" w:rsidRDefault="003C6FA1" w:rsidP="005C6161">
      <w:pPr>
        <w:tabs>
          <w:tab w:val="left" w:pos="540"/>
        </w:tabs>
        <w:jc w:val="both"/>
        <w:rPr>
          <w:sz w:val="28"/>
          <w:szCs w:val="28"/>
          <w:lang w:val="uk-UA"/>
        </w:rPr>
      </w:pPr>
      <w:r>
        <w:rPr>
          <w:sz w:val="28"/>
          <w:szCs w:val="28"/>
          <w:lang w:val="uk-UA"/>
        </w:rPr>
        <w:tab/>
        <w:t>Акцентувала увагу, що, за заявками головних розпорядників бюджетних коштів, фінансування видатків, що пов’язані з теплопостачанням</w:t>
      </w:r>
      <w:r w:rsidRPr="00783659">
        <w:rPr>
          <w:sz w:val="28"/>
          <w:szCs w:val="28"/>
          <w:lang w:val="uk-UA"/>
        </w:rPr>
        <w:t xml:space="preserve"> </w:t>
      </w:r>
      <w:r w:rsidRPr="000824F7">
        <w:rPr>
          <w:sz w:val="28"/>
          <w:szCs w:val="28"/>
          <w:lang w:val="uk-UA"/>
        </w:rPr>
        <w:t xml:space="preserve">ПОЛТАВСЬКИМ ОБЛАСНИМ КОМУНАЛЬНИМ ВИРОБНИЧИМ ПІДПРИЄМСТВОМ ТЕПЛОВОГО ГОСПОДАРСТВА «ПОЛТАВАТЕПЛОЕНЕРГО» </w:t>
      </w:r>
      <w:r>
        <w:rPr>
          <w:sz w:val="28"/>
          <w:szCs w:val="28"/>
          <w:lang w:val="uk-UA"/>
        </w:rPr>
        <w:t xml:space="preserve"> не фінансуються. </w:t>
      </w:r>
    </w:p>
    <w:p w:rsidR="003C6FA1" w:rsidRDefault="003C6FA1" w:rsidP="005C6161">
      <w:pPr>
        <w:tabs>
          <w:tab w:val="left" w:pos="540"/>
        </w:tabs>
        <w:jc w:val="both"/>
        <w:rPr>
          <w:sz w:val="28"/>
          <w:szCs w:val="28"/>
          <w:lang w:val="uk-UA"/>
        </w:rPr>
      </w:pPr>
      <w:r>
        <w:rPr>
          <w:sz w:val="28"/>
          <w:szCs w:val="28"/>
          <w:lang w:val="uk-UA"/>
        </w:rPr>
        <w:tab/>
        <w:t xml:space="preserve">Наголосила, що заявки головних розпорядників бюджетних коштів фінансуються відповідно до рішення Апеляційного суду, що вступило в законну силу. </w:t>
      </w:r>
    </w:p>
    <w:p w:rsidR="003C6FA1" w:rsidRPr="00C37BD3" w:rsidRDefault="003C6FA1" w:rsidP="005C6161">
      <w:pPr>
        <w:tabs>
          <w:tab w:val="left" w:pos="540"/>
        </w:tabs>
        <w:jc w:val="both"/>
        <w:rPr>
          <w:sz w:val="16"/>
          <w:szCs w:val="16"/>
          <w:lang w:val="uk-UA"/>
        </w:rPr>
      </w:pPr>
    </w:p>
    <w:p w:rsidR="003C6FA1" w:rsidRDefault="003C6FA1" w:rsidP="00C37BD3">
      <w:pPr>
        <w:tabs>
          <w:tab w:val="left" w:pos="540"/>
        </w:tabs>
        <w:jc w:val="both"/>
        <w:rPr>
          <w:sz w:val="28"/>
          <w:szCs w:val="28"/>
          <w:lang w:val="uk-UA"/>
        </w:rPr>
      </w:pPr>
      <w:r w:rsidRPr="0079611B">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3C6FA1" w:rsidRDefault="003C6FA1" w:rsidP="00C37BD3">
      <w:pPr>
        <w:tabs>
          <w:tab w:val="left" w:pos="540"/>
        </w:tabs>
        <w:jc w:val="both"/>
        <w:rPr>
          <w:sz w:val="28"/>
          <w:szCs w:val="28"/>
          <w:lang w:val="uk-UA"/>
        </w:rPr>
      </w:pPr>
      <w:r>
        <w:rPr>
          <w:sz w:val="28"/>
          <w:szCs w:val="28"/>
          <w:lang w:val="uk-UA"/>
        </w:rPr>
        <w:t>(з місця)</w:t>
      </w:r>
    </w:p>
    <w:p w:rsidR="003C6FA1" w:rsidRPr="0066778A" w:rsidRDefault="003C6FA1" w:rsidP="005C6161">
      <w:pPr>
        <w:tabs>
          <w:tab w:val="left" w:pos="540"/>
        </w:tabs>
        <w:jc w:val="both"/>
        <w:rPr>
          <w:sz w:val="16"/>
          <w:szCs w:val="16"/>
          <w:lang w:val="uk-UA"/>
        </w:rPr>
      </w:pPr>
      <w:r>
        <w:rPr>
          <w:sz w:val="28"/>
          <w:szCs w:val="28"/>
          <w:lang w:val="uk-UA"/>
        </w:rPr>
        <w:t xml:space="preserve"> </w:t>
      </w:r>
    </w:p>
    <w:p w:rsidR="003C6FA1" w:rsidRDefault="003C6FA1" w:rsidP="005C6161">
      <w:pPr>
        <w:tabs>
          <w:tab w:val="left" w:pos="540"/>
        </w:tabs>
        <w:jc w:val="both"/>
        <w:rPr>
          <w:sz w:val="28"/>
          <w:szCs w:val="28"/>
          <w:lang w:val="uk-UA"/>
        </w:rPr>
      </w:pPr>
      <w:r>
        <w:rPr>
          <w:sz w:val="28"/>
          <w:szCs w:val="28"/>
          <w:lang w:val="uk-UA"/>
        </w:rPr>
        <w:tab/>
        <w:t xml:space="preserve">Звернувся до заступника міського голови – директора Департаменту фінансів Неіленко Т.Г. з проханням надати довідку/інформацію щодо стану погашення заборгованості за спожиту теплову енергію перед </w:t>
      </w:r>
      <w:r w:rsidRPr="000824F7">
        <w:rPr>
          <w:sz w:val="28"/>
          <w:szCs w:val="28"/>
          <w:lang w:val="uk-UA"/>
        </w:rPr>
        <w:t>ПОЛТАВСЬКИМ ОБЛАСНИМ КОМУНАЛЬНИМ ВИРОБНИЧИМ ПІДПРИЄМСТВОМ ТЕПЛОВОГО ГОСПОДАРСТВА «ПОЛТАВАТЕПЛОЕНЕРГО</w:t>
      </w:r>
      <w:r>
        <w:rPr>
          <w:sz w:val="28"/>
          <w:szCs w:val="28"/>
          <w:lang w:val="uk-UA"/>
        </w:rPr>
        <w:t>».</w:t>
      </w:r>
    </w:p>
    <w:p w:rsidR="003C6FA1" w:rsidRPr="000824F7" w:rsidRDefault="003C6FA1" w:rsidP="0045096F">
      <w:pPr>
        <w:jc w:val="both"/>
        <w:rPr>
          <w:sz w:val="16"/>
          <w:szCs w:val="16"/>
          <w:lang w:val="uk-UA"/>
        </w:rPr>
      </w:pPr>
    </w:p>
    <w:p w:rsidR="003C6FA1" w:rsidRDefault="003C6FA1" w:rsidP="0045096F">
      <w:pPr>
        <w:jc w:val="both"/>
        <w:rPr>
          <w:sz w:val="28"/>
          <w:szCs w:val="28"/>
          <w:lang w:val="uk-UA"/>
        </w:rPr>
      </w:pPr>
      <w:r>
        <w:rPr>
          <w:sz w:val="28"/>
          <w:szCs w:val="28"/>
          <w:lang w:val="uk-UA"/>
        </w:rPr>
        <w:t>1</w:t>
      </w:r>
      <w:r w:rsidRPr="000824F7">
        <w:rPr>
          <w:sz w:val="28"/>
          <w:szCs w:val="28"/>
          <w:lang w:val="uk-UA"/>
        </w:rPr>
        <w:t xml:space="preserve">. СЛУХАЛИ: </w:t>
      </w:r>
      <w:r w:rsidRPr="00AF67DD">
        <w:rPr>
          <w:sz w:val="28"/>
          <w:szCs w:val="28"/>
        </w:rPr>
        <w:t xml:space="preserve">Про внесення змін до показників бюджету Кременчуцької </w:t>
      </w:r>
    </w:p>
    <w:p w:rsidR="003C6FA1" w:rsidRPr="00AF67DD" w:rsidRDefault="003C6FA1" w:rsidP="0045096F">
      <w:pPr>
        <w:jc w:val="both"/>
        <w:rPr>
          <w:sz w:val="28"/>
          <w:szCs w:val="28"/>
        </w:rPr>
      </w:pPr>
      <w:r>
        <w:rPr>
          <w:sz w:val="28"/>
          <w:szCs w:val="28"/>
          <w:lang w:val="uk-UA"/>
        </w:rPr>
        <w:t xml:space="preserve">                          </w:t>
      </w:r>
      <w:r w:rsidRPr="00AF67DD">
        <w:rPr>
          <w:sz w:val="28"/>
          <w:szCs w:val="28"/>
        </w:rPr>
        <w:t>міської територіальної громади на 2024 рік.</w:t>
      </w:r>
    </w:p>
    <w:p w:rsidR="003C6FA1" w:rsidRDefault="003C6FA1" w:rsidP="0045096F">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ч</w:t>
      </w:r>
      <w:r w:rsidRPr="00AF67DD">
        <w:rPr>
          <w:sz w:val="28"/>
          <w:szCs w:val="28"/>
        </w:rPr>
        <w:t xml:space="preserve">: Неіленко Т.Г. – заступник міського голови </w:t>
      </w:r>
      <w:r>
        <w:rPr>
          <w:sz w:val="28"/>
          <w:szCs w:val="28"/>
        </w:rPr>
        <w:t>–</w:t>
      </w:r>
      <w:r w:rsidRPr="00AF67DD">
        <w:rPr>
          <w:sz w:val="28"/>
          <w:szCs w:val="28"/>
        </w:rPr>
        <w:t xml:space="preserve"> </w:t>
      </w:r>
    </w:p>
    <w:p w:rsidR="003C6FA1" w:rsidRPr="0045096F" w:rsidRDefault="003C6FA1" w:rsidP="0045096F">
      <w:pPr>
        <w:jc w:val="both"/>
        <w:rPr>
          <w:sz w:val="28"/>
          <w:szCs w:val="28"/>
          <w:lang w:val="uk-UA"/>
        </w:rPr>
      </w:pPr>
      <w:r>
        <w:rPr>
          <w:sz w:val="28"/>
          <w:szCs w:val="28"/>
          <w:lang w:val="uk-UA"/>
        </w:rPr>
        <w:t xml:space="preserve">                                                                         </w:t>
      </w:r>
      <w:r w:rsidRPr="00AF67DD">
        <w:rPr>
          <w:sz w:val="28"/>
          <w:szCs w:val="28"/>
        </w:rPr>
        <w:t>директор</w:t>
      </w:r>
      <w:r>
        <w:rPr>
          <w:sz w:val="28"/>
          <w:szCs w:val="28"/>
          <w:lang w:val="uk-UA"/>
        </w:rPr>
        <w:t xml:space="preserve"> </w:t>
      </w:r>
      <w:r w:rsidRPr="00AF67DD">
        <w:rPr>
          <w:sz w:val="28"/>
          <w:szCs w:val="28"/>
        </w:rPr>
        <w:t>Департаменту фінансів</w:t>
      </w:r>
    </w:p>
    <w:p w:rsidR="003C6FA1" w:rsidRPr="000824F7" w:rsidRDefault="003C6FA1" w:rsidP="0045096F">
      <w:pPr>
        <w:ind w:left="1416" w:firstLine="708"/>
        <w:jc w:val="both"/>
        <w:rPr>
          <w:sz w:val="28"/>
          <w:szCs w:val="28"/>
          <w:lang w:val="uk-UA"/>
        </w:rPr>
      </w:pPr>
      <w:r w:rsidRPr="000824F7">
        <w:rPr>
          <w:sz w:val="28"/>
          <w:szCs w:val="28"/>
          <w:lang w:val="uk-UA"/>
        </w:rPr>
        <w:t xml:space="preserve">    </w:t>
      </w:r>
      <w:r>
        <w:rPr>
          <w:sz w:val="28"/>
          <w:szCs w:val="28"/>
          <w:lang w:val="uk-UA"/>
        </w:rPr>
        <w:t xml:space="preserve">          </w:t>
      </w:r>
      <w:r w:rsidRPr="000824F7">
        <w:rPr>
          <w:sz w:val="28"/>
          <w:szCs w:val="28"/>
          <w:lang w:val="uk-UA"/>
        </w:rPr>
        <w:t>(доповідь не заслуховувалась)</w:t>
      </w:r>
    </w:p>
    <w:p w:rsidR="003C6FA1" w:rsidRPr="000824F7" w:rsidRDefault="003C6FA1" w:rsidP="0045096F">
      <w:pPr>
        <w:tabs>
          <w:tab w:val="left" w:pos="540"/>
        </w:tabs>
        <w:jc w:val="both"/>
        <w:rPr>
          <w:sz w:val="16"/>
          <w:szCs w:val="16"/>
          <w:lang w:val="uk-UA"/>
        </w:rPr>
      </w:pPr>
    </w:p>
    <w:p w:rsidR="003C6FA1" w:rsidRPr="000824F7" w:rsidRDefault="003C6FA1" w:rsidP="0045096F">
      <w:pPr>
        <w:rPr>
          <w:sz w:val="28"/>
          <w:szCs w:val="28"/>
          <w:lang w:val="uk-UA"/>
        </w:rPr>
      </w:pPr>
      <w:r w:rsidRPr="000824F7">
        <w:rPr>
          <w:sz w:val="28"/>
          <w:szCs w:val="28"/>
          <w:lang w:val="uk-UA"/>
        </w:rPr>
        <w:t xml:space="preserve">ВИРІШИЛИ: прийняти рішення в цілому, як рішення міської ради </w:t>
      </w:r>
    </w:p>
    <w:p w:rsidR="003C6FA1" w:rsidRPr="000824F7" w:rsidRDefault="003C6FA1" w:rsidP="0045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rsidR="003C6FA1" w:rsidRPr="000824F7" w:rsidRDefault="003C6FA1" w:rsidP="0045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- 29</w:t>
      </w:r>
    </w:p>
    <w:p w:rsidR="003C6FA1" w:rsidRPr="000824F7" w:rsidRDefault="003C6FA1" w:rsidP="0045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3C6FA1" w:rsidRPr="000824F7" w:rsidRDefault="003C6FA1" w:rsidP="0045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3C6FA1" w:rsidRPr="000824F7" w:rsidRDefault="003C6FA1" w:rsidP="0045096F">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- 3</w:t>
      </w:r>
    </w:p>
    <w:p w:rsidR="003C6FA1" w:rsidRPr="0045096F" w:rsidRDefault="003C6FA1" w:rsidP="005C6161">
      <w:pPr>
        <w:tabs>
          <w:tab w:val="left" w:pos="540"/>
        </w:tabs>
        <w:jc w:val="both"/>
        <w:rPr>
          <w:sz w:val="16"/>
          <w:szCs w:val="16"/>
          <w:lang w:val="uk-UA"/>
        </w:rPr>
      </w:pPr>
    </w:p>
    <w:p w:rsidR="003C6FA1" w:rsidRDefault="003C6FA1" w:rsidP="0045096F">
      <w:pPr>
        <w:jc w:val="both"/>
        <w:rPr>
          <w:sz w:val="28"/>
          <w:szCs w:val="28"/>
          <w:lang w:val="uk-UA"/>
        </w:rPr>
      </w:pPr>
      <w:r>
        <w:rPr>
          <w:sz w:val="28"/>
          <w:szCs w:val="28"/>
          <w:lang w:val="uk-UA"/>
        </w:rPr>
        <w:t xml:space="preserve">2. СЛУХАЛИ: </w:t>
      </w:r>
      <w:r w:rsidRPr="00AF67DD">
        <w:rPr>
          <w:sz w:val="28"/>
          <w:szCs w:val="28"/>
        </w:rPr>
        <w:t>Про виконання бюджету Кременчуцької</w:t>
      </w:r>
      <w:r>
        <w:rPr>
          <w:sz w:val="28"/>
          <w:szCs w:val="28"/>
        </w:rPr>
        <w:t xml:space="preserve"> міської територіальної </w:t>
      </w:r>
    </w:p>
    <w:p w:rsidR="003C6FA1" w:rsidRPr="00AF67DD" w:rsidRDefault="003C6FA1" w:rsidP="0045096F">
      <w:pPr>
        <w:jc w:val="both"/>
        <w:rPr>
          <w:sz w:val="28"/>
          <w:szCs w:val="28"/>
        </w:rPr>
      </w:pPr>
      <w:r>
        <w:rPr>
          <w:sz w:val="28"/>
          <w:szCs w:val="28"/>
          <w:lang w:val="uk-UA"/>
        </w:rPr>
        <w:t xml:space="preserve">                          </w:t>
      </w:r>
      <w:r>
        <w:rPr>
          <w:sz w:val="28"/>
          <w:szCs w:val="28"/>
        </w:rPr>
        <w:t>громади</w:t>
      </w:r>
      <w:r>
        <w:rPr>
          <w:sz w:val="28"/>
          <w:szCs w:val="28"/>
          <w:lang w:val="uk-UA"/>
        </w:rPr>
        <w:t xml:space="preserve"> </w:t>
      </w:r>
      <w:r>
        <w:rPr>
          <w:sz w:val="28"/>
          <w:szCs w:val="28"/>
        </w:rPr>
        <w:t xml:space="preserve">за </w:t>
      </w:r>
      <w:r w:rsidRPr="00AF67DD">
        <w:rPr>
          <w:sz w:val="28"/>
          <w:szCs w:val="28"/>
        </w:rPr>
        <w:t xml:space="preserve">І півріччя 2024 року. </w:t>
      </w:r>
    </w:p>
    <w:p w:rsidR="003C6FA1" w:rsidRDefault="003C6FA1" w:rsidP="0045096F">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ч</w:t>
      </w:r>
      <w:r w:rsidRPr="00AF67DD">
        <w:rPr>
          <w:sz w:val="28"/>
          <w:szCs w:val="28"/>
        </w:rPr>
        <w:t xml:space="preserve">: Неіленко Т.Г. – заступник міського голови </w:t>
      </w:r>
      <w:r>
        <w:rPr>
          <w:sz w:val="28"/>
          <w:szCs w:val="28"/>
        </w:rPr>
        <w:t>–</w:t>
      </w:r>
      <w:r w:rsidRPr="00AF67DD">
        <w:rPr>
          <w:sz w:val="28"/>
          <w:szCs w:val="28"/>
        </w:rPr>
        <w:t xml:space="preserve"> </w:t>
      </w:r>
    </w:p>
    <w:p w:rsidR="003C6FA1" w:rsidRPr="0045096F" w:rsidRDefault="003C6FA1" w:rsidP="0045096F">
      <w:pPr>
        <w:jc w:val="both"/>
        <w:rPr>
          <w:sz w:val="28"/>
          <w:szCs w:val="28"/>
          <w:lang w:val="uk-UA"/>
        </w:rPr>
      </w:pPr>
      <w:r>
        <w:rPr>
          <w:sz w:val="28"/>
          <w:szCs w:val="28"/>
          <w:lang w:val="uk-UA"/>
        </w:rPr>
        <w:t xml:space="preserve">                                                                         </w:t>
      </w:r>
      <w:r w:rsidRPr="00AF67DD">
        <w:rPr>
          <w:sz w:val="28"/>
          <w:szCs w:val="28"/>
        </w:rPr>
        <w:t>директор</w:t>
      </w:r>
      <w:r>
        <w:rPr>
          <w:sz w:val="28"/>
          <w:szCs w:val="28"/>
          <w:lang w:val="uk-UA"/>
        </w:rPr>
        <w:t xml:space="preserve"> </w:t>
      </w:r>
      <w:r w:rsidRPr="00AF67DD">
        <w:rPr>
          <w:sz w:val="28"/>
          <w:szCs w:val="28"/>
        </w:rPr>
        <w:t>Департаменту фінансів</w:t>
      </w:r>
    </w:p>
    <w:p w:rsidR="003C6FA1" w:rsidRPr="000824F7" w:rsidRDefault="003C6FA1" w:rsidP="0045096F">
      <w:pPr>
        <w:ind w:left="1416" w:firstLine="708"/>
        <w:jc w:val="both"/>
        <w:rPr>
          <w:sz w:val="28"/>
          <w:szCs w:val="28"/>
          <w:lang w:val="uk-UA"/>
        </w:rPr>
      </w:pPr>
      <w:r w:rsidRPr="000824F7">
        <w:rPr>
          <w:sz w:val="28"/>
          <w:szCs w:val="28"/>
          <w:lang w:val="uk-UA"/>
        </w:rPr>
        <w:t xml:space="preserve">    </w:t>
      </w:r>
      <w:r>
        <w:rPr>
          <w:sz w:val="28"/>
          <w:szCs w:val="28"/>
          <w:lang w:val="uk-UA"/>
        </w:rPr>
        <w:t xml:space="preserve">          </w:t>
      </w:r>
      <w:r w:rsidRPr="000824F7">
        <w:rPr>
          <w:sz w:val="28"/>
          <w:szCs w:val="28"/>
          <w:lang w:val="uk-UA"/>
        </w:rPr>
        <w:t>(доповідь не заслуховувалась)</w:t>
      </w:r>
    </w:p>
    <w:p w:rsidR="003C6FA1" w:rsidRPr="000824F7" w:rsidRDefault="003C6FA1" w:rsidP="0045096F">
      <w:pPr>
        <w:tabs>
          <w:tab w:val="left" w:pos="540"/>
        </w:tabs>
        <w:jc w:val="both"/>
        <w:rPr>
          <w:sz w:val="16"/>
          <w:szCs w:val="16"/>
          <w:lang w:val="uk-UA"/>
        </w:rPr>
      </w:pPr>
    </w:p>
    <w:p w:rsidR="003C6FA1" w:rsidRPr="000824F7" w:rsidRDefault="003C6FA1" w:rsidP="0045096F">
      <w:pPr>
        <w:rPr>
          <w:sz w:val="28"/>
          <w:szCs w:val="28"/>
          <w:lang w:val="uk-UA"/>
        </w:rPr>
      </w:pPr>
      <w:r w:rsidRPr="000824F7">
        <w:rPr>
          <w:sz w:val="28"/>
          <w:szCs w:val="28"/>
          <w:lang w:val="uk-UA"/>
        </w:rPr>
        <w:t xml:space="preserve">ВИРІШИЛИ: прийняти рішення в цілому, як рішення міської ради </w:t>
      </w:r>
    </w:p>
    <w:p w:rsidR="003C6FA1" w:rsidRPr="000824F7" w:rsidRDefault="003C6FA1" w:rsidP="0045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rsidR="003C6FA1" w:rsidRPr="000824F7" w:rsidRDefault="003C6FA1" w:rsidP="0045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3C6FA1" w:rsidRPr="000824F7" w:rsidRDefault="003C6FA1" w:rsidP="0045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3C6FA1" w:rsidRPr="000824F7" w:rsidRDefault="003C6FA1" w:rsidP="0045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3C6FA1" w:rsidRPr="000824F7" w:rsidRDefault="003C6FA1" w:rsidP="0045096F">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w:t>
      </w:r>
      <w:r>
        <w:rPr>
          <w:sz w:val="28"/>
          <w:szCs w:val="28"/>
          <w:lang w:val="uk-UA"/>
        </w:rPr>
        <w:t>2</w:t>
      </w:r>
    </w:p>
    <w:p w:rsidR="003C6FA1" w:rsidRPr="006F4CAF" w:rsidRDefault="003C6FA1" w:rsidP="0045096F">
      <w:pPr>
        <w:jc w:val="both"/>
        <w:rPr>
          <w:sz w:val="16"/>
          <w:szCs w:val="16"/>
          <w:lang w:val="uk-UA"/>
        </w:rPr>
      </w:pPr>
    </w:p>
    <w:p w:rsidR="003C6FA1" w:rsidRDefault="003C6FA1" w:rsidP="006F4CAF">
      <w:pPr>
        <w:jc w:val="both"/>
        <w:rPr>
          <w:sz w:val="28"/>
          <w:szCs w:val="28"/>
          <w:lang w:val="uk-UA"/>
        </w:rPr>
      </w:pPr>
      <w:r w:rsidRPr="006F4CAF">
        <w:rPr>
          <w:sz w:val="28"/>
          <w:szCs w:val="28"/>
          <w:lang w:val="uk-UA"/>
        </w:rPr>
        <w:t xml:space="preserve">3. СЛУХАЛИ: </w:t>
      </w:r>
      <w:r w:rsidRPr="00AF67DD">
        <w:rPr>
          <w:sz w:val="28"/>
          <w:szCs w:val="28"/>
        </w:rPr>
        <w:t xml:space="preserve">Про внесення змін до показників бюджету Кременчуцької </w:t>
      </w:r>
    </w:p>
    <w:p w:rsidR="003C6FA1" w:rsidRPr="00AF67DD" w:rsidRDefault="003C6FA1" w:rsidP="006F4CAF">
      <w:pPr>
        <w:jc w:val="both"/>
        <w:rPr>
          <w:sz w:val="28"/>
          <w:szCs w:val="28"/>
        </w:rPr>
      </w:pPr>
      <w:r>
        <w:rPr>
          <w:sz w:val="28"/>
          <w:szCs w:val="28"/>
          <w:lang w:val="uk-UA"/>
        </w:rPr>
        <w:t xml:space="preserve">                          </w:t>
      </w:r>
      <w:r w:rsidRPr="00AF67DD">
        <w:rPr>
          <w:sz w:val="28"/>
          <w:szCs w:val="28"/>
        </w:rPr>
        <w:t>міської територіальної громади у 2024 році.</w:t>
      </w:r>
    </w:p>
    <w:p w:rsidR="003C6FA1" w:rsidRDefault="003C6FA1" w:rsidP="006F4CAF">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є</w:t>
      </w:r>
      <w:r w:rsidRPr="00AF67DD">
        <w:rPr>
          <w:sz w:val="28"/>
          <w:szCs w:val="28"/>
        </w:rPr>
        <w:t xml:space="preserve">: Неіленко Т.Г. – заступник міського голови </w:t>
      </w:r>
      <w:r>
        <w:rPr>
          <w:sz w:val="28"/>
          <w:szCs w:val="28"/>
        </w:rPr>
        <w:t>–</w:t>
      </w:r>
      <w:r w:rsidRPr="00AF67DD">
        <w:rPr>
          <w:sz w:val="28"/>
          <w:szCs w:val="28"/>
        </w:rPr>
        <w:t xml:space="preserve"> </w:t>
      </w:r>
    </w:p>
    <w:p w:rsidR="003C6FA1" w:rsidRPr="0045096F" w:rsidRDefault="003C6FA1" w:rsidP="006F4CAF">
      <w:pPr>
        <w:jc w:val="both"/>
        <w:rPr>
          <w:sz w:val="28"/>
          <w:szCs w:val="28"/>
          <w:lang w:val="uk-UA"/>
        </w:rPr>
      </w:pPr>
      <w:r>
        <w:rPr>
          <w:sz w:val="28"/>
          <w:szCs w:val="28"/>
          <w:lang w:val="uk-UA"/>
        </w:rPr>
        <w:t xml:space="preserve">                                                                         </w:t>
      </w:r>
      <w:r w:rsidRPr="00AF67DD">
        <w:rPr>
          <w:sz w:val="28"/>
          <w:szCs w:val="28"/>
        </w:rPr>
        <w:t>директор</w:t>
      </w:r>
      <w:r>
        <w:rPr>
          <w:sz w:val="28"/>
          <w:szCs w:val="28"/>
          <w:lang w:val="uk-UA"/>
        </w:rPr>
        <w:t xml:space="preserve"> </w:t>
      </w:r>
      <w:r w:rsidRPr="00AF67DD">
        <w:rPr>
          <w:sz w:val="28"/>
          <w:szCs w:val="28"/>
        </w:rPr>
        <w:t>Департаменту фінансів</w:t>
      </w:r>
    </w:p>
    <w:p w:rsidR="003C6FA1" w:rsidRPr="000824F7" w:rsidRDefault="003C6FA1" w:rsidP="006F4CAF">
      <w:pPr>
        <w:ind w:left="1416" w:firstLine="708"/>
        <w:jc w:val="both"/>
        <w:rPr>
          <w:sz w:val="28"/>
          <w:szCs w:val="28"/>
          <w:lang w:val="uk-UA"/>
        </w:rPr>
      </w:pPr>
      <w:r w:rsidRPr="000824F7">
        <w:rPr>
          <w:sz w:val="28"/>
          <w:szCs w:val="28"/>
          <w:lang w:val="uk-UA"/>
        </w:rPr>
        <w:t xml:space="preserve">    </w:t>
      </w:r>
      <w:r>
        <w:rPr>
          <w:sz w:val="28"/>
          <w:szCs w:val="28"/>
          <w:lang w:val="uk-UA"/>
        </w:rPr>
        <w:t xml:space="preserve">          </w:t>
      </w:r>
      <w:r w:rsidRPr="000824F7">
        <w:rPr>
          <w:sz w:val="28"/>
          <w:szCs w:val="28"/>
          <w:lang w:val="uk-UA"/>
        </w:rPr>
        <w:t>(доповідь не заслуховувалась)</w:t>
      </w:r>
    </w:p>
    <w:p w:rsidR="003C6FA1" w:rsidRPr="000824F7" w:rsidRDefault="003C6FA1" w:rsidP="006F4CAF">
      <w:pPr>
        <w:tabs>
          <w:tab w:val="left" w:pos="540"/>
        </w:tabs>
        <w:jc w:val="both"/>
        <w:rPr>
          <w:sz w:val="16"/>
          <w:szCs w:val="16"/>
          <w:lang w:val="uk-UA"/>
        </w:rPr>
      </w:pPr>
    </w:p>
    <w:p w:rsidR="003C6FA1" w:rsidRPr="000824F7" w:rsidRDefault="003C6FA1" w:rsidP="006F4CAF">
      <w:pPr>
        <w:rPr>
          <w:sz w:val="28"/>
          <w:szCs w:val="28"/>
          <w:lang w:val="uk-UA"/>
        </w:rPr>
      </w:pPr>
      <w:r w:rsidRPr="000824F7">
        <w:rPr>
          <w:sz w:val="28"/>
          <w:szCs w:val="28"/>
          <w:lang w:val="uk-UA"/>
        </w:rPr>
        <w:t xml:space="preserve">ВИРІШИЛИ: прийняти рішення в цілому, як рішення міської ради </w:t>
      </w:r>
    </w:p>
    <w:p w:rsidR="003C6FA1" w:rsidRPr="000824F7" w:rsidRDefault="003C6FA1" w:rsidP="006F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rsidR="003C6FA1" w:rsidRPr="000824F7" w:rsidRDefault="003C6FA1" w:rsidP="006F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- 29</w:t>
      </w:r>
    </w:p>
    <w:p w:rsidR="003C6FA1" w:rsidRPr="000824F7" w:rsidRDefault="003C6FA1" w:rsidP="006F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3C6FA1" w:rsidRPr="000824F7" w:rsidRDefault="003C6FA1" w:rsidP="006F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3C6FA1" w:rsidRPr="000824F7" w:rsidRDefault="003C6FA1" w:rsidP="006F4CAF">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w:t>
      </w:r>
      <w:r>
        <w:rPr>
          <w:sz w:val="28"/>
          <w:szCs w:val="28"/>
          <w:lang w:val="uk-UA"/>
        </w:rPr>
        <w:t>3</w:t>
      </w:r>
    </w:p>
    <w:p w:rsidR="003C6FA1" w:rsidRPr="006F4CAF" w:rsidRDefault="003C6FA1" w:rsidP="006F4CAF">
      <w:pPr>
        <w:jc w:val="both"/>
        <w:rPr>
          <w:sz w:val="16"/>
          <w:szCs w:val="16"/>
          <w:lang w:val="uk-UA"/>
        </w:rPr>
      </w:pPr>
    </w:p>
    <w:p w:rsidR="003C6FA1" w:rsidRDefault="003C6FA1" w:rsidP="00AB2428">
      <w:pPr>
        <w:jc w:val="both"/>
        <w:rPr>
          <w:sz w:val="28"/>
          <w:szCs w:val="28"/>
          <w:lang w:val="uk-UA"/>
        </w:rPr>
      </w:pPr>
      <w:r w:rsidRPr="006F4CAF">
        <w:rPr>
          <w:sz w:val="28"/>
          <w:szCs w:val="28"/>
          <w:lang w:val="uk-UA"/>
        </w:rPr>
        <w:t xml:space="preserve">4. СЛУХАЛИ: </w:t>
      </w:r>
      <w:r w:rsidRPr="00AF67DD">
        <w:rPr>
          <w:sz w:val="28"/>
          <w:szCs w:val="28"/>
        </w:rPr>
        <w:t xml:space="preserve">Про  затвердження  рішень  виконавчого комітету  </w:t>
      </w:r>
    </w:p>
    <w:p w:rsidR="003C6FA1" w:rsidRDefault="003C6FA1" w:rsidP="00AB2428">
      <w:pPr>
        <w:jc w:val="both"/>
        <w:rPr>
          <w:sz w:val="28"/>
          <w:szCs w:val="28"/>
          <w:lang w:val="uk-UA"/>
        </w:rPr>
      </w:pPr>
      <w:r>
        <w:rPr>
          <w:sz w:val="28"/>
          <w:szCs w:val="28"/>
          <w:lang w:val="uk-UA"/>
        </w:rPr>
        <w:t xml:space="preserve">                          </w:t>
      </w:r>
      <w:r w:rsidRPr="00AF67DD">
        <w:rPr>
          <w:sz w:val="28"/>
          <w:szCs w:val="28"/>
        </w:rPr>
        <w:t xml:space="preserve">Кременчуцької    міської   ради Кременчуцького    району    </w:t>
      </w:r>
    </w:p>
    <w:p w:rsidR="003C6FA1" w:rsidRDefault="003C6FA1" w:rsidP="00AB2428">
      <w:pPr>
        <w:jc w:val="both"/>
        <w:rPr>
          <w:sz w:val="28"/>
          <w:szCs w:val="28"/>
          <w:lang w:val="uk-UA"/>
        </w:rPr>
      </w:pPr>
      <w:r>
        <w:rPr>
          <w:sz w:val="28"/>
          <w:szCs w:val="28"/>
          <w:lang w:val="uk-UA"/>
        </w:rPr>
        <w:t xml:space="preserve">                          </w:t>
      </w:r>
      <w:r w:rsidRPr="00AF67DD">
        <w:rPr>
          <w:sz w:val="28"/>
          <w:szCs w:val="28"/>
        </w:rPr>
        <w:t xml:space="preserve">Полтавської області від 06.08.2024 </w:t>
      </w:r>
      <w:r w:rsidRPr="00AF67DD">
        <w:rPr>
          <w:sz w:val="28"/>
          <w:szCs w:val="28"/>
        </w:rPr>
        <w:br/>
      </w:r>
      <w:r>
        <w:rPr>
          <w:sz w:val="28"/>
          <w:szCs w:val="28"/>
          <w:lang w:val="uk-UA"/>
        </w:rPr>
        <w:t xml:space="preserve">                          </w:t>
      </w:r>
      <w:r w:rsidRPr="00AF67DD">
        <w:rPr>
          <w:sz w:val="28"/>
          <w:szCs w:val="28"/>
        </w:rPr>
        <w:t xml:space="preserve">№ 1809, від 06.08.2024 № 1826, від 06.08.2024 № 1827, від </w:t>
      </w:r>
    </w:p>
    <w:p w:rsidR="003C6FA1" w:rsidRDefault="003C6FA1" w:rsidP="00AB2428">
      <w:pPr>
        <w:jc w:val="both"/>
        <w:rPr>
          <w:sz w:val="28"/>
          <w:szCs w:val="28"/>
          <w:lang w:val="uk-UA"/>
        </w:rPr>
      </w:pPr>
      <w:r>
        <w:rPr>
          <w:sz w:val="28"/>
          <w:szCs w:val="28"/>
          <w:lang w:val="uk-UA"/>
        </w:rPr>
        <w:t xml:space="preserve">                          </w:t>
      </w:r>
      <w:r w:rsidRPr="00AF67DD">
        <w:rPr>
          <w:sz w:val="28"/>
          <w:szCs w:val="28"/>
        </w:rPr>
        <w:t xml:space="preserve">06.08.2024 № 1828, від 08.08.2024 № 1863, від 08.08.2024 </w:t>
      </w:r>
      <w:r>
        <w:rPr>
          <w:sz w:val="28"/>
          <w:szCs w:val="28"/>
          <w:lang w:val="uk-UA"/>
        </w:rPr>
        <w:br/>
        <w:t xml:space="preserve">                          </w:t>
      </w:r>
      <w:r w:rsidRPr="00AF67DD">
        <w:rPr>
          <w:sz w:val="28"/>
          <w:szCs w:val="28"/>
        </w:rPr>
        <w:t xml:space="preserve">№ 1867, від 08.08.2024 № 1868, від 08.08.2024 № 1869, від </w:t>
      </w:r>
      <w:r>
        <w:rPr>
          <w:sz w:val="28"/>
          <w:szCs w:val="28"/>
          <w:lang w:val="uk-UA"/>
        </w:rPr>
        <w:t xml:space="preserve"> </w:t>
      </w:r>
    </w:p>
    <w:p w:rsidR="003C6FA1" w:rsidRPr="00AB2428" w:rsidRDefault="003C6FA1" w:rsidP="00AB2428">
      <w:pPr>
        <w:jc w:val="both"/>
        <w:rPr>
          <w:sz w:val="28"/>
          <w:szCs w:val="28"/>
          <w:lang w:val="uk-UA"/>
        </w:rPr>
      </w:pPr>
      <w:r>
        <w:rPr>
          <w:sz w:val="28"/>
          <w:szCs w:val="28"/>
          <w:lang w:val="uk-UA"/>
        </w:rPr>
        <w:t xml:space="preserve">                          </w:t>
      </w:r>
      <w:r w:rsidRPr="00AF67DD">
        <w:rPr>
          <w:sz w:val="28"/>
          <w:szCs w:val="28"/>
        </w:rPr>
        <w:t xml:space="preserve">13.08.2024 № 1884, від 13.08.2024 № 1885, від 13.08.2024 </w:t>
      </w:r>
      <w:r>
        <w:rPr>
          <w:sz w:val="28"/>
          <w:szCs w:val="28"/>
          <w:lang w:val="uk-UA"/>
        </w:rPr>
        <w:br/>
        <w:t xml:space="preserve">                          </w:t>
      </w:r>
      <w:r w:rsidRPr="00AF67DD">
        <w:rPr>
          <w:sz w:val="28"/>
          <w:szCs w:val="28"/>
        </w:rPr>
        <w:t>№ 1886, від 13.08.2024 № 1887, від 13.08.2024 № 1888.</w:t>
      </w:r>
    </w:p>
    <w:p w:rsidR="003C6FA1" w:rsidRDefault="003C6FA1" w:rsidP="00AB2428">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чі</w:t>
      </w:r>
      <w:r w:rsidRPr="00AF67DD">
        <w:rPr>
          <w:sz w:val="28"/>
          <w:szCs w:val="28"/>
        </w:rPr>
        <w:t xml:space="preserve">: Медведенко О.В. - директор департаменту молоді та </w:t>
      </w:r>
    </w:p>
    <w:p w:rsidR="003C6FA1" w:rsidRPr="00AF67DD" w:rsidRDefault="003C6FA1" w:rsidP="00AB2428">
      <w:pPr>
        <w:jc w:val="both"/>
        <w:rPr>
          <w:sz w:val="28"/>
          <w:szCs w:val="28"/>
        </w:rPr>
      </w:pPr>
      <w:r>
        <w:rPr>
          <w:sz w:val="28"/>
          <w:szCs w:val="28"/>
          <w:lang w:val="uk-UA"/>
        </w:rPr>
        <w:t xml:space="preserve">                                                                               </w:t>
      </w:r>
      <w:r w:rsidRPr="00AF67DD">
        <w:rPr>
          <w:sz w:val="28"/>
          <w:szCs w:val="28"/>
        </w:rPr>
        <w:t>спорту</w:t>
      </w:r>
    </w:p>
    <w:p w:rsidR="003C6FA1" w:rsidRPr="00AF67DD" w:rsidRDefault="003C6FA1" w:rsidP="00AB2428">
      <w:pPr>
        <w:jc w:val="both"/>
        <w:rPr>
          <w:sz w:val="28"/>
          <w:szCs w:val="28"/>
        </w:rPr>
      </w:pPr>
      <w:r>
        <w:rPr>
          <w:sz w:val="28"/>
          <w:szCs w:val="28"/>
          <w:lang w:val="uk-UA"/>
        </w:rPr>
        <w:t xml:space="preserve">                                              </w:t>
      </w:r>
      <w:r w:rsidRPr="00AF67DD">
        <w:rPr>
          <w:sz w:val="28"/>
          <w:szCs w:val="28"/>
        </w:rPr>
        <w:t>Здойма М.В. – начальник управління економіки</w:t>
      </w:r>
    </w:p>
    <w:p w:rsidR="003C6FA1" w:rsidRDefault="003C6FA1" w:rsidP="00AB2428">
      <w:pPr>
        <w:ind w:left="708" w:firstLine="708"/>
        <w:jc w:val="both"/>
        <w:rPr>
          <w:sz w:val="28"/>
          <w:szCs w:val="28"/>
          <w:lang w:val="uk-UA"/>
        </w:rPr>
      </w:pPr>
      <w:r>
        <w:rPr>
          <w:sz w:val="28"/>
          <w:szCs w:val="28"/>
          <w:lang w:val="uk-UA"/>
        </w:rPr>
        <w:t xml:space="preserve">                          </w:t>
      </w:r>
      <w:r w:rsidRPr="00AF67DD">
        <w:rPr>
          <w:sz w:val="28"/>
          <w:szCs w:val="28"/>
        </w:rPr>
        <w:t xml:space="preserve">Штефан І.О. – директор Департаменту у справах </w:t>
      </w:r>
    </w:p>
    <w:p w:rsidR="003C6FA1" w:rsidRPr="00AF67DD" w:rsidRDefault="003C6FA1" w:rsidP="00AB2428">
      <w:pPr>
        <w:ind w:left="708" w:firstLine="708"/>
        <w:jc w:val="both"/>
        <w:rPr>
          <w:sz w:val="28"/>
          <w:szCs w:val="28"/>
        </w:rPr>
      </w:pPr>
      <w:r>
        <w:rPr>
          <w:sz w:val="28"/>
          <w:szCs w:val="28"/>
          <w:lang w:val="uk-UA"/>
        </w:rPr>
        <w:t xml:space="preserve">                                                   </w:t>
      </w:r>
      <w:r w:rsidRPr="00AF67DD">
        <w:rPr>
          <w:sz w:val="28"/>
          <w:szCs w:val="28"/>
        </w:rPr>
        <w:t>сімей та дітей</w:t>
      </w:r>
    </w:p>
    <w:p w:rsidR="003C6FA1" w:rsidRPr="000824F7" w:rsidRDefault="003C6FA1" w:rsidP="0077150D">
      <w:pPr>
        <w:ind w:left="1416" w:firstLine="708"/>
        <w:jc w:val="both"/>
        <w:rPr>
          <w:sz w:val="28"/>
          <w:szCs w:val="28"/>
          <w:lang w:val="uk-UA"/>
        </w:rPr>
      </w:pPr>
      <w:r w:rsidRPr="000824F7">
        <w:rPr>
          <w:sz w:val="28"/>
          <w:szCs w:val="28"/>
          <w:lang w:val="uk-UA"/>
        </w:rPr>
        <w:t xml:space="preserve">                (доповід</w:t>
      </w:r>
      <w:r>
        <w:rPr>
          <w:sz w:val="28"/>
          <w:szCs w:val="28"/>
          <w:lang w:val="uk-UA"/>
        </w:rPr>
        <w:t>і</w:t>
      </w:r>
      <w:r w:rsidRPr="000824F7">
        <w:rPr>
          <w:sz w:val="28"/>
          <w:szCs w:val="28"/>
          <w:lang w:val="uk-UA"/>
        </w:rPr>
        <w:t xml:space="preserve"> не заслуховувал</w:t>
      </w:r>
      <w:r>
        <w:rPr>
          <w:sz w:val="28"/>
          <w:szCs w:val="28"/>
          <w:lang w:val="uk-UA"/>
        </w:rPr>
        <w:t>и</w:t>
      </w:r>
      <w:r w:rsidRPr="000824F7">
        <w:rPr>
          <w:sz w:val="28"/>
          <w:szCs w:val="28"/>
          <w:lang w:val="uk-UA"/>
        </w:rPr>
        <w:t>сь)</w:t>
      </w:r>
    </w:p>
    <w:p w:rsidR="003C6FA1" w:rsidRPr="000824F7" w:rsidRDefault="003C6FA1" w:rsidP="0077150D">
      <w:pPr>
        <w:ind w:left="1416" w:firstLine="708"/>
        <w:jc w:val="both"/>
        <w:rPr>
          <w:sz w:val="16"/>
          <w:szCs w:val="16"/>
          <w:lang w:val="uk-UA"/>
        </w:rPr>
      </w:pPr>
    </w:p>
    <w:p w:rsidR="003C6FA1" w:rsidRPr="000824F7" w:rsidRDefault="003C6FA1" w:rsidP="0077150D">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3C6FA1" w:rsidRPr="000824F7" w:rsidRDefault="003C6FA1" w:rsidP="0077150D">
      <w:pPr>
        <w:tabs>
          <w:tab w:val="left" w:pos="540"/>
        </w:tabs>
        <w:jc w:val="both"/>
        <w:rPr>
          <w:sz w:val="16"/>
          <w:szCs w:val="16"/>
          <w:lang w:val="uk-UA"/>
        </w:rPr>
      </w:pPr>
    </w:p>
    <w:p w:rsidR="003C6FA1" w:rsidRPr="0077150D" w:rsidRDefault="003C6FA1" w:rsidP="0077150D">
      <w:pPr>
        <w:ind w:firstLine="540"/>
        <w:jc w:val="both"/>
        <w:rPr>
          <w:sz w:val="28"/>
          <w:szCs w:val="28"/>
          <w:lang w:val="uk-UA"/>
        </w:rPr>
      </w:pPr>
      <w:r w:rsidRPr="000824F7">
        <w:rPr>
          <w:sz w:val="28"/>
          <w:szCs w:val="28"/>
          <w:lang w:val="uk-UA"/>
        </w:rPr>
        <w:t>Проінформував, що депутат</w:t>
      </w:r>
      <w:r>
        <w:rPr>
          <w:sz w:val="28"/>
          <w:szCs w:val="28"/>
          <w:lang w:val="uk-UA"/>
        </w:rPr>
        <w:t>и</w:t>
      </w:r>
      <w:r w:rsidRPr="000824F7">
        <w:rPr>
          <w:sz w:val="28"/>
          <w:szCs w:val="28"/>
          <w:lang w:val="uk-UA"/>
        </w:rPr>
        <w:t xml:space="preserve"> </w:t>
      </w:r>
      <w:r>
        <w:rPr>
          <w:sz w:val="28"/>
          <w:szCs w:val="28"/>
          <w:lang w:val="uk-UA"/>
        </w:rPr>
        <w:t xml:space="preserve">Нікіфоров О.І. </w:t>
      </w:r>
      <w:r w:rsidRPr="000824F7">
        <w:rPr>
          <w:sz w:val="28"/>
          <w:szCs w:val="28"/>
          <w:lang w:val="uk-UA"/>
        </w:rPr>
        <w:t>(</w:t>
      </w:r>
      <w:r>
        <w:rPr>
          <w:sz w:val="28"/>
          <w:szCs w:val="28"/>
          <w:lang w:val="uk-UA"/>
        </w:rPr>
        <w:t>усно</w:t>
      </w:r>
      <w:r w:rsidRPr="000824F7">
        <w:rPr>
          <w:sz w:val="28"/>
          <w:szCs w:val="28"/>
          <w:lang w:val="uk-UA"/>
        </w:rPr>
        <w:t>)</w:t>
      </w:r>
      <w:r>
        <w:rPr>
          <w:sz w:val="28"/>
          <w:szCs w:val="28"/>
          <w:lang w:val="uk-UA"/>
        </w:rPr>
        <w:t xml:space="preserve">, Петренко І.А. (усно) та Плескун О.В. (усно) </w:t>
      </w:r>
      <w:r w:rsidRPr="000824F7">
        <w:rPr>
          <w:sz w:val="28"/>
          <w:szCs w:val="28"/>
          <w:lang w:val="uk-UA"/>
        </w:rPr>
        <w:t>заяви</w:t>
      </w:r>
      <w:r>
        <w:rPr>
          <w:sz w:val="28"/>
          <w:szCs w:val="28"/>
          <w:lang w:val="uk-UA"/>
        </w:rPr>
        <w:t>ли</w:t>
      </w:r>
      <w:r w:rsidRPr="000824F7">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4.</w:t>
      </w:r>
    </w:p>
    <w:p w:rsidR="003C6FA1" w:rsidRPr="000824F7" w:rsidRDefault="003C6FA1" w:rsidP="0077150D">
      <w:pPr>
        <w:tabs>
          <w:tab w:val="left" w:pos="567"/>
        </w:tabs>
        <w:ind w:firstLine="567"/>
        <w:jc w:val="both"/>
        <w:outlineLvl w:val="0"/>
        <w:rPr>
          <w:sz w:val="28"/>
          <w:szCs w:val="28"/>
          <w:lang w:val="uk-UA"/>
        </w:rPr>
      </w:pPr>
      <w:r w:rsidRPr="000824F7">
        <w:rPr>
          <w:sz w:val="28"/>
          <w:szCs w:val="28"/>
          <w:lang w:val="uk-UA"/>
        </w:rPr>
        <w:t>Поставив питання на голосування за основу.</w:t>
      </w:r>
    </w:p>
    <w:p w:rsidR="003C6FA1" w:rsidRPr="000824F7" w:rsidRDefault="003C6FA1" w:rsidP="0077150D">
      <w:pPr>
        <w:jc w:val="both"/>
        <w:rPr>
          <w:sz w:val="16"/>
          <w:szCs w:val="16"/>
          <w:lang w:val="uk-UA"/>
        </w:rPr>
      </w:pPr>
    </w:p>
    <w:p w:rsidR="003C6FA1" w:rsidRPr="000824F7" w:rsidRDefault="003C6FA1" w:rsidP="0077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- 29</w:t>
      </w:r>
    </w:p>
    <w:p w:rsidR="003C6FA1" w:rsidRPr="000824F7" w:rsidRDefault="003C6FA1" w:rsidP="0077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3C6FA1" w:rsidRPr="000824F7" w:rsidRDefault="003C6FA1" w:rsidP="0077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3C6FA1" w:rsidRDefault="003C6FA1" w:rsidP="0077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- 4</w:t>
      </w:r>
    </w:p>
    <w:p w:rsidR="003C6FA1" w:rsidRPr="00A045B7" w:rsidRDefault="003C6FA1" w:rsidP="0077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0824F7" w:rsidRDefault="003C6FA1" w:rsidP="00A045B7">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3C6FA1" w:rsidRPr="000824F7" w:rsidRDefault="003C6FA1" w:rsidP="0077150D">
      <w:pPr>
        <w:tabs>
          <w:tab w:val="left" w:pos="540"/>
        </w:tabs>
        <w:jc w:val="both"/>
        <w:rPr>
          <w:sz w:val="16"/>
          <w:szCs w:val="16"/>
          <w:lang w:val="uk-UA"/>
        </w:rPr>
      </w:pPr>
    </w:p>
    <w:p w:rsidR="003C6FA1" w:rsidRPr="000824F7" w:rsidRDefault="003C6FA1" w:rsidP="0077150D">
      <w:pPr>
        <w:tabs>
          <w:tab w:val="left" w:pos="540"/>
        </w:tabs>
        <w:ind w:firstLine="540"/>
        <w:jc w:val="both"/>
        <w:rPr>
          <w:sz w:val="28"/>
          <w:szCs w:val="28"/>
          <w:lang w:val="uk-UA"/>
        </w:rPr>
      </w:pPr>
      <w:r w:rsidRPr="000824F7">
        <w:rPr>
          <w:sz w:val="28"/>
          <w:szCs w:val="28"/>
          <w:lang w:val="uk-UA"/>
        </w:rPr>
        <w:t>Озвучив доповнення до проєкту рішення:</w:t>
      </w:r>
    </w:p>
    <w:p w:rsidR="003C6FA1" w:rsidRPr="00A045B7" w:rsidRDefault="003C6FA1" w:rsidP="00A045B7">
      <w:pPr>
        <w:ind w:firstLine="540"/>
        <w:jc w:val="both"/>
        <w:rPr>
          <w:sz w:val="28"/>
          <w:szCs w:val="28"/>
        </w:rPr>
      </w:pPr>
      <w:r>
        <w:rPr>
          <w:lang w:val="uk-UA"/>
        </w:rPr>
        <w:t>«…</w:t>
      </w:r>
      <w:r w:rsidRPr="00A045B7">
        <w:rPr>
          <w:sz w:val="28"/>
          <w:szCs w:val="28"/>
        </w:rPr>
        <w:t>На засіданні виконавчого комітету Кременчуцької міської ради Кременчуцького району Полтавської області (15.08.2024) прийняті рішення з наступним затвердженням на пленарному засіданні позачергової сесії:</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1909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1910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lang w:val="uk-UA"/>
        </w:rPr>
      </w:pPr>
      <w:r w:rsidRPr="00A045B7">
        <w:rPr>
          <w:sz w:val="28"/>
          <w:szCs w:val="28"/>
        </w:rPr>
        <w:t>Доповідач: Здойма М.В. – начальник управління економіки</w:t>
      </w:r>
    </w:p>
    <w:p w:rsidR="003C6FA1" w:rsidRPr="00A045B7" w:rsidRDefault="003C6FA1" w:rsidP="00A045B7">
      <w:pPr>
        <w:jc w:val="both"/>
        <w:rPr>
          <w:sz w:val="28"/>
          <w:szCs w:val="28"/>
        </w:rPr>
      </w:pPr>
      <w:r w:rsidRPr="00A045B7">
        <w:rPr>
          <w:sz w:val="28"/>
          <w:szCs w:val="28"/>
        </w:rPr>
        <w:t>- від 15.08.2024 № 1911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1912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xml:space="preserve">- від 15.08.2024 № 1919 «Про перерозподіл бюджетних асигнувань, затверджених в бюджеті Кременчуцької міської територіальної громади на </w:t>
      </w:r>
      <w:r w:rsidRPr="00A045B7">
        <w:rPr>
          <w:sz w:val="28"/>
          <w:szCs w:val="28"/>
        </w:rPr>
        <w:br/>
        <w:t>2024 рік по головному розпоряднику бюджетних коштів – Департаменту житлово-комунального господарства Кременчуцької міської ради Кременчуцьткого району Полтавської області»,</w:t>
      </w:r>
    </w:p>
    <w:p w:rsidR="003C6FA1" w:rsidRPr="00A045B7" w:rsidRDefault="003C6FA1" w:rsidP="00A045B7">
      <w:pPr>
        <w:jc w:val="both"/>
        <w:rPr>
          <w:sz w:val="28"/>
          <w:szCs w:val="28"/>
        </w:rPr>
      </w:pPr>
      <w:r w:rsidRPr="00A045B7">
        <w:rPr>
          <w:sz w:val="28"/>
          <w:szCs w:val="28"/>
        </w:rPr>
        <w:t xml:space="preserve">Доповідач: Москалик І.В. – заступник міського голови – Директор </w:t>
      </w:r>
    </w:p>
    <w:p w:rsidR="003C6FA1" w:rsidRPr="00A045B7" w:rsidRDefault="003C6FA1" w:rsidP="00A045B7">
      <w:pPr>
        <w:jc w:val="both"/>
        <w:rPr>
          <w:sz w:val="28"/>
          <w:szCs w:val="28"/>
        </w:rPr>
      </w:pPr>
      <w:r w:rsidRPr="00A045B7">
        <w:rPr>
          <w:sz w:val="28"/>
          <w:szCs w:val="28"/>
        </w:rPr>
        <w:t xml:space="preserve">                                               Департаменту ЖКГ</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1920 «Про внесення змін до рішення виконавчого комітету Кременчуцької міської ради Кременчуцького району Полтавської області від 01.02.2024 № 242»,</w:t>
      </w:r>
    </w:p>
    <w:p w:rsidR="003C6FA1" w:rsidRPr="00A045B7" w:rsidRDefault="003C6FA1" w:rsidP="00A045B7">
      <w:pPr>
        <w:jc w:val="both"/>
        <w:rPr>
          <w:sz w:val="28"/>
          <w:szCs w:val="28"/>
        </w:rPr>
      </w:pPr>
      <w:r w:rsidRPr="00A045B7">
        <w:rPr>
          <w:sz w:val="28"/>
          <w:szCs w:val="28"/>
        </w:rPr>
        <w:t xml:space="preserve">Доповідач: Москалик І.В. – заступник міського голови – Директор </w:t>
      </w:r>
    </w:p>
    <w:p w:rsidR="003C6FA1" w:rsidRPr="00A045B7" w:rsidRDefault="003C6FA1" w:rsidP="00A045B7">
      <w:pPr>
        <w:jc w:val="both"/>
        <w:rPr>
          <w:sz w:val="28"/>
          <w:szCs w:val="28"/>
        </w:rPr>
      </w:pPr>
      <w:r w:rsidRPr="00A045B7">
        <w:rPr>
          <w:sz w:val="28"/>
          <w:szCs w:val="28"/>
        </w:rPr>
        <w:t xml:space="preserve">                                               Департаменту ЖКГ</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1921 «Про внесення змін до показників бюджету Кременчуцької міської територіальної громади на 2024 рік»,</w:t>
      </w:r>
    </w:p>
    <w:p w:rsidR="003C6FA1" w:rsidRPr="00A045B7" w:rsidRDefault="003C6FA1" w:rsidP="00A045B7">
      <w:pPr>
        <w:jc w:val="both"/>
        <w:rPr>
          <w:sz w:val="28"/>
          <w:szCs w:val="28"/>
        </w:rPr>
      </w:pPr>
      <w:r w:rsidRPr="00A045B7">
        <w:rPr>
          <w:sz w:val="28"/>
          <w:szCs w:val="28"/>
        </w:rPr>
        <w:t xml:space="preserve">Доповідач: Неіленко Т.Г. – заступник міського голови – директор </w:t>
      </w:r>
    </w:p>
    <w:p w:rsidR="003C6FA1" w:rsidRPr="00A045B7" w:rsidRDefault="003C6FA1" w:rsidP="00A045B7">
      <w:pPr>
        <w:ind w:left="2124" w:firstLine="708"/>
        <w:jc w:val="both"/>
        <w:rPr>
          <w:sz w:val="28"/>
          <w:szCs w:val="28"/>
        </w:rPr>
      </w:pPr>
      <w:r w:rsidRPr="00A045B7">
        <w:rPr>
          <w:sz w:val="28"/>
          <w:szCs w:val="28"/>
        </w:rPr>
        <w:t xml:space="preserve">      Департаменту фінансів</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xml:space="preserve">- від 15.08.2024 № 1922 «Про перерозподіл бюджетних асигнувань, затверджених в бюджеті Кременчуцької міської територіальної громади на </w:t>
      </w:r>
      <w:r w:rsidRPr="00A045B7">
        <w:rPr>
          <w:sz w:val="28"/>
          <w:szCs w:val="28"/>
        </w:rPr>
        <w:br/>
        <w:t>2024 рік»,</w:t>
      </w:r>
    </w:p>
    <w:p w:rsidR="003C6FA1" w:rsidRPr="00A045B7" w:rsidRDefault="003C6FA1" w:rsidP="00A045B7">
      <w:pPr>
        <w:jc w:val="both"/>
        <w:rPr>
          <w:sz w:val="28"/>
          <w:szCs w:val="28"/>
        </w:rPr>
      </w:pPr>
      <w:r w:rsidRPr="00A045B7">
        <w:rPr>
          <w:sz w:val="28"/>
          <w:szCs w:val="28"/>
        </w:rPr>
        <w:t xml:space="preserve">Доповідач: Неіленко Т.Г. – заступник міського голови – директор </w:t>
      </w:r>
    </w:p>
    <w:p w:rsidR="003C6FA1" w:rsidRPr="00A045B7" w:rsidRDefault="003C6FA1" w:rsidP="00A045B7">
      <w:pPr>
        <w:ind w:left="2124" w:firstLine="708"/>
        <w:jc w:val="both"/>
        <w:rPr>
          <w:sz w:val="28"/>
          <w:szCs w:val="28"/>
        </w:rPr>
      </w:pPr>
      <w:r w:rsidRPr="00A045B7">
        <w:rPr>
          <w:sz w:val="28"/>
          <w:szCs w:val="28"/>
        </w:rPr>
        <w:t xml:space="preserve">      Департаменту фінансів</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1928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1929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1930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1931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1932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1933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1934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1935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1936 «Про виділення коштів з Стабілізаційного Фонду Кременчуцької міської територіальної громади»,</w:t>
      </w:r>
    </w:p>
    <w:p w:rsidR="003C6FA1" w:rsidRPr="00A045B7" w:rsidRDefault="003C6FA1" w:rsidP="00A045B7">
      <w:pPr>
        <w:jc w:val="both"/>
        <w:rPr>
          <w:sz w:val="28"/>
          <w:szCs w:val="28"/>
        </w:rPr>
      </w:pPr>
      <w:r w:rsidRPr="00A045B7">
        <w:rPr>
          <w:sz w:val="28"/>
          <w:szCs w:val="28"/>
        </w:rPr>
        <w:t>Доповідач: Здойма М.В. – начальник управління економіки</w:t>
      </w:r>
    </w:p>
    <w:p w:rsidR="003C6FA1" w:rsidRPr="00A045B7" w:rsidRDefault="003C6FA1" w:rsidP="00A045B7">
      <w:pPr>
        <w:jc w:val="both"/>
        <w:rPr>
          <w:sz w:val="16"/>
          <w:szCs w:val="16"/>
        </w:rPr>
      </w:pPr>
    </w:p>
    <w:p w:rsidR="003C6FA1" w:rsidRPr="00A045B7" w:rsidRDefault="003C6FA1" w:rsidP="00A045B7">
      <w:pPr>
        <w:jc w:val="both"/>
        <w:rPr>
          <w:sz w:val="28"/>
          <w:szCs w:val="28"/>
        </w:rPr>
      </w:pPr>
      <w:r w:rsidRPr="00A045B7">
        <w:rPr>
          <w:sz w:val="28"/>
          <w:szCs w:val="28"/>
        </w:rPr>
        <w:t>- від 15.08.2024 № 1937 «Про виділення коштів з Стабілізаційного Фонду Кременчуцької міської територіальної громади».</w:t>
      </w:r>
    </w:p>
    <w:p w:rsidR="003C6FA1" w:rsidRPr="00BA39BA" w:rsidRDefault="003C6FA1" w:rsidP="00A045B7">
      <w:pPr>
        <w:jc w:val="both"/>
        <w:rPr>
          <w:sz w:val="28"/>
          <w:szCs w:val="28"/>
          <w:lang w:val="uk-UA"/>
        </w:rPr>
      </w:pPr>
      <w:r w:rsidRPr="00A045B7">
        <w:rPr>
          <w:sz w:val="28"/>
          <w:szCs w:val="28"/>
        </w:rPr>
        <w:t>Доповідач: Здойма М.В. – начальник управління економіки</w:t>
      </w:r>
      <w:r>
        <w:rPr>
          <w:sz w:val="28"/>
          <w:szCs w:val="28"/>
          <w:lang w:val="uk-UA"/>
        </w:rPr>
        <w:t>…».</w:t>
      </w:r>
    </w:p>
    <w:p w:rsidR="003C6FA1" w:rsidRPr="000824F7" w:rsidRDefault="003C6FA1" w:rsidP="00A045B7">
      <w:pPr>
        <w:jc w:val="both"/>
        <w:rPr>
          <w:sz w:val="16"/>
          <w:szCs w:val="16"/>
          <w:lang w:val="uk-UA"/>
        </w:rPr>
      </w:pPr>
    </w:p>
    <w:p w:rsidR="003C6FA1" w:rsidRPr="000824F7" w:rsidRDefault="003C6FA1" w:rsidP="00A045B7">
      <w:pPr>
        <w:tabs>
          <w:tab w:val="left" w:pos="567"/>
        </w:tabs>
        <w:ind w:firstLine="567"/>
        <w:jc w:val="both"/>
        <w:outlineLvl w:val="0"/>
        <w:rPr>
          <w:sz w:val="28"/>
          <w:szCs w:val="28"/>
          <w:lang w:val="uk-UA"/>
        </w:rPr>
      </w:pPr>
      <w:r w:rsidRPr="000824F7">
        <w:rPr>
          <w:sz w:val="28"/>
          <w:szCs w:val="28"/>
          <w:lang w:val="uk-UA"/>
        </w:rPr>
        <w:t xml:space="preserve">Поставив </w:t>
      </w:r>
      <w:r>
        <w:rPr>
          <w:sz w:val="28"/>
          <w:szCs w:val="28"/>
          <w:lang w:val="uk-UA"/>
        </w:rPr>
        <w:t xml:space="preserve">доповнення </w:t>
      </w:r>
      <w:r w:rsidRPr="000824F7">
        <w:rPr>
          <w:sz w:val="28"/>
          <w:szCs w:val="28"/>
          <w:lang w:val="uk-UA"/>
        </w:rPr>
        <w:t>на голосування.</w:t>
      </w:r>
    </w:p>
    <w:p w:rsidR="003C6FA1" w:rsidRPr="000824F7" w:rsidRDefault="003C6FA1" w:rsidP="00A0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3C6FA1" w:rsidRPr="000824F7" w:rsidRDefault="003C6FA1" w:rsidP="00A0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rsidR="003C6FA1" w:rsidRPr="000824F7" w:rsidRDefault="003C6FA1" w:rsidP="00A0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3C6FA1" w:rsidRPr="000824F7" w:rsidRDefault="003C6FA1" w:rsidP="00A0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3C6FA1" w:rsidRPr="000824F7" w:rsidRDefault="003C6FA1" w:rsidP="00A0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Pr>
          <w:sz w:val="28"/>
          <w:szCs w:val="28"/>
          <w:lang w:val="uk-UA"/>
        </w:rPr>
        <w:t>5</w:t>
      </w:r>
    </w:p>
    <w:p w:rsidR="003C6FA1" w:rsidRPr="000824F7" w:rsidRDefault="003C6FA1" w:rsidP="00A045B7">
      <w:pPr>
        <w:tabs>
          <w:tab w:val="left" w:pos="540"/>
        </w:tabs>
        <w:ind w:firstLine="540"/>
        <w:jc w:val="center"/>
        <w:rPr>
          <w:i/>
          <w:iCs/>
          <w:sz w:val="28"/>
          <w:szCs w:val="28"/>
          <w:lang w:val="uk-UA"/>
        </w:rPr>
      </w:pPr>
      <w:r w:rsidRPr="000824F7">
        <w:rPr>
          <w:i/>
          <w:iCs/>
          <w:sz w:val="28"/>
          <w:szCs w:val="28"/>
          <w:lang w:val="uk-UA"/>
        </w:rPr>
        <w:t>(пропозиція  приймається)</w:t>
      </w:r>
    </w:p>
    <w:p w:rsidR="003C6FA1" w:rsidRPr="000824F7" w:rsidRDefault="003C6FA1" w:rsidP="00A045B7">
      <w:pPr>
        <w:jc w:val="both"/>
        <w:rPr>
          <w:sz w:val="16"/>
          <w:szCs w:val="16"/>
          <w:lang w:val="uk-UA"/>
        </w:rPr>
      </w:pPr>
    </w:p>
    <w:p w:rsidR="003C6FA1" w:rsidRPr="000824F7" w:rsidRDefault="003C6FA1" w:rsidP="00A045B7">
      <w:pPr>
        <w:rPr>
          <w:sz w:val="28"/>
          <w:szCs w:val="28"/>
          <w:lang w:val="uk-UA"/>
        </w:rPr>
      </w:pPr>
      <w:r w:rsidRPr="000824F7">
        <w:rPr>
          <w:sz w:val="28"/>
          <w:szCs w:val="28"/>
          <w:lang w:val="uk-UA"/>
        </w:rPr>
        <w:t xml:space="preserve">ВИРІШИЛИ: прийняти рішення в цілому зі змінами, як рішення міської ради </w:t>
      </w:r>
    </w:p>
    <w:p w:rsidR="003C6FA1" w:rsidRPr="000824F7" w:rsidRDefault="003C6FA1" w:rsidP="00A0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rsidR="003C6FA1" w:rsidRPr="000824F7" w:rsidRDefault="003C6FA1" w:rsidP="00A0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0824F7" w:rsidRDefault="003C6FA1" w:rsidP="00A0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- 29</w:t>
      </w:r>
    </w:p>
    <w:p w:rsidR="003C6FA1" w:rsidRPr="000824F7" w:rsidRDefault="003C6FA1" w:rsidP="00A0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3C6FA1" w:rsidRPr="000824F7" w:rsidRDefault="003C6FA1" w:rsidP="00A0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3C6FA1" w:rsidRPr="000824F7" w:rsidRDefault="003C6FA1" w:rsidP="00A045B7">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w:t>
      </w:r>
      <w:r>
        <w:rPr>
          <w:sz w:val="28"/>
          <w:szCs w:val="28"/>
          <w:lang w:val="uk-UA"/>
        </w:rPr>
        <w:t>4</w:t>
      </w:r>
    </w:p>
    <w:p w:rsidR="003C6FA1" w:rsidRPr="000824F7" w:rsidRDefault="003C6FA1" w:rsidP="008B7ABF">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3C6FA1" w:rsidRPr="000824F7" w:rsidRDefault="003C6FA1" w:rsidP="008B7ABF">
      <w:pPr>
        <w:tabs>
          <w:tab w:val="left" w:pos="540"/>
        </w:tabs>
        <w:jc w:val="both"/>
        <w:rPr>
          <w:sz w:val="16"/>
          <w:szCs w:val="16"/>
          <w:lang w:val="uk-UA"/>
        </w:rPr>
      </w:pPr>
    </w:p>
    <w:p w:rsidR="003C6FA1" w:rsidRPr="000824F7" w:rsidRDefault="003C6FA1" w:rsidP="008B7ABF">
      <w:pPr>
        <w:tabs>
          <w:tab w:val="left" w:pos="540"/>
        </w:tabs>
        <w:ind w:firstLine="540"/>
        <w:jc w:val="both"/>
        <w:rPr>
          <w:sz w:val="28"/>
          <w:szCs w:val="28"/>
          <w:lang w:val="uk-UA"/>
        </w:rPr>
      </w:pPr>
      <w:r w:rsidRPr="000824F7">
        <w:rPr>
          <w:sz w:val="28"/>
          <w:szCs w:val="28"/>
          <w:lang w:val="uk-UA"/>
        </w:rPr>
        <w:t xml:space="preserve">Поставив на голосування пропозицію депутата Бокована М.В. щодо застосування пакетного голосування з питань № </w:t>
      </w:r>
      <w:r>
        <w:rPr>
          <w:sz w:val="28"/>
          <w:szCs w:val="28"/>
          <w:lang w:val="uk-UA"/>
        </w:rPr>
        <w:t>5</w:t>
      </w:r>
      <w:r w:rsidRPr="000824F7">
        <w:rPr>
          <w:sz w:val="28"/>
          <w:szCs w:val="28"/>
          <w:lang w:val="uk-UA"/>
        </w:rPr>
        <w:t xml:space="preserve"> – № </w:t>
      </w:r>
      <w:r>
        <w:rPr>
          <w:sz w:val="28"/>
          <w:szCs w:val="28"/>
          <w:lang w:val="uk-UA"/>
        </w:rPr>
        <w:t>13</w:t>
      </w:r>
      <w:r w:rsidRPr="000824F7">
        <w:rPr>
          <w:sz w:val="28"/>
          <w:szCs w:val="28"/>
          <w:lang w:val="uk-UA"/>
        </w:rPr>
        <w:t xml:space="preserve"> (ч.10 ст. 95 Регламенту Кременчуцької міської ради Кременчуцького району Полтавської області).</w:t>
      </w:r>
    </w:p>
    <w:p w:rsidR="003C6FA1" w:rsidRPr="000824F7" w:rsidRDefault="003C6FA1" w:rsidP="008B7ABF">
      <w:pPr>
        <w:ind w:firstLine="540"/>
        <w:jc w:val="both"/>
        <w:rPr>
          <w:sz w:val="16"/>
          <w:szCs w:val="16"/>
          <w:lang w:val="uk-UA"/>
        </w:rPr>
      </w:pPr>
    </w:p>
    <w:p w:rsidR="003C6FA1" w:rsidRPr="000824F7" w:rsidRDefault="003C6FA1" w:rsidP="008B7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t>Голосували:</w:t>
      </w:r>
      <w:r>
        <w:rPr>
          <w:sz w:val="28"/>
          <w:szCs w:val="28"/>
          <w:lang w:val="uk-UA"/>
        </w:rPr>
        <w:tab/>
        <w:t>«за» - 29</w:t>
      </w:r>
    </w:p>
    <w:p w:rsidR="003C6FA1" w:rsidRPr="000824F7" w:rsidRDefault="003C6FA1" w:rsidP="00DF15F3">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3C6FA1" w:rsidRPr="000824F7" w:rsidRDefault="003C6FA1" w:rsidP="00DF15F3">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- 1</w:t>
      </w:r>
    </w:p>
    <w:p w:rsidR="003C6FA1" w:rsidRPr="000824F7" w:rsidRDefault="003C6FA1" w:rsidP="008B7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sidRPr="000824F7">
        <w:rPr>
          <w:sz w:val="28"/>
          <w:szCs w:val="28"/>
          <w:lang w:val="uk-UA"/>
        </w:rPr>
        <w:t>«не голосувало» - 3</w:t>
      </w:r>
    </w:p>
    <w:p w:rsidR="003C6FA1" w:rsidRPr="000824F7" w:rsidRDefault="003C6FA1" w:rsidP="008B7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0824F7">
        <w:rPr>
          <w:i/>
          <w:iCs/>
          <w:sz w:val="28"/>
          <w:szCs w:val="28"/>
          <w:lang w:val="uk-UA"/>
        </w:rPr>
        <w:t>(процедурно рішення прийнято)</w:t>
      </w:r>
    </w:p>
    <w:p w:rsidR="003C6FA1" w:rsidRDefault="003C6FA1" w:rsidP="006F4CAF">
      <w:pPr>
        <w:jc w:val="both"/>
        <w:rPr>
          <w:sz w:val="28"/>
          <w:szCs w:val="28"/>
          <w:lang w:val="uk-UA"/>
        </w:rPr>
      </w:pPr>
    </w:p>
    <w:p w:rsidR="003C6FA1" w:rsidRDefault="003C6FA1" w:rsidP="00DF15F3">
      <w:pPr>
        <w:jc w:val="both"/>
        <w:rPr>
          <w:sz w:val="28"/>
          <w:szCs w:val="28"/>
          <w:lang w:val="uk-UA"/>
        </w:rPr>
      </w:pPr>
      <w:r>
        <w:rPr>
          <w:sz w:val="28"/>
          <w:szCs w:val="28"/>
          <w:lang w:val="uk-UA"/>
        </w:rPr>
        <w:t xml:space="preserve">СЛУХАЛИ: № 5 - № 13: </w:t>
      </w:r>
      <w:r w:rsidRPr="00AF67DD">
        <w:rPr>
          <w:sz w:val="28"/>
          <w:szCs w:val="28"/>
        </w:rPr>
        <w:t>5.</w:t>
      </w:r>
      <w:r w:rsidRPr="00AF67DD">
        <w:rPr>
          <w:color w:val="FF0000"/>
          <w:sz w:val="28"/>
          <w:szCs w:val="28"/>
        </w:rPr>
        <w:t xml:space="preserve"> </w:t>
      </w:r>
      <w:r w:rsidRPr="00AF67DD">
        <w:rPr>
          <w:sz w:val="28"/>
          <w:szCs w:val="28"/>
        </w:rPr>
        <w:t xml:space="preserve">Про надання згоди на списання нерухомого майна, </w:t>
      </w: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що належить до комунальної власності </w:t>
      </w:r>
    </w:p>
    <w:p w:rsidR="003C6FA1" w:rsidRPr="00AF67DD" w:rsidRDefault="003C6FA1" w:rsidP="00DF15F3">
      <w:pPr>
        <w:jc w:val="both"/>
        <w:rPr>
          <w:color w:val="FF0000"/>
          <w:sz w:val="28"/>
          <w:szCs w:val="28"/>
        </w:rPr>
      </w:pPr>
      <w:r>
        <w:rPr>
          <w:sz w:val="28"/>
          <w:szCs w:val="28"/>
          <w:lang w:val="uk-UA"/>
        </w:rPr>
        <w:t xml:space="preserve">                                               </w:t>
      </w:r>
      <w:r w:rsidRPr="00AF67DD">
        <w:rPr>
          <w:sz w:val="28"/>
          <w:szCs w:val="28"/>
        </w:rPr>
        <w:t>Кременчуцької міської територіальної громади.</w:t>
      </w:r>
    </w:p>
    <w:p w:rsidR="003C6FA1" w:rsidRDefault="003C6FA1" w:rsidP="00DF15F3">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ч</w:t>
      </w:r>
      <w:r w:rsidRPr="00AF67DD">
        <w:rPr>
          <w:sz w:val="28"/>
          <w:szCs w:val="28"/>
        </w:rPr>
        <w:t xml:space="preserve">: Щербіна О.О. – начальник Управління </w:t>
      </w:r>
    </w:p>
    <w:p w:rsidR="003C6FA1" w:rsidRPr="00AF67DD" w:rsidRDefault="003C6FA1" w:rsidP="00DF15F3">
      <w:pPr>
        <w:jc w:val="both"/>
        <w:rPr>
          <w:sz w:val="28"/>
          <w:szCs w:val="28"/>
        </w:rPr>
      </w:pPr>
      <w:r>
        <w:rPr>
          <w:sz w:val="28"/>
          <w:szCs w:val="28"/>
          <w:lang w:val="uk-UA"/>
        </w:rPr>
        <w:t xml:space="preserve">                                                                                               </w:t>
      </w:r>
      <w:r w:rsidRPr="00AF67DD">
        <w:rPr>
          <w:sz w:val="28"/>
          <w:szCs w:val="28"/>
        </w:rPr>
        <w:t>міського майна</w:t>
      </w:r>
    </w:p>
    <w:p w:rsidR="003C6FA1" w:rsidRPr="006E690A" w:rsidRDefault="003C6FA1" w:rsidP="00DF15F3">
      <w:pPr>
        <w:jc w:val="both"/>
        <w:rPr>
          <w:sz w:val="16"/>
          <w:szCs w:val="16"/>
        </w:rPr>
      </w:pPr>
    </w:p>
    <w:p w:rsidR="003C6FA1" w:rsidRDefault="003C6FA1" w:rsidP="00DF15F3">
      <w:pPr>
        <w:ind w:left="360"/>
        <w:jc w:val="both"/>
        <w:rPr>
          <w:sz w:val="28"/>
          <w:szCs w:val="28"/>
          <w:lang w:val="uk-UA"/>
        </w:rPr>
      </w:pPr>
      <w:r>
        <w:rPr>
          <w:sz w:val="28"/>
          <w:szCs w:val="28"/>
          <w:lang w:val="uk-UA"/>
        </w:rPr>
        <w:t xml:space="preserve">                                      6. </w:t>
      </w:r>
      <w:r w:rsidRPr="00AF67DD">
        <w:rPr>
          <w:sz w:val="28"/>
          <w:szCs w:val="28"/>
        </w:rPr>
        <w:t>Про присвоєння Креме</w:t>
      </w:r>
      <w:r>
        <w:rPr>
          <w:sz w:val="28"/>
          <w:szCs w:val="28"/>
        </w:rPr>
        <w:t xml:space="preserve">нчуцькій дитячій музичній </w:t>
      </w:r>
      <w:r>
        <w:rPr>
          <w:sz w:val="28"/>
          <w:szCs w:val="28"/>
          <w:lang w:val="uk-UA"/>
        </w:rPr>
        <w:t xml:space="preserve"> </w:t>
      </w:r>
    </w:p>
    <w:p w:rsidR="003C6FA1" w:rsidRDefault="003C6FA1" w:rsidP="00DF15F3">
      <w:pPr>
        <w:jc w:val="both"/>
        <w:rPr>
          <w:sz w:val="28"/>
          <w:szCs w:val="28"/>
          <w:lang w:val="uk-UA"/>
        </w:rPr>
      </w:pPr>
      <w:r>
        <w:rPr>
          <w:sz w:val="28"/>
          <w:szCs w:val="28"/>
          <w:lang w:val="uk-UA"/>
        </w:rPr>
        <w:t xml:space="preserve">                                               </w:t>
      </w:r>
      <w:r>
        <w:rPr>
          <w:sz w:val="28"/>
          <w:szCs w:val="28"/>
        </w:rPr>
        <w:t>школі</w:t>
      </w:r>
      <w:r>
        <w:rPr>
          <w:sz w:val="28"/>
          <w:szCs w:val="28"/>
          <w:lang w:val="uk-UA"/>
        </w:rPr>
        <w:t xml:space="preserve"> </w:t>
      </w:r>
      <w:r>
        <w:rPr>
          <w:sz w:val="28"/>
          <w:szCs w:val="28"/>
        </w:rPr>
        <w:t>№</w:t>
      </w:r>
      <w:r>
        <w:rPr>
          <w:sz w:val="28"/>
          <w:szCs w:val="28"/>
          <w:lang w:val="uk-UA"/>
        </w:rPr>
        <w:t xml:space="preserve"> 1</w:t>
      </w:r>
      <w:r>
        <w:rPr>
          <w:sz w:val="28"/>
          <w:szCs w:val="28"/>
        </w:rPr>
        <w:t xml:space="preserve"> </w:t>
      </w:r>
      <w:r w:rsidRPr="00AF67DD">
        <w:rPr>
          <w:sz w:val="28"/>
          <w:szCs w:val="28"/>
        </w:rPr>
        <w:t xml:space="preserve">імені Миколи Лисенка та затвердження </w:t>
      </w:r>
    </w:p>
    <w:p w:rsidR="003C6FA1" w:rsidRPr="00DF15F3" w:rsidRDefault="003C6FA1" w:rsidP="00DF15F3">
      <w:pPr>
        <w:jc w:val="both"/>
        <w:rPr>
          <w:sz w:val="28"/>
          <w:szCs w:val="28"/>
          <w:lang w:val="uk-UA"/>
        </w:rPr>
      </w:pPr>
      <w:r>
        <w:rPr>
          <w:sz w:val="28"/>
          <w:szCs w:val="28"/>
          <w:lang w:val="uk-UA"/>
        </w:rPr>
        <w:t xml:space="preserve">                                               </w:t>
      </w:r>
      <w:r w:rsidRPr="00AF67DD">
        <w:rPr>
          <w:sz w:val="28"/>
          <w:szCs w:val="28"/>
        </w:rPr>
        <w:t xml:space="preserve">Статуту Кременчуцької дитячої музичної школи </w:t>
      </w:r>
      <w:r>
        <w:rPr>
          <w:sz w:val="28"/>
          <w:szCs w:val="28"/>
          <w:lang w:val="uk-UA"/>
        </w:rPr>
        <w:br/>
        <w:t xml:space="preserve">                                               </w:t>
      </w:r>
      <w:r w:rsidRPr="00AF67DD">
        <w:rPr>
          <w:sz w:val="28"/>
          <w:szCs w:val="28"/>
        </w:rPr>
        <w:t>№ 1 імені Миколи Лисенка.</w:t>
      </w:r>
    </w:p>
    <w:p w:rsidR="003C6FA1" w:rsidRDefault="003C6FA1" w:rsidP="00DF15F3">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ч</w:t>
      </w:r>
      <w:r w:rsidRPr="00AF67DD">
        <w:rPr>
          <w:sz w:val="28"/>
          <w:szCs w:val="28"/>
        </w:rPr>
        <w:t xml:space="preserve">: Вологодська І.В. – начальник Управління </w:t>
      </w:r>
    </w:p>
    <w:p w:rsidR="003C6FA1" w:rsidRPr="00AF67DD" w:rsidRDefault="003C6FA1" w:rsidP="00DF15F3">
      <w:pPr>
        <w:jc w:val="both"/>
        <w:rPr>
          <w:sz w:val="28"/>
          <w:szCs w:val="28"/>
        </w:rPr>
      </w:pPr>
      <w:r>
        <w:rPr>
          <w:sz w:val="28"/>
          <w:szCs w:val="28"/>
          <w:lang w:val="uk-UA"/>
        </w:rPr>
        <w:t xml:space="preserve">                                                                                                   </w:t>
      </w:r>
      <w:r w:rsidRPr="00AF67DD">
        <w:rPr>
          <w:sz w:val="28"/>
          <w:szCs w:val="28"/>
        </w:rPr>
        <w:t>культури і туризму</w:t>
      </w:r>
    </w:p>
    <w:p w:rsidR="003C6FA1" w:rsidRPr="006E690A" w:rsidRDefault="003C6FA1" w:rsidP="00DF15F3">
      <w:pPr>
        <w:jc w:val="both"/>
        <w:rPr>
          <w:sz w:val="16"/>
          <w:szCs w:val="16"/>
        </w:rPr>
      </w:pPr>
    </w:p>
    <w:p w:rsidR="003C6FA1" w:rsidRDefault="003C6FA1" w:rsidP="00DF15F3">
      <w:pPr>
        <w:tabs>
          <w:tab w:val="left" w:pos="3060"/>
        </w:tabs>
        <w:jc w:val="both"/>
        <w:rPr>
          <w:sz w:val="28"/>
          <w:szCs w:val="28"/>
          <w:lang w:val="uk-UA"/>
        </w:rPr>
      </w:pPr>
      <w:r>
        <w:rPr>
          <w:sz w:val="28"/>
          <w:szCs w:val="28"/>
          <w:lang w:val="uk-UA"/>
        </w:rPr>
        <w:t xml:space="preserve">                                           7. </w:t>
      </w:r>
      <w:r w:rsidRPr="00AF67DD">
        <w:rPr>
          <w:sz w:val="28"/>
          <w:szCs w:val="28"/>
        </w:rPr>
        <w:t xml:space="preserve">Про присвоєння Філії № 2 Комунального закладу </w:t>
      </w:r>
    </w:p>
    <w:p w:rsidR="003C6FA1" w:rsidRDefault="003C6FA1" w:rsidP="00DF15F3">
      <w:pPr>
        <w:tabs>
          <w:tab w:val="left" w:pos="3060"/>
        </w:tabs>
        <w:jc w:val="both"/>
        <w:rPr>
          <w:sz w:val="28"/>
          <w:szCs w:val="28"/>
          <w:lang w:val="uk-UA"/>
        </w:rPr>
      </w:pPr>
      <w:r>
        <w:rPr>
          <w:sz w:val="28"/>
          <w:szCs w:val="28"/>
          <w:lang w:val="uk-UA"/>
        </w:rPr>
        <w:t xml:space="preserve">                                               </w:t>
      </w:r>
      <w:r w:rsidRPr="00AF67DD">
        <w:rPr>
          <w:sz w:val="28"/>
          <w:szCs w:val="28"/>
        </w:rPr>
        <w:t xml:space="preserve">культури «Кременчуцька міська публічна </w:t>
      </w:r>
    </w:p>
    <w:p w:rsidR="003C6FA1" w:rsidRDefault="003C6FA1" w:rsidP="00DF15F3">
      <w:pPr>
        <w:tabs>
          <w:tab w:val="left" w:pos="3060"/>
        </w:tabs>
        <w:jc w:val="both"/>
        <w:rPr>
          <w:sz w:val="28"/>
          <w:szCs w:val="28"/>
          <w:lang w:val="uk-UA"/>
        </w:rPr>
      </w:pPr>
      <w:r>
        <w:rPr>
          <w:sz w:val="28"/>
          <w:szCs w:val="28"/>
          <w:lang w:val="uk-UA"/>
        </w:rPr>
        <w:t xml:space="preserve">                                               </w:t>
      </w:r>
      <w:r w:rsidRPr="00AF67DD">
        <w:rPr>
          <w:sz w:val="28"/>
          <w:szCs w:val="28"/>
        </w:rPr>
        <w:t>бібліо</w:t>
      </w:r>
      <w:r>
        <w:rPr>
          <w:sz w:val="28"/>
          <w:szCs w:val="28"/>
        </w:rPr>
        <w:t>тека» імені Павла Житецького та</w:t>
      </w:r>
      <w:r>
        <w:rPr>
          <w:sz w:val="28"/>
          <w:szCs w:val="28"/>
          <w:lang w:val="uk-UA"/>
        </w:rPr>
        <w:t xml:space="preserve"> </w:t>
      </w:r>
      <w:r>
        <w:rPr>
          <w:sz w:val="28"/>
          <w:szCs w:val="28"/>
        </w:rPr>
        <w:t xml:space="preserve">Філії </w:t>
      </w:r>
      <w:r w:rsidRPr="00AF67DD">
        <w:rPr>
          <w:sz w:val="28"/>
          <w:szCs w:val="28"/>
        </w:rPr>
        <w:t xml:space="preserve">№ 3 </w:t>
      </w:r>
    </w:p>
    <w:p w:rsidR="003C6FA1" w:rsidRDefault="003C6FA1" w:rsidP="00DF15F3">
      <w:pPr>
        <w:tabs>
          <w:tab w:val="left" w:pos="3060"/>
        </w:tabs>
        <w:jc w:val="both"/>
        <w:rPr>
          <w:sz w:val="28"/>
          <w:szCs w:val="28"/>
          <w:lang w:val="uk-UA"/>
        </w:rPr>
      </w:pPr>
      <w:r>
        <w:rPr>
          <w:sz w:val="28"/>
          <w:szCs w:val="28"/>
          <w:lang w:val="uk-UA"/>
        </w:rPr>
        <w:t xml:space="preserve">                                               </w:t>
      </w:r>
      <w:r w:rsidRPr="00AF67DD">
        <w:rPr>
          <w:sz w:val="28"/>
          <w:szCs w:val="28"/>
        </w:rPr>
        <w:t xml:space="preserve">Комунального закладу культури «Кременчуцька </w:t>
      </w:r>
    </w:p>
    <w:p w:rsidR="003C6FA1" w:rsidRDefault="003C6FA1" w:rsidP="00DF15F3">
      <w:pPr>
        <w:tabs>
          <w:tab w:val="left" w:pos="3060"/>
        </w:tabs>
        <w:jc w:val="both"/>
        <w:rPr>
          <w:sz w:val="28"/>
          <w:szCs w:val="28"/>
          <w:lang w:val="uk-UA"/>
        </w:rPr>
      </w:pPr>
      <w:r>
        <w:rPr>
          <w:sz w:val="28"/>
          <w:szCs w:val="28"/>
          <w:lang w:val="uk-UA"/>
        </w:rPr>
        <w:t xml:space="preserve">                                               </w:t>
      </w:r>
      <w:r w:rsidRPr="00AF67DD">
        <w:rPr>
          <w:sz w:val="28"/>
          <w:szCs w:val="28"/>
        </w:rPr>
        <w:t xml:space="preserve">міська публічна бібліотека» імені Всеволода </w:t>
      </w:r>
    </w:p>
    <w:p w:rsidR="003C6FA1" w:rsidRPr="00AF67DD" w:rsidRDefault="003C6FA1" w:rsidP="00DF15F3">
      <w:pPr>
        <w:tabs>
          <w:tab w:val="left" w:pos="3060"/>
        </w:tabs>
        <w:jc w:val="both"/>
        <w:rPr>
          <w:sz w:val="28"/>
          <w:szCs w:val="28"/>
        </w:rPr>
      </w:pPr>
      <w:r>
        <w:rPr>
          <w:sz w:val="28"/>
          <w:szCs w:val="28"/>
          <w:lang w:val="uk-UA"/>
        </w:rPr>
        <w:t xml:space="preserve">                                               </w:t>
      </w:r>
      <w:r w:rsidRPr="00AF67DD">
        <w:rPr>
          <w:sz w:val="28"/>
          <w:szCs w:val="28"/>
        </w:rPr>
        <w:t>Нестайка.</w:t>
      </w:r>
    </w:p>
    <w:p w:rsidR="003C6FA1" w:rsidRDefault="003C6FA1" w:rsidP="00DF15F3">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ч</w:t>
      </w:r>
      <w:r w:rsidRPr="00AF67DD">
        <w:rPr>
          <w:sz w:val="28"/>
          <w:szCs w:val="28"/>
        </w:rPr>
        <w:t>: Вологодська І.В. – начальник Управління</w:t>
      </w:r>
    </w:p>
    <w:p w:rsidR="003C6FA1" w:rsidRPr="00AF67DD" w:rsidRDefault="003C6FA1" w:rsidP="00DF15F3">
      <w:pPr>
        <w:jc w:val="both"/>
        <w:rPr>
          <w:sz w:val="28"/>
          <w:szCs w:val="28"/>
        </w:rPr>
      </w:pPr>
      <w:r>
        <w:rPr>
          <w:sz w:val="28"/>
          <w:szCs w:val="28"/>
          <w:lang w:val="uk-UA"/>
        </w:rPr>
        <w:t xml:space="preserve">                                                                                                   </w:t>
      </w:r>
      <w:r w:rsidRPr="00AF67DD">
        <w:rPr>
          <w:sz w:val="28"/>
          <w:szCs w:val="28"/>
        </w:rPr>
        <w:t>культури і туризму</w:t>
      </w:r>
    </w:p>
    <w:p w:rsidR="003C6FA1" w:rsidRPr="006E690A" w:rsidRDefault="003C6FA1" w:rsidP="00DF15F3">
      <w:pPr>
        <w:jc w:val="both"/>
        <w:rPr>
          <w:sz w:val="16"/>
          <w:szCs w:val="16"/>
        </w:rPr>
      </w:pP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8. Про надання згоди на списання багатоквартирного </w:t>
      </w: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будинку № 5/1 по провулку Пшеничному в </w:t>
      </w:r>
      <w:r>
        <w:rPr>
          <w:sz w:val="28"/>
          <w:szCs w:val="28"/>
          <w:lang w:val="uk-UA"/>
        </w:rPr>
        <w:br/>
        <w:t xml:space="preserve">                                               </w:t>
      </w:r>
      <w:r>
        <w:rPr>
          <w:sz w:val="28"/>
          <w:szCs w:val="28"/>
        </w:rPr>
        <w:t>м.</w:t>
      </w:r>
      <w:r w:rsidRPr="00AF67DD">
        <w:rPr>
          <w:sz w:val="28"/>
          <w:szCs w:val="28"/>
        </w:rPr>
        <w:t xml:space="preserve">Кременчуці з балансу комунального </w:t>
      </w: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госпрозрахункового житлово-експлуатаційного </w:t>
      </w: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підприємства «Автозаводське» Кременчуцької </w:t>
      </w: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міської ради Кременчуцького району Полтавської </w:t>
      </w:r>
    </w:p>
    <w:p w:rsidR="003C6FA1" w:rsidRPr="00FB3B8A" w:rsidRDefault="003C6FA1" w:rsidP="00DF15F3">
      <w:pPr>
        <w:jc w:val="both"/>
        <w:rPr>
          <w:sz w:val="28"/>
          <w:szCs w:val="28"/>
          <w:lang w:val="uk-UA"/>
        </w:rPr>
      </w:pPr>
      <w:r>
        <w:rPr>
          <w:sz w:val="28"/>
          <w:szCs w:val="28"/>
          <w:lang w:val="uk-UA"/>
        </w:rPr>
        <w:t xml:space="preserve">                                               </w:t>
      </w:r>
      <w:r w:rsidRPr="00AF67DD">
        <w:rPr>
          <w:sz w:val="28"/>
          <w:szCs w:val="28"/>
        </w:rPr>
        <w:t>області.</w:t>
      </w:r>
    </w:p>
    <w:p w:rsidR="003C6FA1" w:rsidRDefault="003C6FA1" w:rsidP="00DF15F3">
      <w:pPr>
        <w:jc w:val="both"/>
        <w:rPr>
          <w:sz w:val="28"/>
          <w:szCs w:val="28"/>
          <w:lang w:val="uk-UA"/>
        </w:rPr>
      </w:pPr>
      <w:r>
        <w:rPr>
          <w:sz w:val="28"/>
          <w:szCs w:val="28"/>
          <w:lang w:val="uk-UA"/>
        </w:rPr>
        <w:t xml:space="preserve">                                               </w:t>
      </w:r>
      <w:r>
        <w:rPr>
          <w:sz w:val="28"/>
          <w:szCs w:val="28"/>
        </w:rPr>
        <w:t>Доповіда</w:t>
      </w:r>
      <w:r>
        <w:rPr>
          <w:sz w:val="28"/>
          <w:szCs w:val="28"/>
          <w:lang w:val="uk-UA"/>
        </w:rPr>
        <w:t>ч</w:t>
      </w:r>
      <w:r w:rsidRPr="00AF67DD">
        <w:rPr>
          <w:sz w:val="28"/>
          <w:szCs w:val="28"/>
        </w:rPr>
        <w:t xml:space="preserve">: Москалик І.В. – заступник міського </w:t>
      </w:r>
      <w:r>
        <w:rPr>
          <w:sz w:val="28"/>
          <w:szCs w:val="28"/>
          <w:lang w:val="uk-UA"/>
        </w:rPr>
        <w:t xml:space="preserve"> </w:t>
      </w:r>
    </w:p>
    <w:p w:rsidR="003C6FA1" w:rsidRDefault="003C6FA1" w:rsidP="00DF15F3">
      <w:pPr>
        <w:jc w:val="both"/>
        <w:rPr>
          <w:sz w:val="28"/>
          <w:szCs w:val="28"/>
          <w:lang w:val="uk-UA"/>
        </w:rPr>
      </w:pPr>
      <w:r>
        <w:rPr>
          <w:sz w:val="28"/>
          <w:szCs w:val="28"/>
          <w:lang w:val="uk-UA"/>
        </w:rPr>
        <w:t xml:space="preserve">                                                                                               </w:t>
      </w:r>
      <w:r w:rsidRPr="00AF67DD">
        <w:rPr>
          <w:sz w:val="28"/>
          <w:szCs w:val="28"/>
        </w:rPr>
        <w:t>голови – Директор</w:t>
      </w:r>
      <w:r>
        <w:rPr>
          <w:sz w:val="28"/>
          <w:szCs w:val="28"/>
          <w:lang w:val="uk-UA"/>
        </w:rPr>
        <w:t xml:space="preserve"> </w:t>
      </w:r>
    </w:p>
    <w:p w:rsidR="003C6FA1" w:rsidRPr="00AF67DD" w:rsidRDefault="003C6FA1" w:rsidP="00DF15F3">
      <w:pPr>
        <w:jc w:val="both"/>
        <w:rPr>
          <w:sz w:val="28"/>
          <w:szCs w:val="28"/>
        </w:rPr>
      </w:pPr>
      <w:r>
        <w:rPr>
          <w:sz w:val="28"/>
          <w:szCs w:val="28"/>
          <w:lang w:val="uk-UA"/>
        </w:rPr>
        <w:t xml:space="preserve">                                                                                               </w:t>
      </w:r>
      <w:r w:rsidRPr="00AF67DD">
        <w:rPr>
          <w:sz w:val="28"/>
          <w:szCs w:val="28"/>
        </w:rPr>
        <w:t>Департаменту ЖКГ</w:t>
      </w:r>
    </w:p>
    <w:p w:rsidR="003C6FA1" w:rsidRDefault="003C6FA1" w:rsidP="00DF15F3">
      <w:pPr>
        <w:jc w:val="both"/>
        <w:rPr>
          <w:sz w:val="28"/>
          <w:szCs w:val="28"/>
          <w:lang w:val="uk-UA"/>
        </w:rPr>
      </w:pPr>
      <w:r>
        <w:rPr>
          <w:sz w:val="28"/>
          <w:szCs w:val="28"/>
          <w:lang w:val="uk-UA"/>
        </w:rPr>
        <w:t xml:space="preserve">                                               </w:t>
      </w:r>
      <w:r w:rsidRPr="00AF67DD">
        <w:rPr>
          <w:sz w:val="28"/>
          <w:szCs w:val="28"/>
        </w:rPr>
        <w:t>Співдоповідач:</w:t>
      </w:r>
      <w:r w:rsidRPr="00AF67DD">
        <w:rPr>
          <w:color w:val="FF0000"/>
          <w:sz w:val="28"/>
          <w:szCs w:val="28"/>
        </w:rPr>
        <w:t xml:space="preserve"> </w:t>
      </w:r>
      <w:r w:rsidRPr="00AF67DD">
        <w:rPr>
          <w:sz w:val="28"/>
          <w:szCs w:val="28"/>
        </w:rPr>
        <w:t xml:space="preserve">Кійло О.І. – директор КГЖЕП </w:t>
      </w:r>
    </w:p>
    <w:p w:rsidR="003C6FA1" w:rsidRPr="00AF67DD" w:rsidRDefault="003C6FA1" w:rsidP="00DF15F3">
      <w:pPr>
        <w:jc w:val="both"/>
        <w:rPr>
          <w:color w:val="FF0000"/>
          <w:sz w:val="28"/>
          <w:szCs w:val="28"/>
        </w:rPr>
      </w:pPr>
      <w:r>
        <w:rPr>
          <w:sz w:val="28"/>
          <w:szCs w:val="28"/>
          <w:lang w:val="uk-UA"/>
        </w:rPr>
        <w:t xml:space="preserve">                                                                                              </w:t>
      </w:r>
      <w:r w:rsidRPr="00AF67DD">
        <w:rPr>
          <w:sz w:val="28"/>
          <w:szCs w:val="28"/>
        </w:rPr>
        <w:t>«Автозаводське»</w:t>
      </w:r>
    </w:p>
    <w:p w:rsidR="003C6FA1" w:rsidRPr="006E690A" w:rsidRDefault="003C6FA1" w:rsidP="00DF15F3">
      <w:pPr>
        <w:jc w:val="both"/>
        <w:rPr>
          <w:color w:val="FF0000"/>
          <w:sz w:val="16"/>
          <w:szCs w:val="16"/>
        </w:rPr>
      </w:pPr>
    </w:p>
    <w:p w:rsidR="003C6FA1" w:rsidRDefault="003C6FA1" w:rsidP="000B07D9">
      <w:pPr>
        <w:tabs>
          <w:tab w:val="left" w:pos="3060"/>
        </w:tabs>
        <w:ind w:left="180"/>
        <w:jc w:val="both"/>
        <w:rPr>
          <w:spacing w:val="-6"/>
          <w:sz w:val="28"/>
          <w:szCs w:val="28"/>
          <w:lang w:val="uk-UA"/>
        </w:rPr>
      </w:pPr>
      <w:r>
        <w:rPr>
          <w:spacing w:val="-6"/>
          <w:sz w:val="28"/>
          <w:szCs w:val="28"/>
          <w:lang w:val="uk-UA"/>
        </w:rPr>
        <w:t xml:space="preserve">                                             9. </w:t>
      </w:r>
      <w:r w:rsidRPr="00AF67DD">
        <w:rPr>
          <w:spacing w:val="-6"/>
          <w:sz w:val="28"/>
          <w:szCs w:val="28"/>
        </w:rPr>
        <w:t xml:space="preserve">Про внесення змін до рішення Кременчуцької міської </w:t>
      </w:r>
    </w:p>
    <w:p w:rsidR="003C6FA1" w:rsidRDefault="003C6FA1" w:rsidP="000B07D9">
      <w:pPr>
        <w:tabs>
          <w:tab w:val="left" w:pos="3060"/>
        </w:tabs>
        <w:jc w:val="both"/>
        <w:rPr>
          <w:spacing w:val="-6"/>
          <w:sz w:val="28"/>
          <w:szCs w:val="28"/>
          <w:lang w:val="uk-UA"/>
        </w:rPr>
      </w:pPr>
      <w:r>
        <w:rPr>
          <w:spacing w:val="-6"/>
          <w:sz w:val="28"/>
          <w:szCs w:val="28"/>
          <w:lang w:val="uk-UA"/>
        </w:rPr>
        <w:t xml:space="preserve">                                                    </w:t>
      </w:r>
      <w:r w:rsidRPr="00AF67DD">
        <w:rPr>
          <w:spacing w:val="-6"/>
          <w:sz w:val="28"/>
          <w:szCs w:val="28"/>
        </w:rPr>
        <w:t xml:space="preserve">ради Кременчуцького району Полтавської області від </w:t>
      </w:r>
    </w:p>
    <w:p w:rsidR="003C6FA1" w:rsidRDefault="003C6FA1" w:rsidP="000B07D9">
      <w:pPr>
        <w:tabs>
          <w:tab w:val="left" w:pos="3060"/>
        </w:tabs>
        <w:jc w:val="both"/>
        <w:rPr>
          <w:spacing w:val="-6"/>
          <w:sz w:val="28"/>
          <w:szCs w:val="28"/>
          <w:lang w:val="uk-UA"/>
        </w:rPr>
      </w:pPr>
      <w:r>
        <w:rPr>
          <w:spacing w:val="-6"/>
          <w:sz w:val="28"/>
          <w:szCs w:val="28"/>
          <w:lang w:val="uk-UA"/>
        </w:rPr>
        <w:t xml:space="preserve">                                                    </w:t>
      </w:r>
      <w:r w:rsidRPr="00AF67DD">
        <w:rPr>
          <w:spacing w:val="-6"/>
          <w:sz w:val="28"/>
          <w:szCs w:val="28"/>
        </w:rPr>
        <w:t xml:space="preserve">23 грудня 2022  року «Про затвердження «Програми </w:t>
      </w:r>
    </w:p>
    <w:p w:rsidR="003C6FA1" w:rsidRDefault="003C6FA1" w:rsidP="000B07D9">
      <w:pPr>
        <w:tabs>
          <w:tab w:val="left" w:pos="3060"/>
        </w:tabs>
        <w:jc w:val="both"/>
        <w:rPr>
          <w:spacing w:val="-6"/>
          <w:sz w:val="28"/>
          <w:szCs w:val="28"/>
          <w:lang w:val="uk-UA"/>
        </w:rPr>
      </w:pPr>
      <w:r>
        <w:rPr>
          <w:spacing w:val="-6"/>
          <w:sz w:val="28"/>
          <w:szCs w:val="28"/>
          <w:lang w:val="uk-UA"/>
        </w:rPr>
        <w:t xml:space="preserve">                                                    </w:t>
      </w:r>
      <w:r w:rsidRPr="00AF67DD">
        <w:rPr>
          <w:spacing w:val="-6"/>
          <w:sz w:val="28"/>
          <w:szCs w:val="28"/>
        </w:rPr>
        <w:t xml:space="preserve">утримання кладовищ Кременчуцької міської </w:t>
      </w:r>
    </w:p>
    <w:p w:rsidR="003C6FA1" w:rsidRDefault="003C6FA1" w:rsidP="000B07D9">
      <w:pPr>
        <w:tabs>
          <w:tab w:val="left" w:pos="3060"/>
        </w:tabs>
        <w:jc w:val="both"/>
        <w:rPr>
          <w:spacing w:val="-6"/>
          <w:sz w:val="28"/>
          <w:szCs w:val="28"/>
          <w:lang w:val="uk-UA"/>
        </w:rPr>
      </w:pPr>
      <w:r>
        <w:rPr>
          <w:spacing w:val="-6"/>
          <w:sz w:val="28"/>
          <w:szCs w:val="28"/>
          <w:lang w:val="uk-UA"/>
        </w:rPr>
        <w:t xml:space="preserve">                                                    </w:t>
      </w:r>
      <w:r w:rsidRPr="00AF67DD">
        <w:rPr>
          <w:spacing w:val="-6"/>
          <w:sz w:val="28"/>
          <w:szCs w:val="28"/>
        </w:rPr>
        <w:t xml:space="preserve">територіальної громади та забезпечення діяльності </w:t>
      </w:r>
    </w:p>
    <w:p w:rsidR="003C6FA1" w:rsidRPr="00AF67DD" w:rsidRDefault="003C6FA1" w:rsidP="000B07D9">
      <w:pPr>
        <w:tabs>
          <w:tab w:val="left" w:pos="3060"/>
        </w:tabs>
        <w:jc w:val="both"/>
        <w:rPr>
          <w:b/>
          <w:bCs/>
          <w:spacing w:val="-6"/>
          <w:sz w:val="28"/>
          <w:szCs w:val="28"/>
        </w:rPr>
      </w:pPr>
      <w:r>
        <w:rPr>
          <w:spacing w:val="-6"/>
          <w:sz w:val="28"/>
          <w:szCs w:val="28"/>
          <w:lang w:val="uk-UA"/>
        </w:rPr>
        <w:t xml:space="preserve">                                                    </w:t>
      </w:r>
      <w:r w:rsidRPr="00AF67DD">
        <w:rPr>
          <w:spacing w:val="-6"/>
          <w:sz w:val="28"/>
          <w:szCs w:val="28"/>
        </w:rPr>
        <w:t>КП  «СКРП» на 2022-2024 роки» в новій редакції».</w:t>
      </w:r>
    </w:p>
    <w:p w:rsidR="003C6FA1" w:rsidRDefault="003C6FA1" w:rsidP="00DF15F3">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ч</w:t>
      </w:r>
      <w:r w:rsidRPr="00AF67DD">
        <w:rPr>
          <w:sz w:val="28"/>
          <w:szCs w:val="28"/>
        </w:rPr>
        <w:t xml:space="preserve">: Москалик І.В. – заступник міського </w:t>
      </w:r>
      <w:r>
        <w:rPr>
          <w:sz w:val="28"/>
          <w:szCs w:val="28"/>
          <w:lang w:val="uk-UA"/>
        </w:rPr>
        <w:t xml:space="preserve"> </w:t>
      </w:r>
    </w:p>
    <w:p w:rsidR="003C6FA1" w:rsidRDefault="003C6FA1" w:rsidP="00DF15F3">
      <w:pPr>
        <w:jc w:val="both"/>
        <w:rPr>
          <w:sz w:val="28"/>
          <w:szCs w:val="28"/>
          <w:lang w:val="uk-UA"/>
        </w:rPr>
      </w:pPr>
      <w:r>
        <w:rPr>
          <w:sz w:val="28"/>
          <w:szCs w:val="28"/>
          <w:lang w:val="uk-UA"/>
        </w:rPr>
        <w:t xml:space="preserve">                                                                                               </w:t>
      </w:r>
      <w:r w:rsidRPr="00AF67DD">
        <w:rPr>
          <w:sz w:val="28"/>
          <w:szCs w:val="28"/>
        </w:rPr>
        <w:t>голови – Директор</w:t>
      </w:r>
      <w:r>
        <w:rPr>
          <w:sz w:val="28"/>
          <w:szCs w:val="28"/>
          <w:lang w:val="uk-UA"/>
        </w:rPr>
        <w:t xml:space="preserve"> </w:t>
      </w:r>
    </w:p>
    <w:p w:rsidR="003C6FA1" w:rsidRPr="00AF67DD" w:rsidRDefault="003C6FA1" w:rsidP="00DF15F3">
      <w:pPr>
        <w:jc w:val="both"/>
        <w:rPr>
          <w:sz w:val="28"/>
          <w:szCs w:val="28"/>
        </w:rPr>
      </w:pPr>
      <w:r>
        <w:rPr>
          <w:sz w:val="28"/>
          <w:szCs w:val="28"/>
          <w:lang w:val="uk-UA"/>
        </w:rPr>
        <w:t xml:space="preserve">                                                                                               </w:t>
      </w:r>
      <w:r w:rsidRPr="00AF67DD">
        <w:rPr>
          <w:sz w:val="28"/>
          <w:szCs w:val="28"/>
        </w:rPr>
        <w:t>Департаменту ЖКГ</w:t>
      </w:r>
    </w:p>
    <w:p w:rsidR="003C6FA1" w:rsidRDefault="003C6FA1" w:rsidP="00DF15F3">
      <w:pPr>
        <w:jc w:val="both"/>
        <w:rPr>
          <w:sz w:val="28"/>
          <w:szCs w:val="28"/>
          <w:lang w:val="uk-UA"/>
        </w:rPr>
      </w:pPr>
      <w:r>
        <w:rPr>
          <w:sz w:val="28"/>
          <w:szCs w:val="28"/>
          <w:lang w:val="uk-UA"/>
        </w:rPr>
        <w:t xml:space="preserve">                                                             </w:t>
      </w:r>
      <w:r w:rsidRPr="00AF67DD">
        <w:rPr>
          <w:sz w:val="28"/>
          <w:szCs w:val="28"/>
        </w:rPr>
        <w:t>Співдоповідач: Малиш І.Є. – в.о. директора</w:t>
      </w:r>
    </w:p>
    <w:p w:rsidR="003C6FA1" w:rsidRPr="000B07D9" w:rsidRDefault="003C6FA1" w:rsidP="00DF15F3">
      <w:pPr>
        <w:jc w:val="both"/>
        <w:rPr>
          <w:sz w:val="28"/>
          <w:szCs w:val="28"/>
          <w:lang w:val="uk-UA"/>
        </w:rPr>
      </w:pPr>
      <w:r>
        <w:rPr>
          <w:sz w:val="28"/>
          <w:szCs w:val="28"/>
          <w:lang w:val="uk-UA"/>
        </w:rPr>
        <w:t xml:space="preserve">                                                                                                                </w:t>
      </w:r>
      <w:r w:rsidRPr="00AF67DD">
        <w:rPr>
          <w:sz w:val="28"/>
          <w:szCs w:val="28"/>
        </w:rPr>
        <w:t>КП «СКРП»</w:t>
      </w:r>
    </w:p>
    <w:p w:rsidR="003C6FA1" w:rsidRPr="006E690A" w:rsidRDefault="003C6FA1" w:rsidP="00DF15F3">
      <w:pPr>
        <w:jc w:val="both"/>
        <w:rPr>
          <w:sz w:val="16"/>
          <w:szCs w:val="16"/>
        </w:rPr>
      </w:pPr>
    </w:p>
    <w:p w:rsidR="003C6FA1" w:rsidRDefault="003C6FA1" w:rsidP="000B07D9">
      <w:pPr>
        <w:tabs>
          <w:tab w:val="left" w:pos="3060"/>
        </w:tabs>
        <w:jc w:val="both"/>
        <w:rPr>
          <w:sz w:val="28"/>
          <w:szCs w:val="28"/>
          <w:lang w:val="uk-UA"/>
        </w:rPr>
      </w:pPr>
      <w:r>
        <w:rPr>
          <w:sz w:val="28"/>
          <w:szCs w:val="28"/>
          <w:lang w:val="uk-UA"/>
        </w:rPr>
        <w:t xml:space="preserve">                                           </w:t>
      </w:r>
      <w:r w:rsidRPr="00AF67DD">
        <w:rPr>
          <w:sz w:val="28"/>
          <w:szCs w:val="28"/>
        </w:rPr>
        <w:t xml:space="preserve">10. Про припинення Комунального </w:t>
      </w:r>
    </w:p>
    <w:p w:rsidR="003C6FA1" w:rsidRDefault="003C6FA1" w:rsidP="000B07D9">
      <w:pPr>
        <w:tabs>
          <w:tab w:val="left" w:pos="3060"/>
        </w:tabs>
        <w:jc w:val="both"/>
        <w:rPr>
          <w:sz w:val="28"/>
          <w:szCs w:val="28"/>
          <w:lang w:val="uk-UA"/>
        </w:rPr>
      </w:pPr>
      <w:r>
        <w:rPr>
          <w:sz w:val="28"/>
          <w:szCs w:val="28"/>
          <w:lang w:val="uk-UA"/>
        </w:rPr>
        <w:t xml:space="preserve">                                                 </w:t>
      </w:r>
      <w:r w:rsidRPr="00AF67DD">
        <w:rPr>
          <w:sz w:val="28"/>
          <w:szCs w:val="28"/>
        </w:rPr>
        <w:t xml:space="preserve">госпрозрахункового підприємства «Союзрембуд» </w:t>
      </w:r>
    </w:p>
    <w:p w:rsidR="003C6FA1" w:rsidRDefault="003C6FA1" w:rsidP="000B07D9">
      <w:pPr>
        <w:tabs>
          <w:tab w:val="left" w:pos="3060"/>
        </w:tabs>
        <w:jc w:val="both"/>
        <w:rPr>
          <w:sz w:val="28"/>
          <w:szCs w:val="28"/>
          <w:lang w:val="uk-UA"/>
        </w:rPr>
      </w:pPr>
      <w:r>
        <w:rPr>
          <w:sz w:val="28"/>
          <w:szCs w:val="28"/>
          <w:lang w:val="uk-UA"/>
        </w:rPr>
        <w:t xml:space="preserve">                                                 </w:t>
      </w:r>
      <w:r w:rsidRPr="00AF67DD">
        <w:rPr>
          <w:sz w:val="28"/>
          <w:szCs w:val="28"/>
        </w:rPr>
        <w:t xml:space="preserve">Кременчуцької міської ради Кременчуцького </w:t>
      </w:r>
    </w:p>
    <w:p w:rsidR="003C6FA1" w:rsidRPr="00AF67DD" w:rsidRDefault="003C6FA1" w:rsidP="000B07D9">
      <w:pPr>
        <w:tabs>
          <w:tab w:val="left" w:pos="3060"/>
        </w:tabs>
        <w:jc w:val="both"/>
        <w:rPr>
          <w:sz w:val="28"/>
          <w:szCs w:val="28"/>
        </w:rPr>
      </w:pPr>
      <w:r>
        <w:rPr>
          <w:sz w:val="28"/>
          <w:szCs w:val="28"/>
          <w:lang w:val="uk-UA"/>
        </w:rPr>
        <w:t xml:space="preserve">                                                 </w:t>
      </w:r>
      <w:r w:rsidRPr="00AF67DD">
        <w:rPr>
          <w:sz w:val="28"/>
          <w:szCs w:val="28"/>
        </w:rPr>
        <w:t>району Полтавської області в результаті ліквідації.</w:t>
      </w:r>
    </w:p>
    <w:p w:rsidR="003C6FA1" w:rsidRDefault="003C6FA1" w:rsidP="00DF15F3">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ч</w:t>
      </w:r>
      <w:r w:rsidRPr="00AF67DD">
        <w:rPr>
          <w:sz w:val="28"/>
          <w:szCs w:val="28"/>
        </w:rPr>
        <w:t xml:space="preserve">: Кравченко Д.В. – заступник міського </w:t>
      </w:r>
    </w:p>
    <w:p w:rsidR="003C6FA1" w:rsidRPr="00AF67DD" w:rsidRDefault="003C6FA1" w:rsidP="00DF15F3">
      <w:pPr>
        <w:jc w:val="both"/>
        <w:rPr>
          <w:sz w:val="28"/>
          <w:szCs w:val="28"/>
        </w:rPr>
      </w:pPr>
      <w:r>
        <w:rPr>
          <w:sz w:val="28"/>
          <w:szCs w:val="28"/>
          <w:lang w:val="uk-UA"/>
        </w:rPr>
        <w:t xml:space="preserve">                                                                                                    </w:t>
      </w:r>
      <w:r w:rsidRPr="00AF67DD">
        <w:rPr>
          <w:sz w:val="28"/>
          <w:szCs w:val="28"/>
        </w:rPr>
        <w:t>голови</w:t>
      </w: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Співдоповідач: Чижикова А.В. – в.о. директора </w:t>
      </w:r>
    </w:p>
    <w:p w:rsidR="003C6FA1" w:rsidRPr="00AF67DD" w:rsidRDefault="003C6FA1" w:rsidP="00DF15F3">
      <w:pPr>
        <w:jc w:val="both"/>
        <w:rPr>
          <w:sz w:val="28"/>
          <w:szCs w:val="28"/>
        </w:rPr>
      </w:pPr>
      <w:r>
        <w:rPr>
          <w:sz w:val="28"/>
          <w:szCs w:val="28"/>
          <w:lang w:val="uk-UA"/>
        </w:rPr>
        <w:t xml:space="preserve">                                                                                                 </w:t>
      </w:r>
      <w:r w:rsidRPr="00AF67DD">
        <w:rPr>
          <w:sz w:val="28"/>
          <w:szCs w:val="28"/>
        </w:rPr>
        <w:t>КГП «Союзрембуд»</w:t>
      </w:r>
    </w:p>
    <w:p w:rsidR="003C6FA1" w:rsidRPr="006E690A" w:rsidRDefault="003C6FA1" w:rsidP="00DF15F3">
      <w:pPr>
        <w:jc w:val="both"/>
        <w:rPr>
          <w:sz w:val="16"/>
          <w:szCs w:val="16"/>
        </w:rPr>
      </w:pPr>
    </w:p>
    <w:p w:rsidR="003C6FA1" w:rsidRDefault="003C6FA1" w:rsidP="00E03EC8">
      <w:pPr>
        <w:tabs>
          <w:tab w:val="left" w:pos="3060"/>
        </w:tabs>
        <w:jc w:val="both"/>
        <w:rPr>
          <w:sz w:val="28"/>
          <w:szCs w:val="28"/>
          <w:lang w:val="uk-UA"/>
        </w:rPr>
      </w:pPr>
      <w:r>
        <w:rPr>
          <w:sz w:val="28"/>
          <w:szCs w:val="28"/>
          <w:lang w:val="uk-UA"/>
        </w:rPr>
        <w:t xml:space="preserve">                                           </w:t>
      </w:r>
      <w:r w:rsidRPr="00AF67DD">
        <w:rPr>
          <w:sz w:val="28"/>
          <w:szCs w:val="28"/>
        </w:rPr>
        <w:t xml:space="preserve">11. Про перейменування вулиць в м. Кременчуці </w:t>
      </w:r>
    </w:p>
    <w:p w:rsidR="003C6FA1" w:rsidRPr="00AF67DD" w:rsidRDefault="003C6FA1" w:rsidP="00E03EC8">
      <w:pPr>
        <w:tabs>
          <w:tab w:val="left" w:pos="3060"/>
        </w:tabs>
        <w:jc w:val="both"/>
        <w:rPr>
          <w:sz w:val="28"/>
          <w:szCs w:val="28"/>
        </w:rPr>
      </w:pPr>
      <w:r>
        <w:rPr>
          <w:sz w:val="28"/>
          <w:szCs w:val="28"/>
          <w:lang w:val="uk-UA"/>
        </w:rPr>
        <w:t xml:space="preserve">                                                 </w:t>
      </w:r>
      <w:r w:rsidRPr="00AF67DD">
        <w:rPr>
          <w:sz w:val="28"/>
          <w:szCs w:val="28"/>
        </w:rPr>
        <w:t>Полтавської області.</w:t>
      </w:r>
    </w:p>
    <w:p w:rsidR="003C6FA1" w:rsidRDefault="003C6FA1" w:rsidP="00DF15F3">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ч</w:t>
      </w:r>
      <w:r w:rsidRPr="00AF67DD">
        <w:rPr>
          <w:sz w:val="28"/>
          <w:szCs w:val="28"/>
        </w:rPr>
        <w:t xml:space="preserve">: Волощенко О.Г. – начальник </w:t>
      </w: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управління </w:t>
      </w: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містобудування та </w:t>
      </w:r>
    </w:p>
    <w:p w:rsidR="003C6FA1" w:rsidRPr="00AF67DD" w:rsidRDefault="003C6FA1" w:rsidP="00DF15F3">
      <w:pPr>
        <w:jc w:val="both"/>
        <w:rPr>
          <w:sz w:val="28"/>
          <w:szCs w:val="28"/>
        </w:rPr>
      </w:pPr>
      <w:r>
        <w:rPr>
          <w:sz w:val="28"/>
          <w:szCs w:val="28"/>
          <w:lang w:val="uk-UA"/>
        </w:rPr>
        <w:t xml:space="preserve">                                                                                                     </w:t>
      </w:r>
      <w:r w:rsidRPr="00AF67DD">
        <w:rPr>
          <w:sz w:val="28"/>
          <w:szCs w:val="28"/>
        </w:rPr>
        <w:t>архітектури</w:t>
      </w:r>
    </w:p>
    <w:p w:rsidR="003C6FA1" w:rsidRPr="006E690A" w:rsidRDefault="003C6FA1" w:rsidP="00DF15F3">
      <w:pPr>
        <w:ind w:left="2832" w:firstLine="708"/>
        <w:jc w:val="both"/>
        <w:rPr>
          <w:sz w:val="16"/>
          <w:szCs w:val="16"/>
        </w:rPr>
      </w:pP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12. Про надання дозволу на розроблення проекту </w:t>
      </w: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землеустрою щодо відведення земельної ділянки </w:t>
      </w:r>
    </w:p>
    <w:p w:rsidR="003C6FA1" w:rsidRPr="00AF67DD" w:rsidRDefault="003C6FA1" w:rsidP="00C22424">
      <w:pPr>
        <w:tabs>
          <w:tab w:val="left" w:pos="3060"/>
        </w:tabs>
        <w:jc w:val="both"/>
        <w:rPr>
          <w:sz w:val="28"/>
          <w:szCs w:val="28"/>
        </w:rPr>
      </w:pPr>
      <w:r>
        <w:rPr>
          <w:sz w:val="28"/>
          <w:szCs w:val="28"/>
          <w:lang w:val="uk-UA"/>
        </w:rPr>
        <w:t xml:space="preserve">                                                 </w:t>
      </w:r>
      <w:r w:rsidRPr="00AF67DD">
        <w:rPr>
          <w:sz w:val="28"/>
          <w:szCs w:val="28"/>
        </w:rPr>
        <w:t>громадянину.</w:t>
      </w:r>
    </w:p>
    <w:p w:rsidR="003C6FA1" w:rsidRDefault="003C6FA1" w:rsidP="00DF15F3">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ч</w:t>
      </w:r>
      <w:r w:rsidRPr="00AF67DD">
        <w:rPr>
          <w:sz w:val="28"/>
          <w:szCs w:val="28"/>
        </w:rPr>
        <w:t xml:space="preserve">: Безверха І.О. – начальник управління </w:t>
      </w:r>
    </w:p>
    <w:p w:rsidR="003C6FA1" w:rsidRPr="00AF67DD" w:rsidRDefault="003C6FA1" w:rsidP="00DF15F3">
      <w:pPr>
        <w:jc w:val="both"/>
        <w:rPr>
          <w:sz w:val="28"/>
          <w:szCs w:val="28"/>
        </w:rPr>
      </w:pPr>
      <w:r>
        <w:rPr>
          <w:sz w:val="28"/>
          <w:szCs w:val="28"/>
          <w:lang w:val="uk-UA"/>
        </w:rPr>
        <w:t xml:space="preserve">                                                                                               </w:t>
      </w:r>
      <w:r w:rsidRPr="00AF67DD">
        <w:rPr>
          <w:sz w:val="28"/>
          <w:szCs w:val="28"/>
        </w:rPr>
        <w:t>земельних ресурсів</w:t>
      </w:r>
    </w:p>
    <w:p w:rsidR="003C6FA1" w:rsidRPr="006E690A" w:rsidRDefault="003C6FA1" w:rsidP="00DF15F3">
      <w:pPr>
        <w:jc w:val="both"/>
        <w:rPr>
          <w:sz w:val="16"/>
          <w:szCs w:val="16"/>
        </w:rPr>
      </w:pPr>
    </w:p>
    <w:p w:rsidR="003C6FA1" w:rsidRDefault="003C6FA1" w:rsidP="00DF15F3">
      <w:pPr>
        <w:jc w:val="both"/>
        <w:rPr>
          <w:sz w:val="28"/>
          <w:szCs w:val="28"/>
          <w:lang w:val="uk-UA"/>
        </w:rPr>
      </w:pPr>
      <w:r>
        <w:rPr>
          <w:sz w:val="28"/>
          <w:szCs w:val="28"/>
          <w:lang w:val="uk-UA"/>
        </w:rPr>
        <w:t xml:space="preserve">                                           </w:t>
      </w:r>
      <w:r w:rsidRPr="00AF67DD">
        <w:rPr>
          <w:sz w:val="28"/>
          <w:szCs w:val="28"/>
        </w:rPr>
        <w:t xml:space="preserve">13. Про передачу земельних ділянок у власність </w:t>
      </w:r>
    </w:p>
    <w:p w:rsidR="003C6FA1" w:rsidRPr="00AF67DD" w:rsidRDefault="003C6FA1" w:rsidP="00DF15F3">
      <w:pPr>
        <w:jc w:val="both"/>
        <w:rPr>
          <w:sz w:val="28"/>
          <w:szCs w:val="28"/>
        </w:rPr>
      </w:pPr>
      <w:r>
        <w:rPr>
          <w:sz w:val="28"/>
          <w:szCs w:val="28"/>
          <w:lang w:val="uk-UA"/>
        </w:rPr>
        <w:t xml:space="preserve">                                                 </w:t>
      </w:r>
      <w:r w:rsidRPr="00AF67DD">
        <w:rPr>
          <w:sz w:val="28"/>
          <w:szCs w:val="28"/>
        </w:rPr>
        <w:t>громадянам.</w:t>
      </w:r>
    </w:p>
    <w:p w:rsidR="003C6FA1" w:rsidRDefault="003C6FA1" w:rsidP="00DF15F3">
      <w:pPr>
        <w:jc w:val="both"/>
        <w:rPr>
          <w:sz w:val="28"/>
          <w:szCs w:val="28"/>
          <w:lang w:val="uk-UA"/>
        </w:rPr>
      </w:pPr>
      <w:r>
        <w:rPr>
          <w:sz w:val="28"/>
          <w:szCs w:val="28"/>
          <w:lang w:val="uk-UA"/>
        </w:rPr>
        <w:t xml:space="preserve">                                                 </w:t>
      </w:r>
      <w:r w:rsidRPr="00AF67DD">
        <w:rPr>
          <w:sz w:val="28"/>
          <w:szCs w:val="28"/>
        </w:rPr>
        <w:t>Доповіда</w:t>
      </w:r>
      <w:r>
        <w:rPr>
          <w:sz w:val="28"/>
          <w:szCs w:val="28"/>
          <w:lang w:val="uk-UA"/>
        </w:rPr>
        <w:t>ч</w:t>
      </w:r>
      <w:r w:rsidRPr="00AF67DD">
        <w:rPr>
          <w:sz w:val="28"/>
          <w:szCs w:val="28"/>
        </w:rPr>
        <w:t xml:space="preserve">: Безверха І.О. – начальник управління </w:t>
      </w:r>
    </w:p>
    <w:p w:rsidR="003C6FA1" w:rsidRPr="00AF67DD" w:rsidRDefault="003C6FA1" w:rsidP="00DF15F3">
      <w:pPr>
        <w:jc w:val="both"/>
        <w:rPr>
          <w:sz w:val="28"/>
          <w:szCs w:val="28"/>
        </w:rPr>
      </w:pPr>
      <w:r>
        <w:rPr>
          <w:sz w:val="28"/>
          <w:szCs w:val="28"/>
          <w:lang w:val="uk-UA"/>
        </w:rPr>
        <w:t xml:space="preserve">                                                                                                </w:t>
      </w:r>
      <w:r w:rsidRPr="00AF67DD">
        <w:rPr>
          <w:sz w:val="28"/>
          <w:szCs w:val="28"/>
        </w:rPr>
        <w:t>земельних ресурсів</w:t>
      </w:r>
    </w:p>
    <w:p w:rsidR="003C6FA1" w:rsidRDefault="003C6FA1" w:rsidP="00FA772C">
      <w:pPr>
        <w:tabs>
          <w:tab w:val="left" w:pos="540"/>
        </w:tabs>
        <w:jc w:val="both"/>
        <w:rPr>
          <w:sz w:val="16"/>
          <w:szCs w:val="16"/>
          <w:lang w:val="uk-UA"/>
        </w:rPr>
      </w:pPr>
    </w:p>
    <w:p w:rsidR="003C6FA1" w:rsidRPr="00FA772C" w:rsidRDefault="003C6FA1" w:rsidP="00FA772C">
      <w:pPr>
        <w:tabs>
          <w:tab w:val="left" w:pos="540"/>
        </w:tabs>
        <w:jc w:val="both"/>
        <w:rPr>
          <w:sz w:val="16"/>
          <w:szCs w:val="16"/>
          <w:lang w:val="uk-UA"/>
        </w:rPr>
      </w:pPr>
    </w:p>
    <w:p w:rsidR="003C6FA1" w:rsidRPr="000824F7" w:rsidRDefault="003C6FA1" w:rsidP="00FA772C">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3C6FA1" w:rsidRPr="000824F7" w:rsidRDefault="003C6FA1" w:rsidP="00FA772C">
      <w:pPr>
        <w:ind w:firstLine="567"/>
        <w:jc w:val="both"/>
        <w:rPr>
          <w:sz w:val="28"/>
          <w:szCs w:val="28"/>
          <w:lang w:val="uk-UA"/>
        </w:rPr>
      </w:pPr>
      <w:r w:rsidRPr="000824F7">
        <w:rPr>
          <w:sz w:val="28"/>
          <w:szCs w:val="28"/>
          <w:lang w:val="uk-UA"/>
        </w:rPr>
        <w:t>Поставив на голосування прийняття рішень за основу та в цілому.</w:t>
      </w:r>
    </w:p>
    <w:p w:rsidR="003C6FA1" w:rsidRPr="000824F7" w:rsidRDefault="003C6FA1" w:rsidP="00FA772C">
      <w:pPr>
        <w:jc w:val="center"/>
        <w:rPr>
          <w:sz w:val="28"/>
          <w:szCs w:val="28"/>
          <w:lang w:val="uk-UA"/>
        </w:rPr>
      </w:pPr>
      <w:r w:rsidRPr="000824F7">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3C6FA1" w:rsidRPr="00F608A2" w:rsidRDefault="003C6FA1" w:rsidP="00FA772C">
      <w:pPr>
        <w:jc w:val="center"/>
        <w:rPr>
          <w:sz w:val="28"/>
          <w:szCs w:val="28"/>
          <w:lang w:val="uk-UA"/>
        </w:rPr>
      </w:pPr>
    </w:p>
    <w:p w:rsidR="003C6FA1" w:rsidRPr="000824F7" w:rsidRDefault="003C6FA1" w:rsidP="00FA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 xml:space="preserve">ВИРІШИЛИ: прийняти рішення пакетом в цілому, як рішення міської ради </w:t>
      </w:r>
    </w:p>
    <w:p w:rsidR="003C6FA1" w:rsidRDefault="003C6FA1" w:rsidP="00FA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(додаються).</w:t>
      </w:r>
    </w:p>
    <w:p w:rsidR="003C6FA1" w:rsidRPr="000824F7" w:rsidRDefault="003C6FA1" w:rsidP="00FA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3C6FA1" w:rsidRDefault="003C6FA1" w:rsidP="00FA772C">
      <w:pPr>
        <w:jc w:val="both"/>
        <w:rPr>
          <w:sz w:val="28"/>
          <w:szCs w:val="28"/>
          <w:lang w:val="uk-UA"/>
        </w:rPr>
      </w:pPr>
      <w:r>
        <w:rPr>
          <w:sz w:val="28"/>
          <w:szCs w:val="28"/>
          <w:lang w:val="uk-UA"/>
        </w:rPr>
        <w:t xml:space="preserve">                                           </w:t>
      </w:r>
      <w:r w:rsidRPr="00AF67DD">
        <w:rPr>
          <w:sz w:val="28"/>
          <w:szCs w:val="28"/>
        </w:rPr>
        <w:t>5.</w:t>
      </w:r>
      <w:r w:rsidRPr="00AF67DD">
        <w:rPr>
          <w:color w:val="FF0000"/>
          <w:sz w:val="28"/>
          <w:szCs w:val="28"/>
        </w:rPr>
        <w:t xml:space="preserve"> </w:t>
      </w:r>
      <w:r w:rsidRPr="00AF67DD">
        <w:rPr>
          <w:sz w:val="28"/>
          <w:szCs w:val="28"/>
        </w:rPr>
        <w:t xml:space="preserve">Про надання згоди на списання нерухомого майна, </w:t>
      </w:r>
    </w:p>
    <w:p w:rsidR="003C6FA1" w:rsidRDefault="003C6FA1" w:rsidP="00FA772C">
      <w:pPr>
        <w:jc w:val="both"/>
        <w:rPr>
          <w:sz w:val="28"/>
          <w:szCs w:val="28"/>
          <w:lang w:val="uk-UA"/>
        </w:rPr>
      </w:pPr>
      <w:r>
        <w:rPr>
          <w:sz w:val="28"/>
          <w:szCs w:val="28"/>
          <w:lang w:val="uk-UA"/>
        </w:rPr>
        <w:t xml:space="preserve">                                               </w:t>
      </w:r>
      <w:r w:rsidRPr="00AF67DD">
        <w:rPr>
          <w:sz w:val="28"/>
          <w:szCs w:val="28"/>
        </w:rPr>
        <w:t xml:space="preserve">що належить до комунальної власності </w:t>
      </w:r>
    </w:p>
    <w:p w:rsidR="003C6FA1" w:rsidRPr="00AF67DD" w:rsidRDefault="003C6FA1" w:rsidP="00FA772C">
      <w:pPr>
        <w:jc w:val="both"/>
        <w:rPr>
          <w:color w:val="FF0000"/>
          <w:sz w:val="28"/>
          <w:szCs w:val="28"/>
        </w:rPr>
      </w:pPr>
      <w:r>
        <w:rPr>
          <w:sz w:val="28"/>
          <w:szCs w:val="28"/>
          <w:lang w:val="uk-UA"/>
        </w:rPr>
        <w:t xml:space="preserve">                                               </w:t>
      </w:r>
      <w:r w:rsidRPr="00AF67DD">
        <w:rPr>
          <w:sz w:val="28"/>
          <w:szCs w:val="28"/>
        </w:rPr>
        <w:t>Кременчуцької міської територіальної громади.</w:t>
      </w:r>
    </w:p>
    <w:p w:rsidR="003C6FA1" w:rsidRPr="006E690A" w:rsidRDefault="003C6FA1" w:rsidP="00FA772C">
      <w:pPr>
        <w:jc w:val="both"/>
        <w:rPr>
          <w:sz w:val="16"/>
          <w:szCs w:val="16"/>
        </w:rPr>
      </w:pPr>
    </w:p>
    <w:p w:rsidR="003C6FA1" w:rsidRDefault="003C6FA1" w:rsidP="00FA772C">
      <w:pPr>
        <w:ind w:left="360"/>
        <w:jc w:val="both"/>
        <w:rPr>
          <w:sz w:val="28"/>
          <w:szCs w:val="28"/>
          <w:lang w:val="uk-UA"/>
        </w:rPr>
      </w:pPr>
      <w:r>
        <w:rPr>
          <w:sz w:val="28"/>
          <w:szCs w:val="28"/>
          <w:lang w:val="uk-UA"/>
        </w:rPr>
        <w:t xml:space="preserve">                                      6. </w:t>
      </w:r>
      <w:r w:rsidRPr="00AF67DD">
        <w:rPr>
          <w:sz w:val="28"/>
          <w:szCs w:val="28"/>
        </w:rPr>
        <w:t>Про присвоєння Креме</w:t>
      </w:r>
      <w:r>
        <w:rPr>
          <w:sz w:val="28"/>
          <w:szCs w:val="28"/>
        </w:rPr>
        <w:t xml:space="preserve">нчуцькій дитячій музичній </w:t>
      </w:r>
      <w:r>
        <w:rPr>
          <w:sz w:val="28"/>
          <w:szCs w:val="28"/>
          <w:lang w:val="uk-UA"/>
        </w:rPr>
        <w:t xml:space="preserve"> </w:t>
      </w:r>
    </w:p>
    <w:p w:rsidR="003C6FA1" w:rsidRDefault="003C6FA1" w:rsidP="00FA772C">
      <w:pPr>
        <w:jc w:val="both"/>
        <w:rPr>
          <w:sz w:val="28"/>
          <w:szCs w:val="28"/>
          <w:lang w:val="uk-UA"/>
        </w:rPr>
      </w:pPr>
      <w:r>
        <w:rPr>
          <w:sz w:val="28"/>
          <w:szCs w:val="28"/>
          <w:lang w:val="uk-UA"/>
        </w:rPr>
        <w:t xml:space="preserve">                                               </w:t>
      </w:r>
      <w:r>
        <w:rPr>
          <w:sz w:val="28"/>
          <w:szCs w:val="28"/>
        </w:rPr>
        <w:t>школі</w:t>
      </w:r>
      <w:r>
        <w:rPr>
          <w:sz w:val="28"/>
          <w:szCs w:val="28"/>
          <w:lang w:val="uk-UA"/>
        </w:rPr>
        <w:t xml:space="preserve"> </w:t>
      </w:r>
      <w:r>
        <w:rPr>
          <w:sz w:val="28"/>
          <w:szCs w:val="28"/>
        </w:rPr>
        <w:t>№</w:t>
      </w:r>
      <w:r>
        <w:rPr>
          <w:sz w:val="28"/>
          <w:szCs w:val="28"/>
          <w:lang w:val="uk-UA"/>
        </w:rPr>
        <w:t xml:space="preserve"> 1</w:t>
      </w:r>
      <w:r>
        <w:rPr>
          <w:sz w:val="28"/>
          <w:szCs w:val="28"/>
        </w:rPr>
        <w:t xml:space="preserve"> </w:t>
      </w:r>
      <w:r w:rsidRPr="00AF67DD">
        <w:rPr>
          <w:sz w:val="28"/>
          <w:szCs w:val="28"/>
        </w:rPr>
        <w:t xml:space="preserve">імені Миколи Лисенка та затвердження </w:t>
      </w:r>
    </w:p>
    <w:p w:rsidR="003C6FA1" w:rsidRPr="00DF15F3" w:rsidRDefault="003C6FA1" w:rsidP="00FA772C">
      <w:pPr>
        <w:jc w:val="both"/>
        <w:rPr>
          <w:sz w:val="28"/>
          <w:szCs w:val="28"/>
          <w:lang w:val="uk-UA"/>
        </w:rPr>
      </w:pPr>
      <w:r>
        <w:rPr>
          <w:sz w:val="28"/>
          <w:szCs w:val="28"/>
          <w:lang w:val="uk-UA"/>
        </w:rPr>
        <w:t xml:space="preserve">                                               </w:t>
      </w:r>
      <w:r w:rsidRPr="00AF67DD">
        <w:rPr>
          <w:sz w:val="28"/>
          <w:szCs w:val="28"/>
        </w:rPr>
        <w:t xml:space="preserve">Статуту Кременчуцької дитячої музичної школи </w:t>
      </w:r>
      <w:r>
        <w:rPr>
          <w:sz w:val="28"/>
          <w:szCs w:val="28"/>
          <w:lang w:val="uk-UA"/>
        </w:rPr>
        <w:br/>
        <w:t xml:space="preserve">                                               </w:t>
      </w:r>
      <w:r w:rsidRPr="00AF67DD">
        <w:rPr>
          <w:sz w:val="28"/>
          <w:szCs w:val="28"/>
        </w:rPr>
        <w:t>№ 1 імені Миколи Лисенка.</w:t>
      </w:r>
    </w:p>
    <w:p w:rsidR="003C6FA1" w:rsidRPr="006E690A" w:rsidRDefault="003C6FA1" w:rsidP="00FA772C">
      <w:pPr>
        <w:jc w:val="both"/>
        <w:rPr>
          <w:sz w:val="16"/>
          <w:szCs w:val="16"/>
        </w:rPr>
      </w:pPr>
    </w:p>
    <w:p w:rsidR="003C6FA1" w:rsidRDefault="003C6FA1" w:rsidP="00FA772C">
      <w:pPr>
        <w:tabs>
          <w:tab w:val="left" w:pos="3060"/>
        </w:tabs>
        <w:jc w:val="both"/>
        <w:rPr>
          <w:sz w:val="28"/>
          <w:szCs w:val="28"/>
          <w:lang w:val="uk-UA"/>
        </w:rPr>
      </w:pPr>
      <w:r>
        <w:rPr>
          <w:sz w:val="28"/>
          <w:szCs w:val="28"/>
          <w:lang w:val="uk-UA"/>
        </w:rPr>
        <w:t xml:space="preserve">                                            7. </w:t>
      </w:r>
      <w:r w:rsidRPr="00AF67DD">
        <w:rPr>
          <w:sz w:val="28"/>
          <w:szCs w:val="28"/>
        </w:rPr>
        <w:t xml:space="preserve">Про присвоєння Філії № 2 Комунального закладу </w:t>
      </w:r>
    </w:p>
    <w:p w:rsidR="003C6FA1" w:rsidRDefault="003C6FA1" w:rsidP="00FA772C">
      <w:pPr>
        <w:tabs>
          <w:tab w:val="left" w:pos="3060"/>
        </w:tabs>
        <w:jc w:val="both"/>
        <w:rPr>
          <w:sz w:val="28"/>
          <w:szCs w:val="28"/>
          <w:lang w:val="uk-UA"/>
        </w:rPr>
      </w:pPr>
      <w:r>
        <w:rPr>
          <w:sz w:val="28"/>
          <w:szCs w:val="28"/>
          <w:lang w:val="uk-UA"/>
        </w:rPr>
        <w:t xml:space="preserve">                                                </w:t>
      </w:r>
      <w:r w:rsidRPr="00AF67DD">
        <w:rPr>
          <w:sz w:val="28"/>
          <w:szCs w:val="28"/>
        </w:rPr>
        <w:t xml:space="preserve">культури «Кременчуцька міська публічна </w:t>
      </w:r>
    </w:p>
    <w:p w:rsidR="003C6FA1" w:rsidRDefault="003C6FA1" w:rsidP="00FA772C">
      <w:pPr>
        <w:tabs>
          <w:tab w:val="left" w:pos="3060"/>
        </w:tabs>
        <w:jc w:val="both"/>
        <w:rPr>
          <w:sz w:val="28"/>
          <w:szCs w:val="28"/>
          <w:lang w:val="uk-UA"/>
        </w:rPr>
      </w:pPr>
      <w:r>
        <w:rPr>
          <w:sz w:val="28"/>
          <w:szCs w:val="28"/>
          <w:lang w:val="uk-UA"/>
        </w:rPr>
        <w:t xml:space="preserve">                                                </w:t>
      </w:r>
      <w:r w:rsidRPr="00AF67DD">
        <w:rPr>
          <w:sz w:val="28"/>
          <w:szCs w:val="28"/>
        </w:rPr>
        <w:t>бібліо</w:t>
      </w:r>
      <w:r>
        <w:rPr>
          <w:sz w:val="28"/>
          <w:szCs w:val="28"/>
        </w:rPr>
        <w:t>тека» імені Павла Житецького та</w:t>
      </w:r>
      <w:r>
        <w:rPr>
          <w:sz w:val="28"/>
          <w:szCs w:val="28"/>
          <w:lang w:val="uk-UA"/>
        </w:rPr>
        <w:t xml:space="preserve"> </w:t>
      </w:r>
      <w:r>
        <w:rPr>
          <w:sz w:val="28"/>
          <w:szCs w:val="28"/>
        </w:rPr>
        <w:t xml:space="preserve">Філії </w:t>
      </w:r>
      <w:r w:rsidRPr="00AF67DD">
        <w:rPr>
          <w:sz w:val="28"/>
          <w:szCs w:val="28"/>
        </w:rPr>
        <w:t xml:space="preserve">№ 3 </w:t>
      </w:r>
    </w:p>
    <w:p w:rsidR="003C6FA1" w:rsidRDefault="003C6FA1" w:rsidP="00FA772C">
      <w:pPr>
        <w:tabs>
          <w:tab w:val="left" w:pos="3060"/>
        </w:tabs>
        <w:jc w:val="both"/>
        <w:rPr>
          <w:sz w:val="28"/>
          <w:szCs w:val="28"/>
          <w:lang w:val="uk-UA"/>
        </w:rPr>
      </w:pPr>
      <w:r>
        <w:rPr>
          <w:sz w:val="28"/>
          <w:szCs w:val="28"/>
          <w:lang w:val="uk-UA"/>
        </w:rPr>
        <w:t xml:space="preserve">                                                </w:t>
      </w:r>
      <w:r w:rsidRPr="00AF67DD">
        <w:rPr>
          <w:sz w:val="28"/>
          <w:szCs w:val="28"/>
        </w:rPr>
        <w:t xml:space="preserve">Комунального закладу культури «Кременчуцька </w:t>
      </w:r>
    </w:p>
    <w:p w:rsidR="003C6FA1" w:rsidRDefault="003C6FA1" w:rsidP="00FA772C">
      <w:pPr>
        <w:tabs>
          <w:tab w:val="left" w:pos="3060"/>
        </w:tabs>
        <w:jc w:val="both"/>
        <w:rPr>
          <w:sz w:val="28"/>
          <w:szCs w:val="28"/>
          <w:lang w:val="uk-UA"/>
        </w:rPr>
      </w:pPr>
      <w:r>
        <w:rPr>
          <w:sz w:val="28"/>
          <w:szCs w:val="28"/>
          <w:lang w:val="uk-UA"/>
        </w:rPr>
        <w:t xml:space="preserve">                                                </w:t>
      </w:r>
      <w:r w:rsidRPr="00AF67DD">
        <w:rPr>
          <w:sz w:val="28"/>
          <w:szCs w:val="28"/>
        </w:rPr>
        <w:t xml:space="preserve">міська публічна бібліотека» імені Всеволода </w:t>
      </w:r>
    </w:p>
    <w:p w:rsidR="003C6FA1" w:rsidRPr="00AF67DD" w:rsidRDefault="003C6FA1" w:rsidP="00FA772C">
      <w:pPr>
        <w:tabs>
          <w:tab w:val="left" w:pos="3060"/>
        </w:tabs>
        <w:jc w:val="both"/>
        <w:rPr>
          <w:sz w:val="28"/>
          <w:szCs w:val="28"/>
        </w:rPr>
      </w:pPr>
      <w:r>
        <w:rPr>
          <w:sz w:val="28"/>
          <w:szCs w:val="28"/>
          <w:lang w:val="uk-UA"/>
        </w:rPr>
        <w:t xml:space="preserve">                                                </w:t>
      </w:r>
      <w:r w:rsidRPr="00AF67DD">
        <w:rPr>
          <w:sz w:val="28"/>
          <w:szCs w:val="28"/>
        </w:rPr>
        <w:t>Нестайка.</w:t>
      </w:r>
    </w:p>
    <w:p w:rsidR="003C6FA1" w:rsidRPr="006E690A" w:rsidRDefault="003C6FA1" w:rsidP="00FA772C">
      <w:pPr>
        <w:jc w:val="both"/>
        <w:rPr>
          <w:sz w:val="16"/>
          <w:szCs w:val="16"/>
        </w:rPr>
      </w:pPr>
    </w:p>
    <w:p w:rsidR="003C6FA1" w:rsidRDefault="003C6FA1" w:rsidP="00FA772C">
      <w:pPr>
        <w:jc w:val="both"/>
        <w:rPr>
          <w:sz w:val="28"/>
          <w:szCs w:val="28"/>
          <w:lang w:val="uk-UA"/>
        </w:rPr>
      </w:pPr>
      <w:r>
        <w:rPr>
          <w:sz w:val="28"/>
          <w:szCs w:val="28"/>
          <w:lang w:val="uk-UA"/>
        </w:rPr>
        <w:t xml:space="preserve">                                            </w:t>
      </w:r>
      <w:r w:rsidRPr="00AF67DD">
        <w:rPr>
          <w:sz w:val="28"/>
          <w:szCs w:val="28"/>
        </w:rPr>
        <w:t xml:space="preserve">8. Про надання згоди на списання багатоквартирного </w:t>
      </w:r>
    </w:p>
    <w:p w:rsidR="003C6FA1" w:rsidRDefault="003C6FA1" w:rsidP="00FA772C">
      <w:pPr>
        <w:jc w:val="both"/>
        <w:rPr>
          <w:sz w:val="28"/>
          <w:szCs w:val="28"/>
          <w:lang w:val="uk-UA"/>
        </w:rPr>
      </w:pPr>
      <w:r>
        <w:rPr>
          <w:sz w:val="28"/>
          <w:szCs w:val="28"/>
          <w:lang w:val="uk-UA"/>
        </w:rPr>
        <w:t xml:space="preserve">                                                </w:t>
      </w:r>
      <w:r w:rsidRPr="00AF67DD">
        <w:rPr>
          <w:sz w:val="28"/>
          <w:szCs w:val="28"/>
        </w:rPr>
        <w:t xml:space="preserve">будинку № 5/1 по провулку Пшеничному в </w:t>
      </w:r>
      <w:r>
        <w:rPr>
          <w:sz w:val="28"/>
          <w:szCs w:val="28"/>
          <w:lang w:val="uk-UA"/>
        </w:rPr>
        <w:br/>
        <w:t xml:space="preserve">                                                </w:t>
      </w:r>
      <w:r>
        <w:rPr>
          <w:sz w:val="28"/>
          <w:szCs w:val="28"/>
        </w:rPr>
        <w:t>м.</w:t>
      </w:r>
      <w:r w:rsidRPr="00AF67DD">
        <w:rPr>
          <w:sz w:val="28"/>
          <w:szCs w:val="28"/>
        </w:rPr>
        <w:t xml:space="preserve">Кременчуці з балансу комунального </w:t>
      </w:r>
    </w:p>
    <w:p w:rsidR="003C6FA1" w:rsidRDefault="003C6FA1" w:rsidP="00FA772C">
      <w:pPr>
        <w:jc w:val="both"/>
        <w:rPr>
          <w:sz w:val="28"/>
          <w:szCs w:val="28"/>
          <w:lang w:val="uk-UA"/>
        </w:rPr>
      </w:pPr>
      <w:r>
        <w:rPr>
          <w:sz w:val="28"/>
          <w:szCs w:val="28"/>
          <w:lang w:val="uk-UA"/>
        </w:rPr>
        <w:t xml:space="preserve">                                                </w:t>
      </w:r>
      <w:r w:rsidRPr="00AF67DD">
        <w:rPr>
          <w:sz w:val="28"/>
          <w:szCs w:val="28"/>
        </w:rPr>
        <w:t xml:space="preserve">госпрозрахункового житлово-експлуатаційного </w:t>
      </w:r>
    </w:p>
    <w:p w:rsidR="003C6FA1" w:rsidRDefault="003C6FA1" w:rsidP="00FA772C">
      <w:pPr>
        <w:jc w:val="both"/>
        <w:rPr>
          <w:sz w:val="28"/>
          <w:szCs w:val="28"/>
          <w:lang w:val="uk-UA"/>
        </w:rPr>
      </w:pPr>
      <w:r>
        <w:rPr>
          <w:sz w:val="28"/>
          <w:szCs w:val="28"/>
          <w:lang w:val="uk-UA"/>
        </w:rPr>
        <w:t xml:space="preserve">                                                </w:t>
      </w:r>
      <w:r w:rsidRPr="00AF67DD">
        <w:rPr>
          <w:sz w:val="28"/>
          <w:szCs w:val="28"/>
        </w:rPr>
        <w:t xml:space="preserve">підприємства «Автозаводське» Кременчуцької </w:t>
      </w:r>
    </w:p>
    <w:p w:rsidR="003C6FA1" w:rsidRDefault="003C6FA1" w:rsidP="00FA772C">
      <w:pPr>
        <w:jc w:val="both"/>
        <w:rPr>
          <w:sz w:val="28"/>
          <w:szCs w:val="28"/>
          <w:lang w:val="uk-UA"/>
        </w:rPr>
      </w:pPr>
      <w:r>
        <w:rPr>
          <w:sz w:val="28"/>
          <w:szCs w:val="28"/>
          <w:lang w:val="uk-UA"/>
        </w:rPr>
        <w:t xml:space="preserve">                                                </w:t>
      </w:r>
      <w:r w:rsidRPr="00AF67DD">
        <w:rPr>
          <w:sz w:val="28"/>
          <w:szCs w:val="28"/>
        </w:rPr>
        <w:t xml:space="preserve">міської ради Кременчуцького району Полтавської </w:t>
      </w:r>
    </w:p>
    <w:p w:rsidR="003C6FA1" w:rsidRPr="00FB3B8A" w:rsidRDefault="003C6FA1" w:rsidP="00FA772C">
      <w:pPr>
        <w:jc w:val="both"/>
        <w:rPr>
          <w:sz w:val="28"/>
          <w:szCs w:val="28"/>
          <w:lang w:val="uk-UA"/>
        </w:rPr>
      </w:pPr>
      <w:r>
        <w:rPr>
          <w:sz w:val="28"/>
          <w:szCs w:val="28"/>
          <w:lang w:val="uk-UA"/>
        </w:rPr>
        <w:t xml:space="preserve">                                                </w:t>
      </w:r>
      <w:r w:rsidRPr="00AF67DD">
        <w:rPr>
          <w:sz w:val="28"/>
          <w:szCs w:val="28"/>
        </w:rPr>
        <w:t>області.</w:t>
      </w:r>
    </w:p>
    <w:p w:rsidR="003C6FA1" w:rsidRPr="006E690A" w:rsidRDefault="003C6FA1" w:rsidP="00FA772C">
      <w:pPr>
        <w:jc w:val="both"/>
        <w:rPr>
          <w:color w:val="FF0000"/>
          <w:sz w:val="16"/>
          <w:szCs w:val="16"/>
        </w:rPr>
      </w:pPr>
      <w:r>
        <w:rPr>
          <w:sz w:val="28"/>
          <w:szCs w:val="28"/>
          <w:lang w:val="uk-UA"/>
        </w:rPr>
        <w:t xml:space="preserve">                                               </w:t>
      </w:r>
    </w:p>
    <w:p w:rsidR="003C6FA1" w:rsidRDefault="003C6FA1" w:rsidP="00FA772C">
      <w:pPr>
        <w:tabs>
          <w:tab w:val="left" w:pos="3060"/>
        </w:tabs>
        <w:ind w:left="180"/>
        <w:jc w:val="both"/>
        <w:rPr>
          <w:spacing w:val="-6"/>
          <w:sz w:val="28"/>
          <w:szCs w:val="28"/>
          <w:lang w:val="uk-UA"/>
        </w:rPr>
      </w:pPr>
      <w:r>
        <w:rPr>
          <w:spacing w:val="-6"/>
          <w:sz w:val="28"/>
          <w:szCs w:val="28"/>
          <w:lang w:val="uk-UA"/>
        </w:rPr>
        <w:t xml:space="preserve">                                              9. </w:t>
      </w:r>
      <w:r w:rsidRPr="00AF67DD">
        <w:rPr>
          <w:spacing w:val="-6"/>
          <w:sz w:val="28"/>
          <w:szCs w:val="28"/>
        </w:rPr>
        <w:t xml:space="preserve">Про внесення змін до рішення Кременчуцької міської </w:t>
      </w:r>
    </w:p>
    <w:p w:rsidR="003C6FA1" w:rsidRDefault="003C6FA1" w:rsidP="00FA772C">
      <w:pPr>
        <w:tabs>
          <w:tab w:val="left" w:pos="3060"/>
        </w:tabs>
        <w:jc w:val="both"/>
        <w:rPr>
          <w:spacing w:val="-6"/>
          <w:sz w:val="28"/>
          <w:szCs w:val="28"/>
          <w:lang w:val="uk-UA"/>
        </w:rPr>
      </w:pPr>
      <w:r>
        <w:rPr>
          <w:spacing w:val="-6"/>
          <w:sz w:val="28"/>
          <w:szCs w:val="28"/>
          <w:lang w:val="uk-UA"/>
        </w:rPr>
        <w:t xml:space="preserve">                                                     </w:t>
      </w:r>
      <w:r w:rsidRPr="00AF67DD">
        <w:rPr>
          <w:spacing w:val="-6"/>
          <w:sz w:val="28"/>
          <w:szCs w:val="28"/>
        </w:rPr>
        <w:t xml:space="preserve">ради Кременчуцького району Полтавської області від </w:t>
      </w:r>
    </w:p>
    <w:p w:rsidR="003C6FA1" w:rsidRDefault="003C6FA1" w:rsidP="00FA772C">
      <w:pPr>
        <w:tabs>
          <w:tab w:val="left" w:pos="3060"/>
        </w:tabs>
        <w:jc w:val="both"/>
        <w:rPr>
          <w:spacing w:val="-6"/>
          <w:sz w:val="28"/>
          <w:szCs w:val="28"/>
          <w:lang w:val="uk-UA"/>
        </w:rPr>
      </w:pPr>
      <w:r>
        <w:rPr>
          <w:spacing w:val="-6"/>
          <w:sz w:val="28"/>
          <w:szCs w:val="28"/>
          <w:lang w:val="uk-UA"/>
        </w:rPr>
        <w:t xml:space="preserve">                                                     </w:t>
      </w:r>
      <w:r w:rsidRPr="00AF67DD">
        <w:rPr>
          <w:spacing w:val="-6"/>
          <w:sz w:val="28"/>
          <w:szCs w:val="28"/>
        </w:rPr>
        <w:t xml:space="preserve">23 грудня 2022  року «Про затвердження «Програми </w:t>
      </w:r>
    </w:p>
    <w:p w:rsidR="003C6FA1" w:rsidRDefault="003C6FA1" w:rsidP="00FA772C">
      <w:pPr>
        <w:tabs>
          <w:tab w:val="left" w:pos="3060"/>
        </w:tabs>
        <w:jc w:val="both"/>
        <w:rPr>
          <w:spacing w:val="-6"/>
          <w:sz w:val="28"/>
          <w:szCs w:val="28"/>
          <w:lang w:val="uk-UA"/>
        </w:rPr>
      </w:pPr>
      <w:r>
        <w:rPr>
          <w:spacing w:val="-6"/>
          <w:sz w:val="28"/>
          <w:szCs w:val="28"/>
          <w:lang w:val="uk-UA"/>
        </w:rPr>
        <w:t xml:space="preserve">                                                     </w:t>
      </w:r>
      <w:r w:rsidRPr="00AF67DD">
        <w:rPr>
          <w:spacing w:val="-6"/>
          <w:sz w:val="28"/>
          <w:szCs w:val="28"/>
        </w:rPr>
        <w:t xml:space="preserve">утримання кладовищ Кременчуцької міської </w:t>
      </w:r>
    </w:p>
    <w:p w:rsidR="003C6FA1" w:rsidRDefault="003C6FA1" w:rsidP="00FA772C">
      <w:pPr>
        <w:tabs>
          <w:tab w:val="left" w:pos="3060"/>
        </w:tabs>
        <w:jc w:val="both"/>
        <w:rPr>
          <w:spacing w:val="-6"/>
          <w:sz w:val="28"/>
          <w:szCs w:val="28"/>
          <w:lang w:val="uk-UA"/>
        </w:rPr>
      </w:pPr>
      <w:r>
        <w:rPr>
          <w:spacing w:val="-6"/>
          <w:sz w:val="28"/>
          <w:szCs w:val="28"/>
          <w:lang w:val="uk-UA"/>
        </w:rPr>
        <w:t xml:space="preserve">                                                     </w:t>
      </w:r>
      <w:r w:rsidRPr="00AF67DD">
        <w:rPr>
          <w:spacing w:val="-6"/>
          <w:sz w:val="28"/>
          <w:szCs w:val="28"/>
        </w:rPr>
        <w:t xml:space="preserve">територіальної громади та забезпечення діяльності </w:t>
      </w:r>
    </w:p>
    <w:p w:rsidR="003C6FA1" w:rsidRDefault="003C6FA1" w:rsidP="00FA772C">
      <w:pPr>
        <w:tabs>
          <w:tab w:val="left" w:pos="3060"/>
        </w:tabs>
        <w:jc w:val="both"/>
        <w:rPr>
          <w:spacing w:val="-6"/>
          <w:sz w:val="28"/>
          <w:szCs w:val="28"/>
          <w:lang w:val="uk-UA"/>
        </w:rPr>
      </w:pPr>
      <w:r>
        <w:rPr>
          <w:spacing w:val="-6"/>
          <w:sz w:val="28"/>
          <w:szCs w:val="28"/>
          <w:lang w:val="uk-UA"/>
        </w:rPr>
        <w:t xml:space="preserve">                                                     </w:t>
      </w:r>
      <w:r w:rsidRPr="00AF67DD">
        <w:rPr>
          <w:spacing w:val="-6"/>
          <w:sz w:val="28"/>
          <w:szCs w:val="28"/>
        </w:rPr>
        <w:t>КП  «СКРП» на 2022-2024 роки» в новій редакції».</w:t>
      </w:r>
    </w:p>
    <w:p w:rsidR="003C6FA1" w:rsidRPr="00FA772C" w:rsidRDefault="003C6FA1" w:rsidP="00FA772C">
      <w:pPr>
        <w:tabs>
          <w:tab w:val="left" w:pos="3060"/>
        </w:tabs>
        <w:jc w:val="both"/>
        <w:rPr>
          <w:b/>
          <w:bCs/>
          <w:spacing w:val="-6"/>
          <w:sz w:val="16"/>
          <w:szCs w:val="16"/>
          <w:lang w:val="uk-UA"/>
        </w:rPr>
      </w:pPr>
    </w:p>
    <w:p w:rsidR="003C6FA1" w:rsidRDefault="003C6FA1" w:rsidP="00FA772C">
      <w:pPr>
        <w:tabs>
          <w:tab w:val="left" w:pos="3060"/>
        </w:tabs>
        <w:jc w:val="both"/>
        <w:rPr>
          <w:sz w:val="28"/>
          <w:szCs w:val="28"/>
          <w:lang w:val="uk-UA"/>
        </w:rPr>
      </w:pPr>
      <w:r>
        <w:rPr>
          <w:sz w:val="28"/>
          <w:szCs w:val="28"/>
          <w:lang w:val="uk-UA"/>
        </w:rPr>
        <w:t xml:space="preserve">                                           </w:t>
      </w:r>
      <w:r w:rsidRPr="00AF67DD">
        <w:rPr>
          <w:sz w:val="28"/>
          <w:szCs w:val="28"/>
        </w:rPr>
        <w:t xml:space="preserve">10. Про припинення Комунального </w:t>
      </w:r>
    </w:p>
    <w:p w:rsidR="003C6FA1" w:rsidRDefault="003C6FA1" w:rsidP="00FA772C">
      <w:pPr>
        <w:tabs>
          <w:tab w:val="left" w:pos="3060"/>
        </w:tabs>
        <w:jc w:val="both"/>
        <w:rPr>
          <w:sz w:val="28"/>
          <w:szCs w:val="28"/>
          <w:lang w:val="uk-UA"/>
        </w:rPr>
      </w:pPr>
      <w:r>
        <w:rPr>
          <w:sz w:val="28"/>
          <w:szCs w:val="28"/>
          <w:lang w:val="uk-UA"/>
        </w:rPr>
        <w:t xml:space="preserve">                                                 </w:t>
      </w:r>
      <w:r w:rsidRPr="00AF67DD">
        <w:rPr>
          <w:sz w:val="28"/>
          <w:szCs w:val="28"/>
        </w:rPr>
        <w:t xml:space="preserve">госпрозрахункового підприємства «Союзрембуд» </w:t>
      </w:r>
    </w:p>
    <w:p w:rsidR="003C6FA1" w:rsidRDefault="003C6FA1" w:rsidP="00FA772C">
      <w:pPr>
        <w:tabs>
          <w:tab w:val="left" w:pos="3060"/>
        </w:tabs>
        <w:jc w:val="both"/>
        <w:rPr>
          <w:sz w:val="28"/>
          <w:szCs w:val="28"/>
          <w:lang w:val="uk-UA"/>
        </w:rPr>
      </w:pPr>
      <w:r>
        <w:rPr>
          <w:sz w:val="28"/>
          <w:szCs w:val="28"/>
          <w:lang w:val="uk-UA"/>
        </w:rPr>
        <w:t xml:space="preserve">                                                 </w:t>
      </w:r>
      <w:r w:rsidRPr="00AF67DD">
        <w:rPr>
          <w:sz w:val="28"/>
          <w:szCs w:val="28"/>
        </w:rPr>
        <w:t xml:space="preserve">Кременчуцької міської ради Кременчуцького </w:t>
      </w:r>
    </w:p>
    <w:p w:rsidR="003C6FA1" w:rsidRDefault="003C6FA1" w:rsidP="00FA772C">
      <w:pPr>
        <w:tabs>
          <w:tab w:val="left" w:pos="3060"/>
        </w:tabs>
        <w:jc w:val="both"/>
        <w:rPr>
          <w:sz w:val="28"/>
          <w:szCs w:val="28"/>
          <w:lang w:val="uk-UA"/>
        </w:rPr>
      </w:pPr>
      <w:r>
        <w:rPr>
          <w:sz w:val="28"/>
          <w:szCs w:val="28"/>
          <w:lang w:val="uk-UA"/>
        </w:rPr>
        <w:t xml:space="preserve">                                                 </w:t>
      </w:r>
      <w:r w:rsidRPr="00AF67DD">
        <w:rPr>
          <w:sz w:val="28"/>
          <w:szCs w:val="28"/>
        </w:rPr>
        <w:t>району Полтавської області в результаті ліквідації.</w:t>
      </w:r>
    </w:p>
    <w:p w:rsidR="003C6FA1" w:rsidRPr="00FA772C" w:rsidRDefault="003C6FA1" w:rsidP="00FA772C">
      <w:pPr>
        <w:tabs>
          <w:tab w:val="left" w:pos="3060"/>
        </w:tabs>
        <w:jc w:val="both"/>
        <w:rPr>
          <w:sz w:val="16"/>
          <w:szCs w:val="16"/>
          <w:lang w:val="uk-UA"/>
        </w:rPr>
      </w:pPr>
    </w:p>
    <w:p w:rsidR="003C6FA1" w:rsidRDefault="003C6FA1" w:rsidP="00FA772C">
      <w:pPr>
        <w:tabs>
          <w:tab w:val="left" w:pos="3060"/>
        </w:tabs>
        <w:jc w:val="both"/>
        <w:rPr>
          <w:sz w:val="28"/>
          <w:szCs w:val="28"/>
          <w:lang w:val="uk-UA"/>
        </w:rPr>
      </w:pPr>
      <w:r>
        <w:rPr>
          <w:sz w:val="28"/>
          <w:szCs w:val="28"/>
          <w:lang w:val="uk-UA"/>
        </w:rPr>
        <w:t xml:space="preserve">                                           </w:t>
      </w:r>
      <w:r w:rsidRPr="00AF67DD">
        <w:rPr>
          <w:sz w:val="28"/>
          <w:szCs w:val="28"/>
        </w:rPr>
        <w:t xml:space="preserve">11. Про перейменування вулиць в м. Кременчуці </w:t>
      </w:r>
    </w:p>
    <w:p w:rsidR="003C6FA1" w:rsidRPr="00AF67DD" w:rsidRDefault="003C6FA1" w:rsidP="00FA772C">
      <w:pPr>
        <w:tabs>
          <w:tab w:val="left" w:pos="3060"/>
        </w:tabs>
        <w:jc w:val="both"/>
        <w:rPr>
          <w:sz w:val="28"/>
          <w:szCs w:val="28"/>
        </w:rPr>
      </w:pPr>
      <w:r>
        <w:rPr>
          <w:sz w:val="28"/>
          <w:szCs w:val="28"/>
          <w:lang w:val="uk-UA"/>
        </w:rPr>
        <w:t xml:space="preserve">                                                 </w:t>
      </w:r>
      <w:r w:rsidRPr="00AF67DD">
        <w:rPr>
          <w:sz w:val="28"/>
          <w:szCs w:val="28"/>
        </w:rPr>
        <w:t>Полтавської області.</w:t>
      </w:r>
    </w:p>
    <w:p w:rsidR="003C6FA1" w:rsidRPr="006E690A" w:rsidRDefault="003C6FA1" w:rsidP="00FA772C">
      <w:pPr>
        <w:ind w:left="2832" w:firstLine="708"/>
        <w:jc w:val="both"/>
        <w:rPr>
          <w:sz w:val="16"/>
          <w:szCs w:val="16"/>
        </w:rPr>
      </w:pPr>
    </w:p>
    <w:p w:rsidR="003C6FA1" w:rsidRDefault="003C6FA1" w:rsidP="00FA772C">
      <w:pPr>
        <w:jc w:val="both"/>
        <w:rPr>
          <w:sz w:val="28"/>
          <w:szCs w:val="28"/>
          <w:lang w:val="uk-UA"/>
        </w:rPr>
      </w:pPr>
      <w:r>
        <w:rPr>
          <w:sz w:val="28"/>
          <w:szCs w:val="28"/>
          <w:lang w:val="uk-UA"/>
        </w:rPr>
        <w:t xml:space="preserve">                                           </w:t>
      </w:r>
      <w:r w:rsidRPr="00AF67DD">
        <w:rPr>
          <w:sz w:val="28"/>
          <w:szCs w:val="28"/>
        </w:rPr>
        <w:t xml:space="preserve">12. Про надання дозволу на розроблення проекту </w:t>
      </w:r>
    </w:p>
    <w:p w:rsidR="003C6FA1" w:rsidRDefault="003C6FA1" w:rsidP="00FA772C">
      <w:pPr>
        <w:jc w:val="both"/>
        <w:rPr>
          <w:sz w:val="28"/>
          <w:szCs w:val="28"/>
          <w:lang w:val="uk-UA"/>
        </w:rPr>
      </w:pPr>
      <w:r>
        <w:rPr>
          <w:sz w:val="28"/>
          <w:szCs w:val="28"/>
          <w:lang w:val="uk-UA"/>
        </w:rPr>
        <w:t xml:space="preserve">                                                 </w:t>
      </w:r>
      <w:r w:rsidRPr="00AF67DD">
        <w:rPr>
          <w:sz w:val="28"/>
          <w:szCs w:val="28"/>
        </w:rPr>
        <w:t xml:space="preserve">землеустрою щодо відведення земельної ділянки </w:t>
      </w:r>
    </w:p>
    <w:p w:rsidR="003C6FA1" w:rsidRPr="00AF67DD" w:rsidRDefault="003C6FA1" w:rsidP="00FA772C">
      <w:pPr>
        <w:tabs>
          <w:tab w:val="left" w:pos="3060"/>
        </w:tabs>
        <w:jc w:val="both"/>
        <w:rPr>
          <w:sz w:val="28"/>
          <w:szCs w:val="28"/>
        </w:rPr>
      </w:pPr>
      <w:r>
        <w:rPr>
          <w:sz w:val="28"/>
          <w:szCs w:val="28"/>
          <w:lang w:val="uk-UA"/>
        </w:rPr>
        <w:t xml:space="preserve">                                                 </w:t>
      </w:r>
      <w:r w:rsidRPr="00AF67DD">
        <w:rPr>
          <w:sz w:val="28"/>
          <w:szCs w:val="28"/>
        </w:rPr>
        <w:t>громадянину.</w:t>
      </w:r>
    </w:p>
    <w:p w:rsidR="003C6FA1" w:rsidRPr="00FA772C" w:rsidRDefault="003C6FA1" w:rsidP="00FA772C">
      <w:pPr>
        <w:jc w:val="both"/>
        <w:rPr>
          <w:sz w:val="16"/>
          <w:szCs w:val="16"/>
          <w:lang w:val="uk-UA"/>
        </w:rPr>
      </w:pPr>
      <w:r>
        <w:rPr>
          <w:sz w:val="28"/>
          <w:szCs w:val="28"/>
          <w:lang w:val="uk-UA"/>
        </w:rPr>
        <w:t xml:space="preserve">                                           </w:t>
      </w:r>
    </w:p>
    <w:p w:rsidR="003C6FA1" w:rsidRDefault="003C6FA1" w:rsidP="00FA772C">
      <w:pPr>
        <w:ind w:firstLine="3060"/>
        <w:jc w:val="both"/>
        <w:rPr>
          <w:sz w:val="28"/>
          <w:szCs w:val="28"/>
          <w:lang w:val="uk-UA"/>
        </w:rPr>
      </w:pPr>
      <w:r w:rsidRPr="00AF67DD">
        <w:rPr>
          <w:sz w:val="28"/>
          <w:szCs w:val="28"/>
        </w:rPr>
        <w:t xml:space="preserve">13. Про передачу земельних ділянок у власність </w:t>
      </w:r>
    </w:p>
    <w:p w:rsidR="003C6FA1" w:rsidRDefault="003C6FA1" w:rsidP="006F4CAF">
      <w:pPr>
        <w:jc w:val="both"/>
        <w:rPr>
          <w:sz w:val="28"/>
          <w:szCs w:val="28"/>
          <w:lang w:val="uk-UA"/>
        </w:rPr>
      </w:pPr>
      <w:r>
        <w:rPr>
          <w:sz w:val="28"/>
          <w:szCs w:val="28"/>
          <w:lang w:val="uk-UA"/>
        </w:rPr>
        <w:t xml:space="preserve">                                                  </w:t>
      </w:r>
      <w:r w:rsidRPr="00AF67DD">
        <w:rPr>
          <w:sz w:val="28"/>
          <w:szCs w:val="28"/>
        </w:rPr>
        <w:t>громадянам.</w:t>
      </w:r>
    </w:p>
    <w:p w:rsidR="003C6FA1" w:rsidRPr="00F608A2" w:rsidRDefault="003C6FA1" w:rsidP="006F4CAF">
      <w:pPr>
        <w:jc w:val="both"/>
        <w:rPr>
          <w:sz w:val="28"/>
          <w:szCs w:val="28"/>
          <w:lang w:val="uk-UA"/>
        </w:rPr>
      </w:pPr>
    </w:p>
    <w:p w:rsidR="003C6FA1" w:rsidRPr="000824F7" w:rsidRDefault="003C6FA1" w:rsidP="00FA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 xml:space="preserve">             Голосували:</w:t>
      </w:r>
      <w:r>
        <w:rPr>
          <w:sz w:val="28"/>
          <w:szCs w:val="28"/>
          <w:lang w:val="uk-UA"/>
        </w:rPr>
        <w:tab/>
        <w:t>«за» - 31</w:t>
      </w:r>
    </w:p>
    <w:p w:rsidR="003C6FA1" w:rsidRPr="000824F7" w:rsidRDefault="003C6FA1" w:rsidP="00FA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3C6FA1" w:rsidRPr="000824F7" w:rsidRDefault="003C6FA1" w:rsidP="00FA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3C6FA1" w:rsidRPr="000824F7" w:rsidRDefault="003C6FA1" w:rsidP="00FA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Pr>
          <w:sz w:val="28"/>
          <w:szCs w:val="28"/>
          <w:lang w:val="uk-UA"/>
        </w:rPr>
        <w:t>2</w:t>
      </w:r>
    </w:p>
    <w:p w:rsidR="003C6FA1" w:rsidRPr="00F608A2" w:rsidRDefault="003C6FA1" w:rsidP="006F4CAF">
      <w:pPr>
        <w:jc w:val="both"/>
        <w:rPr>
          <w:sz w:val="16"/>
          <w:szCs w:val="16"/>
          <w:lang w:val="uk-UA"/>
        </w:rPr>
      </w:pPr>
    </w:p>
    <w:p w:rsidR="003C6FA1" w:rsidRDefault="003C6FA1" w:rsidP="00F608A2">
      <w:pPr>
        <w:tabs>
          <w:tab w:val="left" w:pos="540"/>
          <w:tab w:val="left" w:pos="720"/>
        </w:tabs>
        <w:jc w:val="both"/>
        <w:rPr>
          <w:sz w:val="28"/>
          <w:szCs w:val="28"/>
          <w:lang w:val="uk-UA"/>
        </w:rPr>
      </w:pPr>
      <w:r w:rsidRPr="00BE3431">
        <w:rPr>
          <w:b/>
          <w:bCs/>
          <w:sz w:val="28"/>
          <w:szCs w:val="28"/>
          <w:lang w:val="uk-UA"/>
        </w:rPr>
        <w:t>Москалик Г.Ф.</w:t>
      </w:r>
      <w:r>
        <w:rPr>
          <w:sz w:val="28"/>
          <w:szCs w:val="28"/>
          <w:lang w:val="uk-UA"/>
        </w:rPr>
        <w:t xml:space="preserve"> - директор Департаменту освіти</w:t>
      </w:r>
      <w:r w:rsidRPr="00D141A2">
        <w:rPr>
          <w:i/>
          <w:iCs/>
          <w:sz w:val="28"/>
          <w:szCs w:val="28"/>
          <w:lang w:val="uk-UA"/>
        </w:rPr>
        <w:t xml:space="preserve"> </w:t>
      </w:r>
    </w:p>
    <w:p w:rsidR="003C6FA1" w:rsidRPr="00F608A2" w:rsidRDefault="003C6FA1" w:rsidP="00F608A2">
      <w:pPr>
        <w:tabs>
          <w:tab w:val="left" w:pos="540"/>
          <w:tab w:val="left" w:pos="720"/>
        </w:tabs>
        <w:jc w:val="both"/>
        <w:rPr>
          <w:sz w:val="28"/>
          <w:szCs w:val="28"/>
          <w:lang w:val="uk-UA"/>
        </w:rPr>
      </w:pPr>
      <w:r>
        <w:rPr>
          <w:sz w:val="28"/>
          <w:szCs w:val="28"/>
          <w:lang w:val="uk-UA"/>
        </w:rPr>
        <w:t>(з трибуни)</w:t>
      </w:r>
    </w:p>
    <w:p w:rsidR="003C6FA1" w:rsidRPr="004325E9" w:rsidRDefault="003C6FA1" w:rsidP="00F608A2">
      <w:pPr>
        <w:tabs>
          <w:tab w:val="left" w:pos="540"/>
          <w:tab w:val="left" w:pos="720"/>
        </w:tabs>
        <w:jc w:val="both"/>
        <w:rPr>
          <w:sz w:val="28"/>
          <w:szCs w:val="28"/>
          <w:lang w:val="uk-UA"/>
        </w:rPr>
      </w:pPr>
      <w:r>
        <w:rPr>
          <w:sz w:val="28"/>
          <w:szCs w:val="28"/>
          <w:lang w:val="uk-UA"/>
        </w:rPr>
        <w:tab/>
        <w:t>Детально проінформував</w:t>
      </w:r>
      <w:r w:rsidRPr="004325E9">
        <w:rPr>
          <w:sz w:val="28"/>
          <w:szCs w:val="28"/>
          <w:lang w:val="uk-UA"/>
        </w:rPr>
        <w:t xml:space="preserve"> про стан виконання робіт в закладах освіти станом на 16.08.2024</w:t>
      </w:r>
      <w:r>
        <w:rPr>
          <w:sz w:val="28"/>
          <w:szCs w:val="28"/>
          <w:lang w:val="uk-UA"/>
        </w:rPr>
        <w:t xml:space="preserve"> </w:t>
      </w:r>
      <w:r w:rsidRPr="00D141A2">
        <w:rPr>
          <w:i/>
          <w:iCs/>
          <w:sz w:val="28"/>
          <w:szCs w:val="28"/>
          <w:lang w:val="uk-UA"/>
        </w:rPr>
        <w:t>(н</w:t>
      </w:r>
      <w:r>
        <w:rPr>
          <w:i/>
          <w:iCs/>
          <w:sz w:val="28"/>
          <w:szCs w:val="28"/>
          <w:lang w:val="uk-UA"/>
        </w:rPr>
        <w:t>а</w:t>
      </w:r>
      <w:r w:rsidRPr="00D141A2">
        <w:rPr>
          <w:i/>
          <w:iCs/>
          <w:sz w:val="28"/>
          <w:szCs w:val="28"/>
          <w:lang w:val="uk-UA"/>
        </w:rPr>
        <w:t xml:space="preserve"> екрані було продемонстровано слай</w:t>
      </w:r>
      <w:r>
        <w:rPr>
          <w:i/>
          <w:iCs/>
          <w:sz w:val="28"/>
          <w:szCs w:val="28"/>
          <w:lang w:val="uk-UA"/>
        </w:rPr>
        <w:t>д</w:t>
      </w:r>
      <w:r w:rsidRPr="00D141A2">
        <w:rPr>
          <w:i/>
          <w:iCs/>
          <w:sz w:val="28"/>
          <w:szCs w:val="28"/>
          <w:lang w:val="uk-UA"/>
        </w:rPr>
        <w:t>–шоу, матеріали додано до протоколу сесії)</w:t>
      </w:r>
      <w:r>
        <w:rPr>
          <w:sz w:val="28"/>
          <w:szCs w:val="28"/>
          <w:lang w:val="uk-UA"/>
        </w:rPr>
        <w:t>.</w:t>
      </w:r>
    </w:p>
    <w:p w:rsidR="003C6FA1" w:rsidRPr="00F6718B" w:rsidRDefault="003C6FA1" w:rsidP="00F608A2">
      <w:pPr>
        <w:tabs>
          <w:tab w:val="left" w:pos="540"/>
          <w:tab w:val="left" w:pos="720"/>
        </w:tabs>
        <w:jc w:val="both"/>
        <w:rPr>
          <w:sz w:val="16"/>
          <w:szCs w:val="16"/>
          <w:lang w:val="uk-UA"/>
        </w:rPr>
      </w:pPr>
    </w:p>
    <w:p w:rsidR="003C6FA1" w:rsidRDefault="003C6FA1" w:rsidP="00F608A2">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3C6FA1" w:rsidRPr="0018630B" w:rsidRDefault="003C6FA1" w:rsidP="00F608A2">
      <w:pPr>
        <w:tabs>
          <w:tab w:val="left" w:pos="540"/>
          <w:tab w:val="left" w:pos="720"/>
        </w:tabs>
        <w:jc w:val="both"/>
        <w:rPr>
          <w:sz w:val="16"/>
          <w:szCs w:val="16"/>
          <w:lang w:val="uk-UA"/>
        </w:rPr>
      </w:pPr>
    </w:p>
    <w:p w:rsidR="003C6FA1" w:rsidRDefault="003C6FA1" w:rsidP="00F608A2">
      <w:pPr>
        <w:tabs>
          <w:tab w:val="left" w:pos="540"/>
          <w:tab w:val="left" w:pos="720"/>
        </w:tabs>
        <w:jc w:val="both"/>
        <w:rPr>
          <w:sz w:val="28"/>
          <w:szCs w:val="28"/>
          <w:lang w:val="uk-UA"/>
        </w:rPr>
      </w:pPr>
      <w:r>
        <w:rPr>
          <w:sz w:val="28"/>
          <w:szCs w:val="28"/>
          <w:lang w:val="uk-UA"/>
        </w:rPr>
        <w:tab/>
        <w:t xml:space="preserve">Висловив свою точку зору щодо необхідності перенесення кабелю </w:t>
      </w:r>
      <w:r w:rsidRPr="002B1AF8">
        <w:rPr>
          <w:sz w:val="28"/>
          <w:szCs w:val="28"/>
          <w:lang w:val="uk-UA"/>
        </w:rPr>
        <w:t>А</w:t>
      </w:r>
      <w:r>
        <w:rPr>
          <w:sz w:val="28"/>
          <w:szCs w:val="28"/>
          <w:lang w:val="uk-UA"/>
        </w:rPr>
        <w:t xml:space="preserve">КЦІОНЕРНОГО </w:t>
      </w:r>
      <w:r w:rsidRPr="002B1AF8">
        <w:rPr>
          <w:sz w:val="28"/>
          <w:szCs w:val="28"/>
          <w:lang w:val="uk-UA"/>
        </w:rPr>
        <w:t>Т</w:t>
      </w:r>
      <w:r>
        <w:rPr>
          <w:sz w:val="28"/>
          <w:szCs w:val="28"/>
          <w:lang w:val="uk-UA"/>
        </w:rPr>
        <w:t>ОВАРИСТВА</w:t>
      </w:r>
      <w:r w:rsidRPr="002B1AF8">
        <w:rPr>
          <w:sz w:val="28"/>
          <w:szCs w:val="28"/>
          <w:lang w:val="uk-UA"/>
        </w:rPr>
        <w:t xml:space="preserve"> «ПОЛТАВАОБЛЕНЕРГО»</w:t>
      </w:r>
      <w:r>
        <w:rPr>
          <w:sz w:val="28"/>
          <w:szCs w:val="28"/>
          <w:lang w:val="uk-UA"/>
        </w:rPr>
        <w:t xml:space="preserve"> до </w:t>
      </w:r>
      <w:r w:rsidRPr="00237C8B">
        <w:rPr>
          <w:sz w:val="28"/>
          <w:szCs w:val="28"/>
          <w:lang w:val="uk-UA"/>
        </w:rPr>
        <w:t>Кременчуцьк</w:t>
      </w:r>
      <w:r>
        <w:rPr>
          <w:sz w:val="28"/>
          <w:szCs w:val="28"/>
          <w:lang w:val="uk-UA"/>
        </w:rPr>
        <w:t>ої</w:t>
      </w:r>
      <w:r w:rsidRPr="00237C8B">
        <w:rPr>
          <w:sz w:val="28"/>
          <w:szCs w:val="28"/>
          <w:lang w:val="uk-UA"/>
        </w:rPr>
        <w:t xml:space="preserve"> гімназі</w:t>
      </w:r>
      <w:r>
        <w:rPr>
          <w:sz w:val="28"/>
          <w:szCs w:val="28"/>
          <w:lang w:val="uk-UA"/>
        </w:rPr>
        <w:t>ї</w:t>
      </w:r>
      <w:r w:rsidRPr="00237C8B">
        <w:rPr>
          <w:sz w:val="28"/>
          <w:szCs w:val="28"/>
          <w:lang w:val="uk-UA"/>
        </w:rPr>
        <w:t xml:space="preserve"> №2 Кременчуцької міської ради Кременчуцького району Полтавської області</w:t>
      </w:r>
      <w:r>
        <w:rPr>
          <w:sz w:val="28"/>
          <w:szCs w:val="28"/>
          <w:lang w:val="uk-UA"/>
        </w:rPr>
        <w:t>.</w:t>
      </w:r>
    </w:p>
    <w:p w:rsidR="003C6FA1" w:rsidRDefault="003C6FA1" w:rsidP="00F608A2">
      <w:pPr>
        <w:tabs>
          <w:tab w:val="left" w:pos="540"/>
          <w:tab w:val="left" w:pos="720"/>
        </w:tabs>
        <w:ind w:firstLine="567"/>
        <w:jc w:val="both"/>
        <w:rPr>
          <w:sz w:val="28"/>
          <w:szCs w:val="28"/>
          <w:lang w:val="uk-UA"/>
        </w:rPr>
      </w:pPr>
      <w:r>
        <w:rPr>
          <w:sz w:val="28"/>
          <w:szCs w:val="28"/>
          <w:lang w:val="uk-UA"/>
        </w:rPr>
        <w:t xml:space="preserve">Зупинився на технічних проблемах облаштування укриття у </w:t>
      </w:r>
      <w:r w:rsidRPr="003F0567">
        <w:rPr>
          <w:sz w:val="28"/>
          <w:szCs w:val="28"/>
          <w:lang w:val="uk-UA"/>
        </w:rPr>
        <w:t>Кременчуцьк</w:t>
      </w:r>
      <w:r>
        <w:rPr>
          <w:sz w:val="28"/>
          <w:szCs w:val="28"/>
          <w:lang w:val="uk-UA"/>
        </w:rPr>
        <w:t>ій</w:t>
      </w:r>
      <w:r w:rsidRPr="003F0567">
        <w:rPr>
          <w:sz w:val="28"/>
          <w:szCs w:val="28"/>
          <w:lang w:val="uk-UA"/>
        </w:rPr>
        <w:t xml:space="preserve"> гімназії №</w:t>
      </w:r>
      <w:r>
        <w:rPr>
          <w:sz w:val="28"/>
          <w:szCs w:val="28"/>
          <w:lang w:val="uk-UA"/>
        </w:rPr>
        <w:t>3</w:t>
      </w:r>
      <w:r w:rsidRPr="003F0567">
        <w:rPr>
          <w:sz w:val="28"/>
          <w:szCs w:val="28"/>
          <w:lang w:val="uk-UA"/>
        </w:rPr>
        <w:t xml:space="preserve"> Кременчуцької міської ради Кременчуцького району Полтавської області</w:t>
      </w:r>
      <w:r>
        <w:rPr>
          <w:sz w:val="28"/>
          <w:szCs w:val="28"/>
          <w:lang w:val="uk-UA"/>
        </w:rPr>
        <w:t>.</w:t>
      </w:r>
    </w:p>
    <w:p w:rsidR="003C6FA1" w:rsidRDefault="003C6FA1" w:rsidP="00F608A2">
      <w:pPr>
        <w:tabs>
          <w:tab w:val="left" w:pos="540"/>
          <w:tab w:val="left" w:pos="720"/>
        </w:tabs>
        <w:jc w:val="both"/>
        <w:rPr>
          <w:sz w:val="16"/>
          <w:szCs w:val="16"/>
          <w:lang w:val="uk-UA"/>
        </w:rPr>
      </w:pPr>
    </w:p>
    <w:p w:rsidR="003C6FA1" w:rsidRDefault="003C6FA1" w:rsidP="00F608A2">
      <w:pPr>
        <w:tabs>
          <w:tab w:val="left" w:pos="540"/>
          <w:tab w:val="left" w:pos="720"/>
        </w:tabs>
        <w:jc w:val="both"/>
        <w:rPr>
          <w:sz w:val="28"/>
          <w:szCs w:val="28"/>
          <w:lang w:val="uk-UA"/>
        </w:rPr>
      </w:pPr>
      <w:r>
        <w:rPr>
          <w:b/>
          <w:bCs/>
          <w:sz w:val="28"/>
          <w:szCs w:val="28"/>
          <w:lang w:val="uk-UA"/>
        </w:rPr>
        <w:t>Гриценко</w:t>
      </w:r>
      <w:r w:rsidRPr="0018630B">
        <w:rPr>
          <w:b/>
          <w:bCs/>
          <w:sz w:val="28"/>
          <w:szCs w:val="28"/>
          <w:lang w:val="uk-UA"/>
        </w:rPr>
        <w:t xml:space="preserve"> </w:t>
      </w:r>
      <w:r>
        <w:rPr>
          <w:b/>
          <w:bCs/>
          <w:sz w:val="28"/>
          <w:szCs w:val="28"/>
          <w:lang w:val="uk-UA"/>
        </w:rPr>
        <w:t>Ю</w:t>
      </w:r>
      <w:r w:rsidRPr="0018630B">
        <w:rPr>
          <w:b/>
          <w:bCs/>
          <w:sz w:val="28"/>
          <w:szCs w:val="28"/>
          <w:lang w:val="uk-UA"/>
        </w:rPr>
        <w:t>.</w:t>
      </w:r>
      <w:r>
        <w:rPr>
          <w:b/>
          <w:bCs/>
          <w:sz w:val="28"/>
          <w:szCs w:val="28"/>
          <w:lang w:val="uk-UA"/>
        </w:rPr>
        <w:t>В</w:t>
      </w:r>
      <w:r w:rsidRPr="0018630B">
        <w:rPr>
          <w:b/>
          <w:bCs/>
          <w:sz w:val="28"/>
          <w:szCs w:val="28"/>
          <w:lang w:val="uk-UA"/>
        </w:rPr>
        <w:t>.</w:t>
      </w:r>
      <w:r>
        <w:rPr>
          <w:sz w:val="28"/>
          <w:szCs w:val="28"/>
          <w:lang w:val="uk-UA"/>
        </w:rPr>
        <w:t xml:space="preserve"> – секретар міської ради</w:t>
      </w:r>
    </w:p>
    <w:p w:rsidR="003C6FA1" w:rsidRPr="0018630B" w:rsidRDefault="003C6FA1" w:rsidP="00F608A2">
      <w:pPr>
        <w:tabs>
          <w:tab w:val="left" w:pos="540"/>
          <w:tab w:val="left" w:pos="720"/>
        </w:tabs>
        <w:jc w:val="both"/>
        <w:rPr>
          <w:sz w:val="16"/>
          <w:szCs w:val="16"/>
          <w:lang w:val="uk-UA"/>
        </w:rPr>
      </w:pPr>
    </w:p>
    <w:p w:rsidR="003C6FA1" w:rsidRDefault="003C6FA1" w:rsidP="00F608A2">
      <w:pPr>
        <w:tabs>
          <w:tab w:val="left" w:pos="540"/>
          <w:tab w:val="left" w:pos="720"/>
        </w:tabs>
        <w:jc w:val="both"/>
        <w:rPr>
          <w:sz w:val="28"/>
          <w:szCs w:val="28"/>
          <w:lang w:val="uk-UA"/>
        </w:rPr>
      </w:pPr>
      <w:r>
        <w:rPr>
          <w:sz w:val="28"/>
          <w:szCs w:val="28"/>
          <w:lang w:val="uk-UA"/>
        </w:rPr>
        <w:tab/>
        <w:t>Поставив запитання щодо дати початку проведення навчального процесу в</w:t>
      </w:r>
      <w:r w:rsidRPr="00AA070E">
        <w:rPr>
          <w:sz w:val="28"/>
          <w:szCs w:val="28"/>
          <w:lang w:val="uk-UA"/>
        </w:rPr>
        <w:t xml:space="preserve"> Кременчуцькій гімназії №3 Кременчуцької міської ради Кременчуцького району Полтавської області</w:t>
      </w:r>
      <w:r>
        <w:rPr>
          <w:sz w:val="28"/>
          <w:szCs w:val="28"/>
          <w:lang w:val="uk-UA"/>
        </w:rPr>
        <w:t>.</w:t>
      </w:r>
    </w:p>
    <w:p w:rsidR="003C6FA1" w:rsidRPr="005237C2" w:rsidRDefault="003C6FA1" w:rsidP="00F608A2">
      <w:pPr>
        <w:tabs>
          <w:tab w:val="left" w:pos="540"/>
          <w:tab w:val="left" w:pos="720"/>
        </w:tabs>
        <w:jc w:val="both"/>
        <w:rPr>
          <w:sz w:val="16"/>
          <w:szCs w:val="16"/>
          <w:lang w:val="uk-UA"/>
        </w:rPr>
      </w:pPr>
    </w:p>
    <w:p w:rsidR="003C6FA1" w:rsidRDefault="003C6FA1" w:rsidP="00F608A2">
      <w:pPr>
        <w:tabs>
          <w:tab w:val="left" w:pos="540"/>
          <w:tab w:val="left" w:pos="720"/>
        </w:tabs>
        <w:jc w:val="both"/>
        <w:rPr>
          <w:sz w:val="28"/>
          <w:szCs w:val="28"/>
          <w:lang w:val="uk-UA"/>
        </w:rPr>
      </w:pPr>
      <w:r w:rsidRPr="00BE3431">
        <w:rPr>
          <w:b/>
          <w:bCs/>
          <w:sz w:val="28"/>
          <w:szCs w:val="28"/>
          <w:lang w:val="uk-UA"/>
        </w:rPr>
        <w:t>Москалик Г.Ф.</w:t>
      </w:r>
      <w:r>
        <w:rPr>
          <w:sz w:val="28"/>
          <w:szCs w:val="28"/>
          <w:lang w:val="uk-UA"/>
        </w:rPr>
        <w:t xml:space="preserve"> - директор Департаменту освіти</w:t>
      </w:r>
      <w:r w:rsidRPr="00D141A2">
        <w:rPr>
          <w:i/>
          <w:iCs/>
          <w:sz w:val="28"/>
          <w:szCs w:val="28"/>
          <w:lang w:val="uk-UA"/>
        </w:rPr>
        <w:t xml:space="preserve"> </w:t>
      </w:r>
    </w:p>
    <w:p w:rsidR="003C6FA1" w:rsidRPr="00523062" w:rsidRDefault="003C6FA1" w:rsidP="00F608A2">
      <w:pPr>
        <w:tabs>
          <w:tab w:val="left" w:pos="540"/>
          <w:tab w:val="left" w:pos="720"/>
        </w:tabs>
        <w:jc w:val="both"/>
        <w:rPr>
          <w:sz w:val="28"/>
          <w:szCs w:val="28"/>
          <w:lang w:val="uk-UA"/>
        </w:rPr>
      </w:pPr>
      <w:r>
        <w:rPr>
          <w:sz w:val="28"/>
          <w:szCs w:val="28"/>
          <w:lang w:val="uk-UA"/>
        </w:rPr>
        <w:t>(з трибуни)</w:t>
      </w:r>
    </w:p>
    <w:p w:rsidR="003C6FA1" w:rsidRPr="00353174" w:rsidRDefault="003C6FA1" w:rsidP="00F608A2">
      <w:pPr>
        <w:tabs>
          <w:tab w:val="left" w:pos="540"/>
          <w:tab w:val="left" w:pos="720"/>
        </w:tabs>
        <w:jc w:val="both"/>
        <w:rPr>
          <w:i/>
          <w:iCs/>
          <w:sz w:val="16"/>
          <w:szCs w:val="16"/>
          <w:lang w:val="uk-UA"/>
        </w:rPr>
      </w:pPr>
    </w:p>
    <w:p w:rsidR="003C6FA1" w:rsidRPr="00837311" w:rsidRDefault="003C6FA1" w:rsidP="00F608A2">
      <w:pPr>
        <w:tabs>
          <w:tab w:val="left" w:pos="540"/>
          <w:tab w:val="left" w:pos="720"/>
        </w:tabs>
        <w:jc w:val="both"/>
        <w:rPr>
          <w:sz w:val="16"/>
          <w:szCs w:val="16"/>
          <w:lang w:val="uk-UA"/>
        </w:rPr>
      </w:pPr>
      <w:r>
        <w:rPr>
          <w:sz w:val="28"/>
          <w:szCs w:val="28"/>
          <w:lang w:val="uk-UA"/>
        </w:rPr>
        <w:tab/>
        <w:t xml:space="preserve">Зазначив, що орієнтовний початок </w:t>
      </w:r>
      <w:r w:rsidRPr="005237C2">
        <w:rPr>
          <w:sz w:val="28"/>
          <w:szCs w:val="28"/>
          <w:lang w:val="uk-UA"/>
        </w:rPr>
        <w:t>проведення навчального процесу в Кременчуцькій гімназії №3 Кременчуцької міської ради Кременчуцького району Полтавської області</w:t>
      </w:r>
      <w:r>
        <w:rPr>
          <w:sz w:val="28"/>
          <w:szCs w:val="28"/>
          <w:lang w:val="uk-UA"/>
        </w:rPr>
        <w:t xml:space="preserve"> заплановано на 15 вересня 2024 року. Підкреслив, що відстань від корпусу початкової школи вищезазначеного навчального закладу до найближчого укриття не відповідає встановленим вимогам.</w:t>
      </w:r>
    </w:p>
    <w:p w:rsidR="003C6FA1" w:rsidRDefault="003C6FA1" w:rsidP="00F608A2">
      <w:pPr>
        <w:ind w:left="1985" w:hanging="1985"/>
        <w:jc w:val="both"/>
        <w:rPr>
          <w:sz w:val="16"/>
          <w:szCs w:val="16"/>
          <w:lang w:val="uk-UA"/>
        </w:rPr>
      </w:pPr>
    </w:p>
    <w:p w:rsidR="003C6FA1" w:rsidRDefault="003C6FA1" w:rsidP="00F608A2">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3C6FA1" w:rsidRPr="0018630B" w:rsidRDefault="003C6FA1" w:rsidP="00F608A2">
      <w:pPr>
        <w:tabs>
          <w:tab w:val="left" w:pos="540"/>
          <w:tab w:val="left" w:pos="720"/>
        </w:tabs>
        <w:jc w:val="both"/>
        <w:rPr>
          <w:sz w:val="16"/>
          <w:szCs w:val="16"/>
          <w:lang w:val="uk-UA"/>
        </w:rPr>
      </w:pPr>
    </w:p>
    <w:p w:rsidR="003C6FA1" w:rsidRDefault="003C6FA1" w:rsidP="00F608A2">
      <w:pPr>
        <w:tabs>
          <w:tab w:val="left" w:pos="540"/>
          <w:tab w:val="left" w:pos="720"/>
        </w:tabs>
        <w:jc w:val="both"/>
        <w:rPr>
          <w:sz w:val="28"/>
          <w:szCs w:val="28"/>
          <w:lang w:val="uk-UA"/>
        </w:rPr>
      </w:pPr>
      <w:r>
        <w:rPr>
          <w:sz w:val="28"/>
          <w:szCs w:val="28"/>
          <w:lang w:val="uk-UA"/>
        </w:rPr>
        <w:tab/>
        <w:t xml:space="preserve">Запропонував </w:t>
      </w:r>
      <w:r w:rsidRPr="00CA140B">
        <w:rPr>
          <w:sz w:val="28"/>
          <w:szCs w:val="28"/>
          <w:lang w:val="uk-UA"/>
        </w:rPr>
        <w:t>директор</w:t>
      </w:r>
      <w:r>
        <w:rPr>
          <w:sz w:val="28"/>
          <w:szCs w:val="28"/>
          <w:lang w:val="uk-UA"/>
        </w:rPr>
        <w:t>у</w:t>
      </w:r>
      <w:r w:rsidRPr="00CA140B">
        <w:rPr>
          <w:sz w:val="28"/>
          <w:szCs w:val="28"/>
          <w:lang w:val="uk-UA"/>
        </w:rPr>
        <w:t xml:space="preserve"> Департаменту освіти</w:t>
      </w:r>
      <w:r>
        <w:rPr>
          <w:sz w:val="28"/>
          <w:szCs w:val="28"/>
          <w:lang w:val="uk-UA"/>
        </w:rPr>
        <w:t xml:space="preserve"> Москалику Г.Ф. проаналізувати всі можливі моделі маршруту з метою знаходження оптимальної відстані.</w:t>
      </w:r>
    </w:p>
    <w:p w:rsidR="003C6FA1" w:rsidRDefault="003C6FA1" w:rsidP="00F608A2">
      <w:pPr>
        <w:tabs>
          <w:tab w:val="left" w:pos="540"/>
          <w:tab w:val="left" w:pos="720"/>
        </w:tabs>
        <w:ind w:firstLine="567"/>
        <w:jc w:val="both"/>
        <w:rPr>
          <w:sz w:val="28"/>
          <w:szCs w:val="28"/>
          <w:lang w:val="uk-UA"/>
        </w:rPr>
      </w:pPr>
      <w:r>
        <w:rPr>
          <w:sz w:val="28"/>
          <w:szCs w:val="28"/>
          <w:lang w:val="uk-UA"/>
        </w:rPr>
        <w:t xml:space="preserve">Зазначив про відсутність підвального приміщення у </w:t>
      </w:r>
      <w:r w:rsidRPr="00761798">
        <w:rPr>
          <w:sz w:val="28"/>
          <w:szCs w:val="28"/>
          <w:lang w:val="uk-UA"/>
        </w:rPr>
        <w:t>Кременчуцьк</w:t>
      </w:r>
      <w:r>
        <w:rPr>
          <w:sz w:val="28"/>
          <w:szCs w:val="28"/>
          <w:lang w:val="uk-UA"/>
        </w:rPr>
        <w:t>ому</w:t>
      </w:r>
      <w:r w:rsidRPr="00761798">
        <w:rPr>
          <w:sz w:val="28"/>
          <w:szCs w:val="28"/>
          <w:lang w:val="uk-UA"/>
        </w:rPr>
        <w:t xml:space="preserve"> заклад</w:t>
      </w:r>
      <w:r>
        <w:rPr>
          <w:sz w:val="28"/>
          <w:szCs w:val="28"/>
          <w:lang w:val="uk-UA"/>
        </w:rPr>
        <w:t>і</w:t>
      </w:r>
      <w:r w:rsidRPr="00761798">
        <w:rPr>
          <w:sz w:val="28"/>
          <w:szCs w:val="28"/>
          <w:lang w:val="uk-UA"/>
        </w:rPr>
        <w:t xml:space="preserve"> дошкільної освіти (ясла-садок) № 14 Кременчуцької міської ради Кременчуцького району Полтавської області</w:t>
      </w:r>
      <w:r>
        <w:rPr>
          <w:sz w:val="28"/>
          <w:szCs w:val="28"/>
          <w:lang w:val="uk-UA"/>
        </w:rPr>
        <w:t>. Проінформував про проведення заходів із спорудження та облаштування укриття для вищезазначеного закладу освіти, зазначивши проблематику виконання необхідних технічних рішень.</w:t>
      </w:r>
    </w:p>
    <w:p w:rsidR="003C6FA1" w:rsidRDefault="003C6FA1" w:rsidP="00F608A2">
      <w:pPr>
        <w:tabs>
          <w:tab w:val="left" w:pos="540"/>
          <w:tab w:val="left" w:pos="720"/>
        </w:tabs>
        <w:jc w:val="both"/>
        <w:rPr>
          <w:sz w:val="16"/>
          <w:szCs w:val="16"/>
          <w:lang w:val="uk-UA"/>
        </w:rPr>
      </w:pPr>
    </w:p>
    <w:p w:rsidR="003C6FA1" w:rsidRPr="000824F7" w:rsidRDefault="003C6FA1" w:rsidP="00F608A2">
      <w:pPr>
        <w:jc w:val="both"/>
        <w:rPr>
          <w:sz w:val="28"/>
          <w:szCs w:val="28"/>
          <w:lang w:val="uk-UA"/>
        </w:rPr>
      </w:pPr>
      <w:r w:rsidRPr="000824F7">
        <w:rPr>
          <w:b/>
          <w:bCs/>
          <w:sz w:val="28"/>
          <w:szCs w:val="28"/>
          <w:lang w:val="uk-UA"/>
        </w:rPr>
        <w:t xml:space="preserve">Плескун О.В. – </w:t>
      </w:r>
      <w:r w:rsidRPr="000824F7">
        <w:rPr>
          <w:sz w:val="28"/>
          <w:szCs w:val="28"/>
          <w:lang w:val="uk-UA"/>
        </w:rPr>
        <w:t>депутат міської ради від депутатської фракції «РІДНЕ МІСТО»</w:t>
      </w:r>
    </w:p>
    <w:p w:rsidR="003C6FA1" w:rsidRPr="000824F7" w:rsidRDefault="003C6FA1" w:rsidP="00F608A2">
      <w:pPr>
        <w:jc w:val="both"/>
        <w:rPr>
          <w:sz w:val="28"/>
          <w:szCs w:val="28"/>
          <w:lang w:val="uk-UA"/>
        </w:rPr>
      </w:pPr>
      <w:r w:rsidRPr="000824F7">
        <w:rPr>
          <w:sz w:val="28"/>
          <w:szCs w:val="28"/>
          <w:lang w:val="uk-UA"/>
        </w:rPr>
        <w:t>(з місця)</w:t>
      </w:r>
    </w:p>
    <w:p w:rsidR="003C6FA1" w:rsidRPr="000824F7" w:rsidRDefault="003C6FA1" w:rsidP="00F608A2">
      <w:pPr>
        <w:jc w:val="both"/>
        <w:rPr>
          <w:sz w:val="16"/>
          <w:szCs w:val="16"/>
          <w:lang w:val="uk-UA"/>
        </w:rPr>
      </w:pPr>
    </w:p>
    <w:p w:rsidR="003C6FA1" w:rsidRPr="00BA2FB5" w:rsidRDefault="003C6FA1" w:rsidP="00F608A2">
      <w:pPr>
        <w:ind w:firstLine="540"/>
        <w:jc w:val="both"/>
        <w:rPr>
          <w:sz w:val="28"/>
          <w:szCs w:val="28"/>
          <w:lang w:val="uk-UA"/>
        </w:rPr>
      </w:pPr>
      <w:r>
        <w:rPr>
          <w:sz w:val="28"/>
          <w:szCs w:val="28"/>
          <w:lang w:val="uk-UA"/>
        </w:rPr>
        <w:t xml:space="preserve">Акцентував увагу на проблематиці використання укриття, яке належить до комунальної власності </w:t>
      </w:r>
      <w:r w:rsidRPr="00E171F3">
        <w:rPr>
          <w:sz w:val="28"/>
          <w:szCs w:val="28"/>
          <w:lang w:val="uk-UA"/>
        </w:rPr>
        <w:t>К</w:t>
      </w:r>
      <w:r>
        <w:rPr>
          <w:sz w:val="28"/>
          <w:szCs w:val="28"/>
          <w:lang w:val="uk-UA"/>
        </w:rPr>
        <w:t xml:space="preserve">ОМУНАЛЬНОГО </w:t>
      </w:r>
      <w:r w:rsidRPr="00E171F3">
        <w:rPr>
          <w:sz w:val="28"/>
          <w:szCs w:val="28"/>
          <w:lang w:val="uk-UA"/>
        </w:rPr>
        <w:t>П</w:t>
      </w:r>
      <w:r>
        <w:rPr>
          <w:sz w:val="28"/>
          <w:szCs w:val="28"/>
          <w:lang w:val="uk-UA"/>
        </w:rPr>
        <w:t>ІДПРИЄМСТВА</w:t>
      </w:r>
      <w:r w:rsidRPr="00E171F3">
        <w:rPr>
          <w:sz w:val="28"/>
          <w:szCs w:val="28"/>
          <w:lang w:val="uk-UA"/>
        </w:rPr>
        <w:t xml:space="preserve"> «ТЕПЛОЕНЕРГО»</w:t>
      </w:r>
      <w:r>
        <w:rPr>
          <w:sz w:val="28"/>
          <w:szCs w:val="28"/>
          <w:lang w:val="uk-UA"/>
        </w:rPr>
        <w:t xml:space="preserve">, </w:t>
      </w:r>
      <w:r w:rsidRPr="00871527">
        <w:rPr>
          <w:sz w:val="28"/>
          <w:szCs w:val="28"/>
          <w:lang w:val="uk-UA"/>
        </w:rPr>
        <w:t>Кременчуцьк</w:t>
      </w:r>
      <w:r>
        <w:rPr>
          <w:sz w:val="28"/>
          <w:szCs w:val="28"/>
          <w:lang w:val="uk-UA"/>
        </w:rPr>
        <w:t>ою</w:t>
      </w:r>
      <w:r w:rsidRPr="00871527">
        <w:rPr>
          <w:sz w:val="28"/>
          <w:szCs w:val="28"/>
          <w:lang w:val="uk-UA"/>
        </w:rPr>
        <w:t xml:space="preserve"> гімназі</w:t>
      </w:r>
      <w:r>
        <w:rPr>
          <w:sz w:val="28"/>
          <w:szCs w:val="28"/>
          <w:lang w:val="uk-UA"/>
        </w:rPr>
        <w:t>єю</w:t>
      </w:r>
      <w:r w:rsidRPr="00871527">
        <w:rPr>
          <w:sz w:val="28"/>
          <w:szCs w:val="28"/>
          <w:lang w:val="uk-UA"/>
        </w:rPr>
        <w:t xml:space="preserve"> №19 Кременчуцької міської ради Кременчуцького району Полтавської області</w:t>
      </w:r>
      <w:r>
        <w:rPr>
          <w:sz w:val="28"/>
          <w:szCs w:val="28"/>
          <w:lang w:val="uk-UA"/>
        </w:rPr>
        <w:t>.</w:t>
      </w:r>
    </w:p>
    <w:p w:rsidR="003C6FA1" w:rsidRDefault="003C6FA1" w:rsidP="00F608A2">
      <w:pPr>
        <w:ind w:left="1985" w:hanging="1985"/>
        <w:jc w:val="both"/>
        <w:rPr>
          <w:sz w:val="16"/>
          <w:szCs w:val="16"/>
          <w:lang w:val="uk-UA"/>
        </w:rPr>
      </w:pPr>
    </w:p>
    <w:p w:rsidR="003C6FA1" w:rsidRDefault="003C6FA1" w:rsidP="00F608A2">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3C6FA1" w:rsidRPr="0018630B" w:rsidRDefault="003C6FA1" w:rsidP="00F608A2">
      <w:pPr>
        <w:tabs>
          <w:tab w:val="left" w:pos="540"/>
          <w:tab w:val="left" w:pos="720"/>
        </w:tabs>
        <w:jc w:val="both"/>
        <w:rPr>
          <w:sz w:val="16"/>
          <w:szCs w:val="16"/>
          <w:lang w:val="uk-UA"/>
        </w:rPr>
      </w:pPr>
    </w:p>
    <w:p w:rsidR="003C6FA1" w:rsidRDefault="003C6FA1" w:rsidP="00F608A2">
      <w:pPr>
        <w:tabs>
          <w:tab w:val="left" w:pos="540"/>
          <w:tab w:val="left" w:pos="720"/>
        </w:tabs>
        <w:jc w:val="both"/>
        <w:rPr>
          <w:sz w:val="28"/>
          <w:szCs w:val="28"/>
          <w:lang w:val="uk-UA"/>
        </w:rPr>
      </w:pPr>
      <w:r>
        <w:rPr>
          <w:sz w:val="28"/>
          <w:szCs w:val="28"/>
          <w:lang w:val="uk-UA"/>
        </w:rPr>
        <w:tab/>
        <w:t xml:space="preserve">Прокоментував загальний стан вирішення наголошеного питання. Повідомив про можливість використання </w:t>
      </w:r>
      <w:r w:rsidRPr="003D1594">
        <w:rPr>
          <w:sz w:val="28"/>
          <w:szCs w:val="28"/>
          <w:lang w:val="uk-UA"/>
        </w:rPr>
        <w:t>Кременчуцькою гімназією №19 Кременчуцької міської ради Кременчуцького району Полтавської області</w:t>
      </w:r>
      <w:r>
        <w:rPr>
          <w:sz w:val="28"/>
          <w:szCs w:val="28"/>
          <w:lang w:val="uk-UA"/>
        </w:rPr>
        <w:t xml:space="preserve"> укриття, яке розташоване на території Кременчуцького міського центру позашкільної освіти «Академія майбутнього» </w:t>
      </w:r>
      <w:r w:rsidRPr="003D1594">
        <w:rPr>
          <w:sz w:val="28"/>
          <w:szCs w:val="28"/>
          <w:lang w:val="uk-UA"/>
        </w:rPr>
        <w:t>Кременчуцької міської ради Кременчуцького району Полтавської області</w:t>
      </w:r>
      <w:r>
        <w:rPr>
          <w:sz w:val="28"/>
          <w:szCs w:val="28"/>
          <w:lang w:val="uk-UA"/>
        </w:rPr>
        <w:t>.</w:t>
      </w:r>
    </w:p>
    <w:p w:rsidR="003C6FA1" w:rsidRDefault="003C6FA1" w:rsidP="00F608A2">
      <w:pPr>
        <w:tabs>
          <w:tab w:val="left" w:pos="540"/>
          <w:tab w:val="left" w:pos="720"/>
        </w:tabs>
        <w:jc w:val="both"/>
        <w:rPr>
          <w:sz w:val="16"/>
          <w:szCs w:val="16"/>
          <w:lang w:val="uk-UA"/>
        </w:rPr>
      </w:pPr>
    </w:p>
    <w:p w:rsidR="003C6FA1" w:rsidRPr="000824F7" w:rsidRDefault="003C6FA1" w:rsidP="00F608A2">
      <w:pPr>
        <w:tabs>
          <w:tab w:val="left" w:pos="540"/>
        </w:tabs>
        <w:jc w:val="both"/>
        <w:rPr>
          <w:sz w:val="28"/>
          <w:szCs w:val="28"/>
          <w:lang w:val="uk-UA"/>
        </w:rPr>
      </w:pPr>
      <w:r w:rsidRPr="000824F7">
        <w:rPr>
          <w:b/>
          <w:bCs/>
          <w:sz w:val="28"/>
          <w:szCs w:val="28"/>
          <w:lang w:val="uk-UA"/>
        </w:rPr>
        <w:t xml:space="preserve">Порчирян С.М. – </w:t>
      </w:r>
      <w:r w:rsidRPr="000824F7">
        <w:rPr>
          <w:sz w:val="28"/>
          <w:szCs w:val="28"/>
          <w:lang w:val="uk-UA"/>
        </w:rPr>
        <w:t>депутат міської ради від депутатської фракції «СЛУГА</w:t>
      </w:r>
    </w:p>
    <w:p w:rsidR="003C6FA1" w:rsidRPr="000824F7" w:rsidRDefault="003C6FA1" w:rsidP="00F608A2">
      <w:pPr>
        <w:tabs>
          <w:tab w:val="left" w:pos="540"/>
        </w:tabs>
        <w:jc w:val="both"/>
        <w:rPr>
          <w:sz w:val="28"/>
          <w:szCs w:val="28"/>
          <w:lang w:val="uk-UA"/>
        </w:rPr>
      </w:pPr>
      <w:r w:rsidRPr="000824F7">
        <w:rPr>
          <w:sz w:val="28"/>
          <w:szCs w:val="28"/>
          <w:lang w:val="uk-UA"/>
        </w:rPr>
        <w:t>(з місця)                 НАРОДУ»</w:t>
      </w:r>
    </w:p>
    <w:p w:rsidR="003C6FA1" w:rsidRPr="000824F7" w:rsidRDefault="003C6FA1" w:rsidP="00F608A2">
      <w:pPr>
        <w:tabs>
          <w:tab w:val="left" w:pos="540"/>
        </w:tabs>
        <w:jc w:val="both"/>
        <w:rPr>
          <w:sz w:val="16"/>
          <w:szCs w:val="16"/>
          <w:lang w:val="uk-UA"/>
        </w:rPr>
      </w:pPr>
    </w:p>
    <w:p w:rsidR="003C6FA1" w:rsidRPr="000824F7" w:rsidRDefault="003C6FA1" w:rsidP="00F608A2">
      <w:pPr>
        <w:tabs>
          <w:tab w:val="left" w:pos="540"/>
        </w:tabs>
        <w:ind w:firstLine="540"/>
        <w:jc w:val="both"/>
        <w:rPr>
          <w:sz w:val="28"/>
          <w:szCs w:val="28"/>
          <w:lang w:val="uk-UA"/>
        </w:rPr>
      </w:pPr>
      <w:r>
        <w:rPr>
          <w:sz w:val="28"/>
          <w:szCs w:val="28"/>
          <w:lang w:val="uk-UA"/>
        </w:rPr>
        <w:t>Акцентував увагу на необхідності пришвидшення закінчення робіт із облаштування укриттів у навчальних закладах 304-го кварталу, наголосивши на віддаленості мікрорайону від основних інфраструктурних об’єктів.</w:t>
      </w:r>
    </w:p>
    <w:p w:rsidR="003C6FA1" w:rsidRPr="000824F7" w:rsidRDefault="003C6FA1" w:rsidP="00F608A2">
      <w:pPr>
        <w:jc w:val="both"/>
        <w:outlineLvl w:val="0"/>
        <w:rPr>
          <w:color w:val="000000"/>
          <w:sz w:val="16"/>
          <w:szCs w:val="16"/>
          <w:lang w:val="uk-UA"/>
        </w:rPr>
      </w:pPr>
    </w:p>
    <w:p w:rsidR="003C6FA1" w:rsidRDefault="003C6FA1" w:rsidP="00F608A2">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3C6FA1" w:rsidRPr="0018630B" w:rsidRDefault="003C6FA1" w:rsidP="00F608A2">
      <w:pPr>
        <w:tabs>
          <w:tab w:val="left" w:pos="540"/>
          <w:tab w:val="left" w:pos="720"/>
        </w:tabs>
        <w:jc w:val="both"/>
        <w:rPr>
          <w:sz w:val="16"/>
          <w:szCs w:val="16"/>
          <w:lang w:val="uk-UA"/>
        </w:rPr>
      </w:pPr>
    </w:p>
    <w:p w:rsidR="003C6FA1" w:rsidRDefault="003C6FA1" w:rsidP="00F608A2">
      <w:pPr>
        <w:tabs>
          <w:tab w:val="left" w:pos="540"/>
          <w:tab w:val="left" w:pos="720"/>
        </w:tabs>
        <w:jc w:val="both"/>
        <w:rPr>
          <w:sz w:val="28"/>
          <w:szCs w:val="28"/>
          <w:lang w:val="uk-UA"/>
        </w:rPr>
      </w:pPr>
      <w:r>
        <w:rPr>
          <w:sz w:val="28"/>
          <w:szCs w:val="28"/>
          <w:lang w:val="uk-UA"/>
        </w:rPr>
        <w:tab/>
        <w:t xml:space="preserve">Проінформував щодо стандартів швидкості виконання робіт найманими працівниками. </w:t>
      </w:r>
      <w:r w:rsidRPr="00F64220">
        <w:rPr>
          <w:sz w:val="28"/>
          <w:szCs w:val="28"/>
          <w:lang w:val="uk-UA"/>
        </w:rPr>
        <w:t>Зазначив, що детальну інформацію</w:t>
      </w:r>
      <w:r>
        <w:rPr>
          <w:sz w:val="28"/>
          <w:szCs w:val="28"/>
          <w:lang w:val="uk-UA"/>
        </w:rPr>
        <w:t>, прокоментовану Москаликом Г.Ф.,</w:t>
      </w:r>
      <w:r w:rsidRPr="00F64220">
        <w:rPr>
          <w:sz w:val="28"/>
          <w:szCs w:val="28"/>
          <w:lang w:val="uk-UA"/>
        </w:rPr>
        <w:t xml:space="preserve"> </w:t>
      </w:r>
      <w:r>
        <w:rPr>
          <w:sz w:val="28"/>
          <w:szCs w:val="28"/>
          <w:lang w:val="uk-UA"/>
        </w:rPr>
        <w:t>буде</w:t>
      </w:r>
      <w:r w:rsidRPr="00F64220">
        <w:rPr>
          <w:sz w:val="28"/>
          <w:szCs w:val="28"/>
          <w:lang w:val="uk-UA"/>
        </w:rPr>
        <w:t xml:space="preserve"> направлено депутатам у депутатський чат.</w:t>
      </w:r>
    </w:p>
    <w:p w:rsidR="003C6FA1" w:rsidRDefault="003C6FA1" w:rsidP="00F608A2">
      <w:pPr>
        <w:tabs>
          <w:tab w:val="left" w:pos="540"/>
          <w:tab w:val="left" w:pos="720"/>
        </w:tabs>
        <w:ind w:firstLine="567"/>
        <w:jc w:val="both"/>
        <w:rPr>
          <w:sz w:val="28"/>
          <w:szCs w:val="28"/>
          <w:lang w:val="uk-UA"/>
        </w:rPr>
      </w:pPr>
      <w:r>
        <w:rPr>
          <w:sz w:val="28"/>
          <w:szCs w:val="28"/>
          <w:lang w:val="uk-UA"/>
        </w:rPr>
        <w:t xml:space="preserve">Висловив подяку депутатам, які брали участь у </w:t>
      </w:r>
      <w:r w:rsidRPr="0001579A">
        <w:rPr>
          <w:sz w:val="28"/>
          <w:szCs w:val="28"/>
          <w:lang w:val="uk-UA"/>
        </w:rPr>
        <w:t>спільн</w:t>
      </w:r>
      <w:r>
        <w:rPr>
          <w:sz w:val="28"/>
          <w:szCs w:val="28"/>
          <w:lang w:val="uk-UA"/>
        </w:rPr>
        <w:t>ому</w:t>
      </w:r>
      <w:r w:rsidRPr="0001579A">
        <w:rPr>
          <w:sz w:val="28"/>
          <w:szCs w:val="28"/>
          <w:lang w:val="uk-UA"/>
        </w:rPr>
        <w:t xml:space="preserve"> виїзн</w:t>
      </w:r>
      <w:r>
        <w:rPr>
          <w:sz w:val="28"/>
          <w:szCs w:val="28"/>
          <w:lang w:val="uk-UA"/>
        </w:rPr>
        <w:t>ому</w:t>
      </w:r>
      <w:r w:rsidRPr="0001579A">
        <w:rPr>
          <w:sz w:val="28"/>
          <w:szCs w:val="28"/>
          <w:lang w:val="uk-UA"/>
        </w:rPr>
        <w:t xml:space="preserve"> засіданн</w:t>
      </w:r>
      <w:r>
        <w:rPr>
          <w:sz w:val="28"/>
          <w:szCs w:val="28"/>
          <w:lang w:val="uk-UA"/>
        </w:rPr>
        <w:t>і</w:t>
      </w:r>
      <w:r w:rsidRPr="0001579A">
        <w:rPr>
          <w:sz w:val="28"/>
          <w:szCs w:val="28"/>
          <w:lang w:val="uk-UA"/>
        </w:rPr>
        <w:t xml:space="preserve"> постійних депутатських комісій з питань освіти, молоді, міжнародних відносин, культури, спорту, ІТ-технологій, цифрової трансформації (голова комісії Проценко З.В.) та з питань бюджету, фінансів, соціально-економічного розвитку та інвестиційної політики (голова комісії Плескун О.В.)</w:t>
      </w:r>
      <w:r>
        <w:rPr>
          <w:sz w:val="28"/>
          <w:szCs w:val="28"/>
          <w:lang w:val="uk-UA"/>
        </w:rPr>
        <w:t>.</w:t>
      </w:r>
    </w:p>
    <w:p w:rsidR="003C6FA1" w:rsidRDefault="003C6FA1" w:rsidP="00F608A2">
      <w:pPr>
        <w:ind w:left="1985" w:hanging="1985"/>
        <w:jc w:val="both"/>
        <w:rPr>
          <w:sz w:val="16"/>
          <w:szCs w:val="16"/>
          <w:lang w:val="uk-UA"/>
        </w:rPr>
      </w:pPr>
    </w:p>
    <w:p w:rsidR="003C6FA1" w:rsidRPr="000824F7" w:rsidRDefault="003C6FA1" w:rsidP="00F608A2">
      <w:pPr>
        <w:tabs>
          <w:tab w:val="left" w:pos="540"/>
        </w:tabs>
        <w:jc w:val="both"/>
        <w:rPr>
          <w:sz w:val="28"/>
          <w:szCs w:val="28"/>
          <w:lang w:val="uk-UA"/>
        </w:rPr>
      </w:pPr>
      <w:r w:rsidRPr="000824F7">
        <w:rPr>
          <w:b/>
          <w:bCs/>
          <w:sz w:val="28"/>
          <w:szCs w:val="28"/>
          <w:lang w:val="uk-UA"/>
        </w:rPr>
        <w:t>Проценко З.В.</w:t>
      </w:r>
      <w:r w:rsidRPr="000824F7">
        <w:rPr>
          <w:sz w:val="28"/>
          <w:szCs w:val="28"/>
          <w:lang w:val="uk-UA"/>
        </w:rPr>
        <w:t xml:space="preserve"> – депутатка міської ради від депутатської фракції </w:t>
      </w:r>
      <w:r w:rsidRPr="000824F7">
        <w:rPr>
          <w:sz w:val="28"/>
          <w:szCs w:val="28"/>
          <w:lang w:val="uk-UA"/>
        </w:rPr>
        <w:br/>
        <w:t>(з місця)                         «ЗА МАЙБУТНЄ»</w:t>
      </w:r>
    </w:p>
    <w:p w:rsidR="003C6FA1" w:rsidRPr="000824F7" w:rsidRDefault="003C6FA1" w:rsidP="00F608A2">
      <w:pPr>
        <w:jc w:val="both"/>
        <w:rPr>
          <w:sz w:val="16"/>
          <w:szCs w:val="16"/>
          <w:lang w:val="uk-UA"/>
        </w:rPr>
      </w:pPr>
    </w:p>
    <w:p w:rsidR="003C6FA1" w:rsidRPr="000824F7" w:rsidRDefault="003C6FA1" w:rsidP="00F608A2">
      <w:pPr>
        <w:ind w:firstLine="567"/>
        <w:jc w:val="both"/>
        <w:rPr>
          <w:sz w:val="16"/>
          <w:szCs w:val="16"/>
          <w:lang w:val="uk-UA"/>
        </w:rPr>
      </w:pPr>
      <w:r>
        <w:rPr>
          <w:sz w:val="28"/>
          <w:szCs w:val="28"/>
          <w:lang w:val="uk-UA"/>
        </w:rPr>
        <w:t xml:space="preserve">Прокоментувала оформлене доручення за результатами </w:t>
      </w:r>
      <w:bookmarkStart w:id="0" w:name="_Hlk175042808"/>
      <w:r w:rsidRPr="00DE15B8">
        <w:rPr>
          <w:sz w:val="28"/>
          <w:szCs w:val="28"/>
          <w:lang w:val="uk-UA"/>
        </w:rPr>
        <w:t>спільно</w:t>
      </w:r>
      <w:r>
        <w:rPr>
          <w:sz w:val="28"/>
          <w:szCs w:val="28"/>
          <w:lang w:val="uk-UA"/>
        </w:rPr>
        <w:t>го</w:t>
      </w:r>
      <w:r w:rsidRPr="00DE15B8">
        <w:rPr>
          <w:sz w:val="28"/>
          <w:szCs w:val="28"/>
          <w:lang w:val="uk-UA"/>
        </w:rPr>
        <w:t xml:space="preserve"> виїзно</w:t>
      </w:r>
      <w:r>
        <w:rPr>
          <w:sz w:val="28"/>
          <w:szCs w:val="28"/>
          <w:lang w:val="uk-UA"/>
        </w:rPr>
        <w:t>го</w:t>
      </w:r>
      <w:r w:rsidRPr="00DE15B8">
        <w:rPr>
          <w:sz w:val="28"/>
          <w:szCs w:val="28"/>
          <w:lang w:val="uk-UA"/>
        </w:rPr>
        <w:t xml:space="preserve"> засіданн</w:t>
      </w:r>
      <w:r>
        <w:rPr>
          <w:sz w:val="28"/>
          <w:szCs w:val="28"/>
          <w:lang w:val="uk-UA"/>
        </w:rPr>
        <w:t>я</w:t>
      </w:r>
      <w:r w:rsidRPr="00DE15B8">
        <w:rPr>
          <w:sz w:val="28"/>
          <w:szCs w:val="28"/>
          <w:lang w:val="uk-UA"/>
        </w:rPr>
        <w:t xml:space="preserve"> постійних депутатських комісій з питань освіти, молоді, міжнародних відносин, культури, спорту, ІТ-технологій, цифрової трансформації (голова комісії Проценко З.В.) та з питань бюджету, фінансів, соціально-економічного розвитку та інвестиційної політики (голова комісії Плескун О.В.)</w:t>
      </w:r>
      <w:bookmarkEnd w:id="0"/>
      <w:r w:rsidRPr="00C54F46">
        <w:rPr>
          <w:sz w:val="28"/>
          <w:szCs w:val="28"/>
          <w:lang w:val="uk-UA"/>
        </w:rPr>
        <w:t xml:space="preserve"> директор</w:t>
      </w:r>
      <w:r>
        <w:rPr>
          <w:sz w:val="28"/>
          <w:szCs w:val="28"/>
          <w:lang w:val="uk-UA"/>
        </w:rPr>
        <w:t xml:space="preserve">у </w:t>
      </w:r>
      <w:r w:rsidRPr="00C54F46">
        <w:rPr>
          <w:sz w:val="28"/>
          <w:szCs w:val="28"/>
          <w:lang w:val="uk-UA"/>
        </w:rPr>
        <w:t>Департаменту з питань цивільного захисту та оборонної роботи</w:t>
      </w:r>
      <w:r>
        <w:rPr>
          <w:sz w:val="28"/>
          <w:szCs w:val="28"/>
          <w:lang w:val="uk-UA"/>
        </w:rPr>
        <w:t xml:space="preserve"> </w:t>
      </w:r>
      <w:r w:rsidRPr="00C54F46">
        <w:rPr>
          <w:sz w:val="28"/>
          <w:szCs w:val="28"/>
          <w:lang w:val="uk-UA"/>
        </w:rPr>
        <w:t>Чудаков</w:t>
      </w:r>
      <w:r>
        <w:rPr>
          <w:sz w:val="28"/>
          <w:szCs w:val="28"/>
          <w:lang w:val="uk-UA"/>
        </w:rPr>
        <w:t>у</w:t>
      </w:r>
      <w:r w:rsidRPr="00C54F46">
        <w:rPr>
          <w:sz w:val="28"/>
          <w:szCs w:val="28"/>
          <w:lang w:val="uk-UA"/>
        </w:rPr>
        <w:t xml:space="preserve"> І.В.</w:t>
      </w:r>
      <w:r>
        <w:rPr>
          <w:sz w:val="28"/>
          <w:szCs w:val="28"/>
          <w:lang w:val="uk-UA"/>
        </w:rPr>
        <w:t xml:space="preserve"> щодо встановлених на закладах дошкільної освіти засобів сповіщення населення м. Кременчука, які можуть завдати потенційні загрози здоров’ю дітей</w:t>
      </w:r>
      <w:r w:rsidRPr="000824F7">
        <w:rPr>
          <w:sz w:val="28"/>
          <w:szCs w:val="28"/>
          <w:lang w:val="uk-UA"/>
        </w:rPr>
        <w:t>.</w:t>
      </w:r>
    </w:p>
    <w:p w:rsidR="003C6FA1" w:rsidRDefault="003C6FA1" w:rsidP="00F608A2">
      <w:pPr>
        <w:ind w:left="1985" w:hanging="1985"/>
        <w:jc w:val="both"/>
        <w:rPr>
          <w:sz w:val="16"/>
          <w:szCs w:val="16"/>
          <w:lang w:val="uk-UA"/>
        </w:rPr>
      </w:pPr>
    </w:p>
    <w:p w:rsidR="003C6FA1" w:rsidRDefault="003C6FA1" w:rsidP="00F608A2">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3C6FA1" w:rsidRPr="0018630B" w:rsidRDefault="003C6FA1" w:rsidP="00F608A2">
      <w:pPr>
        <w:tabs>
          <w:tab w:val="left" w:pos="540"/>
          <w:tab w:val="left" w:pos="720"/>
        </w:tabs>
        <w:jc w:val="both"/>
        <w:rPr>
          <w:sz w:val="16"/>
          <w:szCs w:val="16"/>
          <w:lang w:val="uk-UA"/>
        </w:rPr>
      </w:pPr>
    </w:p>
    <w:p w:rsidR="003C6FA1" w:rsidRDefault="003C6FA1" w:rsidP="00F608A2">
      <w:pPr>
        <w:tabs>
          <w:tab w:val="left" w:pos="540"/>
          <w:tab w:val="left" w:pos="720"/>
        </w:tabs>
        <w:jc w:val="both"/>
        <w:rPr>
          <w:sz w:val="28"/>
          <w:szCs w:val="28"/>
          <w:lang w:val="uk-UA"/>
        </w:rPr>
      </w:pPr>
      <w:r>
        <w:rPr>
          <w:sz w:val="28"/>
          <w:szCs w:val="28"/>
          <w:lang w:val="uk-UA"/>
        </w:rPr>
        <w:tab/>
        <w:t xml:space="preserve">Зазначив, що заклади дошкільної освіти оснащені джерелами безперебійного живлення та генераторами, які, у свою чергу, забезпечують постійну роботу </w:t>
      </w:r>
      <w:r w:rsidRPr="00912A75">
        <w:rPr>
          <w:sz w:val="28"/>
          <w:szCs w:val="28"/>
          <w:lang w:val="uk-UA"/>
        </w:rPr>
        <w:t>засобів сповіщення населення м. Кременчука про потенційні загрози</w:t>
      </w:r>
      <w:r>
        <w:rPr>
          <w:sz w:val="28"/>
          <w:szCs w:val="28"/>
          <w:lang w:val="uk-UA"/>
        </w:rPr>
        <w:t xml:space="preserve"> за умов можливих блекаутів. Підкреслив відповідальність міської ради щодо інформування мешканців м. Кременчука про ситуації повітряної тривоги.</w:t>
      </w:r>
    </w:p>
    <w:p w:rsidR="003C6FA1" w:rsidRDefault="003C6FA1" w:rsidP="00F608A2">
      <w:pPr>
        <w:tabs>
          <w:tab w:val="left" w:pos="540"/>
          <w:tab w:val="left" w:pos="720"/>
        </w:tabs>
        <w:ind w:firstLine="567"/>
        <w:jc w:val="both"/>
        <w:rPr>
          <w:sz w:val="28"/>
          <w:szCs w:val="28"/>
          <w:lang w:val="uk-UA"/>
        </w:rPr>
      </w:pPr>
      <w:r>
        <w:rPr>
          <w:sz w:val="28"/>
          <w:szCs w:val="28"/>
          <w:lang w:val="uk-UA"/>
        </w:rPr>
        <w:t>Висловив свою точку зору щодо наголошеного питання.</w:t>
      </w:r>
    </w:p>
    <w:p w:rsidR="003C6FA1" w:rsidRDefault="003C6FA1" w:rsidP="00F608A2">
      <w:pPr>
        <w:tabs>
          <w:tab w:val="left" w:pos="540"/>
          <w:tab w:val="left" w:pos="720"/>
        </w:tabs>
        <w:jc w:val="both"/>
        <w:rPr>
          <w:sz w:val="16"/>
          <w:szCs w:val="16"/>
          <w:lang w:val="uk-UA"/>
        </w:rPr>
      </w:pPr>
    </w:p>
    <w:p w:rsidR="003C6FA1" w:rsidRPr="000824F7" w:rsidRDefault="003C6FA1" w:rsidP="00F608A2">
      <w:pPr>
        <w:tabs>
          <w:tab w:val="left" w:pos="540"/>
        </w:tabs>
        <w:jc w:val="both"/>
        <w:rPr>
          <w:sz w:val="28"/>
          <w:szCs w:val="28"/>
          <w:lang w:val="uk-UA"/>
        </w:rPr>
      </w:pPr>
      <w:r w:rsidRPr="000824F7">
        <w:rPr>
          <w:b/>
          <w:bCs/>
          <w:sz w:val="28"/>
          <w:szCs w:val="28"/>
          <w:lang w:val="uk-UA"/>
        </w:rPr>
        <w:t>Гориславець Л.О.</w:t>
      </w:r>
      <w:r w:rsidRPr="000824F7">
        <w:rPr>
          <w:sz w:val="28"/>
          <w:szCs w:val="28"/>
          <w:lang w:val="uk-UA"/>
        </w:rPr>
        <w:t xml:space="preserve"> – депутатка міської ради від депутатської фракції </w:t>
      </w:r>
      <w:r w:rsidRPr="000824F7">
        <w:rPr>
          <w:sz w:val="28"/>
          <w:szCs w:val="28"/>
          <w:lang w:val="uk-UA"/>
        </w:rPr>
        <w:br/>
        <w:t>(з місця)                            «ЄВРОПЕЙСЬКА СОЛІДАРНІСТЬ»</w:t>
      </w:r>
    </w:p>
    <w:p w:rsidR="003C6FA1" w:rsidRPr="000824F7" w:rsidRDefault="003C6FA1" w:rsidP="00F608A2">
      <w:pPr>
        <w:jc w:val="both"/>
        <w:rPr>
          <w:sz w:val="16"/>
          <w:szCs w:val="16"/>
          <w:lang w:val="uk-UA"/>
        </w:rPr>
      </w:pPr>
    </w:p>
    <w:p w:rsidR="003C6FA1" w:rsidRDefault="003C6FA1" w:rsidP="00F608A2">
      <w:pPr>
        <w:ind w:firstLine="567"/>
        <w:jc w:val="both"/>
        <w:rPr>
          <w:sz w:val="16"/>
          <w:szCs w:val="16"/>
          <w:lang w:val="uk-UA"/>
        </w:rPr>
      </w:pPr>
      <w:r>
        <w:rPr>
          <w:sz w:val="28"/>
          <w:szCs w:val="28"/>
          <w:lang w:val="uk-UA"/>
        </w:rPr>
        <w:t xml:space="preserve">Висловила свою точку зору стосовно розміщення </w:t>
      </w:r>
      <w:r w:rsidRPr="00AC2B13">
        <w:rPr>
          <w:sz w:val="28"/>
          <w:szCs w:val="28"/>
          <w:lang w:val="uk-UA"/>
        </w:rPr>
        <w:t>засобів сповіщення населення м. Кременчука про потенційні загрози</w:t>
      </w:r>
      <w:r>
        <w:rPr>
          <w:sz w:val="28"/>
          <w:szCs w:val="28"/>
          <w:lang w:val="uk-UA"/>
        </w:rPr>
        <w:t xml:space="preserve"> </w:t>
      </w:r>
      <w:r w:rsidRPr="00AC2B13">
        <w:rPr>
          <w:sz w:val="28"/>
          <w:szCs w:val="28"/>
          <w:lang w:val="uk-UA"/>
        </w:rPr>
        <w:t>на закладах дошкільної освіти</w:t>
      </w:r>
      <w:r>
        <w:rPr>
          <w:sz w:val="28"/>
          <w:szCs w:val="28"/>
          <w:lang w:val="uk-UA"/>
        </w:rPr>
        <w:t>.</w:t>
      </w:r>
    </w:p>
    <w:p w:rsidR="003C6FA1" w:rsidRDefault="003C6FA1" w:rsidP="00F608A2">
      <w:pPr>
        <w:ind w:left="1985" w:hanging="1985"/>
        <w:jc w:val="both"/>
        <w:rPr>
          <w:sz w:val="16"/>
          <w:szCs w:val="16"/>
          <w:lang w:val="uk-UA"/>
        </w:rPr>
      </w:pPr>
    </w:p>
    <w:p w:rsidR="003C6FA1" w:rsidRPr="000824F7" w:rsidRDefault="003C6FA1" w:rsidP="00F608A2">
      <w:pPr>
        <w:tabs>
          <w:tab w:val="left" w:pos="540"/>
        </w:tabs>
        <w:jc w:val="both"/>
        <w:rPr>
          <w:sz w:val="28"/>
          <w:szCs w:val="28"/>
          <w:lang w:val="uk-UA"/>
        </w:rPr>
      </w:pPr>
      <w:r w:rsidRPr="000824F7">
        <w:rPr>
          <w:b/>
          <w:bCs/>
          <w:sz w:val="28"/>
          <w:szCs w:val="28"/>
          <w:lang w:val="uk-UA"/>
        </w:rPr>
        <w:t>Волкова В.М.</w:t>
      </w:r>
      <w:r w:rsidRPr="000824F7">
        <w:rPr>
          <w:sz w:val="28"/>
          <w:szCs w:val="28"/>
          <w:lang w:val="uk-UA"/>
        </w:rPr>
        <w:t xml:space="preserve"> – депутатка міської ради від депутатської фракції </w:t>
      </w:r>
      <w:r w:rsidRPr="000824F7">
        <w:rPr>
          <w:sz w:val="28"/>
          <w:szCs w:val="28"/>
          <w:lang w:val="uk-UA"/>
        </w:rPr>
        <w:br/>
        <w:t>(з місця)                        «СЛУГА НАРОДУ»</w:t>
      </w:r>
    </w:p>
    <w:p w:rsidR="003C6FA1" w:rsidRPr="000824F7" w:rsidRDefault="003C6FA1" w:rsidP="00F608A2">
      <w:pPr>
        <w:jc w:val="both"/>
        <w:rPr>
          <w:sz w:val="16"/>
          <w:szCs w:val="16"/>
          <w:lang w:val="uk-UA"/>
        </w:rPr>
      </w:pPr>
    </w:p>
    <w:p w:rsidR="003C6FA1" w:rsidRPr="000824F7" w:rsidRDefault="003C6FA1" w:rsidP="00F608A2">
      <w:pPr>
        <w:ind w:firstLine="567"/>
        <w:jc w:val="both"/>
        <w:rPr>
          <w:sz w:val="16"/>
          <w:szCs w:val="16"/>
          <w:lang w:val="uk-UA"/>
        </w:rPr>
      </w:pPr>
      <w:r>
        <w:rPr>
          <w:sz w:val="28"/>
          <w:szCs w:val="28"/>
          <w:lang w:val="uk-UA"/>
        </w:rPr>
        <w:t>Висловила свою точку зору щодо співпраці депутатів та закладів освіти</w:t>
      </w:r>
      <w:r w:rsidRPr="000824F7">
        <w:rPr>
          <w:sz w:val="28"/>
          <w:szCs w:val="28"/>
          <w:lang w:val="uk-UA"/>
        </w:rPr>
        <w:t>.</w:t>
      </w:r>
      <w:r>
        <w:rPr>
          <w:sz w:val="28"/>
          <w:szCs w:val="28"/>
          <w:lang w:val="uk-UA"/>
        </w:rPr>
        <w:t xml:space="preserve"> Акцентувала увагу, що головною проблемою у відтермінуванні дат завершення робіт із облаштування укриттів у навчальних закладах є дефіцит трудових ресурсів. </w:t>
      </w:r>
    </w:p>
    <w:p w:rsidR="003C6FA1" w:rsidRDefault="003C6FA1" w:rsidP="00F608A2">
      <w:pPr>
        <w:jc w:val="both"/>
        <w:rPr>
          <w:sz w:val="16"/>
          <w:szCs w:val="16"/>
          <w:lang w:val="uk-UA"/>
        </w:rPr>
      </w:pPr>
    </w:p>
    <w:p w:rsidR="003C6FA1" w:rsidRDefault="003C6FA1" w:rsidP="00F608A2">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3C6FA1" w:rsidRPr="0018630B" w:rsidRDefault="003C6FA1" w:rsidP="00F608A2">
      <w:pPr>
        <w:tabs>
          <w:tab w:val="left" w:pos="540"/>
          <w:tab w:val="left" w:pos="720"/>
        </w:tabs>
        <w:jc w:val="both"/>
        <w:rPr>
          <w:sz w:val="16"/>
          <w:szCs w:val="16"/>
          <w:lang w:val="uk-UA"/>
        </w:rPr>
      </w:pPr>
    </w:p>
    <w:p w:rsidR="003C6FA1" w:rsidRDefault="003C6FA1" w:rsidP="00F608A2">
      <w:pPr>
        <w:ind w:firstLine="567"/>
        <w:jc w:val="both"/>
        <w:rPr>
          <w:sz w:val="16"/>
          <w:szCs w:val="16"/>
          <w:lang w:val="uk-UA"/>
        </w:rPr>
      </w:pPr>
      <w:r>
        <w:rPr>
          <w:sz w:val="28"/>
          <w:szCs w:val="28"/>
          <w:lang w:val="uk-UA"/>
        </w:rPr>
        <w:t>Зазначив одну з основних причин утворення дефіциту трудових ресурсів.</w:t>
      </w:r>
    </w:p>
    <w:p w:rsidR="003C6FA1" w:rsidRDefault="003C6FA1" w:rsidP="00F608A2">
      <w:pPr>
        <w:jc w:val="both"/>
        <w:rPr>
          <w:sz w:val="16"/>
          <w:szCs w:val="16"/>
          <w:lang w:val="uk-UA"/>
        </w:rPr>
      </w:pPr>
    </w:p>
    <w:p w:rsidR="003C6FA1" w:rsidRDefault="003C6FA1" w:rsidP="00F608A2">
      <w:pPr>
        <w:tabs>
          <w:tab w:val="left" w:pos="540"/>
        </w:tabs>
        <w:jc w:val="both"/>
        <w:rPr>
          <w:sz w:val="28"/>
          <w:szCs w:val="28"/>
          <w:lang w:val="uk-UA"/>
        </w:rPr>
      </w:pPr>
      <w:r>
        <w:rPr>
          <w:b/>
          <w:bCs/>
          <w:sz w:val="28"/>
          <w:szCs w:val="28"/>
          <w:lang w:val="uk-UA"/>
        </w:rPr>
        <w:t>Погужельська</w:t>
      </w:r>
      <w:r w:rsidRPr="000824F7">
        <w:rPr>
          <w:b/>
          <w:bCs/>
          <w:sz w:val="28"/>
          <w:szCs w:val="28"/>
          <w:lang w:val="uk-UA"/>
        </w:rPr>
        <w:t xml:space="preserve"> </w:t>
      </w:r>
      <w:r>
        <w:rPr>
          <w:b/>
          <w:bCs/>
          <w:sz w:val="28"/>
          <w:szCs w:val="28"/>
          <w:lang w:val="uk-UA"/>
        </w:rPr>
        <w:t>Н</w:t>
      </w:r>
      <w:r w:rsidRPr="000824F7">
        <w:rPr>
          <w:b/>
          <w:bCs/>
          <w:sz w:val="28"/>
          <w:szCs w:val="28"/>
          <w:lang w:val="uk-UA"/>
        </w:rPr>
        <w:t>.</w:t>
      </w:r>
      <w:r>
        <w:rPr>
          <w:b/>
          <w:bCs/>
          <w:sz w:val="28"/>
          <w:szCs w:val="28"/>
          <w:lang w:val="uk-UA"/>
        </w:rPr>
        <w:t>І</w:t>
      </w:r>
      <w:r w:rsidRPr="000824F7">
        <w:rPr>
          <w:b/>
          <w:bCs/>
          <w:sz w:val="28"/>
          <w:szCs w:val="28"/>
          <w:lang w:val="uk-UA"/>
        </w:rPr>
        <w:t>.</w:t>
      </w:r>
      <w:r w:rsidRPr="000824F7">
        <w:rPr>
          <w:sz w:val="28"/>
          <w:szCs w:val="28"/>
          <w:lang w:val="uk-UA"/>
        </w:rPr>
        <w:t xml:space="preserve"> – депутатка міської ради </w:t>
      </w:r>
    </w:p>
    <w:p w:rsidR="003C6FA1" w:rsidRPr="000824F7" w:rsidRDefault="003C6FA1" w:rsidP="00F608A2">
      <w:pPr>
        <w:tabs>
          <w:tab w:val="left" w:pos="540"/>
        </w:tabs>
        <w:jc w:val="both"/>
        <w:rPr>
          <w:sz w:val="28"/>
          <w:szCs w:val="28"/>
          <w:lang w:val="uk-UA"/>
        </w:rPr>
      </w:pPr>
      <w:r w:rsidRPr="000824F7">
        <w:rPr>
          <w:sz w:val="28"/>
          <w:szCs w:val="28"/>
          <w:lang w:val="uk-UA"/>
        </w:rPr>
        <w:t xml:space="preserve">(з місця)                        </w:t>
      </w:r>
    </w:p>
    <w:p w:rsidR="003C6FA1" w:rsidRPr="000824F7" w:rsidRDefault="003C6FA1" w:rsidP="00F608A2">
      <w:pPr>
        <w:jc w:val="both"/>
        <w:rPr>
          <w:sz w:val="16"/>
          <w:szCs w:val="16"/>
          <w:lang w:val="uk-UA"/>
        </w:rPr>
      </w:pPr>
    </w:p>
    <w:p w:rsidR="003C6FA1" w:rsidRDefault="003C6FA1" w:rsidP="00F608A2">
      <w:pPr>
        <w:ind w:firstLine="567"/>
        <w:jc w:val="both"/>
        <w:rPr>
          <w:sz w:val="16"/>
          <w:szCs w:val="16"/>
          <w:lang w:val="uk-UA"/>
        </w:rPr>
      </w:pPr>
      <w:r>
        <w:rPr>
          <w:sz w:val="28"/>
          <w:szCs w:val="28"/>
          <w:lang w:val="uk-UA"/>
        </w:rPr>
        <w:t>Поставила ряд запитань стосовно наявності підключення вентиляційних систем до генераторів електричної енергії в укриттях навчальних закладів.</w:t>
      </w:r>
    </w:p>
    <w:p w:rsidR="003C6FA1" w:rsidRDefault="003C6FA1" w:rsidP="00F608A2">
      <w:pPr>
        <w:jc w:val="both"/>
        <w:rPr>
          <w:sz w:val="16"/>
          <w:szCs w:val="16"/>
          <w:lang w:val="uk-UA"/>
        </w:rPr>
      </w:pPr>
    </w:p>
    <w:p w:rsidR="003C6FA1" w:rsidRDefault="003C6FA1" w:rsidP="00F608A2">
      <w:pPr>
        <w:tabs>
          <w:tab w:val="left" w:pos="540"/>
          <w:tab w:val="left" w:pos="720"/>
        </w:tabs>
        <w:jc w:val="both"/>
        <w:rPr>
          <w:sz w:val="28"/>
          <w:szCs w:val="28"/>
          <w:lang w:val="uk-UA"/>
        </w:rPr>
      </w:pPr>
      <w:r w:rsidRPr="00BE3431">
        <w:rPr>
          <w:b/>
          <w:bCs/>
          <w:sz w:val="28"/>
          <w:szCs w:val="28"/>
          <w:lang w:val="uk-UA"/>
        </w:rPr>
        <w:t>Москалик Г.Ф.</w:t>
      </w:r>
      <w:r>
        <w:rPr>
          <w:sz w:val="28"/>
          <w:szCs w:val="28"/>
          <w:lang w:val="uk-UA"/>
        </w:rPr>
        <w:t xml:space="preserve"> - директор Департаменту освіти</w:t>
      </w:r>
      <w:r w:rsidRPr="00D141A2">
        <w:rPr>
          <w:i/>
          <w:iCs/>
          <w:sz w:val="28"/>
          <w:szCs w:val="28"/>
          <w:lang w:val="uk-UA"/>
        </w:rPr>
        <w:t xml:space="preserve"> </w:t>
      </w:r>
    </w:p>
    <w:p w:rsidR="003C6FA1" w:rsidRPr="00523062" w:rsidRDefault="003C6FA1" w:rsidP="00F608A2">
      <w:pPr>
        <w:tabs>
          <w:tab w:val="left" w:pos="540"/>
          <w:tab w:val="left" w:pos="720"/>
        </w:tabs>
        <w:jc w:val="both"/>
        <w:rPr>
          <w:sz w:val="28"/>
          <w:szCs w:val="28"/>
          <w:lang w:val="uk-UA"/>
        </w:rPr>
      </w:pPr>
      <w:r>
        <w:rPr>
          <w:sz w:val="28"/>
          <w:szCs w:val="28"/>
          <w:lang w:val="uk-UA"/>
        </w:rPr>
        <w:t>(з трибуни)</w:t>
      </w:r>
    </w:p>
    <w:p w:rsidR="003C6FA1" w:rsidRPr="00353174" w:rsidRDefault="003C6FA1" w:rsidP="00F608A2">
      <w:pPr>
        <w:tabs>
          <w:tab w:val="left" w:pos="540"/>
          <w:tab w:val="left" w:pos="720"/>
        </w:tabs>
        <w:jc w:val="both"/>
        <w:rPr>
          <w:i/>
          <w:iCs/>
          <w:sz w:val="16"/>
          <w:szCs w:val="16"/>
          <w:lang w:val="uk-UA"/>
        </w:rPr>
      </w:pPr>
    </w:p>
    <w:p w:rsidR="003C6FA1" w:rsidRPr="00837311" w:rsidRDefault="003C6FA1" w:rsidP="00F608A2">
      <w:pPr>
        <w:tabs>
          <w:tab w:val="left" w:pos="540"/>
          <w:tab w:val="left" w:pos="720"/>
        </w:tabs>
        <w:jc w:val="both"/>
        <w:rPr>
          <w:sz w:val="16"/>
          <w:szCs w:val="16"/>
          <w:lang w:val="uk-UA"/>
        </w:rPr>
      </w:pPr>
      <w:r>
        <w:rPr>
          <w:sz w:val="28"/>
          <w:szCs w:val="28"/>
          <w:lang w:val="uk-UA"/>
        </w:rPr>
        <w:tab/>
        <w:t>Проінформував, що вентиляційні системи, які знаходяться в укриттях навчальних закладів, підключені до генераторів</w:t>
      </w:r>
      <w:r w:rsidRPr="00E134D8">
        <w:rPr>
          <w:sz w:val="28"/>
          <w:szCs w:val="28"/>
          <w:lang w:val="uk-UA"/>
        </w:rPr>
        <w:t xml:space="preserve"> електричної енергії</w:t>
      </w:r>
      <w:r>
        <w:rPr>
          <w:sz w:val="28"/>
          <w:szCs w:val="28"/>
          <w:lang w:val="uk-UA"/>
        </w:rPr>
        <w:t>. Зазначив, що перевірки проводяться під час спільних виїзних засідань профільних депутатських комісій.</w:t>
      </w:r>
    </w:p>
    <w:p w:rsidR="003C6FA1" w:rsidRDefault="003C6FA1" w:rsidP="00F608A2">
      <w:pPr>
        <w:jc w:val="both"/>
        <w:rPr>
          <w:sz w:val="16"/>
          <w:szCs w:val="16"/>
          <w:lang w:val="uk-UA"/>
        </w:rPr>
      </w:pPr>
    </w:p>
    <w:p w:rsidR="003C6FA1" w:rsidRDefault="003C6FA1" w:rsidP="00F608A2">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3C6FA1" w:rsidRPr="0018630B" w:rsidRDefault="003C6FA1" w:rsidP="00F608A2">
      <w:pPr>
        <w:tabs>
          <w:tab w:val="left" w:pos="540"/>
          <w:tab w:val="left" w:pos="720"/>
        </w:tabs>
        <w:jc w:val="both"/>
        <w:rPr>
          <w:sz w:val="16"/>
          <w:szCs w:val="16"/>
          <w:lang w:val="uk-UA"/>
        </w:rPr>
      </w:pPr>
    </w:p>
    <w:p w:rsidR="003C6FA1" w:rsidRDefault="003C6FA1" w:rsidP="00F608A2">
      <w:pPr>
        <w:tabs>
          <w:tab w:val="left" w:pos="540"/>
          <w:tab w:val="left" w:pos="720"/>
        </w:tabs>
        <w:jc w:val="both"/>
        <w:rPr>
          <w:sz w:val="28"/>
          <w:szCs w:val="28"/>
          <w:lang w:val="uk-UA"/>
        </w:rPr>
      </w:pPr>
      <w:r>
        <w:rPr>
          <w:sz w:val="28"/>
          <w:szCs w:val="28"/>
          <w:lang w:val="uk-UA"/>
        </w:rPr>
        <w:tab/>
        <w:t>Зупинився на заходах підготовки комунальної сфери до зимового опалювального сезону з можливими блекаутами тривалістю більше 48 годин. Охарактеризував наявний стан забезпечення сфери освіти генераторами</w:t>
      </w:r>
      <w:r w:rsidRPr="002E49C7">
        <w:rPr>
          <w:sz w:val="28"/>
          <w:szCs w:val="28"/>
          <w:lang w:val="uk-UA"/>
        </w:rPr>
        <w:t xml:space="preserve"> електричної енергії</w:t>
      </w:r>
      <w:r>
        <w:rPr>
          <w:sz w:val="28"/>
          <w:szCs w:val="28"/>
          <w:lang w:val="uk-UA"/>
        </w:rPr>
        <w:t xml:space="preserve"> та паливо-мастильними матеріалами.</w:t>
      </w:r>
    </w:p>
    <w:p w:rsidR="003C6FA1" w:rsidRDefault="003C6FA1" w:rsidP="00F608A2">
      <w:pPr>
        <w:jc w:val="both"/>
        <w:rPr>
          <w:sz w:val="16"/>
          <w:szCs w:val="16"/>
          <w:lang w:val="uk-UA"/>
        </w:rPr>
      </w:pPr>
    </w:p>
    <w:p w:rsidR="003C6FA1" w:rsidRPr="000824F7" w:rsidRDefault="003C6FA1" w:rsidP="00F608A2">
      <w:pPr>
        <w:tabs>
          <w:tab w:val="left" w:pos="540"/>
        </w:tabs>
        <w:jc w:val="both"/>
        <w:rPr>
          <w:sz w:val="28"/>
          <w:szCs w:val="28"/>
          <w:lang w:val="uk-UA"/>
        </w:rPr>
      </w:pPr>
      <w:r w:rsidRPr="000824F7">
        <w:rPr>
          <w:b/>
          <w:bCs/>
          <w:sz w:val="28"/>
          <w:szCs w:val="28"/>
          <w:lang w:val="uk-UA"/>
        </w:rPr>
        <w:t>Гориславець Л.О.</w:t>
      </w:r>
      <w:r w:rsidRPr="000824F7">
        <w:rPr>
          <w:sz w:val="28"/>
          <w:szCs w:val="28"/>
          <w:lang w:val="uk-UA"/>
        </w:rPr>
        <w:t xml:space="preserve"> – депутатка міської ради від депутатської фракції </w:t>
      </w:r>
      <w:r w:rsidRPr="000824F7">
        <w:rPr>
          <w:sz w:val="28"/>
          <w:szCs w:val="28"/>
          <w:lang w:val="uk-UA"/>
        </w:rPr>
        <w:br/>
        <w:t>(з місця)                            «ЄВРОПЕЙСЬКА СОЛІДАРНІСТЬ»</w:t>
      </w:r>
    </w:p>
    <w:p w:rsidR="003C6FA1" w:rsidRPr="000824F7" w:rsidRDefault="003C6FA1" w:rsidP="00F608A2">
      <w:pPr>
        <w:jc w:val="both"/>
        <w:rPr>
          <w:sz w:val="16"/>
          <w:szCs w:val="16"/>
          <w:lang w:val="uk-UA"/>
        </w:rPr>
      </w:pPr>
    </w:p>
    <w:p w:rsidR="003C6FA1" w:rsidRDefault="003C6FA1" w:rsidP="00F608A2">
      <w:pPr>
        <w:ind w:firstLine="567"/>
        <w:jc w:val="both"/>
        <w:rPr>
          <w:sz w:val="16"/>
          <w:szCs w:val="16"/>
          <w:lang w:val="uk-UA"/>
        </w:rPr>
      </w:pPr>
      <w:r>
        <w:rPr>
          <w:sz w:val="28"/>
          <w:szCs w:val="28"/>
          <w:lang w:val="uk-UA"/>
        </w:rPr>
        <w:t xml:space="preserve">Запропонувала декілька варіантів вирішення питання щодо дефіциту трудових ресурсів у будівельно-ремісничій сфері: працевлаштувати молодь </w:t>
      </w:r>
      <w:r w:rsidRPr="000824F7">
        <w:rPr>
          <w:sz w:val="28"/>
          <w:szCs w:val="28"/>
          <w:lang w:val="uk-UA"/>
        </w:rPr>
        <w:br/>
      </w:r>
      <w:r>
        <w:rPr>
          <w:sz w:val="28"/>
          <w:szCs w:val="28"/>
          <w:lang w:val="uk-UA"/>
        </w:rPr>
        <w:t>м. Кременчука відповідно до к</w:t>
      </w:r>
      <w:r w:rsidRPr="00EC3F5F">
        <w:rPr>
          <w:sz w:val="28"/>
          <w:szCs w:val="28"/>
          <w:lang w:val="uk-UA"/>
        </w:rPr>
        <w:t>омплексн</w:t>
      </w:r>
      <w:r>
        <w:rPr>
          <w:sz w:val="28"/>
          <w:szCs w:val="28"/>
          <w:lang w:val="uk-UA"/>
        </w:rPr>
        <w:t>ої</w:t>
      </w:r>
      <w:r w:rsidRPr="00EC3F5F">
        <w:rPr>
          <w:sz w:val="28"/>
          <w:szCs w:val="28"/>
          <w:lang w:val="uk-UA"/>
        </w:rPr>
        <w:t xml:space="preserve"> програм</w:t>
      </w:r>
      <w:r>
        <w:rPr>
          <w:sz w:val="28"/>
          <w:szCs w:val="28"/>
          <w:lang w:val="uk-UA"/>
        </w:rPr>
        <w:t>и</w:t>
      </w:r>
      <w:r w:rsidRPr="00EC3F5F">
        <w:rPr>
          <w:sz w:val="28"/>
          <w:szCs w:val="28"/>
          <w:lang w:val="uk-UA"/>
        </w:rPr>
        <w:t xml:space="preserve"> «Молодь Кременчука» на 2021-2025 роки</w:t>
      </w:r>
      <w:r>
        <w:rPr>
          <w:sz w:val="28"/>
          <w:szCs w:val="28"/>
          <w:lang w:val="uk-UA"/>
        </w:rPr>
        <w:t>; налагодити співпрацю з професійними училищами та іншими профільними навчальними закладами й залучити молоді кадри до робіт з облаштування укриттів закладів освіти.</w:t>
      </w:r>
    </w:p>
    <w:p w:rsidR="003C6FA1" w:rsidRDefault="003C6FA1" w:rsidP="00F608A2">
      <w:pPr>
        <w:ind w:left="1985" w:hanging="1985"/>
        <w:jc w:val="both"/>
        <w:rPr>
          <w:sz w:val="16"/>
          <w:szCs w:val="16"/>
          <w:lang w:val="uk-UA"/>
        </w:rPr>
      </w:pPr>
    </w:p>
    <w:p w:rsidR="003C6FA1" w:rsidRDefault="003C6FA1" w:rsidP="00F608A2">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3C6FA1" w:rsidRPr="0018630B" w:rsidRDefault="003C6FA1" w:rsidP="00F608A2">
      <w:pPr>
        <w:tabs>
          <w:tab w:val="left" w:pos="540"/>
          <w:tab w:val="left" w:pos="720"/>
        </w:tabs>
        <w:jc w:val="both"/>
        <w:rPr>
          <w:sz w:val="16"/>
          <w:szCs w:val="16"/>
          <w:lang w:val="uk-UA"/>
        </w:rPr>
      </w:pPr>
    </w:p>
    <w:p w:rsidR="003C6FA1" w:rsidRDefault="003C6FA1" w:rsidP="00F608A2">
      <w:pPr>
        <w:tabs>
          <w:tab w:val="left" w:pos="540"/>
          <w:tab w:val="left" w:pos="720"/>
        </w:tabs>
        <w:jc w:val="both"/>
        <w:rPr>
          <w:sz w:val="28"/>
          <w:szCs w:val="28"/>
          <w:lang w:val="uk-UA"/>
        </w:rPr>
      </w:pPr>
      <w:r>
        <w:rPr>
          <w:sz w:val="28"/>
          <w:szCs w:val="28"/>
          <w:lang w:val="uk-UA"/>
        </w:rPr>
        <w:tab/>
        <w:t>Підтримав пропозицію депутатки Гориславець Л.О. в частині залучення молодих спеціалістів з фахових професійно-технічних училищ.</w:t>
      </w:r>
    </w:p>
    <w:p w:rsidR="003C6FA1" w:rsidRDefault="003C6FA1" w:rsidP="00F608A2">
      <w:pPr>
        <w:tabs>
          <w:tab w:val="left" w:pos="540"/>
          <w:tab w:val="left" w:pos="720"/>
        </w:tabs>
        <w:ind w:firstLine="567"/>
        <w:jc w:val="both"/>
        <w:rPr>
          <w:sz w:val="28"/>
          <w:szCs w:val="28"/>
          <w:lang w:val="uk-UA"/>
        </w:rPr>
      </w:pPr>
      <w:r>
        <w:rPr>
          <w:sz w:val="28"/>
          <w:szCs w:val="28"/>
          <w:lang w:val="uk-UA"/>
        </w:rPr>
        <w:t xml:space="preserve">Висловив подяку Департаменту освіти та секретарю міської ради </w:t>
      </w:r>
      <w:r w:rsidRPr="000824F7">
        <w:rPr>
          <w:sz w:val="28"/>
          <w:szCs w:val="28"/>
          <w:lang w:val="uk-UA"/>
        </w:rPr>
        <w:br/>
      </w:r>
      <w:r>
        <w:rPr>
          <w:sz w:val="28"/>
          <w:szCs w:val="28"/>
          <w:lang w:val="uk-UA"/>
        </w:rPr>
        <w:t xml:space="preserve">Гриценку Ю.В. за організацію </w:t>
      </w:r>
      <w:r w:rsidRPr="00A35956">
        <w:rPr>
          <w:sz w:val="28"/>
          <w:szCs w:val="28"/>
          <w:lang w:val="uk-UA"/>
        </w:rPr>
        <w:t>спільного виїзного засідання постійних депутатських комісій з питань освіти, молоді, міжнародних відносин, культури, спорту, ІТ-технологій, цифрової трансформації (голова комісії Проценко З.В.) та з питань бюджету, фінансів, соціально-економічного розвитку та інвестиційної політики (голова комісії Плескун О.В.)</w:t>
      </w:r>
      <w:r>
        <w:rPr>
          <w:sz w:val="28"/>
          <w:szCs w:val="28"/>
          <w:lang w:val="uk-UA"/>
        </w:rPr>
        <w:t>.</w:t>
      </w:r>
    </w:p>
    <w:p w:rsidR="003C6FA1" w:rsidRDefault="003C6FA1" w:rsidP="00F608A2">
      <w:pPr>
        <w:jc w:val="both"/>
        <w:rPr>
          <w:sz w:val="16"/>
          <w:szCs w:val="16"/>
          <w:lang w:val="uk-UA"/>
        </w:rPr>
      </w:pPr>
    </w:p>
    <w:p w:rsidR="003C6FA1" w:rsidRPr="00AE0A33" w:rsidRDefault="003C6FA1" w:rsidP="00F608A2">
      <w:pPr>
        <w:ind w:left="1985" w:hanging="1985"/>
        <w:jc w:val="both"/>
        <w:rPr>
          <w:sz w:val="28"/>
          <w:szCs w:val="28"/>
          <w:lang w:val="uk-UA"/>
        </w:rPr>
      </w:pPr>
      <w:r w:rsidRPr="00AE0A33">
        <w:rPr>
          <w:sz w:val="28"/>
          <w:szCs w:val="28"/>
          <w:lang w:val="uk-UA"/>
        </w:rPr>
        <w:t xml:space="preserve">14. СЛУХАЛИ: Про  надання, </w:t>
      </w:r>
      <w:r>
        <w:rPr>
          <w:sz w:val="28"/>
          <w:szCs w:val="28"/>
          <w:lang w:val="uk-UA"/>
        </w:rPr>
        <w:t xml:space="preserve"> </w:t>
      </w:r>
      <w:r w:rsidRPr="00AE0A33">
        <w:rPr>
          <w:sz w:val="28"/>
          <w:szCs w:val="28"/>
          <w:lang w:val="uk-UA"/>
        </w:rPr>
        <w:t xml:space="preserve">вилучення </w:t>
      </w:r>
      <w:r>
        <w:rPr>
          <w:sz w:val="28"/>
          <w:szCs w:val="28"/>
          <w:lang w:val="uk-UA"/>
        </w:rPr>
        <w:t xml:space="preserve"> </w:t>
      </w:r>
      <w:r w:rsidRPr="00AE0A33">
        <w:rPr>
          <w:sz w:val="28"/>
          <w:szCs w:val="28"/>
          <w:lang w:val="uk-UA"/>
        </w:rPr>
        <w:t>та оформлення земельних ділянок в оренду громадянам.</w:t>
      </w:r>
    </w:p>
    <w:p w:rsidR="003C6FA1" w:rsidRPr="00AE0A33" w:rsidRDefault="003C6FA1" w:rsidP="00F608A2">
      <w:pPr>
        <w:ind w:left="5670" w:hanging="3827"/>
        <w:jc w:val="both"/>
        <w:rPr>
          <w:sz w:val="28"/>
          <w:szCs w:val="28"/>
          <w:lang w:val="uk-UA"/>
        </w:rPr>
      </w:pPr>
      <w:r w:rsidRPr="00AE0A33">
        <w:rPr>
          <w:sz w:val="28"/>
          <w:szCs w:val="28"/>
          <w:lang w:val="uk-UA"/>
        </w:rPr>
        <w:t xml:space="preserve">  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Pr="00AE0A33" w:rsidRDefault="003C6FA1" w:rsidP="00F608A2">
      <w:pPr>
        <w:jc w:val="both"/>
        <w:rPr>
          <w:sz w:val="16"/>
          <w:szCs w:val="16"/>
          <w:lang w:val="uk-UA"/>
        </w:rPr>
      </w:pPr>
    </w:p>
    <w:p w:rsidR="003C6FA1" w:rsidRPr="00AE0A33" w:rsidRDefault="003C6FA1" w:rsidP="00F608A2">
      <w:pPr>
        <w:tabs>
          <w:tab w:val="left" w:pos="540"/>
        </w:tabs>
        <w:jc w:val="both"/>
        <w:rPr>
          <w:sz w:val="28"/>
          <w:szCs w:val="28"/>
          <w:lang w:val="uk-UA"/>
        </w:rPr>
      </w:pPr>
      <w:r w:rsidRPr="00AE0A33">
        <w:rPr>
          <w:b/>
          <w:bCs/>
          <w:sz w:val="28"/>
          <w:szCs w:val="28"/>
          <w:lang w:val="uk-UA"/>
        </w:rPr>
        <w:t>Малецький В.О.</w:t>
      </w:r>
      <w:r w:rsidRPr="00AE0A33">
        <w:rPr>
          <w:sz w:val="28"/>
          <w:szCs w:val="28"/>
          <w:lang w:val="uk-UA"/>
        </w:rPr>
        <w:t xml:space="preserve"> – міський голова </w:t>
      </w:r>
    </w:p>
    <w:p w:rsidR="003C6FA1" w:rsidRPr="00AE0A33" w:rsidRDefault="003C6FA1" w:rsidP="00F608A2">
      <w:pPr>
        <w:tabs>
          <w:tab w:val="left" w:pos="540"/>
        </w:tabs>
        <w:jc w:val="both"/>
        <w:rPr>
          <w:sz w:val="16"/>
          <w:szCs w:val="16"/>
          <w:lang w:val="uk-UA"/>
        </w:rPr>
      </w:pPr>
    </w:p>
    <w:p w:rsidR="003C6FA1" w:rsidRPr="00AE0A33" w:rsidRDefault="003C6FA1" w:rsidP="00F608A2">
      <w:pPr>
        <w:tabs>
          <w:tab w:val="left" w:pos="567"/>
        </w:tabs>
        <w:ind w:firstLine="567"/>
        <w:jc w:val="both"/>
        <w:outlineLvl w:val="0"/>
        <w:rPr>
          <w:sz w:val="28"/>
          <w:szCs w:val="28"/>
          <w:lang w:val="uk-UA"/>
        </w:rPr>
      </w:pPr>
      <w:r w:rsidRPr="00AE0A33">
        <w:rPr>
          <w:sz w:val="28"/>
          <w:szCs w:val="28"/>
          <w:lang w:val="uk-UA"/>
        </w:rPr>
        <w:t>Поставив питання на голосування за основу.</w:t>
      </w:r>
    </w:p>
    <w:p w:rsidR="003C6FA1" w:rsidRPr="00AE0A33" w:rsidRDefault="003C6FA1" w:rsidP="00F608A2">
      <w:pPr>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- 26</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«не голосувало» - 6</w:t>
      </w:r>
    </w:p>
    <w:p w:rsidR="003C6FA1" w:rsidRPr="00AE0A33" w:rsidRDefault="003C6FA1" w:rsidP="00F608A2">
      <w:pPr>
        <w:tabs>
          <w:tab w:val="left" w:pos="540"/>
        </w:tabs>
        <w:ind w:firstLine="567"/>
        <w:jc w:val="both"/>
        <w:rPr>
          <w:sz w:val="28"/>
          <w:szCs w:val="28"/>
          <w:lang w:val="uk-UA"/>
        </w:rPr>
      </w:pPr>
      <w:r w:rsidRPr="00AE0A33">
        <w:rPr>
          <w:sz w:val="28"/>
          <w:szCs w:val="28"/>
          <w:lang w:val="uk-UA"/>
        </w:rPr>
        <w:t>Озвучив пропозицію:</w:t>
      </w:r>
    </w:p>
    <w:p w:rsidR="003C6FA1" w:rsidRPr="00AE0A33" w:rsidRDefault="003C6FA1" w:rsidP="00F608A2">
      <w:pPr>
        <w:tabs>
          <w:tab w:val="left" w:pos="0"/>
        </w:tabs>
        <w:ind w:firstLine="567"/>
        <w:jc w:val="both"/>
        <w:rPr>
          <w:b/>
          <w:bCs/>
          <w:color w:val="000000"/>
          <w:sz w:val="28"/>
          <w:szCs w:val="28"/>
          <w:lang w:val="uk-UA"/>
        </w:rPr>
      </w:pPr>
      <w:r w:rsidRPr="00AE0A33">
        <w:rPr>
          <w:sz w:val="28"/>
          <w:szCs w:val="28"/>
          <w:lang w:val="uk-UA"/>
        </w:rPr>
        <w:t xml:space="preserve">«…На засіданні постійної депутатської комісії (07.08.2024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AE0A33">
        <w:rPr>
          <w:b/>
          <w:bCs/>
          <w:sz w:val="28"/>
          <w:szCs w:val="28"/>
          <w:lang w:val="uk-UA"/>
        </w:rPr>
        <w:t xml:space="preserve">«Про надання, вилучення та оформлення земельних ділянок в оренду громадянам» </w:t>
      </w:r>
      <w:r w:rsidRPr="00AE0A33">
        <w:rPr>
          <w:sz w:val="28"/>
          <w:szCs w:val="28"/>
          <w:lang w:val="uk-UA"/>
        </w:rPr>
        <w:t xml:space="preserve">групою депутатів (Порчирян С.М., Роженко О.А., Бокован М.В.) </w:t>
      </w:r>
      <w:r w:rsidRPr="00AE0A33">
        <w:rPr>
          <w:b/>
          <w:bCs/>
          <w:sz w:val="28"/>
          <w:szCs w:val="28"/>
          <w:lang w:val="uk-UA"/>
        </w:rPr>
        <w:t>було запропоновано</w:t>
      </w:r>
      <w:r w:rsidRPr="00AE0A33">
        <w:rPr>
          <w:b/>
          <w:bCs/>
          <w:color w:val="000000"/>
          <w:sz w:val="28"/>
          <w:szCs w:val="28"/>
          <w:lang w:val="uk-UA"/>
        </w:rPr>
        <w:t>:</w:t>
      </w:r>
    </w:p>
    <w:p w:rsidR="003C6FA1" w:rsidRPr="00AE0A33" w:rsidRDefault="003C6FA1" w:rsidP="00F608A2">
      <w:pPr>
        <w:tabs>
          <w:tab w:val="left" w:pos="0"/>
        </w:tabs>
        <w:ind w:firstLine="567"/>
        <w:jc w:val="both"/>
        <w:rPr>
          <w:i/>
          <w:iCs/>
          <w:sz w:val="28"/>
          <w:szCs w:val="28"/>
          <w:lang w:val="uk-UA"/>
        </w:rPr>
      </w:pPr>
      <w:r w:rsidRPr="00AE0A33">
        <w:rPr>
          <w:sz w:val="28"/>
          <w:szCs w:val="28"/>
          <w:lang w:val="uk-UA"/>
        </w:rPr>
        <w:t>-</w:t>
      </w:r>
      <w:r w:rsidRPr="00AE0A33">
        <w:rPr>
          <w:sz w:val="28"/>
          <w:szCs w:val="28"/>
          <w:lang w:val="uk-UA"/>
        </w:rPr>
        <w:tab/>
        <w:t xml:space="preserve">у підпункті «…1.1. Передати </w:t>
      </w:r>
      <w:r w:rsidRPr="00AE0A33">
        <w:rPr>
          <w:b/>
          <w:bCs/>
          <w:sz w:val="28"/>
          <w:szCs w:val="28"/>
          <w:lang w:val="uk-UA"/>
        </w:rPr>
        <w:t>Бузанаковій Євгенії Ігорівні</w:t>
      </w:r>
      <w:r w:rsidRPr="00AE0A33">
        <w:rPr>
          <w:sz w:val="28"/>
          <w:szCs w:val="28"/>
          <w:lang w:val="uk-UA"/>
        </w:rPr>
        <w:t xml:space="preserve"> … земельну ділянку площею 199 кв.м … для експлуатації та обслуговування будівлі гаража для двох мікроавтобусів … по вул. Вадима Пугачова, 6-Е, ГК-1 в </w:t>
      </w:r>
      <w:r w:rsidRPr="00AE0A33">
        <w:rPr>
          <w:sz w:val="28"/>
          <w:szCs w:val="28"/>
          <w:lang w:val="uk-UA"/>
        </w:rPr>
        <w:br/>
        <w:t>м. Кременчуці…» замість слів «…</w:t>
      </w:r>
      <w:r w:rsidRPr="00AE0A33">
        <w:rPr>
          <w:b/>
          <w:bCs/>
          <w:sz w:val="28"/>
          <w:szCs w:val="28"/>
          <w:lang w:val="uk-UA"/>
        </w:rPr>
        <w:t>в оренду строком на сорок дев’ять років</w:t>
      </w:r>
      <w:r w:rsidRPr="00AE0A33">
        <w:rPr>
          <w:sz w:val="28"/>
          <w:szCs w:val="28"/>
          <w:lang w:val="uk-UA"/>
        </w:rPr>
        <w:t>…» читати «…</w:t>
      </w:r>
      <w:r w:rsidRPr="00AE0A33">
        <w:rPr>
          <w:b/>
          <w:bCs/>
          <w:sz w:val="28"/>
          <w:szCs w:val="28"/>
          <w:lang w:val="uk-UA"/>
        </w:rPr>
        <w:t>в оренду строком на п’ять років</w:t>
      </w:r>
      <w:r w:rsidRPr="00AE0A33">
        <w:rPr>
          <w:sz w:val="28"/>
          <w:szCs w:val="28"/>
          <w:lang w:val="uk-UA"/>
        </w:rPr>
        <w:t>…»…».</w:t>
      </w:r>
    </w:p>
    <w:p w:rsidR="003C6FA1" w:rsidRPr="00AE0A33" w:rsidRDefault="003C6FA1" w:rsidP="00F608A2">
      <w:pPr>
        <w:jc w:val="both"/>
        <w:rPr>
          <w:sz w:val="16"/>
          <w:szCs w:val="16"/>
          <w:lang w:val="uk-UA"/>
        </w:rPr>
      </w:pPr>
    </w:p>
    <w:p w:rsidR="003C6FA1" w:rsidRPr="00AE0A33" w:rsidRDefault="003C6FA1" w:rsidP="00F608A2">
      <w:pPr>
        <w:tabs>
          <w:tab w:val="left" w:pos="567"/>
        </w:tabs>
        <w:ind w:firstLine="567"/>
        <w:jc w:val="both"/>
        <w:outlineLvl w:val="0"/>
        <w:rPr>
          <w:sz w:val="28"/>
          <w:szCs w:val="28"/>
          <w:lang w:val="uk-UA"/>
        </w:rPr>
      </w:pPr>
      <w:r w:rsidRPr="00AE0A33">
        <w:rPr>
          <w:sz w:val="28"/>
          <w:szCs w:val="28"/>
          <w:lang w:val="uk-UA"/>
        </w:rPr>
        <w:t>Поставив пропозицію на голосування.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- 24</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«не голосувало» - 7</w:t>
      </w:r>
    </w:p>
    <w:p w:rsidR="003C6FA1" w:rsidRPr="00AE0A33" w:rsidRDefault="003C6FA1" w:rsidP="00F608A2">
      <w:pPr>
        <w:tabs>
          <w:tab w:val="left" w:pos="540"/>
        </w:tabs>
        <w:ind w:firstLine="540"/>
        <w:jc w:val="center"/>
        <w:rPr>
          <w:i/>
          <w:iCs/>
          <w:sz w:val="28"/>
          <w:szCs w:val="28"/>
          <w:lang w:val="uk-UA"/>
        </w:rPr>
      </w:pPr>
      <w:r w:rsidRPr="00AE0A33">
        <w:rPr>
          <w:i/>
          <w:iCs/>
          <w:sz w:val="28"/>
          <w:szCs w:val="28"/>
          <w:lang w:val="uk-UA"/>
        </w:rPr>
        <w:t>(пропозиція  приймається)</w:t>
      </w:r>
    </w:p>
    <w:p w:rsidR="003C6FA1" w:rsidRPr="00AE0A33"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зі змінами,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color w:val="FF0000"/>
          <w:sz w:val="28"/>
          <w:szCs w:val="28"/>
          <w:lang w:val="uk-UA"/>
        </w:rPr>
        <w:tab/>
      </w:r>
      <w:r w:rsidRPr="00AE0A33">
        <w:rPr>
          <w:color w:val="FF0000"/>
          <w:sz w:val="28"/>
          <w:szCs w:val="28"/>
          <w:lang w:val="uk-UA"/>
        </w:rPr>
        <w:tab/>
      </w:r>
      <w:r w:rsidRPr="00AE0A33">
        <w:rPr>
          <w:sz w:val="28"/>
          <w:szCs w:val="28"/>
          <w:lang w:val="uk-UA"/>
        </w:rPr>
        <w:t>Голосували:</w:t>
      </w:r>
      <w:r w:rsidRPr="00AE0A33">
        <w:rPr>
          <w:sz w:val="28"/>
          <w:szCs w:val="28"/>
          <w:lang w:val="uk-UA"/>
        </w:rPr>
        <w:tab/>
        <w:t>«за» - 24</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- 9</w:t>
      </w:r>
    </w:p>
    <w:p w:rsidR="003C6FA1" w:rsidRPr="00AE0A33" w:rsidRDefault="003C6FA1" w:rsidP="00F608A2">
      <w:pPr>
        <w:tabs>
          <w:tab w:val="left" w:pos="2880"/>
        </w:tabs>
        <w:jc w:val="both"/>
        <w:rPr>
          <w:sz w:val="16"/>
          <w:szCs w:val="16"/>
          <w:lang w:val="uk-UA"/>
        </w:rPr>
      </w:pPr>
    </w:p>
    <w:p w:rsidR="003C6FA1" w:rsidRPr="00AE0A33" w:rsidRDefault="003C6FA1" w:rsidP="00F608A2">
      <w:pPr>
        <w:ind w:left="1985" w:hanging="1985"/>
        <w:jc w:val="both"/>
        <w:rPr>
          <w:sz w:val="28"/>
          <w:szCs w:val="28"/>
          <w:lang w:val="uk-UA"/>
        </w:rPr>
      </w:pPr>
      <w:r w:rsidRPr="00AE0A33">
        <w:rPr>
          <w:sz w:val="28"/>
          <w:szCs w:val="28"/>
          <w:lang w:val="uk-UA"/>
        </w:rPr>
        <w:t>1</w:t>
      </w:r>
      <w:r>
        <w:rPr>
          <w:sz w:val="28"/>
          <w:szCs w:val="28"/>
          <w:lang w:val="uk-UA"/>
        </w:rPr>
        <w:t>5</w:t>
      </w:r>
      <w:r w:rsidRPr="00AE0A33">
        <w:rPr>
          <w:sz w:val="28"/>
          <w:szCs w:val="28"/>
          <w:lang w:val="uk-UA"/>
        </w:rPr>
        <w:t xml:space="preserve">. СЛУХАЛИ: </w:t>
      </w:r>
      <w:r w:rsidRPr="00DE1276">
        <w:rPr>
          <w:sz w:val="28"/>
          <w:szCs w:val="28"/>
          <w:lang w:val="uk-UA"/>
        </w:rPr>
        <w:t>Про</w:t>
      </w:r>
      <w:r>
        <w:rPr>
          <w:sz w:val="28"/>
          <w:szCs w:val="28"/>
          <w:lang w:val="uk-UA"/>
        </w:rPr>
        <w:t xml:space="preserve"> </w:t>
      </w:r>
      <w:r w:rsidRPr="00DE1276">
        <w:rPr>
          <w:sz w:val="28"/>
          <w:szCs w:val="28"/>
          <w:lang w:val="uk-UA"/>
        </w:rPr>
        <w:t xml:space="preserve"> надання</w:t>
      </w:r>
      <w:r>
        <w:rPr>
          <w:sz w:val="28"/>
          <w:szCs w:val="28"/>
          <w:lang w:val="uk-UA"/>
        </w:rPr>
        <w:t xml:space="preserve"> </w:t>
      </w:r>
      <w:r w:rsidRPr="00DE1276">
        <w:rPr>
          <w:sz w:val="28"/>
          <w:szCs w:val="28"/>
          <w:lang w:val="uk-UA"/>
        </w:rPr>
        <w:t xml:space="preserve"> дозволу</w:t>
      </w:r>
      <w:r>
        <w:rPr>
          <w:sz w:val="28"/>
          <w:szCs w:val="28"/>
          <w:lang w:val="uk-UA"/>
        </w:rPr>
        <w:t xml:space="preserve"> </w:t>
      </w:r>
      <w:r w:rsidRPr="00DE1276">
        <w:rPr>
          <w:sz w:val="28"/>
          <w:szCs w:val="28"/>
          <w:lang w:val="uk-UA"/>
        </w:rPr>
        <w:t xml:space="preserve"> на</w:t>
      </w:r>
      <w:r>
        <w:rPr>
          <w:sz w:val="28"/>
          <w:szCs w:val="28"/>
          <w:lang w:val="uk-UA"/>
        </w:rPr>
        <w:t xml:space="preserve"> </w:t>
      </w:r>
      <w:r w:rsidRPr="00DE1276">
        <w:rPr>
          <w:sz w:val="28"/>
          <w:szCs w:val="28"/>
          <w:lang w:val="uk-UA"/>
        </w:rPr>
        <w:t xml:space="preserve"> розроблення проекту землеустрою щодо відведення земельної ділянки</w:t>
      </w:r>
      <w:r w:rsidRPr="00AE0A33">
        <w:rPr>
          <w:sz w:val="28"/>
          <w:szCs w:val="28"/>
          <w:lang w:val="uk-UA"/>
        </w:rPr>
        <w:t>.</w:t>
      </w:r>
    </w:p>
    <w:p w:rsidR="003C6FA1" w:rsidRPr="00AE0A33" w:rsidRDefault="003C6FA1" w:rsidP="00F608A2">
      <w:pPr>
        <w:ind w:left="5670" w:hanging="3827"/>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Pr="00AE0A33"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w:t>
      </w:r>
      <w:r>
        <w:rPr>
          <w:sz w:val="28"/>
          <w:szCs w:val="28"/>
          <w:lang w:val="uk-UA"/>
        </w:rPr>
        <w:t>2</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9</w:t>
      </w:r>
    </w:p>
    <w:p w:rsidR="003C6FA1" w:rsidRPr="00AE0A33" w:rsidRDefault="003C6FA1" w:rsidP="00F608A2">
      <w:pPr>
        <w:jc w:val="both"/>
        <w:rPr>
          <w:sz w:val="16"/>
          <w:szCs w:val="16"/>
          <w:lang w:val="uk-UA"/>
        </w:rPr>
      </w:pPr>
    </w:p>
    <w:p w:rsidR="003C6FA1" w:rsidRPr="00AE0A33" w:rsidRDefault="003C6FA1" w:rsidP="00F608A2">
      <w:pPr>
        <w:ind w:left="1985" w:hanging="1985"/>
        <w:jc w:val="both"/>
        <w:rPr>
          <w:sz w:val="28"/>
          <w:szCs w:val="28"/>
          <w:lang w:val="uk-UA"/>
        </w:rPr>
      </w:pPr>
      <w:r w:rsidRPr="00AE0A33">
        <w:rPr>
          <w:sz w:val="28"/>
          <w:szCs w:val="28"/>
          <w:lang w:val="uk-UA"/>
        </w:rPr>
        <w:t>1</w:t>
      </w:r>
      <w:r>
        <w:rPr>
          <w:sz w:val="28"/>
          <w:szCs w:val="28"/>
          <w:lang w:val="uk-UA"/>
        </w:rPr>
        <w:t>6</w:t>
      </w:r>
      <w:r w:rsidRPr="00AE0A33">
        <w:rPr>
          <w:sz w:val="28"/>
          <w:szCs w:val="28"/>
          <w:lang w:val="uk-UA"/>
        </w:rPr>
        <w:t xml:space="preserve">. СЛУХАЛИ: </w:t>
      </w:r>
      <w:r w:rsidRPr="00041AF1">
        <w:rPr>
          <w:sz w:val="28"/>
          <w:szCs w:val="28"/>
          <w:lang w:val="uk-UA"/>
        </w:rPr>
        <w:t>Про надання дозволу на розроблення технічної документації із землеустрою щодо інвентаризації земель</w:t>
      </w:r>
      <w:r w:rsidRPr="00AE0A33">
        <w:rPr>
          <w:sz w:val="28"/>
          <w:szCs w:val="28"/>
          <w:lang w:val="uk-UA"/>
        </w:rPr>
        <w:t>.</w:t>
      </w:r>
    </w:p>
    <w:p w:rsidR="003C6FA1" w:rsidRPr="00AE0A33" w:rsidRDefault="003C6FA1" w:rsidP="00F608A2">
      <w:pPr>
        <w:ind w:left="5670" w:hanging="3827"/>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Default="003C6FA1" w:rsidP="00F608A2">
      <w:pPr>
        <w:jc w:val="both"/>
        <w:rPr>
          <w:sz w:val="16"/>
          <w:szCs w:val="16"/>
          <w:lang w:val="uk-UA"/>
        </w:rPr>
      </w:pPr>
    </w:p>
    <w:p w:rsidR="003C6FA1" w:rsidRDefault="003C6FA1" w:rsidP="00F608A2">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3C6FA1" w:rsidRPr="0018630B" w:rsidRDefault="003C6FA1" w:rsidP="00F608A2">
      <w:pPr>
        <w:tabs>
          <w:tab w:val="left" w:pos="540"/>
          <w:tab w:val="left" w:pos="720"/>
        </w:tabs>
        <w:jc w:val="both"/>
        <w:rPr>
          <w:sz w:val="16"/>
          <w:szCs w:val="16"/>
          <w:lang w:val="uk-UA"/>
        </w:rPr>
      </w:pPr>
    </w:p>
    <w:p w:rsidR="003C6FA1" w:rsidRPr="000824F7" w:rsidRDefault="003C6FA1" w:rsidP="00F608A2">
      <w:pPr>
        <w:tabs>
          <w:tab w:val="left" w:pos="540"/>
          <w:tab w:val="left" w:pos="720"/>
        </w:tabs>
        <w:jc w:val="both"/>
        <w:rPr>
          <w:sz w:val="28"/>
          <w:szCs w:val="28"/>
          <w:lang w:val="uk-UA"/>
        </w:rPr>
      </w:pPr>
      <w:r>
        <w:rPr>
          <w:sz w:val="28"/>
          <w:szCs w:val="28"/>
          <w:lang w:val="uk-UA"/>
        </w:rPr>
        <w:tab/>
        <w:t>Зазначив основні аспекти проведення інвентаризації земельної ділянки ОБ’ЄДНАННЯ СПІВВЛАСНИКІВ БАГАТОКВАРТИРНОГО БУДИНКУ «ПЕРШОТРАВНЕВА 1-В» по вул. Університетській, 1-В в м. Кременчуці.</w:t>
      </w:r>
    </w:p>
    <w:p w:rsidR="003C6FA1" w:rsidRPr="00AE0A33"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w:t>
      </w:r>
      <w:r>
        <w:rPr>
          <w:sz w:val="28"/>
          <w:szCs w:val="28"/>
          <w:lang w:val="uk-UA"/>
        </w:rPr>
        <w:t>5</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7</w:t>
      </w:r>
    </w:p>
    <w:p w:rsidR="003C6FA1" w:rsidRPr="00AE0A33" w:rsidRDefault="003C6FA1" w:rsidP="00F608A2">
      <w:pPr>
        <w:jc w:val="both"/>
        <w:rPr>
          <w:sz w:val="16"/>
          <w:szCs w:val="16"/>
          <w:lang w:val="uk-UA"/>
        </w:rPr>
      </w:pPr>
    </w:p>
    <w:p w:rsidR="003C6FA1" w:rsidRPr="00AE0A33" w:rsidRDefault="003C6FA1" w:rsidP="00F608A2">
      <w:pPr>
        <w:ind w:left="1843" w:hanging="1843"/>
        <w:jc w:val="both"/>
        <w:rPr>
          <w:sz w:val="28"/>
          <w:szCs w:val="28"/>
          <w:lang w:val="uk-UA"/>
        </w:rPr>
      </w:pPr>
      <w:r w:rsidRPr="00AE0A33">
        <w:rPr>
          <w:sz w:val="28"/>
          <w:szCs w:val="28"/>
          <w:lang w:val="uk-UA"/>
        </w:rPr>
        <w:t>1</w:t>
      </w:r>
      <w:r>
        <w:rPr>
          <w:sz w:val="28"/>
          <w:szCs w:val="28"/>
          <w:lang w:val="uk-UA"/>
        </w:rPr>
        <w:t>7</w:t>
      </w:r>
      <w:r w:rsidRPr="00AE0A33">
        <w:rPr>
          <w:sz w:val="28"/>
          <w:szCs w:val="28"/>
          <w:lang w:val="uk-UA"/>
        </w:rPr>
        <w:t xml:space="preserve">. СЛУХАЛИ: </w:t>
      </w:r>
      <w:r w:rsidRPr="00610FF6">
        <w:rPr>
          <w:sz w:val="28"/>
          <w:szCs w:val="28"/>
          <w:lang w:val="uk-UA"/>
        </w:rPr>
        <w:t xml:space="preserve">Про надання дозволу на розроблення технічних документацій із </w:t>
      </w:r>
      <w:r w:rsidRPr="00AE0A33">
        <w:rPr>
          <w:sz w:val="28"/>
          <w:szCs w:val="28"/>
          <w:lang w:val="uk-UA"/>
        </w:rPr>
        <w:br/>
      </w:r>
      <w:r>
        <w:rPr>
          <w:sz w:val="28"/>
          <w:szCs w:val="28"/>
          <w:lang w:val="uk-UA"/>
        </w:rPr>
        <w:t xml:space="preserve">  </w:t>
      </w:r>
      <w:r w:rsidRPr="00610FF6">
        <w:rPr>
          <w:sz w:val="28"/>
          <w:szCs w:val="28"/>
          <w:lang w:val="uk-UA"/>
        </w:rPr>
        <w:t xml:space="preserve">землеустрою щодо встановлення (відновлення) меж земельних </w:t>
      </w:r>
      <w:r w:rsidRPr="00AE0A33">
        <w:rPr>
          <w:sz w:val="28"/>
          <w:szCs w:val="28"/>
          <w:lang w:val="uk-UA"/>
        </w:rPr>
        <w:br/>
      </w:r>
      <w:r>
        <w:rPr>
          <w:sz w:val="28"/>
          <w:szCs w:val="28"/>
          <w:lang w:val="uk-UA"/>
        </w:rPr>
        <w:t xml:space="preserve">  </w:t>
      </w:r>
      <w:r w:rsidRPr="00610FF6">
        <w:rPr>
          <w:sz w:val="28"/>
          <w:szCs w:val="28"/>
          <w:lang w:val="uk-UA"/>
        </w:rPr>
        <w:t>ділянок в натурі (на місцевості)</w:t>
      </w:r>
      <w:r w:rsidRPr="00AE0A33">
        <w:rPr>
          <w:sz w:val="28"/>
          <w:szCs w:val="28"/>
          <w:lang w:val="uk-UA"/>
        </w:rPr>
        <w:t>.</w:t>
      </w:r>
    </w:p>
    <w:p w:rsidR="003C6FA1" w:rsidRPr="00AE0A33" w:rsidRDefault="003C6FA1" w:rsidP="00F608A2">
      <w:pPr>
        <w:ind w:left="5670" w:hanging="3827"/>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Pr="00AE0A33"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w:t>
      </w:r>
      <w:r>
        <w:rPr>
          <w:sz w:val="28"/>
          <w:szCs w:val="28"/>
          <w:lang w:val="uk-UA"/>
        </w:rPr>
        <w:t>5</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6</w:t>
      </w:r>
    </w:p>
    <w:p w:rsidR="003C6FA1" w:rsidRPr="00AE0A33" w:rsidRDefault="003C6FA1" w:rsidP="00F608A2">
      <w:pPr>
        <w:jc w:val="both"/>
        <w:rPr>
          <w:sz w:val="16"/>
          <w:szCs w:val="16"/>
          <w:lang w:val="uk-UA"/>
        </w:rPr>
      </w:pPr>
    </w:p>
    <w:p w:rsidR="003C6FA1" w:rsidRPr="00AE0A33" w:rsidRDefault="003C6FA1" w:rsidP="00F608A2">
      <w:pPr>
        <w:ind w:left="1843" w:hanging="1843"/>
        <w:jc w:val="both"/>
        <w:rPr>
          <w:sz w:val="28"/>
          <w:szCs w:val="28"/>
          <w:lang w:val="uk-UA"/>
        </w:rPr>
      </w:pPr>
      <w:r w:rsidRPr="00AE0A33">
        <w:rPr>
          <w:sz w:val="28"/>
          <w:szCs w:val="28"/>
          <w:lang w:val="uk-UA"/>
        </w:rPr>
        <w:t>1</w:t>
      </w:r>
      <w:r>
        <w:rPr>
          <w:sz w:val="28"/>
          <w:szCs w:val="28"/>
          <w:lang w:val="uk-UA"/>
        </w:rPr>
        <w:t>8</w:t>
      </w:r>
      <w:r w:rsidRPr="00AE0A33">
        <w:rPr>
          <w:sz w:val="28"/>
          <w:szCs w:val="28"/>
          <w:lang w:val="uk-UA"/>
        </w:rPr>
        <w:t xml:space="preserve">. СЛУХАЛИ: </w:t>
      </w:r>
      <w:r w:rsidRPr="006267AA">
        <w:rPr>
          <w:sz w:val="28"/>
          <w:szCs w:val="28"/>
          <w:lang w:val="uk-UA"/>
        </w:rPr>
        <w:t>Про затвердження документації із землеустрою</w:t>
      </w:r>
      <w:r>
        <w:rPr>
          <w:sz w:val="28"/>
          <w:szCs w:val="28"/>
          <w:lang w:val="uk-UA"/>
        </w:rPr>
        <w:t>.</w:t>
      </w:r>
    </w:p>
    <w:p w:rsidR="003C6FA1" w:rsidRPr="00AE0A33" w:rsidRDefault="003C6FA1" w:rsidP="00F608A2">
      <w:pPr>
        <w:ind w:left="5670" w:hanging="3827"/>
        <w:jc w:val="both"/>
        <w:rPr>
          <w:sz w:val="28"/>
          <w:szCs w:val="28"/>
          <w:lang w:val="uk-UA"/>
        </w:rPr>
      </w:pPr>
      <w:r w:rsidRPr="00AE0A33">
        <w:rPr>
          <w:sz w:val="28"/>
          <w:szCs w:val="28"/>
          <w:lang w:val="uk-UA"/>
        </w:rPr>
        <w:t xml:space="preserve"> 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Pr="00AE0A33"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w:t>
      </w:r>
      <w:r>
        <w:rPr>
          <w:sz w:val="28"/>
          <w:szCs w:val="28"/>
          <w:lang w:val="uk-UA"/>
        </w:rPr>
        <w:t>7</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5</w:t>
      </w:r>
    </w:p>
    <w:p w:rsidR="003C6FA1" w:rsidRPr="00AE0A33" w:rsidRDefault="003C6FA1" w:rsidP="00F608A2">
      <w:pPr>
        <w:jc w:val="both"/>
        <w:rPr>
          <w:sz w:val="16"/>
          <w:szCs w:val="16"/>
          <w:lang w:val="uk-UA"/>
        </w:rPr>
      </w:pPr>
    </w:p>
    <w:p w:rsidR="003C6FA1" w:rsidRPr="00AE0A33" w:rsidRDefault="003C6FA1" w:rsidP="00F608A2">
      <w:pPr>
        <w:ind w:left="1843" w:hanging="1843"/>
        <w:jc w:val="both"/>
        <w:rPr>
          <w:sz w:val="28"/>
          <w:szCs w:val="28"/>
          <w:lang w:val="uk-UA"/>
        </w:rPr>
      </w:pPr>
      <w:r w:rsidRPr="00AE0A33">
        <w:rPr>
          <w:sz w:val="28"/>
          <w:szCs w:val="28"/>
          <w:lang w:val="uk-UA"/>
        </w:rPr>
        <w:t>1</w:t>
      </w:r>
      <w:r>
        <w:rPr>
          <w:sz w:val="28"/>
          <w:szCs w:val="28"/>
          <w:lang w:val="uk-UA"/>
        </w:rPr>
        <w:t>9</w:t>
      </w:r>
      <w:r w:rsidRPr="00AE0A33">
        <w:rPr>
          <w:sz w:val="28"/>
          <w:szCs w:val="28"/>
          <w:lang w:val="uk-UA"/>
        </w:rPr>
        <w:t xml:space="preserve">. СЛУХАЛИ: </w:t>
      </w:r>
      <w:r w:rsidRPr="009B2C0D">
        <w:rPr>
          <w:sz w:val="28"/>
          <w:szCs w:val="28"/>
          <w:lang w:val="uk-UA"/>
        </w:rPr>
        <w:t>Про зміну цільового призначення земельної ділянки</w:t>
      </w:r>
      <w:r>
        <w:rPr>
          <w:sz w:val="28"/>
          <w:szCs w:val="28"/>
          <w:lang w:val="uk-UA"/>
        </w:rPr>
        <w:t>.</w:t>
      </w:r>
    </w:p>
    <w:p w:rsidR="003C6FA1" w:rsidRPr="00AE0A33" w:rsidRDefault="003C6FA1" w:rsidP="00F608A2">
      <w:pPr>
        <w:ind w:left="5670" w:hanging="3827"/>
        <w:jc w:val="both"/>
        <w:rPr>
          <w:sz w:val="28"/>
          <w:szCs w:val="28"/>
          <w:lang w:val="uk-UA"/>
        </w:rPr>
      </w:pPr>
      <w:r w:rsidRPr="00AE0A33">
        <w:rPr>
          <w:sz w:val="28"/>
          <w:szCs w:val="28"/>
          <w:lang w:val="uk-UA"/>
        </w:rPr>
        <w:t xml:space="preserve"> 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Pr="00AE0A33"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w:t>
      </w:r>
      <w:r>
        <w:rPr>
          <w:sz w:val="28"/>
          <w:szCs w:val="28"/>
          <w:lang w:val="uk-UA"/>
        </w:rPr>
        <w:t>3</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8</w:t>
      </w:r>
    </w:p>
    <w:p w:rsidR="003C6FA1" w:rsidRPr="00AE0A33" w:rsidRDefault="003C6FA1" w:rsidP="00F608A2">
      <w:pPr>
        <w:jc w:val="both"/>
        <w:rPr>
          <w:sz w:val="16"/>
          <w:szCs w:val="16"/>
          <w:lang w:val="uk-UA"/>
        </w:rPr>
      </w:pPr>
    </w:p>
    <w:p w:rsidR="003C6FA1" w:rsidRPr="00AE0A33" w:rsidRDefault="003C6FA1" w:rsidP="00F608A2">
      <w:pPr>
        <w:ind w:left="1843" w:hanging="1843"/>
        <w:jc w:val="both"/>
        <w:rPr>
          <w:sz w:val="28"/>
          <w:szCs w:val="28"/>
          <w:lang w:val="uk-UA"/>
        </w:rPr>
      </w:pPr>
      <w:r>
        <w:rPr>
          <w:sz w:val="28"/>
          <w:szCs w:val="28"/>
          <w:lang w:val="uk-UA"/>
        </w:rPr>
        <w:t>20</w:t>
      </w:r>
      <w:r w:rsidRPr="00AE0A33">
        <w:rPr>
          <w:sz w:val="28"/>
          <w:szCs w:val="28"/>
          <w:lang w:val="uk-UA"/>
        </w:rPr>
        <w:t xml:space="preserve">. СЛУХАЛИ: </w:t>
      </w:r>
      <w:r w:rsidRPr="003B62AD">
        <w:rPr>
          <w:sz w:val="28"/>
          <w:szCs w:val="28"/>
          <w:lang w:val="uk-UA"/>
        </w:rPr>
        <w:t>Про припинення права користування земельною ділянкою</w:t>
      </w:r>
      <w:r>
        <w:rPr>
          <w:sz w:val="28"/>
          <w:szCs w:val="28"/>
          <w:lang w:val="uk-UA"/>
        </w:rPr>
        <w:t>.</w:t>
      </w:r>
    </w:p>
    <w:p w:rsidR="003C6FA1" w:rsidRPr="00AE0A33" w:rsidRDefault="003C6FA1" w:rsidP="00F608A2">
      <w:pPr>
        <w:ind w:left="5670" w:hanging="3827"/>
        <w:jc w:val="both"/>
        <w:rPr>
          <w:sz w:val="28"/>
          <w:szCs w:val="28"/>
          <w:lang w:val="uk-UA"/>
        </w:rPr>
      </w:pPr>
      <w:r w:rsidRPr="00AE0A33">
        <w:rPr>
          <w:sz w:val="28"/>
          <w:szCs w:val="28"/>
          <w:lang w:val="uk-UA"/>
        </w:rPr>
        <w:t xml:space="preserve"> 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Default="003C6FA1" w:rsidP="00F608A2">
      <w:pPr>
        <w:jc w:val="both"/>
        <w:rPr>
          <w:sz w:val="16"/>
          <w:szCs w:val="16"/>
          <w:lang w:val="uk-UA"/>
        </w:rPr>
      </w:pPr>
    </w:p>
    <w:p w:rsidR="003C6FA1" w:rsidRDefault="003C6FA1" w:rsidP="00F608A2">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3C6FA1" w:rsidRPr="0018630B" w:rsidRDefault="003C6FA1" w:rsidP="00F608A2">
      <w:pPr>
        <w:tabs>
          <w:tab w:val="left" w:pos="540"/>
          <w:tab w:val="left" w:pos="720"/>
        </w:tabs>
        <w:jc w:val="both"/>
        <w:rPr>
          <w:sz w:val="16"/>
          <w:szCs w:val="16"/>
          <w:lang w:val="uk-UA"/>
        </w:rPr>
      </w:pPr>
    </w:p>
    <w:p w:rsidR="003C6FA1" w:rsidRPr="000824F7" w:rsidRDefault="003C6FA1" w:rsidP="00F608A2">
      <w:pPr>
        <w:tabs>
          <w:tab w:val="left" w:pos="540"/>
          <w:tab w:val="left" w:pos="720"/>
        </w:tabs>
        <w:jc w:val="both"/>
        <w:rPr>
          <w:sz w:val="28"/>
          <w:szCs w:val="28"/>
          <w:lang w:val="uk-UA"/>
        </w:rPr>
      </w:pPr>
      <w:r>
        <w:rPr>
          <w:sz w:val="28"/>
          <w:szCs w:val="28"/>
          <w:lang w:val="uk-UA"/>
        </w:rPr>
        <w:tab/>
        <w:t xml:space="preserve">Зазначив особливості припинення права користування земельною ділянкою </w:t>
      </w:r>
      <w:r w:rsidRPr="00620B91">
        <w:rPr>
          <w:sz w:val="28"/>
          <w:szCs w:val="28"/>
          <w:lang w:val="uk-UA"/>
        </w:rPr>
        <w:t>КРЕМЕНЧУЦЬКОМУ МІСЬКОМУ ЦЕНТРУ ПОЗАШКІЛЬНОЇ ОСВІТИ «ЛІДЕР» КРЕМЕНЧУЦЬКОЇ МІСЬКОЇ РАДИ ПОЛТАВСЬКОЇ ОБЛАСТІ, правонаступником яко</w:t>
      </w:r>
      <w:r>
        <w:rPr>
          <w:sz w:val="28"/>
          <w:szCs w:val="28"/>
          <w:lang w:val="uk-UA"/>
        </w:rPr>
        <w:t>го</w:t>
      </w:r>
      <w:r w:rsidRPr="00620B91">
        <w:rPr>
          <w:sz w:val="28"/>
          <w:szCs w:val="28"/>
          <w:lang w:val="uk-UA"/>
        </w:rPr>
        <w:t xml:space="preserve"> є КРЕМЕНЧУЦЬКИЙ МІСЬКИЙ ЦЕНТР ПОЗАШКІЛЬНОЇ ОСВІТИ «АКАДЕМІЯ МАЙБУТНЬОГО» КРЕМЕНЧУЦЬКОЇ МІСЬКОЇ РАДИ КРЕМЕНЧУЦЬКОГО РАЙОНУ ПОЛТАВСЬКОЇ ОБЛАСТІ</w:t>
      </w:r>
      <w:r>
        <w:rPr>
          <w:sz w:val="28"/>
          <w:szCs w:val="28"/>
          <w:lang w:val="uk-UA"/>
        </w:rPr>
        <w:t>.</w:t>
      </w:r>
    </w:p>
    <w:p w:rsidR="003C6FA1"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w:t>
      </w:r>
      <w:r>
        <w:rPr>
          <w:sz w:val="28"/>
          <w:szCs w:val="28"/>
          <w:lang w:val="uk-UA"/>
        </w:rPr>
        <w:t>8</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4</w:t>
      </w:r>
    </w:p>
    <w:p w:rsidR="003C6FA1" w:rsidRPr="00AE0A33" w:rsidRDefault="003C6FA1" w:rsidP="00F608A2">
      <w:pPr>
        <w:jc w:val="both"/>
        <w:rPr>
          <w:sz w:val="16"/>
          <w:szCs w:val="16"/>
          <w:lang w:val="uk-UA"/>
        </w:rPr>
      </w:pPr>
    </w:p>
    <w:p w:rsidR="003C6FA1" w:rsidRPr="00AE0A33" w:rsidRDefault="003C6FA1" w:rsidP="00F608A2">
      <w:pPr>
        <w:ind w:left="1985" w:hanging="1985"/>
        <w:jc w:val="both"/>
        <w:rPr>
          <w:sz w:val="28"/>
          <w:szCs w:val="28"/>
          <w:lang w:val="uk-UA"/>
        </w:rPr>
      </w:pPr>
      <w:r>
        <w:rPr>
          <w:sz w:val="28"/>
          <w:szCs w:val="28"/>
          <w:lang w:val="uk-UA"/>
        </w:rPr>
        <w:t>21</w:t>
      </w:r>
      <w:r w:rsidRPr="00AE0A33">
        <w:rPr>
          <w:sz w:val="28"/>
          <w:szCs w:val="28"/>
          <w:lang w:val="uk-UA"/>
        </w:rPr>
        <w:t xml:space="preserve">. СЛУХАЛИ: </w:t>
      </w:r>
      <w:r w:rsidRPr="007E7DE0">
        <w:rPr>
          <w:sz w:val="28"/>
          <w:szCs w:val="28"/>
          <w:lang w:val="uk-UA"/>
        </w:rPr>
        <w:t xml:space="preserve">Про </w:t>
      </w:r>
      <w:r>
        <w:rPr>
          <w:sz w:val="28"/>
          <w:szCs w:val="28"/>
          <w:lang w:val="uk-UA"/>
        </w:rPr>
        <w:t xml:space="preserve"> </w:t>
      </w:r>
      <w:r w:rsidRPr="007E7DE0">
        <w:rPr>
          <w:sz w:val="28"/>
          <w:szCs w:val="28"/>
          <w:lang w:val="uk-UA"/>
        </w:rPr>
        <w:t xml:space="preserve">надання, </w:t>
      </w:r>
      <w:r>
        <w:rPr>
          <w:sz w:val="28"/>
          <w:szCs w:val="28"/>
          <w:lang w:val="uk-UA"/>
        </w:rPr>
        <w:t xml:space="preserve"> </w:t>
      </w:r>
      <w:r w:rsidRPr="007E7DE0">
        <w:rPr>
          <w:sz w:val="28"/>
          <w:szCs w:val="28"/>
          <w:lang w:val="uk-UA"/>
        </w:rPr>
        <w:t>вилучення та оформлення земельних ділянок в оренду</w:t>
      </w:r>
      <w:r>
        <w:rPr>
          <w:sz w:val="28"/>
          <w:szCs w:val="28"/>
          <w:lang w:val="uk-UA"/>
        </w:rPr>
        <w:t>.</w:t>
      </w:r>
    </w:p>
    <w:p w:rsidR="003C6FA1" w:rsidRPr="00AE0A33" w:rsidRDefault="003C6FA1" w:rsidP="00F608A2">
      <w:pPr>
        <w:ind w:left="5670" w:hanging="3827"/>
        <w:jc w:val="both"/>
        <w:rPr>
          <w:sz w:val="28"/>
          <w:szCs w:val="28"/>
          <w:lang w:val="uk-UA"/>
        </w:rPr>
      </w:pPr>
      <w:r>
        <w:rPr>
          <w:sz w:val="28"/>
          <w:szCs w:val="28"/>
          <w:lang w:val="uk-UA"/>
        </w:rPr>
        <w:t xml:space="preserve"> </w:t>
      </w:r>
      <w:r w:rsidRPr="00AE0A33">
        <w:rPr>
          <w:sz w:val="28"/>
          <w:szCs w:val="28"/>
          <w:lang w:val="uk-UA"/>
        </w:rPr>
        <w:t xml:space="preserve"> 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Pr>
          <w:sz w:val="28"/>
          <w:szCs w:val="28"/>
          <w:lang w:val="uk-UA"/>
        </w:rPr>
        <w:t xml:space="preserve"> </w:t>
      </w: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Pr="00AE0A33" w:rsidRDefault="003C6FA1" w:rsidP="00F608A2">
      <w:pPr>
        <w:jc w:val="both"/>
        <w:rPr>
          <w:sz w:val="16"/>
          <w:szCs w:val="16"/>
          <w:lang w:val="uk-UA"/>
        </w:rPr>
      </w:pPr>
    </w:p>
    <w:p w:rsidR="003C6FA1" w:rsidRPr="00AE0A33" w:rsidRDefault="003C6FA1" w:rsidP="00F608A2">
      <w:pPr>
        <w:tabs>
          <w:tab w:val="left" w:pos="540"/>
        </w:tabs>
        <w:jc w:val="both"/>
        <w:rPr>
          <w:sz w:val="28"/>
          <w:szCs w:val="28"/>
          <w:lang w:val="uk-UA"/>
        </w:rPr>
      </w:pPr>
      <w:r w:rsidRPr="00AE0A33">
        <w:rPr>
          <w:b/>
          <w:bCs/>
          <w:sz w:val="28"/>
          <w:szCs w:val="28"/>
          <w:lang w:val="uk-UA"/>
        </w:rPr>
        <w:t>Малецький В.О.</w:t>
      </w:r>
      <w:r w:rsidRPr="00AE0A33">
        <w:rPr>
          <w:sz w:val="28"/>
          <w:szCs w:val="28"/>
          <w:lang w:val="uk-UA"/>
        </w:rPr>
        <w:t xml:space="preserve"> – міський голова </w:t>
      </w:r>
    </w:p>
    <w:p w:rsidR="003C6FA1" w:rsidRPr="00AE0A33" w:rsidRDefault="003C6FA1" w:rsidP="00F608A2">
      <w:pPr>
        <w:tabs>
          <w:tab w:val="left" w:pos="540"/>
        </w:tabs>
        <w:jc w:val="both"/>
        <w:rPr>
          <w:sz w:val="16"/>
          <w:szCs w:val="16"/>
          <w:lang w:val="uk-UA"/>
        </w:rPr>
      </w:pPr>
    </w:p>
    <w:p w:rsidR="003C6FA1" w:rsidRPr="00AE0A33" w:rsidRDefault="003C6FA1" w:rsidP="00F608A2">
      <w:pPr>
        <w:tabs>
          <w:tab w:val="left" w:pos="567"/>
        </w:tabs>
        <w:ind w:firstLine="567"/>
        <w:jc w:val="both"/>
        <w:outlineLvl w:val="0"/>
        <w:rPr>
          <w:sz w:val="28"/>
          <w:szCs w:val="28"/>
          <w:lang w:val="uk-UA"/>
        </w:rPr>
      </w:pPr>
      <w:r w:rsidRPr="00AE0A33">
        <w:rPr>
          <w:sz w:val="28"/>
          <w:szCs w:val="28"/>
          <w:lang w:val="uk-UA"/>
        </w:rPr>
        <w:t>Поставив питання на голосування за основу.</w:t>
      </w:r>
    </w:p>
    <w:p w:rsidR="003C6FA1" w:rsidRPr="00AE0A33" w:rsidRDefault="003C6FA1" w:rsidP="00F608A2">
      <w:pPr>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- 26</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«проти» - </w:t>
      </w:r>
      <w:r>
        <w:rPr>
          <w:sz w:val="28"/>
          <w:szCs w:val="28"/>
          <w:lang w:val="uk-UA"/>
        </w:rPr>
        <w:t>1</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«не голосувало» - </w:t>
      </w:r>
      <w:r>
        <w:rPr>
          <w:sz w:val="28"/>
          <w:szCs w:val="28"/>
          <w:lang w:val="uk-UA"/>
        </w:rPr>
        <w:t>5</w:t>
      </w:r>
    </w:p>
    <w:p w:rsidR="003C6FA1" w:rsidRPr="00AE0A33" w:rsidRDefault="003C6FA1" w:rsidP="00F608A2">
      <w:pPr>
        <w:tabs>
          <w:tab w:val="left" w:pos="540"/>
        </w:tabs>
        <w:ind w:firstLine="567"/>
        <w:jc w:val="both"/>
        <w:rPr>
          <w:sz w:val="28"/>
          <w:szCs w:val="28"/>
          <w:lang w:val="uk-UA"/>
        </w:rPr>
      </w:pPr>
      <w:r w:rsidRPr="00AE0A33">
        <w:rPr>
          <w:sz w:val="28"/>
          <w:szCs w:val="28"/>
          <w:lang w:val="uk-UA"/>
        </w:rPr>
        <w:t>Озвучив пропозицію:</w:t>
      </w:r>
    </w:p>
    <w:p w:rsidR="003C6FA1" w:rsidRDefault="003C6FA1" w:rsidP="00F608A2">
      <w:pPr>
        <w:tabs>
          <w:tab w:val="left" w:pos="0"/>
        </w:tabs>
        <w:ind w:firstLine="567"/>
        <w:jc w:val="both"/>
        <w:rPr>
          <w:b/>
          <w:bCs/>
          <w:color w:val="000000"/>
          <w:sz w:val="28"/>
          <w:szCs w:val="28"/>
        </w:rPr>
      </w:pPr>
      <w:r w:rsidRPr="00F60FB3">
        <w:rPr>
          <w:sz w:val="28"/>
          <w:szCs w:val="28"/>
          <w:lang w:val="uk-UA"/>
        </w:rPr>
        <w:t>«…</w:t>
      </w:r>
      <w:r w:rsidRPr="00F60FB3">
        <w:rPr>
          <w:sz w:val="28"/>
          <w:szCs w:val="28"/>
        </w:rPr>
        <w:t xml:space="preserve">На засіданні постійної депутатської комісії (07.08.2024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F60FB3">
        <w:rPr>
          <w:b/>
          <w:bCs/>
          <w:sz w:val="28"/>
          <w:szCs w:val="28"/>
        </w:rPr>
        <w:t xml:space="preserve">«Про надання, вилучення та оформлення земельних ділянок в оренду» </w:t>
      </w:r>
      <w:r w:rsidRPr="00F60FB3">
        <w:rPr>
          <w:sz w:val="28"/>
          <w:szCs w:val="28"/>
        </w:rPr>
        <w:t xml:space="preserve">групою депутатів (Порчирян С.М., Роженко О.А., Бокован М.В.) </w:t>
      </w:r>
      <w:r w:rsidRPr="00F60FB3">
        <w:rPr>
          <w:b/>
          <w:bCs/>
          <w:sz w:val="28"/>
          <w:szCs w:val="28"/>
        </w:rPr>
        <w:t>було запропоновано</w:t>
      </w:r>
      <w:r w:rsidRPr="00F60FB3">
        <w:rPr>
          <w:b/>
          <w:bCs/>
          <w:color w:val="000000"/>
          <w:sz w:val="28"/>
          <w:szCs w:val="28"/>
        </w:rPr>
        <w:t>:</w:t>
      </w:r>
    </w:p>
    <w:p w:rsidR="003C6FA1" w:rsidRPr="00537E73" w:rsidRDefault="003C6FA1" w:rsidP="00F608A2">
      <w:pPr>
        <w:tabs>
          <w:tab w:val="left" w:pos="0"/>
        </w:tabs>
        <w:ind w:firstLine="720"/>
        <w:jc w:val="both"/>
        <w:rPr>
          <w:sz w:val="28"/>
          <w:szCs w:val="28"/>
          <w:lang w:val="uk-UA"/>
        </w:rPr>
      </w:pPr>
      <w:r w:rsidRPr="00537E73">
        <w:rPr>
          <w:sz w:val="28"/>
          <w:szCs w:val="28"/>
        </w:rPr>
        <w:t xml:space="preserve">- пункт «…1. Передати ТОВАРИСТВУ З ОБМЕЖЕНОЮ ВІДПОВІДАЛЬНІСТЮ «АВТОСЕРВІС АЛЬЯНС» … в оренду строком на двадцять років земельну ділянку площею 277 кв.м … для експлуатації та обслуговування будівель станції технічного обслуговування … по проїзду Захисників Азовсталі, 1 в м. Кременчуці…» </w:t>
      </w:r>
      <w:r w:rsidRPr="00537E73">
        <w:rPr>
          <w:b/>
          <w:bCs/>
          <w:sz w:val="28"/>
          <w:szCs w:val="28"/>
        </w:rPr>
        <w:t>зняти з розгляду у зв’язку з необхідністю оформлення прилеглого виставкового майданчика автомобілів та сплати до місцевого бюджету</w:t>
      </w:r>
      <w:r>
        <w:rPr>
          <w:b/>
          <w:bCs/>
          <w:sz w:val="28"/>
          <w:szCs w:val="28"/>
          <w:lang w:val="uk-UA"/>
        </w:rPr>
        <w:t xml:space="preserve"> </w:t>
      </w:r>
      <w:r w:rsidRPr="00537E73">
        <w:rPr>
          <w:i/>
          <w:iCs/>
          <w:sz w:val="28"/>
          <w:szCs w:val="28"/>
          <w:lang w:val="uk-UA"/>
        </w:rPr>
        <w:t>(</w:t>
      </w:r>
      <w:r>
        <w:rPr>
          <w:i/>
          <w:iCs/>
          <w:sz w:val="28"/>
          <w:szCs w:val="28"/>
          <w:lang w:val="uk-UA"/>
        </w:rPr>
        <w:t>знято</w:t>
      </w:r>
      <w:r w:rsidRPr="00537E73">
        <w:rPr>
          <w:i/>
          <w:iCs/>
          <w:sz w:val="28"/>
          <w:szCs w:val="28"/>
          <w:lang w:val="uk-UA"/>
        </w:rPr>
        <w:t xml:space="preserve"> з розгляду)</w:t>
      </w:r>
      <w:r w:rsidRPr="00537E73">
        <w:rPr>
          <w:sz w:val="28"/>
          <w:szCs w:val="28"/>
        </w:rPr>
        <w:t>;</w:t>
      </w:r>
    </w:p>
    <w:p w:rsidR="003C6FA1" w:rsidRPr="00F60FB3" w:rsidRDefault="003C6FA1" w:rsidP="00F608A2">
      <w:pPr>
        <w:tabs>
          <w:tab w:val="left" w:pos="0"/>
        </w:tabs>
        <w:ind w:firstLine="720"/>
        <w:jc w:val="both"/>
        <w:rPr>
          <w:color w:val="000000"/>
          <w:sz w:val="28"/>
          <w:szCs w:val="28"/>
        </w:rPr>
      </w:pPr>
      <w:r w:rsidRPr="00F60FB3">
        <w:rPr>
          <w:color w:val="000000"/>
          <w:sz w:val="28"/>
          <w:szCs w:val="28"/>
        </w:rPr>
        <w:t xml:space="preserve">- у пункті «…2. Передати </w:t>
      </w:r>
      <w:r w:rsidRPr="00F60FB3">
        <w:rPr>
          <w:b/>
          <w:bCs/>
          <w:color w:val="000000"/>
          <w:sz w:val="28"/>
          <w:szCs w:val="28"/>
        </w:rPr>
        <w:t>фізичній особі-підприємцю Пилипенко Тетяні Сергіївні</w:t>
      </w:r>
      <w:r w:rsidRPr="00F60FB3">
        <w:rPr>
          <w:color w:val="000000"/>
          <w:sz w:val="28"/>
          <w:szCs w:val="28"/>
        </w:rPr>
        <w:t xml:space="preserve"> … земельну ділянку площею 68 кв.м … для експлуатації та обслуговування прибудови до вбудовано-прибудованого магазину промислових товарів, який використовується як кав’ярня … по вул. Перемоги, 1 в </w:t>
      </w:r>
      <w:r w:rsidRPr="00F60FB3">
        <w:rPr>
          <w:sz w:val="28"/>
          <w:szCs w:val="28"/>
        </w:rPr>
        <w:br/>
      </w:r>
      <w:r w:rsidRPr="00F60FB3">
        <w:rPr>
          <w:color w:val="000000"/>
          <w:sz w:val="28"/>
          <w:szCs w:val="28"/>
        </w:rPr>
        <w:t>м. Кременчуці…» замість слів «…</w:t>
      </w:r>
      <w:r w:rsidRPr="00F60FB3">
        <w:rPr>
          <w:b/>
          <w:bCs/>
          <w:color w:val="000000"/>
          <w:sz w:val="28"/>
          <w:szCs w:val="28"/>
        </w:rPr>
        <w:t>в оренду строком на тридцять років</w:t>
      </w:r>
      <w:r w:rsidRPr="00F60FB3">
        <w:rPr>
          <w:color w:val="000000"/>
          <w:sz w:val="28"/>
          <w:szCs w:val="28"/>
        </w:rPr>
        <w:t>…» читати «…</w:t>
      </w:r>
      <w:r w:rsidRPr="00F60FB3">
        <w:rPr>
          <w:b/>
          <w:bCs/>
          <w:color w:val="000000"/>
          <w:sz w:val="28"/>
          <w:szCs w:val="28"/>
        </w:rPr>
        <w:t>в оренду строком на п’ять років</w:t>
      </w:r>
      <w:r w:rsidRPr="00F60FB3">
        <w:rPr>
          <w:color w:val="000000"/>
          <w:sz w:val="28"/>
          <w:szCs w:val="28"/>
        </w:rPr>
        <w:t>…»;</w:t>
      </w:r>
    </w:p>
    <w:p w:rsidR="003C6FA1" w:rsidRPr="00F60FB3" w:rsidRDefault="003C6FA1" w:rsidP="00F608A2">
      <w:pPr>
        <w:tabs>
          <w:tab w:val="left" w:pos="0"/>
        </w:tabs>
        <w:ind w:firstLine="567"/>
        <w:jc w:val="both"/>
        <w:rPr>
          <w:i/>
          <w:iCs/>
          <w:sz w:val="28"/>
          <w:szCs w:val="28"/>
          <w:lang w:val="uk-UA"/>
        </w:rPr>
      </w:pPr>
      <w:r w:rsidRPr="00F60FB3">
        <w:rPr>
          <w:color w:val="000000"/>
          <w:sz w:val="28"/>
          <w:szCs w:val="28"/>
        </w:rPr>
        <w:t>-</w:t>
      </w:r>
      <w:r w:rsidRPr="00F60FB3">
        <w:rPr>
          <w:color w:val="000000"/>
          <w:sz w:val="28"/>
          <w:szCs w:val="28"/>
        </w:rPr>
        <w:tab/>
        <w:t xml:space="preserve">пункт «…4. Передати фізичній особі-підприємцю Михайловій Тетяні Миколаївні … в оренду строком на сорок дев’ять років земельну ділянку площею 20 кв.м … для експлуатації та обслуговування частини будівлі торговельного павільйону по реалізації продовольчих товарів … по </w:t>
      </w:r>
      <w:r w:rsidRPr="00F60FB3">
        <w:rPr>
          <w:sz w:val="28"/>
          <w:szCs w:val="28"/>
        </w:rPr>
        <w:br/>
      </w:r>
      <w:r w:rsidRPr="00F60FB3">
        <w:rPr>
          <w:color w:val="000000"/>
          <w:sz w:val="28"/>
          <w:szCs w:val="28"/>
        </w:rPr>
        <w:t xml:space="preserve">вул. Олександра Халаменюка, 9-А в м. Кременчуці…» </w:t>
      </w:r>
      <w:r w:rsidRPr="00F60FB3">
        <w:rPr>
          <w:b/>
          <w:bCs/>
          <w:color w:val="000000"/>
          <w:sz w:val="28"/>
          <w:szCs w:val="28"/>
        </w:rPr>
        <w:t>зняти з розгляду до повного виконання належної реконструкції задньої частини будівл</w:t>
      </w:r>
      <w:r>
        <w:rPr>
          <w:b/>
          <w:bCs/>
          <w:color w:val="000000"/>
          <w:sz w:val="28"/>
          <w:szCs w:val="28"/>
          <w:lang w:val="uk-UA"/>
        </w:rPr>
        <w:t>і</w:t>
      </w:r>
      <w:r w:rsidRPr="00F60FB3">
        <w:rPr>
          <w:sz w:val="28"/>
          <w:szCs w:val="28"/>
          <w:lang w:val="uk-UA"/>
        </w:rPr>
        <w:t>…».</w:t>
      </w:r>
    </w:p>
    <w:p w:rsidR="003C6FA1" w:rsidRDefault="003C6FA1" w:rsidP="00F608A2">
      <w:pPr>
        <w:jc w:val="both"/>
        <w:rPr>
          <w:sz w:val="16"/>
          <w:szCs w:val="16"/>
          <w:lang w:val="uk-UA"/>
        </w:rPr>
      </w:pPr>
    </w:p>
    <w:p w:rsidR="003C6FA1" w:rsidRPr="0018174C" w:rsidRDefault="003C6FA1" w:rsidP="00F608A2">
      <w:pPr>
        <w:jc w:val="both"/>
        <w:rPr>
          <w:sz w:val="28"/>
          <w:szCs w:val="28"/>
          <w:lang w:val="uk-UA"/>
        </w:rPr>
      </w:pPr>
      <w:r>
        <w:rPr>
          <w:b/>
          <w:bCs/>
          <w:sz w:val="28"/>
          <w:szCs w:val="28"/>
          <w:lang w:val="uk-UA"/>
        </w:rPr>
        <w:t>Кравченко</w:t>
      </w:r>
      <w:r>
        <w:rPr>
          <w:b/>
          <w:bCs/>
          <w:sz w:val="28"/>
          <w:szCs w:val="28"/>
        </w:rPr>
        <w:t xml:space="preserve"> </w:t>
      </w:r>
      <w:r>
        <w:rPr>
          <w:b/>
          <w:bCs/>
          <w:sz w:val="28"/>
          <w:szCs w:val="28"/>
          <w:lang w:val="uk-UA"/>
        </w:rPr>
        <w:t>Д</w:t>
      </w:r>
      <w:r>
        <w:rPr>
          <w:b/>
          <w:bCs/>
          <w:sz w:val="28"/>
          <w:szCs w:val="28"/>
        </w:rPr>
        <w:t>.</w:t>
      </w:r>
      <w:r>
        <w:rPr>
          <w:b/>
          <w:bCs/>
          <w:sz w:val="28"/>
          <w:szCs w:val="28"/>
          <w:lang w:val="uk-UA"/>
        </w:rPr>
        <w:t>В</w:t>
      </w:r>
      <w:r w:rsidRPr="004B7922">
        <w:rPr>
          <w:b/>
          <w:bCs/>
          <w:sz w:val="28"/>
          <w:szCs w:val="28"/>
        </w:rPr>
        <w:t>.</w:t>
      </w:r>
      <w:r w:rsidRPr="00F72A7C">
        <w:rPr>
          <w:sz w:val="28"/>
          <w:szCs w:val="28"/>
        </w:rPr>
        <w:t xml:space="preserve"> – </w:t>
      </w:r>
      <w:r>
        <w:rPr>
          <w:sz w:val="28"/>
          <w:szCs w:val="28"/>
          <w:lang w:val="uk-UA"/>
        </w:rPr>
        <w:t>заступник міського голови</w:t>
      </w:r>
    </w:p>
    <w:p w:rsidR="003C6FA1" w:rsidRPr="006A1E16" w:rsidRDefault="003C6FA1" w:rsidP="00F608A2">
      <w:pPr>
        <w:jc w:val="both"/>
        <w:rPr>
          <w:i/>
          <w:iCs/>
          <w:sz w:val="28"/>
          <w:szCs w:val="28"/>
          <w:lang w:val="uk-UA"/>
        </w:rPr>
      </w:pPr>
      <w:r w:rsidRPr="006A1E16">
        <w:rPr>
          <w:i/>
          <w:iCs/>
          <w:sz w:val="28"/>
          <w:szCs w:val="28"/>
          <w:lang w:val="uk-UA"/>
        </w:rPr>
        <w:t>(із зали</w:t>
      </w:r>
      <w:r>
        <w:rPr>
          <w:i/>
          <w:iCs/>
          <w:sz w:val="28"/>
          <w:szCs w:val="28"/>
          <w:lang w:val="uk-UA"/>
        </w:rPr>
        <w:t>,</w:t>
      </w:r>
      <w:r w:rsidRPr="006A1E16">
        <w:rPr>
          <w:i/>
          <w:iCs/>
          <w:sz w:val="28"/>
          <w:szCs w:val="28"/>
          <w:lang w:val="uk-UA"/>
        </w:rPr>
        <w:t xml:space="preserve"> без мікрофону)</w:t>
      </w:r>
    </w:p>
    <w:p w:rsidR="003C6FA1" w:rsidRPr="0018174C" w:rsidRDefault="003C6FA1" w:rsidP="00F608A2">
      <w:pPr>
        <w:ind w:firstLine="540"/>
        <w:jc w:val="both"/>
        <w:rPr>
          <w:sz w:val="16"/>
          <w:szCs w:val="16"/>
          <w:lang w:val="uk-UA"/>
        </w:rPr>
      </w:pPr>
    </w:p>
    <w:p w:rsidR="003C6FA1" w:rsidRDefault="003C6FA1" w:rsidP="00F608A2">
      <w:pPr>
        <w:ind w:firstLine="540"/>
        <w:jc w:val="both"/>
        <w:rPr>
          <w:sz w:val="28"/>
          <w:szCs w:val="28"/>
          <w:lang w:val="uk-UA"/>
        </w:rPr>
      </w:pPr>
      <w:r>
        <w:rPr>
          <w:sz w:val="28"/>
          <w:szCs w:val="28"/>
          <w:lang w:val="uk-UA"/>
        </w:rPr>
        <w:t>Запропонував зняти з розгляду «…</w:t>
      </w:r>
      <w:r w:rsidRPr="00537E73">
        <w:rPr>
          <w:sz w:val="28"/>
          <w:szCs w:val="28"/>
        </w:rPr>
        <w:t xml:space="preserve">пункт «…1. Передати ТОВАРИСТВУ З ОБМЕЖЕНОЮ ВІДПОВІДАЛЬНІСТЮ «АВТОСЕРВІС АЛЬЯНС» … в оренду строком на двадцять років земельну ділянку площею 277 кв.м … для експлуатації та обслуговування будівель станції технічного обслуговування … по проїзду Захисників Азовсталі, 1 в м. Кременчуці…» </w:t>
      </w:r>
      <w:r w:rsidRPr="00537E73">
        <w:rPr>
          <w:b/>
          <w:bCs/>
          <w:sz w:val="28"/>
          <w:szCs w:val="28"/>
        </w:rPr>
        <w:t>зняти з розгляду у зв’язку з необхідністю оформлення прилеглого виставкового майданчика автомобілів та сплати до місцевого бюджету</w:t>
      </w:r>
      <w:r w:rsidRPr="00716912">
        <w:rPr>
          <w:sz w:val="28"/>
          <w:szCs w:val="28"/>
          <w:lang w:val="uk-UA"/>
        </w:rPr>
        <w:t>…»</w:t>
      </w:r>
      <w:r>
        <w:rPr>
          <w:sz w:val="28"/>
          <w:szCs w:val="28"/>
          <w:lang w:val="uk-UA"/>
        </w:rPr>
        <w:t xml:space="preserve"> у зв’язку із здійсненим </w:t>
      </w:r>
      <w:r w:rsidRPr="001A7E1C">
        <w:rPr>
          <w:sz w:val="28"/>
          <w:szCs w:val="28"/>
          <w:lang w:val="uk-UA"/>
        </w:rPr>
        <w:t>ТОВАРИСТВ</w:t>
      </w:r>
      <w:r>
        <w:rPr>
          <w:sz w:val="28"/>
          <w:szCs w:val="28"/>
          <w:lang w:val="uk-UA"/>
        </w:rPr>
        <w:t>ОМ</w:t>
      </w:r>
      <w:r w:rsidRPr="001A7E1C">
        <w:rPr>
          <w:sz w:val="28"/>
          <w:szCs w:val="28"/>
          <w:lang w:val="uk-UA"/>
        </w:rPr>
        <w:t xml:space="preserve"> З ОБМЕЖЕНОЮ ВІДПОВІДАЛЬНІСТЮ «АВТОСЕРВІС АЛЬЯНС»</w:t>
      </w:r>
      <w:r>
        <w:rPr>
          <w:sz w:val="28"/>
          <w:szCs w:val="28"/>
          <w:lang w:val="uk-UA"/>
        </w:rPr>
        <w:t xml:space="preserve"> оформленням </w:t>
      </w:r>
      <w:r w:rsidRPr="00F11052">
        <w:rPr>
          <w:sz w:val="28"/>
          <w:szCs w:val="28"/>
          <w:lang w:val="uk-UA"/>
        </w:rPr>
        <w:t>прилеглого виставкового майданчика автомобілів</w:t>
      </w:r>
      <w:r>
        <w:rPr>
          <w:sz w:val="28"/>
          <w:szCs w:val="28"/>
          <w:lang w:val="uk-UA"/>
        </w:rPr>
        <w:t>.</w:t>
      </w:r>
    </w:p>
    <w:p w:rsidR="003C6FA1" w:rsidRDefault="003C6FA1" w:rsidP="00F608A2">
      <w:pPr>
        <w:ind w:firstLine="540"/>
        <w:jc w:val="both"/>
        <w:rPr>
          <w:sz w:val="16"/>
          <w:szCs w:val="16"/>
          <w:lang w:val="uk-UA"/>
        </w:rPr>
      </w:pPr>
    </w:p>
    <w:p w:rsidR="003C6FA1" w:rsidRPr="000824F7" w:rsidRDefault="003C6FA1" w:rsidP="00F608A2">
      <w:pPr>
        <w:tabs>
          <w:tab w:val="left" w:pos="540"/>
        </w:tabs>
        <w:jc w:val="both"/>
        <w:rPr>
          <w:sz w:val="28"/>
          <w:szCs w:val="28"/>
          <w:lang w:val="uk-UA"/>
        </w:rPr>
      </w:pPr>
      <w:r w:rsidRPr="000824F7">
        <w:rPr>
          <w:b/>
          <w:bCs/>
          <w:sz w:val="28"/>
          <w:szCs w:val="28"/>
          <w:lang w:val="uk-UA"/>
        </w:rPr>
        <w:t xml:space="preserve">Порчирян С.М. – </w:t>
      </w:r>
      <w:r w:rsidRPr="000824F7">
        <w:rPr>
          <w:sz w:val="28"/>
          <w:szCs w:val="28"/>
          <w:lang w:val="uk-UA"/>
        </w:rPr>
        <w:t>депутат міської ради від депутатської фракції «СЛУГА</w:t>
      </w:r>
    </w:p>
    <w:p w:rsidR="003C6FA1" w:rsidRPr="000824F7" w:rsidRDefault="003C6FA1" w:rsidP="00F608A2">
      <w:pPr>
        <w:tabs>
          <w:tab w:val="left" w:pos="540"/>
        </w:tabs>
        <w:jc w:val="both"/>
        <w:rPr>
          <w:sz w:val="28"/>
          <w:szCs w:val="28"/>
          <w:lang w:val="uk-UA"/>
        </w:rPr>
      </w:pPr>
      <w:r w:rsidRPr="000824F7">
        <w:rPr>
          <w:sz w:val="28"/>
          <w:szCs w:val="28"/>
          <w:lang w:val="uk-UA"/>
        </w:rPr>
        <w:t>(з місця)                 НАРОДУ»</w:t>
      </w:r>
    </w:p>
    <w:p w:rsidR="003C6FA1" w:rsidRPr="000824F7" w:rsidRDefault="003C6FA1" w:rsidP="00F608A2">
      <w:pPr>
        <w:tabs>
          <w:tab w:val="left" w:pos="540"/>
        </w:tabs>
        <w:jc w:val="both"/>
        <w:rPr>
          <w:sz w:val="16"/>
          <w:szCs w:val="16"/>
          <w:lang w:val="uk-UA"/>
        </w:rPr>
      </w:pPr>
    </w:p>
    <w:p w:rsidR="003C6FA1" w:rsidRPr="000824F7" w:rsidRDefault="003C6FA1" w:rsidP="00F608A2">
      <w:pPr>
        <w:tabs>
          <w:tab w:val="left" w:pos="540"/>
        </w:tabs>
        <w:ind w:firstLine="540"/>
        <w:jc w:val="both"/>
        <w:rPr>
          <w:sz w:val="28"/>
          <w:szCs w:val="28"/>
          <w:lang w:val="uk-UA"/>
        </w:rPr>
      </w:pPr>
      <w:r>
        <w:rPr>
          <w:sz w:val="28"/>
          <w:szCs w:val="28"/>
          <w:lang w:val="uk-UA"/>
        </w:rPr>
        <w:t>Підтрима</w:t>
      </w:r>
      <w:r w:rsidRPr="000824F7">
        <w:rPr>
          <w:sz w:val="28"/>
          <w:szCs w:val="28"/>
          <w:lang w:val="uk-UA"/>
        </w:rPr>
        <w:t>в</w:t>
      </w:r>
      <w:r>
        <w:rPr>
          <w:sz w:val="28"/>
          <w:szCs w:val="28"/>
          <w:lang w:val="uk-UA"/>
        </w:rPr>
        <w:t xml:space="preserve"> пропозицію заступника міського голови Кравченка Д.В. в частині виключення пункту </w:t>
      </w:r>
      <w:r w:rsidRPr="00537E73">
        <w:rPr>
          <w:sz w:val="28"/>
          <w:szCs w:val="28"/>
        </w:rPr>
        <w:t xml:space="preserve">«…1. Передати ТОВАРИСТВУ З ОБМЕЖЕНОЮ ВІДПОВІДАЛЬНІСТЮ «АВТОСЕРВІС АЛЬЯНС» … в оренду строком на двадцять років земельну ділянку площею 277 кв.м … для експлуатації та обслуговування будівель станції технічного обслуговування … по проїзду Захисників Азовсталі, 1 в м. Кременчуці…» </w:t>
      </w:r>
      <w:r w:rsidRPr="00537E73">
        <w:rPr>
          <w:b/>
          <w:bCs/>
          <w:sz w:val="28"/>
          <w:szCs w:val="28"/>
        </w:rPr>
        <w:t>зняти з розгляду у зв’язку з необхідністю оформлення прилеглого виставкового майданчика автомобілів та сплати до місцевого бюджету</w:t>
      </w:r>
      <w:r w:rsidRPr="00716912">
        <w:rPr>
          <w:sz w:val="28"/>
          <w:szCs w:val="28"/>
          <w:lang w:val="uk-UA"/>
        </w:rPr>
        <w:t>…»</w:t>
      </w:r>
      <w:r>
        <w:rPr>
          <w:sz w:val="28"/>
          <w:szCs w:val="28"/>
          <w:lang w:val="uk-UA"/>
        </w:rPr>
        <w:t xml:space="preserve"> з пропозиції комісії</w:t>
      </w:r>
      <w:r w:rsidRPr="000824F7">
        <w:rPr>
          <w:sz w:val="28"/>
          <w:szCs w:val="28"/>
          <w:lang w:val="uk-UA"/>
        </w:rPr>
        <w:t xml:space="preserve">. </w:t>
      </w:r>
    </w:p>
    <w:p w:rsidR="003C6FA1" w:rsidRDefault="003C6FA1" w:rsidP="00F608A2">
      <w:pPr>
        <w:ind w:firstLine="540"/>
        <w:jc w:val="both"/>
        <w:rPr>
          <w:sz w:val="16"/>
          <w:szCs w:val="16"/>
          <w:lang w:val="uk-UA"/>
        </w:rPr>
      </w:pPr>
    </w:p>
    <w:p w:rsidR="003C6FA1" w:rsidRPr="000824F7" w:rsidRDefault="003C6FA1" w:rsidP="00F608A2">
      <w:pPr>
        <w:jc w:val="both"/>
        <w:rPr>
          <w:sz w:val="28"/>
          <w:szCs w:val="28"/>
          <w:lang w:val="uk-UA"/>
        </w:rPr>
      </w:pPr>
      <w:r w:rsidRPr="000824F7">
        <w:rPr>
          <w:b/>
          <w:bCs/>
          <w:sz w:val="28"/>
          <w:szCs w:val="28"/>
          <w:lang w:val="uk-UA"/>
        </w:rPr>
        <w:t>Бокован М.В.</w:t>
      </w:r>
      <w:r w:rsidRPr="000824F7">
        <w:rPr>
          <w:sz w:val="28"/>
          <w:szCs w:val="28"/>
          <w:lang w:val="uk-UA"/>
        </w:rPr>
        <w:t xml:space="preserve"> – депутат міської ради, голова депутатської фракції «ЗА </w:t>
      </w:r>
      <w:r w:rsidRPr="000824F7">
        <w:rPr>
          <w:sz w:val="28"/>
          <w:szCs w:val="28"/>
          <w:lang w:val="uk-UA"/>
        </w:rPr>
        <w:br/>
        <w:t>(з місця)                   МАЙБУТНЄ»</w:t>
      </w:r>
    </w:p>
    <w:p w:rsidR="003C6FA1" w:rsidRPr="000824F7" w:rsidRDefault="003C6FA1" w:rsidP="00F608A2">
      <w:pPr>
        <w:jc w:val="both"/>
        <w:rPr>
          <w:sz w:val="16"/>
          <w:szCs w:val="16"/>
          <w:lang w:val="uk-UA"/>
        </w:rPr>
      </w:pPr>
    </w:p>
    <w:p w:rsidR="003C6FA1" w:rsidRDefault="003C6FA1" w:rsidP="00F608A2">
      <w:pPr>
        <w:ind w:firstLine="567"/>
        <w:jc w:val="both"/>
        <w:rPr>
          <w:sz w:val="16"/>
          <w:szCs w:val="16"/>
          <w:lang w:val="uk-UA"/>
        </w:rPr>
      </w:pPr>
      <w:r>
        <w:rPr>
          <w:sz w:val="28"/>
          <w:szCs w:val="28"/>
          <w:lang w:val="uk-UA"/>
        </w:rPr>
        <w:t xml:space="preserve">Підкреслив наявність єдиного підходу у профільної депутатської комісії стосовно надання відповідного терміну оренди (5 років) власникам земельних ділянок, на яких розміщено вхід до комерційного закладу без встановленого </w:t>
      </w:r>
      <w:r w:rsidRPr="008B0D3A">
        <w:rPr>
          <w:sz w:val="28"/>
          <w:szCs w:val="28"/>
          <w:lang w:val="uk-UA"/>
        </w:rPr>
        <w:t>об’єкт</w:t>
      </w:r>
      <w:r>
        <w:rPr>
          <w:sz w:val="28"/>
          <w:szCs w:val="28"/>
          <w:lang w:val="uk-UA"/>
        </w:rPr>
        <w:t>у</w:t>
      </w:r>
      <w:r w:rsidRPr="008B0D3A">
        <w:rPr>
          <w:sz w:val="28"/>
          <w:szCs w:val="28"/>
          <w:lang w:val="uk-UA"/>
        </w:rPr>
        <w:t xml:space="preserve"> забезпечення доступності для маломобільних груп населення</w:t>
      </w:r>
      <w:r>
        <w:rPr>
          <w:sz w:val="28"/>
          <w:szCs w:val="28"/>
          <w:lang w:val="uk-UA"/>
        </w:rPr>
        <w:t>.</w:t>
      </w:r>
    </w:p>
    <w:p w:rsidR="003C6FA1" w:rsidRDefault="003C6FA1" w:rsidP="00F608A2">
      <w:pPr>
        <w:jc w:val="both"/>
        <w:rPr>
          <w:sz w:val="16"/>
          <w:szCs w:val="16"/>
          <w:lang w:val="uk-UA"/>
        </w:rPr>
      </w:pPr>
    </w:p>
    <w:p w:rsidR="003C6FA1" w:rsidRPr="00AE0A33" w:rsidRDefault="003C6FA1" w:rsidP="00F608A2">
      <w:pPr>
        <w:tabs>
          <w:tab w:val="left" w:pos="540"/>
        </w:tabs>
        <w:jc w:val="both"/>
        <w:rPr>
          <w:sz w:val="28"/>
          <w:szCs w:val="28"/>
          <w:lang w:val="uk-UA"/>
        </w:rPr>
      </w:pPr>
      <w:r w:rsidRPr="00AE0A33">
        <w:rPr>
          <w:b/>
          <w:bCs/>
          <w:sz w:val="28"/>
          <w:szCs w:val="28"/>
          <w:lang w:val="uk-UA"/>
        </w:rPr>
        <w:t>Малецький В.О.</w:t>
      </w:r>
      <w:r w:rsidRPr="00AE0A33">
        <w:rPr>
          <w:sz w:val="28"/>
          <w:szCs w:val="28"/>
          <w:lang w:val="uk-UA"/>
        </w:rPr>
        <w:t xml:space="preserve"> – міський голова </w:t>
      </w:r>
    </w:p>
    <w:p w:rsidR="003C6FA1" w:rsidRPr="00AE0A33" w:rsidRDefault="003C6FA1" w:rsidP="00F608A2">
      <w:pPr>
        <w:tabs>
          <w:tab w:val="left" w:pos="540"/>
        </w:tabs>
        <w:jc w:val="both"/>
        <w:rPr>
          <w:sz w:val="16"/>
          <w:szCs w:val="16"/>
          <w:lang w:val="uk-UA"/>
        </w:rPr>
      </w:pPr>
    </w:p>
    <w:p w:rsidR="003C6FA1" w:rsidRPr="00AE0A33" w:rsidRDefault="003C6FA1" w:rsidP="00F608A2">
      <w:pPr>
        <w:tabs>
          <w:tab w:val="left" w:pos="567"/>
        </w:tabs>
        <w:ind w:firstLine="567"/>
        <w:jc w:val="both"/>
        <w:outlineLvl w:val="0"/>
        <w:rPr>
          <w:sz w:val="28"/>
          <w:szCs w:val="28"/>
          <w:lang w:val="uk-UA"/>
        </w:rPr>
      </w:pPr>
      <w:r w:rsidRPr="00AE0A33">
        <w:rPr>
          <w:sz w:val="28"/>
          <w:szCs w:val="28"/>
          <w:lang w:val="uk-UA"/>
        </w:rPr>
        <w:t>Поставив пропозицію</w:t>
      </w:r>
      <w:r>
        <w:rPr>
          <w:sz w:val="28"/>
          <w:szCs w:val="28"/>
          <w:lang w:val="uk-UA"/>
        </w:rPr>
        <w:t xml:space="preserve"> </w:t>
      </w:r>
      <w:r w:rsidRPr="004030D6">
        <w:rPr>
          <w:i/>
          <w:iCs/>
          <w:sz w:val="28"/>
          <w:szCs w:val="28"/>
          <w:lang w:val="uk-UA"/>
        </w:rPr>
        <w:t>(озвучену вище</w:t>
      </w:r>
      <w:r>
        <w:rPr>
          <w:i/>
          <w:iCs/>
          <w:sz w:val="28"/>
          <w:szCs w:val="28"/>
          <w:lang w:val="uk-UA"/>
        </w:rPr>
        <w:t>, без п. 1</w:t>
      </w:r>
      <w:r w:rsidRPr="004030D6">
        <w:rPr>
          <w:i/>
          <w:iCs/>
          <w:sz w:val="28"/>
          <w:szCs w:val="28"/>
          <w:lang w:val="uk-UA"/>
        </w:rPr>
        <w:t>)</w:t>
      </w:r>
      <w:r w:rsidRPr="00AE0A33">
        <w:rPr>
          <w:sz w:val="28"/>
          <w:szCs w:val="28"/>
          <w:lang w:val="uk-UA"/>
        </w:rPr>
        <w:t xml:space="preserve"> на голосування.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w:t>
      </w:r>
      <w:r>
        <w:rPr>
          <w:sz w:val="28"/>
          <w:szCs w:val="28"/>
          <w:lang w:val="uk-UA"/>
        </w:rPr>
        <w:t>6</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«проти» - </w:t>
      </w:r>
      <w:r>
        <w:rPr>
          <w:sz w:val="28"/>
          <w:szCs w:val="28"/>
          <w:lang w:val="uk-UA"/>
        </w:rPr>
        <w:t>1</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«не голосувало» - </w:t>
      </w:r>
      <w:r>
        <w:rPr>
          <w:sz w:val="28"/>
          <w:szCs w:val="28"/>
          <w:lang w:val="uk-UA"/>
        </w:rPr>
        <w:t>4</w:t>
      </w:r>
    </w:p>
    <w:p w:rsidR="003C6FA1" w:rsidRPr="00AE0A33" w:rsidRDefault="003C6FA1" w:rsidP="00F608A2">
      <w:pPr>
        <w:tabs>
          <w:tab w:val="left" w:pos="540"/>
        </w:tabs>
        <w:ind w:firstLine="540"/>
        <w:jc w:val="center"/>
        <w:rPr>
          <w:i/>
          <w:iCs/>
          <w:sz w:val="28"/>
          <w:szCs w:val="28"/>
          <w:lang w:val="uk-UA"/>
        </w:rPr>
      </w:pPr>
      <w:r w:rsidRPr="00AE0A33">
        <w:rPr>
          <w:i/>
          <w:iCs/>
          <w:sz w:val="28"/>
          <w:szCs w:val="28"/>
          <w:lang w:val="uk-UA"/>
        </w:rPr>
        <w:t>(пропозиція  приймається)</w:t>
      </w:r>
    </w:p>
    <w:p w:rsidR="003C6FA1" w:rsidRPr="00AE0A33"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зі змінами,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color w:val="FF0000"/>
          <w:sz w:val="28"/>
          <w:szCs w:val="28"/>
          <w:lang w:val="uk-UA"/>
        </w:rPr>
        <w:tab/>
      </w:r>
      <w:r w:rsidRPr="00AE0A33">
        <w:rPr>
          <w:color w:val="FF0000"/>
          <w:sz w:val="28"/>
          <w:szCs w:val="28"/>
          <w:lang w:val="uk-UA"/>
        </w:rPr>
        <w:tab/>
      </w:r>
      <w:r w:rsidRPr="00AE0A33">
        <w:rPr>
          <w:sz w:val="28"/>
          <w:szCs w:val="28"/>
          <w:lang w:val="uk-UA"/>
        </w:rPr>
        <w:t>Голосували:</w:t>
      </w:r>
      <w:r w:rsidRPr="00AE0A33">
        <w:rPr>
          <w:sz w:val="28"/>
          <w:szCs w:val="28"/>
          <w:lang w:val="uk-UA"/>
        </w:rPr>
        <w:tab/>
        <w:t>«за» - 2</w:t>
      </w:r>
      <w:r>
        <w:rPr>
          <w:sz w:val="28"/>
          <w:szCs w:val="28"/>
          <w:lang w:val="uk-UA"/>
        </w:rPr>
        <w:t>8</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«проти» - </w:t>
      </w:r>
      <w:r>
        <w:rPr>
          <w:sz w:val="28"/>
          <w:szCs w:val="28"/>
          <w:lang w:val="uk-UA"/>
        </w:rPr>
        <w:t>1</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2</w:t>
      </w:r>
    </w:p>
    <w:p w:rsidR="003C6FA1" w:rsidRPr="00AE0A33" w:rsidRDefault="003C6FA1" w:rsidP="00F608A2">
      <w:pPr>
        <w:tabs>
          <w:tab w:val="left" w:pos="2880"/>
        </w:tabs>
        <w:jc w:val="both"/>
        <w:rPr>
          <w:sz w:val="16"/>
          <w:szCs w:val="16"/>
          <w:lang w:val="uk-UA"/>
        </w:rPr>
      </w:pPr>
    </w:p>
    <w:p w:rsidR="003C6FA1" w:rsidRPr="00AE0A33" w:rsidRDefault="003C6FA1" w:rsidP="00F608A2">
      <w:pPr>
        <w:ind w:left="1843" w:hanging="1843"/>
        <w:jc w:val="both"/>
        <w:rPr>
          <w:sz w:val="28"/>
          <w:szCs w:val="28"/>
          <w:lang w:val="uk-UA"/>
        </w:rPr>
      </w:pPr>
      <w:r>
        <w:rPr>
          <w:sz w:val="28"/>
          <w:szCs w:val="28"/>
          <w:lang w:val="uk-UA"/>
        </w:rPr>
        <w:t>22</w:t>
      </w:r>
      <w:r w:rsidRPr="00AE0A33">
        <w:rPr>
          <w:sz w:val="28"/>
          <w:szCs w:val="28"/>
          <w:lang w:val="uk-UA"/>
        </w:rPr>
        <w:t xml:space="preserve">. СЛУХАЛИ: </w:t>
      </w:r>
      <w:r w:rsidRPr="004F0FB1">
        <w:rPr>
          <w:sz w:val="28"/>
          <w:szCs w:val="28"/>
          <w:lang w:val="uk-UA"/>
        </w:rPr>
        <w:t>Про надання земельної ділянки в постійне користування</w:t>
      </w:r>
      <w:r>
        <w:rPr>
          <w:sz w:val="28"/>
          <w:szCs w:val="28"/>
          <w:lang w:val="uk-UA"/>
        </w:rPr>
        <w:t>.</w:t>
      </w:r>
    </w:p>
    <w:p w:rsidR="003C6FA1" w:rsidRPr="00AE0A33" w:rsidRDefault="003C6FA1" w:rsidP="00F608A2">
      <w:pPr>
        <w:ind w:left="5670" w:hanging="3827"/>
        <w:jc w:val="both"/>
        <w:rPr>
          <w:sz w:val="28"/>
          <w:szCs w:val="28"/>
          <w:lang w:val="uk-UA"/>
        </w:rPr>
      </w:pPr>
      <w:r w:rsidRPr="00AE0A33">
        <w:rPr>
          <w:sz w:val="28"/>
          <w:szCs w:val="28"/>
          <w:lang w:val="uk-UA"/>
        </w:rPr>
        <w:t xml:space="preserve"> 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Pr="00AE0A33"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w:t>
      </w:r>
      <w:r>
        <w:rPr>
          <w:sz w:val="28"/>
          <w:szCs w:val="28"/>
          <w:lang w:val="uk-UA"/>
        </w:rPr>
        <w:t>8</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3</w:t>
      </w:r>
    </w:p>
    <w:p w:rsidR="003C6FA1" w:rsidRPr="00AE0A33" w:rsidRDefault="003C6FA1" w:rsidP="00F608A2">
      <w:pPr>
        <w:jc w:val="both"/>
        <w:rPr>
          <w:sz w:val="16"/>
          <w:szCs w:val="16"/>
          <w:lang w:val="uk-UA"/>
        </w:rPr>
      </w:pPr>
    </w:p>
    <w:p w:rsidR="003C6FA1" w:rsidRPr="00AE0A33" w:rsidRDefault="003C6FA1" w:rsidP="00F608A2">
      <w:pPr>
        <w:ind w:left="1843" w:hanging="1843"/>
        <w:jc w:val="both"/>
        <w:rPr>
          <w:sz w:val="28"/>
          <w:szCs w:val="28"/>
          <w:lang w:val="uk-UA"/>
        </w:rPr>
      </w:pPr>
      <w:r>
        <w:rPr>
          <w:sz w:val="28"/>
          <w:szCs w:val="28"/>
          <w:lang w:val="uk-UA"/>
        </w:rPr>
        <w:t>23</w:t>
      </w:r>
      <w:r w:rsidRPr="00AE0A33">
        <w:rPr>
          <w:sz w:val="28"/>
          <w:szCs w:val="28"/>
          <w:lang w:val="uk-UA"/>
        </w:rPr>
        <w:t xml:space="preserve">. СЛУХАЛИ: </w:t>
      </w:r>
      <w:r w:rsidRPr="00E9298C">
        <w:rPr>
          <w:sz w:val="28"/>
          <w:szCs w:val="28"/>
          <w:lang w:val="uk-UA"/>
        </w:rPr>
        <w:t>Про укладення договорів оренди землі на новий строк</w:t>
      </w:r>
      <w:r>
        <w:rPr>
          <w:sz w:val="28"/>
          <w:szCs w:val="28"/>
          <w:lang w:val="uk-UA"/>
        </w:rPr>
        <w:t>.</w:t>
      </w:r>
    </w:p>
    <w:p w:rsidR="003C6FA1" w:rsidRPr="00AE0A33" w:rsidRDefault="003C6FA1" w:rsidP="00F608A2">
      <w:pPr>
        <w:ind w:left="5670" w:hanging="3827"/>
        <w:jc w:val="both"/>
        <w:rPr>
          <w:sz w:val="28"/>
          <w:szCs w:val="28"/>
          <w:lang w:val="uk-UA"/>
        </w:rPr>
      </w:pPr>
      <w:r w:rsidRPr="00AE0A33">
        <w:rPr>
          <w:sz w:val="28"/>
          <w:szCs w:val="28"/>
          <w:lang w:val="uk-UA"/>
        </w:rPr>
        <w:t xml:space="preserve"> 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Default="003C6FA1" w:rsidP="00F608A2">
      <w:pPr>
        <w:jc w:val="both"/>
        <w:rPr>
          <w:sz w:val="16"/>
          <w:szCs w:val="16"/>
          <w:lang w:val="uk-UA"/>
        </w:rPr>
      </w:pPr>
    </w:p>
    <w:p w:rsidR="003C6FA1" w:rsidRPr="000824F7" w:rsidRDefault="003C6FA1" w:rsidP="00F608A2">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3C6FA1" w:rsidRPr="000824F7" w:rsidRDefault="003C6FA1" w:rsidP="00F608A2">
      <w:pPr>
        <w:tabs>
          <w:tab w:val="left" w:pos="540"/>
        </w:tabs>
        <w:jc w:val="both"/>
        <w:rPr>
          <w:sz w:val="16"/>
          <w:szCs w:val="16"/>
          <w:lang w:val="uk-UA"/>
        </w:rPr>
      </w:pPr>
    </w:p>
    <w:p w:rsidR="003C6FA1" w:rsidRPr="000824F7" w:rsidRDefault="003C6FA1" w:rsidP="00F608A2">
      <w:pPr>
        <w:ind w:firstLine="540"/>
        <w:jc w:val="both"/>
        <w:rPr>
          <w:sz w:val="28"/>
          <w:szCs w:val="28"/>
          <w:lang w:val="uk-UA"/>
        </w:rPr>
      </w:pPr>
      <w:r w:rsidRPr="000824F7">
        <w:rPr>
          <w:sz w:val="28"/>
          <w:szCs w:val="28"/>
          <w:lang w:val="uk-UA"/>
        </w:rPr>
        <w:t>Проінформував, що депутат</w:t>
      </w:r>
      <w:r>
        <w:rPr>
          <w:sz w:val="28"/>
          <w:szCs w:val="28"/>
          <w:lang w:val="uk-UA"/>
        </w:rPr>
        <w:t>и</w:t>
      </w:r>
      <w:r w:rsidRPr="000824F7">
        <w:rPr>
          <w:sz w:val="28"/>
          <w:szCs w:val="28"/>
          <w:lang w:val="uk-UA"/>
        </w:rPr>
        <w:t xml:space="preserve"> Яцина О.О. (</w:t>
      </w:r>
      <w:r>
        <w:rPr>
          <w:sz w:val="28"/>
          <w:szCs w:val="28"/>
          <w:lang w:val="uk-UA"/>
        </w:rPr>
        <w:t>письмово</w:t>
      </w:r>
      <w:r w:rsidRPr="000824F7">
        <w:rPr>
          <w:sz w:val="28"/>
          <w:szCs w:val="28"/>
          <w:lang w:val="uk-UA"/>
        </w:rPr>
        <w:t>)</w:t>
      </w:r>
      <w:r>
        <w:rPr>
          <w:sz w:val="28"/>
          <w:szCs w:val="28"/>
          <w:lang w:val="uk-UA"/>
        </w:rPr>
        <w:t>, Роженко О.А. (усно) та Плескун О.В. (усно)</w:t>
      </w:r>
      <w:r w:rsidRPr="000824F7">
        <w:rPr>
          <w:sz w:val="28"/>
          <w:szCs w:val="28"/>
          <w:lang w:val="uk-UA"/>
        </w:rPr>
        <w:t xml:space="preserve"> заяви</w:t>
      </w:r>
      <w:r>
        <w:rPr>
          <w:sz w:val="28"/>
          <w:szCs w:val="28"/>
          <w:lang w:val="uk-UA"/>
        </w:rPr>
        <w:t>ли</w:t>
      </w:r>
      <w:r w:rsidRPr="000824F7">
        <w:rPr>
          <w:sz w:val="28"/>
          <w:szCs w:val="28"/>
          <w:lang w:val="uk-UA"/>
        </w:rPr>
        <w:t xml:space="preserve"> про неучасть у голосуванні у зв’язку з наявністю потенційного/реального конфлікту інтересів по питанню № 2</w:t>
      </w:r>
      <w:r>
        <w:rPr>
          <w:sz w:val="28"/>
          <w:szCs w:val="28"/>
          <w:lang w:val="uk-UA"/>
        </w:rPr>
        <w:t>3</w:t>
      </w:r>
      <w:r w:rsidRPr="000824F7">
        <w:rPr>
          <w:sz w:val="28"/>
          <w:szCs w:val="28"/>
          <w:lang w:val="uk-UA"/>
        </w:rPr>
        <w:t xml:space="preserve"> «</w:t>
      </w:r>
      <w:r w:rsidRPr="00230B45">
        <w:rPr>
          <w:sz w:val="28"/>
          <w:szCs w:val="28"/>
          <w:lang w:val="uk-UA"/>
        </w:rPr>
        <w:t>Про укладення договорів оренди землі на новий строк</w:t>
      </w:r>
      <w:r w:rsidRPr="000824F7">
        <w:rPr>
          <w:sz w:val="28"/>
          <w:szCs w:val="28"/>
          <w:lang w:val="uk-UA"/>
        </w:rPr>
        <w:t>».</w:t>
      </w:r>
    </w:p>
    <w:p w:rsidR="003C6FA1"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w:t>
      </w:r>
      <w:r>
        <w:rPr>
          <w:sz w:val="28"/>
          <w:szCs w:val="28"/>
          <w:lang w:val="uk-UA"/>
        </w:rPr>
        <w:t>7</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4</w:t>
      </w:r>
    </w:p>
    <w:p w:rsidR="003C6FA1" w:rsidRPr="00AE0A33" w:rsidRDefault="003C6FA1" w:rsidP="00F608A2">
      <w:pPr>
        <w:jc w:val="both"/>
        <w:rPr>
          <w:sz w:val="16"/>
          <w:szCs w:val="16"/>
          <w:lang w:val="uk-UA"/>
        </w:rPr>
      </w:pPr>
    </w:p>
    <w:p w:rsidR="003C6FA1" w:rsidRPr="00AE0A33" w:rsidRDefault="003C6FA1" w:rsidP="00F608A2">
      <w:pPr>
        <w:ind w:left="1843" w:hanging="1843"/>
        <w:jc w:val="both"/>
        <w:rPr>
          <w:sz w:val="28"/>
          <w:szCs w:val="28"/>
          <w:lang w:val="uk-UA"/>
        </w:rPr>
      </w:pPr>
      <w:r>
        <w:rPr>
          <w:sz w:val="28"/>
          <w:szCs w:val="28"/>
          <w:lang w:val="uk-UA"/>
        </w:rPr>
        <w:t>24</w:t>
      </w:r>
      <w:r w:rsidRPr="00AE0A33">
        <w:rPr>
          <w:sz w:val="28"/>
          <w:szCs w:val="28"/>
          <w:lang w:val="uk-UA"/>
        </w:rPr>
        <w:t xml:space="preserve">. СЛУХАЛИ: </w:t>
      </w:r>
      <w:r w:rsidRPr="00112EEA">
        <w:rPr>
          <w:sz w:val="28"/>
          <w:szCs w:val="28"/>
          <w:lang w:val="uk-UA"/>
        </w:rPr>
        <w:t>Про продаж земельної ділянки комунальної власності</w:t>
      </w:r>
      <w:r>
        <w:rPr>
          <w:sz w:val="28"/>
          <w:szCs w:val="28"/>
          <w:lang w:val="uk-UA"/>
        </w:rPr>
        <w:t>.</w:t>
      </w:r>
    </w:p>
    <w:p w:rsidR="003C6FA1" w:rsidRPr="00AE0A33" w:rsidRDefault="003C6FA1" w:rsidP="00F608A2">
      <w:pPr>
        <w:ind w:left="5670" w:hanging="3827"/>
        <w:jc w:val="both"/>
        <w:rPr>
          <w:sz w:val="28"/>
          <w:szCs w:val="28"/>
          <w:lang w:val="uk-UA"/>
        </w:rPr>
      </w:pPr>
      <w:r w:rsidRPr="00AE0A33">
        <w:rPr>
          <w:sz w:val="28"/>
          <w:szCs w:val="28"/>
          <w:lang w:val="uk-UA"/>
        </w:rPr>
        <w:t xml:space="preserve"> 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Pr="00AE0A33"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w:t>
      </w:r>
      <w:r>
        <w:rPr>
          <w:sz w:val="28"/>
          <w:szCs w:val="28"/>
          <w:lang w:val="uk-UA"/>
        </w:rPr>
        <w:t>7</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4</w:t>
      </w:r>
    </w:p>
    <w:p w:rsidR="003C6FA1" w:rsidRPr="00AE0A33" w:rsidRDefault="003C6FA1" w:rsidP="00F608A2">
      <w:pPr>
        <w:jc w:val="both"/>
        <w:rPr>
          <w:sz w:val="16"/>
          <w:szCs w:val="16"/>
          <w:lang w:val="uk-UA"/>
        </w:rPr>
      </w:pPr>
    </w:p>
    <w:p w:rsidR="003C6FA1" w:rsidRPr="00AE0A33" w:rsidRDefault="003C6FA1" w:rsidP="00F608A2">
      <w:pPr>
        <w:ind w:left="1985" w:hanging="1985"/>
        <w:jc w:val="both"/>
        <w:rPr>
          <w:sz w:val="28"/>
          <w:szCs w:val="28"/>
          <w:lang w:val="uk-UA"/>
        </w:rPr>
      </w:pPr>
      <w:r>
        <w:rPr>
          <w:sz w:val="28"/>
          <w:szCs w:val="28"/>
          <w:lang w:val="uk-UA"/>
        </w:rPr>
        <w:t>25</w:t>
      </w:r>
      <w:r w:rsidRPr="00AE0A33">
        <w:rPr>
          <w:sz w:val="28"/>
          <w:szCs w:val="28"/>
          <w:lang w:val="uk-UA"/>
        </w:rPr>
        <w:t xml:space="preserve">. СЛУХАЛИ: </w:t>
      </w:r>
      <w:r w:rsidRPr="00112EEA">
        <w:rPr>
          <w:sz w:val="28"/>
          <w:szCs w:val="28"/>
          <w:lang w:val="uk-UA"/>
        </w:rPr>
        <w:t>Про надання</w:t>
      </w:r>
      <w:r>
        <w:rPr>
          <w:sz w:val="28"/>
          <w:szCs w:val="28"/>
          <w:lang w:val="uk-UA"/>
        </w:rPr>
        <w:t xml:space="preserve"> </w:t>
      </w:r>
      <w:r w:rsidRPr="00112EEA">
        <w:rPr>
          <w:sz w:val="28"/>
          <w:szCs w:val="28"/>
          <w:lang w:val="uk-UA"/>
        </w:rPr>
        <w:t>дозволу Кооперативу по експлуатації гаражів для транспортних засобів особистого користування «Дніпро» на розроблення технічної документації із землеустрою щодо встановлення (відновлення) меж земельної ділянки в натурі (на місцевості)</w:t>
      </w:r>
      <w:r>
        <w:rPr>
          <w:sz w:val="28"/>
          <w:szCs w:val="28"/>
          <w:lang w:val="uk-UA"/>
        </w:rPr>
        <w:t>.</w:t>
      </w:r>
    </w:p>
    <w:p w:rsidR="003C6FA1" w:rsidRPr="00AE0A33" w:rsidRDefault="003C6FA1" w:rsidP="00F608A2">
      <w:pPr>
        <w:ind w:left="5670" w:hanging="3827"/>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Доповідач: Безверха І.О. – начальник управління земельних </w:t>
      </w:r>
    </w:p>
    <w:p w:rsidR="003C6FA1" w:rsidRPr="00AE0A33" w:rsidRDefault="003C6FA1" w:rsidP="00F608A2">
      <w:pPr>
        <w:ind w:left="5670" w:hanging="567"/>
        <w:jc w:val="both"/>
        <w:rPr>
          <w:sz w:val="28"/>
          <w:szCs w:val="28"/>
          <w:lang w:val="uk-UA"/>
        </w:rPr>
      </w:pPr>
      <w:r>
        <w:rPr>
          <w:sz w:val="28"/>
          <w:szCs w:val="28"/>
          <w:lang w:val="uk-UA"/>
        </w:rPr>
        <w:t xml:space="preserve"> </w:t>
      </w:r>
      <w:r w:rsidRPr="00AE0A33">
        <w:rPr>
          <w:sz w:val="28"/>
          <w:szCs w:val="28"/>
          <w:lang w:val="uk-UA"/>
        </w:rPr>
        <w:t xml:space="preserve"> ресурсів</w:t>
      </w:r>
    </w:p>
    <w:p w:rsidR="003C6FA1" w:rsidRPr="00AE0A33" w:rsidRDefault="003C6FA1" w:rsidP="00F608A2">
      <w:pPr>
        <w:ind w:left="1416" w:firstLine="708"/>
        <w:jc w:val="both"/>
        <w:rPr>
          <w:sz w:val="28"/>
          <w:szCs w:val="28"/>
          <w:lang w:val="uk-UA"/>
        </w:rPr>
      </w:pPr>
      <w:r w:rsidRPr="00AE0A33">
        <w:rPr>
          <w:sz w:val="28"/>
          <w:szCs w:val="28"/>
          <w:lang w:val="uk-UA"/>
        </w:rPr>
        <w:t xml:space="preserve">                 (доповідь не заслуховувалась)</w:t>
      </w:r>
    </w:p>
    <w:p w:rsidR="003C6FA1" w:rsidRPr="00AE0A33" w:rsidRDefault="003C6FA1" w:rsidP="00F608A2">
      <w:pPr>
        <w:jc w:val="both"/>
        <w:rPr>
          <w:sz w:val="16"/>
          <w:szCs w:val="16"/>
          <w:lang w:val="uk-UA"/>
        </w:rPr>
      </w:pPr>
    </w:p>
    <w:p w:rsidR="003C6FA1" w:rsidRPr="00AE0A33" w:rsidRDefault="003C6FA1" w:rsidP="00F608A2">
      <w:pPr>
        <w:rPr>
          <w:sz w:val="28"/>
          <w:szCs w:val="28"/>
          <w:lang w:val="uk-UA"/>
        </w:rPr>
      </w:pPr>
      <w:r w:rsidRPr="00AE0A33">
        <w:rPr>
          <w:sz w:val="28"/>
          <w:szCs w:val="28"/>
          <w:lang w:val="uk-UA"/>
        </w:rPr>
        <w:t xml:space="preserve">ВИРІШИЛИ: прийняти рішення в цілому, як рішення міської ради </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«за» - 2</w:t>
      </w:r>
      <w:r>
        <w:rPr>
          <w:sz w:val="28"/>
          <w:szCs w:val="28"/>
          <w:lang w:val="uk-UA"/>
        </w:rPr>
        <w:t>9</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3C6FA1" w:rsidRPr="00AE0A33" w:rsidRDefault="003C6FA1" w:rsidP="00F608A2">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2</w:t>
      </w:r>
    </w:p>
    <w:p w:rsidR="003C6FA1" w:rsidRPr="00AE0A33" w:rsidRDefault="003C6FA1" w:rsidP="00F608A2">
      <w:pPr>
        <w:tabs>
          <w:tab w:val="left" w:pos="2880"/>
        </w:tabs>
        <w:jc w:val="both"/>
        <w:rPr>
          <w:sz w:val="16"/>
          <w:szCs w:val="16"/>
          <w:lang w:val="uk-UA"/>
        </w:rPr>
      </w:pPr>
    </w:p>
    <w:p w:rsidR="003C6FA1" w:rsidRPr="00AE0A33" w:rsidRDefault="003C6FA1" w:rsidP="00F608A2">
      <w:pPr>
        <w:jc w:val="center"/>
        <w:rPr>
          <w:i/>
          <w:iCs/>
          <w:sz w:val="28"/>
          <w:szCs w:val="28"/>
          <w:lang w:val="uk-UA"/>
        </w:rPr>
      </w:pPr>
      <w:r w:rsidRPr="00AE0A33">
        <w:rPr>
          <w:i/>
          <w:iCs/>
          <w:sz w:val="28"/>
          <w:szCs w:val="28"/>
          <w:lang w:val="uk-UA"/>
        </w:rPr>
        <w:t>(Перед розглядом питань оборонного характеру представники</w:t>
      </w:r>
    </w:p>
    <w:p w:rsidR="003C6FA1" w:rsidRPr="00AE0A33" w:rsidRDefault="003C6FA1" w:rsidP="00F608A2">
      <w:pPr>
        <w:ind w:firstLine="708"/>
        <w:jc w:val="center"/>
        <w:rPr>
          <w:i/>
          <w:iCs/>
          <w:sz w:val="28"/>
          <w:szCs w:val="28"/>
          <w:lang w:val="uk-UA"/>
        </w:rPr>
      </w:pPr>
      <w:r w:rsidRPr="00AE0A33">
        <w:rPr>
          <w:i/>
          <w:iCs/>
          <w:sz w:val="28"/>
          <w:szCs w:val="28"/>
          <w:lang w:val="uk-UA"/>
        </w:rPr>
        <w:t>ЗМІ залишили залу засідань)</w:t>
      </w:r>
    </w:p>
    <w:p w:rsidR="003C6FA1" w:rsidRDefault="003C6FA1" w:rsidP="00F608A2">
      <w:pPr>
        <w:ind w:firstLine="708"/>
        <w:jc w:val="center"/>
        <w:rPr>
          <w:i/>
          <w:iCs/>
          <w:sz w:val="16"/>
          <w:szCs w:val="16"/>
          <w:lang w:val="uk-UA"/>
        </w:rPr>
      </w:pPr>
    </w:p>
    <w:p w:rsidR="003C6FA1" w:rsidRPr="00AE0A33" w:rsidRDefault="003C6FA1" w:rsidP="00F608A2">
      <w:pPr>
        <w:ind w:firstLine="708"/>
        <w:jc w:val="center"/>
        <w:rPr>
          <w:i/>
          <w:iCs/>
          <w:sz w:val="16"/>
          <w:szCs w:val="16"/>
          <w:lang w:val="uk-UA"/>
        </w:rPr>
      </w:pPr>
    </w:p>
    <w:p w:rsidR="003C6FA1" w:rsidRPr="00AF67DD" w:rsidRDefault="003C6FA1" w:rsidP="00D732C7">
      <w:pPr>
        <w:jc w:val="both"/>
        <w:rPr>
          <w:sz w:val="28"/>
          <w:szCs w:val="28"/>
        </w:rPr>
      </w:pPr>
      <w:r>
        <w:rPr>
          <w:sz w:val="28"/>
          <w:szCs w:val="28"/>
          <w:lang w:val="uk-UA"/>
        </w:rPr>
        <w:t>26</w:t>
      </w:r>
      <w:r w:rsidRPr="00AE0A33">
        <w:rPr>
          <w:sz w:val="28"/>
          <w:szCs w:val="28"/>
          <w:lang w:val="uk-UA"/>
        </w:rPr>
        <w:t xml:space="preserve">. СЛУХАЛИ: </w:t>
      </w:r>
      <w:r w:rsidRPr="00AF67DD">
        <w:rPr>
          <w:sz w:val="28"/>
          <w:szCs w:val="28"/>
        </w:rPr>
        <w:t xml:space="preserve"> </w:t>
      </w:r>
      <w:r>
        <w:rPr>
          <w:b/>
          <w:bCs/>
          <w:i/>
          <w:iCs/>
          <w:sz w:val="28"/>
          <w:szCs w:val="28"/>
          <w:lang w:val="uk-UA"/>
        </w:rPr>
        <w:t>Текст містить інформацію оборонного характеру.</w:t>
      </w:r>
    </w:p>
    <w:p w:rsidR="003C6FA1" w:rsidRPr="00D732C7" w:rsidRDefault="003C6FA1" w:rsidP="00F608A2">
      <w:pPr>
        <w:tabs>
          <w:tab w:val="left" w:pos="2880"/>
        </w:tabs>
        <w:jc w:val="both"/>
        <w:rPr>
          <w:sz w:val="16"/>
          <w:szCs w:val="16"/>
          <w:lang w:val="uk-UA"/>
        </w:rPr>
      </w:pPr>
    </w:p>
    <w:p w:rsidR="003C6FA1" w:rsidRPr="00AF67DD" w:rsidRDefault="003C6FA1" w:rsidP="00D732C7">
      <w:pPr>
        <w:jc w:val="both"/>
        <w:rPr>
          <w:sz w:val="28"/>
          <w:szCs w:val="28"/>
        </w:rPr>
      </w:pPr>
      <w:r>
        <w:rPr>
          <w:sz w:val="28"/>
          <w:szCs w:val="28"/>
          <w:lang w:val="uk-UA"/>
        </w:rPr>
        <w:t>27</w:t>
      </w:r>
      <w:r w:rsidRPr="00AE0A33">
        <w:rPr>
          <w:sz w:val="28"/>
          <w:szCs w:val="28"/>
          <w:lang w:val="uk-UA"/>
        </w:rPr>
        <w:t xml:space="preserve">. СЛУХАЛИ: </w:t>
      </w:r>
      <w:r>
        <w:rPr>
          <w:b/>
          <w:bCs/>
          <w:i/>
          <w:iCs/>
          <w:sz w:val="28"/>
          <w:szCs w:val="28"/>
          <w:lang w:val="uk-UA"/>
        </w:rPr>
        <w:t>Текст містить інформацію оборонного характеру.</w:t>
      </w:r>
    </w:p>
    <w:p w:rsidR="003C6FA1" w:rsidRPr="00D732C7" w:rsidRDefault="003C6FA1" w:rsidP="00F608A2">
      <w:pPr>
        <w:tabs>
          <w:tab w:val="left" w:pos="2880"/>
        </w:tabs>
        <w:jc w:val="both"/>
        <w:rPr>
          <w:sz w:val="28"/>
          <w:szCs w:val="28"/>
          <w:lang w:val="uk-UA"/>
        </w:rPr>
      </w:pPr>
    </w:p>
    <w:p w:rsidR="003C6FA1" w:rsidRPr="00AF67DD" w:rsidRDefault="003C6FA1" w:rsidP="00D732C7">
      <w:pPr>
        <w:jc w:val="both"/>
        <w:rPr>
          <w:sz w:val="28"/>
          <w:szCs w:val="28"/>
        </w:rPr>
      </w:pPr>
      <w:r>
        <w:rPr>
          <w:sz w:val="28"/>
          <w:szCs w:val="28"/>
          <w:lang w:val="uk-UA"/>
        </w:rPr>
        <w:t>28</w:t>
      </w:r>
      <w:r w:rsidRPr="00AE0A33">
        <w:rPr>
          <w:sz w:val="28"/>
          <w:szCs w:val="28"/>
          <w:lang w:val="uk-UA"/>
        </w:rPr>
        <w:t xml:space="preserve">. СЛУХАЛИ: </w:t>
      </w:r>
      <w:r>
        <w:rPr>
          <w:b/>
          <w:bCs/>
          <w:i/>
          <w:iCs/>
          <w:sz w:val="28"/>
          <w:szCs w:val="28"/>
          <w:lang w:val="uk-UA"/>
        </w:rPr>
        <w:t>Текст містить інформацію оборонного характеру.</w:t>
      </w:r>
    </w:p>
    <w:p w:rsidR="003C6FA1" w:rsidRPr="00AE0A33"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3C6FA1" w:rsidRPr="00BE6DAE" w:rsidRDefault="003C6FA1" w:rsidP="00BE6DAE">
      <w:pPr>
        <w:jc w:val="both"/>
        <w:rPr>
          <w:sz w:val="28"/>
          <w:szCs w:val="28"/>
          <w:lang w:val="uk-UA"/>
        </w:rPr>
      </w:pPr>
      <w:r w:rsidRPr="00AE0A33">
        <w:rPr>
          <w:sz w:val="28"/>
          <w:szCs w:val="28"/>
          <w:lang w:val="uk-UA"/>
        </w:rPr>
        <w:t xml:space="preserve">СЛУХАЛИ: № </w:t>
      </w:r>
      <w:r>
        <w:rPr>
          <w:sz w:val="28"/>
          <w:szCs w:val="28"/>
          <w:lang w:val="uk-UA"/>
        </w:rPr>
        <w:t>29</w:t>
      </w:r>
      <w:r w:rsidRPr="00AE0A33">
        <w:rPr>
          <w:sz w:val="28"/>
          <w:szCs w:val="28"/>
          <w:lang w:val="uk-UA"/>
        </w:rPr>
        <w:t xml:space="preserve"> – № </w:t>
      </w:r>
      <w:r>
        <w:rPr>
          <w:sz w:val="28"/>
          <w:szCs w:val="28"/>
          <w:lang w:val="uk-UA"/>
        </w:rPr>
        <w:t>41</w:t>
      </w:r>
      <w:r w:rsidRPr="00AE0A33">
        <w:rPr>
          <w:sz w:val="28"/>
          <w:szCs w:val="28"/>
          <w:lang w:val="uk-UA"/>
        </w:rPr>
        <w:t>:</w:t>
      </w:r>
      <w:r>
        <w:rPr>
          <w:b/>
          <w:bCs/>
          <w:i/>
          <w:iCs/>
          <w:sz w:val="28"/>
          <w:szCs w:val="28"/>
          <w:lang w:val="uk-UA"/>
        </w:rPr>
        <w:t>Текст містить інформацію оборонного характеру.</w:t>
      </w:r>
      <w:r>
        <w:rPr>
          <w:sz w:val="28"/>
          <w:szCs w:val="28"/>
          <w:lang w:val="uk-UA"/>
        </w:rPr>
        <w:t xml:space="preserve">   </w:t>
      </w:r>
      <w:r>
        <w:rPr>
          <w:sz w:val="28"/>
          <w:szCs w:val="28"/>
          <w:lang w:val="uk-UA"/>
        </w:rPr>
        <w:br/>
      </w:r>
    </w:p>
    <w:p w:rsidR="003C6FA1" w:rsidRPr="00AF67DD" w:rsidRDefault="003C6FA1" w:rsidP="00BE6DAE">
      <w:pPr>
        <w:jc w:val="both"/>
        <w:rPr>
          <w:sz w:val="28"/>
          <w:szCs w:val="28"/>
        </w:rPr>
      </w:pPr>
      <w:r>
        <w:rPr>
          <w:sz w:val="28"/>
          <w:szCs w:val="28"/>
          <w:lang w:val="uk-UA"/>
        </w:rPr>
        <w:t>42</w:t>
      </w:r>
      <w:r w:rsidRPr="00AE0A33">
        <w:rPr>
          <w:sz w:val="28"/>
          <w:szCs w:val="28"/>
          <w:lang w:val="uk-UA"/>
        </w:rPr>
        <w:t xml:space="preserve">. СЛУХАЛИ: </w:t>
      </w:r>
      <w:r>
        <w:rPr>
          <w:b/>
          <w:bCs/>
          <w:i/>
          <w:iCs/>
          <w:sz w:val="28"/>
          <w:szCs w:val="28"/>
          <w:lang w:val="uk-UA"/>
        </w:rPr>
        <w:t>Текст містить інформацію оборонного характеру.</w:t>
      </w:r>
    </w:p>
    <w:p w:rsidR="003C6FA1"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3C6FA1"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3C6FA1"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3C6FA1"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3C6FA1"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3C6FA1" w:rsidRDefault="003C6FA1" w:rsidP="00F6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3C6FA1" w:rsidRPr="00FA772C" w:rsidRDefault="003C6FA1" w:rsidP="008F5C72">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sectPr w:rsidR="003C6FA1" w:rsidRPr="00FA772C" w:rsidSect="00913CA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0446F9"/>
    <w:multiLevelType w:val="hybridMultilevel"/>
    <w:tmpl w:val="863ADB8A"/>
    <w:lvl w:ilvl="0" w:tplc="0422000F">
      <w:start w:val="6"/>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1E7E7D53"/>
    <w:multiLevelType w:val="hybridMultilevel"/>
    <w:tmpl w:val="5E86AFD6"/>
    <w:lvl w:ilvl="0" w:tplc="0419000F">
      <w:start w:val="6"/>
      <w:numFmt w:val="decimal"/>
      <w:lvlText w:val="%1."/>
      <w:lvlJc w:val="left"/>
      <w:pPr>
        <w:ind w:left="5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2E077C08"/>
    <w:multiLevelType w:val="hybridMultilevel"/>
    <w:tmpl w:val="9C804474"/>
    <w:lvl w:ilvl="0" w:tplc="CD88503C">
      <w:start w:val="9"/>
      <w:numFmt w:val="decimal"/>
      <w:lvlText w:val="%1."/>
      <w:lvlJc w:val="left"/>
      <w:pPr>
        <w:tabs>
          <w:tab w:val="num" w:pos="540"/>
        </w:tabs>
        <w:ind w:left="540" w:hanging="360"/>
      </w:pPr>
      <w:rPr>
        <w:rFonts w:hint="default"/>
      </w:rPr>
    </w:lvl>
    <w:lvl w:ilvl="1" w:tplc="04220019">
      <w:start w:val="1"/>
      <w:numFmt w:val="lowerLetter"/>
      <w:lvlText w:val="%2."/>
      <w:lvlJc w:val="left"/>
      <w:pPr>
        <w:tabs>
          <w:tab w:val="num" w:pos="1260"/>
        </w:tabs>
        <w:ind w:left="1260" w:hanging="360"/>
      </w:pPr>
    </w:lvl>
    <w:lvl w:ilvl="2" w:tplc="0422001B">
      <w:start w:val="1"/>
      <w:numFmt w:val="lowerRoman"/>
      <w:lvlText w:val="%3."/>
      <w:lvlJc w:val="right"/>
      <w:pPr>
        <w:tabs>
          <w:tab w:val="num" w:pos="1980"/>
        </w:tabs>
        <w:ind w:left="1980" w:hanging="180"/>
      </w:pPr>
    </w:lvl>
    <w:lvl w:ilvl="3" w:tplc="0422000F">
      <w:start w:val="1"/>
      <w:numFmt w:val="decimal"/>
      <w:lvlText w:val="%4."/>
      <w:lvlJc w:val="left"/>
      <w:pPr>
        <w:tabs>
          <w:tab w:val="num" w:pos="2700"/>
        </w:tabs>
        <w:ind w:left="2700" w:hanging="360"/>
      </w:pPr>
    </w:lvl>
    <w:lvl w:ilvl="4" w:tplc="04220019">
      <w:start w:val="1"/>
      <w:numFmt w:val="lowerLetter"/>
      <w:lvlText w:val="%5."/>
      <w:lvlJc w:val="left"/>
      <w:pPr>
        <w:tabs>
          <w:tab w:val="num" w:pos="3420"/>
        </w:tabs>
        <w:ind w:left="3420" w:hanging="360"/>
      </w:pPr>
    </w:lvl>
    <w:lvl w:ilvl="5" w:tplc="0422001B">
      <w:start w:val="1"/>
      <w:numFmt w:val="lowerRoman"/>
      <w:lvlText w:val="%6."/>
      <w:lvlJc w:val="right"/>
      <w:pPr>
        <w:tabs>
          <w:tab w:val="num" w:pos="4140"/>
        </w:tabs>
        <w:ind w:left="4140" w:hanging="180"/>
      </w:pPr>
    </w:lvl>
    <w:lvl w:ilvl="6" w:tplc="0422000F">
      <w:start w:val="1"/>
      <w:numFmt w:val="decimal"/>
      <w:lvlText w:val="%7."/>
      <w:lvlJc w:val="left"/>
      <w:pPr>
        <w:tabs>
          <w:tab w:val="num" w:pos="4860"/>
        </w:tabs>
        <w:ind w:left="4860" w:hanging="360"/>
      </w:pPr>
    </w:lvl>
    <w:lvl w:ilvl="7" w:tplc="04220019">
      <w:start w:val="1"/>
      <w:numFmt w:val="lowerLetter"/>
      <w:lvlText w:val="%8."/>
      <w:lvlJc w:val="left"/>
      <w:pPr>
        <w:tabs>
          <w:tab w:val="num" w:pos="5580"/>
        </w:tabs>
        <w:ind w:left="5580" w:hanging="360"/>
      </w:pPr>
    </w:lvl>
    <w:lvl w:ilvl="8" w:tplc="0422001B">
      <w:start w:val="1"/>
      <w:numFmt w:val="lowerRoman"/>
      <w:lvlText w:val="%9."/>
      <w:lvlJc w:val="right"/>
      <w:pPr>
        <w:tabs>
          <w:tab w:val="num" w:pos="6300"/>
        </w:tabs>
        <w:ind w:left="6300" w:hanging="180"/>
      </w:pPr>
    </w:lvl>
  </w:abstractNum>
  <w:abstractNum w:abstractNumId="10">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11">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2">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3">
    <w:nsid w:val="451E42D5"/>
    <w:multiLevelType w:val="hybridMultilevel"/>
    <w:tmpl w:val="79263132"/>
    <w:lvl w:ilvl="0" w:tplc="0419000F">
      <w:start w:val="4"/>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5371533"/>
    <w:multiLevelType w:val="hybridMultilevel"/>
    <w:tmpl w:val="657843D4"/>
    <w:lvl w:ilvl="0" w:tplc="54084FCA">
      <w:start w:val="6"/>
      <w:numFmt w:val="decimal"/>
      <w:lvlText w:val="%1."/>
      <w:lvlJc w:val="left"/>
      <w:pPr>
        <w:tabs>
          <w:tab w:val="num" w:pos="3450"/>
        </w:tabs>
        <w:ind w:left="3450" w:hanging="360"/>
      </w:pPr>
      <w:rPr>
        <w:rFonts w:hint="default"/>
      </w:rPr>
    </w:lvl>
    <w:lvl w:ilvl="1" w:tplc="04220019">
      <w:start w:val="1"/>
      <w:numFmt w:val="lowerLetter"/>
      <w:lvlText w:val="%2."/>
      <w:lvlJc w:val="left"/>
      <w:pPr>
        <w:tabs>
          <w:tab w:val="num" w:pos="4170"/>
        </w:tabs>
        <w:ind w:left="4170" w:hanging="360"/>
      </w:pPr>
    </w:lvl>
    <w:lvl w:ilvl="2" w:tplc="0422001B">
      <w:start w:val="1"/>
      <w:numFmt w:val="lowerRoman"/>
      <w:lvlText w:val="%3."/>
      <w:lvlJc w:val="right"/>
      <w:pPr>
        <w:tabs>
          <w:tab w:val="num" w:pos="4890"/>
        </w:tabs>
        <w:ind w:left="4890" w:hanging="180"/>
      </w:pPr>
    </w:lvl>
    <w:lvl w:ilvl="3" w:tplc="0422000F">
      <w:start w:val="1"/>
      <w:numFmt w:val="decimal"/>
      <w:lvlText w:val="%4."/>
      <w:lvlJc w:val="left"/>
      <w:pPr>
        <w:tabs>
          <w:tab w:val="num" w:pos="5610"/>
        </w:tabs>
        <w:ind w:left="5610" w:hanging="360"/>
      </w:pPr>
    </w:lvl>
    <w:lvl w:ilvl="4" w:tplc="04220019">
      <w:start w:val="1"/>
      <w:numFmt w:val="lowerLetter"/>
      <w:lvlText w:val="%5."/>
      <w:lvlJc w:val="left"/>
      <w:pPr>
        <w:tabs>
          <w:tab w:val="num" w:pos="6330"/>
        </w:tabs>
        <w:ind w:left="6330" w:hanging="360"/>
      </w:pPr>
    </w:lvl>
    <w:lvl w:ilvl="5" w:tplc="0422001B">
      <w:start w:val="1"/>
      <w:numFmt w:val="lowerRoman"/>
      <w:lvlText w:val="%6."/>
      <w:lvlJc w:val="right"/>
      <w:pPr>
        <w:tabs>
          <w:tab w:val="num" w:pos="7050"/>
        </w:tabs>
        <w:ind w:left="7050" w:hanging="180"/>
      </w:pPr>
    </w:lvl>
    <w:lvl w:ilvl="6" w:tplc="0422000F">
      <w:start w:val="1"/>
      <w:numFmt w:val="decimal"/>
      <w:lvlText w:val="%7."/>
      <w:lvlJc w:val="left"/>
      <w:pPr>
        <w:tabs>
          <w:tab w:val="num" w:pos="7770"/>
        </w:tabs>
        <w:ind w:left="7770" w:hanging="360"/>
      </w:pPr>
    </w:lvl>
    <w:lvl w:ilvl="7" w:tplc="04220019">
      <w:start w:val="1"/>
      <w:numFmt w:val="lowerLetter"/>
      <w:lvlText w:val="%8."/>
      <w:lvlJc w:val="left"/>
      <w:pPr>
        <w:tabs>
          <w:tab w:val="num" w:pos="8490"/>
        </w:tabs>
        <w:ind w:left="8490" w:hanging="360"/>
      </w:pPr>
    </w:lvl>
    <w:lvl w:ilvl="8" w:tplc="0422001B">
      <w:start w:val="1"/>
      <w:numFmt w:val="lowerRoman"/>
      <w:lvlText w:val="%9."/>
      <w:lvlJc w:val="right"/>
      <w:pPr>
        <w:tabs>
          <w:tab w:val="num" w:pos="9210"/>
        </w:tabs>
        <w:ind w:left="9210" w:hanging="180"/>
      </w:pPr>
    </w:lvl>
  </w:abstractNum>
  <w:abstractNum w:abstractNumId="15">
    <w:nsid w:val="46282126"/>
    <w:multiLevelType w:val="hybridMultilevel"/>
    <w:tmpl w:val="32A8E830"/>
    <w:lvl w:ilvl="0" w:tplc="49026A30">
      <w:numFmt w:val="bullet"/>
      <w:lvlText w:val="-"/>
      <w:lvlJc w:val="left"/>
      <w:pPr>
        <w:ind w:left="720" w:hanging="360"/>
      </w:pPr>
      <w:rPr>
        <w:rFonts w:ascii="Times New Roman" w:eastAsia="Times New Roman" w:hAnsi="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7">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8">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21">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CF00D5A"/>
    <w:multiLevelType w:val="hybridMultilevel"/>
    <w:tmpl w:val="B0F40BD2"/>
    <w:lvl w:ilvl="0" w:tplc="70329CEE">
      <w:start w:val="1"/>
      <w:numFmt w:val="bullet"/>
      <w:lvlText w:val="~"/>
      <w:lvlJc w:val="left"/>
      <w:pPr>
        <w:tabs>
          <w:tab w:val="num" w:pos="1996"/>
        </w:tabs>
        <w:ind w:left="1996" w:hanging="360"/>
      </w:pPr>
      <w:rPr>
        <w:rFonts w:ascii="Utsaah" w:hAnsi="Utsaah" w:cs="Utsaah"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2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0"/>
  </w:num>
  <w:num w:numId="6">
    <w:abstractNumId w:val="10"/>
  </w:num>
  <w:num w:numId="7">
    <w:abstractNumId w:val="5"/>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
  </w:num>
  <w:num w:numId="12">
    <w:abstractNumId w:val="0"/>
  </w:num>
  <w:num w:numId="13">
    <w:abstractNumId w:val="24"/>
  </w:num>
  <w:num w:numId="14">
    <w:abstractNumId w:val="0"/>
  </w:num>
  <w:num w:numId="15">
    <w:abstractNumId w:val="18"/>
  </w:num>
  <w:num w:numId="16">
    <w:abstractNumId w:val="0"/>
  </w:num>
  <w:num w:numId="17">
    <w:abstractNumId w:val="25"/>
  </w:num>
  <w:num w:numId="18">
    <w:abstractNumId w:val="8"/>
  </w:num>
  <w:num w:numId="19">
    <w:abstractNumId w:val="0"/>
  </w:num>
  <w:num w:numId="20">
    <w:abstractNumId w:val="16"/>
  </w:num>
  <w:num w:numId="21">
    <w:abstractNumId w:val="12"/>
  </w:num>
  <w:num w:numId="22">
    <w:abstractNumId w:val="19"/>
  </w:num>
  <w:num w:numId="23">
    <w:abstractNumId w:val="22"/>
  </w:num>
  <w:num w:numId="24">
    <w:abstractNumId w:val="15"/>
  </w:num>
  <w:num w:numId="25">
    <w:abstractNumId w:val="23"/>
  </w:num>
  <w:num w:numId="26">
    <w:abstractNumId w:val="13"/>
  </w:num>
  <w:num w:numId="27">
    <w:abstractNumId w:val="7"/>
  </w:num>
  <w:num w:numId="28">
    <w:abstractNumId w:val="14"/>
  </w:num>
  <w:num w:numId="29">
    <w:abstractNumId w:val="6"/>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FBC"/>
    <w:rsid w:val="0000107E"/>
    <w:rsid w:val="00001559"/>
    <w:rsid w:val="0000170A"/>
    <w:rsid w:val="00002098"/>
    <w:rsid w:val="00002CC4"/>
    <w:rsid w:val="00002DB6"/>
    <w:rsid w:val="000033A2"/>
    <w:rsid w:val="00003620"/>
    <w:rsid w:val="00003BC9"/>
    <w:rsid w:val="00003EEA"/>
    <w:rsid w:val="00004099"/>
    <w:rsid w:val="000042F0"/>
    <w:rsid w:val="0000467F"/>
    <w:rsid w:val="00004B18"/>
    <w:rsid w:val="000050F9"/>
    <w:rsid w:val="00005ADC"/>
    <w:rsid w:val="00005E69"/>
    <w:rsid w:val="0000658B"/>
    <w:rsid w:val="00006F4E"/>
    <w:rsid w:val="00007C45"/>
    <w:rsid w:val="000113E7"/>
    <w:rsid w:val="00011504"/>
    <w:rsid w:val="00011731"/>
    <w:rsid w:val="0001191B"/>
    <w:rsid w:val="00011E0D"/>
    <w:rsid w:val="00011EEC"/>
    <w:rsid w:val="000129CB"/>
    <w:rsid w:val="00012CCE"/>
    <w:rsid w:val="00012D60"/>
    <w:rsid w:val="000131F0"/>
    <w:rsid w:val="00013320"/>
    <w:rsid w:val="00013707"/>
    <w:rsid w:val="00013F1D"/>
    <w:rsid w:val="00014848"/>
    <w:rsid w:val="0001579A"/>
    <w:rsid w:val="00015C3D"/>
    <w:rsid w:val="000166DC"/>
    <w:rsid w:val="00016C00"/>
    <w:rsid w:val="00016F4E"/>
    <w:rsid w:val="0001727A"/>
    <w:rsid w:val="000174AC"/>
    <w:rsid w:val="000175A2"/>
    <w:rsid w:val="00017B8C"/>
    <w:rsid w:val="00020650"/>
    <w:rsid w:val="00021081"/>
    <w:rsid w:val="00022BB7"/>
    <w:rsid w:val="00023436"/>
    <w:rsid w:val="00023D77"/>
    <w:rsid w:val="00024348"/>
    <w:rsid w:val="00024C75"/>
    <w:rsid w:val="0002517D"/>
    <w:rsid w:val="000252FE"/>
    <w:rsid w:val="000258DA"/>
    <w:rsid w:val="00026002"/>
    <w:rsid w:val="00026058"/>
    <w:rsid w:val="00027890"/>
    <w:rsid w:val="00027FBF"/>
    <w:rsid w:val="00030939"/>
    <w:rsid w:val="000309D7"/>
    <w:rsid w:val="0003119F"/>
    <w:rsid w:val="00031497"/>
    <w:rsid w:val="00031807"/>
    <w:rsid w:val="00031A51"/>
    <w:rsid w:val="00032FE1"/>
    <w:rsid w:val="0003347F"/>
    <w:rsid w:val="0003376C"/>
    <w:rsid w:val="000341E7"/>
    <w:rsid w:val="00034F67"/>
    <w:rsid w:val="00035C28"/>
    <w:rsid w:val="000363A4"/>
    <w:rsid w:val="00037A7B"/>
    <w:rsid w:val="00037E4C"/>
    <w:rsid w:val="0004026A"/>
    <w:rsid w:val="00040410"/>
    <w:rsid w:val="0004099A"/>
    <w:rsid w:val="00040A0D"/>
    <w:rsid w:val="00041394"/>
    <w:rsid w:val="000417DA"/>
    <w:rsid w:val="00041AF1"/>
    <w:rsid w:val="00042B3B"/>
    <w:rsid w:val="00042DEC"/>
    <w:rsid w:val="00043501"/>
    <w:rsid w:val="0004449B"/>
    <w:rsid w:val="00044B79"/>
    <w:rsid w:val="00044F8A"/>
    <w:rsid w:val="000451BE"/>
    <w:rsid w:val="00045800"/>
    <w:rsid w:val="0004589D"/>
    <w:rsid w:val="00045F49"/>
    <w:rsid w:val="00046954"/>
    <w:rsid w:val="00046ED4"/>
    <w:rsid w:val="00047627"/>
    <w:rsid w:val="000501F6"/>
    <w:rsid w:val="0005091E"/>
    <w:rsid w:val="00050B44"/>
    <w:rsid w:val="00052347"/>
    <w:rsid w:val="00053028"/>
    <w:rsid w:val="000531D5"/>
    <w:rsid w:val="00053378"/>
    <w:rsid w:val="000541FC"/>
    <w:rsid w:val="0005531A"/>
    <w:rsid w:val="000555D7"/>
    <w:rsid w:val="0006075D"/>
    <w:rsid w:val="00060854"/>
    <w:rsid w:val="00060EB9"/>
    <w:rsid w:val="00061794"/>
    <w:rsid w:val="000617CC"/>
    <w:rsid w:val="0006181D"/>
    <w:rsid w:val="000620B6"/>
    <w:rsid w:val="0006356A"/>
    <w:rsid w:val="00063697"/>
    <w:rsid w:val="0006475A"/>
    <w:rsid w:val="00064EFE"/>
    <w:rsid w:val="00065276"/>
    <w:rsid w:val="0006545E"/>
    <w:rsid w:val="000658AF"/>
    <w:rsid w:val="00065BD2"/>
    <w:rsid w:val="000662ED"/>
    <w:rsid w:val="00066877"/>
    <w:rsid w:val="000668A3"/>
    <w:rsid w:val="00067809"/>
    <w:rsid w:val="00067956"/>
    <w:rsid w:val="00070258"/>
    <w:rsid w:val="00070E58"/>
    <w:rsid w:val="00071A92"/>
    <w:rsid w:val="00071CBE"/>
    <w:rsid w:val="000724B5"/>
    <w:rsid w:val="00072575"/>
    <w:rsid w:val="00072D77"/>
    <w:rsid w:val="00074072"/>
    <w:rsid w:val="000740D6"/>
    <w:rsid w:val="00074BA6"/>
    <w:rsid w:val="00074C5D"/>
    <w:rsid w:val="0007514E"/>
    <w:rsid w:val="0007542B"/>
    <w:rsid w:val="00075BC4"/>
    <w:rsid w:val="00075EF5"/>
    <w:rsid w:val="00076321"/>
    <w:rsid w:val="000763B6"/>
    <w:rsid w:val="000774C8"/>
    <w:rsid w:val="0007795B"/>
    <w:rsid w:val="00077BA6"/>
    <w:rsid w:val="00077C95"/>
    <w:rsid w:val="000805FA"/>
    <w:rsid w:val="000810AA"/>
    <w:rsid w:val="00081351"/>
    <w:rsid w:val="000815F1"/>
    <w:rsid w:val="000824F7"/>
    <w:rsid w:val="000852D7"/>
    <w:rsid w:val="0008573C"/>
    <w:rsid w:val="00085DB6"/>
    <w:rsid w:val="00085FEE"/>
    <w:rsid w:val="00086733"/>
    <w:rsid w:val="0009026B"/>
    <w:rsid w:val="000904D8"/>
    <w:rsid w:val="00090D09"/>
    <w:rsid w:val="00090FD5"/>
    <w:rsid w:val="00091177"/>
    <w:rsid w:val="0009164E"/>
    <w:rsid w:val="0009220D"/>
    <w:rsid w:val="00093018"/>
    <w:rsid w:val="000931D7"/>
    <w:rsid w:val="00093D31"/>
    <w:rsid w:val="00093EB5"/>
    <w:rsid w:val="00094248"/>
    <w:rsid w:val="00094652"/>
    <w:rsid w:val="000946B4"/>
    <w:rsid w:val="0009495E"/>
    <w:rsid w:val="0009516E"/>
    <w:rsid w:val="00095B68"/>
    <w:rsid w:val="000979F5"/>
    <w:rsid w:val="000A03FE"/>
    <w:rsid w:val="000A1C6A"/>
    <w:rsid w:val="000A1D43"/>
    <w:rsid w:val="000A3013"/>
    <w:rsid w:val="000A3228"/>
    <w:rsid w:val="000A3654"/>
    <w:rsid w:val="000A3CC3"/>
    <w:rsid w:val="000A3F7B"/>
    <w:rsid w:val="000A4E55"/>
    <w:rsid w:val="000A57EC"/>
    <w:rsid w:val="000A5A43"/>
    <w:rsid w:val="000A6118"/>
    <w:rsid w:val="000A6517"/>
    <w:rsid w:val="000A6B3A"/>
    <w:rsid w:val="000A6CCB"/>
    <w:rsid w:val="000A722C"/>
    <w:rsid w:val="000A758B"/>
    <w:rsid w:val="000A7977"/>
    <w:rsid w:val="000B0621"/>
    <w:rsid w:val="000B07D9"/>
    <w:rsid w:val="000B1469"/>
    <w:rsid w:val="000B1585"/>
    <w:rsid w:val="000B2112"/>
    <w:rsid w:val="000B23B2"/>
    <w:rsid w:val="000B24FD"/>
    <w:rsid w:val="000B2649"/>
    <w:rsid w:val="000B29C4"/>
    <w:rsid w:val="000B2AFB"/>
    <w:rsid w:val="000B3A20"/>
    <w:rsid w:val="000B3DA1"/>
    <w:rsid w:val="000B415E"/>
    <w:rsid w:val="000B4294"/>
    <w:rsid w:val="000B762C"/>
    <w:rsid w:val="000B7675"/>
    <w:rsid w:val="000B7A2D"/>
    <w:rsid w:val="000C0F44"/>
    <w:rsid w:val="000C2D29"/>
    <w:rsid w:val="000C2FE3"/>
    <w:rsid w:val="000C31DB"/>
    <w:rsid w:val="000C38B1"/>
    <w:rsid w:val="000C42CA"/>
    <w:rsid w:val="000C488C"/>
    <w:rsid w:val="000C4B40"/>
    <w:rsid w:val="000C5064"/>
    <w:rsid w:val="000C5A4E"/>
    <w:rsid w:val="000C6E42"/>
    <w:rsid w:val="000D032B"/>
    <w:rsid w:val="000D03CF"/>
    <w:rsid w:val="000D0AAB"/>
    <w:rsid w:val="000D0B18"/>
    <w:rsid w:val="000D0D36"/>
    <w:rsid w:val="000D1228"/>
    <w:rsid w:val="000D2007"/>
    <w:rsid w:val="000D2E65"/>
    <w:rsid w:val="000D542D"/>
    <w:rsid w:val="000D56C3"/>
    <w:rsid w:val="000D6083"/>
    <w:rsid w:val="000D67E0"/>
    <w:rsid w:val="000D6B26"/>
    <w:rsid w:val="000E0FA2"/>
    <w:rsid w:val="000E1068"/>
    <w:rsid w:val="000E11E0"/>
    <w:rsid w:val="000E1429"/>
    <w:rsid w:val="000E1E24"/>
    <w:rsid w:val="000E2172"/>
    <w:rsid w:val="000E217A"/>
    <w:rsid w:val="000E3A39"/>
    <w:rsid w:val="000E44DD"/>
    <w:rsid w:val="000E514C"/>
    <w:rsid w:val="000E5246"/>
    <w:rsid w:val="000E5A13"/>
    <w:rsid w:val="000E5A87"/>
    <w:rsid w:val="000E682E"/>
    <w:rsid w:val="000F01D6"/>
    <w:rsid w:val="000F0571"/>
    <w:rsid w:val="000F0C60"/>
    <w:rsid w:val="000F0E8F"/>
    <w:rsid w:val="000F21D3"/>
    <w:rsid w:val="000F24A5"/>
    <w:rsid w:val="000F306F"/>
    <w:rsid w:val="000F3FB3"/>
    <w:rsid w:val="000F46DA"/>
    <w:rsid w:val="000F4A7D"/>
    <w:rsid w:val="000F566F"/>
    <w:rsid w:val="000F5D23"/>
    <w:rsid w:val="000F62C5"/>
    <w:rsid w:val="000F652D"/>
    <w:rsid w:val="000F7853"/>
    <w:rsid w:val="00100A90"/>
    <w:rsid w:val="00100CCD"/>
    <w:rsid w:val="0010165A"/>
    <w:rsid w:val="00101C7B"/>
    <w:rsid w:val="00102019"/>
    <w:rsid w:val="00102372"/>
    <w:rsid w:val="00103AB6"/>
    <w:rsid w:val="00103C5F"/>
    <w:rsid w:val="00104A26"/>
    <w:rsid w:val="00104C19"/>
    <w:rsid w:val="00104DA8"/>
    <w:rsid w:val="001050F6"/>
    <w:rsid w:val="001057F2"/>
    <w:rsid w:val="0010608C"/>
    <w:rsid w:val="0010662A"/>
    <w:rsid w:val="00106F31"/>
    <w:rsid w:val="001070F4"/>
    <w:rsid w:val="00107CF6"/>
    <w:rsid w:val="00110536"/>
    <w:rsid w:val="00110F7F"/>
    <w:rsid w:val="00111BC7"/>
    <w:rsid w:val="001125BC"/>
    <w:rsid w:val="00112CFB"/>
    <w:rsid w:val="00112EEA"/>
    <w:rsid w:val="0011310A"/>
    <w:rsid w:val="0011447F"/>
    <w:rsid w:val="00114577"/>
    <w:rsid w:val="00114AC0"/>
    <w:rsid w:val="00114C49"/>
    <w:rsid w:val="00116A1C"/>
    <w:rsid w:val="00116A1D"/>
    <w:rsid w:val="00120A6F"/>
    <w:rsid w:val="001218A5"/>
    <w:rsid w:val="0012210E"/>
    <w:rsid w:val="001233EB"/>
    <w:rsid w:val="00123E24"/>
    <w:rsid w:val="0012493D"/>
    <w:rsid w:val="001253CC"/>
    <w:rsid w:val="001264E7"/>
    <w:rsid w:val="00127BA3"/>
    <w:rsid w:val="00127D20"/>
    <w:rsid w:val="00130064"/>
    <w:rsid w:val="00131B07"/>
    <w:rsid w:val="0013205A"/>
    <w:rsid w:val="00132397"/>
    <w:rsid w:val="00132AFB"/>
    <w:rsid w:val="001331A8"/>
    <w:rsid w:val="00133358"/>
    <w:rsid w:val="001339D8"/>
    <w:rsid w:val="00134602"/>
    <w:rsid w:val="00134E1A"/>
    <w:rsid w:val="00134F4B"/>
    <w:rsid w:val="00135418"/>
    <w:rsid w:val="0013638B"/>
    <w:rsid w:val="00136A17"/>
    <w:rsid w:val="001372C9"/>
    <w:rsid w:val="001376CA"/>
    <w:rsid w:val="00137E61"/>
    <w:rsid w:val="0014017C"/>
    <w:rsid w:val="00140862"/>
    <w:rsid w:val="00140B00"/>
    <w:rsid w:val="00141803"/>
    <w:rsid w:val="0014284C"/>
    <w:rsid w:val="00143D62"/>
    <w:rsid w:val="00143E44"/>
    <w:rsid w:val="001444D8"/>
    <w:rsid w:val="001455D0"/>
    <w:rsid w:val="00145AE0"/>
    <w:rsid w:val="00145AF0"/>
    <w:rsid w:val="00146147"/>
    <w:rsid w:val="00146789"/>
    <w:rsid w:val="00146D48"/>
    <w:rsid w:val="00146E35"/>
    <w:rsid w:val="001470C2"/>
    <w:rsid w:val="0014787F"/>
    <w:rsid w:val="0015092A"/>
    <w:rsid w:val="00151782"/>
    <w:rsid w:val="00151796"/>
    <w:rsid w:val="001523DB"/>
    <w:rsid w:val="00152556"/>
    <w:rsid w:val="00152717"/>
    <w:rsid w:val="0015284B"/>
    <w:rsid w:val="00152C9B"/>
    <w:rsid w:val="00153487"/>
    <w:rsid w:val="001542B8"/>
    <w:rsid w:val="00154A1C"/>
    <w:rsid w:val="00154FF8"/>
    <w:rsid w:val="0015529E"/>
    <w:rsid w:val="00155ABC"/>
    <w:rsid w:val="00155B72"/>
    <w:rsid w:val="00155BD7"/>
    <w:rsid w:val="00155FFB"/>
    <w:rsid w:val="001567AD"/>
    <w:rsid w:val="001570A2"/>
    <w:rsid w:val="001573C8"/>
    <w:rsid w:val="00157551"/>
    <w:rsid w:val="00160C6E"/>
    <w:rsid w:val="001617C6"/>
    <w:rsid w:val="00161D23"/>
    <w:rsid w:val="001623EC"/>
    <w:rsid w:val="00162A20"/>
    <w:rsid w:val="00162D50"/>
    <w:rsid w:val="001641C9"/>
    <w:rsid w:val="001648D5"/>
    <w:rsid w:val="001666E0"/>
    <w:rsid w:val="001668D7"/>
    <w:rsid w:val="00166A0B"/>
    <w:rsid w:val="00166D63"/>
    <w:rsid w:val="00166DDD"/>
    <w:rsid w:val="001670B8"/>
    <w:rsid w:val="001676DF"/>
    <w:rsid w:val="0016795A"/>
    <w:rsid w:val="001703E7"/>
    <w:rsid w:val="00170BBB"/>
    <w:rsid w:val="00170C92"/>
    <w:rsid w:val="00170F51"/>
    <w:rsid w:val="00171A6E"/>
    <w:rsid w:val="00172983"/>
    <w:rsid w:val="00172C93"/>
    <w:rsid w:val="00172E8F"/>
    <w:rsid w:val="00173799"/>
    <w:rsid w:val="0017392D"/>
    <w:rsid w:val="00173EC2"/>
    <w:rsid w:val="001740FD"/>
    <w:rsid w:val="00175051"/>
    <w:rsid w:val="00175965"/>
    <w:rsid w:val="0017625E"/>
    <w:rsid w:val="00176504"/>
    <w:rsid w:val="00176636"/>
    <w:rsid w:val="00176F7C"/>
    <w:rsid w:val="00176FCA"/>
    <w:rsid w:val="00177E3F"/>
    <w:rsid w:val="00180F49"/>
    <w:rsid w:val="0018174C"/>
    <w:rsid w:val="00181EC9"/>
    <w:rsid w:val="00182118"/>
    <w:rsid w:val="00184F83"/>
    <w:rsid w:val="0018630B"/>
    <w:rsid w:val="00186BEE"/>
    <w:rsid w:val="00187F12"/>
    <w:rsid w:val="00190103"/>
    <w:rsid w:val="001905AC"/>
    <w:rsid w:val="00191080"/>
    <w:rsid w:val="001914A9"/>
    <w:rsid w:val="00191BF8"/>
    <w:rsid w:val="00193053"/>
    <w:rsid w:val="00193256"/>
    <w:rsid w:val="001937DA"/>
    <w:rsid w:val="001938D6"/>
    <w:rsid w:val="00194213"/>
    <w:rsid w:val="001948C7"/>
    <w:rsid w:val="00194F40"/>
    <w:rsid w:val="00196201"/>
    <w:rsid w:val="00196287"/>
    <w:rsid w:val="00196556"/>
    <w:rsid w:val="00196936"/>
    <w:rsid w:val="00196C52"/>
    <w:rsid w:val="001976D1"/>
    <w:rsid w:val="001A0F2D"/>
    <w:rsid w:val="001A142B"/>
    <w:rsid w:val="001A17B5"/>
    <w:rsid w:val="001A2212"/>
    <w:rsid w:val="001A424F"/>
    <w:rsid w:val="001A4975"/>
    <w:rsid w:val="001A5229"/>
    <w:rsid w:val="001A5AD4"/>
    <w:rsid w:val="001A5B05"/>
    <w:rsid w:val="001A6609"/>
    <w:rsid w:val="001A7565"/>
    <w:rsid w:val="001A787A"/>
    <w:rsid w:val="001A7E1C"/>
    <w:rsid w:val="001B0C5D"/>
    <w:rsid w:val="001B17BE"/>
    <w:rsid w:val="001B2B15"/>
    <w:rsid w:val="001B2C34"/>
    <w:rsid w:val="001B2ECA"/>
    <w:rsid w:val="001B2F63"/>
    <w:rsid w:val="001B31D7"/>
    <w:rsid w:val="001B3206"/>
    <w:rsid w:val="001B3356"/>
    <w:rsid w:val="001B3451"/>
    <w:rsid w:val="001B4964"/>
    <w:rsid w:val="001B4FC2"/>
    <w:rsid w:val="001B5594"/>
    <w:rsid w:val="001B564B"/>
    <w:rsid w:val="001B5A61"/>
    <w:rsid w:val="001B6B5B"/>
    <w:rsid w:val="001B7AFA"/>
    <w:rsid w:val="001C0AC5"/>
    <w:rsid w:val="001C0E12"/>
    <w:rsid w:val="001C1BCB"/>
    <w:rsid w:val="001C1F37"/>
    <w:rsid w:val="001C2852"/>
    <w:rsid w:val="001C34FC"/>
    <w:rsid w:val="001C350E"/>
    <w:rsid w:val="001C412A"/>
    <w:rsid w:val="001C5AD6"/>
    <w:rsid w:val="001C5DF0"/>
    <w:rsid w:val="001C67D3"/>
    <w:rsid w:val="001C6C07"/>
    <w:rsid w:val="001C73B0"/>
    <w:rsid w:val="001C7669"/>
    <w:rsid w:val="001D14E0"/>
    <w:rsid w:val="001D1866"/>
    <w:rsid w:val="001D2444"/>
    <w:rsid w:val="001D2C58"/>
    <w:rsid w:val="001D4CBD"/>
    <w:rsid w:val="001D4DA9"/>
    <w:rsid w:val="001D4E98"/>
    <w:rsid w:val="001D560E"/>
    <w:rsid w:val="001D61AA"/>
    <w:rsid w:val="001D6817"/>
    <w:rsid w:val="001D6CBD"/>
    <w:rsid w:val="001D741D"/>
    <w:rsid w:val="001D7AAD"/>
    <w:rsid w:val="001D7E86"/>
    <w:rsid w:val="001E097C"/>
    <w:rsid w:val="001E1986"/>
    <w:rsid w:val="001E1BFA"/>
    <w:rsid w:val="001E21BE"/>
    <w:rsid w:val="001E324F"/>
    <w:rsid w:val="001E3EF1"/>
    <w:rsid w:val="001E4062"/>
    <w:rsid w:val="001E418D"/>
    <w:rsid w:val="001E51B9"/>
    <w:rsid w:val="001E5A28"/>
    <w:rsid w:val="001E67C0"/>
    <w:rsid w:val="001E6C59"/>
    <w:rsid w:val="001E7104"/>
    <w:rsid w:val="001F028E"/>
    <w:rsid w:val="001F0486"/>
    <w:rsid w:val="001F107D"/>
    <w:rsid w:val="001F43A2"/>
    <w:rsid w:val="001F4A52"/>
    <w:rsid w:val="001F565E"/>
    <w:rsid w:val="001F63CF"/>
    <w:rsid w:val="001F6C62"/>
    <w:rsid w:val="001F70FB"/>
    <w:rsid w:val="001F7160"/>
    <w:rsid w:val="001F7709"/>
    <w:rsid w:val="00200689"/>
    <w:rsid w:val="00201AA3"/>
    <w:rsid w:val="00202954"/>
    <w:rsid w:val="00202BEA"/>
    <w:rsid w:val="00202CEA"/>
    <w:rsid w:val="00203756"/>
    <w:rsid w:val="00203A69"/>
    <w:rsid w:val="00203AF7"/>
    <w:rsid w:val="00203CC5"/>
    <w:rsid w:val="00203E8B"/>
    <w:rsid w:val="00204B64"/>
    <w:rsid w:val="00205221"/>
    <w:rsid w:val="00205867"/>
    <w:rsid w:val="00205DA5"/>
    <w:rsid w:val="00206142"/>
    <w:rsid w:val="00206317"/>
    <w:rsid w:val="0020689C"/>
    <w:rsid w:val="00206D3C"/>
    <w:rsid w:val="00210357"/>
    <w:rsid w:val="002108FE"/>
    <w:rsid w:val="00210CC8"/>
    <w:rsid w:val="00210F5C"/>
    <w:rsid w:val="002118EF"/>
    <w:rsid w:val="00211A20"/>
    <w:rsid w:val="00212FFC"/>
    <w:rsid w:val="002134BE"/>
    <w:rsid w:val="002136DE"/>
    <w:rsid w:val="00213904"/>
    <w:rsid w:val="0021411A"/>
    <w:rsid w:val="00214325"/>
    <w:rsid w:val="00214A77"/>
    <w:rsid w:val="002155C4"/>
    <w:rsid w:val="00215B8C"/>
    <w:rsid w:val="002160F4"/>
    <w:rsid w:val="00216EAF"/>
    <w:rsid w:val="00217088"/>
    <w:rsid w:val="0021778B"/>
    <w:rsid w:val="002204AD"/>
    <w:rsid w:val="002209FC"/>
    <w:rsid w:val="00221CD0"/>
    <w:rsid w:val="00222159"/>
    <w:rsid w:val="00223E47"/>
    <w:rsid w:val="0022492B"/>
    <w:rsid w:val="00225180"/>
    <w:rsid w:val="00225200"/>
    <w:rsid w:val="002256B8"/>
    <w:rsid w:val="00225D53"/>
    <w:rsid w:val="00226293"/>
    <w:rsid w:val="002279D5"/>
    <w:rsid w:val="00230B45"/>
    <w:rsid w:val="002319E2"/>
    <w:rsid w:val="00231DFC"/>
    <w:rsid w:val="00232C3C"/>
    <w:rsid w:val="00232F10"/>
    <w:rsid w:val="00234947"/>
    <w:rsid w:val="00234DCC"/>
    <w:rsid w:val="00234FFC"/>
    <w:rsid w:val="002351BB"/>
    <w:rsid w:val="00235A5F"/>
    <w:rsid w:val="00236C50"/>
    <w:rsid w:val="002377AF"/>
    <w:rsid w:val="00237C8B"/>
    <w:rsid w:val="002404D8"/>
    <w:rsid w:val="0024140C"/>
    <w:rsid w:val="002415A0"/>
    <w:rsid w:val="0024224D"/>
    <w:rsid w:val="002425A1"/>
    <w:rsid w:val="0024346F"/>
    <w:rsid w:val="002438B7"/>
    <w:rsid w:val="0024459E"/>
    <w:rsid w:val="002445F9"/>
    <w:rsid w:val="00244901"/>
    <w:rsid w:val="00246060"/>
    <w:rsid w:val="00246421"/>
    <w:rsid w:val="002468A8"/>
    <w:rsid w:val="00246D22"/>
    <w:rsid w:val="00247581"/>
    <w:rsid w:val="00247D19"/>
    <w:rsid w:val="00250239"/>
    <w:rsid w:val="00252E12"/>
    <w:rsid w:val="00253E2E"/>
    <w:rsid w:val="0025468A"/>
    <w:rsid w:val="002556EC"/>
    <w:rsid w:val="00256E38"/>
    <w:rsid w:val="0025719B"/>
    <w:rsid w:val="002574DF"/>
    <w:rsid w:val="00257BD8"/>
    <w:rsid w:val="00257CD4"/>
    <w:rsid w:val="0026066B"/>
    <w:rsid w:val="00260C43"/>
    <w:rsid w:val="00262738"/>
    <w:rsid w:val="002638AF"/>
    <w:rsid w:val="00263F27"/>
    <w:rsid w:val="00264269"/>
    <w:rsid w:val="00264D5D"/>
    <w:rsid w:val="00264F56"/>
    <w:rsid w:val="00265137"/>
    <w:rsid w:val="00266456"/>
    <w:rsid w:val="00267008"/>
    <w:rsid w:val="00270082"/>
    <w:rsid w:val="00270238"/>
    <w:rsid w:val="00270239"/>
    <w:rsid w:val="0027034A"/>
    <w:rsid w:val="00270463"/>
    <w:rsid w:val="00271C27"/>
    <w:rsid w:val="00271C46"/>
    <w:rsid w:val="002729AE"/>
    <w:rsid w:val="002730F8"/>
    <w:rsid w:val="0027389A"/>
    <w:rsid w:val="00273BB3"/>
    <w:rsid w:val="00275124"/>
    <w:rsid w:val="0027548C"/>
    <w:rsid w:val="002757CF"/>
    <w:rsid w:val="00276F62"/>
    <w:rsid w:val="002804A3"/>
    <w:rsid w:val="002806E9"/>
    <w:rsid w:val="002809C4"/>
    <w:rsid w:val="00281BDB"/>
    <w:rsid w:val="00281CE1"/>
    <w:rsid w:val="00281EEF"/>
    <w:rsid w:val="0028317E"/>
    <w:rsid w:val="00283527"/>
    <w:rsid w:val="00285A31"/>
    <w:rsid w:val="00285EDA"/>
    <w:rsid w:val="00287C65"/>
    <w:rsid w:val="00287E0F"/>
    <w:rsid w:val="00290318"/>
    <w:rsid w:val="002907C2"/>
    <w:rsid w:val="00291105"/>
    <w:rsid w:val="00291E95"/>
    <w:rsid w:val="00292037"/>
    <w:rsid w:val="0029380E"/>
    <w:rsid w:val="00293BD4"/>
    <w:rsid w:val="00294253"/>
    <w:rsid w:val="0029447A"/>
    <w:rsid w:val="00295A54"/>
    <w:rsid w:val="00295E19"/>
    <w:rsid w:val="0029602A"/>
    <w:rsid w:val="0029698D"/>
    <w:rsid w:val="002969B1"/>
    <w:rsid w:val="00296DD0"/>
    <w:rsid w:val="002A004E"/>
    <w:rsid w:val="002A2151"/>
    <w:rsid w:val="002A2344"/>
    <w:rsid w:val="002A2E3C"/>
    <w:rsid w:val="002A33FE"/>
    <w:rsid w:val="002A38C6"/>
    <w:rsid w:val="002A4198"/>
    <w:rsid w:val="002A424B"/>
    <w:rsid w:val="002A4B10"/>
    <w:rsid w:val="002A646A"/>
    <w:rsid w:val="002A6AF6"/>
    <w:rsid w:val="002A7DED"/>
    <w:rsid w:val="002B0178"/>
    <w:rsid w:val="002B01BA"/>
    <w:rsid w:val="002B048C"/>
    <w:rsid w:val="002B0B0A"/>
    <w:rsid w:val="002B1A0D"/>
    <w:rsid w:val="002B1AF8"/>
    <w:rsid w:val="002B23CF"/>
    <w:rsid w:val="002B295E"/>
    <w:rsid w:val="002B2D7E"/>
    <w:rsid w:val="002B34CD"/>
    <w:rsid w:val="002B477B"/>
    <w:rsid w:val="002B54B1"/>
    <w:rsid w:val="002B5578"/>
    <w:rsid w:val="002B6191"/>
    <w:rsid w:val="002B7266"/>
    <w:rsid w:val="002B74FF"/>
    <w:rsid w:val="002B7544"/>
    <w:rsid w:val="002C183E"/>
    <w:rsid w:val="002C1CD6"/>
    <w:rsid w:val="002C1FA4"/>
    <w:rsid w:val="002C22CF"/>
    <w:rsid w:val="002C257F"/>
    <w:rsid w:val="002C2A99"/>
    <w:rsid w:val="002C3699"/>
    <w:rsid w:val="002C4ECF"/>
    <w:rsid w:val="002C6A17"/>
    <w:rsid w:val="002C72CD"/>
    <w:rsid w:val="002C72DD"/>
    <w:rsid w:val="002C78EF"/>
    <w:rsid w:val="002D03A6"/>
    <w:rsid w:val="002D063B"/>
    <w:rsid w:val="002D0C30"/>
    <w:rsid w:val="002D0FB5"/>
    <w:rsid w:val="002D13D4"/>
    <w:rsid w:val="002D16FF"/>
    <w:rsid w:val="002D1D51"/>
    <w:rsid w:val="002D205C"/>
    <w:rsid w:val="002D2403"/>
    <w:rsid w:val="002D2953"/>
    <w:rsid w:val="002D32C8"/>
    <w:rsid w:val="002D3313"/>
    <w:rsid w:val="002D40DD"/>
    <w:rsid w:val="002D4225"/>
    <w:rsid w:val="002D43DE"/>
    <w:rsid w:val="002D46F4"/>
    <w:rsid w:val="002D5456"/>
    <w:rsid w:val="002D56C3"/>
    <w:rsid w:val="002D613B"/>
    <w:rsid w:val="002D73FA"/>
    <w:rsid w:val="002D77CD"/>
    <w:rsid w:val="002D7B56"/>
    <w:rsid w:val="002D7B8F"/>
    <w:rsid w:val="002E086B"/>
    <w:rsid w:val="002E2188"/>
    <w:rsid w:val="002E2F44"/>
    <w:rsid w:val="002E48A6"/>
    <w:rsid w:val="002E49C7"/>
    <w:rsid w:val="002E5B47"/>
    <w:rsid w:val="002E62F6"/>
    <w:rsid w:val="002E696C"/>
    <w:rsid w:val="002E7189"/>
    <w:rsid w:val="002E78DD"/>
    <w:rsid w:val="002E7FEC"/>
    <w:rsid w:val="002F00FF"/>
    <w:rsid w:val="002F0776"/>
    <w:rsid w:val="002F1816"/>
    <w:rsid w:val="002F3659"/>
    <w:rsid w:val="002F43F7"/>
    <w:rsid w:val="002F4644"/>
    <w:rsid w:val="002F4B9A"/>
    <w:rsid w:val="002F500D"/>
    <w:rsid w:val="002F50C9"/>
    <w:rsid w:val="002F5CEF"/>
    <w:rsid w:val="002F6520"/>
    <w:rsid w:val="002F696D"/>
    <w:rsid w:val="002F69EF"/>
    <w:rsid w:val="002F7E01"/>
    <w:rsid w:val="003002D7"/>
    <w:rsid w:val="00300619"/>
    <w:rsid w:val="003007BD"/>
    <w:rsid w:val="00300BD6"/>
    <w:rsid w:val="003013FD"/>
    <w:rsid w:val="00301863"/>
    <w:rsid w:val="00301CDC"/>
    <w:rsid w:val="00301DD0"/>
    <w:rsid w:val="00302EC6"/>
    <w:rsid w:val="0030390F"/>
    <w:rsid w:val="003039C1"/>
    <w:rsid w:val="003057F1"/>
    <w:rsid w:val="00305918"/>
    <w:rsid w:val="00305A36"/>
    <w:rsid w:val="00305C23"/>
    <w:rsid w:val="003063D2"/>
    <w:rsid w:val="00306851"/>
    <w:rsid w:val="003068FE"/>
    <w:rsid w:val="00306C0E"/>
    <w:rsid w:val="003072DD"/>
    <w:rsid w:val="00307738"/>
    <w:rsid w:val="00307C6A"/>
    <w:rsid w:val="00311696"/>
    <w:rsid w:val="00311796"/>
    <w:rsid w:val="00311EA2"/>
    <w:rsid w:val="00312215"/>
    <w:rsid w:val="0031334A"/>
    <w:rsid w:val="00313E22"/>
    <w:rsid w:val="00313F11"/>
    <w:rsid w:val="00314173"/>
    <w:rsid w:val="00314371"/>
    <w:rsid w:val="00314979"/>
    <w:rsid w:val="00315BC6"/>
    <w:rsid w:val="0031627D"/>
    <w:rsid w:val="00316291"/>
    <w:rsid w:val="00316B12"/>
    <w:rsid w:val="00317099"/>
    <w:rsid w:val="00320C59"/>
    <w:rsid w:val="00322518"/>
    <w:rsid w:val="00322716"/>
    <w:rsid w:val="00323513"/>
    <w:rsid w:val="00323EC7"/>
    <w:rsid w:val="0032500C"/>
    <w:rsid w:val="003256EA"/>
    <w:rsid w:val="0032589D"/>
    <w:rsid w:val="00325A94"/>
    <w:rsid w:val="00325BE0"/>
    <w:rsid w:val="00326CC0"/>
    <w:rsid w:val="0032742F"/>
    <w:rsid w:val="00327C50"/>
    <w:rsid w:val="00332ED6"/>
    <w:rsid w:val="00333F8E"/>
    <w:rsid w:val="003354B8"/>
    <w:rsid w:val="00335656"/>
    <w:rsid w:val="003360DE"/>
    <w:rsid w:val="003368CB"/>
    <w:rsid w:val="00336E0C"/>
    <w:rsid w:val="00340722"/>
    <w:rsid w:val="00340C54"/>
    <w:rsid w:val="003411F5"/>
    <w:rsid w:val="00341BD2"/>
    <w:rsid w:val="0034274D"/>
    <w:rsid w:val="0034353F"/>
    <w:rsid w:val="0034550B"/>
    <w:rsid w:val="00346139"/>
    <w:rsid w:val="00346984"/>
    <w:rsid w:val="0034708F"/>
    <w:rsid w:val="00347902"/>
    <w:rsid w:val="00347CC5"/>
    <w:rsid w:val="00351609"/>
    <w:rsid w:val="00351AB1"/>
    <w:rsid w:val="00351E4D"/>
    <w:rsid w:val="00352472"/>
    <w:rsid w:val="00352AB4"/>
    <w:rsid w:val="00353174"/>
    <w:rsid w:val="003536FE"/>
    <w:rsid w:val="00353E04"/>
    <w:rsid w:val="003548FB"/>
    <w:rsid w:val="00354F58"/>
    <w:rsid w:val="0035599E"/>
    <w:rsid w:val="00355E8E"/>
    <w:rsid w:val="0035673C"/>
    <w:rsid w:val="003568E3"/>
    <w:rsid w:val="0035698C"/>
    <w:rsid w:val="00356C10"/>
    <w:rsid w:val="00356CB7"/>
    <w:rsid w:val="00356FF9"/>
    <w:rsid w:val="00357654"/>
    <w:rsid w:val="003577D5"/>
    <w:rsid w:val="00357AF3"/>
    <w:rsid w:val="00361C6B"/>
    <w:rsid w:val="003628FF"/>
    <w:rsid w:val="00364436"/>
    <w:rsid w:val="0036458B"/>
    <w:rsid w:val="003645A8"/>
    <w:rsid w:val="003649B7"/>
    <w:rsid w:val="00364A3C"/>
    <w:rsid w:val="003651B4"/>
    <w:rsid w:val="0036533A"/>
    <w:rsid w:val="00365B09"/>
    <w:rsid w:val="00365B33"/>
    <w:rsid w:val="00366957"/>
    <w:rsid w:val="003669BB"/>
    <w:rsid w:val="0036774F"/>
    <w:rsid w:val="00367CD8"/>
    <w:rsid w:val="00370B23"/>
    <w:rsid w:val="00370E42"/>
    <w:rsid w:val="0037142F"/>
    <w:rsid w:val="0037196F"/>
    <w:rsid w:val="00371B59"/>
    <w:rsid w:val="0037207B"/>
    <w:rsid w:val="003723D9"/>
    <w:rsid w:val="0037282F"/>
    <w:rsid w:val="0037308C"/>
    <w:rsid w:val="00373196"/>
    <w:rsid w:val="00373E1D"/>
    <w:rsid w:val="00374238"/>
    <w:rsid w:val="003754C9"/>
    <w:rsid w:val="003757B0"/>
    <w:rsid w:val="00375A32"/>
    <w:rsid w:val="0037651A"/>
    <w:rsid w:val="0037746A"/>
    <w:rsid w:val="00377FEB"/>
    <w:rsid w:val="003811CF"/>
    <w:rsid w:val="0038184F"/>
    <w:rsid w:val="00381970"/>
    <w:rsid w:val="00381D30"/>
    <w:rsid w:val="00383C6A"/>
    <w:rsid w:val="00384840"/>
    <w:rsid w:val="00384A39"/>
    <w:rsid w:val="00385C3D"/>
    <w:rsid w:val="00385DE3"/>
    <w:rsid w:val="00386BF5"/>
    <w:rsid w:val="00386C4C"/>
    <w:rsid w:val="00386D5F"/>
    <w:rsid w:val="00387686"/>
    <w:rsid w:val="00390ACD"/>
    <w:rsid w:val="00390AEC"/>
    <w:rsid w:val="003919CC"/>
    <w:rsid w:val="00391C3D"/>
    <w:rsid w:val="00391CAE"/>
    <w:rsid w:val="00391E3F"/>
    <w:rsid w:val="00393727"/>
    <w:rsid w:val="00393A8D"/>
    <w:rsid w:val="00394AFB"/>
    <w:rsid w:val="00394DD5"/>
    <w:rsid w:val="00395BF4"/>
    <w:rsid w:val="00395F16"/>
    <w:rsid w:val="00396206"/>
    <w:rsid w:val="003962D5"/>
    <w:rsid w:val="003967E5"/>
    <w:rsid w:val="0039694E"/>
    <w:rsid w:val="003977D6"/>
    <w:rsid w:val="00397A4E"/>
    <w:rsid w:val="00397AB6"/>
    <w:rsid w:val="00397BE9"/>
    <w:rsid w:val="003A11EE"/>
    <w:rsid w:val="003A12EE"/>
    <w:rsid w:val="003A1A93"/>
    <w:rsid w:val="003A1C81"/>
    <w:rsid w:val="003A211A"/>
    <w:rsid w:val="003A217E"/>
    <w:rsid w:val="003A28CF"/>
    <w:rsid w:val="003A2FD3"/>
    <w:rsid w:val="003A3932"/>
    <w:rsid w:val="003A4CD8"/>
    <w:rsid w:val="003A51FC"/>
    <w:rsid w:val="003A53EA"/>
    <w:rsid w:val="003A7154"/>
    <w:rsid w:val="003A73EC"/>
    <w:rsid w:val="003A7468"/>
    <w:rsid w:val="003A76E7"/>
    <w:rsid w:val="003A7817"/>
    <w:rsid w:val="003B0595"/>
    <w:rsid w:val="003B05CB"/>
    <w:rsid w:val="003B13AA"/>
    <w:rsid w:val="003B17AC"/>
    <w:rsid w:val="003B2262"/>
    <w:rsid w:val="003B2865"/>
    <w:rsid w:val="003B2E69"/>
    <w:rsid w:val="003B2EC4"/>
    <w:rsid w:val="003B32DB"/>
    <w:rsid w:val="003B39F6"/>
    <w:rsid w:val="003B43B0"/>
    <w:rsid w:val="003B4805"/>
    <w:rsid w:val="003B4E10"/>
    <w:rsid w:val="003B5A34"/>
    <w:rsid w:val="003B62AD"/>
    <w:rsid w:val="003B636D"/>
    <w:rsid w:val="003B71F2"/>
    <w:rsid w:val="003C1028"/>
    <w:rsid w:val="003C1318"/>
    <w:rsid w:val="003C1569"/>
    <w:rsid w:val="003C1AF8"/>
    <w:rsid w:val="003C237B"/>
    <w:rsid w:val="003C273C"/>
    <w:rsid w:val="003C2B6E"/>
    <w:rsid w:val="003C2CE9"/>
    <w:rsid w:val="003C3931"/>
    <w:rsid w:val="003C4238"/>
    <w:rsid w:val="003C44A7"/>
    <w:rsid w:val="003C49C9"/>
    <w:rsid w:val="003C501A"/>
    <w:rsid w:val="003C568A"/>
    <w:rsid w:val="003C6152"/>
    <w:rsid w:val="003C6FA1"/>
    <w:rsid w:val="003C7918"/>
    <w:rsid w:val="003D04E5"/>
    <w:rsid w:val="003D0B73"/>
    <w:rsid w:val="003D0C59"/>
    <w:rsid w:val="003D1594"/>
    <w:rsid w:val="003D170B"/>
    <w:rsid w:val="003D17D7"/>
    <w:rsid w:val="003D22C8"/>
    <w:rsid w:val="003D296E"/>
    <w:rsid w:val="003D2D97"/>
    <w:rsid w:val="003D2E0B"/>
    <w:rsid w:val="003D3824"/>
    <w:rsid w:val="003D421B"/>
    <w:rsid w:val="003D4F14"/>
    <w:rsid w:val="003D61B7"/>
    <w:rsid w:val="003D6652"/>
    <w:rsid w:val="003D6D31"/>
    <w:rsid w:val="003D7A56"/>
    <w:rsid w:val="003D7DA9"/>
    <w:rsid w:val="003E0B94"/>
    <w:rsid w:val="003E0DE6"/>
    <w:rsid w:val="003E1A14"/>
    <w:rsid w:val="003E1CA8"/>
    <w:rsid w:val="003E1D67"/>
    <w:rsid w:val="003E2177"/>
    <w:rsid w:val="003E252E"/>
    <w:rsid w:val="003E2E80"/>
    <w:rsid w:val="003E3446"/>
    <w:rsid w:val="003E4058"/>
    <w:rsid w:val="003E4152"/>
    <w:rsid w:val="003E4727"/>
    <w:rsid w:val="003E5013"/>
    <w:rsid w:val="003E6027"/>
    <w:rsid w:val="003E64BC"/>
    <w:rsid w:val="003E661F"/>
    <w:rsid w:val="003E6C08"/>
    <w:rsid w:val="003E765C"/>
    <w:rsid w:val="003E7707"/>
    <w:rsid w:val="003F00A3"/>
    <w:rsid w:val="003F01F5"/>
    <w:rsid w:val="003F0567"/>
    <w:rsid w:val="003F0E74"/>
    <w:rsid w:val="003F2D8F"/>
    <w:rsid w:val="003F3D7A"/>
    <w:rsid w:val="003F3E35"/>
    <w:rsid w:val="003F462A"/>
    <w:rsid w:val="003F4F70"/>
    <w:rsid w:val="003F52CD"/>
    <w:rsid w:val="003F54C6"/>
    <w:rsid w:val="003F5778"/>
    <w:rsid w:val="003F5C17"/>
    <w:rsid w:val="003F6054"/>
    <w:rsid w:val="003F6188"/>
    <w:rsid w:val="003F72E4"/>
    <w:rsid w:val="004013FC"/>
    <w:rsid w:val="004030D6"/>
    <w:rsid w:val="004032B7"/>
    <w:rsid w:val="00403649"/>
    <w:rsid w:val="0040376F"/>
    <w:rsid w:val="00403DBE"/>
    <w:rsid w:val="004043E7"/>
    <w:rsid w:val="004045E9"/>
    <w:rsid w:val="00404993"/>
    <w:rsid w:val="00404C70"/>
    <w:rsid w:val="00404FA0"/>
    <w:rsid w:val="00405752"/>
    <w:rsid w:val="004077A4"/>
    <w:rsid w:val="00407927"/>
    <w:rsid w:val="0041089B"/>
    <w:rsid w:val="00410ADE"/>
    <w:rsid w:val="0041197F"/>
    <w:rsid w:val="004128FA"/>
    <w:rsid w:val="004129EF"/>
    <w:rsid w:val="00412F74"/>
    <w:rsid w:val="00413344"/>
    <w:rsid w:val="00413B16"/>
    <w:rsid w:val="00413C5F"/>
    <w:rsid w:val="00414095"/>
    <w:rsid w:val="004152F5"/>
    <w:rsid w:val="00415552"/>
    <w:rsid w:val="00416A26"/>
    <w:rsid w:val="00417B45"/>
    <w:rsid w:val="004208D1"/>
    <w:rsid w:val="00420A13"/>
    <w:rsid w:val="00420AB6"/>
    <w:rsid w:val="00421C37"/>
    <w:rsid w:val="00421DD0"/>
    <w:rsid w:val="00422D04"/>
    <w:rsid w:val="004245EE"/>
    <w:rsid w:val="0042471B"/>
    <w:rsid w:val="004256D5"/>
    <w:rsid w:val="0042621A"/>
    <w:rsid w:val="004266DE"/>
    <w:rsid w:val="00426C2D"/>
    <w:rsid w:val="00430DBD"/>
    <w:rsid w:val="0043155B"/>
    <w:rsid w:val="00431684"/>
    <w:rsid w:val="004317DD"/>
    <w:rsid w:val="00431D73"/>
    <w:rsid w:val="00432029"/>
    <w:rsid w:val="004325E9"/>
    <w:rsid w:val="004328FB"/>
    <w:rsid w:val="00432F0C"/>
    <w:rsid w:val="004358CD"/>
    <w:rsid w:val="0043598F"/>
    <w:rsid w:val="00435C83"/>
    <w:rsid w:val="0043704F"/>
    <w:rsid w:val="00437760"/>
    <w:rsid w:val="00440AF2"/>
    <w:rsid w:val="0044127B"/>
    <w:rsid w:val="004418CC"/>
    <w:rsid w:val="004418DB"/>
    <w:rsid w:val="00441DA6"/>
    <w:rsid w:val="004430DE"/>
    <w:rsid w:val="00443E09"/>
    <w:rsid w:val="00443F24"/>
    <w:rsid w:val="00444E12"/>
    <w:rsid w:val="00444F50"/>
    <w:rsid w:val="00445DD9"/>
    <w:rsid w:val="00446BA9"/>
    <w:rsid w:val="00446E09"/>
    <w:rsid w:val="00447DFD"/>
    <w:rsid w:val="0045000B"/>
    <w:rsid w:val="004500A0"/>
    <w:rsid w:val="00450135"/>
    <w:rsid w:val="0045075B"/>
    <w:rsid w:val="0045096F"/>
    <w:rsid w:val="00451395"/>
    <w:rsid w:val="00451B06"/>
    <w:rsid w:val="00454EBF"/>
    <w:rsid w:val="00454FB6"/>
    <w:rsid w:val="00456D7E"/>
    <w:rsid w:val="004577E7"/>
    <w:rsid w:val="00457FB4"/>
    <w:rsid w:val="00460DAB"/>
    <w:rsid w:val="00460F61"/>
    <w:rsid w:val="0046105F"/>
    <w:rsid w:val="00461EDF"/>
    <w:rsid w:val="004626F1"/>
    <w:rsid w:val="00462B9E"/>
    <w:rsid w:val="00462F50"/>
    <w:rsid w:val="004633F0"/>
    <w:rsid w:val="004643AD"/>
    <w:rsid w:val="004658DC"/>
    <w:rsid w:val="00466A0D"/>
    <w:rsid w:val="00466FA6"/>
    <w:rsid w:val="004673A0"/>
    <w:rsid w:val="00467961"/>
    <w:rsid w:val="00467EC4"/>
    <w:rsid w:val="00470408"/>
    <w:rsid w:val="00470844"/>
    <w:rsid w:val="00470DFF"/>
    <w:rsid w:val="0047108C"/>
    <w:rsid w:val="0047155F"/>
    <w:rsid w:val="00471C3A"/>
    <w:rsid w:val="00471E4B"/>
    <w:rsid w:val="00471ECB"/>
    <w:rsid w:val="004720AE"/>
    <w:rsid w:val="00472840"/>
    <w:rsid w:val="00472E0B"/>
    <w:rsid w:val="00473413"/>
    <w:rsid w:val="00473A09"/>
    <w:rsid w:val="00474816"/>
    <w:rsid w:val="00475B54"/>
    <w:rsid w:val="00475FF5"/>
    <w:rsid w:val="00476234"/>
    <w:rsid w:val="00476A2D"/>
    <w:rsid w:val="00477D3B"/>
    <w:rsid w:val="00477E3E"/>
    <w:rsid w:val="0048073C"/>
    <w:rsid w:val="00480D91"/>
    <w:rsid w:val="00480E7F"/>
    <w:rsid w:val="00480F32"/>
    <w:rsid w:val="004810A0"/>
    <w:rsid w:val="004810F2"/>
    <w:rsid w:val="0048225C"/>
    <w:rsid w:val="00483369"/>
    <w:rsid w:val="00483ECA"/>
    <w:rsid w:val="004843A5"/>
    <w:rsid w:val="00484622"/>
    <w:rsid w:val="00484D54"/>
    <w:rsid w:val="0048584B"/>
    <w:rsid w:val="004859E6"/>
    <w:rsid w:val="00485C37"/>
    <w:rsid w:val="00486921"/>
    <w:rsid w:val="00486B0A"/>
    <w:rsid w:val="00486DCD"/>
    <w:rsid w:val="004872FA"/>
    <w:rsid w:val="00487A01"/>
    <w:rsid w:val="0049138F"/>
    <w:rsid w:val="00491796"/>
    <w:rsid w:val="00491D99"/>
    <w:rsid w:val="0049254D"/>
    <w:rsid w:val="00493007"/>
    <w:rsid w:val="004937F2"/>
    <w:rsid w:val="00493A84"/>
    <w:rsid w:val="00493AFA"/>
    <w:rsid w:val="00494205"/>
    <w:rsid w:val="00494294"/>
    <w:rsid w:val="004946CB"/>
    <w:rsid w:val="00494C3E"/>
    <w:rsid w:val="004966A7"/>
    <w:rsid w:val="0049680C"/>
    <w:rsid w:val="00496836"/>
    <w:rsid w:val="00496A97"/>
    <w:rsid w:val="00496BD3"/>
    <w:rsid w:val="00497262"/>
    <w:rsid w:val="00497667"/>
    <w:rsid w:val="004A00CB"/>
    <w:rsid w:val="004A0FC2"/>
    <w:rsid w:val="004A14DE"/>
    <w:rsid w:val="004A1907"/>
    <w:rsid w:val="004A1939"/>
    <w:rsid w:val="004A1FCC"/>
    <w:rsid w:val="004A293B"/>
    <w:rsid w:val="004A2AF2"/>
    <w:rsid w:val="004A34E5"/>
    <w:rsid w:val="004A4567"/>
    <w:rsid w:val="004A4F5C"/>
    <w:rsid w:val="004A5147"/>
    <w:rsid w:val="004A556F"/>
    <w:rsid w:val="004A5DBB"/>
    <w:rsid w:val="004A6229"/>
    <w:rsid w:val="004A6590"/>
    <w:rsid w:val="004A689F"/>
    <w:rsid w:val="004A6CEB"/>
    <w:rsid w:val="004A7652"/>
    <w:rsid w:val="004B040B"/>
    <w:rsid w:val="004B06CF"/>
    <w:rsid w:val="004B1119"/>
    <w:rsid w:val="004B1E3D"/>
    <w:rsid w:val="004B1F0C"/>
    <w:rsid w:val="004B22DD"/>
    <w:rsid w:val="004B26EC"/>
    <w:rsid w:val="004B3323"/>
    <w:rsid w:val="004B373A"/>
    <w:rsid w:val="004B4612"/>
    <w:rsid w:val="004B5386"/>
    <w:rsid w:val="004B5FB8"/>
    <w:rsid w:val="004B67A3"/>
    <w:rsid w:val="004B6852"/>
    <w:rsid w:val="004B7922"/>
    <w:rsid w:val="004C09D0"/>
    <w:rsid w:val="004C1F00"/>
    <w:rsid w:val="004C2134"/>
    <w:rsid w:val="004C21D5"/>
    <w:rsid w:val="004C2326"/>
    <w:rsid w:val="004C36B2"/>
    <w:rsid w:val="004C5114"/>
    <w:rsid w:val="004C545D"/>
    <w:rsid w:val="004C5EFA"/>
    <w:rsid w:val="004C6CAF"/>
    <w:rsid w:val="004C7D04"/>
    <w:rsid w:val="004C7D94"/>
    <w:rsid w:val="004D04FD"/>
    <w:rsid w:val="004D10E7"/>
    <w:rsid w:val="004D1814"/>
    <w:rsid w:val="004D1ACB"/>
    <w:rsid w:val="004D1C82"/>
    <w:rsid w:val="004D34FF"/>
    <w:rsid w:val="004D419D"/>
    <w:rsid w:val="004D575F"/>
    <w:rsid w:val="004D5D61"/>
    <w:rsid w:val="004D5D68"/>
    <w:rsid w:val="004D5DCF"/>
    <w:rsid w:val="004D7D7F"/>
    <w:rsid w:val="004E0052"/>
    <w:rsid w:val="004E00F6"/>
    <w:rsid w:val="004E0332"/>
    <w:rsid w:val="004E03CF"/>
    <w:rsid w:val="004E0941"/>
    <w:rsid w:val="004E0AD5"/>
    <w:rsid w:val="004E0FD3"/>
    <w:rsid w:val="004E1F16"/>
    <w:rsid w:val="004E209F"/>
    <w:rsid w:val="004E2BB7"/>
    <w:rsid w:val="004E33D2"/>
    <w:rsid w:val="004E3EE6"/>
    <w:rsid w:val="004E47A2"/>
    <w:rsid w:val="004E4BFD"/>
    <w:rsid w:val="004E528C"/>
    <w:rsid w:val="004E542A"/>
    <w:rsid w:val="004E5492"/>
    <w:rsid w:val="004E632B"/>
    <w:rsid w:val="004E64E7"/>
    <w:rsid w:val="004E6C0B"/>
    <w:rsid w:val="004E76C4"/>
    <w:rsid w:val="004E7F3D"/>
    <w:rsid w:val="004F012F"/>
    <w:rsid w:val="004F017D"/>
    <w:rsid w:val="004F0306"/>
    <w:rsid w:val="004F0B18"/>
    <w:rsid w:val="004F0FB1"/>
    <w:rsid w:val="004F134A"/>
    <w:rsid w:val="004F2A29"/>
    <w:rsid w:val="004F4878"/>
    <w:rsid w:val="004F499A"/>
    <w:rsid w:val="004F4D8E"/>
    <w:rsid w:val="004F63BF"/>
    <w:rsid w:val="004F66EA"/>
    <w:rsid w:val="004F678B"/>
    <w:rsid w:val="004F70B7"/>
    <w:rsid w:val="004F71C2"/>
    <w:rsid w:val="004F72A0"/>
    <w:rsid w:val="004F748C"/>
    <w:rsid w:val="004F7631"/>
    <w:rsid w:val="004F7FB0"/>
    <w:rsid w:val="005002CF"/>
    <w:rsid w:val="00501574"/>
    <w:rsid w:val="00501B55"/>
    <w:rsid w:val="00501BEB"/>
    <w:rsid w:val="00502070"/>
    <w:rsid w:val="0050217A"/>
    <w:rsid w:val="00502799"/>
    <w:rsid w:val="00502978"/>
    <w:rsid w:val="00503E1C"/>
    <w:rsid w:val="00504CB8"/>
    <w:rsid w:val="00506A05"/>
    <w:rsid w:val="00506A74"/>
    <w:rsid w:val="00506D97"/>
    <w:rsid w:val="005074D5"/>
    <w:rsid w:val="00507B56"/>
    <w:rsid w:val="00510276"/>
    <w:rsid w:val="005115BB"/>
    <w:rsid w:val="00511AD1"/>
    <w:rsid w:val="00512123"/>
    <w:rsid w:val="00512451"/>
    <w:rsid w:val="00512ADF"/>
    <w:rsid w:val="00513B54"/>
    <w:rsid w:val="00514959"/>
    <w:rsid w:val="00514BCB"/>
    <w:rsid w:val="00515187"/>
    <w:rsid w:val="00515C27"/>
    <w:rsid w:val="005163D5"/>
    <w:rsid w:val="0051651B"/>
    <w:rsid w:val="00516822"/>
    <w:rsid w:val="00517631"/>
    <w:rsid w:val="00517750"/>
    <w:rsid w:val="005200D0"/>
    <w:rsid w:val="0052024B"/>
    <w:rsid w:val="0052027C"/>
    <w:rsid w:val="0052055D"/>
    <w:rsid w:val="005207B2"/>
    <w:rsid w:val="00521798"/>
    <w:rsid w:val="0052209B"/>
    <w:rsid w:val="00522B15"/>
    <w:rsid w:val="00522B3C"/>
    <w:rsid w:val="00523062"/>
    <w:rsid w:val="005237C2"/>
    <w:rsid w:val="00523D7B"/>
    <w:rsid w:val="00523E2C"/>
    <w:rsid w:val="0052401D"/>
    <w:rsid w:val="00524660"/>
    <w:rsid w:val="0052490F"/>
    <w:rsid w:val="00525681"/>
    <w:rsid w:val="005257BC"/>
    <w:rsid w:val="005257F1"/>
    <w:rsid w:val="005257F2"/>
    <w:rsid w:val="00527259"/>
    <w:rsid w:val="005273BE"/>
    <w:rsid w:val="00527718"/>
    <w:rsid w:val="00530120"/>
    <w:rsid w:val="00530DC3"/>
    <w:rsid w:val="00532AFC"/>
    <w:rsid w:val="00533AB3"/>
    <w:rsid w:val="00533DBD"/>
    <w:rsid w:val="00534590"/>
    <w:rsid w:val="0053475F"/>
    <w:rsid w:val="00535B06"/>
    <w:rsid w:val="00535D4A"/>
    <w:rsid w:val="00535F55"/>
    <w:rsid w:val="00535FC1"/>
    <w:rsid w:val="00535FD3"/>
    <w:rsid w:val="0053676A"/>
    <w:rsid w:val="00536DC4"/>
    <w:rsid w:val="00537040"/>
    <w:rsid w:val="00537D2A"/>
    <w:rsid w:val="00537E73"/>
    <w:rsid w:val="00540064"/>
    <w:rsid w:val="0054081D"/>
    <w:rsid w:val="0054114F"/>
    <w:rsid w:val="00541248"/>
    <w:rsid w:val="00541877"/>
    <w:rsid w:val="00541BF2"/>
    <w:rsid w:val="00542424"/>
    <w:rsid w:val="00542593"/>
    <w:rsid w:val="00543D44"/>
    <w:rsid w:val="00543D92"/>
    <w:rsid w:val="00543F3D"/>
    <w:rsid w:val="00544B8A"/>
    <w:rsid w:val="00545708"/>
    <w:rsid w:val="00545984"/>
    <w:rsid w:val="005459CF"/>
    <w:rsid w:val="0054646A"/>
    <w:rsid w:val="005465B9"/>
    <w:rsid w:val="00546A16"/>
    <w:rsid w:val="005501AE"/>
    <w:rsid w:val="00550750"/>
    <w:rsid w:val="00550959"/>
    <w:rsid w:val="00550E1E"/>
    <w:rsid w:val="005515CA"/>
    <w:rsid w:val="00552BEA"/>
    <w:rsid w:val="00552C10"/>
    <w:rsid w:val="00553064"/>
    <w:rsid w:val="00553CDC"/>
    <w:rsid w:val="00554081"/>
    <w:rsid w:val="00554C57"/>
    <w:rsid w:val="0055516C"/>
    <w:rsid w:val="005558D1"/>
    <w:rsid w:val="0055606D"/>
    <w:rsid w:val="005566E8"/>
    <w:rsid w:val="00556A5C"/>
    <w:rsid w:val="005601AB"/>
    <w:rsid w:val="00560234"/>
    <w:rsid w:val="00560469"/>
    <w:rsid w:val="00560D08"/>
    <w:rsid w:val="00560F87"/>
    <w:rsid w:val="005612F6"/>
    <w:rsid w:val="005615D0"/>
    <w:rsid w:val="00562064"/>
    <w:rsid w:val="005623DF"/>
    <w:rsid w:val="0056251D"/>
    <w:rsid w:val="00562687"/>
    <w:rsid w:val="00562B78"/>
    <w:rsid w:val="00562C20"/>
    <w:rsid w:val="005634D3"/>
    <w:rsid w:val="005634F5"/>
    <w:rsid w:val="0056378F"/>
    <w:rsid w:val="00564AC6"/>
    <w:rsid w:val="00564EF3"/>
    <w:rsid w:val="00564FDC"/>
    <w:rsid w:val="00565264"/>
    <w:rsid w:val="00565C6E"/>
    <w:rsid w:val="00565CF5"/>
    <w:rsid w:val="00565FA9"/>
    <w:rsid w:val="0056636F"/>
    <w:rsid w:val="00566970"/>
    <w:rsid w:val="00566B22"/>
    <w:rsid w:val="00567712"/>
    <w:rsid w:val="00567AC2"/>
    <w:rsid w:val="00567BA3"/>
    <w:rsid w:val="00570652"/>
    <w:rsid w:val="00570681"/>
    <w:rsid w:val="00571732"/>
    <w:rsid w:val="00571B72"/>
    <w:rsid w:val="00572A8B"/>
    <w:rsid w:val="005735A2"/>
    <w:rsid w:val="005738E9"/>
    <w:rsid w:val="0057390B"/>
    <w:rsid w:val="00573C1F"/>
    <w:rsid w:val="005746AA"/>
    <w:rsid w:val="005746F3"/>
    <w:rsid w:val="00574769"/>
    <w:rsid w:val="00574FA3"/>
    <w:rsid w:val="00575DEF"/>
    <w:rsid w:val="005761DC"/>
    <w:rsid w:val="00576443"/>
    <w:rsid w:val="0057664D"/>
    <w:rsid w:val="00576BF1"/>
    <w:rsid w:val="00577352"/>
    <w:rsid w:val="005805A1"/>
    <w:rsid w:val="0058126D"/>
    <w:rsid w:val="0058172E"/>
    <w:rsid w:val="00581BB8"/>
    <w:rsid w:val="00581DCB"/>
    <w:rsid w:val="00585035"/>
    <w:rsid w:val="00585439"/>
    <w:rsid w:val="0058617C"/>
    <w:rsid w:val="00586F00"/>
    <w:rsid w:val="00586F14"/>
    <w:rsid w:val="00586FDA"/>
    <w:rsid w:val="005870BC"/>
    <w:rsid w:val="0058729E"/>
    <w:rsid w:val="00587697"/>
    <w:rsid w:val="005915D3"/>
    <w:rsid w:val="00591AFE"/>
    <w:rsid w:val="005924F6"/>
    <w:rsid w:val="00592B00"/>
    <w:rsid w:val="005932BE"/>
    <w:rsid w:val="005942F7"/>
    <w:rsid w:val="00595218"/>
    <w:rsid w:val="005962B7"/>
    <w:rsid w:val="00596763"/>
    <w:rsid w:val="00596FD2"/>
    <w:rsid w:val="005970C0"/>
    <w:rsid w:val="005973D7"/>
    <w:rsid w:val="0059768E"/>
    <w:rsid w:val="00597703"/>
    <w:rsid w:val="005A0B42"/>
    <w:rsid w:val="005A1093"/>
    <w:rsid w:val="005A11ED"/>
    <w:rsid w:val="005A1B4A"/>
    <w:rsid w:val="005A1EA2"/>
    <w:rsid w:val="005A22F7"/>
    <w:rsid w:val="005A286A"/>
    <w:rsid w:val="005A2B6E"/>
    <w:rsid w:val="005A7160"/>
    <w:rsid w:val="005A721A"/>
    <w:rsid w:val="005A798E"/>
    <w:rsid w:val="005B0532"/>
    <w:rsid w:val="005B0745"/>
    <w:rsid w:val="005B0BDE"/>
    <w:rsid w:val="005B0E79"/>
    <w:rsid w:val="005B20AA"/>
    <w:rsid w:val="005B2375"/>
    <w:rsid w:val="005B24CD"/>
    <w:rsid w:val="005B257B"/>
    <w:rsid w:val="005B31DC"/>
    <w:rsid w:val="005B393B"/>
    <w:rsid w:val="005B4D45"/>
    <w:rsid w:val="005B4FD7"/>
    <w:rsid w:val="005B5743"/>
    <w:rsid w:val="005B5FFA"/>
    <w:rsid w:val="005B6128"/>
    <w:rsid w:val="005B6CAF"/>
    <w:rsid w:val="005B7770"/>
    <w:rsid w:val="005B7930"/>
    <w:rsid w:val="005C02A1"/>
    <w:rsid w:val="005C20CB"/>
    <w:rsid w:val="005C2238"/>
    <w:rsid w:val="005C2C4D"/>
    <w:rsid w:val="005C36D7"/>
    <w:rsid w:val="005C3D23"/>
    <w:rsid w:val="005C4989"/>
    <w:rsid w:val="005C5285"/>
    <w:rsid w:val="005C5633"/>
    <w:rsid w:val="005C60C0"/>
    <w:rsid w:val="005C60E0"/>
    <w:rsid w:val="005C6161"/>
    <w:rsid w:val="005C650B"/>
    <w:rsid w:val="005C6951"/>
    <w:rsid w:val="005C6F4F"/>
    <w:rsid w:val="005C7622"/>
    <w:rsid w:val="005C7B21"/>
    <w:rsid w:val="005D063D"/>
    <w:rsid w:val="005D065F"/>
    <w:rsid w:val="005D087C"/>
    <w:rsid w:val="005D0D1C"/>
    <w:rsid w:val="005D27BA"/>
    <w:rsid w:val="005D3999"/>
    <w:rsid w:val="005D3C77"/>
    <w:rsid w:val="005D4130"/>
    <w:rsid w:val="005D4F2D"/>
    <w:rsid w:val="005D54C2"/>
    <w:rsid w:val="005D6ECE"/>
    <w:rsid w:val="005D727D"/>
    <w:rsid w:val="005D7599"/>
    <w:rsid w:val="005E2807"/>
    <w:rsid w:val="005E2FC0"/>
    <w:rsid w:val="005E3040"/>
    <w:rsid w:val="005E321E"/>
    <w:rsid w:val="005E3395"/>
    <w:rsid w:val="005E36CF"/>
    <w:rsid w:val="005E36E3"/>
    <w:rsid w:val="005E405D"/>
    <w:rsid w:val="005E486F"/>
    <w:rsid w:val="005E496A"/>
    <w:rsid w:val="005E4A84"/>
    <w:rsid w:val="005E4EA2"/>
    <w:rsid w:val="005E5186"/>
    <w:rsid w:val="005E5333"/>
    <w:rsid w:val="005E58B1"/>
    <w:rsid w:val="005E671A"/>
    <w:rsid w:val="005E71C4"/>
    <w:rsid w:val="005E7769"/>
    <w:rsid w:val="005F01C3"/>
    <w:rsid w:val="005F0A73"/>
    <w:rsid w:val="005F0D61"/>
    <w:rsid w:val="005F23FF"/>
    <w:rsid w:val="005F24D6"/>
    <w:rsid w:val="005F2C50"/>
    <w:rsid w:val="005F2DB5"/>
    <w:rsid w:val="005F37F8"/>
    <w:rsid w:val="005F3D1E"/>
    <w:rsid w:val="005F3F0C"/>
    <w:rsid w:val="005F46D7"/>
    <w:rsid w:val="005F53B6"/>
    <w:rsid w:val="005F5613"/>
    <w:rsid w:val="005F63FD"/>
    <w:rsid w:val="00600531"/>
    <w:rsid w:val="00601A4B"/>
    <w:rsid w:val="006025A2"/>
    <w:rsid w:val="00602958"/>
    <w:rsid w:val="006031B0"/>
    <w:rsid w:val="00603824"/>
    <w:rsid w:val="00604538"/>
    <w:rsid w:val="00605076"/>
    <w:rsid w:val="00605C51"/>
    <w:rsid w:val="00606598"/>
    <w:rsid w:val="006068A5"/>
    <w:rsid w:val="00606C4F"/>
    <w:rsid w:val="006074D4"/>
    <w:rsid w:val="006075A4"/>
    <w:rsid w:val="006075C4"/>
    <w:rsid w:val="00607CF9"/>
    <w:rsid w:val="0061008F"/>
    <w:rsid w:val="00610D87"/>
    <w:rsid w:val="00610DF6"/>
    <w:rsid w:val="00610FF6"/>
    <w:rsid w:val="006114D8"/>
    <w:rsid w:val="00611860"/>
    <w:rsid w:val="00612479"/>
    <w:rsid w:val="00612803"/>
    <w:rsid w:val="00612811"/>
    <w:rsid w:val="006128E4"/>
    <w:rsid w:val="00613AAC"/>
    <w:rsid w:val="00614395"/>
    <w:rsid w:val="00614B6F"/>
    <w:rsid w:val="00615083"/>
    <w:rsid w:val="00615163"/>
    <w:rsid w:val="00616550"/>
    <w:rsid w:val="0061773A"/>
    <w:rsid w:val="00617962"/>
    <w:rsid w:val="00620132"/>
    <w:rsid w:val="00620B91"/>
    <w:rsid w:val="00620C02"/>
    <w:rsid w:val="00620F2D"/>
    <w:rsid w:val="0062138F"/>
    <w:rsid w:val="00621C6E"/>
    <w:rsid w:val="00622223"/>
    <w:rsid w:val="00622BA1"/>
    <w:rsid w:val="00622BBF"/>
    <w:rsid w:val="00622C05"/>
    <w:rsid w:val="00623C4F"/>
    <w:rsid w:val="00623E1E"/>
    <w:rsid w:val="00624BF7"/>
    <w:rsid w:val="00625CB3"/>
    <w:rsid w:val="00626506"/>
    <w:rsid w:val="006267AA"/>
    <w:rsid w:val="00626F34"/>
    <w:rsid w:val="00627FC7"/>
    <w:rsid w:val="00630041"/>
    <w:rsid w:val="00630106"/>
    <w:rsid w:val="00632665"/>
    <w:rsid w:val="00633330"/>
    <w:rsid w:val="00633660"/>
    <w:rsid w:val="00633BC8"/>
    <w:rsid w:val="00635288"/>
    <w:rsid w:val="00635804"/>
    <w:rsid w:val="00635A39"/>
    <w:rsid w:val="00636121"/>
    <w:rsid w:val="006363C3"/>
    <w:rsid w:val="006365FC"/>
    <w:rsid w:val="0063669A"/>
    <w:rsid w:val="006374AF"/>
    <w:rsid w:val="00637FCD"/>
    <w:rsid w:val="00640188"/>
    <w:rsid w:val="0064062E"/>
    <w:rsid w:val="00640A12"/>
    <w:rsid w:val="00641656"/>
    <w:rsid w:val="00641B75"/>
    <w:rsid w:val="00641EBE"/>
    <w:rsid w:val="00641ED9"/>
    <w:rsid w:val="006423EC"/>
    <w:rsid w:val="0064290A"/>
    <w:rsid w:val="00642E3B"/>
    <w:rsid w:val="0064341E"/>
    <w:rsid w:val="006436FC"/>
    <w:rsid w:val="006439D2"/>
    <w:rsid w:val="00643CF8"/>
    <w:rsid w:val="00643ED5"/>
    <w:rsid w:val="006442B0"/>
    <w:rsid w:val="00644824"/>
    <w:rsid w:val="00645669"/>
    <w:rsid w:val="006459B4"/>
    <w:rsid w:val="0064608D"/>
    <w:rsid w:val="006473F7"/>
    <w:rsid w:val="00647696"/>
    <w:rsid w:val="006478A0"/>
    <w:rsid w:val="006500BF"/>
    <w:rsid w:val="00650DAA"/>
    <w:rsid w:val="00650E2D"/>
    <w:rsid w:val="00652406"/>
    <w:rsid w:val="0065257F"/>
    <w:rsid w:val="006531BF"/>
    <w:rsid w:val="006536C9"/>
    <w:rsid w:val="006540AF"/>
    <w:rsid w:val="006541E2"/>
    <w:rsid w:val="00655BDA"/>
    <w:rsid w:val="00657A98"/>
    <w:rsid w:val="00657B04"/>
    <w:rsid w:val="00660790"/>
    <w:rsid w:val="00660C0B"/>
    <w:rsid w:val="00661590"/>
    <w:rsid w:val="00661EB7"/>
    <w:rsid w:val="0066218C"/>
    <w:rsid w:val="00662FA4"/>
    <w:rsid w:val="00663332"/>
    <w:rsid w:val="006638BD"/>
    <w:rsid w:val="006638E0"/>
    <w:rsid w:val="00663958"/>
    <w:rsid w:val="00663E82"/>
    <w:rsid w:val="00664BC3"/>
    <w:rsid w:val="00665069"/>
    <w:rsid w:val="0066520B"/>
    <w:rsid w:val="00665D21"/>
    <w:rsid w:val="0066609A"/>
    <w:rsid w:val="0066633F"/>
    <w:rsid w:val="00666493"/>
    <w:rsid w:val="0066778A"/>
    <w:rsid w:val="00670348"/>
    <w:rsid w:val="00670649"/>
    <w:rsid w:val="00670C6A"/>
    <w:rsid w:val="00670CE8"/>
    <w:rsid w:val="00671C34"/>
    <w:rsid w:val="00671D2C"/>
    <w:rsid w:val="006726C6"/>
    <w:rsid w:val="00673741"/>
    <w:rsid w:val="00673A02"/>
    <w:rsid w:val="00674568"/>
    <w:rsid w:val="006760D1"/>
    <w:rsid w:val="006762C3"/>
    <w:rsid w:val="00676308"/>
    <w:rsid w:val="00676A38"/>
    <w:rsid w:val="00676C43"/>
    <w:rsid w:val="00676D5C"/>
    <w:rsid w:val="0067750F"/>
    <w:rsid w:val="006816FD"/>
    <w:rsid w:val="00681B8B"/>
    <w:rsid w:val="00682112"/>
    <w:rsid w:val="00682288"/>
    <w:rsid w:val="0068274C"/>
    <w:rsid w:val="00684262"/>
    <w:rsid w:val="006845F0"/>
    <w:rsid w:val="0068472F"/>
    <w:rsid w:val="00685FF3"/>
    <w:rsid w:val="00686359"/>
    <w:rsid w:val="00686707"/>
    <w:rsid w:val="0068796B"/>
    <w:rsid w:val="00690635"/>
    <w:rsid w:val="00690745"/>
    <w:rsid w:val="006908D1"/>
    <w:rsid w:val="006911CD"/>
    <w:rsid w:val="00692B21"/>
    <w:rsid w:val="0069402C"/>
    <w:rsid w:val="00694532"/>
    <w:rsid w:val="006945D0"/>
    <w:rsid w:val="00694611"/>
    <w:rsid w:val="00694C18"/>
    <w:rsid w:val="00694DE7"/>
    <w:rsid w:val="006958B5"/>
    <w:rsid w:val="00697F93"/>
    <w:rsid w:val="006A03F2"/>
    <w:rsid w:val="006A07BD"/>
    <w:rsid w:val="006A1A41"/>
    <w:rsid w:val="006A1E16"/>
    <w:rsid w:val="006A1FA0"/>
    <w:rsid w:val="006A2307"/>
    <w:rsid w:val="006A3057"/>
    <w:rsid w:val="006A3079"/>
    <w:rsid w:val="006A50A4"/>
    <w:rsid w:val="006A59A8"/>
    <w:rsid w:val="006A5D50"/>
    <w:rsid w:val="006A69DE"/>
    <w:rsid w:val="006A6EC0"/>
    <w:rsid w:val="006A739D"/>
    <w:rsid w:val="006B15E1"/>
    <w:rsid w:val="006B2243"/>
    <w:rsid w:val="006B2401"/>
    <w:rsid w:val="006B24C2"/>
    <w:rsid w:val="006B2643"/>
    <w:rsid w:val="006B374B"/>
    <w:rsid w:val="006B3B34"/>
    <w:rsid w:val="006B4685"/>
    <w:rsid w:val="006B5BC1"/>
    <w:rsid w:val="006B5D49"/>
    <w:rsid w:val="006B7226"/>
    <w:rsid w:val="006B7A0E"/>
    <w:rsid w:val="006B7B9C"/>
    <w:rsid w:val="006C0296"/>
    <w:rsid w:val="006C0B0C"/>
    <w:rsid w:val="006C304D"/>
    <w:rsid w:val="006C3B5D"/>
    <w:rsid w:val="006C3DAF"/>
    <w:rsid w:val="006C49A6"/>
    <w:rsid w:val="006C6617"/>
    <w:rsid w:val="006C6EAD"/>
    <w:rsid w:val="006D003C"/>
    <w:rsid w:val="006D0A08"/>
    <w:rsid w:val="006D0C0A"/>
    <w:rsid w:val="006D0DF6"/>
    <w:rsid w:val="006D17D2"/>
    <w:rsid w:val="006D1BF8"/>
    <w:rsid w:val="006D224E"/>
    <w:rsid w:val="006D349D"/>
    <w:rsid w:val="006D3AEC"/>
    <w:rsid w:val="006D3E25"/>
    <w:rsid w:val="006D3EC9"/>
    <w:rsid w:val="006D4450"/>
    <w:rsid w:val="006D6676"/>
    <w:rsid w:val="006D6D26"/>
    <w:rsid w:val="006D6DEE"/>
    <w:rsid w:val="006D6EE2"/>
    <w:rsid w:val="006D6F17"/>
    <w:rsid w:val="006D7078"/>
    <w:rsid w:val="006D77B5"/>
    <w:rsid w:val="006D7E4E"/>
    <w:rsid w:val="006E108E"/>
    <w:rsid w:val="006E171E"/>
    <w:rsid w:val="006E1C55"/>
    <w:rsid w:val="006E215F"/>
    <w:rsid w:val="006E25ED"/>
    <w:rsid w:val="006E321D"/>
    <w:rsid w:val="006E36FB"/>
    <w:rsid w:val="006E4B5B"/>
    <w:rsid w:val="006E51CC"/>
    <w:rsid w:val="006E6696"/>
    <w:rsid w:val="006E690A"/>
    <w:rsid w:val="006E7145"/>
    <w:rsid w:val="006E73B0"/>
    <w:rsid w:val="006E7570"/>
    <w:rsid w:val="006E7C19"/>
    <w:rsid w:val="006F0C80"/>
    <w:rsid w:val="006F1576"/>
    <w:rsid w:val="006F1B2C"/>
    <w:rsid w:val="006F1D94"/>
    <w:rsid w:val="006F2684"/>
    <w:rsid w:val="006F275D"/>
    <w:rsid w:val="006F2DBE"/>
    <w:rsid w:val="006F4378"/>
    <w:rsid w:val="006F46FA"/>
    <w:rsid w:val="006F4C3C"/>
    <w:rsid w:val="006F4CAF"/>
    <w:rsid w:val="006F5291"/>
    <w:rsid w:val="006F5662"/>
    <w:rsid w:val="006F5B0B"/>
    <w:rsid w:val="006F5E86"/>
    <w:rsid w:val="006F6378"/>
    <w:rsid w:val="006F64E8"/>
    <w:rsid w:val="006F6585"/>
    <w:rsid w:val="006F7649"/>
    <w:rsid w:val="0070042B"/>
    <w:rsid w:val="00700E54"/>
    <w:rsid w:val="00701A76"/>
    <w:rsid w:val="00702C6E"/>
    <w:rsid w:val="00702FFC"/>
    <w:rsid w:val="00703D22"/>
    <w:rsid w:val="0070441F"/>
    <w:rsid w:val="00705A89"/>
    <w:rsid w:val="00705D25"/>
    <w:rsid w:val="00706C61"/>
    <w:rsid w:val="00706D4F"/>
    <w:rsid w:val="00711112"/>
    <w:rsid w:val="00711366"/>
    <w:rsid w:val="007115D6"/>
    <w:rsid w:val="00712C42"/>
    <w:rsid w:val="0071329A"/>
    <w:rsid w:val="007136C8"/>
    <w:rsid w:val="00713905"/>
    <w:rsid w:val="00713B4F"/>
    <w:rsid w:val="00714A9A"/>
    <w:rsid w:val="00716160"/>
    <w:rsid w:val="007168F7"/>
    <w:rsid w:val="00716912"/>
    <w:rsid w:val="00720A56"/>
    <w:rsid w:val="00721316"/>
    <w:rsid w:val="00722B50"/>
    <w:rsid w:val="007236AC"/>
    <w:rsid w:val="00723AF5"/>
    <w:rsid w:val="00723D30"/>
    <w:rsid w:val="0072472C"/>
    <w:rsid w:val="00724B4B"/>
    <w:rsid w:val="007258A1"/>
    <w:rsid w:val="00725DB4"/>
    <w:rsid w:val="0072654C"/>
    <w:rsid w:val="00727995"/>
    <w:rsid w:val="007304EF"/>
    <w:rsid w:val="0073056D"/>
    <w:rsid w:val="00730598"/>
    <w:rsid w:val="0073133A"/>
    <w:rsid w:val="00731C36"/>
    <w:rsid w:val="00732466"/>
    <w:rsid w:val="007327D9"/>
    <w:rsid w:val="00733206"/>
    <w:rsid w:val="00733B04"/>
    <w:rsid w:val="00734E5C"/>
    <w:rsid w:val="00735348"/>
    <w:rsid w:val="007353D8"/>
    <w:rsid w:val="00735873"/>
    <w:rsid w:val="00735A97"/>
    <w:rsid w:val="007365A8"/>
    <w:rsid w:val="0073671B"/>
    <w:rsid w:val="00736E3D"/>
    <w:rsid w:val="00737416"/>
    <w:rsid w:val="007401E2"/>
    <w:rsid w:val="00741060"/>
    <w:rsid w:val="0074150D"/>
    <w:rsid w:val="00741F19"/>
    <w:rsid w:val="007423EB"/>
    <w:rsid w:val="007429DF"/>
    <w:rsid w:val="00742D1F"/>
    <w:rsid w:val="00742DA3"/>
    <w:rsid w:val="00743873"/>
    <w:rsid w:val="00744356"/>
    <w:rsid w:val="0074470B"/>
    <w:rsid w:val="00744ABB"/>
    <w:rsid w:val="007454CD"/>
    <w:rsid w:val="0074596B"/>
    <w:rsid w:val="00745A5E"/>
    <w:rsid w:val="007462C5"/>
    <w:rsid w:val="007472A1"/>
    <w:rsid w:val="00747773"/>
    <w:rsid w:val="00750269"/>
    <w:rsid w:val="00750F0A"/>
    <w:rsid w:val="00751211"/>
    <w:rsid w:val="007518C1"/>
    <w:rsid w:val="00751E34"/>
    <w:rsid w:val="00751EC8"/>
    <w:rsid w:val="00751F21"/>
    <w:rsid w:val="0075256A"/>
    <w:rsid w:val="0075279E"/>
    <w:rsid w:val="0075307A"/>
    <w:rsid w:val="0075478C"/>
    <w:rsid w:val="00754E25"/>
    <w:rsid w:val="0075588F"/>
    <w:rsid w:val="00756D00"/>
    <w:rsid w:val="00757128"/>
    <w:rsid w:val="00757463"/>
    <w:rsid w:val="007575B7"/>
    <w:rsid w:val="007576AD"/>
    <w:rsid w:val="00757A73"/>
    <w:rsid w:val="00761430"/>
    <w:rsid w:val="00761798"/>
    <w:rsid w:val="0076179A"/>
    <w:rsid w:val="00761D0E"/>
    <w:rsid w:val="00761FD3"/>
    <w:rsid w:val="0076236A"/>
    <w:rsid w:val="007623EB"/>
    <w:rsid w:val="0076262D"/>
    <w:rsid w:val="007628C4"/>
    <w:rsid w:val="007635E9"/>
    <w:rsid w:val="00763813"/>
    <w:rsid w:val="007639EF"/>
    <w:rsid w:val="00763B6E"/>
    <w:rsid w:val="00764A2B"/>
    <w:rsid w:val="00765624"/>
    <w:rsid w:val="007657B5"/>
    <w:rsid w:val="00765D84"/>
    <w:rsid w:val="00766EAB"/>
    <w:rsid w:val="00767C51"/>
    <w:rsid w:val="00767E11"/>
    <w:rsid w:val="0077045D"/>
    <w:rsid w:val="007708C2"/>
    <w:rsid w:val="00770FEB"/>
    <w:rsid w:val="007712A7"/>
    <w:rsid w:val="007714D9"/>
    <w:rsid w:val="0077150D"/>
    <w:rsid w:val="00771D8C"/>
    <w:rsid w:val="007720AF"/>
    <w:rsid w:val="00772B32"/>
    <w:rsid w:val="00773945"/>
    <w:rsid w:val="00773EB3"/>
    <w:rsid w:val="00774204"/>
    <w:rsid w:val="00775064"/>
    <w:rsid w:val="00775CAF"/>
    <w:rsid w:val="00777CB6"/>
    <w:rsid w:val="007804C8"/>
    <w:rsid w:val="00781768"/>
    <w:rsid w:val="00782DEB"/>
    <w:rsid w:val="00783377"/>
    <w:rsid w:val="00783567"/>
    <w:rsid w:val="00783650"/>
    <w:rsid w:val="00783659"/>
    <w:rsid w:val="007849D2"/>
    <w:rsid w:val="00784A94"/>
    <w:rsid w:val="00785AFE"/>
    <w:rsid w:val="00786800"/>
    <w:rsid w:val="0078728C"/>
    <w:rsid w:val="00787535"/>
    <w:rsid w:val="00787FD1"/>
    <w:rsid w:val="007908F2"/>
    <w:rsid w:val="00790D6E"/>
    <w:rsid w:val="00791859"/>
    <w:rsid w:val="00792117"/>
    <w:rsid w:val="00792B1B"/>
    <w:rsid w:val="00792C90"/>
    <w:rsid w:val="00793061"/>
    <w:rsid w:val="007933AE"/>
    <w:rsid w:val="00793BFD"/>
    <w:rsid w:val="007950D1"/>
    <w:rsid w:val="0079550A"/>
    <w:rsid w:val="0079611B"/>
    <w:rsid w:val="00796441"/>
    <w:rsid w:val="00796C55"/>
    <w:rsid w:val="00797BA1"/>
    <w:rsid w:val="00797D38"/>
    <w:rsid w:val="007A1BE7"/>
    <w:rsid w:val="007A2962"/>
    <w:rsid w:val="007A2BE6"/>
    <w:rsid w:val="007A30C0"/>
    <w:rsid w:val="007A3770"/>
    <w:rsid w:val="007A3AB3"/>
    <w:rsid w:val="007A4D39"/>
    <w:rsid w:val="007A4E0D"/>
    <w:rsid w:val="007A4E82"/>
    <w:rsid w:val="007A5573"/>
    <w:rsid w:val="007A568B"/>
    <w:rsid w:val="007A6662"/>
    <w:rsid w:val="007A6B00"/>
    <w:rsid w:val="007B0087"/>
    <w:rsid w:val="007B02F0"/>
    <w:rsid w:val="007B05F8"/>
    <w:rsid w:val="007B11B5"/>
    <w:rsid w:val="007B1D3C"/>
    <w:rsid w:val="007B20CF"/>
    <w:rsid w:val="007B276C"/>
    <w:rsid w:val="007B3444"/>
    <w:rsid w:val="007B35C4"/>
    <w:rsid w:val="007B3D07"/>
    <w:rsid w:val="007B420E"/>
    <w:rsid w:val="007B4682"/>
    <w:rsid w:val="007B6241"/>
    <w:rsid w:val="007B7F40"/>
    <w:rsid w:val="007C0845"/>
    <w:rsid w:val="007C0848"/>
    <w:rsid w:val="007C11F5"/>
    <w:rsid w:val="007C1333"/>
    <w:rsid w:val="007C408A"/>
    <w:rsid w:val="007C4FE9"/>
    <w:rsid w:val="007C51A0"/>
    <w:rsid w:val="007C5A35"/>
    <w:rsid w:val="007C6152"/>
    <w:rsid w:val="007D0911"/>
    <w:rsid w:val="007D130A"/>
    <w:rsid w:val="007D16DF"/>
    <w:rsid w:val="007D18E5"/>
    <w:rsid w:val="007D1DEC"/>
    <w:rsid w:val="007D29F1"/>
    <w:rsid w:val="007D2F90"/>
    <w:rsid w:val="007D31BB"/>
    <w:rsid w:val="007D37FB"/>
    <w:rsid w:val="007D3F1E"/>
    <w:rsid w:val="007D51BD"/>
    <w:rsid w:val="007D5348"/>
    <w:rsid w:val="007D59E6"/>
    <w:rsid w:val="007D5E1D"/>
    <w:rsid w:val="007D6302"/>
    <w:rsid w:val="007D744B"/>
    <w:rsid w:val="007D7B96"/>
    <w:rsid w:val="007D7D15"/>
    <w:rsid w:val="007D7D31"/>
    <w:rsid w:val="007E01E1"/>
    <w:rsid w:val="007E06C7"/>
    <w:rsid w:val="007E1F2D"/>
    <w:rsid w:val="007E25F2"/>
    <w:rsid w:val="007E2C99"/>
    <w:rsid w:val="007E3AFD"/>
    <w:rsid w:val="007E458C"/>
    <w:rsid w:val="007E4E53"/>
    <w:rsid w:val="007E52EF"/>
    <w:rsid w:val="007E5BA2"/>
    <w:rsid w:val="007E5C4A"/>
    <w:rsid w:val="007E5D41"/>
    <w:rsid w:val="007E61D0"/>
    <w:rsid w:val="007E67BF"/>
    <w:rsid w:val="007E7184"/>
    <w:rsid w:val="007E7868"/>
    <w:rsid w:val="007E7DE0"/>
    <w:rsid w:val="007F05B6"/>
    <w:rsid w:val="007F0A23"/>
    <w:rsid w:val="007F0EF8"/>
    <w:rsid w:val="007F1FCA"/>
    <w:rsid w:val="007F2435"/>
    <w:rsid w:val="007F250B"/>
    <w:rsid w:val="007F332A"/>
    <w:rsid w:val="007F3714"/>
    <w:rsid w:val="007F3AA5"/>
    <w:rsid w:val="007F3AD9"/>
    <w:rsid w:val="007F43D2"/>
    <w:rsid w:val="007F47D4"/>
    <w:rsid w:val="007F4E81"/>
    <w:rsid w:val="007F4F90"/>
    <w:rsid w:val="007F56B5"/>
    <w:rsid w:val="007F59C7"/>
    <w:rsid w:val="007F5D42"/>
    <w:rsid w:val="007F614A"/>
    <w:rsid w:val="007F6FDC"/>
    <w:rsid w:val="007F73C9"/>
    <w:rsid w:val="00801579"/>
    <w:rsid w:val="0080180D"/>
    <w:rsid w:val="00801E9F"/>
    <w:rsid w:val="00801FA4"/>
    <w:rsid w:val="008022C5"/>
    <w:rsid w:val="0080319D"/>
    <w:rsid w:val="008039EF"/>
    <w:rsid w:val="00803EC6"/>
    <w:rsid w:val="00804687"/>
    <w:rsid w:val="00804C28"/>
    <w:rsid w:val="008056E9"/>
    <w:rsid w:val="008065AC"/>
    <w:rsid w:val="00806D94"/>
    <w:rsid w:val="00806FD6"/>
    <w:rsid w:val="00807813"/>
    <w:rsid w:val="008100A3"/>
    <w:rsid w:val="008102ED"/>
    <w:rsid w:val="0081033C"/>
    <w:rsid w:val="00810856"/>
    <w:rsid w:val="00811272"/>
    <w:rsid w:val="008112C1"/>
    <w:rsid w:val="00812033"/>
    <w:rsid w:val="008144A5"/>
    <w:rsid w:val="008150CC"/>
    <w:rsid w:val="0081619F"/>
    <w:rsid w:val="00816D0D"/>
    <w:rsid w:val="008174FF"/>
    <w:rsid w:val="008177EB"/>
    <w:rsid w:val="00817F0C"/>
    <w:rsid w:val="008204A4"/>
    <w:rsid w:val="008205DB"/>
    <w:rsid w:val="00820E22"/>
    <w:rsid w:val="00821F56"/>
    <w:rsid w:val="00822144"/>
    <w:rsid w:val="00823155"/>
    <w:rsid w:val="0082332E"/>
    <w:rsid w:val="0082383A"/>
    <w:rsid w:val="00823BC9"/>
    <w:rsid w:val="0082423D"/>
    <w:rsid w:val="00824F63"/>
    <w:rsid w:val="008258E9"/>
    <w:rsid w:val="00825AF6"/>
    <w:rsid w:val="00825FB1"/>
    <w:rsid w:val="00825FF2"/>
    <w:rsid w:val="00826683"/>
    <w:rsid w:val="0082716C"/>
    <w:rsid w:val="00830D51"/>
    <w:rsid w:val="0083157F"/>
    <w:rsid w:val="0083181D"/>
    <w:rsid w:val="00832876"/>
    <w:rsid w:val="00833B57"/>
    <w:rsid w:val="00833DFF"/>
    <w:rsid w:val="00835ACC"/>
    <w:rsid w:val="008365C5"/>
    <w:rsid w:val="00836734"/>
    <w:rsid w:val="0083716F"/>
    <w:rsid w:val="00837311"/>
    <w:rsid w:val="00837801"/>
    <w:rsid w:val="00837DA1"/>
    <w:rsid w:val="0084157B"/>
    <w:rsid w:val="00842920"/>
    <w:rsid w:val="008438BA"/>
    <w:rsid w:val="008442FB"/>
    <w:rsid w:val="008443EB"/>
    <w:rsid w:val="00844FC0"/>
    <w:rsid w:val="00845924"/>
    <w:rsid w:val="0084643D"/>
    <w:rsid w:val="00846D75"/>
    <w:rsid w:val="00846ECD"/>
    <w:rsid w:val="0084735C"/>
    <w:rsid w:val="00847F91"/>
    <w:rsid w:val="00850741"/>
    <w:rsid w:val="00850D05"/>
    <w:rsid w:val="008510CA"/>
    <w:rsid w:val="008518E6"/>
    <w:rsid w:val="0085197F"/>
    <w:rsid w:val="00851C15"/>
    <w:rsid w:val="00852633"/>
    <w:rsid w:val="00852ADC"/>
    <w:rsid w:val="008531EF"/>
    <w:rsid w:val="00853861"/>
    <w:rsid w:val="0085491D"/>
    <w:rsid w:val="00854AE1"/>
    <w:rsid w:val="008550CE"/>
    <w:rsid w:val="00855613"/>
    <w:rsid w:val="00855B76"/>
    <w:rsid w:val="00855E95"/>
    <w:rsid w:val="0085621F"/>
    <w:rsid w:val="008571C1"/>
    <w:rsid w:val="008601FD"/>
    <w:rsid w:val="008603B6"/>
    <w:rsid w:val="00861120"/>
    <w:rsid w:val="00861DB6"/>
    <w:rsid w:val="00861F50"/>
    <w:rsid w:val="00862585"/>
    <w:rsid w:val="00863357"/>
    <w:rsid w:val="00864CC2"/>
    <w:rsid w:val="00864DC2"/>
    <w:rsid w:val="0086576F"/>
    <w:rsid w:val="00865A29"/>
    <w:rsid w:val="00867170"/>
    <w:rsid w:val="008676D4"/>
    <w:rsid w:val="00870471"/>
    <w:rsid w:val="00871527"/>
    <w:rsid w:val="008715BD"/>
    <w:rsid w:val="00871F50"/>
    <w:rsid w:val="0087267D"/>
    <w:rsid w:val="00873ED6"/>
    <w:rsid w:val="008740B5"/>
    <w:rsid w:val="00875618"/>
    <w:rsid w:val="0087574B"/>
    <w:rsid w:val="00876C22"/>
    <w:rsid w:val="00876D33"/>
    <w:rsid w:val="008773DA"/>
    <w:rsid w:val="00877587"/>
    <w:rsid w:val="00880657"/>
    <w:rsid w:val="00880E4C"/>
    <w:rsid w:val="00882787"/>
    <w:rsid w:val="008833EF"/>
    <w:rsid w:val="00883D80"/>
    <w:rsid w:val="008842D9"/>
    <w:rsid w:val="00884825"/>
    <w:rsid w:val="00885501"/>
    <w:rsid w:val="00885DF0"/>
    <w:rsid w:val="00886A15"/>
    <w:rsid w:val="00886E61"/>
    <w:rsid w:val="00887897"/>
    <w:rsid w:val="008878EC"/>
    <w:rsid w:val="00887921"/>
    <w:rsid w:val="00887BD4"/>
    <w:rsid w:val="00890998"/>
    <w:rsid w:val="00890A21"/>
    <w:rsid w:val="00890BF7"/>
    <w:rsid w:val="00890CF7"/>
    <w:rsid w:val="0089125C"/>
    <w:rsid w:val="00891CEC"/>
    <w:rsid w:val="008926BE"/>
    <w:rsid w:val="00892F04"/>
    <w:rsid w:val="0089309F"/>
    <w:rsid w:val="00893F0C"/>
    <w:rsid w:val="0089409D"/>
    <w:rsid w:val="008944A4"/>
    <w:rsid w:val="00895264"/>
    <w:rsid w:val="008962DB"/>
    <w:rsid w:val="00897525"/>
    <w:rsid w:val="00897877"/>
    <w:rsid w:val="00897B9D"/>
    <w:rsid w:val="008A0695"/>
    <w:rsid w:val="008A0860"/>
    <w:rsid w:val="008A0D99"/>
    <w:rsid w:val="008A1377"/>
    <w:rsid w:val="008A140F"/>
    <w:rsid w:val="008A2A80"/>
    <w:rsid w:val="008A45F2"/>
    <w:rsid w:val="008A492C"/>
    <w:rsid w:val="008A52FD"/>
    <w:rsid w:val="008A57BD"/>
    <w:rsid w:val="008A5C79"/>
    <w:rsid w:val="008A6222"/>
    <w:rsid w:val="008A67D8"/>
    <w:rsid w:val="008A6823"/>
    <w:rsid w:val="008A6909"/>
    <w:rsid w:val="008A6944"/>
    <w:rsid w:val="008A725C"/>
    <w:rsid w:val="008A73C3"/>
    <w:rsid w:val="008A7DB1"/>
    <w:rsid w:val="008B00F1"/>
    <w:rsid w:val="008B0D3A"/>
    <w:rsid w:val="008B1198"/>
    <w:rsid w:val="008B1AA0"/>
    <w:rsid w:val="008B1E40"/>
    <w:rsid w:val="008B24F7"/>
    <w:rsid w:val="008B2E34"/>
    <w:rsid w:val="008B3FEB"/>
    <w:rsid w:val="008B49D3"/>
    <w:rsid w:val="008B5725"/>
    <w:rsid w:val="008B58C2"/>
    <w:rsid w:val="008B5CAF"/>
    <w:rsid w:val="008B6B32"/>
    <w:rsid w:val="008B6E37"/>
    <w:rsid w:val="008B749A"/>
    <w:rsid w:val="008B7895"/>
    <w:rsid w:val="008B7ABF"/>
    <w:rsid w:val="008C1F00"/>
    <w:rsid w:val="008C22A8"/>
    <w:rsid w:val="008C2B4E"/>
    <w:rsid w:val="008C3B9F"/>
    <w:rsid w:val="008C3F1B"/>
    <w:rsid w:val="008C40BC"/>
    <w:rsid w:val="008C4214"/>
    <w:rsid w:val="008C499C"/>
    <w:rsid w:val="008C5588"/>
    <w:rsid w:val="008C57CC"/>
    <w:rsid w:val="008C5A54"/>
    <w:rsid w:val="008C63A7"/>
    <w:rsid w:val="008C6D0E"/>
    <w:rsid w:val="008D03D5"/>
    <w:rsid w:val="008D0430"/>
    <w:rsid w:val="008D0746"/>
    <w:rsid w:val="008D081F"/>
    <w:rsid w:val="008D0888"/>
    <w:rsid w:val="008D0ED9"/>
    <w:rsid w:val="008D2889"/>
    <w:rsid w:val="008D3546"/>
    <w:rsid w:val="008D43D0"/>
    <w:rsid w:val="008D465F"/>
    <w:rsid w:val="008D51E7"/>
    <w:rsid w:val="008D604C"/>
    <w:rsid w:val="008D615C"/>
    <w:rsid w:val="008D666C"/>
    <w:rsid w:val="008D67BB"/>
    <w:rsid w:val="008D70DC"/>
    <w:rsid w:val="008D7352"/>
    <w:rsid w:val="008D7405"/>
    <w:rsid w:val="008D77E5"/>
    <w:rsid w:val="008E0C00"/>
    <w:rsid w:val="008E0D41"/>
    <w:rsid w:val="008E108B"/>
    <w:rsid w:val="008E1BA1"/>
    <w:rsid w:val="008E1EA0"/>
    <w:rsid w:val="008E2614"/>
    <w:rsid w:val="008E317C"/>
    <w:rsid w:val="008E3AA7"/>
    <w:rsid w:val="008E3FED"/>
    <w:rsid w:val="008E506A"/>
    <w:rsid w:val="008E52CD"/>
    <w:rsid w:val="008E5FEC"/>
    <w:rsid w:val="008E6504"/>
    <w:rsid w:val="008E656C"/>
    <w:rsid w:val="008F0410"/>
    <w:rsid w:val="008F06A5"/>
    <w:rsid w:val="008F15FF"/>
    <w:rsid w:val="008F2AA9"/>
    <w:rsid w:val="008F3030"/>
    <w:rsid w:val="008F31C7"/>
    <w:rsid w:val="008F487C"/>
    <w:rsid w:val="008F5BA8"/>
    <w:rsid w:val="008F5C72"/>
    <w:rsid w:val="008F6491"/>
    <w:rsid w:val="008F692F"/>
    <w:rsid w:val="00900758"/>
    <w:rsid w:val="00900B2C"/>
    <w:rsid w:val="009011F5"/>
    <w:rsid w:val="00902264"/>
    <w:rsid w:val="0090329F"/>
    <w:rsid w:val="009033AF"/>
    <w:rsid w:val="00903E1B"/>
    <w:rsid w:val="0090453A"/>
    <w:rsid w:val="009053F1"/>
    <w:rsid w:val="009054B8"/>
    <w:rsid w:val="00905F0F"/>
    <w:rsid w:val="00905FDF"/>
    <w:rsid w:val="009063E6"/>
    <w:rsid w:val="009066B4"/>
    <w:rsid w:val="00906996"/>
    <w:rsid w:val="0090720A"/>
    <w:rsid w:val="009073C2"/>
    <w:rsid w:val="009079B3"/>
    <w:rsid w:val="009103B9"/>
    <w:rsid w:val="0091054E"/>
    <w:rsid w:val="00911221"/>
    <w:rsid w:val="00912A75"/>
    <w:rsid w:val="009135F1"/>
    <w:rsid w:val="00913604"/>
    <w:rsid w:val="009137F8"/>
    <w:rsid w:val="0091398E"/>
    <w:rsid w:val="00913CAE"/>
    <w:rsid w:val="0091668C"/>
    <w:rsid w:val="0091672F"/>
    <w:rsid w:val="00916D69"/>
    <w:rsid w:val="00917BBE"/>
    <w:rsid w:val="009209ED"/>
    <w:rsid w:val="00921089"/>
    <w:rsid w:val="00921B15"/>
    <w:rsid w:val="0092242E"/>
    <w:rsid w:val="009224E7"/>
    <w:rsid w:val="00922BA6"/>
    <w:rsid w:val="00922D26"/>
    <w:rsid w:val="00923643"/>
    <w:rsid w:val="009238E1"/>
    <w:rsid w:val="00923B4F"/>
    <w:rsid w:val="00924219"/>
    <w:rsid w:val="00924505"/>
    <w:rsid w:val="0092548D"/>
    <w:rsid w:val="0093119B"/>
    <w:rsid w:val="00932236"/>
    <w:rsid w:val="0093233B"/>
    <w:rsid w:val="00932901"/>
    <w:rsid w:val="009336F4"/>
    <w:rsid w:val="00933E3D"/>
    <w:rsid w:val="009353C9"/>
    <w:rsid w:val="00935BEA"/>
    <w:rsid w:val="00935D85"/>
    <w:rsid w:val="00935E4A"/>
    <w:rsid w:val="00936C3C"/>
    <w:rsid w:val="00936E12"/>
    <w:rsid w:val="009410FD"/>
    <w:rsid w:val="00941AF4"/>
    <w:rsid w:val="00941F24"/>
    <w:rsid w:val="009425E9"/>
    <w:rsid w:val="00942793"/>
    <w:rsid w:val="00943D46"/>
    <w:rsid w:val="00945110"/>
    <w:rsid w:val="00945A86"/>
    <w:rsid w:val="00945D14"/>
    <w:rsid w:val="00946040"/>
    <w:rsid w:val="00946F70"/>
    <w:rsid w:val="00947615"/>
    <w:rsid w:val="00947898"/>
    <w:rsid w:val="0095036F"/>
    <w:rsid w:val="009504AC"/>
    <w:rsid w:val="0095061E"/>
    <w:rsid w:val="00950DFF"/>
    <w:rsid w:val="00950E65"/>
    <w:rsid w:val="00952FA4"/>
    <w:rsid w:val="009533BD"/>
    <w:rsid w:val="0095379D"/>
    <w:rsid w:val="009569C3"/>
    <w:rsid w:val="00957349"/>
    <w:rsid w:val="009602A0"/>
    <w:rsid w:val="009602E6"/>
    <w:rsid w:val="00960646"/>
    <w:rsid w:val="00960A70"/>
    <w:rsid w:val="00960D38"/>
    <w:rsid w:val="00961E58"/>
    <w:rsid w:val="009620D6"/>
    <w:rsid w:val="009623A3"/>
    <w:rsid w:val="00962AC0"/>
    <w:rsid w:val="0096308D"/>
    <w:rsid w:val="0096501C"/>
    <w:rsid w:val="00966752"/>
    <w:rsid w:val="00966EF8"/>
    <w:rsid w:val="009679B6"/>
    <w:rsid w:val="00970728"/>
    <w:rsid w:val="0097141A"/>
    <w:rsid w:val="009715D6"/>
    <w:rsid w:val="00971DB5"/>
    <w:rsid w:val="0097211C"/>
    <w:rsid w:val="009729CE"/>
    <w:rsid w:val="0097398E"/>
    <w:rsid w:val="00974782"/>
    <w:rsid w:val="00974D9E"/>
    <w:rsid w:val="009750D3"/>
    <w:rsid w:val="00975647"/>
    <w:rsid w:val="00976941"/>
    <w:rsid w:val="00980620"/>
    <w:rsid w:val="00981597"/>
    <w:rsid w:val="00981B92"/>
    <w:rsid w:val="00983384"/>
    <w:rsid w:val="00983B3A"/>
    <w:rsid w:val="00985069"/>
    <w:rsid w:val="0098508C"/>
    <w:rsid w:val="00985E37"/>
    <w:rsid w:val="0098629D"/>
    <w:rsid w:val="00986576"/>
    <w:rsid w:val="00986E70"/>
    <w:rsid w:val="0098707A"/>
    <w:rsid w:val="009903AD"/>
    <w:rsid w:val="009911EA"/>
    <w:rsid w:val="009913A6"/>
    <w:rsid w:val="00992112"/>
    <w:rsid w:val="009925CA"/>
    <w:rsid w:val="009925DF"/>
    <w:rsid w:val="009930C9"/>
    <w:rsid w:val="0099321B"/>
    <w:rsid w:val="00993A05"/>
    <w:rsid w:val="0099424D"/>
    <w:rsid w:val="009948B0"/>
    <w:rsid w:val="00994950"/>
    <w:rsid w:val="00994FDB"/>
    <w:rsid w:val="00995C7A"/>
    <w:rsid w:val="00996093"/>
    <w:rsid w:val="00996A5A"/>
    <w:rsid w:val="009978C6"/>
    <w:rsid w:val="00997A9E"/>
    <w:rsid w:val="00997FE8"/>
    <w:rsid w:val="009A037F"/>
    <w:rsid w:val="009A06A1"/>
    <w:rsid w:val="009A0763"/>
    <w:rsid w:val="009A1710"/>
    <w:rsid w:val="009A1928"/>
    <w:rsid w:val="009A1F7C"/>
    <w:rsid w:val="009A2AC8"/>
    <w:rsid w:val="009A3DCC"/>
    <w:rsid w:val="009A507E"/>
    <w:rsid w:val="009A512D"/>
    <w:rsid w:val="009A5810"/>
    <w:rsid w:val="009A59F9"/>
    <w:rsid w:val="009A5B1C"/>
    <w:rsid w:val="009A6B95"/>
    <w:rsid w:val="009A7111"/>
    <w:rsid w:val="009A7B2D"/>
    <w:rsid w:val="009B06E3"/>
    <w:rsid w:val="009B17BA"/>
    <w:rsid w:val="009B1DA9"/>
    <w:rsid w:val="009B1F74"/>
    <w:rsid w:val="009B273D"/>
    <w:rsid w:val="009B2C0D"/>
    <w:rsid w:val="009B2ED7"/>
    <w:rsid w:val="009B45DC"/>
    <w:rsid w:val="009B4948"/>
    <w:rsid w:val="009B4985"/>
    <w:rsid w:val="009B550A"/>
    <w:rsid w:val="009B565C"/>
    <w:rsid w:val="009B58F8"/>
    <w:rsid w:val="009B6EE4"/>
    <w:rsid w:val="009B6FAC"/>
    <w:rsid w:val="009B7142"/>
    <w:rsid w:val="009B794E"/>
    <w:rsid w:val="009C0E16"/>
    <w:rsid w:val="009C1BFE"/>
    <w:rsid w:val="009C2333"/>
    <w:rsid w:val="009C25CF"/>
    <w:rsid w:val="009C2DB1"/>
    <w:rsid w:val="009C3794"/>
    <w:rsid w:val="009C3E8A"/>
    <w:rsid w:val="009C4455"/>
    <w:rsid w:val="009C467F"/>
    <w:rsid w:val="009C518F"/>
    <w:rsid w:val="009C569C"/>
    <w:rsid w:val="009C640D"/>
    <w:rsid w:val="009C6B98"/>
    <w:rsid w:val="009C6FA9"/>
    <w:rsid w:val="009C7734"/>
    <w:rsid w:val="009C7942"/>
    <w:rsid w:val="009D0CEC"/>
    <w:rsid w:val="009D0D5A"/>
    <w:rsid w:val="009D13E5"/>
    <w:rsid w:val="009D142C"/>
    <w:rsid w:val="009D174B"/>
    <w:rsid w:val="009D19C0"/>
    <w:rsid w:val="009D277D"/>
    <w:rsid w:val="009D27A3"/>
    <w:rsid w:val="009D3D61"/>
    <w:rsid w:val="009D4235"/>
    <w:rsid w:val="009D4289"/>
    <w:rsid w:val="009D4B78"/>
    <w:rsid w:val="009D576D"/>
    <w:rsid w:val="009D6805"/>
    <w:rsid w:val="009D6A2A"/>
    <w:rsid w:val="009D71BF"/>
    <w:rsid w:val="009D773C"/>
    <w:rsid w:val="009E0635"/>
    <w:rsid w:val="009E07B2"/>
    <w:rsid w:val="009E1D19"/>
    <w:rsid w:val="009E1F33"/>
    <w:rsid w:val="009E1F54"/>
    <w:rsid w:val="009E202E"/>
    <w:rsid w:val="009E22BC"/>
    <w:rsid w:val="009E2A7C"/>
    <w:rsid w:val="009E2E6A"/>
    <w:rsid w:val="009E3230"/>
    <w:rsid w:val="009E3463"/>
    <w:rsid w:val="009E3E33"/>
    <w:rsid w:val="009E405E"/>
    <w:rsid w:val="009E410F"/>
    <w:rsid w:val="009E4B28"/>
    <w:rsid w:val="009E5E6B"/>
    <w:rsid w:val="009E6563"/>
    <w:rsid w:val="009E6740"/>
    <w:rsid w:val="009E7A62"/>
    <w:rsid w:val="009F0206"/>
    <w:rsid w:val="009F085D"/>
    <w:rsid w:val="009F0F24"/>
    <w:rsid w:val="009F1DD0"/>
    <w:rsid w:val="009F1E9C"/>
    <w:rsid w:val="009F2B2F"/>
    <w:rsid w:val="009F52CA"/>
    <w:rsid w:val="009F531D"/>
    <w:rsid w:val="009F5F44"/>
    <w:rsid w:val="009F5FFF"/>
    <w:rsid w:val="009F69FF"/>
    <w:rsid w:val="009F79E5"/>
    <w:rsid w:val="00A0114B"/>
    <w:rsid w:val="00A0190D"/>
    <w:rsid w:val="00A01CED"/>
    <w:rsid w:val="00A02184"/>
    <w:rsid w:val="00A039E9"/>
    <w:rsid w:val="00A03D68"/>
    <w:rsid w:val="00A045B7"/>
    <w:rsid w:val="00A0526D"/>
    <w:rsid w:val="00A052CA"/>
    <w:rsid w:val="00A05A39"/>
    <w:rsid w:val="00A05AA9"/>
    <w:rsid w:val="00A06288"/>
    <w:rsid w:val="00A06C19"/>
    <w:rsid w:val="00A07E6A"/>
    <w:rsid w:val="00A107C2"/>
    <w:rsid w:val="00A112D0"/>
    <w:rsid w:val="00A11BA3"/>
    <w:rsid w:val="00A123BD"/>
    <w:rsid w:val="00A1324A"/>
    <w:rsid w:val="00A13E16"/>
    <w:rsid w:val="00A15029"/>
    <w:rsid w:val="00A15B87"/>
    <w:rsid w:val="00A15F51"/>
    <w:rsid w:val="00A16AE5"/>
    <w:rsid w:val="00A16D89"/>
    <w:rsid w:val="00A16DDB"/>
    <w:rsid w:val="00A16E57"/>
    <w:rsid w:val="00A1755A"/>
    <w:rsid w:val="00A17AA0"/>
    <w:rsid w:val="00A20390"/>
    <w:rsid w:val="00A20460"/>
    <w:rsid w:val="00A208B6"/>
    <w:rsid w:val="00A21C1F"/>
    <w:rsid w:val="00A21F9C"/>
    <w:rsid w:val="00A220C0"/>
    <w:rsid w:val="00A225FC"/>
    <w:rsid w:val="00A22629"/>
    <w:rsid w:val="00A236E5"/>
    <w:rsid w:val="00A243BA"/>
    <w:rsid w:val="00A250D7"/>
    <w:rsid w:val="00A2701A"/>
    <w:rsid w:val="00A27195"/>
    <w:rsid w:val="00A30185"/>
    <w:rsid w:val="00A30717"/>
    <w:rsid w:val="00A308E5"/>
    <w:rsid w:val="00A315FC"/>
    <w:rsid w:val="00A31996"/>
    <w:rsid w:val="00A3271C"/>
    <w:rsid w:val="00A32C63"/>
    <w:rsid w:val="00A3312A"/>
    <w:rsid w:val="00A33C92"/>
    <w:rsid w:val="00A3428E"/>
    <w:rsid w:val="00A35956"/>
    <w:rsid w:val="00A359B1"/>
    <w:rsid w:val="00A3628A"/>
    <w:rsid w:val="00A3693C"/>
    <w:rsid w:val="00A3694A"/>
    <w:rsid w:val="00A36D62"/>
    <w:rsid w:val="00A3780C"/>
    <w:rsid w:val="00A37D28"/>
    <w:rsid w:val="00A400F0"/>
    <w:rsid w:val="00A4015A"/>
    <w:rsid w:val="00A405CA"/>
    <w:rsid w:val="00A40A07"/>
    <w:rsid w:val="00A40E5F"/>
    <w:rsid w:val="00A40EAC"/>
    <w:rsid w:val="00A41BF9"/>
    <w:rsid w:val="00A41F33"/>
    <w:rsid w:val="00A425CF"/>
    <w:rsid w:val="00A44206"/>
    <w:rsid w:val="00A4422E"/>
    <w:rsid w:val="00A442C2"/>
    <w:rsid w:val="00A44F66"/>
    <w:rsid w:val="00A45569"/>
    <w:rsid w:val="00A45DB1"/>
    <w:rsid w:val="00A473D4"/>
    <w:rsid w:val="00A51B2D"/>
    <w:rsid w:val="00A531A4"/>
    <w:rsid w:val="00A535BC"/>
    <w:rsid w:val="00A53E66"/>
    <w:rsid w:val="00A54124"/>
    <w:rsid w:val="00A54E74"/>
    <w:rsid w:val="00A55C47"/>
    <w:rsid w:val="00A56520"/>
    <w:rsid w:val="00A565D6"/>
    <w:rsid w:val="00A56A9A"/>
    <w:rsid w:val="00A57760"/>
    <w:rsid w:val="00A60629"/>
    <w:rsid w:val="00A607FE"/>
    <w:rsid w:val="00A60D65"/>
    <w:rsid w:val="00A6176A"/>
    <w:rsid w:val="00A6205D"/>
    <w:rsid w:val="00A625E0"/>
    <w:rsid w:val="00A626D5"/>
    <w:rsid w:val="00A62D97"/>
    <w:rsid w:val="00A63011"/>
    <w:rsid w:val="00A63A7E"/>
    <w:rsid w:val="00A646F7"/>
    <w:rsid w:val="00A64C61"/>
    <w:rsid w:val="00A65A1F"/>
    <w:rsid w:val="00A65BE3"/>
    <w:rsid w:val="00A65ED3"/>
    <w:rsid w:val="00A660BD"/>
    <w:rsid w:val="00A6615B"/>
    <w:rsid w:val="00A66390"/>
    <w:rsid w:val="00A66E21"/>
    <w:rsid w:val="00A67D2A"/>
    <w:rsid w:val="00A7004F"/>
    <w:rsid w:val="00A700A4"/>
    <w:rsid w:val="00A71A6E"/>
    <w:rsid w:val="00A7214A"/>
    <w:rsid w:val="00A732BF"/>
    <w:rsid w:val="00A733CD"/>
    <w:rsid w:val="00A734F8"/>
    <w:rsid w:val="00A73D83"/>
    <w:rsid w:val="00A746EA"/>
    <w:rsid w:val="00A7489D"/>
    <w:rsid w:val="00A7513B"/>
    <w:rsid w:val="00A75DE6"/>
    <w:rsid w:val="00A7635E"/>
    <w:rsid w:val="00A77436"/>
    <w:rsid w:val="00A77F76"/>
    <w:rsid w:val="00A80B76"/>
    <w:rsid w:val="00A80C81"/>
    <w:rsid w:val="00A824A5"/>
    <w:rsid w:val="00A82D4A"/>
    <w:rsid w:val="00A83A8B"/>
    <w:rsid w:val="00A83BC2"/>
    <w:rsid w:val="00A83F4E"/>
    <w:rsid w:val="00A8454B"/>
    <w:rsid w:val="00A86031"/>
    <w:rsid w:val="00A86C0E"/>
    <w:rsid w:val="00A87097"/>
    <w:rsid w:val="00A875F2"/>
    <w:rsid w:val="00A90106"/>
    <w:rsid w:val="00A9183F"/>
    <w:rsid w:val="00A91CEB"/>
    <w:rsid w:val="00A92BDA"/>
    <w:rsid w:val="00A92F16"/>
    <w:rsid w:val="00A93A64"/>
    <w:rsid w:val="00A94292"/>
    <w:rsid w:val="00A94361"/>
    <w:rsid w:val="00A943CA"/>
    <w:rsid w:val="00A951F6"/>
    <w:rsid w:val="00A95465"/>
    <w:rsid w:val="00A95AE4"/>
    <w:rsid w:val="00A96951"/>
    <w:rsid w:val="00A9763F"/>
    <w:rsid w:val="00AA070E"/>
    <w:rsid w:val="00AA1CC3"/>
    <w:rsid w:val="00AA1F2C"/>
    <w:rsid w:val="00AA3269"/>
    <w:rsid w:val="00AA368C"/>
    <w:rsid w:val="00AA3933"/>
    <w:rsid w:val="00AA3D31"/>
    <w:rsid w:val="00AA46FC"/>
    <w:rsid w:val="00AA4FCF"/>
    <w:rsid w:val="00AA61EB"/>
    <w:rsid w:val="00AA64F4"/>
    <w:rsid w:val="00AA6A8D"/>
    <w:rsid w:val="00AA7347"/>
    <w:rsid w:val="00AA7558"/>
    <w:rsid w:val="00AB08DB"/>
    <w:rsid w:val="00AB09E3"/>
    <w:rsid w:val="00AB18AD"/>
    <w:rsid w:val="00AB1CF3"/>
    <w:rsid w:val="00AB2428"/>
    <w:rsid w:val="00AB25C2"/>
    <w:rsid w:val="00AB33AB"/>
    <w:rsid w:val="00AB34A8"/>
    <w:rsid w:val="00AB35C0"/>
    <w:rsid w:val="00AB3665"/>
    <w:rsid w:val="00AB4138"/>
    <w:rsid w:val="00AB41B8"/>
    <w:rsid w:val="00AB4267"/>
    <w:rsid w:val="00AB44E1"/>
    <w:rsid w:val="00AB4A73"/>
    <w:rsid w:val="00AB4B89"/>
    <w:rsid w:val="00AB50C7"/>
    <w:rsid w:val="00AB5BB5"/>
    <w:rsid w:val="00AB6A65"/>
    <w:rsid w:val="00AB7092"/>
    <w:rsid w:val="00AB722C"/>
    <w:rsid w:val="00AB79E6"/>
    <w:rsid w:val="00AC02F2"/>
    <w:rsid w:val="00AC1BDE"/>
    <w:rsid w:val="00AC20C7"/>
    <w:rsid w:val="00AC27DE"/>
    <w:rsid w:val="00AC287D"/>
    <w:rsid w:val="00AC2B13"/>
    <w:rsid w:val="00AC2B62"/>
    <w:rsid w:val="00AC30D8"/>
    <w:rsid w:val="00AC42DB"/>
    <w:rsid w:val="00AC479C"/>
    <w:rsid w:val="00AC53D5"/>
    <w:rsid w:val="00AC5A19"/>
    <w:rsid w:val="00AC66F8"/>
    <w:rsid w:val="00AC6817"/>
    <w:rsid w:val="00AC6C9C"/>
    <w:rsid w:val="00AC6D85"/>
    <w:rsid w:val="00AC7D81"/>
    <w:rsid w:val="00AD0682"/>
    <w:rsid w:val="00AD11C1"/>
    <w:rsid w:val="00AD1515"/>
    <w:rsid w:val="00AD1742"/>
    <w:rsid w:val="00AD1835"/>
    <w:rsid w:val="00AD1843"/>
    <w:rsid w:val="00AD1A2E"/>
    <w:rsid w:val="00AD1C57"/>
    <w:rsid w:val="00AD1F62"/>
    <w:rsid w:val="00AD328E"/>
    <w:rsid w:val="00AD3660"/>
    <w:rsid w:val="00AD3A20"/>
    <w:rsid w:val="00AD4110"/>
    <w:rsid w:val="00AD4218"/>
    <w:rsid w:val="00AD43F2"/>
    <w:rsid w:val="00AD52D1"/>
    <w:rsid w:val="00AD67B5"/>
    <w:rsid w:val="00AD6E01"/>
    <w:rsid w:val="00AE0415"/>
    <w:rsid w:val="00AE0A33"/>
    <w:rsid w:val="00AE16EE"/>
    <w:rsid w:val="00AE1C0D"/>
    <w:rsid w:val="00AE2D26"/>
    <w:rsid w:val="00AE3405"/>
    <w:rsid w:val="00AE3660"/>
    <w:rsid w:val="00AE45C7"/>
    <w:rsid w:val="00AE5BEE"/>
    <w:rsid w:val="00AE6FFE"/>
    <w:rsid w:val="00AE724F"/>
    <w:rsid w:val="00AE7CBA"/>
    <w:rsid w:val="00AF0590"/>
    <w:rsid w:val="00AF07F5"/>
    <w:rsid w:val="00AF0ABC"/>
    <w:rsid w:val="00AF21CA"/>
    <w:rsid w:val="00AF23C2"/>
    <w:rsid w:val="00AF39F9"/>
    <w:rsid w:val="00AF4C4C"/>
    <w:rsid w:val="00AF4DC3"/>
    <w:rsid w:val="00AF53EA"/>
    <w:rsid w:val="00AF6150"/>
    <w:rsid w:val="00AF67DD"/>
    <w:rsid w:val="00AF7B9D"/>
    <w:rsid w:val="00B00609"/>
    <w:rsid w:val="00B00620"/>
    <w:rsid w:val="00B00C75"/>
    <w:rsid w:val="00B00DF5"/>
    <w:rsid w:val="00B02471"/>
    <w:rsid w:val="00B0279F"/>
    <w:rsid w:val="00B04C40"/>
    <w:rsid w:val="00B056F6"/>
    <w:rsid w:val="00B05E2D"/>
    <w:rsid w:val="00B06B54"/>
    <w:rsid w:val="00B06D69"/>
    <w:rsid w:val="00B0737B"/>
    <w:rsid w:val="00B074E3"/>
    <w:rsid w:val="00B07ED0"/>
    <w:rsid w:val="00B10350"/>
    <w:rsid w:val="00B10B05"/>
    <w:rsid w:val="00B110B6"/>
    <w:rsid w:val="00B1121A"/>
    <w:rsid w:val="00B12154"/>
    <w:rsid w:val="00B12523"/>
    <w:rsid w:val="00B131B8"/>
    <w:rsid w:val="00B1471B"/>
    <w:rsid w:val="00B14AC1"/>
    <w:rsid w:val="00B14C6C"/>
    <w:rsid w:val="00B14CA3"/>
    <w:rsid w:val="00B151A3"/>
    <w:rsid w:val="00B15747"/>
    <w:rsid w:val="00B15CE8"/>
    <w:rsid w:val="00B17064"/>
    <w:rsid w:val="00B2048F"/>
    <w:rsid w:val="00B21213"/>
    <w:rsid w:val="00B213F1"/>
    <w:rsid w:val="00B2399C"/>
    <w:rsid w:val="00B23FB7"/>
    <w:rsid w:val="00B246F9"/>
    <w:rsid w:val="00B2524A"/>
    <w:rsid w:val="00B25782"/>
    <w:rsid w:val="00B25936"/>
    <w:rsid w:val="00B2747C"/>
    <w:rsid w:val="00B27923"/>
    <w:rsid w:val="00B30407"/>
    <w:rsid w:val="00B30444"/>
    <w:rsid w:val="00B31712"/>
    <w:rsid w:val="00B31A59"/>
    <w:rsid w:val="00B3289A"/>
    <w:rsid w:val="00B32C3A"/>
    <w:rsid w:val="00B3406A"/>
    <w:rsid w:val="00B34447"/>
    <w:rsid w:val="00B347AB"/>
    <w:rsid w:val="00B34FCB"/>
    <w:rsid w:val="00B35200"/>
    <w:rsid w:val="00B352A9"/>
    <w:rsid w:val="00B3534D"/>
    <w:rsid w:val="00B3566E"/>
    <w:rsid w:val="00B36085"/>
    <w:rsid w:val="00B37CC6"/>
    <w:rsid w:val="00B37EEB"/>
    <w:rsid w:val="00B407C0"/>
    <w:rsid w:val="00B411DF"/>
    <w:rsid w:val="00B439AD"/>
    <w:rsid w:val="00B43D51"/>
    <w:rsid w:val="00B44FBA"/>
    <w:rsid w:val="00B45DD2"/>
    <w:rsid w:val="00B460F1"/>
    <w:rsid w:val="00B46B3D"/>
    <w:rsid w:val="00B46E07"/>
    <w:rsid w:val="00B47B21"/>
    <w:rsid w:val="00B5065A"/>
    <w:rsid w:val="00B50915"/>
    <w:rsid w:val="00B509C5"/>
    <w:rsid w:val="00B51195"/>
    <w:rsid w:val="00B51453"/>
    <w:rsid w:val="00B51949"/>
    <w:rsid w:val="00B51B76"/>
    <w:rsid w:val="00B51E62"/>
    <w:rsid w:val="00B526D6"/>
    <w:rsid w:val="00B539AE"/>
    <w:rsid w:val="00B5424C"/>
    <w:rsid w:val="00B543D2"/>
    <w:rsid w:val="00B54A86"/>
    <w:rsid w:val="00B57C4A"/>
    <w:rsid w:val="00B57E46"/>
    <w:rsid w:val="00B60A88"/>
    <w:rsid w:val="00B611E4"/>
    <w:rsid w:val="00B61228"/>
    <w:rsid w:val="00B61414"/>
    <w:rsid w:val="00B61AE1"/>
    <w:rsid w:val="00B61DD1"/>
    <w:rsid w:val="00B62128"/>
    <w:rsid w:val="00B62F0E"/>
    <w:rsid w:val="00B632D9"/>
    <w:rsid w:val="00B63784"/>
    <w:rsid w:val="00B64825"/>
    <w:rsid w:val="00B64B69"/>
    <w:rsid w:val="00B66099"/>
    <w:rsid w:val="00B67006"/>
    <w:rsid w:val="00B67216"/>
    <w:rsid w:val="00B67E53"/>
    <w:rsid w:val="00B67F8D"/>
    <w:rsid w:val="00B67F98"/>
    <w:rsid w:val="00B70380"/>
    <w:rsid w:val="00B70EC9"/>
    <w:rsid w:val="00B71210"/>
    <w:rsid w:val="00B7140B"/>
    <w:rsid w:val="00B71D42"/>
    <w:rsid w:val="00B721B1"/>
    <w:rsid w:val="00B73407"/>
    <w:rsid w:val="00B7341B"/>
    <w:rsid w:val="00B73709"/>
    <w:rsid w:val="00B73912"/>
    <w:rsid w:val="00B7444E"/>
    <w:rsid w:val="00B748C1"/>
    <w:rsid w:val="00B74C50"/>
    <w:rsid w:val="00B75399"/>
    <w:rsid w:val="00B75F09"/>
    <w:rsid w:val="00B75F8F"/>
    <w:rsid w:val="00B76012"/>
    <w:rsid w:val="00B76016"/>
    <w:rsid w:val="00B7634A"/>
    <w:rsid w:val="00B777D3"/>
    <w:rsid w:val="00B77912"/>
    <w:rsid w:val="00B77B38"/>
    <w:rsid w:val="00B77FB2"/>
    <w:rsid w:val="00B80330"/>
    <w:rsid w:val="00B812E6"/>
    <w:rsid w:val="00B8168F"/>
    <w:rsid w:val="00B81750"/>
    <w:rsid w:val="00B8198B"/>
    <w:rsid w:val="00B81BC9"/>
    <w:rsid w:val="00B82049"/>
    <w:rsid w:val="00B82382"/>
    <w:rsid w:val="00B82927"/>
    <w:rsid w:val="00B82D5D"/>
    <w:rsid w:val="00B82E43"/>
    <w:rsid w:val="00B8369B"/>
    <w:rsid w:val="00B8438A"/>
    <w:rsid w:val="00B84BD7"/>
    <w:rsid w:val="00B852A2"/>
    <w:rsid w:val="00B85599"/>
    <w:rsid w:val="00B859FD"/>
    <w:rsid w:val="00B85EBB"/>
    <w:rsid w:val="00B8683A"/>
    <w:rsid w:val="00B91189"/>
    <w:rsid w:val="00B91B60"/>
    <w:rsid w:val="00B92434"/>
    <w:rsid w:val="00B92824"/>
    <w:rsid w:val="00B92E1D"/>
    <w:rsid w:val="00B9317F"/>
    <w:rsid w:val="00B93C2B"/>
    <w:rsid w:val="00B93C9B"/>
    <w:rsid w:val="00B93EBD"/>
    <w:rsid w:val="00B94DF8"/>
    <w:rsid w:val="00B94E5B"/>
    <w:rsid w:val="00B95186"/>
    <w:rsid w:val="00B9562F"/>
    <w:rsid w:val="00B97260"/>
    <w:rsid w:val="00B97646"/>
    <w:rsid w:val="00BA0ED1"/>
    <w:rsid w:val="00BA2319"/>
    <w:rsid w:val="00BA244A"/>
    <w:rsid w:val="00BA2566"/>
    <w:rsid w:val="00BA26E3"/>
    <w:rsid w:val="00BA28BF"/>
    <w:rsid w:val="00BA2FB5"/>
    <w:rsid w:val="00BA39BA"/>
    <w:rsid w:val="00BA4384"/>
    <w:rsid w:val="00BA4895"/>
    <w:rsid w:val="00BA7A77"/>
    <w:rsid w:val="00BB08C7"/>
    <w:rsid w:val="00BB0ED4"/>
    <w:rsid w:val="00BB1B5A"/>
    <w:rsid w:val="00BB22F3"/>
    <w:rsid w:val="00BB26DE"/>
    <w:rsid w:val="00BB395A"/>
    <w:rsid w:val="00BB3A65"/>
    <w:rsid w:val="00BB403A"/>
    <w:rsid w:val="00BB423E"/>
    <w:rsid w:val="00BB445C"/>
    <w:rsid w:val="00BB5478"/>
    <w:rsid w:val="00BB5CAC"/>
    <w:rsid w:val="00BB6895"/>
    <w:rsid w:val="00BB7127"/>
    <w:rsid w:val="00BC1635"/>
    <w:rsid w:val="00BC2716"/>
    <w:rsid w:val="00BC334F"/>
    <w:rsid w:val="00BC34D6"/>
    <w:rsid w:val="00BC34E2"/>
    <w:rsid w:val="00BC44F6"/>
    <w:rsid w:val="00BC5774"/>
    <w:rsid w:val="00BC5C2A"/>
    <w:rsid w:val="00BC6493"/>
    <w:rsid w:val="00BC67E4"/>
    <w:rsid w:val="00BC68E1"/>
    <w:rsid w:val="00BC715F"/>
    <w:rsid w:val="00BC71EC"/>
    <w:rsid w:val="00BC7658"/>
    <w:rsid w:val="00BC7660"/>
    <w:rsid w:val="00BC7CAC"/>
    <w:rsid w:val="00BD074C"/>
    <w:rsid w:val="00BD0A20"/>
    <w:rsid w:val="00BD0A9D"/>
    <w:rsid w:val="00BD0C6F"/>
    <w:rsid w:val="00BD0D6B"/>
    <w:rsid w:val="00BD0E9D"/>
    <w:rsid w:val="00BD1253"/>
    <w:rsid w:val="00BD1906"/>
    <w:rsid w:val="00BD221F"/>
    <w:rsid w:val="00BD2272"/>
    <w:rsid w:val="00BD2860"/>
    <w:rsid w:val="00BD376B"/>
    <w:rsid w:val="00BD41DB"/>
    <w:rsid w:val="00BD41DC"/>
    <w:rsid w:val="00BD4792"/>
    <w:rsid w:val="00BD4A08"/>
    <w:rsid w:val="00BD5B91"/>
    <w:rsid w:val="00BD607B"/>
    <w:rsid w:val="00BD6287"/>
    <w:rsid w:val="00BD64B4"/>
    <w:rsid w:val="00BD7316"/>
    <w:rsid w:val="00BE0FDC"/>
    <w:rsid w:val="00BE3431"/>
    <w:rsid w:val="00BE4738"/>
    <w:rsid w:val="00BE4F7E"/>
    <w:rsid w:val="00BE5096"/>
    <w:rsid w:val="00BE5C23"/>
    <w:rsid w:val="00BE60CB"/>
    <w:rsid w:val="00BE63F8"/>
    <w:rsid w:val="00BE653A"/>
    <w:rsid w:val="00BE65D6"/>
    <w:rsid w:val="00BE6DAE"/>
    <w:rsid w:val="00BE6DEF"/>
    <w:rsid w:val="00BE6FD1"/>
    <w:rsid w:val="00BE7645"/>
    <w:rsid w:val="00BE799C"/>
    <w:rsid w:val="00BF087C"/>
    <w:rsid w:val="00BF0F82"/>
    <w:rsid w:val="00BF15E5"/>
    <w:rsid w:val="00BF2192"/>
    <w:rsid w:val="00BF2F0A"/>
    <w:rsid w:val="00BF469E"/>
    <w:rsid w:val="00BF5346"/>
    <w:rsid w:val="00BF54A6"/>
    <w:rsid w:val="00BF660C"/>
    <w:rsid w:val="00BF675B"/>
    <w:rsid w:val="00BF6B33"/>
    <w:rsid w:val="00BF7796"/>
    <w:rsid w:val="00C004EA"/>
    <w:rsid w:val="00C00FE6"/>
    <w:rsid w:val="00C01324"/>
    <w:rsid w:val="00C0170A"/>
    <w:rsid w:val="00C01BEB"/>
    <w:rsid w:val="00C021DB"/>
    <w:rsid w:val="00C0404C"/>
    <w:rsid w:val="00C045FD"/>
    <w:rsid w:val="00C0464A"/>
    <w:rsid w:val="00C0578C"/>
    <w:rsid w:val="00C058EC"/>
    <w:rsid w:val="00C0666F"/>
    <w:rsid w:val="00C0747C"/>
    <w:rsid w:val="00C0768A"/>
    <w:rsid w:val="00C077FA"/>
    <w:rsid w:val="00C108CE"/>
    <w:rsid w:val="00C10C1C"/>
    <w:rsid w:val="00C11946"/>
    <w:rsid w:val="00C11A63"/>
    <w:rsid w:val="00C12D83"/>
    <w:rsid w:val="00C12F38"/>
    <w:rsid w:val="00C133C3"/>
    <w:rsid w:val="00C136A2"/>
    <w:rsid w:val="00C139A7"/>
    <w:rsid w:val="00C147C1"/>
    <w:rsid w:val="00C14C8B"/>
    <w:rsid w:val="00C1510B"/>
    <w:rsid w:val="00C158C6"/>
    <w:rsid w:val="00C15BC7"/>
    <w:rsid w:val="00C16296"/>
    <w:rsid w:val="00C167BD"/>
    <w:rsid w:val="00C16880"/>
    <w:rsid w:val="00C16928"/>
    <w:rsid w:val="00C178E0"/>
    <w:rsid w:val="00C17909"/>
    <w:rsid w:val="00C20D39"/>
    <w:rsid w:val="00C22424"/>
    <w:rsid w:val="00C2287D"/>
    <w:rsid w:val="00C22931"/>
    <w:rsid w:val="00C22CAF"/>
    <w:rsid w:val="00C22D26"/>
    <w:rsid w:val="00C22F8E"/>
    <w:rsid w:val="00C2327F"/>
    <w:rsid w:val="00C23DEF"/>
    <w:rsid w:val="00C240EE"/>
    <w:rsid w:val="00C24844"/>
    <w:rsid w:val="00C25240"/>
    <w:rsid w:val="00C255D7"/>
    <w:rsid w:val="00C2576C"/>
    <w:rsid w:val="00C26565"/>
    <w:rsid w:val="00C266AD"/>
    <w:rsid w:val="00C26A42"/>
    <w:rsid w:val="00C26A4A"/>
    <w:rsid w:val="00C2763F"/>
    <w:rsid w:val="00C301A4"/>
    <w:rsid w:val="00C301A7"/>
    <w:rsid w:val="00C311CA"/>
    <w:rsid w:val="00C3166B"/>
    <w:rsid w:val="00C32559"/>
    <w:rsid w:val="00C32A0A"/>
    <w:rsid w:val="00C32BAB"/>
    <w:rsid w:val="00C32E4A"/>
    <w:rsid w:val="00C32E96"/>
    <w:rsid w:val="00C34186"/>
    <w:rsid w:val="00C356E7"/>
    <w:rsid w:val="00C3631B"/>
    <w:rsid w:val="00C36537"/>
    <w:rsid w:val="00C36A8B"/>
    <w:rsid w:val="00C37582"/>
    <w:rsid w:val="00C37BD3"/>
    <w:rsid w:val="00C4040B"/>
    <w:rsid w:val="00C41100"/>
    <w:rsid w:val="00C4131C"/>
    <w:rsid w:val="00C41CB8"/>
    <w:rsid w:val="00C43874"/>
    <w:rsid w:val="00C43B61"/>
    <w:rsid w:val="00C4457C"/>
    <w:rsid w:val="00C447AC"/>
    <w:rsid w:val="00C44F9B"/>
    <w:rsid w:val="00C45FF6"/>
    <w:rsid w:val="00C4648C"/>
    <w:rsid w:val="00C46A23"/>
    <w:rsid w:val="00C4767F"/>
    <w:rsid w:val="00C47AFC"/>
    <w:rsid w:val="00C50809"/>
    <w:rsid w:val="00C50F09"/>
    <w:rsid w:val="00C5134D"/>
    <w:rsid w:val="00C51A4B"/>
    <w:rsid w:val="00C528B5"/>
    <w:rsid w:val="00C52A68"/>
    <w:rsid w:val="00C52FE5"/>
    <w:rsid w:val="00C5320F"/>
    <w:rsid w:val="00C53415"/>
    <w:rsid w:val="00C54F46"/>
    <w:rsid w:val="00C55D48"/>
    <w:rsid w:val="00C56290"/>
    <w:rsid w:val="00C56F9F"/>
    <w:rsid w:val="00C5724E"/>
    <w:rsid w:val="00C57D08"/>
    <w:rsid w:val="00C57D7A"/>
    <w:rsid w:val="00C57FBA"/>
    <w:rsid w:val="00C60BEF"/>
    <w:rsid w:val="00C61D68"/>
    <w:rsid w:val="00C620B3"/>
    <w:rsid w:val="00C636DE"/>
    <w:rsid w:val="00C637B8"/>
    <w:rsid w:val="00C63A63"/>
    <w:rsid w:val="00C63E90"/>
    <w:rsid w:val="00C63F8C"/>
    <w:rsid w:val="00C640E9"/>
    <w:rsid w:val="00C644A0"/>
    <w:rsid w:val="00C64F00"/>
    <w:rsid w:val="00C65490"/>
    <w:rsid w:val="00C65CE8"/>
    <w:rsid w:val="00C66937"/>
    <w:rsid w:val="00C673C4"/>
    <w:rsid w:val="00C674B2"/>
    <w:rsid w:val="00C675F7"/>
    <w:rsid w:val="00C67D55"/>
    <w:rsid w:val="00C70643"/>
    <w:rsid w:val="00C70A7B"/>
    <w:rsid w:val="00C70A85"/>
    <w:rsid w:val="00C7124F"/>
    <w:rsid w:val="00C712CA"/>
    <w:rsid w:val="00C7146D"/>
    <w:rsid w:val="00C71847"/>
    <w:rsid w:val="00C718AC"/>
    <w:rsid w:val="00C71B6F"/>
    <w:rsid w:val="00C72379"/>
    <w:rsid w:val="00C72B3A"/>
    <w:rsid w:val="00C7355E"/>
    <w:rsid w:val="00C740CB"/>
    <w:rsid w:val="00C74977"/>
    <w:rsid w:val="00C74D29"/>
    <w:rsid w:val="00C75FA5"/>
    <w:rsid w:val="00C7610B"/>
    <w:rsid w:val="00C763E7"/>
    <w:rsid w:val="00C76B16"/>
    <w:rsid w:val="00C76BFE"/>
    <w:rsid w:val="00C7738F"/>
    <w:rsid w:val="00C77403"/>
    <w:rsid w:val="00C77504"/>
    <w:rsid w:val="00C77FFC"/>
    <w:rsid w:val="00C80EE2"/>
    <w:rsid w:val="00C819AC"/>
    <w:rsid w:val="00C81B12"/>
    <w:rsid w:val="00C81FF8"/>
    <w:rsid w:val="00C8225E"/>
    <w:rsid w:val="00C83AB5"/>
    <w:rsid w:val="00C84EC3"/>
    <w:rsid w:val="00C84FBF"/>
    <w:rsid w:val="00C851FE"/>
    <w:rsid w:val="00C85B0F"/>
    <w:rsid w:val="00C85ED5"/>
    <w:rsid w:val="00C85FA4"/>
    <w:rsid w:val="00C86236"/>
    <w:rsid w:val="00C86728"/>
    <w:rsid w:val="00C868F3"/>
    <w:rsid w:val="00C87722"/>
    <w:rsid w:val="00C87AC3"/>
    <w:rsid w:val="00C906CE"/>
    <w:rsid w:val="00C90C77"/>
    <w:rsid w:val="00C913FA"/>
    <w:rsid w:val="00C91A7B"/>
    <w:rsid w:val="00C93027"/>
    <w:rsid w:val="00C9406D"/>
    <w:rsid w:val="00C944CC"/>
    <w:rsid w:val="00C947F4"/>
    <w:rsid w:val="00C948FF"/>
    <w:rsid w:val="00C95042"/>
    <w:rsid w:val="00C959E8"/>
    <w:rsid w:val="00C96643"/>
    <w:rsid w:val="00C97A40"/>
    <w:rsid w:val="00C97CC7"/>
    <w:rsid w:val="00CA0762"/>
    <w:rsid w:val="00CA09EC"/>
    <w:rsid w:val="00CA0A3B"/>
    <w:rsid w:val="00CA140B"/>
    <w:rsid w:val="00CA1A3C"/>
    <w:rsid w:val="00CA205E"/>
    <w:rsid w:val="00CA2BA6"/>
    <w:rsid w:val="00CA2C0C"/>
    <w:rsid w:val="00CA353C"/>
    <w:rsid w:val="00CA35E1"/>
    <w:rsid w:val="00CA4208"/>
    <w:rsid w:val="00CA4499"/>
    <w:rsid w:val="00CA5772"/>
    <w:rsid w:val="00CA6022"/>
    <w:rsid w:val="00CA67AD"/>
    <w:rsid w:val="00CB0437"/>
    <w:rsid w:val="00CB153B"/>
    <w:rsid w:val="00CB166F"/>
    <w:rsid w:val="00CB1AD8"/>
    <w:rsid w:val="00CB1E18"/>
    <w:rsid w:val="00CB2099"/>
    <w:rsid w:val="00CB210A"/>
    <w:rsid w:val="00CB35DB"/>
    <w:rsid w:val="00CB4570"/>
    <w:rsid w:val="00CB4B32"/>
    <w:rsid w:val="00CB535B"/>
    <w:rsid w:val="00CB5F4D"/>
    <w:rsid w:val="00CB628B"/>
    <w:rsid w:val="00CB6F22"/>
    <w:rsid w:val="00CB75D2"/>
    <w:rsid w:val="00CC0602"/>
    <w:rsid w:val="00CC0C34"/>
    <w:rsid w:val="00CC0DCB"/>
    <w:rsid w:val="00CC0F3D"/>
    <w:rsid w:val="00CC1C28"/>
    <w:rsid w:val="00CC1CAF"/>
    <w:rsid w:val="00CC28B1"/>
    <w:rsid w:val="00CC33F8"/>
    <w:rsid w:val="00CC359C"/>
    <w:rsid w:val="00CC437D"/>
    <w:rsid w:val="00CC6C53"/>
    <w:rsid w:val="00CC7000"/>
    <w:rsid w:val="00CD100D"/>
    <w:rsid w:val="00CD1434"/>
    <w:rsid w:val="00CD1E08"/>
    <w:rsid w:val="00CD4428"/>
    <w:rsid w:val="00CD44B2"/>
    <w:rsid w:val="00CD55EB"/>
    <w:rsid w:val="00CD5BAE"/>
    <w:rsid w:val="00CD6483"/>
    <w:rsid w:val="00CD65FA"/>
    <w:rsid w:val="00CD706F"/>
    <w:rsid w:val="00CD79AC"/>
    <w:rsid w:val="00CD7A33"/>
    <w:rsid w:val="00CD7BFC"/>
    <w:rsid w:val="00CE085B"/>
    <w:rsid w:val="00CE0916"/>
    <w:rsid w:val="00CE18D4"/>
    <w:rsid w:val="00CE2B04"/>
    <w:rsid w:val="00CE31BE"/>
    <w:rsid w:val="00CE3690"/>
    <w:rsid w:val="00CE38D7"/>
    <w:rsid w:val="00CE3B1D"/>
    <w:rsid w:val="00CE42CF"/>
    <w:rsid w:val="00CE4308"/>
    <w:rsid w:val="00CE5D2D"/>
    <w:rsid w:val="00CE5F23"/>
    <w:rsid w:val="00CE67D0"/>
    <w:rsid w:val="00CE6916"/>
    <w:rsid w:val="00CE69A5"/>
    <w:rsid w:val="00CE7C22"/>
    <w:rsid w:val="00CE7EDD"/>
    <w:rsid w:val="00CF009A"/>
    <w:rsid w:val="00CF022F"/>
    <w:rsid w:val="00CF0975"/>
    <w:rsid w:val="00CF0AEA"/>
    <w:rsid w:val="00CF1A48"/>
    <w:rsid w:val="00CF22BC"/>
    <w:rsid w:val="00CF2563"/>
    <w:rsid w:val="00CF2634"/>
    <w:rsid w:val="00CF386E"/>
    <w:rsid w:val="00CF3CDC"/>
    <w:rsid w:val="00CF3F04"/>
    <w:rsid w:val="00CF4EB0"/>
    <w:rsid w:val="00CF4FE7"/>
    <w:rsid w:val="00CF6228"/>
    <w:rsid w:val="00CF6406"/>
    <w:rsid w:val="00CF6D6E"/>
    <w:rsid w:val="00CF7FE1"/>
    <w:rsid w:val="00D0089F"/>
    <w:rsid w:val="00D00B9E"/>
    <w:rsid w:val="00D01441"/>
    <w:rsid w:val="00D01A11"/>
    <w:rsid w:val="00D02299"/>
    <w:rsid w:val="00D03119"/>
    <w:rsid w:val="00D04795"/>
    <w:rsid w:val="00D0479E"/>
    <w:rsid w:val="00D04EC4"/>
    <w:rsid w:val="00D05B03"/>
    <w:rsid w:val="00D064FB"/>
    <w:rsid w:val="00D06B42"/>
    <w:rsid w:val="00D06E2A"/>
    <w:rsid w:val="00D079B2"/>
    <w:rsid w:val="00D10633"/>
    <w:rsid w:val="00D1072B"/>
    <w:rsid w:val="00D11334"/>
    <w:rsid w:val="00D119CF"/>
    <w:rsid w:val="00D12176"/>
    <w:rsid w:val="00D129CC"/>
    <w:rsid w:val="00D12A24"/>
    <w:rsid w:val="00D12C68"/>
    <w:rsid w:val="00D13925"/>
    <w:rsid w:val="00D141A2"/>
    <w:rsid w:val="00D1588B"/>
    <w:rsid w:val="00D1698D"/>
    <w:rsid w:val="00D2006F"/>
    <w:rsid w:val="00D20492"/>
    <w:rsid w:val="00D20A59"/>
    <w:rsid w:val="00D20EE3"/>
    <w:rsid w:val="00D212EC"/>
    <w:rsid w:val="00D21B2A"/>
    <w:rsid w:val="00D2206F"/>
    <w:rsid w:val="00D2235B"/>
    <w:rsid w:val="00D226FC"/>
    <w:rsid w:val="00D22C35"/>
    <w:rsid w:val="00D22F0E"/>
    <w:rsid w:val="00D2319F"/>
    <w:rsid w:val="00D23922"/>
    <w:rsid w:val="00D23965"/>
    <w:rsid w:val="00D23D8D"/>
    <w:rsid w:val="00D25232"/>
    <w:rsid w:val="00D2527C"/>
    <w:rsid w:val="00D25937"/>
    <w:rsid w:val="00D27C61"/>
    <w:rsid w:val="00D30F51"/>
    <w:rsid w:val="00D31443"/>
    <w:rsid w:val="00D316A9"/>
    <w:rsid w:val="00D31AC6"/>
    <w:rsid w:val="00D31ECE"/>
    <w:rsid w:val="00D33326"/>
    <w:rsid w:val="00D33933"/>
    <w:rsid w:val="00D356C7"/>
    <w:rsid w:val="00D35BE2"/>
    <w:rsid w:val="00D3664B"/>
    <w:rsid w:val="00D376C5"/>
    <w:rsid w:val="00D41691"/>
    <w:rsid w:val="00D41699"/>
    <w:rsid w:val="00D43832"/>
    <w:rsid w:val="00D44A2A"/>
    <w:rsid w:val="00D45AEE"/>
    <w:rsid w:val="00D45C41"/>
    <w:rsid w:val="00D46100"/>
    <w:rsid w:val="00D46253"/>
    <w:rsid w:val="00D46496"/>
    <w:rsid w:val="00D47449"/>
    <w:rsid w:val="00D477F8"/>
    <w:rsid w:val="00D4794B"/>
    <w:rsid w:val="00D5002F"/>
    <w:rsid w:val="00D507E9"/>
    <w:rsid w:val="00D5145F"/>
    <w:rsid w:val="00D515CA"/>
    <w:rsid w:val="00D51E17"/>
    <w:rsid w:val="00D52F9E"/>
    <w:rsid w:val="00D53981"/>
    <w:rsid w:val="00D539B0"/>
    <w:rsid w:val="00D544F6"/>
    <w:rsid w:val="00D54C1D"/>
    <w:rsid w:val="00D54EC3"/>
    <w:rsid w:val="00D56078"/>
    <w:rsid w:val="00D564D9"/>
    <w:rsid w:val="00D571E4"/>
    <w:rsid w:val="00D57A2E"/>
    <w:rsid w:val="00D61239"/>
    <w:rsid w:val="00D61B92"/>
    <w:rsid w:val="00D61E2E"/>
    <w:rsid w:val="00D620F5"/>
    <w:rsid w:val="00D625E5"/>
    <w:rsid w:val="00D626B3"/>
    <w:rsid w:val="00D63704"/>
    <w:rsid w:val="00D63818"/>
    <w:rsid w:val="00D655AF"/>
    <w:rsid w:val="00D66576"/>
    <w:rsid w:val="00D66918"/>
    <w:rsid w:val="00D674DB"/>
    <w:rsid w:val="00D6761D"/>
    <w:rsid w:val="00D703F5"/>
    <w:rsid w:val="00D72132"/>
    <w:rsid w:val="00D732C7"/>
    <w:rsid w:val="00D73D9A"/>
    <w:rsid w:val="00D740B4"/>
    <w:rsid w:val="00D741E1"/>
    <w:rsid w:val="00D74328"/>
    <w:rsid w:val="00D77145"/>
    <w:rsid w:val="00D77D1C"/>
    <w:rsid w:val="00D80ACD"/>
    <w:rsid w:val="00D81012"/>
    <w:rsid w:val="00D8102C"/>
    <w:rsid w:val="00D817B9"/>
    <w:rsid w:val="00D818FE"/>
    <w:rsid w:val="00D8279A"/>
    <w:rsid w:val="00D835E0"/>
    <w:rsid w:val="00D83A02"/>
    <w:rsid w:val="00D83DFC"/>
    <w:rsid w:val="00D83EA7"/>
    <w:rsid w:val="00D84B33"/>
    <w:rsid w:val="00D857BE"/>
    <w:rsid w:val="00D85AA2"/>
    <w:rsid w:val="00D85E40"/>
    <w:rsid w:val="00D85FF2"/>
    <w:rsid w:val="00D86ED4"/>
    <w:rsid w:val="00D87EC0"/>
    <w:rsid w:val="00D905B6"/>
    <w:rsid w:val="00D90A33"/>
    <w:rsid w:val="00D90B62"/>
    <w:rsid w:val="00D9146E"/>
    <w:rsid w:val="00D91D56"/>
    <w:rsid w:val="00D9219E"/>
    <w:rsid w:val="00D92364"/>
    <w:rsid w:val="00D92795"/>
    <w:rsid w:val="00D93A61"/>
    <w:rsid w:val="00D93A9D"/>
    <w:rsid w:val="00D958F1"/>
    <w:rsid w:val="00D96D3F"/>
    <w:rsid w:val="00D9707D"/>
    <w:rsid w:val="00D97326"/>
    <w:rsid w:val="00D976BB"/>
    <w:rsid w:val="00D97C6C"/>
    <w:rsid w:val="00DA0B3E"/>
    <w:rsid w:val="00DA1387"/>
    <w:rsid w:val="00DA245D"/>
    <w:rsid w:val="00DA2ACE"/>
    <w:rsid w:val="00DA306D"/>
    <w:rsid w:val="00DA3689"/>
    <w:rsid w:val="00DA38B3"/>
    <w:rsid w:val="00DA3FFA"/>
    <w:rsid w:val="00DA5399"/>
    <w:rsid w:val="00DA56EB"/>
    <w:rsid w:val="00DA602F"/>
    <w:rsid w:val="00DA61A9"/>
    <w:rsid w:val="00DA73DC"/>
    <w:rsid w:val="00DA7A07"/>
    <w:rsid w:val="00DB0107"/>
    <w:rsid w:val="00DB0778"/>
    <w:rsid w:val="00DB2399"/>
    <w:rsid w:val="00DB37C2"/>
    <w:rsid w:val="00DB4A33"/>
    <w:rsid w:val="00DB535B"/>
    <w:rsid w:val="00DB6F8D"/>
    <w:rsid w:val="00DB7144"/>
    <w:rsid w:val="00DB746B"/>
    <w:rsid w:val="00DB765C"/>
    <w:rsid w:val="00DB7AEE"/>
    <w:rsid w:val="00DB7C27"/>
    <w:rsid w:val="00DC1512"/>
    <w:rsid w:val="00DC1AAC"/>
    <w:rsid w:val="00DC2790"/>
    <w:rsid w:val="00DC2947"/>
    <w:rsid w:val="00DC29EB"/>
    <w:rsid w:val="00DC2AF7"/>
    <w:rsid w:val="00DC37BD"/>
    <w:rsid w:val="00DC4A98"/>
    <w:rsid w:val="00DC4CD6"/>
    <w:rsid w:val="00DC70A4"/>
    <w:rsid w:val="00DD0080"/>
    <w:rsid w:val="00DD0855"/>
    <w:rsid w:val="00DD0F8C"/>
    <w:rsid w:val="00DD1A4F"/>
    <w:rsid w:val="00DD2507"/>
    <w:rsid w:val="00DD258E"/>
    <w:rsid w:val="00DD2BA2"/>
    <w:rsid w:val="00DD3406"/>
    <w:rsid w:val="00DD353E"/>
    <w:rsid w:val="00DD35C9"/>
    <w:rsid w:val="00DD507E"/>
    <w:rsid w:val="00DD5B9D"/>
    <w:rsid w:val="00DD6445"/>
    <w:rsid w:val="00DD68DA"/>
    <w:rsid w:val="00DD77D3"/>
    <w:rsid w:val="00DE09F6"/>
    <w:rsid w:val="00DE0C69"/>
    <w:rsid w:val="00DE1276"/>
    <w:rsid w:val="00DE15B8"/>
    <w:rsid w:val="00DE1C3B"/>
    <w:rsid w:val="00DE2037"/>
    <w:rsid w:val="00DE4573"/>
    <w:rsid w:val="00DE45FC"/>
    <w:rsid w:val="00DE5000"/>
    <w:rsid w:val="00DE5FEC"/>
    <w:rsid w:val="00DE67E2"/>
    <w:rsid w:val="00DE6A49"/>
    <w:rsid w:val="00DE771B"/>
    <w:rsid w:val="00DE778C"/>
    <w:rsid w:val="00DF0591"/>
    <w:rsid w:val="00DF0E36"/>
    <w:rsid w:val="00DF15F3"/>
    <w:rsid w:val="00DF16C8"/>
    <w:rsid w:val="00DF19E3"/>
    <w:rsid w:val="00DF1AC7"/>
    <w:rsid w:val="00DF1E0C"/>
    <w:rsid w:val="00DF23CB"/>
    <w:rsid w:val="00DF253B"/>
    <w:rsid w:val="00DF2E83"/>
    <w:rsid w:val="00DF2FF5"/>
    <w:rsid w:val="00DF3438"/>
    <w:rsid w:val="00DF3618"/>
    <w:rsid w:val="00DF3758"/>
    <w:rsid w:val="00DF39F5"/>
    <w:rsid w:val="00DF4144"/>
    <w:rsid w:val="00DF4E8F"/>
    <w:rsid w:val="00DF577F"/>
    <w:rsid w:val="00DF70D1"/>
    <w:rsid w:val="00E001E1"/>
    <w:rsid w:val="00E00FDB"/>
    <w:rsid w:val="00E0210C"/>
    <w:rsid w:val="00E03105"/>
    <w:rsid w:val="00E03141"/>
    <w:rsid w:val="00E03186"/>
    <w:rsid w:val="00E03EC8"/>
    <w:rsid w:val="00E0564C"/>
    <w:rsid w:val="00E0683E"/>
    <w:rsid w:val="00E06C7E"/>
    <w:rsid w:val="00E070B8"/>
    <w:rsid w:val="00E07DC0"/>
    <w:rsid w:val="00E07E9A"/>
    <w:rsid w:val="00E1094B"/>
    <w:rsid w:val="00E10DD8"/>
    <w:rsid w:val="00E1158E"/>
    <w:rsid w:val="00E11C35"/>
    <w:rsid w:val="00E1234D"/>
    <w:rsid w:val="00E130C2"/>
    <w:rsid w:val="00E134D8"/>
    <w:rsid w:val="00E13784"/>
    <w:rsid w:val="00E141B6"/>
    <w:rsid w:val="00E14471"/>
    <w:rsid w:val="00E14B50"/>
    <w:rsid w:val="00E153B9"/>
    <w:rsid w:val="00E155C5"/>
    <w:rsid w:val="00E16F3C"/>
    <w:rsid w:val="00E171F3"/>
    <w:rsid w:val="00E20188"/>
    <w:rsid w:val="00E20306"/>
    <w:rsid w:val="00E21149"/>
    <w:rsid w:val="00E21620"/>
    <w:rsid w:val="00E21AB6"/>
    <w:rsid w:val="00E22316"/>
    <w:rsid w:val="00E22C6C"/>
    <w:rsid w:val="00E23214"/>
    <w:rsid w:val="00E232C9"/>
    <w:rsid w:val="00E23529"/>
    <w:rsid w:val="00E239C4"/>
    <w:rsid w:val="00E24BC7"/>
    <w:rsid w:val="00E250CB"/>
    <w:rsid w:val="00E25ABB"/>
    <w:rsid w:val="00E26322"/>
    <w:rsid w:val="00E26B3D"/>
    <w:rsid w:val="00E27578"/>
    <w:rsid w:val="00E309C8"/>
    <w:rsid w:val="00E31E8B"/>
    <w:rsid w:val="00E327A3"/>
    <w:rsid w:val="00E33289"/>
    <w:rsid w:val="00E355CA"/>
    <w:rsid w:val="00E358B5"/>
    <w:rsid w:val="00E358D2"/>
    <w:rsid w:val="00E35A26"/>
    <w:rsid w:val="00E36189"/>
    <w:rsid w:val="00E36265"/>
    <w:rsid w:val="00E373C2"/>
    <w:rsid w:val="00E373F8"/>
    <w:rsid w:val="00E3771A"/>
    <w:rsid w:val="00E37809"/>
    <w:rsid w:val="00E37832"/>
    <w:rsid w:val="00E37FC0"/>
    <w:rsid w:val="00E40858"/>
    <w:rsid w:val="00E41B5E"/>
    <w:rsid w:val="00E4200A"/>
    <w:rsid w:val="00E427A8"/>
    <w:rsid w:val="00E429D0"/>
    <w:rsid w:val="00E42A4D"/>
    <w:rsid w:val="00E42E64"/>
    <w:rsid w:val="00E431AD"/>
    <w:rsid w:val="00E43929"/>
    <w:rsid w:val="00E43D93"/>
    <w:rsid w:val="00E43DA8"/>
    <w:rsid w:val="00E4529A"/>
    <w:rsid w:val="00E4537B"/>
    <w:rsid w:val="00E453FD"/>
    <w:rsid w:val="00E455A7"/>
    <w:rsid w:val="00E45C99"/>
    <w:rsid w:val="00E4696D"/>
    <w:rsid w:val="00E46A2C"/>
    <w:rsid w:val="00E46AF3"/>
    <w:rsid w:val="00E46F79"/>
    <w:rsid w:val="00E472BC"/>
    <w:rsid w:val="00E47860"/>
    <w:rsid w:val="00E47DDE"/>
    <w:rsid w:val="00E50082"/>
    <w:rsid w:val="00E501C8"/>
    <w:rsid w:val="00E505B7"/>
    <w:rsid w:val="00E50A78"/>
    <w:rsid w:val="00E51AD6"/>
    <w:rsid w:val="00E5207B"/>
    <w:rsid w:val="00E529DF"/>
    <w:rsid w:val="00E52C00"/>
    <w:rsid w:val="00E537AC"/>
    <w:rsid w:val="00E53DA8"/>
    <w:rsid w:val="00E53E57"/>
    <w:rsid w:val="00E53EC0"/>
    <w:rsid w:val="00E54096"/>
    <w:rsid w:val="00E54A2D"/>
    <w:rsid w:val="00E5534F"/>
    <w:rsid w:val="00E5560E"/>
    <w:rsid w:val="00E56361"/>
    <w:rsid w:val="00E6009A"/>
    <w:rsid w:val="00E60C3A"/>
    <w:rsid w:val="00E61816"/>
    <w:rsid w:val="00E61C65"/>
    <w:rsid w:val="00E625D0"/>
    <w:rsid w:val="00E62E64"/>
    <w:rsid w:val="00E63C2C"/>
    <w:rsid w:val="00E6496E"/>
    <w:rsid w:val="00E65317"/>
    <w:rsid w:val="00E65C98"/>
    <w:rsid w:val="00E65CFB"/>
    <w:rsid w:val="00E66617"/>
    <w:rsid w:val="00E66D58"/>
    <w:rsid w:val="00E66F5E"/>
    <w:rsid w:val="00E67345"/>
    <w:rsid w:val="00E706CA"/>
    <w:rsid w:val="00E70DE8"/>
    <w:rsid w:val="00E7136B"/>
    <w:rsid w:val="00E73170"/>
    <w:rsid w:val="00E73289"/>
    <w:rsid w:val="00E74EC8"/>
    <w:rsid w:val="00E75162"/>
    <w:rsid w:val="00E75667"/>
    <w:rsid w:val="00E75773"/>
    <w:rsid w:val="00E763F5"/>
    <w:rsid w:val="00E76BF6"/>
    <w:rsid w:val="00E76DE5"/>
    <w:rsid w:val="00E771DF"/>
    <w:rsid w:val="00E77C6C"/>
    <w:rsid w:val="00E800F8"/>
    <w:rsid w:val="00E80820"/>
    <w:rsid w:val="00E81823"/>
    <w:rsid w:val="00E81A7E"/>
    <w:rsid w:val="00E822FD"/>
    <w:rsid w:val="00E825C4"/>
    <w:rsid w:val="00E82F60"/>
    <w:rsid w:val="00E82FF8"/>
    <w:rsid w:val="00E83482"/>
    <w:rsid w:val="00E847AA"/>
    <w:rsid w:val="00E84C4D"/>
    <w:rsid w:val="00E85349"/>
    <w:rsid w:val="00E8546E"/>
    <w:rsid w:val="00E85C5F"/>
    <w:rsid w:val="00E8636D"/>
    <w:rsid w:val="00E8782F"/>
    <w:rsid w:val="00E87A4D"/>
    <w:rsid w:val="00E913EC"/>
    <w:rsid w:val="00E9298C"/>
    <w:rsid w:val="00E92A54"/>
    <w:rsid w:val="00E93C82"/>
    <w:rsid w:val="00E94F71"/>
    <w:rsid w:val="00E95715"/>
    <w:rsid w:val="00E96133"/>
    <w:rsid w:val="00E96E4D"/>
    <w:rsid w:val="00E97152"/>
    <w:rsid w:val="00E97778"/>
    <w:rsid w:val="00E97E0E"/>
    <w:rsid w:val="00E97EFC"/>
    <w:rsid w:val="00EA037B"/>
    <w:rsid w:val="00EA048D"/>
    <w:rsid w:val="00EA04DF"/>
    <w:rsid w:val="00EA093C"/>
    <w:rsid w:val="00EA1407"/>
    <w:rsid w:val="00EA1711"/>
    <w:rsid w:val="00EA1B95"/>
    <w:rsid w:val="00EA31BC"/>
    <w:rsid w:val="00EA3477"/>
    <w:rsid w:val="00EA3B61"/>
    <w:rsid w:val="00EA3C01"/>
    <w:rsid w:val="00EA40A7"/>
    <w:rsid w:val="00EA418E"/>
    <w:rsid w:val="00EA5A81"/>
    <w:rsid w:val="00EA6BAF"/>
    <w:rsid w:val="00EA7129"/>
    <w:rsid w:val="00EA7849"/>
    <w:rsid w:val="00EB0021"/>
    <w:rsid w:val="00EB0077"/>
    <w:rsid w:val="00EB08BC"/>
    <w:rsid w:val="00EB1031"/>
    <w:rsid w:val="00EB12DA"/>
    <w:rsid w:val="00EB1895"/>
    <w:rsid w:val="00EB219E"/>
    <w:rsid w:val="00EB2AEB"/>
    <w:rsid w:val="00EB3512"/>
    <w:rsid w:val="00EB4D5A"/>
    <w:rsid w:val="00EB4D81"/>
    <w:rsid w:val="00EB4ED8"/>
    <w:rsid w:val="00EB514C"/>
    <w:rsid w:val="00EB51D4"/>
    <w:rsid w:val="00EB593A"/>
    <w:rsid w:val="00EB5D6D"/>
    <w:rsid w:val="00EB72FB"/>
    <w:rsid w:val="00EB73FD"/>
    <w:rsid w:val="00EC036B"/>
    <w:rsid w:val="00EC0AA6"/>
    <w:rsid w:val="00EC0C2E"/>
    <w:rsid w:val="00EC0DCA"/>
    <w:rsid w:val="00EC0F62"/>
    <w:rsid w:val="00EC2AE0"/>
    <w:rsid w:val="00EC34EF"/>
    <w:rsid w:val="00EC3F5F"/>
    <w:rsid w:val="00EC551D"/>
    <w:rsid w:val="00EC6960"/>
    <w:rsid w:val="00EC6CB2"/>
    <w:rsid w:val="00EC71D7"/>
    <w:rsid w:val="00EC726D"/>
    <w:rsid w:val="00EC7D1B"/>
    <w:rsid w:val="00ED0AD1"/>
    <w:rsid w:val="00ED1C8C"/>
    <w:rsid w:val="00ED1D9D"/>
    <w:rsid w:val="00ED22CB"/>
    <w:rsid w:val="00ED2767"/>
    <w:rsid w:val="00ED2A1A"/>
    <w:rsid w:val="00ED30EF"/>
    <w:rsid w:val="00ED36AB"/>
    <w:rsid w:val="00ED3C74"/>
    <w:rsid w:val="00ED40C8"/>
    <w:rsid w:val="00ED485B"/>
    <w:rsid w:val="00ED4A00"/>
    <w:rsid w:val="00ED4AE7"/>
    <w:rsid w:val="00ED4C19"/>
    <w:rsid w:val="00ED57B1"/>
    <w:rsid w:val="00ED6DBC"/>
    <w:rsid w:val="00ED7E56"/>
    <w:rsid w:val="00EE17D1"/>
    <w:rsid w:val="00EE19BD"/>
    <w:rsid w:val="00EE2A90"/>
    <w:rsid w:val="00EE35B2"/>
    <w:rsid w:val="00EE3CF2"/>
    <w:rsid w:val="00EE469C"/>
    <w:rsid w:val="00EE5712"/>
    <w:rsid w:val="00EE5B2C"/>
    <w:rsid w:val="00EE5DC5"/>
    <w:rsid w:val="00EE6279"/>
    <w:rsid w:val="00EE693E"/>
    <w:rsid w:val="00EE6B05"/>
    <w:rsid w:val="00EF00FE"/>
    <w:rsid w:val="00EF0A81"/>
    <w:rsid w:val="00EF1133"/>
    <w:rsid w:val="00EF18FE"/>
    <w:rsid w:val="00EF1A61"/>
    <w:rsid w:val="00EF2A96"/>
    <w:rsid w:val="00EF3561"/>
    <w:rsid w:val="00EF471F"/>
    <w:rsid w:val="00EF47E5"/>
    <w:rsid w:val="00EF496E"/>
    <w:rsid w:val="00EF4CF6"/>
    <w:rsid w:val="00EF4E14"/>
    <w:rsid w:val="00EF53AE"/>
    <w:rsid w:val="00EF62A5"/>
    <w:rsid w:val="00EF6BCF"/>
    <w:rsid w:val="00EF6E1C"/>
    <w:rsid w:val="00EF745C"/>
    <w:rsid w:val="00EF74B0"/>
    <w:rsid w:val="00EF74BA"/>
    <w:rsid w:val="00F0003B"/>
    <w:rsid w:val="00F00841"/>
    <w:rsid w:val="00F02F74"/>
    <w:rsid w:val="00F03D46"/>
    <w:rsid w:val="00F049AE"/>
    <w:rsid w:val="00F04EBA"/>
    <w:rsid w:val="00F07E05"/>
    <w:rsid w:val="00F10369"/>
    <w:rsid w:val="00F106F5"/>
    <w:rsid w:val="00F10FBE"/>
    <w:rsid w:val="00F11052"/>
    <w:rsid w:val="00F1122E"/>
    <w:rsid w:val="00F11274"/>
    <w:rsid w:val="00F113E3"/>
    <w:rsid w:val="00F123A2"/>
    <w:rsid w:val="00F1251A"/>
    <w:rsid w:val="00F132AC"/>
    <w:rsid w:val="00F14510"/>
    <w:rsid w:val="00F1453F"/>
    <w:rsid w:val="00F156C3"/>
    <w:rsid w:val="00F15711"/>
    <w:rsid w:val="00F1656B"/>
    <w:rsid w:val="00F16A8C"/>
    <w:rsid w:val="00F1750A"/>
    <w:rsid w:val="00F175E6"/>
    <w:rsid w:val="00F177C9"/>
    <w:rsid w:val="00F17D24"/>
    <w:rsid w:val="00F209E2"/>
    <w:rsid w:val="00F21ACE"/>
    <w:rsid w:val="00F22CD5"/>
    <w:rsid w:val="00F2320A"/>
    <w:rsid w:val="00F23945"/>
    <w:rsid w:val="00F23B13"/>
    <w:rsid w:val="00F23BC3"/>
    <w:rsid w:val="00F24869"/>
    <w:rsid w:val="00F24FF4"/>
    <w:rsid w:val="00F2541F"/>
    <w:rsid w:val="00F27804"/>
    <w:rsid w:val="00F27BB3"/>
    <w:rsid w:val="00F307B1"/>
    <w:rsid w:val="00F307DE"/>
    <w:rsid w:val="00F32373"/>
    <w:rsid w:val="00F32EB6"/>
    <w:rsid w:val="00F33B1B"/>
    <w:rsid w:val="00F35CB9"/>
    <w:rsid w:val="00F36395"/>
    <w:rsid w:val="00F40469"/>
    <w:rsid w:val="00F4061C"/>
    <w:rsid w:val="00F4091A"/>
    <w:rsid w:val="00F41886"/>
    <w:rsid w:val="00F4224D"/>
    <w:rsid w:val="00F4299D"/>
    <w:rsid w:val="00F432D8"/>
    <w:rsid w:val="00F43462"/>
    <w:rsid w:val="00F434E9"/>
    <w:rsid w:val="00F47975"/>
    <w:rsid w:val="00F523B2"/>
    <w:rsid w:val="00F524DC"/>
    <w:rsid w:val="00F52658"/>
    <w:rsid w:val="00F526B0"/>
    <w:rsid w:val="00F528CD"/>
    <w:rsid w:val="00F53A03"/>
    <w:rsid w:val="00F541AD"/>
    <w:rsid w:val="00F5466A"/>
    <w:rsid w:val="00F55FBB"/>
    <w:rsid w:val="00F56C44"/>
    <w:rsid w:val="00F5777B"/>
    <w:rsid w:val="00F608A2"/>
    <w:rsid w:val="00F60BD6"/>
    <w:rsid w:val="00F60FB3"/>
    <w:rsid w:val="00F61701"/>
    <w:rsid w:val="00F6170B"/>
    <w:rsid w:val="00F624A8"/>
    <w:rsid w:val="00F62A70"/>
    <w:rsid w:val="00F62D05"/>
    <w:rsid w:val="00F63B67"/>
    <w:rsid w:val="00F64220"/>
    <w:rsid w:val="00F64A52"/>
    <w:rsid w:val="00F66867"/>
    <w:rsid w:val="00F668D4"/>
    <w:rsid w:val="00F66D84"/>
    <w:rsid w:val="00F66F57"/>
    <w:rsid w:val="00F6718B"/>
    <w:rsid w:val="00F672E3"/>
    <w:rsid w:val="00F675CB"/>
    <w:rsid w:val="00F6781A"/>
    <w:rsid w:val="00F67833"/>
    <w:rsid w:val="00F71951"/>
    <w:rsid w:val="00F7239A"/>
    <w:rsid w:val="00F72A7C"/>
    <w:rsid w:val="00F730DC"/>
    <w:rsid w:val="00F736EF"/>
    <w:rsid w:val="00F73B72"/>
    <w:rsid w:val="00F73FB5"/>
    <w:rsid w:val="00F7449C"/>
    <w:rsid w:val="00F75009"/>
    <w:rsid w:val="00F758D3"/>
    <w:rsid w:val="00F76A58"/>
    <w:rsid w:val="00F76B70"/>
    <w:rsid w:val="00F76C62"/>
    <w:rsid w:val="00F76E35"/>
    <w:rsid w:val="00F773E1"/>
    <w:rsid w:val="00F80DDC"/>
    <w:rsid w:val="00F80E68"/>
    <w:rsid w:val="00F8197B"/>
    <w:rsid w:val="00F82B18"/>
    <w:rsid w:val="00F82B6B"/>
    <w:rsid w:val="00F841B2"/>
    <w:rsid w:val="00F843C1"/>
    <w:rsid w:val="00F8488D"/>
    <w:rsid w:val="00F849F0"/>
    <w:rsid w:val="00F858CF"/>
    <w:rsid w:val="00F865F4"/>
    <w:rsid w:val="00F87439"/>
    <w:rsid w:val="00F87ACD"/>
    <w:rsid w:val="00F87CC1"/>
    <w:rsid w:val="00F90401"/>
    <w:rsid w:val="00F9097A"/>
    <w:rsid w:val="00F913AE"/>
    <w:rsid w:val="00F914A6"/>
    <w:rsid w:val="00F91A3E"/>
    <w:rsid w:val="00F91BFA"/>
    <w:rsid w:val="00F92AE6"/>
    <w:rsid w:val="00F92DCD"/>
    <w:rsid w:val="00F94840"/>
    <w:rsid w:val="00F94AE2"/>
    <w:rsid w:val="00F94E4B"/>
    <w:rsid w:val="00F9520A"/>
    <w:rsid w:val="00F95871"/>
    <w:rsid w:val="00F958DB"/>
    <w:rsid w:val="00F959BF"/>
    <w:rsid w:val="00F961A9"/>
    <w:rsid w:val="00F9728C"/>
    <w:rsid w:val="00F97322"/>
    <w:rsid w:val="00F977AD"/>
    <w:rsid w:val="00F97C63"/>
    <w:rsid w:val="00FA01F3"/>
    <w:rsid w:val="00FA0646"/>
    <w:rsid w:val="00FA0A90"/>
    <w:rsid w:val="00FA0D07"/>
    <w:rsid w:val="00FA10A2"/>
    <w:rsid w:val="00FA1C5F"/>
    <w:rsid w:val="00FA247C"/>
    <w:rsid w:val="00FA2B55"/>
    <w:rsid w:val="00FA30B3"/>
    <w:rsid w:val="00FA3168"/>
    <w:rsid w:val="00FA699C"/>
    <w:rsid w:val="00FA6A48"/>
    <w:rsid w:val="00FA7161"/>
    <w:rsid w:val="00FA772C"/>
    <w:rsid w:val="00FB00F3"/>
    <w:rsid w:val="00FB025A"/>
    <w:rsid w:val="00FB0B40"/>
    <w:rsid w:val="00FB0B89"/>
    <w:rsid w:val="00FB14AE"/>
    <w:rsid w:val="00FB31AF"/>
    <w:rsid w:val="00FB35E1"/>
    <w:rsid w:val="00FB392C"/>
    <w:rsid w:val="00FB3B8A"/>
    <w:rsid w:val="00FB3D96"/>
    <w:rsid w:val="00FB3FAB"/>
    <w:rsid w:val="00FB4C32"/>
    <w:rsid w:val="00FB5282"/>
    <w:rsid w:val="00FB5411"/>
    <w:rsid w:val="00FB6195"/>
    <w:rsid w:val="00FB6EE9"/>
    <w:rsid w:val="00FB78A1"/>
    <w:rsid w:val="00FC037C"/>
    <w:rsid w:val="00FC04E2"/>
    <w:rsid w:val="00FC0580"/>
    <w:rsid w:val="00FC1693"/>
    <w:rsid w:val="00FC1796"/>
    <w:rsid w:val="00FC1AD9"/>
    <w:rsid w:val="00FC27E6"/>
    <w:rsid w:val="00FC2860"/>
    <w:rsid w:val="00FC2B16"/>
    <w:rsid w:val="00FC5992"/>
    <w:rsid w:val="00FC6788"/>
    <w:rsid w:val="00FC6ABE"/>
    <w:rsid w:val="00FC6F4F"/>
    <w:rsid w:val="00FC7B40"/>
    <w:rsid w:val="00FD0C52"/>
    <w:rsid w:val="00FD18CA"/>
    <w:rsid w:val="00FD1A1A"/>
    <w:rsid w:val="00FD1E54"/>
    <w:rsid w:val="00FD20B8"/>
    <w:rsid w:val="00FD22C2"/>
    <w:rsid w:val="00FD2AE9"/>
    <w:rsid w:val="00FD3543"/>
    <w:rsid w:val="00FD4ACA"/>
    <w:rsid w:val="00FD4E94"/>
    <w:rsid w:val="00FD6705"/>
    <w:rsid w:val="00FD6B37"/>
    <w:rsid w:val="00FD72A3"/>
    <w:rsid w:val="00FD7A0B"/>
    <w:rsid w:val="00FD7ED0"/>
    <w:rsid w:val="00FE05A3"/>
    <w:rsid w:val="00FE05E9"/>
    <w:rsid w:val="00FE07CA"/>
    <w:rsid w:val="00FE09E3"/>
    <w:rsid w:val="00FE1314"/>
    <w:rsid w:val="00FE1833"/>
    <w:rsid w:val="00FE1ACC"/>
    <w:rsid w:val="00FE1C29"/>
    <w:rsid w:val="00FE1DDB"/>
    <w:rsid w:val="00FE2E35"/>
    <w:rsid w:val="00FE31B3"/>
    <w:rsid w:val="00FE31FF"/>
    <w:rsid w:val="00FE34B6"/>
    <w:rsid w:val="00FE3D6F"/>
    <w:rsid w:val="00FE49DA"/>
    <w:rsid w:val="00FE4D1F"/>
    <w:rsid w:val="00FE52C0"/>
    <w:rsid w:val="00FE571F"/>
    <w:rsid w:val="00FE5B9F"/>
    <w:rsid w:val="00FE6C7F"/>
    <w:rsid w:val="00FE6E1B"/>
    <w:rsid w:val="00FE71AC"/>
    <w:rsid w:val="00FE77F1"/>
    <w:rsid w:val="00FE7E33"/>
    <w:rsid w:val="00FF01C7"/>
    <w:rsid w:val="00FF1F20"/>
    <w:rsid w:val="00FF25D9"/>
    <w:rsid w:val="00FF2854"/>
    <w:rsid w:val="00FF2D75"/>
    <w:rsid w:val="00FF3058"/>
    <w:rsid w:val="00FF3609"/>
    <w:rsid w:val="00FF3A12"/>
    <w:rsid w:val="00FF3F84"/>
    <w:rsid w:val="00FF40D1"/>
    <w:rsid w:val="00FF467D"/>
    <w:rsid w:val="00FF4ADF"/>
    <w:rsid w:val="00FF5B0E"/>
    <w:rsid w:val="00FF6170"/>
    <w:rsid w:val="00FF696E"/>
    <w:rsid w:val="00FF6A95"/>
    <w:rsid w:val="00FF6ED2"/>
    <w:rsid w:val="00FF7345"/>
    <w:rsid w:val="00FF74F3"/>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 w:type="paragraph" w:customStyle="1" w:styleId="17">
    <w:name w:val="Знак Знак17"/>
    <w:basedOn w:val="Normal"/>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Normal"/>
    <w:uiPriority w:val="99"/>
    <w:rsid w:val="00742D1F"/>
    <w:rPr>
      <w:rFonts w:ascii="Verdana" w:eastAsia="Calibri" w:hAnsi="Verdana" w:cs="Verdana"/>
      <w:sz w:val="20"/>
      <w:szCs w:val="20"/>
      <w:lang w:val="en-US" w:eastAsia="en-US"/>
    </w:rPr>
  </w:style>
  <w:style w:type="paragraph" w:styleId="Header">
    <w:name w:val="header"/>
    <w:basedOn w:val="Normal"/>
    <w:link w:val="HeaderChar"/>
    <w:uiPriority w:val="99"/>
    <w:rsid w:val="00692B21"/>
    <w:pPr>
      <w:tabs>
        <w:tab w:val="center" w:pos="4819"/>
        <w:tab w:val="right" w:pos="9639"/>
      </w:tabs>
    </w:pPr>
  </w:style>
  <w:style w:type="character" w:customStyle="1" w:styleId="HeaderChar">
    <w:name w:val="Header Char"/>
    <w:basedOn w:val="DefaultParagraphFont"/>
    <w:link w:val="Header"/>
    <w:uiPriority w:val="99"/>
    <w:locked/>
    <w:rsid w:val="00692B21"/>
    <w:rPr>
      <w:rFonts w:ascii="Times New Roman" w:hAnsi="Times New Roman" w:cs="Times New Roman"/>
      <w:sz w:val="24"/>
      <w:szCs w:val="24"/>
      <w:lang w:val="ru-RU" w:eastAsia="ru-RU"/>
    </w:rPr>
  </w:style>
  <w:style w:type="paragraph" w:styleId="Footer">
    <w:name w:val="footer"/>
    <w:basedOn w:val="Normal"/>
    <w:link w:val="FooterChar"/>
    <w:uiPriority w:val="99"/>
    <w:rsid w:val="00692B21"/>
    <w:pPr>
      <w:tabs>
        <w:tab w:val="center" w:pos="4819"/>
        <w:tab w:val="right" w:pos="9639"/>
      </w:tabs>
    </w:pPr>
  </w:style>
  <w:style w:type="character" w:customStyle="1" w:styleId="FooterChar">
    <w:name w:val="Footer Char"/>
    <w:basedOn w:val="DefaultParagraphFont"/>
    <w:link w:val="Footer"/>
    <w:uiPriority w:val="99"/>
    <w:locked/>
    <w:rsid w:val="00692B21"/>
    <w:rPr>
      <w:rFonts w:ascii="Times New Roman" w:hAnsi="Times New Roman" w:cs="Times New Roman"/>
      <w:sz w:val="24"/>
      <w:szCs w:val="24"/>
      <w:lang w:val="ru-RU" w:eastAsia="ru-RU"/>
    </w:rPr>
  </w:style>
  <w:style w:type="paragraph" w:customStyle="1" w:styleId="41">
    <w:name w:val="Абзац списку4"/>
    <w:basedOn w:val="Normal"/>
    <w:uiPriority w:val="99"/>
    <w:rsid w:val="00FC04E2"/>
    <w:pPr>
      <w:widowControl w:val="0"/>
      <w:autoSpaceDE w:val="0"/>
      <w:autoSpaceDN w:val="0"/>
      <w:adjustRightInd w:val="0"/>
      <w:spacing w:before="260" w:line="300" w:lineRule="auto"/>
      <w:ind w:left="720" w:firstLine="540"/>
      <w:jc w:val="both"/>
    </w:pPr>
    <w:rPr>
      <w:rFonts w:eastAsia="Calibri"/>
      <w:lang w:val="uk-UA"/>
    </w:rPr>
  </w:style>
  <w:style w:type="paragraph" w:customStyle="1" w:styleId="18">
    <w:name w:val="Знак Знак1 Знак Знак Знак Знак"/>
    <w:basedOn w:val="Normal"/>
    <w:uiPriority w:val="99"/>
    <w:rsid w:val="00BA244A"/>
    <w:rPr>
      <w:rFonts w:ascii="Verdana" w:eastAsia="Calibri" w:hAnsi="Verdana" w:cs="Verdana"/>
      <w:sz w:val="20"/>
      <w:szCs w:val="20"/>
      <w:lang w:val="en-US" w:eastAsia="en-US"/>
    </w:rPr>
  </w:style>
  <w:style w:type="paragraph" w:customStyle="1" w:styleId="5">
    <w:name w:val="Абзац списку5"/>
    <w:basedOn w:val="Normal"/>
    <w:uiPriority w:val="99"/>
    <w:rsid w:val="00515187"/>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1594894195">
      <w:marLeft w:val="0"/>
      <w:marRight w:val="0"/>
      <w:marTop w:val="0"/>
      <w:marBottom w:val="0"/>
      <w:divBdr>
        <w:top w:val="none" w:sz="0" w:space="0" w:color="auto"/>
        <w:left w:val="none" w:sz="0" w:space="0" w:color="auto"/>
        <w:bottom w:val="none" w:sz="0" w:space="0" w:color="auto"/>
        <w:right w:val="none" w:sz="0" w:space="0" w:color="auto"/>
      </w:divBdr>
    </w:div>
    <w:div w:id="1594894196">
      <w:marLeft w:val="0"/>
      <w:marRight w:val="0"/>
      <w:marTop w:val="0"/>
      <w:marBottom w:val="0"/>
      <w:divBdr>
        <w:top w:val="none" w:sz="0" w:space="0" w:color="auto"/>
        <w:left w:val="none" w:sz="0" w:space="0" w:color="auto"/>
        <w:bottom w:val="none" w:sz="0" w:space="0" w:color="auto"/>
        <w:right w:val="none" w:sz="0" w:space="0" w:color="auto"/>
      </w:divBdr>
    </w:div>
    <w:div w:id="1594894197">
      <w:marLeft w:val="0"/>
      <w:marRight w:val="0"/>
      <w:marTop w:val="0"/>
      <w:marBottom w:val="0"/>
      <w:divBdr>
        <w:top w:val="none" w:sz="0" w:space="0" w:color="auto"/>
        <w:left w:val="none" w:sz="0" w:space="0" w:color="auto"/>
        <w:bottom w:val="none" w:sz="0" w:space="0" w:color="auto"/>
        <w:right w:val="none" w:sz="0" w:space="0" w:color="auto"/>
      </w:divBdr>
    </w:div>
    <w:div w:id="1594894198">
      <w:marLeft w:val="0"/>
      <w:marRight w:val="0"/>
      <w:marTop w:val="0"/>
      <w:marBottom w:val="0"/>
      <w:divBdr>
        <w:top w:val="none" w:sz="0" w:space="0" w:color="auto"/>
        <w:left w:val="none" w:sz="0" w:space="0" w:color="auto"/>
        <w:bottom w:val="none" w:sz="0" w:space="0" w:color="auto"/>
        <w:right w:val="none" w:sz="0" w:space="0" w:color="auto"/>
      </w:divBdr>
    </w:div>
    <w:div w:id="1594894199">
      <w:marLeft w:val="0"/>
      <w:marRight w:val="0"/>
      <w:marTop w:val="0"/>
      <w:marBottom w:val="0"/>
      <w:divBdr>
        <w:top w:val="none" w:sz="0" w:space="0" w:color="auto"/>
        <w:left w:val="none" w:sz="0" w:space="0" w:color="auto"/>
        <w:bottom w:val="none" w:sz="0" w:space="0" w:color="auto"/>
        <w:right w:val="none" w:sz="0" w:space="0" w:color="auto"/>
      </w:divBdr>
    </w:div>
    <w:div w:id="1594894200">
      <w:marLeft w:val="0"/>
      <w:marRight w:val="0"/>
      <w:marTop w:val="0"/>
      <w:marBottom w:val="0"/>
      <w:divBdr>
        <w:top w:val="none" w:sz="0" w:space="0" w:color="auto"/>
        <w:left w:val="none" w:sz="0" w:space="0" w:color="auto"/>
        <w:bottom w:val="none" w:sz="0" w:space="0" w:color="auto"/>
        <w:right w:val="none" w:sz="0" w:space="0" w:color="auto"/>
      </w:divBdr>
    </w:div>
    <w:div w:id="1594894201">
      <w:marLeft w:val="0"/>
      <w:marRight w:val="0"/>
      <w:marTop w:val="0"/>
      <w:marBottom w:val="0"/>
      <w:divBdr>
        <w:top w:val="none" w:sz="0" w:space="0" w:color="auto"/>
        <w:left w:val="none" w:sz="0" w:space="0" w:color="auto"/>
        <w:bottom w:val="none" w:sz="0" w:space="0" w:color="auto"/>
        <w:right w:val="none" w:sz="0" w:space="0" w:color="auto"/>
      </w:divBdr>
    </w:div>
    <w:div w:id="1594894202">
      <w:marLeft w:val="0"/>
      <w:marRight w:val="0"/>
      <w:marTop w:val="0"/>
      <w:marBottom w:val="0"/>
      <w:divBdr>
        <w:top w:val="none" w:sz="0" w:space="0" w:color="auto"/>
        <w:left w:val="none" w:sz="0" w:space="0" w:color="auto"/>
        <w:bottom w:val="none" w:sz="0" w:space="0" w:color="auto"/>
        <w:right w:val="none" w:sz="0" w:space="0" w:color="auto"/>
      </w:divBdr>
    </w:div>
    <w:div w:id="1594894203">
      <w:marLeft w:val="0"/>
      <w:marRight w:val="0"/>
      <w:marTop w:val="0"/>
      <w:marBottom w:val="0"/>
      <w:divBdr>
        <w:top w:val="none" w:sz="0" w:space="0" w:color="auto"/>
        <w:left w:val="none" w:sz="0" w:space="0" w:color="auto"/>
        <w:bottom w:val="none" w:sz="0" w:space="0" w:color="auto"/>
        <w:right w:val="none" w:sz="0" w:space="0" w:color="auto"/>
      </w:divBdr>
    </w:div>
    <w:div w:id="1594894204">
      <w:marLeft w:val="0"/>
      <w:marRight w:val="0"/>
      <w:marTop w:val="0"/>
      <w:marBottom w:val="0"/>
      <w:divBdr>
        <w:top w:val="none" w:sz="0" w:space="0" w:color="auto"/>
        <w:left w:val="none" w:sz="0" w:space="0" w:color="auto"/>
        <w:bottom w:val="none" w:sz="0" w:space="0" w:color="auto"/>
        <w:right w:val="none" w:sz="0" w:space="0" w:color="auto"/>
      </w:divBdr>
    </w:div>
    <w:div w:id="1594894205">
      <w:marLeft w:val="0"/>
      <w:marRight w:val="0"/>
      <w:marTop w:val="0"/>
      <w:marBottom w:val="0"/>
      <w:divBdr>
        <w:top w:val="none" w:sz="0" w:space="0" w:color="auto"/>
        <w:left w:val="none" w:sz="0" w:space="0" w:color="auto"/>
        <w:bottom w:val="none" w:sz="0" w:space="0" w:color="auto"/>
        <w:right w:val="none" w:sz="0" w:space="0" w:color="auto"/>
      </w:divBdr>
    </w:div>
    <w:div w:id="1594894206">
      <w:marLeft w:val="0"/>
      <w:marRight w:val="0"/>
      <w:marTop w:val="0"/>
      <w:marBottom w:val="0"/>
      <w:divBdr>
        <w:top w:val="none" w:sz="0" w:space="0" w:color="auto"/>
        <w:left w:val="none" w:sz="0" w:space="0" w:color="auto"/>
        <w:bottom w:val="none" w:sz="0" w:space="0" w:color="auto"/>
        <w:right w:val="none" w:sz="0" w:space="0" w:color="auto"/>
      </w:divBdr>
    </w:div>
    <w:div w:id="1594894207">
      <w:marLeft w:val="0"/>
      <w:marRight w:val="0"/>
      <w:marTop w:val="0"/>
      <w:marBottom w:val="0"/>
      <w:divBdr>
        <w:top w:val="none" w:sz="0" w:space="0" w:color="auto"/>
        <w:left w:val="none" w:sz="0" w:space="0" w:color="auto"/>
        <w:bottom w:val="none" w:sz="0" w:space="0" w:color="auto"/>
        <w:right w:val="none" w:sz="0" w:space="0" w:color="auto"/>
      </w:divBdr>
    </w:div>
    <w:div w:id="1594894208">
      <w:marLeft w:val="0"/>
      <w:marRight w:val="0"/>
      <w:marTop w:val="0"/>
      <w:marBottom w:val="0"/>
      <w:divBdr>
        <w:top w:val="none" w:sz="0" w:space="0" w:color="auto"/>
        <w:left w:val="none" w:sz="0" w:space="0" w:color="auto"/>
        <w:bottom w:val="none" w:sz="0" w:space="0" w:color="auto"/>
        <w:right w:val="none" w:sz="0" w:space="0" w:color="auto"/>
      </w:divBdr>
    </w:div>
    <w:div w:id="1594894209">
      <w:marLeft w:val="0"/>
      <w:marRight w:val="0"/>
      <w:marTop w:val="0"/>
      <w:marBottom w:val="0"/>
      <w:divBdr>
        <w:top w:val="none" w:sz="0" w:space="0" w:color="auto"/>
        <w:left w:val="none" w:sz="0" w:space="0" w:color="auto"/>
        <w:bottom w:val="none" w:sz="0" w:space="0" w:color="auto"/>
        <w:right w:val="none" w:sz="0" w:space="0" w:color="auto"/>
      </w:divBdr>
    </w:div>
    <w:div w:id="1594894210">
      <w:marLeft w:val="0"/>
      <w:marRight w:val="0"/>
      <w:marTop w:val="0"/>
      <w:marBottom w:val="0"/>
      <w:divBdr>
        <w:top w:val="none" w:sz="0" w:space="0" w:color="auto"/>
        <w:left w:val="none" w:sz="0" w:space="0" w:color="auto"/>
        <w:bottom w:val="none" w:sz="0" w:space="0" w:color="auto"/>
        <w:right w:val="none" w:sz="0" w:space="0" w:color="auto"/>
      </w:divBdr>
    </w:div>
    <w:div w:id="1594894211">
      <w:marLeft w:val="0"/>
      <w:marRight w:val="0"/>
      <w:marTop w:val="0"/>
      <w:marBottom w:val="0"/>
      <w:divBdr>
        <w:top w:val="none" w:sz="0" w:space="0" w:color="auto"/>
        <w:left w:val="none" w:sz="0" w:space="0" w:color="auto"/>
        <w:bottom w:val="none" w:sz="0" w:space="0" w:color="auto"/>
        <w:right w:val="none" w:sz="0" w:space="0" w:color="auto"/>
      </w:divBdr>
    </w:div>
    <w:div w:id="1594894212">
      <w:marLeft w:val="0"/>
      <w:marRight w:val="0"/>
      <w:marTop w:val="0"/>
      <w:marBottom w:val="0"/>
      <w:divBdr>
        <w:top w:val="none" w:sz="0" w:space="0" w:color="auto"/>
        <w:left w:val="none" w:sz="0" w:space="0" w:color="auto"/>
        <w:bottom w:val="none" w:sz="0" w:space="0" w:color="auto"/>
        <w:right w:val="none" w:sz="0" w:space="0" w:color="auto"/>
      </w:divBdr>
    </w:div>
    <w:div w:id="1594894213">
      <w:marLeft w:val="0"/>
      <w:marRight w:val="0"/>
      <w:marTop w:val="0"/>
      <w:marBottom w:val="0"/>
      <w:divBdr>
        <w:top w:val="none" w:sz="0" w:space="0" w:color="auto"/>
        <w:left w:val="none" w:sz="0" w:space="0" w:color="auto"/>
        <w:bottom w:val="none" w:sz="0" w:space="0" w:color="auto"/>
        <w:right w:val="none" w:sz="0" w:space="0" w:color="auto"/>
      </w:divBdr>
    </w:div>
    <w:div w:id="1594894214">
      <w:marLeft w:val="0"/>
      <w:marRight w:val="0"/>
      <w:marTop w:val="0"/>
      <w:marBottom w:val="0"/>
      <w:divBdr>
        <w:top w:val="none" w:sz="0" w:space="0" w:color="auto"/>
        <w:left w:val="none" w:sz="0" w:space="0" w:color="auto"/>
        <w:bottom w:val="none" w:sz="0" w:space="0" w:color="auto"/>
        <w:right w:val="none" w:sz="0" w:space="0" w:color="auto"/>
      </w:divBdr>
    </w:div>
    <w:div w:id="1594894215">
      <w:marLeft w:val="0"/>
      <w:marRight w:val="0"/>
      <w:marTop w:val="0"/>
      <w:marBottom w:val="0"/>
      <w:divBdr>
        <w:top w:val="none" w:sz="0" w:space="0" w:color="auto"/>
        <w:left w:val="none" w:sz="0" w:space="0" w:color="auto"/>
        <w:bottom w:val="none" w:sz="0" w:space="0" w:color="auto"/>
        <w:right w:val="none" w:sz="0" w:space="0" w:color="auto"/>
      </w:divBdr>
    </w:div>
    <w:div w:id="1594894216">
      <w:marLeft w:val="0"/>
      <w:marRight w:val="0"/>
      <w:marTop w:val="0"/>
      <w:marBottom w:val="0"/>
      <w:divBdr>
        <w:top w:val="none" w:sz="0" w:space="0" w:color="auto"/>
        <w:left w:val="none" w:sz="0" w:space="0" w:color="auto"/>
        <w:bottom w:val="none" w:sz="0" w:space="0" w:color="auto"/>
        <w:right w:val="none" w:sz="0" w:space="0" w:color="auto"/>
      </w:divBdr>
    </w:div>
    <w:div w:id="1594894217">
      <w:marLeft w:val="0"/>
      <w:marRight w:val="0"/>
      <w:marTop w:val="0"/>
      <w:marBottom w:val="0"/>
      <w:divBdr>
        <w:top w:val="none" w:sz="0" w:space="0" w:color="auto"/>
        <w:left w:val="none" w:sz="0" w:space="0" w:color="auto"/>
        <w:bottom w:val="none" w:sz="0" w:space="0" w:color="auto"/>
        <w:right w:val="none" w:sz="0" w:space="0" w:color="auto"/>
      </w:divBdr>
    </w:div>
    <w:div w:id="1594894218">
      <w:marLeft w:val="0"/>
      <w:marRight w:val="0"/>
      <w:marTop w:val="0"/>
      <w:marBottom w:val="0"/>
      <w:divBdr>
        <w:top w:val="none" w:sz="0" w:space="0" w:color="auto"/>
        <w:left w:val="none" w:sz="0" w:space="0" w:color="auto"/>
        <w:bottom w:val="none" w:sz="0" w:space="0" w:color="auto"/>
        <w:right w:val="none" w:sz="0" w:space="0" w:color="auto"/>
      </w:divBdr>
    </w:div>
    <w:div w:id="1594894219">
      <w:marLeft w:val="0"/>
      <w:marRight w:val="0"/>
      <w:marTop w:val="0"/>
      <w:marBottom w:val="0"/>
      <w:divBdr>
        <w:top w:val="none" w:sz="0" w:space="0" w:color="auto"/>
        <w:left w:val="none" w:sz="0" w:space="0" w:color="auto"/>
        <w:bottom w:val="none" w:sz="0" w:space="0" w:color="auto"/>
        <w:right w:val="none" w:sz="0" w:space="0" w:color="auto"/>
      </w:divBdr>
    </w:div>
    <w:div w:id="1594894220">
      <w:marLeft w:val="0"/>
      <w:marRight w:val="0"/>
      <w:marTop w:val="0"/>
      <w:marBottom w:val="0"/>
      <w:divBdr>
        <w:top w:val="none" w:sz="0" w:space="0" w:color="auto"/>
        <w:left w:val="none" w:sz="0" w:space="0" w:color="auto"/>
        <w:bottom w:val="none" w:sz="0" w:space="0" w:color="auto"/>
        <w:right w:val="none" w:sz="0" w:space="0" w:color="auto"/>
      </w:divBdr>
    </w:div>
    <w:div w:id="1594894221">
      <w:marLeft w:val="0"/>
      <w:marRight w:val="0"/>
      <w:marTop w:val="0"/>
      <w:marBottom w:val="0"/>
      <w:divBdr>
        <w:top w:val="none" w:sz="0" w:space="0" w:color="auto"/>
        <w:left w:val="none" w:sz="0" w:space="0" w:color="auto"/>
        <w:bottom w:val="none" w:sz="0" w:space="0" w:color="auto"/>
        <w:right w:val="none" w:sz="0" w:space="0" w:color="auto"/>
      </w:divBdr>
    </w:div>
    <w:div w:id="1594894222">
      <w:marLeft w:val="0"/>
      <w:marRight w:val="0"/>
      <w:marTop w:val="0"/>
      <w:marBottom w:val="0"/>
      <w:divBdr>
        <w:top w:val="none" w:sz="0" w:space="0" w:color="auto"/>
        <w:left w:val="none" w:sz="0" w:space="0" w:color="auto"/>
        <w:bottom w:val="none" w:sz="0" w:space="0" w:color="auto"/>
        <w:right w:val="none" w:sz="0" w:space="0" w:color="auto"/>
      </w:divBdr>
    </w:div>
    <w:div w:id="1594894223">
      <w:marLeft w:val="0"/>
      <w:marRight w:val="0"/>
      <w:marTop w:val="0"/>
      <w:marBottom w:val="0"/>
      <w:divBdr>
        <w:top w:val="none" w:sz="0" w:space="0" w:color="auto"/>
        <w:left w:val="none" w:sz="0" w:space="0" w:color="auto"/>
        <w:bottom w:val="none" w:sz="0" w:space="0" w:color="auto"/>
        <w:right w:val="none" w:sz="0" w:space="0" w:color="auto"/>
      </w:divBdr>
    </w:div>
    <w:div w:id="1594894224">
      <w:marLeft w:val="0"/>
      <w:marRight w:val="0"/>
      <w:marTop w:val="0"/>
      <w:marBottom w:val="0"/>
      <w:divBdr>
        <w:top w:val="none" w:sz="0" w:space="0" w:color="auto"/>
        <w:left w:val="none" w:sz="0" w:space="0" w:color="auto"/>
        <w:bottom w:val="none" w:sz="0" w:space="0" w:color="auto"/>
        <w:right w:val="none" w:sz="0" w:space="0" w:color="auto"/>
      </w:divBdr>
    </w:div>
    <w:div w:id="1594894225">
      <w:marLeft w:val="0"/>
      <w:marRight w:val="0"/>
      <w:marTop w:val="0"/>
      <w:marBottom w:val="0"/>
      <w:divBdr>
        <w:top w:val="none" w:sz="0" w:space="0" w:color="auto"/>
        <w:left w:val="none" w:sz="0" w:space="0" w:color="auto"/>
        <w:bottom w:val="none" w:sz="0" w:space="0" w:color="auto"/>
        <w:right w:val="none" w:sz="0" w:space="0" w:color="auto"/>
      </w:divBdr>
    </w:div>
    <w:div w:id="1594894226">
      <w:marLeft w:val="0"/>
      <w:marRight w:val="0"/>
      <w:marTop w:val="0"/>
      <w:marBottom w:val="0"/>
      <w:divBdr>
        <w:top w:val="none" w:sz="0" w:space="0" w:color="auto"/>
        <w:left w:val="none" w:sz="0" w:space="0" w:color="auto"/>
        <w:bottom w:val="none" w:sz="0" w:space="0" w:color="auto"/>
        <w:right w:val="none" w:sz="0" w:space="0" w:color="auto"/>
      </w:divBdr>
    </w:div>
    <w:div w:id="1594894227">
      <w:marLeft w:val="0"/>
      <w:marRight w:val="0"/>
      <w:marTop w:val="0"/>
      <w:marBottom w:val="0"/>
      <w:divBdr>
        <w:top w:val="none" w:sz="0" w:space="0" w:color="auto"/>
        <w:left w:val="none" w:sz="0" w:space="0" w:color="auto"/>
        <w:bottom w:val="none" w:sz="0" w:space="0" w:color="auto"/>
        <w:right w:val="none" w:sz="0" w:space="0" w:color="auto"/>
      </w:divBdr>
    </w:div>
    <w:div w:id="1594894228">
      <w:marLeft w:val="0"/>
      <w:marRight w:val="0"/>
      <w:marTop w:val="0"/>
      <w:marBottom w:val="0"/>
      <w:divBdr>
        <w:top w:val="none" w:sz="0" w:space="0" w:color="auto"/>
        <w:left w:val="none" w:sz="0" w:space="0" w:color="auto"/>
        <w:bottom w:val="none" w:sz="0" w:space="0" w:color="auto"/>
        <w:right w:val="none" w:sz="0" w:space="0" w:color="auto"/>
      </w:divBdr>
    </w:div>
    <w:div w:id="1594894229">
      <w:marLeft w:val="0"/>
      <w:marRight w:val="0"/>
      <w:marTop w:val="0"/>
      <w:marBottom w:val="0"/>
      <w:divBdr>
        <w:top w:val="none" w:sz="0" w:space="0" w:color="auto"/>
        <w:left w:val="none" w:sz="0" w:space="0" w:color="auto"/>
        <w:bottom w:val="none" w:sz="0" w:space="0" w:color="auto"/>
        <w:right w:val="none" w:sz="0" w:space="0" w:color="auto"/>
      </w:divBdr>
    </w:div>
    <w:div w:id="1594894230">
      <w:marLeft w:val="0"/>
      <w:marRight w:val="0"/>
      <w:marTop w:val="0"/>
      <w:marBottom w:val="0"/>
      <w:divBdr>
        <w:top w:val="none" w:sz="0" w:space="0" w:color="auto"/>
        <w:left w:val="none" w:sz="0" w:space="0" w:color="auto"/>
        <w:bottom w:val="none" w:sz="0" w:space="0" w:color="auto"/>
        <w:right w:val="none" w:sz="0" w:space="0" w:color="auto"/>
      </w:divBdr>
    </w:div>
    <w:div w:id="1594894231">
      <w:marLeft w:val="0"/>
      <w:marRight w:val="0"/>
      <w:marTop w:val="0"/>
      <w:marBottom w:val="0"/>
      <w:divBdr>
        <w:top w:val="none" w:sz="0" w:space="0" w:color="auto"/>
        <w:left w:val="none" w:sz="0" w:space="0" w:color="auto"/>
        <w:bottom w:val="none" w:sz="0" w:space="0" w:color="auto"/>
        <w:right w:val="none" w:sz="0" w:space="0" w:color="auto"/>
      </w:divBdr>
    </w:div>
    <w:div w:id="1594894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37</Pages>
  <Words>-32766</Words>
  <Characters>29488</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2024-08-21T12:58:00Z</cp:lastPrinted>
  <dcterms:created xsi:type="dcterms:W3CDTF">2024-09-02T06:46:00Z</dcterms:created>
  <dcterms:modified xsi:type="dcterms:W3CDTF">2024-09-02T06:46:00Z</dcterms:modified>
</cp:coreProperties>
</file>