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0" w:rsidRPr="00571D41" w:rsidRDefault="00634330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Pr="00F15959" w:rsidRDefault="0063433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330" w:rsidRPr="00F15959" w:rsidRDefault="0063433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4330" w:rsidRDefault="0063433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Pr="00185187" w:rsidRDefault="0063433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55-Р</w:t>
      </w: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20.02.2017</w:t>
      </w: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Pr="00B1057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5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матеріальної допомоги </w:t>
      </w:r>
    </w:p>
    <w:p w:rsidR="00634330" w:rsidRPr="00B10570" w:rsidRDefault="0063433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57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рахунок міського бюджету</w:t>
      </w:r>
    </w:p>
    <w:p w:rsidR="00634330" w:rsidRDefault="00634330" w:rsidP="00ED4A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ED4A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4E2B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протокол </w:t>
      </w:r>
      <w:r w:rsidRPr="00011C22">
        <w:rPr>
          <w:rFonts w:ascii="Times New Roman" w:hAnsi="Times New Roman" w:cs="Times New Roman"/>
          <w:sz w:val="28"/>
          <w:szCs w:val="28"/>
          <w:lang w:val="uk-UA"/>
        </w:rPr>
        <w:t>засідання міської</w:t>
      </w:r>
      <w:r w:rsidRPr="00B10570">
        <w:rPr>
          <w:rFonts w:ascii="Times New Roman" w:hAnsi="Times New Roman" w:cs="Times New Roman"/>
          <w:sz w:val="28"/>
          <w:szCs w:val="28"/>
          <w:lang w:val="uk-UA"/>
        </w:rPr>
        <w:t xml:space="preserve"> комісії по вирішенню питань про надання матеріальної допомоги </w:t>
      </w:r>
      <w:r w:rsidRPr="00CF27EC">
        <w:rPr>
          <w:rFonts w:ascii="Times New Roman" w:hAnsi="Times New Roman" w:cs="Times New Roman"/>
          <w:sz w:val="28"/>
          <w:szCs w:val="28"/>
          <w:lang w:val="uk-UA"/>
        </w:rPr>
        <w:t xml:space="preserve">малозабезпеченим верствам населення міста Кременчука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BC7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BC7FCB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C7FCB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234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F27EC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Pr="00BA1997">
        <w:rPr>
          <w:rFonts w:ascii="Times New Roman" w:hAnsi="Times New Roman" w:cs="Times New Roman"/>
          <w:sz w:val="28"/>
          <w:szCs w:val="28"/>
          <w:lang w:val="uk-UA"/>
        </w:rPr>
        <w:t xml:space="preserve"> ст. 42 Закону України «Про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Pr="004A7B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4330" w:rsidRDefault="00634330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Надати матеріальну допомогу: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Абазовій Марині Андріївні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групи.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Pr="00CF0D2E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вул. 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</w:t>
      </w:r>
      <w:r w:rsidRPr="00CF0D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**. Працює. На лікування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 w:rsidRPr="0014217D">
        <w:rPr>
          <w:color w:val="000000"/>
          <w:sz w:val="28"/>
          <w:szCs w:val="28"/>
          <w:lang w:val="uk-UA"/>
        </w:rPr>
        <w:t xml:space="preserve"> Алєксєєвій Ангеліі Карлівні,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учаснику бойових дій</w:t>
      </w:r>
      <w:r w:rsidRPr="0014217D">
        <w:rPr>
          <w:sz w:val="28"/>
          <w:szCs w:val="28"/>
          <w:lang w:val="uk-UA"/>
        </w:rPr>
        <w:t xml:space="preserve">. Мешкає </w:t>
      </w:r>
      <w:r>
        <w:rPr>
          <w:sz w:val="28"/>
          <w:szCs w:val="28"/>
          <w:lang w:val="uk-UA"/>
        </w:rPr>
        <w:t>за</w:t>
      </w:r>
      <w:r w:rsidRPr="0014217D">
        <w:rPr>
          <w:sz w:val="28"/>
          <w:szCs w:val="28"/>
          <w:lang w:val="uk-UA"/>
        </w:rPr>
        <w:t xml:space="preserve"> адресо</w:t>
      </w:r>
      <w:r>
        <w:rPr>
          <w:sz w:val="28"/>
          <w:szCs w:val="28"/>
          <w:lang w:val="uk-UA"/>
        </w:rPr>
        <w:t>ю: вул. *******,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 </w:t>
      </w:r>
      <w:r w:rsidRPr="0014217D">
        <w:rPr>
          <w:sz w:val="28"/>
          <w:szCs w:val="28"/>
          <w:lang w:val="uk-UA"/>
        </w:rPr>
        <w:t>сумі 5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</w:t>
      </w:r>
      <w:r w:rsidRPr="002F3725">
        <w:rPr>
          <w:color w:val="000000"/>
          <w:sz w:val="28"/>
          <w:szCs w:val="28"/>
          <w:lang w:val="uk-UA"/>
        </w:rPr>
        <w:t xml:space="preserve"> Багировій Раїсі Володимирівні,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 Мешкає за адресою: </w:t>
      </w:r>
      <w:r>
        <w:rPr>
          <w:sz w:val="28"/>
          <w:szCs w:val="28"/>
          <w:lang w:val="uk-UA"/>
        </w:rPr>
        <w:t xml:space="preserve">             </w:t>
      </w:r>
      <w:r w:rsidRPr="000A0E38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************</w:t>
      </w:r>
      <w:r w:rsidRPr="000A0E38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******************</w:t>
      </w:r>
      <w:r w:rsidRPr="000A0E38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0A0E38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**.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 працює. </w:t>
      </w:r>
      <w:r w:rsidRPr="002F3725">
        <w:rPr>
          <w:sz w:val="28"/>
          <w:szCs w:val="28"/>
          <w:lang w:val="uk-UA"/>
        </w:rPr>
        <w:t xml:space="preserve">На лікування дитини в сумі </w:t>
      </w:r>
      <w:r>
        <w:rPr>
          <w:sz w:val="28"/>
          <w:szCs w:val="28"/>
          <w:lang w:val="uk-UA"/>
        </w:rPr>
        <w:t xml:space="preserve">1 000 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Pr="00341C0A" w:rsidRDefault="00634330" w:rsidP="00CD193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A0E38">
        <w:rPr>
          <w:color w:val="000000"/>
          <w:sz w:val="28"/>
          <w:szCs w:val="28"/>
          <w:lang w:val="uk-UA"/>
        </w:rPr>
        <w:t>1.4. Білан Ганні Дмитрівні,</w:t>
      </w:r>
      <w:r w:rsidRPr="000A0E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0A0E38">
        <w:rPr>
          <w:sz w:val="28"/>
          <w:szCs w:val="28"/>
          <w:lang w:val="uk-UA"/>
        </w:rPr>
        <w:t xml:space="preserve"> р. н.</w:t>
      </w:r>
      <w:r>
        <w:rPr>
          <w:sz w:val="28"/>
          <w:szCs w:val="28"/>
          <w:lang w:val="uk-UA"/>
        </w:rPr>
        <w:t>, пенсіонерці.</w:t>
      </w:r>
      <w:r w:rsidRPr="000A0E38">
        <w:rPr>
          <w:sz w:val="28"/>
          <w:szCs w:val="28"/>
          <w:lang w:val="uk-UA"/>
        </w:rPr>
        <w:t xml:space="preserve"> Мешкає за адресою:                                  </w:t>
      </w:r>
      <w:r>
        <w:rPr>
          <w:sz w:val="28"/>
          <w:szCs w:val="28"/>
          <w:lang w:val="uk-UA"/>
        </w:rPr>
        <w:t xml:space="preserve">вул. ********** </w:t>
      </w:r>
      <w:r w:rsidRPr="000A0E38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</w:t>
      </w:r>
      <w:r w:rsidRPr="000A0E38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0A0E38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</w:t>
      </w:r>
      <w:r w:rsidRPr="000A0E38">
        <w:rPr>
          <w:sz w:val="28"/>
          <w:szCs w:val="28"/>
          <w:lang w:val="uk-UA"/>
        </w:rPr>
        <w:t xml:space="preserve">. На лікування в сумі 5 000 </w:t>
      </w:r>
      <w:r>
        <w:rPr>
          <w:sz w:val="28"/>
          <w:szCs w:val="28"/>
          <w:lang w:val="uk-UA"/>
        </w:rPr>
        <w:t xml:space="preserve">(п’ять тисяч) </w:t>
      </w:r>
      <w:r w:rsidRPr="000A0E38">
        <w:rPr>
          <w:sz w:val="28"/>
          <w:szCs w:val="28"/>
          <w:lang w:val="uk-UA"/>
        </w:rPr>
        <w:t xml:space="preserve">грн., </w:t>
      </w:r>
      <w:r w:rsidRPr="000A0E38">
        <w:rPr>
          <w:color w:val="000000"/>
          <w:sz w:val="28"/>
          <w:szCs w:val="28"/>
          <w:lang w:val="uk-UA"/>
        </w:rPr>
        <w:t>як виняток, так як згідно з розпорядженням міського голови від 16.01.2017 № 8-Р «Про надання матеріальної допомоги за рахунок міського бюджету» їй виділено матеріальну допомогу в сумі 5 000 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Білику Володимиру Васильовичу, **** р. н., інваліду ІІІ групи.</w:t>
      </w:r>
      <w:r w:rsidRPr="00341C0A">
        <w:rPr>
          <w:sz w:val="28"/>
          <w:szCs w:val="28"/>
          <w:lang w:val="uk-UA"/>
        </w:rPr>
        <w:t xml:space="preserve"> Мешкає за адресою: </w:t>
      </w:r>
      <w:r>
        <w:rPr>
          <w:sz w:val="28"/>
          <w:szCs w:val="28"/>
          <w:lang w:val="uk-UA"/>
        </w:rPr>
        <w:t xml:space="preserve">просп. ******** </w:t>
      </w:r>
      <w:r w:rsidRPr="00341C0A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*************</w:t>
      </w:r>
      <w:r w:rsidRPr="00341C0A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б. ****</w:t>
      </w:r>
      <w:r w:rsidRPr="00341C0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341C0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Працює. </w:t>
      </w:r>
      <w:r w:rsidRPr="00341C0A">
        <w:rPr>
          <w:sz w:val="28"/>
          <w:szCs w:val="28"/>
          <w:lang w:val="uk-UA"/>
        </w:rPr>
        <w:t xml:space="preserve">На лікування в сумі </w:t>
      </w:r>
      <w:r>
        <w:rPr>
          <w:sz w:val="28"/>
          <w:szCs w:val="28"/>
          <w:lang w:val="uk-UA"/>
        </w:rPr>
        <w:t>5 000 (п’ять тисяч) 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1.6.</w:t>
      </w:r>
      <w:r w:rsidRPr="0014217D">
        <w:rPr>
          <w:color w:val="000000"/>
          <w:sz w:val="28"/>
          <w:szCs w:val="28"/>
          <w:lang w:val="uk-UA"/>
        </w:rPr>
        <w:t xml:space="preserve"> Білоус Ірині Валеріївні,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 адресою: </w:t>
      </w:r>
      <w:r>
        <w:rPr>
          <w:sz w:val="28"/>
          <w:szCs w:val="28"/>
          <w:lang w:val="uk-UA"/>
        </w:rPr>
        <w:t xml:space="preserve">                          </w:t>
      </w:r>
      <w:r w:rsidRPr="0014217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ул. ***************** </w:t>
      </w:r>
      <w:r w:rsidRPr="000A0E38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*************</w:t>
      </w:r>
      <w:r w:rsidRPr="000A0E3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б. *, кв. *</w:t>
      </w:r>
      <w:r w:rsidRPr="0014217D">
        <w:rPr>
          <w:sz w:val="28"/>
          <w:szCs w:val="28"/>
          <w:lang w:val="uk-UA"/>
        </w:rPr>
        <w:t xml:space="preserve">. Працює. У зв’язку із смертю чоловіка в сумі </w:t>
      </w:r>
      <w:r>
        <w:rPr>
          <w:sz w:val="28"/>
          <w:szCs w:val="28"/>
          <w:lang w:val="uk-UA"/>
        </w:rPr>
        <w:t xml:space="preserve">1 000 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Pr="002F3725">
        <w:rPr>
          <w:sz w:val="28"/>
          <w:szCs w:val="28"/>
          <w:lang w:val="uk-UA"/>
        </w:rPr>
        <w:t xml:space="preserve"> Богодист Ксені</w:t>
      </w:r>
      <w:r>
        <w:rPr>
          <w:sz w:val="28"/>
          <w:szCs w:val="28"/>
          <w:lang w:val="uk-UA"/>
        </w:rPr>
        <w:t>ї</w:t>
      </w:r>
      <w:r w:rsidRPr="002F3725">
        <w:rPr>
          <w:sz w:val="28"/>
          <w:szCs w:val="28"/>
          <w:lang w:val="uk-UA"/>
        </w:rPr>
        <w:t xml:space="preserve"> Петрівн</w:t>
      </w:r>
      <w:r>
        <w:rPr>
          <w:sz w:val="28"/>
          <w:szCs w:val="28"/>
          <w:lang w:val="uk-UA"/>
        </w:rPr>
        <w:t>і</w:t>
      </w:r>
      <w:r w:rsidRPr="002F37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 ІІ групи</w:t>
      </w:r>
      <w:r>
        <w:rPr>
          <w:sz w:val="28"/>
          <w:szCs w:val="28"/>
          <w:lang w:val="uk-UA"/>
        </w:rPr>
        <w:t>, матері                  дитини - інваліда</w:t>
      </w:r>
      <w:r w:rsidRPr="002F3725">
        <w:rPr>
          <w:sz w:val="28"/>
          <w:szCs w:val="28"/>
          <w:lang w:val="uk-UA"/>
        </w:rPr>
        <w:t xml:space="preserve">. Зареєстрована за адресою: Кременчуцький р-н, </w:t>
      </w:r>
      <w:r>
        <w:rPr>
          <w:sz w:val="28"/>
          <w:szCs w:val="28"/>
          <w:lang w:val="uk-UA"/>
        </w:rPr>
        <w:t xml:space="preserve">                                 </w:t>
      </w:r>
      <w:r w:rsidRPr="002F3725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*********</w:t>
      </w:r>
      <w:r w:rsidRPr="002F3725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</w:t>
      </w:r>
      <w:r w:rsidRPr="002F3725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</w:t>
      </w:r>
      <w:r w:rsidRPr="002F37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2F3725">
        <w:rPr>
          <w:sz w:val="28"/>
          <w:szCs w:val="28"/>
          <w:lang w:val="uk-UA"/>
        </w:rPr>
        <w:t xml:space="preserve">мешкає за адресою: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2F3725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*****************, </w:t>
      </w:r>
      <w:r w:rsidRPr="002F3725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*****</w:t>
      </w:r>
      <w:r w:rsidRPr="002F3725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2F3725">
        <w:rPr>
          <w:sz w:val="28"/>
          <w:szCs w:val="28"/>
          <w:lang w:val="uk-UA"/>
        </w:rPr>
        <w:t>. Працює. На лікування в</w:t>
      </w:r>
      <w:r>
        <w:rPr>
          <w:sz w:val="28"/>
          <w:szCs w:val="28"/>
          <w:lang w:val="uk-UA"/>
        </w:rPr>
        <w:t xml:space="preserve">                    </w:t>
      </w:r>
      <w:r w:rsidRPr="002F3725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10 000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(десять тисяч) </w:t>
      </w:r>
      <w:r w:rsidRPr="002F3725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1.8.</w:t>
      </w:r>
      <w:r w:rsidRPr="0014217D">
        <w:rPr>
          <w:color w:val="000000"/>
          <w:sz w:val="28"/>
          <w:szCs w:val="28"/>
          <w:lang w:val="uk-UA"/>
        </w:rPr>
        <w:t xml:space="preserve"> Бо</w:t>
      </w:r>
      <w:r>
        <w:rPr>
          <w:color w:val="000000"/>
          <w:sz w:val="28"/>
          <w:szCs w:val="28"/>
          <w:lang w:val="uk-UA"/>
        </w:rPr>
        <w:t>н</w:t>
      </w:r>
      <w:r w:rsidRPr="0014217D">
        <w:rPr>
          <w:color w:val="000000"/>
          <w:sz w:val="28"/>
          <w:szCs w:val="28"/>
          <w:lang w:val="uk-UA"/>
        </w:rPr>
        <w:t>дару Сергію Васильовичу,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</w:t>
      </w:r>
      <w:r>
        <w:rPr>
          <w:sz w:val="28"/>
          <w:szCs w:val="28"/>
          <w:lang w:val="uk-UA"/>
        </w:rPr>
        <w:t xml:space="preserve">                               </w:t>
      </w:r>
      <w:r w:rsidRPr="0014217D">
        <w:rPr>
          <w:sz w:val="28"/>
          <w:szCs w:val="28"/>
          <w:lang w:val="uk-UA"/>
        </w:rPr>
        <w:t xml:space="preserve"> адресою: </w:t>
      </w:r>
      <w:r>
        <w:rPr>
          <w:sz w:val="28"/>
          <w:szCs w:val="28"/>
          <w:lang w:val="uk-UA"/>
        </w:rPr>
        <w:t>вул. ***********, б. **, кв. **</w:t>
      </w:r>
      <w:r w:rsidRPr="0014217D">
        <w:rPr>
          <w:sz w:val="28"/>
          <w:szCs w:val="28"/>
          <w:lang w:val="uk-UA"/>
        </w:rPr>
        <w:t>. Працює. На лікування в</w:t>
      </w:r>
      <w:r>
        <w:rPr>
          <w:sz w:val="28"/>
          <w:szCs w:val="28"/>
          <w:lang w:val="uk-UA"/>
        </w:rPr>
        <w:t xml:space="preserve">                       </w:t>
      </w:r>
      <w:r w:rsidRPr="0014217D">
        <w:rPr>
          <w:sz w:val="28"/>
          <w:szCs w:val="28"/>
          <w:lang w:val="uk-UA"/>
        </w:rPr>
        <w:t xml:space="preserve"> сумі 5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1.9.</w:t>
      </w:r>
      <w:r w:rsidRPr="0014217D">
        <w:rPr>
          <w:color w:val="000000"/>
          <w:sz w:val="28"/>
          <w:szCs w:val="28"/>
          <w:lang w:val="uk-UA"/>
        </w:rPr>
        <w:t xml:space="preserve"> Болюбаш Валентині Іванівні,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</w:t>
      </w:r>
      <w:r>
        <w:rPr>
          <w:sz w:val="28"/>
          <w:szCs w:val="28"/>
          <w:lang w:val="uk-UA"/>
        </w:rPr>
        <w:t>а адресою: пров. *********, б. 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 xml:space="preserve">5 000 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1.10.</w:t>
      </w:r>
      <w:r w:rsidRPr="0014217D">
        <w:rPr>
          <w:color w:val="000000"/>
          <w:sz w:val="28"/>
          <w:szCs w:val="28"/>
          <w:lang w:val="uk-UA"/>
        </w:rPr>
        <w:t xml:space="preserve"> Бондарчуку Олександру Олексійовичу,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</w:t>
      </w:r>
      <w:r>
        <w:rPr>
          <w:sz w:val="28"/>
          <w:szCs w:val="28"/>
          <w:lang w:val="uk-UA"/>
        </w:rPr>
        <w:t xml:space="preserve">                    </w:t>
      </w:r>
      <w:r w:rsidRPr="0014217D">
        <w:rPr>
          <w:sz w:val="28"/>
          <w:szCs w:val="28"/>
          <w:lang w:val="uk-UA"/>
        </w:rPr>
        <w:t xml:space="preserve">ІІ групи. Мешкає за адресою: вул. </w:t>
      </w:r>
      <w:r>
        <w:rPr>
          <w:sz w:val="28"/>
          <w:szCs w:val="28"/>
          <w:lang w:val="uk-UA"/>
        </w:rPr>
        <w:t>************</w:t>
      </w:r>
      <w:r w:rsidRPr="0014217D">
        <w:rPr>
          <w:sz w:val="28"/>
          <w:szCs w:val="28"/>
          <w:lang w:val="uk-UA"/>
        </w:rPr>
        <w:t xml:space="preserve"> (попередня назва – </w:t>
      </w:r>
      <w:r>
        <w:rPr>
          <w:sz w:val="28"/>
          <w:szCs w:val="28"/>
          <w:lang w:val="uk-UA"/>
        </w:rPr>
        <w:t xml:space="preserve">                  вул. *********), б. *, кв. **</w:t>
      </w:r>
      <w:r w:rsidRPr="0014217D">
        <w:rPr>
          <w:sz w:val="28"/>
          <w:szCs w:val="28"/>
          <w:lang w:val="uk-UA"/>
        </w:rPr>
        <w:t>. На лікування в сумі 1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500 </w:t>
      </w:r>
      <w:r>
        <w:rPr>
          <w:sz w:val="28"/>
          <w:szCs w:val="28"/>
          <w:lang w:val="uk-UA"/>
        </w:rPr>
        <w:t xml:space="preserve">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 Борщовій Ірині Миколаївні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 Булкоту Вячеславу Олександровичу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 Мешкає за адресою:</w:t>
      </w:r>
      <w:r>
        <w:rPr>
          <w:sz w:val="28"/>
          <w:szCs w:val="28"/>
          <w:lang w:val="uk-UA"/>
        </w:rPr>
        <w:t xml:space="preserve"> вул. ********* (попередня назва – вул. **************),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Не працює.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300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(триста) </w:t>
      </w:r>
      <w:r w:rsidRPr="00CF0D2E">
        <w:rPr>
          <w:sz w:val="28"/>
          <w:szCs w:val="28"/>
          <w:lang w:val="uk-UA"/>
        </w:rPr>
        <w:t>грн.</w:t>
      </w:r>
    </w:p>
    <w:p w:rsidR="00634330" w:rsidRPr="00341C0A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1.13. Валяєвій Наталі Михайлівні, **** р. н., одинокій матері. </w:t>
      </w:r>
      <w:r w:rsidRPr="00341C0A">
        <w:rPr>
          <w:sz w:val="28"/>
          <w:szCs w:val="28"/>
          <w:lang w:val="uk-UA"/>
        </w:rPr>
        <w:t xml:space="preserve">Мешкає за адресою: </w:t>
      </w:r>
      <w:r>
        <w:rPr>
          <w:sz w:val="28"/>
          <w:szCs w:val="28"/>
          <w:lang w:val="uk-UA"/>
        </w:rPr>
        <w:t xml:space="preserve">вул. ******** </w:t>
      </w:r>
      <w:r w:rsidRPr="00341C0A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</w:t>
      </w:r>
      <w:r w:rsidRPr="00341C0A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341C0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**. </w:t>
      </w:r>
      <w:r w:rsidRPr="00341C0A">
        <w:rPr>
          <w:sz w:val="28"/>
          <w:szCs w:val="28"/>
          <w:lang w:val="uk-UA"/>
        </w:rPr>
        <w:t>На лікування</w:t>
      </w:r>
      <w:r>
        <w:rPr>
          <w:sz w:val="28"/>
          <w:szCs w:val="28"/>
          <w:lang w:val="uk-UA"/>
        </w:rPr>
        <w:t xml:space="preserve"> сина, Валяєва В.М.,</w:t>
      </w:r>
      <w:r w:rsidRPr="00341C0A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 xml:space="preserve">2 000 (дві тисячі) </w:t>
      </w:r>
      <w:r w:rsidRPr="00341C0A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1.14.</w:t>
      </w:r>
      <w:r w:rsidRPr="006B65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Волошковій Вірі Павлівні</w:t>
      </w:r>
      <w:r w:rsidRPr="006B65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</w:t>
      </w:r>
      <w:r>
        <w:rPr>
          <w:sz w:val="28"/>
          <w:szCs w:val="28"/>
          <w:lang w:val="uk-UA"/>
        </w:rPr>
        <w:t xml:space="preserve">                       </w:t>
      </w:r>
      <w:r w:rsidRPr="00CF0D2E">
        <w:rPr>
          <w:sz w:val="28"/>
          <w:szCs w:val="28"/>
          <w:lang w:val="uk-UA"/>
        </w:rPr>
        <w:t>за адресою:</w:t>
      </w:r>
      <w:r>
        <w:rPr>
          <w:sz w:val="28"/>
          <w:szCs w:val="28"/>
          <w:lang w:val="uk-UA"/>
        </w:rPr>
        <w:t xml:space="preserve"> ***********************,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1.15. </w:t>
      </w:r>
      <w:r w:rsidRPr="0014217D">
        <w:rPr>
          <w:color w:val="000000"/>
          <w:sz w:val="28"/>
          <w:szCs w:val="28"/>
          <w:lang w:val="uk-UA"/>
        </w:rPr>
        <w:t>Воробйовій Тетяні Павлівні,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sz w:val="28"/>
          <w:szCs w:val="28"/>
          <w:lang w:val="uk-UA"/>
        </w:rPr>
        <w:t>**********</w:t>
      </w:r>
      <w:r w:rsidRPr="0014217D">
        <w:rPr>
          <w:sz w:val="28"/>
          <w:szCs w:val="28"/>
          <w:lang w:val="uk-UA"/>
        </w:rPr>
        <w:t xml:space="preserve"> (попередня назва – просп. </w:t>
      </w:r>
      <w:r>
        <w:rPr>
          <w:sz w:val="28"/>
          <w:szCs w:val="28"/>
          <w:lang w:val="uk-UA"/>
        </w:rPr>
        <w:t>*************</w:t>
      </w:r>
      <w:r w:rsidRPr="0014217D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>, к</w:t>
      </w:r>
      <w:r>
        <w:rPr>
          <w:sz w:val="28"/>
          <w:szCs w:val="28"/>
          <w:lang w:val="uk-UA"/>
        </w:rPr>
        <w:t>в. 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7</w:t>
      </w:r>
      <w:r w:rsidRPr="0014217D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(сімсот)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1.16.</w:t>
      </w:r>
      <w:r w:rsidRPr="0014217D">
        <w:rPr>
          <w:color w:val="000000"/>
          <w:sz w:val="28"/>
          <w:szCs w:val="28"/>
          <w:lang w:val="uk-UA"/>
        </w:rPr>
        <w:t xml:space="preserve"> Ганжі Антоніні Миколаївні,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</w:t>
      </w:r>
      <w:r>
        <w:rPr>
          <w:sz w:val="28"/>
          <w:szCs w:val="28"/>
          <w:lang w:val="uk-UA"/>
        </w:rPr>
        <w:t xml:space="preserve">                           </w:t>
      </w:r>
      <w:r w:rsidRPr="0014217D">
        <w:rPr>
          <w:sz w:val="28"/>
          <w:szCs w:val="28"/>
          <w:lang w:val="uk-UA"/>
        </w:rPr>
        <w:t>Мешкає з</w:t>
      </w:r>
      <w:r>
        <w:rPr>
          <w:sz w:val="28"/>
          <w:szCs w:val="28"/>
          <w:lang w:val="uk-UA"/>
        </w:rPr>
        <w:t>а адресою: вул. *******, б. **</w:t>
      </w:r>
      <w:r w:rsidRPr="0014217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 </w:t>
      </w:r>
      <w:r w:rsidRPr="0014217D">
        <w:rPr>
          <w:sz w:val="28"/>
          <w:szCs w:val="28"/>
          <w:lang w:val="uk-UA"/>
        </w:rPr>
        <w:t>сумі 1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1.17.</w:t>
      </w:r>
      <w:r w:rsidRPr="006B65CF">
        <w:rPr>
          <w:sz w:val="28"/>
          <w:szCs w:val="28"/>
          <w:lang w:val="uk-UA"/>
        </w:rPr>
        <w:t xml:space="preserve"> Герцен Ніні Яківні,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 за адресою: Кременчуцький р-н, с. *****, вул. ********, б. **, кв. **, фактично м</w:t>
      </w:r>
      <w:r w:rsidRPr="00CF0D2E">
        <w:rPr>
          <w:sz w:val="28"/>
          <w:szCs w:val="28"/>
          <w:lang w:val="uk-UA"/>
        </w:rPr>
        <w:t>ешкає за адресою:</w:t>
      </w:r>
      <w:r>
        <w:rPr>
          <w:sz w:val="28"/>
          <w:szCs w:val="28"/>
          <w:lang w:val="uk-UA"/>
        </w:rPr>
        <w:t xml:space="preserve"> м. Кременчук, вул. **********************,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сина, Герцена А.О., </w:t>
      </w:r>
      <w:r w:rsidRPr="00CF0D2E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1.18.</w:t>
      </w:r>
      <w:r w:rsidRPr="0014217D">
        <w:rPr>
          <w:color w:val="000000"/>
          <w:sz w:val="28"/>
          <w:szCs w:val="28"/>
          <w:lang w:val="uk-UA"/>
        </w:rPr>
        <w:t xml:space="preserve"> Глущенко Тетяні Юріївні,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 адресою: </w:t>
      </w:r>
      <w:r>
        <w:rPr>
          <w:sz w:val="28"/>
          <w:szCs w:val="28"/>
          <w:lang w:val="uk-UA"/>
        </w:rPr>
        <w:t xml:space="preserve">                         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 (попередня назв</w:t>
      </w:r>
      <w:r>
        <w:rPr>
          <w:sz w:val="28"/>
          <w:szCs w:val="28"/>
          <w:lang w:val="uk-UA"/>
        </w:rPr>
        <w:t>а – вул. ************), б. **</w:t>
      </w:r>
      <w:r w:rsidRPr="0014217D">
        <w:rPr>
          <w:sz w:val="28"/>
          <w:szCs w:val="28"/>
          <w:lang w:val="uk-UA"/>
        </w:rPr>
        <w:t xml:space="preserve">. Не працює. </w:t>
      </w:r>
      <w:r>
        <w:rPr>
          <w:sz w:val="28"/>
          <w:szCs w:val="28"/>
          <w:lang w:val="uk-UA"/>
        </w:rPr>
        <w:t xml:space="preserve">             </w:t>
      </w:r>
      <w:r w:rsidRPr="0014217D">
        <w:rPr>
          <w:sz w:val="28"/>
          <w:szCs w:val="28"/>
          <w:lang w:val="uk-UA"/>
        </w:rPr>
        <w:t>На лікування дітей в сумі 1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1.19. Грищенку Єгору Миколайовичу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придбання ліків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1.20.</w:t>
      </w:r>
      <w:r w:rsidRPr="0014217D">
        <w:rPr>
          <w:color w:val="000000"/>
          <w:sz w:val="28"/>
          <w:szCs w:val="28"/>
          <w:lang w:val="uk-UA"/>
        </w:rPr>
        <w:t xml:space="preserve"> Губрій Тамарі Олександрівні,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 (попередня назва – просп. </w:t>
      </w:r>
      <w:r>
        <w:rPr>
          <w:sz w:val="28"/>
          <w:szCs w:val="28"/>
          <w:lang w:val="uk-UA"/>
        </w:rPr>
        <w:t>************), б. **, кв. **</w:t>
      </w:r>
      <w:r w:rsidRPr="0014217D">
        <w:rPr>
          <w:sz w:val="28"/>
          <w:szCs w:val="28"/>
          <w:lang w:val="uk-UA"/>
        </w:rPr>
        <w:t>. На лікування в сумі 5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1.21. Гудим Людмилі Миколаївні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 (попередня назва – вул. *********),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1.22.</w:t>
      </w:r>
      <w:r w:rsidRPr="0014217D">
        <w:rPr>
          <w:color w:val="000000"/>
          <w:sz w:val="28"/>
          <w:szCs w:val="28"/>
          <w:lang w:val="uk-UA"/>
        </w:rPr>
        <w:t xml:space="preserve"> Гульченко Любові Олексіївні,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ІІІ групи. Мешкає за адресою: просп. </w:t>
      </w:r>
      <w:r>
        <w:rPr>
          <w:sz w:val="28"/>
          <w:szCs w:val="28"/>
          <w:lang w:val="uk-UA"/>
        </w:rPr>
        <w:t>*******</w:t>
      </w:r>
      <w:r w:rsidRPr="0014217D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</w:t>
      </w:r>
      <w:r w:rsidRPr="0014217D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</w:t>
      </w:r>
      <w:r w:rsidRPr="0014217D">
        <w:rPr>
          <w:sz w:val="28"/>
          <w:szCs w:val="28"/>
          <w:lang w:val="uk-UA"/>
        </w:rPr>
        <w:t xml:space="preserve">кв. </w:t>
      </w:r>
      <w:r>
        <w:rPr>
          <w:sz w:val="28"/>
          <w:szCs w:val="28"/>
          <w:lang w:val="uk-UA"/>
        </w:rPr>
        <w:t>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1.23.</w:t>
      </w:r>
      <w:r w:rsidRPr="0014217D">
        <w:rPr>
          <w:color w:val="000000"/>
          <w:sz w:val="28"/>
          <w:szCs w:val="28"/>
          <w:lang w:val="uk-UA"/>
        </w:rPr>
        <w:t xml:space="preserve"> Гурі Пелагеї Іларіонівні,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</w:t>
      </w:r>
      <w:r>
        <w:rPr>
          <w:sz w:val="28"/>
          <w:szCs w:val="28"/>
          <w:lang w:val="uk-UA"/>
        </w:rPr>
        <w:t>ю: вул. ********, б. **, кв. **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800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(вісімсот)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1.24.</w:t>
      </w:r>
      <w:r w:rsidRPr="0014217D">
        <w:rPr>
          <w:color w:val="000000"/>
          <w:sz w:val="28"/>
          <w:szCs w:val="28"/>
          <w:lang w:val="uk-UA"/>
        </w:rPr>
        <w:t xml:space="preserve"> Данильченко Людмилі Віталіївні,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</w:t>
      </w:r>
      <w:r>
        <w:rPr>
          <w:sz w:val="28"/>
          <w:szCs w:val="28"/>
          <w:lang w:val="uk-UA"/>
        </w:rPr>
        <w:t xml:space="preserve">                                    </w:t>
      </w:r>
      <w:r w:rsidRPr="0014217D">
        <w:rPr>
          <w:sz w:val="28"/>
          <w:szCs w:val="28"/>
          <w:lang w:val="uk-UA"/>
        </w:rPr>
        <w:t xml:space="preserve">ІІ групи. Мешкає за адресою: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 (попередня </w:t>
      </w:r>
      <w:r>
        <w:rPr>
          <w:sz w:val="28"/>
          <w:szCs w:val="28"/>
          <w:lang w:val="uk-UA"/>
        </w:rPr>
        <w:t xml:space="preserve">                                             </w:t>
      </w:r>
      <w:r w:rsidRPr="0014217D">
        <w:rPr>
          <w:sz w:val="28"/>
          <w:szCs w:val="28"/>
          <w:lang w:val="uk-UA"/>
        </w:rPr>
        <w:t>назва –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***************),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1.25.</w:t>
      </w:r>
      <w:r w:rsidRPr="0014217D">
        <w:rPr>
          <w:color w:val="000000"/>
          <w:sz w:val="28"/>
          <w:szCs w:val="28"/>
          <w:lang w:val="uk-UA"/>
        </w:rPr>
        <w:t xml:space="preserve"> Двугрошевій Тамарі Григорівні,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 групи. Мешкає за адресою: вул. </w:t>
      </w:r>
      <w:r>
        <w:rPr>
          <w:sz w:val="28"/>
          <w:szCs w:val="28"/>
          <w:lang w:val="uk-UA"/>
        </w:rPr>
        <w:t xml:space="preserve">************ </w:t>
      </w:r>
      <w:r w:rsidRPr="0014217D">
        <w:rPr>
          <w:sz w:val="28"/>
          <w:szCs w:val="28"/>
          <w:lang w:val="uk-UA"/>
        </w:rPr>
        <w:t>(попередня назва –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*************),              б. **, кв. **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1 500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1.26. Донцовій Тамарі Володимирівні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*************** </w:t>
      </w:r>
      <w:r w:rsidRPr="0014217D">
        <w:rPr>
          <w:sz w:val="28"/>
          <w:szCs w:val="28"/>
          <w:lang w:val="uk-UA"/>
        </w:rPr>
        <w:t>(попередня назва –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************),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***. Працює.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1.27.</w:t>
      </w:r>
      <w:r w:rsidRPr="002F3725">
        <w:rPr>
          <w:color w:val="000000"/>
          <w:sz w:val="28"/>
          <w:szCs w:val="28"/>
          <w:lang w:val="uk-UA"/>
        </w:rPr>
        <w:t xml:space="preserve"> Дьогтєвій Людмилі Володимирівні,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пенсіонерці. </w:t>
      </w:r>
      <w:r>
        <w:rPr>
          <w:sz w:val="28"/>
          <w:szCs w:val="28"/>
          <w:lang w:val="uk-UA"/>
        </w:rPr>
        <w:t xml:space="preserve">             </w:t>
      </w:r>
      <w:r w:rsidRPr="002F3725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 xml:space="preserve">************ </w:t>
      </w:r>
      <w:r w:rsidRPr="0014217D">
        <w:rPr>
          <w:sz w:val="28"/>
          <w:szCs w:val="28"/>
          <w:lang w:val="uk-UA"/>
        </w:rPr>
        <w:t>(попередня назва –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*************), б. **, кв. *</w:t>
      </w:r>
      <w:r w:rsidRPr="002F3725">
        <w:rPr>
          <w:sz w:val="28"/>
          <w:szCs w:val="28"/>
          <w:lang w:val="uk-UA"/>
        </w:rPr>
        <w:t xml:space="preserve">. На лікування чоловіка, Дьогтєва С.О., в сумі </w:t>
      </w:r>
      <w:r>
        <w:rPr>
          <w:sz w:val="28"/>
          <w:szCs w:val="28"/>
          <w:lang w:val="uk-UA"/>
        </w:rPr>
        <w:t>5 000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2F3725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1.28. Євтушенку Віктору Дмитровичу, **** р. н.</w:t>
      </w:r>
      <w:r w:rsidRPr="00AD3DA9">
        <w:rPr>
          <w:sz w:val="28"/>
          <w:szCs w:val="28"/>
          <w:lang w:val="uk-UA"/>
        </w:rPr>
        <w:t xml:space="preserve"> </w:t>
      </w:r>
      <w:r w:rsidRPr="00CF0D2E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квартал 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 xml:space="preserve">**, кв. **. Працює. На лікування дружини, Євтушенко О.А.,                  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1.29. Єльцовій Ганні Єгорівні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У зв’язку із скрутним матеріальним становищем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3 000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(три тисячі)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1.30.</w:t>
      </w:r>
      <w:r w:rsidRPr="0014217D">
        <w:rPr>
          <w:color w:val="000000"/>
          <w:sz w:val="28"/>
          <w:szCs w:val="28"/>
          <w:lang w:val="uk-UA"/>
        </w:rPr>
        <w:t xml:space="preserve"> Єфімовій Олені Федорівні,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перебуває на обліку в                 управлінні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як внутрішньо переміщена особа. Зареєстрована за адресою: </w:t>
      </w:r>
      <w:r>
        <w:rPr>
          <w:sz w:val="28"/>
          <w:szCs w:val="28"/>
          <w:lang w:val="uk-UA"/>
        </w:rPr>
        <w:t>*******</w:t>
      </w:r>
      <w:r w:rsidRPr="0014217D">
        <w:rPr>
          <w:sz w:val="28"/>
          <w:szCs w:val="28"/>
          <w:lang w:val="uk-UA"/>
        </w:rPr>
        <w:t xml:space="preserve"> обл., м. </w:t>
      </w:r>
      <w:r>
        <w:rPr>
          <w:sz w:val="28"/>
          <w:szCs w:val="28"/>
          <w:lang w:val="uk-UA"/>
        </w:rPr>
        <w:t>******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</w:t>
      </w:r>
      <w:r w:rsidRPr="0014217D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14217D">
        <w:rPr>
          <w:sz w:val="28"/>
          <w:szCs w:val="28"/>
          <w:lang w:val="uk-UA"/>
        </w:rPr>
        <w:t xml:space="preserve">мешкає за адресою: м. Кременчук, </w:t>
      </w:r>
      <w:r>
        <w:rPr>
          <w:sz w:val="28"/>
          <w:szCs w:val="28"/>
          <w:lang w:val="uk-UA"/>
        </w:rPr>
        <w:t xml:space="preserve">                              вул. ********, б. **, кв. **</w:t>
      </w:r>
      <w:r w:rsidRPr="0014217D">
        <w:rPr>
          <w:sz w:val="28"/>
          <w:szCs w:val="28"/>
          <w:lang w:val="uk-UA"/>
        </w:rPr>
        <w:t xml:space="preserve">. Працює. У зв’язку із скрутним матеріальним становищем в сумі 500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1.31. Зайцеву Станіславу Артемовичу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пенсіонеру.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1.32.</w:t>
      </w:r>
      <w:r w:rsidRPr="0014217D">
        <w:rPr>
          <w:color w:val="000000"/>
          <w:sz w:val="28"/>
          <w:szCs w:val="28"/>
          <w:lang w:val="uk-UA"/>
        </w:rPr>
        <w:t xml:space="preserve"> Івуніній Ганні Пилипівні,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</w:t>
      </w:r>
      <w:r>
        <w:rPr>
          <w:sz w:val="28"/>
          <w:szCs w:val="28"/>
          <w:lang w:val="uk-UA"/>
        </w:rPr>
        <w:t xml:space="preserve">                               </w:t>
      </w:r>
      <w:r w:rsidRPr="0014217D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>***************, б. **, кв. **</w:t>
      </w:r>
      <w:r w:rsidRPr="0014217D">
        <w:rPr>
          <w:sz w:val="28"/>
          <w:szCs w:val="28"/>
          <w:lang w:val="uk-UA"/>
        </w:rPr>
        <w:t xml:space="preserve">. На лікування </w:t>
      </w:r>
      <w:r>
        <w:rPr>
          <w:sz w:val="28"/>
          <w:szCs w:val="28"/>
          <w:lang w:val="uk-UA"/>
        </w:rPr>
        <w:t xml:space="preserve">                   </w:t>
      </w:r>
      <w:r w:rsidRPr="0014217D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5 000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341C0A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1.33.</w:t>
      </w:r>
      <w:r w:rsidRPr="00341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Ішковій Ірині Анатоліївні</w:t>
      </w:r>
      <w:r w:rsidRPr="00341C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341C0A">
        <w:rPr>
          <w:sz w:val="28"/>
          <w:szCs w:val="28"/>
          <w:lang w:val="uk-UA"/>
        </w:rPr>
        <w:t xml:space="preserve"> р. н.</w:t>
      </w:r>
      <w:r>
        <w:rPr>
          <w:sz w:val="28"/>
          <w:szCs w:val="28"/>
          <w:lang w:val="uk-UA"/>
        </w:rPr>
        <w:t>, матері дитини – інваліда.</w:t>
      </w:r>
      <w:r w:rsidRPr="00341C0A">
        <w:rPr>
          <w:sz w:val="28"/>
          <w:szCs w:val="28"/>
          <w:lang w:val="uk-UA"/>
        </w:rPr>
        <w:t xml:space="preserve"> Мешкає за адресою: </w:t>
      </w:r>
      <w:r>
        <w:rPr>
          <w:sz w:val="28"/>
          <w:szCs w:val="28"/>
          <w:lang w:val="uk-UA"/>
        </w:rPr>
        <w:t>просп. *******, б. **</w:t>
      </w:r>
      <w:r w:rsidRPr="00341C0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341C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Не працює. </w:t>
      </w:r>
      <w:r w:rsidRPr="00341C0A">
        <w:rPr>
          <w:sz w:val="28"/>
          <w:szCs w:val="28"/>
          <w:lang w:val="uk-UA"/>
        </w:rPr>
        <w:t xml:space="preserve">На лікування </w:t>
      </w:r>
      <w:r>
        <w:rPr>
          <w:sz w:val="28"/>
          <w:szCs w:val="28"/>
          <w:lang w:val="uk-UA"/>
        </w:rPr>
        <w:t xml:space="preserve">дитини-інваліда </w:t>
      </w:r>
      <w:r w:rsidRPr="00341C0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5 000</w:t>
      </w:r>
      <w:r w:rsidRPr="00341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341C0A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1.34.</w:t>
      </w:r>
      <w:r w:rsidRPr="0014217D">
        <w:rPr>
          <w:color w:val="000000"/>
          <w:sz w:val="28"/>
          <w:szCs w:val="28"/>
          <w:lang w:val="uk-UA"/>
        </w:rPr>
        <w:t xml:space="preserve"> Калініченко Світлані Андріївні,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sz w:val="28"/>
          <w:szCs w:val="28"/>
          <w:lang w:val="uk-UA"/>
        </w:rPr>
        <w:t>**********</w:t>
      </w:r>
      <w:r w:rsidRPr="0014217D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*************</w:t>
      </w:r>
      <w:r w:rsidRPr="0014217D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      кв. **</w:t>
      </w:r>
      <w:r w:rsidRPr="0014217D">
        <w:rPr>
          <w:sz w:val="28"/>
          <w:szCs w:val="28"/>
          <w:lang w:val="uk-UA"/>
        </w:rPr>
        <w:t>. У зв’язку із смертю сина в сумі 1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1.35.</w:t>
      </w:r>
      <w:r w:rsidRPr="0014217D">
        <w:rPr>
          <w:color w:val="000000"/>
          <w:sz w:val="28"/>
          <w:szCs w:val="28"/>
          <w:lang w:val="uk-UA"/>
        </w:rPr>
        <w:t xml:space="preserve"> Кириленко Валентині Микитівні,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</w:t>
      </w:r>
      <w:r>
        <w:rPr>
          <w:sz w:val="28"/>
          <w:szCs w:val="28"/>
          <w:lang w:val="uk-UA"/>
        </w:rPr>
        <w:t xml:space="preserve">             </w:t>
      </w:r>
      <w:r w:rsidRPr="0014217D">
        <w:rPr>
          <w:sz w:val="28"/>
          <w:szCs w:val="28"/>
          <w:lang w:val="uk-UA"/>
        </w:rPr>
        <w:t>за адресою: в</w:t>
      </w:r>
      <w:r>
        <w:rPr>
          <w:sz w:val="28"/>
          <w:szCs w:val="28"/>
          <w:lang w:val="uk-UA"/>
        </w:rPr>
        <w:t xml:space="preserve">ул. ********** </w:t>
      </w:r>
      <w:r w:rsidRPr="0014217D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*************</w:t>
      </w:r>
      <w:r w:rsidRPr="0014217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                   б. **, кв. **</w:t>
      </w:r>
      <w:r w:rsidRPr="0014217D">
        <w:rPr>
          <w:sz w:val="28"/>
          <w:szCs w:val="28"/>
          <w:lang w:val="uk-UA"/>
        </w:rPr>
        <w:t xml:space="preserve">. У зв’язку із скрутним матеріальним становищем в </w:t>
      </w:r>
      <w:r>
        <w:rPr>
          <w:sz w:val="28"/>
          <w:szCs w:val="28"/>
          <w:lang w:val="uk-UA"/>
        </w:rPr>
        <w:t xml:space="preserve">         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2 000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(дві тисячі)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1.36.</w:t>
      </w:r>
      <w:r w:rsidRPr="0014217D">
        <w:rPr>
          <w:color w:val="000000"/>
          <w:sz w:val="28"/>
          <w:szCs w:val="28"/>
          <w:lang w:val="uk-UA"/>
        </w:rPr>
        <w:t xml:space="preserve"> Кириловій Лідії Олекс</w:t>
      </w:r>
      <w:r>
        <w:rPr>
          <w:color w:val="000000"/>
          <w:sz w:val="28"/>
          <w:szCs w:val="28"/>
          <w:lang w:val="uk-UA"/>
        </w:rPr>
        <w:t>іївні</w:t>
      </w:r>
      <w:r w:rsidRPr="0014217D">
        <w:rPr>
          <w:color w:val="000000"/>
          <w:sz w:val="28"/>
          <w:szCs w:val="28"/>
          <w:lang w:val="uk-UA"/>
        </w:rPr>
        <w:t>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 групи. </w:t>
      </w:r>
      <w:r>
        <w:rPr>
          <w:sz w:val="28"/>
          <w:szCs w:val="28"/>
          <w:lang w:val="uk-UA"/>
        </w:rPr>
        <w:t xml:space="preserve">                 </w:t>
      </w:r>
      <w:r w:rsidRPr="0014217D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 xml:space="preserve">***********, б. **, кв. **. </w:t>
      </w:r>
      <w:r w:rsidRPr="0014217D">
        <w:rPr>
          <w:sz w:val="28"/>
          <w:szCs w:val="28"/>
          <w:lang w:val="uk-UA"/>
        </w:rPr>
        <w:t>На лікування в</w:t>
      </w:r>
      <w:r>
        <w:rPr>
          <w:sz w:val="28"/>
          <w:szCs w:val="28"/>
          <w:lang w:val="uk-UA"/>
        </w:rPr>
        <w:t xml:space="preserve">                                </w:t>
      </w:r>
      <w:r w:rsidRPr="0014217D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1 500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1.37. Клісак Лідії Іванівні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 </w:t>
      </w:r>
      <w:r w:rsidRPr="0014217D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1.38.</w:t>
      </w:r>
      <w:r w:rsidRPr="0014217D">
        <w:rPr>
          <w:color w:val="000000"/>
          <w:sz w:val="28"/>
          <w:szCs w:val="28"/>
          <w:lang w:val="uk-UA"/>
        </w:rPr>
        <w:t xml:space="preserve"> Коваленку Артему Вікторовичу,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перебуває на обліку в                 управлінні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як внутрішньо переміщена особа. Зареєстрован</w:t>
      </w:r>
      <w:r>
        <w:rPr>
          <w:sz w:val="28"/>
          <w:szCs w:val="28"/>
          <w:lang w:val="uk-UA"/>
        </w:rPr>
        <w:t>ий</w:t>
      </w:r>
      <w:r w:rsidRPr="0014217D">
        <w:rPr>
          <w:sz w:val="28"/>
          <w:szCs w:val="28"/>
          <w:lang w:val="uk-UA"/>
        </w:rPr>
        <w:t xml:space="preserve"> за адресою: м. </w:t>
      </w:r>
      <w:r>
        <w:rPr>
          <w:sz w:val="28"/>
          <w:szCs w:val="28"/>
          <w:lang w:val="uk-UA"/>
        </w:rPr>
        <w:t>********</w:t>
      </w:r>
      <w:r w:rsidRPr="0014217D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</w:t>
      </w:r>
      <w:r w:rsidRPr="0014217D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14217D">
        <w:rPr>
          <w:sz w:val="28"/>
          <w:szCs w:val="28"/>
          <w:lang w:val="uk-UA"/>
        </w:rPr>
        <w:t xml:space="preserve">мешкає за адресою: м. Кременчук, пров. </w:t>
      </w:r>
      <w:r>
        <w:rPr>
          <w:sz w:val="28"/>
          <w:szCs w:val="28"/>
          <w:lang w:val="uk-UA"/>
        </w:rPr>
        <w:t>**********, б. **</w:t>
      </w:r>
      <w:r w:rsidRPr="0014217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                  </w:t>
      </w:r>
      <w:r w:rsidRPr="0014217D">
        <w:rPr>
          <w:sz w:val="28"/>
          <w:szCs w:val="28"/>
          <w:lang w:val="uk-UA"/>
        </w:rPr>
        <w:t xml:space="preserve">У зв’язку із скрутним матеріальним становищем в сумі 500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635D40" w:rsidRDefault="00634330" w:rsidP="00CD193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1.39. Король Валентині Пилипівні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просп. *********** </w:t>
      </w:r>
      <w:r w:rsidRPr="00341C0A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***********</w:t>
      </w:r>
      <w:r w:rsidRPr="00341C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</w:t>
      </w:r>
      <w:r w:rsidRPr="00CF0D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*</w:t>
      </w:r>
      <w:r w:rsidRPr="002106EA">
        <w:rPr>
          <w:sz w:val="28"/>
          <w:szCs w:val="28"/>
          <w:lang w:val="uk-UA"/>
        </w:rPr>
        <w:t xml:space="preserve">. У зв’язку із смертю чоловіка в сумі 2 000 </w:t>
      </w:r>
      <w:r>
        <w:rPr>
          <w:sz w:val="28"/>
          <w:szCs w:val="28"/>
          <w:lang w:val="uk-UA"/>
        </w:rPr>
        <w:t xml:space="preserve">(дві тисячі) </w:t>
      </w:r>
      <w:r w:rsidRPr="002106EA">
        <w:rPr>
          <w:sz w:val="28"/>
          <w:szCs w:val="28"/>
          <w:lang w:val="uk-UA"/>
        </w:rPr>
        <w:t xml:space="preserve">грн., </w:t>
      </w:r>
      <w:r w:rsidRPr="001501D9">
        <w:rPr>
          <w:color w:val="000000"/>
          <w:sz w:val="28"/>
          <w:szCs w:val="28"/>
          <w:lang w:val="uk-UA"/>
        </w:rPr>
        <w:t xml:space="preserve">як виняток, так як згідно з розпорядженням міського голови від </w:t>
      </w:r>
      <w:r>
        <w:rPr>
          <w:color w:val="000000"/>
          <w:sz w:val="28"/>
          <w:szCs w:val="28"/>
          <w:lang w:val="uk-UA"/>
        </w:rPr>
        <w:t>16.01.2017</w:t>
      </w:r>
      <w:r w:rsidRPr="001501D9">
        <w:rPr>
          <w:color w:val="000000"/>
          <w:sz w:val="28"/>
          <w:szCs w:val="28"/>
          <w:lang w:val="uk-UA"/>
        </w:rPr>
        <w:t xml:space="preserve"> № </w:t>
      </w:r>
      <w:r>
        <w:rPr>
          <w:color w:val="000000"/>
          <w:sz w:val="28"/>
          <w:szCs w:val="28"/>
          <w:lang w:val="uk-UA"/>
        </w:rPr>
        <w:t>8</w:t>
      </w:r>
      <w:r w:rsidRPr="001501D9">
        <w:rPr>
          <w:color w:val="000000"/>
          <w:sz w:val="28"/>
          <w:szCs w:val="28"/>
          <w:lang w:val="uk-UA"/>
        </w:rPr>
        <w:t xml:space="preserve">-Р «Про надання матеріальної допомоги за рахунок міського бюджету» їй виділено матеріальну допомогу в сумі </w:t>
      </w:r>
      <w:r>
        <w:rPr>
          <w:color w:val="000000"/>
          <w:sz w:val="28"/>
          <w:szCs w:val="28"/>
          <w:lang w:val="uk-UA"/>
        </w:rPr>
        <w:t>5</w:t>
      </w:r>
      <w:r w:rsidRPr="001501D9">
        <w:rPr>
          <w:color w:val="000000"/>
          <w:sz w:val="28"/>
          <w:szCs w:val="28"/>
          <w:lang w:val="uk-UA"/>
        </w:rPr>
        <w:t xml:space="preserve"> 000 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1.40.</w:t>
      </w:r>
      <w:r w:rsidRPr="0014217D">
        <w:rPr>
          <w:color w:val="000000"/>
          <w:sz w:val="28"/>
          <w:szCs w:val="28"/>
          <w:lang w:val="uk-UA"/>
        </w:rPr>
        <w:t xml:space="preserve"> Король Тетяні Миколаївні,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 адресою: </w:t>
      </w:r>
      <w:r>
        <w:rPr>
          <w:sz w:val="28"/>
          <w:szCs w:val="28"/>
          <w:lang w:val="uk-UA"/>
        </w:rPr>
        <w:t xml:space="preserve">                     </w:t>
      </w:r>
      <w:r w:rsidRPr="0014217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*****************, б. **, кв. **</w:t>
      </w:r>
      <w:r w:rsidRPr="0014217D">
        <w:rPr>
          <w:sz w:val="28"/>
          <w:szCs w:val="28"/>
          <w:lang w:val="uk-UA"/>
        </w:rPr>
        <w:t xml:space="preserve">. Працює. На лікування </w:t>
      </w:r>
      <w:r>
        <w:rPr>
          <w:sz w:val="28"/>
          <w:szCs w:val="28"/>
          <w:lang w:val="uk-UA"/>
        </w:rPr>
        <w:t>сина, Короля А.С.,</w:t>
      </w:r>
      <w:r w:rsidRPr="0014217D">
        <w:rPr>
          <w:sz w:val="28"/>
          <w:szCs w:val="28"/>
          <w:lang w:val="uk-UA"/>
        </w:rPr>
        <w:t xml:space="preserve"> в сумі 1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1.41. Кохан Лідії Федорівні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800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(вісімсот)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1.42. Кохану Миколі Микитовичу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пенсіонеру.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</w:t>
      </w:r>
      <w:r w:rsidRPr="00CF0D2E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вул. **************,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 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800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(вісімсот)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1.43.</w:t>
      </w:r>
      <w:r w:rsidRPr="006B65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Кулик Ользі Антонівні</w:t>
      </w:r>
      <w:r w:rsidRPr="006B65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просп. ************ (попередня назва – просп. *************),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1 000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1.44.</w:t>
      </w:r>
      <w:r w:rsidRPr="0014217D">
        <w:rPr>
          <w:color w:val="000000"/>
          <w:sz w:val="28"/>
          <w:szCs w:val="28"/>
          <w:lang w:val="uk-UA"/>
        </w:rPr>
        <w:t xml:space="preserve"> Лазарєвій Зінаїді Миколаївні,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sz w:val="28"/>
          <w:szCs w:val="28"/>
          <w:lang w:val="uk-UA"/>
        </w:rPr>
        <w:t>********</w:t>
      </w:r>
      <w:r w:rsidRPr="0014217D">
        <w:rPr>
          <w:sz w:val="28"/>
          <w:szCs w:val="28"/>
          <w:lang w:val="uk-UA"/>
        </w:rPr>
        <w:t xml:space="preserve"> (попередня назва – вул.</w:t>
      </w:r>
      <w:r>
        <w:rPr>
          <w:sz w:val="28"/>
          <w:szCs w:val="28"/>
          <w:lang w:val="uk-UA"/>
        </w:rPr>
        <w:t xml:space="preserve"> ************), б. **, кв. **</w:t>
      </w:r>
      <w:r w:rsidRPr="0014217D">
        <w:rPr>
          <w:sz w:val="28"/>
          <w:szCs w:val="28"/>
          <w:lang w:val="uk-UA"/>
        </w:rPr>
        <w:t>. На лікування в сумі 5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1.45.</w:t>
      </w:r>
      <w:r w:rsidRPr="0014217D">
        <w:rPr>
          <w:color w:val="000000"/>
          <w:sz w:val="28"/>
          <w:szCs w:val="28"/>
          <w:lang w:val="uk-UA"/>
        </w:rPr>
        <w:t xml:space="preserve"> Леоновій Феодосії Яківні,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>за адрес</w:t>
      </w:r>
      <w:r>
        <w:rPr>
          <w:sz w:val="28"/>
          <w:szCs w:val="28"/>
          <w:lang w:val="uk-UA"/>
        </w:rPr>
        <w:t>ою: вул. ******, б. **, кв. **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7</w:t>
      </w:r>
      <w:r w:rsidRPr="0014217D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(сімсот)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1.46. Лисенку Володимиру Анатолійовичу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пенсіонеру.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 w:rsidRPr="00CF0D2E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вул. 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1.47. Ліннік Ользі Олександрівні, **** р. н.,</w:t>
      </w:r>
      <w:r w:rsidRPr="00CF0D2E">
        <w:rPr>
          <w:sz w:val="28"/>
          <w:szCs w:val="28"/>
          <w:lang w:val="uk-UA"/>
        </w:rPr>
        <w:t xml:space="preserve"> </w:t>
      </w:r>
      <w:r w:rsidRPr="00341C0A">
        <w:rPr>
          <w:sz w:val="28"/>
          <w:szCs w:val="28"/>
          <w:lang w:val="uk-UA"/>
        </w:rPr>
        <w:t xml:space="preserve">перебуває на обліку в </w:t>
      </w:r>
      <w:r>
        <w:rPr>
          <w:sz w:val="28"/>
          <w:szCs w:val="28"/>
          <w:lang w:val="uk-UA"/>
        </w:rPr>
        <w:t xml:space="preserve">                </w:t>
      </w:r>
      <w:r w:rsidRPr="00341C0A">
        <w:rPr>
          <w:sz w:val="28"/>
          <w:szCs w:val="28"/>
          <w:lang w:val="uk-UA"/>
        </w:rPr>
        <w:t xml:space="preserve">управлінні соціального захисту населення </w:t>
      </w:r>
      <w:r>
        <w:rPr>
          <w:sz w:val="28"/>
          <w:szCs w:val="28"/>
          <w:lang w:val="uk-UA"/>
        </w:rPr>
        <w:t>Автозаводського</w:t>
      </w:r>
      <w:r w:rsidRPr="00341C0A">
        <w:rPr>
          <w:sz w:val="28"/>
          <w:szCs w:val="28"/>
          <w:lang w:val="uk-UA"/>
        </w:rPr>
        <w:t xml:space="preserve"> району департаменту соціального захисту населення та питань АТО виконавчого комітету Кременчуцької міської ради Полтавської області як </w:t>
      </w:r>
      <w:r>
        <w:rPr>
          <w:sz w:val="28"/>
          <w:szCs w:val="28"/>
          <w:lang w:val="uk-UA"/>
        </w:rPr>
        <w:t>внутрішньо переміщена особа</w:t>
      </w:r>
      <w:r w:rsidRPr="00341C0A">
        <w:rPr>
          <w:sz w:val="28"/>
          <w:szCs w:val="28"/>
          <w:lang w:val="uk-UA"/>
        </w:rPr>
        <w:t>. Зареєстрован</w:t>
      </w:r>
      <w:r>
        <w:rPr>
          <w:sz w:val="28"/>
          <w:szCs w:val="28"/>
          <w:lang w:val="uk-UA"/>
        </w:rPr>
        <w:t>а</w:t>
      </w:r>
      <w:r w:rsidRPr="00341C0A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м. ********</w:t>
      </w:r>
      <w:r w:rsidRPr="00341C0A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************</w:t>
      </w:r>
      <w:r w:rsidRPr="00341C0A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*, кв. *</w:t>
      </w:r>
      <w:r w:rsidRPr="00341C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341C0A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</w:t>
      </w:r>
      <w:r w:rsidRPr="00341C0A">
        <w:rPr>
          <w:sz w:val="28"/>
          <w:szCs w:val="28"/>
          <w:lang w:val="uk-UA"/>
        </w:rPr>
        <w:t>м. Кременчук,</w:t>
      </w:r>
      <w:r>
        <w:rPr>
          <w:sz w:val="28"/>
          <w:szCs w:val="28"/>
          <w:lang w:val="uk-UA"/>
        </w:rPr>
        <w:t xml:space="preserve"> вул. *******</w:t>
      </w:r>
      <w:r w:rsidRPr="00341C0A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341C0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</w:t>
      </w:r>
      <w:r w:rsidRPr="00341C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 зв’язку із скрутним матеріальним становищем </w:t>
      </w:r>
      <w:r w:rsidRPr="00341C0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1 000</w:t>
      </w:r>
      <w:r w:rsidRPr="00341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341C0A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1.48.</w:t>
      </w:r>
      <w:r w:rsidRPr="0014217D">
        <w:rPr>
          <w:color w:val="000000"/>
          <w:sz w:val="28"/>
          <w:szCs w:val="28"/>
          <w:lang w:val="uk-UA"/>
        </w:rPr>
        <w:t xml:space="preserve"> Ліпці Анатолію Миколайовичу,</w:t>
      </w:r>
      <w:r>
        <w:rPr>
          <w:sz w:val="28"/>
          <w:szCs w:val="28"/>
          <w:lang w:val="uk-UA"/>
        </w:rPr>
        <w:t xml:space="preserve"> **** р. н. Мешкає за                           адресою: вул. ********, б. **, кв. **</w:t>
      </w:r>
      <w:r w:rsidRPr="0014217D">
        <w:rPr>
          <w:sz w:val="28"/>
          <w:szCs w:val="28"/>
          <w:lang w:val="uk-UA"/>
        </w:rPr>
        <w:t xml:space="preserve">. На лікування батька, Ліпки М.Ф., </w:t>
      </w:r>
      <w:r>
        <w:rPr>
          <w:sz w:val="28"/>
          <w:szCs w:val="28"/>
          <w:lang w:val="uk-UA"/>
        </w:rPr>
        <w:t xml:space="preserve">                        </w:t>
      </w:r>
      <w:r w:rsidRPr="0014217D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 xml:space="preserve">1 000 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1.49. Макоїд Людмилі Іллари</w:t>
      </w:r>
      <w:r w:rsidRPr="0014217D">
        <w:rPr>
          <w:color w:val="000000"/>
          <w:sz w:val="28"/>
          <w:szCs w:val="28"/>
          <w:lang w:val="uk-UA"/>
        </w:rPr>
        <w:t>онівні,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sz w:val="28"/>
          <w:szCs w:val="28"/>
          <w:lang w:val="uk-UA"/>
        </w:rPr>
        <w:t xml:space="preserve">**************** </w:t>
      </w:r>
      <w:r w:rsidRPr="0014217D">
        <w:rPr>
          <w:sz w:val="28"/>
          <w:szCs w:val="28"/>
          <w:lang w:val="uk-UA"/>
        </w:rPr>
        <w:t>(попередня назва – вул.</w:t>
      </w:r>
      <w:r>
        <w:rPr>
          <w:sz w:val="28"/>
          <w:szCs w:val="28"/>
          <w:lang w:val="uk-UA"/>
        </w:rPr>
        <w:t xml:space="preserve"> ***********), б. **, кв. **</w:t>
      </w:r>
      <w:r w:rsidRPr="0014217D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500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1.50.</w:t>
      </w:r>
      <w:r w:rsidRPr="0014217D">
        <w:rPr>
          <w:color w:val="000000"/>
          <w:sz w:val="28"/>
          <w:szCs w:val="28"/>
          <w:lang w:val="uk-UA"/>
        </w:rPr>
        <w:t xml:space="preserve"> Малаховській Аллі Григорівні,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 групи. </w:t>
      </w:r>
      <w:r>
        <w:rPr>
          <w:sz w:val="28"/>
          <w:szCs w:val="28"/>
          <w:lang w:val="uk-UA"/>
        </w:rPr>
        <w:t xml:space="preserve">                  </w:t>
      </w:r>
      <w:r w:rsidRPr="0014217D">
        <w:rPr>
          <w:sz w:val="28"/>
          <w:szCs w:val="28"/>
          <w:lang w:val="uk-UA"/>
        </w:rPr>
        <w:t>Мешкає за адрес</w:t>
      </w:r>
      <w:r>
        <w:rPr>
          <w:sz w:val="28"/>
          <w:szCs w:val="28"/>
          <w:lang w:val="uk-UA"/>
        </w:rPr>
        <w:t>ою: вул. *******, б. **, кв. **</w:t>
      </w:r>
      <w:r w:rsidRPr="0014217D">
        <w:rPr>
          <w:sz w:val="28"/>
          <w:szCs w:val="28"/>
          <w:lang w:val="uk-UA"/>
        </w:rPr>
        <w:t xml:space="preserve">. Працює. На лікування в </w:t>
      </w:r>
      <w:r>
        <w:rPr>
          <w:sz w:val="28"/>
          <w:szCs w:val="28"/>
          <w:lang w:val="uk-UA"/>
        </w:rPr>
        <w:t xml:space="preserve">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1.51.</w:t>
      </w:r>
      <w:r w:rsidRPr="002F3725">
        <w:rPr>
          <w:color w:val="000000"/>
          <w:sz w:val="28"/>
          <w:szCs w:val="28"/>
          <w:lang w:val="uk-UA"/>
        </w:rPr>
        <w:t xml:space="preserve"> Мальцеву Л</w:t>
      </w:r>
      <w:r>
        <w:rPr>
          <w:color w:val="000000"/>
          <w:sz w:val="28"/>
          <w:szCs w:val="28"/>
          <w:lang w:val="uk-UA"/>
        </w:rPr>
        <w:t>ьву</w:t>
      </w:r>
      <w:r w:rsidRPr="002F3725">
        <w:rPr>
          <w:color w:val="000000"/>
          <w:sz w:val="28"/>
          <w:szCs w:val="28"/>
          <w:lang w:val="uk-UA"/>
        </w:rPr>
        <w:t xml:space="preserve"> Олександровичу,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пенсіонеру. Мешкає </w:t>
      </w:r>
      <w:r>
        <w:rPr>
          <w:sz w:val="28"/>
          <w:szCs w:val="28"/>
          <w:lang w:val="uk-UA"/>
        </w:rPr>
        <w:t xml:space="preserve">                </w:t>
      </w:r>
      <w:r w:rsidRPr="002F3725">
        <w:rPr>
          <w:sz w:val="28"/>
          <w:szCs w:val="28"/>
          <w:lang w:val="uk-UA"/>
        </w:rPr>
        <w:t xml:space="preserve">за адресою: вул. </w:t>
      </w:r>
      <w:r>
        <w:rPr>
          <w:sz w:val="28"/>
          <w:szCs w:val="28"/>
          <w:lang w:val="uk-UA"/>
        </w:rPr>
        <w:t>******************, б. **, кв. **</w:t>
      </w:r>
      <w:r w:rsidRPr="002F3725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</w:t>
      </w:r>
      <w:r w:rsidRPr="002F37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5 000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2F3725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1.52. Мальцеву Юрію Валентиновичу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 групи.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проспект ******** </w:t>
      </w:r>
      <w:r w:rsidRPr="00341C0A">
        <w:rPr>
          <w:sz w:val="28"/>
          <w:szCs w:val="28"/>
          <w:lang w:val="uk-UA"/>
        </w:rPr>
        <w:t xml:space="preserve">(попередня назва – вул. </w:t>
      </w:r>
      <w:r>
        <w:rPr>
          <w:sz w:val="28"/>
          <w:szCs w:val="28"/>
          <w:lang w:val="uk-UA"/>
        </w:rPr>
        <w:t>**********</w:t>
      </w:r>
      <w:r w:rsidRPr="00341C0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                   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</w:t>
      </w:r>
      <w:r w:rsidRPr="00CF0D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**. У зв’язку із скрутним матеріальним становищем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   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2 000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(дві тисячі)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1.53.</w:t>
      </w:r>
      <w:r w:rsidRPr="0014217D">
        <w:rPr>
          <w:color w:val="000000"/>
          <w:sz w:val="28"/>
          <w:szCs w:val="28"/>
          <w:lang w:val="uk-UA"/>
        </w:rPr>
        <w:t xml:space="preserve"> Мамці Вірі Никифорівні,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</w:t>
      </w:r>
      <w:r>
        <w:rPr>
          <w:sz w:val="28"/>
          <w:szCs w:val="28"/>
          <w:lang w:val="uk-UA"/>
        </w:rPr>
        <w:t xml:space="preserve">                                 </w:t>
      </w:r>
      <w:r w:rsidRPr="0014217D">
        <w:rPr>
          <w:sz w:val="28"/>
          <w:szCs w:val="28"/>
          <w:lang w:val="uk-UA"/>
        </w:rPr>
        <w:t>Мешкає за адресою: про</w:t>
      </w:r>
      <w:r>
        <w:rPr>
          <w:sz w:val="28"/>
          <w:szCs w:val="28"/>
          <w:lang w:val="uk-UA"/>
        </w:rPr>
        <w:t>в. *********,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</w:t>
      </w:r>
      <w:r w:rsidRPr="0014217D">
        <w:rPr>
          <w:sz w:val="28"/>
          <w:szCs w:val="28"/>
          <w:lang w:val="uk-UA"/>
        </w:rPr>
        <w:t>сумі 5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1.54.</w:t>
      </w:r>
      <w:r w:rsidRPr="0014217D">
        <w:rPr>
          <w:color w:val="000000"/>
          <w:sz w:val="28"/>
          <w:szCs w:val="28"/>
          <w:lang w:val="uk-UA"/>
        </w:rPr>
        <w:t xml:space="preserve"> Монаховій Олені Олександрівні,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 </w:t>
      </w:r>
      <w:r>
        <w:rPr>
          <w:sz w:val="28"/>
          <w:szCs w:val="28"/>
          <w:lang w:val="uk-UA"/>
        </w:rPr>
        <w:t xml:space="preserve">                      </w:t>
      </w:r>
      <w:r w:rsidRPr="0014217D">
        <w:rPr>
          <w:sz w:val="28"/>
          <w:szCs w:val="28"/>
          <w:lang w:val="uk-UA"/>
        </w:rPr>
        <w:t xml:space="preserve">адресою: вул. </w:t>
      </w:r>
      <w:r>
        <w:rPr>
          <w:sz w:val="28"/>
          <w:szCs w:val="28"/>
          <w:lang w:val="uk-UA"/>
        </w:rPr>
        <w:t>************, б. **, кв. **</w:t>
      </w:r>
      <w:r w:rsidRPr="0014217D">
        <w:rPr>
          <w:sz w:val="28"/>
          <w:szCs w:val="28"/>
          <w:lang w:val="uk-UA"/>
        </w:rPr>
        <w:t>. Не працює. На лікування</w:t>
      </w:r>
      <w:r>
        <w:rPr>
          <w:sz w:val="28"/>
          <w:szCs w:val="28"/>
          <w:lang w:val="uk-UA"/>
        </w:rPr>
        <w:t xml:space="preserve">                      </w:t>
      </w:r>
      <w:r w:rsidRPr="0014217D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5 000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1.55. Назимко Вікторії Петрівні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групи.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Pr="00CF0D2E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вул. 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**. На лікування</w:t>
      </w:r>
      <w:r w:rsidRPr="00CF0D2E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CF0D2E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1.56.</w:t>
      </w:r>
      <w:r w:rsidRPr="0014217D">
        <w:rPr>
          <w:color w:val="000000"/>
          <w:sz w:val="28"/>
          <w:szCs w:val="28"/>
          <w:lang w:val="uk-UA"/>
        </w:rPr>
        <w:t xml:space="preserve"> Огризько Тетяні Полікарпівні,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</w:t>
      </w:r>
      <w:r>
        <w:rPr>
          <w:sz w:val="28"/>
          <w:szCs w:val="28"/>
          <w:lang w:val="uk-UA"/>
        </w:rPr>
        <w:t xml:space="preserve">               </w:t>
      </w:r>
      <w:r w:rsidRPr="0014217D">
        <w:rPr>
          <w:sz w:val="28"/>
          <w:szCs w:val="28"/>
          <w:lang w:val="uk-UA"/>
        </w:rPr>
        <w:t xml:space="preserve"> за адресою: просп. </w:t>
      </w:r>
      <w:r>
        <w:rPr>
          <w:sz w:val="28"/>
          <w:szCs w:val="28"/>
          <w:lang w:val="uk-UA"/>
        </w:rPr>
        <w:t>*******</w:t>
      </w:r>
      <w:r w:rsidRPr="0014217D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</w:t>
      </w:r>
      <w:r w:rsidRPr="0014217D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кв. **</w:t>
      </w:r>
      <w:r w:rsidRPr="0014217D">
        <w:rPr>
          <w:sz w:val="28"/>
          <w:szCs w:val="28"/>
          <w:lang w:val="uk-UA"/>
        </w:rPr>
        <w:t>. На лікування в сумі 1</w:t>
      </w:r>
      <w:r>
        <w:rPr>
          <w:sz w:val="28"/>
          <w:szCs w:val="28"/>
          <w:lang w:val="uk-UA"/>
        </w:rPr>
        <w:t xml:space="preserve"> 0</w:t>
      </w:r>
      <w:r w:rsidRPr="0014217D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1.57. Омаровій Антоніні Іванівні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 (попередня назва – вул. *******),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1 000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1.58.</w:t>
      </w:r>
      <w:r w:rsidRPr="002F3725">
        <w:rPr>
          <w:color w:val="000000"/>
          <w:sz w:val="28"/>
          <w:szCs w:val="28"/>
          <w:lang w:val="uk-UA"/>
        </w:rPr>
        <w:t xml:space="preserve"> Омельченку Георгію Васильовичу,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</w:t>
      </w:r>
      <w:r>
        <w:rPr>
          <w:sz w:val="28"/>
          <w:szCs w:val="28"/>
          <w:lang w:val="uk-UA"/>
        </w:rPr>
        <w:t xml:space="preserve">                              </w:t>
      </w:r>
      <w:r w:rsidRPr="002F3725">
        <w:rPr>
          <w:sz w:val="28"/>
          <w:szCs w:val="28"/>
          <w:lang w:val="uk-UA"/>
        </w:rPr>
        <w:t>ІІІ групи. Мешкає за адресою: в</w:t>
      </w:r>
      <w:r>
        <w:rPr>
          <w:sz w:val="28"/>
          <w:szCs w:val="28"/>
          <w:lang w:val="uk-UA"/>
        </w:rPr>
        <w:t>ул. ************ (попередня назва –                           вул. *********************), б. **, кв. **</w:t>
      </w:r>
      <w:r w:rsidRPr="002F3725">
        <w:rPr>
          <w:sz w:val="28"/>
          <w:szCs w:val="28"/>
          <w:lang w:val="uk-UA"/>
        </w:rPr>
        <w:t>. На лікування</w:t>
      </w:r>
      <w:r>
        <w:rPr>
          <w:sz w:val="28"/>
          <w:szCs w:val="28"/>
          <w:lang w:val="uk-UA"/>
        </w:rPr>
        <w:t xml:space="preserve"> </w:t>
      </w:r>
      <w:r w:rsidRPr="002F372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                                                        </w:t>
      </w:r>
      <w:r w:rsidRPr="002F37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1.59.</w:t>
      </w:r>
      <w:r w:rsidRPr="0014217D">
        <w:rPr>
          <w:color w:val="000000"/>
          <w:sz w:val="28"/>
          <w:szCs w:val="28"/>
          <w:lang w:val="uk-UA"/>
        </w:rPr>
        <w:t xml:space="preserve"> Павлюченко Оксані Євгенівні,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перебуває на обліку в                 управлінні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 як внутрішньо переміщена особа. Зареєстрована за адресою: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 обл., </w:t>
      </w:r>
      <w:r>
        <w:rPr>
          <w:sz w:val="28"/>
          <w:szCs w:val="28"/>
          <w:lang w:val="uk-UA"/>
        </w:rPr>
        <w:t>*********</w:t>
      </w:r>
      <w:r w:rsidRPr="0014217D">
        <w:rPr>
          <w:sz w:val="28"/>
          <w:szCs w:val="28"/>
          <w:lang w:val="uk-UA"/>
        </w:rPr>
        <w:t xml:space="preserve"> р-н, </w:t>
      </w:r>
      <w:r>
        <w:rPr>
          <w:sz w:val="28"/>
          <w:szCs w:val="28"/>
          <w:lang w:val="uk-UA"/>
        </w:rPr>
        <w:t xml:space="preserve">                             </w:t>
      </w:r>
      <w:r w:rsidRPr="0014217D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******</w:t>
      </w:r>
      <w:r w:rsidRPr="0014217D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</w:t>
      </w:r>
      <w:r w:rsidRPr="0014217D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14217D">
        <w:rPr>
          <w:sz w:val="28"/>
          <w:szCs w:val="28"/>
          <w:lang w:val="uk-UA"/>
        </w:rPr>
        <w:t xml:space="preserve">мешкає за адресою: м. Кременчук, </w:t>
      </w:r>
      <w:r>
        <w:rPr>
          <w:sz w:val="28"/>
          <w:szCs w:val="28"/>
          <w:lang w:val="uk-UA"/>
        </w:rPr>
        <w:t xml:space="preserve">                      вул. ******, б. *, кв. *</w:t>
      </w:r>
      <w:r w:rsidRPr="0014217D">
        <w:rPr>
          <w:sz w:val="28"/>
          <w:szCs w:val="28"/>
          <w:lang w:val="uk-UA"/>
        </w:rPr>
        <w:t xml:space="preserve">. У зв’язку із скрутним матеріальним становищем в </w:t>
      </w:r>
      <w:r>
        <w:rPr>
          <w:sz w:val="28"/>
          <w:szCs w:val="28"/>
          <w:lang w:val="uk-UA"/>
        </w:rPr>
        <w:t xml:space="preserve">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500 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1.60.</w:t>
      </w:r>
      <w:r w:rsidRPr="0014217D">
        <w:rPr>
          <w:color w:val="000000"/>
          <w:sz w:val="28"/>
          <w:szCs w:val="28"/>
          <w:lang w:val="uk-UA"/>
        </w:rPr>
        <w:t xml:space="preserve"> Пантелею Олександру Сергійовичу,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</w:t>
      </w:r>
      <w:r>
        <w:rPr>
          <w:sz w:val="28"/>
          <w:szCs w:val="28"/>
          <w:lang w:val="uk-UA"/>
        </w:rPr>
        <w:t xml:space="preserve">                       </w:t>
      </w:r>
      <w:r w:rsidRPr="0014217D">
        <w:rPr>
          <w:sz w:val="28"/>
          <w:szCs w:val="28"/>
          <w:lang w:val="uk-UA"/>
        </w:rPr>
        <w:t>І групи. Мешкає за адресою</w:t>
      </w:r>
      <w:r>
        <w:rPr>
          <w:sz w:val="28"/>
          <w:szCs w:val="28"/>
          <w:lang w:val="uk-UA"/>
        </w:rPr>
        <w:t>: вул. ********,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</w:t>
      </w:r>
      <w:r w:rsidRPr="0014217D">
        <w:rPr>
          <w:sz w:val="28"/>
          <w:szCs w:val="28"/>
          <w:lang w:val="uk-UA"/>
        </w:rPr>
        <w:t>сумі 2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(дві тисячі)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1.61.</w:t>
      </w:r>
      <w:r w:rsidRPr="0014217D">
        <w:rPr>
          <w:color w:val="000000"/>
          <w:sz w:val="28"/>
          <w:szCs w:val="28"/>
          <w:lang w:val="uk-UA"/>
        </w:rPr>
        <w:t xml:space="preserve"> Панченко Раїсі Іванівні,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sz w:val="28"/>
          <w:szCs w:val="28"/>
          <w:lang w:val="uk-UA"/>
        </w:rPr>
        <w:t>************</w:t>
      </w:r>
      <w:r w:rsidRPr="0014217D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), б. 78. На лікування в сумі 500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1.62.</w:t>
      </w:r>
      <w:r w:rsidRPr="0014217D">
        <w:rPr>
          <w:color w:val="000000"/>
          <w:sz w:val="28"/>
          <w:szCs w:val="28"/>
          <w:lang w:val="uk-UA"/>
        </w:rPr>
        <w:t xml:space="preserve"> Попову Дмитру Георгійовичу,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 групи. Мешкає </w:t>
      </w:r>
      <w:r>
        <w:rPr>
          <w:sz w:val="28"/>
          <w:szCs w:val="28"/>
          <w:lang w:val="uk-UA"/>
        </w:rPr>
        <w:t xml:space="preserve">     </w:t>
      </w:r>
      <w:r w:rsidRPr="0014217D">
        <w:rPr>
          <w:sz w:val="28"/>
          <w:szCs w:val="28"/>
          <w:lang w:val="uk-UA"/>
        </w:rPr>
        <w:t xml:space="preserve">за адресою: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 (попередня назва –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),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          кв. *</w:t>
      </w:r>
      <w:r w:rsidRPr="0014217D">
        <w:rPr>
          <w:sz w:val="28"/>
          <w:szCs w:val="28"/>
          <w:lang w:val="uk-UA"/>
        </w:rPr>
        <w:t>. Працює. На лікування в сумі 2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 xml:space="preserve">000 </w:t>
      </w:r>
      <w:r>
        <w:rPr>
          <w:sz w:val="28"/>
          <w:szCs w:val="28"/>
          <w:lang w:val="uk-UA"/>
        </w:rPr>
        <w:t xml:space="preserve">(дві тисячі) </w:t>
      </w:r>
      <w:r w:rsidRPr="0014217D">
        <w:rPr>
          <w:sz w:val="28"/>
          <w:szCs w:val="28"/>
          <w:lang w:val="uk-UA"/>
        </w:rPr>
        <w:t>грн.</w:t>
      </w:r>
    </w:p>
    <w:p w:rsidR="00634330" w:rsidRPr="00F46AC4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1.63</w:t>
      </w:r>
      <w:r w:rsidRPr="00F46AC4">
        <w:rPr>
          <w:sz w:val="28"/>
          <w:szCs w:val="28"/>
          <w:lang w:val="uk-UA"/>
        </w:rPr>
        <w:t xml:space="preserve">. Починок Наталії Вікторівні, </w:t>
      </w:r>
      <w:r>
        <w:rPr>
          <w:sz w:val="28"/>
          <w:szCs w:val="28"/>
          <w:lang w:val="uk-UA"/>
        </w:rPr>
        <w:t>****</w:t>
      </w:r>
      <w:r w:rsidRPr="00F46AC4">
        <w:rPr>
          <w:sz w:val="28"/>
          <w:szCs w:val="28"/>
          <w:lang w:val="uk-UA"/>
        </w:rPr>
        <w:t xml:space="preserve"> р. н. Мешкає за адресою:                        вул. </w:t>
      </w:r>
      <w:r>
        <w:rPr>
          <w:sz w:val="28"/>
          <w:szCs w:val="28"/>
          <w:lang w:val="uk-UA"/>
        </w:rPr>
        <w:t>*******, б. **, кв. **</w:t>
      </w:r>
      <w:r w:rsidRPr="00F46AC4">
        <w:rPr>
          <w:sz w:val="28"/>
          <w:szCs w:val="28"/>
          <w:lang w:val="uk-UA"/>
        </w:rPr>
        <w:t xml:space="preserve">. Працює. У зв’язку із скрутним матеріальним становищем в сумі 5 000 </w:t>
      </w:r>
      <w:r>
        <w:rPr>
          <w:sz w:val="28"/>
          <w:szCs w:val="28"/>
          <w:lang w:val="uk-UA"/>
        </w:rPr>
        <w:t xml:space="preserve">(п’ять тисяч) </w:t>
      </w:r>
      <w:r w:rsidRPr="00F46AC4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1.64</w:t>
      </w:r>
      <w:r w:rsidRPr="00F46AC4">
        <w:rPr>
          <w:color w:val="000000"/>
          <w:sz w:val="28"/>
          <w:szCs w:val="28"/>
          <w:lang w:val="uk-UA"/>
        </w:rPr>
        <w:t>. Прокопенко Вірі Олексіївні,</w:t>
      </w:r>
      <w:r>
        <w:rPr>
          <w:sz w:val="28"/>
          <w:szCs w:val="28"/>
          <w:lang w:val="uk-UA"/>
        </w:rPr>
        <w:t xml:space="preserve"> **** р. н.</w:t>
      </w:r>
      <w:r w:rsidRPr="002F3725">
        <w:rPr>
          <w:sz w:val="28"/>
          <w:szCs w:val="28"/>
          <w:lang w:val="uk-UA"/>
        </w:rPr>
        <w:t xml:space="preserve">, перебуває на обліку в управлінні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як внутрішньо переміщена особа. Зареєстрована за адресою: м. </w:t>
      </w:r>
      <w:r>
        <w:rPr>
          <w:sz w:val="28"/>
          <w:szCs w:val="28"/>
          <w:lang w:val="uk-UA"/>
        </w:rPr>
        <w:t>********</w:t>
      </w:r>
      <w:r w:rsidRPr="002F3725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*************</w:t>
      </w:r>
      <w:r w:rsidRPr="002F3725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2F37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фактично </w:t>
      </w:r>
      <w:r w:rsidRPr="002F3725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м. Кременчук,</w:t>
      </w:r>
      <w:r w:rsidRPr="002F3725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>сп. ************, б. **, кв. **</w:t>
      </w:r>
      <w:r w:rsidRPr="002F3725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5 000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(п’ять тисяч) </w:t>
      </w:r>
      <w:r w:rsidRPr="002F3725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1.65.</w:t>
      </w:r>
      <w:r w:rsidRPr="0014217D">
        <w:rPr>
          <w:color w:val="000000"/>
          <w:sz w:val="28"/>
          <w:szCs w:val="28"/>
          <w:lang w:val="uk-UA"/>
        </w:rPr>
        <w:t xml:space="preserve"> Прохницькій Надії Романівні,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пенсіонерці. </w:t>
      </w:r>
      <w:r>
        <w:rPr>
          <w:sz w:val="28"/>
          <w:szCs w:val="28"/>
          <w:lang w:val="uk-UA"/>
        </w:rPr>
        <w:t xml:space="preserve">                           </w:t>
      </w:r>
      <w:r w:rsidRPr="0014217D">
        <w:rPr>
          <w:sz w:val="28"/>
          <w:szCs w:val="28"/>
          <w:lang w:val="uk-UA"/>
        </w:rPr>
        <w:t>Мешкає за адресо</w:t>
      </w:r>
      <w:r>
        <w:rPr>
          <w:sz w:val="28"/>
          <w:szCs w:val="28"/>
          <w:lang w:val="uk-UA"/>
        </w:rPr>
        <w:t>ю: вул. ********, б. **, кв. **</w:t>
      </w:r>
      <w:r w:rsidRPr="0014217D">
        <w:rPr>
          <w:sz w:val="28"/>
          <w:szCs w:val="28"/>
          <w:lang w:val="uk-UA"/>
        </w:rPr>
        <w:t xml:space="preserve">. На придбання ліків в </w:t>
      </w:r>
      <w:r>
        <w:rPr>
          <w:sz w:val="28"/>
          <w:szCs w:val="28"/>
          <w:lang w:val="uk-UA"/>
        </w:rPr>
        <w:t xml:space="preserve">                       </w:t>
      </w:r>
      <w:r w:rsidRPr="0014217D">
        <w:rPr>
          <w:sz w:val="28"/>
          <w:szCs w:val="28"/>
          <w:lang w:val="uk-UA"/>
        </w:rPr>
        <w:t xml:space="preserve">сумі 500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1.66.</w:t>
      </w:r>
      <w:r w:rsidRPr="002F3725">
        <w:rPr>
          <w:color w:val="000000"/>
          <w:sz w:val="28"/>
          <w:szCs w:val="28"/>
          <w:lang w:val="uk-UA"/>
        </w:rPr>
        <w:t xml:space="preserve"> Пушкарь Олександрі Дмитрівні,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учаснику війни. Мешкає за адр</w:t>
      </w:r>
      <w:r>
        <w:rPr>
          <w:sz w:val="28"/>
          <w:szCs w:val="28"/>
          <w:lang w:val="uk-UA"/>
        </w:rPr>
        <w:t>есою: вул. ***********, б. **</w:t>
      </w:r>
      <w:r w:rsidRPr="002F3725">
        <w:rPr>
          <w:sz w:val="28"/>
          <w:szCs w:val="28"/>
          <w:lang w:val="uk-UA"/>
        </w:rPr>
        <w:t xml:space="preserve">. </w:t>
      </w:r>
      <w:r w:rsidRPr="004B231A">
        <w:rPr>
          <w:sz w:val="28"/>
          <w:szCs w:val="28"/>
          <w:lang w:val="uk-UA"/>
        </w:rPr>
        <w:t xml:space="preserve">У зв’язку із скрутним матеріальним становищем </w:t>
      </w:r>
      <w:r w:rsidRPr="002F3725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1.67. Равликову Володимиру Івановичу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                          ІІ групи.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пров. 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Працює.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1.68. Резніченко Ірині Вячеславівні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</w:t>
      </w:r>
      <w:r>
        <w:rPr>
          <w:sz w:val="28"/>
          <w:szCs w:val="28"/>
          <w:lang w:val="uk-UA"/>
        </w:rPr>
        <w:t>, здійснює догляд                            за інвалідом дитинства.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                На лікування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сина, Резніченка О.О., </w:t>
      </w:r>
      <w:r w:rsidRPr="00CF0D2E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1.69. Резніченку Олегу Олеговичу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 xml:space="preserve">інваліду ІІ групи.                       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                             </w:t>
      </w:r>
      <w:r w:rsidRPr="00CF0D2E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1 500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CF0D2E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1.70.</w:t>
      </w:r>
      <w:r w:rsidRPr="002F3725">
        <w:rPr>
          <w:color w:val="000000"/>
          <w:sz w:val="28"/>
          <w:szCs w:val="28"/>
          <w:lang w:val="uk-UA"/>
        </w:rPr>
        <w:t xml:space="preserve"> Рубцовій Тамарі Єгорівні,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пенсіонерці. Мешкає за адресо</w:t>
      </w:r>
      <w:r>
        <w:rPr>
          <w:sz w:val="28"/>
          <w:szCs w:val="28"/>
          <w:lang w:val="uk-UA"/>
        </w:rPr>
        <w:t>ю: вул. *******, б. **, кв. **</w:t>
      </w:r>
      <w:r w:rsidRPr="002F3725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1.71.</w:t>
      </w:r>
      <w:r w:rsidRPr="002F3725">
        <w:rPr>
          <w:sz w:val="28"/>
          <w:szCs w:val="28"/>
          <w:lang w:val="uk-UA"/>
        </w:rPr>
        <w:t xml:space="preserve"> Севідовій Лідії Павлівні,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пенсіонер</w:t>
      </w:r>
      <w:r>
        <w:rPr>
          <w:sz w:val="28"/>
          <w:szCs w:val="28"/>
          <w:lang w:val="uk-UA"/>
        </w:rPr>
        <w:t>ці</w:t>
      </w:r>
      <w:r w:rsidRPr="002F3725">
        <w:rPr>
          <w:sz w:val="28"/>
          <w:szCs w:val="28"/>
          <w:lang w:val="uk-UA"/>
        </w:rPr>
        <w:t>. Мешкає за адресою: вул.</w:t>
      </w:r>
      <w:r>
        <w:rPr>
          <w:sz w:val="28"/>
          <w:szCs w:val="28"/>
          <w:lang w:val="uk-UA"/>
        </w:rPr>
        <w:t xml:space="preserve"> ************, б. **</w:t>
      </w:r>
      <w:r w:rsidRPr="002F3725">
        <w:rPr>
          <w:sz w:val="28"/>
          <w:szCs w:val="28"/>
          <w:lang w:val="uk-UA"/>
        </w:rPr>
        <w:t xml:space="preserve">. У зв’язку із скрутним матеріальним становищем в сумі </w:t>
      </w:r>
      <w:r>
        <w:rPr>
          <w:sz w:val="28"/>
          <w:szCs w:val="28"/>
          <w:lang w:val="uk-UA"/>
        </w:rPr>
        <w:t>10 000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(десять тисяч) </w:t>
      </w:r>
      <w:r w:rsidRPr="002F3725">
        <w:rPr>
          <w:sz w:val="28"/>
          <w:szCs w:val="28"/>
          <w:lang w:val="uk-UA"/>
        </w:rPr>
        <w:t>грн.</w:t>
      </w:r>
    </w:p>
    <w:p w:rsidR="00634330" w:rsidRPr="002106EA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1.72.</w:t>
      </w:r>
      <w:r w:rsidRPr="002106EA">
        <w:rPr>
          <w:sz w:val="28"/>
          <w:szCs w:val="28"/>
          <w:lang w:val="uk-UA"/>
        </w:rPr>
        <w:t xml:space="preserve"> Сімян</w:t>
      </w:r>
      <w:r>
        <w:rPr>
          <w:sz w:val="28"/>
          <w:szCs w:val="28"/>
          <w:lang w:val="uk-UA"/>
        </w:rPr>
        <w:t>у</w:t>
      </w:r>
      <w:r w:rsidRPr="002106EA">
        <w:rPr>
          <w:sz w:val="28"/>
          <w:szCs w:val="28"/>
          <w:lang w:val="uk-UA"/>
        </w:rPr>
        <w:t xml:space="preserve"> Леонід</w:t>
      </w:r>
      <w:r>
        <w:rPr>
          <w:sz w:val="28"/>
          <w:szCs w:val="28"/>
          <w:lang w:val="uk-UA"/>
        </w:rPr>
        <w:t>у</w:t>
      </w:r>
      <w:r w:rsidRPr="002106EA">
        <w:rPr>
          <w:sz w:val="28"/>
          <w:szCs w:val="28"/>
          <w:lang w:val="uk-UA"/>
        </w:rPr>
        <w:t xml:space="preserve"> Миколайович</w:t>
      </w:r>
      <w:r>
        <w:rPr>
          <w:sz w:val="28"/>
          <w:szCs w:val="28"/>
          <w:lang w:val="uk-UA"/>
        </w:rPr>
        <w:t>у</w:t>
      </w:r>
      <w:r w:rsidRPr="002106E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2106EA">
        <w:rPr>
          <w:sz w:val="28"/>
          <w:szCs w:val="28"/>
          <w:lang w:val="uk-UA"/>
        </w:rPr>
        <w:t xml:space="preserve"> р. н., інваліду ІІІ групи. Мешкає за адресою: </w:t>
      </w:r>
      <w:r>
        <w:rPr>
          <w:sz w:val="28"/>
          <w:szCs w:val="28"/>
          <w:lang w:val="uk-UA"/>
        </w:rPr>
        <w:t>***************************</w:t>
      </w:r>
      <w:r w:rsidRPr="002106EA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2106EA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**</w:t>
      </w:r>
      <w:r w:rsidRPr="002106EA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1 500</w:t>
      </w:r>
      <w:r w:rsidRPr="002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2106EA">
        <w:rPr>
          <w:sz w:val="28"/>
          <w:szCs w:val="28"/>
          <w:lang w:val="uk-UA"/>
        </w:rPr>
        <w:t>грн.</w:t>
      </w:r>
    </w:p>
    <w:p w:rsidR="00634330" w:rsidRPr="00635D40" w:rsidRDefault="00634330" w:rsidP="00CD193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1.73.</w:t>
      </w:r>
      <w:r w:rsidRPr="002106EA">
        <w:rPr>
          <w:sz w:val="28"/>
          <w:szCs w:val="28"/>
          <w:lang w:val="uk-UA"/>
        </w:rPr>
        <w:t xml:space="preserve"> Скорику Василю Васильовичу, </w:t>
      </w:r>
      <w:r>
        <w:rPr>
          <w:sz w:val="28"/>
          <w:szCs w:val="28"/>
          <w:lang w:val="uk-UA"/>
        </w:rPr>
        <w:t>****</w:t>
      </w:r>
      <w:r w:rsidRPr="002106EA">
        <w:rPr>
          <w:sz w:val="28"/>
          <w:szCs w:val="28"/>
          <w:lang w:val="uk-UA"/>
        </w:rPr>
        <w:t xml:space="preserve"> р. н. Мешкає за адресою: </w:t>
      </w:r>
      <w:r>
        <w:rPr>
          <w:sz w:val="28"/>
          <w:szCs w:val="28"/>
          <w:lang w:val="uk-UA"/>
        </w:rPr>
        <w:t xml:space="preserve">                      пров. ******, б. **</w:t>
      </w:r>
      <w:r w:rsidRPr="002106EA">
        <w:rPr>
          <w:sz w:val="28"/>
          <w:szCs w:val="28"/>
          <w:lang w:val="uk-UA"/>
        </w:rPr>
        <w:t xml:space="preserve">. Не працює. На лікування в сумі 2 000 </w:t>
      </w:r>
      <w:r>
        <w:rPr>
          <w:sz w:val="28"/>
          <w:szCs w:val="28"/>
          <w:lang w:val="uk-UA"/>
        </w:rPr>
        <w:t xml:space="preserve">(дві тисячі) </w:t>
      </w:r>
      <w:r w:rsidRPr="002106EA">
        <w:rPr>
          <w:sz w:val="28"/>
          <w:szCs w:val="28"/>
          <w:lang w:val="uk-UA"/>
        </w:rPr>
        <w:t xml:space="preserve">грн., </w:t>
      </w:r>
      <w:r>
        <w:rPr>
          <w:sz w:val="28"/>
          <w:szCs w:val="28"/>
          <w:lang w:val="uk-UA"/>
        </w:rPr>
        <w:t xml:space="preserve">              </w:t>
      </w:r>
      <w:r w:rsidRPr="001501D9">
        <w:rPr>
          <w:color w:val="000000"/>
          <w:sz w:val="28"/>
          <w:szCs w:val="28"/>
          <w:lang w:val="uk-UA"/>
        </w:rPr>
        <w:t xml:space="preserve">як виняток, так як згідно з розпорядженням міського голови від </w:t>
      </w:r>
      <w:r>
        <w:rPr>
          <w:color w:val="000000"/>
          <w:sz w:val="28"/>
          <w:szCs w:val="28"/>
          <w:lang w:val="uk-UA"/>
        </w:rPr>
        <w:t>25.01.2017</w:t>
      </w:r>
      <w:r w:rsidRPr="001501D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1501D9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18</w:t>
      </w:r>
      <w:r w:rsidRPr="001501D9">
        <w:rPr>
          <w:color w:val="000000"/>
          <w:sz w:val="28"/>
          <w:szCs w:val="28"/>
          <w:lang w:val="uk-UA"/>
        </w:rPr>
        <w:t xml:space="preserve">-Р «Про надання матеріальної допомоги за рахунок міського бюджету» </w:t>
      </w:r>
      <w:r>
        <w:rPr>
          <w:color w:val="000000"/>
          <w:sz w:val="28"/>
          <w:szCs w:val="28"/>
          <w:lang w:val="uk-UA"/>
        </w:rPr>
        <w:t>йому</w:t>
      </w:r>
      <w:r w:rsidRPr="001501D9">
        <w:rPr>
          <w:color w:val="000000"/>
          <w:sz w:val="28"/>
          <w:szCs w:val="28"/>
          <w:lang w:val="uk-UA"/>
        </w:rPr>
        <w:t xml:space="preserve"> виділено матеріальну допомогу в сумі </w:t>
      </w:r>
      <w:r>
        <w:rPr>
          <w:color w:val="000000"/>
          <w:sz w:val="28"/>
          <w:szCs w:val="28"/>
          <w:lang w:val="uk-UA"/>
        </w:rPr>
        <w:t>2</w:t>
      </w:r>
      <w:r w:rsidRPr="001501D9">
        <w:rPr>
          <w:color w:val="000000"/>
          <w:sz w:val="28"/>
          <w:szCs w:val="28"/>
          <w:lang w:val="uk-UA"/>
        </w:rPr>
        <w:t xml:space="preserve"> 000 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1.74.</w:t>
      </w:r>
      <w:r w:rsidRPr="0014217D">
        <w:rPr>
          <w:color w:val="000000"/>
          <w:sz w:val="28"/>
          <w:szCs w:val="28"/>
          <w:lang w:val="uk-UA"/>
        </w:rPr>
        <w:t xml:space="preserve"> Скрипніку Леоніду Григоровичу,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sz w:val="28"/>
          <w:szCs w:val="28"/>
          <w:lang w:val="uk-UA"/>
        </w:rPr>
        <w:t>********</w:t>
      </w:r>
      <w:r w:rsidRPr="0014217D">
        <w:rPr>
          <w:sz w:val="28"/>
          <w:szCs w:val="28"/>
          <w:lang w:val="uk-UA"/>
        </w:rPr>
        <w:t xml:space="preserve"> (попередн</w:t>
      </w:r>
      <w:r>
        <w:rPr>
          <w:sz w:val="28"/>
          <w:szCs w:val="28"/>
          <w:lang w:val="uk-UA"/>
        </w:rPr>
        <w:t>я назва – вул. ********), б. **</w:t>
      </w:r>
      <w:r w:rsidRPr="0014217D">
        <w:rPr>
          <w:sz w:val="28"/>
          <w:szCs w:val="28"/>
          <w:lang w:val="uk-UA"/>
        </w:rPr>
        <w:t xml:space="preserve">. На лікування в сумі 500 </w:t>
      </w:r>
      <w:r>
        <w:rPr>
          <w:sz w:val="28"/>
          <w:szCs w:val="28"/>
          <w:lang w:val="uk-UA"/>
        </w:rPr>
        <w:t xml:space="preserve">(п’ятсот)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1.75.</w:t>
      </w:r>
      <w:r w:rsidRPr="0014217D">
        <w:rPr>
          <w:color w:val="000000"/>
          <w:sz w:val="28"/>
          <w:szCs w:val="28"/>
          <w:lang w:val="uk-UA"/>
        </w:rPr>
        <w:t xml:space="preserve"> Смицькій Олені Володимирівні,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</w:t>
      </w:r>
      <w:r>
        <w:rPr>
          <w:sz w:val="28"/>
          <w:szCs w:val="28"/>
          <w:lang w:val="uk-UA"/>
        </w:rPr>
        <w:t>, одинокій матері.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Зареєстрована за адресою: пров. *******, б. **, фактично м</w:t>
      </w:r>
      <w:r w:rsidRPr="0014217D">
        <w:rPr>
          <w:sz w:val="28"/>
          <w:szCs w:val="28"/>
          <w:lang w:val="uk-UA"/>
        </w:rPr>
        <w:t>ешкає за ад</w:t>
      </w:r>
      <w:r>
        <w:rPr>
          <w:sz w:val="28"/>
          <w:szCs w:val="28"/>
          <w:lang w:val="uk-UA"/>
        </w:rPr>
        <w:t>ресою: вул. ********, б. **</w:t>
      </w:r>
      <w:r w:rsidRPr="0014217D">
        <w:rPr>
          <w:sz w:val="28"/>
          <w:szCs w:val="28"/>
          <w:lang w:val="uk-UA"/>
        </w:rPr>
        <w:t xml:space="preserve">. У зв’язку із скрутним матеріальним становищем в </w:t>
      </w:r>
      <w:r>
        <w:rPr>
          <w:sz w:val="28"/>
          <w:szCs w:val="28"/>
          <w:lang w:val="uk-UA"/>
        </w:rPr>
        <w:t xml:space="preserve">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1 000 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1.76.</w:t>
      </w:r>
      <w:r w:rsidRPr="0014217D">
        <w:rPr>
          <w:color w:val="000000"/>
          <w:sz w:val="28"/>
          <w:szCs w:val="28"/>
          <w:lang w:val="uk-UA"/>
        </w:rPr>
        <w:t xml:space="preserve"> Софійченко Марії Семенівні,</w:t>
      </w:r>
      <w:r>
        <w:rPr>
          <w:sz w:val="28"/>
          <w:szCs w:val="28"/>
          <w:lang w:val="uk-UA"/>
        </w:rPr>
        <w:t xml:space="preserve"> **** р. н. Мешкає за                                  адресою: вул. *******, б. **, кв. **</w:t>
      </w:r>
      <w:r w:rsidRPr="0014217D">
        <w:rPr>
          <w:sz w:val="28"/>
          <w:szCs w:val="28"/>
          <w:lang w:val="uk-UA"/>
        </w:rPr>
        <w:t xml:space="preserve">. Не працює. На лікування в </w:t>
      </w:r>
      <w:r>
        <w:rPr>
          <w:sz w:val="28"/>
          <w:szCs w:val="28"/>
          <w:lang w:val="uk-UA"/>
        </w:rPr>
        <w:t xml:space="preserve">          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1.77.</w:t>
      </w:r>
      <w:r w:rsidRPr="0014217D">
        <w:rPr>
          <w:color w:val="000000"/>
          <w:sz w:val="28"/>
          <w:szCs w:val="28"/>
          <w:lang w:val="uk-UA"/>
        </w:rPr>
        <w:t xml:space="preserve"> Степаненку Віктору Васильовичу,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 Мешкає за </w:t>
      </w:r>
      <w:r>
        <w:rPr>
          <w:sz w:val="28"/>
          <w:szCs w:val="28"/>
          <w:lang w:val="uk-UA"/>
        </w:rPr>
        <w:t xml:space="preserve">               </w:t>
      </w:r>
      <w:r w:rsidRPr="0014217D">
        <w:rPr>
          <w:sz w:val="28"/>
          <w:szCs w:val="28"/>
          <w:lang w:val="uk-UA"/>
        </w:rPr>
        <w:t>адр</w:t>
      </w:r>
      <w:r>
        <w:rPr>
          <w:sz w:val="28"/>
          <w:szCs w:val="28"/>
          <w:lang w:val="uk-UA"/>
        </w:rPr>
        <w:t>есою: квартал ***, б. **, кв. **</w:t>
      </w:r>
      <w:r w:rsidRPr="0014217D">
        <w:rPr>
          <w:sz w:val="28"/>
          <w:szCs w:val="28"/>
          <w:lang w:val="uk-UA"/>
        </w:rPr>
        <w:t xml:space="preserve">. Надає соціальні послуги. На лікування доньки, Степаненко В. В., в сумі </w:t>
      </w:r>
      <w:r>
        <w:rPr>
          <w:sz w:val="28"/>
          <w:szCs w:val="28"/>
          <w:lang w:val="uk-UA"/>
        </w:rPr>
        <w:t>2 000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(дві тисячі) </w:t>
      </w:r>
      <w:r w:rsidRPr="0014217D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1.78.</w:t>
      </w:r>
      <w:r w:rsidRPr="0014217D">
        <w:rPr>
          <w:color w:val="000000"/>
          <w:sz w:val="28"/>
          <w:szCs w:val="28"/>
          <w:lang w:val="uk-UA"/>
        </w:rPr>
        <w:t xml:space="preserve"> Тесленко Діані Василівні,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</w:t>
      </w:r>
      <w:r w:rsidRPr="0014217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                                   </w:t>
      </w:r>
      <w:r w:rsidRPr="0014217D">
        <w:rPr>
          <w:sz w:val="28"/>
          <w:szCs w:val="28"/>
          <w:lang w:val="uk-UA"/>
        </w:rPr>
        <w:t>Мешкає</w:t>
      </w:r>
      <w:r>
        <w:rPr>
          <w:sz w:val="28"/>
          <w:szCs w:val="28"/>
          <w:lang w:val="uk-UA"/>
        </w:rPr>
        <w:t xml:space="preserve"> </w:t>
      </w:r>
      <w:r w:rsidRPr="0014217D">
        <w:rPr>
          <w:sz w:val="28"/>
          <w:szCs w:val="28"/>
          <w:lang w:val="uk-UA"/>
        </w:rPr>
        <w:t>за адресою</w:t>
      </w:r>
      <w:r>
        <w:rPr>
          <w:sz w:val="28"/>
          <w:szCs w:val="28"/>
          <w:lang w:val="uk-UA"/>
        </w:rPr>
        <w:t>: вул. *******,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1 500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1.79. Тичук Олені Михайлівні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</w:t>
      </w:r>
      <w:r>
        <w:rPr>
          <w:sz w:val="28"/>
          <w:szCs w:val="28"/>
          <w:lang w:val="uk-UA"/>
        </w:rPr>
        <w:t>.,</w:t>
      </w:r>
      <w:r w:rsidRPr="007719D7">
        <w:rPr>
          <w:sz w:val="28"/>
          <w:szCs w:val="28"/>
          <w:lang w:val="uk-UA"/>
        </w:rPr>
        <w:t xml:space="preserve"> </w:t>
      </w:r>
      <w:r w:rsidRPr="00341C0A">
        <w:rPr>
          <w:sz w:val="28"/>
          <w:szCs w:val="28"/>
          <w:lang w:val="uk-UA"/>
        </w:rPr>
        <w:t xml:space="preserve">перебуває на обліку в </w:t>
      </w:r>
      <w:r>
        <w:rPr>
          <w:sz w:val="28"/>
          <w:szCs w:val="28"/>
          <w:lang w:val="uk-UA"/>
        </w:rPr>
        <w:t xml:space="preserve">                </w:t>
      </w:r>
      <w:r w:rsidRPr="00341C0A">
        <w:rPr>
          <w:sz w:val="28"/>
          <w:szCs w:val="28"/>
          <w:lang w:val="uk-UA"/>
        </w:rPr>
        <w:t xml:space="preserve">управлінні соціального захисту населення </w:t>
      </w:r>
      <w:r>
        <w:rPr>
          <w:sz w:val="28"/>
          <w:szCs w:val="28"/>
          <w:lang w:val="uk-UA"/>
        </w:rPr>
        <w:t>Автозаводського</w:t>
      </w:r>
      <w:r w:rsidRPr="00341C0A">
        <w:rPr>
          <w:sz w:val="28"/>
          <w:szCs w:val="28"/>
          <w:lang w:val="uk-UA"/>
        </w:rPr>
        <w:t xml:space="preserve"> району департаменту соціального захисту населення та питань АТО </w:t>
      </w:r>
      <w:r>
        <w:rPr>
          <w:sz w:val="28"/>
          <w:szCs w:val="28"/>
          <w:lang w:val="uk-UA"/>
        </w:rPr>
        <w:t xml:space="preserve">                          </w:t>
      </w:r>
      <w:r w:rsidRPr="00341C0A">
        <w:rPr>
          <w:sz w:val="28"/>
          <w:szCs w:val="28"/>
          <w:lang w:val="uk-UA"/>
        </w:rPr>
        <w:t xml:space="preserve">виконавчого комітету Кременчуцької міської ради Полтавської області як </w:t>
      </w:r>
      <w:r>
        <w:rPr>
          <w:sz w:val="28"/>
          <w:szCs w:val="28"/>
          <w:lang w:val="uk-UA"/>
        </w:rPr>
        <w:t>внутрішньо переміщена особа</w:t>
      </w:r>
      <w:r w:rsidRPr="00341C0A">
        <w:rPr>
          <w:sz w:val="28"/>
          <w:szCs w:val="28"/>
          <w:lang w:val="uk-UA"/>
        </w:rPr>
        <w:t>. Зареєстрован</w:t>
      </w:r>
      <w:r>
        <w:rPr>
          <w:sz w:val="28"/>
          <w:szCs w:val="28"/>
          <w:lang w:val="uk-UA"/>
        </w:rPr>
        <w:t>а</w:t>
      </w:r>
      <w:r w:rsidRPr="00341C0A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******** обл.,                    с. ********</w:t>
      </w:r>
      <w:r w:rsidRPr="00341C0A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**********</w:t>
      </w:r>
      <w:r w:rsidRPr="00341C0A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**,</w:t>
      </w:r>
      <w:r w:rsidRPr="00341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 </w:t>
      </w:r>
      <w:r w:rsidRPr="00341C0A">
        <w:rPr>
          <w:sz w:val="28"/>
          <w:szCs w:val="28"/>
          <w:lang w:val="uk-UA"/>
        </w:rPr>
        <w:t>мешкає за адресою:</w:t>
      </w:r>
      <w:r>
        <w:rPr>
          <w:sz w:val="28"/>
          <w:szCs w:val="28"/>
          <w:lang w:val="uk-UA"/>
        </w:rPr>
        <w:t xml:space="preserve">                               </w:t>
      </w:r>
      <w:r w:rsidRPr="00341C0A">
        <w:rPr>
          <w:sz w:val="28"/>
          <w:szCs w:val="28"/>
          <w:lang w:val="uk-UA"/>
        </w:rPr>
        <w:t>м. Кременчук,</w:t>
      </w:r>
      <w:r>
        <w:rPr>
          <w:sz w:val="28"/>
          <w:szCs w:val="28"/>
          <w:lang w:val="uk-UA"/>
        </w:rPr>
        <w:t xml:space="preserve"> вул. ************</w:t>
      </w:r>
      <w:r w:rsidRPr="00341C0A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**, кв. **</w:t>
      </w:r>
      <w:r w:rsidRPr="00341C0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У зв’язку із скрутним матеріальним становищем </w:t>
      </w:r>
      <w:r w:rsidRPr="00341C0A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500</w:t>
      </w:r>
      <w:r w:rsidRPr="00341C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(п’ятсот) </w:t>
      </w:r>
      <w:r w:rsidRPr="00341C0A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1.80. Устенко Альфіні Іллівні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пенсіонерці.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</w:t>
      </w:r>
      <w:r w:rsidRPr="00CF0D2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1 000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CF0D2E">
        <w:rPr>
          <w:sz w:val="28"/>
          <w:szCs w:val="28"/>
          <w:lang w:val="uk-UA"/>
        </w:rPr>
        <w:t>грн.</w:t>
      </w:r>
    </w:p>
    <w:p w:rsidR="00634330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1.81. Харченко Вірі Іллівні</w:t>
      </w:r>
      <w:r w:rsidRPr="00CF0D2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****</w:t>
      </w:r>
      <w:r w:rsidRPr="00CF0D2E">
        <w:rPr>
          <w:sz w:val="28"/>
          <w:szCs w:val="28"/>
          <w:lang w:val="uk-UA"/>
        </w:rPr>
        <w:t xml:space="preserve"> р. н., </w:t>
      </w:r>
      <w:r>
        <w:rPr>
          <w:sz w:val="28"/>
          <w:szCs w:val="28"/>
          <w:lang w:val="uk-UA"/>
        </w:rPr>
        <w:t>інваліду ІІ групи.</w:t>
      </w:r>
      <w:r w:rsidRPr="00CF0D2E">
        <w:rPr>
          <w:sz w:val="28"/>
          <w:szCs w:val="28"/>
          <w:lang w:val="uk-UA"/>
        </w:rPr>
        <w:t xml:space="preserve"> Мешкає за адресою:</w:t>
      </w:r>
      <w:r>
        <w:rPr>
          <w:sz w:val="28"/>
          <w:szCs w:val="28"/>
          <w:lang w:val="uk-UA"/>
        </w:rPr>
        <w:t xml:space="preserve"> вул. ********, </w:t>
      </w:r>
      <w:r w:rsidRPr="00CF0D2E">
        <w:rPr>
          <w:sz w:val="28"/>
          <w:szCs w:val="28"/>
          <w:lang w:val="uk-UA"/>
        </w:rPr>
        <w:t xml:space="preserve">б. </w:t>
      </w:r>
      <w:r>
        <w:rPr>
          <w:sz w:val="28"/>
          <w:szCs w:val="28"/>
          <w:lang w:val="uk-UA"/>
        </w:rPr>
        <w:t>**, кв. **. На лікування</w:t>
      </w:r>
      <w:r w:rsidRPr="00CF0D2E">
        <w:rPr>
          <w:sz w:val="28"/>
          <w:szCs w:val="28"/>
          <w:lang w:val="uk-UA"/>
        </w:rPr>
        <w:t xml:space="preserve"> в сумі </w:t>
      </w:r>
      <w:r>
        <w:rPr>
          <w:sz w:val="28"/>
          <w:szCs w:val="28"/>
          <w:lang w:val="uk-UA"/>
        </w:rPr>
        <w:t>3 000</w:t>
      </w:r>
      <w:r w:rsidRPr="00CF0D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(три тисячі) </w:t>
      </w:r>
      <w:r w:rsidRPr="00CF0D2E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1.82.</w:t>
      </w:r>
      <w:r w:rsidRPr="0014217D">
        <w:rPr>
          <w:color w:val="000000"/>
          <w:sz w:val="28"/>
          <w:szCs w:val="28"/>
          <w:lang w:val="uk-UA"/>
        </w:rPr>
        <w:t xml:space="preserve"> Цапенку Віктору Григоровичу,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 групи. </w:t>
      </w:r>
      <w:r>
        <w:rPr>
          <w:sz w:val="28"/>
          <w:szCs w:val="28"/>
          <w:lang w:val="uk-UA"/>
        </w:rPr>
        <w:t xml:space="preserve">                </w:t>
      </w:r>
      <w:r w:rsidRPr="0014217D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>***********</w:t>
      </w:r>
      <w:r w:rsidRPr="0014217D">
        <w:rPr>
          <w:sz w:val="28"/>
          <w:szCs w:val="28"/>
          <w:lang w:val="uk-UA"/>
        </w:rPr>
        <w:t xml:space="preserve">, б. </w:t>
      </w:r>
      <w:r>
        <w:rPr>
          <w:sz w:val="28"/>
          <w:szCs w:val="28"/>
          <w:lang w:val="uk-UA"/>
        </w:rPr>
        <w:t>**</w:t>
      </w:r>
      <w:r w:rsidRPr="0014217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 xml:space="preserve">**. </w:t>
      </w:r>
      <w:r w:rsidRPr="0014217D">
        <w:rPr>
          <w:sz w:val="28"/>
          <w:szCs w:val="28"/>
          <w:lang w:val="uk-UA"/>
        </w:rPr>
        <w:t xml:space="preserve">На лікування в </w:t>
      </w:r>
      <w:r>
        <w:rPr>
          <w:sz w:val="28"/>
          <w:szCs w:val="28"/>
          <w:lang w:val="uk-UA"/>
        </w:rPr>
        <w:t xml:space="preserve">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1 500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1.83.</w:t>
      </w:r>
      <w:r w:rsidRPr="002F3725">
        <w:rPr>
          <w:sz w:val="28"/>
          <w:szCs w:val="28"/>
          <w:lang w:val="uk-UA"/>
        </w:rPr>
        <w:t xml:space="preserve"> Чубикіній Людмилі Вікторівні,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 ІІІ групи. </w:t>
      </w:r>
      <w:r>
        <w:rPr>
          <w:sz w:val="28"/>
          <w:szCs w:val="28"/>
          <w:lang w:val="uk-UA"/>
        </w:rPr>
        <w:t xml:space="preserve">           </w:t>
      </w:r>
      <w:r w:rsidRPr="002F3725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 xml:space="preserve">********** </w:t>
      </w:r>
      <w:r w:rsidRPr="0014217D">
        <w:rPr>
          <w:sz w:val="28"/>
          <w:szCs w:val="28"/>
          <w:lang w:val="uk-UA"/>
        </w:rPr>
        <w:t>(попередн</w:t>
      </w:r>
      <w:r>
        <w:rPr>
          <w:sz w:val="28"/>
          <w:szCs w:val="28"/>
          <w:lang w:val="uk-UA"/>
        </w:rPr>
        <w:t>я назва – вул. ***********),                б. **, кв. **</w:t>
      </w:r>
      <w:r w:rsidRPr="002F3725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Pr="0014217D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1.84.</w:t>
      </w:r>
      <w:r w:rsidRPr="0014217D">
        <w:rPr>
          <w:color w:val="000000"/>
          <w:sz w:val="28"/>
          <w:szCs w:val="28"/>
          <w:lang w:val="uk-UA"/>
        </w:rPr>
        <w:t xml:space="preserve"> Швець Юлії Петрівні,</w:t>
      </w:r>
      <w:r w:rsidRPr="001421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14217D">
        <w:rPr>
          <w:sz w:val="28"/>
          <w:szCs w:val="28"/>
          <w:lang w:val="uk-UA"/>
        </w:rPr>
        <w:t xml:space="preserve"> р. н., інваліду ІІ групи. </w:t>
      </w:r>
      <w:r>
        <w:rPr>
          <w:sz w:val="28"/>
          <w:szCs w:val="28"/>
          <w:lang w:val="uk-UA"/>
        </w:rPr>
        <w:t xml:space="preserve">                                </w:t>
      </w:r>
      <w:r w:rsidRPr="0014217D">
        <w:rPr>
          <w:sz w:val="28"/>
          <w:szCs w:val="28"/>
          <w:lang w:val="uk-UA"/>
        </w:rPr>
        <w:t xml:space="preserve">Мешкає за адресою: вул. </w:t>
      </w:r>
      <w:r>
        <w:rPr>
          <w:sz w:val="28"/>
          <w:szCs w:val="28"/>
          <w:lang w:val="uk-UA"/>
        </w:rPr>
        <w:t>*********, б. **, кв. **</w:t>
      </w:r>
      <w:r w:rsidRPr="0014217D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 </w:t>
      </w:r>
      <w:r w:rsidRPr="0014217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1 500 (одна тисяча п’ятсот) </w:t>
      </w:r>
      <w:r w:rsidRPr="0014217D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1.85.</w:t>
      </w:r>
      <w:r w:rsidRPr="002F3725">
        <w:rPr>
          <w:color w:val="000000"/>
          <w:sz w:val="28"/>
          <w:szCs w:val="28"/>
          <w:lang w:val="uk-UA"/>
        </w:rPr>
        <w:t xml:space="preserve"> Шевченку Олександру Вікторовичу,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 І групи. Мешкає за адре</w:t>
      </w:r>
      <w:r>
        <w:rPr>
          <w:sz w:val="28"/>
          <w:szCs w:val="28"/>
          <w:lang w:val="uk-UA"/>
        </w:rPr>
        <w:t>сою: квартал ***, б. **, кв. **</w:t>
      </w:r>
      <w:r w:rsidRPr="002F3725">
        <w:rPr>
          <w:sz w:val="28"/>
          <w:szCs w:val="28"/>
          <w:lang w:val="uk-UA"/>
        </w:rPr>
        <w:t xml:space="preserve">. У зв’язку із скрутним матеріальним становищем в сумі </w:t>
      </w:r>
      <w:r>
        <w:rPr>
          <w:sz w:val="28"/>
          <w:szCs w:val="28"/>
          <w:lang w:val="uk-UA"/>
        </w:rPr>
        <w:t>2 000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(дві тисячі) </w:t>
      </w:r>
      <w:r w:rsidRPr="002F3725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1.86.</w:t>
      </w:r>
      <w:r w:rsidRPr="002F3725">
        <w:rPr>
          <w:color w:val="000000"/>
          <w:sz w:val="28"/>
          <w:szCs w:val="28"/>
          <w:lang w:val="uk-UA"/>
        </w:rPr>
        <w:t xml:space="preserve"> Шурмін Зої Кузьмівні,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 ІІ групи. </w:t>
      </w:r>
      <w:r>
        <w:rPr>
          <w:sz w:val="28"/>
          <w:szCs w:val="28"/>
          <w:lang w:val="uk-UA"/>
        </w:rPr>
        <w:t xml:space="preserve">                               </w:t>
      </w:r>
      <w:r w:rsidRPr="002F3725">
        <w:rPr>
          <w:sz w:val="28"/>
          <w:szCs w:val="28"/>
          <w:lang w:val="uk-UA"/>
        </w:rPr>
        <w:t>Мешкає за адресою</w:t>
      </w:r>
      <w:r>
        <w:rPr>
          <w:sz w:val="28"/>
          <w:szCs w:val="28"/>
          <w:lang w:val="uk-UA"/>
        </w:rPr>
        <w:t xml:space="preserve">: вул. ******** </w:t>
      </w:r>
      <w:r w:rsidRPr="0014217D">
        <w:rPr>
          <w:sz w:val="28"/>
          <w:szCs w:val="28"/>
          <w:lang w:val="uk-UA"/>
        </w:rPr>
        <w:t>(попередн</w:t>
      </w:r>
      <w:r>
        <w:rPr>
          <w:sz w:val="28"/>
          <w:szCs w:val="28"/>
          <w:lang w:val="uk-UA"/>
        </w:rPr>
        <w:t>я назва – вул. ***********), б. **, кв. **</w:t>
      </w:r>
      <w:r w:rsidRPr="002F3725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1 500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 п’ятсот) </w:t>
      </w:r>
      <w:r w:rsidRPr="002F3725">
        <w:rPr>
          <w:sz w:val="28"/>
          <w:szCs w:val="28"/>
          <w:lang w:val="uk-UA"/>
        </w:rPr>
        <w:t>грн.</w:t>
      </w:r>
    </w:p>
    <w:p w:rsidR="00634330" w:rsidRPr="002F3725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1.87.</w:t>
      </w:r>
      <w:r w:rsidRPr="002F3725">
        <w:rPr>
          <w:color w:val="000000"/>
          <w:sz w:val="28"/>
          <w:szCs w:val="28"/>
          <w:lang w:val="uk-UA"/>
        </w:rPr>
        <w:t xml:space="preserve"> Яковлевій Антоніні Олександрівні,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пенсіонерці. Мешкає</w:t>
      </w:r>
      <w:r>
        <w:rPr>
          <w:sz w:val="28"/>
          <w:szCs w:val="28"/>
          <w:lang w:val="uk-UA"/>
        </w:rPr>
        <w:t xml:space="preserve"> </w:t>
      </w:r>
      <w:r w:rsidRPr="002F3725">
        <w:rPr>
          <w:sz w:val="28"/>
          <w:szCs w:val="28"/>
          <w:lang w:val="uk-UA"/>
        </w:rPr>
        <w:t>за адресою: в</w:t>
      </w:r>
      <w:r>
        <w:rPr>
          <w:sz w:val="28"/>
          <w:szCs w:val="28"/>
          <w:lang w:val="uk-UA"/>
        </w:rPr>
        <w:t xml:space="preserve">ул. ********** </w:t>
      </w:r>
      <w:r w:rsidRPr="0014217D">
        <w:rPr>
          <w:sz w:val="28"/>
          <w:szCs w:val="28"/>
          <w:lang w:val="uk-UA"/>
        </w:rPr>
        <w:t>(попередн</w:t>
      </w:r>
      <w:r>
        <w:rPr>
          <w:sz w:val="28"/>
          <w:szCs w:val="28"/>
          <w:lang w:val="uk-UA"/>
        </w:rPr>
        <w:t>я назва – вул. **************),               б. **, кв. **</w:t>
      </w:r>
      <w:r w:rsidRPr="002F3725">
        <w:rPr>
          <w:sz w:val="28"/>
          <w:szCs w:val="28"/>
          <w:lang w:val="uk-UA"/>
        </w:rPr>
        <w:t xml:space="preserve">. На лікування в 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Pr="00014F1C" w:rsidRDefault="00634330" w:rsidP="00CD193B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1.88.</w:t>
      </w:r>
      <w:r w:rsidRPr="002F3725">
        <w:rPr>
          <w:color w:val="000000"/>
          <w:sz w:val="28"/>
          <w:szCs w:val="28"/>
          <w:lang w:val="uk-UA"/>
        </w:rPr>
        <w:t xml:space="preserve"> Яковлєву Олегу Миколайовичу,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****</w:t>
      </w:r>
      <w:r w:rsidRPr="002F3725">
        <w:rPr>
          <w:sz w:val="28"/>
          <w:szCs w:val="28"/>
          <w:lang w:val="uk-UA"/>
        </w:rPr>
        <w:t xml:space="preserve"> р. н., інваліду </w:t>
      </w:r>
      <w:r>
        <w:rPr>
          <w:sz w:val="28"/>
          <w:szCs w:val="28"/>
          <w:lang w:val="uk-UA"/>
        </w:rPr>
        <w:t xml:space="preserve">                                        </w:t>
      </w:r>
      <w:r w:rsidRPr="002F3725">
        <w:rPr>
          <w:sz w:val="28"/>
          <w:szCs w:val="28"/>
          <w:lang w:val="uk-UA"/>
        </w:rPr>
        <w:t>ІІІ групи. Мешкає за адресою: в</w:t>
      </w:r>
      <w:r>
        <w:rPr>
          <w:sz w:val="28"/>
          <w:szCs w:val="28"/>
          <w:lang w:val="uk-UA"/>
        </w:rPr>
        <w:t xml:space="preserve">ул. ******** </w:t>
      </w:r>
      <w:r w:rsidRPr="0014217D">
        <w:rPr>
          <w:sz w:val="28"/>
          <w:szCs w:val="28"/>
          <w:lang w:val="uk-UA"/>
        </w:rPr>
        <w:t>(попередн</w:t>
      </w:r>
      <w:r>
        <w:rPr>
          <w:sz w:val="28"/>
          <w:szCs w:val="28"/>
          <w:lang w:val="uk-UA"/>
        </w:rPr>
        <w:t>я                                      назва – вул. ***********), б. **, кв. **</w:t>
      </w:r>
      <w:r w:rsidRPr="002F3725">
        <w:rPr>
          <w:sz w:val="28"/>
          <w:szCs w:val="28"/>
          <w:lang w:val="uk-UA"/>
        </w:rPr>
        <w:t xml:space="preserve">. На лікування в </w:t>
      </w:r>
      <w:r>
        <w:rPr>
          <w:sz w:val="28"/>
          <w:szCs w:val="28"/>
          <w:lang w:val="uk-UA"/>
        </w:rPr>
        <w:t xml:space="preserve">                                                 </w:t>
      </w:r>
      <w:r w:rsidRPr="002F3725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>1 000</w:t>
      </w:r>
      <w:r w:rsidRPr="002F37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(одна тисяча) </w:t>
      </w:r>
      <w:r w:rsidRPr="002F3725">
        <w:rPr>
          <w:sz w:val="28"/>
          <w:szCs w:val="28"/>
          <w:lang w:val="uk-UA"/>
        </w:rPr>
        <w:t>грн.</w:t>
      </w:r>
    </w:p>
    <w:p w:rsidR="00634330" w:rsidRDefault="00634330" w:rsidP="003D58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3D586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874A9">
        <w:rPr>
          <w:rFonts w:ascii="Times New Roman" w:hAnsi="Times New Roman" w:cs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Pr="00EE4598">
        <w:rPr>
          <w:sz w:val="28"/>
          <w:szCs w:val="28"/>
          <w:lang w:val="uk-UA"/>
        </w:rPr>
        <w:t>216 100 (двісті шістнадцять тисяч сто)</w:t>
      </w:r>
      <w:r>
        <w:rPr>
          <w:sz w:val="28"/>
          <w:szCs w:val="28"/>
          <w:lang w:val="uk-UA"/>
        </w:rPr>
        <w:t xml:space="preserve"> </w:t>
      </w:r>
      <w:r w:rsidRPr="00B874A9">
        <w:rPr>
          <w:rFonts w:ascii="Times New Roman" w:hAnsi="Times New Roman" w:cs="Times New Roman"/>
          <w:sz w:val="28"/>
          <w:szCs w:val="28"/>
          <w:lang w:val="uk-UA"/>
        </w:rPr>
        <w:t xml:space="preserve"> гривень за рахунок міського бюджету.</w:t>
      </w: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6226D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виконавчого комітету</w:t>
      </w:r>
      <w:r w:rsidRPr="009C4E5A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(Неіленко Т.Г.)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фінансувати департамент </w:t>
      </w:r>
      <w:r w:rsidRPr="009C4E5A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питань АТО</w:t>
      </w:r>
      <w:r w:rsidRPr="009C4E5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9C4E5A">
        <w:rPr>
          <w:rFonts w:ascii="Times New Roman" w:hAnsi="Times New Roman" w:cs="Times New Roman"/>
          <w:sz w:val="28"/>
          <w:szCs w:val="28"/>
          <w:lang w:val="uk-UA"/>
        </w:rPr>
        <w:t>згідно з цим розпорядженням за рахунок міського бюджету.</w:t>
      </w: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C4E5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5718B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5718B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</w:t>
      </w:r>
      <w:r w:rsidRPr="00C5718B">
        <w:rPr>
          <w:rFonts w:ascii="Times New Roman" w:hAnsi="Times New Roman" w:cs="Times New Roman"/>
          <w:sz w:val="28"/>
          <w:szCs w:val="28"/>
          <w:lang w:val="uk-UA"/>
        </w:rPr>
        <w:t xml:space="preserve"> відділу контролю, обліку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звітності департаменту</w:t>
      </w:r>
      <w:r w:rsidRPr="00C5718B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 та питань АТО                    виконавчого комітету Кременчуцької міської ради Полтавської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(Здоймі М.О.</w:t>
      </w:r>
      <w:r w:rsidRPr="00C5718B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виплату матеріальної допомоги в сумі                               </w:t>
      </w:r>
      <w:r w:rsidRPr="00EE4598">
        <w:rPr>
          <w:sz w:val="28"/>
          <w:szCs w:val="28"/>
          <w:lang w:val="uk-UA"/>
        </w:rPr>
        <w:t>216 100 (двісті шістнадцять тисяч сто)</w:t>
      </w:r>
      <w:r>
        <w:rPr>
          <w:sz w:val="28"/>
          <w:szCs w:val="28"/>
          <w:lang w:val="uk-UA"/>
        </w:rPr>
        <w:t xml:space="preserve"> </w:t>
      </w:r>
      <w:r w:rsidRPr="00397033">
        <w:rPr>
          <w:rFonts w:ascii="Times New Roman" w:hAnsi="Times New Roman" w:cs="Times New Roman"/>
          <w:sz w:val="28"/>
          <w:szCs w:val="28"/>
          <w:lang w:val="uk-UA"/>
        </w:rPr>
        <w:t>гривень за</w:t>
      </w:r>
      <w:r w:rsidRPr="00302183">
        <w:rPr>
          <w:rFonts w:ascii="Times New Roman" w:hAnsi="Times New Roman" w:cs="Times New Roman"/>
          <w:sz w:val="28"/>
          <w:szCs w:val="28"/>
          <w:lang w:val="uk-UA"/>
        </w:rPr>
        <w:t xml:space="preserve"> рахунок міського бюджету.</w:t>
      </w: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C27D1">
        <w:rPr>
          <w:rFonts w:ascii="Times New Roman" w:hAnsi="Times New Roman" w:cs="Times New Roman"/>
          <w:sz w:val="28"/>
          <w:szCs w:val="28"/>
          <w:lang w:val="uk-UA"/>
        </w:rPr>
        <w:t>. Оприлюднити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відповідно до вимог законодавства.</w:t>
      </w:r>
    </w:p>
    <w:p w:rsidR="0063433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330" w:rsidRPr="00176220" w:rsidRDefault="0063433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3471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15FA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Pr="0017622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секретаря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Гриценка Ю.В.</w:t>
      </w:r>
    </w:p>
    <w:p w:rsidR="00634330" w:rsidRDefault="00634330" w:rsidP="00BD157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Default="00634330" w:rsidP="00BD157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Default="00634330" w:rsidP="00BD1578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4330" w:rsidRPr="00E6164F" w:rsidRDefault="00634330" w:rsidP="00BD1578">
      <w:pPr>
        <w:tabs>
          <w:tab w:val="left" w:pos="7088"/>
        </w:tabs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В.О.МАЛЕЦЬКИЙ</w:t>
      </w:r>
    </w:p>
    <w:sectPr w:rsidR="00634330" w:rsidRPr="00E6164F" w:rsidSect="00D87B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30" w:rsidRDefault="00634330" w:rsidP="00955CCE">
      <w:r>
        <w:separator/>
      </w:r>
    </w:p>
  </w:endnote>
  <w:endnote w:type="continuationSeparator" w:id="0">
    <w:p w:rsidR="00634330" w:rsidRDefault="00634330" w:rsidP="009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30" w:rsidRDefault="00634330" w:rsidP="00D87B26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634330" w:rsidRPr="000B7981" w:rsidRDefault="00634330" w:rsidP="00D87B26">
    <w:pPr>
      <w:pStyle w:val="Footer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Полтавської області</w:t>
    </w:r>
  </w:p>
  <w:p w:rsidR="00634330" w:rsidRDefault="00634330" w:rsidP="00D87B26">
    <w:pPr>
      <w:pStyle w:val="Footer"/>
      <w:jc w:val="center"/>
      <w:rPr>
        <w:b/>
        <w:bCs/>
        <w:sz w:val="20"/>
        <w:szCs w:val="20"/>
        <w:lang w:val="uk-UA"/>
      </w:rPr>
    </w:pPr>
  </w:p>
  <w:p w:rsidR="00634330" w:rsidRPr="000B7981" w:rsidRDefault="00634330" w:rsidP="00D87B26">
    <w:pPr>
      <w:pStyle w:val="Footer"/>
      <w:jc w:val="center"/>
      <w:rPr>
        <w:b/>
        <w:bCs/>
        <w:sz w:val="20"/>
        <w:szCs w:val="20"/>
        <w:lang w:val="uk-UA"/>
      </w:rPr>
    </w:pPr>
    <w:r w:rsidRPr="000B7981">
      <w:rPr>
        <w:b/>
        <w:bCs/>
        <w:sz w:val="20"/>
        <w:szCs w:val="20"/>
        <w:lang w:val="uk-UA"/>
      </w:rPr>
      <w:t>Розпорядження міського голови від</w:t>
    </w:r>
    <w:r w:rsidRPr="000B7981">
      <w:rPr>
        <w:b/>
        <w:bCs/>
        <w:sz w:val="20"/>
        <w:szCs w:val="20"/>
      </w:rPr>
      <w:t xml:space="preserve"> _________ 20 ____ № ______</w:t>
    </w:r>
  </w:p>
  <w:p w:rsidR="00634330" w:rsidRPr="00F027B4" w:rsidRDefault="00634330" w:rsidP="00D87B26">
    <w:pPr>
      <w:pStyle w:val="Footer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PAGE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B7981">
      <w:rPr>
        <w:rStyle w:val="PageNumber"/>
        <w:sz w:val="20"/>
        <w:szCs w:val="20"/>
      </w:rPr>
      <w:fldChar w:fldCharType="end"/>
    </w:r>
    <w:r w:rsidRPr="000B7981">
      <w:rPr>
        <w:rStyle w:val="PageNumber"/>
        <w:sz w:val="20"/>
        <w:szCs w:val="20"/>
        <w:lang w:val="uk-UA"/>
      </w:rPr>
      <w:t xml:space="preserve"> з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NUMPAGES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9</w:t>
    </w:r>
    <w:r w:rsidRPr="000B7981">
      <w:rPr>
        <w:rStyle w:val="PageNumber"/>
        <w:sz w:val="20"/>
        <w:szCs w:val="20"/>
      </w:rPr>
      <w:fldChar w:fldCharType="end"/>
    </w:r>
  </w:p>
  <w:p w:rsidR="00634330" w:rsidRPr="00CA1531" w:rsidRDefault="00634330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30" w:rsidRDefault="00634330" w:rsidP="00955CCE">
      <w:r>
        <w:separator/>
      </w:r>
    </w:p>
  </w:footnote>
  <w:footnote w:type="continuationSeparator" w:id="0">
    <w:p w:rsidR="00634330" w:rsidRDefault="00634330" w:rsidP="009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CCD183F"/>
    <w:multiLevelType w:val="hybridMultilevel"/>
    <w:tmpl w:val="DA3E35C0"/>
    <w:lvl w:ilvl="0" w:tplc="811C7E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A206A8"/>
    <w:multiLevelType w:val="hybridMultilevel"/>
    <w:tmpl w:val="87CC1518"/>
    <w:lvl w:ilvl="0" w:tplc="3D8C71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4D452216"/>
    <w:multiLevelType w:val="multilevel"/>
    <w:tmpl w:val="2F787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CE"/>
    <w:rsid w:val="000006AC"/>
    <w:rsid w:val="000028EA"/>
    <w:rsid w:val="00004BD6"/>
    <w:rsid w:val="00007806"/>
    <w:rsid w:val="00011C22"/>
    <w:rsid w:val="0001242F"/>
    <w:rsid w:val="00012EFA"/>
    <w:rsid w:val="000147CE"/>
    <w:rsid w:val="00014E99"/>
    <w:rsid w:val="00014F1C"/>
    <w:rsid w:val="00015B95"/>
    <w:rsid w:val="0001663A"/>
    <w:rsid w:val="000212ED"/>
    <w:rsid w:val="000240AF"/>
    <w:rsid w:val="00024FD6"/>
    <w:rsid w:val="000259A2"/>
    <w:rsid w:val="00026B95"/>
    <w:rsid w:val="000313E0"/>
    <w:rsid w:val="0003170D"/>
    <w:rsid w:val="00032142"/>
    <w:rsid w:val="000324CB"/>
    <w:rsid w:val="000325F7"/>
    <w:rsid w:val="0003323C"/>
    <w:rsid w:val="00033BFB"/>
    <w:rsid w:val="00033CA2"/>
    <w:rsid w:val="000345E4"/>
    <w:rsid w:val="000353C7"/>
    <w:rsid w:val="00036457"/>
    <w:rsid w:val="00036568"/>
    <w:rsid w:val="00037594"/>
    <w:rsid w:val="000378C2"/>
    <w:rsid w:val="00043B1F"/>
    <w:rsid w:val="00044896"/>
    <w:rsid w:val="00044AA6"/>
    <w:rsid w:val="00045F9B"/>
    <w:rsid w:val="00052FA5"/>
    <w:rsid w:val="00053059"/>
    <w:rsid w:val="00057C68"/>
    <w:rsid w:val="000604E8"/>
    <w:rsid w:val="00061311"/>
    <w:rsid w:val="00061B89"/>
    <w:rsid w:val="0006448C"/>
    <w:rsid w:val="00064C7F"/>
    <w:rsid w:val="00065E70"/>
    <w:rsid w:val="000712A0"/>
    <w:rsid w:val="000720C4"/>
    <w:rsid w:val="00072CE9"/>
    <w:rsid w:val="00073860"/>
    <w:rsid w:val="000759AC"/>
    <w:rsid w:val="00076FC1"/>
    <w:rsid w:val="00077600"/>
    <w:rsid w:val="000803A3"/>
    <w:rsid w:val="00081869"/>
    <w:rsid w:val="000827AF"/>
    <w:rsid w:val="00082FDC"/>
    <w:rsid w:val="00083FCD"/>
    <w:rsid w:val="00085904"/>
    <w:rsid w:val="00085F7E"/>
    <w:rsid w:val="0008748C"/>
    <w:rsid w:val="00090766"/>
    <w:rsid w:val="0009097F"/>
    <w:rsid w:val="0009194A"/>
    <w:rsid w:val="000947B3"/>
    <w:rsid w:val="00094831"/>
    <w:rsid w:val="0009504A"/>
    <w:rsid w:val="000975B3"/>
    <w:rsid w:val="00097853"/>
    <w:rsid w:val="00097B9A"/>
    <w:rsid w:val="000A0E38"/>
    <w:rsid w:val="000A0F52"/>
    <w:rsid w:val="000A1AE3"/>
    <w:rsid w:val="000A1BC3"/>
    <w:rsid w:val="000A39FE"/>
    <w:rsid w:val="000B0E11"/>
    <w:rsid w:val="000B114D"/>
    <w:rsid w:val="000B1702"/>
    <w:rsid w:val="000B32B9"/>
    <w:rsid w:val="000B5AD0"/>
    <w:rsid w:val="000B6658"/>
    <w:rsid w:val="000B6831"/>
    <w:rsid w:val="000B70A8"/>
    <w:rsid w:val="000B7981"/>
    <w:rsid w:val="000C007B"/>
    <w:rsid w:val="000C183E"/>
    <w:rsid w:val="000C2550"/>
    <w:rsid w:val="000C26C9"/>
    <w:rsid w:val="000C2C42"/>
    <w:rsid w:val="000C4D26"/>
    <w:rsid w:val="000C5C4D"/>
    <w:rsid w:val="000C6A6F"/>
    <w:rsid w:val="000C6C92"/>
    <w:rsid w:val="000C7B26"/>
    <w:rsid w:val="000D170D"/>
    <w:rsid w:val="000D19D4"/>
    <w:rsid w:val="000D4E48"/>
    <w:rsid w:val="000D58EF"/>
    <w:rsid w:val="000D67FA"/>
    <w:rsid w:val="000D7A01"/>
    <w:rsid w:val="000D7D89"/>
    <w:rsid w:val="000E2542"/>
    <w:rsid w:val="000E39C8"/>
    <w:rsid w:val="000E5F18"/>
    <w:rsid w:val="000E7EAE"/>
    <w:rsid w:val="000F1D8C"/>
    <w:rsid w:val="000F37C6"/>
    <w:rsid w:val="000F4198"/>
    <w:rsid w:val="000F63F2"/>
    <w:rsid w:val="000F6BE8"/>
    <w:rsid w:val="000F710C"/>
    <w:rsid w:val="000F78EB"/>
    <w:rsid w:val="00101D46"/>
    <w:rsid w:val="00101F06"/>
    <w:rsid w:val="001023CA"/>
    <w:rsid w:val="001027C4"/>
    <w:rsid w:val="00103223"/>
    <w:rsid w:val="00103BB6"/>
    <w:rsid w:val="00106348"/>
    <w:rsid w:val="0011054F"/>
    <w:rsid w:val="001105B0"/>
    <w:rsid w:val="00110A51"/>
    <w:rsid w:val="00111021"/>
    <w:rsid w:val="0011263A"/>
    <w:rsid w:val="00113FAC"/>
    <w:rsid w:val="00114628"/>
    <w:rsid w:val="0011468E"/>
    <w:rsid w:val="00114C74"/>
    <w:rsid w:val="00117009"/>
    <w:rsid w:val="001170D5"/>
    <w:rsid w:val="00120FC1"/>
    <w:rsid w:val="0012107C"/>
    <w:rsid w:val="00121A30"/>
    <w:rsid w:val="001256B7"/>
    <w:rsid w:val="0012584E"/>
    <w:rsid w:val="00125DD2"/>
    <w:rsid w:val="001272E3"/>
    <w:rsid w:val="001319EB"/>
    <w:rsid w:val="00131ADF"/>
    <w:rsid w:val="001332CA"/>
    <w:rsid w:val="00134918"/>
    <w:rsid w:val="00135B6E"/>
    <w:rsid w:val="00136784"/>
    <w:rsid w:val="001413A7"/>
    <w:rsid w:val="0014217D"/>
    <w:rsid w:val="00142EEC"/>
    <w:rsid w:val="001501D9"/>
    <w:rsid w:val="00150237"/>
    <w:rsid w:val="00151E02"/>
    <w:rsid w:val="00152050"/>
    <w:rsid w:val="001530B2"/>
    <w:rsid w:val="0015325C"/>
    <w:rsid w:val="00153DCB"/>
    <w:rsid w:val="00154FBE"/>
    <w:rsid w:val="00156EFD"/>
    <w:rsid w:val="00157067"/>
    <w:rsid w:val="001574C2"/>
    <w:rsid w:val="00161E13"/>
    <w:rsid w:val="00161FD2"/>
    <w:rsid w:val="00162116"/>
    <w:rsid w:val="0016213B"/>
    <w:rsid w:val="001644D6"/>
    <w:rsid w:val="001667AD"/>
    <w:rsid w:val="00170E7D"/>
    <w:rsid w:val="00172592"/>
    <w:rsid w:val="001749D2"/>
    <w:rsid w:val="00174CD3"/>
    <w:rsid w:val="0017516F"/>
    <w:rsid w:val="001752E1"/>
    <w:rsid w:val="00176220"/>
    <w:rsid w:val="00177C73"/>
    <w:rsid w:val="00181752"/>
    <w:rsid w:val="00181989"/>
    <w:rsid w:val="001821AD"/>
    <w:rsid w:val="001823A5"/>
    <w:rsid w:val="00182447"/>
    <w:rsid w:val="00182575"/>
    <w:rsid w:val="00182D64"/>
    <w:rsid w:val="00183B07"/>
    <w:rsid w:val="001844F4"/>
    <w:rsid w:val="0018469C"/>
    <w:rsid w:val="00184F66"/>
    <w:rsid w:val="00185187"/>
    <w:rsid w:val="00185241"/>
    <w:rsid w:val="0018550C"/>
    <w:rsid w:val="001878EC"/>
    <w:rsid w:val="00187F92"/>
    <w:rsid w:val="00190AFA"/>
    <w:rsid w:val="00190F8B"/>
    <w:rsid w:val="0019192F"/>
    <w:rsid w:val="00192195"/>
    <w:rsid w:val="00192D8A"/>
    <w:rsid w:val="001942D7"/>
    <w:rsid w:val="00194F39"/>
    <w:rsid w:val="00196454"/>
    <w:rsid w:val="00197379"/>
    <w:rsid w:val="001A24EA"/>
    <w:rsid w:val="001A24F0"/>
    <w:rsid w:val="001A25D9"/>
    <w:rsid w:val="001A4EF6"/>
    <w:rsid w:val="001A57EE"/>
    <w:rsid w:val="001A6210"/>
    <w:rsid w:val="001B012E"/>
    <w:rsid w:val="001B0575"/>
    <w:rsid w:val="001B2298"/>
    <w:rsid w:val="001B2F6F"/>
    <w:rsid w:val="001B4568"/>
    <w:rsid w:val="001B4FA1"/>
    <w:rsid w:val="001B55C3"/>
    <w:rsid w:val="001B5752"/>
    <w:rsid w:val="001B59BE"/>
    <w:rsid w:val="001B5B5F"/>
    <w:rsid w:val="001C08B6"/>
    <w:rsid w:val="001C310C"/>
    <w:rsid w:val="001C3506"/>
    <w:rsid w:val="001C3743"/>
    <w:rsid w:val="001C414A"/>
    <w:rsid w:val="001C5BBD"/>
    <w:rsid w:val="001C65A7"/>
    <w:rsid w:val="001C72F6"/>
    <w:rsid w:val="001D000A"/>
    <w:rsid w:val="001D0BE2"/>
    <w:rsid w:val="001D1FE4"/>
    <w:rsid w:val="001D2EB9"/>
    <w:rsid w:val="001D3D3F"/>
    <w:rsid w:val="001D44DB"/>
    <w:rsid w:val="001D5999"/>
    <w:rsid w:val="001D7001"/>
    <w:rsid w:val="001D7AAA"/>
    <w:rsid w:val="001D7F57"/>
    <w:rsid w:val="001E021C"/>
    <w:rsid w:val="001E10ED"/>
    <w:rsid w:val="001E1765"/>
    <w:rsid w:val="001E1EDE"/>
    <w:rsid w:val="001E23E9"/>
    <w:rsid w:val="001E36F1"/>
    <w:rsid w:val="001E483B"/>
    <w:rsid w:val="001E5FF1"/>
    <w:rsid w:val="001E6367"/>
    <w:rsid w:val="001E6626"/>
    <w:rsid w:val="001F22D1"/>
    <w:rsid w:val="001F56A4"/>
    <w:rsid w:val="001F5B0A"/>
    <w:rsid w:val="001F614C"/>
    <w:rsid w:val="001F6DCC"/>
    <w:rsid w:val="00200206"/>
    <w:rsid w:val="00201BDD"/>
    <w:rsid w:val="00202A14"/>
    <w:rsid w:val="00205483"/>
    <w:rsid w:val="00207C40"/>
    <w:rsid w:val="002106EA"/>
    <w:rsid w:val="00213F0A"/>
    <w:rsid w:val="00215585"/>
    <w:rsid w:val="00216E74"/>
    <w:rsid w:val="0022349C"/>
    <w:rsid w:val="002235D2"/>
    <w:rsid w:val="00225EC3"/>
    <w:rsid w:val="00227131"/>
    <w:rsid w:val="00227241"/>
    <w:rsid w:val="00233D8B"/>
    <w:rsid w:val="00235359"/>
    <w:rsid w:val="00235DF5"/>
    <w:rsid w:val="00241502"/>
    <w:rsid w:val="002421FF"/>
    <w:rsid w:val="002423F2"/>
    <w:rsid w:val="0024268D"/>
    <w:rsid w:val="0024677A"/>
    <w:rsid w:val="002472E3"/>
    <w:rsid w:val="00247E03"/>
    <w:rsid w:val="00251397"/>
    <w:rsid w:val="0025141D"/>
    <w:rsid w:val="00252866"/>
    <w:rsid w:val="00253796"/>
    <w:rsid w:val="00255747"/>
    <w:rsid w:val="0025671B"/>
    <w:rsid w:val="0025711F"/>
    <w:rsid w:val="00261233"/>
    <w:rsid w:val="00261765"/>
    <w:rsid w:val="00262B15"/>
    <w:rsid w:val="00262D1D"/>
    <w:rsid w:val="00262F81"/>
    <w:rsid w:val="00266B15"/>
    <w:rsid w:val="00270294"/>
    <w:rsid w:val="002704BF"/>
    <w:rsid w:val="00270D10"/>
    <w:rsid w:val="00270E3D"/>
    <w:rsid w:val="00271E33"/>
    <w:rsid w:val="00272893"/>
    <w:rsid w:val="00272B1F"/>
    <w:rsid w:val="0027306D"/>
    <w:rsid w:val="00273579"/>
    <w:rsid w:val="002746D3"/>
    <w:rsid w:val="00277988"/>
    <w:rsid w:val="00280353"/>
    <w:rsid w:val="00281163"/>
    <w:rsid w:val="00281C8C"/>
    <w:rsid w:val="00282301"/>
    <w:rsid w:val="00282ACF"/>
    <w:rsid w:val="00282C85"/>
    <w:rsid w:val="002832EF"/>
    <w:rsid w:val="00284683"/>
    <w:rsid w:val="002860A1"/>
    <w:rsid w:val="0028719E"/>
    <w:rsid w:val="002874B7"/>
    <w:rsid w:val="002910BB"/>
    <w:rsid w:val="00291256"/>
    <w:rsid w:val="00291543"/>
    <w:rsid w:val="00293485"/>
    <w:rsid w:val="00293B06"/>
    <w:rsid w:val="00294E23"/>
    <w:rsid w:val="00295EB4"/>
    <w:rsid w:val="002A209C"/>
    <w:rsid w:val="002A29C9"/>
    <w:rsid w:val="002A3164"/>
    <w:rsid w:val="002A4454"/>
    <w:rsid w:val="002A4D23"/>
    <w:rsid w:val="002A592C"/>
    <w:rsid w:val="002A6866"/>
    <w:rsid w:val="002A6AF8"/>
    <w:rsid w:val="002A6BEE"/>
    <w:rsid w:val="002A7591"/>
    <w:rsid w:val="002B10EB"/>
    <w:rsid w:val="002B1C39"/>
    <w:rsid w:val="002B243F"/>
    <w:rsid w:val="002B3558"/>
    <w:rsid w:val="002B3878"/>
    <w:rsid w:val="002B4214"/>
    <w:rsid w:val="002B48CF"/>
    <w:rsid w:val="002B5C63"/>
    <w:rsid w:val="002B6449"/>
    <w:rsid w:val="002B6512"/>
    <w:rsid w:val="002B6659"/>
    <w:rsid w:val="002B7A73"/>
    <w:rsid w:val="002C0516"/>
    <w:rsid w:val="002C1780"/>
    <w:rsid w:val="002C290E"/>
    <w:rsid w:val="002C2EC2"/>
    <w:rsid w:val="002C4844"/>
    <w:rsid w:val="002C575B"/>
    <w:rsid w:val="002C57A2"/>
    <w:rsid w:val="002C604F"/>
    <w:rsid w:val="002D0049"/>
    <w:rsid w:val="002D2CE3"/>
    <w:rsid w:val="002D4608"/>
    <w:rsid w:val="002D5598"/>
    <w:rsid w:val="002D5C32"/>
    <w:rsid w:val="002E1AB6"/>
    <w:rsid w:val="002E3686"/>
    <w:rsid w:val="002E55F2"/>
    <w:rsid w:val="002E7F81"/>
    <w:rsid w:val="002F0F90"/>
    <w:rsid w:val="002F1A02"/>
    <w:rsid w:val="002F1B23"/>
    <w:rsid w:val="002F277F"/>
    <w:rsid w:val="002F3725"/>
    <w:rsid w:val="002F4D21"/>
    <w:rsid w:val="002F5356"/>
    <w:rsid w:val="002F5B55"/>
    <w:rsid w:val="002F61F3"/>
    <w:rsid w:val="002F6240"/>
    <w:rsid w:val="002F69C7"/>
    <w:rsid w:val="002F77C0"/>
    <w:rsid w:val="00300C4A"/>
    <w:rsid w:val="00302183"/>
    <w:rsid w:val="00303223"/>
    <w:rsid w:val="00303A10"/>
    <w:rsid w:val="00305812"/>
    <w:rsid w:val="00306A84"/>
    <w:rsid w:val="00306EB1"/>
    <w:rsid w:val="003110DB"/>
    <w:rsid w:val="00313333"/>
    <w:rsid w:val="003137A8"/>
    <w:rsid w:val="003163AA"/>
    <w:rsid w:val="00317FF0"/>
    <w:rsid w:val="003205B0"/>
    <w:rsid w:val="003216A9"/>
    <w:rsid w:val="00324682"/>
    <w:rsid w:val="003254B2"/>
    <w:rsid w:val="0032570F"/>
    <w:rsid w:val="00325A5A"/>
    <w:rsid w:val="003268B2"/>
    <w:rsid w:val="00327262"/>
    <w:rsid w:val="0033036F"/>
    <w:rsid w:val="00331D89"/>
    <w:rsid w:val="0033450C"/>
    <w:rsid w:val="003359FC"/>
    <w:rsid w:val="0033690D"/>
    <w:rsid w:val="003379CC"/>
    <w:rsid w:val="0034020F"/>
    <w:rsid w:val="00341118"/>
    <w:rsid w:val="00341C0A"/>
    <w:rsid w:val="00342F17"/>
    <w:rsid w:val="00343EE5"/>
    <w:rsid w:val="00344353"/>
    <w:rsid w:val="003448F9"/>
    <w:rsid w:val="00347320"/>
    <w:rsid w:val="0034784D"/>
    <w:rsid w:val="00347E6B"/>
    <w:rsid w:val="00347F5F"/>
    <w:rsid w:val="0035248B"/>
    <w:rsid w:val="003535B5"/>
    <w:rsid w:val="003548AE"/>
    <w:rsid w:val="00354DC9"/>
    <w:rsid w:val="00354EAF"/>
    <w:rsid w:val="003573FA"/>
    <w:rsid w:val="003605E0"/>
    <w:rsid w:val="003631FE"/>
    <w:rsid w:val="003652FE"/>
    <w:rsid w:val="003655A0"/>
    <w:rsid w:val="0036641D"/>
    <w:rsid w:val="003668EB"/>
    <w:rsid w:val="00370085"/>
    <w:rsid w:val="00370349"/>
    <w:rsid w:val="00374014"/>
    <w:rsid w:val="00377D5B"/>
    <w:rsid w:val="00382CA5"/>
    <w:rsid w:val="00384CC2"/>
    <w:rsid w:val="00384E98"/>
    <w:rsid w:val="00385680"/>
    <w:rsid w:val="00391369"/>
    <w:rsid w:val="00392E7F"/>
    <w:rsid w:val="00393146"/>
    <w:rsid w:val="0039401C"/>
    <w:rsid w:val="00395818"/>
    <w:rsid w:val="0039658B"/>
    <w:rsid w:val="00396DA2"/>
    <w:rsid w:val="00397033"/>
    <w:rsid w:val="0039741D"/>
    <w:rsid w:val="003A1244"/>
    <w:rsid w:val="003A1D47"/>
    <w:rsid w:val="003A2099"/>
    <w:rsid w:val="003A22C8"/>
    <w:rsid w:val="003A35AB"/>
    <w:rsid w:val="003A3935"/>
    <w:rsid w:val="003A3BF3"/>
    <w:rsid w:val="003A4864"/>
    <w:rsid w:val="003A7170"/>
    <w:rsid w:val="003A773A"/>
    <w:rsid w:val="003B1493"/>
    <w:rsid w:val="003B162D"/>
    <w:rsid w:val="003B18AE"/>
    <w:rsid w:val="003B2DD2"/>
    <w:rsid w:val="003B54CB"/>
    <w:rsid w:val="003B5F10"/>
    <w:rsid w:val="003B62E8"/>
    <w:rsid w:val="003B747F"/>
    <w:rsid w:val="003C0BAF"/>
    <w:rsid w:val="003C0C32"/>
    <w:rsid w:val="003C18B5"/>
    <w:rsid w:val="003C1FB2"/>
    <w:rsid w:val="003C2295"/>
    <w:rsid w:val="003C2705"/>
    <w:rsid w:val="003C2EC7"/>
    <w:rsid w:val="003C309B"/>
    <w:rsid w:val="003C3344"/>
    <w:rsid w:val="003C73CA"/>
    <w:rsid w:val="003C76AA"/>
    <w:rsid w:val="003C7B79"/>
    <w:rsid w:val="003D04AD"/>
    <w:rsid w:val="003D105E"/>
    <w:rsid w:val="003D2047"/>
    <w:rsid w:val="003D30B9"/>
    <w:rsid w:val="003D3B7B"/>
    <w:rsid w:val="003D3E6A"/>
    <w:rsid w:val="003D5863"/>
    <w:rsid w:val="003D5E39"/>
    <w:rsid w:val="003D70D2"/>
    <w:rsid w:val="003D7E14"/>
    <w:rsid w:val="003E27EF"/>
    <w:rsid w:val="003E2F35"/>
    <w:rsid w:val="003F321D"/>
    <w:rsid w:val="003F3FF3"/>
    <w:rsid w:val="003F495A"/>
    <w:rsid w:val="003F595E"/>
    <w:rsid w:val="003F7A03"/>
    <w:rsid w:val="0040181C"/>
    <w:rsid w:val="00402281"/>
    <w:rsid w:val="00402F9E"/>
    <w:rsid w:val="00403286"/>
    <w:rsid w:val="0040390F"/>
    <w:rsid w:val="004043A5"/>
    <w:rsid w:val="004045F5"/>
    <w:rsid w:val="00404C21"/>
    <w:rsid w:val="004057BB"/>
    <w:rsid w:val="00405B14"/>
    <w:rsid w:val="00406639"/>
    <w:rsid w:val="00406D51"/>
    <w:rsid w:val="00410EF4"/>
    <w:rsid w:val="00413DD1"/>
    <w:rsid w:val="00415688"/>
    <w:rsid w:val="004158DF"/>
    <w:rsid w:val="00415DBF"/>
    <w:rsid w:val="00415EDD"/>
    <w:rsid w:val="0041725F"/>
    <w:rsid w:val="00417AA3"/>
    <w:rsid w:val="004218D4"/>
    <w:rsid w:val="0042246B"/>
    <w:rsid w:val="00422BB9"/>
    <w:rsid w:val="00423B12"/>
    <w:rsid w:val="0042466E"/>
    <w:rsid w:val="004248A0"/>
    <w:rsid w:val="0042578F"/>
    <w:rsid w:val="004260CB"/>
    <w:rsid w:val="00426E9C"/>
    <w:rsid w:val="00427EE4"/>
    <w:rsid w:val="00430F87"/>
    <w:rsid w:val="00434422"/>
    <w:rsid w:val="00434DBB"/>
    <w:rsid w:val="00434EF2"/>
    <w:rsid w:val="0043564A"/>
    <w:rsid w:val="00436F21"/>
    <w:rsid w:val="00437D67"/>
    <w:rsid w:val="004408D2"/>
    <w:rsid w:val="00440979"/>
    <w:rsid w:val="0044097D"/>
    <w:rsid w:val="00441B52"/>
    <w:rsid w:val="00441C4B"/>
    <w:rsid w:val="004426FF"/>
    <w:rsid w:val="00442973"/>
    <w:rsid w:val="004435E2"/>
    <w:rsid w:val="00444825"/>
    <w:rsid w:val="00444A96"/>
    <w:rsid w:val="00447186"/>
    <w:rsid w:val="00447DEF"/>
    <w:rsid w:val="00451C47"/>
    <w:rsid w:val="00451DAA"/>
    <w:rsid w:val="00452F0E"/>
    <w:rsid w:val="004543C3"/>
    <w:rsid w:val="00454E62"/>
    <w:rsid w:val="00455846"/>
    <w:rsid w:val="004574DA"/>
    <w:rsid w:val="00457732"/>
    <w:rsid w:val="004638BD"/>
    <w:rsid w:val="00464CB2"/>
    <w:rsid w:val="00465054"/>
    <w:rsid w:val="00465697"/>
    <w:rsid w:val="00465DCE"/>
    <w:rsid w:val="00466EF3"/>
    <w:rsid w:val="004677C8"/>
    <w:rsid w:val="00467D54"/>
    <w:rsid w:val="004710C8"/>
    <w:rsid w:val="00471D23"/>
    <w:rsid w:val="00472AA4"/>
    <w:rsid w:val="00473ACF"/>
    <w:rsid w:val="00474CCB"/>
    <w:rsid w:val="00482439"/>
    <w:rsid w:val="00482703"/>
    <w:rsid w:val="00482BE9"/>
    <w:rsid w:val="004844F8"/>
    <w:rsid w:val="00484525"/>
    <w:rsid w:val="00484820"/>
    <w:rsid w:val="0048579F"/>
    <w:rsid w:val="0048644D"/>
    <w:rsid w:val="00490241"/>
    <w:rsid w:val="00491736"/>
    <w:rsid w:val="00491865"/>
    <w:rsid w:val="0049186A"/>
    <w:rsid w:val="00491B82"/>
    <w:rsid w:val="00492294"/>
    <w:rsid w:val="004926E7"/>
    <w:rsid w:val="004936B4"/>
    <w:rsid w:val="004936EA"/>
    <w:rsid w:val="00493FCE"/>
    <w:rsid w:val="0049715E"/>
    <w:rsid w:val="00497A20"/>
    <w:rsid w:val="004A0E04"/>
    <w:rsid w:val="004A120E"/>
    <w:rsid w:val="004A1B5A"/>
    <w:rsid w:val="004A1C60"/>
    <w:rsid w:val="004A1E45"/>
    <w:rsid w:val="004A29EC"/>
    <w:rsid w:val="004A39A8"/>
    <w:rsid w:val="004A4B44"/>
    <w:rsid w:val="004A5E4B"/>
    <w:rsid w:val="004A7BAD"/>
    <w:rsid w:val="004B0E69"/>
    <w:rsid w:val="004B16B1"/>
    <w:rsid w:val="004B231A"/>
    <w:rsid w:val="004B25DC"/>
    <w:rsid w:val="004B32BF"/>
    <w:rsid w:val="004B3A7F"/>
    <w:rsid w:val="004B4A5D"/>
    <w:rsid w:val="004B4C8F"/>
    <w:rsid w:val="004B4D23"/>
    <w:rsid w:val="004B4F6F"/>
    <w:rsid w:val="004B6118"/>
    <w:rsid w:val="004B6D89"/>
    <w:rsid w:val="004B790B"/>
    <w:rsid w:val="004B7F71"/>
    <w:rsid w:val="004C0298"/>
    <w:rsid w:val="004C0826"/>
    <w:rsid w:val="004C1DBC"/>
    <w:rsid w:val="004C38E0"/>
    <w:rsid w:val="004C3E19"/>
    <w:rsid w:val="004C5DD1"/>
    <w:rsid w:val="004C6520"/>
    <w:rsid w:val="004C741B"/>
    <w:rsid w:val="004C7883"/>
    <w:rsid w:val="004D27C3"/>
    <w:rsid w:val="004D31A3"/>
    <w:rsid w:val="004D35CB"/>
    <w:rsid w:val="004D43A5"/>
    <w:rsid w:val="004D6D56"/>
    <w:rsid w:val="004D714B"/>
    <w:rsid w:val="004E09FD"/>
    <w:rsid w:val="004E0D63"/>
    <w:rsid w:val="004E1169"/>
    <w:rsid w:val="004E17BC"/>
    <w:rsid w:val="004E1BB7"/>
    <w:rsid w:val="004E2292"/>
    <w:rsid w:val="004E2B01"/>
    <w:rsid w:val="004E31F9"/>
    <w:rsid w:val="004E358C"/>
    <w:rsid w:val="004E39B8"/>
    <w:rsid w:val="004E3B18"/>
    <w:rsid w:val="004E5F5B"/>
    <w:rsid w:val="004E6B1F"/>
    <w:rsid w:val="004F2D1A"/>
    <w:rsid w:val="004F594C"/>
    <w:rsid w:val="004F7240"/>
    <w:rsid w:val="004F72CD"/>
    <w:rsid w:val="004F7883"/>
    <w:rsid w:val="004F78BC"/>
    <w:rsid w:val="005023BC"/>
    <w:rsid w:val="00503386"/>
    <w:rsid w:val="0050452B"/>
    <w:rsid w:val="00504660"/>
    <w:rsid w:val="00505073"/>
    <w:rsid w:val="00505C42"/>
    <w:rsid w:val="00506CA9"/>
    <w:rsid w:val="0051041B"/>
    <w:rsid w:val="00512CFE"/>
    <w:rsid w:val="0051356F"/>
    <w:rsid w:val="00513A77"/>
    <w:rsid w:val="005161B0"/>
    <w:rsid w:val="0051621F"/>
    <w:rsid w:val="005166D8"/>
    <w:rsid w:val="0052171D"/>
    <w:rsid w:val="00521D4C"/>
    <w:rsid w:val="0052254B"/>
    <w:rsid w:val="00522D97"/>
    <w:rsid w:val="00523101"/>
    <w:rsid w:val="0052390C"/>
    <w:rsid w:val="00524F30"/>
    <w:rsid w:val="00525EEE"/>
    <w:rsid w:val="005278D9"/>
    <w:rsid w:val="00532E22"/>
    <w:rsid w:val="00533A2D"/>
    <w:rsid w:val="005342BD"/>
    <w:rsid w:val="0053496C"/>
    <w:rsid w:val="00535D20"/>
    <w:rsid w:val="00535F90"/>
    <w:rsid w:val="0053617C"/>
    <w:rsid w:val="005377DE"/>
    <w:rsid w:val="005403BD"/>
    <w:rsid w:val="005412CA"/>
    <w:rsid w:val="0054161C"/>
    <w:rsid w:val="00542B51"/>
    <w:rsid w:val="00543880"/>
    <w:rsid w:val="00543DAE"/>
    <w:rsid w:val="0054558B"/>
    <w:rsid w:val="00546F5F"/>
    <w:rsid w:val="00550072"/>
    <w:rsid w:val="00550939"/>
    <w:rsid w:val="00551DB9"/>
    <w:rsid w:val="00552456"/>
    <w:rsid w:val="00554770"/>
    <w:rsid w:val="005559DE"/>
    <w:rsid w:val="00556606"/>
    <w:rsid w:val="00557458"/>
    <w:rsid w:val="0056085A"/>
    <w:rsid w:val="00563759"/>
    <w:rsid w:val="00565866"/>
    <w:rsid w:val="00566D36"/>
    <w:rsid w:val="005714A7"/>
    <w:rsid w:val="005716B9"/>
    <w:rsid w:val="00571D41"/>
    <w:rsid w:val="0057398D"/>
    <w:rsid w:val="00575DEC"/>
    <w:rsid w:val="00576E2E"/>
    <w:rsid w:val="00576FA5"/>
    <w:rsid w:val="0057795B"/>
    <w:rsid w:val="00580459"/>
    <w:rsid w:val="005827E6"/>
    <w:rsid w:val="00582EEA"/>
    <w:rsid w:val="00586249"/>
    <w:rsid w:val="00586929"/>
    <w:rsid w:val="00586FC7"/>
    <w:rsid w:val="00590361"/>
    <w:rsid w:val="00590589"/>
    <w:rsid w:val="00591D53"/>
    <w:rsid w:val="00592896"/>
    <w:rsid w:val="00594675"/>
    <w:rsid w:val="005954B2"/>
    <w:rsid w:val="00596FAE"/>
    <w:rsid w:val="005A23DD"/>
    <w:rsid w:val="005A2ABC"/>
    <w:rsid w:val="005A3BBE"/>
    <w:rsid w:val="005A4642"/>
    <w:rsid w:val="005A4CF3"/>
    <w:rsid w:val="005A4D85"/>
    <w:rsid w:val="005B04D9"/>
    <w:rsid w:val="005B09CF"/>
    <w:rsid w:val="005B1CD6"/>
    <w:rsid w:val="005B2873"/>
    <w:rsid w:val="005B2C90"/>
    <w:rsid w:val="005B37C8"/>
    <w:rsid w:val="005B38C5"/>
    <w:rsid w:val="005B5CE3"/>
    <w:rsid w:val="005B6BBF"/>
    <w:rsid w:val="005C01CB"/>
    <w:rsid w:val="005C1383"/>
    <w:rsid w:val="005C1C9A"/>
    <w:rsid w:val="005C280B"/>
    <w:rsid w:val="005C2D25"/>
    <w:rsid w:val="005C31AC"/>
    <w:rsid w:val="005C3976"/>
    <w:rsid w:val="005C4853"/>
    <w:rsid w:val="005C4F84"/>
    <w:rsid w:val="005C58BE"/>
    <w:rsid w:val="005C6CCF"/>
    <w:rsid w:val="005C76BA"/>
    <w:rsid w:val="005D038C"/>
    <w:rsid w:val="005D14EC"/>
    <w:rsid w:val="005D1B04"/>
    <w:rsid w:val="005D1BE3"/>
    <w:rsid w:val="005D1FB4"/>
    <w:rsid w:val="005D320C"/>
    <w:rsid w:val="005D3352"/>
    <w:rsid w:val="005D38C2"/>
    <w:rsid w:val="005D4812"/>
    <w:rsid w:val="005D5A74"/>
    <w:rsid w:val="005D60CC"/>
    <w:rsid w:val="005D7832"/>
    <w:rsid w:val="005E220D"/>
    <w:rsid w:val="005E3037"/>
    <w:rsid w:val="005E37C0"/>
    <w:rsid w:val="005E3B0A"/>
    <w:rsid w:val="005E3BFF"/>
    <w:rsid w:val="005E4E8C"/>
    <w:rsid w:val="005E6D1E"/>
    <w:rsid w:val="005E7433"/>
    <w:rsid w:val="005E752E"/>
    <w:rsid w:val="005F0A93"/>
    <w:rsid w:val="005F1FB9"/>
    <w:rsid w:val="005F2819"/>
    <w:rsid w:val="005F31AF"/>
    <w:rsid w:val="005F326D"/>
    <w:rsid w:val="005F34F0"/>
    <w:rsid w:val="005F365D"/>
    <w:rsid w:val="005F41F9"/>
    <w:rsid w:val="005F4310"/>
    <w:rsid w:val="005F54B8"/>
    <w:rsid w:val="005F701E"/>
    <w:rsid w:val="005F7854"/>
    <w:rsid w:val="005F7985"/>
    <w:rsid w:val="00602C78"/>
    <w:rsid w:val="006033F5"/>
    <w:rsid w:val="00603596"/>
    <w:rsid w:val="00603B4A"/>
    <w:rsid w:val="00605DE9"/>
    <w:rsid w:val="00605E7E"/>
    <w:rsid w:val="00610057"/>
    <w:rsid w:val="00612A4A"/>
    <w:rsid w:val="00612B8B"/>
    <w:rsid w:val="00613C1A"/>
    <w:rsid w:val="00615E65"/>
    <w:rsid w:val="006228B6"/>
    <w:rsid w:val="00624056"/>
    <w:rsid w:val="00625FF4"/>
    <w:rsid w:val="00627C77"/>
    <w:rsid w:val="00630AB4"/>
    <w:rsid w:val="0063169A"/>
    <w:rsid w:val="00632932"/>
    <w:rsid w:val="00634330"/>
    <w:rsid w:val="00634780"/>
    <w:rsid w:val="00635D40"/>
    <w:rsid w:val="0063637F"/>
    <w:rsid w:val="00637FC8"/>
    <w:rsid w:val="00640154"/>
    <w:rsid w:val="00640B0E"/>
    <w:rsid w:val="00641DCD"/>
    <w:rsid w:val="00643A36"/>
    <w:rsid w:val="00645393"/>
    <w:rsid w:val="00646027"/>
    <w:rsid w:val="00646093"/>
    <w:rsid w:val="0064643F"/>
    <w:rsid w:val="006464D8"/>
    <w:rsid w:val="006477AD"/>
    <w:rsid w:val="00647D02"/>
    <w:rsid w:val="006512C0"/>
    <w:rsid w:val="006520EA"/>
    <w:rsid w:val="00652F90"/>
    <w:rsid w:val="00654CCC"/>
    <w:rsid w:val="00655E4B"/>
    <w:rsid w:val="0065698E"/>
    <w:rsid w:val="00656F5A"/>
    <w:rsid w:val="00660322"/>
    <w:rsid w:val="00660F0A"/>
    <w:rsid w:val="006613C4"/>
    <w:rsid w:val="006617BF"/>
    <w:rsid w:val="00662410"/>
    <w:rsid w:val="00662C33"/>
    <w:rsid w:val="0066383C"/>
    <w:rsid w:val="0066587B"/>
    <w:rsid w:val="00665ABD"/>
    <w:rsid w:val="006705E0"/>
    <w:rsid w:val="00671B28"/>
    <w:rsid w:val="00671E58"/>
    <w:rsid w:val="00673753"/>
    <w:rsid w:val="00674810"/>
    <w:rsid w:val="00674A85"/>
    <w:rsid w:val="00675E47"/>
    <w:rsid w:val="006774F2"/>
    <w:rsid w:val="00677F23"/>
    <w:rsid w:val="00680186"/>
    <w:rsid w:val="00682474"/>
    <w:rsid w:val="0068273F"/>
    <w:rsid w:val="00683950"/>
    <w:rsid w:val="00683AC8"/>
    <w:rsid w:val="00684B71"/>
    <w:rsid w:val="00684E3B"/>
    <w:rsid w:val="00685030"/>
    <w:rsid w:val="00685386"/>
    <w:rsid w:val="006861EE"/>
    <w:rsid w:val="00686290"/>
    <w:rsid w:val="00686E62"/>
    <w:rsid w:val="0068765D"/>
    <w:rsid w:val="00687D4A"/>
    <w:rsid w:val="006900FC"/>
    <w:rsid w:val="006901F8"/>
    <w:rsid w:val="00690AE5"/>
    <w:rsid w:val="00694065"/>
    <w:rsid w:val="00694655"/>
    <w:rsid w:val="0069501B"/>
    <w:rsid w:val="00695452"/>
    <w:rsid w:val="00696181"/>
    <w:rsid w:val="006A0C3C"/>
    <w:rsid w:val="006A1B23"/>
    <w:rsid w:val="006A2683"/>
    <w:rsid w:val="006A2F0A"/>
    <w:rsid w:val="006A372F"/>
    <w:rsid w:val="006A4517"/>
    <w:rsid w:val="006A45A0"/>
    <w:rsid w:val="006A582B"/>
    <w:rsid w:val="006A5E88"/>
    <w:rsid w:val="006A624C"/>
    <w:rsid w:val="006A6DC2"/>
    <w:rsid w:val="006A7AB9"/>
    <w:rsid w:val="006B1542"/>
    <w:rsid w:val="006B231A"/>
    <w:rsid w:val="006B24B8"/>
    <w:rsid w:val="006B3093"/>
    <w:rsid w:val="006B5E50"/>
    <w:rsid w:val="006B60FB"/>
    <w:rsid w:val="006B65CF"/>
    <w:rsid w:val="006B70A8"/>
    <w:rsid w:val="006B79C2"/>
    <w:rsid w:val="006B7E17"/>
    <w:rsid w:val="006C064D"/>
    <w:rsid w:val="006C077F"/>
    <w:rsid w:val="006C15BA"/>
    <w:rsid w:val="006C16B4"/>
    <w:rsid w:val="006C287E"/>
    <w:rsid w:val="006C3044"/>
    <w:rsid w:val="006C401B"/>
    <w:rsid w:val="006C4544"/>
    <w:rsid w:val="006C4729"/>
    <w:rsid w:val="006C5A5A"/>
    <w:rsid w:val="006C7E4E"/>
    <w:rsid w:val="006D130F"/>
    <w:rsid w:val="006D2BBE"/>
    <w:rsid w:val="006D478E"/>
    <w:rsid w:val="006D5786"/>
    <w:rsid w:val="006D5E65"/>
    <w:rsid w:val="006D678A"/>
    <w:rsid w:val="006D71E0"/>
    <w:rsid w:val="006E11D2"/>
    <w:rsid w:val="006E16E7"/>
    <w:rsid w:val="006E1964"/>
    <w:rsid w:val="006E3C0C"/>
    <w:rsid w:val="006E69B4"/>
    <w:rsid w:val="006E7F7E"/>
    <w:rsid w:val="006F0471"/>
    <w:rsid w:val="006F09C1"/>
    <w:rsid w:val="006F3E8A"/>
    <w:rsid w:val="006F4170"/>
    <w:rsid w:val="006F4473"/>
    <w:rsid w:val="006F65A0"/>
    <w:rsid w:val="006F6CF5"/>
    <w:rsid w:val="006F7746"/>
    <w:rsid w:val="007009EE"/>
    <w:rsid w:val="00702BA1"/>
    <w:rsid w:val="00703CE3"/>
    <w:rsid w:val="00703DAF"/>
    <w:rsid w:val="00704A11"/>
    <w:rsid w:val="0070536D"/>
    <w:rsid w:val="00705668"/>
    <w:rsid w:val="00705DA8"/>
    <w:rsid w:val="00707573"/>
    <w:rsid w:val="007077A3"/>
    <w:rsid w:val="00711D20"/>
    <w:rsid w:val="0071408B"/>
    <w:rsid w:val="00714156"/>
    <w:rsid w:val="00716C29"/>
    <w:rsid w:val="00716D73"/>
    <w:rsid w:val="00721E45"/>
    <w:rsid w:val="00722B20"/>
    <w:rsid w:val="00722C80"/>
    <w:rsid w:val="007239E1"/>
    <w:rsid w:val="007247A6"/>
    <w:rsid w:val="007279A8"/>
    <w:rsid w:val="007301D2"/>
    <w:rsid w:val="00731078"/>
    <w:rsid w:val="00732D1B"/>
    <w:rsid w:val="007357BC"/>
    <w:rsid w:val="00735901"/>
    <w:rsid w:val="0073648A"/>
    <w:rsid w:val="007365D6"/>
    <w:rsid w:val="00736C7C"/>
    <w:rsid w:val="00736FCF"/>
    <w:rsid w:val="00737BE5"/>
    <w:rsid w:val="00740ADC"/>
    <w:rsid w:val="007422BB"/>
    <w:rsid w:val="007426C7"/>
    <w:rsid w:val="0074323A"/>
    <w:rsid w:val="00744D7A"/>
    <w:rsid w:val="007503AE"/>
    <w:rsid w:val="00750F3A"/>
    <w:rsid w:val="00751901"/>
    <w:rsid w:val="00751E9B"/>
    <w:rsid w:val="007538A5"/>
    <w:rsid w:val="00754189"/>
    <w:rsid w:val="007542F6"/>
    <w:rsid w:val="007549DE"/>
    <w:rsid w:val="00754A50"/>
    <w:rsid w:val="00755743"/>
    <w:rsid w:val="00755B10"/>
    <w:rsid w:val="00756B3B"/>
    <w:rsid w:val="0075732C"/>
    <w:rsid w:val="00757CBC"/>
    <w:rsid w:val="00757DBF"/>
    <w:rsid w:val="0076165D"/>
    <w:rsid w:val="0076199C"/>
    <w:rsid w:val="0076219C"/>
    <w:rsid w:val="00764278"/>
    <w:rsid w:val="0076530E"/>
    <w:rsid w:val="007657E2"/>
    <w:rsid w:val="00766137"/>
    <w:rsid w:val="00767F45"/>
    <w:rsid w:val="007719D7"/>
    <w:rsid w:val="00771AFD"/>
    <w:rsid w:val="00771F38"/>
    <w:rsid w:val="007722A5"/>
    <w:rsid w:val="00772963"/>
    <w:rsid w:val="00772EAE"/>
    <w:rsid w:val="00773A40"/>
    <w:rsid w:val="00774087"/>
    <w:rsid w:val="00777D96"/>
    <w:rsid w:val="007820C6"/>
    <w:rsid w:val="00782750"/>
    <w:rsid w:val="00782AD7"/>
    <w:rsid w:val="007841F4"/>
    <w:rsid w:val="00786013"/>
    <w:rsid w:val="00786236"/>
    <w:rsid w:val="0078684B"/>
    <w:rsid w:val="007868BF"/>
    <w:rsid w:val="0079206D"/>
    <w:rsid w:val="00793BF3"/>
    <w:rsid w:val="00793E88"/>
    <w:rsid w:val="00793FB2"/>
    <w:rsid w:val="00794AF8"/>
    <w:rsid w:val="00795C1E"/>
    <w:rsid w:val="007963A6"/>
    <w:rsid w:val="007965FB"/>
    <w:rsid w:val="007967E2"/>
    <w:rsid w:val="00797336"/>
    <w:rsid w:val="007A0791"/>
    <w:rsid w:val="007A18E4"/>
    <w:rsid w:val="007A212D"/>
    <w:rsid w:val="007A39CA"/>
    <w:rsid w:val="007A6471"/>
    <w:rsid w:val="007A6A51"/>
    <w:rsid w:val="007B124D"/>
    <w:rsid w:val="007B12C2"/>
    <w:rsid w:val="007B1AFC"/>
    <w:rsid w:val="007B423D"/>
    <w:rsid w:val="007B5143"/>
    <w:rsid w:val="007B58BA"/>
    <w:rsid w:val="007B6A18"/>
    <w:rsid w:val="007B6DBF"/>
    <w:rsid w:val="007C1ADD"/>
    <w:rsid w:val="007C1B84"/>
    <w:rsid w:val="007C27D1"/>
    <w:rsid w:val="007C3245"/>
    <w:rsid w:val="007C3C79"/>
    <w:rsid w:val="007C47F1"/>
    <w:rsid w:val="007C5784"/>
    <w:rsid w:val="007C6DCE"/>
    <w:rsid w:val="007C73FE"/>
    <w:rsid w:val="007C75B2"/>
    <w:rsid w:val="007D008A"/>
    <w:rsid w:val="007D03B9"/>
    <w:rsid w:val="007D05A7"/>
    <w:rsid w:val="007D09C5"/>
    <w:rsid w:val="007D17EE"/>
    <w:rsid w:val="007D2138"/>
    <w:rsid w:val="007D21DA"/>
    <w:rsid w:val="007D5CA5"/>
    <w:rsid w:val="007D5E15"/>
    <w:rsid w:val="007D62C1"/>
    <w:rsid w:val="007D63E5"/>
    <w:rsid w:val="007E1B89"/>
    <w:rsid w:val="007E1F04"/>
    <w:rsid w:val="007E3A93"/>
    <w:rsid w:val="007E40E2"/>
    <w:rsid w:val="007E4962"/>
    <w:rsid w:val="007E545C"/>
    <w:rsid w:val="007E64F0"/>
    <w:rsid w:val="007E728F"/>
    <w:rsid w:val="007E7357"/>
    <w:rsid w:val="007E7777"/>
    <w:rsid w:val="007E7782"/>
    <w:rsid w:val="007F160C"/>
    <w:rsid w:val="007F25D2"/>
    <w:rsid w:val="007F2DC1"/>
    <w:rsid w:val="007F3357"/>
    <w:rsid w:val="007F351D"/>
    <w:rsid w:val="007F3602"/>
    <w:rsid w:val="007F397A"/>
    <w:rsid w:val="007F3D58"/>
    <w:rsid w:val="007F3FE2"/>
    <w:rsid w:val="007F45CE"/>
    <w:rsid w:val="007F4FC4"/>
    <w:rsid w:val="007F51CB"/>
    <w:rsid w:val="007F5B51"/>
    <w:rsid w:val="007F5E98"/>
    <w:rsid w:val="007F6449"/>
    <w:rsid w:val="007F701B"/>
    <w:rsid w:val="00801028"/>
    <w:rsid w:val="00801D8C"/>
    <w:rsid w:val="00802B9A"/>
    <w:rsid w:val="00803D43"/>
    <w:rsid w:val="00806B5B"/>
    <w:rsid w:val="00807652"/>
    <w:rsid w:val="00810BBB"/>
    <w:rsid w:val="00812493"/>
    <w:rsid w:val="0081283F"/>
    <w:rsid w:val="008135B4"/>
    <w:rsid w:val="008138DC"/>
    <w:rsid w:val="00813F45"/>
    <w:rsid w:val="00814CDF"/>
    <w:rsid w:val="0081500E"/>
    <w:rsid w:val="008155D8"/>
    <w:rsid w:val="00815D41"/>
    <w:rsid w:val="00815D9E"/>
    <w:rsid w:val="00816A9F"/>
    <w:rsid w:val="00820CF0"/>
    <w:rsid w:val="00820EFF"/>
    <w:rsid w:val="0082130E"/>
    <w:rsid w:val="00822C2C"/>
    <w:rsid w:val="0082348B"/>
    <w:rsid w:val="008236C0"/>
    <w:rsid w:val="00823715"/>
    <w:rsid w:val="00823B09"/>
    <w:rsid w:val="00823FF3"/>
    <w:rsid w:val="008249EA"/>
    <w:rsid w:val="00824FC3"/>
    <w:rsid w:val="008256A4"/>
    <w:rsid w:val="00825F5D"/>
    <w:rsid w:val="008268E6"/>
    <w:rsid w:val="00831857"/>
    <w:rsid w:val="008318B4"/>
    <w:rsid w:val="008326DA"/>
    <w:rsid w:val="0083367A"/>
    <w:rsid w:val="00840C33"/>
    <w:rsid w:val="008417CE"/>
    <w:rsid w:val="0084339B"/>
    <w:rsid w:val="00843F0F"/>
    <w:rsid w:val="00844216"/>
    <w:rsid w:val="00845512"/>
    <w:rsid w:val="00845C07"/>
    <w:rsid w:val="008460BE"/>
    <w:rsid w:val="00846199"/>
    <w:rsid w:val="0084679B"/>
    <w:rsid w:val="00846D77"/>
    <w:rsid w:val="008479DC"/>
    <w:rsid w:val="008502F0"/>
    <w:rsid w:val="00850C23"/>
    <w:rsid w:val="00850D0C"/>
    <w:rsid w:val="00851DC2"/>
    <w:rsid w:val="00853C9F"/>
    <w:rsid w:val="00855390"/>
    <w:rsid w:val="00855E09"/>
    <w:rsid w:val="008561B0"/>
    <w:rsid w:val="00857D00"/>
    <w:rsid w:val="00863BF0"/>
    <w:rsid w:val="00863D61"/>
    <w:rsid w:val="00865509"/>
    <w:rsid w:val="00866DF1"/>
    <w:rsid w:val="00866F2B"/>
    <w:rsid w:val="0086706F"/>
    <w:rsid w:val="00867832"/>
    <w:rsid w:val="00867D82"/>
    <w:rsid w:val="008702F9"/>
    <w:rsid w:val="00870740"/>
    <w:rsid w:val="00870B95"/>
    <w:rsid w:val="00870BF1"/>
    <w:rsid w:val="0087171A"/>
    <w:rsid w:val="00872126"/>
    <w:rsid w:val="00872512"/>
    <w:rsid w:val="0087383E"/>
    <w:rsid w:val="00874EC8"/>
    <w:rsid w:val="00876DDA"/>
    <w:rsid w:val="0088036E"/>
    <w:rsid w:val="00880C7F"/>
    <w:rsid w:val="0088265A"/>
    <w:rsid w:val="00882802"/>
    <w:rsid w:val="008854C9"/>
    <w:rsid w:val="00885F5C"/>
    <w:rsid w:val="0088664F"/>
    <w:rsid w:val="00886BFC"/>
    <w:rsid w:val="00886DF7"/>
    <w:rsid w:val="00887BD3"/>
    <w:rsid w:val="008903A4"/>
    <w:rsid w:val="008909A6"/>
    <w:rsid w:val="00894073"/>
    <w:rsid w:val="008951B2"/>
    <w:rsid w:val="00895AFB"/>
    <w:rsid w:val="00895F78"/>
    <w:rsid w:val="008962C6"/>
    <w:rsid w:val="00897517"/>
    <w:rsid w:val="008A2834"/>
    <w:rsid w:val="008A2B87"/>
    <w:rsid w:val="008A2BFC"/>
    <w:rsid w:val="008A345C"/>
    <w:rsid w:val="008A4123"/>
    <w:rsid w:val="008A43B0"/>
    <w:rsid w:val="008A53FB"/>
    <w:rsid w:val="008A5C74"/>
    <w:rsid w:val="008A5F38"/>
    <w:rsid w:val="008A6068"/>
    <w:rsid w:val="008A6AD9"/>
    <w:rsid w:val="008A7560"/>
    <w:rsid w:val="008A7605"/>
    <w:rsid w:val="008B1046"/>
    <w:rsid w:val="008B3A1E"/>
    <w:rsid w:val="008B3FB8"/>
    <w:rsid w:val="008B4EBD"/>
    <w:rsid w:val="008B573E"/>
    <w:rsid w:val="008B663C"/>
    <w:rsid w:val="008B7137"/>
    <w:rsid w:val="008B741F"/>
    <w:rsid w:val="008B762F"/>
    <w:rsid w:val="008C0059"/>
    <w:rsid w:val="008C049D"/>
    <w:rsid w:val="008C0CA9"/>
    <w:rsid w:val="008C0F8F"/>
    <w:rsid w:val="008C1FEF"/>
    <w:rsid w:val="008C47A2"/>
    <w:rsid w:val="008C5D2C"/>
    <w:rsid w:val="008C616E"/>
    <w:rsid w:val="008C6D65"/>
    <w:rsid w:val="008C7FB2"/>
    <w:rsid w:val="008D0688"/>
    <w:rsid w:val="008D223A"/>
    <w:rsid w:val="008D237A"/>
    <w:rsid w:val="008D4765"/>
    <w:rsid w:val="008D5522"/>
    <w:rsid w:val="008D5567"/>
    <w:rsid w:val="008D6EB5"/>
    <w:rsid w:val="008E286B"/>
    <w:rsid w:val="008E35BA"/>
    <w:rsid w:val="008E3F04"/>
    <w:rsid w:val="008E42CE"/>
    <w:rsid w:val="008E65AE"/>
    <w:rsid w:val="008E6B97"/>
    <w:rsid w:val="008F04BE"/>
    <w:rsid w:val="008F132F"/>
    <w:rsid w:val="008F1617"/>
    <w:rsid w:val="008F331F"/>
    <w:rsid w:val="008F3D0A"/>
    <w:rsid w:val="008F4B09"/>
    <w:rsid w:val="008F5030"/>
    <w:rsid w:val="008F5DB0"/>
    <w:rsid w:val="008F6373"/>
    <w:rsid w:val="00900371"/>
    <w:rsid w:val="00901A0C"/>
    <w:rsid w:val="00903C7A"/>
    <w:rsid w:val="00904757"/>
    <w:rsid w:val="00905EA5"/>
    <w:rsid w:val="00906622"/>
    <w:rsid w:val="009066B1"/>
    <w:rsid w:val="00907CFA"/>
    <w:rsid w:val="00911E20"/>
    <w:rsid w:val="0091269B"/>
    <w:rsid w:val="009178F7"/>
    <w:rsid w:val="00921A19"/>
    <w:rsid w:val="00921CDF"/>
    <w:rsid w:val="0092206D"/>
    <w:rsid w:val="00922BF0"/>
    <w:rsid w:val="00923236"/>
    <w:rsid w:val="0092360A"/>
    <w:rsid w:val="00926D74"/>
    <w:rsid w:val="00927852"/>
    <w:rsid w:val="009279ED"/>
    <w:rsid w:val="0093135F"/>
    <w:rsid w:val="00931766"/>
    <w:rsid w:val="0093183A"/>
    <w:rsid w:val="00931A4D"/>
    <w:rsid w:val="00931FF0"/>
    <w:rsid w:val="00932975"/>
    <w:rsid w:val="0093628C"/>
    <w:rsid w:val="00936474"/>
    <w:rsid w:val="00940BEB"/>
    <w:rsid w:val="00941150"/>
    <w:rsid w:val="009425C5"/>
    <w:rsid w:val="00945AD5"/>
    <w:rsid w:val="00945D18"/>
    <w:rsid w:val="009461BD"/>
    <w:rsid w:val="00947496"/>
    <w:rsid w:val="00947824"/>
    <w:rsid w:val="0095080D"/>
    <w:rsid w:val="00952484"/>
    <w:rsid w:val="009528F5"/>
    <w:rsid w:val="0095339C"/>
    <w:rsid w:val="00953A72"/>
    <w:rsid w:val="0095446D"/>
    <w:rsid w:val="00954597"/>
    <w:rsid w:val="009554CE"/>
    <w:rsid w:val="00955CCE"/>
    <w:rsid w:val="00955E7E"/>
    <w:rsid w:val="00956234"/>
    <w:rsid w:val="00961C6A"/>
    <w:rsid w:val="00962480"/>
    <w:rsid w:val="00963AEA"/>
    <w:rsid w:val="0096434A"/>
    <w:rsid w:val="009649F1"/>
    <w:rsid w:val="009650B9"/>
    <w:rsid w:val="00965B96"/>
    <w:rsid w:val="00970B5D"/>
    <w:rsid w:val="00970D30"/>
    <w:rsid w:val="00970FE0"/>
    <w:rsid w:val="00971C16"/>
    <w:rsid w:val="00973E6A"/>
    <w:rsid w:val="00974EE7"/>
    <w:rsid w:val="00975AAB"/>
    <w:rsid w:val="0097784E"/>
    <w:rsid w:val="00977A39"/>
    <w:rsid w:val="00983926"/>
    <w:rsid w:val="00985D8D"/>
    <w:rsid w:val="009873BA"/>
    <w:rsid w:val="009877B2"/>
    <w:rsid w:val="00987C5B"/>
    <w:rsid w:val="00991FF8"/>
    <w:rsid w:val="00992274"/>
    <w:rsid w:val="00992FE6"/>
    <w:rsid w:val="00993FE0"/>
    <w:rsid w:val="009A0AC0"/>
    <w:rsid w:val="009A208A"/>
    <w:rsid w:val="009A2B53"/>
    <w:rsid w:val="009A4BD0"/>
    <w:rsid w:val="009A51EF"/>
    <w:rsid w:val="009A6D63"/>
    <w:rsid w:val="009B01CC"/>
    <w:rsid w:val="009B2650"/>
    <w:rsid w:val="009B2EBD"/>
    <w:rsid w:val="009B637E"/>
    <w:rsid w:val="009B639A"/>
    <w:rsid w:val="009B7206"/>
    <w:rsid w:val="009C02DB"/>
    <w:rsid w:val="009C112C"/>
    <w:rsid w:val="009C1CCC"/>
    <w:rsid w:val="009C365C"/>
    <w:rsid w:val="009C4464"/>
    <w:rsid w:val="009C4E5A"/>
    <w:rsid w:val="009C5D67"/>
    <w:rsid w:val="009C647F"/>
    <w:rsid w:val="009C6C70"/>
    <w:rsid w:val="009C72C6"/>
    <w:rsid w:val="009C7796"/>
    <w:rsid w:val="009D1DD2"/>
    <w:rsid w:val="009D2E9E"/>
    <w:rsid w:val="009D353C"/>
    <w:rsid w:val="009D5749"/>
    <w:rsid w:val="009D5944"/>
    <w:rsid w:val="009E0F9F"/>
    <w:rsid w:val="009E1615"/>
    <w:rsid w:val="009E192A"/>
    <w:rsid w:val="009E202B"/>
    <w:rsid w:val="009E20E9"/>
    <w:rsid w:val="009E29A5"/>
    <w:rsid w:val="009E4832"/>
    <w:rsid w:val="009E4A85"/>
    <w:rsid w:val="009E4F74"/>
    <w:rsid w:val="009E5A4B"/>
    <w:rsid w:val="009E7E52"/>
    <w:rsid w:val="009F16DD"/>
    <w:rsid w:val="009F2910"/>
    <w:rsid w:val="009F3EB0"/>
    <w:rsid w:val="009F43DC"/>
    <w:rsid w:val="009F4C80"/>
    <w:rsid w:val="009F5717"/>
    <w:rsid w:val="009F6357"/>
    <w:rsid w:val="009F67B3"/>
    <w:rsid w:val="009F6A94"/>
    <w:rsid w:val="009F6BB1"/>
    <w:rsid w:val="009F7D05"/>
    <w:rsid w:val="00A01831"/>
    <w:rsid w:val="00A01924"/>
    <w:rsid w:val="00A01FD6"/>
    <w:rsid w:val="00A0218D"/>
    <w:rsid w:val="00A025D1"/>
    <w:rsid w:val="00A033DC"/>
    <w:rsid w:val="00A034EE"/>
    <w:rsid w:val="00A03541"/>
    <w:rsid w:val="00A055C2"/>
    <w:rsid w:val="00A0618B"/>
    <w:rsid w:val="00A0696B"/>
    <w:rsid w:val="00A111AB"/>
    <w:rsid w:val="00A12B60"/>
    <w:rsid w:val="00A13B3E"/>
    <w:rsid w:val="00A14231"/>
    <w:rsid w:val="00A157A8"/>
    <w:rsid w:val="00A15C5A"/>
    <w:rsid w:val="00A16D2E"/>
    <w:rsid w:val="00A1731F"/>
    <w:rsid w:val="00A17F20"/>
    <w:rsid w:val="00A2020E"/>
    <w:rsid w:val="00A216AB"/>
    <w:rsid w:val="00A233E5"/>
    <w:rsid w:val="00A234A5"/>
    <w:rsid w:val="00A24E66"/>
    <w:rsid w:val="00A25852"/>
    <w:rsid w:val="00A2599A"/>
    <w:rsid w:val="00A30C4B"/>
    <w:rsid w:val="00A3271C"/>
    <w:rsid w:val="00A33235"/>
    <w:rsid w:val="00A33AD7"/>
    <w:rsid w:val="00A340CC"/>
    <w:rsid w:val="00A35361"/>
    <w:rsid w:val="00A36D4B"/>
    <w:rsid w:val="00A36FC7"/>
    <w:rsid w:val="00A37560"/>
    <w:rsid w:val="00A379CE"/>
    <w:rsid w:val="00A37D32"/>
    <w:rsid w:val="00A40188"/>
    <w:rsid w:val="00A4165B"/>
    <w:rsid w:val="00A429C3"/>
    <w:rsid w:val="00A43B89"/>
    <w:rsid w:val="00A44FBF"/>
    <w:rsid w:val="00A466BA"/>
    <w:rsid w:val="00A47746"/>
    <w:rsid w:val="00A50F74"/>
    <w:rsid w:val="00A513E6"/>
    <w:rsid w:val="00A51E05"/>
    <w:rsid w:val="00A51E49"/>
    <w:rsid w:val="00A52BC5"/>
    <w:rsid w:val="00A53959"/>
    <w:rsid w:val="00A539B8"/>
    <w:rsid w:val="00A5568F"/>
    <w:rsid w:val="00A55ED1"/>
    <w:rsid w:val="00A56E26"/>
    <w:rsid w:val="00A60951"/>
    <w:rsid w:val="00A60E5F"/>
    <w:rsid w:val="00A628D0"/>
    <w:rsid w:val="00A62AC3"/>
    <w:rsid w:val="00A62FC2"/>
    <w:rsid w:val="00A63000"/>
    <w:rsid w:val="00A63C72"/>
    <w:rsid w:val="00A648E2"/>
    <w:rsid w:val="00A67655"/>
    <w:rsid w:val="00A67A8B"/>
    <w:rsid w:val="00A67B44"/>
    <w:rsid w:val="00A70D9C"/>
    <w:rsid w:val="00A719CA"/>
    <w:rsid w:val="00A75937"/>
    <w:rsid w:val="00A7720C"/>
    <w:rsid w:val="00A80730"/>
    <w:rsid w:val="00A81095"/>
    <w:rsid w:val="00A810C9"/>
    <w:rsid w:val="00A81113"/>
    <w:rsid w:val="00A8119A"/>
    <w:rsid w:val="00A81206"/>
    <w:rsid w:val="00A824E0"/>
    <w:rsid w:val="00A8315C"/>
    <w:rsid w:val="00A833F1"/>
    <w:rsid w:val="00A83F26"/>
    <w:rsid w:val="00A83F61"/>
    <w:rsid w:val="00A87890"/>
    <w:rsid w:val="00A91161"/>
    <w:rsid w:val="00A91AE5"/>
    <w:rsid w:val="00A933A8"/>
    <w:rsid w:val="00A93EF4"/>
    <w:rsid w:val="00A9495F"/>
    <w:rsid w:val="00A9577C"/>
    <w:rsid w:val="00A95851"/>
    <w:rsid w:val="00AA04C0"/>
    <w:rsid w:val="00AA19B3"/>
    <w:rsid w:val="00AA3C7F"/>
    <w:rsid w:val="00AA5F23"/>
    <w:rsid w:val="00AA6994"/>
    <w:rsid w:val="00AA6DEC"/>
    <w:rsid w:val="00AA7644"/>
    <w:rsid w:val="00AA7C10"/>
    <w:rsid w:val="00AA7F79"/>
    <w:rsid w:val="00AB12C8"/>
    <w:rsid w:val="00AB152B"/>
    <w:rsid w:val="00AB1B99"/>
    <w:rsid w:val="00AB1E09"/>
    <w:rsid w:val="00AB306F"/>
    <w:rsid w:val="00AB3623"/>
    <w:rsid w:val="00AB4FAF"/>
    <w:rsid w:val="00AB5029"/>
    <w:rsid w:val="00AB5341"/>
    <w:rsid w:val="00AB5FB4"/>
    <w:rsid w:val="00AB6C04"/>
    <w:rsid w:val="00AB6E03"/>
    <w:rsid w:val="00AC022E"/>
    <w:rsid w:val="00AC0C2E"/>
    <w:rsid w:val="00AC1A93"/>
    <w:rsid w:val="00AC3967"/>
    <w:rsid w:val="00AC4A96"/>
    <w:rsid w:val="00AC547A"/>
    <w:rsid w:val="00AC5E56"/>
    <w:rsid w:val="00AC6150"/>
    <w:rsid w:val="00AC763C"/>
    <w:rsid w:val="00AD06F9"/>
    <w:rsid w:val="00AD0F03"/>
    <w:rsid w:val="00AD0F07"/>
    <w:rsid w:val="00AD2443"/>
    <w:rsid w:val="00AD2F0E"/>
    <w:rsid w:val="00AD2F9C"/>
    <w:rsid w:val="00AD38CC"/>
    <w:rsid w:val="00AD3DA9"/>
    <w:rsid w:val="00AD63A4"/>
    <w:rsid w:val="00AE03F5"/>
    <w:rsid w:val="00AE2080"/>
    <w:rsid w:val="00AE269C"/>
    <w:rsid w:val="00AE4AF6"/>
    <w:rsid w:val="00AE5271"/>
    <w:rsid w:val="00AE6277"/>
    <w:rsid w:val="00AF0C67"/>
    <w:rsid w:val="00AF0FC5"/>
    <w:rsid w:val="00AF273B"/>
    <w:rsid w:val="00AF32D0"/>
    <w:rsid w:val="00AF3514"/>
    <w:rsid w:val="00AF3753"/>
    <w:rsid w:val="00AF510E"/>
    <w:rsid w:val="00B001AA"/>
    <w:rsid w:val="00B0037F"/>
    <w:rsid w:val="00B00946"/>
    <w:rsid w:val="00B012F3"/>
    <w:rsid w:val="00B028C9"/>
    <w:rsid w:val="00B0335B"/>
    <w:rsid w:val="00B03922"/>
    <w:rsid w:val="00B040D4"/>
    <w:rsid w:val="00B059ED"/>
    <w:rsid w:val="00B07B93"/>
    <w:rsid w:val="00B10069"/>
    <w:rsid w:val="00B10570"/>
    <w:rsid w:val="00B1161F"/>
    <w:rsid w:val="00B11655"/>
    <w:rsid w:val="00B122F4"/>
    <w:rsid w:val="00B14EEF"/>
    <w:rsid w:val="00B15FAC"/>
    <w:rsid w:val="00B16A3B"/>
    <w:rsid w:val="00B17579"/>
    <w:rsid w:val="00B2188B"/>
    <w:rsid w:val="00B22B7A"/>
    <w:rsid w:val="00B22CF7"/>
    <w:rsid w:val="00B22E53"/>
    <w:rsid w:val="00B22EF8"/>
    <w:rsid w:val="00B249AC"/>
    <w:rsid w:val="00B24BC9"/>
    <w:rsid w:val="00B24DF7"/>
    <w:rsid w:val="00B24E11"/>
    <w:rsid w:val="00B24F4A"/>
    <w:rsid w:val="00B25E0E"/>
    <w:rsid w:val="00B26647"/>
    <w:rsid w:val="00B26BD1"/>
    <w:rsid w:val="00B2701B"/>
    <w:rsid w:val="00B27E12"/>
    <w:rsid w:val="00B307F2"/>
    <w:rsid w:val="00B30D7F"/>
    <w:rsid w:val="00B32AA7"/>
    <w:rsid w:val="00B32C0A"/>
    <w:rsid w:val="00B32E67"/>
    <w:rsid w:val="00B34B4C"/>
    <w:rsid w:val="00B361F2"/>
    <w:rsid w:val="00B375F8"/>
    <w:rsid w:val="00B40C5E"/>
    <w:rsid w:val="00B41CD6"/>
    <w:rsid w:val="00B420A8"/>
    <w:rsid w:val="00B432C7"/>
    <w:rsid w:val="00B43F65"/>
    <w:rsid w:val="00B44CB7"/>
    <w:rsid w:val="00B44DA4"/>
    <w:rsid w:val="00B45128"/>
    <w:rsid w:val="00B457DF"/>
    <w:rsid w:val="00B45A27"/>
    <w:rsid w:val="00B462BD"/>
    <w:rsid w:val="00B50121"/>
    <w:rsid w:val="00B509FC"/>
    <w:rsid w:val="00B50CC8"/>
    <w:rsid w:val="00B50F5B"/>
    <w:rsid w:val="00B517C2"/>
    <w:rsid w:val="00B532BD"/>
    <w:rsid w:val="00B5382D"/>
    <w:rsid w:val="00B53BC5"/>
    <w:rsid w:val="00B53E38"/>
    <w:rsid w:val="00B54525"/>
    <w:rsid w:val="00B54B7F"/>
    <w:rsid w:val="00B55DE7"/>
    <w:rsid w:val="00B6009C"/>
    <w:rsid w:val="00B61150"/>
    <w:rsid w:val="00B63885"/>
    <w:rsid w:val="00B64B86"/>
    <w:rsid w:val="00B65331"/>
    <w:rsid w:val="00B65B40"/>
    <w:rsid w:val="00B674C6"/>
    <w:rsid w:val="00B67BEF"/>
    <w:rsid w:val="00B70FE5"/>
    <w:rsid w:val="00B717D2"/>
    <w:rsid w:val="00B719EA"/>
    <w:rsid w:val="00B724C8"/>
    <w:rsid w:val="00B72BFD"/>
    <w:rsid w:val="00B7545B"/>
    <w:rsid w:val="00B75846"/>
    <w:rsid w:val="00B75989"/>
    <w:rsid w:val="00B7715A"/>
    <w:rsid w:val="00B77F14"/>
    <w:rsid w:val="00B8013E"/>
    <w:rsid w:val="00B80A46"/>
    <w:rsid w:val="00B81931"/>
    <w:rsid w:val="00B81B9A"/>
    <w:rsid w:val="00B8244D"/>
    <w:rsid w:val="00B826D8"/>
    <w:rsid w:val="00B83610"/>
    <w:rsid w:val="00B83AB1"/>
    <w:rsid w:val="00B84987"/>
    <w:rsid w:val="00B8543F"/>
    <w:rsid w:val="00B874A9"/>
    <w:rsid w:val="00B9237C"/>
    <w:rsid w:val="00B928E4"/>
    <w:rsid w:val="00B93090"/>
    <w:rsid w:val="00B93B7B"/>
    <w:rsid w:val="00B941C8"/>
    <w:rsid w:val="00B957A5"/>
    <w:rsid w:val="00B95865"/>
    <w:rsid w:val="00B960D7"/>
    <w:rsid w:val="00B967F2"/>
    <w:rsid w:val="00B97C5A"/>
    <w:rsid w:val="00BA0123"/>
    <w:rsid w:val="00BA0BB6"/>
    <w:rsid w:val="00BA16CB"/>
    <w:rsid w:val="00BA1997"/>
    <w:rsid w:val="00BA3424"/>
    <w:rsid w:val="00BA795E"/>
    <w:rsid w:val="00BA7ABD"/>
    <w:rsid w:val="00BA7F9F"/>
    <w:rsid w:val="00BB16B8"/>
    <w:rsid w:val="00BB176A"/>
    <w:rsid w:val="00BB28D5"/>
    <w:rsid w:val="00BB3086"/>
    <w:rsid w:val="00BB32A7"/>
    <w:rsid w:val="00BB4DF4"/>
    <w:rsid w:val="00BB52F8"/>
    <w:rsid w:val="00BB5F5D"/>
    <w:rsid w:val="00BB78F6"/>
    <w:rsid w:val="00BC0F3A"/>
    <w:rsid w:val="00BC18C8"/>
    <w:rsid w:val="00BC1AB6"/>
    <w:rsid w:val="00BC21B2"/>
    <w:rsid w:val="00BC2481"/>
    <w:rsid w:val="00BC35AE"/>
    <w:rsid w:val="00BC4656"/>
    <w:rsid w:val="00BC7FCB"/>
    <w:rsid w:val="00BD02C5"/>
    <w:rsid w:val="00BD0322"/>
    <w:rsid w:val="00BD071E"/>
    <w:rsid w:val="00BD1578"/>
    <w:rsid w:val="00BD17F6"/>
    <w:rsid w:val="00BD1C91"/>
    <w:rsid w:val="00BD2534"/>
    <w:rsid w:val="00BD2BC7"/>
    <w:rsid w:val="00BD2EC4"/>
    <w:rsid w:val="00BD4D8F"/>
    <w:rsid w:val="00BD6DC4"/>
    <w:rsid w:val="00BE0871"/>
    <w:rsid w:val="00BE1038"/>
    <w:rsid w:val="00BE281F"/>
    <w:rsid w:val="00BE3E47"/>
    <w:rsid w:val="00BE4488"/>
    <w:rsid w:val="00BE513D"/>
    <w:rsid w:val="00BF0C08"/>
    <w:rsid w:val="00BF2775"/>
    <w:rsid w:val="00BF2A5B"/>
    <w:rsid w:val="00BF2C42"/>
    <w:rsid w:val="00BF2F36"/>
    <w:rsid w:val="00BF33C2"/>
    <w:rsid w:val="00BF4018"/>
    <w:rsid w:val="00BF414F"/>
    <w:rsid w:val="00BF416D"/>
    <w:rsid w:val="00BF4B1B"/>
    <w:rsid w:val="00BF5EFB"/>
    <w:rsid w:val="00BF6C0C"/>
    <w:rsid w:val="00C00302"/>
    <w:rsid w:val="00C00CD8"/>
    <w:rsid w:val="00C02D92"/>
    <w:rsid w:val="00C04914"/>
    <w:rsid w:val="00C05279"/>
    <w:rsid w:val="00C0756F"/>
    <w:rsid w:val="00C07E18"/>
    <w:rsid w:val="00C12939"/>
    <w:rsid w:val="00C20338"/>
    <w:rsid w:val="00C2097D"/>
    <w:rsid w:val="00C21037"/>
    <w:rsid w:val="00C2248F"/>
    <w:rsid w:val="00C22EE7"/>
    <w:rsid w:val="00C23971"/>
    <w:rsid w:val="00C23E70"/>
    <w:rsid w:val="00C24043"/>
    <w:rsid w:val="00C24329"/>
    <w:rsid w:val="00C25122"/>
    <w:rsid w:val="00C303BD"/>
    <w:rsid w:val="00C30FF8"/>
    <w:rsid w:val="00C3262C"/>
    <w:rsid w:val="00C32934"/>
    <w:rsid w:val="00C339BF"/>
    <w:rsid w:val="00C33C19"/>
    <w:rsid w:val="00C34B6F"/>
    <w:rsid w:val="00C352C3"/>
    <w:rsid w:val="00C355D3"/>
    <w:rsid w:val="00C3591C"/>
    <w:rsid w:val="00C35FF2"/>
    <w:rsid w:val="00C36706"/>
    <w:rsid w:val="00C41C6B"/>
    <w:rsid w:val="00C4316F"/>
    <w:rsid w:val="00C43F9A"/>
    <w:rsid w:val="00C4473A"/>
    <w:rsid w:val="00C44849"/>
    <w:rsid w:val="00C44A2B"/>
    <w:rsid w:val="00C4550E"/>
    <w:rsid w:val="00C45C31"/>
    <w:rsid w:val="00C462ED"/>
    <w:rsid w:val="00C4660D"/>
    <w:rsid w:val="00C5135C"/>
    <w:rsid w:val="00C5246C"/>
    <w:rsid w:val="00C52945"/>
    <w:rsid w:val="00C5302B"/>
    <w:rsid w:val="00C542ED"/>
    <w:rsid w:val="00C5718B"/>
    <w:rsid w:val="00C57905"/>
    <w:rsid w:val="00C60E9C"/>
    <w:rsid w:val="00C617EE"/>
    <w:rsid w:val="00C62499"/>
    <w:rsid w:val="00C626B7"/>
    <w:rsid w:val="00C62A08"/>
    <w:rsid w:val="00C63390"/>
    <w:rsid w:val="00C64085"/>
    <w:rsid w:val="00C655DF"/>
    <w:rsid w:val="00C67101"/>
    <w:rsid w:val="00C676FB"/>
    <w:rsid w:val="00C702B9"/>
    <w:rsid w:val="00C702C2"/>
    <w:rsid w:val="00C71068"/>
    <w:rsid w:val="00C71D58"/>
    <w:rsid w:val="00C7264C"/>
    <w:rsid w:val="00C73524"/>
    <w:rsid w:val="00C73DB1"/>
    <w:rsid w:val="00C75DE9"/>
    <w:rsid w:val="00C768C7"/>
    <w:rsid w:val="00C76A7C"/>
    <w:rsid w:val="00C76AFF"/>
    <w:rsid w:val="00C82397"/>
    <w:rsid w:val="00C8253A"/>
    <w:rsid w:val="00C8282F"/>
    <w:rsid w:val="00C846DE"/>
    <w:rsid w:val="00C84AF3"/>
    <w:rsid w:val="00C866E0"/>
    <w:rsid w:val="00C86F27"/>
    <w:rsid w:val="00C917C1"/>
    <w:rsid w:val="00C92FFF"/>
    <w:rsid w:val="00C94FA8"/>
    <w:rsid w:val="00C95820"/>
    <w:rsid w:val="00C95DC3"/>
    <w:rsid w:val="00C966E9"/>
    <w:rsid w:val="00C978E3"/>
    <w:rsid w:val="00CA0BBA"/>
    <w:rsid w:val="00CA1128"/>
    <w:rsid w:val="00CA1531"/>
    <w:rsid w:val="00CA1CAE"/>
    <w:rsid w:val="00CA1CB6"/>
    <w:rsid w:val="00CA23EA"/>
    <w:rsid w:val="00CA3C32"/>
    <w:rsid w:val="00CA3CD7"/>
    <w:rsid w:val="00CA439B"/>
    <w:rsid w:val="00CA53E6"/>
    <w:rsid w:val="00CA6B5E"/>
    <w:rsid w:val="00CA7068"/>
    <w:rsid w:val="00CA7C3F"/>
    <w:rsid w:val="00CB1BDC"/>
    <w:rsid w:val="00CB2DEA"/>
    <w:rsid w:val="00CB542A"/>
    <w:rsid w:val="00CB5BE1"/>
    <w:rsid w:val="00CB79A0"/>
    <w:rsid w:val="00CC0A4A"/>
    <w:rsid w:val="00CC0D4B"/>
    <w:rsid w:val="00CC1D72"/>
    <w:rsid w:val="00CC3414"/>
    <w:rsid w:val="00CC3ADD"/>
    <w:rsid w:val="00CC3ADE"/>
    <w:rsid w:val="00CC4CDA"/>
    <w:rsid w:val="00CC5487"/>
    <w:rsid w:val="00CC72E8"/>
    <w:rsid w:val="00CC7F7A"/>
    <w:rsid w:val="00CD01B9"/>
    <w:rsid w:val="00CD193B"/>
    <w:rsid w:val="00CD2D2B"/>
    <w:rsid w:val="00CD6EA6"/>
    <w:rsid w:val="00CD7C26"/>
    <w:rsid w:val="00CE2D7B"/>
    <w:rsid w:val="00CE2F88"/>
    <w:rsid w:val="00CE3AB3"/>
    <w:rsid w:val="00CE4466"/>
    <w:rsid w:val="00CE5200"/>
    <w:rsid w:val="00CE678B"/>
    <w:rsid w:val="00CE7C64"/>
    <w:rsid w:val="00CF030C"/>
    <w:rsid w:val="00CF0662"/>
    <w:rsid w:val="00CF0D2E"/>
    <w:rsid w:val="00CF1CE3"/>
    <w:rsid w:val="00CF1F1E"/>
    <w:rsid w:val="00CF27EC"/>
    <w:rsid w:val="00CF3905"/>
    <w:rsid w:val="00CF4633"/>
    <w:rsid w:val="00CF4735"/>
    <w:rsid w:val="00CF4F83"/>
    <w:rsid w:val="00CF6B75"/>
    <w:rsid w:val="00CF7F03"/>
    <w:rsid w:val="00D00078"/>
    <w:rsid w:val="00D01500"/>
    <w:rsid w:val="00D01733"/>
    <w:rsid w:val="00D02BF4"/>
    <w:rsid w:val="00D035C5"/>
    <w:rsid w:val="00D0428D"/>
    <w:rsid w:val="00D056B9"/>
    <w:rsid w:val="00D0622A"/>
    <w:rsid w:val="00D1114A"/>
    <w:rsid w:val="00D1120E"/>
    <w:rsid w:val="00D1290B"/>
    <w:rsid w:val="00D12D3B"/>
    <w:rsid w:val="00D13E50"/>
    <w:rsid w:val="00D15907"/>
    <w:rsid w:val="00D15BD7"/>
    <w:rsid w:val="00D15D8F"/>
    <w:rsid w:val="00D16ADB"/>
    <w:rsid w:val="00D1732D"/>
    <w:rsid w:val="00D23DE7"/>
    <w:rsid w:val="00D24B18"/>
    <w:rsid w:val="00D2550D"/>
    <w:rsid w:val="00D255F9"/>
    <w:rsid w:val="00D267FD"/>
    <w:rsid w:val="00D26E66"/>
    <w:rsid w:val="00D309CA"/>
    <w:rsid w:val="00D30DE0"/>
    <w:rsid w:val="00D31005"/>
    <w:rsid w:val="00D31821"/>
    <w:rsid w:val="00D3191A"/>
    <w:rsid w:val="00D324D6"/>
    <w:rsid w:val="00D338F5"/>
    <w:rsid w:val="00D341A0"/>
    <w:rsid w:val="00D344D4"/>
    <w:rsid w:val="00D347F8"/>
    <w:rsid w:val="00D421ED"/>
    <w:rsid w:val="00D43870"/>
    <w:rsid w:val="00D44297"/>
    <w:rsid w:val="00D44839"/>
    <w:rsid w:val="00D45441"/>
    <w:rsid w:val="00D501CF"/>
    <w:rsid w:val="00D509C9"/>
    <w:rsid w:val="00D50FC0"/>
    <w:rsid w:val="00D52875"/>
    <w:rsid w:val="00D5474C"/>
    <w:rsid w:val="00D54B03"/>
    <w:rsid w:val="00D60D31"/>
    <w:rsid w:val="00D6226D"/>
    <w:rsid w:val="00D651AB"/>
    <w:rsid w:val="00D652C3"/>
    <w:rsid w:val="00D656B1"/>
    <w:rsid w:val="00D65A82"/>
    <w:rsid w:val="00D67434"/>
    <w:rsid w:val="00D70F36"/>
    <w:rsid w:val="00D72E97"/>
    <w:rsid w:val="00D74037"/>
    <w:rsid w:val="00D74398"/>
    <w:rsid w:val="00D74A24"/>
    <w:rsid w:val="00D74E22"/>
    <w:rsid w:val="00D76501"/>
    <w:rsid w:val="00D767CD"/>
    <w:rsid w:val="00D76D7A"/>
    <w:rsid w:val="00D81631"/>
    <w:rsid w:val="00D824F3"/>
    <w:rsid w:val="00D8263B"/>
    <w:rsid w:val="00D83EBA"/>
    <w:rsid w:val="00D84E9F"/>
    <w:rsid w:val="00D84F91"/>
    <w:rsid w:val="00D850F2"/>
    <w:rsid w:val="00D87B26"/>
    <w:rsid w:val="00D90349"/>
    <w:rsid w:val="00D907A3"/>
    <w:rsid w:val="00D90BA1"/>
    <w:rsid w:val="00D92A41"/>
    <w:rsid w:val="00D963B1"/>
    <w:rsid w:val="00D96C0E"/>
    <w:rsid w:val="00DA2A9E"/>
    <w:rsid w:val="00DA2C8F"/>
    <w:rsid w:val="00DA3857"/>
    <w:rsid w:val="00DA427F"/>
    <w:rsid w:val="00DA45C9"/>
    <w:rsid w:val="00DA4637"/>
    <w:rsid w:val="00DA5308"/>
    <w:rsid w:val="00DA6C1D"/>
    <w:rsid w:val="00DA7255"/>
    <w:rsid w:val="00DB04A7"/>
    <w:rsid w:val="00DB05F5"/>
    <w:rsid w:val="00DB0F80"/>
    <w:rsid w:val="00DB2DB8"/>
    <w:rsid w:val="00DB36E6"/>
    <w:rsid w:val="00DB3FFE"/>
    <w:rsid w:val="00DB4481"/>
    <w:rsid w:val="00DB4542"/>
    <w:rsid w:val="00DB47F3"/>
    <w:rsid w:val="00DB56AC"/>
    <w:rsid w:val="00DB5C70"/>
    <w:rsid w:val="00DB68CB"/>
    <w:rsid w:val="00DC17FD"/>
    <w:rsid w:val="00DC361A"/>
    <w:rsid w:val="00DC4402"/>
    <w:rsid w:val="00DC78D7"/>
    <w:rsid w:val="00DD0234"/>
    <w:rsid w:val="00DD074D"/>
    <w:rsid w:val="00DD0951"/>
    <w:rsid w:val="00DD0D1C"/>
    <w:rsid w:val="00DD153F"/>
    <w:rsid w:val="00DD225A"/>
    <w:rsid w:val="00DD290B"/>
    <w:rsid w:val="00DD2D5D"/>
    <w:rsid w:val="00DD41B4"/>
    <w:rsid w:val="00DD4D5A"/>
    <w:rsid w:val="00DD61BC"/>
    <w:rsid w:val="00DD6BB5"/>
    <w:rsid w:val="00DE0B90"/>
    <w:rsid w:val="00DE13DF"/>
    <w:rsid w:val="00DE2304"/>
    <w:rsid w:val="00DE2E35"/>
    <w:rsid w:val="00DE4EB3"/>
    <w:rsid w:val="00DE606A"/>
    <w:rsid w:val="00DE6376"/>
    <w:rsid w:val="00DE7DB7"/>
    <w:rsid w:val="00DE7DFF"/>
    <w:rsid w:val="00DF0297"/>
    <w:rsid w:val="00DF0FB4"/>
    <w:rsid w:val="00DF1BFF"/>
    <w:rsid w:val="00DF1E91"/>
    <w:rsid w:val="00DF2A4E"/>
    <w:rsid w:val="00DF2D27"/>
    <w:rsid w:val="00E0051F"/>
    <w:rsid w:val="00E011BE"/>
    <w:rsid w:val="00E02749"/>
    <w:rsid w:val="00E02E08"/>
    <w:rsid w:val="00E0358E"/>
    <w:rsid w:val="00E03B02"/>
    <w:rsid w:val="00E043C0"/>
    <w:rsid w:val="00E06381"/>
    <w:rsid w:val="00E06B41"/>
    <w:rsid w:val="00E07233"/>
    <w:rsid w:val="00E078D4"/>
    <w:rsid w:val="00E11AD2"/>
    <w:rsid w:val="00E166FA"/>
    <w:rsid w:val="00E178F2"/>
    <w:rsid w:val="00E17F54"/>
    <w:rsid w:val="00E20118"/>
    <w:rsid w:val="00E2079E"/>
    <w:rsid w:val="00E210EC"/>
    <w:rsid w:val="00E2253C"/>
    <w:rsid w:val="00E24275"/>
    <w:rsid w:val="00E24E50"/>
    <w:rsid w:val="00E25AD1"/>
    <w:rsid w:val="00E262E4"/>
    <w:rsid w:val="00E26492"/>
    <w:rsid w:val="00E26994"/>
    <w:rsid w:val="00E27205"/>
    <w:rsid w:val="00E27BAC"/>
    <w:rsid w:val="00E27FA0"/>
    <w:rsid w:val="00E3053D"/>
    <w:rsid w:val="00E30A94"/>
    <w:rsid w:val="00E30E6C"/>
    <w:rsid w:val="00E311C3"/>
    <w:rsid w:val="00E311E8"/>
    <w:rsid w:val="00E31DAE"/>
    <w:rsid w:val="00E33D98"/>
    <w:rsid w:val="00E341E2"/>
    <w:rsid w:val="00E3556A"/>
    <w:rsid w:val="00E3667A"/>
    <w:rsid w:val="00E37307"/>
    <w:rsid w:val="00E37C96"/>
    <w:rsid w:val="00E40326"/>
    <w:rsid w:val="00E43E88"/>
    <w:rsid w:val="00E460EB"/>
    <w:rsid w:val="00E468B0"/>
    <w:rsid w:val="00E46ED9"/>
    <w:rsid w:val="00E47C5B"/>
    <w:rsid w:val="00E505D5"/>
    <w:rsid w:val="00E50654"/>
    <w:rsid w:val="00E5417B"/>
    <w:rsid w:val="00E55F49"/>
    <w:rsid w:val="00E56A89"/>
    <w:rsid w:val="00E56CB9"/>
    <w:rsid w:val="00E56E9E"/>
    <w:rsid w:val="00E57442"/>
    <w:rsid w:val="00E60C1B"/>
    <w:rsid w:val="00E60F50"/>
    <w:rsid w:val="00E6164F"/>
    <w:rsid w:val="00E625CB"/>
    <w:rsid w:val="00E628DB"/>
    <w:rsid w:val="00E633F0"/>
    <w:rsid w:val="00E63D08"/>
    <w:rsid w:val="00E6426B"/>
    <w:rsid w:val="00E64FC1"/>
    <w:rsid w:val="00E6503F"/>
    <w:rsid w:val="00E669E0"/>
    <w:rsid w:val="00E71D47"/>
    <w:rsid w:val="00E7339B"/>
    <w:rsid w:val="00E74379"/>
    <w:rsid w:val="00E74BFB"/>
    <w:rsid w:val="00E758F7"/>
    <w:rsid w:val="00E75B7B"/>
    <w:rsid w:val="00E80B5E"/>
    <w:rsid w:val="00E80FC0"/>
    <w:rsid w:val="00E84369"/>
    <w:rsid w:val="00E86347"/>
    <w:rsid w:val="00E91BC5"/>
    <w:rsid w:val="00E93509"/>
    <w:rsid w:val="00E93B1E"/>
    <w:rsid w:val="00E93CEF"/>
    <w:rsid w:val="00E94759"/>
    <w:rsid w:val="00E94B0B"/>
    <w:rsid w:val="00E96394"/>
    <w:rsid w:val="00E9659F"/>
    <w:rsid w:val="00EA02A3"/>
    <w:rsid w:val="00EA057D"/>
    <w:rsid w:val="00EA27F9"/>
    <w:rsid w:val="00EA2AF7"/>
    <w:rsid w:val="00EA30BD"/>
    <w:rsid w:val="00EA34E7"/>
    <w:rsid w:val="00EA35E5"/>
    <w:rsid w:val="00EA410A"/>
    <w:rsid w:val="00EA43F2"/>
    <w:rsid w:val="00EA47D9"/>
    <w:rsid w:val="00EA6069"/>
    <w:rsid w:val="00EA7342"/>
    <w:rsid w:val="00EB054A"/>
    <w:rsid w:val="00EB124F"/>
    <w:rsid w:val="00EB139E"/>
    <w:rsid w:val="00EB1BE0"/>
    <w:rsid w:val="00EB1F57"/>
    <w:rsid w:val="00EB2768"/>
    <w:rsid w:val="00EB492B"/>
    <w:rsid w:val="00EB5B4B"/>
    <w:rsid w:val="00EB65DF"/>
    <w:rsid w:val="00EB76D3"/>
    <w:rsid w:val="00EC06F6"/>
    <w:rsid w:val="00EC077F"/>
    <w:rsid w:val="00EC0AFE"/>
    <w:rsid w:val="00EC2BD4"/>
    <w:rsid w:val="00EC2D37"/>
    <w:rsid w:val="00EC3D09"/>
    <w:rsid w:val="00EC451E"/>
    <w:rsid w:val="00EC4D21"/>
    <w:rsid w:val="00EC7647"/>
    <w:rsid w:val="00EC7903"/>
    <w:rsid w:val="00EC7EEB"/>
    <w:rsid w:val="00ED26BC"/>
    <w:rsid w:val="00ED4ACE"/>
    <w:rsid w:val="00ED4FBB"/>
    <w:rsid w:val="00ED5786"/>
    <w:rsid w:val="00ED6BE7"/>
    <w:rsid w:val="00ED7AE6"/>
    <w:rsid w:val="00ED7B84"/>
    <w:rsid w:val="00ED7E24"/>
    <w:rsid w:val="00EE2300"/>
    <w:rsid w:val="00EE2A11"/>
    <w:rsid w:val="00EE3329"/>
    <w:rsid w:val="00EE4598"/>
    <w:rsid w:val="00EE4FC1"/>
    <w:rsid w:val="00EE6213"/>
    <w:rsid w:val="00EE65D3"/>
    <w:rsid w:val="00EE72F1"/>
    <w:rsid w:val="00EF23B8"/>
    <w:rsid w:val="00EF3C86"/>
    <w:rsid w:val="00EF3EFE"/>
    <w:rsid w:val="00EF4065"/>
    <w:rsid w:val="00EF4F1B"/>
    <w:rsid w:val="00EF545C"/>
    <w:rsid w:val="00EF57A9"/>
    <w:rsid w:val="00EF651C"/>
    <w:rsid w:val="00EF6C4E"/>
    <w:rsid w:val="00EF7B01"/>
    <w:rsid w:val="00EF7C3B"/>
    <w:rsid w:val="00F0007C"/>
    <w:rsid w:val="00F0068E"/>
    <w:rsid w:val="00F00E78"/>
    <w:rsid w:val="00F0206A"/>
    <w:rsid w:val="00F027B4"/>
    <w:rsid w:val="00F029E3"/>
    <w:rsid w:val="00F0389E"/>
    <w:rsid w:val="00F05D2B"/>
    <w:rsid w:val="00F12049"/>
    <w:rsid w:val="00F134F1"/>
    <w:rsid w:val="00F13D25"/>
    <w:rsid w:val="00F14B35"/>
    <w:rsid w:val="00F15959"/>
    <w:rsid w:val="00F17307"/>
    <w:rsid w:val="00F214C0"/>
    <w:rsid w:val="00F22EC1"/>
    <w:rsid w:val="00F24642"/>
    <w:rsid w:val="00F249F2"/>
    <w:rsid w:val="00F27130"/>
    <w:rsid w:val="00F32173"/>
    <w:rsid w:val="00F32786"/>
    <w:rsid w:val="00F32813"/>
    <w:rsid w:val="00F3281B"/>
    <w:rsid w:val="00F32AF8"/>
    <w:rsid w:val="00F32E9F"/>
    <w:rsid w:val="00F3385E"/>
    <w:rsid w:val="00F33BF6"/>
    <w:rsid w:val="00F3406C"/>
    <w:rsid w:val="00F34719"/>
    <w:rsid w:val="00F3472D"/>
    <w:rsid w:val="00F363F2"/>
    <w:rsid w:val="00F36678"/>
    <w:rsid w:val="00F37D4A"/>
    <w:rsid w:val="00F400C7"/>
    <w:rsid w:val="00F40FAC"/>
    <w:rsid w:val="00F422DE"/>
    <w:rsid w:val="00F43459"/>
    <w:rsid w:val="00F43786"/>
    <w:rsid w:val="00F43F9C"/>
    <w:rsid w:val="00F442F3"/>
    <w:rsid w:val="00F4608C"/>
    <w:rsid w:val="00F46190"/>
    <w:rsid w:val="00F46AC4"/>
    <w:rsid w:val="00F530D0"/>
    <w:rsid w:val="00F5376A"/>
    <w:rsid w:val="00F556EF"/>
    <w:rsid w:val="00F5632C"/>
    <w:rsid w:val="00F5669D"/>
    <w:rsid w:val="00F601CF"/>
    <w:rsid w:val="00F62E4C"/>
    <w:rsid w:val="00F633F9"/>
    <w:rsid w:val="00F642E3"/>
    <w:rsid w:val="00F65917"/>
    <w:rsid w:val="00F65E4E"/>
    <w:rsid w:val="00F660D6"/>
    <w:rsid w:val="00F66325"/>
    <w:rsid w:val="00F664DC"/>
    <w:rsid w:val="00F724B0"/>
    <w:rsid w:val="00F72D64"/>
    <w:rsid w:val="00F7420E"/>
    <w:rsid w:val="00F746D9"/>
    <w:rsid w:val="00F753C6"/>
    <w:rsid w:val="00F75A76"/>
    <w:rsid w:val="00F80334"/>
    <w:rsid w:val="00F8095B"/>
    <w:rsid w:val="00F82D8E"/>
    <w:rsid w:val="00F835E3"/>
    <w:rsid w:val="00F840F9"/>
    <w:rsid w:val="00F84A06"/>
    <w:rsid w:val="00F85BDC"/>
    <w:rsid w:val="00F85DB4"/>
    <w:rsid w:val="00F85E69"/>
    <w:rsid w:val="00F863E2"/>
    <w:rsid w:val="00F90654"/>
    <w:rsid w:val="00F9271C"/>
    <w:rsid w:val="00F92964"/>
    <w:rsid w:val="00F9351F"/>
    <w:rsid w:val="00F944B2"/>
    <w:rsid w:val="00F94B05"/>
    <w:rsid w:val="00F959F9"/>
    <w:rsid w:val="00F95F5B"/>
    <w:rsid w:val="00F96570"/>
    <w:rsid w:val="00F96DB0"/>
    <w:rsid w:val="00FA2791"/>
    <w:rsid w:val="00FA50E5"/>
    <w:rsid w:val="00FA6E93"/>
    <w:rsid w:val="00FA706F"/>
    <w:rsid w:val="00FA75F8"/>
    <w:rsid w:val="00FB21E4"/>
    <w:rsid w:val="00FB22A3"/>
    <w:rsid w:val="00FB24CA"/>
    <w:rsid w:val="00FB30CD"/>
    <w:rsid w:val="00FB42FD"/>
    <w:rsid w:val="00FB4471"/>
    <w:rsid w:val="00FB64EA"/>
    <w:rsid w:val="00FB738E"/>
    <w:rsid w:val="00FC06C3"/>
    <w:rsid w:val="00FC1729"/>
    <w:rsid w:val="00FC231A"/>
    <w:rsid w:val="00FC2369"/>
    <w:rsid w:val="00FC3086"/>
    <w:rsid w:val="00FC4C0A"/>
    <w:rsid w:val="00FC4D57"/>
    <w:rsid w:val="00FC4DC2"/>
    <w:rsid w:val="00FC5E5E"/>
    <w:rsid w:val="00FC668A"/>
    <w:rsid w:val="00FC73CB"/>
    <w:rsid w:val="00FD073F"/>
    <w:rsid w:val="00FD12E8"/>
    <w:rsid w:val="00FD3357"/>
    <w:rsid w:val="00FD3797"/>
    <w:rsid w:val="00FD3A18"/>
    <w:rsid w:val="00FD4239"/>
    <w:rsid w:val="00FD4DD1"/>
    <w:rsid w:val="00FD595A"/>
    <w:rsid w:val="00FD7C3C"/>
    <w:rsid w:val="00FE0800"/>
    <w:rsid w:val="00FE0B26"/>
    <w:rsid w:val="00FE17EB"/>
    <w:rsid w:val="00FE17F0"/>
    <w:rsid w:val="00FE1C8F"/>
    <w:rsid w:val="00FE3F33"/>
    <w:rsid w:val="00FE40D9"/>
    <w:rsid w:val="00FE4793"/>
    <w:rsid w:val="00FE4871"/>
    <w:rsid w:val="00FE53D3"/>
    <w:rsid w:val="00FE58E6"/>
    <w:rsid w:val="00FE5A51"/>
    <w:rsid w:val="00FE70B6"/>
    <w:rsid w:val="00FE72E8"/>
    <w:rsid w:val="00FE7619"/>
    <w:rsid w:val="00FF0D54"/>
    <w:rsid w:val="00FF1317"/>
    <w:rsid w:val="00FF1F34"/>
    <w:rsid w:val="00FF4702"/>
    <w:rsid w:val="00FF77A8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D4ACE"/>
    <w:pPr>
      <w:widowControl w:val="0"/>
      <w:suppressAutoHyphens/>
    </w:pPr>
    <w:rPr>
      <w:rFonts w:ascii="Times" w:hAnsi="Times" w:cs="Times"/>
      <w:kern w:val="1"/>
      <w:sz w:val="24"/>
      <w:szCs w:val="24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ACE"/>
    <w:pPr>
      <w:keepNext/>
      <w:tabs>
        <w:tab w:val="num" w:pos="0"/>
      </w:tabs>
      <w:jc w:val="both"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 w:cs="Calibri"/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 w:cs="Calibri"/>
      <w:b/>
      <w:bCs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 w:cs="Calibri"/>
      <w:kern w:val="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 w:cs="Calibri"/>
      <w:i/>
      <w:iCs/>
      <w:kern w:val="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 w:cs="Cambria"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ACE"/>
    <w:rPr>
      <w:rFonts w:ascii="Times" w:eastAsia="Times New Roman" w:hAnsi="Times" w:cs="Times"/>
      <w:b/>
      <w:bCs/>
      <w:kern w:val="1"/>
      <w:sz w:val="24"/>
      <w:szCs w:val="24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C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C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2C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C42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2C42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2C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2C42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ED4A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ACE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character" w:styleId="PageNumber">
    <w:name w:val="page number"/>
    <w:basedOn w:val="DefaultParagraphFont"/>
    <w:uiPriority w:val="99"/>
    <w:rsid w:val="00ED4ACE"/>
  </w:style>
  <w:style w:type="paragraph" w:styleId="ListParagraph">
    <w:name w:val="List Paragraph"/>
    <w:basedOn w:val="Normal"/>
    <w:uiPriority w:val="99"/>
    <w:qFormat/>
    <w:rsid w:val="00ED4A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4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AA6"/>
    <w:rPr>
      <w:rFonts w:ascii="Tahoma" w:eastAsia="Times New Roman" w:hAnsi="Tahoma" w:cs="Tahoma"/>
      <w:kern w:val="1"/>
      <w:sz w:val="16"/>
      <w:szCs w:val="16"/>
      <w:lang w:val="ru-RU" w:eastAsia="uk-UA"/>
    </w:rPr>
  </w:style>
  <w:style w:type="paragraph" w:styleId="Header">
    <w:name w:val="header"/>
    <w:basedOn w:val="Normal"/>
    <w:link w:val="HeaderChar"/>
    <w:uiPriority w:val="99"/>
    <w:semiHidden/>
    <w:rsid w:val="009E4F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F74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paragraph" w:styleId="NoSpacing">
    <w:name w:val="No Spacing"/>
    <w:basedOn w:val="Normal"/>
    <w:uiPriority w:val="99"/>
    <w:qFormat/>
    <w:rsid w:val="00B14EEF"/>
    <w:pPr>
      <w:widowControl/>
      <w:suppressAutoHyphens w:val="0"/>
    </w:pPr>
    <w:rPr>
      <w:rFonts w:ascii="Calibri" w:eastAsia="Times New Roman" w:hAnsi="Calibri" w:cs="Calibri"/>
      <w:kern w:val="0"/>
      <w:lang w:val="en-US" w:eastAsia="en-US"/>
    </w:rPr>
  </w:style>
  <w:style w:type="table" w:styleId="TableGrid">
    <w:name w:val="Table Grid"/>
    <w:basedOn w:val="TableNormal"/>
    <w:uiPriority w:val="99"/>
    <w:rsid w:val="00BF2C42"/>
    <w:rPr>
      <w:rFonts w:ascii="Times New Roman" w:eastAsia="Times New Roman" w:hAnsi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2C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C42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F2C42"/>
    <w:rPr>
      <w:b/>
      <w:bCs/>
    </w:rPr>
  </w:style>
  <w:style w:type="character" w:styleId="Emphasis">
    <w:name w:val="Emphasis"/>
    <w:basedOn w:val="DefaultParagraphFont"/>
    <w:uiPriority w:val="99"/>
    <w:qFormat/>
    <w:rsid w:val="00BF2C42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F2C42"/>
    <w:pPr>
      <w:widowControl/>
      <w:suppressAutoHyphens w:val="0"/>
    </w:pPr>
    <w:rPr>
      <w:rFonts w:ascii="Calibri" w:eastAsia="Times New Roman" w:hAnsi="Calibri" w:cs="Calibri"/>
      <w:i/>
      <w:iCs/>
      <w:kern w:val="0"/>
    </w:rPr>
  </w:style>
  <w:style w:type="character" w:customStyle="1" w:styleId="QuoteChar">
    <w:name w:val="Quote Char"/>
    <w:basedOn w:val="DefaultParagraphFont"/>
    <w:link w:val="Quote"/>
    <w:uiPriority w:val="99"/>
    <w:locked/>
    <w:rsid w:val="00BF2C42"/>
    <w:rPr>
      <w:rFonts w:eastAsia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2C42"/>
    <w:pPr>
      <w:widowControl/>
      <w:suppressAutoHyphens w:val="0"/>
      <w:ind w:left="720" w:right="720"/>
    </w:pPr>
    <w:rPr>
      <w:rFonts w:ascii="Calibri" w:eastAsia="Times New Roman" w:hAnsi="Calibri" w:cs="Calibri"/>
      <w:b/>
      <w:bCs/>
      <w:i/>
      <w:iCs/>
      <w:kern w:val="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2C42"/>
    <w:rPr>
      <w:rFonts w:eastAsia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F2C42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F2C42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F2C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F2C42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BF2C42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 w:cs="Cambria"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F2C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BF2C42"/>
  </w:style>
  <w:style w:type="character" w:customStyle="1" w:styleId="1">
    <w:name w:val="Текст выноски Знак1"/>
    <w:basedOn w:val="DefaultParagraphFont"/>
    <w:uiPriority w:val="99"/>
    <w:semiHidden/>
    <w:rsid w:val="00750F3A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uiPriority w:val="99"/>
    <w:rsid w:val="00542B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D476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6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347</TotalTime>
  <Pages>9</Pages>
  <Words>3385</Words>
  <Characters>19297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</dc:creator>
  <cp:keywords/>
  <dc:description/>
  <cp:lastModifiedBy>petrenkosv</cp:lastModifiedBy>
  <cp:revision>22</cp:revision>
  <cp:lastPrinted>2017-02-13T14:34:00Z</cp:lastPrinted>
  <dcterms:created xsi:type="dcterms:W3CDTF">2017-02-10T07:12:00Z</dcterms:created>
  <dcterms:modified xsi:type="dcterms:W3CDTF">2017-02-21T06:13:00Z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