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CE" w:rsidRPr="00C54221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01.2pt;margin-top:-41.7pt;width:195pt;height:44.25pt;z-index:251658240;visibility:visible" stroked="f">
            <v:textbox>
              <w:txbxContent>
                <w:p w:rsidR="00636FCE" w:rsidRPr="00C54221" w:rsidRDefault="00636FCE" w:rsidP="00C542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4221">
                    <w:rPr>
                      <w:rFonts w:ascii="Times New Roman" w:hAnsi="Times New Roman" w:cs="Times New Roman"/>
                    </w:rPr>
                    <w:t>Для службового користування</w:t>
                  </w:r>
                </w:p>
                <w:p w:rsidR="00636FCE" w:rsidRPr="00C54221" w:rsidRDefault="00636FCE" w:rsidP="00C542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4221">
                    <w:rPr>
                      <w:rFonts w:ascii="Times New Roman" w:hAnsi="Times New Roman" w:cs="Times New Roman"/>
                    </w:rPr>
                    <w:t>Прим. № _____</w:t>
                  </w:r>
                </w:p>
              </w:txbxContent>
            </v:textbox>
          </v:shape>
        </w:pict>
      </w:r>
    </w:p>
    <w:p w:rsidR="00636FCE" w:rsidRPr="00C54221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Pr="00C54221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Pr="00C54221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Pr="00C54221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Pr="00C54221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Pr="008006F9" w:rsidRDefault="00636FCE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11.01.2021 </w:t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006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№ 4-Р-ДСК</w:t>
      </w:r>
    </w:p>
    <w:p w:rsidR="00636FCE" w:rsidRPr="00C54221" w:rsidRDefault="00636FCE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Default="00636FCE" w:rsidP="00867EB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створення комісії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проведення </w:t>
      </w:r>
    </w:p>
    <w:p w:rsidR="00636FCE" w:rsidRDefault="00636FCE" w:rsidP="00867EB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перевірк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стану режиму секретності у </w:t>
      </w:r>
    </w:p>
    <w:p w:rsidR="00636FCE" w:rsidRDefault="00636FCE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виконавчо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комітет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Кременчуцької </w:t>
      </w:r>
    </w:p>
    <w:p w:rsidR="00636FCE" w:rsidRDefault="00636FCE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Кременчуцького району </w:t>
      </w:r>
    </w:p>
    <w:p w:rsidR="00636FCE" w:rsidRPr="00C54221" w:rsidRDefault="00636FCE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Полтавської області</w:t>
      </w:r>
    </w:p>
    <w:p w:rsidR="00636FCE" w:rsidRPr="00C54221" w:rsidRDefault="00636FCE" w:rsidP="00C5422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Pr="00C54221" w:rsidRDefault="00636FCE" w:rsidP="00C54221">
      <w:pP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36FCE" w:rsidRDefault="00636FCE" w:rsidP="00C54221">
      <w:pPr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FCE" w:rsidRPr="00C54221" w:rsidRDefault="00636FCE" w:rsidP="00C54221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36FCE" w:rsidRPr="00C54221" w:rsidRDefault="00636FCE" w:rsidP="00C54221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36FCE" w:rsidRPr="00C54221" w:rsidRDefault="00636FCE" w:rsidP="00C54221">
      <w:pPr>
        <w:tabs>
          <w:tab w:val="left" w:pos="6290"/>
        </w:tabs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36FCE" w:rsidRPr="00C54221" w:rsidRDefault="00636FCE">
      <w:pPr>
        <w:rPr>
          <w:color w:val="FF0000"/>
        </w:rPr>
      </w:pPr>
    </w:p>
    <w:sectPr w:rsidR="00636FCE" w:rsidRPr="00C54221" w:rsidSect="007F0AED">
      <w:footerReference w:type="default" r:id="rId6"/>
      <w:pgSz w:w="11906" w:h="16838"/>
      <w:pgMar w:top="1134" w:right="567" w:bottom="1134" w:left="1701" w:header="709" w:footer="11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CE" w:rsidRDefault="00636FCE" w:rsidP="00C54221">
      <w:r>
        <w:separator/>
      </w:r>
    </w:p>
  </w:endnote>
  <w:endnote w:type="continuationSeparator" w:id="0">
    <w:p w:rsidR="00636FCE" w:rsidRDefault="00636FCE" w:rsidP="00C5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CE" w:rsidRPr="007F0AED" w:rsidRDefault="00636FCE" w:rsidP="007F0AE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F0AED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</w:t>
    </w:r>
  </w:p>
  <w:p w:rsidR="00636FCE" w:rsidRDefault="00636FCE" w:rsidP="007F0AE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F0AED">
      <w:rPr>
        <w:rFonts w:ascii="Times New Roman" w:hAnsi="Times New Roman" w:cs="Times New Roman"/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636FCE" w:rsidRDefault="00636FCE" w:rsidP="007F0AE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:rsidR="00636FCE" w:rsidRDefault="00636FCE" w:rsidP="007F0AE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Розпорядження міського голови від ___________20_____ № ______</w:t>
    </w:r>
  </w:p>
  <w:p w:rsidR="00636FCE" w:rsidRPr="007F0AED" w:rsidRDefault="00636FCE" w:rsidP="007F0AE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5823AE">
      <w:rPr>
        <w:rFonts w:ascii="Times New Roman" w:hAnsi="Times New Roman" w:cs="Times New Roman"/>
        <w:sz w:val="20"/>
        <w:szCs w:val="20"/>
      </w:rPr>
      <w:t>Сторінка</w:t>
    </w:r>
    <w:r w:rsidRPr="007F0AED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7F0AED">
      <w:rPr>
        <w:rFonts w:ascii="Times New Roman" w:hAnsi="Times New Roman" w:cs="Times New Roman"/>
        <w:sz w:val="20"/>
        <w:szCs w:val="20"/>
      </w:rPr>
      <w:fldChar w:fldCharType="begin"/>
    </w:r>
    <w:r w:rsidRPr="007F0AED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7F0AED">
      <w:rPr>
        <w:rFonts w:ascii="Times New Roman" w:hAnsi="Times New Roman" w:cs="Times New Roman"/>
        <w:sz w:val="20"/>
        <w:szCs w:val="20"/>
      </w:rPr>
      <w:fldChar w:fldCharType="separate"/>
    </w:r>
    <w:r w:rsidRPr="002C4D16">
      <w:rPr>
        <w:rFonts w:ascii="Times New Roman" w:hAnsi="Times New Roman" w:cs="Times New Roman"/>
        <w:noProof/>
        <w:sz w:val="20"/>
        <w:szCs w:val="20"/>
        <w:lang w:val="ru-RU"/>
      </w:rPr>
      <w:t>1</w:t>
    </w:r>
    <w:r w:rsidRPr="007F0AED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7F0AED">
      <w:rPr>
        <w:rFonts w:ascii="Times New Roman" w:hAnsi="Times New Roman" w:cs="Times New Roman"/>
        <w:sz w:val="20"/>
        <w:szCs w:val="20"/>
        <w:lang w:val="ru-RU"/>
      </w:rPr>
      <w:t xml:space="preserve">з </w:t>
    </w:r>
    <w:fldSimple w:instr="NUMPAGES  \* Arabic  \* MERGEFORMAT">
      <w:r w:rsidRPr="002C4D16">
        <w:rPr>
          <w:rFonts w:ascii="Times New Roman" w:hAnsi="Times New Roman" w:cs="Times New Roman"/>
          <w:noProof/>
          <w:sz w:val="20"/>
          <w:szCs w:val="20"/>
          <w:lang w:val="ru-RU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CE" w:rsidRDefault="00636FCE" w:rsidP="00C54221">
      <w:r>
        <w:separator/>
      </w:r>
    </w:p>
  </w:footnote>
  <w:footnote w:type="continuationSeparator" w:id="0">
    <w:p w:rsidR="00636FCE" w:rsidRDefault="00636FCE" w:rsidP="00C54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221"/>
    <w:rsid w:val="00082CD3"/>
    <w:rsid w:val="002C4D16"/>
    <w:rsid w:val="003119E6"/>
    <w:rsid w:val="003F26BE"/>
    <w:rsid w:val="004E7CA1"/>
    <w:rsid w:val="00550680"/>
    <w:rsid w:val="005823AE"/>
    <w:rsid w:val="00636FCE"/>
    <w:rsid w:val="006530CB"/>
    <w:rsid w:val="00745899"/>
    <w:rsid w:val="007F0AED"/>
    <w:rsid w:val="008006F9"/>
    <w:rsid w:val="00867EB1"/>
    <w:rsid w:val="009D2F80"/>
    <w:rsid w:val="00B97B0B"/>
    <w:rsid w:val="00BE6946"/>
    <w:rsid w:val="00C54221"/>
    <w:rsid w:val="00E709FF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CB"/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422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221"/>
  </w:style>
  <w:style w:type="paragraph" w:styleId="Header">
    <w:name w:val="header"/>
    <w:basedOn w:val="Normal"/>
    <w:link w:val="HeaderChar"/>
    <w:uiPriority w:val="99"/>
    <w:rsid w:val="00C5422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221"/>
  </w:style>
  <w:style w:type="paragraph" w:styleId="BalloonText">
    <w:name w:val="Balloon Text"/>
    <w:basedOn w:val="Normal"/>
    <w:link w:val="BalloonTextChar"/>
    <w:uiPriority w:val="99"/>
    <w:semiHidden/>
    <w:rsid w:val="00C5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</Pages>
  <Words>32</Words>
  <Characters>183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9</cp:revision>
  <cp:lastPrinted>2021-01-04T12:47:00Z</cp:lastPrinted>
  <dcterms:created xsi:type="dcterms:W3CDTF">2020-01-31T09:45:00Z</dcterms:created>
  <dcterms:modified xsi:type="dcterms:W3CDTF">2021-01-11T14:14:00Z</dcterms:modified>
</cp:coreProperties>
</file>