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D0" w:rsidRPr="00506E25" w:rsidRDefault="00B658D0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658D0" w:rsidRPr="0099320B" w:rsidRDefault="00B658D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8D0" w:rsidRPr="0099320B" w:rsidRDefault="00B658D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8D0" w:rsidRPr="0099320B" w:rsidRDefault="00B658D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99320B" w:rsidRDefault="00B658D0" w:rsidP="00ED4AC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99320B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Pr="0099320B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Pr="0099320B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22.10.2020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289-Р</w:t>
      </w:r>
    </w:p>
    <w:p w:rsidR="00B658D0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Pr="007D29A4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29A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надання матеріальної допомоги </w:t>
      </w:r>
    </w:p>
    <w:p w:rsidR="00B658D0" w:rsidRPr="007D29A4" w:rsidRDefault="00B658D0" w:rsidP="00ED4AC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2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 рахунок місцевого бюджету</w:t>
      </w:r>
    </w:p>
    <w:p w:rsidR="00B658D0" w:rsidRPr="007D29A4" w:rsidRDefault="00B658D0" w:rsidP="00CC3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7D29A4" w:rsidRDefault="00B658D0" w:rsidP="00CC31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9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Розглянувши протокол засідання міської комісії по вирішенню питань  про надання матеріальної допомоги малозабезпеченим верствам населення міста Кременчука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7D29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жовтня</w:t>
      </w:r>
      <w:r w:rsidRPr="007D29A4">
        <w:rPr>
          <w:rFonts w:ascii="Times New Roman" w:hAnsi="Times New Roman" w:cs="Times New Roman"/>
          <w:sz w:val="28"/>
          <w:szCs w:val="28"/>
          <w:lang w:val="uk-UA"/>
        </w:rPr>
        <w:t xml:space="preserve"> 2020 року 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7D29A4">
        <w:rPr>
          <w:rFonts w:ascii="Times New Roman" w:hAnsi="Times New Roman" w:cs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:rsidR="00B658D0" w:rsidRPr="007D29A4" w:rsidRDefault="00B658D0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7D29A4" w:rsidRDefault="00B658D0" w:rsidP="00F3385E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29A4">
        <w:rPr>
          <w:rFonts w:ascii="Times New Roman" w:hAnsi="Times New Roman" w:cs="Times New Roman"/>
          <w:sz w:val="28"/>
          <w:szCs w:val="28"/>
          <w:lang w:val="uk-UA"/>
        </w:rPr>
        <w:t>1. Надати матеріальну допомогу: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Агеєву Андрію Сергійовичу,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Адамович Світлані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У зв'язку зі скрутним матеріальним становищем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Василенко Валентині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в сумі 5 000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Васильєвій Зінаїді Іллівні,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                                 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Верховиніній Ніні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На лікування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Віткаловій Світлані Георгіївні,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матері в сумі 5 000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Ворожбі Євдокії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           в сумі 5 000 (п'ять тисяч) грн, як виняток, так як згідно з розпорядженням міського голови від 05.02.2020 № 33-Р «Про надання матеріальної допомоги                      за рахунок місцевого бюджету» їй виділено матеріальну допомогу                                         в сумі 5 000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Галензі Тамарі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опікуну трьох неповнолітніх дітей. Зареєстрована та мешкає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                           в сумі 10 000 (десять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Гелі Катерині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Не працює. У зв'язку зі смертю матері та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на лікування батька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Голубовій Наталії Віталіївні,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та мешкає                 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Не працює. На лікування чоловіка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Гуліченко Поліні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в сумі 3 000 (три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Димченко Надії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   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   в сумі 4 000 (чотири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Дону Олександру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Зареєстрований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в сумі 3 000 (три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Доценко Марії Марківні,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становищем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Драніщеву Артуру Леонідовичу,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 пожежею                                                      в сумі 10 000 (десять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Дьяченку Олександру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>Працює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матері                                                     </w:t>
      </w:r>
      <w:r w:rsidRPr="00861C0F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в </w:t>
      </w:r>
      <w:r w:rsidRPr="00F9724B">
        <w:rPr>
          <w:rFonts w:ascii="Times New Roman" w:hAnsi="Times New Roman" w:cs="Times New Roman"/>
          <w:kern w:val="28"/>
          <w:sz w:val="28"/>
          <w:szCs w:val="28"/>
          <w:lang w:val="uk-UA"/>
        </w:rPr>
        <w:t>сумі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3 000 (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>три тисячі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Євтушенко Анні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чоловіка                                               в сумі </w:t>
      </w:r>
      <w:r w:rsidRPr="00861C0F">
        <w:rPr>
          <w:rFonts w:ascii="Times New Roman" w:hAnsi="Times New Roman" w:cs="Times New Roman"/>
          <w:kern w:val="28"/>
          <w:sz w:val="28"/>
          <w:szCs w:val="28"/>
          <w:lang w:val="uk-UA"/>
        </w:rPr>
        <w:t>10 000 (десять тисяч)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Задерновському Сергію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                            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                         На лікування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Зайцевій Клавдії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Зайцеву Станіславу Артемовичу,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На лікування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Захаренко Парасковії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учаснику війни.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Іванову Анатолію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ІІІ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Іванову Ігорю Анатолійовичу,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Іващенко Ользі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Молодіжна,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10 000 (десять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Івку Василю Михайловичу,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 сумі 15 000 (п'ятнадцять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Калішенку Миколі Лаврентійовичу,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</w:t>
      </w:r>
      <w:r w:rsidRPr="00595994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59599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59599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1 000 (одна тисяча)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Катарженко Наталі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 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            в сумі 1 000 (одна тисяча)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Кобеляцькій Оксані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59599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59599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Коваленко Валентині Миколаївні,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ІІ групи.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Коваль Ользі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в сумі 4 000 (чотири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Кондрашову Володимиру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                    за адресою: </w:t>
      </w:r>
      <w:r w:rsidRPr="00595994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595994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5 000 (п'ять тисяч) грн, як виняток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так як згідно з розпорядженням міського голови від 03.09.2020 № 233-Р «Про надання матеріальної допомоги за рахунок місцевого бюджету» йому виділено матеріальну допомогу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5 000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Косих Валентині Вячеславівні,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53203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53203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с.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53203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53203F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5 000 (</w:t>
      </w:r>
      <w:r w:rsidRPr="0053203F">
        <w:rPr>
          <w:rFonts w:ascii="Times New Roman" w:hAnsi="Times New Roman" w:cs="Times New Roman"/>
          <w:kern w:val="28"/>
          <w:sz w:val="28"/>
          <w:szCs w:val="28"/>
          <w:lang w:val="uk-UA"/>
        </w:rPr>
        <w:t>п'ять тисяч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Кошколді Наталії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в сумі 2 000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Валентині Володимирівні,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                                 з інвалідністю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                         На лікування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Круглову Юрію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                     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                      в сумі 10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(десять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Кулинич Раїсі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скрутним матеріальним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становищем 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(одна тисяча) грн, як виняток, так як згідно                                          з розпорядженням міського голови від 07.04.2020 № 89-Р «Про надання матеріальної допомоги за рахунок місцевого бюджету» їй виділено матеріальну допомогу в сумі 200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Курдюковій Яні Григорівні,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 інвалідністю.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дитини з інвалідністю 10 000 (десять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Лаврик Марії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    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Лавриненко Антоніні Гнатівні,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 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                   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Ленченко Тетяні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дитини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з інвалідністю 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Лещенко Оксані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У зв'язку зі смертю чоловіка                                                        в сумі 10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(десять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Лисенко Марії Василівні,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Мазуренко Лідії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Малаховському Віталію Олеговичу,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батька                                              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Малаховському Івану Миколайовичу,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Працює. На лікування брата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Мєньшеніній Лідії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в сумі 1 000 (одна тисяча) грн, як виняток, так як згідно з розпорядженням міського голови від 05.02.2020 № 33-Р «Про надання матеріальної допомоги за рахунок місцевого бюджету» їй виділено матеріальну допомогу в сумі 300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Молостовій Людмилі Олександрівні,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пров.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в сумі 4 000 (чотири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Осауленко Тетяні Сергіївні,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дитини                                             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Позднякову Володимиру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Мешкає за адресою: квартал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   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Потрясовій Тетяні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Прокопенку Юрію Вікторовичу,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У зв'язку зі скрутним матеріальним становищем в сумі 2 000 (дві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Раку Геннадію Олеговичу,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ІІІ групи. Зареєстрований за адресою: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фактично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                     в сумі 1 000 (одна тисяча)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Скалому Володимиру Володимировичу,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перебуває на обліку в управлінні соціального захисту населення Крюківського району департаменту соціального захисту населення та питань АТО виконавчого комітету Кременчуцької міської ради Полтавської області, як внутрішньо переміщена особа. Зареєстрований за адресою: Донецька обл.,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*********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uk-UA"/>
        </w:rPr>
        <w:t>айо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н, с.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м. Кременчук,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зв’язку зі скрутним матеріальним становищем 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(одна тисяча) грн. 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Соколовій-Тисяченко Лілії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                    На лікування в сумі 10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(десять тисяч) грн. 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Солодяшкіну Віктору Івановичу,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Мешкає за адресою: </w:t>
      </w:r>
      <w:r w:rsidRPr="00D818B0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квартал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</w:t>
      </w:r>
      <w:r w:rsidRPr="00D818B0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D818B0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Старушко Любові Антонівні,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D818B0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D818B0">
        <w:rPr>
          <w:rFonts w:ascii="Times New Roman" w:hAnsi="Times New Roman" w:cs="Times New Roman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(одна тисяча)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Сударенко Ользі Іванівні,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Працює. На лікування                                          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(п'ять тисяч) грн, як виняток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так як згідно з розпорядженням міського голови від 27.04.2020 № 101-Р «Про надання матеріальної допомоги за рахунок місцевого бюджету» їй виділено матеріальну допомогу в сумі </w:t>
      </w:r>
      <w:r w:rsidRPr="00861C0F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5 000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Сулак Олені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матері дитини з інвалідністю.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дитини                             з інвалідністю в сумі 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(три тисячі) грн, як виняток, так як згідно з розпорядженням міського голови від 05.02.2020 № 33-Р «Про надання матеріальної допомоги за рахунок місцевого бюджету» їй виділено матеріальну допомогу в сумі 3 000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Тенбонсян Тетяні Семенівні,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в сумі 5 000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Тенбонсяну Валеріану Петровичу,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уча</w:t>
      </w:r>
      <w:r>
        <w:rPr>
          <w:rFonts w:ascii="Times New Roman" w:hAnsi="Times New Roman" w:cs="Times New Roman"/>
          <w:sz w:val="28"/>
          <w:szCs w:val="28"/>
          <w:lang w:val="uk-UA"/>
        </w:rPr>
        <w:t>снику ліквідації аварії на ЧАЕС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зі скрутним матеріальним становищем та на лікування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Ткаленку Богдану Олександровичу,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                      ІІІ групи.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На лікування в сумі 5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Тригубу Олександру Валерійовичу,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На лікування                 в сумі 5 000 (п'ять тисяч)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Убийконь Юлії Андріївні,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Зареєстрована за адресою:    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фактично мешкає за адресою: просп. </w:t>
      </w:r>
      <w:r>
        <w:rPr>
          <w:rFonts w:ascii="Times New Roman" w:hAnsi="Times New Roman" w:cs="Times New Roman"/>
          <w:sz w:val="28"/>
          <w:szCs w:val="28"/>
          <w:lang w:val="uk-UA"/>
        </w:rPr>
        <w:t>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                   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дитини в сумі 3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000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(три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Удаловій Лідії Петрівні,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У зв'язку зі смертю чоловіка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в сумі 500 (п'ятсот)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Фус Валентині Михайлівні,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в сумі 3 000 (три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Хуторній Зінаїді Степанівні,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                       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. На лікування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в сумі 1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(одна тисяча п'ятсот)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Цикильок Світлані Вікторівні,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   вул. </w:t>
      </w:r>
      <w:r>
        <w:rPr>
          <w:rFonts w:ascii="Times New Roman" w:hAnsi="Times New Roman" w:cs="Times New Roman"/>
          <w:kern w:val="28"/>
          <w:sz w:val="28"/>
          <w:szCs w:val="28"/>
          <w:lang w:val="uk-UA"/>
        </w:rPr>
        <w:t>*******</w:t>
      </w:r>
      <w:r w:rsidRPr="00E44787">
        <w:rPr>
          <w:rFonts w:ascii="Times New Roman" w:hAnsi="Times New Roman" w:cs="Times New Roman"/>
          <w:kern w:val="28"/>
          <w:sz w:val="28"/>
          <w:szCs w:val="28"/>
          <w:lang w:val="uk-UA"/>
        </w:rPr>
        <w:t>,</w:t>
      </w:r>
      <w:r w:rsidRPr="00861C0F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 б.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pacing w:val="-20"/>
          <w:kern w:val="28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Не працює. На лікування чоловіка                                                   в сумі 3 000 (три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Чернову Армену Романовичу,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 Мешкає за адресою:                     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               в сумі 3 000 (три тисячі) грн.</w:t>
      </w:r>
    </w:p>
    <w:p w:rsidR="00B658D0" w:rsidRPr="00861C0F" w:rsidRDefault="00B658D0" w:rsidP="002D55D7">
      <w:pPr>
        <w:pStyle w:val="ListParagraph"/>
        <w:widowControl/>
        <w:numPr>
          <w:ilvl w:val="0"/>
          <w:numId w:val="30"/>
        </w:numPr>
        <w:tabs>
          <w:tab w:val="left" w:pos="1418"/>
          <w:tab w:val="left" w:pos="1560"/>
        </w:tabs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Шевченко Євгенії Павлівні, </w:t>
      </w:r>
      <w:r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 р. н., пенсіонерці. Мешкає за адресою: вул. </w:t>
      </w:r>
      <w:r>
        <w:rPr>
          <w:rFonts w:ascii="Times New Roman" w:hAnsi="Times New Roman" w:cs="Times New Roman"/>
          <w:sz w:val="28"/>
          <w:szCs w:val="28"/>
          <w:lang w:val="uk-UA"/>
        </w:rPr>
        <w:t>********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б.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 xml:space="preserve">, кв. </w:t>
      </w:r>
      <w:r>
        <w:rPr>
          <w:rFonts w:ascii="Times New Roman" w:hAnsi="Times New Roman" w:cs="Times New Roman"/>
          <w:sz w:val="28"/>
          <w:szCs w:val="28"/>
          <w:lang w:val="uk-UA"/>
        </w:rPr>
        <w:t>**</w:t>
      </w:r>
      <w:r w:rsidRPr="00861C0F">
        <w:rPr>
          <w:rFonts w:ascii="Times New Roman" w:hAnsi="Times New Roman" w:cs="Times New Roman"/>
          <w:sz w:val="28"/>
          <w:szCs w:val="28"/>
          <w:lang w:val="uk-UA"/>
        </w:rPr>
        <w:t>. У зв'язку зі скрутним матеріальним становищем в сумі 5 000 (п'ять тисяч) грн.</w:t>
      </w:r>
    </w:p>
    <w:p w:rsidR="00B658D0" w:rsidRDefault="00B658D0" w:rsidP="00411275">
      <w:pPr>
        <w:tabs>
          <w:tab w:val="left" w:pos="226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D639DD" w:rsidRDefault="00B658D0" w:rsidP="00411275">
      <w:pPr>
        <w:tabs>
          <w:tab w:val="left" w:pos="226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9DD">
        <w:rPr>
          <w:rFonts w:ascii="Times New Roman" w:hAnsi="Times New Roman" w:cs="Times New Roman"/>
          <w:sz w:val="28"/>
          <w:szCs w:val="28"/>
          <w:lang w:val="uk-UA"/>
        </w:rPr>
        <w:t xml:space="preserve">2. Всього для надання матеріальної допомоги виділити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A732C2">
        <w:rPr>
          <w:rFonts w:ascii="Times New Roman" w:hAnsi="Times New Roman" w:cs="Times New Roman"/>
          <w:sz w:val="28"/>
          <w:szCs w:val="28"/>
          <w:lang w:val="uk-UA"/>
        </w:rPr>
        <w:t>306 000 (триста шість тисяч) гр</w:t>
      </w:r>
      <w:r w:rsidRPr="005450D0">
        <w:rPr>
          <w:rFonts w:ascii="Times New Roman" w:hAnsi="Times New Roman" w:cs="Times New Roman"/>
          <w:sz w:val="28"/>
          <w:szCs w:val="28"/>
          <w:lang w:val="uk-UA"/>
        </w:rPr>
        <w:t>ивень</w:t>
      </w:r>
      <w:r w:rsidRPr="00D639DD">
        <w:rPr>
          <w:rFonts w:ascii="Times New Roman" w:hAnsi="Times New Roman" w:cs="Times New Roman"/>
          <w:sz w:val="28"/>
          <w:szCs w:val="28"/>
          <w:lang w:val="uk-UA"/>
        </w:rPr>
        <w:t xml:space="preserve"> за рахунок місцевого бюджету.</w:t>
      </w:r>
    </w:p>
    <w:p w:rsidR="00B658D0" w:rsidRDefault="00B658D0" w:rsidP="00C77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D639DD" w:rsidRDefault="00B658D0" w:rsidP="00C77F7C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9DD">
        <w:rPr>
          <w:rFonts w:ascii="Times New Roman" w:hAnsi="Times New Roman" w:cs="Times New Roman"/>
          <w:sz w:val="28"/>
          <w:szCs w:val="28"/>
          <w:lang w:val="uk-UA"/>
        </w:rPr>
        <w:t>3. Департаменту фінансів виконавчого комітету Кременчуцької міської ради Полтавської області (Неіленко Т.Г.) профінансувати департамент соціального захисту населення та питань АТО виконавчого комітету Кременчуцької міської ради Полтавської області згідно з цим розпорядженням за рахунок місцевого бюджету.</w:t>
      </w:r>
    </w:p>
    <w:p w:rsidR="00B658D0" w:rsidRDefault="00B658D0" w:rsidP="009C763E">
      <w:pPr>
        <w:tabs>
          <w:tab w:val="left" w:pos="226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D639DD" w:rsidRDefault="00B658D0" w:rsidP="009C763E">
      <w:pPr>
        <w:tabs>
          <w:tab w:val="left" w:pos="226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9DD">
        <w:rPr>
          <w:rFonts w:ascii="Times New Roman" w:hAnsi="Times New Roman" w:cs="Times New Roman"/>
          <w:sz w:val="28"/>
          <w:szCs w:val="28"/>
          <w:lang w:val="uk-UA"/>
        </w:rPr>
        <w:t xml:space="preserve">4. Департаменту соціального захисту населення та питань                     АТО виконавчого комітету Кременчуцької міської ради Полтавської                      області (Доценко М.М.) провести виплату матеріальної допомоги в                                                             сумі </w:t>
      </w:r>
      <w:r w:rsidRPr="00A732C2">
        <w:rPr>
          <w:rFonts w:ascii="Times New Roman" w:hAnsi="Times New Roman" w:cs="Times New Roman"/>
          <w:sz w:val="28"/>
          <w:szCs w:val="28"/>
          <w:lang w:val="uk-UA"/>
        </w:rPr>
        <w:t xml:space="preserve">306 000 (триста шість тисяч) </w:t>
      </w:r>
      <w:r w:rsidRPr="00D639DD">
        <w:rPr>
          <w:rFonts w:ascii="Times New Roman" w:hAnsi="Times New Roman" w:cs="Times New Roman"/>
          <w:sz w:val="28"/>
          <w:szCs w:val="28"/>
          <w:lang w:val="uk-UA"/>
        </w:rPr>
        <w:t>гривень за рахунок місцевого бюджету.</w:t>
      </w:r>
    </w:p>
    <w:p w:rsidR="00B658D0" w:rsidRDefault="00B658D0" w:rsidP="009C76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D639DD" w:rsidRDefault="00B658D0" w:rsidP="009C76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9DD">
        <w:rPr>
          <w:rFonts w:ascii="Times New Roman" w:hAnsi="Times New Roman" w:cs="Times New Roman"/>
          <w:sz w:val="28"/>
          <w:szCs w:val="28"/>
          <w:lang w:val="uk-UA"/>
        </w:rPr>
        <w:t>5. Оприлюднити розпорядження міського голови відповідно до вимог законодавства.</w:t>
      </w:r>
    </w:p>
    <w:p w:rsidR="00B658D0" w:rsidRDefault="00B658D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658D0" w:rsidRPr="00D639DD" w:rsidRDefault="00B658D0" w:rsidP="00773A4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9DD">
        <w:rPr>
          <w:rFonts w:ascii="Times New Roman" w:hAnsi="Times New Roman" w:cs="Times New Roman"/>
          <w:sz w:val="28"/>
          <w:szCs w:val="28"/>
          <w:lang w:val="uk-UA"/>
        </w:rPr>
        <w:t>6. Контроль за виконанням розпорядження покласти на секретаря міської ради Гриценка Ю.В.</w:t>
      </w:r>
    </w:p>
    <w:p w:rsidR="00B658D0" w:rsidRDefault="00B658D0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Pr="00D639DD" w:rsidRDefault="00B658D0" w:rsidP="00F40FF3">
      <w:pPr>
        <w:tabs>
          <w:tab w:val="left" w:pos="7088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658D0" w:rsidRPr="00981DCA" w:rsidRDefault="00B658D0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39DD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 w:rsidRPr="00D639D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В. М</w:t>
      </w:r>
      <w:r w:rsidRPr="007D29A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981DCA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ЛЕЦЬКИЙ</w:t>
      </w:r>
    </w:p>
    <w:sectPr w:rsidR="00B658D0" w:rsidRPr="00981DCA" w:rsidSect="00D87B26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8D0" w:rsidRDefault="00B658D0" w:rsidP="00955CCE">
      <w:r>
        <w:separator/>
      </w:r>
    </w:p>
  </w:endnote>
  <w:endnote w:type="continuationSeparator" w:id="0">
    <w:p w:rsidR="00B658D0" w:rsidRDefault="00B658D0" w:rsidP="00955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D0" w:rsidRDefault="00B658D0" w:rsidP="00D87B26">
    <w:pPr>
      <w:pStyle w:val="Footer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B658D0" w:rsidRPr="000B7981" w:rsidRDefault="00B658D0" w:rsidP="00D87B26">
    <w:pPr>
      <w:pStyle w:val="Footer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Полтавської області</w:t>
    </w:r>
  </w:p>
  <w:p w:rsidR="00B658D0" w:rsidRDefault="00B658D0" w:rsidP="00D87B26">
    <w:pPr>
      <w:pStyle w:val="Footer"/>
      <w:jc w:val="center"/>
      <w:rPr>
        <w:b/>
        <w:bCs/>
        <w:sz w:val="20"/>
        <w:szCs w:val="20"/>
        <w:lang w:val="uk-UA"/>
      </w:rPr>
    </w:pPr>
  </w:p>
  <w:p w:rsidR="00B658D0" w:rsidRPr="000B7981" w:rsidRDefault="00B658D0" w:rsidP="00D87B26">
    <w:pPr>
      <w:pStyle w:val="Footer"/>
      <w:jc w:val="center"/>
      <w:rPr>
        <w:b/>
        <w:bCs/>
        <w:sz w:val="20"/>
        <w:szCs w:val="20"/>
        <w:lang w:val="uk-UA"/>
      </w:rPr>
    </w:pPr>
    <w:r w:rsidRPr="000B7981">
      <w:rPr>
        <w:b/>
        <w:bCs/>
        <w:sz w:val="20"/>
        <w:szCs w:val="20"/>
        <w:lang w:val="uk-UA"/>
      </w:rPr>
      <w:t>Розпорядження міського голови від</w:t>
    </w:r>
    <w:r w:rsidRPr="000B7981">
      <w:rPr>
        <w:b/>
        <w:bCs/>
        <w:sz w:val="20"/>
        <w:szCs w:val="20"/>
      </w:rPr>
      <w:t xml:space="preserve"> _________ 20 ____ № ______</w:t>
    </w:r>
  </w:p>
  <w:p w:rsidR="00B658D0" w:rsidRPr="00F027B4" w:rsidRDefault="00B658D0" w:rsidP="00D87B26">
    <w:pPr>
      <w:pStyle w:val="Footer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PAGE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0B7981">
      <w:rPr>
        <w:rStyle w:val="PageNumber"/>
        <w:sz w:val="20"/>
        <w:szCs w:val="20"/>
      </w:rPr>
      <w:fldChar w:fldCharType="end"/>
    </w:r>
    <w:r w:rsidRPr="000B7981">
      <w:rPr>
        <w:rStyle w:val="PageNumber"/>
        <w:sz w:val="20"/>
        <w:szCs w:val="20"/>
        <w:lang w:val="uk-UA"/>
      </w:rPr>
      <w:t xml:space="preserve"> з </w:t>
    </w:r>
    <w:r w:rsidRPr="000B7981">
      <w:rPr>
        <w:rStyle w:val="PageNumber"/>
        <w:sz w:val="20"/>
        <w:szCs w:val="20"/>
      </w:rPr>
      <w:fldChar w:fldCharType="begin"/>
    </w:r>
    <w:r w:rsidRPr="000B7981">
      <w:rPr>
        <w:rStyle w:val="PageNumber"/>
        <w:sz w:val="20"/>
        <w:szCs w:val="20"/>
      </w:rPr>
      <w:instrText xml:space="preserve"> NUMPAGES </w:instrText>
    </w:r>
    <w:r w:rsidRPr="000B798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7</w:t>
    </w:r>
    <w:r w:rsidRPr="000B7981">
      <w:rPr>
        <w:rStyle w:val="PageNumber"/>
        <w:sz w:val="20"/>
        <w:szCs w:val="20"/>
      </w:rPr>
      <w:fldChar w:fldCharType="end"/>
    </w:r>
  </w:p>
  <w:p w:rsidR="00B658D0" w:rsidRPr="00CA1531" w:rsidRDefault="00B658D0">
    <w:pPr>
      <w:pStyle w:val="Footer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8D0" w:rsidRDefault="00B658D0" w:rsidP="00955CCE">
      <w:r>
        <w:separator/>
      </w:r>
    </w:p>
  </w:footnote>
  <w:footnote w:type="continuationSeparator" w:id="0">
    <w:p w:rsidR="00B658D0" w:rsidRDefault="00B658D0" w:rsidP="00955C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6CD"/>
    <w:multiLevelType w:val="hybridMultilevel"/>
    <w:tmpl w:val="C5283C52"/>
    <w:lvl w:ilvl="0" w:tplc="28A8012C">
      <w:start w:val="1"/>
      <w:numFmt w:val="decimal"/>
      <w:lvlText w:val="1.%1."/>
      <w:lvlJc w:val="left"/>
      <w:pPr>
        <w:ind w:left="185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74" w:hanging="360"/>
      </w:pPr>
    </w:lvl>
    <w:lvl w:ilvl="2" w:tplc="0422001B">
      <w:start w:val="1"/>
      <w:numFmt w:val="lowerRoman"/>
      <w:lvlText w:val="%3."/>
      <w:lvlJc w:val="right"/>
      <w:pPr>
        <w:ind w:left="3294" w:hanging="180"/>
      </w:pPr>
    </w:lvl>
    <w:lvl w:ilvl="3" w:tplc="0422000F">
      <w:start w:val="1"/>
      <w:numFmt w:val="decimal"/>
      <w:lvlText w:val="%4."/>
      <w:lvlJc w:val="left"/>
      <w:pPr>
        <w:ind w:left="4014" w:hanging="360"/>
      </w:pPr>
    </w:lvl>
    <w:lvl w:ilvl="4" w:tplc="04220019">
      <w:start w:val="1"/>
      <w:numFmt w:val="lowerLetter"/>
      <w:lvlText w:val="%5."/>
      <w:lvlJc w:val="left"/>
      <w:pPr>
        <w:ind w:left="4734" w:hanging="360"/>
      </w:pPr>
    </w:lvl>
    <w:lvl w:ilvl="5" w:tplc="0422001B">
      <w:start w:val="1"/>
      <w:numFmt w:val="lowerRoman"/>
      <w:lvlText w:val="%6."/>
      <w:lvlJc w:val="right"/>
      <w:pPr>
        <w:ind w:left="5454" w:hanging="180"/>
      </w:pPr>
    </w:lvl>
    <w:lvl w:ilvl="6" w:tplc="0422000F">
      <w:start w:val="1"/>
      <w:numFmt w:val="decimal"/>
      <w:lvlText w:val="%7."/>
      <w:lvlJc w:val="left"/>
      <w:pPr>
        <w:ind w:left="6174" w:hanging="360"/>
      </w:pPr>
    </w:lvl>
    <w:lvl w:ilvl="7" w:tplc="04220019">
      <w:start w:val="1"/>
      <w:numFmt w:val="lowerLetter"/>
      <w:lvlText w:val="%8."/>
      <w:lvlJc w:val="left"/>
      <w:pPr>
        <w:ind w:left="6894" w:hanging="360"/>
      </w:pPr>
    </w:lvl>
    <w:lvl w:ilvl="8" w:tplc="0422001B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B90538"/>
    <w:multiLevelType w:val="hybridMultilevel"/>
    <w:tmpl w:val="67767E64"/>
    <w:lvl w:ilvl="0" w:tplc="38848E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1CCD183F"/>
    <w:multiLevelType w:val="hybridMultilevel"/>
    <w:tmpl w:val="DA3E35C0"/>
    <w:lvl w:ilvl="0" w:tplc="811C7E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>
    <w:nsid w:val="1E236565"/>
    <w:multiLevelType w:val="hybridMultilevel"/>
    <w:tmpl w:val="229E4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0A12A7"/>
    <w:multiLevelType w:val="hybridMultilevel"/>
    <w:tmpl w:val="7FB4A106"/>
    <w:lvl w:ilvl="0" w:tplc="28A801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D0979"/>
    <w:multiLevelType w:val="hybridMultilevel"/>
    <w:tmpl w:val="477CD89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C95FD2"/>
    <w:multiLevelType w:val="hybridMultilevel"/>
    <w:tmpl w:val="2E0013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206A8"/>
    <w:multiLevelType w:val="hybridMultilevel"/>
    <w:tmpl w:val="87CC1518"/>
    <w:lvl w:ilvl="0" w:tplc="3D8C715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0">
    <w:nsid w:val="38B36CC1"/>
    <w:multiLevelType w:val="hybridMultilevel"/>
    <w:tmpl w:val="FD6EEB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34D4"/>
    <w:multiLevelType w:val="hybridMultilevel"/>
    <w:tmpl w:val="321248F6"/>
    <w:lvl w:ilvl="0" w:tplc="DE005AF8">
      <w:numFmt w:val="bullet"/>
      <w:suff w:val="space"/>
      <w:lvlText w:val="-"/>
      <w:lvlJc w:val="left"/>
      <w:pPr>
        <w:ind w:left="347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2">
    <w:nsid w:val="3F0C6739"/>
    <w:multiLevelType w:val="hybridMultilevel"/>
    <w:tmpl w:val="ABA0C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4B25B4"/>
    <w:multiLevelType w:val="hybridMultilevel"/>
    <w:tmpl w:val="7212BE44"/>
    <w:lvl w:ilvl="0" w:tplc="FB2420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452B3DE7"/>
    <w:multiLevelType w:val="multilevel"/>
    <w:tmpl w:val="F65CED04"/>
    <w:lvl w:ilvl="0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3414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6" w:hanging="2160"/>
      </w:pPr>
      <w:rPr>
        <w:rFonts w:hint="default"/>
      </w:rPr>
    </w:lvl>
  </w:abstractNum>
  <w:abstractNum w:abstractNumId="15">
    <w:nsid w:val="45B0373D"/>
    <w:multiLevelType w:val="hybridMultilevel"/>
    <w:tmpl w:val="A48A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851B0"/>
    <w:multiLevelType w:val="hybridMultilevel"/>
    <w:tmpl w:val="0F4AD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52216"/>
    <w:multiLevelType w:val="multilevel"/>
    <w:tmpl w:val="2F7878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8">
    <w:nsid w:val="50B90971"/>
    <w:multiLevelType w:val="hybridMultilevel"/>
    <w:tmpl w:val="AE92C88C"/>
    <w:lvl w:ilvl="0" w:tplc="AB80EB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9">
    <w:nsid w:val="566828B7"/>
    <w:multiLevelType w:val="hybridMultilevel"/>
    <w:tmpl w:val="F7B20E1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C2397B"/>
    <w:multiLevelType w:val="hybridMultilevel"/>
    <w:tmpl w:val="899A6E2C"/>
    <w:lvl w:ilvl="0" w:tplc="58E81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2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3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4">
    <w:nsid w:val="76FA2AE6"/>
    <w:multiLevelType w:val="hybridMultilevel"/>
    <w:tmpl w:val="47B8E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3603A2A">
      <w:numFmt w:val="bullet"/>
      <w:lvlText w:val="-"/>
      <w:lvlJc w:val="left"/>
      <w:pPr>
        <w:ind w:left="2040" w:hanging="9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6FF5D31"/>
    <w:multiLevelType w:val="hybridMultilevel"/>
    <w:tmpl w:val="B62E92B0"/>
    <w:lvl w:ilvl="0" w:tplc="372E4000"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3" w:hanging="360"/>
      </w:pPr>
      <w:rPr>
        <w:rFonts w:ascii="Wingdings" w:hAnsi="Wingdings" w:cs="Wingdings" w:hint="default"/>
      </w:rPr>
    </w:lvl>
  </w:abstractNum>
  <w:abstractNum w:abstractNumId="26">
    <w:nsid w:val="779D23A8"/>
    <w:multiLevelType w:val="hybridMultilevel"/>
    <w:tmpl w:val="55168F4E"/>
    <w:lvl w:ilvl="0" w:tplc="28A801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770C38"/>
    <w:multiLevelType w:val="hybridMultilevel"/>
    <w:tmpl w:val="EC02AA5E"/>
    <w:lvl w:ilvl="0" w:tplc="28A801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4664C"/>
    <w:multiLevelType w:val="hybridMultilevel"/>
    <w:tmpl w:val="8B36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BD55FF6"/>
    <w:multiLevelType w:val="hybridMultilevel"/>
    <w:tmpl w:val="6E5E9B62"/>
    <w:lvl w:ilvl="0" w:tplc="28A8012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2"/>
  </w:num>
  <w:num w:numId="5">
    <w:abstractNumId w:val="9"/>
  </w:num>
  <w:num w:numId="6">
    <w:abstractNumId w:val="3"/>
  </w:num>
  <w:num w:numId="7">
    <w:abstractNumId w:val="5"/>
  </w:num>
  <w:num w:numId="8">
    <w:abstractNumId w:val="23"/>
  </w:num>
  <w:num w:numId="9">
    <w:abstractNumId w:val="1"/>
  </w:num>
  <w:num w:numId="10">
    <w:abstractNumId w:val="25"/>
  </w:num>
  <w:num w:numId="11">
    <w:abstractNumId w:val="18"/>
  </w:num>
  <w:num w:numId="12">
    <w:abstractNumId w:val="8"/>
  </w:num>
  <w:num w:numId="13">
    <w:abstractNumId w:val="13"/>
  </w:num>
  <w:num w:numId="14">
    <w:abstractNumId w:val="10"/>
  </w:num>
  <w:num w:numId="15">
    <w:abstractNumId w:val="15"/>
  </w:num>
  <w:num w:numId="16">
    <w:abstractNumId w:val="11"/>
  </w:num>
  <w:num w:numId="17">
    <w:abstractNumId w:val="28"/>
  </w:num>
  <w:num w:numId="18">
    <w:abstractNumId w:val="4"/>
  </w:num>
  <w:num w:numId="19">
    <w:abstractNumId w:val="7"/>
  </w:num>
  <w:num w:numId="20">
    <w:abstractNumId w:val="16"/>
  </w:num>
  <w:num w:numId="21">
    <w:abstractNumId w:val="20"/>
  </w:num>
  <w:num w:numId="22">
    <w:abstractNumId w:val="24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4"/>
  </w:num>
  <w:num w:numId="26">
    <w:abstractNumId w:val="26"/>
  </w:num>
  <w:num w:numId="27">
    <w:abstractNumId w:val="6"/>
  </w:num>
  <w:num w:numId="28">
    <w:abstractNumId w:val="29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ACE"/>
    <w:rsid w:val="000006AC"/>
    <w:rsid w:val="00000DE4"/>
    <w:rsid w:val="00001708"/>
    <w:rsid w:val="00001DD0"/>
    <w:rsid w:val="00002185"/>
    <w:rsid w:val="000028EA"/>
    <w:rsid w:val="00002F33"/>
    <w:rsid w:val="00003B27"/>
    <w:rsid w:val="00004256"/>
    <w:rsid w:val="0000443F"/>
    <w:rsid w:val="00004753"/>
    <w:rsid w:val="00004BD6"/>
    <w:rsid w:val="000053A6"/>
    <w:rsid w:val="000055B9"/>
    <w:rsid w:val="00005C19"/>
    <w:rsid w:val="00007806"/>
    <w:rsid w:val="00010147"/>
    <w:rsid w:val="000106B1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A"/>
    <w:rsid w:val="00013568"/>
    <w:rsid w:val="00013877"/>
    <w:rsid w:val="00013881"/>
    <w:rsid w:val="000138B3"/>
    <w:rsid w:val="00013E9E"/>
    <w:rsid w:val="00014733"/>
    <w:rsid w:val="000147CE"/>
    <w:rsid w:val="00014E99"/>
    <w:rsid w:val="00014F1C"/>
    <w:rsid w:val="00015141"/>
    <w:rsid w:val="00015B95"/>
    <w:rsid w:val="00015BFC"/>
    <w:rsid w:val="00015D71"/>
    <w:rsid w:val="0001663A"/>
    <w:rsid w:val="00016CC3"/>
    <w:rsid w:val="0001710C"/>
    <w:rsid w:val="00017DD9"/>
    <w:rsid w:val="0002103D"/>
    <w:rsid w:val="000212ED"/>
    <w:rsid w:val="00021520"/>
    <w:rsid w:val="00021741"/>
    <w:rsid w:val="00021E07"/>
    <w:rsid w:val="00021F19"/>
    <w:rsid w:val="00022791"/>
    <w:rsid w:val="000240AF"/>
    <w:rsid w:val="00024296"/>
    <w:rsid w:val="00024FD6"/>
    <w:rsid w:val="000253BD"/>
    <w:rsid w:val="0002561A"/>
    <w:rsid w:val="000259A2"/>
    <w:rsid w:val="000266D4"/>
    <w:rsid w:val="00026B95"/>
    <w:rsid w:val="00027ACA"/>
    <w:rsid w:val="00030867"/>
    <w:rsid w:val="00030E98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BFB"/>
    <w:rsid w:val="00033CA2"/>
    <w:rsid w:val="000341CF"/>
    <w:rsid w:val="000345E4"/>
    <w:rsid w:val="00034E7C"/>
    <w:rsid w:val="00035093"/>
    <w:rsid w:val="000353C7"/>
    <w:rsid w:val="00035860"/>
    <w:rsid w:val="000362EC"/>
    <w:rsid w:val="000363DD"/>
    <w:rsid w:val="00036457"/>
    <w:rsid w:val="00036568"/>
    <w:rsid w:val="00036D10"/>
    <w:rsid w:val="00036D45"/>
    <w:rsid w:val="000371BE"/>
    <w:rsid w:val="000373A1"/>
    <w:rsid w:val="00037594"/>
    <w:rsid w:val="000378C2"/>
    <w:rsid w:val="00037EA3"/>
    <w:rsid w:val="00037FDC"/>
    <w:rsid w:val="00040AE1"/>
    <w:rsid w:val="00040D33"/>
    <w:rsid w:val="00042EDC"/>
    <w:rsid w:val="0004322A"/>
    <w:rsid w:val="00043B1F"/>
    <w:rsid w:val="00044896"/>
    <w:rsid w:val="00044AA6"/>
    <w:rsid w:val="0004573A"/>
    <w:rsid w:val="00045785"/>
    <w:rsid w:val="00045EAA"/>
    <w:rsid w:val="00045F9B"/>
    <w:rsid w:val="000468B0"/>
    <w:rsid w:val="000526B3"/>
    <w:rsid w:val="00052FA5"/>
    <w:rsid w:val="00053059"/>
    <w:rsid w:val="0005321B"/>
    <w:rsid w:val="00054E9B"/>
    <w:rsid w:val="00055F25"/>
    <w:rsid w:val="00055F4D"/>
    <w:rsid w:val="0005610A"/>
    <w:rsid w:val="000568FC"/>
    <w:rsid w:val="00057660"/>
    <w:rsid w:val="00057B79"/>
    <w:rsid w:val="00057C68"/>
    <w:rsid w:val="000600B2"/>
    <w:rsid w:val="000604E8"/>
    <w:rsid w:val="000609E3"/>
    <w:rsid w:val="000610AD"/>
    <w:rsid w:val="00061311"/>
    <w:rsid w:val="00061B89"/>
    <w:rsid w:val="0006322A"/>
    <w:rsid w:val="0006322B"/>
    <w:rsid w:val="00063656"/>
    <w:rsid w:val="00064335"/>
    <w:rsid w:val="0006448C"/>
    <w:rsid w:val="00064C7F"/>
    <w:rsid w:val="0006523F"/>
    <w:rsid w:val="00065E70"/>
    <w:rsid w:val="00065EF0"/>
    <w:rsid w:val="00066671"/>
    <w:rsid w:val="00066B72"/>
    <w:rsid w:val="00066EB4"/>
    <w:rsid w:val="000712A0"/>
    <w:rsid w:val="00071991"/>
    <w:rsid w:val="000720C4"/>
    <w:rsid w:val="000727A5"/>
    <w:rsid w:val="00072CE9"/>
    <w:rsid w:val="00073687"/>
    <w:rsid w:val="00073860"/>
    <w:rsid w:val="00073955"/>
    <w:rsid w:val="00074CB3"/>
    <w:rsid w:val="00074FC5"/>
    <w:rsid w:val="0007520A"/>
    <w:rsid w:val="000753E5"/>
    <w:rsid w:val="0007553D"/>
    <w:rsid w:val="000759AC"/>
    <w:rsid w:val="00075C63"/>
    <w:rsid w:val="0007645F"/>
    <w:rsid w:val="00076FC1"/>
    <w:rsid w:val="00077600"/>
    <w:rsid w:val="000803A3"/>
    <w:rsid w:val="0008078C"/>
    <w:rsid w:val="00081869"/>
    <w:rsid w:val="000819AD"/>
    <w:rsid w:val="00082276"/>
    <w:rsid w:val="000827AF"/>
    <w:rsid w:val="00082FDC"/>
    <w:rsid w:val="000837C1"/>
    <w:rsid w:val="00083FCD"/>
    <w:rsid w:val="0008446C"/>
    <w:rsid w:val="000850D9"/>
    <w:rsid w:val="000851B6"/>
    <w:rsid w:val="00085904"/>
    <w:rsid w:val="00085F7E"/>
    <w:rsid w:val="000863BB"/>
    <w:rsid w:val="000872AA"/>
    <w:rsid w:val="0008748C"/>
    <w:rsid w:val="00090766"/>
    <w:rsid w:val="00090811"/>
    <w:rsid w:val="0009097F"/>
    <w:rsid w:val="0009182E"/>
    <w:rsid w:val="0009194A"/>
    <w:rsid w:val="00092932"/>
    <w:rsid w:val="00092C3D"/>
    <w:rsid w:val="000940D3"/>
    <w:rsid w:val="000947B3"/>
    <w:rsid w:val="00094831"/>
    <w:rsid w:val="0009504A"/>
    <w:rsid w:val="00095950"/>
    <w:rsid w:val="00095AD5"/>
    <w:rsid w:val="00096C05"/>
    <w:rsid w:val="00096E27"/>
    <w:rsid w:val="00096EA3"/>
    <w:rsid w:val="000975B3"/>
    <w:rsid w:val="00097853"/>
    <w:rsid w:val="00097B9A"/>
    <w:rsid w:val="000A023D"/>
    <w:rsid w:val="000A0792"/>
    <w:rsid w:val="000A08CF"/>
    <w:rsid w:val="000A0F52"/>
    <w:rsid w:val="000A1AE3"/>
    <w:rsid w:val="000A1BC3"/>
    <w:rsid w:val="000A4CB2"/>
    <w:rsid w:val="000A5738"/>
    <w:rsid w:val="000A6E66"/>
    <w:rsid w:val="000A793D"/>
    <w:rsid w:val="000B00E0"/>
    <w:rsid w:val="000B0203"/>
    <w:rsid w:val="000B047A"/>
    <w:rsid w:val="000B0E11"/>
    <w:rsid w:val="000B114D"/>
    <w:rsid w:val="000B1160"/>
    <w:rsid w:val="000B1702"/>
    <w:rsid w:val="000B2562"/>
    <w:rsid w:val="000B2A47"/>
    <w:rsid w:val="000B2E16"/>
    <w:rsid w:val="000B32B9"/>
    <w:rsid w:val="000B3373"/>
    <w:rsid w:val="000B50D8"/>
    <w:rsid w:val="000B5AD0"/>
    <w:rsid w:val="000B6658"/>
    <w:rsid w:val="000B6831"/>
    <w:rsid w:val="000B70A8"/>
    <w:rsid w:val="000B77B9"/>
    <w:rsid w:val="000B7981"/>
    <w:rsid w:val="000C007B"/>
    <w:rsid w:val="000C183E"/>
    <w:rsid w:val="000C1D02"/>
    <w:rsid w:val="000C2017"/>
    <w:rsid w:val="000C2550"/>
    <w:rsid w:val="000C26C9"/>
    <w:rsid w:val="000C2BA8"/>
    <w:rsid w:val="000C2C42"/>
    <w:rsid w:val="000C2CD4"/>
    <w:rsid w:val="000C407B"/>
    <w:rsid w:val="000C4D26"/>
    <w:rsid w:val="000C4D83"/>
    <w:rsid w:val="000C5649"/>
    <w:rsid w:val="000C5C4D"/>
    <w:rsid w:val="000C6A6F"/>
    <w:rsid w:val="000C6C92"/>
    <w:rsid w:val="000C6CC9"/>
    <w:rsid w:val="000C72E3"/>
    <w:rsid w:val="000C7A51"/>
    <w:rsid w:val="000C7B26"/>
    <w:rsid w:val="000D03A0"/>
    <w:rsid w:val="000D0544"/>
    <w:rsid w:val="000D1597"/>
    <w:rsid w:val="000D170D"/>
    <w:rsid w:val="000D19D4"/>
    <w:rsid w:val="000D2DF0"/>
    <w:rsid w:val="000D35E8"/>
    <w:rsid w:val="000D3747"/>
    <w:rsid w:val="000D3D1F"/>
    <w:rsid w:val="000D3FC3"/>
    <w:rsid w:val="000D40E7"/>
    <w:rsid w:val="000D460B"/>
    <w:rsid w:val="000D492C"/>
    <w:rsid w:val="000D4E48"/>
    <w:rsid w:val="000D52F1"/>
    <w:rsid w:val="000D56BC"/>
    <w:rsid w:val="000D58EF"/>
    <w:rsid w:val="000D67FA"/>
    <w:rsid w:val="000D6CFA"/>
    <w:rsid w:val="000D76D7"/>
    <w:rsid w:val="000D7A01"/>
    <w:rsid w:val="000D7D89"/>
    <w:rsid w:val="000E084F"/>
    <w:rsid w:val="000E09A5"/>
    <w:rsid w:val="000E0EC6"/>
    <w:rsid w:val="000E1962"/>
    <w:rsid w:val="000E1C50"/>
    <w:rsid w:val="000E1ECB"/>
    <w:rsid w:val="000E1F38"/>
    <w:rsid w:val="000E2542"/>
    <w:rsid w:val="000E2558"/>
    <w:rsid w:val="000E2A47"/>
    <w:rsid w:val="000E2ED8"/>
    <w:rsid w:val="000E3928"/>
    <w:rsid w:val="000E39C8"/>
    <w:rsid w:val="000E409E"/>
    <w:rsid w:val="000E4192"/>
    <w:rsid w:val="000E5A69"/>
    <w:rsid w:val="000E5AD4"/>
    <w:rsid w:val="000E5EDE"/>
    <w:rsid w:val="000E5F18"/>
    <w:rsid w:val="000E7EAE"/>
    <w:rsid w:val="000F18E6"/>
    <w:rsid w:val="000F1CF3"/>
    <w:rsid w:val="000F1D8C"/>
    <w:rsid w:val="000F2871"/>
    <w:rsid w:val="000F2F05"/>
    <w:rsid w:val="000F3448"/>
    <w:rsid w:val="000F37C6"/>
    <w:rsid w:val="000F4198"/>
    <w:rsid w:val="000F5FB0"/>
    <w:rsid w:val="000F63F2"/>
    <w:rsid w:val="000F6BE8"/>
    <w:rsid w:val="000F710C"/>
    <w:rsid w:val="000F78EB"/>
    <w:rsid w:val="000F7D43"/>
    <w:rsid w:val="0010102B"/>
    <w:rsid w:val="001011CF"/>
    <w:rsid w:val="0010141D"/>
    <w:rsid w:val="00101693"/>
    <w:rsid w:val="00101773"/>
    <w:rsid w:val="001018C5"/>
    <w:rsid w:val="00101A75"/>
    <w:rsid w:val="00101CFE"/>
    <w:rsid w:val="00101D46"/>
    <w:rsid w:val="00101D7A"/>
    <w:rsid w:val="00101F06"/>
    <w:rsid w:val="0010224B"/>
    <w:rsid w:val="001023CA"/>
    <w:rsid w:val="001027C4"/>
    <w:rsid w:val="00102B66"/>
    <w:rsid w:val="00103223"/>
    <w:rsid w:val="001037DB"/>
    <w:rsid w:val="00103BB6"/>
    <w:rsid w:val="00106256"/>
    <w:rsid w:val="00106348"/>
    <w:rsid w:val="001063F1"/>
    <w:rsid w:val="00106977"/>
    <w:rsid w:val="00106AC0"/>
    <w:rsid w:val="00107E65"/>
    <w:rsid w:val="0011054F"/>
    <w:rsid w:val="001105B0"/>
    <w:rsid w:val="00110A51"/>
    <w:rsid w:val="00111021"/>
    <w:rsid w:val="001114D2"/>
    <w:rsid w:val="00111580"/>
    <w:rsid w:val="0011263A"/>
    <w:rsid w:val="00112707"/>
    <w:rsid w:val="00113876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7009"/>
    <w:rsid w:val="001170D5"/>
    <w:rsid w:val="00117729"/>
    <w:rsid w:val="001178A7"/>
    <w:rsid w:val="00117986"/>
    <w:rsid w:val="00117AC5"/>
    <w:rsid w:val="00120FC1"/>
    <w:rsid w:val="0012107C"/>
    <w:rsid w:val="00121A30"/>
    <w:rsid w:val="00121D0C"/>
    <w:rsid w:val="00121EAE"/>
    <w:rsid w:val="001224A1"/>
    <w:rsid w:val="00122D90"/>
    <w:rsid w:val="00123DF4"/>
    <w:rsid w:val="001248D2"/>
    <w:rsid w:val="00124A37"/>
    <w:rsid w:val="0012528A"/>
    <w:rsid w:val="001256B7"/>
    <w:rsid w:val="0012584E"/>
    <w:rsid w:val="0012593D"/>
    <w:rsid w:val="00125DD2"/>
    <w:rsid w:val="0012617B"/>
    <w:rsid w:val="00126FF5"/>
    <w:rsid w:val="001272E3"/>
    <w:rsid w:val="0013080B"/>
    <w:rsid w:val="00131229"/>
    <w:rsid w:val="001319EB"/>
    <w:rsid w:val="00131A97"/>
    <w:rsid w:val="00131ADF"/>
    <w:rsid w:val="00131C0F"/>
    <w:rsid w:val="001332CA"/>
    <w:rsid w:val="00133A4E"/>
    <w:rsid w:val="00134918"/>
    <w:rsid w:val="00135B6E"/>
    <w:rsid w:val="00135CC5"/>
    <w:rsid w:val="00136784"/>
    <w:rsid w:val="0013701F"/>
    <w:rsid w:val="0013710C"/>
    <w:rsid w:val="00137FA1"/>
    <w:rsid w:val="00137FD1"/>
    <w:rsid w:val="001413A7"/>
    <w:rsid w:val="001415B3"/>
    <w:rsid w:val="00142BA2"/>
    <w:rsid w:val="00142EEC"/>
    <w:rsid w:val="00143AE3"/>
    <w:rsid w:val="00144709"/>
    <w:rsid w:val="00144CC3"/>
    <w:rsid w:val="00145B02"/>
    <w:rsid w:val="001463C1"/>
    <w:rsid w:val="00146788"/>
    <w:rsid w:val="0014721E"/>
    <w:rsid w:val="001472C5"/>
    <w:rsid w:val="00147613"/>
    <w:rsid w:val="00147D6E"/>
    <w:rsid w:val="0015001E"/>
    <w:rsid w:val="00150237"/>
    <w:rsid w:val="00151E02"/>
    <w:rsid w:val="00152050"/>
    <w:rsid w:val="001523EE"/>
    <w:rsid w:val="00152749"/>
    <w:rsid w:val="00152880"/>
    <w:rsid w:val="001530B2"/>
    <w:rsid w:val="0015325C"/>
    <w:rsid w:val="00153650"/>
    <w:rsid w:val="00153B2B"/>
    <w:rsid w:val="00153DCB"/>
    <w:rsid w:val="001543E9"/>
    <w:rsid w:val="00154CF4"/>
    <w:rsid w:val="00154FBE"/>
    <w:rsid w:val="00155940"/>
    <w:rsid w:val="00155C37"/>
    <w:rsid w:val="001560AF"/>
    <w:rsid w:val="00156EFD"/>
    <w:rsid w:val="00157067"/>
    <w:rsid w:val="001574C2"/>
    <w:rsid w:val="001578C5"/>
    <w:rsid w:val="00157B7A"/>
    <w:rsid w:val="0016191A"/>
    <w:rsid w:val="00161A21"/>
    <w:rsid w:val="00161E13"/>
    <w:rsid w:val="00161FD2"/>
    <w:rsid w:val="00162116"/>
    <w:rsid w:val="0016213B"/>
    <w:rsid w:val="00162533"/>
    <w:rsid w:val="001625B7"/>
    <w:rsid w:val="00162D3C"/>
    <w:rsid w:val="0016360B"/>
    <w:rsid w:val="001637B0"/>
    <w:rsid w:val="001644D6"/>
    <w:rsid w:val="001656A3"/>
    <w:rsid w:val="00165FAE"/>
    <w:rsid w:val="001667AD"/>
    <w:rsid w:val="00166B02"/>
    <w:rsid w:val="00166B8C"/>
    <w:rsid w:val="00166C13"/>
    <w:rsid w:val="00166EA6"/>
    <w:rsid w:val="0016798B"/>
    <w:rsid w:val="00170444"/>
    <w:rsid w:val="00170452"/>
    <w:rsid w:val="00170E7D"/>
    <w:rsid w:val="001713B5"/>
    <w:rsid w:val="00171539"/>
    <w:rsid w:val="00171573"/>
    <w:rsid w:val="001715BD"/>
    <w:rsid w:val="00171E67"/>
    <w:rsid w:val="001721B2"/>
    <w:rsid w:val="00172592"/>
    <w:rsid w:val="001727F9"/>
    <w:rsid w:val="00173C73"/>
    <w:rsid w:val="001749D2"/>
    <w:rsid w:val="00174CD3"/>
    <w:rsid w:val="0017516F"/>
    <w:rsid w:val="001752E1"/>
    <w:rsid w:val="00176220"/>
    <w:rsid w:val="00177653"/>
    <w:rsid w:val="00177C73"/>
    <w:rsid w:val="00180327"/>
    <w:rsid w:val="00180B91"/>
    <w:rsid w:val="00181752"/>
    <w:rsid w:val="00181989"/>
    <w:rsid w:val="00181A67"/>
    <w:rsid w:val="001821AD"/>
    <w:rsid w:val="001823A5"/>
    <w:rsid w:val="00182447"/>
    <w:rsid w:val="00182575"/>
    <w:rsid w:val="00182A8E"/>
    <w:rsid w:val="00182CDC"/>
    <w:rsid w:val="00182D64"/>
    <w:rsid w:val="001833BD"/>
    <w:rsid w:val="00183B07"/>
    <w:rsid w:val="001844F4"/>
    <w:rsid w:val="0018469C"/>
    <w:rsid w:val="001848C8"/>
    <w:rsid w:val="00184E58"/>
    <w:rsid w:val="00184F66"/>
    <w:rsid w:val="00185241"/>
    <w:rsid w:val="0018550C"/>
    <w:rsid w:val="001856B1"/>
    <w:rsid w:val="00185FE0"/>
    <w:rsid w:val="0018766E"/>
    <w:rsid w:val="001878EC"/>
    <w:rsid w:val="00187F92"/>
    <w:rsid w:val="00190AFA"/>
    <w:rsid w:val="00190F8B"/>
    <w:rsid w:val="001913E3"/>
    <w:rsid w:val="0019144B"/>
    <w:rsid w:val="0019192F"/>
    <w:rsid w:val="00192195"/>
    <w:rsid w:val="00192D8A"/>
    <w:rsid w:val="001933B3"/>
    <w:rsid w:val="00193777"/>
    <w:rsid w:val="00193AE0"/>
    <w:rsid w:val="00193CB8"/>
    <w:rsid w:val="001942D7"/>
    <w:rsid w:val="001947F0"/>
    <w:rsid w:val="00194F39"/>
    <w:rsid w:val="00195E3B"/>
    <w:rsid w:val="00196454"/>
    <w:rsid w:val="0019687F"/>
    <w:rsid w:val="00196D10"/>
    <w:rsid w:val="001972FB"/>
    <w:rsid w:val="00197379"/>
    <w:rsid w:val="00197673"/>
    <w:rsid w:val="0019775A"/>
    <w:rsid w:val="001A02E9"/>
    <w:rsid w:val="001A059B"/>
    <w:rsid w:val="001A0625"/>
    <w:rsid w:val="001A1B19"/>
    <w:rsid w:val="001A24EA"/>
    <w:rsid w:val="001A24F0"/>
    <w:rsid w:val="001A25D9"/>
    <w:rsid w:val="001A2CA6"/>
    <w:rsid w:val="001A3658"/>
    <w:rsid w:val="001A3AD5"/>
    <w:rsid w:val="001A3D40"/>
    <w:rsid w:val="001A3D5E"/>
    <w:rsid w:val="001A4461"/>
    <w:rsid w:val="001A4EF6"/>
    <w:rsid w:val="001A57EE"/>
    <w:rsid w:val="001A6210"/>
    <w:rsid w:val="001A65F3"/>
    <w:rsid w:val="001A6867"/>
    <w:rsid w:val="001A6880"/>
    <w:rsid w:val="001A74CE"/>
    <w:rsid w:val="001B012E"/>
    <w:rsid w:val="001B0575"/>
    <w:rsid w:val="001B074D"/>
    <w:rsid w:val="001B09AD"/>
    <w:rsid w:val="001B136E"/>
    <w:rsid w:val="001B1C5D"/>
    <w:rsid w:val="001B1C67"/>
    <w:rsid w:val="001B1CC2"/>
    <w:rsid w:val="001B2298"/>
    <w:rsid w:val="001B28A1"/>
    <w:rsid w:val="001B2F6F"/>
    <w:rsid w:val="001B3745"/>
    <w:rsid w:val="001B3784"/>
    <w:rsid w:val="001B3867"/>
    <w:rsid w:val="001B44CA"/>
    <w:rsid w:val="001B4568"/>
    <w:rsid w:val="001B4FA1"/>
    <w:rsid w:val="001B50DE"/>
    <w:rsid w:val="001B55C3"/>
    <w:rsid w:val="001B5752"/>
    <w:rsid w:val="001B59BE"/>
    <w:rsid w:val="001B5B5F"/>
    <w:rsid w:val="001B5D2E"/>
    <w:rsid w:val="001B61F3"/>
    <w:rsid w:val="001B63C3"/>
    <w:rsid w:val="001B6988"/>
    <w:rsid w:val="001B6C0E"/>
    <w:rsid w:val="001B717F"/>
    <w:rsid w:val="001C08B6"/>
    <w:rsid w:val="001C0E90"/>
    <w:rsid w:val="001C1185"/>
    <w:rsid w:val="001C193D"/>
    <w:rsid w:val="001C1C8C"/>
    <w:rsid w:val="001C2582"/>
    <w:rsid w:val="001C2C3A"/>
    <w:rsid w:val="001C2F74"/>
    <w:rsid w:val="001C310C"/>
    <w:rsid w:val="001C3506"/>
    <w:rsid w:val="001C3743"/>
    <w:rsid w:val="001C414A"/>
    <w:rsid w:val="001C5BBD"/>
    <w:rsid w:val="001C65A7"/>
    <w:rsid w:val="001C67B9"/>
    <w:rsid w:val="001C6D7F"/>
    <w:rsid w:val="001C72F6"/>
    <w:rsid w:val="001D000A"/>
    <w:rsid w:val="001D0BE2"/>
    <w:rsid w:val="001D0E18"/>
    <w:rsid w:val="001D1481"/>
    <w:rsid w:val="001D17A7"/>
    <w:rsid w:val="001D1DE3"/>
    <w:rsid w:val="001D1FE4"/>
    <w:rsid w:val="001D2EB9"/>
    <w:rsid w:val="001D3D3F"/>
    <w:rsid w:val="001D44DB"/>
    <w:rsid w:val="001D4B7D"/>
    <w:rsid w:val="001D5999"/>
    <w:rsid w:val="001D59E0"/>
    <w:rsid w:val="001D5A1C"/>
    <w:rsid w:val="001D7001"/>
    <w:rsid w:val="001D7AAA"/>
    <w:rsid w:val="001D7F57"/>
    <w:rsid w:val="001E021C"/>
    <w:rsid w:val="001E037E"/>
    <w:rsid w:val="001E1016"/>
    <w:rsid w:val="001E10ED"/>
    <w:rsid w:val="001E1765"/>
    <w:rsid w:val="001E18B9"/>
    <w:rsid w:val="001E1EDE"/>
    <w:rsid w:val="001E1FE6"/>
    <w:rsid w:val="001E21AE"/>
    <w:rsid w:val="001E23E9"/>
    <w:rsid w:val="001E26E9"/>
    <w:rsid w:val="001E2AE1"/>
    <w:rsid w:val="001E32DA"/>
    <w:rsid w:val="001E36F1"/>
    <w:rsid w:val="001E47F3"/>
    <w:rsid w:val="001E483B"/>
    <w:rsid w:val="001E4A44"/>
    <w:rsid w:val="001E559A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DE9"/>
    <w:rsid w:val="001F1FC8"/>
    <w:rsid w:val="001F22D1"/>
    <w:rsid w:val="001F2AB9"/>
    <w:rsid w:val="001F2E92"/>
    <w:rsid w:val="001F327B"/>
    <w:rsid w:val="001F3F73"/>
    <w:rsid w:val="001F4664"/>
    <w:rsid w:val="001F4765"/>
    <w:rsid w:val="001F4776"/>
    <w:rsid w:val="001F526E"/>
    <w:rsid w:val="001F5326"/>
    <w:rsid w:val="001F56A4"/>
    <w:rsid w:val="001F5B0A"/>
    <w:rsid w:val="001F614C"/>
    <w:rsid w:val="001F661D"/>
    <w:rsid w:val="001F6DCC"/>
    <w:rsid w:val="0020010A"/>
    <w:rsid w:val="00200206"/>
    <w:rsid w:val="002019AA"/>
    <w:rsid w:val="00201BDD"/>
    <w:rsid w:val="002020D9"/>
    <w:rsid w:val="00202242"/>
    <w:rsid w:val="00202A14"/>
    <w:rsid w:val="00202DE5"/>
    <w:rsid w:val="00203DE5"/>
    <w:rsid w:val="00203F82"/>
    <w:rsid w:val="0020519E"/>
    <w:rsid w:val="00205483"/>
    <w:rsid w:val="002066C6"/>
    <w:rsid w:val="002073F3"/>
    <w:rsid w:val="00207C40"/>
    <w:rsid w:val="0021079E"/>
    <w:rsid w:val="00210D0D"/>
    <w:rsid w:val="00211184"/>
    <w:rsid w:val="002113C0"/>
    <w:rsid w:val="00213BFD"/>
    <w:rsid w:val="00213EE9"/>
    <w:rsid w:val="00213F0A"/>
    <w:rsid w:val="00213F39"/>
    <w:rsid w:val="00214119"/>
    <w:rsid w:val="0021458D"/>
    <w:rsid w:val="00214ED4"/>
    <w:rsid w:val="00215365"/>
    <w:rsid w:val="00215585"/>
    <w:rsid w:val="00216102"/>
    <w:rsid w:val="0021678A"/>
    <w:rsid w:val="00216E74"/>
    <w:rsid w:val="00216E80"/>
    <w:rsid w:val="002173E9"/>
    <w:rsid w:val="00220B25"/>
    <w:rsid w:val="00221DB5"/>
    <w:rsid w:val="00222190"/>
    <w:rsid w:val="002223B3"/>
    <w:rsid w:val="00222CBD"/>
    <w:rsid w:val="00222D67"/>
    <w:rsid w:val="0022349C"/>
    <w:rsid w:val="002235D2"/>
    <w:rsid w:val="00223826"/>
    <w:rsid w:val="00223BBE"/>
    <w:rsid w:val="00224AEE"/>
    <w:rsid w:val="00224B21"/>
    <w:rsid w:val="00224B40"/>
    <w:rsid w:val="00224F08"/>
    <w:rsid w:val="002251D0"/>
    <w:rsid w:val="002252D7"/>
    <w:rsid w:val="00225EC3"/>
    <w:rsid w:val="00226282"/>
    <w:rsid w:val="00226A26"/>
    <w:rsid w:val="00227131"/>
    <w:rsid w:val="00227241"/>
    <w:rsid w:val="002273D1"/>
    <w:rsid w:val="002303F6"/>
    <w:rsid w:val="00231476"/>
    <w:rsid w:val="00231EE7"/>
    <w:rsid w:val="0023348A"/>
    <w:rsid w:val="00233D8B"/>
    <w:rsid w:val="00234A9C"/>
    <w:rsid w:val="00234B98"/>
    <w:rsid w:val="00234CC1"/>
    <w:rsid w:val="00235100"/>
    <w:rsid w:val="00235359"/>
    <w:rsid w:val="00235DF5"/>
    <w:rsid w:val="00235E05"/>
    <w:rsid w:val="00235F7C"/>
    <w:rsid w:val="002363F2"/>
    <w:rsid w:val="00236813"/>
    <w:rsid w:val="00236F84"/>
    <w:rsid w:val="002376CE"/>
    <w:rsid w:val="00241046"/>
    <w:rsid w:val="002412B0"/>
    <w:rsid w:val="00241502"/>
    <w:rsid w:val="0024177D"/>
    <w:rsid w:val="002421FF"/>
    <w:rsid w:val="00242267"/>
    <w:rsid w:val="002423F2"/>
    <w:rsid w:val="0024268D"/>
    <w:rsid w:val="00242D18"/>
    <w:rsid w:val="002430E1"/>
    <w:rsid w:val="00243F22"/>
    <w:rsid w:val="002453A6"/>
    <w:rsid w:val="0024677A"/>
    <w:rsid w:val="002472E3"/>
    <w:rsid w:val="0024785F"/>
    <w:rsid w:val="00247A3D"/>
    <w:rsid w:val="00247E03"/>
    <w:rsid w:val="00247EA1"/>
    <w:rsid w:val="00251397"/>
    <w:rsid w:val="0025141D"/>
    <w:rsid w:val="0025215F"/>
    <w:rsid w:val="00252866"/>
    <w:rsid w:val="00252896"/>
    <w:rsid w:val="00252A36"/>
    <w:rsid w:val="00252B5B"/>
    <w:rsid w:val="00253796"/>
    <w:rsid w:val="00253E2B"/>
    <w:rsid w:val="00253F0E"/>
    <w:rsid w:val="002540D4"/>
    <w:rsid w:val="0025410D"/>
    <w:rsid w:val="00254D32"/>
    <w:rsid w:val="00254FE4"/>
    <w:rsid w:val="00255747"/>
    <w:rsid w:val="00255794"/>
    <w:rsid w:val="00255EB8"/>
    <w:rsid w:val="0025607D"/>
    <w:rsid w:val="0025671B"/>
    <w:rsid w:val="002569FA"/>
    <w:rsid w:val="00256FC4"/>
    <w:rsid w:val="0025711F"/>
    <w:rsid w:val="0025749F"/>
    <w:rsid w:val="00257561"/>
    <w:rsid w:val="00257B17"/>
    <w:rsid w:val="0026001C"/>
    <w:rsid w:val="002602E7"/>
    <w:rsid w:val="00261233"/>
    <w:rsid w:val="00261620"/>
    <w:rsid w:val="00261765"/>
    <w:rsid w:val="0026203E"/>
    <w:rsid w:val="00262B15"/>
    <w:rsid w:val="00262D1D"/>
    <w:rsid w:val="00262F81"/>
    <w:rsid w:val="002630D1"/>
    <w:rsid w:val="00265448"/>
    <w:rsid w:val="00265A0F"/>
    <w:rsid w:val="00265B6F"/>
    <w:rsid w:val="002665B9"/>
    <w:rsid w:val="00266899"/>
    <w:rsid w:val="00266B15"/>
    <w:rsid w:val="00266C4D"/>
    <w:rsid w:val="00270294"/>
    <w:rsid w:val="002704BF"/>
    <w:rsid w:val="00270A6D"/>
    <w:rsid w:val="00270A73"/>
    <w:rsid w:val="00270C60"/>
    <w:rsid w:val="00270C93"/>
    <w:rsid w:val="00270D10"/>
    <w:rsid w:val="00270DB8"/>
    <w:rsid w:val="00270E3D"/>
    <w:rsid w:val="00271E33"/>
    <w:rsid w:val="0027201C"/>
    <w:rsid w:val="00272B1F"/>
    <w:rsid w:val="0027306D"/>
    <w:rsid w:val="00273174"/>
    <w:rsid w:val="00273579"/>
    <w:rsid w:val="0027388E"/>
    <w:rsid w:val="00273E0B"/>
    <w:rsid w:val="00273EEA"/>
    <w:rsid w:val="002746D3"/>
    <w:rsid w:val="002748D8"/>
    <w:rsid w:val="00275643"/>
    <w:rsid w:val="00275B69"/>
    <w:rsid w:val="00276067"/>
    <w:rsid w:val="00276D19"/>
    <w:rsid w:val="00277736"/>
    <w:rsid w:val="00277988"/>
    <w:rsid w:val="00277C0B"/>
    <w:rsid w:val="0028008A"/>
    <w:rsid w:val="00280353"/>
    <w:rsid w:val="00280EE5"/>
    <w:rsid w:val="00281163"/>
    <w:rsid w:val="00281C8C"/>
    <w:rsid w:val="00282301"/>
    <w:rsid w:val="00282723"/>
    <w:rsid w:val="00282ACF"/>
    <w:rsid w:val="00282C85"/>
    <w:rsid w:val="00282D7B"/>
    <w:rsid w:val="002832EF"/>
    <w:rsid w:val="00284683"/>
    <w:rsid w:val="00284CC4"/>
    <w:rsid w:val="00284DBB"/>
    <w:rsid w:val="00285129"/>
    <w:rsid w:val="00285F15"/>
    <w:rsid w:val="002860A1"/>
    <w:rsid w:val="00286B7A"/>
    <w:rsid w:val="0028711B"/>
    <w:rsid w:val="0028719E"/>
    <w:rsid w:val="002872E0"/>
    <w:rsid w:val="002874B7"/>
    <w:rsid w:val="002907B6"/>
    <w:rsid w:val="002910BB"/>
    <w:rsid w:val="00291256"/>
    <w:rsid w:val="00291543"/>
    <w:rsid w:val="00291772"/>
    <w:rsid w:val="002919BC"/>
    <w:rsid w:val="00292208"/>
    <w:rsid w:val="0029253F"/>
    <w:rsid w:val="002930F0"/>
    <w:rsid w:val="002931F4"/>
    <w:rsid w:val="00293485"/>
    <w:rsid w:val="00293B06"/>
    <w:rsid w:val="002947DB"/>
    <w:rsid w:val="00294E23"/>
    <w:rsid w:val="00295EB4"/>
    <w:rsid w:val="002963B8"/>
    <w:rsid w:val="002968B3"/>
    <w:rsid w:val="00297A1C"/>
    <w:rsid w:val="002A1585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6866"/>
    <w:rsid w:val="002A6AF8"/>
    <w:rsid w:val="002A6BEE"/>
    <w:rsid w:val="002A727E"/>
    <w:rsid w:val="002A7591"/>
    <w:rsid w:val="002A78A5"/>
    <w:rsid w:val="002A79C0"/>
    <w:rsid w:val="002B0A31"/>
    <w:rsid w:val="002B0E06"/>
    <w:rsid w:val="002B10EB"/>
    <w:rsid w:val="002B182C"/>
    <w:rsid w:val="002B1BB6"/>
    <w:rsid w:val="002B1C39"/>
    <w:rsid w:val="002B243F"/>
    <w:rsid w:val="002B3430"/>
    <w:rsid w:val="002B3558"/>
    <w:rsid w:val="002B3878"/>
    <w:rsid w:val="002B3B2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71A3"/>
    <w:rsid w:val="002B71DD"/>
    <w:rsid w:val="002B7A73"/>
    <w:rsid w:val="002C0223"/>
    <w:rsid w:val="002C0516"/>
    <w:rsid w:val="002C0A3E"/>
    <w:rsid w:val="002C12DC"/>
    <w:rsid w:val="002C165A"/>
    <w:rsid w:val="002C1780"/>
    <w:rsid w:val="002C207B"/>
    <w:rsid w:val="002C290E"/>
    <w:rsid w:val="002C2EC2"/>
    <w:rsid w:val="002C3541"/>
    <w:rsid w:val="002C4844"/>
    <w:rsid w:val="002C4AA0"/>
    <w:rsid w:val="002C575B"/>
    <w:rsid w:val="002C57A2"/>
    <w:rsid w:val="002C57E3"/>
    <w:rsid w:val="002C5C70"/>
    <w:rsid w:val="002C604F"/>
    <w:rsid w:val="002C60BE"/>
    <w:rsid w:val="002C62FA"/>
    <w:rsid w:val="002C64A0"/>
    <w:rsid w:val="002C6678"/>
    <w:rsid w:val="002C7AAB"/>
    <w:rsid w:val="002C7C9A"/>
    <w:rsid w:val="002C7CE7"/>
    <w:rsid w:val="002D0049"/>
    <w:rsid w:val="002D2CE0"/>
    <w:rsid w:val="002D2CE3"/>
    <w:rsid w:val="002D33DE"/>
    <w:rsid w:val="002D3D84"/>
    <w:rsid w:val="002D4608"/>
    <w:rsid w:val="002D4BC9"/>
    <w:rsid w:val="002D53B2"/>
    <w:rsid w:val="002D5598"/>
    <w:rsid w:val="002D55D7"/>
    <w:rsid w:val="002D5C32"/>
    <w:rsid w:val="002D603B"/>
    <w:rsid w:val="002D6AA8"/>
    <w:rsid w:val="002D6ABE"/>
    <w:rsid w:val="002D7CCC"/>
    <w:rsid w:val="002E0BD6"/>
    <w:rsid w:val="002E1AB6"/>
    <w:rsid w:val="002E2BE4"/>
    <w:rsid w:val="002E3686"/>
    <w:rsid w:val="002E408C"/>
    <w:rsid w:val="002E4125"/>
    <w:rsid w:val="002E42B3"/>
    <w:rsid w:val="002E463E"/>
    <w:rsid w:val="002E4672"/>
    <w:rsid w:val="002E47B6"/>
    <w:rsid w:val="002E55F2"/>
    <w:rsid w:val="002E5AC4"/>
    <w:rsid w:val="002E7833"/>
    <w:rsid w:val="002E7F81"/>
    <w:rsid w:val="002F0DB7"/>
    <w:rsid w:val="002F0E06"/>
    <w:rsid w:val="002F0F90"/>
    <w:rsid w:val="002F1A02"/>
    <w:rsid w:val="002F1B23"/>
    <w:rsid w:val="002F25E2"/>
    <w:rsid w:val="002F277F"/>
    <w:rsid w:val="002F34ED"/>
    <w:rsid w:val="002F3DC9"/>
    <w:rsid w:val="002F3E31"/>
    <w:rsid w:val="002F3FEE"/>
    <w:rsid w:val="002F4D21"/>
    <w:rsid w:val="002F5356"/>
    <w:rsid w:val="002F5921"/>
    <w:rsid w:val="002F5B55"/>
    <w:rsid w:val="002F61F3"/>
    <w:rsid w:val="002F6240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3EF"/>
    <w:rsid w:val="00303223"/>
    <w:rsid w:val="0030354E"/>
    <w:rsid w:val="00303A10"/>
    <w:rsid w:val="00303A57"/>
    <w:rsid w:val="00303DC6"/>
    <w:rsid w:val="003044D2"/>
    <w:rsid w:val="0030467A"/>
    <w:rsid w:val="003050F6"/>
    <w:rsid w:val="00305812"/>
    <w:rsid w:val="003059A2"/>
    <w:rsid w:val="0030635E"/>
    <w:rsid w:val="003063DA"/>
    <w:rsid w:val="00306533"/>
    <w:rsid w:val="00306A84"/>
    <w:rsid w:val="00306E46"/>
    <w:rsid w:val="00306EB1"/>
    <w:rsid w:val="00306F7E"/>
    <w:rsid w:val="003073CF"/>
    <w:rsid w:val="003078DC"/>
    <w:rsid w:val="003102DD"/>
    <w:rsid w:val="0031050F"/>
    <w:rsid w:val="00310566"/>
    <w:rsid w:val="003110DB"/>
    <w:rsid w:val="00311C1A"/>
    <w:rsid w:val="0031288E"/>
    <w:rsid w:val="00312D72"/>
    <w:rsid w:val="00313333"/>
    <w:rsid w:val="003133EA"/>
    <w:rsid w:val="003137A8"/>
    <w:rsid w:val="00313D89"/>
    <w:rsid w:val="00313E20"/>
    <w:rsid w:val="0031474A"/>
    <w:rsid w:val="00314841"/>
    <w:rsid w:val="00315E01"/>
    <w:rsid w:val="003163AA"/>
    <w:rsid w:val="00317468"/>
    <w:rsid w:val="00317DD4"/>
    <w:rsid w:val="00317FF0"/>
    <w:rsid w:val="0032015A"/>
    <w:rsid w:val="003203FF"/>
    <w:rsid w:val="003205B0"/>
    <w:rsid w:val="00320774"/>
    <w:rsid w:val="003216A9"/>
    <w:rsid w:val="0032324B"/>
    <w:rsid w:val="00323690"/>
    <w:rsid w:val="003241D7"/>
    <w:rsid w:val="0032449C"/>
    <w:rsid w:val="00324682"/>
    <w:rsid w:val="00324E91"/>
    <w:rsid w:val="00325258"/>
    <w:rsid w:val="0032547A"/>
    <w:rsid w:val="003254B2"/>
    <w:rsid w:val="0032570F"/>
    <w:rsid w:val="00325A5A"/>
    <w:rsid w:val="003268B2"/>
    <w:rsid w:val="003271D6"/>
    <w:rsid w:val="00327262"/>
    <w:rsid w:val="0033036F"/>
    <w:rsid w:val="0033142E"/>
    <w:rsid w:val="00331D89"/>
    <w:rsid w:val="00331D8E"/>
    <w:rsid w:val="0033249E"/>
    <w:rsid w:val="003324F2"/>
    <w:rsid w:val="00332911"/>
    <w:rsid w:val="00332B18"/>
    <w:rsid w:val="003333A7"/>
    <w:rsid w:val="0033344C"/>
    <w:rsid w:val="003338E5"/>
    <w:rsid w:val="00333C56"/>
    <w:rsid w:val="00333C8E"/>
    <w:rsid w:val="00333DAF"/>
    <w:rsid w:val="00334321"/>
    <w:rsid w:val="0033450C"/>
    <w:rsid w:val="00334D29"/>
    <w:rsid w:val="003359FC"/>
    <w:rsid w:val="0033690D"/>
    <w:rsid w:val="00336F96"/>
    <w:rsid w:val="003379CC"/>
    <w:rsid w:val="0034003C"/>
    <w:rsid w:val="003401ED"/>
    <w:rsid w:val="0034020F"/>
    <w:rsid w:val="00340EF3"/>
    <w:rsid w:val="00341118"/>
    <w:rsid w:val="0034255E"/>
    <w:rsid w:val="00342863"/>
    <w:rsid w:val="00342962"/>
    <w:rsid w:val="00342F17"/>
    <w:rsid w:val="00343153"/>
    <w:rsid w:val="00343790"/>
    <w:rsid w:val="00343805"/>
    <w:rsid w:val="0034397C"/>
    <w:rsid w:val="00343E71"/>
    <w:rsid w:val="00343EE5"/>
    <w:rsid w:val="00344353"/>
    <w:rsid w:val="003448F9"/>
    <w:rsid w:val="003468DF"/>
    <w:rsid w:val="00346EF8"/>
    <w:rsid w:val="00347320"/>
    <w:rsid w:val="0034739E"/>
    <w:rsid w:val="00347682"/>
    <w:rsid w:val="0034784D"/>
    <w:rsid w:val="00347E6B"/>
    <w:rsid w:val="00347F5F"/>
    <w:rsid w:val="00350919"/>
    <w:rsid w:val="00351CDB"/>
    <w:rsid w:val="00351F90"/>
    <w:rsid w:val="0035248B"/>
    <w:rsid w:val="003535B5"/>
    <w:rsid w:val="0035397D"/>
    <w:rsid w:val="00354371"/>
    <w:rsid w:val="003548AE"/>
    <w:rsid w:val="00354DC9"/>
    <w:rsid w:val="00354EAF"/>
    <w:rsid w:val="0035529F"/>
    <w:rsid w:val="00355C09"/>
    <w:rsid w:val="00355FB3"/>
    <w:rsid w:val="00356BFD"/>
    <w:rsid w:val="003572BB"/>
    <w:rsid w:val="003573FA"/>
    <w:rsid w:val="003579FB"/>
    <w:rsid w:val="0036007A"/>
    <w:rsid w:val="003600E5"/>
    <w:rsid w:val="003604AF"/>
    <w:rsid w:val="003605E0"/>
    <w:rsid w:val="0036178D"/>
    <w:rsid w:val="00361AF0"/>
    <w:rsid w:val="00362B98"/>
    <w:rsid w:val="00362DE7"/>
    <w:rsid w:val="00362E42"/>
    <w:rsid w:val="00363130"/>
    <w:rsid w:val="003631FE"/>
    <w:rsid w:val="00363233"/>
    <w:rsid w:val="003637A9"/>
    <w:rsid w:val="00363C76"/>
    <w:rsid w:val="00363E24"/>
    <w:rsid w:val="003642DB"/>
    <w:rsid w:val="00364CFE"/>
    <w:rsid w:val="003652FE"/>
    <w:rsid w:val="003654C5"/>
    <w:rsid w:val="003655A0"/>
    <w:rsid w:val="0036641D"/>
    <w:rsid w:val="003668EB"/>
    <w:rsid w:val="003672D2"/>
    <w:rsid w:val="00370085"/>
    <w:rsid w:val="00370349"/>
    <w:rsid w:val="003711CE"/>
    <w:rsid w:val="00372154"/>
    <w:rsid w:val="0037277A"/>
    <w:rsid w:val="00372AF3"/>
    <w:rsid w:val="00372DFF"/>
    <w:rsid w:val="0037353F"/>
    <w:rsid w:val="00374014"/>
    <w:rsid w:val="00374BC4"/>
    <w:rsid w:val="00374EBE"/>
    <w:rsid w:val="00377C40"/>
    <w:rsid w:val="00377C9A"/>
    <w:rsid w:val="00377D5B"/>
    <w:rsid w:val="00377DE4"/>
    <w:rsid w:val="003801B6"/>
    <w:rsid w:val="00380529"/>
    <w:rsid w:val="00380CFC"/>
    <w:rsid w:val="00380F42"/>
    <w:rsid w:val="003818CF"/>
    <w:rsid w:val="00381DEC"/>
    <w:rsid w:val="00382043"/>
    <w:rsid w:val="003820AF"/>
    <w:rsid w:val="00382878"/>
    <w:rsid w:val="00382CA5"/>
    <w:rsid w:val="003836CD"/>
    <w:rsid w:val="00383AB9"/>
    <w:rsid w:val="00384ABC"/>
    <w:rsid w:val="00384CC2"/>
    <w:rsid w:val="00384D7B"/>
    <w:rsid w:val="00384E98"/>
    <w:rsid w:val="00385680"/>
    <w:rsid w:val="00385DF5"/>
    <w:rsid w:val="0038606B"/>
    <w:rsid w:val="00386551"/>
    <w:rsid w:val="00386941"/>
    <w:rsid w:val="00387695"/>
    <w:rsid w:val="003876CC"/>
    <w:rsid w:val="003904C3"/>
    <w:rsid w:val="0039086E"/>
    <w:rsid w:val="00391369"/>
    <w:rsid w:val="0039231B"/>
    <w:rsid w:val="003929DE"/>
    <w:rsid w:val="00392D93"/>
    <w:rsid w:val="00392E7F"/>
    <w:rsid w:val="00393146"/>
    <w:rsid w:val="0039377F"/>
    <w:rsid w:val="0039401C"/>
    <w:rsid w:val="0039408A"/>
    <w:rsid w:val="003946B6"/>
    <w:rsid w:val="00394889"/>
    <w:rsid w:val="003949DB"/>
    <w:rsid w:val="00395818"/>
    <w:rsid w:val="00395B8B"/>
    <w:rsid w:val="003964DD"/>
    <w:rsid w:val="0039658B"/>
    <w:rsid w:val="00396668"/>
    <w:rsid w:val="00396DA2"/>
    <w:rsid w:val="00396FFE"/>
    <w:rsid w:val="00397033"/>
    <w:rsid w:val="0039741D"/>
    <w:rsid w:val="003A0A6D"/>
    <w:rsid w:val="003A0BB0"/>
    <w:rsid w:val="003A0C17"/>
    <w:rsid w:val="003A0EE3"/>
    <w:rsid w:val="003A122E"/>
    <w:rsid w:val="003A1244"/>
    <w:rsid w:val="003A12DF"/>
    <w:rsid w:val="003A1D47"/>
    <w:rsid w:val="003A1F02"/>
    <w:rsid w:val="003A1FCB"/>
    <w:rsid w:val="003A2099"/>
    <w:rsid w:val="003A22C8"/>
    <w:rsid w:val="003A35AB"/>
    <w:rsid w:val="003A3935"/>
    <w:rsid w:val="003A3BF3"/>
    <w:rsid w:val="003A430A"/>
    <w:rsid w:val="003A44BF"/>
    <w:rsid w:val="003A45A0"/>
    <w:rsid w:val="003A4864"/>
    <w:rsid w:val="003A4E27"/>
    <w:rsid w:val="003A6405"/>
    <w:rsid w:val="003A6553"/>
    <w:rsid w:val="003A6641"/>
    <w:rsid w:val="003A6E6F"/>
    <w:rsid w:val="003A7170"/>
    <w:rsid w:val="003A773A"/>
    <w:rsid w:val="003A7845"/>
    <w:rsid w:val="003A7A8D"/>
    <w:rsid w:val="003B07CF"/>
    <w:rsid w:val="003B0A78"/>
    <w:rsid w:val="003B0B97"/>
    <w:rsid w:val="003B1493"/>
    <w:rsid w:val="003B161D"/>
    <w:rsid w:val="003B162D"/>
    <w:rsid w:val="003B18AE"/>
    <w:rsid w:val="003B1905"/>
    <w:rsid w:val="003B1A5D"/>
    <w:rsid w:val="003B1C84"/>
    <w:rsid w:val="003B2DD2"/>
    <w:rsid w:val="003B33FB"/>
    <w:rsid w:val="003B3D52"/>
    <w:rsid w:val="003B45B2"/>
    <w:rsid w:val="003B500D"/>
    <w:rsid w:val="003B54CB"/>
    <w:rsid w:val="003B5D7D"/>
    <w:rsid w:val="003B5E12"/>
    <w:rsid w:val="003B5F10"/>
    <w:rsid w:val="003B62E8"/>
    <w:rsid w:val="003B6AFB"/>
    <w:rsid w:val="003B747F"/>
    <w:rsid w:val="003B749F"/>
    <w:rsid w:val="003C00FA"/>
    <w:rsid w:val="003C0BAF"/>
    <w:rsid w:val="003C0C32"/>
    <w:rsid w:val="003C18B5"/>
    <w:rsid w:val="003C1AC1"/>
    <w:rsid w:val="003C1FB2"/>
    <w:rsid w:val="003C2295"/>
    <w:rsid w:val="003C25AD"/>
    <w:rsid w:val="003C2705"/>
    <w:rsid w:val="003C3309"/>
    <w:rsid w:val="003C3344"/>
    <w:rsid w:val="003C35A5"/>
    <w:rsid w:val="003C37EF"/>
    <w:rsid w:val="003C3AA6"/>
    <w:rsid w:val="003C3EC4"/>
    <w:rsid w:val="003C48A0"/>
    <w:rsid w:val="003C5137"/>
    <w:rsid w:val="003C5170"/>
    <w:rsid w:val="003C621E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1BAB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5863"/>
    <w:rsid w:val="003D59B0"/>
    <w:rsid w:val="003D5E39"/>
    <w:rsid w:val="003D70D2"/>
    <w:rsid w:val="003D7E14"/>
    <w:rsid w:val="003E054D"/>
    <w:rsid w:val="003E0AA6"/>
    <w:rsid w:val="003E10E3"/>
    <w:rsid w:val="003E27EF"/>
    <w:rsid w:val="003E2BBD"/>
    <w:rsid w:val="003E2F35"/>
    <w:rsid w:val="003E3E35"/>
    <w:rsid w:val="003E50B9"/>
    <w:rsid w:val="003E533B"/>
    <w:rsid w:val="003E582D"/>
    <w:rsid w:val="003E645C"/>
    <w:rsid w:val="003E7768"/>
    <w:rsid w:val="003E79B0"/>
    <w:rsid w:val="003E7E98"/>
    <w:rsid w:val="003F1463"/>
    <w:rsid w:val="003F2580"/>
    <w:rsid w:val="003F261B"/>
    <w:rsid w:val="003F321D"/>
    <w:rsid w:val="003F3D4E"/>
    <w:rsid w:val="003F3FF3"/>
    <w:rsid w:val="003F4044"/>
    <w:rsid w:val="003F495A"/>
    <w:rsid w:val="003F5720"/>
    <w:rsid w:val="003F595E"/>
    <w:rsid w:val="003F7A03"/>
    <w:rsid w:val="00400021"/>
    <w:rsid w:val="0040181C"/>
    <w:rsid w:val="00401881"/>
    <w:rsid w:val="00402281"/>
    <w:rsid w:val="00402981"/>
    <w:rsid w:val="00402A61"/>
    <w:rsid w:val="00402F70"/>
    <w:rsid w:val="00402F9E"/>
    <w:rsid w:val="00403286"/>
    <w:rsid w:val="0040390F"/>
    <w:rsid w:val="004043A5"/>
    <w:rsid w:val="004043E4"/>
    <w:rsid w:val="004045F5"/>
    <w:rsid w:val="00404C21"/>
    <w:rsid w:val="00404CAB"/>
    <w:rsid w:val="004057BB"/>
    <w:rsid w:val="00405B14"/>
    <w:rsid w:val="00406507"/>
    <w:rsid w:val="0040652E"/>
    <w:rsid w:val="00406639"/>
    <w:rsid w:val="00406D51"/>
    <w:rsid w:val="004072C8"/>
    <w:rsid w:val="00407751"/>
    <w:rsid w:val="00410EF4"/>
    <w:rsid w:val="00411122"/>
    <w:rsid w:val="00411275"/>
    <w:rsid w:val="00412BEA"/>
    <w:rsid w:val="00412C54"/>
    <w:rsid w:val="00412D41"/>
    <w:rsid w:val="00413404"/>
    <w:rsid w:val="00413DD1"/>
    <w:rsid w:val="00414069"/>
    <w:rsid w:val="004141C5"/>
    <w:rsid w:val="0041428B"/>
    <w:rsid w:val="00414AA0"/>
    <w:rsid w:val="00415688"/>
    <w:rsid w:val="004158DF"/>
    <w:rsid w:val="00415D9B"/>
    <w:rsid w:val="00415DBF"/>
    <w:rsid w:val="00415EDD"/>
    <w:rsid w:val="0041669C"/>
    <w:rsid w:val="0041672F"/>
    <w:rsid w:val="00416775"/>
    <w:rsid w:val="004168F0"/>
    <w:rsid w:val="004169BF"/>
    <w:rsid w:val="0041725F"/>
    <w:rsid w:val="00417466"/>
    <w:rsid w:val="00417575"/>
    <w:rsid w:val="004175F6"/>
    <w:rsid w:val="00417AA3"/>
    <w:rsid w:val="0042157D"/>
    <w:rsid w:val="0042174B"/>
    <w:rsid w:val="004218D4"/>
    <w:rsid w:val="00421A66"/>
    <w:rsid w:val="00421A89"/>
    <w:rsid w:val="00421D2A"/>
    <w:rsid w:val="00421D5F"/>
    <w:rsid w:val="0042246B"/>
    <w:rsid w:val="00422BB9"/>
    <w:rsid w:val="00423252"/>
    <w:rsid w:val="00423B12"/>
    <w:rsid w:val="0042466E"/>
    <w:rsid w:val="004248A0"/>
    <w:rsid w:val="0042578F"/>
    <w:rsid w:val="004259ED"/>
    <w:rsid w:val="00425BE0"/>
    <w:rsid w:val="00425DC4"/>
    <w:rsid w:val="004260CB"/>
    <w:rsid w:val="00426245"/>
    <w:rsid w:val="00426E9C"/>
    <w:rsid w:val="00427ED9"/>
    <w:rsid w:val="00427EE4"/>
    <w:rsid w:val="004301DC"/>
    <w:rsid w:val="00430F87"/>
    <w:rsid w:val="004314E6"/>
    <w:rsid w:val="00432430"/>
    <w:rsid w:val="00432C20"/>
    <w:rsid w:val="0043386F"/>
    <w:rsid w:val="004339AF"/>
    <w:rsid w:val="00433B0A"/>
    <w:rsid w:val="00433E89"/>
    <w:rsid w:val="00434422"/>
    <w:rsid w:val="004347A4"/>
    <w:rsid w:val="00434DBB"/>
    <w:rsid w:val="00434EF2"/>
    <w:rsid w:val="00435098"/>
    <w:rsid w:val="00435166"/>
    <w:rsid w:val="0043564A"/>
    <w:rsid w:val="0043576C"/>
    <w:rsid w:val="00435ABA"/>
    <w:rsid w:val="00435E3A"/>
    <w:rsid w:val="00436718"/>
    <w:rsid w:val="00436F21"/>
    <w:rsid w:val="00437498"/>
    <w:rsid w:val="00437D67"/>
    <w:rsid w:val="00440089"/>
    <w:rsid w:val="004405C5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155"/>
    <w:rsid w:val="004426FF"/>
    <w:rsid w:val="00442973"/>
    <w:rsid w:val="00443033"/>
    <w:rsid w:val="004435E2"/>
    <w:rsid w:val="00444825"/>
    <w:rsid w:val="00444A71"/>
    <w:rsid w:val="00444A96"/>
    <w:rsid w:val="00445654"/>
    <w:rsid w:val="004461A1"/>
    <w:rsid w:val="00446A9D"/>
    <w:rsid w:val="00446B77"/>
    <w:rsid w:val="00446E2E"/>
    <w:rsid w:val="00446F07"/>
    <w:rsid w:val="00447186"/>
    <w:rsid w:val="00447347"/>
    <w:rsid w:val="00447AB6"/>
    <w:rsid w:val="00447C91"/>
    <w:rsid w:val="00447DEF"/>
    <w:rsid w:val="00450CFD"/>
    <w:rsid w:val="00450DE9"/>
    <w:rsid w:val="00451A28"/>
    <w:rsid w:val="00451C47"/>
    <w:rsid w:val="00451DAA"/>
    <w:rsid w:val="00452B6C"/>
    <w:rsid w:val="00452F0E"/>
    <w:rsid w:val="00453020"/>
    <w:rsid w:val="00453053"/>
    <w:rsid w:val="0045354A"/>
    <w:rsid w:val="00453FCE"/>
    <w:rsid w:val="004543C3"/>
    <w:rsid w:val="00454610"/>
    <w:rsid w:val="0045465D"/>
    <w:rsid w:val="00454E62"/>
    <w:rsid w:val="00454ECA"/>
    <w:rsid w:val="00455846"/>
    <w:rsid w:val="00455B7D"/>
    <w:rsid w:val="00456D09"/>
    <w:rsid w:val="004574DA"/>
    <w:rsid w:val="00457732"/>
    <w:rsid w:val="00457905"/>
    <w:rsid w:val="00457B3D"/>
    <w:rsid w:val="00457F97"/>
    <w:rsid w:val="00460211"/>
    <w:rsid w:val="0046108B"/>
    <w:rsid w:val="00461511"/>
    <w:rsid w:val="004615FF"/>
    <w:rsid w:val="0046168A"/>
    <w:rsid w:val="0046199E"/>
    <w:rsid w:val="00461AA6"/>
    <w:rsid w:val="00462FED"/>
    <w:rsid w:val="00463040"/>
    <w:rsid w:val="004632BB"/>
    <w:rsid w:val="004634D0"/>
    <w:rsid w:val="004637FD"/>
    <w:rsid w:val="004638BD"/>
    <w:rsid w:val="00463A31"/>
    <w:rsid w:val="00464CB2"/>
    <w:rsid w:val="00465054"/>
    <w:rsid w:val="00465336"/>
    <w:rsid w:val="00465697"/>
    <w:rsid w:val="004658F2"/>
    <w:rsid w:val="00465DCE"/>
    <w:rsid w:val="0046636F"/>
    <w:rsid w:val="00466DD6"/>
    <w:rsid w:val="00466EF3"/>
    <w:rsid w:val="00467599"/>
    <w:rsid w:val="004677C8"/>
    <w:rsid w:val="00467C55"/>
    <w:rsid w:val="00467D54"/>
    <w:rsid w:val="004710C8"/>
    <w:rsid w:val="004717A6"/>
    <w:rsid w:val="00471C67"/>
    <w:rsid w:val="00471D23"/>
    <w:rsid w:val="00471E79"/>
    <w:rsid w:val="0047200A"/>
    <w:rsid w:val="004725B5"/>
    <w:rsid w:val="00472AA4"/>
    <w:rsid w:val="0047331D"/>
    <w:rsid w:val="00473704"/>
    <w:rsid w:val="00473ACF"/>
    <w:rsid w:val="004742EB"/>
    <w:rsid w:val="00474CCB"/>
    <w:rsid w:val="00475B22"/>
    <w:rsid w:val="00475FAB"/>
    <w:rsid w:val="00476417"/>
    <w:rsid w:val="004770D3"/>
    <w:rsid w:val="004773B1"/>
    <w:rsid w:val="00480319"/>
    <w:rsid w:val="00481CB8"/>
    <w:rsid w:val="004822E8"/>
    <w:rsid w:val="00482439"/>
    <w:rsid w:val="004824DE"/>
    <w:rsid w:val="00482703"/>
    <w:rsid w:val="00482B27"/>
    <w:rsid w:val="00482BE9"/>
    <w:rsid w:val="004832BE"/>
    <w:rsid w:val="004844F8"/>
    <w:rsid w:val="00484525"/>
    <w:rsid w:val="00484820"/>
    <w:rsid w:val="004849AF"/>
    <w:rsid w:val="00485412"/>
    <w:rsid w:val="00485417"/>
    <w:rsid w:val="004854F2"/>
    <w:rsid w:val="0048579F"/>
    <w:rsid w:val="00486232"/>
    <w:rsid w:val="0048644D"/>
    <w:rsid w:val="004875FD"/>
    <w:rsid w:val="004877AB"/>
    <w:rsid w:val="00487E59"/>
    <w:rsid w:val="00487F81"/>
    <w:rsid w:val="00490241"/>
    <w:rsid w:val="004914B3"/>
    <w:rsid w:val="00491736"/>
    <w:rsid w:val="00491865"/>
    <w:rsid w:val="0049186A"/>
    <w:rsid w:val="00491B82"/>
    <w:rsid w:val="00492294"/>
    <w:rsid w:val="004926E7"/>
    <w:rsid w:val="00492CE6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A20"/>
    <w:rsid w:val="004A02D5"/>
    <w:rsid w:val="004A0940"/>
    <w:rsid w:val="004A0E04"/>
    <w:rsid w:val="004A120E"/>
    <w:rsid w:val="004A165C"/>
    <w:rsid w:val="004A1AD9"/>
    <w:rsid w:val="004A1B5A"/>
    <w:rsid w:val="004A1C60"/>
    <w:rsid w:val="004A1E45"/>
    <w:rsid w:val="004A22CD"/>
    <w:rsid w:val="004A2335"/>
    <w:rsid w:val="004A29EC"/>
    <w:rsid w:val="004A3590"/>
    <w:rsid w:val="004A39A8"/>
    <w:rsid w:val="004A3C98"/>
    <w:rsid w:val="004A4B44"/>
    <w:rsid w:val="004A5767"/>
    <w:rsid w:val="004A58EC"/>
    <w:rsid w:val="004A5E4B"/>
    <w:rsid w:val="004A6E3E"/>
    <w:rsid w:val="004A7933"/>
    <w:rsid w:val="004A7A3E"/>
    <w:rsid w:val="004A7BAD"/>
    <w:rsid w:val="004B024F"/>
    <w:rsid w:val="004B0B29"/>
    <w:rsid w:val="004B0B78"/>
    <w:rsid w:val="004B0E69"/>
    <w:rsid w:val="004B16B1"/>
    <w:rsid w:val="004B1771"/>
    <w:rsid w:val="004B25DC"/>
    <w:rsid w:val="004B32BF"/>
    <w:rsid w:val="004B3849"/>
    <w:rsid w:val="004B3A7F"/>
    <w:rsid w:val="004B4400"/>
    <w:rsid w:val="004B4525"/>
    <w:rsid w:val="004B4A5D"/>
    <w:rsid w:val="004B4C8F"/>
    <w:rsid w:val="004B4D23"/>
    <w:rsid w:val="004B4F6F"/>
    <w:rsid w:val="004B510A"/>
    <w:rsid w:val="004B6118"/>
    <w:rsid w:val="004B685B"/>
    <w:rsid w:val="004B6D89"/>
    <w:rsid w:val="004B72CF"/>
    <w:rsid w:val="004B790B"/>
    <w:rsid w:val="004B7F71"/>
    <w:rsid w:val="004C0284"/>
    <w:rsid w:val="004C0298"/>
    <w:rsid w:val="004C0572"/>
    <w:rsid w:val="004C0826"/>
    <w:rsid w:val="004C1DBC"/>
    <w:rsid w:val="004C3233"/>
    <w:rsid w:val="004C35C7"/>
    <w:rsid w:val="004C38E0"/>
    <w:rsid w:val="004C3E19"/>
    <w:rsid w:val="004C4D7F"/>
    <w:rsid w:val="004C4DBA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DE5"/>
    <w:rsid w:val="004D00FE"/>
    <w:rsid w:val="004D0438"/>
    <w:rsid w:val="004D1859"/>
    <w:rsid w:val="004D1E99"/>
    <w:rsid w:val="004D26BC"/>
    <w:rsid w:val="004D27C3"/>
    <w:rsid w:val="004D31A3"/>
    <w:rsid w:val="004D3286"/>
    <w:rsid w:val="004D35CB"/>
    <w:rsid w:val="004D3D01"/>
    <w:rsid w:val="004D43A5"/>
    <w:rsid w:val="004D4686"/>
    <w:rsid w:val="004D521F"/>
    <w:rsid w:val="004D55CB"/>
    <w:rsid w:val="004D60D3"/>
    <w:rsid w:val="004D6D56"/>
    <w:rsid w:val="004D714B"/>
    <w:rsid w:val="004E02EB"/>
    <w:rsid w:val="004E09FD"/>
    <w:rsid w:val="004E0D63"/>
    <w:rsid w:val="004E1169"/>
    <w:rsid w:val="004E11E9"/>
    <w:rsid w:val="004E17BC"/>
    <w:rsid w:val="004E1BB7"/>
    <w:rsid w:val="004E2292"/>
    <w:rsid w:val="004E2B01"/>
    <w:rsid w:val="004E2F62"/>
    <w:rsid w:val="004E31F9"/>
    <w:rsid w:val="004E358C"/>
    <w:rsid w:val="004E39B8"/>
    <w:rsid w:val="004E3B18"/>
    <w:rsid w:val="004E3E68"/>
    <w:rsid w:val="004E43B7"/>
    <w:rsid w:val="004E59CF"/>
    <w:rsid w:val="004E5F5B"/>
    <w:rsid w:val="004E6185"/>
    <w:rsid w:val="004E63DA"/>
    <w:rsid w:val="004E653B"/>
    <w:rsid w:val="004E6B1F"/>
    <w:rsid w:val="004F2BCC"/>
    <w:rsid w:val="004F2D1A"/>
    <w:rsid w:val="004F39BE"/>
    <w:rsid w:val="004F407E"/>
    <w:rsid w:val="004F4A35"/>
    <w:rsid w:val="004F5803"/>
    <w:rsid w:val="004F581A"/>
    <w:rsid w:val="004F594C"/>
    <w:rsid w:val="004F60E9"/>
    <w:rsid w:val="004F62AA"/>
    <w:rsid w:val="004F6617"/>
    <w:rsid w:val="004F68A1"/>
    <w:rsid w:val="004F71F4"/>
    <w:rsid w:val="004F7240"/>
    <w:rsid w:val="004F72CD"/>
    <w:rsid w:val="004F7475"/>
    <w:rsid w:val="004F7883"/>
    <w:rsid w:val="004F7DAA"/>
    <w:rsid w:val="004F7E2B"/>
    <w:rsid w:val="004F7F67"/>
    <w:rsid w:val="005003FD"/>
    <w:rsid w:val="00501138"/>
    <w:rsid w:val="005017E9"/>
    <w:rsid w:val="0050181B"/>
    <w:rsid w:val="00501D76"/>
    <w:rsid w:val="00502065"/>
    <w:rsid w:val="005023BC"/>
    <w:rsid w:val="005023EC"/>
    <w:rsid w:val="00502E72"/>
    <w:rsid w:val="0050322F"/>
    <w:rsid w:val="00503386"/>
    <w:rsid w:val="0050452B"/>
    <w:rsid w:val="00504660"/>
    <w:rsid w:val="00505073"/>
    <w:rsid w:val="00505C42"/>
    <w:rsid w:val="0050686A"/>
    <w:rsid w:val="005069DD"/>
    <w:rsid w:val="00506CA9"/>
    <w:rsid w:val="00506E25"/>
    <w:rsid w:val="0050709B"/>
    <w:rsid w:val="00507C83"/>
    <w:rsid w:val="0051041B"/>
    <w:rsid w:val="00510FDA"/>
    <w:rsid w:val="0051109D"/>
    <w:rsid w:val="00511C78"/>
    <w:rsid w:val="00512CFE"/>
    <w:rsid w:val="0051356F"/>
    <w:rsid w:val="00513628"/>
    <w:rsid w:val="0051392E"/>
    <w:rsid w:val="00513A77"/>
    <w:rsid w:val="0051508D"/>
    <w:rsid w:val="005152C5"/>
    <w:rsid w:val="00515B70"/>
    <w:rsid w:val="00515E3F"/>
    <w:rsid w:val="005161B0"/>
    <w:rsid w:val="0051621F"/>
    <w:rsid w:val="005166D8"/>
    <w:rsid w:val="00517EDB"/>
    <w:rsid w:val="00520325"/>
    <w:rsid w:val="0052171D"/>
    <w:rsid w:val="00521C44"/>
    <w:rsid w:val="00521D0A"/>
    <w:rsid w:val="00521D4C"/>
    <w:rsid w:val="0052254B"/>
    <w:rsid w:val="00522D97"/>
    <w:rsid w:val="00522F05"/>
    <w:rsid w:val="00523008"/>
    <w:rsid w:val="00523101"/>
    <w:rsid w:val="005235D0"/>
    <w:rsid w:val="0052390C"/>
    <w:rsid w:val="00523C30"/>
    <w:rsid w:val="00523FF7"/>
    <w:rsid w:val="0052413B"/>
    <w:rsid w:val="0052459E"/>
    <w:rsid w:val="00524F30"/>
    <w:rsid w:val="00525EEE"/>
    <w:rsid w:val="00526F8A"/>
    <w:rsid w:val="00527872"/>
    <w:rsid w:val="005278D9"/>
    <w:rsid w:val="00527D6B"/>
    <w:rsid w:val="00530938"/>
    <w:rsid w:val="00531424"/>
    <w:rsid w:val="0053203F"/>
    <w:rsid w:val="005323F8"/>
    <w:rsid w:val="0053295A"/>
    <w:rsid w:val="00532E22"/>
    <w:rsid w:val="005331FD"/>
    <w:rsid w:val="00533A2D"/>
    <w:rsid w:val="005342BD"/>
    <w:rsid w:val="005348D8"/>
    <w:rsid w:val="0053496C"/>
    <w:rsid w:val="005352E9"/>
    <w:rsid w:val="00535D20"/>
    <w:rsid w:val="00535D26"/>
    <w:rsid w:val="00535EAA"/>
    <w:rsid w:val="00535EF5"/>
    <w:rsid w:val="00535F90"/>
    <w:rsid w:val="005360E4"/>
    <w:rsid w:val="0053617C"/>
    <w:rsid w:val="005373C1"/>
    <w:rsid w:val="005377DE"/>
    <w:rsid w:val="00537AE9"/>
    <w:rsid w:val="00537FD7"/>
    <w:rsid w:val="005403BD"/>
    <w:rsid w:val="00540B8D"/>
    <w:rsid w:val="005412CA"/>
    <w:rsid w:val="0054139A"/>
    <w:rsid w:val="0054161C"/>
    <w:rsid w:val="0054277F"/>
    <w:rsid w:val="00542B51"/>
    <w:rsid w:val="00542D8C"/>
    <w:rsid w:val="00543880"/>
    <w:rsid w:val="00543DAE"/>
    <w:rsid w:val="0054437E"/>
    <w:rsid w:val="005450D0"/>
    <w:rsid w:val="005452DA"/>
    <w:rsid w:val="0054558B"/>
    <w:rsid w:val="0054563C"/>
    <w:rsid w:val="0054565E"/>
    <w:rsid w:val="00546CC7"/>
    <w:rsid w:val="00546F5F"/>
    <w:rsid w:val="00550072"/>
    <w:rsid w:val="005505D6"/>
    <w:rsid w:val="00550939"/>
    <w:rsid w:val="00550D01"/>
    <w:rsid w:val="00550E1C"/>
    <w:rsid w:val="00551DB9"/>
    <w:rsid w:val="00552216"/>
    <w:rsid w:val="00552456"/>
    <w:rsid w:val="005528DD"/>
    <w:rsid w:val="0055324E"/>
    <w:rsid w:val="0055356F"/>
    <w:rsid w:val="005536BC"/>
    <w:rsid w:val="005536F7"/>
    <w:rsid w:val="00553A04"/>
    <w:rsid w:val="005542D9"/>
    <w:rsid w:val="00554770"/>
    <w:rsid w:val="005549EA"/>
    <w:rsid w:val="00554BB5"/>
    <w:rsid w:val="00554C8A"/>
    <w:rsid w:val="005559DE"/>
    <w:rsid w:val="00556606"/>
    <w:rsid w:val="005568EC"/>
    <w:rsid w:val="00557458"/>
    <w:rsid w:val="0056085A"/>
    <w:rsid w:val="005608BE"/>
    <w:rsid w:val="00560AB4"/>
    <w:rsid w:val="00562504"/>
    <w:rsid w:val="00562621"/>
    <w:rsid w:val="005628AA"/>
    <w:rsid w:val="005629C2"/>
    <w:rsid w:val="00562BCD"/>
    <w:rsid w:val="0056366B"/>
    <w:rsid w:val="00563759"/>
    <w:rsid w:val="00564053"/>
    <w:rsid w:val="00565866"/>
    <w:rsid w:val="00566D36"/>
    <w:rsid w:val="00566F9C"/>
    <w:rsid w:val="00570C81"/>
    <w:rsid w:val="00571251"/>
    <w:rsid w:val="005713AC"/>
    <w:rsid w:val="005714A7"/>
    <w:rsid w:val="005716B9"/>
    <w:rsid w:val="00571D41"/>
    <w:rsid w:val="0057265F"/>
    <w:rsid w:val="00572EC3"/>
    <w:rsid w:val="005737FB"/>
    <w:rsid w:val="0057398D"/>
    <w:rsid w:val="00573C05"/>
    <w:rsid w:val="00573C39"/>
    <w:rsid w:val="00573C4B"/>
    <w:rsid w:val="00575DEC"/>
    <w:rsid w:val="00576ABE"/>
    <w:rsid w:val="00576E2E"/>
    <w:rsid w:val="00576FA5"/>
    <w:rsid w:val="005776E4"/>
    <w:rsid w:val="0057795B"/>
    <w:rsid w:val="00580146"/>
    <w:rsid w:val="00580459"/>
    <w:rsid w:val="00580718"/>
    <w:rsid w:val="00580CE0"/>
    <w:rsid w:val="005817B0"/>
    <w:rsid w:val="005827E6"/>
    <w:rsid w:val="00582959"/>
    <w:rsid w:val="00582EEA"/>
    <w:rsid w:val="00583A8D"/>
    <w:rsid w:val="0058599E"/>
    <w:rsid w:val="00585AE0"/>
    <w:rsid w:val="00586249"/>
    <w:rsid w:val="0058678F"/>
    <w:rsid w:val="00586929"/>
    <w:rsid w:val="0058698B"/>
    <w:rsid w:val="00586D52"/>
    <w:rsid w:val="00586FC7"/>
    <w:rsid w:val="0058726C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353F"/>
    <w:rsid w:val="00594675"/>
    <w:rsid w:val="00595176"/>
    <w:rsid w:val="005954B2"/>
    <w:rsid w:val="005954EF"/>
    <w:rsid w:val="00595909"/>
    <w:rsid w:val="00595994"/>
    <w:rsid w:val="00595AF4"/>
    <w:rsid w:val="005960D2"/>
    <w:rsid w:val="00596899"/>
    <w:rsid w:val="00596ECE"/>
    <w:rsid w:val="00596F5D"/>
    <w:rsid w:val="00596FAE"/>
    <w:rsid w:val="0059798C"/>
    <w:rsid w:val="005A2368"/>
    <w:rsid w:val="005A23DD"/>
    <w:rsid w:val="005A25CB"/>
    <w:rsid w:val="005A2ABC"/>
    <w:rsid w:val="005A3884"/>
    <w:rsid w:val="005A3BBE"/>
    <w:rsid w:val="005A429B"/>
    <w:rsid w:val="005A4642"/>
    <w:rsid w:val="005A4A08"/>
    <w:rsid w:val="005A4CF3"/>
    <w:rsid w:val="005A4D85"/>
    <w:rsid w:val="005A55E9"/>
    <w:rsid w:val="005A5B2F"/>
    <w:rsid w:val="005B021B"/>
    <w:rsid w:val="005B04D9"/>
    <w:rsid w:val="005B07E0"/>
    <w:rsid w:val="005B09CF"/>
    <w:rsid w:val="005B16CC"/>
    <w:rsid w:val="005B1CD6"/>
    <w:rsid w:val="005B2873"/>
    <w:rsid w:val="005B2C90"/>
    <w:rsid w:val="005B37C8"/>
    <w:rsid w:val="005B38C5"/>
    <w:rsid w:val="005B38DE"/>
    <w:rsid w:val="005B3E81"/>
    <w:rsid w:val="005B455C"/>
    <w:rsid w:val="005B4BF5"/>
    <w:rsid w:val="005B55AF"/>
    <w:rsid w:val="005B57C2"/>
    <w:rsid w:val="005B5CE3"/>
    <w:rsid w:val="005B60BE"/>
    <w:rsid w:val="005B620E"/>
    <w:rsid w:val="005B63AA"/>
    <w:rsid w:val="005B6591"/>
    <w:rsid w:val="005B6F8B"/>
    <w:rsid w:val="005B7826"/>
    <w:rsid w:val="005B7B20"/>
    <w:rsid w:val="005B7B69"/>
    <w:rsid w:val="005C01CB"/>
    <w:rsid w:val="005C0467"/>
    <w:rsid w:val="005C0DBA"/>
    <w:rsid w:val="005C1383"/>
    <w:rsid w:val="005C1C9A"/>
    <w:rsid w:val="005C280B"/>
    <w:rsid w:val="005C2CF5"/>
    <w:rsid w:val="005C2D25"/>
    <w:rsid w:val="005C31AC"/>
    <w:rsid w:val="005C33AC"/>
    <w:rsid w:val="005C391D"/>
    <w:rsid w:val="005C3976"/>
    <w:rsid w:val="005C433D"/>
    <w:rsid w:val="005C4835"/>
    <w:rsid w:val="005C4853"/>
    <w:rsid w:val="005C4D31"/>
    <w:rsid w:val="005C4F84"/>
    <w:rsid w:val="005C5069"/>
    <w:rsid w:val="005C57E9"/>
    <w:rsid w:val="005C58BE"/>
    <w:rsid w:val="005C5F19"/>
    <w:rsid w:val="005C65AA"/>
    <w:rsid w:val="005C6B54"/>
    <w:rsid w:val="005C6B9E"/>
    <w:rsid w:val="005C6CCF"/>
    <w:rsid w:val="005C76BA"/>
    <w:rsid w:val="005D0086"/>
    <w:rsid w:val="005D022C"/>
    <w:rsid w:val="005D038C"/>
    <w:rsid w:val="005D13B4"/>
    <w:rsid w:val="005D14EC"/>
    <w:rsid w:val="005D1B04"/>
    <w:rsid w:val="005D1BE3"/>
    <w:rsid w:val="005D1FB4"/>
    <w:rsid w:val="005D2D6C"/>
    <w:rsid w:val="005D3143"/>
    <w:rsid w:val="005D320C"/>
    <w:rsid w:val="005D3352"/>
    <w:rsid w:val="005D38C2"/>
    <w:rsid w:val="005D3DB0"/>
    <w:rsid w:val="005D42AC"/>
    <w:rsid w:val="005D4812"/>
    <w:rsid w:val="005D49B0"/>
    <w:rsid w:val="005D5A74"/>
    <w:rsid w:val="005D5ED9"/>
    <w:rsid w:val="005D60CC"/>
    <w:rsid w:val="005D623C"/>
    <w:rsid w:val="005D7832"/>
    <w:rsid w:val="005D79DD"/>
    <w:rsid w:val="005D7AB1"/>
    <w:rsid w:val="005E05F1"/>
    <w:rsid w:val="005E1600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4B26"/>
    <w:rsid w:val="005E4E8C"/>
    <w:rsid w:val="005E54B7"/>
    <w:rsid w:val="005E676A"/>
    <w:rsid w:val="005E6873"/>
    <w:rsid w:val="005E6D1E"/>
    <w:rsid w:val="005E6F22"/>
    <w:rsid w:val="005E7433"/>
    <w:rsid w:val="005E752E"/>
    <w:rsid w:val="005E760F"/>
    <w:rsid w:val="005F0525"/>
    <w:rsid w:val="005F056F"/>
    <w:rsid w:val="005F0A93"/>
    <w:rsid w:val="005F188B"/>
    <w:rsid w:val="005F1FB9"/>
    <w:rsid w:val="005F246D"/>
    <w:rsid w:val="005F2819"/>
    <w:rsid w:val="005F2D88"/>
    <w:rsid w:val="005F31AF"/>
    <w:rsid w:val="005F326D"/>
    <w:rsid w:val="005F34F0"/>
    <w:rsid w:val="005F365D"/>
    <w:rsid w:val="005F3C61"/>
    <w:rsid w:val="005F4310"/>
    <w:rsid w:val="005F54B8"/>
    <w:rsid w:val="005F5D5F"/>
    <w:rsid w:val="005F701E"/>
    <w:rsid w:val="005F7854"/>
    <w:rsid w:val="005F7985"/>
    <w:rsid w:val="00600792"/>
    <w:rsid w:val="00600C96"/>
    <w:rsid w:val="00600E9A"/>
    <w:rsid w:val="006013F9"/>
    <w:rsid w:val="0060227C"/>
    <w:rsid w:val="00602C78"/>
    <w:rsid w:val="0060304C"/>
    <w:rsid w:val="006033F5"/>
    <w:rsid w:val="00603596"/>
    <w:rsid w:val="00603B4A"/>
    <w:rsid w:val="00604246"/>
    <w:rsid w:val="006059C5"/>
    <w:rsid w:val="00605DE9"/>
    <w:rsid w:val="00605E7E"/>
    <w:rsid w:val="006062B6"/>
    <w:rsid w:val="006064E7"/>
    <w:rsid w:val="00610057"/>
    <w:rsid w:val="00610B89"/>
    <w:rsid w:val="006110F0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56E"/>
    <w:rsid w:val="00615E65"/>
    <w:rsid w:val="0061713F"/>
    <w:rsid w:val="00617511"/>
    <w:rsid w:val="0061770F"/>
    <w:rsid w:val="0062022E"/>
    <w:rsid w:val="00620DAF"/>
    <w:rsid w:val="00621F8A"/>
    <w:rsid w:val="006220B5"/>
    <w:rsid w:val="006228B6"/>
    <w:rsid w:val="00623F46"/>
    <w:rsid w:val="00624056"/>
    <w:rsid w:val="0062440B"/>
    <w:rsid w:val="00624548"/>
    <w:rsid w:val="006256B6"/>
    <w:rsid w:val="006258A8"/>
    <w:rsid w:val="00625FF4"/>
    <w:rsid w:val="00626D2D"/>
    <w:rsid w:val="0062728C"/>
    <w:rsid w:val="00627929"/>
    <w:rsid w:val="00627C77"/>
    <w:rsid w:val="006302D3"/>
    <w:rsid w:val="00630AB4"/>
    <w:rsid w:val="00630FC5"/>
    <w:rsid w:val="0063169A"/>
    <w:rsid w:val="006319F0"/>
    <w:rsid w:val="00632932"/>
    <w:rsid w:val="006338CE"/>
    <w:rsid w:val="00634780"/>
    <w:rsid w:val="006351AE"/>
    <w:rsid w:val="0063613F"/>
    <w:rsid w:val="0063637F"/>
    <w:rsid w:val="0063677F"/>
    <w:rsid w:val="006378C6"/>
    <w:rsid w:val="00637FC8"/>
    <w:rsid w:val="00640154"/>
    <w:rsid w:val="006403AE"/>
    <w:rsid w:val="00640B0E"/>
    <w:rsid w:val="00640C16"/>
    <w:rsid w:val="006418C0"/>
    <w:rsid w:val="00641D42"/>
    <w:rsid w:val="00641DCD"/>
    <w:rsid w:val="0064216E"/>
    <w:rsid w:val="006422B1"/>
    <w:rsid w:val="006423F4"/>
    <w:rsid w:val="00643A36"/>
    <w:rsid w:val="0064477B"/>
    <w:rsid w:val="00645393"/>
    <w:rsid w:val="00645567"/>
    <w:rsid w:val="00646027"/>
    <w:rsid w:val="00646093"/>
    <w:rsid w:val="0064643F"/>
    <w:rsid w:val="006464D8"/>
    <w:rsid w:val="006470DE"/>
    <w:rsid w:val="00647490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9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7C5"/>
    <w:rsid w:val="00655E4B"/>
    <w:rsid w:val="0065698E"/>
    <w:rsid w:val="00656EEF"/>
    <w:rsid w:val="00656F5A"/>
    <w:rsid w:val="0065731D"/>
    <w:rsid w:val="00660322"/>
    <w:rsid w:val="006605A0"/>
    <w:rsid w:val="00660819"/>
    <w:rsid w:val="00660F0A"/>
    <w:rsid w:val="006613C4"/>
    <w:rsid w:val="00661587"/>
    <w:rsid w:val="006617BF"/>
    <w:rsid w:val="00662410"/>
    <w:rsid w:val="0066275C"/>
    <w:rsid w:val="00662C33"/>
    <w:rsid w:val="00663499"/>
    <w:rsid w:val="006636A9"/>
    <w:rsid w:val="0066383C"/>
    <w:rsid w:val="00663F72"/>
    <w:rsid w:val="00664EE6"/>
    <w:rsid w:val="00665814"/>
    <w:rsid w:val="0066587B"/>
    <w:rsid w:val="00665A10"/>
    <w:rsid w:val="00665ABD"/>
    <w:rsid w:val="0066710F"/>
    <w:rsid w:val="0066751C"/>
    <w:rsid w:val="006703E3"/>
    <w:rsid w:val="006705E0"/>
    <w:rsid w:val="006710F6"/>
    <w:rsid w:val="00671B28"/>
    <w:rsid w:val="00671E58"/>
    <w:rsid w:val="00672EE7"/>
    <w:rsid w:val="00673753"/>
    <w:rsid w:val="00674A85"/>
    <w:rsid w:val="00674B28"/>
    <w:rsid w:val="00675E47"/>
    <w:rsid w:val="00675F81"/>
    <w:rsid w:val="006764AE"/>
    <w:rsid w:val="00676DEF"/>
    <w:rsid w:val="006771E6"/>
    <w:rsid w:val="006774F2"/>
    <w:rsid w:val="00677EEB"/>
    <w:rsid w:val="00677F23"/>
    <w:rsid w:val="00680186"/>
    <w:rsid w:val="00681381"/>
    <w:rsid w:val="00681980"/>
    <w:rsid w:val="00681F34"/>
    <w:rsid w:val="00682135"/>
    <w:rsid w:val="00682474"/>
    <w:rsid w:val="0068273F"/>
    <w:rsid w:val="00682961"/>
    <w:rsid w:val="00682C5B"/>
    <w:rsid w:val="00682F68"/>
    <w:rsid w:val="00683AC8"/>
    <w:rsid w:val="0068491E"/>
    <w:rsid w:val="00684B71"/>
    <w:rsid w:val="00684E3B"/>
    <w:rsid w:val="00685030"/>
    <w:rsid w:val="00685386"/>
    <w:rsid w:val="006861EE"/>
    <w:rsid w:val="00686290"/>
    <w:rsid w:val="00686916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8B"/>
    <w:rsid w:val="00691E26"/>
    <w:rsid w:val="00694065"/>
    <w:rsid w:val="00694655"/>
    <w:rsid w:val="00694F18"/>
    <w:rsid w:val="0069501B"/>
    <w:rsid w:val="00695452"/>
    <w:rsid w:val="00695FA3"/>
    <w:rsid w:val="00696181"/>
    <w:rsid w:val="00696CEF"/>
    <w:rsid w:val="006A0195"/>
    <w:rsid w:val="006A0C3C"/>
    <w:rsid w:val="006A0D0B"/>
    <w:rsid w:val="006A1B23"/>
    <w:rsid w:val="006A1F22"/>
    <w:rsid w:val="006A2437"/>
    <w:rsid w:val="006A2683"/>
    <w:rsid w:val="006A2B5E"/>
    <w:rsid w:val="006A2F0A"/>
    <w:rsid w:val="006A3663"/>
    <w:rsid w:val="006A372F"/>
    <w:rsid w:val="006A3B62"/>
    <w:rsid w:val="006A4012"/>
    <w:rsid w:val="006A4517"/>
    <w:rsid w:val="006A45A0"/>
    <w:rsid w:val="006A4ED6"/>
    <w:rsid w:val="006A4F41"/>
    <w:rsid w:val="006A57D9"/>
    <w:rsid w:val="006A582B"/>
    <w:rsid w:val="006A5E88"/>
    <w:rsid w:val="006A624C"/>
    <w:rsid w:val="006A6463"/>
    <w:rsid w:val="006A6DC2"/>
    <w:rsid w:val="006A74F8"/>
    <w:rsid w:val="006A7AB9"/>
    <w:rsid w:val="006A7E0F"/>
    <w:rsid w:val="006B1542"/>
    <w:rsid w:val="006B1574"/>
    <w:rsid w:val="006B231A"/>
    <w:rsid w:val="006B24B8"/>
    <w:rsid w:val="006B2BE5"/>
    <w:rsid w:val="006B2EDE"/>
    <w:rsid w:val="006B3093"/>
    <w:rsid w:val="006B378A"/>
    <w:rsid w:val="006B495D"/>
    <w:rsid w:val="006B4D58"/>
    <w:rsid w:val="006B5D9C"/>
    <w:rsid w:val="006B5E50"/>
    <w:rsid w:val="006B60FB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3A0"/>
    <w:rsid w:val="006C5A5A"/>
    <w:rsid w:val="006C6164"/>
    <w:rsid w:val="006C6209"/>
    <w:rsid w:val="006C64EF"/>
    <w:rsid w:val="006C69A4"/>
    <w:rsid w:val="006C7B36"/>
    <w:rsid w:val="006C7E4E"/>
    <w:rsid w:val="006D0EFE"/>
    <w:rsid w:val="006D10B3"/>
    <w:rsid w:val="006D130F"/>
    <w:rsid w:val="006D2BBE"/>
    <w:rsid w:val="006D38EE"/>
    <w:rsid w:val="006D444A"/>
    <w:rsid w:val="006D478E"/>
    <w:rsid w:val="006D5786"/>
    <w:rsid w:val="006D5E65"/>
    <w:rsid w:val="006D6457"/>
    <w:rsid w:val="006D678A"/>
    <w:rsid w:val="006D71E0"/>
    <w:rsid w:val="006D74B7"/>
    <w:rsid w:val="006D7B85"/>
    <w:rsid w:val="006E0422"/>
    <w:rsid w:val="006E04CC"/>
    <w:rsid w:val="006E0FF4"/>
    <w:rsid w:val="006E1008"/>
    <w:rsid w:val="006E11D2"/>
    <w:rsid w:val="006E16E7"/>
    <w:rsid w:val="006E1964"/>
    <w:rsid w:val="006E3C0C"/>
    <w:rsid w:val="006E4309"/>
    <w:rsid w:val="006E439D"/>
    <w:rsid w:val="006E5AED"/>
    <w:rsid w:val="006E69B4"/>
    <w:rsid w:val="006E7F7E"/>
    <w:rsid w:val="006F0471"/>
    <w:rsid w:val="006F09C1"/>
    <w:rsid w:val="006F129B"/>
    <w:rsid w:val="006F17E9"/>
    <w:rsid w:val="006F1AA1"/>
    <w:rsid w:val="006F1B48"/>
    <w:rsid w:val="006F2C8B"/>
    <w:rsid w:val="006F3881"/>
    <w:rsid w:val="006F3A44"/>
    <w:rsid w:val="006F3D78"/>
    <w:rsid w:val="006F3E8A"/>
    <w:rsid w:val="006F4170"/>
    <w:rsid w:val="006F4473"/>
    <w:rsid w:val="006F4C15"/>
    <w:rsid w:val="006F624B"/>
    <w:rsid w:val="006F648E"/>
    <w:rsid w:val="006F65A0"/>
    <w:rsid w:val="006F6CF5"/>
    <w:rsid w:val="006F6EFA"/>
    <w:rsid w:val="006F6F54"/>
    <w:rsid w:val="006F750B"/>
    <w:rsid w:val="006F7746"/>
    <w:rsid w:val="00700953"/>
    <w:rsid w:val="007009EE"/>
    <w:rsid w:val="00700CEA"/>
    <w:rsid w:val="00702201"/>
    <w:rsid w:val="0070239F"/>
    <w:rsid w:val="00702A08"/>
    <w:rsid w:val="00702BA1"/>
    <w:rsid w:val="00702C68"/>
    <w:rsid w:val="00703CE3"/>
    <w:rsid w:val="00703DAF"/>
    <w:rsid w:val="00703F20"/>
    <w:rsid w:val="00704A11"/>
    <w:rsid w:val="00704DD0"/>
    <w:rsid w:val="00704FAC"/>
    <w:rsid w:val="0070536D"/>
    <w:rsid w:val="00705668"/>
    <w:rsid w:val="00705DA8"/>
    <w:rsid w:val="00705F80"/>
    <w:rsid w:val="007067FE"/>
    <w:rsid w:val="00706B2E"/>
    <w:rsid w:val="00706D58"/>
    <w:rsid w:val="00707573"/>
    <w:rsid w:val="00707752"/>
    <w:rsid w:val="007077A3"/>
    <w:rsid w:val="00710FFF"/>
    <w:rsid w:val="00711294"/>
    <w:rsid w:val="0071143E"/>
    <w:rsid w:val="007116D4"/>
    <w:rsid w:val="007118E6"/>
    <w:rsid w:val="00711C2B"/>
    <w:rsid w:val="00711D20"/>
    <w:rsid w:val="00711D3E"/>
    <w:rsid w:val="00712BC3"/>
    <w:rsid w:val="00713148"/>
    <w:rsid w:val="00713914"/>
    <w:rsid w:val="00713F19"/>
    <w:rsid w:val="00713F1D"/>
    <w:rsid w:val="0071408B"/>
    <w:rsid w:val="00714156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4200"/>
    <w:rsid w:val="0072438F"/>
    <w:rsid w:val="00724764"/>
    <w:rsid w:val="007247A6"/>
    <w:rsid w:val="00725288"/>
    <w:rsid w:val="00725B76"/>
    <w:rsid w:val="00727014"/>
    <w:rsid w:val="00727379"/>
    <w:rsid w:val="0072778D"/>
    <w:rsid w:val="007279A8"/>
    <w:rsid w:val="007301D2"/>
    <w:rsid w:val="00730302"/>
    <w:rsid w:val="00730D6D"/>
    <w:rsid w:val="00731078"/>
    <w:rsid w:val="00731245"/>
    <w:rsid w:val="00731530"/>
    <w:rsid w:val="00732D1B"/>
    <w:rsid w:val="007336FC"/>
    <w:rsid w:val="007342A4"/>
    <w:rsid w:val="00735355"/>
    <w:rsid w:val="007357BC"/>
    <w:rsid w:val="0073583E"/>
    <w:rsid w:val="00735901"/>
    <w:rsid w:val="0073648A"/>
    <w:rsid w:val="00736499"/>
    <w:rsid w:val="007365D6"/>
    <w:rsid w:val="00736BC5"/>
    <w:rsid w:val="00736C7C"/>
    <w:rsid w:val="00736FCF"/>
    <w:rsid w:val="00737050"/>
    <w:rsid w:val="007372E2"/>
    <w:rsid w:val="00737BE5"/>
    <w:rsid w:val="0074032D"/>
    <w:rsid w:val="0074098D"/>
    <w:rsid w:val="00740ADC"/>
    <w:rsid w:val="007422BB"/>
    <w:rsid w:val="007426C7"/>
    <w:rsid w:val="00744D7A"/>
    <w:rsid w:val="00746D46"/>
    <w:rsid w:val="00747FC7"/>
    <w:rsid w:val="0075015A"/>
    <w:rsid w:val="007503AE"/>
    <w:rsid w:val="00750F3A"/>
    <w:rsid w:val="00751845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6B3B"/>
    <w:rsid w:val="0075732C"/>
    <w:rsid w:val="0075763D"/>
    <w:rsid w:val="00757CBC"/>
    <w:rsid w:val="00757DBF"/>
    <w:rsid w:val="00757E7D"/>
    <w:rsid w:val="00760189"/>
    <w:rsid w:val="007609F6"/>
    <w:rsid w:val="0076165D"/>
    <w:rsid w:val="0076199C"/>
    <w:rsid w:val="0076219C"/>
    <w:rsid w:val="00762489"/>
    <w:rsid w:val="00763B39"/>
    <w:rsid w:val="00764278"/>
    <w:rsid w:val="007644EF"/>
    <w:rsid w:val="007651C7"/>
    <w:rsid w:val="007651D7"/>
    <w:rsid w:val="0076530E"/>
    <w:rsid w:val="007657E2"/>
    <w:rsid w:val="00766137"/>
    <w:rsid w:val="007665B8"/>
    <w:rsid w:val="00766AF0"/>
    <w:rsid w:val="00766C96"/>
    <w:rsid w:val="007679FD"/>
    <w:rsid w:val="00767F45"/>
    <w:rsid w:val="007704CB"/>
    <w:rsid w:val="007710A9"/>
    <w:rsid w:val="00771696"/>
    <w:rsid w:val="00771AFD"/>
    <w:rsid w:val="00771DCE"/>
    <w:rsid w:val="00771F38"/>
    <w:rsid w:val="007722A5"/>
    <w:rsid w:val="00772963"/>
    <w:rsid w:val="00772A19"/>
    <w:rsid w:val="00772DEA"/>
    <w:rsid w:val="00772EAE"/>
    <w:rsid w:val="007739B8"/>
    <w:rsid w:val="00773A40"/>
    <w:rsid w:val="00774087"/>
    <w:rsid w:val="0077456F"/>
    <w:rsid w:val="00774DA5"/>
    <w:rsid w:val="00775814"/>
    <w:rsid w:val="0077587D"/>
    <w:rsid w:val="007765EB"/>
    <w:rsid w:val="00776B01"/>
    <w:rsid w:val="00776C30"/>
    <w:rsid w:val="00776FDA"/>
    <w:rsid w:val="007774FE"/>
    <w:rsid w:val="007776B1"/>
    <w:rsid w:val="00777D96"/>
    <w:rsid w:val="007800FA"/>
    <w:rsid w:val="00780AFA"/>
    <w:rsid w:val="00781602"/>
    <w:rsid w:val="00781B8F"/>
    <w:rsid w:val="00781CC5"/>
    <w:rsid w:val="00781DC1"/>
    <w:rsid w:val="007820C6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5772"/>
    <w:rsid w:val="00785F95"/>
    <w:rsid w:val="00786013"/>
    <w:rsid w:val="00786198"/>
    <w:rsid w:val="00786236"/>
    <w:rsid w:val="00786259"/>
    <w:rsid w:val="0078684B"/>
    <w:rsid w:val="007868BF"/>
    <w:rsid w:val="007874F8"/>
    <w:rsid w:val="007875F6"/>
    <w:rsid w:val="007878CA"/>
    <w:rsid w:val="00787926"/>
    <w:rsid w:val="00787FDB"/>
    <w:rsid w:val="0079193C"/>
    <w:rsid w:val="00791D1F"/>
    <w:rsid w:val="0079206D"/>
    <w:rsid w:val="00792BE7"/>
    <w:rsid w:val="00793A53"/>
    <w:rsid w:val="00793BF3"/>
    <w:rsid w:val="00793E88"/>
    <w:rsid w:val="00793FB2"/>
    <w:rsid w:val="007941FF"/>
    <w:rsid w:val="00794AF8"/>
    <w:rsid w:val="0079595C"/>
    <w:rsid w:val="00795C1E"/>
    <w:rsid w:val="00796029"/>
    <w:rsid w:val="007963A6"/>
    <w:rsid w:val="007965FB"/>
    <w:rsid w:val="007967E2"/>
    <w:rsid w:val="00796B28"/>
    <w:rsid w:val="00796BCC"/>
    <w:rsid w:val="007972F0"/>
    <w:rsid w:val="00797336"/>
    <w:rsid w:val="00797BC4"/>
    <w:rsid w:val="00797C63"/>
    <w:rsid w:val="007A05D3"/>
    <w:rsid w:val="007A0791"/>
    <w:rsid w:val="007A159E"/>
    <w:rsid w:val="007A18E4"/>
    <w:rsid w:val="007A1C85"/>
    <w:rsid w:val="007A212D"/>
    <w:rsid w:val="007A227F"/>
    <w:rsid w:val="007A259B"/>
    <w:rsid w:val="007A31B9"/>
    <w:rsid w:val="007A34BE"/>
    <w:rsid w:val="007A3759"/>
    <w:rsid w:val="007A39CA"/>
    <w:rsid w:val="007A3FE9"/>
    <w:rsid w:val="007A41AB"/>
    <w:rsid w:val="007A4428"/>
    <w:rsid w:val="007A4490"/>
    <w:rsid w:val="007A488D"/>
    <w:rsid w:val="007A52D6"/>
    <w:rsid w:val="007A5FA1"/>
    <w:rsid w:val="007A618B"/>
    <w:rsid w:val="007A61CF"/>
    <w:rsid w:val="007A6471"/>
    <w:rsid w:val="007A6A51"/>
    <w:rsid w:val="007A6E2C"/>
    <w:rsid w:val="007A6EB8"/>
    <w:rsid w:val="007A7D09"/>
    <w:rsid w:val="007B0220"/>
    <w:rsid w:val="007B124D"/>
    <w:rsid w:val="007B12C2"/>
    <w:rsid w:val="007B158D"/>
    <w:rsid w:val="007B1747"/>
    <w:rsid w:val="007B1AFC"/>
    <w:rsid w:val="007B1FB8"/>
    <w:rsid w:val="007B217D"/>
    <w:rsid w:val="007B2BBE"/>
    <w:rsid w:val="007B340C"/>
    <w:rsid w:val="007B3485"/>
    <w:rsid w:val="007B3536"/>
    <w:rsid w:val="007B3D3A"/>
    <w:rsid w:val="007B3E73"/>
    <w:rsid w:val="007B423D"/>
    <w:rsid w:val="007B4A50"/>
    <w:rsid w:val="007B5143"/>
    <w:rsid w:val="007B582A"/>
    <w:rsid w:val="007B58BA"/>
    <w:rsid w:val="007B65D1"/>
    <w:rsid w:val="007B6833"/>
    <w:rsid w:val="007B6A18"/>
    <w:rsid w:val="007B6DBF"/>
    <w:rsid w:val="007B727D"/>
    <w:rsid w:val="007B741C"/>
    <w:rsid w:val="007B7596"/>
    <w:rsid w:val="007B7B8D"/>
    <w:rsid w:val="007B7DA6"/>
    <w:rsid w:val="007B7F52"/>
    <w:rsid w:val="007C0C6A"/>
    <w:rsid w:val="007C1118"/>
    <w:rsid w:val="007C1281"/>
    <w:rsid w:val="007C1ADD"/>
    <w:rsid w:val="007C1B84"/>
    <w:rsid w:val="007C1E57"/>
    <w:rsid w:val="007C1FFC"/>
    <w:rsid w:val="007C27D1"/>
    <w:rsid w:val="007C2ACB"/>
    <w:rsid w:val="007C3245"/>
    <w:rsid w:val="007C3BF3"/>
    <w:rsid w:val="007C3C79"/>
    <w:rsid w:val="007C3E1A"/>
    <w:rsid w:val="007C47F1"/>
    <w:rsid w:val="007C5784"/>
    <w:rsid w:val="007C6DCE"/>
    <w:rsid w:val="007C73FE"/>
    <w:rsid w:val="007C75B2"/>
    <w:rsid w:val="007C7B24"/>
    <w:rsid w:val="007D008A"/>
    <w:rsid w:val="007D02FE"/>
    <w:rsid w:val="007D03B9"/>
    <w:rsid w:val="007D05A7"/>
    <w:rsid w:val="007D09C5"/>
    <w:rsid w:val="007D0C34"/>
    <w:rsid w:val="007D1042"/>
    <w:rsid w:val="007D1112"/>
    <w:rsid w:val="007D12B6"/>
    <w:rsid w:val="007D17EE"/>
    <w:rsid w:val="007D2138"/>
    <w:rsid w:val="007D21DA"/>
    <w:rsid w:val="007D23F4"/>
    <w:rsid w:val="007D29A4"/>
    <w:rsid w:val="007D2B81"/>
    <w:rsid w:val="007D2E17"/>
    <w:rsid w:val="007D2F77"/>
    <w:rsid w:val="007D5CA5"/>
    <w:rsid w:val="007D5E15"/>
    <w:rsid w:val="007D62C1"/>
    <w:rsid w:val="007D6344"/>
    <w:rsid w:val="007D63C9"/>
    <w:rsid w:val="007D63E5"/>
    <w:rsid w:val="007D6D38"/>
    <w:rsid w:val="007D7F58"/>
    <w:rsid w:val="007E0A9E"/>
    <w:rsid w:val="007E153F"/>
    <w:rsid w:val="007E1AEE"/>
    <w:rsid w:val="007E1B89"/>
    <w:rsid w:val="007E1D59"/>
    <w:rsid w:val="007E1F04"/>
    <w:rsid w:val="007E24DE"/>
    <w:rsid w:val="007E2E7E"/>
    <w:rsid w:val="007E3602"/>
    <w:rsid w:val="007E3A93"/>
    <w:rsid w:val="007E3C2F"/>
    <w:rsid w:val="007E40E2"/>
    <w:rsid w:val="007E4519"/>
    <w:rsid w:val="007E4962"/>
    <w:rsid w:val="007E4AD7"/>
    <w:rsid w:val="007E5108"/>
    <w:rsid w:val="007E545C"/>
    <w:rsid w:val="007E637A"/>
    <w:rsid w:val="007E64F0"/>
    <w:rsid w:val="007E728F"/>
    <w:rsid w:val="007E7357"/>
    <w:rsid w:val="007E7777"/>
    <w:rsid w:val="007E7782"/>
    <w:rsid w:val="007F0FB2"/>
    <w:rsid w:val="007F117F"/>
    <w:rsid w:val="007F160C"/>
    <w:rsid w:val="007F20A2"/>
    <w:rsid w:val="007F25D2"/>
    <w:rsid w:val="007F2DC1"/>
    <w:rsid w:val="007F3357"/>
    <w:rsid w:val="007F34EB"/>
    <w:rsid w:val="007F351D"/>
    <w:rsid w:val="007F3602"/>
    <w:rsid w:val="007F3846"/>
    <w:rsid w:val="007F397A"/>
    <w:rsid w:val="007F3D58"/>
    <w:rsid w:val="007F3EE2"/>
    <w:rsid w:val="007F3FE2"/>
    <w:rsid w:val="007F4109"/>
    <w:rsid w:val="007F45CE"/>
    <w:rsid w:val="007F4FC4"/>
    <w:rsid w:val="007F51CB"/>
    <w:rsid w:val="007F5B51"/>
    <w:rsid w:val="007F5D24"/>
    <w:rsid w:val="007F5E98"/>
    <w:rsid w:val="007F6449"/>
    <w:rsid w:val="007F701B"/>
    <w:rsid w:val="007F7552"/>
    <w:rsid w:val="007F75D8"/>
    <w:rsid w:val="007F7909"/>
    <w:rsid w:val="00800F79"/>
    <w:rsid w:val="00801028"/>
    <w:rsid w:val="0080118C"/>
    <w:rsid w:val="00801D8C"/>
    <w:rsid w:val="00802462"/>
    <w:rsid w:val="00802B9A"/>
    <w:rsid w:val="00802C2C"/>
    <w:rsid w:val="008032E0"/>
    <w:rsid w:val="008033EC"/>
    <w:rsid w:val="00803D43"/>
    <w:rsid w:val="008040DA"/>
    <w:rsid w:val="00804380"/>
    <w:rsid w:val="00804926"/>
    <w:rsid w:val="00804F18"/>
    <w:rsid w:val="0080510F"/>
    <w:rsid w:val="0080532D"/>
    <w:rsid w:val="00805AC0"/>
    <w:rsid w:val="00806483"/>
    <w:rsid w:val="00806B5B"/>
    <w:rsid w:val="00807112"/>
    <w:rsid w:val="008071CC"/>
    <w:rsid w:val="00807652"/>
    <w:rsid w:val="00807768"/>
    <w:rsid w:val="008078A2"/>
    <w:rsid w:val="00807B07"/>
    <w:rsid w:val="00810BBB"/>
    <w:rsid w:val="008122DB"/>
    <w:rsid w:val="008122F6"/>
    <w:rsid w:val="0081237B"/>
    <w:rsid w:val="00812493"/>
    <w:rsid w:val="00812654"/>
    <w:rsid w:val="0081283F"/>
    <w:rsid w:val="0081308E"/>
    <w:rsid w:val="00813245"/>
    <w:rsid w:val="008135B4"/>
    <w:rsid w:val="008138DC"/>
    <w:rsid w:val="00813F45"/>
    <w:rsid w:val="00814178"/>
    <w:rsid w:val="008143FD"/>
    <w:rsid w:val="008144E3"/>
    <w:rsid w:val="00814CDF"/>
    <w:rsid w:val="00814DBD"/>
    <w:rsid w:val="0081500E"/>
    <w:rsid w:val="008155D8"/>
    <w:rsid w:val="00815D41"/>
    <w:rsid w:val="00815D9E"/>
    <w:rsid w:val="00816301"/>
    <w:rsid w:val="00816A9F"/>
    <w:rsid w:val="00817CFA"/>
    <w:rsid w:val="0082055A"/>
    <w:rsid w:val="0082077F"/>
    <w:rsid w:val="00820CF0"/>
    <w:rsid w:val="00820EFF"/>
    <w:rsid w:val="0082130E"/>
    <w:rsid w:val="008215D8"/>
    <w:rsid w:val="00822BC5"/>
    <w:rsid w:val="00822C2C"/>
    <w:rsid w:val="00823230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FC3"/>
    <w:rsid w:val="008254F6"/>
    <w:rsid w:val="008256A4"/>
    <w:rsid w:val="00825F5D"/>
    <w:rsid w:val="0082689B"/>
    <w:rsid w:val="008268E6"/>
    <w:rsid w:val="00827F54"/>
    <w:rsid w:val="00830622"/>
    <w:rsid w:val="00830CE7"/>
    <w:rsid w:val="00831857"/>
    <w:rsid w:val="008318B4"/>
    <w:rsid w:val="00831AD2"/>
    <w:rsid w:val="00831CAB"/>
    <w:rsid w:val="008326DA"/>
    <w:rsid w:val="00832B32"/>
    <w:rsid w:val="008331EA"/>
    <w:rsid w:val="0083367A"/>
    <w:rsid w:val="00834287"/>
    <w:rsid w:val="00835493"/>
    <w:rsid w:val="00836B8E"/>
    <w:rsid w:val="008370A4"/>
    <w:rsid w:val="00840332"/>
    <w:rsid w:val="008405AC"/>
    <w:rsid w:val="00840876"/>
    <w:rsid w:val="00840C33"/>
    <w:rsid w:val="00841288"/>
    <w:rsid w:val="00841700"/>
    <w:rsid w:val="008417CE"/>
    <w:rsid w:val="008417F2"/>
    <w:rsid w:val="0084192B"/>
    <w:rsid w:val="00842D56"/>
    <w:rsid w:val="0084339B"/>
    <w:rsid w:val="00843F0F"/>
    <w:rsid w:val="00844216"/>
    <w:rsid w:val="00844388"/>
    <w:rsid w:val="00844551"/>
    <w:rsid w:val="00845014"/>
    <w:rsid w:val="0084542F"/>
    <w:rsid w:val="00845512"/>
    <w:rsid w:val="0084555B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502F0"/>
    <w:rsid w:val="00850C23"/>
    <w:rsid w:val="00850D0C"/>
    <w:rsid w:val="00851419"/>
    <w:rsid w:val="0085148D"/>
    <w:rsid w:val="00851822"/>
    <w:rsid w:val="00851DC2"/>
    <w:rsid w:val="0085319B"/>
    <w:rsid w:val="008535D4"/>
    <w:rsid w:val="00853C9F"/>
    <w:rsid w:val="00853CE1"/>
    <w:rsid w:val="00854B93"/>
    <w:rsid w:val="00855390"/>
    <w:rsid w:val="00855E09"/>
    <w:rsid w:val="008561B0"/>
    <w:rsid w:val="008561DB"/>
    <w:rsid w:val="00856727"/>
    <w:rsid w:val="00857881"/>
    <w:rsid w:val="00857D00"/>
    <w:rsid w:val="00860838"/>
    <w:rsid w:val="00860FBB"/>
    <w:rsid w:val="00861C0F"/>
    <w:rsid w:val="00862A0D"/>
    <w:rsid w:val="00862AF6"/>
    <w:rsid w:val="00863288"/>
    <w:rsid w:val="00863BF0"/>
    <w:rsid w:val="00863D61"/>
    <w:rsid w:val="008648DD"/>
    <w:rsid w:val="00865509"/>
    <w:rsid w:val="00865DB5"/>
    <w:rsid w:val="008667B7"/>
    <w:rsid w:val="00866A8B"/>
    <w:rsid w:val="00866AEC"/>
    <w:rsid w:val="00866DF1"/>
    <w:rsid w:val="00866F2B"/>
    <w:rsid w:val="0086706F"/>
    <w:rsid w:val="00867832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512"/>
    <w:rsid w:val="00872BC8"/>
    <w:rsid w:val="00872D23"/>
    <w:rsid w:val="0087352E"/>
    <w:rsid w:val="0087383E"/>
    <w:rsid w:val="008738BA"/>
    <w:rsid w:val="00873B12"/>
    <w:rsid w:val="00874E4B"/>
    <w:rsid w:val="00874EC8"/>
    <w:rsid w:val="008750B1"/>
    <w:rsid w:val="00875EA6"/>
    <w:rsid w:val="00876C0B"/>
    <w:rsid w:val="00876DDA"/>
    <w:rsid w:val="00876FA3"/>
    <w:rsid w:val="008770E6"/>
    <w:rsid w:val="0088036E"/>
    <w:rsid w:val="00880C7F"/>
    <w:rsid w:val="00881B69"/>
    <w:rsid w:val="0088265A"/>
    <w:rsid w:val="00882802"/>
    <w:rsid w:val="00882D5E"/>
    <w:rsid w:val="0088388D"/>
    <w:rsid w:val="00884924"/>
    <w:rsid w:val="00884FE6"/>
    <w:rsid w:val="008854C9"/>
    <w:rsid w:val="00885A9D"/>
    <w:rsid w:val="00885DCE"/>
    <w:rsid w:val="00885F5C"/>
    <w:rsid w:val="0088664F"/>
    <w:rsid w:val="00886690"/>
    <w:rsid w:val="00886871"/>
    <w:rsid w:val="00886BFC"/>
    <w:rsid w:val="00886DF7"/>
    <w:rsid w:val="00887BB2"/>
    <w:rsid w:val="00887BD3"/>
    <w:rsid w:val="008903A4"/>
    <w:rsid w:val="008906DE"/>
    <w:rsid w:val="008909A6"/>
    <w:rsid w:val="00890E53"/>
    <w:rsid w:val="00890F0D"/>
    <w:rsid w:val="0089236A"/>
    <w:rsid w:val="008927F8"/>
    <w:rsid w:val="00893C3F"/>
    <w:rsid w:val="00893FEE"/>
    <w:rsid w:val="00894073"/>
    <w:rsid w:val="00894479"/>
    <w:rsid w:val="008951B2"/>
    <w:rsid w:val="00895AFB"/>
    <w:rsid w:val="00895F36"/>
    <w:rsid w:val="00895F78"/>
    <w:rsid w:val="008962C6"/>
    <w:rsid w:val="0089681B"/>
    <w:rsid w:val="0089704E"/>
    <w:rsid w:val="00897517"/>
    <w:rsid w:val="00897984"/>
    <w:rsid w:val="008A1B52"/>
    <w:rsid w:val="008A213E"/>
    <w:rsid w:val="008A2834"/>
    <w:rsid w:val="008A2B87"/>
    <w:rsid w:val="008A2BFC"/>
    <w:rsid w:val="008A2C26"/>
    <w:rsid w:val="008A345C"/>
    <w:rsid w:val="008A4123"/>
    <w:rsid w:val="008A43B0"/>
    <w:rsid w:val="008A45CD"/>
    <w:rsid w:val="008A4B96"/>
    <w:rsid w:val="008A53FB"/>
    <w:rsid w:val="008A5C74"/>
    <w:rsid w:val="008A5F38"/>
    <w:rsid w:val="008A6068"/>
    <w:rsid w:val="008A67C5"/>
    <w:rsid w:val="008A6AD9"/>
    <w:rsid w:val="008A7560"/>
    <w:rsid w:val="008A7605"/>
    <w:rsid w:val="008A7A4A"/>
    <w:rsid w:val="008A7BAE"/>
    <w:rsid w:val="008B0B2A"/>
    <w:rsid w:val="008B0CB2"/>
    <w:rsid w:val="008B0ED4"/>
    <w:rsid w:val="008B103F"/>
    <w:rsid w:val="008B1046"/>
    <w:rsid w:val="008B1D50"/>
    <w:rsid w:val="008B21AD"/>
    <w:rsid w:val="008B253D"/>
    <w:rsid w:val="008B2FDC"/>
    <w:rsid w:val="008B3A1E"/>
    <w:rsid w:val="008B3B83"/>
    <w:rsid w:val="008B3FB8"/>
    <w:rsid w:val="008B4763"/>
    <w:rsid w:val="008B4EBD"/>
    <w:rsid w:val="008B524C"/>
    <w:rsid w:val="008B573E"/>
    <w:rsid w:val="008B59D3"/>
    <w:rsid w:val="008B5A83"/>
    <w:rsid w:val="008B6599"/>
    <w:rsid w:val="008B663C"/>
    <w:rsid w:val="008B6769"/>
    <w:rsid w:val="008B7137"/>
    <w:rsid w:val="008B741F"/>
    <w:rsid w:val="008B762F"/>
    <w:rsid w:val="008C0059"/>
    <w:rsid w:val="008C00FD"/>
    <w:rsid w:val="008C049D"/>
    <w:rsid w:val="008C0CA9"/>
    <w:rsid w:val="008C0E9C"/>
    <w:rsid w:val="008C0F8F"/>
    <w:rsid w:val="008C19FF"/>
    <w:rsid w:val="008C1A1E"/>
    <w:rsid w:val="008C1E87"/>
    <w:rsid w:val="008C1FEF"/>
    <w:rsid w:val="008C3C7B"/>
    <w:rsid w:val="008C3D48"/>
    <w:rsid w:val="008C4139"/>
    <w:rsid w:val="008C4299"/>
    <w:rsid w:val="008C47A2"/>
    <w:rsid w:val="008C4948"/>
    <w:rsid w:val="008C4DA7"/>
    <w:rsid w:val="008C59AA"/>
    <w:rsid w:val="008C5C1C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688"/>
    <w:rsid w:val="008D0D56"/>
    <w:rsid w:val="008D223A"/>
    <w:rsid w:val="008D237A"/>
    <w:rsid w:val="008D2422"/>
    <w:rsid w:val="008D264C"/>
    <w:rsid w:val="008D3016"/>
    <w:rsid w:val="008D3C7D"/>
    <w:rsid w:val="008D4765"/>
    <w:rsid w:val="008D5347"/>
    <w:rsid w:val="008D5522"/>
    <w:rsid w:val="008D5567"/>
    <w:rsid w:val="008D5D19"/>
    <w:rsid w:val="008D6EB5"/>
    <w:rsid w:val="008D6F6C"/>
    <w:rsid w:val="008D7128"/>
    <w:rsid w:val="008D71A6"/>
    <w:rsid w:val="008D761A"/>
    <w:rsid w:val="008E06B6"/>
    <w:rsid w:val="008E173B"/>
    <w:rsid w:val="008E1D34"/>
    <w:rsid w:val="008E1D7A"/>
    <w:rsid w:val="008E2180"/>
    <w:rsid w:val="008E2592"/>
    <w:rsid w:val="008E286B"/>
    <w:rsid w:val="008E31B2"/>
    <w:rsid w:val="008E3535"/>
    <w:rsid w:val="008E35BA"/>
    <w:rsid w:val="008E3F04"/>
    <w:rsid w:val="008E40CD"/>
    <w:rsid w:val="008E42CE"/>
    <w:rsid w:val="008E49CC"/>
    <w:rsid w:val="008E4D2F"/>
    <w:rsid w:val="008E50E7"/>
    <w:rsid w:val="008E5BC8"/>
    <w:rsid w:val="008E5CBA"/>
    <w:rsid w:val="008E65AE"/>
    <w:rsid w:val="008E6B97"/>
    <w:rsid w:val="008F0238"/>
    <w:rsid w:val="008F04BE"/>
    <w:rsid w:val="008F0525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E3E"/>
    <w:rsid w:val="008F23C0"/>
    <w:rsid w:val="008F2490"/>
    <w:rsid w:val="008F2D09"/>
    <w:rsid w:val="008F2E1E"/>
    <w:rsid w:val="008F2E80"/>
    <w:rsid w:val="008F302F"/>
    <w:rsid w:val="008F315E"/>
    <w:rsid w:val="008F3201"/>
    <w:rsid w:val="008F331F"/>
    <w:rsid w:val="008F3D0A"/>
    <w:rsid w:val="008F419D"/>
    <w:rsid w:val="008F41F9"/>
    <w:rsid w:val="008F4B09"/>
    <w:rsid w:val="008F5030"/>
    <w:rsid w:val="008F5817"/>
    <w:rsid w:val="008F5DB0"/>
    <w:rsid w:val="008F5DC1"/>
    <w:rsid w:val="008F6373"/>
    <w:rsid w:val="008F650C"/>
    <w:rsid w:val="008F6CA7"/>
    <w:rsid w:val="008F7928"/>
    <w:rsid w:val="00900371"/>
    <w:rsid w:val="00900646"/>
    <w:rsid w:val="00900FF5"/>
    <w:rsid w:val="00901A0C"/>
    <w:rsid w:val="00901C71"/>
    <w:rsid w:val="0090215B"/>
    <w:rsid w:val="0090298C"/>
    <w:rsid w:val="00902E8B"/>
    <w:rsid w:val="009030E4"/>
    <w:rsid w:val="00903C7A"/>
    <w:rsid w:val="00904757"/>
    <w:rsid w:val="00905EA5"/>
    <w:rsid w:val="00906622"/>
    <w:rsid w:val="009066B1"/>
    <w:rsid w:val="00906E87"/>
    <w:rsid w:val="00907B4F"/>
    <w:rsid w:val="00907CFA"/>
    <w:rsid w:val="00907D5D"/>
    <w:rsid w:val="009115D8"/>
    <w:rsid w:val="00911E20"/>
    <w:rsid w:val="0091269B"/>
    <w:rsid w:val="00913397"/>
    <w:rsid w:val="00913D84"/>
    <w:rsid w:val="00913DFC"/>
    <w:rsid w:val="00914707"/>
    <w:rsid w:val="00914D07"/>
    <w:rsid w:val="00914F5A"/>
    <w:rsid w:val="0091517A"/>
    <w:rsid w:val="00916D16"/>
    <w:rsid w:val="00916DEA"/>
    <w:rsid w:val="0091757F"/>
    <w:rsid w:val="009178F7"/>
    <w:rsid w:val="00917AF9"/>
    <w:rsid w:val="00920544"/>
    <w:rsid w:val="00921004"/>
    <w:rsid w:val="00921A19"/>
    <w:rsid w:val="00921CDF"/>
    <w:rsid w:val="0092206D"/>
    <w:rsid w:val="00922BF0"/>
    <w:rsid w:val="00922C7A"/>
    <w:rsid w:val="00923236"/>
    <w:rsid w:val="0092360A"/>
    <w:rsid w:val="00926132"/>
    <w:rsid w:val="009266C2"/>
    <w:rsid w:val="00926D74"/>
    <w:rsid w:val="00926DCA"/>
    <w:rsid w:val="00927852"/>
    <w:rsid w:val="009279ED"/>
    <w:rsid w:val="009306E1"/>
    <w:rsid w:val="0093135F"/>
    <w:rsid w:val="00931766"/>
    <w:rsid w:val="0093183A"/>
    <w:rsid w:val="00931A4D"/>
    <w:rsid w:val="00931DAF"/>
    <w:rsid w:val="00931DD0"/>
    <w:rsid w:val="00931FB7"/>
    <w:rsid w:val="00931FF0"/>
    <w:rsid w:val="00932975"/>
    <w:rsid w:val="00932E16"/>
    <w:rsid w:val="0093339D"/>
    <w:rsid w:val="00934C14"/>
    <w:rsid w:val="00935A78"/>
    <w:rsid w:val="00935CF9"/>
    <w:rsid w:val="0093628C"/>
    <w:rsid w:val="00936474"/>
    <w:rsid w:val="00937A6C"/>
    <w:rsid w:val="00937E22"/>
    <w:rsid w:val="00940665"/>
    <w:rsid w:val="0094098D"/>
    <w:rsid w:val="00940A8C"/>
    <w:rsid w:val="00940BEB"/>
    <w:rsid w:val="00941150"/>
    <w:rsid w:val="00941671"/>
    <w:rsid w:val="00941708"/>
    <w:rsid w:val="009418AC"/>
    <w:rsid w:val="00941D76"/>
    <w:rsid w:val="009420A6"/>
    <w:rsid w:val="009425C5"/>
    <w:rsid w:val="009438A0"/>
    <w:rsid w:val="009440BD"/>
    <w:rsid w:val="009452B9"/>
    <w:rsid w:val="00945AD5"/>
    <w:rsid w:val="00945D18"/>
    <w:rsid w:val="009461BD"/>
    <w:rsid w:val="00946239"/>
    <w:rsid w:val="00947408"/>
    <w:rsid w:val="00947496"/>
    <w:rsid w:val="00947824"/>
    <w:rsid w:val="00947AD7"/>
    <w:rsid w:val="00947E0F"/>
    <w:rsid w:val="0095080D"/>
    <w:rsid w:val="009510A1"/>
    <w:rsid w:val="0095235D"/>
    <w:rsid w:val="0095236B"/>
    <w:rsid w:val="00952484"/>
    <w:rsid w:val="009528F5"/>
    <w:rsid w:val="0095339C"/>
    <w:rsid w:val="00953A72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606C"/>
    <w:rsid w:val="00956234"/>
    <w:rsid w:val="009562CF"/>
    <w:rsid w:val="0095646F"/>
    <w:rsid w:val="00957044"/>
    <w:rsid w:val="00957B47"/>
    <w:rsid w:val="00960B80"/>
    <w:rsid w:val="00960BBB"/>
    <w:rsid w:val="00961C56"/>
    <w:rsid w:val="00961C6A"/>
    <w:rsid w:val="00962480"/>
    <w:rsid w:val="00963552"/>
    <w:rsid w:val="00963AEA"/>
    <w:rsid w:val="00963BFD"/>
    <w:rsid w:val="0096434A"/>
    <w:rsid w:val="0096436D"/>
    <w:rsid w:val="009649F1"/>
    <w:rsid w:val="009650B9"/>
    <w:rsid w:val="00965543"/>
    <w:rsid w:val="00965B96"/>
    <w:rsid w:val="00965F3C"/>
    <w:rsid w:val="00966AE3"/>
    <w:rsid w:val="00966F3C"/>
    <w:rsid w:val="009672B6"/>
    <w:rsid w:val="00967366"/>
    <w:rsid w:val="00967D99"/>
    <w:rsid w:val="009702B9"/>
    <w:rsid w:val="00970B5D"/>
    <w:rsid w:val="00970D30"/>
    <w:rsid w:val="00970FE0"/>
    <w:rsid w:val="00971030"/>
    <w:rsid w:val="00971C16"/>
    <w:rsid w:val="00972B08"/>
    <w:rsid w:val="009735F9"/>
    <w:rsid w:val="00973C6C"/>
    <w:rsid w:val="00973E6A"/>
    <w:rsid w:val="00974308"/>
    <w:rsid w:val="00974C55"/>
    <w:rsid w:val="00974EE7"/>
    <w:rsid w:val="0097569F"/>
    <w:rsid w:val="00975AAB"/>
    <w:rsid w:val="00976154"/>
    <w:rsid w:val="009763F7"/>
    <w:rsid w:val="00976508"/>
    <w:rsid w:val="0097784E"/>
    <w:rsid w:val="00977A39"/>
    <w:rsid w:val="00977AA0"/>
    <w:rsid w:val="009807CB"/>
    <w:rsid w:val="00980894"/>
    <w:rsid w:val="00980A18"/>
    <w:rsid w:val="00981342"/>
    <w:rsid w:val="0098150E"/>
    <w:rsid w:val="00981DCA"/>
    <w:rsid w:val="009823C1"/>
    <w:rsid w:val="00982C05"/>
    <w:rsid w:val="00983926"/>
    <w:rsid w:val="00983962"/>
    <w:rsid w:val="0098400A"/>
    <w:rsid w:val="009842BD"/>
    <w:rsid w:val="0098449E"/>
    <w:rsid w:val="00985106"/>
    <w:rsid w:val="00985D8D"/>
    <w:rsid w:val="00986A3A"/>
    <w:rsid w:val="009873BA"/>
    <w:rsid w:val="009877B2"/>
    <w:rsid w:val="00987C5B"/>
    <w:rsid w:val="00987FAF"/>
    <w:rsid w:val="00991BE7"/>
    <w:rsid w:val="00991D35"/>
    <w:rsid w:val="00991FF8"/>
    <w:rsid w:val="009921AD"/>
    <w:rsid w:val="00992274"/>
    <w:rsid w:val="009923BF"/>
    <w:rsid w:val="00992FE6"/>
    <w:rsid w:val="0099320B"/>
    <w:rsid w:val="00993964"/>
    <w:rsid w:val="00993FE0"/>
    <w:rsid w:val="00994B68"/>
    <w:rsid w:val="00995B9C"/>
    <w:rsid w:val="0099652D"/>
    <w:rsid w:val="0099667E"/>
    <w:rsid w:val="009975F3"/>
    <w:rsid w:val="009977B8"/>
    <w:rsid w:val="00997BF7"/>
    <w:rsid w:val="009A0A25"/>
    <w:rsid w:val="009A0AC0"/>
    <w:rsid w:val="009A0DAC"/>
    <w:rsid w:val="009A1032"/>
    <w:rsid w:val="009A1CC2"/>
    <w:rsid w:val="009A1E3A"/>
    <w:rsid w:val="009A208A"/>
    <w:rsid w:val="009A2B53"/>
    <w:rsid w:val="009A32AF"/>
    <w:rsid w:val="009A35FC"/>
    <w:rsid w:val="009A46A2"/>
    <w:rsid w:val="009A4BD0"/>
    <w:rsid w:val="009A51EF"/>
    <w:rsid w:val="009A67D8"/>
    <w:rsid w:val="009A6D63"/>
    <w:rsid w:val="009A6D71"/>
    <w:rsid w:val="009A7212"/>
    <w:rsid w:val="009A7E2D"/>
    <w:rsid w:val="009B01CC"/>
    <w:rsid w:val="009B141E"/>
    <w:rsid w:val="009B14D4"/>
    <w:rsid w:val="009B2650"/>
    <w:rsid w:val="009B2EBD"/>
    <w:rsid w:val="009B43E5"/>
    <w:rsid w:val="009B441A"/>
    <w:rsid w:val="009B5500"/>
    <w:rsid w:val="009B632C"/>
    <w:rsid w:val="009B637E"/>
    <w:rsid w:val="009B639A"/>
    <w:rsid w:val="009B6408"/>
    <w:rsid w:val="009B65DC"/>
    <w:rsid w:val="009B6795"/>
    <w:rsid w:val="009B6E38"/>
    <w:rsid w:val="009B7064"/>
    <w:rsid w:val="009B71E6"/>
    <w:rsid w:val="009B7206"/>
    <w:rsid w:val="009B7552"/>
    <w:rsid w:val="009B7B83"/>
    <w:rsid w:val="009C02DB"/>
    <w:rsid w:val="009C0D52"/>
    <w:rsid w:val="009C112C"/>
    <w:rsid w:val="009C133B"/>
    <w:rsid w:val="009C1CCC"/>
    <w:rsid w:val="009C253D"/>
    <w:rsid w:val="009C365C"/>
    <w:rsid w:val="009C3BA6"/>
    <w:rsid w:val="009C3E64"/>
    <w:rsid w:val="009C428E"/>
    <w:rsid w:val="009C4464"/>
    <w:rsid w:val="009C4604"/>
    <w:rsid w:val="009C4E5A"/>
    <w:rsid w:val="009C5A2A"/>
    <w:rsid w:val="009C5D67"/>
    <w:rsid w:val="009C61FA"/>
    <w:rsid w:val="009C647F"/>
    <w:rsid w:val="009C6C70"/>
    <w:rsid w:val="009C70EC"/>
    <w:rsid w:val="009C72C6"/>
    <w:rsid w:val="009C763E"/>
    <w:rsid w:val="009C7796"/>
    <w:rsid w:val="009D0059"/>
    <w:rsid w:val="009D038C"/>
    <w:rsid w:val="009D0CA7"/>
    <w:rsid w:val="009D1640"/>
    <w:rsid w:val="009D1DD2"/>
    <w:rsid w:val="009D2E9E"/>
    <w:rsid w:val="009D319A"/>
    <w:rsid w:val="009D353C"/>
    <w:rsid w:val="009D35DD"/>
    <w:rsid w:val="009D3908"/>
    <w:rsid w:val="009D4460"/>
    <w:rsid w:val="009D5749"/>
    <w:rsid w:val="009D5944"/>
    <w:rsid w:val="009D6E5C"/>
    <w:rsid w:val="009D7201"/>
    <w:rsid w:val="009D7AEC"/>
    <w:rsid w:val="009D7C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4334"/>
    <w:rsid w:val="009E4832"/>
    <w:rsid w:val="009E4A85"/>
    <w:rsid w:val="009E4F74"/>
    <w:rsid w:val="009E5A4B"/>
    <w:rsid w:val="009E6437"/>
    <w:rsid w:val="009E68A4"/>
    <w:rsid w:val="009E7E52"/>
    <w:rsid w:val="009F00AD"/>
    <w:rsid w:val="009F0380"/>
    <w:rsid w:val="009F16DD"/>
    <w:rsid w:val="009F1CA3"/>
    <w:rsid w:val="009F1D78"/>
    <w:rsid w:val="009F2910"/>
    <w:rsid w:val="009F3EB0"/>
    <w:rsid w:val="009F43DC"/>
    <w:rsid w:val="009F4C80"/>
    <w:rsid w:val="009F5717"/>
    <w:rsid w:val="009F588D"/>
    <w:rsid w:val="009F6357"/>
    <w:rsid w:val="009F67B3"/>
    <w:rsid w:val="009F6A94"/>
    <w:rsid w:val="009F6BB1"/>
    <w:rsid w:val="009F6F2D"/>
    <w:rsid w:val="009F7D05"/>
    <w:rsid w:val="00A00EA0"/>
    <w:rsid w:val="00A01831"/>
    <w:rsid w:val="00A01924"/>
    <w:rsid w:val="00A01E52"/>
    <w:rsid w:val="00A01FD6"/>
    <w:rsid w:val="00A0218D"/>
    <w:rsid w:val="00A025D1"/>
    <w:rsid w:val="00A0278C"/>
    <w:rsid w:val="00A0333D"/>
    <w:rsid w:val="00A033DC"/>
    <w:rsid w:val="00A034EE"/>
    <w:rsid w:val="00A03541"/>
    <w:rsid w:val="00A03900"/>
    <w:rsid w:val="00A047C9"/>
    <w:rsid w:val="00A048A3"/>
    <w:rsid w:val="00A04AD7"/>
    <w:rsid w:val="00A055C2"/>
    <w:rsid w:val="00A06157"/>
    <w:rsid w:val="00A0618B"/>
    <w:rsid w:val="00A0696B"/>
    <w:rsid w:val="00A070AB"/>
    <w:rsid w:val="00A1108E"/>
    <w:rsid w:val="00A111AB"/>
    <w:rsid w:val="00A11360"/>
    <w:rsid w:val="00A11D83"/>
    <w:rsid w:val="00A12596"/>
    <w:rsid w:val="00A12B60"/>
    <w:rsid w:val="00A12D01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844"/>
    <w:rsid w:val="00A16D2E"/>
    <w:rsid w:val="00A1731F"/>
    <w:rsid w:val="00A17F20"/>
    <w:rsid w:val="00A2020E"/>
    <w:rsid w:val="00A2024A"/>
    <w:rsid w:val="00A2076F"/>
    <w:rsid w:val="00A216AB"/>
    <w:rsid w:val="00A21D02"/>
    <w:rsid w:val="00A22B3E"/>
    <w:rsid w:val="00A230F6"/>
    <w:rsid w:val="00A233E5"/>
    <w:rsid w:val="00A234A5"/>
    <w:rsid w:val="00A23CF1"/>
    <w:rsid w:val="00A24E66"/>
    <w:rsid w:val="00A25852"/>
    <w:rsid w:val="00A2599A"/>
    <w:rsid w:val="00A25BAF"/>
    <w:rsid w:val="00A25FF8"/>
    <w:rsid w:val="00A30C4B"/>
    <w:rsid w:val="00A30C64"/>
    <w:rsid w:val="00A3271C"/>
    <w:rsid w:val="00A32934"/>
    <w:rsid w:val="00A32CF0"/>
    <w:rsid w:val="00A32FFE"/>
    <w:rsid w:val="00A33235"/>
    <w:rsid w:val="00A33AAF"/>
    <w:rsid w:val="00A33AD7"/>
    <w:rsid w:val="00A340CC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9CE"/>
    <w:rsid w:val="00A37A0D"/>
    <w:rsid w:val="00A37D32"/>
    <w:rsid w:val="00A40188"/>
    <w:rsid w:val="00A4023C"/>
    <w:rsid w:val="00A40AFE"/>
    <w:rsid w:val="00A410DD"/>
    <w:rsid w:val="00A4165B"/>
    <w:rsid w:val="00A4231B"/>
    <w:rsid w:val="00A427EF"/>
    <w:rsid w:val="00A429C3"/>
    <w:rsid w:val="00A42EC0"/>
    <w:rsid w:val="00A43B89"/>
    <w:rsid w:val="00A43E0C"/>
    <w:rsid w:val="00A43FB1"/>
    <w:rsid w:val="00A44FBF"/>
    <w:rsid w:val="00A452E8"/>
    <w:rsid w:val="00A454E8"/>
    <w:rsid w:val="00A457E8"/>
    <w:rsid w:val="00A466BA"/>
    <w:rsid w:val="00A46D57"/>
    <w:rsid w:val="00A47746"/>
    <w:rsid w:val="00A50587"/>
    <w:rsid w:val="00A50F74"/>
    <w:rsid w:val="00A513E6"/>
    <w:rsid w:val="00A51E05"/>
    <w:rsid w:val="00A51E49"/>
    <w:rsid w:val="00A52BC5"/>
    <w:rsid w:val="00A52DD3"/>
    <w:rsid w:val="00A53628"/>
    <w:rsid w:val="00A53783"/>
    <w:rsid w:val="00A53959"/>
    <w:rsid w:val="00A539B8"/>
    <w:rsid w:val="00A53BD9"/>
    <w:rsid w:val="00A55310"/>
    <w:rsid w:val="00A5568F"/>
    <w:rsid w:val="00A55DAC"/>
    <w:rsid w:val="00A55DAD"/>
    <w:rsid w:val="00A55ED1"/>
    <w:rsid w:val="00A55F7E"/>
    <w:rsid w:val="00A560EB"/>
    <w:rsid w:val="00A56E26"/>
    <w:rsid w:val="00A5702B"/>
    <w:rsid w:val="00A574D2"/>
    <w:rsid w:val="00A57845"/>
    <w:rsid w:val="00A57C19"/>
    <w:rsid w:val="00A57C5B"/>
    <w:rsid w:val="00A60951"/>
    <w:rsid w:val="00A60E5F"/>
    <w:rsid w:val="00A61580"/>
    <w:rsid w:val="00A615B6"/>
    <w:rsid w:val="00A61CE5"/>
    <w:rsid w:val="00A628D0"/>
    <w:rsid w:val="00A62AC3"/>
    <w:rsid w:val="00A62CF6"/>
    <w:rsid w:val="00A62FC2"/>
    <w:rsid w:val="00A63000"/>
    <w:rsid w:val="00A63C72"/>
    <w:rsid w:val="00A648E2"/>
    <w:rsid w:val="00A64C4E"/>
    <w:rsid w:val="00A65581"/>
    <w:rsid w:val="00A66208"/>
    <w:rsid w:val="00A6632B"/>
    <w:rsid w:val="00A66D89"/>
    <w:rsid w:val="00A67655"/>
    <w:rsid w:val="00A67A8B"/>
    <w:rsid w:val="00A67B44"/>
    <w:rsid w:val="00A70B18"/>
    <w:rsid w:val="00A70D9C"/>
    <w:rsid w:val="00A719CA"/>
    <w:rsid w:val="00A7254F"/>
    <w:rsid w:val="00A72729"/>
    <w:rsid w:val="00A732C2"/>
    <w:rsid w:val="00A75937"/>
    <w:rsid w:val="00A75978"/>
    <w:rsid w:val="00A76C5C"/>
    <w:rsid w:val="00A76D3B"/>
    <w:rsid w:val="00A77202"/>
    <w:rsid w:val="00A7720C"/>
    <w:rsid w:val="00A7737D"/>
    <w:rsid w:val="00A777E0"/>
    <w:rsid w:val="00A8048B"/>
    <w:rsid w:val="00A80730"/>
    <w:rsid w:val="00A80C2F"/>
    <w:rsid w:val="00A80E48"/>
    <w:rsid w:val="00A81095"/>
    <w:rsid w:val="00A810C9"/>
    <w:rsid w:val="00A81113"/>
    <w:rsid w:val="00A8119A"/>
    <w:rsid w:val="00A81206"/>
    <w:rsid w:val="00A824E0"/>
    <w:rsid w:val="00A8315C"/>
    <w:rsid w:val="00A833F1"/>
    <w:rsid w:val="00A83F26"/>
    <w:rsid w:val="00A83F61"/>
    <w:rsid w:val="00A840F5"/>
    <w:rsid w:val="00A8457F"/>
    <w:rsid w:val="00A84D99"/>
    <w:rsid w:val="00A85B05"/>
    <w:rsid w:val="00A8627C"/>
    <w:rsid w:val="00A868B7"/>
    <w:rsid w:val="00A87854"/>
    <w:rsid w:val="00A87890"/>
    <w:rsid w:val="00A87990"/>
    <w:rsid w:val="00A87AB1"/>
    <w:rsid w:val="00A87D09"/>
    <w:rsid w:val="00A90034"/>
    <w:rsid w:val="00A90144"/>
    <w:rsid w:val="00A908FA"/>
    <w:rsid w:val="00A91161"/>
    <w:rsid w:val="00A917C5"/>
    <w:rsid w:val="00A91AE5"/>
    <w:rsid w:val="00A92CDF"/>
    <w:rsid w:val="00A933A8"/>
    <w:rsid w:val="00A93609"/>
    <w:rsid w:val="00A93632"/>
    <w:rsid w:val="00A93AA6"/>
    <w:rsid w:val="00A93AC9"/>
    <w:rsid w:val="00A93EF4"/>
    <w:rsid w:val="00A9495F"/>
    <w:rsid w:val="00A9577C"/>
    <w:rsid w:val="00A95793"/>
    <w:rsid w:val="00A95851"/>
    <w:rsid w:val="00A96454"/>
    <w:rsid w:val="00A97872"/>
    <w:rsid w:val="00A97CEF"/>
    <w:rsid w:val="00AA037D"/>
    <w:rsid w:val="00AA04C0"/>
    <w:rsid w:val="00AA17AF"/>
    <w:rsid w:val="00AA19B3"/>
    <w:rsid w:val="00AA2AFD"/>
    <w:rsid w:val="00AA317E"/>
    <w:rsid w:val="00AA3799"/>
    <w:rsid w:val="00AA37B5"/>
    <w:rsid w:val="00AA3926"/>
    <w:rsid w:val="00AA3B18"/>
    <w:rsid w:val="00AA3C7F"/>
    <w:rsid w:val="00AA3F27"/>
    <w:rsid w:val="00AA4663"/>
    <w:rsid w:val="00AA5DD5"/>
    <w:rsid w:val="00AA5F10"/>
    <w:rsid w:val="00AA5F23"/>
    <w:rsid w:val="00AA682E"/>
    <w:rsid w:val="00AA6994"/>
    <w:rsid w:val="00AA6B2D"/>
    <w:rsid w:val="00AA6DEC"/>
    <w:rsid w:val="00AA7644"/>
    <w:rsid w:val="00AA7C10"/>
    <w:rsid w:val="00AA7F79"/>
    <w:rsid w:val="00AB12C8"/>
    <w:rsid w:val="00AB152B"/>
    <w:rsid w:val="00AB1B99"/>
    <w:rsid w:val="00AB1E09"/>
    <w:rsid w:val="00AB2128"/>
    <w:rsid w:val="00AB24A7"/>
    <w:rsid w:val="00AB306F"/>
    <w:rsid w:val="00AB3091"/>
    <w:rsid w:val="00AB3623"/>
    <w:rsid w:val="00AB3BA5"/>
    <w:rsid w:val="00AB4FAF"/>
    <w:rsid w:val="00AB5029"/>
    <w:rsid w:val="00AB5341"/>
    <w:rsid w:val="00AB5A1C"/>
    <w:rsid w:val="00AB5FB4"/>
    <w:rsid w:val="00AB65C6"/>
    <w:rsid w:val="00AB69D0"/>
    <w:rsid w:val="00AB6C04"/>
    <w:rsid w:val="00AB6E03"/>
    <w:rsid w:val="00AB7911"/>
    <w:rsid w:val="00AC022E"/>
    <w:rsid w:val="00AC085C"/>
    <w:rsid w:val="00AC0C2E"/>
    <w:rsid w:val="00AC1A93"/>
    <w:rsid w:val="00AC23D5"/>
    <w:rsid w:val="00AC3967"/>
    <w:rsid w:val="00AC433A"/>
    <w:rsid w:val="00AC4A96"/>
    <w:rsid w:val="00AC4D6D"/>
    <w:rsid w:val="00AC547A"/>
    <w:rsid w:val="00AC5681"/>
    <w:rsid w:val="00AC59E4"/>
    <w:rsid w:val="00AC5C80"/>
    <w:rsid w:val="00AC5E56"/>
    <w:rsid w:val="00AC6150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ACF"/>
    <w:rsid w:val="00AD2443"/>
    <w:rsid w:val="00AD2A98"/>
    <w:rsid w:val="00AD2F0E"/>
    <w:rsid w:val="00AD2F9C"/>
    <w:rsid w:val="00AD38CC"/>
    <w:rsid w:val="00AD502A"/>
    <w:rsid w:val="00AD5544"/>
    <w:rsid w:val="00AD63A4"/>
    <w:rsid w:val="00AD67D5"/>
    <w:rsid w:val="00AD6A8A"/>
    <w:rsid w:val="00AD6C81"/>
    <w:rsid w:val="00AD6E95"/>
    <w:rsid w:val="00AD7AD2"/>
    <w:rsid w:val="00AE03F5"/>
    <w:rsid w:val="00AE05D9"/>
    <w:rsid w:val="00AE0D67"/>
    <w:rsid w:val="00AE11E3"/>
    <w:rsid w:val="00AE17BF"/>
    <w:rsid w:val="00AE2080"/>
    <w:rsid w:val="00AE269C"/>
    <w:rsid w:val="00AE2A28"/>
    <w:rsid w:val="00AE3A05"/>
    <w:rsid w:val="00AE4747"/>
    <w:rsid w:val="00AE4AF6"/>
    <w:rsid w:val="00AE5271"/>
    <w:rsid w:val="00AE5BEE"/>
    <w:rsid w:val="00AE6210"/>
    <w:rsid w:val="00AE6277"/>
    <w:rsid w:val="00AE649E"/>
    <w:rsid w:val="00AE6CF6"/>
    <w:rsid w:val="00AE7BC4"/>
    <w:rsid w:val="00AF0C67"/>
    <w:rsid w:val="00AF0DF8"/>
    <w:rsid w:val="00AF0FC5"/>
    <w:rsid w:val="00AF152B"/>
    <w:rsid w:val="00AF273B"/>
    <w:rsid w:val="00AF275D"/>
    <w:rsid w:val="00AF32D0"/>
    <w:rsid w:val="00AF3514"/>
    <w:rsid w:val="00AF3753"/>
    <w:rsid w:val="00AF404B"/>
    <w:rsid w:val="00AF4070"/>
    <w:rsid w:val="00AF48E3"/>
    <w:rsid w:val="00AF4E0E"/>
    <w:rsid w:val="00AF510E"/>
    <w:rsid w:val="00AF563F"/>
    <w:rsid w:val="00AF5814"/>
    <w:rsid w:val="00AF5B02"/>
    <w:rsid w:val="00AF5F00"/>
    <w:rsid w:val="00B001AA"/>
    <w:rsid w:val="00B0037F"/>
    <w:rsid w:val="00B00946"/>
    <w:rsid w:val="00B00FE9"/>
    <w:rsid w:val="00B012F3"/>
    <w:rsid w:val="00B016D1"/>
    <w:rsid w:val="00B017C4"/>
    <w:rsid w:val="00B01E0B"/>
    <w:rsid w:val="00B01E9A"/>
    <w:rsid w:val="00B02490"/>
    <w:rsid w:val="00B028C9"/>
    <w:rsid w:val="00B0335B"/>
    <w:rsid w:val="00B03922"/>
    <w:rsid w:val="00B03F6B"/>
    <w:rsid w:val="00B040D4"/>
    <w:rsid w:val="00B0542D"/>
    <w:rsid w:val="00B054B7"/>
    <w:rsid w:val="00B059ED"/>
    <w:rsid w:val="00B05EBF"/>
    <w:rsid w:val="00B067CD"/>
    <w:rsid w:val="00B07B93"/>
    <w:rsid w:val="00B07DD9"/>
    <w:rsid w:val="00B10069"/>
    <w:rsid w:val="00B1161F"/>
    <w:rsid w:val="00B11655"/>
    <w:rsid w:val="00B122F4"/>
    <w:rsid w:val="00B12920"/>
    <w:rsid w:val="00B12AC0"/>
    <w:rsid w:val="00B13109"/>
    <w:rsid w:val="00B13896"/>
    <w:rsid w:val="00B14EEF"/>
    <w:rsid w:val="00B14F41"/>
    <w:rsid w:val="00B15FAC"/>
    <w:rsid w:val="00B169C7"/>
    <w:rsid w:val="00B16A3B"/>
    <w:rsid w:val="00B170D7"/>
    <w:rsid w:val="00B17365"/>
    <w:rsid w:val="00B17579"/>
    <w:rsid w:val="00B175BA"/>
    <w:rsid w:val="00B179FA"/>
    <w:rsid w:val="00B20119"/>
    <w:rsid w:val="00B20596"/>
    <w:rsid w:val="00B207B3"/>
    <w:rsid w:val="00B21273"/>
    <w:rsid w:val="00B217C1"/>
    <w:rsid w:val="00B2188B"/>
    <w:rsid w:val="00B21FB1"/>
    <w:rsid w:val="00B22398"/>
    <w:rsid w:val="00B227E7"/>
    <w:rsid w:val="00B22B7A"/>
    <w:rsid w:val="00B22BD7"/>
    <w:rsid w:val="00B22CF7"/>
    <w:rsid w:val="00B22E53"/>
    <w:rsid w:val="00B22EF8"/>
    <w:rsid w:val="00B231D3"/>
    <w:rsid w:val="00B23497"/>
    <w:rsid w:val="00B2388F"/>
    <w:rsid w:val="00B249AC"/>
    <w:rsid w:val="00B24BC9"/>
    <w:rsid w:val="00B24D10"/>
    <w:rsid w:val="00B24DF7"/>
    <w:rsid w:val="00B24E11"/>
    <w:rsid w:val="00B24F4A"/>
    <w:rsid w:val="00B250B2"/>
    <w:rsid w:val="00B255BE"/>
    <w:rsid w:val="00B25B98"/>
    <w:rsid w:val="00B25E0E"/>
    <w:rsid w:val="00B26647"/>
    <w:rsid w:val="00B26BD1"/>
    <w:rsid w:val="00B2701B"/>
    <w:rsid w:val="00B27CC3"/>
    <w:rsid w:val="00B307F2"/>
    <w:rsid w:val="00B30D7F"/>
    <w:rsid w:val="00B324C6"/>
    <w:rsid w:val="00B32AA7"/>
    <w:rsid w:val="00B32C0A"/>
    <w:rsid w:val="00B32E67"/>
    <w:rsid w:val="00B33167"/>
    <w:rsid w:val="00B3353A"/>
    <w:rsid w:val="00B33BE3"/>
    <w:rsid w:val="00B34B4C"/>
    <w:rsid w:val="00B35743"/>
    <w:rsid w:val="00B361F2"/>
    <w:rsid w:val="00B3704A"/>
    <w:rsid w:val="00B375F8"/>
    <w:rsid w:val="00B404E5"/>
    <w:rsid w:val="00B40C5E"/>
    <w:rsid w:val="00B41CD6"/>
    <w:rsid w:val="00B420A8"/>
    <w:rsid w:val="00B4266F"/>
    <w:rsid w:val="00B427F5"/>
    <w:rsid w:val="00B4281D"/>
    <w:rsid w:val="00B432C7"/>
    <w:rsid w:val="00B433A6"/>
    <w:rsid w:val="00B43410"/>
    <w:rsid w:val="00B43F47"/>
    <w:rsid w:val="00B43F65"/>
    <w:rsid w:val="00B44A53"/>
    <w:rsid w:val="00B44CB7"/>
    <w:rsid w:val="00B44DA4"/>
    <w:rsid w:val="00B45128"/>
    <w:rsid w:val="00B457DF"/>
    <w:rsid w:val="00B45A27"/>
    <w:rsid w:val="00B462BD"/>
    <w:rsid w:val="00B46AED"/>
    <w:rsid w:val="00B46C9D"/>
    <w:rsid w:val="00B47484"/>
    <w:rsid w:val="00B50121"/>
    <w:rsid w:val="00B5043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BC5"/>
    <w:rsid w:val="00B53E38"/>
    <w:rsid w:val="00B54332"/>
    <w:rsid w:val="00B54468"/>
    <w:rsid w:val="00B54525"/>
    <w:rsid w:val="00B54B7F"/>
    <w:rsid w:val="00B54E73"/>
    <w:rsid w:val="00B55132"/>
    <w:rsid w:val="00B55433"/>
    <w:rsid w:val="00B55979"/>
    <w:rsid w:val="00B55DE7"/>
    <w:rsid w:val="00B55F54"/>
    <w:rsid w:val="00B56F66"/>
    <w:rsid w:val="00B6009C"/>
    <w:rsid w:val="00B61150"/>
    <w:rsid w:val="00B61220"/>
    <w:rsid w:val="00B615B7"/>
    <w:rsid w:val="00B6225F"/>
    <w:rsid w:val="00B62763"/>
    <w:rsid w:val="00B62EE1"/>
    <w:rsid w:val="00B6360E"/>
    <w:rsid w:val="00B63885"/>
    <w:rsid w:val="00B63ADC"/>
    <w:rsid w:val="00B64003"/>
    <w:rsid w:val="00B645E8"/>
    <w:rsid w:val="00B647A7"/>
    <w:rsid w:val="00B64A8E"/>
    <w:rsid w:val="00B64B86"/>
    <w:rsid w:val="00B65331"/>
    <w:rsid w:val="00B657B4"/>
    <w:rsid w:val="00B658D0"/>
    <w:rsid w:val="00B65B40"/>
    <w:rsid w:val="00B674C6"/>
    <w:rsid w:val="00B67A6A"/>
    <w:rsid w:val="00B67BEF"/>
    <w:rsid w:val="00B70C8C"/>
    <w:rsid w:val="00B70DC6"/>
    <w:rsid w:val="00B70FE5"/>
    <w:rsid w:val="00B71342"/>
    <w:rsid w:val="00B717D2"/>
    <w:rsid w:val="00B719EA"/>
    <w:rsid w:val="00B71EDF"/>
    <w:rsid w:val="00B724C8"/>
    <w:rsid w:val="00B72BFD"/>
    <w:rsid w:val="00B72DA2"/>
    <w:rsid w:val="00B72E20"/>
    <w:rsid w:val="00B73FA1"/>
    <w:rsid w:val="00B7545B"/>
    <w:rsid w:val="00B75846"/>
    <w:rsid w:val="00B75989"/>
    <w:rsid w:val="00B75D8A"/>
    <w:rsid w:val="00B75DF6"/>
    <w:rsid w:val="00B76436"/>
    <w:rsid w:val="00B765E5"/>
    <w:rsid w:val="00B7715A"/>
    <w:rsid w:val="00B77F14"/>
    <w:rsid w:val="00B8013E"/>
    <w:rsid w:val="00B80A46"/>
    <w:rsid w:val="00B80AA3"/>
    <w:rsid w:val="00B811F4"/>
    <w:rsid w:val="00B81549"/>
    <w:rsid w:val="00B81780"/>
    <w:rsid w:val="00B81922"/>
    <w:rsid w:val="00B81931"/>
    <w:rsid w:val="00B81B9A"/>
    <w:rsid w:val="00B81F83"/>
    <w:rsid w:val="00B8244D"/>
    <w:rsid w:val="00B826D8"/>
    <w:rsid w:val="00B8280A"/>
    <w:rsid w:val="00B8319B"/>
    <w:rsid w:val="00B83610"/>
    <w:rsid w:val="00B83AB1"/>
    <w:rsid w:val="00B841B8"/>
    <w:rsid w:val="00B84870"/>
    <w:rsid w:val="00B84987"/>
    <w:rsid w:val="00B84E55"/>
    <w:rsid w:val="00B8543F"/>
    <w:rsid w:val="00B8613C"/>
    <w:rsid w:val="00B869DB"/>
    <w:rsid w:val="00B86BC3"/>
    <w:rsid w:val="00B87333"/>
    <w:rsid w:val="00B87413"/>
    <w:rsid w:val="00B874A9"/>
    <w:rsid w:val="00B87762"/>
    <w:rsid w:val="00B87C2B"/>
    <w:rsid w:val="00B87D4E"/>
    <w:rsid w:val="00B90526"/>
    <w:rsid w:val="00B90BC4"/>
    <w:rsid w:val="00B91831"/>
    <w:rsid w:val="00B91B3F"/>
    <w:rsid w:val="00B91EA2"/>
    <w:rsid w:val="00B9237C"/>
    <w:rsid w:val="00B9259B"/>
    <w:rsid w:val="00B928E4"/>
    <w:rsid w:val="00B93090"/>
    <w:rsid w:val="00B93A80"/>
    <w:rsid w:val="00B93A8D"/>
    <w:rsid w:val="00B93B7B"/>
    <w:rsid w:val="00B93E1C"/>
    <w:rsid w:val="00B941C8"/>
    <w:rsid w:val="00B94660"/>
    <w:rsid w:val="00B947A8"/>
    <w:rsid w:val="00B94C4D"/>
    <w:rsid w:val="00B957A5"/>
    <w:rsid w:val="00B95865"/>
    <w:rsid w:val="00B960D7"/>
    <w:rsid w:val="00B9634D"/>
    <w:rsid w:val="00B964F6"/>
    <w:rsid w:val="00B967F2"/>
    <w:rsid w:val="00B97A4D"/>
    <w:rsid w:val="00B97C5A"/>
    <w:rsid w:val="00BA0123"/>
    <w:rsid w:val="00BA0BB6"/>
    <w:rsid w:val="00BA0C7B"/>
    <w:rsid w:val="00BA16CB"/>
    <w:rsid w:val="00BA1997"/>
    <w:rsid w:val="00BA2239"/>
    <w:rsid w:val="00BA24B8"/>
    <w:rsid w:val="00BA27AD"/>
    <w:rsid w:val="00BA3424"/>
    <w:rsid w:val="00BA38EA"/>
    <w:rsid w:val="00BA3CDF"/>
    <w:rsid w:val="00BA4655"/>
    <w:rsid w:val="00BA46E7"/>
    <w:rsid w:val="00BA527B"/>
    <w:rsid w:val="00BA5356"/>
    <w:rsid w:val="00BA5476"/>
    <w:rsid w:val="00BA60C8"/>
    <w:rsid w:val="00BA6292"/>
    <w:rsid w:val="00BA69DD"/>
    <w:rsid w:val="00BA6A4B"/>
    <w:rsid w:val="00BA795E"/>
    <w:rsid w:val="00BA7ABD"/>
    <w:rsid w:val="00BA7ADB"/>
    <w:rsid w:val="00BA7B7C"/>
    <w:rsid w:val="00BA7F9F"/>
    <w:rsid w:val="00BB0D61"/>
    <w:rsid w:val="00BB151E"/>
    <w:rsid w:val="00BB1663"/>
    <w:rsid w:val="00BB16B8"/>
    <w:rsid w:val="00BB176A"/>
    <w:rsid w:val="00BB1781"/>
    <w:rsid w:val="00BB21A8"/>
    <w:rsid w:val="00BB28D5"/>
    <w:rsid w:val="00BB3086"/>
    <w:rsid w:val="00BB32A7"/>
    <w:rsid w:val="00BB3581"/>
    <w:rsid w:val="00BB38B4"/>
    <w:rsid w:val="00BB45BD"/>
    <w:rsid w:val="00BB4DF4"/>
    <w:rsid w:val="00BB52F8"/>
    <w:rsid w:val="00BB590C"/>
    <w:rsid w:val="00BB5F5D"/>
    <w:rsid w:val="00BB5FF1"/>
    <w:rsid w:val="00BB607D"/>
    <w:rsid w:val="00BB6CD2"/>
    <w:rsid w:val="00BB6F21"/>
    <w:rsid w:val="00BB712A"/>
    <w:rsid w:val="00BB749A"/>
    <w:rsid w:val="00BB78F6"/>
    <w:rsid w:val="00BB7A71"/>
    <w:rsid w:val="00BB7D35"/>
    <w:rsid w:val="00BB7EAA"/>
    <w:rsid w:val="00BC00C3"/>
    <w:rsid w:val="00BC0BC3"/>
    <w:rsid w:val="00BC0F3A"/>
    <w:rsid w:val="00BC1040"/>
    <w:rsid w:val="00BC18C8"/>
    <w:rsid w:val="00BC1A75"/>
    <w:rsid w:val="00BC1AB6"/>
    <w:rsid w:val="00BC1CB8"/>
    <w:rsid w:val="00BC1FB2"/>
    <w:rsid w:val="00BC21B2"/>
    <w:rsid w:val="00BC2481"/>
    <w:rsid w:val="00BC24BA"/>
    <w:rsid w:val="00BC2739"/>
    <w:rsid w:val="00BC2C81"/>
    <w:rsid w:val="00BC34C2"/>
    <w:rsid w:val="00BC35AE"/>
    <w:rsid w:val="00BC3B2C"/>
    <w:rsid w:val="00BC41E8"/>
    <w:rsid w:val="00BC4656"/>
    <w:rsid w:val="00BC5E87"/>
    <w:rsid w:val="00BC6119"/>
    <w:rsid w:val="00BC67E2"/>
    <w:rsid w:val="00BC7FCB"/>
    <w:rsid w:val="00BD02C5"/>
    <w:rsid w:val="00BD0322"/>
    <w:rsid w:val="00BD0623"/>
    <w:rsid w:val="00BD0637"/>
    <w:rsid w:val="00BD071E"/>
    <w:rsid w:val="00BD086E"/>
    <w:rsid w:val="00BD1578"/>
    <w:rsid w:val="00BD17F6"/>
    <w:rsid w:val="00BD1C91"/>
    <w:rsid w:val="00BD2297"/>
    <w:rsid w:val="00BD2534"/>
    <w:rsid w:val="00BD2720"/>
    <w:rsid w:val="00BD2B04"/>
    <w:rsid w:val="00BD2BC7"/>
    <w:rsid w:val="00BD2EC4"/>
    <w:rsid w:val="00BD400F"/>
    <w:rsid w:val="00BD4D8F"/>
    <w:rsid w:val="00BD680A"/>
    <w:rsid w:val="00BD6DC4"/>
    <w:rsid w:val="00BD6F33"/>
    <w:rsid w:val="00BD7908"/>
    <w:rsid w:val="00BE0146"/>
    <w:rsid w:val="00BE0871"/>
    <w:rsid w:val="00BE090A"/>
    <w:rsid w:val="00BE0B29"/>
    <w:rsid w:val="00BE1038"/>
    <w:rsid w:val="00BE151A"/>
    <w:rsid w:val="00BE2398"/>
    <w:rsid w:val="00BE281F"/>
    <w:rsid w:val="00BE2D7C"/>
    <w:rsid w:val="00BE2FEA"/>
    <w:rsid w:val="00BE36CB"/>
    <w:rsid w:val="00BE3DDD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F0C08"/>
    <w:rsid w:val="00BF0D89"/>
    <w:rsid w:val="00BF165A"/>
    <w:rsid w:val="00BF2270"/>
    <w:rsid w:val="00BF250C"/>
    <w:rsid w:val="00BF2775"/>
    <w:rsid w:val="00BF2A5B"/>
    <w:rsid w:val="00BF2C42"/>
    <w:rsid w:val="00BF2F36"/>
    <w:rsid w:val="00BF33C2"/>
    <w:rsid w:val="00BF3C37"/>
    <w:rsid w:val="00BF4018"/>
    <w:rsid w:val="00BF414F"/>
    <w:rsid w:val="00BF416D"/>
    <w:rsid w:val="00BF4B1B"/>
    <w:rsid w:val="00BF553E"/>
    <w:rsid w:val="00BF5EFB"/>
    <w:rsid w:val="00BF6C0C"/>
    <w:rsid w:val="00BF72F3"/>
    <w:rsid w:val="00C00015"/>
    <w:rsid w:val="00C00302"/>
    <w:rsid w:val="00C00CD8"/>
    <w:rsid w:val="00C027C9"/>
    <w:rsid w:val="00C02CFF"/>
    <w:rsid w:val="00C02D92"/>
    <w:rsid w:val="00C03C65"/>
    <w:rsid w:val="00C04914"/>
    <w:rsid w:val="00C05146"/>
    <w:rsid w:val="00C05279"/>
    <w:rsid w:val="00C0594B"/>
    <w:rsid w:val="00C05E56"/>
    <w:rsid w:val="00C06181"/>
    <w:rsid w:val="00C0692C"/>
    <w:rsid w:val="00C06D40"/>
    <w:rsid w:val="00C0756F"/>
    <w:rsid w:val="00C07E18"/>
    <w:rsid w:val="00C1199A"/>
    <w:rsid w:val="00C11BA3"/>
    <w:rsid w:val="00C11D2A"/>
    <w:rsid w:val="00C11DBF"/>
    <w:rsid w:val="00C11F9E"/>
    <w:rsid w:val="00C120FF"/>
    <w:rsid w:val="00C12939"/>
    <w:rsid w:val="00C12D77"/>
    <w:rsid w:val="00C12F4D"/>
    <w:rsid w:val="00C13D04"/>
    <w:rsid w:val="00C15BB6"/>
    <w:rsid w:val="00C168C3"/>
    <w:rsid w:val="00C16C13"/>
    <w:rsid w:val="00C16C18"/>
    <w:rsid w:val="00C17638"/>
    <w:rsid w:val="00C20052"/>
    <w:rsid w:val="00C202FF"/>
    <w:rsid w:val="00C20338"/>
    <w:rsid w:val="00C2049B"/>
    <w:rsid w:val="00C2097D"/>
    <w:rsid w:val="00C21037"/>
    <w:rsid w:val="00C2104E"/>
    <w:rsid w:val="00C21371"/>
    <w:rsid w:val="00C220AE"/>
    <w:rsid w:val="00C2248F"/>
    <w:rsid w:val="00C22EE7"/>
    <w:rsid w:val="00C2394F"/>
    <w:rsid w:val="00C23971"/>
    <w:rsid w:val="00C23BF9"/>
    <w:rsid w:val="00C23E70"/>
    <w:rsid w:val="00C24043"/>
    <w:rsid w:val="00C241EB"/>
    <w:rsid w:val="00C24329"/>
    <w:rsid w:val="00C24667"/>
    <w:rsid w:val="00C25122"/>
    <w:rsid w:val="00C26377"/>
    <w:rsid w:val="00C26628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62C"/>
    <w:rsid w:val="00C32934"/>
    <w:rsid w:val="00C339BF"/>
    <w:rsid w:val="00C33A5C"/>
    <w:rsid w:val="00C33C19"/>
    <w:rsid w:val="00C341ED"/>
    <w:rsid w:val="00C343F9"/>
    <w:rsid w:val="00C34B0C"/>
    <w:rsid w:val="00C34B6F"/>
    <w:rsid w:val="00C350D6"/>
    <w:rsid w:val="00C352C3"/>
    <w:rsid w:val="00C3548F"/>
    <w:rsid w:val="00C3557F"/>
    <w:rsid w:val="00C355D3"/>
    <w:rsid w:val="00C3591C"/>
    <w:rsid w:val="00C35FF2"/>
    <w:rsid w:val="00C36706"/>
    <w:rsid w:val="00C36A3B"/>
    <w:rsid w:val="00C3792C"/>
    <w:rsid w:val="00C40202"/>
    <w:rsid w:val="00C403E7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579"/>
    <w:rsid w:val="00C4473A"/>
    <w:rsid w:val="00C44849"/>
    <w:rsid w:val="00C44A2B"/>
    <w:rsid w:val="00C44ADF"/>
    <w:rsid w:val="00C4550E"/>
    <w:rsid w:val="00C45C31"/>
    <w:rsid w:val="00C45EC1"/>
    <w:rsid w:val="00C45ED3"/>
    <w:rsid w:val="00C462ED"/>
    <w:rsid w:val="00C4660D"/>
    <w:rsid w:val="00C5135C"/>
    <w:rsid w:val="00C51498"/>
    <w:rsid w:val="00C51E1B"/>
    <w:rsid w:val="00C51EBB"/>
    <w:rsid w:val="00C51FA8"/>
    <w:rsid w:val="00C5246C"/>
    <w:rsid w:val="00C525A6"/>
    <w:rsid w:val="00C52945"/>
    <w:rsid w:val="00C5302B"/>
    <w:rsid w:val="00C5337D"/>
    <w:rsid w:val="00C537EF"/>
    <w:rsid w:val="00C542ED"/>
    <w:rsid w:val="00C5460B"/>
    <w:rsid w:val="00C54E1D"/>
    <w:rsid w:val="00C5509A"/>
    <w:rsid w:val="00C551F1"/>
    <w:rsid w:val="00C553AE"/>
    <w:rsid w:val="00C553C2"/>
    <w:rsid w:val="00C554A9"/>
    <w:rsid w:val="00C56220"/>
    <w:rsid w:val="00C5628E"/>
    <w:rsid w:val="00C5675A"/>
    <w:rsid w:val="00C5718B"/>
    <w:rsid w:val="00C5760F"/>
    <w:rsid w:val="00C57905"/>
    <w:rsid w:val="00C57E83"/>
    <w:rsid w:val="00C60E9C"/>
    <w:rsid w:val="00C617EE"/>
    <w:rsid w:val="00C622F0"/>
    <w:rsid w:val="00C62499"/>
    <w:rsid w:val="00C626B7"/>
    <w:rsid w:val="00C62A08"/>
    <w:rsid w:val="00C63390"/>
    <w:rsid w:val="00C64085"/>
    <w:rsid w:val="00C64642"/>
    <w:rsid w:val="00C64EC4"/>
    <w:rsid w:val="00C655DF"/>
    <w:rsid w:val="00C663C3"/>
    <w:rsid w:val="00C67101"/>
    <w:rsid w:val="00C676FB"/>
    <w:rsid w:val="00C67783"/>
    <w:rsid w:val="00C702B9"/>
    <w:rsid w:val="00C702C2"/>
    <w:rsid w:val="00C71068"/>
    <w:rsid w:val="00C71B2B"/>
    <w:rsid w:val="00C71D58"/>
    <w:rsid w:val="00C7264C"/>
    <w:rsid w:val="00C73524"/>
    <w:rsid w:val="00C73DB1"/>
    <w:rsid w:val="00C73E7E"/>
    <w:rsid w:val="00C73F49"/>
    <w:rsid w:val="00C7426A"/>
    <w:rsid w:val="00C747D5"/>
    <w:rsid w:val="00C74B23"/>
    <w:rsid w:val="00C7513E"/>
    <w:rsid w:val="00C75DE9"/>
    <w:rsid w:val="00C761FE"/>
    <w:rsid w:val="00C768C7"/>
    <w:rsid w:val="00C76A7C"/>
    <w:rsid w:val="00C76AFF"/>
    <w:rsid w:val="00C77F7C"/>
    <w:rsid w:val="00C807F3"/>
    <w:rsid w:val="00C80A7A"/>
    <w:rsid w:val="00C817EB"/>
    <w:rsid w:val="00C81DD8"/>
    <w:rsid w:val="00C82397"/>
    <w:rsid w:val="00C8253A"/>
    <w:rsid w:val="00C8282F"/>
    <w:rsid w:val="00C82DB0"/>
    <w:rsid w:val="00C8447B"/>
    <w:rsid w:val="00C846DE"/>
    <w:rsid w:val="00C84AF3"/>
    <w:rsid w:val="00C84BCD"/>
    <w:rsid w:val="00C85200"/>
    <w:rsid w:val="00C85303"/>
    <w:rsid w:val="00C866E0"/>
    <w:rsid w:val="00C86F27"/>
    <w:rsid w:val="00C908D9"/>
    <w:rsid w:val="00C917C1"/>
    <w:rsid w:val="00C92004"/>
    <w:rsid w:val="00C92FFF"/>
    <w:rsid w:val="00C93293"/>
    <w:rsid w:val="00C937B1"/>
    <w:rsid w:val="00C93BEE"/>
    <w:rsid w:val="00C942C8"/>
    <w:rsid w:val="00C942CA"/>
    <w:rsid w:val="00C94810"/>
    <w:rsid w:val="00C94FA8"/>
    <w:rsid w:val="00C95021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DC"/>
    <w:rsid w:val="00CA094B"/>
    <w:rsid w:val="00CA09DB"/>
    <w:rsid w:val="00CA0B72"/>
    <w:rsid w:val="00CA0BBA"/>
    <w:rsid w:val="00CA1128"/>
    <w:rsid w:val="00CA1531"/>
    <w:rsid w:val="00CA1CAE"/>
    <w:rsid w:val="00CA1CB6"/>
    <w:rsid w:val="00CA23EA"/>
    <w:rsid w:val="00CA2DE0"/>
    <w:rsid w:val="00CA3B86"/>
    <w:rsid w:val="00CA3BEC"/>
    <w:rsid w:val="00CA3C32"/>
    <w:rsid w:val="00CA3CD7"/>
    <w:rsid w:val="00CA4093"/>
    <w:rsid w:val="00CA439B"/>
    <w:rsid w:val="00CA4AF0"/>
    <w:rsid w:val="00CA53E6"/>
    <w:rsid w:val="00CA6B4A"/>
    <w:rsid w:val="00CA6B5E"/>
    <w:rsid w:val="00CA7068"/>
    <w:rsid w:val="00CA7682"/>
    <w:rsid w:val="00CA7B5B"/>
    <w:rsid w:val="00CA7B6E"/>
    <w:rsid w:val="00CA7C3F"/>
    <w:rsid w:val="00CB06E4"/>
    <w:rsid w:val="00CB0D0B"/>
    <w:rsid w:val="00CB19A2"/>
    <w:rsid w:val="00CB1BDC"/>
    <w:rsid w:val="00CB247B"/>
    <w:rsid w:val="00CB2AEF"/>
    <w:rsid w:val="00CB2DEA"/>
    <w:rsid w:val="00CB2FA4"/>
    <w:rsid w:val="00CB2FC2"/>
    <w:rsid w:val="00CB3253"/>
    <w:rsid w:val="00CB329E"/>
    <w:rsid w:val="00CB3670"/>
    <w:rsid w:val="00CB3AE4"/>
    <w:rsid w:val="00CB486E"/>
    <w:rsid w:val="00CB542A"/>
    <w:rsid w:val="00CB5BE1"/>
    <w:rsid w:val="00CB68A2"/>
    <w:rsid w:val="00CB79A0"/>
    <w:rsid w:val="00CC039F"/>
    <w:rsid w:val="00CC091B"/>
    <w:rsid w:val="00CC0A4A"/>
    <w:rsid w:val="00CC0D4B"/>
    <w:rsid w:val="00CC1674"/>
    <w:rsid w:val="00CC176A"/>
    <w:rsid w:val="00CC1892"/>
    <w:rsid w:val="00CC1D72"/>
    <w:rsid w:val="00CC20A4"/>
    <w:rsid w:val="00CC225A"/>
    <w:rsid w:val="00CC2377"/>
    <w:rsid w:val="00CC31A7"/>
    <w:rsid w:val="00CC3414"/>
    <w:rsid w:val="00CC3ADD"/>
    <w:rsid w:val="00CC3ADE"/>
    <w:rsid w:val="00CC4CDA"/>
    <w:rsid w:val="00CC5487"/>
    <w:rsid w:val="00CC72E8"/>
    <w:rsid w:val="00CC7F7A"/>
    <w:rsid w:val="00CD01B9"/>
    <w:rsid w:val="00CD033B"/>
    <w:rsid w:val="00CD0829"/>
    <w:rsid w:val="00CD193B"/>
    <w:rsid w:val="00CD1A31"/>
    <w:rsid w:val="00CD1A81"/>
    <w:rsid w:val="00CD2208"/>
    <w:rsid w:val="00CD24E7"/>
    <w:rsid w:val="00CD2D2B"/>
    <w:rsid w:val="00CD2D47"/>
    <w:rsid w:val="00CD3094"/>
    <w:rsid w:val="00CD3163"/>
    <w:rsid w:val="00CD31DA"/>
    <w:rsid w:val="00CD6310"/>
    <w:rsid w:val="00CD6318"/>
    <w:rsid w:val="00CD686A"/>
    <w:rsid w:val="00CD6CB9"/>
    <w:rsid w:val="00CD6EA6"/>
    <w:rsid w:val="00CD6ECA"/>
    <w:rsid w:val="00CD6F1A"/>
    <w:rsid w:val="00CD7163"/>
    <w:rsid w:val="00CD73AF"/>
    <w:rsid w:val="00CD7C26"/>
    <w:rsid w:val="00CD7CDA"/>
    <w:rsid w:val="00CE0072"/>
    <w:rsid w:val="00CE0C5C"/>
    <w:rsid w:val="00CE0E2C"/>
    <w:rsid w:val="00CE0ED7"/>
    <w:rsid w:val="00CE2BEF"/>
    <w:rsid w:val="00CE2D7B"/>
    <w:rsid w:val="00CE2F88"/>
    <w:rsid w:val="00CE33A3"/>
    <w:rsid w:val="00CE3AB3"/>
    <w:rsid w:val="00CE3C56"/>
    <w:rsid w:val="00CE4281"/>
    <w:rsid w:val="00CE4466"/>
    <w:rsid w:val="00CE4B30"/>
    <w:rsid w:val="00CE4D1E"/>
    <w:rsid w:val="00CE5200"/>
    <w:rsid w:val="00CE5523"/>
    <w:rsid w:val="00CE678B"/>
    <w:rsid w:val="00CE7C64"/>
    <w:rsid w:val="00CF030C"/>
    <w:rsid w:val="00CF0662"/>
    <w:rsid w:val="00CF085F"/>
    <w:rsid w:val="00CF0921"/>
    <w:rsid w:val="00CF1114"/>
    <w:rsid w:val="00CF153E"/>
    <w:rsid w:val="00CF154C"/>
    <w:rsid w:val="00CF1CE3"/>
    <w:rsid w:val="00CF1F1E"/>
    <w:rsid w:val="00CF27EC"/>
    <w:rsid w:val="00CF3905"/>
    <w:rsid w:val="00CF4633"/>
    <w:rsid w:val="00CF4735"/>
    <w:rsid w:val="00CF4B85"/>
    <w:rsid w:val="00CF4F83"/>
    <w:rsid w:val="00CF5FD9"/>
    <w:rsid w:val="00CF6023"/>
    <w:rsid w:val="00CF623B"/>
    <w:rsid w:val="00CF6B75"/>
    <w:rsid w:val="00CF6BCC"/>
    <w:rsid w:val="00CF755D"/>
    <w:rsid w:val="00CF7B10"/>
    <w:rsid w:val="00CF7B63"/>
    <w:rsid w:val="00CF7F03"/>
    <w:rsid w:val="00D00078"/>
    <w:rsid w:val="00D004AA"/>
    <w:rsid w:val="00D009B5"/>
    <w:rsid w:val="00D013F2"/>
    <w:rsid w:val="00D01500"/>
    <w:rsid w:val="00D016CB"/>
    <w:rsid w:val="00D01733"/>
    <w:rsid w:val="00D0226D"/>
    <w:rsid w:val="00D02BF4"/>
    <w:rsid w:val="00D035C5"/>
    <w:rsid w:val="00D0428D"/>
    <w:rsid w:val="00D043D8"/>
    <w:rsid w:val="00D04FCD"/>
    <w:rsid w:val="00D056B9"/>
    <w:rsid w:val="00D0622A"/>
    <w:rsid w:val="00D065BE"/>
    <w:rsid w:val="00D0678C"/>
    <w:rsid w:val="00D0700D"/>
    <w:rsid w:val="00D07743"/>
    <w:rsid w:val="00D07D15"/>
    <w:rsid w:val="00D07D3F"/>
    <w:rsid w:val="00D1036C"/>
    <w:rsid w:val="00D10B65"/>
    <w:rsid w:val="00D1114A"/>
    <w:rsid w:val="00D1120E"/>
    <w:rsid w:val="00D12129"/>
    <w:rsid w:val="00D1290B"/>
    <w:rsid w:val="00D12C90"/>
    <w:rsid w:val="00D12D3B"/>
    <w:rsid w:val="00D13E50"/>
    <w:rsid w:val="00D14F9B"/>
    <w:rsid w:val="00D15907"/>
    <w:rsid w:val="00D15BD7"/>
    <w:rsid w:val="00D15D8F"/>
    <w:rsid w:val="00D15E67"/>
    <w:rsid w:val="00D16ADB"/>
    <w:rsid w:val="00D16E8D"/>
    <w:rsid w:val="00D16F54"/>
    <w:rsid w:val="00D1732D"/>
    <w:rsid w:val="00D17B37"/>
    <w:rsid w:val="00D236D6"/>
    <w:rsid w:val="00D23DE7"/>
    <w:rsid w:val="00D23F9D"/>
    <w:rsid w:val="00D24B18"/>
    <w:rsid w:val="00D24CDD"/>
    <w:rsid w:val="00D24DEC"/>
    <w:rsid w:val="00D2550D"/>
    <w:rsid w:val="00D255F9"/>
    <w:rsid w:val="00D26000"/>
    <w:rsid w:val="00D26572"/>
    <w:rsid w:val="00D267FD"/>
    <w:rsid w:val="00D268E6"/>
    <w:rsid w:val="00D26ACE"/>
    <w:rsid w:val="00D26E66"/>
    <w:rsid w:val="00D27251"/>
    <w:rsid w:val="00D300AF"/>
    <w:rsid w:val="00D3077F"/>
    <w:rsid w:val="00D30943"/>
    <w:rsid w:val="00D309CA"/>
    <w:rsid w:val="00D30DE0"/>
    <w:rsid w:val="00D31005"/>
    <w:rsid w:val="00D31335"/>
    <w:rsid w:val="00D3145F"/>
    <w:rsid w:val="00D31821"/>
    <w:rsid w:val="00D3191A"/>
    <w:rsid w:val="00D31B2C"/>
    <w:rsid w:val="00D31EAC"/>
    <w:rsid w:val="00D324D6"/>
    <w:rsid w:val="00D329B2"/>
    <w:rsid w:val="00D336D4"/>
    <w:rsid w:val="00D338F5"/>
    <w:rsid w:val="00D341A0"/>
    <w:rsid w:val="00D344D4"/>
    <w:rsid w:val="00D347F8"/>
    <w:rsid w:val="00D34EE9"/>
    <w:rsid w:val="00D351C8"/>
    <w:rsid w:val="00D35A33"/>
    <w:rsid w:val="00D3691C"/>
    <w:rsid w:val="00D36D98"/>
    <w:rsid w:val="00D37653"/>
    <w:rsid w:val="00D37659"/>
    <w:rsid w:val="00D37660"/>
    <w:rsid w:val="00D400D1"/>
    <w:rsid w:val="00D40D07"/>
    <w:rsid w:val="00D40E7B"/>
    <w:rsid w:val="00D40F7F"/>
    <w:rsid w:val="00D421ED"/>
    <w:rsid w:val="00D425F7"/>
    <w:rsid w:val="00D43870"/>
    <w:rsid w:val="00D44297"/>
    <w:rsid w:val="00D4476A"/>
    <w:rsid w:val="00D44839"/>
    <w:rsid w:val="00D45441"/>
    <w:rsid w:val="00D46BA6"/>
    <w:rsid w:val="00D501CF"/>
    <w:rsid w:val="00D50402"/>
    <w:rsid w:val="00D509C9"/>
    <w:rsid w:val="00D50FC0"/>
    <w:rsid w:val="00D5178A"/>
    <w:rsid w:val="00D51C99"/>
    <w:rsid w:val="00D52875"/>
    <w:rsid w:val="00D53778"/>
    <w:rsid w:val="00D5399D"/>
    <w:rsid w:val="00D53CCB"/>
    <w:rsid w:val="00D54200"/>
    <w:rsid w:val="00D54311"/>
    <w:rsid w:val="00D5439F"/>
    <w:rsid w:val="00D546D0"/>
    <w:rsid w:val="00D5472F"/>
    <w:rsid w:val="00D5474C"/>
    <w:rsid w:val="00D54B03"/>
    <w:rsid w:val="00D55030"/>
    <w:rsid w:val="00D553F6"/>
    <w:rsid w:val="00D5569D"/>
    <w:rsid w:val="00D55712"/>
    <w:rsid w:val="00D558B4"/>
    <w:rsid w:val="00D563E3"/>
    <w:rsid w:val="00D56B57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9DD"/>
    <w:rsid w:val="00D63CF6"/>
    <w:rsid w:val="00D651AB"/>
    <w:rsid w:val="00D652C3"/>
    <w:rsid w:val="00D656B1"/>
    <w:rsid w:val="00D65A82"/>
    <w:rsid w:val="00D65BD4"/>
    <w:rsid w:val="00D67434"/>
    <w:rsid w:val="00D675A9"/>
    <w:rsid w:val="00D67AE5"/>
    <w:rsid w:val="00D70B8F"/>
    <w:rsid w:val="00D70F34"/>
    <w:rsid w:val="00D70F36"/>
    <w:rsid w:val="00D71015"/>
    <w:rsid w:val="00D72E97"/>
    <w:rsid w:val="00D73026"/>
    <w:rsid w:val="00D73310"/>
    <w:rsid w:val="00D74037"/>
    <w:rsid w:val="00D74398"/>
    <w:rsid w:val="00D743A8"/>
    <w:rsid w:val="00D74A24"/>
    <w:rsid w:val="00D74E22"/>
    <w:rsid w:val="00D758DE"/>
    <w:rsid w:val="00D76501"/>
    <w:rsid w:val="00D767CD"/>
    <w:rsid w:val="00D76D7A"/>
    <w:rsid w:val="00D776F3"/>
    <w:rsid w:val="00D81631"/>
    <w:rsid w:val="00D81683"/>
    <w:rsid w:val="00D818B0"/>
    <w:rsid w:val="00D824F3"/>
    <w:rsid w:val="00D8263B"/>
    <w:rsid w:val="00D82C54"/>
    <w:rsid w:val="00D83445"/>
    <w:rsid w:val="00D83EBA"/>
    <w:rsid w:val="00D84683"/>
    <w:rsid w:val="00D846B9"/>
    <w:rsid w:val="00D84E9F"/>
    <w:rsid w:val="00D84F91"/>
    <w:rsid w:val="00D85031"/>
    <w:rsid w:val="00D850F2"/>
    <w:rsid w:val="00D8798A"/>
    <w:rsid w:val="00D87B26"/>
    <w:rsid w:val="00D90349"/>
    <w:rsid w:val="00D907A3"/>
    <w:rsid w:val="00D90BA1"/>
    <w:rsid w:val="00D90D2E"/>
    <w:rsid w:val="00D90DF6"/>
    <w:rsid w:val="00D920E0"/>
    <w:rsid w:val="00D92A41"/>
    <w:rsid w:val="00D93354"/>
    <w:rsid w:val="00D93F4F"/>
    <w:rsid w:val="00D95913"/>
    <w:rsid w:val="00D95FDB"/>
    <w:rsid w:val="00D960B5"/>
    <w:rsid w:val="00D963B1"/>
    <w:rsid w:val="00D96C0E"/>
    <w:rsid w:val="00D97AFB"/>
    <w:rsid w:val="00D97B39"/>
    <w:rsid w:val="00DA00BD"/>
    <w:rsid w:val="00DA16CB"/>
    <w:rsid w:val="00DA18D3"/>
    <w:rsid w:val="00DA19BC"/>
    <w:rsid w:val="00DA2A9E"/>
    <w:rsid w:val="00DA2C8F"/>
    <w:rsid w:val="00DA3857"/>
    <w:rsid w:val="00DA3ACB"/>
    <w:rsid w:val="00DA427F"/>
    <w:rsid w:val="00DA45C9"/>
    <w:rsid w:val="00DA4637"/>
    <w:rsid w:val="00DA5308"/>
    <w:rsid w:val="00DA55A6"/>
    <w:rsid w:val="00DA6298"/>
    <w:rsid w:val="00DA6C1D"/>
    <w:rsid w:val="00DA71EC"/>
    <w:rsid w:val="00DA7255"/>
    <w:rsid w:val="00DA7812"/>
    <w:rsid w:val="00DA7A35"/>
    <w:rsid w:val="00DB04A7"/>
    <w:rsid w:val="00DB05F5"/>
    <w:rsid w:val="00DB065D"/>
    <w:rsid w:val="00DB0F80"/>
    <w:rsid w:val="00DB123D"/>
    <w:rsid w:val="00DB1546"/>
    <w:rsid w:val="00DB2BDF"/>
    <w:rsid w:val="00DB2C11"/>
    <w:rsid w:val="00DB2DB8"/>
    <w:rsid w:val="00DB36E6"/>
    <w:rsid w:val="00DB3B9C"/>
    <w:rsid w:val="00DB3FFE"/>
    <w:rsid w:val="00DB4481"/>
    <w:rsid w:val="00DB4542"/>
    <w:rsid w:val="00DB47F3"/>
    <w:rsid w:val="00DB48CF"/>
    <w:rsid w:val="00DB56AC"/>
    <w:rsid w:val="00DB5C70"/>
    <w:rsid w:val="00DB5EDE"/>
    <w:rsid w:val="00DB68CB"/>
    <w:rsid w:val="00DB6EA3"/>
    <w:rsid w:val="00DB7D70"/>
    <w:rsid w:val="00DB7DED"/>
    <w:rsid w:val="00DC17FD"/>
    <w:rsid w:val="00DC1F66"/>
    <w:rsid w:val="00DC2EBD"/>
    <w:rsid w:val="00DC2FD3"/>
    <w:rsid w:val="00DC361A"/>
    <w:rsid w:val="00DC36A6"/>
    <w:rsid w:val="00DC4402"/>
    <w:rsid w:val="00DC6575"/>
    <w:rsid w:val="00DC78D7"/>
    <w:rsid w:val="00DC7CDF"/>
    <w:rsid w:val="00DC7D3B"/>
    <w:rsid w:val="00DD0184"/>
    <w:rsid w:val="00DD0234"/>
    <w:rsid w:val="00DD028C"/>
    <w:rsid w:val="00DD074D"/>
    <w:rsid w:val="00DD0951"/>
    <w:rsid w:val="00DD0D1C"/>
    <w:rsid w:val="00DD153F"/>
    <w:rsid w:val="00DD1A92"/>
    <w:rsid w:val="00DD1AD8"/>
    <w:rsid w:val="00DD225A"/>
    <w:rsid w:val="00DD228B"/>
    <w:rsid w:val="00DD24E2"/>
    <w:rsid w:val="00DD2817"/>
    <w:rsid w:val="00DD290B"/>
    <w:rsid w:val="00DD2A23"/>
    <w:rsid w:val="00DD2D5D"/>
    <w:rsid w:val="00DD41B4"/>
    <w:rsid w:val="00DD4797"/>
    <w:rsid w:val="00DD4D5A"/>
    <w:rsid w:val="00DD53A3"/>
    <w:rsid w:val="00DD5AF4"/>
    <w:rsid w:val="00DD61BC"/>
    <w:rsid w:val="00DD6346"/>
    <w:rsid w:val="00DD667A"/>
    <w:rsid w:val="00DD6BB5"/>
    <w:rsid w:val="00DD6E5F"/>
    <w:rsid w:val="00DD717C"/>
    <w:rsid w:val="00DD7DAD"/>
    <w:rsid w:val="00DE04A1"/>
    <w:rsid w:val="00DE08E1"/>
    <w:rsid w:val="00DE0B90"/>
    <w:rsid w:val="00DE1348"/>
    <w:rsid w:val="00DE13DF"/>
    <w:rsid w:val="00DE1905"/>
    <w:rsid w:val="00DE2304"/>
    <w:rsid w:val="00DE2BE3"/>
    <w:rsid w:val="00DE2BF6"/>
    <w:rsid w:val="00DE2E35"/>
    <w:rsid w:val="00DE457D"/>
    <w:rsid w:val="00DE476E"/>
    <w:rsid w:val="00DE4BF8"/>
    <w:rsid w:val="00DE4EB3"/>
    <w:rsid w:val="00DE560E"/>
    <w:rsid w:val="00DE606A"/>
    <w:rsid w:val="00DE606D"/>
    <w:rsid w:val="00DE6376"/>
    <w:rsid w:val="00DE7160"/>
    <w:rsid w:val="00DE71D9"/>
    <w:rsid w:val="00DE7B18"/>
    <w:rsid w:val="00DE7D35"/>
    <w:rsid w:val="00DE7DB7"/>
    <w:rsid w:val="00DE7DFF"/>
    <w:rsid w:val="00DF0297"/>
    <w:rsid w:val="00DF0AED"/>
    <w:rsid w:val="00DF0FB4"/>
    <w:rsid w:val="00DF1BFF"/>
    <w:rsid w:val="00DF1E91"/>
    <w:rsid w:val="00DF1EFB"/>
    <w:rsid w:val="00DF2A4E"/>
    <w:rsid w:val="00DF2D27"/>
    <w:rsid w:val="00DF420C"/>
    <w:rsid w:val="00DF4594"/>
    <w:rsid w:val="00DF53E2"/>
    <w:rsid w:val="00DF5934"/>
    <w:rsid w:val="00DF6065"/>
    <w:rsid w:val="00DF6FB5"/>
    <w:rsid w:val="00DF7A6A"/>
    <w:rsid w:val="00DF7D16"/>
    <w:rsid w:val="00E0051F"/>
    <w:rsid w:val="00E011BE"/>
    <w:rsid w:val="00E0169D"/>
    <w:rsid w:val="00E02749"/>
    <w:rsid w:val="00E02E08"/>
    <w:rsid w:val="00E0358E"/>
    <w:rsid w:val="00E03741"/>
    <w:rsid w:val="00E03753"/>
    <w:rsid w:val="00E03AEB"/>
    <w:rsid w:val="00E03B02"/>
    <w:rsid w:val="00E03F69"/>
    <w:rsid w:val="00E043C0"/>
    <w:rsid w:val="00E04716"/>
    <w:rsid w:val="00E04851"/>
    <w:rsid w:val="00E06381"/>
    <w:rsid w:val="00E06630"/>
    <w:rsid w:val="00E06955"/>
    <w:rsid w:val="00E06A22"/>
    <w:rsid w:val="00E06B41"/>
    <w:rsid w:val="00E07233"/>
    <w:rsid w:val="00E078D4"/>
    <w:rsid w:val="00E113FA"/>
    <w:rsid w:val="00E11AD2"/>
    <w:rsid w:val="00E12C46"/>
    <w:rsid w:val="00E1332C"/>
    <w:rsid w:val="00E14831"/>
    <w:rsid w:val="00E1579E"/>
    <w:rsid w:val="00E163BC"/>
    <w:rsid w:val="00E1675D"/>
    <w:rsid w:val="00E16886"/>
    <w:rsid w:val="00E16908"/>
    <w:rsid w:val="00E16980"/>
    <w:rsid w:val="00E17348"/>
    <w:rsid w:val="00E178F2"/>
    <w:rsid w:val="00E17A72"/>
    <w:rsid w:val="00E17F54"/>
    <w:rsid w:val="00E20118"/>
    <w:rsid w:val="00E2079E"/>
    <w:rsid w:val="00E210EC"/>
    <w:rsid w:val="00E2253C"/>
    <w:rsid w:val="00E226EE"/>
    <w:rsid w:val="00E22F05"/>
    <w:rsid w:val="00E2406B"/>
    <w:rsid w:val="00E24275"/>
    <w:rsid w:val="00E24B28"/>
    <w:rsid w:val="00E24B34"/>
    <w:rsid w:val="00E24E50"/>
    <w:rsid w:val="00E25AD1"/>
    <w:rsid w:val="00E25BDB"/>
    <w:rsid w:val="00E262E4"/>
    <w:rsid w:val="00E26492"/>
    <w:rsid w:val="00E26791"/>
    <w:rsid w:val="00E26994"/>
    <w:rsid w:val="00E271CA"/>
    <w:rsid w:val="00E27205"/>
    <w:rsid w:val="00E27466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AD2"/>
    <w:rsid w:val="00E351A4"/>
    <w:rsid w:val="00E35365"/>
    <w:rsid w:val="00E3556A"/>
    <w:rsid w:val="00E3561C"/>
    <w:rsid w:val="00E359B5"/>
    <w:rsid w:val="00E3667A"/>
    <w:rsid w:val="00E36DED"/>
    <w:rsid w:val="00E37307"/>
    <w:rsid w:val="00E37811"/>
    <w:rsid w:val="00E37C96"/>
    <w:rsid w:val="00E40326"/>
    <w:rsid w:val="00E404CC"/>
    <w:rsid w:val="00E4399E"/>
    <w:rsid w:val="00E43E88"/>
    <w:rsid w:val="00E44787"/>
    <w:rsid w:val="00E44B57"/>
    <w:rsid w:val="00E44B86"/>
    <w:rsid w:val="00E45C6F"/>
    <w:rsid w:val="00E460EB"/>
    <w:rsid w:val="00E468B0"/>
    <w:rsid w:val="00E46ED9"/>
    <w:rsid w:val="00E47C5B"/>
    <w:rsid w:val="00E505D5"/>
    <w:rsid w:val="00E50654"/>
    <w:rsid w:val="00E50EED"/>
    <w:rsid w:val="00E51265"/>
    <w:rsid w:val="00E51CBD"/>
    <w:rsid w:val="00E51ECD"/>
    <w:rsid w:val="00E52650"/>
    <w:rsid w:val="00E5417B"/>
    <w:rsid w:val="00E55B14"/>
    <w:rsid w:val="00E55F49"/>
    <w:rsid w:val="00E5616A"/>
    <w:rsid w:val="00E56A89"/>
    <w:rsid w:val="00E56CB9"/>
    <w:rsid w:val="00E56E9E"/>
    <w:rsid w:val="00E5737E"/>
    <w:rsid w:val="00E57442"/>
    <w:rsid w:val="00E57AA2"/>
    <w:rsid w:val="00E57DE5"/>
    <w:rsid w:val="00E602DC"/>
    <w:rsid w:val="00E60C1B"/>
    <w:rsid w:val="00E60F50"/>
    <w:rsid w:val="00E6164F"/>
    <w:rsid w:val="00E618E1"/>
    <w:rsid w:val="00E61C7A"/>
    <w:rsid w:val="00E62180"/>
    <w:rsid w:val="00E625CB"/>
    <w:rsid w:val="00E6264F"/>
    <w:rsid w:val="00E628D3"/>
    <w:rsid w:val="00E628DB"/>
    <w:rsid w:val="00E633F0"/>
    <w:rsid w:val="00E63D08"/>
    <w:rsid w:val="00E6426B"/>
    <w:rsid w:val="00E64CB3"/>
    <w:rsid w:val="00E64FC1"/>
    <w:rsid w:val="00E6503F"/>
    <w:rsid w:val="00E661B6"/>
    <w:rsid w:val="00E664C5"/>
    <w:rsid w:val="00E6691C"/>
    <w:rsid w:val="00E669E0"/>
    <w:rsid w:val="00E66D88"/>
    <w:rsid w:val="00E67395"/>
    <w:rsid w:val="00E67AC0"/>
    <w:rsid w:val="00E70F61"/>
    <w:rsid w:val="00E71260"/>
    <w:rsid w:val="00E7157F"/>
    <w:rsid w:val="00E71D47"/>
    <w:rsid w:val="00E7215C"/>
    <w:rsid w:val="00E722D9"/>
    <w:rsid w:val="00E72681"/>
    <w:rsid w:val="00E72BC2"/>
    <w:rsid w:val="00E731DE"/>
    <w:rsid w:val="00E7339B"/>
    <w:rsid w:val="00E7398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80609"/>
    <w:rsid w:val="00E8081E"/>
    <w:rsid w:val="00E80B5E"/>
    <w:rsid w:val="00E80FC0"/>
    <w:rsid w:val="00E813F3"/>
    <w:rsid w:val="00E81631"/>
    <w:rsid w:val="00E819F2"/>
    <w:rsid w:val="00E81BA6"/>
    <w:rsid w:val="00E82C9D"/>
    <w:rsid w:val="00E82D07"/>
    <w:rsid w:val="00E83845"/>
    <w:rsid w:val="00E84183"/>
    <w:rsid w:val="00E84369"/>
    <w:rsid w:val="00E84643"/>
    <w:rsid w:val="00E86347"/>
    <w:rsid w:val="00E86EEC"/>
    <w:rsid w:val="00E87166"/>
    <w:rsid w:val="00E876CE"/>
    <w:rsid w:val="00E918B1"/>
    <w:rsid w:val="00E91A72"/>
    <w:rsid w:val="00E91BC5"/>
    <w:rsid w:val="00E91F68"/>
    <w:rsid w:val="00E9246A"/>
    <w:rsid w:val="00E925F0"/>
    <w:rsid w:val="00E93011"/>
    <w:rsid w:val="00E93509"/>
    <w:rsid w:val="00E936DC"/>
    <w:rsid w:val="00E93B1E"/>
    <w:rsid w:val="00E93CEF"/>
    <w:rsid w:val="00E94759"/>
    <w:rsid w:val="00E94B0B"/>
    <w:rsid w:val="00E9542D"/>
    <w:rsid w:val="00E96394"/>
    <w:rsid w:val="00E9659F"/>
    <w:rsid w:val="00E9769F"/>
    <w:rsid w:val="00EA02A3"/>
    <w:rsid w:val="00EA057D"/>
    <w:rsid w:val="00EA1440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3F2"/>
    <w:rsid w:val="00EA457A"/>
    <w:rsid w:val="00EA47D9"/>
    <w:rsid w:val="00EA55EE"/>
    <w:rsid w:val="00EA5925"/>
    <w:rsid w:val="00EA6069"/>
    <w:rsid w:val="00EA6117"/>
    <w:rsid w:val="00EA7342"/>
    <w:rsid w:val="00EA750B"/>
    <w:rsid w:val="00EA7BA9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533"/>
    <w:rsid w:val="00EB36F9"/>
    <w:rsid w:val="00EB4184"/>
    <w:rsid w:val="00EB492B"/>
    <w:rsid w:val="00EB4C23"/>
    <w:rsid w:val="00EB4E72"/>
    <w:rsid w:val="00EB5833"/>
    <w:rsid w:val="00EB5942"/>
    <w:rsid w:val="00EB5B4B"/>
    <w:rsid w:val="00EB6008"/>
    <w:rsid w:val="00EB65DF"/>
    <w:rsid w:val="00EB6F08"/>
    <w:rsid w:val="00EB76D3"/>
    <w:rsid w:val="00EB781D"/>
    <w:rsid w:val="00EC04A7"/>
    <w:rsid w:val="00EC05C1"/>
    <w:rsid w:val="00EC0622"/>
    <w:rsid w:val="00EC06F6"/>
    <w:rsid w:val="00EC077F"/>
    <w:rsid w:val="00EC0862"/>
    <w:rsid w:val="00EC0AFE"/>
    <w:rsid w:val="00EC2BD4"/>
    <w:rsid w:val="00EC2CD3"/>
    <w:rsid w:val="00EC2D37"/>
    <w:rsid w:val="00EC307E"/>
    <w:rsid w:val="00EC4300"/>
    <w:rsid w:val="00EC451E"/>
    <w:rsid w:val="00EC4D21"/>
    <w:rsid w:val="00EC52B3"/>
    <w:rsid w:val="00EC6FAE"/>
    <w:rsid w:val="00EC7647"/>
    <w:rsid w:val="00EC7903"/>
    <w:rsid w:val="00EC7EEB"/>
    <w:rsid w:val="00ED0183"/>
    <w:rsid w:val="00ED02BA"/>
    <w:rsid w:val="00ED0A64"/>
    <w:rsid w:val="00ED12D5"/>
    <w:rsid w:val="00ED26BC"/>
    <w:rsid w:val="00ED31AC"/>
    <w:rsid w:val="00ED3774"/>
    <w:rsid w:val="00ED3E9E"/>
    <w:rsid w:val="00ED4ACE"/>
    <w:rsid w:val="00ED4BE1"/>
    <w:rsid w:val="00ED4C21"/>
    <w:rsid w:val="00ED4FBB"/>
    <w:rsid w:val="00ED5603"/>
    <w:rsid w:val="00ED5653"/>
    <w:rsid w:val="00ED5654"/>
    <w:rsid w:val="00ED5786"/>
    <w:rsid w:val="00ED69B9"/>
    <w:rsid w:val="00ED6BE7"/>
    <w:rsid w:val="00ED7227"/>
    <w:rsid w:val="00ED7AE6"/>
    <w:rsid w:val="00ED7B84"/>
    <w:rsid w:val="00ED7B8E"/>
    <w:rsid w:val="00ED7E24"/>
    <w:rsid w:val="00EE085F"/>
    <w:rsid w:val="00EE0F7C"/>
    <w:rsid w:val="00EE196A"/>
    <w:rsid w:val="00EE2300"/>
    <w:rsid w:val="00EE2A11"/>
    <w:rsid w:val="00EE3329"/>
    <w:rsid w:val="00EE43BF"/>
    <w:rsid w:val="00EE49EE"/>
    <w:rsid w:val="00EE4E7B"/>
    <w:rsid w:val="00EE4FC1"/>
    <w:rsid w:val="00EE5160"/>
    <w:rsid w:val="00EE54A6"/>
    <w:rsid w:val="00EE587B"/>
    <w:rsid w:val="00EE58F9"/>
    <w:rsid w:val="00EE6213"/>
    <w:rsid w:val="00EE65D3"/>
    <w:rsid w:val="00EE72F1"/>
    <w:rsid w:val="00EE75EE"/>
    <w:rsid w:val="00EE78E6"/>
    <w:rsid w:val="00EE7D35"/>
    <w:rsid w:val="00EF153A"/>
    <w:rsid w:val="00EF221F"/>
    <w:rsid w:val="00EF22FF"/>
    <w:rsid w:val="00EF23B8"/>
    <w:rsid w:val="00EF2F5F"/>
    <w:rsid w:val="00EF30FA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F1B"/>
    <w:rsid w:val="00EF4F85"/>
    <w:rsid w:val="00EF545C"/>
    <w:rsid w:val="00EF57A9"/>
    <w:rsid w:val="00EF5A56"/>
    <w:rsid w:val="00EF5BBA"/>
    <w:rsid w:val="00EF5F34"/>
    <w:rsid w:val="00EF6475"/>
    <w:rsid w:val="00EF651C"/>
    <w:rsid w:val="00EF68D4"/>
    <w:rsid w:val="00EF6C4E"/>
    <w:rsid w:val="00EF7853"/>
    <w:rsid w:val="00EF7B01"/>
    <w:rsid w:val="00EF7C3B"/>
    <w:rsid w:val="00F0007C"/>
    <w:rsid w:val="00F0068E"/>
    <w:rsid w:val="00F00E78"/>
    <w:rsid w:val="00F0206A"/>
    <w:rsid w:val="00F027B4"/>
    <w:rsid w:val="00F029E3"/>
    <w:rsid w:val="00F0325F"/>
    <w:rsid w:val="00F0389E"/>
    <w:rsid w:val="00F04DBD"/>
    <w:rsid w:val="00F04DD9"/>
    <w:rsid w:val="00F0530B"/>
    <w:rsid w:val="00F05D2B"/>
    <w:rsid w:val="00F05D93"/>
    <w:rsid w:val="00F060C7"/>
    <w:rsid w:val="00F06661"/>
    <w:rsid w:val="00F06AB4"/>
    <w:rsid w:val="00F077AC"/>
    <w:rsid w:val="00F07AE3"/>
    <w:rsid w:val="00F10027"/>
    <w:rsid w:val="00F10770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937"/>
    <w:rsid w:val="00F13D25"/>
    <w:rsid w:val="00F14498"/>
    <w:rsid w:val="00F14B35"/>
    <w:rsid w:val="00F15405"/>
    <w:rsid w:val="00F1594E"/>
    <w:rsid w:val="00F15CC1"/>
    <w:rsid w:val="00F15D74"/>
    <w:rsid w:val="00F17307"/>
    <w:rsid w:val="00F17386"/>
    <w:rsid w:val="00F17CE1"/>
    <w:rsid w:val="00F17DFA"/>
    <w:rsid w:val="00F209D0"/>
    <w:rsid w:val="00F214C0"/>
    <w:rsid w:val="00F22EC1"/>
    <w:rsid w:val="00F23672"/>
    <w:rsid w:val="00F24642"/>
    <w:rsid w:val="00F249F2"/>
    <w:rsid w:val="00F24A3A"/>
    <w:rsid w:val="00F25FCB"/>
    <w:rsid w:val="00F26B99"/>
    <w:rsid w:val="00F27130"/>
    <w:rsid w:val="00F274B8"/>
    <w:rsid w:val="00F30093"/>
    <w:rsid w:val="00F3082A"/>
    <w:rsid w:val="00F30872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E9F"/>
    <w:rsid w:val="00F33083"/>
    <w:rsid w:val="00F3385E"/>
    <w:rsid w:val="00F33926"/>
    <w:rsid w:val="00F33BF6"/>
    <w:rsid w:val="00F3406C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2F9"/>
    <w:rsid w:val="00F40FAC"/>
    <w:rsid w:val="00F40FF3"/>
    <w:rsid w:val="00F419F8"/>
    <w:rsid w:val="00F421CC"/>
    <w:rsid w:val="00F422DE"/>
    <w:rsid w:val="00F4250B"/>
    <w:rsid w:val="00F4268C"/>
    <w:rsid w:val="00F4297E"/>
    <w:rsid w:val="00F43459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7E40"/>
    <w:rsid w:val="00F508F6"/>
    <w:rsid w:val="00F50A37"/>
    <w:rsid w:val="00F50C47"/>
    <w:rsid w:val="00F51A01"/>
    <w:rsid w:val="00F530D0"/>
    <w:rsid w:val="00F535CA"/>
    <w:rsid w:val="00F53712"/>
    <w:rsid w:val="00F5376A"/>
    <w:rsid w:val="00F53C56"/>
    <w:rsid w:val="00F53DC3"/>
    <w:rsid w:val="00F545BF"/>
    <w:rsid w:val="00F549C7"/>
    <w:rsid w:val="00F55142"/>
    <w:rsid w:val="00F556EF"/>
    <w:rsid w:val="00F55B58"/>
    <w:rsid w:val="00F5632C"/>
    <w:rsid w:val="00F5669D"/>
    <w:rsid w:val="00F569AC"/>
    <w:rsid w:val="00F56A11"/>
    <w:rsid w:val="00F575FB"/>
    <w:rsid w:val="00F601CF"/>
    <w:rsid w:val="00F607AC"/>
    <w:rsid w:val="00F608B5"/>
    <w:rsid w:val="00F62E4C"/>
    <w:rsid w:val="00F6330A"/>
    <w:rsid w:val="00F633F9"/>
    <w:rsid w:val="00F63695"/>
    <w:rsid w:val="00F641CF"/>
    <w:rsid w:val="00F642E3"/>
    <w:rsid w:val="00F64370"/>
    <w:rsid w:val="00F6479E"/>
    <w:rsid w:val="00F64A24"/>
    <w:rsid w:val="00F652C6"/>
    <w:rsid w:val="00F65917"/>
    <w:rsid w:val="00F65D87"/>
    <w:rsid w:val="00F65E4B"/>
    <w:rsid w:val="00F65E4E"/>
    <w:rsid w:val="00F65F62"/>
    <w:rsid w:val="00F660D6"/>
    <w:rsid w:val="00F662B0"/>
    <w:rsid w:val="00F66325"/>
    <w:rsid w:val="00F664DC"/>
    <w:rsid w:val="00F66B8F"/>
    <w:rsid w:val="00F6713A"/>
    <w:rsid w:val="00F671C3"/>
    <w:rsid w:val="00F67AE7"/>
    <w:rsid w:val="00F7129D"/>
    <w:rsid w:val="00F716C9"/>
    <w:rsid w:val="00F71869"/>
    <w:rsid w:val="00F71B0D"/>
    <w:rsid w:val="00F71ED6"/>
    <w:rsid w:val="00F724B0"/>
    <w:rsid w:val="00F72D64"/>
    <w:rsid w:val="00F73220"/>
    <w:rsid w:val="00F7420E"/>
    <w:rsid w:val="00F746D9"/>
    <w:rsid w:val="00F753C6"/>
    <w:rsid w:val="00F75A76"/>
    <w:rsid w:val="00F760AB"/>
    <w:rsid w:val="00F760E1"/>
    <w:rsid w:val="00F7654A"/>
    <w:rsid w:val="00F77E69"/>
    <w:rsid w:val="00F80042"/>
    <w:rsid w:val="00F80334"/>
    <w:rsid w:val="00F806EC"/>
    <w:rsid w:val="00F807AB"/>
    <w:rsid w:val="00F8095B"/>
    <w:rsid w:val="00F80CC8"/>
    <w:rsid w:val="00F82101"/>
    <w:rsid w:val="00F82D8E"/>
    <w:rsid w:val="00F832AF"/>
    <w:rsid w:val="00F835E3"/>
    <w:rsid w:val="00F83D09"/>
    <w:rsid w:val="00F840F9"/>
    <w:rsid w:val="00F84513"/>
    <w:rsid w:val="00F84A06"/>
    <w:rsid w:val="00F85435"/>
    <w:rsid w:val="00F85807"/>
    <w:rsid w:val="00F85BDC"/>
    <w:rsid w:val="00F85D28"/>
    <w:rsid w:val="00F85DB4"/>
    <w:rsid w:val="00F85E69"/>
    <w:rsid w:val="00F85F2D"/>
    <w:rsid w:val="00F863E2"/>
    <w:rsid w:val="00F86575"/>
    <w:rsid w:val="00F87F4C"/>
    <w:rsid w:val="00F90654"/>
    <w:rsid w:val="00F90ABF"/>
    <w:rsid w:val="00F9271C"/>
    <w:rsid w:val="00F92964"/>
    <w:rsid w:val="00F92B36"/>
    <w:rsid w:val="00F93404"/>
    <w:rsid w:val="00F9351F"/>
    <w:rsid w:val="00F944B2"/>
    <w:rsid w:val="00F948AD"/>
    <w:rsid w:val="00F94B05"/>
    <w:rsid w:val="00F94BC7"/>
    <w:rsid w:val="00F954B0"/>
    <w:rsid w:val="00F959F9"/>
    <w:rsid w:val="00F95C6E"/>
    <w:rsid w:val="00F95F5B"/>
    <w:rsid w:val="00F96570"/>
    <w:rsid w:val="00F96DB0"/>
    <w:rsid w:val="00F9724B"/>
    <w:rsid w:val="00F9770E"/>
    <w:rsid w:val="00F979E7"/>
    <w:rsid w:val="00F97CF3"/>
    <w:rsid w:val="00FA0744"/>
    <w:rsid w:val="00FA081B"/>
    <w:rsid w:val="00FA09EA"/>
    <w:rsid w:val="00FA13AE"/>
    <w:rsid w:val="00FA15DB"/>
    <w:rsid w:val="00FA2141"/>
    <w:rsid w:val="00FA2791"/>
    <w:rsid w:val="00FA3050"/>
    <w:rsid w:val="00FA3444"/>
    <w:rsid w:val="00FA350E"/>
    <w:rsid w:val="00FA50E5"/>
    <w:rsid w:val="00FA5BF7"/>
    <w:rsid w:val="00FA5D2D"/>
    <w:rsid w:val="00FA6073"/>
    <w:rsid w:val="00FA69AB"/>
    <w:rsid w:val="00FA6C0A"/>
    <w:rsid w:val="00FA6E93"/>
    <w:rsid w:val="00FA706F"/>
    <w:rsid w:val="00FA71F0"/>
    <w:rsid w:val="00FA75F8"/>
    <w:rsid w:val="00FA7EEF"/>
    <w:rsid w:val="00FB03EE"/>
    <w:rsid w:val="00FB069F"/>
    <w:rsid w:val="00FB13EF"/>
    <w:rsid w:val="00FB1BC6"/>
    <w:rsid w:val="00FB1E32"/>
    <w:rsid w:val="00FB21E4"/>
    <w:rsid w:val="00FB22A3"/>
    <w:rsid w:val="00FB24CA"/>
    <w:rsid w:val="00FB2B67"/>
    <w:rsid w:val="00FB2F57"/>
    <w:rsid w:val="00FB30CD"/>
    <w:rsid w:val="00FB4066"/>
    <w:rsid w:val="00FB42F4"/>
    <w:rsid w:val="00FB42FD"/>
    <w:rsid w:val="00FB4471"/>
    <w:rsid w:val="00FB5186"/>
    <w:rsid w:val="00FB5CD8"/>
    <w:rsid w:val="00FB64EA"/>
    <w:rsid w:val="00FB738E"/>
    <w:rsid w:val="00FB7DD0"/>
    <w:rsid w:val="00FC0644"/>
    <w:rsid w:val="00FC06C3"/>
    <w:rsid w:val="00FC0922"/>
    <w:rsid w:val="00FC15C6"/>
    <w:rsid w:val="00FC1729"/>
    <w:rsid w:val="00FC1A8A"/>
    <w:rsid w:val="00FC1C60"/>
    <w:rsid w:val="00FC231A"/>
    <w:rsid w:val="00FC2369"/>
    <w:rsid w:val="00FC2ED2"/>
    <w:rsid w:val="00FC3086"/>
    <w:rsid w:val="00FC3AB1"/>
    <w:rsid w:val="00FC3E03"/>
    <w:rsid w:val="00FC4C0A"/>
    <w:rsid w:val="00FC4D57"/>
    <w:rsid w:val="00FC4DC2"/>
    <w:rsid w:val="00FC4E45"/>
    <w:rsid w:val="00FC5A82"/>
    <w:rsid w:val="00FC5C8B"/>
    <w:rsid w:val="00FC5E5E"/>
    <w:rsid w:val="00FC656E"/>
    <w:rsid w:val="00FC668A"/>
    <w:rsid w:val="00FC6E8B"/>
    <w:rsid w:val="00FC73CB"/>
    <w:rsid w:val="00FC78DC"/>
    <w:rsid w:val="00FC7FAD"/>
    <w:rsid w:val="00FD073F"/>
    <w:rsid w:val="00FD0ABC"/>
    <w:rsid w:val="00FD0C6A"/>
    <w:rsid w:val="00FD0C7F"/>
    <w:rsid w:val="00FD120C"/>
    <w:rsid w:val="00FD12E8"/>
    <w:rsid w:val="00FD1B0E"/>
    <w:rsid w:val="00FD2546"/>
    <w:rsid w:val="00FD25EB"/>
    <w:rsid w:val="00FD2D63"/>
    <w:rsid w:val="00FD3357"/>
    <w:rsid w:val="00FD3797"/>
    <w:rsid w:val="00FD3A18"/>
    <w:rsid w:val="00FD4239"/>
    <w:rsid w:val="00FD4DD1"/>
    <w:rsid w:val="00FD595A"/>
    <w:rsid w:val="00FD5CDD"/>
    <w:rsid w:val="00FD7C3C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D82"/>
    <w:rsid w:val="00FE3027"/>
    <w:rsid w:val="00FE31BE"/>
    <w:rsid w:val="00FE394B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70B6"/>
    <w:rsid w:val="00FE72E8"/>
    <w:rsid w:val="00FE7619"/>
    <w:rsid w:val="00FF00E4"/>
    <w:rsid w:val="00FF03CC"/>
    <w:rsid w:val="00FF0C02"/>
    <w:rsid w:val="00FF0CB8"/>
    <w:rsid w:val="00FF0D54"/>
    <w:rsid w:val="00FF126C"/>
    <w:rsid w:val="00FF1317"/>
    <w:rsid w:val="00FF182D"/>
    <w:rsid w:val="00FF1F34"/>
    <w:rsid w:val="00FF2035"/>
    <w:rsid w:val="00FF2908"/>
    <w:rsid w:val="00FF3AB1"/>
    <w:rsid w:val="00FF4702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217C1"/>
    <w:pPr>
      <w:widowControl w:val="0"/>
      <w:suppressAutoHyphens/>
    </w:pPr>
    <w:rPr>
      <w:rFonts w:ascii="Times" w:hAnsi="Times" w:cs="Times"/>
      <w:kern w:val="1"/>
      <w:sz w:val="24"/>
      <w:szCs w:val="24"/>
      <w:lang w:eastAsia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4ACE"/>
    <w:pPr>
      <w:keepNext/>
      <w:tabs>
        <w:tab w:val="num" w:pos="0"/>
      </w:tabs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 w:cs="Cambria"/>
      <w:b/>
      <w:bCs/>
      <w:kern w:val="0"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 w:cs="Calibri"/>
      <w:b/>
      <w:bCs/>
      <w:kern w:val="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 w:cs="Calibri"/>
      <w:b/>
      <w:bCs/>
      <w:i/>
      <w:iCs/>
      <w:kern w:val="0"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 w:cs="Calibri"/>
      <w:b/>
      <w:bCs/>
      <w:kern w:val="0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 w:cs="Calibri"/>
      <w:kern w:val="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 w:cs="Calibri"/>
      <w:i/>
      <w:iCs/>
      <w:kern w:val="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 w:cs="Cambria"/>
      <w:kern w:val="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4ACE"/>
    <w:rPr>
      <w:rFonts w:ascii="Times" w:eastAsia="Times New Roman" w:hAnsi="Times" w:cs="Times"/>
      <w:b/>
      <w:bCs/>
      <w:kern w:val="1"/>
      <w:sz w:val="24"/>
      <w:szCs w:val="24"/>
      <w:lang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2C4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F2C42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F2C42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F2C42"/>
    <w:rPr>
      <w:rFonts w:eastAsia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F2C42"/>
    <w:rPr>
      <w:rFonts w:eastAsia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F2C42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F2C42"/>
    <w:rPr>
      <w:rFonts w:ascii="Cambria" w:hAnsi="Cambria" w:cs="Cambria"/>
    </w:rPr>
  </w:style>
  <w:style w:type="paragraph" w:styleId="Footer">
    <w:name w:val="footer"/>
    <w:basedOn w:val="Normal"/>
    <w:link w:val="FooterChar"/>
    <w:uiPriority w:val="99"/>
    <w:rsid w:val="00ED4AC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D4ACE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character" w:styleId="PageNumber">
    <w:name w:val="page number"/>
    <w:basedOn w:val="DefaultParagraphFont"/>
    <w:uiPriority w:val="99"/>
    <w:rsid w:val="00ED4ACE"/>
  </w:style>
  <w:style w:type="paragraph" w:styleId="ListParagraph">
    <w:name w:val="List Paragraph"/>
    <w:basedOn w:val="Normal"/>
    <w:uiPriority w:val="99"/>
    <w:qFormat/>
    <w:rsid w:val="00ED4AC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44A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4AA6"/>
    <w:rPr>
      <w:rFonts w:ascii="Tahoma" w:eastAsia="Times New Roman" w:hAnsi="Tahoma" w:cs="Tahoma"/>
      <w:kern w:val="1"/>
      <w:sz w:val="16"/>
      <w:szCs w:val="16"/>
      <w:lang w:val="ru-RU" w:eastAsia="uk-UA"/>
    </w:rPr>
  </w:style>
  <w:style w:type="paragraph" w:styleId="Header">
    <w:name w:val="header"/>
    <w:basedOn w:val="Normal"/>
    <w:link w:val="HeaderChar"/>
    <w:uiPriority w:val="99"/>
    <w:rsid w:val="009E4F7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E4F74"/>
    <w:rPr>
      <w:rFonts w:ascii="Times" w:eastAsia="Times New Roman" w:hAnsi="Times" w:cs="Times"/>
      <w:kern w:val="1"/>
      <w:sz w:val="24"/>
      <w:szCs w:val="24"/>
      <w:lang w:val="ru-RU" w:eastAsia="uk-UA"/>
    </w:rPr>
  </w:style>
  <w:style w:type="paragraph" w:styleId="NoSpacing">
    <w:name w:val="No Spacing"/>
    <w:basedOn w:val="Normal"/>
    <w:uiPriority w:val="99"/>
    <w:qFormat/>
    <w:rsid w:val="00B14EEF"/>
    <w:pPr>
      <w:widowControl/>
      <w:suppressAutoHyphens w:val="0"/>
    </w:pPr>
    <w:rPr>
      <w:rFonts w:ascii="Calibri" w:eastAsia="Times New Roman" w:hAnsi="Calibri" w:cs="Calibri"/>
      <w:kern w:val="0"/>
      <w:lang w:val="en-US" w:eastAsia="en-US"/>
    </w:rPr>
  </w:style>
  <w:style w:type="table" w:styleId="TableGrid">
    <w:name w:val="Table Grid"/>
    <w:basedOn w:val="TableNormal"/>
    <w:uiPriority w:val="99"/>
    <w:rsid w:val="00BF2C42"/>
    <w:rPr>
      <w:rFonts w:ascii="Times New Roman" w:eastAsia="Times New Roman" w:hAnsi="Times New Roman"/>
      <w:sz w:val="20"/>
      <w:szCs w:val="20"/>
      <w:lang w:val="en-US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BF2C42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="Cambria"/>
      <w:kern w:val="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2C42"/>
    <w:rPr>
      <w:rFonts w:ascii="Cambria" w:hAnsi="Cambria" w:cs="Cambria"/>
      <w:sz w:val="24"/>
      <w:szCs w:val="24"/>
    </w:rPr>
  </w:style>
  <w:style w:type="character" w:styleId="Strong">
    <w:name w:val="Strong"/>
    <w:basedOn w:val="DefaultParagraphFont"/>
    <w:uiPriority w:val="99"/>
    <w:qFormat/>
    <w:rsid w:val="00BF2C42"/>
    <w:rPr>
      <w:b/>
      <w:bCs/>
    </w:rPr>
  </w:style>
  <w:style w:type="character" w:styleId="Emphasis">
    <w:name w:val="Emphasis"/>
    <w:basedOn w:val="DefaultParagraphFont"/>
    <w:uiPriority w:val="99"/>
    <w:qFormat/>
    <w:rsid w:val="00BF2C42"/>
    <w:rPr>
      <w:rFonts w:ascii="Calibri" w:hAnsi="Calibri" w:cs="Calibri"/>
      <w:b/>
      <w:bCs/>
      <w:i/>
      <w:iCs/>
    </w:rPr>
  </w:style>
  <w:style w:type="paragraph" w:styleId="Quote">
    <w:name w:val="Quote"/>
    <w:basedOn w:val="Normal"/>
    <w:next w:val="Normal"/>
    <w:link w:val="QuoteChar"/>
    <w:uiPriority w:val="99"/>
    <w:qFormat/>
    <w:rsid w:val="00BF2C42"/>
    <w:pPr>
      <w:widowControl/>
      <w:suppressAutoHyphens w:val="0"/>
    </w:pPr>
    <w:rPr>
      <w:rFonts w:ascii="Calibri" w:eastAsia="Times New Roman" w:hAnsi="Calibri" w:cs="Calibri"/>
      <w:i/>
      <w:iCs/>
      <w:kern w:val="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BF2C42"/>
    <w:rPr>
      <w:rFonts w:eastAsia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F2C42"/>
    <w:pPr>
      <w:widowControl/>
      <w:suppressAutoHyphens w:val="0"/>
      <w:ind w:left="720" w:right="720"/>
    </w:pPr>
    <w:rPr>
      <w:rFonts w:ascii="Calibri" w:eastAsia="Times New Roman" w:hAnsi="Calibri" w:cs="Calibri"/>
      <w:b/>
      <w:bCs/>
      <w:i/>
      <w:iCs/>
      <w:kern w:val="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F2C42"/>
    <w:rPr>
      <w:rFonts w:eastAsia="Times New Roman"/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BF2C42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BF2C42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BF2C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BF2C42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BF2C42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 w:cs="Cambria"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F2C42"/>
    <w:rPr>
      <w:rFonts w:ascii="Courier New" w:hAnsi="Courier New" w:cs="Courier New"/>
    </w:rPr>
  </w:style>
  <w:style w:type="character" w:customStyle="1" w:styleId="apple-converted-space">
    <w:name w:val="apple-converted-space"/>
    <w:basedOn w:val="DefaultParagraphFont"/>
    <w:uiPriority w:val="99"/>
    <w:rsid w:val="00BF2C42"/>
  </w:style>
  <w:style w:type="character" w:customStyle="1" w:styleId="1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paragraph" w:customStyle="1" w:styleId="a">
    <w:name w:val="Знак Знак"/>
    <w:basedOn w:val="Normal"/>
    <w:uiPriority w:val="99"/>
    <w:rsid w:val="00542B5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">
    <w:name w:val="Знак Знак3"/>
    <w:basedOn w:val="Normal"/>
    <w:uiPriority w:val="99"/>
    <w:rsid w:val="008D476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">
    <w:name w:val="Знак Знак2"/>
    <w:basedOn w:val="Normal"/>
    <w:uiPriority w:val="99"/>
    <w:rsid w:val="008B21AD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0">
    <w:name w:val="1"/>
    <w:basedOn w:val="Normal"/>
    <w:uiPriority w:val="99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0">
    <w:name w:val="Знак Знак Знак Знак Знак Знак"/>
    <w:basedOn w:val="Normal"/>
    <w:uiPriority w:val="99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11">
    <w:name w:val="Знак Знак Знак Знак Знак Знак1"/>
    <w:basedOn w:val="Normal"/>
    <w:uiPriority w:val="99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496EC3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496EC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914B3"/>
    <w:rPr>
      <w:rFonts w:ascii="Times" w:hAnsi="Times" w:cs="Times"/>
      <w:kern w:val="1"/>
      <w:sz w:val="24"/>
      <w:szCs w:val="24"/>
      <w:lang w:eastAsia="uk-UA"/>
    </w:rPr>
  </w:style>
  <w:style w:type="paragraph" w:customStyle="1" w:styleId="rvps2">
    <w:name w:val="rvps2"/>
    <w:basedOn w:val="Normal"/>
    <w:uiPriority w:val="99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 w:eastAsia="ru-RU"/>
    </w:rPr>
  </w:style>
  <w:style w:type="paragraph" w:styleId="NormalWeb">
    <w:name w:val="Normal (Web)"/>
    <w:basedOn w:val="Normal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12">
    <w:name w:val="Знак Знак1"/>
    <w:basedOn w:val="Normal"/>
    <w:uiPriority w:val="99"/>
    <w:rsid w:val="00354371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7</Pages>
  <Words>2698</Words>
  <Characters>15382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Priymalna</dc:creator>
  <cp:keywords/>
  <dc:description/>
  <cp:lastModifiedBy>petrenkosv</cp:lastModifiedBy>
  <cp:revision>4</cp:revision>
  <cp:lastPrinted>2020-10-21T06:46:00Z</cp:lastPrinted>
  <dcterms:created xsi:type="dcterms:W3CDTF">2020-10-22T09:58:00Z</dcterms:created>
  <dcterms:modified xsi:type="dcterms:W3CDTF">2020-11-10T07:31:00Z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