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C9" w:rsidRDefault="002925C9" w:rsidP="000B2080">
      <w:pPr>
        <w:rPr>
          <w:b/>
          <w:bCs/>
          <w:lang w:val="uk-UA"/>
        </w:rPr>
      </w:pPr>
    </w:p>
    <w:p w:rsidR="002925C9" w:rsidRPr="007A2D7A" w:rsidRDefault="002925C9" w:rsidP="00D94E84">
      <w:pPr>
        <w:ind w:firstLine="5103"/>
        <w:rPr>
          <w:b/>
          <w:bCs/>
          <w:lang w:val="uk-UA"/>
        </w:rPr>
      </w:pPr>
      <w:r w:rsidRPr="007A2D7A">
        <w:rPr>
          <w:b/>
          <w:bCs/>
          <w:lang w:val="uk-UA"/>
        </w:rPr>
        <w:t>ЗАТВЕРДЖЕНО</w:t>
      </w:r>
    </w:p>
    <w:p w:rsidR="002925C9" w:rsidRPr="007A2D7A" w:rsidRDefault="002925C9" w:rsidP="007A2D7A">
      <w:pPr>
        <w:ind w:left="5103"/>
        <w:rPr>
          <w:b/>
          <w:bCs/>
          <w:lang w:val="uk-UA"/>
        </w:rPr>
      </w:pPr>
      <w:r w:rsidRPr="007A2D7A">
        <w:rPr>
          <w:b/>
          <w:bCs/>
          <w:lang w:val="uk-UA"/>
        </w:rPr>
        <w:t xml:space="preserve">Розпорядження  міського голови </w:t>
      </w:r>
    </w:p>
    <w:p w:rsidR="002925C9" w:rsidRPr="00D6432B" w:rsidRDefault="002925C9" w:rsidP="00D6432B">
      <w:pPr>
        <w:ind w:left="5040"/>
        <w:rPr>
          <w:lang w:val="uk-UA"/>
        </w:rPr>
      </w:pPr>
      <w:r>
        <w:rPr>
          <w:b/>
          <w:bCs/>
          <w:lang w:val="uk-UA"/>
        </w:rPr>
        <w:t xml:space="preserve"> </w:t>
      </w:r>
      <w:r w:rsidRPr="00D6432B">
        <w:rPr>
          <w:lang w:val="uk-UA"/>
        </w:rPr>
        <w:t>від 29.05.2020</w:t>
      </w:r>
      <w:r w:rsidRPr="00D6432B">
        <w:rPr>
          <w:lang w:val="uk-UA"/>
        </w:rPr>
        <w:tab/>
        <w:t>№ 151-Р</w:t>
      </w:r>
    </w:p>
    <w:p w:rsidR="002925C9" w:rsidRPr="007A2D7A" w:rsidRDefault="002925C9" w:rsidP="007A2D7A">
      <w:pPr>
        <w:rPr>
          <w:b/>
          <w:bCs/>
          <w:lang w:val="uk-UA"/>
        </w:rPr>
      </w:pPr>
      <w:r w:rsidRPr="007A2D7A">
        <w:rPr>
          <w:b/>
          <w:bCs/>
          <w:lang w:val="uk-UA"/>
        </w:rPr>
        <w:tab/>
      </w:r>
      <w:r w:rsidRPr="007A2D7A">
        <w:rPr>
          <w:b/>
          <w:bCs/>
          <w:lang w:val="uk-UA"/>
        </w:rPr>
        <w:tab/>
      </w:r>
      <w:r w:rsidRPr="007A2D7A">
        <w:rPr>
          <w:b/>
          <w:bCs/>
          <w:lang w:val="uk-UA"/>
        </w:rPr>
        <w:tab/>
      </w:r>
      <w:r w:rsidRPr="007A2D7A">
        <w:rPr>
          <w:b/>
          <w:bCs/>
          <w:lang w:val="uk-UA"/>
        </w:rPr>
        <w:tab/>
      </w:r>
      <w:r w:rsidRPr="007A2D7A">
        <w:rPr>
          <w:b/>
          <w:bCs/>
          <w:lang w:val="uk-UA"/>
        </w:rPr>
        <w:tab/>
      </w:r>
      <w:r w:rsidRPr="007A2D7A">
        <w:rPr>
          <w:b/>
          <w:bCs/>
          <w:lang w:val="uk-UA"/>
        </w:rPr>
        <w:tab/>
      </w:r>
    </w:p>
    <w:p w:rsidR="002925C9" w:rsidRPr="007A2D7A" w:rsidRDefault="002925C9" w:rsidP="007A2D7A">
      <w:pPr>
        <w:jc w:val="center"/>
        <w:rPr>
          <w:b/>
          <w:bCs/>
          <w:lang w:val="uk-UA"/>
        </w:rPr>
      </w:pPr>
      <w:r w:rsidRPr="007A2D7A">
        <w:rPr>
          <w:b/>
          <w:bCs/>
          <w:lang w:val="uk-UA"/>
        </w:rPr>
        <w:t>АКТ</w:t>
      </w:r>
    </w:p>
    <w:p w:rsidR="002925C9" w:rsidRPr="007A2D7A" w:rsidRDefault="002925C9" w:rsidP="007A2D7A">
      <w:pPr>
        <w:jc w:val="center"/>
        <w:rPr>
          <w:b/>
          <w:bCs/>
          <w:lang w:val="uk-UA"/>
        </w:rPr>
      </w:pPr>
      <w:r w:rsidRPr="007A2D7A">
        <w:rPr>
          <w:b/>
          <w:bCs/>
          <w:lang w:val="uk-UA"/>
        </w:rPr>
        <w:t>приймання-передачі</w:t>
      </w:r>
    </w:p>
    <w:p w:rsidR="002925C9" w:rsidRDefault="002925C9" w:rsidP="00E6219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майна, яке приймається у складі </w:t>
      </w:r>
      <w:r w:rsidRPr="005F7B56">
        <w:rPr>
          <w:b/>
          <w:bCs/>
          <w:lang w:val="uk-UA"/>
        </w:rPr>
        <w:t>ігрового</w:t>
      </w:r>
      <w:r>
        <w:rPr>
          <w:b/>
          <w:bCs/>
          <w:lang w:val="uk-UA"/>
        </w:rPr>
        <w:t xml:space="preserve"> </w:t>
      </w:r>
      <w:r w:rsidRPr="005F7B56">
        <w:rPr>
          <w:b/>
          <w:bCs/>
          <w:lang w:val="uk-UA"/>
        </w:rPr>
        <w:t xml:space="preserve">майданчика, </w:t>
      </w:r>
      <w:r>
        <w:rPr>
          <w:b/>
          <w:bCs/>
          <w:lang w:val="uk-UA"/>
        </w:rPr>
        <w:t>вс</w:t>
      </w:r>
      <w:r w:rsidRPr="005F7B56">
        <w:rPr>
          <w:b/>
          <w:bCs/>
          <w:lang w:val="uk-UA"/>
        </w:rPr>
        <w:t>танов</w:t>
      </w:r>
      <w:r>
        <w:rPr>
          <w:b/>
          <w:bCs/>
          <w:lang w:val="uk-UA"/>
        </w:rPr>
        <w:t>леного</w:t>
      </w:r>
      <w:r w:rsidRPr="005F7B56">
        <w:rPr>
          <w:b/>
          <w:bCs/>
          <w:lang w:val="uk-UA"/>
        </w:rPr>
        <w:t xml:space="preserve"> на </w:t>
      </w:r>
      <w:r>
        <w:rPr>
          <w:b/>
          <w:bCs/>
          <w:lang w:val="uk-UA"/>
        </w:rPr>
        <w:t xml:space="preserve">прибудинковій території житлового будинку № 44 по вул. Першотравневій у місті Кременчуці, </w:t>
      </w:r>
      <w:r w:rsidRPr="00D70035">
        <w:rPr>
          <w:b/>
          <w:bCs/>
          <w:lang w:val="uk-UA"/>
        </w:rPr>
        <w:t>з власності</w:t>
      </w:r>
      <w:r>
        <w:rPr>
          <w:b/>
          <w:bCs/>
          <w:lang w:val="uk-UA"/>
        </w:rPr>
        <w:t xml:space="preserve"> </w:t>
      </w:r>
      <w:r w:rsidRPr="00D70035">
        <w:rPr>
          <w:b/>
          <w:bCs/>
          <w:lang w:val="uk-UA"/>
        </w:rPr>
        <w:t>ТОВ «</w:t>
      </w:r>
      <w:r>
        <w:rPr>
          <w:b/>
          <w:bCs/>
          <w:lang w:val="uk-UA"/>
        </w:rPr>
        <w:t>Фірма «Елмар</w:t>
      </w:r>
      <w:r w:rsidRPr="00D70035">
        <w:rPr>
          <w:b/>
          <w:bCs/>
          <w:lang w:val="uk-UA"/>
        </w:rPr>
        <w:t>»</w:t>
      </w:r>
      <w:r>
        <w:rPr>
          <w:b/>
          <w:bCs/>
          <w:lang w:val="uk-UA"/>
        </w:rPr>
        <w:t xml:space="preserve"> </w:t>
      </w:r>
      <w:r w:rsidRPr="005F7B56">
        <w:rPr>
          <w:b/>
          <w:bCs/>
          <w:lang w:val="uk-UA"/>
        </w:rPr>
        <w:t xml:space="preserve">до комунальної власності територіальної громади міста Кременчука </w:t>
      </w:r>
    </w:p>
    <w:p w:rsidR="002925C9" w:rsidRPr="00131029" w:rsidRDefault="002925C9" w:rsidP="00B417FA">
      <w:pPr>
        <w:jc w:val="center"/>
        <w:rPr>
          <w:b/>
          <w:bCs/>
          <w:sz w:val="16"/>
          <w:szCs w:val="16"/>
          <w:lang w:val="uk-UA"/>
        </w:rPr>
      </w:pPr>
    </w:p>
    <w:p w:rsidR="002925C9" w:rsidRPr="00403740" w:rsidRDefault="002925C9" w:rsidP="004F0851">
      <w:pPr>
        <w:tabs>
          <w:tab w:val="left" w:pos="709"/>
          <w:tab w:val="left" w:pos="851"/>
        </w:tabs>
        <w:ind w:firstLine="851"/>
        <w:jc w:val="both"/>
        <w:rPr>
          <w:lang w:val="uk-UA"/>
        </w:rPr>
      </w:pPr>
      <w:r w:rsidRPr="00403740">
        <w:rPr>
          <w:lang w:val="uk-UA"/>
        </w:rPr>
        <w:t xml:space="preserve">Комісія, створена відповідно до </w:t>
      </w:r>
      <w:r w:rsidRPr="00205B81">
        <w:rPr>
          <w:lang w:val="uk-UA"/>
        </w:rPr>
        <w:t xml:space="preserve">рішення Кременчуцької міської ради Полтавської області від </w:t>
      </w:r>
      <w:r>
        <w:rPr>
          <w:lang w:val="uk-UA"/>
        </w:rPr>
        <w:t>12 грудня 2019 року «</w:t>
      </w:r>
      <w:r w:rsidRPr="00A03D7C">
        <w:rPr>
          <w:lang w:val="uk-UA"/>
        </w:rPr>
        <w:t xml:space="preserve">Про </w:t>
      </w:r>
      <w:r>
        <w:rPr>
          <w:lang w:val="uk-UA"/>
        </w:rPr>
        <w:t>безоплатне прийняття ігрового майданчика з власності ТОВ «Фірма «Елмар» до комунальної власності територіальної громади міста Кременчука»</w:t>
      </w:r>
      <w:r w:rsidRPr="00C22BEA">
        <w:rPr>
          <w:lang w:val="uk-UA"/>
        </w:rPr>
        <w:t xml:space="preserve">, розпорядження </w:t>
      </w:r>
      <w:r>
        <w:rPr>
          <w:lang w:val="uk-UA"/>
        </w:rPr>
        <w:t xml:space="preserve">міського голови  від 02.03.2020  </w:t>
      </w:r>
      <w:r w:rsidRPr="00C22BEA">
        <w:rPr>
          <w:lang w:val="uk-UA"/>
        </w:rPr>
        <w:t xml:space="preserve">№ </w:t>
      </w:r>
      <w:r>
        <w:rPr>
          <w:lang w:val="uk-UA"/>
        </w:rPr>
        <w:t>53-Р</w:t>
      </w:r>
      <w:r w:rsidRPr="00C22BEA">
        <w:rPr>
          <w:lang w:val="uk-UA"/>
        </w:rPr>
        <w:t xml:space="preserve"> «Про створення</w:t>
      </w:r>
      <w:r>
        <w:rPr>
          <w:lang w:val="uk-UA"/>
        </w:rPr>
        <w:t xml:space="preserve"> комісії з питання безоплатного прийняття з власності ТОВ «Фірма «Елмар» до комунальної власності територіальної громади міста Кременчука ігрового майданчика, встановленого на прибудинковій території житлового будинку № 44 по вул. Першотравневій у місті Кременчуці, та затвердження її персонального складу», </w:t>
      </w:r>
      <w:r w:rsidRPr="00403740">
        <w:rPr>
          <w:lang w:val="uk-UA"/>
        </w:rPr>
        <w:t xml:space="preserve">у складі:  </w:t>
      </w:r>
    </w:p>
    <w:p w:rsidR="002925C9" w:rsidRPr="007A2D7A" w:rsidRDefault="002925C9" w:rsidP="007A2D7A">
      <w:pPr>
        <w:rPr>
          <w:b/>
          <w:bCs/>
          <w:lang w:val="uk-UA"/>
        </w:rPr>
      </w:pPr>
    </w:p>
    <w:p w:rsidR="002925C9" w:rsidRPr="00CB5284" w:rsidRDefault="002925C9" w:rsidP="00E62195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lang w:val="uk-UA"/>
        </w:rPr>
      </w:pPr>
      <w:r w:rsidRPr="00CB5284">
        <w:rPr>
          <w:color w:val="000000"/>
          <w:lang w:val="uk-UA"/>
        </w:rPr>
        <w:t xml:space="preserve">Пелипенко                                            - перший заступник міського голови,  голо-           </w:t>
      </w:r>
    </w:p>
    <w:p w:rsidR="002925C9" w:rsidRPr="00CB5284" w:rsidRDefault="002925C9" w:rsidP="00E62195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lang w:val="uk-UA"/>
        </w:rPr>
      </w:pPr>
      <w:r w:rsidRPr="00CB5284">
        <w:rPr>
          <w:color w:val="000000"/>
          <w:lang w:val="uk-UA"/>
        </w:rPr>
        <w:t>Володимир Михайлович                       ва комісії;</w:t>
      </w:r>
    </w:p>
    <w:p w:rsidR="002925C9" w:rsidRPr="00CB5284" w:rsidRDefault="002925C9" w:rsidP="00E62195">
      <w:pPr>
        <w:tabs>
          <w:tab w:val="left" w:pos="4536"/>
          <w:tab w:val="left" w:pos="4820"/>
        </w:tabs>
        <w:ind w:left="2"/>
        <w:rPr>
          <w:color w:val="000000"/>
          <w:sz w:val="24"/>
          <w:szCs w:val="24"/>
          <w:lang w:val="uk-UA"/>
        </w:rPr>
      </w:pPr>
    </w:p>
    <w:p w:rsidR="002925C9" w:rsidRPr="00CB5284" w:rsidRDefault="002925C9" w:rsidP="00E62195">
      <w:pPr>
        <w:tabs>
          <w:tab w:val="left" w:pos="4536"/>
          <w:tab w:val="left" w:pos="4820"/>
        </w:tabs>
        <w:ind w:left="2"/>
        <w:rPr>
          <w:color w:val="000000"/>
          <w:lang w:val="uk-UA"/>
        </w:rPr>
      </w:pPr>
      <w:r w:rsidRPr="00CB5284">
        <w:rPr>
          <w:color w:val="000000"/>
          <w:lang w:val="uk-UA"/>
        </w:rPr>
        <w:t xml:space="preserve">Декусар                                                 - заступник   міського   голови,    заступник </w:t>
      </w:r>
    </w:p>
    <w:p w:rsidR="002925C9" w:rsidRPr="00CB5284" w:rsidRDefault="002925C9" w:rsidP="00E62195">
      <w:pPr>
        <w:tabs>
          <w:tab w:val="left" w:pos="4536"/>
        </w:tabs>
        <w:ind w:left="2"/>
        <w:rPr>
          <w:color w:val="000000"/>
          <w:lang w:val="uk-UA"/>
        </w:rPr>
      </w:pPr>
      <w:r w:rsidRPr="00CB5284">
        <w:rPr>
          <w:color w:val="000000"/>
          <w:lang w:val="uk-UA"/>
        </w:rPr>
        <w:t xml:space="preserve">Валерій Володимирович  </w:t>
      </w:r>
      <w:r w:rsidRPr="00CB5284">
        <w:rPr>
          <w:color w:val="000000"/>
        </w:rPr>
        <w:t xml:space="preserve">  </w:t>
      </w:r>
      <w:r w:rsidRPr="00CB5284">
        <w:rPr>
          <w:color w:val="000000"/>
          <w:lang w:val="uk-UA"/>
        </w:rPr>
        <w:t xml:space="preserve">                   голови комісії;</w:t>
      </w:r>
    </w:p>
    <w:p w:rsidR="002925C9" w:rsidRPr="00CB5284" w:rsidRDefault="002925C9" w:rsidP="00E62195">
      <w:pPr>
        <w:ind w:left="2"/>
        <w:rPr>
          <w:color w:val="000000"/>
          <w:sz w:val="24"/>
          <w:szCs w:val="24"/>
          <w:lang w:val="uk-UA"/>
        </w:rPr>
      </w:pPr>
    </w:p>
    <w:p w:rsidR="002925C9" w:rsidRPr="00CB5284" w:rsidRDefault="002925C9" w:rsidP="00E62195">
      <w:pPr>
        <w:tabs>
          <w:tab w:val="left" w:pos="4678"/>
          <w:tab w:val="left" w:pos="4860"/>
        </w:tabs>
        <w:ind w:left="-11"/>
        <w:rPr>
          <w:color w:val="000000"/>
          <w:lang w:val="uk-UA"/>
        </w:rPr>
      </w:pPr>
      <w:r w:rsidRPr="00CB5284">
        <w:rPr>
          <w:color w:val="000000"/>
          <w:lang w:val="uk-UA"/>
        </w:rPr>
        <w:t>Радченко                                               - головний спеціаліст відділу приватизації</w:t>
      </w:r>
    </w:p>
    <w:p w:rsidR="002925C9" w:rsidRPr="00CB5284" w:rsidRDefault="002925C9" w:rsidP="00E62195">
      <w:pPr>
        <w:tabs>
          <w:tab w:val="left" w:pos="4678"/>
          <w:tab w:val="left" w:pos="4860"/>
        </w:tabs>
        <w:ind w:left="-57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Pr="00CB5284">
        <w:rPr>
          <w:color w:val="000000"/>
          <w:lang w:val="uk-UA"/>
        </w:rPr>
        <w:t>Дмитро Волод</w:t>
      </w:r>
      <w:r>
        <w:rPr>
          <w:color w:val="000000"/>
          <w:lang w:val="uk-UA"/>
        </w:rPr>
        <w:t xml:space="preserve">имирович                       </w:t>
      </w:r>
      <w:r w:rsidRPr="00CB5284">
        <w:rPr>
          <w:color w:val="000000"/>
          <w:lang w:val="uk-UA"/>
        </w:rPr>
        <w:t>та   контролю   за   рухом   комунального</w:t>
      </w:r>
    </w:p>
    <w:p w:rsidR="002925C9" w:rsidRPr="00CB5284" w:rsidRDefault="002925C9" w:rsidP="00E62195">
      <w:pPr>
        <w:tabs>
          <w:tab w:val="left" w:pos="4678"/>
          <w:tab w:val="left" w:pos="4860"/>
        </w:tabs>
        <w:ind w:left="11"/>
        <w:rPr>
          <w:color w:val="000000"/>
          <w:lang w:val="uk-UA"/>
        </w:rPr>
      </w:pPr>
      <w:r w:rsidRPr="00CB5284">
        <w:rPr>
          <w:color w:val="000000"/>
          <w:lang w:val="uk-UA"/>
        </w:rPr>
        <w:t xml:space="preserve">                                                                 майна    Управління     міського      майна  </w:t>
      </w:r>
    </w:p>
    <w:p w:rsidR="002925C9" w:rsidRPr="00CB5284" w:rsidRDefault="002925C9" w:rsidP="00E62195">
      <w:pPr>
        <w:tabs>
          <w:tab w:val="left" w:pos="4678"/>
          <w:tab w:val="left" w:pos="4860"/>
        </w:tabs>
        <w:ind w:left="11"/>
        <w:rPr>
          <w:color w:val="000000"/>
          <w:lang w:val="uk-UA"/>
        </w:rPr>
      </w:pPr>
      <w:r w:rsidRPr="00CB5284">
        <w:rPr>
          <w:color w:val="000000"/>
          <w:lang w:val="uk-UA"/>
        </w:rPr>
        <w:t xml:space="preserve">                                                                 Кременчуцької міської ради Полтавської</w:t>
      </w:r>
    </w:p>
    <w:p w:rsidR="002925C9" w:rsidRPr="00A97616" w:rsidRDefault="002925C9" w:rsidP="00E62195">
      <w:pPr>
        <w:tabs>
          <w:tab w:val="left" w:pos="4678"/>
          <w:tab w:val="left" w:pos="4860"/>
        </w:tabs>
        <w:ind w:left="11"/>
        <w:rPr>
          <w:lang w:val="uk-UA"/>
        </w:rPr>
      </w:pPr>
      <w:r w:rsidRPr="00CB5284">
        <w:rPr>
          <w:color w:val="000000"/>
          <w:lang w:val="uk-UA"/>
        </w:rPr>
        <w:t xml:space="preserve">                                                                 області, секретар комісії.</w:t>
      </w:r>
    </w:p>
    <w:p w:rsidR="002925C9" w:rsidRPr="002E4927" w:rsidRDefault="002925C9" w:rsidP="00E62195">
      <w:pPr>
        <w:ind w:left="4536"/>
        <w:rPr>
          <w:color w:val="7030A0"/>
          <w:sz w:val="32"/>
          <w:szCs w:val="32"/>
          <w:lang w:val="uk-UA"/>
        </w:rPr>
      </w:pPr>
      <w:r w:rsidRPr="002E4927">
        <w:rPr>
          <w:color w:val="7030A0"/>
          <w:lang w:val="uk-UA"/>
        </w:rPr>
        <w:t xml:space="preserve">  </w:t>
      </w:r>
    </w:p>
    <w:p w:rsidR="002925C9" w:rsidRPr="00BE294D" w:rsidRDefault="002925C9" w:rsidP="00E62195">
      <w:pPr>
        <w:ind w:left="720"/>
        <w:jc w:val="center"/>
        <w:rPr>
          <w:b/>
          <w:bCs/>
          <w:lang w:val="uk-UA"/>
        </w:rPr>
      </w:pPr>
      <w:r w:rsidRPr="00BE294D">
        <w:rPr>
          <w:b/>
          <w:bCs/>
          <w:lang w:val="uk-UA"/>
        </w:rPr>
        <w:t>Члени  комісії :</w:t>
      </w:r>
    </w:p>
    <w:p w:rsidR="002925C9" w:rsidRPr="00BE294D" w:rsidRDefault="002925C9" w:rsidP="00E62195">
      <w:pPr>
        <w:tabs>
          <w:tab w:val="left" w:pos="4536"/>
          <w:tab w:val="left" w:pos="4678"/>
        </w:tabs>
        <w:rPr>
          <w:sz w:val="24"/>
          <w:szCs w:val="24"/>
          <w:lang w:val="uk-UA"/>
        </w:rPr>
      </w:pPr>
    </w:p>
    <w:p w:rsidR="002925C9" w:rsidRPr="00BE294D" w:rsidRDefault="002925C9" w:rsidP="00E62195">
      <w:pPr>
        <w:tabs>
          <w:tab w:val="left" w:pos="4536"/>
        </w:tabs>
        <w:rPr>
          <w:lang w:val="uk-UA"/>
        </w:rPr>
      </w:pPr>
      <w:r w:rsidRPr="00BE294D">
        <w:rPr>
          <w:lang w:val="uk-UA"/>
        </w:rPr>
        <w:t xml:space="preserve">Бондарєва                                             - головний спеціаліст відділу розвитку  </w:t>
      </w:r>
    </w:p>
    <w:p w:rsidR="002925C9" w:rsidRPr="00BE294D" w:rsidRDefault="002925C9" w:rsidP="00E62195">
      <w:pPr>
        <w:tabs>
          <w:tab w:val="left" w:pos="4536"/>
          <w:tab w:val="left" w:pos="4678"/>
        </w:tabs>
        <w:rPr>
          <w:lang w:val="uk-UA"/>
        </w:rPr>
      </w:pPr>
      <w:r w:rsidRPr="00BE294D">
        <w:rPr>
          <w:lang w:val="uk-UA"/>
        </w:rPr>
        <w:t>Ольга Олегівна                                       житлового фонду управління житлової</w:t>
      </w:r>
    </w:p>
    <w:p w:rsidR="002925C9" w:rsidRPr="00BE294D" w:rsidRDefault="002925C9" w:rsidP="00E62195">
      <w:pPr>
        <w:tabs>
          <w:tab w:val="left" w:pos="4536"/>
          <w:tab w:val="left" w:pos="4678"/>
        </w:tabs>
        <w:ind w:right="-1"/>
        <w:rPr>
          <w:lang w:val="uk-UA"/>
        </w:rPr>
      </w:pPr>
      <w:r w:rsidRPr="00BE294D">
        <w:rPr>
          <w:lang w:val="uk-UA"/>
        </w:rPr>
        <w:t xml:space="preserve">                                                                 політики Департаменту житлово - кому-</w:t>
      </w:r>
    </w:p>
    <w:p w:rsidR="002925C9" w:rsidRPr="00BE294D" w:rsidRDefault="002925C9" w:rsidP="00E62195">
      <w:pPr>
        <w:tabs>
          <w:tab w:val="left" w:pos="4536"/>
          <w:tab w:val="left" w:pos="4678"/>
        </w:tabs>
        <w:ind w:right="-1"/>
        <w:rPr>
          <w:lang w:val="uk-UA"/>
        </w:rPr>
      </w:pPr>
      <w:r w:rsidRPr="00BE294D">
        <w:rPr>
          <w:lang w:val="uk-UA"/>
        </w:rPr>
        <w:t xml:space="preserve">                                                                 нального господарства виконавчого</w:t>
      </w:r>
    </w:p>
    <w:p w:rsidR="002925C9" w:rsidRPr="00BE294D" w:rsidRDefault="002925C9" w:rsidP="00E62195">
      <w:pPr>
        <w:tabs>
          <w:tab w:val="left" w:pos="4536"/>
          <w:tab w:val="left" w:pos="4678"/>
        </w:tabs>
        <w:ind w:right="-1"/>
        <w:rPr>
          <w:lang w:val="uk-UA"/>
        </w:rPr>
      </w:pPr>
      <w:r w:rsidRPr="00BE294D">
        <w:rPr>
          <w:lang w:val="uk-UA"/>
        </w:rPr>
        <w:t xml:space="preserve">                                                                 комітету Кременчуцької міської ради;</w:t>
      </w:r>
    </w:p>
    <w:p w:rsidR="002925C9" w:rsidRPr="00CF2C2A" w:rsidRDefault="002925C9" w:rsidP="00E62195">
      <w:pPr>
        <w:tabs>
          <w:tab w:val="left" w:pos="4536"/>
          <w:tab w:val="left" w:pos="4678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Pr="00A054BA">
        <w:rPr>
          <w:lang w:val="uk-UA"/>
        </w:rPr>
        <w:t xml:space="preserve">                                     </w:t>
      </w:r>
    </w:p>
    <w:p w:rsidR="002925C9" w:rsidRPr="005A31C1" w:rsidRDefault="002925C9" w:rsidP="00E62195">
      <w:pPr>
        <w:tabs>
          <w:tab w:val="left" w:pos="4536"/>
          <w:tab w:val="left" w:pos="4678"/>
          <w:tab w:val="left" w:pos="4820"/>
        </w:tabs>
        <w:rPr>
          <w:b/>
          <w:bCs/>
          <w:lang w:val="uk-UA"/>
        </w:rPr>
      </w:pPr>
      <w:r w:rsidRPr="002173CB">
        <w:rPr>
          <w:lang w:val="uk-UA"/>
        </w:rPr>
        <w:t xml:space="preserve">Вороновська  </w:t>
      </w:r>
      <w:r>
        <w:rPr>
          <w:b/>
          <w:bCs/>
          <w:lang w:val="uk-UA"/>
        </w:rPr>
        <w:t xml:space="preserve">                                      - </w:t>
      </w:r>
      <w:r w:rsidRPr="005A31C1">
        <w:rPr>
          <w:lang w:val="uk-UA"/>
        </w:rPr>
        <w:t xml:space="preserve">начальник </w:t>
      </w:r>
      <w:r>
        <w:rPr>
          <w:lang w:val="uk-UA"/>
        </w:rPr>
        <w:t>відділу з  управління житловим</w:t>
      </w:r>
      <w:r w:rsidRPr="005A31C1">
        <w:rPr>
          <w:b/>
          <w:bCs/>
          <w:lang w:val="uk-UA"/>
        </w:rPr>
        <w:t xml:space="preserve">                                                   </w:t>
      </w:r>
    </w:p>
    <w:p w:rsidR="002925C9" w:rsidRDefault="002925C9" w:rsidP="00E62195">
      <w:pPr>
        <w:tabs>
          <w:tab w:val="left" w:pos="4536"/>
          <w:tab w:val="left" w:pos="4678"/>
          <w:tab w:val="left" w:pos="4820"/>
        </w:tabs>
        <w:ind w:right="-1"/>
        <w:rPr>
          <w:lang w:val="uk-UA"/>
        </w:rPr>
      </w:pPr>
      <w:r>
        <w:rPr>
          <w:lang w:val="uk-UA"/>
        </w:rPr>
        <w:t>Леся Володи</w:t>
      </w:r>
      <w:r w:rsidRPr="00286EF0">
        <w:rPr>
          <w:lang w:val="uk-UA"/>
        </w:rPr>
        <w:t>мир</w:t>
      </w:r>
      <w:r>
        <w:rPr>
          <w:lang w:val="uk-UA"/>
        </w:rPr>
        <w:t>і</w:t>
      </w:r>
      <w:r w:rsidRPr="00286EF0">
        <w:rPr>
          <w:lang w:val="uk-UA"/>
        </w:rPr>
        <w:t>в</w:t>
      </w:r>
      <w:r>
        <w:rPr>
          <w:lang w:val="uk-UA"/>
        </w:rPr>
        <w:t xml:space="preserve">на    </w:t>
      </w:r>
      <w:r>
        <w:rPr>
          <w:b/>
          <w:bCs/>
          <w:lang w:val="uk-UA"/>
        </w:rPr>
        <w:t xml:space="preserve">                       </w:t>
      </w:r>
      <w:r>
        <w:rPr>
          <w:lang w:val="uk-UA"/>
        </w:rPr>
        <w:t xml:space="preserve">  фондом  ТОВ «Місто для  людей  Кремен-   </w:t>
      </w:r>
      <w:r w:rsidRPr="00B044BC">
        <w:t xml:space="preserve"> </w:t>
      </w:r>
      <w:r>
        <w:rPr>
          <w:lang w:val="uk-UA"/>
        </w:rPr>
        <w:t xml:space="preserve">                                                                      </w:t>
      </w:r>
    </w:p>
    <w:p w:rsidR="002925C9" w:rsidRDefault="002925C9" w:rsidP="00E62195">
      <w:pPr>
        <w:tabs>
          <w:tab w:val="left" w:pos="4536"/>
          <w:tab w:val="left" w:pos="4820"/>
        </w:tabs>
        <w:ind w:right="-1"/>
        <w:rPr>
          <w:b/>
          <w:bCs/>
          <w:lang w:val="uk-UA"/>
        </w:rPr>
      </w:pPr>
      <w:r>
        <w:rPr>
          <w:lang w:val="uk-UA"/>
        </w:rPr>
        <w:t xml:space="preserve">                                                                 чук»;</w:t>
      </w:r>
      <w:r w:rsidRPr="005A31C1">
        <w:rPr>
          <w:b/>
          <w:bCs/>
          <w:lang w:val="uk-UA"/>
        </w:rPr>
        <w:t xml:space="preserve"> </w:t>
      </w:r>
    </w:p>
    <w:p w:rsidR="002925C9" w:rsidRDefault="002925C9" w:rsidP="00E62195">
      <w:pPr>
        <w:tabs>
          <w:tab w:val="left" w:pos="4536"/>
          <w:tab w:val="left" w:pos="4820"/>
        </w:tabs>
        <w:ind w:right="-1"/>
        <w:rPr>
          <w:b/>
          <w:bCs/>
          <w:lang w:val="uk-UA"/>
        </w:rPr>
      </w:pPr>
    </w:p>
    <w:p w:rsidR="002925C9" w:rsidRPr="0038275B" w:rsidRDefault="002925C9" w:rsidP="00E62195">
      <w:pPr>
        <w:tabs>
          <w:tab w:val="left" w:pos="4536"/>
        </w:tabs>
        <w:rPr>
          <w:lang w:val="uk-UA"/>
        </w:rPr>
      </w:pPr>
      <w:r w:rsidRPr="0038275B">
        <w:rPr>
          <w:lang w:val="uk-UA"/>
        </w:rPr>
        <w:t>Ко</w:t>
      </w:r>
      <w:r>
        <w:rPr>
          <w:lang w:val="uk-UA"/>
        </w:rPr>
        <w:t>л</w:t>
      </w:r>
      <w:r w:rsidRPr="0038275B">
        <w:rPr>
          <w:lang w:val="uk-UA"/>
        </w:rPr>
        <w:t>о</w:t>
      </w:r>
      <w:r>
        <w:rPr>
          <w:lang w:val="uk-UA"/>
        </w:rPr>
        <w:t>дяжний</w:t>
      </w:r>
      <w:r w:rsidRPr="0038275B">
        <w:rPr>
          <w:lang w:val="uk-UA"/>
        </w:rPr>
        <w:t xml:space="preserve">                                        </w:t>
      </w:r>
      <w:r w:rsidRPr="005613C4">
        <w:rPr>
          <w:b/>
          <w:bCs/>
          <w:lang w:val="uk-UA"/>
        </w:rPr>
        <w:t>-</w:t>
      </w:r>
      <w:r w:rsidRPr="0038275B">
        <w:rPr>
          <w:lang w:val="uk-UA"/>
        </w:rPr>
        <w:t xml:space="preserve"> </w:t>
      </w:r>
      <w:r>
        <w:rPr>
          <w:lang w:val="uk-UA"/>
        </w:rPr>
        <w:t xml:space="preserve">головний    енергетик    </w:t>
      </w:r>
      <w:r w:rsidRPr="0038275B">
        <w:rPr>
          <w:lang w:val="uk-UA"/>
        </w:rPr>
        <w:t>ТОВ</w:t>
      </w:r>
      <w:r>
        <w:rPr>
          <w:lang w:val="uk-UA"/>
        </w:rPr>
        <w:t xml:space="preserve">  </w:t>
      </w:r>
      <w:r w:rsidRPr="0038275B">
        <w:rPr>
          <w:lang w:val="uk-UA"/>
        </w:rPr>
        <w:t xml:space="preserve"> «Міс</w:t>
      </w:r>
      <w:r>
        <w:rPr>
          <w:lang w:val="uk-UA"/>
        </w:rPr>
        <w:t>то   для</w:t>
      </w:r>
    </w:p>
    <w:p w:rsidR="002925C9" w:rsidRDefault="002925C9" w:rsidP="00E62195">
      <w:pPr>
        <w:tabs>
          <w:tab w:val="left" w:pos="4536"/>
        </w:tabs>
        <w:rPr>
          <w:lang w:val="uk-UA"/>
        </w:rPr>
      </w:pPr>
      <w:r>
        <w:rPr>
          <w:lang w:val="uk-UA"/>
        </w:rPr>
        <w:t>Ярослав Олексійович</w:t>
      </w:r>
      <w:r w:rsidRPr="0038275B">
        <w:rPr>
          <w:lang w:val="uk-UA"/>
        </w:rPr>
        <w:t xml:space="preserve">                          </w:t>
      </w:r>
      <w:r>
        <w:rPr>
          <w:lang w:val="uk-UA"/>
        </w:rPr>
        <w:t xml:space="preserve"> людей  Кременчук»</w:t>
      </w:r>
      <w:r w:rsidRPr="0038275B">
        <w:rPr>
          <w:lang w:val="uk-UA"/>
        </w:rPr>
        <w:t xml:space="preserve">;    </w:t>
      </w:r>
    </w:p>
    <w:p w:rsidR="002925C9" w:rsidRDefault="002925C9" w:rsidP="00E62195">
      <w:pPr>
        <w:tabs>
          <w:tab w:val="left" w:pos="4536"/>
        </w:tabs>
        <w:rPr>
          <w:lang w:val="uk-UA"/>
        </w:rPr>
      </w:pPr>
    </w:p>
    <w:p w:rsidR="002925C9" w:rsidRPr="00893BAA" w:rsidRDefault="002925C9" w:rsidP="00E62195">
      <w:pPr>
        <w:tabs>
          <w:tab w:val="left" w:pos="4536"/>
        </w:tabs>
        <w:rPr>
          <w:lang w:val="uk-UA"/>
        </w:rPr>
      </w:pPr>
      <w:r w:rsidRPr="00893BAA">
        <w:rPr>
          <w:lang w:val="uk-UA"/>
        </w:rPr>
        <w:t>Коноваленко                                        - начальник юридичного відділу ТОВ «Міс-</w:t>
      </w:r>
    </w:p>
    <w:p w:rsidR="002925C9" w:rsidRDefault="002925C9" w:rsidP="00E62195">
      <w:pPr>
        <w:tabs>
          <w:tab w:val="left" w:pos="4536"/>
        </w:tabs>
        <w:rPr>
          <w:lang w:val="uk-UA"/>
        </w:rPr>
      </w:pPr>
      <w:r w:rsidRPr="00893BAA">
        <w:rPr>
          <w:lang w:val="uk-UA"/>
        </w:rPr>
        <w:t xml:space="preserve">Олена Генадіївна                            </w:t>
      </w:r>
      <w:r>
        <w:rPr>
          <w:lang w:val="uk-UA"/>
        </w:rPr>
        <w:t xml:space="preserve">       то для людей  Кременчук»;</w:t>
      </w:r>
    </w:p>
    <w:p w:rsidR="002925C9" w:rsidRDefault="002925C9" w:rsidP="00E62195">
      <w:pPr>
        <w:tabs>
          <w:tab w:val="left" w:pos="4536"/>
        </w:tabs>
        <w:rPr>
          <w:lang w:val="uk-UA"/>
        </w:rPr>
      </w:pPr>
    </w:p>
    <w:p w:rsidR="002925C9" w:rsidRPr="00893BAA" w:rsidRDefault="002925C9" w:rsidP="00E62195">
      <w:pPr>
        <w:tabs>
          <w:tab w:val="left" w:pos="4536"/>
        </w:tabs>
        <w:rPr>
          <w:lang w:val="uk-UA"/>
        </w:rPr>
      </w:pPr>
      <w:r>
        <w:rPr>
          <w:lang w:val="uk-UA"/>
        </w:rPr>
        <w:t>Кравченко</w:t>
      </w:r>
      <w:r w:rsidRPr="00893BAA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</w:t>
      </w:r>
      <w:r w:rsidRPr="00893BAA">
        <w:rPr>
          <w:lang w:val="uk-UA"/>
        </w:rPr>
        <w:t xml:space="preserve"> - </w:t>
      </w:r>
      <w:r>
        <w:rPr>
          <w:lang w:val="uk-UA"/>
        </w:rPr>
        <w:t>директор  ТОВ  «Фірма   Елмар»;</w:t>
      </w:r>
    </w:p>
    <w:p w:rsidR="002925C9" w:rsidRDefault="002925C9" w:rsidP="00E62195">
      <w:pPr>
        <w:tabs>
          <w:tab w:val="left" w:pos="4536"/>
        </w:tabs>
        <w:rPr>
          <w:lang w:val="uk-UA"/>
        </w:rPr>
      </w:pPr>
      <w:r>
        <w:rPr>
          <w:lang w:val="uk-UA"/>
        </w:rPr>
        <w:t>Тетяна Сергіївна</w:t>
      </w:r>
      <w:r w:rsidRPr="00893BAA">
        <w:rPr>
          <w:lang w:val="uk-UA"/>
        </w:rPr>
        <w:t xml:space="preserve">    </w:t>
      </w:r>
    </w:p>
    <w:p w:rsidR="002925C9" w:rsidRDefault="002925C9" w:rsidP="00E62195">
      <w:pPr>
        <w:tabs>
          <w:tab w:val="left" w:pos="4536"/>
        </w:tabs>
        <w:rPr>
          <w:lang w:val="uk-UA"/>
        </w:rPr>
      </w:pPr>
    </w:p>
    <w:p w:rsidR="002925C9" w:rsidRPr="00B53D39" w:rsidRDefault="002925C9" w:rsidP="00E62195">
      <w:pPr>
        <w:tabs>
          <w:tab w:val="left" w:pos="0"/>
          <w:tab w:val="left" w:pos="4536"/>
        </w:tabs>
        <w:rPr>
          <w:lang w:val="uk-UA"/>
        </w:rPr>
      </w:pPr>
      <w:r w:rsidRPr="00B53D39">
        <w:rPr>
          <w:lang w:val="uk-UA"/>
        </w:rPr>
        <w:t xml:space="preserve">Кремень                                             </w:t>
      </w:r>
      <w:r>
        <w:rPr>
          <w:lang w:val="uk-UA"/>
        </w:rPr>
        <w:t xml:space="preserve"> </w:t>
      </w:r>
      <w:r w:rsidRPr="00B53D39">
        <w:rPr>
          <w:lang w:val="uk-UA"/>
        </w:rPr>
        <w:t xml:space="preserve"> </w:t>
      </w:r>
      <w:r>
        <w:rPr>
          <w:lang w:val="uk-UA"/>
        </w:rPr>
        <w:t>-</w:t>
      </w:r>
      <w:r w:rsidRPr="00B53D39">
        <w:rPr>
          <w:lang w:val="uk-UA"/>
        </w:rPr>
        <w:t xml:space="preserve"> інженер  І  категорії    комунального  госп- </w:t>
      </w:r>
    </w:p>
    <w:p w:rsidR="002925C9" w:rsidRPr="00B53D39" w:rsidRDefault="002925C9" w:rsidP="00E62195">
      <w:pPr>
        <w:tabs>
          <w:tab w:val="left" w:pos="0"/>
          <w:tab w:val="left" w:pos="4536"/>
        </w:tabs>
        <w:rPr>
          <w:lang w:val="uk-UA"/>
        </w:rPr>
      </w:pPr>
      <w:r w:rsidRPr="00B53D39">
        <w:rPr>
          <w:lang w:val="uk-UA"/>
        </w:rPr>
        <w:t>Світлана Василівна                               розрахункового</w:t>
      </w:r>
      <w:r>
        <w:rPr>
          <w:lang w:val="uk-UA"/>
        </w:rPr>
        <w:t xml:space="preserve">  </w:t>
      </w:r>
      <w:r w:rsidRPr="00B53D39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B53D39">
        <w:rPr>
          <w:lang w:val="uk-UA"/>
        </w:rPr>
        <w:t xml:space="preserve">  житлово-експлуатацій-</w:t>
      </w:r>
      <w:r>
        <w:rPr>
          <w:lang w:val="uk-UA"/>
        </w:rPr>
        <w:t xml:space="preserve"> </w:t>
      </w:r>
    </w:p>
    <w:p w:rsidR="002925C9" w:rsidRDefault="002925C9" w:rsidP="00E62195">
      <w:pPr>
        <w:tabs>
          <w:tab w:val="left" w:pos="0"/>
          <w:tab w:val="left" w:pos="4536"/>
        </w:tabs>
        <w:rPr>
          <w:lang w:val="uk-UA"/>
        </w:rPr>
      </w:pPr>
      <w:r w:rsidRPr="00B53D39">
        <w:rPr>
          <w:lang w:val="uk-UA"/>
        </w:rPr>
        <w:t xml:space="preserve">                                                                ного  підприємства «Автозаводське»;</w:t>
      </w:r>
      <w:r w:rsidRPr="00893BAA">
        <w:rPr>
          <w:lang w:val="uk-UA"/>
        </w:rPr>
        <w:t xml:space="preserve">                        </w:t>
      </w:r>
      <w:r>
        <w:rPr>
          <w:lang w:val="uk-UA"/>
        </w:rPr>
        <w:t xml:space="preserve">       </w:t>
      </w:r>
    </w:p>
    <w:p w:rsidR="002925C9" w:rsidRDefault="002925C9" w:rsidP="00E62195">
      <w:pPr>
        <w:tabs>
          <w:tab w:val="left" w:pos="4678"/>
          <w:tab w:val="left" w:pos="4820"/>
        </w:tabs>
        <w:rPr>
          <w:lang w:val="uk-UA"/>
        </w:rPr>
      </w:pPr>
    </w:p>
    <w:p w:rsidR="002925C9" w:rsidRPr="00A0343E" w:rsidRDefault="002925C9" w:rsidP="00E62195">
      <w:pPr>
        <w:tabs>
          <w:tab w:val="left" w:pos="4678"/>
          <w:tab w:val="left" w:pos="4820"/>
        </w:tabs>
        <w:rPr>
          <w:b/>
          <w:bCs/>
          <w:sz w:val="16"/>
          <w:szCs w:val="16"/>
          <w:lang w:val="uk-UA"/>
        </w:rPr>
      </w:pPr>
    </w:p>
    <w:p w:rsidR="002925C9" w:rsidRPr="00A0343E" w:rsidRDefault="002925C9" w:rsidP="00E62195">
      <w:pPr>
        <w:tabs>
          <w:tab w:val="left" w:pos="4536"/>
        </w:tabs>
        <w:rPr>
          <w:lang w:val="uk-UA"/>
        </w:rPr>
      </w:pPr>
      <w:r w:rsidRPr="00A0343E">
        <w:rPr>
          <w:lang w:val="uk-UA"/>
        </w:rPr>
        <w:t xml:space="preserve">Кійло                     </w:t>
      </w:r>
      <w:r>
        <w:rPr>
          <w:lang w:val="uk-UA"/>
        </w:rPr>
        <w:t xml:space="preserve">                               -</w:t>
      </w:r>
      <w:r w:rsidRPr="00A0343E">
        <w:rPr>
          <w:lang w:val="uk-UA"/>
        </w:rPr>
        <w:t xml:space="preserve"> директор  комунального  госпрозрахунко-</w:t>
      </w:r>
    </w:p>
    <w:p w:rsidR="002925C9" w:rsidRPr="00A0343E" w:rsidRDefault="002925C9" w:rsidP="00E62195">
      <w:pPr>
        <w:ind w:left="4536" w:hanging="4536"/>
        <w:rPr>
          <w:lang w:val="uk-UA"/>
        </w:rPr>
      </w:pPr>
      <w:r w:rsidRPr="00A0343E">
        <w:rPr>
          <w:lang w:val="uk-UA"/>
        </w:rPr>
        <w:t>Оксана</w:t>
      </w:r>
      <w:r>
        <w:rPr>
          <w:lang w:val="uk-UA"/>
        </w:rPr>
        <w:t xml:space="preserve"> Іванівна</w:t>
      </w:r>
      <w:r w:rsidRPr="00A0343E">
        <w:rPr>
          <w:lang w:val="uk-UA"/>
        </w:rPr>
        <w:t xml:space="preserve">                                     вого</w:t>
      </w:r>
      <w:r>
        <w:rPr>
          <w:lang w:val="uk-UA"/>
        </w:rPr>
        <w:t xml:space="preserve"> </w:t>
      </w:r>
      <w:r w:rsidRPr="00A0343E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A0343E">
        <w:rPr>
          <w:lang w:val="uk-UA"/>
        </w:rPr>
        <w:t xml:space="preserve">житлово-експлуатаційного </w:t>
      </w:r>
      <w:r>
        <w:rPr>
          <w:lang w:val="uk-UA"/>
        </w:rPr>
        <w:t xml:space="preserve">  </w:t>
      </w:r>
      <w:r w:rsidRPr="00A0343E">
        <w:rPr>
          <w:lang w:val="uk-UA"/>
        </w:rPr>
        <w:t>підпри</w:t>
      </w:r>
      <w:r>
        <w:rPr>
          <w:lang w:val="uk-UA"/>
        </w:rPr>
        <w:t>-</w:t>
      </w:r>
      <w:r w:rsidRPr="00A0343E">
        <w:rPr>
          <w:lang w:val="uk-UA"/>
        </w:rPr>
        <w:t xml:space="preserve">                                                                    </w:t>
      </w:r>
    </w:p>
    <w:p w:rsidR="002925C9" w:rsidRPr="00A96490" w:rsidRDefault="002925C9" w:rsidP="00E62195">
      <w:pPr>
        <w:tabs>
          <w:tab w:val="left" w:pos="4536"/>
        </w:tabs>
        <w:ind w:left="4536"/>
        <w:rPr>
          <w:lang w:val="uk-UA"/>
        </w:rPr>
      </w:pPr>
      <w:r>
        <w:rPr>
          <w:lang w:val="uk-UA"/>
        </w:rPr>
        <w:t>єм</w:t>
      </w:r>
      <w:r w:rsidRPr="00A0343E">
        <w:rPr>
          <w:lang w:val="uk-UA"/>
        </w:rPr>
        <w:t>ства «Автозаводське</w:t>
      </w:r>
      <w:r>
        <w:rPr>
          <w:lang w:val="uk-UA"/>
        </w:rPr>
        <w:t>»;</w:t>
      </w:r>
    </w:p>
    <w:p w:rsidR="002925C9" w:rsidRPr="00015597" w:rsidRDefault="002925C9" w:rsidP="00E62195">
      <w:pPr>
        <w:rPr>
          <w:lang w:val="uk-UA"/>
        </w:rPr>
      </w:pPr>
    </w:p>
    <w:p w:rsidR="002925C9" w:rsidRPr="00015597" w:rsidRDefault="002925C9" w:rsidP="00E62195">
      <w:pPr>
        <w:tabs>
          <w:tab w:val="left" w:pos="4536"/>
        </w:tabs>
        <w:jc w:val="both"/>
        <w:rPr>
          <w:lang w:val="uk-UA"/>
        </w:rPr>
      </w:pPr>
      <w:r w:rsidRPr="00015597">
        <w:rPr>
          <w:lang w:val="uk-UA"/>
        </w:rPr>
        <w:t xml:space="preserve">                                                            </w:t>
      </w:r>
    </w:p>
    <w:p w:rsidR="002925C9" w:rsidRPr="002D2AD7" w:rsidRDefault="002925C9" w:rsidP="00E62195">
      <w:pPr>
        <w:tabs>
          <w:tab w:val="left" w:pos="4536"/>
          <w:tab w:val="left" w:pos="4678"/>
          <w:tab w:val="left" w:pos="4820"/>
        </w:tabs>
        <w:rPr>
          <w:lang w:val="uk-UA"/>
        </w:rPr>
      </w:pPr>
      <w:r>
        <w:rPr>
          <w:lang w:val="uk-UA"/>
        </w:rPr>
        <w:t>Мирошниченко</w:t>
      </w:r>
      <w:r w:rsidRPr="002D2AD7">
        <w:rPr>
          <w:lang w:val="uk-UA"/>
        </w:rPr>
        <w:t xml:space="preserve"> </w:t>
      </w:r>
      <w:r>
        <w:rPr>
          <w:lang w:val="uk-UA"/>
        </w:rPr>
        <w:t xml:space="preserve">        </w:t>
      </w:r>
      <w:r w:rsidRPr="002D2AD7">
        <w:rPr>
          <w:lang w:val="uk-UA"/>
        </w:rPr>
        <w:t xml:space="preserve">                    </w:t>
      </w:r>
      <w:r>
        <w:rPr>
          <w:lang w:val="uk-UA"/>
        </w:rPr>
        <w:t xml:space="preserve">   </w:t>
      </w:r>
      <w:r w:rsidRPr="002D2AD7">
        <w:rPr>
          <w:lang w:val="uk-UA"/>
        </w:rPr>
        <w:t xml:space="preserve">  -  </w:t>
      </w:r>
      <w:r>
        <w:rPr>
          <w:lang w:val="uk-UA"/>
        </w:rPr>
        <w:t xml:space="preserve">головний   бухгалтер  </w:t>
      </w:r>
      <w:r w:rsidRPr="002D2AD7">
        <w:rPr>
          <w:lang w:val="uk-UA"/>
        </w:rPr>
        <w:t>комунального</w:t>
      </w:r>
      <w:r>
        <w:rPr>
          <w:lang w:val="uk-UA"/>
        </w:rPr>
        <w:t xml:space="preserve"> </w:t>
      </w:r>
      <w:r w:rsidRPr="002D2AD7">
        <w:rPr>
          <w:lang w:val="uk-UA"/>
        </w:rPr>
        <w:t xml:space="preserve"> </w:t>
      </w:r>
      <w:r>
        <w:rPr>
          <w:lang w:val="uk-UA"/>
        </w:rPr>
        <w:t>госп-</w:t>
      </w:r>
      <w:r w:rsidRPr="002D2AD7">
        <w:rPr>
          <w:lang w:val="uk-UA"/>
        </w:rPr>
        <w:t xml:space="preserve"> </w:t>
      </w:r>
    </w:p>
    <w:p w:rsidR="002925C9" w:rsidRDefault="002925C9" w:rsidP="00E62195">
      <w:pPr>
        <w:tabs>
          <w:tab w:val="left" w:pos="4536"/>
          <w:tab w:val="left" w:pos="4678"/>
          <w:tab w:val="left" w:pos="4820"/>
        </w:tabs>
        <w:rPr>
          <w:lang w:val="uk-UA"/>
        </w:rPr>
      </w:pPr>
      <w:r>
        <w:rPr>
          <w:lang w:val="uk-UA"/>
        </w:rPr>
        <w:t>Тетяна Володимирівна                         р</w:t>
      </w:r>
      <w:r w:rsidRPr="002D2AD7">
        <w:rPr>
          <w:lang w:val="uk-UA"/>
        </w:rPr>
        <w:t>озрахункового</w:t>
      </w:r>
      <w:r>
        <w:rPr>
          <w:lang w:val="uk-UA"/>
        </w:rPr>
        <w:t xml:space="preserve">   </w:t>
      </w:r>
      <w:r w:rsidRPr="002D2AD7">
        <w:rPr>
          <w:lang w:val="uk-UA"/>
        </w:rPr>
        <w:t xml:space="preserve"> житлово</w:t>
      </w:r>
      <w:r>
        <w:rPr>
          <w:lang w:val="uk-UA"/>
        </w:rPr>
        <w:t xml:space="preserve"> </w:t>
      </w:r>
      <w:r w:rsidRPr="002D2AD7">
        <w:rPr>
          <w:lang w:val="uk-UA"/>
        </w:rPr>
        <w:t>-</w:t>
      </w:r>
      <w:r>
        <w:rPr>
          <w:lang w:val="uk-UA"/>
        </w:rPr>
        <w:t xml:space="preserve"> </w:t>
      </w:r>
      <w:r w:rsidRPr="002D2AD7">
        <w:rPr>
          <w:lang w:val="uk-UA"/>
        </w:rPr>
        <w:t>експлуатацій</w:t>
      </w:r>
      <w:r>
        <w:rPr>
          <w:lang w:val="uk-UA"/>
        </w:rPr>
        <w:t xml:space="preserve">-  </w:t>
      </w:r>
    </w:p>
    <w:p w:rsidR="002925C9" w:rsidRDefault="002925C9" w:rsidP="00E62195">
      <w:pPr>
        <w:tabs>
          <w:tab w:val="left" w:pos="4536"/>
          <w:tab w:val="left" w:pos="4678"/>
          <w:tab w:val="left" w:pos="482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Pr="002D2AD7">
        <w:rPr>
          <w:lang w:val="uk-UA"/>
        </w:rPr>
        <w:t>ного</w:t>
      </w:r>
      <w:r>
        <w:rPr>
          <w:lang w:val="uk-UA"/>
        </w:rPr>
        <w:t xml:space="preserve"> </w:t>
      </w:r>
      <w:r w:rsidRPr="002D2AD7">
        <w:rPr>
          <w:lang w:val="uk-UA"/>
        </w:rPr>
        <w:t xml:space="preserve"> підприєм</w:t>
      </w:r>
      <w:r>
        <w:rPr>
          <w:lang w:val="uk-UA"/>
        </w:rPr>
        <w:t>ства</w:t>
      </w:r>
      <w:r w:rsidRPr="002D2AD7">
        <w:rPr>
          <w:lang w:val="uk-UA"/>
        </w:rPr>
        <w:t xml:space="preserve"> «Автозаводське»;</w:t>
      </w:r>
    </w:p>
    <w:p w:rsidR="002925C9" w:rsidRPr="00015597" w:rsidRDefault="002925C9" w:rsidP="00E62195">
      <w:pPr>
        <w:tabs>
          <w:tab w:val="left" w:pos="4536"/>
          <w:tab w:val="left" w:pos="4678"/>
          <w:tab w:val="left" w:pos="4820"/>
        </w:tabs>
        <w:jc w:val="both"/>
        <w:rPr>
          <w:lang w:val="uk-UA"/>
        </w:rPr>
      </w:pPr>
    </w:p>
    <w:p w:rsidR="002925C9" w:rsidRPr="00015597" w:rsidRDefault="002925C9" w:rsidP="00E62195">
      <w:pPr>
        <w:jc w:val="both"/>
        <w:rPr>
          <w:lang w:val="uk-UA"/>
        </w:rPr>
      </w:pPr>
    </w:p>
    <w:p w:rsidR="002925C9" w:rsidRPr="00893BAA" w:rsidRDefault="002925C9" w:rsidP="00E62195">
      <w:pPr>
        <w:tabs>
          <w:tab w:val="left" w:pos="4536"/>
          <w:tab w:val="left" w:pos="7088"/>
        </w:tabs>
        <w:rPr>
          <w:lang w:val="uk-UA"/>
        </w:rPr>
      </w:pPr>
      <w:r w:rsidRPr="00893BAA">
        <w:rPr>
          <w:lang w:val="uk-UA"/>
        </w:rPr>
        <w:t xml:space="preserve">Щербіна </w:t>
      </w:r>
      <w:r>
        <w:rPr>
          <w:lang w:val="uk-UA"/>
        </w:rPr>
        <w:t xml:space="preserve">                                  </w:t>
      </w:r>
      <w:r w:rsidRPr="00893BAA">
        <w:rPr>
          <w:lang w:val="uk-UA"/>
        </w:rPr>
        <w:t xml:space="preserve">     </w:t>
      </w:r>
      <w:r>
        <w:rPr>
          <w:lang w:val="uk-UA"/>
        </w:rPr>
        <w:t xml:space="preserve">  </w:t>
      </w:r>
      <w:r w:rsidRPr="00893BAA">
        <w:rPr>
          <w:lang w:val="uk-UA"/>
        </w:rPr>
        <w:t xml:space="preserve">  </w:t>
      </w:r>
      <w:r>
        <w:rPr>
          <w:lang w:val="uk-UA"/>
        </w:rPr>
        <w:t xml:space="preserve">   </w:t>
      </w:r>
      <w:r w:rsidRPr="00893BAA">
        <w:rPr>
          <w:lang w:val="uk-UA"/>
        </w:rPr>
        <w:t xml:space="preserve">- начальник </w:t>
      </w:r>
      <w:r>
        <w:rPr>
          <w:lang w:val="uk-UA"/>
        </w:rPr>
        <w:t xml:space="preserve">  </w:t>
      </w:r>
      <w:r w:rsidRPr="00893BAA">
        <w:rPr>
          <w:lang w:val="uk-UA"/>
        </w:rPr>
        <w:t xml:space="preserve">Управління </w:t>
      </w:r>
      <w:r>
        <w:rPr>
          <w:lang w:val="uk-UA"/>
        </w:rPr>
        <w:t xml:space="preserve">   </w:t>
      </w:r>
      <w:r w:rsidRPr="00893BAA">
        <w:rPr>
          <w:lang w:val="uk-UA"/>
        </w:rPr>
        <w:t>міського</w:t>
      </w:r>
      <w:r>
        <w:rPr>
          <w:lang w:val="uk-UA"/>
        </w:rPr>
        <w:t xml:space="preserve"> </w:t>
      </w:r>
      <w:r w:rsidRPr="00893BAA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93BAA">
        <w:rPr>
          <w:lang w:val="uk-UA"/>
        </w:rPr>
        <w:t xml:space="preserve">майна  </w:t>
      </w:r>
    </w:p>
    <w:p w:rsidR="002925C9" w:rsidRPr="00893BAA" w:rsidRDefault="002925C9" w:rsidP="00E62195">
      <w:pPr>
        <w:tabs>
          <w:tab w:val="left" w:pos="4536"/>
        </w:tabs>
        <w:rPr>
          <w:lang w:val="uk-UA"/>
        </w:rPr>
      </w:pPr>
      <w:r w:rsidRPr="003B770A">
        <w:rPr>
          <w:lang w:val="uk-UA"/>
        </w:rPr>
        <w:t xml:space="preserve">Олена Олександрівна       </w:t>
      </w:r>
      <w:r w:rsidRPr="00893BAA">
        <w:rPr>
          <w:lang w:val="uk-UA"/>
        </w:rPr>
        <w:t xml:space="preserve">                  </w:t>
      </w:r>
      <w:r>
        <w:rPr>
          <w:lang w:val="uk-UA"/>
        </w:rPr>
        <w:t xml:space="preserve">   </w:t>
      </w:r>
      <w:r w:rsidRPr="00893BAA">
        <w:rPr>
          <w:lang w:val="uk-UA"/>
        </w:rPr>
        <w:t>Кременчуцької</w:t>
      </w:r>
      <w:r>
        <w:rPr>
          <w:lang w:val="uk-UA"/>
        </w:rPr>
        <w:t xml:space="preserve">  міської </w:t>
      </w:r>
      <w:r w:rsidRPr="00893BAA">
        <w:rPr>
          <w:lang w:val="uk-UA"/>
        </w:rPr>
        <w:t xml:space="preserve">ради  </w:t>
      </w:r>
      <w:r>
        <w:rPr>
          <w:lang w:val="uk-UA"/>
        </w:rPr>
        <w:t>Полтавської</w:t>
      </w:r>
      <w:r w:rsidRPr="00893BAA">
        <w:rPr>
          <w:lang w:val="uk-UA"/>
        </w:rPr>
        <w:t xml:space="preserve">                 </w:t>
      </w:r>
    </w:p>
    <w:p w:rsidR="002925C9" w:rsidRDefault="002925C9" w:rsidP="00E62195">
      <w:pPr>
        <w:rPr>
          <w:lang w:val="uk-UA"/>
        </w:rPr>
      </w:pPr>
      <w:r w:rsidRPr="00893BAA">
        <w:rPr>
          <w:lang w:val="uk-UA"/>
        </w:rPr>
        <w:t xml:space="preserve">                                                            </w:t>
      </w:r>
      <w:r>
        <w:rPr>
          <w:lang w:val="uk-UA"/>
        </w:rPr>
        <w:t xml:space="preserve">     о</w:t>
      </w:r>
      <w:r w:rsidRPr="00893BAA">
        <w:rPr>
          <w:lang w:val="uk-UA"/>
        </w:rPr>
        <w:t>бласті</w:t>
      </w:r>
      <w:r>
        <w:rPr>
          <w:lang w:val="uk-UA"/>
        </w:rPr>
        <w:t>,</w:t>
      </w:r>
    </w:p>
    <w:p w:rsidR="002925C9" w:rsidRPr="00935138" w:rsidRDefault="002925C9" w:rsidP="00F2557B">
      <w:pPr>
        <w:rPr>
          <w:b/>
          <w:bCs/>
          <w:sz w:val="4"/>
          <w:szCs w:val="4"/>
          <w:lang w:val="uk-UA"/>
        </w:rPr>
      </w:pPr>
    </w:p>
    <w:p w:rsidR="002925C9" w:rsidRDefault="002925C9" w:rsidP="00DA5BC0">
      <w:pPr>
        <w:jc w:val="center"/>
        <w:rPr>
          <w:b/>
          <w:bCs/>
          <w:sz w:val="16"/>
          <w:szCs w:val="16"/>
          <w:lang w:val="uk-UA"/>
        </w:rPr>
      </w:pPr>
    </w:p>
    <w:p w:rsidR="002925C9" w:rsidRPr="00F2557B" w:rsidRDefault="002925C9" w:rsidP="00233481">
      <w:pPr>
        <w:jc w:val="both"/>
        <w:rPr>
          <w:lang w:val="uk-UA"/>
        </w:rPr>
      </w:pPr>
      <w:r w:rsidRPr="00F2557B">
        <w:rPr>
          <w:lang w:val="uk-UA"/>
        </w:rPr>
        <w:t>____.____.</w:t>
      </w:r>
      <w:r>
        <w:rPr>
          <w:lang w:val="uk-UA"/>
        </w:rPr>
        <w:t xml:space="preserve"> </w:t>
      </w:r>
      <w:r w:rsidRPr="00F2557B">
        <w:rPr>
          <w:lang w:val="uk-UA"/>
        </w:rPr>
        <w:t xml:space="preserve">2020 провела обстеження та склала акт приймання-передачі </w:t>
      </w:r>
      <w:r>
        <w:rPr>
          <w:lang w:val="uk-UA"/>
        </w:rPr>
        <w:t>майна,</w:t>
      </w:r>
      <w:r w:rsidRPr="00F2557B">
        <w:rPr>
          <w:lang w:val="uk-UA"/>
        </w:rPr>
        <w:t xml:space="preserve"> яке приймається у складі ігрового майданчика, встановленого на прибудинковій території житлового будинку № 44 по вул. Першотравневій у місті Кременчуці, з власності ТОВ «Фірма «Елмар» до комунальної власності територіальної громади міста Кременчука.</w:t>
      </w:r>
    </w:p>
    <w:p w:rsidR="002925C9" w:rsidRPr="0069555C" w:rsidRDefault="002925C9" w:rsidP="0021106C">
      <w:pPr>
        <w:jc w:val="both"/>
        <w:rPr>
          <w:sz w:val="16"/>
          <w:szCs w:val="16"/>
          <w:lang w:val="uk-UA"/>
        </w:rPr>
      </w:pPr>
    </w:p>
    <w:p w:rsidR="002925C9" w:rsidRPr="004A1ED8" w:rsidRDefault="002925C9" w:rsidP="004A1ED8">
      <w:pPr>
        <w:tabs>
          <w:tab w:val="left" w:pos="851"/>
        </w:tabs>
        <w:jc w:val="both"/>
        <w:rPr>
          <w:b/>
          <w:bCs/>
          <w:lang w:val="uk-UA"/>
        </w:rPr>
      </w:pPr>
      <w:r w:rsidRPr="004E051A">
        <w:rPr>
          <w:b/>
          <w:bCs/>
          <w:lang w:val="uk-UA"/>
        </w:rPr>
        <w:t>Комісія встановила, що до складу об’єкта передачі входять:</w:t>
      </w:r>
    </w:p>
    <w:p w:rsidR="002925C9" w:rsidRPr="00FF704D" w:rsidRDefault="002925C9" w:rsidP="00F2557B">
      <w:pPr>
        <w:jc w:val="both"/>
        <w:rPr>
          <w:b/>
          <w:bCs/>
          <w:sz w:val="8"/>
          <w:szCs w:val="8"/>
          <w:lang w:val="uk-UA"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3153"/>
        <w:gridCol w:w="993"/>
        <w:gridCol w:w="1417"/>
        <w:gridCol w:w="1276"/>
        <w:gridCol w:w="2268"/>
      </w:tblGrid>
      <w:tr w:rsidR="002925C9" w:rsidRPr="00782B46">
        <w:trPr>
          <w:trHeight w:val="1518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2925C9" w:rsidRPr="00544C12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44C12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C9" w:rsidRPr="00544C12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00A8B">
              <w:rPr>
                <w:b/>
                <w:bCs/>
                <w:sz w:val="22"/>
                <w:szCs w:val="22"/>
                <w:lang w:val="uk-UA"/>
              </w:rPr>
              <w:t>Найменування елементів майданчика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C9" w:rsidRPr="00544C12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Кіль-кість, шт.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25C9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2925C9" w:rsidRPr="00544C12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Ціна             шт., грн.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C9" w:rsidRPr="00544C12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Вартість, грн.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925C9" w:rsidRPr="00544C12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Вартість з урахуванням проектування та установки, грн.</w:t>
            </w:r>
          </w:p>
        </w:tc>
      </w:tr>
      <w:tr w:rsidR="002925C9" w:rsidRPr="008A6D2C">
        <w:tc>
          <w:tcPr>
            <w:tcW w:w="533" w:type="dxa"/>
            <w:tcBorders>
              <w:right w:val="single" w:sz="4" w:space="0" w:color="auto"/>
            </w:tcBorders>
          </w:tcPr>
          <w:p w:rsidR="002925C9" w:rsidRPr="00AC038A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038A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Гойдалка-балансир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6 423,00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6 423,00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7 852,80</w:t>
            </w:r>
          </w:p>
        </w:tc>
      </w:tr>
      <w:tr w:rsidR="002925C9" w:rsidRPr="008050D8">
        <w:tc>
          <w:tcPr>
            <w:tcW w:w="533" w:type="dxa"/>
            <w:tcBorders>
              <w:right w:val="single" w:sz="4" w:space="0" w:color="auto"/>
            </w:tcBorders>
          </w:tcPr>
          <w:p w:rsidR="002925C9" w:rsidRPr="00AC038A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038A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AC038A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Ігровий комплекс «Замок NEW»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050D8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050D8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159 493,00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050D8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159 493,00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5C9" w:rsidRPr="008050D8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194 997,00</w:t>
            </w:r>
          </w:p>
        </w:tc>
      </w:tr>
      <w:tr w:rsidR="002925C9" w:rsidRPr="008A6D2C">
        <w:tc>
          <w:tcPr>
            <w:tcW w:w="533" w:type="dxa"/>
            <w:tcBorders>
              <w:right w:val="single" w:sz="4" w:space="0" w:color="auto"/>
            </w:tcBorders>
          </w:tcPr>
          <w:p w:rsidR="002925C9" w:rsidRPr="00AC038A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038A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Карусель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14 986,00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14 986,00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18 322,00</w:t>
            </w:r>
          </w:p>
        </w:tc>
      </w:tr>
      <w:tr w:rsidR="002925C9" w:rsidRPr="008A6D2C">
        <w:tc>
          <w:tcPr>
            <w:tcW w:w="533" w:type="dxa"/>
            <w:tcBorders>
              <w:right w:val="single" w:sz="4" w:space="0" w:color="auto"/>
            </w:tcBorders>
          </w:tcPr>
          <w:p w:rsidR="002925C9" w:rsidRPr="00AC038A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038A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Секція огорожі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1 070,43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14 986,00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18 322,00</w:t>
            </w:r>
          </w:p>
        </w:tc>
      </w:tr>
      <w:tr w:rsidR="002925C9" w:rsidRPr="008A6D2C">
        <w:tc>
          <w:tcPr>
            <w:tcW w:w="533" w:type="dxa"/>
            <w:tcBorders>
              <w:right w:val="single" w:sz="4" w:space="0" w:color="auto"/>
            </w:tcBorders>
          </w:tcPr>
          <w:p w:rsidR="002925C9" w:rsidRPr="00AC038A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038A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Гойдалка подвійна зі спинкою на ланцюгах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12 845,00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12 845,00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15 704,33</w:t>
            </w:r>
          </w:p>
        </w:tc>
      </w:tr>
      <w:tr w:rsidR="002925C9" w:rsidRPr="008A6D2C">
        <w:tc>
          <w:tcPr>
            <w:tcW w:w="533" w:type="dxa"/>
            <w:tcBorders>
              <w:right w:val="single" w:sz="4" w:space="0" w:color="auto"/>
            </w:tcBorders>
          </w:tcPr>
          <w:p w:rsidR="002925C9" w:rsidRPr="00AC038A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038A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Столб секції огорожі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214,00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642,00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784,91</w:t>
            </w:r>
          </w:p>
        </w:tc>
      </w:tr>
      <w:tr w:rsidR="002925C9" w:rsidRPr="008A6D2C">
        <w:tc>
          <w:tcPr>
            <w:tcW w:w="533" w:type="dxa"/>
            <w:tcBorders>
              <w:right w:val="single" w:sz="4" w:space="0" w:color="auto"/>
            </w:tcBorders>
          </w:tcPr>
          <w:p w:rsidR="002925C9" w:rsidRPr="00AC038A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038A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Лавка садова без спинки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4 281,67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12 845,00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15 704,33</w:t>
            </w:r>
          </w:p>
        </w:tc>
      </w:tr>
      <w:tr w:rsidR="002925C9" w:rsidRPr="008A6D2C">
        <w:tc>
          <w:tcPr>
            <w:tcW w:w="533" w:type="dxa"/>
            <w:tcBorders>
              <w:right w:val="single" w:sz="4" w:space="0" w:color="auto"/>
            </w:tcBorders>
          </w:tcPr>
          <w:p w:rsidR="002925C9" w:rsidRPr="00AC038A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038A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Урна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1 926,67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5 780,00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7 066,63</w:t>
            </w:r>
          </w:p>
        </w:tc>
      </w:tr>
      <w:tr w:rsidR="002925C9" w:rsidRPr="008A6D2C"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228 000,00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25C9" w:rsidRPr="008A6D2C" w:rsidRDefault="002925C9" w:rsidP="00825DCF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278 754,00</w:t>
            </w:r>
          </w:p>
        </w:tc>
      </w:tr>
    </w:tbl>
    <w:p w:rsidR="002925C9" w:rsidRDefault="002925C9" w:rsidP="009B2375">
      <w:pPr>
        <w:ind w:firstLine="851"/>
        <w:jc w:val="both"/>
        <w:rPr>
          <w:b/>
          <w:bCs/>
          <w:color w:val="000000"/>
          <w:lang w:val="uk-UA"/>
        </w:rPr>
      </w:pPr>
    </w:p>
    <w:p w:rsidR="002925C9" w:rsidRDefault="002925C9" w:rsidP="00F5081F">
      <w:pPr>
        <w:ind w:firstLine="851"/>
        <w:jc w:val="both"/>
        <w:rPr>
          <w:color w:val="000000"/>
          <w:lang w:val="uk-UA"/>
        </w:rPr>
      </w:pPr>
      <w:r w:rsidRPr="00444ED7">
        <w:rPr>
          <w:b/>
          <w:bCs/>
          <w:color w:val="000000"/>
          <w:lang w:val="uk-UA"/>
        </w:rPr>
        <w:t xml:space="preserve">Результати огляду та випробувань: </w:t>
      </w:r>
      <w:r w:rsidRPr="0067310F">
        <w:rPr>
          <w:color w:val="000000"/>
          <w:lang w:val="uk-UA"/>
        </w:rPr>
        <w:t xml:space="preserve">загальний технічний стан </w:t>
      </w:r>
      <w:r w:rsidRPr="009B2375">
        <w:rPr>
          <w:color w:val="000000"/>
          <w:lang w:val="uk-UA"/>
        </w:rPr>
        <w:t xml:space="preserve">майна, </w:t>
      </w:r>
      <w:r w:rsidRPr="00F2557B">
        <w:rPr>
          <w:lang w:val="uk-UA"/>
        </w:rPr>
        <w:t>яке приймається у складі ігрового майданчика, встановленого на прибудинковій території житлового будинку № 44 по вул. Першотравневій у місті Кременчуці, з власності ТОВ «Фірма «Елмар» до комунальної власності територіальної громади міста Кременчука</w:t>
      </w:r>
      <w:r>
        <w:rPr>
          <w:lang w:val="uk-UA"/>
        </w:rPr>
        <w:t xml:space="preserve">, </w:t>
      </w:r>
      <w:r w:rsidRPr="0067310F">
        <w:rPr>
          <w:color w:val="000000"/>
          <w:lang w:val="uk-UA"/>
        </w:rPr>
        <w:t>задовільний.</w:t>
      </w:r>
    </w:p>
    <w:p w:rsidR="002925C9" w:rsidRPr="00F5081F" w:rsidRDefault="002925C9" w:rsidP="00F5081F">
      <w:pPr>
        <w:ind w:firstLine="851"/>
        <w:jc w:val="both"/>
        <w:rPr>
          <w:color w:val="000000"/>
          <w:lang w:val="uk-UA"/>
        </w:rPr>
      </w:pPr>
    </w:p>
    <w:p w:rsidR="002925C9" w:rsidRDefault="002925C9" w:rsidP="00070C28">
      <w:pPr>
        <w:ind w:firstLine="851"/>
        <w:jc w:val="both"/>
        <w:rPr>
          <w:lang w:val="uk-UA"/>
        </w:rPr>
      </w:pPr>
      <w:r w:rsidRPr="00444ED7">
        <w:rPr>
          <w:b/>
          <w:bCs/>
          <w:color w:val="000000"/>
          <w:lang w:val="uk-UA"/>
        </w:rPr>
        <w:t xml:space="preserve">Пропозиції комісії: </w:t>
      </w:r>
      <w:r>
        <w:rPr>
          <w:lang w:val="uk-UA"/>
        </w:rPr>
        <w:t>п</w:t>
      </w:r>
      <w:r w:rsidRPr="002278A7">
        <w:rPr>
          <w:lang w:val="uk-UA"/>
        </w:rPr>
        <w:t>рийняти безоплатно з власності ТОВ «</w:t>
      </w:r>
      <w:r>
        <w:rPr>
          <w:lang w:val="uk-UA"/>
        </w:rPr>
        <w:t>Фірма «Елмар</w:t>
      </w:r>
      <w:r w:rsidRPr="002278A7">
        <w:rPr>
          <w:lang w:val="uk-UA"/>
        </w:rPr>
        <w:t xml:space="preserve">» до комунальної власності територіальної громади міста Кременчука </w:t>
      </w:r>
      <w:r>
        <w:rPr>
          <w:lang w:val="uk-UA"/>
        </w:rPr>
        <w:t>ігровий майданчик, встановлений на прибудинковій території житлового будинку № 44 по вул. Першотравневій у місті Кременчуці.</w:t>
      </w:r>
    </w:p>
    <w:p w:rsidR="002925C9" w:rsidRDefault="002925C9" w:rsidP="00F2557B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</w:t>
      </w:r>
      <w:r w:rsidRPr="009B2375">
        <w:rPr>
          <w:color w:val="000000"/>
          <w:lang w:val="uk-UA"/>
        </w:rPr>
        <w:t xml:space="preserve">акріпити </w:t>
      </w:r>
      <w:r>
        <w:rPr>
          <w:color w:val="000000"/>
          <w:lang w:val="uk-UA"/>
        </w:rPr>
        <w:t xml:space="preserve">зазначене майно </w:t>
      </w:r>
      <w:r w:rsidRPr="002278A7">
        <w:rPr>
          <w:lang w:val="uk-UA"/>
        </w:rPr>
        <w:t xml:space="preserve">за </w:t>
      </w:r>
      <w:r>
        <w:rPr>
          <w:lang w:val="uk-UA"/>
        </w:rPr>
        <w:t xml:space="preserve">комунальним госпрозрахунковим житлово-експлуатаційним підприємством «Автозаводське» </w:t>
      </w:r>
      <w:r w:rsidRPr="002278A7">
        <w:rPr>
          <w:lang w:val="uk-UA"/>
        </w:rPr>
        <w:t>на праві господарського відання згідно зі статутом</w:t>
      </w:r>
      <w:r>
        <w:rPr>
          <w:color w:val="000000"/>
          <w:lang w:val="uk-UA"/>
        </w:rPr>
        <w:t xml:space="preserve"> та рішенням </w:t>
      </w:r>
      <w:r w:rsidRPr="00131029">
        <w:rPr>
          <w:color w:val="000000"/>
          <w:lang w:val="uk-UA"/>
        </w:rPr>
        <w:t>Кременчуцької місько</w:t>
      </w:r>
      <w:r>
        <w:rPr>
          <w:color w:val="000000"/>
          <w:lang w:val="uk-UA"/>
        </w:rPr>
        <w:t>ї ради Полтавської області від 12 грудня</w:t>
      </w:r>
      <w:r w:rsidRPr="00131029">
        <w:rPr>
          <w:color w:val="000000"/>
          <w:lang w:val="uk-UA"/>
        </w:rPr>
        <w:t xml:space="preserve"> 2019 «</w:t>
      </w:r>
      <w:r>
        <w:rPr>
          <w:color w:val="000000"/>
          <w:lang w:val="uk-UA"/>
        </w:rPr>
        <w:t>Про безоплатне прийняття ігрового майданчика з власності ТОВ «Фірма «Елмар» до комунальної власності територіальної громади міста Кременчука</w:t>
      </w:r>
      <w:r w:rsidRPr="00131029">
        <w:rPr>
          <w:color w:val="000000"/>
          <w:lang w:val="uk-UA"/>
        </w:rPr>
        <w:t>»</w:t>
      </w:r>
      <w:r>
        <w:rPr>
          <w:color w:val="000000"/>
          <w:lang w:val="uk-UA"/>
        </w:rPr>
        <w:t>.</w:t>
      </w:r>
    </w:p>
    <w:p w:rsidR="002925C9" w:rsidRDefault="002925C9" w:rsidP="00F2557B">
      <w:pPr>
        <w:ind w:firstLine="851"/>
        <w:jc w:val="both"/>
        <w:rPr>
          <w:color w:val="000000"/>
          <w:lang w:val="uk-UA"/>
        </w:rPr>
      </w:pPr>
    </w:p>
    <w:p w:rsidR="002925C9" w:rsidRPr="00444ED7" w:rsidRDefault="002925C9" w:rsidP="005605F3">
      <w:pPr>
        <w:tabs>
          <w:tab w:val="left" w:pos="851"/>
        </w:tabs>
        <w:ind w:firstLine="851"/>
        <w:rPr>
          <w:b/>
          <w:bCs/>
          <w:color w:val="000000"/>
          <w:lang w:val="uk-UA"/>
        </w:rPr>
      </w:pPr>
      <w:r w:rsidRPr="00444ED7">
        <w:rPr>
          <w:b/>
          <w:bCs/>
          <w:color w:val="000000"/>
          <w:lang w:val="uk-UA"/>
        </w:rPr>
        <w:t>Комісією розглянуті наступні документи:</w:t>
      </w:r>
    </w:p>
    <w:p w:rsidR="002925C9" w:rsidRPr="00291573" w:rsidRDefault="002925C9" w:rsidP="00444ED7">
      <w:pPr>
        <w:rPr>
          <w:b/>
          <w:bCs/>
          <w:color w:val="000000"/>
          <w:sz w:val="16"/>
          <w:szCs w:val="16"/>
          <w:lang w:val="uk-UA"/>
        </w:rPr>
      </w:pPr>
    </w:p>
    <w:p w:rsidR="002925C9" w:rsidRPr="005932E4" w:rsidRDefault="002925C9" w:rsidP="00BB13EA">
      <w:pPr>
        <w:ind w:firstLine="900"/>
        <w:jc w:val="both"/>
        <w:rPr>
          <w:color w:val="000000"/>
          <w:lang w:val="uk-UA"/>
        </w:rPr>
      </w:pPr>
      <w:r w:rsidRPr="005932E4">
        <w:rPr>
          <w:color w:val="000000"/>
          <w:lang w:val="uk-UA"/>
        </w:rPr>
        <w:t>1. Звернення від 21.10.2019 № 66 товариства з обмеженою відповідальністю «Фірма «Елмар» щодо безоплатної передачі ігрового майданчика, встановленого на прибудинковій території житлового будинку               № 44 по вул. Першотравневій у місті Кременчуці, з власності ТОВ «Фірма «Елмар» до комунальної власності територіальної громади міста Кременчука.</w:t>
      </w:r>
      <w:r>
        <w:rPr>
          <w:color w:val="000000"/>
          <w:lang w:val="uk-UA"/>
        </w:rPr>
        <w:t xml:space="preserve"> </w:t>
      </w:r>
    </w:p>
    <w:p w:rsidR="002925C9" w:rsidRPr="00BB13EA" w:rsidRDefault="002925C9" w:rsidP="00685810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BB13EA">
        <w:rPr>
          <w:color w:val="000000"/>
          <w:lang w:val="uk-UA"/>
        </w:rPr>
        <w:t>. Завірена належним чином копія статуту товариства з обмеженою відповідальністю « Фірма «Елмар».</w:t>
      </w:r>
    </w:p>
    <w:p w:rsidR="002925C9" w:rsidRPr="009121B7" w:rsidRDefault="002925C9" w:rsidP="00685810">
      <w:pPr>
        <w:ind w:firstLine="851"/>
        <w:jc w:val="both"/>
        <w:rPr>
          <w:color w:val="000000"/>
        </w:rPr>
      </w:pPr>
      <w:r w:rsidRPr="00BB13EA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 xml:space="preserve">Технічні умови на обладнання дитяче ігрове ТУ У </w:t>
      </w:r>
      <w:r w:rsidRPr="00BB13EA">
        <w:rPr>
          <w:color w:val="000000"/>
          <w:lang w:val="uk-UA"/>
        </w:rPr>
        <w:t>28.9-31597759-001:2012</w:t>
      </w:r>
      <w:r>
        <w:rPr>
          <w:color w:val="000000"/>
          <w:lang w:val="uk-UA"/>
        </w:rPr>
        <w:t xml:space="preserve"> затвердженні директором ТОВ «Компанія Спорттехніка» від 01.08.2012.</w:t>
      </w:r>
    </w:p>
    <w:p w:rsidR="002925C9" w:rsidRPr="00CF7026" w:rsidRDefault="002925C9" w:rsidP="00CF7026">
      <w:pPr>
        <w:ind w:firstLine="851"/>
        <w:jc w:val="both"/>
        <w:rPr>
          <w:color w:val="000000"/>
        </w:rPr>
      </w:pPr>
      <w:r w:rsidRPr="00CF7026">
        <w:rPr>
          <w:color w:val="000000"/>
        </w:rPr>
        <w:t xml:space="preserve">4. </w:t>
      </w:r>
      <w:r>
        <w:rPr>
          <w:color w:val="000000"/>
          <w:lang w:val="uk-UA"/>
        </w:rPr>
        <w:t>Сертифікат ISO 9001:2015 виданий ТОВ «Компанія Спорттехніка»</w:t>
      </w:r>
      <w:r w:rsidRPr="00CF7026">
        <w:rPr>
          <w:color w:val="000000"/>
        </w:rPr>
        <w:t>.</w:t>
      </w:r>
    </w:p>
    <w:p w:rsidR="002925C9" w:rsidRPr="00CF7026" w:rsidRDefault="002925C9" w:rsidP="00CF7026">
      <w:pPr>
        <w:ind w:firstLine="851"/>
        <w:jc w:val="both"/>
        <w:rPr>
          <w:color w:val="000000"/>
          <w:lang w:val="uk-UA"/>
        </w:rPr>
      </w:pPr>
      <w:r w:rsidRPr="00CF7026">
        <w:rPr>
          <w:color w:val="000000"/>
        </w:rPr>
        <w:t>5</w:t>
      </w:r>
      <w:r w:rsidRPr="00BB13EA">
        <w:rPr>
          <w:color w:val="000000"/>
          <w:lang w:val="uk-UA"/>
        </w:rPr>
        <w:t>. Протокол загальних зборів учасників товариства з обмеженою відповідальністю «Фірма «Елмар» від 18.11.2019 «Про передачу майна ТОВ «</w:t>
      </w:r>
      <w:r>
        <w:rPr>
          <w:color w:val="000000"/>
          <w:lang w:val="uk-UA"/>
        </w:rPr>
        <w:t xml:space="preserve">Фірма </w:t>
      </w:r>
      <w:r w:rsidRPr="00BB13EA">
        <w:rPr>
          <w:color w:val="000000"/>
          <w:lang w:val="uk-UA"/>
        </w:rPr>
        <w:t>«</w:t>
      </w:r>
      <w:r>
        <w:rPr>
          <w:color w:val="000000"/>
          <w:lang w:val="uk-UA"/>
        </w:rPr>
        <w:t>Елмар</w:t>
      </w:r>
      <w:r w:rsidRPr="00BB13EA">
        <w:rPr>
          <w:color w:val="000000"/>
          <w:lang w:val="uk-UA"/>
        </w:rPr>
        <w:t>» в комунальну власність територіальної громади                           м. Кременчука</w:t>
      </w:r>
      <w:r>
        <w:rPr>
          <w:color w:val="000000"/>
          <w:lang w:val="uk-UA"/>
        </w:rPr>
        <w:t>»</w:t>
      </w:r>
      <w:r w:rsidRPr="00BB13EA">
        <w:rPr>
          <w:color w:val="000000"/>
          <w:lang w:val="uk-UA"/>
        </w:rPr>
        <w:t xml:space="preserve">. </w:t>
      </w:r>
    </w:p>
    <w:p w:rsidR="002925C9" w:rsidRPr="00BB13EA" w:rsidRDefault="002925C9" w:rsidP="004D516D">
      <w:pPr>
        <w:tabs>
          <w:tab w:val="left" w:pos="851"/>
        </w:tabs>
        <w:jc w:val="both"/>
        <w:rPr>
          <w:color w:val="000000"/>
          <w:lang w:val="uk-UA"/>
        </w:rPr>
      </w:pPr>
      <w:r w:rsidRPr="00BB13EA">
        <w:rPr>
          <w:color w:val="000000"/>
          <w:lang w:val="uk-UA"/>
        </w:rPr>
        <w:tab/>
      </w:r>
      <w:r>
        <w:rPr>
          <w:color w:val="000000"/>
          <w:lang w:val="uk-UA"/>
        </w:rPr>
        <w:t>6</w:t>
      </w:r>
      <w:r w:rsidRPr="00BB13EA">
        <w:rPr>
          <w:color w:val="000000"/>
          <w:lang w:val="uk-UA"/>
        </w:rPr>
        <w:t>. Висновок державної санітарно-епідеміологічної експертизи на обладнання  дитяче ігрове за ТУ У 28.9-31597759-001:2012 «Обладнання дитяче ігрове від 29.03.2016 № 05.03.02-03/10102  (завірена копія).</w:t>
      </w:r>
    </w:p>
    <w:p w:rsidR="002925C9" w:rsidRPr="00BB13EA" w:rsidRDefault="002925C9" w:rsidP="005932E4">
      <w:pPr>
        <w:ind w:firstLine="900"/>
        <w:jc w:val="both"/>
        <w:rPr>
          <w:color w:val="000000"/>
          <w:lang w:val="uk-UA"/>
        </w:rPr>
      </w:pPr>
      <w:r w:rsidRPr="00CF7026">
        <w:rPr>
          <w:color w:val="000000"/>
        </w:rPr>
        <w:t>7</w:t>
      </w:r>
      <w:r w:rsidRPr="00BB13EA">
        <w:rPr>
          <w:color w:val="000000"/>
          <w:lang w:val="uk-UA"/>
        </w:rPr>
        <w:t>.</w:t>
      </w:r>
      <w:r w:rsidRPr="00BB13EA">
        <w:rPr>
          <w:color w:val="000000"/>
          <w:lang w:val="uk-UA"/>
        </w:rPr>
        <w:tab/>
        <w:t>Довідка про вартість ігрового майданчика, встановленого на прибудинковій території житлового будинку № 44 по вул. Першотравневій у місті Кременчуці надана ТОВ «Фірма «Елмар»  від 18.11.2019 № 72.</w:t>
      </w:r>
    </w:p>
    <w:p w:rsidR="002925C9" w:rsidRPr="00BB13EA" w:rsidRDefault="002925C9" w:rsidP="005932E4">
      <w:pPr>
        <w:ind w:firstLine="900"/>
        <w:jc w:val="both"/>
        <w:rPr>
          <w:color w:val="000000"/>
          <w:lang w:val="uk-UA"/>
        </w:rPr>
      </w:pPr>
      <w:r w:rsidRPr="009121B7">
        <w:rPr>
          <w:color w:val="000000"/>
          <w:lang w:val="uk-UA"/>
        </w:rPr>
        <w:t>8</w:t>
      </w:r>
      <w:r w:rsidRPr="00BB13EA">
        <w:rPr>
          <w:color w:val="000000"/>
          <w:lang w:val="uk-UA"/>
        </w:rPr>
        <w:t>. Перелік складових ігрового майданчика наданий ТОВ «Фірма «Елмар» від 18.11.2019 № 73.</w:t>
      </w:r>
    </w:p>
    <w:p w:rsidR="002925C9" w:rsidRPr="00BB13EA" w:rsidRDefault="002925C9" w:rsidP="005932E4">
      <w:pPr>
        <w:ind w:firstLine="900"/>
        <w:jc w:val="both"/>
        <w:rPr>
          <w:color w:val="000000"/>
          <w:lang w:val="uk-UA"/>
        </w:rPr>
      </w:pPr>
      <w:r w:rsidRPr="00CF7026">
        <w:rPr>
          <w:color w:val="000000"/>
        </w:rPr>
        <w:t>9</w:t>
      </w:r>
      <w:r w:rsidRPr="00BB13EA">
        <w:rPr>
          <w:color w:val="000000"/>
          <w:lang w:val="uk-UA"/>
        </w:rPr>
        <w:t>. Робочий проєкт влаштування нового дитячого ігрового майданчику на  прибудинковій території</w:t>
      </w:r>
      <w:r>
        <w:rPr>
          <w:color w:val="000000"/>
          <w:lang w:val="uk-UA"/>
        </w:rPr>
        <w:t xml:space="preserve"> житлового будинку № 44 по вул.</w:t>
      </w:r>
      <w:r w:rsidRPr="00BB13EA">
        <w:rPr>
          <w:color w:val="000000"/>
          <w:lang w:val="uk-UA"/>
        </w:rPr>
        <w:t xml:space="preserve"> Першотравнева </w:t>
      </w:r>
      <w:r>
        <w:rPr>
          <w:color w:val="000000"/>
          <w:lang w:val="uk-UA"/>
        </w:rPr>
        <w:t xml:space="preserve">              </w:t>
      </w:r>
      <w:r w:rsidRPr="00BB13EA">
        <w:rPr>
          <w:color w:val="000000"/>
          <w:lang w:val="uk-UA"/>
        </w:rPr>
        <w:t>в м.</w:t>
      </w:r>
      <w:r>
        <w:rPr>
          <w:color w:val="000000"/>
          <w:lang w:val="uk-UA"/>
        </w:rPr>
        <w:t xml:space="preserve"> </w:t>
      </w:r>
      <w:r w:rsidRPr="00BB13EA">
        <w:rPr>
          <w:color w:val="000000"/>
          <w:lang w:val="uk-UA"/>
        </w:rPr>
        <w:t xml:space="preserve">Кременчуці Полтавської області виготовленого комунальним госпрозрахунковим підприємством </w:t>
      </w:r>
      <w:r w:rsidRPr="004A1ED8">
        <w:rPr>
          <w:color w:val="000000"/>
          <w:lang w:val="uk-UA"/>
        </w:rPr>
        <w:t>«Креміньміськпроект»</w:t>
      </w:r>
      <w:r w:rsidRPr="00BB13EA">
        <w:rPr>
          <w:color w:val="000000"/>
          <w:lang w:val="uk-UA"/>
        </w:rPr>
        <w:t xml:space="preserve">» на замовлення </w:t>
      </w:r>
      <w:r>
        <w:rPr>
          <w:color w:val="000000"/>
          <w:lang w:val="uk-UA"/>
        </w:rPr>
        <w:t xml:space="preserve">              </w:t>
      </w:r>
      <w:r w:rsidRPr="00BB13EA">
        <w:rPr>
          <w:color w:val="000000"/>
          <w:lang w:val="uk-UA"/>
        </w:rPr>
        <w:t>ТОВ «Фірма «Елмар».</w:t>
      </w:r>
    </w:p>
    <w:p w:rsidR="002925C9" w:rsidRPr="00BB13EA" w:rsidRDefault="002925C9" w:rsidP="00EF1C15">
      <w:pPr>
        <w:ind w:firstLine="851"/>
        <w:jc w:val="both"/>
        <w:rPr>
          <w:color w:val="000000"/>
          <w:lang w:val="uk-UA"/>
        </w:rPr>
      </w:pPr>
      <w:r w:rsidRPr="0077763F">
        <w:rPr>
          <w:color w:val="000000"/>
        </w:rPr>
        <w:t>10</w:t>
      </w:r>
      <w:r w:rsidRPr="00BB13EA">
        <w:rPr>
          <w:color w:val="000000"/>
          <w:lang w:val="uk-UA"/>
        </w:rPr>
        <w:t>. Видаткова накладна</w:t>
      </w:r>
      <w:r w:rsidRPr="004A1ED8">
        <w:rPr>
          <w:color w:val="000000"/>
          <w:lang w:val="uk-UA"/>
        </w:rPr>
        <w:t xml:space="preserve"> </w:t>
      </w:r>
      <w:r w:rsidRPr="00BB13EA">
        <w:rPr>
          <w:color w:val="000000"/>
          <w:lang w:val="uk-UA"/>
        </w:rPr>
        <w:t>від 16.09.2019</w:t>
      </w:r>
      <w:r>
        <w:rPr>
          <w:color w:val="000000"/>
          <w:lang w:val="uk-UA"/>
        </w:rPr>
        <w:t xml:space="preserve"> </w:t>
      </w:r>
      <w:r w:rsidRPr="00BB13EA">
        <w:rPr>
          <w:color w:val="000000"/>
          <w:lang w:val="uk-UA"/>
        </w:rPr>
        <w:t xml:space="preserve"> № 2-2239.</w:t>
      </w:r>
    </w:p>
    <w:p w:rsidR="002925C9" w:rsidRPr="009121B7" w:rsidRDefault="002925C9" w:rsidP="00291573">
      <w:pPr>
        <w:ind w:firstLine="851"/>
        <w:jc w:val="both"/>
        <w:rPr>
          <w:color w:val="000000"/>
        </w:rPr>
      </w:pPr>
      <w:r>
        <w:rPr>
          <w:color w:val="000000"/>
          <w:lang w:val="uk-UA"/>
        </w:rPr>
        <w:t>1</w:t>
      </w:r>
      <w:r w:rsidRPr="0077763F">
        <w:rPr>
          <w:color w:val="000000"/>
        </w:rPr>
        <w:t>1</w:t>
      </w:r>
      <w:r w:rsidRPr="00CF7026">
        <w:rPr>
          <w:color w:val="000000"/>
          <w:lang w:val="uk-UA"/>
        </w:rPr>
        <w:t>. Паспорти на обладнання для ігрових  майданчиків в кількості 11 шт.</w:t>
      </w:r>
    </w:p>
    <w:p w:rsidR="002925C9" w:rsidRPr="00CF7026" w:rsidRDefault="002925C9" w:rsidP="00291573">
      <w:pPr>
        <w:ind w:firstLine="851"/>
        <w:jc w:val="both"/>
        <w:rPr>
          <w:color w:val="000000"/>
          <w:lang w:val="uk-UA"/>
        </w:rPr>
      </w:pPr>
      <w:r w:rsidRPr="0077763F">
        <w:rPr>
          <w:color w:val="000000"/>
        </w:rPr>
        <w:t>12.</w:t>
      </w:r>
      <w:r>
        <w:rPr>
          <w:color w:val="000000"/>
        </w:rPr>
        <w:t xml:space="preserve"> Ліцензія на будівельну діяльність № 15-Л від 18.</w:t>
      </w:r>
      <w:r>
        <w:rPr>
          <w:color w:val="000000"/>
          <w:lang w:val="uk-UA"/>
        </w:rPr>
        <w:t>04.2016 видану комунальному госпрозрахунковому підприємству «Союзрембуд».</w:t>
      </w:r>
      <w:r w:rsidRPr="00CF7026">
        <w:rPr>
          <w:color w:val="000000"/>
          <w:lang w:val="uk-UA"/>
        </w:rPr>
        <w:t xml:space="preserve"> </w:t>
      </w:r>
    </w:p>
    <w:p w:rsidR="002925C9" w:rsidRPr="00CF7026" w:rsidRDefault="002925C9" w:rsidP="00291573">
      <w:pPr>
        <w:ind w:firstLine="851"/>
        <w:jc w:val="both"/>
        <w:rPr>
          <w:color w:val="000000"/>
          <w:sz w:val="16"/>
          <w:szCs w:val="16"/>
          <w:lang w:val="uk-UA"/>
        </w:rPr>
      </w:pPr>
    </w:p>
    <w:p w:rsidR="002925C9" w:rsidRDefault="002925C9" w:rsidP="00B5139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Акт складено у 7-ти примірниках.</w:t>
      </w:r>
    </w:p>
    <w:p w:rsidR="002925C9" w:rsidRPr="00291573" w:rsidRDefault="002925C9" w:rsidP="00B51399">
      <w:pPr>
        <w:jc w:val="both"/>
        <w:rPr>
          <w:b/>
          <w:bCs/>
          <w:color w:val="000000"/>
          <w:sz w:val="16"/>
          <w:szCs w:val="16"/>
          <w:lang w:val="uk-UA"/>
        </w:rPr>
      </w:pPr>
    </w:p>
    <w:p w:rsidR="002925C9" w:rsidRPr="00444ED7" w:rsidRDefault="002925C9" w:rsidP="00444ED7">
      <w:pPr>
        <w:rPr>
          <w:b/>
          <w:bCs/>
          <w:color w:val="000000"/>
          <w:lang w:val="uk-UA"/>
        </w:rPr>
      </w:pPr>
      <w:r w:rsidRPr="00444ED7">
        <w:rPr>
          <w:b/>
          <w:bCs/>
          <w:color w:val="000000"/>
          <w:lang w:val="uk-UA"/>
        </w:rPr>
        <w:t xml:space="preserve">Голова комісії: </w:t>
      </w:r>
    </w:p>
    <w:p w:rsidR="002925C9" w:rsidRPr="00C24A15" w:rsidRDefault="002925C9" w:rsidP="00444ED7">
      <w:pPr>
        <w:rPr>
          <w:b/>
          <w:bCs/>
          <w:color w:val="000000"/>
          <w:sz w:val="16"/>
          <w:szCs w:val="16"/>
          <w:lang w:val="uk-UA"/>
        </w:rPr>
      </w:pPr>
    </w:p>
    <w:p w:rsidR="002925C9" w:rsidRPr="00C57BEF" w:rsidRDefault="002925C9" w:rsidP="00C7738A">
      <w:pPr>
        <w:tabs>
          <w:tab w:val="left" w:pos="7088"/>
        </w:tabs>
        <w:rPr>
          <w:color w:val="000000"/>
          <w:lang w:val="uk-UA"/>
        </w:rPr>
      </w:pPr>
      <w:r w:rsidRPr="00C57BEF">
        <w:rPr>
          <w:color w:val="000000"/>
          <w:lang w:val="uk-UA"/>
        </w:rPr>
        <w:t>Перший заступник міського голови</w:t>
      </w:r>
      <w:r>
        <w:rPr>
          <w:color w:val="000000"/>
          <w:lang w:val="uk-UA"/>
        </w:rPr>
        <w:t xml:space="preserve">      ________________ </w:t>
      </w:r>
      <w:r w:rsidRPr="00C57BEF">
        <w:rPr>
          <w:color w:val="000000"/>
          <w:lang w:val="uk-UA"/>
        </w:rPr>
        <w:t>В.М.</w:t>
      </w:r>
      <w:r>
        <w:rPr>
          <w:color w:val="000000"/>
          <w:lang w:val="uk-UA"/>
        </w:rPr>
        <w:t xml:space="preserve"> </w:t>
      </w:r>
      <w:r w:rsidRPr="00C57BEF">
        <w:rPr>
          <w:color w:val="000000"/>
          <w:lang w:val="uk-UA"/>
        </w:rPr>
        <w:t>Пелипенко</w:t>
      </w:r>
    </w:p>
    <w:p w:rsidR="002925C9" w:rsidRPr="00444ED7" w:rsidRDefault="002925C9" w:rsidP="00444ED7">
      <w:pPr>
        <w:rPr>
          <w:b/>
          <w:bCs/>
          <w:color w:val="000000"/>
          <w:lang w:val="uk-UA"/>
        </w:rPr>
      </w:pPr>
    </w:p>
    <w:p w:rsidR="002925C9" w:rsidRPr="00444ED7" w:rsidRDefault="002925C9" w:rsidP="00444ED7">
      <w:pPr>
        <w:rPr>
          <w:b/>
          <w:bCs/>
          <w:color w:val="000000"/>
          <w:lang w:val="uk-UA"/>
        </w:rPr>
      </w:pPr>
      <w:r w:rsidRPr="00444ED7">
        <w:rPr>
          <w:b/>
          <w:bCs/>
          <w:color w:val="000000"/>
          <w:lang w:val="uk-UA"/>
        </w:rPr>
        <w:t>Заступник  голови  комісії:</w:t>
      </w:r>
    </w:p>
    <w:p w:rsidR="002925C9" w:rsidRPr="00C24A15" w:rsidRDefault="002925C9" w:rsidP="00444ED7">
      <w:pPr>
        <w:rPr>
          <w:b/>
          <w:bCs/>
          <w:color w:val="000000"/>
          <w:sz w:val="16"/>
          <w:szCs w:val="16"/>
          <w:lang w:val="uk-UA"/>
        </w:rPr>
      </w:pPr>
    </w:p>
    <w:p w:rsidR="002925C9" w:rsidRPr="00C24A15" w:rsidRDefault="002925C9" w:rsidP="00444ED7">
      <w:pPr>
        <w:rPr>
          <w:color w:val="000000"/>
          <w:lang w:val="uk-UA"/>
        </w:rPr>
      </w:pPr>
      <w:r w:rsidRPr="00C24A15">
        <w:rPr>
          <w:color w:val="000000"/>
          <w:lang w:val="uk-UA"/>
        </w:rPr>
        <w:t xml:space="preserve">Заступник міського голови                  </w:t>
      </w:r>
      <w:r>
        <w:rPr>
          <w:color w:val="000000"/>
          <w:lang w:val="uk-UA"/>
        </w:rPr>
        <w:t xml:space="preserve">   ________________ В.В. Декусар</w:t>
      </w:r>
    </w:p>
    <w:p w:rsidR="002925C9" w:rsidRPr="00070C28" w:rsidRDefault="002925C9" w:rsidP="00444ED7">
      <w:pPr>
        <w:rPr>
          <w:b/>
          <w:bCs/>
          <w:color w:val="000000"/>
          <w:sz w:val="16"/>
          <w:szCs w:val="16"/>
          <w:lang w:val="uk-UA"/>
        </w:rPr>
      </w:pPr>
    </w:p>
    <w:p w:rsidR="002925C9" w:rsidRPr="00444ED7" w:rsidRDefault="002925C9" w:rsidP="00444ED7">
      <w:pPr>
        <w:rPr>
          <w:b/>
          <w:bCs/>
          <w:color w:val="000000"/>
          <w:lang w:val="uk-UA"/>
        </w:rPr>
      </w:pPr>
      <w:r w:rsidRPr="00444ED7">
        <w:rPr>
          <w:b/>
          <w:bCs/>
          <w:color w:val="000000"/>
          <w:lang w:val="uk-UA"/>
        </w:rPr>
        <w:t>Секретар комісії:</w:t>
      </w:r>
    </w:p>
    <w:p w:rsidR="002925C9" w:rsidRPr="009753F7" w:rsidRDefault="002925C9" w:rsidP="00444ED7">
      <w:pPr>
        <w:rPr>
          <w:b/>
          <w:bCs/>
          <w:color w:val="000000"/>
          <w:sz w:val="16"/>
          <w:szCs w:val="16"/>
          <w:lang w:val="uk-UA"/>
        </w:rPr>
      </w:pPr>
    </w:p>
    <w:p w:rsidR="002925C9" w:rsidRPr="009753F7" w:rsidRDefault="002925C9" w:rsidP="00C6056C">
      <w:pPr>
        <w:rPr>
          <w:color w:val="000000"/>
          <w:lang w:val="uk-UA"/>
        </w:rPr>
      </w:pPr>
      <w:r>
        <w:rPr>
          <w:color w:val="000000"/>
          <w:lang w:val="uk-UA"/>
        </w:rPr>
        <w:t>Г</w:t>
      </w:r>
      <w:r w:rsidRPr="009753F7">
        <w:rPr>
          <w:color w:val="000000"/>
          <w:lang w:val="uk-UA"/>
        </w:rPr>
        <w:t>оловний спеціаліст відділу приватизації</w:t>
      </w:r>
    </w:p>
    <w:p w:rsidR="002925C9" w:rsidRPr="009753F7" w:rsidRDefault="002925C9" w:rsidP="00C6056C">
      <w:pPr>
        <w:rPr>
          <w:color w:val="000000"/>
          <w:lang w:val="uk-UA"/>
        </w:rPr>
      </w:pPr>
      <w:r>
        <w:rPr>
          <w:color w:val="000000"/>
          <w:lang w:val="uk-UA"/>
        </w:rPr>
        <w:t>та контролю за рухом к</w:t>
      </w:r>
      <w:r w:rsidRPr="009753F7">
        <w:rPr>
          <w:color w:val="000000"/>
          <w:lang w:val="uk-UA"/>
        </w:rPr>
        <w:t>омунального</w:t>
      </w:r>
    </w:p>
    <w:p w:rsidR="002925C9" w:rsidRDefault="002925C9" w:rsidP="00C6056C">
      <w:pPr>
        <w:rPr>
          <w:color w:val="000000"/>
          <w:lang w:val="uk-UA"/>
        </w:rPr>
      </w:pPr>
      <w:r w:rsidRPr="009753F7">
        <w:rPr>
          <w:color w:val="000000"/>
          <w:lang w:val="uk-UA"/>
        </w:rPr>
        <w:t xml:space="preserve">майна Управління міського майна </w:t>
      </w:r>
    </w:p>
    <w:p w:rsidR="002925C9" w:rsidRDefault="002925C9" w:rsidP="00C6056C">
      <w:pPr>
        <w:rPr>
          <w:color w:val="000000"/>
          <w:lang w:val="uk-UA"/>
        </w:rPr>
      </w:pPr>
      <w:r w:rsidRPr="009753F7">
        <w:rPr>
          <w:color w:val="000000"/>
          <w:lang w:val="uk-UA"/>
        </w:rPr>
        <w:t>Кр</w:t>
      </w:r>
      <w:r>
        <w:rPr>
          <w:color w:val="000000"/>
          <w:lang w:val="uk-UA"/>
        </w:rPr>
        <w:t>е</w:t>
      </w:r>
      <w:r w:rsidRPr="009753F7">
        <w:rPr>
          <w:color w:val="000000"/>
          <w:lang w:val="uk-UA"/>
        </w:rPr>
        <w:t xml:space="preserve">менчуцької міської ради </w:t>
      </w:r>
    </w:p>
    <w:p w:rsidR="002925C9" w:rsidRPr="009753F7" w:rsidRDefault="002925C9" w:rsidP="008873D4">
      <w:pPr>
        <w:tabs>
          <w:tab w:val="left" w:pos="7020"/>
        </w:tabs>
        <w:rPr>
          <w:color w:val="000000"/>
          <w:lang w:val="uk-UA"/>
        </w:rPr>
      </w:pPr>
      <w:r w:rsidRPr="009753F7">
        <w:rPr>
          <w:color w:val="000000"/>
          <w:lang w:val="uk-UA"/>
        </w:rPr>
        <w:t>Полтавської  області</w:t>
      </w:r>
      <w:r>
        <w:rPr>
          <w:color w:val="000000"/>
          <w:lang w:val="uk-UA"/>
        </w:rPr>
        <w:t xml:space="preserve">                                   ______________ Д.В.Радченко</w:t>
      </w:r>
    </w:p>
    <w:p w:rsidR="002925C9" w:rsidRPr="00070C28" w:rsidRDefault="002925C9" w:rsidP="00444ED7">
      <w:pPr>
        <w:rPr>
          <w:b/>
          <w:bCs/>
          <w:color w:val="000000"/>
          <w:sz w:val="16"/>
          <w:szCs w:val="16"/>
          <w:lang w:val="uk-UA"/>
        </w:rPr>
      </w:pPr>
    </w:p>
    <w:p w:rsidR="002925C9" w:rsidRDefault="002925C9" w:rsidP="00C7738A">
      <w:pPr>
        <w:tabs>
          <w:tab w:val="left" w:pos="7088"/>
        </w:tabs>
        <w:rPr>
          <w:b/>
          <w:bCs/>
          <w:color w:val="000000"/>
          <w:lang w:val="uk-UA"/>
        </w:rPr>
      </w:pPr>
      <w:r w:rsidRPr="00444ED7">
        <w:rPr>
          <w:b/>
          <w:bCs/>
          <w:color w:val="000000"/>
          <w:lang w:val="uk-UA"/>
        </w:rPr>
        <w:t>Члени  комісії:</w:t>
      </w:r>
    </w:p>
    <w:p w:rsidR="002925C9" w:rsidRPr="00070C28" w:rsidRDefault="002925C9" w:rsidP="00444ED7">
      <w:pPr>
        <w:rPr>
          <w:b/>
          <w:bCs/>
          <w:color w:val="000000"/>
          <w:sz w:val="16"/>
          <w:szCs w:val="16"/>
          <w:lang w:val="uk-UA"/>
        </w:rPr>
      </w:pPr>
    </w:p>
    <w:p w:rsidR="002925C9" w:rsidRPr="00BE294D" w:rsidRDefault="002925C9" w:rsidP="008873D4">
      <w:pPr>
        <w:tabs>
          <w:tab w:val="left" w:pos="4536"/>
        </w:tabs>
        <w:rPr>
          <w:lang w:val="uk-UA"/>
        </w:rPr>
      </w:pPr>
      <w:r>
        <w:rPr>
          <w:lang w:val="uk-UA"/>
        </w:rPr>
        <w:t>Г</w:t>
      </w:r>
      <w:r w:rsidRPr="00BE294D">
        <w:rPr>
          <w:lang w:val="uk-UA"/>
        </w:rPr>
        <w:t xml:space="preserve">оловний спеціаліст відділу розвитку  </w:t>
      </w:r>
    </w:p>
    <w:p w:rsidR="002925C9" w:rsidRPr="00BE294D" w:rsidRDefault="002925C9" w:rsidP="008873D4">
      <w:pPr>
        <w:tabs>
          <w:tab w:val="left" w:pos="4536"/>
          <w:tab w:val="left" w:pos="4678"/>
        </w:tabs>
        <w:rPr>
          <w:lang w:val="uk-UA"/>
        </w:rPr>
      </w:pPr>
      <w:r w:rsidRPr="00BE294D">
        <w:rPr>
          <w:lang w:val="uk-UA"/>
        </w:rPr>
        <w:t>житлового фонду управління житлової</w:t>
      </w:r>
    </w:p>
    <w:p w:rsidR="002925C9" w:rsidRPr="00BE294D" w:rsidRDefault="002925C9" w:rsidP="008873D4">
      <w:pPr>
        <w:tabs>
          <w:tab w:val="left" w:pos="4536"/>
          <w:tab w:val="left" w:pos="4678"/>
        </w:tabs>
        <w:ind w:right="-1"/>
        <w:rPr>
          <w:lang w:val="uk-UA"/>
        </w:rPr>
      </w:pPr>
      <w:r w:rsidRPr="00BE294D">
        <w:rPr>
          <w:lang w:val="uk-UA"/>
        </w:rPr>
        <w:t>політики Департаменту житлово - кому-</w:t>
      </w:r>
    </w:p>
    <w:p w:rsidR="002925C9" w:rsidRPr="00BE294D" w:rsidRDefault="002925C9" w:rsidP="008873D4">
      <w:pPr>
        <w:tabs>
          <w:tab w:val="left" w:pos="4536"/>
          <w:tab w:val="left" w:pos="4678"/>
        </w:tabs>
        <w:ind w:right="-1"/>
        <w:rPr>
          <w:lang w:val="uk-UA"/>
        </w:rPr>
      </w:pPr>
      <w:r w:rsidRPr="00BE294D">
        <w:rPr>
          <w:lang w:val="uk-UA"/>
        </w:rPr>
        <w:t>нального господарства виконавчого</w:t>
      </w:r>
    </w:p>
    <w:p w:rsidR="002925C9" w:rsidRDefault="002925C9" w:rsidP="008873D4">
      <w:pPr>
        <w:tabs>
          <w:tab w:val="left" w:pos="4536"/>
          <w:tab w:val="left" w:pos="4678"/>
          <w:tab w:val="left" w:pos="7020"/>
        </w:tabs>
        <w:ind w:right="-1"/>
        <w:rPr>
          <w:lang w:val="uk-UA"/>
        </w:rPr>
      </w:pPr>
      <w:r w:rsidRPr="00BE294D">
        <w:rPr>
          <w:lang w:val="uk-UA"/>
        </w:rPr>
        <w:t>комі</w:t>
      </w:r>
      <w:r>
        <w:rPr>
          <w:lang w:val="uk-UA"/>
        </w:rPr>
        <w:t>тету Кременчуцької міської ради        ______________О.О.</w:t>
      </w:r>
      <w:r w:rsidRPr="008873D4">
        <w:rPr>
          <w:lang w:val="uk-UA"/>
        </w:rPr>
        <w:t xml:space="preserve"> </w:t>
      </w:r>
      <w:r w:rsidRPr="00BE294D">
        <w:rPr>
          <w:lang w:val="uk-UA"/>
        </w:rPr>
        <w:t>Бондарєва</w:t>
      </w:r>
    </w:p>
    <w:p w:rsidR="002925C9" w:rsidRPr="00BE294D" w:rsidRDefault="002925C9" w:rsidP="008873D4">
      <w:pPr>
        <w:tabs>
          <w:tab w:val="left" w:pos="4536"/>
          <w:tab w:val="left" w:pos="4678"/>
          <w:tab w:val="left" w:pos="7020"/>
        </w:tabs>
        <w:ind w:right="-1"/>
        <w:rPr>
          <w:lang w:val="uk-UA"/>
        </w:rPr>
      </w:pPr>
    </w:p>
    <w:p w:rsidR="002925C9" w:rsidRPr="005A31C1" w:rsidRDefault="002925C9" w:rsidP="008873D4">
      <w:pPr>
        <w:tabs>
          <w:tab w:val="left" w:pos="4536"/>
          <w:tab w:val="left" w:pos="4678"/>
          <w:tab w:val="left" w:pos="4820"/>
        </w:tabs>
        <w:rPr>
          <w:b/>
          <w:bCs/>
          <w:lang w:val="uk-UA"/>
        </w:rPr>
      </w:pPr>
      <w:r>
        <w:rPr>
          <w:lang w:val="uk-UA"/>
        </w:rPr>
        <w:t>Н</w:t>
      </w:r>
      <w:r w:rsidRPr="005A31C1">
        <w:rPr>
          <w:lang w:val="uk-UA"/>
        </w:rPr>
        <w:t xml:space="preserve">ачальник </w:t>
      </w:r>
      <w:r>
        <w:rPr>
          <w:lang w:val="uk-UA"/>
        </w:rPr>
        <w:t>відділу з управління житловим</w:t>
      </w:r>
      <w:r w:rsidRPr="005A31C1">
        <w:rPr>
          <w:b/>
          <w:bCs/>
          <w:lang w:val="uk-UA"/>
        </w:rPr>
        <w:t xml:space="preserve">                                                   </w:t>
      </w:r>
    </w:p>
    <w:p w:rsidR="002925C9" w:rsidRDefault="002925C9" w:rsidP="008873D4">
      <w:pPr>
        <w:tabs>
          <w:tab w:val="left" w:pos="4536"/>
          <w:tab w:val="left" w:pos="4678"/>
          <w:tab w:val="left" w:pos="4820"/>
        </w:tabs>
        <w:ind w:right="-1"/>
        <w:rPr>
          <w:lang w:val="uk-UA"/>
        </w:rPr>
      </w:pPr>
      <w:r>
        <w:rPr>
          <w:lang w:val="uk-UA"/>
        </w:rPr>
        <w:t xml:space="preserve">фондом ТОВ «Місто для  людей  Кремен-   </w:t>
      </w:r>
      <w:r w:rsidRPr="00B044BC">
        <w:t xml:space="preserve"> </w:t>
      </w:r>
      <w:r>
        <w:rPr>
          <w:lang w:val="uk-UA"/>
        </w:rPr>
        <w:t xml:space="preserve">                                                                      </w:t>
      </w:r>
    </w:p>
    <w:p w:rsidR="002925C9" w:rsidRDefault="002925C9" w:rsidP="008873D4">
      <w:pPr>
        <w:tabs>
          <w:tab w:val="left" w:pos="4536"/>
          <w:tab w:val="left" w:pos="4820"/>
        </w:tabs>
        <w:ind w:right="-1"/>
        <w:rPr>
          <w:b/>
          <w:bCs/>
          <w:lang w:val="uk-UA"/>
        </w:rPr>
      </w:pPr>
      <w:r>
        <w:rPr>
          <w:lang w:val="uk-UA"/>
        </w:rPr>
        <w:t>чук»                                                                 ______________Л.В. Вороновська</w:t>
      </w:r>
    </w:p>
    <w:p w:rsidR="002925C9" w:rsidRPr="002929C4" w:rsidRDefault="002925C9" w:rsidP="002929C4">
      <w:pPr>
        <w:rPr>
          <w:color w:val="000000"/>
          <w:lang w:val="uk-UA"/>
        </w:rPr>
      </w:pPr>
    </w:p>
    <w:p w:rsidR="002925C9" w:rsidRPr="0038275B" w:rsidRDefault="002925C9" w:rsidP="008873D4">
      <w:pPr>
        <w:tabs>
          <w:tab w:val="left" w:pos="4536"/>
        </w:tabs>
        <w:rPr>
          <w:lang w:val="uk-UA"/>
        </w:rPr>
      </w:pPr>
      <w:r>
        <w:rPr>
          <w:lang w:val="uk-UA"/>
        </w:rPr>
        <w:t xml:space="preserve">Головний  енергетик </w:t>
      </w:r>
      <w:r w:rsidRPr="0038275B">
        <w:rPr>
          <w:lang w:val="uk-UA"/>
        </w:rPr>
        <w:t>ТОВ «Міс</w:t>
      </w:r>
      <w:r>
        <w:rPr>
          <w:lang w:val="uk-UA"/>
        </w:rPr>
        <w:t>то для</w:t>
      </w:r>
    </w:p>
    <w:p w:rsidR="002925C9" w:rsidRDefault="002925C9" w:rsidP="008873D4">
      <w:pPr>
        <w:rPr>
          <w:lang w:val="uk-UA"/>
        </w:rPr>
      </w:pPr>
      <w:r>
        <w:rPr>
          <w:lang w:val="uk-UA"/>
        </w:rPr>
        <w:t>людей  Кременчук»                                        ______________Я.О. Колодяжний</w:t>
      </w:r>
      <w:r w:rsidRPr="0038275B">
        <w:rPr>
          <w:lang w:val="uk-UA"/>
        </w:rPr>
        <w:t xml:space="preserve"> </w:t>
      </w:r>
    </w:p>
    <w:p w:rsidR="002925C9" w:rsidRDefault="002925C9" w:rsidP="008873D4">
      <w:pPr>
        <w:rPr>
          <w:lang w:val="uk-UA"/>
        </w:rPr>
      </w:pPr>
    </w:p>
    <w:p w:rsidR="002925C9" w:rsidRDefault="002925C9" w:rsidP="008873D4">
      <w:pPr>
        <w:tabs>
          <w:tab w:val="left" w:pos="4536"/>
        </w:tabs>
        <w:rPr>
          <w:lang w:val="uk-UA"/>
        </w:rPr>
      </w:pPr>
      <w:r>
        <w:rPr>
          <w:lang w:val="uk-UA"/>
        </w:rPr>
        <w:t xml:space="preserve">Начальник юридичного відділу ТОВ </w:t>
      </w:r>
    </w:p>
    <w:p w:rsidR="002925C9" w:rsidRDefault="002925C9" w:rsidP="008873D4">
      <w:pPr>
        <w:tabs>
          <w:tab w:val="left" w:pos="4536"/>
        </w:tabs>
        <w:rPr>
          <w:lang w:val="uk-UA"/>
        </w:rPr>
      </w:pPr>
      <w:r>
        <w:rPr>
          <w:lang w:val="uk-UA"/>
        </w:rPr>
        <w:t>«Місто для людей  Кременчук»                    ______________О.Г. Коноваленко</w:t>
      </w:r>
    </w:p>
    <w:p w:rsidR="002925C9" w:rsidRDefault="002925C9" w:rsidP="008873D4">
      <w:pPr>
        <w:tabs>
          <w:tab w:val="left" w:pos="4536"/>
        </w:tabs>
        <w:rPr>
          <w:lang w:val="uk-UA"/>
        </w:rPr>
      </w:pPr>
    </w:p>
    <w:p w:rsidR="002925C9" w:rsidRDefault="002925C9" w:rsidP="008873D4">
      <w:pPr>
        <w:tabs>
          <w:tab w:val="left" w:pos="4536"/>
        </w:tabs>
        <w:rPr>
          <w:lang w:val="uk-UA"/>
        </w:rPr>
      </w:pPr>
    </w:p>
    <w:p w:rsidR="002925C9" w:rsidRDefault="002925C9" w:rsidP="008873D4">
      <w:pPr>
        <w:tabs>
          <w:tab w:val="left" w:pos="4536"/>
        </w:tabs>
        <w:rPr>
          <w:lang w:val="uk-UA"/>
        </w:rPr>
      </w:pPr>
      <w:r>
        <w:rPr>
          <w:lang w:val="uk-UA"/>
        </w:rPr>
        <w:t>Директор  ТОВ  «Фірма  Елмар»                  ______________Т.С. Кравченко</w:t>
      </w:r>
    </w:p>
    <w:p w:rsidR="002925C9" w:rsidRDefault="002925C9" w:rsidP="008873D4">
      <w:pPr>
        <w:tabs>
          <w:tab w:val="left" w:pos="4536"/>
        </w:tabs>
        <w:rPr>
          <w:lang w:val="uk-UA"/>
        </w:rPr>
      </w:pPr>
    </w:p>
    <w:p w:rsidR="002925C9" w:rsidRPr="00B53D39" w:rsidRDefault="002925C9" w:rsidP="00C507DC">
      <w:pPr>
        <w:tabs>
          <w:tab w:val="left" w:pos="0"/>
          <w:tab w:val="left" w:pos="4536"/>
        </w:tabs>
        <w:rPr>
          <w:lang w:val="uk-UA"/>
        </w:rPr>
      </w:pPr>
      <w:r>
        <w:rPr>
          <w:lang w:val="uk-UA"/>
        </w:rPr>
        <w:t>І</w:t>
      </w:r>
      <w:r w:rsidRPr="00B53D39">
        <w:rPr>
          <w:lang w:val="uk-UA"/>
        </w:rPr>
        <w:t>нженер</w:t>
      </w:r>
      <w:r>
        <w:rPr>
          <w:lang w:val="uk-UA"/>
        </w:rPr>
        <w:t xml:space="preserve"> І категорії комунального </w:t>
      </w:r>
      <w:r w:rsidRPr="00B53D39">
        <w:rPr>
          <w:lang w:val="uk-UA"/>
        </w:rPr>
        <w:t xml:space="preserve">госп- </w:t>
      </w:r>
    </w:p>
    <w:p w:rsidR="002925C9" w:rsidRPr="00B53D39" w:rsidRDefault="002925C9" w:rsidP="00C507DC">
      <w:pPr>
        <w:tabs>
          <w:tab w:val="left" w:pos="0"/>
          <w:tab w:val="left" w:pos="4536"/>
        </w:tabs>
        <w:rPr>
          <w:lang w:val="uk-UA"/>
        </w:rPr>
      </w:pPr>
      <w:r w:rsidRPr="00B53D39">
        <w:rPr>
          <w:lang w:val="uk-UA"/>
        </w:rPr>
        <w:t>розрахункового</w:t>
      </w:r>
      <w:r>
        <w:rPr>
          <w:lang w:val="uk-UA"/>
        </w:rPr>
        <w:t xml:space="preserve"> </w:t>
      </w:r>
      <w:r w:rsidRPr="00B53D39">
        <w:rPr>
          <w:lang w:val="uk-UA"/>
        </w:rPr>
        <w:t>житлово-експлуатацій-</w:t>
      </w:r>
      <w:r>
        <w:rPr>
          <w:lang w:val="uk-UA"/>
        </w:rPr>
        <w:t xml:space="preserve"> </w:t>
      </w:r>
    </w:p>
    <w:p w:rsidR="002925C9" w:rsidRDefault="002925C9" w:rsidP="00C507DC">
      <w:pPr>
        <w:tabs>
          <w:tab w:val="left" w:pos="4536"/>
        </w:tabs>
        <w:rPr>
          <w:lang w:val="uk-UA"/>
        </w:rPr>
      </w:pPr>
      <w:r w:rsidRPr="00B53D39">
        <w:rPr>
          <w:lang w:val="uk-UA"/>
        </w:rPr>
        <w:t>ног</w:t>
      </w:r>
      <w:r>
        <w:rPr>
          <w:lang w:val="uk-UA"/>
        </w:rPr>
        <w:t>о  підприємства «Автозаводське»           ______________С.В. Кремень</w:t>
      </w:r>
    </w:p>
    <w:p w:rsidR="002925C9" w:rsidRDefault="002925C9" w:rsidP="00C507DC">
      <w:pPr>
        <w:tabs>
          <w:tab w:val="left" w:pos="4536"/>
        </w:tabs>
        <w:rPr>
          <w:lang w:val="uk-UA"/>
        </w:rPr>
      </w:pPr>
    </w:p>
    <w:p w:rsidR="002925C9" w:rsidRPr="00B53D39" w:rsidRDefault="002925C9" w:rsidP="00C507DC">
      <w:pPr>
        <w:tabs>
          <w:tab w:val="left" w:pos="0"/>
          <w:tab w:val="left" w:pos="4536"/>
        </w:tabs>
        <w:rPr>
          <w:lang w:val="uk-UA"/>
        </w:rPr>
      </w:pPr>
      <w:r>
        <w:rPr>
          <w:lang w:val="uk-UA"/>
        </w:rPr>
        <w:t>Директор комунального госпрозрахунко-</w:t>
      </w:r>
    </w:p>
    <w:p w:rsidR="002925C9" w:rsidRPr="00B53D39" w:rsidRDefault="002925C9" w:rsidP="00C507DC">
      <w:pPr>
        <w:tabs>
          <w:tab w:val="left" w:pos="0"/>
          <w:tab w:val="left" w:pos="4536"/>
        </w:tabs>
        <w:rPr>
          <w:lang w:val="uk-UA"/>
        </w:rPr>
      </w:pPr>
      <w:r w:rsidRPr="00B53D39">
        <w:rPr>
          <w:lang w:val="uk-UA"/>
        </w:rPr>
        <w:t>вого</w:t>
      </w:r>
      <w:r>
        <w:rPr>
          <w:lang w:val="uk-UA"/>
        </w:rPr>
        <w:t xml:space="preserve"> </w:t>
      </w:r>
      <w:r w:rsidRPr="00B53D39">
        <w:rPr>
          <w:lang w:val="uk-UA"/>
        </w:rPr>
        <w:t>житлово-експлу</w:t>
      </w:r>
      <w:r>
        <w:rPr>
          <w:lang w:val="uk-UA"/>
        </w:rPr>
        <w:t>атаційного підпри-</w:t>
      </w:r>
    </w:p>
    <w:p w:rsidR="002925C9" w:rsidRDefault="002925C9" w:rsidP="00C507DC">
      <w:pPr>
        <w:tabs>
          <w:tab w:val="left" w:pos="4536"/>
        </w:tabs>
        <w:rPr>
          <w:lang w:val="uk-UA"/>
        </w:rPr>
      </w:pPr>
      <w:r>
        <w:rPr>
          <w:lang w:val="uk-UA"/>
        </w:rPr>
        <w:t>ємства «Автозаводське»                                 ______________О.І. Кійло</w:t>
      </w:r>
    </w:p>
    <w:p w:rsidR="002925C9" w:rsidRDefault="002925C9" w:rsidP="00C507DC">
      <w:pPr>
        <w:tabs>
          <w:tab w:val="left" w:pos="4536"/>
        </w:tabs>
        <w:rPr>
          <w:lang w:val="uk-UA"/>
        </w:rPr>
      </w:pPr>
    </w:p>
    <w:p w:rsidR="002925C9" w:rsidRPr="002D2AD7" w:rsidRDefault="002925C9" w:rsidP="00C507DC">
      <w:pPr>
        <w:tabs>
          <w:tab w:val="left" w:pos="4536"/>
          <w:tab w:val="left" w:pos="4678"/>
          <w:tab w:val="left" w:pos="4820"/>
        </w:tabs>
        <w:rPr>
          <w:lang w:val="uk-UA"/>
        </w:rPr>
      </w:pPr>
      <w:r>
        <w:rPr>
          <w:lang w:val="uk-UA"/>
        </w:rPr>
        <w:t xml:space="preserve">Головний бухгалтер </w:t>
      </w:r>
      <w:r w:rsidRPr="002D2AD7">
        <w:rPr>
          <w:lang w:val="uk-UA"/>
        </w:rPr>
        <w:t>комунального</w:t>
      </w:r>
      <w:r>
        <w:rPr>
          <w:lang w:val="uk-UA"/>
        </w:rPr>
        <w:t xml:space="preserve"> </w:t>
      </w:r>
      <w:r w:rsidRPr="002D2AD7">
        <w:rPr>
          <w:lang w:val="uk-UA"/>
        </w:rPr>
        <w:t xml:space="preserve"> </w:t>
      </w:r>
      <w:r>
        <w:rPr>
          <w:lang w:val="uk-UA"/>
        </w:rPr>
        <w:t>госп-</w:t>
      </w:r>
      <w:r w:rsidRPr="002D2AD7">
        <w:rPr>
          <w:lang w:val="uk-UA"/>
        </w:rPr>
        <w:t xml:space="preserve"> </w:t>
      </w:r>
    </w:p>
    <w:p w:rsidR="002925C9" w:rsidRDefault="002925C9" w:rsidP="00C507DC">
      <w:pPr>
        <w:tabs>
          <w:tab w:val="left" w:pos="4536"/>
          <w:tab w:val="left" w:pos="4678"/>
          <w:tab w:val="left" w:pos="4820"/>
        </w:tabs>
        <w:rPr>
          <w:lang w:val="uk-UA"/>
        </w:rPr>
      </w:pPr>
      <w:r>
        <w:rPr>
          <w:lang w:val="uk-UA"/>
        </w:rPr>
        <w:t>р</w:t>
      </w:r>
      <w:r w:rsidRPr="002D2AD7">
        <w:rPr>
          <w:lang w:val="uk-UA"/>
        </w:rPr>
        <w:t>озрахункового</w:t>
      </w:r>
      <w:r>
        <w:rPr>
          <w:lang w:val="uk-UA"/>
        </w:rPr>
        <w:t xml:space="preserve"> </w:t>
      </w:r>
      <w:r w:rsidRPr="002D2AD7">
        <w:rPr>
          <w:lang w:val="uk-UA"/>
        </w:rPr>
        <w:t xml:space="preserve"> житлово</w:t>
      </w:r>
      <w:r>
        <w:rPr>
          <w:lang w:val="uk-UA"/>
        </w:rPr>
        <w:t xml:space="preserve"> </w:t>
      </w:r>
      <w:r w:rsidRPr="002D2AD7">
        <w:rPr>
          <w:lang w:val="uk-UA"/>
        </w:rPr>
        <w:t>-</w:t>
      </w:r>
      <w:r>
        <w:rPr>
          <w:lang w:val="uk-UA"/>
        </w:rPr>
        <w:t xml:space="preserve"> </w:t>
      </w:r>
      <w:r w:rsidRPr="002D2AD7">
        <w:rPr>
          <w:lang w:val="uk-UA"/>
        </w:rPr>
        <w:t>експлуатацій</w:t>
      </w:r>
      <w:r>
        <w:rPr>
          <w:lang w:val="uk-UA"/>
        </w:rPr>
        <w:t xml:space="preserve">-  </w:t>
      </w:r>
    </w:p>
    <w:p w:rsidR="002925C9" w:rsidRDefault="002925C9" w:rsidP="00C507DC">
      <w:pPr>
        <w:tabs>
          <w:tab w:val="left" w:pos="4536"/>
          <w:tab w:val="left" w:pos="4678"/>
          <w:tab w:val="left" w:pos="4820"/>
        </w:tabs>
        <w:rPr>
          <w:lang w:val="uk-UA"/>
        </w:rPr>
      </w:pPr>
      <w:r w:rsidRPr="002D2AD7">
        <w:rPr>
          <w:lang w:val="uk-UA"/>
        </w:rPr>
        <w:t>ного</w:t>
      </w:r>
      <w:r>
        <w:rPr>
          <w:lang w:val="uk-UA"/>
        </w:rPr>
        <w:t xml:space="preserve"> </w:t>
      </w:r>
      <w:r w:rsidRPr="002D2AD7">
        <w:rPr>
          <w:lang w:val="uk-UA"/>
        </w:rPr>
        <w:t>підприєм</w:t>
      </w:r>
      <w:r>
        <w:rPr>
          <w:lang w:val="uk-UA"/>
        </w:rPr>
        <w:t>ства «Автозаводське»            ______________Т.В. Мирошниченко</w:t>
      </w:r>
    </w:p>
    <w:p w:rsidR="002925C9" w:rsidRPr="002929C4" w:rsidRDefault="002925C9" w:rsidP="002929C4">
      <w:pPr>
        <w:rPr>
          <w:color w:val="000000"/>
          <w:lang w:val="uk-UA"/>
        </w:rPr>
      </w:pPr>
    </w:p>
    <w:p w:rsidR="002925C9" w:rsidRDefault="002925C9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>Н</w:t>
      </w:r>
      <w:r w:rsidRPr="002929C4">
        <w:rPr>
          <w:color w:val="000000"/>
          <w:lang w:val="uk-UA"/>
        </w:rPr>
        <w:t>ачальник Управління міського</w:t>
      </w:r>
    </w:p>
    <w:p w:rsidR="002925C9" w:rsidRDefault="002925C9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>м</w:t>
      </w:r>
      <w:r w:rsidRPr="002929C4">
        <w:rPr>
          <w:color w:val="000000"/>
          <w:lang w:val="uk-UA"/>
        </w:rPr>
        <w:t>айна</w:t>
      </w:r>
      <w:r>
        <w:rPr>
          <w:color w:val="000000"/>
          <w:lang w:val="uk-UA"/>
        </w:rPr>
        <w:t xml:space="preserve"> </w:t>
      </w:r>
      <w:r w:rsidRPr="002929C4">
        <w:rPr>
          <w:color w:val="000000"/>
          <w:lang w:val="uk-UA"/>
        </w:rPr>
        <w:t xml:space="preserve">Кременчуцької міської  ради  </w:t>
      </w:r>
    </w:p>
    <w:p w:rsidR="002925C9" w:rsidRDefault="002925C9" w:rsidP="002929C4">
      <w:pPr>
        <w:rPr>
          <w:color w:val="000000"/>
          <w:lang w:val="uk-UA"/>
        </w:rPr>
      </w:pPr>
      <w:r w:rsidRPr="002929C4">
        <w:rPr>
          <w:color w:val="000000"/>
          <w:lang w:val="uk-UA"/>
        </w:rPr>
        <w:t>Полтавської</w:t>
      </w:r>
      <w:r>
        <w:rPr>
          <w:color w:val="000000"/>
          <w:lang w:val="uk-UA"/>
        </w:rPr>
        <w:t xml:space="preserve"> </w:t>
      </w:r>
      <w:r w:rsidRPr="002929C4">
        <w:rPr>
          <w:color w:val="000000"/>
          <w:lang w:val="uk-UA"/>
        </w:rPr>
        <w:t>області</w:t>
      </w:r>
      <w:r>
        <w:rPr>
          <w:lang w:val="uk-UA"/>
        </w:rPr>
        <w:t xml:space="preserve">                                     _______________ О.О. </w:t>
      </w:r>
      <w:r w:rsidRPr="001E57ED">
        <w:rPr>
          <w:color w:val="000000"/>
          <w:lang w:val="uk-UA"/>
        </w:rPr>
        <w:t>Щербіна</w:t>
      </w:r>
    </w:p>
    <w:p w:rsidR="002925C9" w:rsidRDefault="002925C9" w:rsidP="002929C4">
      <w:pPr>
        <w:rPr>
          <w:color w:val="000000"/>
          <w:lang w:val="uk-UA"/>
        </w:rPr>
      </w:pPr>
    </w:p>
    <w:p w:rsidR="002925C9" w:rsidRDefault="002925C9" w:rsidP="002929C4">
      <w:pPr>
        <w:rPr>
          <w:color w:val="000000"/>
          <w:lang w:val="uk-UA"/>
        </w:rPr>
      </w:pPr>
    </w:p>
    <w:p w:rsidR="002925C9" w:rsidRDefault="002925C9" w:rsidP="002929C4">
      <w:pPr>
        <w:rPr>
          <w:color w:val="000000"/>
          <w:lang w:val="uk-UA"/>
        </w:rPr>
      </w:pPr>
    </w:p>
    <w:p w:rsidR="002925C9" w:rsidRPr="002929C4" w:rsidRDefault="002925C9" w:rsidP="002929C4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«____» __________2020 року</w:t>
      </w:r>
    </w:p>
    <w:p w:rsidR="002925C9" w:rsidRPr="008D6393" w:rsidRDefault="002925C9" w:rsidP="008D6393">
      <w:pPr>
        <w:rPr>
          <w:color w:val="000000"/>
          <w:lang w:val="uk-UA"/>
        </w:rPr>
      </w:pPr>
    </w:p>
    <w:sectPr w:rsidR="002925C9" w:rsidRPr="008D6393" w:rsidSect="0069555C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F5D5C"/>
    <w:multiLevelType w:val="hybridMultilevel"/>
    <w:tmpl w:val="C554CDB0"/>
    <w:lvl w:ilvl="0" w:tplc="9E1E94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11D4C"/>
    <w:rsid w:val="0001349A"/>
    <w:rsid w:val="00015597"/>
    <w:rsid w:val="00015B69"/>
    <w:rsid w:val="000162E3"/>
    <w:rsid w:val="000177AC"/>
    <w:rsid w:val="00020AD4"/>
    <w:rsid w:val="00020DCC"/>
    <w:rsid w:val="00024BA9"/>
    <w:rsid w:val="000360D3"/>
    <w:rsid w:val="00036C4E"/>
    <w:rsid w:val="00037ACB"/>
    <w:rsid w:val="000425A3"/>
    <w:rsid w:val="00043497"/>
    <w:rsid w:val="00047E71"/>
    <w:rsid w:val="00051FBA"/>
    <w:rsid w:val="00055A85"/>
    <w:rsid w:val="00055FEA"/>
    <w:rsid w:val="00061971"/>
    <w:rsid w:val="00070C28"/>
    <w:rsid w:val="0007271A"/>
    <w:rsid w:val="00074589"/>
    <w:rsid w:val="000754B6"/>
    <w:rsid w:val="000923E1"/>
    <w:rsid w:val="000928ED"/>
    <w:rsid w:val="000931BE"/>
    <w:rsid w:val="00093356"/>
    <w:rsid w:val="000A2704"/>
    <w:rsid w:val="000A391E"/>
    <w:rsid w:val="000A3DDB"/>
    <w:rsid w:val="000A53C0"/>
    <w:rsid w:val="000A6D0A"/>
    <w:rsid w:val="000A72BC"/>
    <w:rsid w:val="000A7AA5"/>
    <w:rsid w:val="000B083A"/>
    <w:rsid w:val="000B08A6"/>
    <w:rsid w:val="000B2080"/>
    <w:rsid w:val="000B2EAD"/>
    <w:rsid w:val="000B6602"/>
    <w:rsid w:val="000C08F7"/>
    <w:rsid w:val="000C61F7"/>
    <w:rsid w:val="000C79EA"/>
    <w:rsid w:val="000D3A0F"/>
    <w:rsid w:val="000D685E"/>
    <w:rsid w:val="000D6A8E"/>
    <w:rsid w:val="000E517E"/>
    <w:rsid w:val="000F0527"/>
    <w:rsid w:val="001037F0"/>
    <w:rsid w:val="001040A2"/>
    <w:rsid w:val="001112A5"/>
    <w:rsid w:val="00114027"/>
    <w:rsid w:val="00123C9D"/>
    <w:rsid w:val="00131029"/>
    <w:rsid w:val="00136C89"/>
    <w:rsid w:val="00137AED"/>
    <w:rsid w:val="00156D58"/>
    <w:rsid w:val="0016011A"/>
    <w:rsid w:val="0016075E"/>
    <w:rsid w:val="001655C0"/>
    <w:rsid w:val="00166987"/>
    <w:rsid w:val="00167A1C"/>
    <w:rsid w:val="001736BD"/>
    <w:rsid w:val="00180329"/>
    <w:rsid w:val="00180A93"/>
    <w:rsid w:val="00180B6C"/>
    <w:rsid w:val="00190C16"/>
    <w:rsid w:val="00197906"/>
    <w:rsid w:val="00197F8B"/>
    <w:rsid w:val="001A23AB"/>
    <w:rsid w:val="001A661C"/>
    <w:rsid w:val="001B4643"/>
    <w:rsid w:val="001B5FC3"/>
    <w:rsid w:val="001D3132"/>
    <w:rsid w:val="001D4B1B"/>
    <w:rsid w:val="001D54BB"/>
    <w:rsid w:val="001D5CCB"/>
    <w:rsid w:val="001E0D1D"/>
    <w:rsid w:val="001E33AE"/>
    <w:rsid w:val="001E57ED"/>
    <w:rsid w:val="001E6013"/>
    <w:rsid w:val="001F1698"/>
    <w:rsid w:val="001F16FE"/>
    <w:rsid w:val="001F333A"/>
    <w:rsid w:val="001F53D8"/>
    <w:rsid w:val="001F62CC"/>
    <w:rsid w:val="001F70EE"/>
    <w:rsid w:val="00205B81"/>
    <w:rsid w:val="0020697A"/>
    <w:rsid w:val="00206BC1"/>
    <w:rsid w:val="0021106C"/>
    <w:rsid w:val="0021380B"/>
    <w:rsid w:val="002173CB"/>
    <w:rsid w:val="00221504"/>
    <w:rsid w:val="0022162B"/>
    <w:rsid w:val="002278A7"/>
    <w:rsid w:val="00233481"/>
    <w:rsid w:val="00252461"/>
    <w:rsid w:val="0026039C"/>
    <w:rsid w:val="00264CAC"/>
    <w:rsid w:val="002674C7"/>
    <w:rsid w:val="00267D19"/>
    <w:rsid w:val="00276665"/>
    <w:rsid w:val="00277AEF"/>
    <w:rsid w:val="002805BD"/>
    <w:rsid w:val="0028310C"/>
    <w:rsid w:val="00286EF0"/>
    <w:rsid w:val="00291573"/>
    <w:rsid w:val="00291F56"/>
    <w:rsid w:val="002925C9"/>
    <w:rsid w:val="002929C4"/>
    <w:rsid w:val="00293D6D"/>
    <w:rsid w:val="00296BEC"/>
    <w:rsid w:val="002A09C2"/>
    <w:rsid w:val="002B1CFA"/>
    <w:rsid w:val="002B307D"/>
    <w:rsid w:val="002B4F91"/>
    <w:rsid w:val="002B5BB4"/>
    <w:rsid w:val="002B6076"/>
    <w:rsid w:val="002B783A"/>
    <w:rsid w:val="002B7C87"/>
    <w:rsid w:val="002C0502"/>
    <w:rsid w:val="002D2AD7"/>
    <w:rsid w:val="002D45E7"/>
    <w:rsid w:val="002D71DA"/>
    <w:rsid w:val="002D7896"/>
    <w:rsid w:val="002E0E12"/>
    <w:rsid w:val="002E4927"/>
    <w:rsid w:val="002F15FA"/>
    <w:rsid w:val="002F3E8E"/>
    <w:rsid w:val="002F4F28"/>
    <w:rsid w:val="002F71A7"/>
    <w:rsid w:val="00301783"/>
    <w:rsid w:val="003049DC"/>
    <w:rsid w:val="003058C6"/>
    <w:rsid w:val="0031007B"/>
    <w:rsid w:val="00310FF0"/>
    <w:rsid w:val="00312F2D"/>
    <w:rsid w:val="003132DE"/>
    <w:rsid w:val="003159AC"/>
    <w:rsid w:val="003164AB"/>
    <w:rsid w:val="0031766E"/>
    <w:rsid w:val="003210DB"/>
    <w:rsid w:val="00321337"/>
    <w:rsid w:val="00321CD4"/>
    <w:rsid w:val="00321D60"/>
    <w:rsid w:val="003276B6"/>
    <w:rsid w:val="00335884"/>
    <w:rsid w:val="00345DCA"/>
    <w:rsid w:val="003460F2"/>
    <w:rsid w:val="00355956"/>
    <w:rsid w:val="00356AC0"/>
    <w:rsid w:val="00357142"/>
    <w:rsid w:val="00373CF2"/>
    <w:rsid w:val="00374159"/>
    <w:rsid w:val="00380380"/>
    <w:rsid w:val="0038275B"/>
    <w:rsid w:val="00387B10"/>
    <w:rsid w:val="003A575F"/>
    <w:rsid w:val="003A736B"/>
    <w:rsid w:val="003B433E"/>
    <w:rsid w:val="003B591D"/>
    <w:rsid w:val="003B770A"/>
    <w:rsid w:val="003C08B3"/>
    <w:rsid w:val="003C20E7"/>
    <w:rsid w:val="003D3C27"/>
    <w:rsid w:val="003D7338"/>
    <w:rsid w:val="003E1D88"/>
    <w:rsid w:val="003E42A5"/>
    <w:rsid w:val="003E6176"/>
    <w:rsid w:val="003F40A0"/>
    <w:rsid w:val="00403740"/>
    <w:rsid w:val="00412996"/>
    <w:rsid w:val="00415E57"/>
    <w:rsid w:val="004164AE"/>
    <w:rsid w:val="00423A0A"/>
    <w:rsid w:val="00426C19"/>
    <w:rsid w:val="00427EB4"/>
    <w:rsid w:val="004321DF"/>
    <w:rsid w:val="00437055"/>
    <w:rsid w:val="00442608"/>
    <w:rsid w:val="00444ED7"/>
    <w:rsid w:val="004462D0"/>
    <w:rsid w:val="004527F3"/>
    <w:rsid w:val="0046352A"/>
    <w:rsid w:val="00471450"/>
    <w:rsid w:val="00474898"/>
    <w:rsid w:val="00480411"/>
    <w:rsid w:val="00480F75"/>
    <w:rsid w:val="00482C84"/>
    <w:rsid w:val="00484D41"/>
    <w:rsid w:val="004926C7"/>
    <w:rsid w:val="0049733F"/>
    <w:rsid w:val="004A1ED8"/>
    <w:rsid w:val="004B68A8"/>
    <w:rsid w:val="004B6DEA"/>
    <w:rsid w:val="004C761C"/>
    <w:rsid w:val="004D0356"/>
    <w:rsid w:val="004D516D"/>
    <w:rsid w:val="004D63C7"/>
    <w:rsid w:val="004E051A"/>
    <w:rsid w:val="004E2ACA"/>
    <w:rsid w:val="004E6211"/>
    <w:rsid w:val="004F0851"/>
    <w:rsid w:val="004F1C6F"/>
    <w:rsid w:val="004F40CC"/>
    <w:rsid w:val="004F6044"/>
    <w:rsid w:val="004F7C02"/>
    <w:rsid w:val="005027A8"/>
    <w:rsid w:val="00503C8E"/>
    <w:rsid w:val="00506857"/>
    <w:rsid w:val="00506B11"/>
    <w:rsid w:val="005178A5"/>
    <w:rsid w:val="005207F2"/>
    <w:rsid w:val="00521F92"/>
    <w:rsid w:val="005227A8"/>
    <w:rsid w:val="00526FB3"/>
    <w:rsid w:val="00530263"/>
    <w:rsid w:val="00533F24"/>
    <w:rsid w:val="00535DB3"/>
    <w:rsid w:val="0054001B"/>
    <w:rsid w:val="0054402C"/>
    <w:rsid w:val="0054404A"/>
    <w:rsid w:val="00544386"/>
    <w:rsid w:val="00544C12"/>
    <w:rsid w:val="00546E5B"/>
    <w:rsid w:val="0055115A"/>
    <w:rsid w:val="00552A18"/>
    <w:rsid w:val="005545FC"/>
    <w:rsid w:val="00555D47"/>
    <w:rsid w:val="00557FEA"/>
    <w:rsid w:val="005605F3"/>
    <w:rsid w:val="00560F56"/>
    <w:rsid w:val="00561050"/>
    <w:rsid w:val="005613C4"/>
    <w:rsid w:val="005677CE"/>
    <w:rsid w:val="00573A24"/>
    <w:rsid w:val="00584A51"/>
    <w:rsid w:val="00590AD1"/>
    <w:rsid w:val="005932E4"/>
    <w:rsid w:val="00593D24"/>
    <w:rsid w:val="00593DB6"/>
    <w:rsid w:val="005950CA"/>
    <w:rsid w:val="005A2067"/>
    <w:rsid w:val="005A2A20"/>
    <w:rsid w:val="005A31C1"/>
    <w:rsid w:val="005A437F"/>
    <w:rsid w:val="005B0579"/>
    <w:rsid w:val="005B5F15"/>
    <w:rsid w:val="005B6552"/>
    <w:rsid w:val="005C4583"/>
    <w:rsid w:val="005C49C2"/>
    <w:rsid w:val="005D07DE"/>
    <w:rsid w:val="005D2F52"/>
    <w:rsid w:val="005D5593"/>
    <w:rsid w:val="005E1590"/>
    <w:rsid w:val="005E1B6A"/>
    <w:rsid w:val="005E1BAE"/>
    <w:rsid w:val="005E7510"/>
    <w:rsid w:val="005F7B56"/>
    <w:rsid w:val="00616170"/>
    <w:rsid w:val="00620B97"/>
    <w:rsid w:val="00622B9C"/>
    <w:rsid w:val="006249FA"/>
    <w:rsid w:val="00625203"/>
    <w:rsid w:val="0062601C"/>
    <w:rsid w:val="00626080"/>
    <w:rsid w:val="00632CBB"/>
    <w:rsid w:val="00636084"/>
    <w:rsid w:val="006369B1"/>
    <w:rsid w:val="0064078B"/>
    <w:rsid w:val="006407AF"/>
    <w:rsid w:val="006411AD"/>
    <w:rsid w:val="00643A76"/>
    <w:rsid w:val="00645946"/>
    <w:rsid w:val="006503A9"/>
    <w:rsid w:val="00652B58"/>
    <w:rsid w:val="00656262"/>
    <w:rsid w:val="00657A3D"/>
    <w:rsid w:val="006603CA"/>
    <w:rsid w:val="00665EF7"/>
    <w:rsid w:val="006668FB"/>
    <w:rsid w:val="0067310F"/>
    <w:rsid w:val="00681CB4"/>
    <w:rsid w:val="006835C7"/>
    <w:rsid w:val="00685810"/>
    <w:rsid w:val="0068597F"/>
    <w:rsid w:val="006913F8"/>
    <w:rsid w:val="00692A9D"/>
    <w:rsid w:val="0069555C"/>
    <w:rsid w:val="006A7884"/>
    <w:rsid w:val="006C479F"/>
    <w:rsid w:val="006D2B36"/>
    <w:rsid w:val="006D3A2D"/>
    <w:rsid w:val="006E2183"/>
    <w:rsid w:val="006E2CCD"/>
    <w:rsid w:val="006E2EB5"/>
    <w:rsid w:val="006E2ED0"/>
    <w:rsid w:val="006E2FFF"/>
    <w:rsid w:val="006E3050"/>
    <w:rsid w:val="006E5AEA"/>
    <w:rsid w:val="006F610A"/>
    <w:rsid w:val="006F7B72"/>
    <w:rsid w:val="00701A15"/>
    <w:rsid w:val="0071154E"/>
    <w:rsid w:val="00720918"/>
    <w:rsid w:val="007209BB"/>
    <w:rsid w:val="00727648"/>
    <w:rsid w:val="00736093"/>
    <w:rsid w:val="007402E5"/>
    <w:rsid w:val="00741FE4"/>
    <w:rsid w:val="00743087"/>
    <w:rsid w:val="00744FFF"/>
    <w:rsid w:val="00751D27"/>
    <w:rsid w:val="00752247"/>
    <w:rsid w:val="00755BDC"/>
    <w:rsid w:val="00770631"/>
    <w:rsid w:val="00774497"/>
    <w:rsid w:val="0077763F"/>
    <w:rsid w:val="00777E17"/>
    <w:rsid w:val="0078066D"/>
    <w:rsid w:val="00782425"/>
    <w:rsid w:val="00782B46"/>
    <w:rsid w:val="00782C89"/>
    <w:rsid w:val="00783B4E"/>
    <w:rsid w:val="00797B29"/>
    <w:rsid w:val="007A2D7A"/>
    <w:rsid w:val="007A300B"/>
    <w:rsid w:val="007B041C"/>
    <w:rsid w:val="007B3482"/>
    <w:rsid w:val="007B37F6"/>
    <w:rsid w:val="007C3DAF"/>
    <w:rsid w:val="007C7583"/>
    <w:rsid w:val="007D278A"/>
    <w:rsid w:val="007D3068"/>
    <w:rsid w:val="007F1A5C"/>
    <w:rsid w:val="007F3B52"/>
    <w:rsid w:val="007F7B9D"/>
    <w:rsid w:val="00801A54"/>
    <w:rsid w:val="0080330A"/>
    <w:rsid w:val="008048DA"/>
    <w:rsid w:val="008050D8"/>
    <w:rsid w:val="008156CD"/>
    <w:rsid w:val="00816292"/>
    <w:rsid w:val="00822B2A"/>
    <w:rsid w:val="00825DCF"/>
    <w:rsid w:val="008265CD"/>
    <w:rsid w:val="008266DE"/>
    <w:rsid w:val="008269B6"/>
    <w:rsid w:val="0083127D"/>
    <w:rsid w:val="008361FA"/>
    <w:rsid w:val="0084520A"/>
    <w:rsid w:val="00850D92"/>
    <w:rsid w:val="0086152D"/>
    <w:rsid w:val="008673CA"/>
    <w:rsid w:val="00874A91"/>
    <w:rsid w:val="00876A06"/>
    <w:rsid w:val="008873D4"/>
    <w:rsid w:val="00893BAA"/>
    <w:rsid w:val="008967AF"/>
    <w:rsid w:val="00896F0E"/>
    <w:rsid w:val="008A6D2C"/>
    <w:rsid w:val="008B1341"/>
    <w:rsid w:val="008B2030"/>
    <w:rsid w:val="008B3DF3"/>
    <w:rsid w:val="008D154C"/>
    <w:rsid w:val="008D6393"/>
    <w:rsid w:val="008D6DCE"/>
    <w:rsid w:val="008E3E43"/>
    <w:rsid w:val="008E6C22"/>
    <w:rsid w:val="008F3A26"/>
    <w:rsid w:val="008F3ECC"/>
    <w:rsid w:val="00903D2C"/>
    <w:rsid w:val="0090656F"/>
    <w:rsid w:val="009121B7"/>
    <w:rsid w:val="00914639"/>
    <w:rsid w:val="00915216"/>
    <w:rsid w:val="0091616F"/>
    <w:rsid w:val="00917087"/>
    <w:rsid w:val="009200A0"/>
    <w:rsid w:val="00922323"/>
    <w:rsid w:val="00925ED7"/>
    <w:rsid w:val="00926206"/>
    <w:rsid w:val="009312A2"/>
    <w:rsid w:val="00931971"/>
    <w:rsid w:val="00931C3F"/>
    <w:rsid w:val="00935009"/>
    <w:rsid w:val="00935138"/>
    <w:rsid w:val="00935730"/>
    <w:rsid w:val="00946A49"/>
    <w:rsid w:val="00951C0E"/>
    <w:rsid w:val="00953F89"/>
    <w:rsid w:val="009571B0"/>
    <w:rsid w:val="00962B1C"/>
    <w:rsid w:val="009646B9"/>
    <w:rsid w:val="0097029B"/>
    <w:rsid w:val="00974E7D"/>
    <w:rsid w:val="009753F7"/>
    <w:rsid w:val="009825BB"/>
    <w:rsid w:val="00982958"/>
    <w:rsid w:val="00985AA2"/>
    <w:rsid w:val="00985B6B"/>
    <w:rsid w:val="009878EA"/>
    <w:rsid w:val="0099054C"/>
    <w:rsid w:val="009935D8"/>
    <w:rsid w:val="00993DE6"/>
    <w:rsid w:val="0099425A"/>
    <w:rsid w:val="009A0390"/>
    <w:rsid w:val="009A0EBA"/>
    <w:rsid w:val="009A61DA"/>
    <w:rsid w:val="009B2375"/>
    <w:rsid w:val="009B5069"/>
    <w:rsid w:val="009C70B2"/>
    <w:rsid w:val="009C768C"/>
    <w:rsid w:val="009D326C"/>
    <w:rsid w:val="009D4335"/>
    <w:rsid w:val="009E44F7"/>
    <w:rsid w:val="009F3C8B"/>
    <w:rsid w:val="00A015EA"/>
    <w:rsid w:val="00A02082"/>
    <w:rsid w:val="00A02D84"/>
    <w:rsid w:val="00A0343E"/>
    <w:rsid w:val="00A03D7C"/>
    <w:rsid w:val="00A054BA"/>
    <w:rsid w:val="00A1097B"/>
    <w:rsid w:val="00A10FBB"/>
    <w:rsid w:val="00A4427B"/>
    <w:rsid w:val="00A473D9"/>
    <w:rsid w:val="00A5612C"/>
    <w:rsid w:val="00A569B2"/>
    <w:rsid w:val="00A62BFA"/>
    <w:rsid w:val="00A67452"/>
    <w:rsid w:val="00A720D8"/>
    <w:rsid w:val="00A8261A"/>
    <w:rsid w:val="00A8733C"/>
    <w:rsid w:val="00A87B33"/>
    <w:rsid w:val="00A905CD"/>
    <w:rsid w:val="00A93D4D"/>
    <w:rsid w:val="00A9575A"/>
    <w:rsid w:val="00A96490"/>
    <w:rsid w:val="00A96F46"/>
    <w:rsid w:val="00A97616"/>
    <w:rsid w:val="00AA1CE1"/>
    <w:rsid w:val="00AA23EC"/>
    <w:rsid w:val="00AA3D40"/>
    <w:rsid w:val="00AB1163"/>
    <w:rsid w:val="00AB3E77"/>
    <w:rsid w:val="00AB47F7"/>
    <w:rsid w:val="00AB4A5D"/>
    <w:rsid w:val="00AC038A"/>
    <w:rsid w:val="00AC04F6"/>
    <w:rsid w:val="00AC1174"/>
    <w:rsid w:val="00AC3AC7"/>
    <w:rsid w:val="00AC5729"/>
    <w:rsid w:val="00AD0B88"/>
    <w:rsid w:val="00AD12F8"/>
    <w:rsid w:val="00AD13A1"/>
    <w:rsid w:val="00AD1978"/>
    <w:rsid w:val="00AE0609"/>
    <w:rsid w:val="00AF1099"/>
    <w:rsid w:val="00AF5AA8"/>
    <w:rsid w:val="00AF6056"/>
    <w:rsid w:val="00AF6A9D"/>
    <w:rsid w:val="00B036CD"/>
    <w:rsid w:val="00B03FDA"/>
    <w:rsid w:val="00B044BC"/>
    <w:rsid w:val="00B135AE"/>
    <w:rsid w:val="00B2531D"/>
    <w:rsid w:val="00B25719"/>
    <w:rsid w:val="00B323D9"/>
    <w:rsid w:val="00B3648E"/>
    <w:rsid w:val="00B37271"/>
    <w:rsid w:val="00B411CD"/>
    <w:rsid w:val="00B417FA"/>
    <w:rsid w:val="00B51399"/>
    <w:rsid w:val="00B53B50"/>
    <w:rsid w:val="00B53D10"/>
    <w:rsid w:val="00B53D39"/>
    <w:rsid w:val="00B62762"/>
    <w:rsid w:val="00B63C8B"/>
    <w:rsid w:val="00B64776"/>
    <w:rsid w:val="00B66E84"/>
    <w:rsid w:val="00B72079"/>
    <w:rsid w:val="00B72802"/>
    <w:rsid w:val="00B75490"/>
    <w:rsid w:val="00B83C5B"/>
    <w:rsid w:val="00B85306"/>
    <w:rsid w:val="00B85F8F"/>
    <w:rsid w:val="00B85FF2"/>
    <w:rsid w:val="00B9173B"/>
    <w:rsid w:val="00B93351"/>
    <w:rsid w:val="00B97394"/>
    <w:rsid w:val="00BA1F36"/>
    <w:rsid w:val="00BA209C"/>
    <w:rsid w:val="00BA46FF"/>
    <w:rsid w:val="00BB13EA"/>
    <w:rsid w:val="00BB3EBE"/>
    <w:rsid w:val="00BC1900"/>
    <w:rsid w:val="00BC4165"/>
    <w:rsid w:val="00BC4388"/>
    <w:rsid w:val="00BC6D43"/>
    <w:rsid w:val="00BD2674"/>
    <w:rsid w:val="00BD31F2"/>
    <w:rsid w:val="00BD54D1"/>
    <w:rsid w:val="00BD7D52"/>
    <w:rsid w:val="00BE1D93"/>
    <w:rsid w:val="00BE294D"/>
    <w:rsid w:val="00BF33E3"/>
    <w:rsid w:val="00C014C8"/>
    <w:rsid w:val="00C02C31"/>
    <w:rsid w:val="00C02D8B"/>
    <w:rsid w:val="00C032D0"/>
    <w:rsid w:val="00C03972"/>
    <w:rsid w:val="00C0645D"/>
    <w:rsid w:val="00C11732"/>
    <w:rsid w:val="00C1471A"/>
    <w:rsid w:val="00C1546D"/>
    <w:rsid w:val="00C17924"/>
    <w:rsid w:val="00C21D32"/>
    <w:rsid w:val="00C224F1"/>
    <w:rsid w:val="00C22658"/>
    <w:rsid w:val="00C22BEA"/>
    <w:rsid w:val="00C24A15"/>
    <w:rsid w:val="00C30495"/>
    <w:rsid w:val="00C3324F"/>
    <w:rsid w:val="00C40A07"/>
    <w:rsid w:val="00C40D60"/>
    <w:rsid w:val="00C43049"/>
    <w:rsid w:val="00C446C1"/>
    <w:rsid w:val="00C451E3"/>
    <w:rsid w:val="00C45830"/>
    <w:rsid w:val="00C479CB"/>
    <w:rsid w:val="00C507DC"/>
    <w:rsid w:val="00C541ED"/>
    <w:rsid w:val="00C57BEF"/>
    <w:rsid w:val="00C6056C"/>
    <w:rsid w:val="00C60D63"/>
    <w:rsid w:val="00C62344"/>
    <w:rsid w:val="00C626D4"/>
    <w:rsid w:val="00C65617"/>
    <w:rsid w:val="00C65E8B"/>
    <w:rsid w:val="00C7738A"/>
    <w:rsid w:val="00C87159"/>
    <w:rsid w:val="00C943C5"/>
    <w:rsid w:val="00CA1FC8"/>
    <w:rsid w:val="00CA36C7"/>
    <w:rsid w:val="00CA3D98"/>
    <w:rsid w:val="00CA52D2"/>
    <w:rsid w:val="00CA552D"/>
    <w:rsid w:val="00CA5D8A"/>
    <w:rsid w:val="00CB1148"/>
    <w:rsid w:val="00CB3380"/>
    <w:rsid w:val="00CB4C3F"/>
    <w:rsid w:val="00CB5284"/>
    <w:rsid w:val="00CC7C2F"/>
    <w:rsid w:val="00CD2912"/>
    <w:rsid w:val="00CD3634"/>
    <w:rsid w:val="00CE30F2"/>
    <w:rsid w:val="00CF1B8F"/>
    <w:rsid w:val="00CF2C2A"/>
    <w:rsid w:val="00CF4254"/>
    <w:rsid w:val="00CF7026"/>
    <w:rsid w:val="00D027F0"/>
    <w:rsid w:val="00D04488"/>
    <w:rsid w:val="00D13C32"/>
    <w:rsid w:val="00D1446B"/>
    <w:rsid w:val="00D2035D"/>
    <w:rsid w:val="00D215E8"/>
    <w:rsid w:val="00D22321"/>
    <w:rsid w:val="00D23948"/>
    <w:rsid w:val="00D24446"/>
    <w:rsid w:val="00D273C4"/>
    <w:rsid w:val="00D2783D"/>
    <w:rsid w:val="00D35312"/>
    <w:rsid w:val="00D355B5"/>
    <w:rsid w:val="00D35FBA"/>
    <w:rsid w:val="00D360EB"/>
    <w:rsid w:val="00D465D6"/>
    <w:rsid w:val="00D55E78"/>
    <w:rsid w:val="00D577D2"/>
    <w:rsid w:val="00D57873"/>
    <w:rsid w:val="00D57FC2"/>
    <w:rsid w:val="00D64229"/>
    <w:rsid w:val="00D6432B"/>
    <w:rsid w:val="00D70035"/>
    <w:rsid w:val="00D751D6"/>
    <w:rsid w:val="00D92D18"/>
    <w:rsid w:val="00D93CDE"/>
    <w:rsid w:val="00D94E84"/>
    <w:rsid w:val="00DA5085"/>
    <w:rsid w:val="00DA568D"/>
    <w:rsid w:val="00DA5BC0"/>
    <w:rsid w:val="00DB49E0"/>
    <w:rsid w:val="00DB7D3D"/>
    <w:rsid w:val="00DC1E3A"/>
    <w:rsid w:val="00DC4B88"/>
    <w:rsid w:val="00DC761F"/>
    <w:rsid w:val="00DD25CC"/>
    <w:rsid w:val="00DD4277"/>
    <w:rsid w:val="00DE378C"/>
    <w:rsid w:val="00DE66ED"/>
    <w:rsid w:val="00DF3D4A"/>
    <w:rsid w:val="00DF40C2"/>
    <w:rsid w:val="00DF4C57"/>
    <w:rsid w:val="00E03A79"/>
    <w:rsid w:val="00E04CB1"/>
    <w:rsid w:val="00E07553"/>
    <w:rsid w:val="00E11A5C"/>
    <w:rsid w:val="00E14568"/>
    <w:rsid w:val="00E226FE"/>
    <w:rsid w:val="00E25525"/>
    <w:rsid w:val="00E25819"/>
    <w:rsid w:val="00E315C5"/>
    <w:rsid w:val="00E33800"/>
    <w:rsid w:val="00E428C6"/>
    <w:rsid w:val="00E461C9"/>
    <w:rsid w:val="00E47C93"/>
    <w:rsid w:val="00E56F85"/>
    <w:rsid w:val="00E62195"/>
    <w:rsid w:val="00E65215"/>
    <w:rsid w:val="00E65C32"/>
    <w:rsid w:val="00E66B28"/>
    <w:rsid w:val="00E779AF"/>
    <w:rsid w:val="00E83AEF"/>
    <w:rsid w:val="00E85F0E"/>
    <w:rsid w:val="00E914FA"/>
    <w:rsid w:val="00E97B98"/>
    <w:rsid w:val="00EA0BCE"/>
    <w:rsid w:val="00EA0FB6"/>
    <w:rsid w:val="00EA2AAC"/>
    <w:rsid w:val="00EA5347"/>
    <w:rsid w:val="00EB1180"/>
    <w:rsid w:val="00EB180A"/>
    <w:rsid w:val="00EB26FA"/>
    <w:rsid w:val="00EB2711"/>
    <w:rsid w:val="00EB7BFB"/>
    <w:rsid w:val="00EC2E96"/>
    <w:rsid w:val="00EC5721"/>
    <w:rsid w:val="00EC5C54"/>
    <w:rsid w:val="00ED19B3"/>
    <w:rsid w:val="00ED219D"/>
    <w:rsid w:val="00ED3245"/>
    <w:rsid w:val="00ED46B0"/>
    <w:rsid w:val="00ED504F"/>
    <w:rsid w:val="00EE3CE8"/>
    <w:rsid w:val="00EF1C15"/>
    <w:rsid w:val="00EF3DAA"/>
    <w:rsid w:val="00EF720F"/>
    <w:rsid w:val="00F1296C"/>
    <w:rsid w:val="00F216E2"/>
    <w:rsid w:val="00F22D19"/>
    <w:rsid w:val="00F2557B"/>
    <w:rsid w:val="00F26C7E"/>
    <w:rsid w:val="00F34E02"/>
    <w:rsid w:val="00F36D56"/>
    <w:rsid w:val="00F37862"/>
    <w:rsid w:val="00F46002"/>
    <w:rsid w:val="00F5081F"/>
    <w:rsid w:val="00F51CF9"/>
    <w:rsid w:val="00F53081"/>
    <w:rsid w:val="00F54730"/>
    <w:rsid w:val="00F55029"/>
    <w:rsid w:val="00F61C06"/>
    <w:rsid w:val="00F64331"/>
    <w:rsid w:val="00F765D4"/>
    <w:rsid w:val="00F76E7D"/>
    <w:rsid w:val="00F80D24"/>
    <w:rsid w:val="00F83D97"/>
    <w:rsid w:val="00F84BEB"/>
    <w:rsid w:val="00F95BF0"/>
    <w:rsid w:val="00FA0402"/>
    <w:rsid w:val="00FA26F2"/>
    <w:rsid w:val="00FB0F08"/>
    <w:rsid w:val="00FB4AF4"/>
    <w:rsid w:val="00FC24AE"/>
    <w:rsid w:val="00FC6DA0"/>
    <w:rsid w:val="00FC7C0F"/>
    <w:rsid w:val="00FD00FC"/>
    <w:rsid w:val="00FD1AD8"/>
    <w:rsid w:val="00FD3D88"/>
    <w:rsid w:val="00FE1E7E"/>
    <w:rsid w:val="00FE2627"/>
    <w:rsid w:val="00FE358E"/>
    <w:rsid w:val="00FE5ED5"/>
    <w:rsid w:val="00FE683B"/>
    <w:rsid w:val="00FF44BB"/>
    <w:rsid w:val="00FF579C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E4"/>
    <w:rPr>
      <w:sz w:val="28"/>
      <w:szCs w:val="28"/>
      <w:lang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10DB"/>
    <w:pPr>
      <w:keepNext/>
      <w:spacing w:before="240" w:after="60"/>
      <w:outlineLvl w:val="3"/>
    </w:pPr>
    <w:rPr>
      <w:b/>
      <w:bCs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7338"/>
    <w:rPr>
      <w:rFonts w:ascii="Cambria" w:hAnsi="Cambria" w:cs="Cambria"/>
      <w:b/>
      <w:bCs/>
      <w:kern w:val="32"/>
      <w:sz w:val="32"/>
      <w:szCs w:val="32"/>
      <w:lang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7338"/>
    <w:rPr>
      <w:rFonts w:ascii="Calibri" w:hAnsi="Calibri" w:cs="Calibri"/>
      <w:b/>
      <w:bCs/>
      <w:sz w:val="28"/>
      <w:szCs w:val="28"/>
      <w:lang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D7338"/>
    <w:rPr>
      <w:rFonts w:ascii="Calibri" w:hAnsi="Calibri" w:cs="Calibri"/>
      <w:b/>
      <w:bCs/>
      <w:lang w:eastAsia="uk-UA"/>
    </w:rPr>
  </w:style>
  <w:style w:type="paragraph" w:styleId="BodyText">
    <w:name w:val="Body Text"/>
    <w:basedOn w:val="Normal"/>
    <w:link w:val="BodyTextChar"/>
    <w:uiPriority w:val="99"/>
    <w:rsid w:val="003210DB"/>
    <w:pPr>
      <w:jc w:val="both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7338"/>
    <w:rPr>
      <w:sz w:val="28"/>
      <w:szCs w:val="28"/>
      <w:lang w:eastAsia="uk-UA"/>
    </w:rPr>
  </w:style>
  <w:style w:type="character" w:styleId="Strong">
    <w:name w:val="Strong"/>
    <w:basedOn w:val="DefaultParagraphFont"/>
    <w:uiPriority w:val="99"/>
    <w:qFormat/>
    <w:rsid w:val="003210DB"/>
    <w:rPr>
      <w:b/>
      <w:bCs/>
    </w:rPr>
  </w:style>
  <w:style w:type="table" w:styleId="TableGrid">
    <w:name w:val="Table Grid"/>
    <w:basedOn w:val="TableNormal"/>
    <w:uiPriority w:val="99"/>
    <w:rsid w:val="00A957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6039C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3212</TotalTime>
  <Pages>5</Pages>
  <Words>1568</Words>
  <Characters>8943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dc:description/>
  <cp:lastModifiedBy>petrenkosv</cp:lastModifiedBy>
  <cp:revision>517</cp:revision>
  <cp:lastPrinted>2020-04-15T08:35:00Z</cp:lastPrinted>
  <dcterms:created xsi:type="dcterms:W3CDTF">2016-07-05T12:21:00Z</dcterms:created>
  <dcterms:modified xsi:type="dcterms:W3CDTF">2020-06-02T10:33:00Z</dcterms:modified>
</cp:coreProperties>
</file>