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6C" w:rsidRPr="00A40646" w:rsidRDefault="00A97A6C" w:rsidP="00D94E84">
      <w:pPr>
        <w:ind w:firstLine="5103"/>
        <w:rPr>
          <w:b/>
          <w:bCs/>
          <w:sz w:val="32"/>
          <w:szCs w:val="32"/>
          <w:lang w:val="uk-UA"/>
        </w:rPr>
      </w:pPr>
    </w:p>
    <w:p w:rsidR="00A97A6C" w:rsidRPr="007A2D7A" w:rsidRDefault="00A97A6C" w:rsidP="00D94E84">
      <w:pPr>
        <w:ind w:firstLine="5103"/>
        <w:rPr>
          <w:b/>
          <w:bCs/>
          <w:lang w:val="uk-UA"/>
        </w:rPr>
      </w:pPr>
      <w:r w:rsidRPr="007A2D7A">
        <w:rPr>
          <w:b/>
          <w:bCs/>
          <w:lang w:val="uk-UA"/>
        </w:rPr>
        <w:t>ЗАТВЕРДЖЕНО</w:t>
      </w:r>
    </w:p>
    <w:p w:rsidR="00A97A6C" w:rsidRDefault="00A97A6C" w:rsidP="007A2D7A">
      <w:pPr>
        <w:ind w:left="5103"/>
        <w:rPr>
          <w:b/>
          <w:bCs/>
          <w:lang w:val="uk-UA"/>
        </w:rPr>
      </w:pPr>
      <w:r w:rsidRPr="007A2D7A">
        <w:rPr>
          <w:b/>
          <w:bCs/>
          <w:lang w:val="uk-UA"/>
        </w:rPr>
        <w:t xml:space="preserve">Розпорядження  міського голови </w:t>
      </w:r>
    </w:p>
    <w:p w:rsidR="00A97A6C" w:rsidRPr="007A2D7A" w:rsidRDefault="00A97A6C" w:rsidP="007A2D7A">
      <w:pPr>
        <w:ind w:left="5103"/>
        <w:rPr>
          <w:b/>
          <w:bCs/>
          <w:lang w:val="uk-UA"/>
        </w:rPr>
      </w:pPr>
      <w:r>
        <w:rPr>
          <w:b/>
          <w:bCs/>
          <w:lang w:val="uk-UA"/>
        </w:rPr>
        <w:t>02.03.2020      № 55-Р</w:t>
      </w:r>
    </w:p>
    <w:p w:rsidR="00A97A6C" w:rsidRPr="007A2D7A" w:rsidRDefault="00A97A6C" w:rsidP="007A2D7A">
      <w:pPr>
        <w:rPr>
          <w:b/>
          <w:bCs/>
          <w:lang w:val="uk-UA"/>
        </w:rPr>
      </w:pPr>
    </w:p>
    <w:p w:rsidR="00A97A6C" w:rsidRPr="00A40646" w:rsidRDefault="00A97A6C" w:rsidP="007A2D7A">
      <w:pPr>
        <w:rPr>
          <w:b/>
          <w:bCs/>
          <w:sz w:val="16"/>
          <w:szCs w:val="16"/>
          <w:lang w:val="uk-UA"/>
        </w:rPr>
      </w:pP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</w:p>
    <w:p w:rsidR="00A97A6C" w:rsidRPr="007A2D7A" w:rsidRDefault="00A97A6C" w:rsidP="00F926FA">
      <w:pPr>
        <w:jc w:val="center"/>
        <w:rPr>
          <w:b/>
          <w:bCs/>
          <w:lang w:val="uk-UA"/>
        </w:rPr>
      </w:pPr>
      <w:r w:rsidRPr="007A2D7A">
        <w:rPr>
          <w:b/>
          <w:bCs/>
          <w:lang w:val="uk-UA"/>
        </w:rPr>
        <w:t>АКТ</w:t>
      </w:r>
    </w:p>
    <w:p w:rsidR="00A97A6C" w:rsidRPr="007A2D7A" w:rsidRDefault="00A97A6C" w:rsidP="00F926FA">
      <w:pPr>
        <w:jc w:val="center"/>
        <w:rPr>
          <w:b/>
          <w:bCs/>
          <w:lang w:val="uk-UA"/>
        </w:rPr>
      </w:pPr>
      <w:r w:rsidRPr="007A2D7A">
        <w:rPr>
          <w:b/>
          <w:bCs/>
          <w:lang w:val="uk-UA"/>
        </w:rPr>
        <w:t>приймання-передачі</w:t>
      </w:r>
    </w:p>
    <w:p w:rsidR="00A97A6C" w:rsidRPr="00EE79A0" w:rsidRDefault="00A97A6C" w:rsidP="00F926FA">
      <w:pPr>
        <w:jc w:val="center"/>
        <w:rPr>
          <w:b/>
          <w:bCs/>
          <w:lang w:val="uk-UA"/>
        </w:rPr>
      </w:pPr>
      <w:r w:rsidRPr="00905981">
        <w:rPr>
          <w:b/>
          <w:bCs/>
          <w:lang w:val="uk-UA"/>
        </w:rPr>
        <w:t xml:space="preserve">рухомого майна, яке приймається з власності ПрАТ «КЗТВ» до </w:t>
      </w:r>
      <w:r>
        <w:rPr>
          <w:b/>
          <w:bCs/>
          <w:lang w:val="uk-UA"/>
        </w:rPr>
        <w:t>к</w:t>
      </w:r>
      <w:r w:rsidRPr="00905981">
        <w:rPr>
          <w:b/>
          <w:bCs/>
          <w:lang w:val="uk-UA"/>
        </w:rPr>
        <w:t>омуналь</w:t>
      </w:r>
      <w:r>
        <w:rPr>
          <w:b/>
          <w:bCs/>
          <w:lang w:val="uk-UA"/>
        </w:rPr>
        <w:t>-</w:t>
      </w:r>
      <w:r w:rsidRPr="00905981">
        <w:rPr>
          <w:b/>
          <w:bCs/>
          <w:lang w:val="uk-UA"/>
        </w:rPr>
        <w:t>ної власності територіальної громади міста Кременчука</w:t>
      </w:r>
      <w:r>
        <w:rPr>
          <w:b/>
          <w:bCs/>
          <w:lang w:val="uk-UA"/>
        </w:rPr>
        <w:t xml:space="preserve"> на баланс </w:t>
      </w:r>
      <w:r w:rsidRPr="00EE79A0">
        <w:rPr>
          <w:b/>
          <w:bCs/>
          <w:lang w:val="uk-UA"/>
        </w:rPr>
        <w:t>Кременчуцьк</w:t>
      </w:r>
      <w:r>
        <w:rPr>
          <w:b/>
          <w:bCs/>
          <w:lang w:val="uk-UA"/>
        </w:rPr>
        <w:t>ої</w:t>
      </w:r>
      <w:r w:rsidRPr="00EE79A0">
        <w:rPr>
          <w:b/>
          <w:bCs/>
          <w:lang w:val="uk-UA"/>
        </w:rPr>
        <w:t xml:space="preserve"> загальноосвітн</w:t>
      </w:r>
      <w:r>
        <w:rPr>
          <w:b/>
          <w:bCs/>
          <w:lang w:val="uk-UA"/>
        </w:rPr>
        <w:t>ьої</w:t>
      </w:r>
      <w:r w:rsidRPr="00EE79A0">
        <w:rPr>
          <w:b/>
          <w:bCs/>
          <w:lang w:val="uk-UA"/>
        </w:rPr>
        <w:t xml:space="preserve"> школ</w:t>
      </w:r>
      <w:r>
        <w:rPr>
          <w:b/>
          <w:bCs/>
          <w:lang w:val="uk-UA"/>
        </w:rPr>
        <w:t xml:space="preserve">и </w:t>
      </w:r>
      <w:r w:rsidRPr="00EE79A0">
        <w:rPr>
          <w:b/>
          <w:bCs/>
          <w:lang w:val="uk-UA"/>
        </w:rPr>
        <w:t>І-ІІІ ступенів № 26 Кременчуцької міської ради Полтавської області</w:t>
      </w:r>
    </w:p>
    <w:p w:rsidR="00A97A6C" w:rsidRPr="00FB5AA3" w:rsidRDefault="00A97A6C" w:rsidP="00905981">
      <w:pPr>
        <w:jc w:val="center"/>
        <w:rPr>
          <w:b/>
          <w:bCs/>
          <w:sz w:val="16"/>
          <w:szCs w:val="16"/>
          <w:lang w:val="uk-UA"/>
        </w:rPr>
      </w:pPr>
    </w:p>
    <w:p w:rsidR="00A97A6C" w:rsidRPr="00131029" w:rsidRDefault="00A97A6C" w:rsidP="00B417FA">
      <w:pPr>
        <w:jc w:val="center"/>
        <w:rPr>
          <w:b/>
          <w:bCs/>
          <w:sz w:val="16"/>
          <w:szCs w:val="16"/>
          <w:lang w:val="uk-UA"/>
        </w:rPr>
      </w:pPr>
    </w:p>
    <w:p w:rsidR="00A97A6C" w:rsidRDefault="00A97A6C" w:rsidP="00A43749">
      <w:pPr>
        <w:tabs>
          <w:tab w:val="left" w:pos="709"/>
          <w:tab w:val="left" w:pos="851"/>
        </w:tabs>
        <w:ind w:firstLine="851"/>
        <w:jc w:val="both"/>
        <w:rPr>
          <w:lang w:val="uk-UA"/>
        </w:rPr>
      </w:pPr>
      <w:r w:rsidRPr="00403740">
        <w:rPr>
          <w:lang w:val="uk-UA"/>
        </w:rPr>
        <w:t>Комісія, створена відповідно до рішення Кременчуцької місько</w:t>
      </w:r>
      <w:r>
        <w:rPr>
          <w:lang w:val="uk-UA"/>
        </w:rPr>
        <w:t xml:space="preserve">ї ради Полтавської області </w:t>
      </w:r>
      <w:r w:rsidRPr="00666643">
        <w:rPr>
          <w:lang w:val="uk-UA"/>
        </w:rPr>
        <w:t>від 12</w:t>
      </w:r>
      <w:r>
        <w:rPr>
          <w:lang w:val="uk-UA"/>
        </w:rPr>
        <w:t xml:space="preserve"> </w:t>
      </w:r>
      <w:r w:rsidRPr="00666643">
        <w:rPr>
          <w:lang w:val="uk-UA"/>
        </w:rPr>
        <w:t>грудня 2019 «Про прийняття рухомого майна з власності ПрАТ «Кременчуцький завод технічного вуглецю» до комунальної   власності територіальної громади міста Кременчука, для реалізації проєкту    «Екоосвіта – запорука процвітання Полтавщини»,</w:t>
      </w:r>
      <w:r>
        <w:rPr>
          <w:lang w:val="uk-UA"/>
        </w:rPr>
        <w:t xml:space="preserve"> </w:t>
      </w:r>
      <w:r w:rsidRPr="00403740">
        <w:rPr>
          <w:lang w:val="uk-UA"/>
        </w:rPr>
        <w:t xml:space="preserve">розпорядження міського голови  від </w:t>
      </w:r>
      <w:r>
        <w:rPr>
          <w:lang w:val="uk-UA"/>
        </w:rPr>
        <w:t>28</w:t>
      </w:r>
      <w:r w:rsidRPr="00403740">
        <w:rPr>
          <w:lang w:val="uk-UA"/>
        </w:rPr>
        <w:t>.</w:t>
      </w:r>
      <w:r>
        <w:rPr>
          <w:lang w:val="uk-UA"/>
        </w:rPr>
        <w:t>01</w:t>
      </w:r>
      <w:r w:rsidRPr="00403740">
        <w:rPr>
          <w:lang w:val="uk-UA"/>
        </w:rPr>
        <w:t>.20</w:t>
      </w:r>
      <w:r>
        <w:rPr>
          <w:lang w:val="uk-UA"/>
        </w:rPr>
        <w:t>20</w:t>
      </w:r>
      <w:r w:rsidRPr="00403740">
        <w:rPr>
          <w:lang w:val="uk-UA"/>
        </w:rPr>
        <w:t xml:space="preserve"> № </w:t>
      </w:r>
      <w:r>
        <w:rPr>
          <w:lang w:val="uk-UA"/>
        </w:rPr>
        <w:t xml:space="preserve">23-Р </w:t>
      </w:r>
      <w:r w:rsidRPr="00403740">
        <w:rPr>
          <w:lang w:val="uk-UA"/>
        </w:rPr>
        <w:t xml:space="preserve">«Про створення комісії з питання </w:t>
      </w:r>
      <w:r>
        <w:rPr>
          <w:lang w:val="uk-UA"/>
        </w:rPr>
        <w:t xml:space="preserve">безоплатного </w:t>
      </w:r>
      <w:r w:rsidRPr="00A43749">
        <w:rPr>
          <w:lang w:val="uk-UA"/>
        </w:rPr>
        <w:t>прийняття з власності ПрАТ «Кременчуцький завод технічного вуглецю» до комунальної</w:t>
      </w:r>
      <w:r>
        <w:rPr>
          <w:lang w:val="uk-UA"/>
        </w:rPr>
        <w:t xml:space="preserve"> </w:t>
      </w:r>
      <w:r w:rsidRPr="00A43749">
        <w:rPr>
          <w:lang w:val="uk-UA"/>
        </w:rPr>
        <w:t>власності територіальної громади міста Кременчука рухомого майна, необхідного для реалізації проекту «Екоосвіта – запорука процвітання</w:t>
      </w:r>
      <w:r>
        <w:rPr>
          <w:lang w:val="uk-UA"/>
        </w:rPr>
        <w:t xml:space="preserve"> </w:t>
      </w:r>
      <w:r w:rsidRPr="00A43749">
        <w:rPr>
          <w:lang w:val="uk-UA"/>
        </w:rPr>
        <w:t>Полтавщини»</w:t>
      </w:r>
      <w:r w:rsidRPr="00403740">
        <w:rPr>
          <w:lang w:val="uk-UA"/>
        </w:rPr>
        <w:t>,</w:t>
      </w:r>
      <w:r>
        <w:rPr>
          <w:lang w:val="uk-UA"/>
        </w:rPr>
        <w:t xml:space="preserve"> </w:t>
      </w:r>
      <w:r w:rsidRPr="0058709B">
        <w:rPr>
          <w:lang w:val="uk-UA"/>
        </w:rPr>
        <w:t xml:space="preserve">та затвердження </w:t>
      </w:r>
      <w:r>
        <w:rPr>
          <w:lang w:val="uk-UA"/>
        </w:rPr>
        <w:t xml:space="preserve">її </w:t>
      </w:r>
      <w:r w:rsidRPr="0058709B">
        <w:rPr>
          <w:lang w:val="uk-UA"/>
        </w:rPr>
        <w:t>персонального складу</w:t>
      </w:r>
      <w:r>
        <w:rPr>
          <w:lang w:val="uk-UA"/>
        </w:rPr>
        <w:t xml:space="preserve">», Положення про порядок </w:t>
      </w:r>
      <w:r w:rsidRPr="00C10A0D">
        <w:rPr>
          <w:lang w:val="uk-UA"/>
        </w:rPr>
        <w:t>передач</w:t>
      </w:r>
      <w:r>
        <w:rPr>
          <w:lang w:val="uk-UA"/>
        </w:rPr>
        <w:t>і</w:t>
      </w:r>
      <w:r w:rsidRPr="00C10A0D">
        <w:rPr>
          <w:lang w:val="uk-UA"/>
        </w:rPr>
        <w:t xml:space="preserve"> об’єктів права державної власності</w:t>
      </w:r>
      <w:r>
        <w:rPr>
          <w:lang w:val="uk-UA"/>
        </w:rPr>
        <w:t xml:space="preserve">, затвердженого </w:t>
      </w:r>
      <w:r w:rsidRPr="00C10A0D">
        <w:rPr>
          <w:lang w:val="uk-UA"/>
        </w:rPr>
        <w:t xml:space="preserve">постановою Кабінету Міністрів України від 21.09.1998 № 1482 (зі змінами), </w:t>
      </w:r>
    </w:p>
    <w:p w:rsidR="00A97A6C" w:rsidRPr="00403740" w:rsidRDefault="00A97A6C" w:rsidP="00C10A0D">
      <w:pPr>
        <w:tabs>
          <w:tab w:val="left" w:pos="709"/>
          <w:tab w:val="left" w:pos="851"/>
        </w:tabs>
        <w:jc w:val="both"/>
        <w:rPr>
          <w:lang w:val="uk-UA"/>
        </w:rPr>
      </w:pPr>
      <w:r w:rsidRPr="00403740">
        <w:rPr>
          <w:lang w:val="uk-UA"/>
        </w:rPr>
        <w:t xml:space="preserve">у складі:  </w:t>
      </w:r>
    </w:p>
    <w:p w:rsidR="00A97A6C" w:rsidRPr="00A059D4" w:rsidRDefault="00A97A6C" w:rsidP="007A2D7A">
      <w:pPr>
        <w:rPr>
          <w:b/>
          <w:bCs/>
          <w:sz w:val="16"/>
          <w:szCs w:val="16"/>
          <w:lang w:val="uk-UA"/>
        </w:rPr>
      </w:pPr>
    </w:p>
    <w:p w:rsidR="00A97A6C" w:rsidRDefault="00A97A6C" w:rsidP="00422F1F">
      <w:pPr>
        <w:tabs>
          <w:tab w:val="left" w:pos="0"/>
          <w:tab w:val="left" w:pos="4536"/>
          <w:tab w:val="left" w:pos="4680"/>
        </w:tabs>
        <w:ind w:right="-1"/>
        <w:rPr>
          <w:lang w:val="uk-UA"/>
        </w:rPr>
      </w:pPr>
      <w:r w:rsidRPr="00403740">
        <w:rPr>
          <w:lang w:val="uk-UA"/>
        </w:rPr>
        <w:t>Пелипенко</w:t>
      </w:r>
      <w:r>
        <w:rPr>
          <w:lang w:val="uk-UA"/>
        </w:rPr>
        <w:t xml:space="preserve">                                           </w:t>
      </w:r>
      <w:r w:rsidRPr="00403740">
        <w:rPr>
          <w:lang w:val="uk-UA"/>
        </w:rPr>
        <w:t>- перший</w:t>
      </w:r>
      <w:r>
        <w:rPr>
          <w:lang w:val="uk-UA"/>
        </w:rPr>
        <w:t xml:space="preserve">  </w:t>
      </w:r>
      <w:r w:rsidRPr="00403740">
        <w:rPr>
          <w:lang w:val="uk-UA"/>
        </w:rPr>
        <w:t>заступник</w:t>
      </w:r>
      <w:r>
        <w:rPr>
          <w:lang w:val="uk-UA"/>
        </w:rPr>
        <w:t xml:space="preserve"> </w:t>
      </w:r>
      <w:r w:rsidRPr="00403740">
        <w:rPr>
          <w:lang w:val="uk-UA"/>
        </w:rPr>
        <w:t xml:space="preserve"> міського</w:t>
      </w:r>
      <w:r>
        <w:rPr>
          <w:lang w:val="uk-UA"/>
        </w:rPr>
        <w:t xml:space="preserve"> </w:t>
      </w:r>
      <w:r w:rsidRPr="00403740">
        <w:rPr>
          <w:lang w:val="uk-UA"/>
        </w:rPr>
        <w:t xml:space="preserve">голови, </w:t>
      </w:r>
      <w:r>
        <w:rPr>
          <w:lang w:val="uk-UA"/>
        </w:rPr>
        <w:t>голо-</w:t>
      </w:r>
    </w:p>
    <w:p w:rsidR="00A97A6C" w:rsidRPr="00403740" w:rsidRDefault="00A97A6C" w:rsidP="00E33421">
      <w:pPr>
        <w:tabs>
          <w:tab w:val="left" w:pos="0"/>
          <w:tab w:val="left" w:pos="4536"/>
          <w:tab w:val="left" w:pos="4680"/>
        </w:tabs>
        <w:rPr>
          <w:lang w:val="uk-UA"/>
        </w:rPr>
      </w:pPr>
      <w:r w:rsidRPr="00480F75">
        <w:rPr>
          <w:lang w:val="uk-UA"/>
        </w:rPr>
        <w:t>Володимир Михайлович</w:t>
      </w:r>
      <w:r>
        <w:rPr>
          <w:lang w:val="uk-UA"/>
        </w:rPr>
        <w:t xml:space="preserve">                      ва </w:t>
      </w:r>
      <w:r w:rsidRPr="00403740">
        <w:rPr>
          <w:lang w:val="uk-UA"/>
        </w:rPr>
        <w:t>комісії;</w:t>
      </w:r>
    </w:p>
    <w:p w:rsidR="00A97A6C" w:rsidRPr="00A059D4" w:rsidRDefault="00A97A6C" w:rsidP="00403740">
      <w:pPr>
        <w:jc w:val="both"/>
        <w:rPr>
          <w:sz w:val="16"/>
          <w:szCs w:val="16"/>
          <w:lang w:val="uk-UA"/>
        </w:rPr>
      </w:pPr>
    </w:p>
    <w:p w:rsidR="00A97A6C" w:rsidRPr="00561411" w:rsidRDefault="00A97A6C" w:rsidP="00714274">
      <w:pPr>
        <w:tabs>
          <w:tab w:val="left" w:pos="4500"/>
        </w:tabs>
        <w:jc w:val="both"/>
        <w:rPr>
          <w:lang w:val="uk-UA"/>
        </w:rPr>
      </w:pPr>
      <w:r w:rsidRPr="00561411">
        <w:rPr>
          <w:lang w:val="uk-UA"/>
        </w:rPr>
        <w:t xml:space="preserve">Усанова                                                - заступник  </w:t>
      </w:r>
      <w:r>
        <w:rPr>
          <w:lang w:val="uk-UA"/>
        </w:rPr>
        <w:t xml:space="preserve"> </w:t>
      </w:r>
      <w:r w:rsidRPr="00561411">
        <w:rPr>
          <w:lang w:val="uk-UA"/>
        </w:rPr>
        <w:t xml:space="preserve"> міського   голови,    заступник </w:t>
      </w:r>
    </w:p>
    <w:p w:rsidR="00A97A6C" w:rsidRDefault="00A97A6C" w:rsidP="0046126C">
      <w:pPr>
        <w:rPr>
          <w:lang w:val="uk-UA"/>
        </w:rPr>
      </w:pPr>
      <w:r w:rsidRPr="00561411">
        <w:rPr>
          <w:lang w:val="uk-UA"/>
        </w:rPr>
        <w:t xml:space="preserve">Ольга Петрівна                                  </w:t>
      </w:r>
      <w:r>
        <w:rPr>
          <w:lang w:val="uk-UA"/>
        </w:rPr>
        <w:t xml:space="preserve">    </w:t>
      </w:r>
      <w:r w:rsidRPr="00561411">
        <w:rPr>
          <w:lang w:val="uk-UA"/>
        </w:rPr>
        <w:t>голови комісії;</w:t>
      </w:r>
    </w:p>
    <w:p w:rsidR="00A97A6C" w:rsidRPr="00A059D4" w:rsidRDefault="00A97A6C" w:rsidP="00561411">
      <w:pPr>
        <w:jc w:val="both"/>
        <w:rPr>
          <w:sz w:val="16"/>
          <w:szCs w:val="16"/>
          <w:lang w:val="uk-UA"/>
        </w:rPr>
      </w:pPr>
    </w:p>
    <w:p w:rsidR="00A97A6C" w:rsidRPr="00403740" w:rsidRDefault="00A97A6C" w:rsidP="00E33421">
      <w:pPr>
        <w:tabs>
          <w:tab w:val="left" w:pos="4536"/>
        </w:tabs>
        <w:ind w:left="4536" w:hanging="4536"/>
        <w:rPr>
          <w:lang w:val="uk-UA"/>
        </w:rPr>
      </w:pPr>
      <w:r w:rsidRPr="00403740">
        <w:rPr>
          <w:lang w:val="uk-UA"/>
        </w:rPr>
        <w:t xml:space="preserve">Матвієць                                              - головний  спеціаліст </w:t>
      </w:r>
      <w:r>
        <w:rPr>
          <w:lang w:val="uk-UA"/>
        </w:rPr>
        <w:t xml:space="preserve"> </w:t>
      </w:r>
      <w:r w:rsidRPr="00403740">
        <w:rPr>
          <w:lang w:val="uk-UA"/>
        </w:rPr>
        <w:t>відділу  приватизації</w:t>
      </w:r>
    </w:p>
    <w:p w:rsidR="00A97A6C" w:rsidRDefault="00A97A6C" w:rsidP="00E33421">
      <w:pPr>
        <w:rPr>
          <w:lang w:val="uk-UA"/>
        </w:rPr>
      </w:pPr>
      <w:r w:rsidRPr="00403740">
        <w:rPr>
          <w:lang w:val="uk-UA"/>
        </w:rPr>
        <w:t xml:space="preserve">Ліна Петрівна                                       </w:t>
      </w:r>
      <w:r>
        <w:rPr>
          <w:lang w:val="uk-UA"/>
        </w:rPr>
        <w:t xml:space="preserve"> </w:t>
      </w:r>
      <w:r w:rsidRPr="00403740">
        <w:rPr>
          <w:lang w:val="uk-UA"/>
        </w:rPr>
        <w:t>та  контролю за  рухом</w:t>
      </w:r>
      <w:r>
        <w:rPr>
          <w:lang w:val="uk-UA"/>
        </w:rPr>
        <w:t xml:space="preserve"> </w:t>
      </w:r>
      <w:r w:rsidRPr="00403740">
        <w:rPr>
          <w:lang w:val="uk-UA"/>
        </w:rPr>
        <w:t>комунального</w:t>
      </w:r>
      <w:r>
        <w:rPr>
          <w:lang w:val="uk-UA"/>
        </w:rPr>
        <w:t xml:space="preserve"> май-</w:t>
      </w:r>
    </w:p>
    <w:p w:rsidR="00A97A6C" w:rsidRDefault="00A97A6C" w:rsidP="00E33421">
      <w:pPr>
        <w:tabs>
          <w:tab w:val="left" w:pos="4536"/>
        </w:tabs>
        <w:ind w:left="4500"/>
        <w:rPr>
          <w:lang w:val="uk-UA"/>
        </w:rPr>
      </w:pPr>
      <w:r w:rsidRPr="006E2FFF">
        <w:rPr>
          <w:lang w:val="uk-UA"/>
        </w:rPr>
        <w:t>н</w:t>
      </w:r>
      <w:r>
        <w:rPr>
          <w:lang w:val="uk-UA"/>
        </w:rPr>
        <w:t xml:space="preserve">а  </w:t>
      </w:r>
      <w:r w:rsidRPr="006E2FFF">
        <w:rPr>
          <w:lang w:val="uk-UA"/>
        </w:rPr>
        <w:t>Управління</w:t>
      </w:r>
      <w:r>
        <w:rPr>
          <w:lang w:val="uk-UA"/>
        </w:rPr>
        <w:t xml:space="preserve">  </w:t>
      </w:r>
      <w:r w:rsidRPr="006E2FFF">
        <w:rPr>
          <w:lang w:val="uk-UA"/>
        </w:rPr>
        <w:t xml:space="preserve"> міського</w:t>
      </w:r>
      <w:r>
        <w:rPr>
          <w:lang w:val="uk-UA"/>
        </w:rPr>
        <w:t xml:space="preserve">  </w:t>
      </w:r>
      <w:r w:rsidRPr="00403740">
        <w:rPr>
          <w:lang w:val="uk-UA"/>
        </w:rPr>
        <w:t>майна</w:t>
      </w:r>
      <w:r>
        <w:rPr>
          <w:lang w:val="uk-UA"/>
        </w:rPr>
        <w:t xml:space="preserve">   </w:t>
      </w:r>
      <w:r w:rsidRPr="00403740">
        <w:rPr>
          <w:lang w:val="uk-UA"/>
        </w:rPr>
        <w:t>Кре</w:t>
      </w:r>
      <w:r>
        <w:rPr>
          <w:lang w:val="uk-UA"/>
        </w:rPr>
        <w:t>мен</w:t>
      </w:r>
      <w:r w:rsidRPr="00403740">
        <w:rPr>
          <w:lang w:val="uk-UA"/>
        </w:rPr>
        <w:t>-</w:t>
      </w:r>
    </w:p>
    <w:p w:rsidR="00A97A6C" w:rsidRDefault="00A97A6C" w:rsidP="00714274">
      <w:pPr>
        <w:tabs>
          <w:tab w:val="left" w:pos="4536"/>
        </w:tabs>
        <w:ind w:left="4500"/>
        <w:rPr>
          <w:lang w:val="uk-UA"/>
        </w:rPr>
      </w:pPr>
      <w:r w:rsidRPr="00403740">
        <w:rPr>
          <w:lang w:val="uk-UA"/>
        </w:rPr>
        <w:t>чуцької</w:t>
      </w:r>
      <w:r>
        <w:rPr>
          <w:lang w:val="uk-UA"/>
        </w:rPr>
        <w:t xml:space="preserve"> </w:t>
      </w:r>
      <w:r w:rsidRPr="00403740">
        <w:rPr>
          <w:lang w:val="uk-UA"/>
        </w:rPr>
        <w:t xml:space="preserve">міської  ради Полтавської </w:t>
      </w:r>
      <w:r>
        <w:rPr>
          <w:lang w:val="uk-UA"/>
        </w:rPr>
        <w:t>області,</w:t>
      </w:r>
      <w:r w:rsidRPr="00403740">
        <w:rPr>
          <w:lang w:val="uk-UA"/>
        </w:rPr>
        <w:t xml:space="preserve"> </w:t>
      </w:r>
    </w:p>
    <w:p w:rsidR="00A97A6C" w:rsidRPr="00403740" w:rsidRDefault="00A97A6C" w:rsidP="00E33421">
      <w:pPr>
        <w:ind w:left="4500"/>
        <w:rPr>
          <w:lang w:val="uk-UA"/>
        </w:rPr>
      </w:pPr>
      <w:r w:rsidRPr="00403740">
        <w:rPr>
          <w:lang w:val="uk-UA"/>
        </w:rPr>
        <w:t>секретар комісії.</w:t>
      </w:r>
    </w:p>
    <w:p w:rsidR="00A97A6C" w:rsidRPr="00131029" w:rsidRDefault="00A97A6C" w:rsidP="007A2D7A">
      <w:pPr>
        <w:rPr>
          <w:b/>
          <w:bCs/>
          <w:sz w:val="16"/>
          <w:szCs w:val="16"/>
          <w:lang w:val="uk-UA"/>
        </w:rPr>
      </w:pPr>
    </w:p>
    <w:p w:rsidR="00A97A6C" w:rsidRPr="007A2D7A" w:rsidRDefault="00A97A6C" w:rsidP="001E6013">
      <w:pPr>
        <w:jc w:val="center"/>
        <w:rPr>
          <w:b/>
          <w:bCs/>
          <w:lang w:val="uk-UA"/>
        </w:rPr>
      </w:pPr>
      <w:r w:rsidRPr="007A2D7A">
        <w:rPr>
          <w:b/>
          <w:bCs/>
          <w:lang w:val="uk-UA"/>
        </w:rPr>
        <w:t xml:space="preserve">Члени  комісії </w:t>
      </w:r>
      <w:r>
        <w:rPr>
          <w:b/>
          <w:bCs/>
          <w:lang w:val="uk-UA"/>
        </w:rPr>
        <w:t>:</w:t>
      </w:r>
    </w:p>
    <w:p w:rsidR="00A97A6C" w:rsidRPr="00131029" w:rsidRDefault="00A97A6C" w:rsidP="007A2D7A">
      <w:pPr>
        <w:rPr>
          <w:b/>
          <w:bCs/>
          <w:sz w:val="16"/>
          <w:szCs w:val="16"/>
          <w:lang w:val="uk-UA"/>
        </w:rPr>
      </w:pPr>
    </w:p>
    <w:p w:rsidR="00A97A6C" w:rsidRPr="003C77ED" w:rsidRDefault="00A97A6C" w:rsidP="00685094">
      <w:pPr>
        <w:ind w:right="-1"/>
        <w:rPr>
          <w:lang w:val="uk-UA"/>
        </w:rPr>
      </w:pPr>
      <w:r w:rsidRPr="003C77ED">
        <w:rPr>
          <w:lang w:val="uk-UA"/>
        </w:rPr>
        <w:t>Дроздик                                               -  заступник директора  з</w:t>
      </w:r>
      <w:r>
        <w:rPr>
          <w:lang w:val="uk-UA"/>
        </w:rPr>
        <w:t xml:space="preserve"> </w:t>
      </w:r>
      <w:r w:rsidRPr="003C77ED">
        <w:rPr>
          <w:lang w:val="uk-UA"/>
        </w:rPr>
        <w:t xml:space="preserve"> господарської  ро-</w:t>
      </w:r>
    </w:p>
    <w:p w:rsidR="00A97A6C" w:rsidRPr="003C77ED" w:rsidRDefault="00A97A6C" w:rsidP="003C77ED">
      <w:pPr>
        <w:rPr>
          <w:lang w:val="uk-UA"/>
        </w:rPr>
      </w:pPr>
      <w:r w:rsidRPr="003C77ED">
        <w:rPr>
          <w:lang w:val="uk-UA"/>
        </w:rPr>
        <w:t xml:space="preserve">Любов Василівна                                   боти    Кременчуцької    загальноосвітньої </w:t>
      </w:r>
    </w:p>
    <w:p w:rsidR="00A97A6C" w:rsidRPr="003C77ED" w:rsidRDefault="00A97A6C" w:rsidP="003C77ED">
      <w:pPr>
        <w:ind w:left="4536"/>
        <w:rPr>
          <w:lang w:val="uk-UA"/>
        </w:rPr>
      </w:pPr>
      <w:r w:rsidRPr="003C77ED">
        <w:rPr>
          <w:lang w:val="uk-UA"/>
        </w:rPr>
        <w:t>школи  І-ІІІ ступенів № 26 Кременчуцької   міської ради  Полтавської області;</w:t>
      </w:r>
    </w:p>
    <w:p w:rsidR="00A97A6C" w:rsidRPr="00BD7A8C" w:rsidRDefault="00A97A6C" w:rsidP="003C77ED">
      <w:pPr>
        <w:jc w:val="center"/>
        <w:rPr>
          <w:sz w:val="16"/>
          <w:szCs w:val="16"/>
          <w:lang w:val="uk-UA"/>
        </w:rPr>
      </w:pPr>
    </w:p>
    <w:p w:rsidR="00A97A6C" w:rsidRPr="003C77ED" w:rsidRDefault="00A97A6C" w:rsidP="00687CB5">
      <w:pPr>
        <w:rPr>
          <w:lang w:val="uk-UA"/>
        </w:rPr>
      </w:pPr>
      <w:r w:rsidRPr="003C77ED">
        <w:rPr>
          <w:lang w:val="uk-UA"/>
        </w:rPr>
        <w:t xml:space="preserve">Лисенко                                                - керівник  групи  </w:t>
      </w:r>
      <w:r>
        <w:rPr>
          <w:lang w:val="uk-UA"/>
        </w:rPr>
        <w:t xml:space="preserve"> </w:t>
      </w:r>
      <w:r w:rsidRPr="003C77ED">
        <w:rPr>
          <w:lang w:val="uk-UA"/>
        </w:rPr>
        <w:t>централізованого  госпо-</w:t>
      </w:r>
    </w:p>
    <w:p w:rsidR="00A97A6C" w:rsidRPr="003C77ED" w:rsidRDefault="00A97A6C" w:rsidP="00687CB5">
      <w:pPr>
        <w:rPr>
          <w:lang w:val="uk-UA"/>
        </w:rPr>
      </w:pPr>
      <w:r w:rsidRPr="003C77ED">
        <w:rPr>
          <w:lang w:val="uk-UA"/>
        </w:rPr>
        <w:t>Ігор Петрович                                        дарського   обслуговування    структурних</w:t>
      </w:r>
    </w:p>
    <w:p w:rsidR="00A97A6C" w:rsidRPr="003C77ED" w:rsidRDefault="00A97A6C" w:rsidP="00687CB5">
      <w:pPr>
        <w:ind w:left="4536"/>
        <w:rPr>
          <w:lang w:val="uk-UA"/>
        </w:rPr>
      </w:pPr>
      <w:r w:rsidRPr="003C77ED">
        <w:rPr>
          <w:lang w:val="uk-UA"/>
        </w:rPr>
        <w:t>підрозділів Департаменту освіти виконав-</w:t>
      </w:r>
    </w:p>
    <w:p w:rsidR="00A97A6C" w:rsidRDefault="00A97A6C" w:rsidP="00687CB5">
      <w:pPr>
        <w:ind w:left="4536"/>
        <w:rPr>
          <w:lang w:val="uk-UA"/>
        </w:rPr>
      </w:pPr>
      <w:r w:rsidRPr="003C77ED">
        <w:rPr>
          <w:lang w:val="uk-UA"/>
        </w:rPr>
        <w:t>чого    комітету    Кременчуцької    міської     ради  Полтавської  області;</w:t>
      </w:r>
    </w:p>
    <w:p w:rsidR="00A97A6C" w:rsidRPr="00FB71BD" w:rsidRDefault="00A97A6C" w:rsidP="00687CB5">
      <w:pPr>
        <w:ind w:left="4536"/>
        <w:rPr>
          <w:sz w:val="16"/>
          <w:szCs w:val="16"/>
          <w:lang w:val="uk-UA"/>
        </w:rPr>
      </w:pPr>
    </w:p>
    <w:p w:rsidR="00A97A6C" w:rsidRPr="003C77ED" w:rsidRDefault="00A97A6C" w:rsidP="001716D6">
      <w:pPr>
        <w:tabs>
          <w:tab w:val="left" w:pos="4536"/>
          <w:tab w:val="left" w:pos="4680"/>
        </w:tabs>
        <w:rPr>
          <w:lang w:val="uk-UA"/>
        </w:rPr>
      </w:pPr>
      <w:r w:rsidRPr="003C77ED">
        <w:rPr>
          <w:lang w:val="uk-UA"/>
        </w:rPr>
        <w:t xml:space="preserve">Макаренко                                           - начальник   </w:t>
      </w:r>
      <w:r>
        <w:rPr>
          <w:lang w:val="uk-UA"/>
        </w:rPr>
        <w:t xml:space="preserve"> </w:t>
      </w:r>
      <w:r w:rsidRPr="003C77ED">
        <w:rPr>
          <w:lang w:val="uk-UA"/>
        </w:rPr>
        <w:t>відділу   охорони   навколиш-</w:t>
      </w:r>
    </w:p>
    <w:p w:rsidR="00A97A6C" w:rsidRPr="003C77ED" w:rsidRDefault="00A97A6C" w:rsidP="00C30894">
      <w:pPr>
        <w:ind w:left="4536" w:hanging="4536"/>
        <w:rPr>
          <w:lang w:val="uk-UA"/>
        </w:rPr>
      </w:pPr>
      <w:r w:rsidRPr="003C77ED">
        <w:rPr>
          <w:lang w:val="uk-UA"/>
        </w:rPr>
        <w:t xml:space="preserve">Наталія Ігорівна                                    нього середовища </w:t>
      </w:r>
      <w:r>
        <w:rPr>
          <w:lang w:val="uk-UA"/>
        </w:rPr>
        <w:t xml:space="preserve"> </w:t>
      </w:r>
      <w:r w:rsidRPr="003C77ED">
        <w:rPr>
          <w:lang w:val="uk-UA"/>
        </w:rPr>
        <w:t>ПрАТ «Кременчуцький завод технічного вуглецю»;</w:t>
      </w:r>
    </w:p>
    <w:p w:rsidR="00A97A6C" w:rsidRPr="00BD7A8C" w:rsidRDefault="00A97A6C" w:rsidP="003C77ED">
      <w:pPr>
        <w:jc w:val="center"/>
        <w:rPr>
          <w:sz w:val="16"/>
          <w:szCs w:val="16"/>
          <w:lang w:val="uk-UA"/>
        </w:rPr>
      </w:pPr>
    </w:p>
    <w:p w:rsidR="00A97A6C" w:rsidRPr="003C77ED" w:rsidRDefault="00A97A6C" w:rsidP="000028BE">
      <w:pPr>
        <w:rPr>
          <w:lang w:val="uk-UA"/>
        </w:rPr>
      </w:pPr>
      <w:r w:rsidRPr="003C77ED">
        <w:rPr>
          <w:lang w:val="uk-UA"/>
        </w:rPr>
        <w:t xml:space="preserve">Рутер                                                    - бухгалтер  </w:t>
      </w:r>
      <w:r>
        <w:rPr>
          <w:lang w:val="uk-UA"/>
        </w:rPr>
        <w:t xml:space="preserve"> </w:t>
      </w:r>
      <w:r w:rsidRPr="003C77ED">
        <w:rPr>
          <w:lang w:val="uk-UA"/>
        </w:rPr>
        <w:t>Кременчуцької   загальноосвіт-</w:t>
      </w:r>
    </w:p>
    <w:p w:rsidR="00A97A6C" w:rsidRPr="003C77ED" w:rsidRDefault="00A97A6C" w:rsidP="000028BE">
      <w:pPr>
        <w:ind w:left="4536" w:hanging="4536"/>
        <w:rPr>
          <w:lang w:val="uk-UA"/>
        </w:rPr>
      </w:pPr>
      <w:r w:rsidRPr="003C77ED">
        <w:rPr>
          <w:lang w:val="uk-UA"/>
        </w:rPr>
        <w:t>Людмила Павлівна                                ньої  школи   І-ІІІ  ступенів  № 26 Кремен-чуцької міської ради Полтавської</w:t>
      </w:r>
      <w:r>
        <w:rPr>
          <w:lang w:val="uk-UA"/>
        </w:rPr>
        <w:t xml:space="preserve"> </w:t>
      </w:r>
      <w:r w:rsidRPr="003C77ED">
        <w:rPr>
          <w:lang w:val="uk-UA"/>
        </w:rPr>
        <w:t xml:space="preserve"> області;</w:t>
      </w:r>
    </w:p>
    <w:p w:rsidR="00A97A6C" w:rsidRPr="00BD7A8C" w:rsidRDefault="00A97A6C" w:rsidP="003C77ED">
      <w:pPr>
        <w:jc w:val="center"/>
        <w:rPr>
          <w:sz w:val="16"/>
          <w:szCs w:val="16"/>
          <w:lang w:val="uk-UA"/>
        </w:rPr>
      </w:pPr>
    </w:p>
    <w:p w:rsidR="00A97A6C" w:rsidRPr="003C77ED" w:rsidRDefault="00A97A6C" w:rsidP="001716D6">
      <w:pPr>
        <w:tabs>
          <w:tab w:val="left" w:pos="4500"/>
        </w:tabs>
        <w:rPr>
          <w:lang w:val="uk-UA"/>
        </w:rPr>
      </w:pPr>
      <w:r w:rsidRPr="003C77ED">
        <w:rPr>
          <w:lang w:val="uk-UA"/>
        </w:rPr>
        <w:t>Щербіна                                               - начальник   Управління   міського</w:t>
      </w:r>
      <w:r>
        <w:rPr>
          <w:lang w:val="uk-UA"/>
        </w:rPr>
        <w:t xml:space="preserve"> </w:t>
      </w:r>
      <w:r w:rsidRPr="003C77ED">
        <w:rPr>
          <w:lang w:val="uk-UA"/>
        </w:rPr>
        <w:t xml:space="preserve">   майна</w:t>
      </w:r>
    </w:p>
    <w:p w:rsidR="00A97A6C" w:rsidRPr="003C77ED" w:rsidRDefault="00A97A6C" w:rsidP="00752229">
      <w:pPr>
        <w:rPr>
          <w:lang w:val="uk-UA"/>
        </w:rPr>
      </w:pPr>
      <w:r w:rsidRPr="003C77ED">
        <w:rPr>
          <w:lang w:val="uk-UA"/>
        </w:rPr>
        <w:t>Олена Олександрівна                            Кременчуцької міської  ради  Полтавської</w:t>
      </w:r>
    </w:p>
    <w:p w:rsidR="00A97A6C" w:rsidRPr="003C77ED" w:rsidRDefault="00A97A6C" w:rsidP="00752229">
      <w:pPr>
        <w:rPr>
          <w:lang w:val="uk-UA"/>
        </w:rPr>
      </w:pPr>
      <w:r w:rsidRPr="003C77ED">
        <w:rPr>
          <w:lang w:val="uk-UA"/>
        </w:rPr>
        <w:t xml:space="preserve">                                                                 області.</w:t>
      </w:r>
    </w:p>
    <w:p w:rsidR="00A97A6C" w:rsidRPr="00935138" w:rsidRDefault="00A97A6C" w:rsidP="00DA5BC0">
      <w:pPr>
        <w:jc w:val="center"/>
        <w:rPr>
          <w:b/>
          <w:bCs/>
          <w:sz w:val="4"/>
          <w:szCs w:val="4"/>
          <w:lang w:val="uk-UA"/>
        </w:rPr>
      </w:pPr>
    </w:p>
    <w:p w:rsidR="00A97A6C" w:rsidRPr="0069555C" w:rsidRDefault="00A97A6C" w:rsidP="00DA5BC0">
      <w:pPr>
        <w:jc w:val="center"/>
        <w:rPr>
          <w:b/>
          <w:bCs/>
          <w:sz w:val="16"/>
          <w:szCs w:val="16"/>
          <w:lang w:val="uk-UA"/>
        </w:rPr>
      </w:pPr>
    </w:p>
    <w:p w:rsidR="00A97A6C" w:rsidRPr="0069555C" w:rsidRDefault="00A97A6C" w:rsidP="00837BF4">
      <w:pPr>
        <w:ind w:firstLine="851"/>
        <w:jc w:val="both"/>
        <w:rPr>
          <w:sz w:val="16"/>
          <w:szCs w:val="16"/>
          <w:lang w:val="uk-UA"/>
        </w:rPr>
      </w:pPr>
      <w:r>
        <w:rPr>
          <w:lang w:val="uk-UA"/>
        </w:rPr>
        <w:t>30</w:t>
      </w:r>
      <w:r w:rsidRPr="0021106C">
        <w:rPr>
          <w:lang w:val="uk-UA"/>
        </w:rPr>
        <w:t>.</w:t>
      </w:r>
      <w:r>
        <w:rPr>
          <w:lang w:val="uk-UA"/>
        </w:rPr>
        <w:t>01</w:t>
      </w:r>
      <w:r w:rsidRPr="0021106C">
        <w:rPr>
          <w:lang w:val="uk-UA"/>
        </w:rPr>
        <w:t>.20</w:t>
      </w:r>
      <w:r>
        <w:rPr>
          <w:lang w:val="uk-UA"/>
        </w:rPr>
        <w:t xml:space="preserve">20 </w:t>
      </w:r>
      <w:r w:rsidRPr="00A8733C">
        <w:rPr>
          <w:lang w:val="uk-UA"/>
        </w:rPr>
        <w:t xml:space="preserve">провела обстеження </w:t>
      </w:r>
      <w:r>
        <w:rPr>
          <w:lang w:val="uk-UA"/>
        </w:rPr>
        <w:t xml:space="preserve">та </w:t>
      </w:r>
      <w:r w:rsidRPr="0021106C">
        <w:rPr>
          <w:lang w:val="uk-UA"/>
        </w:rPr>
        <w:t xml:space="preserve">склала акт приймання-передачі </w:t>
      </w:r>
      <w:r w:rsidRPr="00A059D4">
        <w:rPr>
          <w:lang w:val="uk-UA"/>
        </w:rPr>
        <w:t>рухомого майна</w:t>
      </w:r>
      <w:r>
        <w:rPr>
          <w:lang w:val="uk-UA"/>
        </w:rPr>
        <w:t xml:space="preserve"> (</w:t>
      </w:r>
      <w:r w:rsidRPr="009B306A">
        <w:rPr>
          <w:lang w:val="uk-UA"/>
        </w:rPr>
        <w:t>контейнер</w:t>
      </w:r>
      <w:r>
        <w:rPr>
          <w:lang w:val="uk-UA"/>
        </w:rPr>
        <w:t xml:space="preserve">и для роздільного сортування сміття), </w:t>
      </w:r>
      <w:r w:rsidRPr="00A059D4">
        <w:rPr>
          <w:lang w:val="uk-UA"/>
        </w:rPr>
        <w:t>яке приймається з власності ПрАТ «КЗТВ» до комунальної власності терито</w:t>
      </w:r>
      <w:r>
        <w:rPr>
          <w:lang w:val="uk-UA"/>
        </w:rPr>
        <w:t>-</w:t>
      </w:r>
      <w:r w:rsidRPr="00A059D4">
        <w:rPr>
          <w:lang w:val="uk-UA"/>
        </w:rPr>
        <w:t>ріальної громади міста Кременчука</w:t>
      </w:r>
      <w:r>
        <w:rPr>
          <w:lang w:val="uk-UA"/>
        </w:rPr>
        <w:t xml:space="preserve">  на баланс </w:t>
      </w:r>
      <w:r w:rsidRPr="00995088">
        <w:rPr>
          <w:lang w:val="uk-UA"/>
        </w:rPr>
        <w:t>Кременчуцьк</w:t>
      </w:r>
      <w:r>
        <w:rPr>
          <w:lang w:val="uk-UA"/>
        </w:rPr>
        <w:t>ої</w:t>
      </w:r>
      <w:r w:rsidRPr="00995088">
        <w:rPr>
          <w:lang w:val="uk-UA"/>
        </w:rPr>
        <w:t xml:space="preserve"> загальноосвітн</w:t>
      </w:r>
      <w:r>
        <w:rPr>
          <w:lang w:val="uk-UA"/>
        </w:rPr>
        <w:t>ьої</w:t>
      </w:r>
      <w:r w:rsidRPr="00995088">
        <w:rPr>
          <w:lang w:val="uk-UA"/>
        </w:rPr>
        <w:t xml:space="preserve"> школ</w:t>
      </w:r>
      <w:r>
        <w:rPr>
          <w:lang w:val="uk-UA"/>
        </w:rPr>
        <w:t>и</w:t>
      </w:r>
      <w:r w:rsidRPr="00995088">
        <w:rPr>
          <w:lang w:val="uk-UA"/>
        </w:rPr>
        <w:t xml:space="preserve"> І-ІІІ ступенів № 26 Кременчуцької міської ради Полтавської області.</w:t>
      </w:r>
      <w:r>
        <w:rPr>
          <w:lang w:val="uk-UA"/>
        </w:rPr>
        <w:t xml:space="preserve"> Дане </w:t>
      </w:r>
      <w:r w:rsidRPr="00905B22">
        <w:rPr>
          <w:lang w:val="uk-UA"/>
        </w:rPr>
        <w:t>рухом</w:t>
      </w:r>
      <w:r>
        <w:rPr>
          <w:lang w:val="uk-UA"/>
        </w:rPr>
        <w:t>е</w:t>
      </w:r>
      <w:r w:rsidRPr="00905B22">
        <w:rPr>
          <w:lang w:val="uk-UA"/>
        </w:rPr>
        <w:t xml:space="preserve"> майн</w:t>
      </w:r>
      <w:r>
        <w:rPr>
          <w:lang w:val="uk-UA"/>
        </w:rPr>
        <w:t xml:space="preserve">о необхідне </w:t>
      </w:r>
      <w:r w:rsidRPr="00905B22">
        <w:rPr>
          <w:lang w:val="uk-UA"/>
        </w:rPr>
        <w:t>для реалізації про</w:t>
      </w:r>
      <w:r>
        <w:rPr>
          <w:lang w:val="uk-UA"/>
        </w:rPr>
        <w:t>є</w:t>
      </w:r>
      <w:r w:rsidRPr="00905B22">
        <w:rPr>
          <w:lang w:val="uk-UA"/>
        </w:rPr>
        <w:t>кту «Екоосвіта – запорука процвітання Полтавщини»</w:t>
      </w:r>
      <w:r>
        <w:rPr>
          <w:lang w:val="uk-UA"/>
        </w:rPr>
        <w:t>, в</w:t>
      </w:r>
      <w:r w:rsidRPr="000239FC">
        <w:rPr>
          <w:lang w:val="uk-UA"/>
        </w:rPr>
        <w:t xml:space="preserve"> рамках </w:t>
      </w:r>
      <w:r>
        <w:rPr>
          <w:lang w:val="uk-UA"/>
        </w:rPr>
        <w:t xml:space="preserve">якого </w:t>
      </w:r>
      <w:r w:rsidRPr="000239FC">
        <w:rPr>
          <w:lang w:val="uk-UA"/>
        </w:rPr>
        <w:t xml:space="preserve">передбачається </w:t>
      </w:r>
      <w:r w:rsidRPr="008502BE">
        <w:rPr>
          <w:lang w:val="uk-UA"/>
        </w:rPr>
        <w:t>встановлення контейнерів для роздільного сортування сміття</w:t>
      </w:r>
      <w:r>
        <w:rPr>
          <w:lang w:val="uk-UA"/>
        </w:rPr>
        <w:t xml:space="preserve"> </w:t>
      </w:r>
      <w:r w:rsidRPr="000239FC">
        <w:rPr>
          <w:lang w:val="uk-UA"/>
        </w:rPr>
        <w:t>у закладах загальної середньої освіти</w:t>
      </w:r>
      <w:r>
        <w:rPr>
          <w:lang w:val="uk-UA"/>
        </w:rPr>
        <w:t xml:space="preserve">. </w:t>
      </w:r>
    </w:p>
    <w:p w:rsidR="00A97A6C" w:rsidRPr="001532C1" w:rsidRDefault="00A97A6C" w:rsidP="00A8733C">
      <w:pPr>
        <w:tabs>
          <w:tab w:val="left" w:pos="851"/>
        </w:tabs>
        <w:jc w:val="both"/>
        <w:rPr>
          <w:b/>
          <w:bCs/>
          <w:sz w:val="16"/>
          <w:szCs w:val="16"/>
          <w:lang w:val="uk-UA"/>
        </w:rPr>
      </w:pPr>
    </w:p>
    <w:p w:rsidR="00A97A6C" w:rsidRPr="004E051A" w:rsidRDefault="00A97A6C" w:rsidP="00A8733C">
      <w:pPr>
        <w:tabs>
          <w:tab w:val="left" w:pos="851"/>
        </w:tabs>
        <w:jc w:val="both"/>
        <w:rPr>
          <w:b/>
          <w:bCs/>
          <w:lang w:val="uk-UA"/>
        </w:rPr>
      </w:pPr>
      <w:r w:rsidRPr="004E051A">
        <w:rPr>
          <w:b/>
          <w:bCs/>
          <w:lang w:val="uk-UA"/>
        </w:rPr>
        <w:t xml:space="preserve">Комісія встановила, що до складу </w:t>
      </w:r>
      <w:r>
        <w:rPr>
          <w:b/>
          <w:bCs/>
          <w:lang w:val="uk-UA"/>
        </w:rPr>
        <w:t xml:space="preserve">рухомого майна </w:t>
      </w:r>
      <w:r w:rsidRPr="004E051A">
        <w:rPr>
          <w:b/>
          <w:bCs/>
          <w:lang w:val="uk-UA"/>
        </w:rPr>
        <w:t>входять:</w:t>
      </w:r>
    </w:p>
    <w:p w:rsidR="00A97A6C" w:rsidRPr="007F7B9D" w:rsidRDefault="00A97A6C" w:rsidP="007A2D7A">
      <w:pPr>
        <w:rPr>
          <w:b/>
          <w:bCs/>
          <w:sz w:val="8"/>
          <w:szCs w:val="8"/>
          <w:lang w:val="uk-UA"/>
        </w:rPr>
      </w:pPr>
    </w:p>
    <w:p w:rsidR="00A97A6C" w:rsidRPr="00FF704D" w:rsidRDefault="00A97A6C" w:rsidP="0097029B">
      <w:pPr>
        <w:jc w:val="both"/>
        <w:rPr>
          <w:b/>
          <w:bCs/>
          <w:sz w:val="8"/>
          <w:szCs w:val="8"/>
          <w:lang w:val="uk-UA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402"/>
        <w:gridCol w:w="1701"/>
        <w:gridCol w:w="1134"/>
        <w:gridCol w:w="1418"/>
        <w:gridCol w:w="1417"/>
      </w:tblGrid>
      <w:tr w:rsidR="00A97A6C" w:rsidRPr="00C109A0">
        <w:trPr>
          <w:trHeight w:val="127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97A6C" w:rsidRPr="000D6E29" w:rsidRDefault="00A97A6C" w:rsidP="00F376DA">
            <w:pPr>
              <w:jc w:val="center"/>
              <w:rPr>
                <w:b/>
                <w:bCs/>
                <w:lang w:val="uk-UA"/>
              </w:rPr>
            </w:pPr>
            <w:r w:rsidRPr="000D6E29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7A6C" w:rsidRDefault="00A97A6C" w:rsidP="00F376DA">
            <w:pPr>
              <w:jc w:val="center"/>
              <w:rPr>
                <w:b/>
                <w:bCs/>
                <w:lang w:val="uk-UA"/>
              </w:rPr>
            </w:pPr>
          </w:p>
          <w:p w:rsidR="00A97A6C" w:rsidRPr="00C109A0" w:rsidRDefault="00A97A6C" w:rsidP="00F376DA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Назва майна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7A6C" w:rsidRPr="00C109A0" w:rsidRDefault="00A97A6C" w:rsidP="00F376DA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Характери-стика/ параметри, см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C109A0" w:rsidRDefault="00A97A6C" w:rsidP="003B40A6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Кіль-кість,</w:t>
            </w:r>
          </w:p>
          <w:p w:rsidR="00A97A6C" w:rsidRPr="00C109A0" w:rsidRDefault="00A97A6C" w:rsidP="003B40A6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7A6C" w:rsidRPr="00C109A0" w:rsidRDefault="00A97A6C" w:rsidP="00F376DA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Ціна без ПДВ, грн.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7A6C" w:rsidRPr="00C109A0" w:rsidRDefault="00A97A6C" w:rsidP="00F376DA">
            <w:pPr>
              <w:jc w:val="center"/>
              <w:rPr>
                <w:b/>
                <w:bCs/>
              </w:rPr>
            </w:pPr>
            <w:r w:rsidRPr="00C109A0">
              <w:rPr>
                <w:b/>
                <w:bCs/>
              </w:rPr>
              <w:t>Вартість без ПДВ, грн.</w:t>
            </w:r>
          </w:p>
        </w:tc>
      </w:tr>
      <w:tr w:rsidR="00A97A6C" w:rsidRPr="00782B46">
        <w:tc>
          <w:tcPr>
            <w:tcW w:w="567" w:type="dxa"/>
            <w:tcBorders>
              <w:right w:val="single" w:sz="4" w:space="0" w:color="auto"/>
            </w:tcBorders>
          </w:tcPr>
          <w:p w:rsidR="00A97A6C" w:rsidRPr="00544C12" w:rsidRDefault="00A97A6C" w:rsidP="00514590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97A6C" w:rsidRPr="00FD6915" w:rsidRDefault="00A97A6C" w:rsidP="00037B30">
            <w:r w:rsidRPr="00FD6915">
              <w:t>Контейнер для паперу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97A6C" w:rsidRPr="00FD6915" w:rsidRDefault="00A97A6C" w:rsidP="00514590">
            <w:pPr>
              <w:jc w:val="center"/>
            </w:pPr>
            <w:r w:rsidRPr="00FD6915"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FD6915" w:rsidRDefault="00A97A6C" w:rsidP="00514590">
            <w:pPr>
              <w:jc w:val="center"/>
            </w:pPr>
            <w:r w:rsidRPr="00FD6915"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A6C" w:rsidRPr="0051459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7A6C" w:rsidRPr="0051459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5600,00</w:t>
            </w:r>
          </w:p>
        </w:tc>
      </w:tr>
      <w:tr w:rsidR="00A97A6C" w:rsidRPr="00037B30">
        <w:tc>
          <w:tcPr>
            <w:tcW w:w="567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037B30">
              <w:rPr>
                <w:lang w:val="uk-UA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037B30">
            <w:pPr>
              <w:rPr>
                <w:lang w:val="uk-UA"/>
              </w:rPr>
            </w:pPr>
            <w:r w:rsidRPr="0046165A">
              <w:rPr>
                <w:lang w:val="uk-UA"/>
              </w:rPr>
              <w:t>Контейнер для пластику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46165A">
              <w:rPr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5600,00</w:t>
            </w:r>
          </w:p>
        </w:tc>
      </w:tr>
      <w:tr w:rsidR="00A97A6C" w:rsidRPr="00037B30">
        <w:tc>
          <w:tcPr>
            <w:tcW w:w="567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037B30">
            <w:pPr>
              <w:rPr>
                <w:lang w:val="uk-UA"/>
              </w:rPr>
            </w:pPr>
            <w:r w:rsidRPr="001D7091">
              <w:rPr>
                <w:lang w:val="uk-UA"/>
              </w:rPr>
              <w:t>Контейнер для залишкового сміття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1D7091">
              <w:rPr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111C90" w:rsidRDefault="00A97A6C" w:rsidP="0051459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11200,00</w:t>
            </w:r>
          </w:p>
        </w:tc>
      </w:tr>
      <w:tr w:rsidR="00A97A6C" w:rsidRPr="00037B30">
        <w:tc>
          <w:tcPr>
            <w:tcW w:w="567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037B30">
              <w:rPr>
                <w:lang w:val="uk-UA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037B30">
            <w:pPr>
              <w:rPr>
                <w:lang w:val="uk-UA"/>
              </w:rPr>
            </w:pPr>
            <w:r w:rsidRPr="00DE492F">
              <w:rPr>
                <w:lang w:val="uk-UA"/>
              </w:rPr>
              <w:t>Контейнер для скла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1D7091">
              <w:rPr>
                <w:lang w:val="uk-UA"/>
              </w:rPr>
              <w:t>35×35×70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DE492F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5600,00</w:t>
            </w:r>
          </w:p>
        </w:tc>
      </w:tr>
      <w:tr w:rsidR="00A97A6C" w:rsidRPr="00037B30">
        <w:tc>
          <w:tcPr>
            <w:tcW w:w="567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037B30">
              <w:rPr>
                <w:lang w:val="uk-UA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037B30">
            <w:pPr>
              <w:rPr>
                <w:lang w:val="uk-UA"/>
              </w:rPr>
            </w:pPr>
            <w:r w:rsidRPr="007814D4">
              <w:rPr>
                <w:lang w:val="uk-UA"/>
              </w:rPr>
              <w:t>Кришка для паперу ламінована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7940CA" w:rsidRDefault="00A97A6C" w:rsidP="00514590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1400,00</w:t>
            </w:r>
          </w:p>
        </w:tc>
      </w:tr>
      <w:tr w:rsidR="00A97A6C" w:rsidRPr="00037B30">
        <w:tc>
          <w:tcPr>
            <w:tcW w:w="567" w:type="dxa"/>
            <w:tcBorders>
              <w:right w:val="single" w:sz="4" w:space="0" w:color="auto"/>
            </w:tcBorders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037B30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2645D2">
            <w:pPr>
              <w:rPr>
                <w:lang w:val="uk-UA"/>
              </w:rPr>
            </w:pPr>
            <w:r w:rsidRPr="002645D2">
              <w:rPr>
                <w:lang w:val="uk-UA"/>
              </w:rPr>
              <w:t>Кришка для пластику ламінована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9F2D70" w:rsidRDefault="00A97A6C" w:rsidP="0051459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037B30" w:rsidRDefault="00A97A6C" w:rsidP="005145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1400,00</w:t>
            </w:r>
          </w:p>
        </w:tc>
      </w:tr>
      <w:tr w:rsidR="00A97A6C" w:rsidRPr="007A2FC6">
        <w:tc>
          <w:tcPr>
            <w:tcW w:w="567" w:type="dxa"/>
            <w:tcBorders>
              <w:right w:val="single" w:sz="4" w:space="0" w:color="auto"/>
            </w:tcBorders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7A2FC6" w:rsidRDefault="00A97A6C" w:rsidP="002645D2">
            <w:pPr>
              <w:rPr>
                <w:lang w:val="uk-UA"/>
              </w:rPr>
            </w:pPr>
            <w:r w:rsidRPr="00911ECE">
              <w:rPr>
                <w:lang w:val="uk-UA"/>
              </w:rPr>
              <w:t>Кришка для залишкового сміття ламінована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911ECE" w:rsidRDefault="00A97A6C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2800,00</w:t>
            </w:r>
          </w:p>
        </w:tc>
      </w:tr>
      <w:tr w:rsidR="00A97A6C" w:rsidRPr="007A2FC6">
        <w:tc>
          <w:tcPr>
            <w:tcW w:w="567" w:type="dxa"/>
            <w:tcBorders>
              <w:right w:val="single" w:sz="4" w:space="0" w:color="auto"/>
            </w:tcBorders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7A2FC6" w:rsidRDefault="00A97A6C" w:rsidP="002645D2">
            <w:pPr>
              <w:rPr>
                <w:lang w:val="uk-UA"/>
              </w:rPr>
            </w:pPr>
            <w:r w:rsidRPr="0072539E">
              <w:rPr>
                <w:lang w:val="uk-UA"/>
              </w:rPr>
              <w:t>Кришка для скла ламінована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 w:rsidRPr="007A2FC6">
              <w:rPr>
                <w:lang w:val="uk-UA"/>
              </w:rPr>
              <w:t>35×35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7535CF" w:rsidRDefault="00A97A6C" w:rsidP="00A02D84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7A2FC6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7535CF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1400,00</w:t>
            </w:r>
          </w:p>
        </w:tc>
      </w:tr>
      <w:tr w:rsidR="00A97A6C" w:rsidRPr="000E5416">
        <w:tc>
          <w:tcPr>
            <w:tcW w:w="3969" w:type="dxa"/>
            <w:gridSpan w:val="2"/>
          </w:tcPr>
          <w:p w:rsidR="00A97A6C" w:rsidRPr="000E5416" w:rsidRDefault="00A97A6C" w:rsidP="002645D2">
            <w:pPr>
              <w:rPr>
                <w:b/>
                <w:bCs/>
                <w:lang w:val="uk-UA"/>
              </w:rPr>
            </w:pPr>
            <w:r w:rsidRPr="000E5416">
              <w:rPr>
                <w:b/>
                <w:bCs/>
                <w:lang w:val="uk-UA"/>
              </w:rPr>
              <w:t>Всього, грн.: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0E541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0E541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0E541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B45551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35000,00</w:t>
            </w:r>
          </w:p>
        </w:tc>
      </w:tr>
      <w:tr w:rsidR="00A97A6C" w:rsidRPr="00A6093A">
        <w:tc>
          <w:tcPr>
            <w:tcW w:w="567" w:type="dxa"/>
            <w:tcBorders>
              <w:right w:val="single" w:sz="4" w:space="0" w:color="auto"/>
            </w:tcBorders>
          </w:tcPr>
          <w:p w:rsidR="00A97A6C" w:rsidRPr="00A6093A" w:rsidRDefault="00A97A6C" w:rsidP="00A02D84">
            <w:pPr>
              <w:jc w:val="center"/>
              <w:rPr>
                <w:lang w:val="uk-UA"/>
              </w:rPr>
            </w:pPr>
            <w:r w:rsidRPr="00A6093A">
              <w:rPr>
                <w:lang w:val="uk-UA"/>
              </w:rPr>
              <w:t>9.</w:t>
            </w:r>
          </w:p>
          <w:p w:rsidR="00A97A6C" w:rsidRPr="00A6093A" w:rsidRDefault="00A97A6C" w:rsidP="00A02D84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97A6C" w:rsidRPr="00A6093A" w:rsidRDefault="00A97A6C" w:rsidP="002645D2">
            <w:pPr>
              <w:rPr>
                <w:lang w:val="uk-UA"/>
              </w:rPr>
            </w:pPr>
            <w:r w:rsidRPr="00A6093A">
              <w:rPr>
                <w:lang w:val="uk-UA"/>
              </w:rPr>
              <w:t>Транспортні витрати на доставку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A6093A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A6093A" w:rsidRDefault="00A97A6C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97A6C" w:rsidRPr="00A6093A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A6093A" w:rsidRDefault="00A97A6C" w:rsidP="00A02D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A6093A" w:rsidRDefault="00A97A6C" w:rsidP="00A02D84">
            <w:pPr>
              <w:jc w:val="center"/>
              <w:rPr>
                <w:lang w:val="uk-UA"/>
              </w:rPr>
            </w:pPr>
            <w:r w:rsidRPr="00A6093A">
              <w:rPr>
                <w:lang w:val="uk-UA"/>
              </w:rPr>
              <w:t>1259,17</w:t>
            </w:r>
          </w:p>
        </w:tc>
      </w:tr>
      <w:tr w:rsidR="00A97A6C" w:rsidRPr="001673B6">
        <w:tc>
          <w:tcPr>
            <w:tcW w:w="3969" w:type="dxa"/>
            <w:gridSpan w:val="2"/>
          </w:tcPr>
          <w:p w:rsidR="00A97A6C" w:rsidRPr="001673B6" w:rsidRDefault="00A97A6C" w:rsidP="002645D2">
            <w:pPr>
              <w:rPr>
                <w:b/>
                <w:bCs/>
                <w:lang w:val="uk-UA"/>
              </w:rPr>
            </w:pPr>
            <w:r w:rsidRPr="001673B6">
              <w:rPr>
                <w:b/>
                <w:bCs/>
                <w:lang w:val="uk-UA"/>
              </w:rPr>
              <w:t>Всього, грн.: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7A6C" w:rsidRPr="001673B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7A6C" w:rsidRPr="001673B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1673B6" w:rsidRDefault="00A97A6C" w:rsidP="00A02D8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7A6C" w:rsidRPr="001673B6" w:rsidRDefault="00A97A6C" w:rsidP="00A02D84">
            <w:pPr>
              <w:jc w:val="center"/>
              <w:rPr>
                <w:b/>
                <w:bCs/>
                <w:lang w:val="en-US"/>
              </w:rPr>
            </w:pPr>
            <w:r w:rsidRPr="001673B6">
              <w:rPr>
                <w:b/>
                <w:bCs/>
                <w:lang w:val="en-US"/>
              </w:rPr>
              <w:t>36259,17</w:t>
            </w:r>
          </w:p>
        </w:tc>
      </w:tr>
    </w:tbl>
    <w:p w:rsidR="00A97A6C" w:rsidRPr="0067310F" w:rsidRDefault="00A97A6C" w:rsidP="009B2375">
      <w:pPr>
        <w:ind w:firstLine="851"/>
        <w:jc w:val="both"/>
        <w:rPr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 xml:space="preserve">Результати огляду та випробувань: </w:t>
      </w:r>
      <w:r w:rsidRPr="0067310F">
        <w:rPr>
          <w:color w:val="000000"/>
          <w:lang w:val="uk-UA"/>
        </w:rPr>
        <w:t xml:space="preserve">загальний технічний стан </w:t>
      </w:r>
      <w:r w:rsidRPr="0071046E">
        <w:rPr>
          <w:color w:val="000000"/>
          <w:lang w:val="uk-UA"/>
        </w:rPr>
        <w:t>рухомого майна, яке приймається з власності ПрАТ «КЗТВ» до комунальної власності територіальної громади міста Кременчука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 xml:space="preserve">на баланс </w:t>
      </w:r>
      <w:r w:rsidRPr="00995088">
        <w:rPr>
          <w:lang w:val="uk-UA"/>
        </w:rPr>
        <w:t>Кременчуцьк</w:t>
      </w:r>
      <w:r>
        <w:rPr>
          <w:lang w:val="uk-UA"/>
        </w:rPr>
        <w:t>ої</w:t>
      </w:r>
      <w:r w:rsidRPr="00995088">
        <w:rPr>
          <w:lang w:val="uk-UA"/>
        </w:rPr>
        <w:t xml:space="preserve"> загальноосвітн</w:t>
      </w:r>
      <w:r>
        <w:rPr>
          <w:lang w:val="uk-UA"/>
        </w:rPr>
        <w:t>ьої</w:t>
      </w:r>
      <w:r w:rsidRPr="00995088">
        <w:rPr>
          <w:lang w:val="uk-UA"/>
        </w:rPr>
        <w:t xml:space="preserve"> школ</w:t>
      </w:r>
      <w:r>
        <w:rPr>
          <w:lang w:val="uk-UA"/>
        </w:rPr>
        <w:t>и</w:t>
      </w:r>
      <w:r w:rsidRPr="00995088">
        <w:rPr>
          <w:lang w:val="uk-UA"/>
        </w:rPr>
        <w:t xml:space="preserve"> І-ІІІ ступенів № 26 Кременчуцької міської ради Полтавської області</w:t>
      </w:r>
      <w:r>
        <w:rPr>
          <w:lang w:val="uk-UA"/>
        </w:rPr>
        <w:t xml:space="preserve">, </w:t>
      </w:r>
      <w:r w:rsidRPr="0067310F">
        <w:rPr>
          <w:color w:val="000000"/>
          <w:lang w:val="uk-UA"/>
        </w:rPr>
        <w:t>задовільний.</w:t>
      </w:r>
    </w:p>
    <w:p w:rsidR="00A97A6C" w:rsidRPr="00070C28" w:rsidRDefault="00A97A6C" w:rsidP="00291573">
      <w:pPr>
        <w:jc w:val="both"/>
        <w:rPr>
          <w:b/>
          <w:bCs/>
          <w:color w:val="000000"/>
          <w:sz w:val="16"/>
          <w:szCs w:val="16"/>
          <w:lang w:val="uk-UA"/>
        </w:rPr>
      </w:pPr>
    </w:p>
    <w:p w:rsidR="00A97A6C" w:rsidRPr="0067310F" w:rsidRDefault="00A97A6C" w:rsidP="00A3752D">
      <w:pPr>
        <w:ind w:firstLine="851"/>
        <w:jc w:val="both"/>
        <w:rPr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 xml:space="preserve">Пропозиції комісії: </w:t>
      </w:r>
      <w:r w:rsidRPr="00A3752D">
        <w:rPr>
          <w:color w:val="000000"/>
          <w:lang w:val="uk-UA"/>
        </w:rPr>
        <w:t>бе</w:t>
      </w:r>
      <w:r>
        <w:rPr>
          <w:color w:val="000000"/>
          <w:lang w:val="uk-UA"/>
        </w:rPr>
        <w:t>з</w:t>
      </w:r>
      <w:r w:rsidRPr="00A3752D">
        <w:rPr>
          <w:color w:val="000000"/>
          <w:lang w:val="uk-UA"/>
        </w:rPr>
        <w:t>оплатно</w:t>
      </w:r>
      <w:r>
        <w:rPr>
          <w:b/>
          <w:bCs/>
          <w:color w:val="000000"/>
          <w:lang w:val="uk-UA"/>
        </w:rPr>
        <w:t xml:space="preserve"> </w:t>
      </w:r>
      <w:r w:rsidRPr="009B2375">
        <w:rPr>
          <w:color w:val="000000"/>
          <w:lang w:val="uk-UA"/>
        </w:rPr>
        <w:t xml:space="preserve">прийняти </w:t>
      </w:r>
      <w:r>
        <w:rPr>
          <w:color w:val="000000"/>
          <w:lang w:val="uk-UA"/>
        </w:rPr>
        <w:t>з</w:t>
      </w:r>
      <w:r w:rsidRPr="00AB0DDF">
        <w:rPr>
          <w:color w:val="000000"/>
          <w:lang w:val="uk-UA"/>
        </w:rPr>
        <w:t xml:space="preserve"> власності ПрАТ «КЗТВ» до комунальної власності територіальної громади міста Кременчука </w:t>
      </w:r>
      <w:r w:rsidRPr="00905B22">
        <w:rPr>
          <w:lang w:val="uk-UA"/>
        </w:rPr>
        <w:t>рухом</w:t>
      </w:r>
      <w:r>
        <w:rPr>
          <w:lang w:val="uk-UA"/>
        </w:rPr>
        <w:t>е</w:t>
      </w:r>
      <w:r w:rsidRPr="00905B22">
        <w:rPr>
          <w:lang w:val="uk-UA"/>
        </w:rPr>
        <w:t xml:space="preserve"> майн</w:t>
      </w:r>
      <w:r>
        <w:rPr>
          <w:lang w:val="uk-UA"/>
        </w:rPr>
        <w:t xml:space="preserve">о, необхідне </w:t>
      </w:r>
      <w:r w:rsidRPr="00905B22">
        <w:rPr>
          <w:lang w:val="uk-UA"/>
        </w:rPr>
        <w:t>для реалізації про</w:t>
      </w:r>
      <w:r>
        <w:rPr>
          <w:lang w:val="uk-UA"/>
        </w:rPr>
        <w:t>є</w:t>
      </w:r>
      <w:r w:rsidRPr="00905B22">
        <w:rPr>
          <w:lang w:val="uk-UA"/>
        </w:rPr>
        <w:t>кту «Екоосвіта – запорука процвітання Полтавщини»</w:t>
      </w:r>
      <w:r>
        <w:rPr>
          <w:lang w:val="uk-UA"/>
        </w:rPr>
        <w:t xml:space="preserve">. Визначити балансоутримувачем майна </w:t>
      </w:r>
      <w:r w:rsidRPr="00995088">
        <w:rPr>
          <w:lang w:val="uk-UA"/>
        </w:rPr>
        <w:t>Кременчуцьк</w:t>
      </w:r>
      <w:r>
        <w:rPr>
          <w:lang w:val="uk-UA"/>
        </w:rPr>
        <w:t>у</w:t>
      </w:r>
      <w:r w:rsidRPr="00995088">
        <w:rPr>
          <w:lang w:val="uk-UA"/>
        </w:rPr>
        <w:t xml:space="preserve"> загальноосвітн</w:t>
      </w:r>
      <w:r>
        <w:rPr>
          <w:lang w:val="uk-UA"/>
        </w:rPr>
        <w:t>ю</w:t>
      </w:r>
      <w:r w:rsidRPr="00995088">
        <w:rPr>
          <w:lang w:val="uk-UA"/>
        </w:rPr>
        <w:t xml:space="preserve"> школ</w:t>
      </w:r>
      <w:r>
        <w:rPr>
          <w:lang w:val="uk-UA"/>
        </w:rPr>
        <w:t>у</w:t>
      </w:r>
      <w:r w:rsidRPr="00995088">
        <w:rPr>
          <w:lang w:val="uk-UA"/>
        </w:rPr>
        <w:t xml:space="preserve"> І-ІІІ ступенів № 26 Кременчуцької міської ради Полтавської області</w:t>
      </w:r>
      <w:r>
        <w:rPr>
          <w:lang w:val="uk-UA"/>
        </w:rPr>
        <w:t xml:space="preserve">. </w:t>
      </w:r>
    </w:p>
    <w:p w:rsidR="00A97A6C" w:rsidRPr="00B837C0" w:rsidRDefault="00A97A6C" w:rsidP="00A5298B">
      <w:pPr>
        <w:tabs>
          <w:tab w:val="left" w:pos="851"/>
          <w:tab w:val="left" w:pos="7088"/>
        </w:tabs>
        <w:ind w:firstLine="851"/>
        <w:jc w:val="both"/>
        <w:rPr>
          <w:lang w:val="uk-UA"/>
        </w:rPr>
      </w:pPr>
      <w:r w:rsidRPr="008F270D">
        <w:rPr>
          <w:lang w:val="uk-UA"/>
        </w:rPr>
        <w:t>Кременчуцьк</w:t>
      </w:r>
      <w:r>
        <w:rPr>
          <w:lang w:val="uk-UA"/>
        </w:rPr>
        <w:t>ій</w:t>
      </w:r>
      <w:r w:rsidRPr="008F270D">
        <w:rPr>
          <w:lang w:val="uk-UA"/>
        </w:rPr>
        <w:t xml:space="preserve"> загальноосвітн</w:t>
      </w:r>
      <w:r>
        <w:rPr>
          <w:lang w:val="uk-UA"/>
        </w:rPr>
        <w:t>ій</w:t>
      </w:r>
      <w:r w:rsidRPr="008F270D">
        <w:rPr>
          <w:lang w:val="uk-UA"/>
        </w:rPr>
        <w:t xml:space="preserve"> школ</w:t>
      </w:r>
      <w:r>
        <w:rPr>
          <w:lang w:val="uk-UA"/>
        </w:rPr>
        <w:t>і</w:t>
      </w:r>
      <w:r w:rsidRPr="008F270D">
        <w:rPr>
          <w:lang w:val="uk-UA"/>
        </w:rPr>
        <w:t xml:space="preserve"> І-ІІІ ступенів № 26 Кременчуцької міської ради Полтавської області</w:t>
      </w:r>
      <w:r>
        <w:rPr>
          <w:lang w:val="uk-UA"/>
        </w:rPr>
        <w:t xml:space="preserve"> здійснити подальшу передачу майна відповідно до п. 5 рішення </w:t>
      </w:r>
      <w:r w:rsidRPr="00205B81">
        <w:rPr>
          <w:lang w:val="uk-UA"/>
        </w:rPr>
        <w:t xml:space="preserve">Кременчуцької міської ради Полтавської області від </w:t>
      </w:r>
      <w:r>
        <w:rPr>
          <w:lang w:val="uk-UA"/>
        </w:rPr>
        <w:t>12 грудня 2019 року «</w:t>
      </w:r>
      <w:r w:rsidRPr="00B837C0">
        <w:rPr>
          <w:lang w:val="uk-UA"/>
        </w:rPr>
        <w:t>Про прийняття рухомого майна з</w:t>
      </w:r>
      <w:r>
        <w:rPr>
          <w:lang w:val="uk-UA"/>
        </w:rPr>
        <w:t xml:space="preserve"> </w:t>
      </w:r>
      <w:r w:rsidRPr="00B837C0">
        <w:rPr>
          <w:lang w:val="uk-UA"/>
        </w:rPr>
        <w:t>власності ПрАТ «Кременчуцький</w:t>
      </w:r>
      <w:r>
        <w:rPr>
          <w:lang w:val="uk-UA"/>
        </w:rPr>
        <w:t xml:space="preserve"> </w:t>
      </w:r>
      <w:r w:rsidRPr="00B837C0">
        <w:rPr>
          <w:lang w:val="uk-UA"/>
        </w:rPr>
        <w:t>завод технічного вуглецю»</w:t>
      </w:r>
      <w:r w:rsidRPr="00A5298B">
        <w:rPr>
          <w:lang w:val="uk-UA"/>
        </w:rPr>
        <w:t xml:space="preserve"> </w:t>
      </w:r>
      <w:r w:rsidRPr="00B837C0">
        <w:rPr>
          <w:lang w:val="uk-UA"/>
        </w:rPr>
        <w:t>до комунальної  власності  територіальної</w:t>
      </w:r>
      <w:r>
        <w:rPr>
          <w:lang w:val="uk-UA"/>
        </w:rPr>
        <w:t xml:space="preserve">  </w:t>
      </w:r>
      <w:r w:rsidRPr="00B837C0">
        <w:rPr>
          <w:lang w:val="uk-UA"/>
        </w:rPr>
        <w:t xml:space="preserve">громади </w:t>
      </w:r>
      <w:r>
        <w:rPr>
          <w:lang w:val="uk-UA"/>
        </w:rPr>
        <w:t xml:space="preserve"> </w:t>
      </w:r>
      <w:r w:rsidRPr="00B837C0">
        <w:rPr>
          <w:lang w:val="uk-UA"/>
        </w:rPr>
        <w:t>міста</w:t>
      </w:r>
      <w:r>
        <w:rPr>
          <w:lang w:val="uk-UA"/>
        </w:rPr>
        <w:t xml:space="preserve"> </w:t>
      </w:r>
      <w:r w:rsidRPr="00B837C0">
        <w:rPr>
          <w:lang w:val="uk-UA"/>
        </w:rPr>
        <w:t xml:space="preserve"> Кременчука, для реалізації проєкту «Екоосвіта – </w:t>
      </w:r>
    </w:p>
    <w:p w:rsidR="00A97A6C" w:rsidRDefault="00A97A6C" w:rsidP="00A5298B">
      <w:pPr>
        <w:jc w:val="both"/>
        <w:rPr>
          <w:lang w:val="uk-UA"/>
        </w:rPr>
      </w:pPr>
      <w:r w:rsidRPr="00B837C0">
        <w:rPr>
          <w:lang w:val="uk-UA"/>
        </w:rPr>
        <w:t>запорука процвітання Полтавщини»</w:t>
      </w:r>
      <w:r>
        <w:rPr>
          <w:lang w:val="uk-UA"/>
        </w:rPr>
        <w:t>.</w:t>
      </w:r>
    </w:p>
    <w:p w:rsidR="00A97A6C" w:rsidRPr="00070C28" w:rsidRDefault="00A97A6C" w:rsidP="00070C28">
      <w:pPr>
        <w:ind w:firstLine="851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color w:val="000000"/>
          <w:lang w:val="uk-UA"/>
        </w:rPr>
        <w:tab/>
      </w:r>
    </w:p>
    <w:p w:rsidR="00A97A6C" w:rsidRPr="00444ED7" w:rsidRDefault="00A97A6C" w:rsidP="005605F3">
      <w:pPr>
        <w:tabs>
          <w:tab w:val="left" w:pos="851"/>
        </w:tabs>
        <w:ind w:firstLine="851"/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Комісією розглянуті наступні документи:</w:t>
      </w:r>
    </w:p>
    <w:p w:rsidR="00A97A6C" w:rsidRPr="00291573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2E146F" w:rsidRDefault="00A97A6C" w:rsidP="00131029">
      <w:pPr>
        <w:ind w:firstLine="851"/>
        <w:jc w:val="both"/>
        <w:rPr>
          <w:color w:val="000000"/>
          <w:lang w:val="uk-UA"/>
        </w:rPr>
      </w:pPr>
      <w:r w:rsidRPr="002E146F">
        <w:rPr>
          <w:color w:val="000000"/>
          <w:lang w:val="uk-UA"/>
        </w:rPr>
        <w:t xml:space="preserve">1. Звернення від 30.09.2019 № 01-13/2143 </w:t>
      </w:r>
      <w:r w:rsidRPr="002E146F">
        <w:rPr>
          <w:lang w:val="uk-UA"/>
        </w:rPr>
        <w:t>ПрАТ «КЗТВ»</w:t>
      </w:r>
      <w:r>
        <w:rPr>
          <w:lang w:val="uk-UA"/>
        </w:rPr>
        <w:t xml:space="preserve"> </w:t>
      </w:r>
      <w:r w:rsidRPr="002E146F">
        <w:rPr>
          <w:color w:val="000000"/>
          <w:lang w:val="uk-UA"/>
        </w:rPr>
        <w:t xml:space="preserve">щодо безоплатної передачі </w:t>
      </w:r>
      <w:r w:rsidRPr="002E146F">
        <w:rPr>
          <w:lang w:val="uk-UA"/>
        </w:rPr>
        <w:t>рухомого майна до комунальної власності територіальної громади міста Кременчука, яке було придбане з метою надання безоплатної допомоги у реалізації проєкту «Екоосвіта – запорука процвітання Полтавщини».</w:t>
      </w:r>
    </w:p>
    <w:p w:rsidR="00A97A6C" w:rsidRPr="004F7530" w:rsidRDefault="00A97A6C" w:rsidP="00685810">
      <w:pPr>
        <w:ind w:firstLine="851"/>
        <w:jc w:val="both"/>
        <w:rPr>
          <w:color w:val="000000"/>
          <w:lang w:val="uk-UA"/>
        </w:rPr>
      </w:pPr>
      <w:r w:rsidRPr="004F7530">
        <w:rPr>
          <w:color w:val="000000"/>
          <w:lang w:val="uk-UA"/>
        </w:rPr>
        <w:t xml:space="preserve">2. Завірена належним чином копія статуту </w:t>
      </w:r>
      <w:r w:rsidRPr="004F7530">
        <w:rPr>
          <w:lang w:val="uk-UA"/>
        </w:rPr>
        <w:t xml:space="preserve">приватного акціонерного товариства «Кременчуцький завод технічного вуглецю», </w:t>
      </w:r>
      <w:r w:rsidRPr="004F7530">
        <w:rPr>
          <w:color w:val="000000"/>
          <w:lang w:val="uk-UA"/>
        </w:rPr>
        <w:t xml:space="preserve">затверджена річними загальними зборами </w:t>
      </w:r>
      <w:r w:rsidRPr="004F7530">
        <w:rPr>
          <w:lang w:val="uk-UA"/>
        </w:rPr>
        <w:t xml:space="preserve">приватного акціонерного товариства «Кременчуцький завод технічного вуглецю», </w:t>
      </w:r>
      <w:r w:rsidRPr="004F7530">
        <w:rPr>
          <w:color w:val="000000"/>
          <w:lang w:val="uk-UA"/>
        </w:rPr>
        <w:t>протокол від 24.04.2018.</w:t>
      </w:r>
    </w:p>
    <w:p w:rsidR="00A97A6C" w:rsidRPr="002E146F" w:rsidRDefault="00A97A6C" w:rsidP="00687080">
      <w:pPr>
        <w:ind w:firstLine="851"/>
        <w:jc w:val="both"/>
        <w:rPr>
          <w:color w:val="000000"/>
          <w:lang w:val="uk-UA"/>
        </w:rPr>
      </w:pPr>
      <w:r w:rsidRPr="0082309C">
        <w:rPr>
          <w:color w:val="000000"/>
          <w:lang w:val="uk-UA"/>
        </w:rPr>
        <w:t xml:space="preserve">3. Протокол засідання </w:t>
      </w:r>
      <w:r>
        <w:rPr>
          <w:color w:val="000000"/>
          <w:lang w:val="uk-UA"/>
        </w:rPr>
        <w:t xml:space="preserve">Дирекції </w:t>
      </w:r>
      <w:r w:rsidRPr="002E146F">
        <w:rPr>
          <w:lang w:val="uk-UA"/>
        </w:rPr>
        <w:t>ПрАТ «КЗТВ»</w:t>
      </w:r>
      <w:r>
        <w:rPr>
          <w:lang w:val="uk-UA"/>
        </w:rPr>
        <w:t xml:space="preserve"> від 30.09.2019 № 22 щодо участі у реалізації громадського екологічного </w:t>
      </w:r>
      <w:r w:rsidRPr="002E146F">
        <w:rPr>
          <w:lang w:val="uk-UA"/>
        </w:rPr>
        <w:t>проєкту</w:t>
      </w:r>
      <w:r>
        <w:rPr>
          <w:lang w:val="uk-UA"/>
        </w:rPr>
        <w:t xml:space="preserve"> </w:t>
      </w:r>
      <w:r w:rsidRPr="002E146F">
        <w:rPr>
          <w:lang w:val="uk-UA"/>
        </w:rPr>
        <w:t>«Екоосвіта – запорука процвітання Полтавщини».</w:t>
      </w:r>
    </w:p>
    <w:p w:rsidR="00A97A6C" w:rsidRDefault="00A97A6C" w:rsidP="002D52BF">
      <w:pPr>
        <w:ind w:firstLine="851"/>
        <w:jc w:val="both"/>
        <w:rPr>
          <w:lang w:val="uk-UA"/>
        </w:rPr>
      </w:pPr>
      <w:r w:rsidRPr="00B82692">
        <w:rPr>
          <w:color w:val="000000"/>
          <w:lang w:val="uk-UA"/>
        </w:rPr>
        <w:t>4.</w:t>
      </w:r>
      <w:r w:rsidRPr="00B82692">
        <w:rPr>
          <w:color w:val="000000"/>
          <w:lang w:val="uk-UA"/>
        </w:rPr>
        <w:tab/>
        <w:t xml:space="preserve">Довідка про вартість </w:t>
      </w:r>
      <w:r>
        <w:rPr>
          <w:color w:val="000000"/>
          <w:lang w:val="uk-UA"/>
        </w:rPr>
        <w:t>майна станом на 20.09.2019, яке передається з власності</w:t>
      </w:r>
      <w:r w:rsidRPr="00B82692">
        <w:rPr>
          <w:lang w:val="uk-UA"/>
        </w:rPr>
        <w:t xml:space="preserve"> </w:t>
      </w:r>
      <w:r w:rsidRPr="004F7530">
        <w:rPr>
          <w:lang w:val="uk-UA"/>
        </w:rPr>
        <w:t>приватного акціонерного товариства «Кременчуцький завод технічного вуглецю»</w:t>
      </w:r>
      <w:r>
        <w:rPr>
          <w:lang w:val="uk-UA"/>
        </w:rPr>
        <w:t xml:space="preserve"> до </w:t>
      </w:r>
      <w:r w:rsidRPr="00B837C0">
        <w:rPr>
          <w:lang w:val="uk-UA"/>
        </w:rPr>
        <w:t>комунальної  власності  територіальної</w:t>
      </w:r>
      <w:r>
        <w:rPr>
          <w:lang w:val="uk-UA"/>
        </w:rPr>
        <w:t xml:space="preserve">  </w:t>
      </w:r>
      <w:r w:rsidRPr="00B837C0">
        <w:rPr>
          <w:lang w:val="uk-UA"/>
        </w:rPr>
        <w:t xml:space="preserve">громади </w:t>
      </w:r>
      <w:r>
        <w:rPr>
          <w:lang w:val="uk-UA"/>
        </w:rPr>
        <w:t xml:space="preserve"> </w:t>
      </w:r>
      <w:r w:rsidRPr="00B837C0">
        <w:rPr>
          <w:lang w:val="uk-UA"/>
        </w:rPr>
        <w:t>міста</w:t>
      </w:r>
      <w:r>
        <w:rPr>
          <w:lang w:val="uk-UA"/>
        </w:rPr>
        <w:t xml:space="preserve"> </w:t>
      </w:r>
      <w:r w:rsidRPr="00B837C0">
        <w:rPr>
          <w:lang w:val="uk-UA"/>
        </w:rPr>
        <w:t xml:space="preserve"> Кременчука, для реалізації проєкту «Екоосвіта – запорука процвітання Полтавщини»</w:t>
      </w:r>
      <w:r>
        <w:rPr>
          <w:lang w:val="uk-UA"/>
        </w:rPr>
        <w:t>.</w:t>
      </w:r>
    </w:p>
    <w:p w:rsidR="00A97A6C" w:rsidRDefault="00A97A6C" w:rsidP="00EF1C15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Завірена належним чином копія видаткової накладної № 01/15 від      20 вересня 2019 року. </w:t>
      </w:r>
    </w:p>
    <w:p w:rsidR="00A97A6C" w:rsidRDefault="00A97A6C" w:rsidP="00EF1C15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</w:t>
      </w:r>
      <w:r w:rsidRPr="007458EE">
        <w:rPr>
          <w:color w:val="000000"/>
          <w:lang w:val="uk-UA"/>
        </w:rPr>
        <w:t>Завірена належним чином копія</w:t>
      </w:r>
      <w:r>
        <w:rPr>
          <w:color w:val="000000"/>
          <w:lang w:val="uk-UA"/>
        </w:rPr>
        <w:t xml:space="preserve"> специфікації від 28.08.2019 до договору купівлі-продажу товару № 28-08т/19 від 28.08.2019.</w:t>
      </w:r>
    </w:p>
    <w:p w:rsidR="00A97A6C" w:rsidRPr="00291573" w:rsidRDefault="00A97A6C" w:rsidP="00291573">
      <w:pPr>
        <w:ind w:firstLine="851"/>
        <w:jc w:val="both"/>
        <w:rPr>
          <w:color w:val="000000"/>
          <w:sz w:val="16"/>
          <w:szCs w:val="16"/>
          <w:lang w:val="uk-UA"/>
        </w:rPr>
      </w:pPr>
    </w:p>
    <w:p w:rsidR="00A97A6C" w:rsidRDefault="00A97A6C" w:rsidP="00B5139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Акт складено у 6-ти примірниках.</w:t>
      </w:r>
    </w:p>
    <w:p w:rsidR="00A97A6C" w:rsidRPr="00291573" w:rsidRDefault="00A97A6C" w:rsidP="00B51399">
      <w:pPr>
        <w:jc w:val="both"/>
        <w:rPr>
          <w:b/>
          <w:bCs/>
          <w:color w:val="000000"/>
          <w:sz w:val="16"/>
          <w:szCs w:val="16"/>
          <w:lang w:val="uk-UA"/>
        </w:rPr>
      </w:pPr>
    </w:p>
    <w:p w:rsidR="00A97A6C" w:rsidRPr="00444ED7" w:rsidRDefault="00A97A6C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 xml:space="preserve">Голова комісії: </w:t>
      </w:r>
    </w:p>
    <w:p w:rsidR="00A97A6C" w:rsidRPr="00C24A15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C57BEF" w:rsidRDefault="00A97A6C" w:rsidP="00C7738A">
      <w:pPr>
        <w:tabs>
          <w:tab w:val="left" w:pos="7088"/>
        </w:tabs>
        <w:rPr>
          <w:color w:val="000000"/>
          <w:lang w:val="uk-UA"/>
        </w:rPr>
      </w:pPr>
      <w:r w:rsidRPr="00C57BEF">
        <w:rPr>
          <w:color w:val="000000"/>
          <w:lang w:val="uk-UA"/>
        </w:rPr>
        <w:t>Перший заступник міського голови</w:t>
      </w:r>
      <w:r>
        <w:rPr>
          <w:color w:val="000000"/>
          <w:lang w:val="uk-UA"/>
        </w:rPr>
        <w:t xml:space="preserve">         ________________ </w:t>
      </w:r>
      <w:r w:rsidRPr="00C57BEF">
        <w:rPr>
          <w:color w:val="000000"/>
          <w:lang w:val="uk-UA"/>
        </w:rPr>
        <w:t>В.М.</w:t>
      </w:r>
      <w:r>
        <w:rPr>
          <w:color w:val="000000"/>
          <w:lang w:val="uk-UA"/>
        </w:rPr>
        <w:t xml:space="preserve"> </w:t>
      </w:r>
      <w:r w:rsidRPr="00C57BEF">
        <w:rPr>
          <w:color w:val="000000"/>
          <w:lang w:val="uk-UA"/>
        </w:rPr>
        <w:t>Пелипенко</w:t>
      </w:r>
    </w:p>
    <w:p w:rsidR="00A97A6C" w:rsidRPr="00444ED7" w:rsidRDefault="00A97A6C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Заступник  голови  комісії:</w:t>
      </w:r>
    </w:p>
    <w:p w:rsidR="00A97A6C" w:rsidRPr="00C24A15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C24A15" w:rsidRDefault="00A97A6C" w:rsidP="00444ED7">
      <w:pPr>
        <w:rPr>
          <w:color w:val="000000"/>
          <w:lang w:val="uk-UA"/>
        </w:rPr>
      </w:pPr>
      <w:r w:rsidRPr="00C24A15">
        <w:rPr>
          <w:color w:val="000000"/>
          <w:lang w:val="uk-UA"/>
        </w:rPr>
        <w:t xml:space="preserve">Заступник міського голови                    </w:t>
      </w:r>
      <w:r>
        <w:rPr>
          <w:color w:val="000000"/>
          <w:lang w:val="uk-UA"/>
        </w:rPr>
        <w:t xml:space="preserve">        </w:t>
      </w:r>
      <w:r w:rsidRPr="00C24A15">
        <w:rPr>
          <w:color w:val="000000"/>
          <w:lang w:val="uk-UA"/>
        </w:rPr>
        <w:t xml:space="preserve"> ________________ О.</w:t>
      </w:r>
      <w:r>
        <w:rPr>
          <w:color w:val="000000"/>
          <w:lang w:val="uk-UA"/>
        </w:rPr>
        <w:t>П.</w:t>
      </w:r>
      <w:bookmarkStart w:id="0" w:name="_GoBack"/>
      <w:bookmarkEnd w:id="0"/>
      <w:r>
        <w:rPr>
          <w:color w:val="000000"/>
          <w:lang w:val="uk-UA"/>
        </w:rPr>
        <w:t xml:space="preserve"> Усанова</w:t>
      </w:r>
    </w:p>
    <w:p w:rsidR="00A97A6C" w:rsidRPr="00070C28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444ED7" w:rsidRDefault="00A97A6C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Секретар комісії:</w:t>
      </w:r>
    </w:p>
    <w:p w:rsidR="00A97A6C" w:rsidRPr="009753F7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9753F7" w:rsidRDefault="00A97A6C" w:rsidP="00C6056C">
      <w:pPr>
        <w:rPr>
          <w:color w:val="000000"/>
          <w:lang w:val="uk-UA"/>
        </w:rPr>
      </w:pPr>
      <w:r>
        <w:rPr>
          <w:color w:val="000000"/>
          <w:lang w:val="uk-UA"/>
        </w:rPr>
        <w:t>Г</w:t>
      </w:r>
      <w:r w:rsidRPr="009753F7">
        <w:rPr>
          <w:color w:val="000000"/>
          <w:lang w:val="uk-UA"/>
        </w:rPr>
        <w:t>оловний спеціаліст відділу приватизації</w:t>
      </w:r>
    </w:p>
    <w:p w:rsidR="00A97A6C" w:rsidRPr="009753F7" w:rsidRDefault="00A97A6C" w:rsidP="00C6056C">
      <w:pPr>
        <w:rPr>
          <w:color w:val="000000"/>
          <w:lang w:val="uk-UA"/>
        </w:rPr>
      </w:pPr>
      <w:r>
        <w:rPr>
          <w:color w:val="000000"/>
          <w:lang w:val="uk-UA"/>
        </w:rPr>
        <w:t>та контролю за рухом к</w:t>
      </w:r>
      <w:r w:rsidRPr="009753F7">
        <w:rPr>
          <w:color w:val="000000"/>
          <w:lang w:val="uk-UA"/>
        </w:rPr>
        <w:t>омунального</w:t>
      </w:r>
    </w:p>
    <w:p w:rsidR="00A97A6C" w:rsidRDefault="00A97A6C" w:rsidP="00C6056C">
      <w:pPr>
        <w:rPr>
          <w:color w:val="000000"/>
          <w:lang w:val="uk-UA"/>
        </w:rPr>
      </w:pPr>
      <w:r w:rsidRPr="009753F7">
        <w:rPr>
          <w:color w:val="000000"/>
          <w:lang w:val="uk-UA"/>
        </w:rPr>
        <w:t xml:space="preserve">майна Управління міського майна </w:t>
      </w:r>
    </w:p>
    <w:p w:rsidR="00A97A6C" w:rsidRDefault="00A97A6C" w:rsidP="00C6056C">
      <w:pPr>
        <w:rPr>
          <w:color w:val="000000"/>
          <w:lang w:val="uk-UA"/>
        </w:rPr>
      </w:pPr>
      <w:r w:rsidRPr="009753F7">
        <w:rPr>
          <w:color w:val="000000"/>
          <w:lang w:val="uk-UA"/>
        </w:rPr>
        <w:t>Кр</w:t>
      </w:r>
      <w:r>
        <w:rPr>
          <w:color w:val="000000"/>
          <w:lang w:val="uk-UA"/>
        </w:rPr>
        <w:t>е</w:t>
      </w:r>
      <w:r w:rsidRPr="009753F7">
        <w:rPr>
          <w:color w:val="000000"/>
          <w:lang w:val="uk-UA"/>
        </w:rPr>
        <w:t xml:space="preserve">менчуцької міської ради </w:t>
      </w:r>
    </w:p>
    <w:p w:rsidR="00A97A6C" w:rsidRPr="009753F7" w:rsidRDefault="00A97A6C" w:rsidP="00C6056C">
      <w:pPr>
        <w:rPr>
          <w:color w:val="000000"/>
          <w:lang w:val="uk-UA"/>
        </w:rPr>
      </w:pPr>
      <w:r w:rsidRPr="009753F7">
        <w:rPr>
          <w:color w:val="000000"/>
          <w:lang w:val="uk-UA"/>
        </w:rPr>
        <w:t>Полтавської  області</w:t>
      </w:r>
      <w:r>
        <w:rPr>
          <w:color w:val="000000"/>
          <w:lang w:val="uk-UA"/>
        </w:rPr>
        <w:t xml:space="preserve">                                        _______________ Л.П. </w:t>
      </w:r>
      <w:r w:rsidRPr="009753F7">
        <w:rPr>
          <w:color w:val="000000"/>
          <w:lang w:val="uk-UA"/>
        </w:rPr>
        <w:t>Матвієць</w:t>
      </w:r>
    </w:p>
    <w:p w:rsidR="00A97A6C" w:rsidRPr="00070C28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Default="00A97A6C" w:rsidP="00C7738A">
      <w:pPr>
        <w:tabs>
          <w:tab w:val="left" w:pos="7088"/>
        </w:tabs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Члени  комісії:</w:t>
      </w:r>
    </w:p>
    <w:p w:rsidR="00A97A6C" w:rsidRPr="00070C28" w:rsidRDefault="00A97A6C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A97A6C" w:rsidRPr="008F715C" w:rsidRDefault="00A97A6C" w:rsidP="008F715C">
      <w:pPr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8F715C">
        <w:rPr>
          <w:color w:val="000000"/>
          <w:lang w:val="uk-UA"/>
        </w:rPr>
        <w:t xml:space="preserve">аступник директора  з господарської  ро-                                                               </w:t>
      </w:r>
    </w:p>
    <w:p w:rsidR="00A97A6C" w:rsidRPr="008F715C" w:rsidRDefault="00A97A6C" w:rsidP="008F715C">
      <w:pPr>
        <w:rPr>
          <w:color w:val="000000"/>
          <w:lang w:val="uk-UA"/>
        </w:rPr>
      </w:pPr>
      <w:r w:rsidRPr="008F715C">
        <w:rPr>
          <w:color w:val="000000"/>
          <w:lang w:val="uk-UA"/>
        </w:rPr>
        <w:t xml:space="preserve">боти    Кременчуцької    загальноосвітньої </w:t>
      </w:r>
    </w:p>
    <w:p w:rsidR="00A97A6C" w:rsidRDefault="00A97A6C" w:rsidP="008F715C">
      <w:pPr>
        <w:rPr>
          <w:color w:val="000000"/>
          <w:lang w:val="uk-UA"/>
        </w:rPr>
      </w:pPr>
      <w:r w:rsidRPr="008F715C">
        <w:rPr>
          <w:color w:val="000000"/>
          <w:lang w:val="uk-UA"/>
        </w:rPr>
        <w:t>школи  І-ІІІ ступенів № 26 Кременчуцької</w:t>
      </w:r>
    </w:p>
    <w:p w:rsidR="00A97A6C" w:rsidRDefault="00A97A6C" w:rsidP="008F715C">
      <w:pPr>
        <w:rPr>
          <w:color w:val="000000"/>
          <w:lang w:val="uk-UA"/>
        </w:rPr>
      </w:pPr>
      <w:r w:rsidRPr="008F715C">
        <w:rPr>
          <w:color w:val="000000"/>
          <w:lang w:val="uk-UA"/>
        </w:rPr>
        <w:t>мі</w:t>
      </w:r>
      <w:r>
        <w:rPr>
          <w:color w:val="000000"/>
          <w:lang w:val="uk-UA"/>
        </w:rPr>
        <w:t>ської ради  Полтавської області                  _______________</w:t>
      </w:r>
      <w:r w:rsidRPr="0094147B">
        <w:t xml:space="preserve"> </w:t>
      </w:r>
      <w:r>
        <w:rPr>
          <w:lang w:val="uk-UA"/>
        </w:rPr>
        <w:t xml:space="preserve">Л.В. </w:t>
      </w:r>
      <w:r w:rsidRPr="0094147B">
        <w:rPr>
          <w:color w:val="000000"/>
          <w:lang w:val="uk-UA"/>
        </w:rPr>
        <w:t>Дроздик</w:t>
      </w:r>
      <w:r>
        <w:rPr>
          <w:color w:val="000000"/>
          <w:lang w:val="uk-UA"/>
        </w:rPr>
        <w:t xml:space="preserve"> </w:t>
      </w:r>
    </w:p>
    <w:p w:rsidR="00A97A6C" w:rsidRDefault="00A97A6C" w:rsidP="002929C4">
      <w:pPr>
        <w:rPr>
          <w:color w:val="000000"/>
          <w:lang w:val="uk-UA"/>
        </w:rPr>
      </w:pPr>
    </w:p>
    <w:p w:rsidR="00A97A6C" w:rsidRPr="00876B28" w:rsidRDefault="00A97A6C" w:rsidP="00876B28">
      <w:pPr>
        <w:rPr>
          <w:color w:val="000000"/>
          <w:lang w:val="uk-UA"/>
        </w:rPr>
      </w:pPr>
      <w:r>
        <w:rPr>
          <w:color w:val="000000"/>
          <w:lang w:val="uk-UA"/>
        </w:rPr>
        <w:t>К</w:t>
      </w:r>
      <w:r w:rsidRPr="00876B28">
        <w:rPr>
          <w:color w:val="000000"/>
          <w:lang w:val="uk-UA"/>
        </w:rPr>
        <w:t>ерівник групи централізованого госпо-</w:t>
      </w:r>
    </w:p>
    <w:p w:rsidR="00A97A6C" w:rsidRPr="00876B28" w:rsidRDefault="00A97A6C" w:rsidP="00876B28">
      <w:pPr>
        <w:rPr>
          <w:color w:val="000000"/>
          <w:lang w:val="uk-UA"/>
        </w:rPr>
      </w:pPr>
      <w:r w:rsidRPr="00876B28">
        <w:rPr>
          <w:color w:val="000000"/>
          <w:lang w:val="uk-UA"/>
        </w:rPr>
        <w:t xml:space="preserve">дарського </w:t>
      </w:r>
      <w:r>
        <w:rPr>
          <w:color w:val="000000"/>
          <w:lang w:val="uk-UA"/>
        </w:rPr>
        <w:t xml:space="preserve"> </w:t>
      </w:r>
      <w:r w:rsidRPr="00876B28">
        <w:rPr>
          <w:color w:val="000000"/>
          <w:lang w:val="uk-UA"/>
        </w:rPr>
        <w:t xml:space="preserve">обслуговування </w:t>
      </w:r>
      <w:r>
        <w:rPr>
          <w:color w:val="000000"/>
          <w:lang w:val="uk-UA"/>
        </w:rPr>
        <w:t xml:space="preserve"> </w:t>
      </w:r>
      <w:r w:rsidRPr="00876B28">
        <w:rPr>
          <w:color w:val="000000"/>
          <w:lang w:val="uk-UA"/>
        </w:rPr>
        <w:t>структурних</w:t>
      </w:r>
    </w:p>
    <w:p w:rsidR="00A97A6C" w:rsidRPr="00876B28" w:rsidRDefault="00A97A6C" w:rsidP="00876B28">
      <w:pPr>
        <w:rPr>
          <w:color w:val="000000"/>
          <w:lang w:val="uk-UA"/>
        </w:rPr>
      </w:pPr>
      <w:r w:rsidRPr="00876B28">
        <w:rPr>
          <w:color w:val="000000"/>
          <w:lang w:val="uk-UA"/>
        </w:rPr>
        <w:t>підрозділів Департаменту освіти виконав-</w:t>
      </w:r>
    </w:p>
    <w:p w:rsidR="00A97A6C" w:rsidRDefault="00A97A6C" w:rsidP="00876B28">
      <w:pPr>
        <w:rPr>
          <w:color w:val="000000"/>
          <w:lang w:val="uk-UA"/>
        </w:rPr>
      </w:pPr>
      <w:r w:rsidRPr="00876B28">
        <w:rPr>
          <w:color w:val="000000"/>
          <w:lang w:val="uk-UA"/>
        </w:rPr>
        <w:t>чого комітету Кременчуцької міської ради</w:t>
      </w:r>
    </w:p>
    <w:p w:rsidR="00A97A6C" w:rsidRDefault="00A97A6C" w:rsidP="00876B28">
      <w:pPr>
        <w:rPr>
          <w:color w:val="000000"/>
          <w:lang w:val="uk-UA"/>
        </w:rPr>
      </w:pPr>
      <w:r w:rsidRPr="00876B28">
        <w:rPr>
          <w:color w:val="000000"/>
          <w:lang w:val="uk-UA"/>
        </w:rPr>
        <w:t>Полтавської  області</w:t>
      </w:r>
      <w:r>
        <w:rPr>
          <w:color w:val="000000"/>
          <w:lang w:val="uk-UA"/>
        </w:rPr>
        <w:t xml:space="preserve">                                      _________________ І.П. </w:t>
      </w:r>
      <w:r w:rsidRPr="004C2102">
        <w:rPr>
          <w:color w:val="000000"/>
          <w:lang w:val="uk-UA"/>
        </w:rPr>
        <w:t>Лисенко</w:t>
      </w:r>
      <w:r>
        <w:rPr>
          <w:color w:val="000000"/>
          <w:lang w:val="uk-UA"/>
        </w:rPr>
        <w:t xml:space="preserve"> </w:t>
      </w:r>
    </w:p>
    <w:p w:rsidR="00A97A6C" w:rsidRDefault="00A97A6C" w:rsidP="00876B28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</w:p>
    <w:p w:rsidR="00A97A6C" w:rsidRPr="004F367D" w:rsidRDefault="00A97A6C" w:rsidP="004F367D">
      <w:pPr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4F367D">
        <w:rPr>
          <w:color w:val="000000"/>
          <w:lang w:val="uk-UA"/>
        </w:rPr>
        <w:t>ачальник відділу охорони навколиш-</w:t>
      </w:r>
    </w:p>
    <w:p w:rsidR="00A97A6C" w:rsidRDefault="00A97A6C" w:rsidP="004F367D">
      <w:pPr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4F367D">
        <w:rPr>
          <w:color w:val="000000"/>
          <w:lang w:val="uk-UA"/>
        </w:rPr>
        <w:t>ього середовища  ПрАТ «Кременчуцький</w:t>
      </w:r>
    </w:p>
    <w:p w:rsidR="00A97A6C" w:rsidRDefault="00A97A6C" w:rsidP="004F367D">
      <w:pPr>
        <w:rPr>
          <w:color w:val="000000"/>
          <w:lang w:val="uk-UA"/>
        </w:rPr>
      </w:pPr>
      <w:r w:rsidRPr="004F367D">
        <w:rPr>
          <w:color w:val="000000"/>
          <w:lang w:val="uk-UA"/>
        </w:rPr>
        <w:t>завод технічного вуглецю»</w:t>
      </w:r>
      <w:r>
        <w:rPr>
          <w:color w:val="000000"/>
          <w:lang w:val="uk-UA"/>
        </w:rPr>
        <w:t xml:space="preserve">                           __________________Н.І. Макаренко </w:t>
      </w:r>
    </w:p>
    <w:p w:rsidR="00A97A6C" w:rsidRDefault="00A97A6C" w:rsidP="00675EE8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A97A6C" w:rsidRPr="00675EE8" w:rsidRDefault="00A97A6C" w:rsidP="00675EE8">
      <w:pPr>
        <w:rPr>
          <w:color w:val="000000"/>
          <w:lang w:val="uk-UA"/>
        </w:rPr>
      </w:pPr>
      <w:r>
        <w:rPr>
          <w:color w:val="000000"/>
          <w:lang w:val="uk-UA"/>
        </w:rPr>
        <w:t>Б</w:t>
      </w:r>
      <w:r w:rsidRPr="00675EE8">
        <w:rPr>
          <w:color w:val="000000"/>
          <w:lang w:val="uk-UA"/>
        </w:rPr>
        <w:t>ухгалтер Кременчуцької   загальноосвіт-</w:t>
      </w:r>
    </w:p>
    <w:p w:rsidR="00A97A6C" w:rsidRDefault="00A97A6C" w:rsidP="00675EE8">
      <w:pPr>
        <w:rPr>
          <w:color w:val="000000"/>
          <w:lang w:val="uk-UA"/>
        </w:rPr>
      </w:pPr>
      <w:r w:rsidRPr="00675EE8">
        <w:rPr>
          <w:color w:val="000000"/>
          <w:lang w:val="uk-UA"/>
        </w:rPr>
        <w:t>ньої школи І-ІІІ ступенів № 26 Кремен-</w:t>
      </w:r>
    </w:p>
    <w:p w:rsidR="00A97A6C" w:rsidRDefault="00A97A6C" w:rsidP="00675EE8">
      <w:pPr>
        <w:rPr>
          <w:color w:val="000000"/>
          <w:lang w:val="uk-UA"/>
        </w:rPr>
      </w:pPr>
      <w:r w:rsidRPr="00675EE8">
        <w:rPr>
          <w:color w:val="000000"/>
          <w:lang w:val="uk-UA"/>
        </w:rPr>
        <w:t>чуцької міської ради Полтавської  області</w:t>
      </w:r>
      <w:r>
        <w:rPr>
          <w:color w:val="000000"/>
          <w:lang w:val="uk-UA"/>
        </w:rPr>
        <w:t xml:space="preserve">  _________________ Л.П. Рутер</w:t>
      </w:r>
    </w:p>
    <w:p w:rsidR="00A97A6C" w:rsidRDefault="00A97A6C" w:rsidP="002929C4">
      <w:pPr>
        <w:rPr>
          <w:color w:val="000000"/>
          <w:lang w:val="uk-UA"/>
        </w:rPr>
      </w:pPr>
    </w:p>
    <w:p w:rsidR="00A97A6C" w:rsidRDefault="00A97A6C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2929C4">
        <w:rPr>
          <w:color w:val="000000"/>
          <w:lang w:val="uk-UA"/>
        </w:rPr>
        <w:t>ачальник Управління міського</w:t>
      </w:r>
    </w:p>
    <w:p w:rsidR="00A97A6C" w:rsidRDefault="00A97A6C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2929C4">
        <w:rPr>
          <w:color w:val="000000"/>
          <w:lang w:val="uk-UA"/>
        </w:rPr>
        <w:t xml:space="preserve">айнаКременчуцької міської  ради  </w:t>
      </w:r>
    </w:p>
    <w:p w:rsidR="00A97A6C" w:rsidRDefault="00A97A6C" w:rsidP="002929C4">
      <w:pPr>
        <w:rPr>
          <w:color w:val="000000"/>
          <w:lang w:val="uk-UA"/>
        </w:rPr>
      </w:pPr>
      <w:r w:rsidRPr="002929C4">
        <w:rPr>
          <w:color w:val="000000"/>
          <w:lang w:val="uk-UA"/>
        </w:rPr>
        <w:t>Полтавськоїобласті</w:t>
      </w:r>
      <w:r>
        <w:rPr>
          <w:lang w:val="uk-UA"/>
        </w:rPr>
        <w:t xml:space="preserve">                                         ________________ О.О. </w:t>
      </w:r>
      <w:r w:rsidRPr="001E57ED">
        <w:rPr>
          <w:color w:val="000000"/>
          <w:lang w:val="uk-UA"/>
        </w:rPr>
        <w:t>Щербіна</w:t>
      </w:r>
    </w:p>
    <w:p w:rsidR="00A97A6C" w:rsidRDefault="00A97A6C" w:rsidP="002929C4">
      <w:pPr>
        <w:rPr>
          <w:color w:val="000000"/>
          <w:lang w:val="uk-UA"/>
        </w:rPr>
      </w:pPr>
    </w:p>
    <w:p w:rsidR="00A97A6C" w:rsidRDefault="00A97A6C" w:rsidP="002929C4">
      <w:pPr>
        <w:rPr>
          <w:color w:val="000000"/>
          <w:lang w:val="uk-UA"/>
        </w:rPr>
      </w:pPr>
    </w:p>
    <w:p w:rsidR="00A97A6C" w:rsidRDefault="00A97A6C" w:rsidP="002929C4">
      <w:pPr>
        <w:rPr>
          <w:color w:val="000000"/>
          <w:lang w:val="uk-UA"/>
        </w:rPr>
      </w:pPr>
    </w:p>
    <w:p w:rsidR="00A97A6C" w:rsidRPr="002929C4" w:rsidRDefault="00A97A6C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«____» __________2020 року</w:t>
      </w:r>
    </w:p>
    <w:p w:rsidR="00A97A6C" w:rsidRPr="008D6393" w:rsidRDefault="00A97A6C" w:rsidP="008D6393">
      <w:pPr>
        <w:rPr>
          <w:color w:val="000000"/>
          <w:lang w:val="uk-UA"/>
        </w:rPr>
      </w:pPr>
    </w:p>
    <w:sectPr w:rsidR="00A97A6C" w:rsidRPr="008D6393" w:rsidSect="00FB5AA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5D5C"/>
    <w:multiLevelType w:val="hybridMultilevel"/>
    <w:tmpl w:val="C554CDB0"/>
    <w:lvl w:ilvl="0" w:tplc="9E1E94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8BE"/>
    <w:rsid w:val="00011D4C"/>
    <w:rsid w:val="0001349A"/>
    <w:rsid w:val="00015B69"/>
    <w:rsid w:val="000177AC"/>
    <w:rsid w:val="00020AD4"/>
    <w:rsid w:val="00020DCC"/>
    <w:rsid w:val="000239FC"/>
    <w:rsid w:val="00032F24"/>
    <w:rsid w:val="000360D3"/>
    <w:rsid w:val="00036C4E"/>
    <w:rsid w:val="00037ACB"/>
    <w:rsid w:val="00037B30"/>
    <w:rsid w:val="000425A3"/>
    <w:rsid w:val="00043497"/>
    <w:rsid w:val="00047E71"/>
    <w:rsid w:val="000504DF"/>
    <w:rsid w:val="00051FBA"/>
    <w:rsid w:val="00055A85"/>
    <w:rsid w:val="00055FEA"/>
    <w:rsid w:val="00061971"/>
    <w:rsid w:val="00070C28"/>
    <w:rsid w:val="0007271A"/>
    <w:rsid w:val="00074589"/>
    <w:rsid w:val="000754B6"/>
    <w:rsid w:val="000923E1"/>
    <w:rsid w:val="000928ED"/>
    <w:rsid w:val="00093356"/>
    <w:rsid w:val="000A391E"/>
    <w:rsid w:val="000A3DDB"/>
    <w:rsid w:val="000A53C0"/>
    <w:rsid w:val="000A6D0A"/>
    <w:rsid w:val="000A72BC"/>
    <w:rsid w:val="000A7AA5"/>
    <w:rsid w:val="000B083A"/>
    <w:rsid w:val="000B08A6"/>
    <w:rsid w:val="000B2080"/>
    <w:rsid w:val="000B2EAD"/>
    <w:rsid w:val="000B6602"/>
    <w:rsid w:val="000C08F7"/>
    <w:rsid w:val="000C61F7"/>
    <w:rsid w:val="000C79EA"/>
    <w:rsid w:val="000D3A0F"/>
    <w:rsid w:val="000D685E"/>
    <w:rsid w:val="000D6A8E"/>
    <w:rsid w:val="000D6E29"/>
    <w:rsid w:val="000E2FC2"/>
    <w:rsid w:val="000E517E"/>
    <w:rsid w:val="000E5416"/>
    <w:rsid w:val="000F0527"/>
    <w:rsid w:val="001037F0"/>
    <w:rsid w:val="001040A2"/>
    <w:rsid w:val="001112A5"/>
    <w:rsid w:val="00111C90"/>
    <w:rsid w:val="00112BF4"/>
    <w:rsid w:val="00114027"/>
    <w:rsid w:val="00123C9D"/>
    <w:rsid w:val="00131029"/>
    <w:rsid w:val="00136C89"/>
    <w:rsid w:val="00137AED"/>
    <w:rsid w:val="00150965"/>
    <w:rsid w:val="001532C1"/>
    <w:rsid w:val="00156D58"/>
    <w:rsid w:val="0016011A"/>
    <w:rsid w:val="0016075E"/>
    <w:rsid w:val="001655C0"/>
    <w:rsid w:val="00166987"/>
    <w:rsid w:val="001673B6"/>
    <w:rsid w:val="00167A1C"/>
    <w:rsid w:val="001716D6"/>
    <w:rsid w:val="001736BD"/>
    <w:rsid w:val="00180329"/>
    <w:rsid w:val="00180515"/>
    <w:rsid w:val="00180A93"/>
    <w:rsid w:val="00180B6C"/>
    <w:rsid w:val="00190C16"/>
    <w:rsid w:val="00197906"/>
    <w:rsid w:val="00197F8B"/>
    <w:rsid w:val="001A23AB"/>
    <w:rsid w:val="001A661C"/>
    <w:rsid w:val="001B4643"/>
    <w:rsid w:val="001B5FC3"/>
    <w:rsid w:val="001D3132"/>
    <w:rsid w:val="001D4B1B"/>
    <w:rsid w:val="001D54BB"/>
    <w:rsid w:val="001D5CCB"/>
    <w:rsid w:val="001D7091"/>
    <w:rsid w:val="001E0D1D"/>
    <w:rsid w:val="001E1D5E"/>
    <w:rsid w:val="001E33AE"/>
    <w:rsid w:val="001E57ED"/>
    <w:rsid w:val="001E6013"/>
    <w:rsid w:val="001F1698"/>
    <w:rsid w:val="001F16FE"/>
    <w:rsid w:val="001F53D8"/>
    <w:rsid w:val="001F62CC"/>
    <w:rsid w:val="001F70EE"/>
    <w:rsid w:val="001F7149"/>
    <w:rsid w:val="00205B81"/>
    <w:rsid w:val="0020697A"/>
    <w:rsid w:val="00206BC1"/>
    <w:rsid w:val="0021106C"/>
    <w:rsid w:val="0021380B"/>
    <w:rsid w:val="00215660"/>
    <w:rsid w:val="00220304"/>
    <w:rsid w:val="00221504"/>
    <w:rsid w:val="0022162B"/>
    <w:rsid w:val="00250DAC"/>
    <w:rsid w:val="00252461"/>
    <w:rsid w:val="0026039C"/>
    <w:rsid w:val="002645D2"/>
    <w:rsid w:val="00264CAC"/>
    <w:rsid w:val="002674C7"/>
    <w:rsid w:val="00267D19"/>
    <w:rsid w:val="00276665"/>
    <w:rsid w:val="00277AEF"/>
    <w:rsid w:val="002805BD"/>
    <w:rsid w:val="0028310C"/>
    <w:rsid w:val="0028449A"/>
    <w:rsid w:val="00291573"/>
    <w:rsid w:val="00291F56"/>
    <w:rsid w:val="002929C4"/>
    <w:rsid w:val="00293D6D"/>
    <w:rsid w:val="00296BEC"/>
    <w:rsid w:val="002A09C2"/>
    <w:rsid w:val="002B1CFA"/>
    <w:rsid w:val="002B307D"/>
    <w:rsid w:val="002B4F91"/>
    <w:rsid w:val="002B5BB4"/>
    <w:rsid w:val="002B6076"/>
    <w:rsid w:val="002B783A"/>
    <w:rsid w:val="002B7C87"/>
    <w:rsid w:val="002C0502"/>
    <w:rsid w:val="002D45E7"/>
    <w:rsid w:val="002D52BF"/>
    <w:rsid w:val="002D71DA"/>
    <w:rsid w:val="002D7896"/>
    <w:rsid w:val="002E146F"/>
    <w:rsid w:val="002F15FA"/>
    <w:rsid w:val="002F3E8E"/>
    <w:rsid w:val="002F71A7"/>
    <w:rsid w:val="00301783"/>
    <w:rsid w:val="0030393D"/>
    <w:rsid w:val="003049DC"/>
    <w:rsid w:val="003058C6"/>
    <w:rsid w:val="0031007B"/>
    <w:rsid w:val="00310FF0"/>
    <w:rsid w:val="003132DE"/>
    <w:rsid w:val="003159AC"/>
    <w:rsid w:val="003164AB"/>
    <w:rsid w:val="0031766E"/>
    <w:rsid w:val="003210DB"/>
    <w:rsid w:val="00321183"/>
    <w:rsid w:val="00321337"/>
    <w:rsid w:val="00321CD4"/>
    <w:rsid w:val="003275C5"/>
    <w:rsid w:val="003276B6"/>
    <w:rsid w:val="00335884"/>
    <w:rsid w:val="00345DCA"/>
    <w:rsid w:val="003460F2"/>
    <w:rsid w:val="00355956"/>
    <w:rsid w:val="00356AC0"/>
    <w:rsid w:val="00357142"/>
    <w:rsid w:val="00373CF2"/>
    <w:rsid w:val="00374159"/>
    <w:rsid w:val="00380380"/>
    <w:rsid w:val="00387B10"/>
    <w:rsid w:val="003A575F"/>
    <w:rsid w:val="003A60CA"/>
    <w:rsid w:val="003A736B"/>
    <w:rsid w:val="003B40A6"/>
    <w:rsid w:val="003B433E"/>
    <w:rsid w:val="003B591D"/>
    <w:rsid w:val="003C08B3"/>
    <w:rsid w:val="003C1406"/>
    <w:rsid w:val="003C1A7D"/>
    <w:rsid w:val="003C20E7"/>
    <w:rsid w:val="003C58D6"/>
    <w:rsid w:val="003C77ED"/>
    <w:rsid w:val="003D3C27"/>
    <w:rsid w:val="003D6631"/>
    <w:rsid w:val="003D7338"/>
    <w:rsid w:val="003E1D88"/>
    <w:rsid w:val="003E42A5"/>
    <w:rsid w:val="003E6176"/>
    <w:rsid w:val="003F40A0"/>
    <w:rsid w:val="00403740"/>
    <w:rsid w:val="00412996"/>
    <w:rsid w:val="00415E57"/>
    <w:rsid w:val="004164AE"/>
    <w:rsid w:val="00422F1F"/>
    <w:rsid w:val="00423A0A"/>
    <w:rsid w:val="00426C19"/>
    <w:rsid w:val="00427EB4"/>
    <w:rsid w:val="004321DF"/>
    <w:rsid w:val="00437055"/>
    <w:rsid w:val="00442608"/>
    <w:rsid w:val="00444ED7"/>
    <w:rsid w:val="004462D0"/>
    <w:rsid w:val="00450D1D"/>
    <w:rsid w:val="004527F3"/>
    <w:rsid w:val="00455FE3"/>
    <w:rsid w:val="0046126C"/>
    <w:rsid w:val="0046165A"/>
    <w:rsid w:val="0046352A"/>
    <w:rsid w:val="00471450"/>
    <w:rsid w:val="0047393F"/>
    <w:rsid w:val="00473DC6"/>
    <w:rsid w:val="00474898"/>
    <w:rsid w:val="00480411"/>
    <w:rsid w:val="00480F75"/>
    <w:rsid w:val="00482C84"/>
    <w:rsid w:val="00484D41"/>
    <w:rsid w:val="004926C7"/>
    <w:rsid w:val="0049733F"/>
    <w:rsid w:val="004A1D72"/>
    <w:rsid w:val="004B68A8"/>
    <w:rsid w:val="004B6DEA"/>
    <w:rsid w:val="004C2102"/>
    <w:rsid w:val="004C761C"/>
    <w:rsid w:val="004D0356"/>
    <w:rsid w:val="004D516D"/>
    <w:rsid w:val="004D63C7"/>
    <w:rsid w:val="004E051A"/>
    <w:rsid w:val="004E2ACA"/>
    <w:rsid w:val="004E6211"/>
    <w:rsid w:val="004F0851"/>
    <w:rsid w:val="004F1C6F"/>
    <w:rsid w:val="004F246A"/>
    <w:rsid w:val="004F367D"/>
    <w:rsid w:val="004F40CC"/>
    <w:rsid w:val="004F6044"/>
    <w:rsid w:val="004F7530"/>
    <w:rsid w:val="004F7C02"/>
    <w:rsid w:val="005027A8"/>
    <w:rsid w:val="00503C8E"/>
    <w:rsid w:val="00506857"/>
    <w:rsid w:val="00506B11"/>
    <w:rsid w:val="00514590"/>
    <w:rsid w:val="005178A5"/>
    <w:rsid w:val="005207F2"/>
    <w:rsid w:val="00521F92"/>
    <w:rsid w:val="005227A8"/>
    <w:rsid w:val="00526FB3"/>
    <w:rsid w:val="00530263"/>
    <w:rsid w:val="00533F24"/>
    <w:rsid w:val="00535DB3"/>
    <w:rsid w:val="0054001B"/>
    <w:rsid w:val="0054402C"/>
    <w:rsid w:val="0054404A"/>
    <w:rsid w:val="00544386"/>
    <w:rsid w:val="00544C12"/>
    <w:rsid w:val="00546E5B"/>
    <w:rsid w:val="0055115A"/>
    <w:rsid w:val="00552A18"/>
    <w:rsid w:val="005545FC"/>
    <w:rsid w:val="00555D47"/>
    <w:rsid w:val="00557FEA"/>
    <w:rsid w:val="005605F3"/>
    <w:rsid w:val="00560F56"/>
    <w:rsid w:val="00561050"/>
    <w:rsid w:val="00561411"/>
    <w:rsid w:val="0056414F"/>
    <w:rsid w:val="005677CE"/>
    <w:rsid w:val="00573A24"/>
    <w:rsid w:val="005841DD"/>
    <w:rsid w:val="00584A51"/>
    <w:rsid w:val="0058709B"/>
    <w:rsid w:val="00590AD1"/>
    <w:rsid w:val="00593D24"/>
    <w:rsid w:val="00593DB6"/>
    <w:rsid w:val="005950CA"/>
    <w:rsid w:val="005A2067"/>
    <w:rsid w:val="005A20BA"/>
    <w:rsid w:val="005A21AC"/>
    <w:rsid w:val="005A2A20"/>
    <w:rsid w:val="005A437F"/>
    <w:rsid w:val="005B0579"/>
    <w:rsid w:val="005B5F15"/>
    <w:rsid w:val="005B6552"/>
    <w:rsid w:val="005C4583"/>
    <w:rsid w:val="005C49C2"/>
    <w:rsid w:val="005D07DE"/>
    <w:rsid w:val="005D2F52"/>
    <w:rsid w:val="005D5593"/>
    <w:rsid w:val="005E1590"/>
    <w:rsid w:val="005E1B6A"/>
    <w:rsid w:val="005E1BAE"/>
    <w:rsid w:val="005E7510"/>
    <w:rsid w:val="005F6730"/>
    <w:rsid w:val="005F7B56"/>
    <w:rsid w:val="00616170"/>
    <w:rsid w:val="00620B97"/>
    <w:rsid w:val="00622B9C"/>
    <w:rsid w:val="00625203"/>
    <w:rsid w:val="0062601C"/>
    <w:rsid w:val="00626080"/>
    <w:rsid w:val="00632CBB"/>
    <w:rsid w:val="00636084"/>
    <w:rsid w:val="006369B1"/>
    <w:rsid w:val="0064078B"/>
    <w:rsid w:val="006407AF"/>
    <w:rsid w:val="006411AD"/>
    <w:rsid w:val="00643A76"/>
    <w:rsid w:val="00645946"/>
    <w:rsid w:val="006503A9"/>
    <w:rsid w:val="00652B58"/>
    <w:rsid w:val="00656262"/>
    <w:rsid w:val="00657A3D"/>
    <w:rsid w:val="006603CA"/>
    <w:rsid w:val="00665EF7"/>
    <w:rsid w:val="00666643"/>
    <w:rsid w:val="006668FB"/>
    <w:rsid w:val="0067310F"/>
    <w:rsid w:val="00673A97"/>
    <w:rsid w:val="00675EE8"/>
    <w:rsid w:val="00681CB4"/>
    <w:rsid w:val="006835C7"/>
    <w:rsid w:val="00685094"/>
    <w:rsid w:val="00685810"/>
    <w:rsid w:val="0068597F"/>
    <w:rsid w:val="00687080"/>
    <w:rsid w:val="00687CB5"/>
    <w:rsid w:val="006913F8"/>
    <w:rsid w:val="00692A9D"/>
    <w:rsid w:val="0069555C"/>
    <w:rsid w:val="006A7884"/>
    <w:rsid w:val="006C479F"/>
    <w:rsid w:val="006D2B36"/>
    <w:rsid w:val="006D3A2D"/>
    <w:rsid w:val="006E1C3D"/>
    <w:rsid w:val="006E2183"/>
    <w:rsid w:val="006E2CCD"/>
    <w:rsid w:val="006E2EB5"/>
    <w:rsid w:val="006E2ED0"/>
    <w:rsid w:val="006E2FFF"/>
    <w:rsid w:val="006E3050"/>
    <w:rsid w:val="006E5AEA"/>
    <w:rsid w:val="006F610A"/>
    <w:rsid w:val="006F7B72"/>
    <w:rsid w:val="0071046E"/>
    <w:rsid w:val="0071154E"/>
    <w:rsid w:val="00711B2F"/>
    <w:rsid w:val="00714274"/>
    <w:rsid w:val="00720918"/>
    <w:rsid w:val="0072539E"/>
    <w:rsid w:val="00727648"/>
    <w:rsid w:val="00736093"/>
    <w:rsid w:val="007402E5"/>
    <w:rsid w:val="00741FE4"/>
    <w:rsid w:val="00743087"/>
    <w:rsid w:val="007440D7"/>
    <w:rsid w:val="00744FFF"/>
    <w:rsid w:val="007458EE"/>
    <w:rsid w:val="00745A1E"/>
    <w:rsid w:val="00751D27"/>
    <w:rsid w:val="00752229"/>
    <w:rsid w:val="00752247"/>
    <w:rsid w:val="007535CF"/>
    <w:rsid w:val="00755BDC"/>
    <w:rsid w:val="00770631"/>
    <w:rsid w:val="00774497"/>
    <w:rsid w:val="00777E17"/>
    <w:rsid w:val="0078066D"/>
    <w:rsid w:val="007814D4"/>
    <w:rsid w:val="00782425"/>
    <w:rsid w:val="00782B46"/>
    <w:rsid w:val="00782C89"/>
    <w:rsid w:val="00783B4E"/>
    <w:rsid w:val="007940CA"/>
    <w:rsid w:val="00797B29"/>
    <w:rsid w:val="007A2D7A"/>
    <w:rsid w:val="007A2FC6"/>
    <w:rsid w:val="007A300B"/>
    <w:rsid w:val="007B041C"/>
    <w:rsid w:val="007B37F6"/>
    <w:rsid w:val="007C3DAF"/>
    <w:rsid w:val="007C484F"/>
    <w:rsid w:val="007C7583"/>
    <w:rsid w:val="007D278A"/>
    <w:rsid w:val="007D3068"/>
    <w:rsid w:val="007D564B"/>
    <w:rsid w:val="007F1A5C"/>
    <w:rsid w:val="007F3B52"/>
    <w:rsid w:val="007F7B9D"/>
    <w:rsid w:val="00801A54"/>
    <w:rsid w:val="0080330A"/>
    <w:rsid w:val="008048DA"/>
    <w:rsid w:val="008050D8"/>
    <w:rsid w:val="008156CD"/>
    <w:rsid w:val="00816292"/>
    <w:rsid w:val="00822B2A"/>
    <w:rsid w:val="0082309C"/>
    <w:rsid w:val="008265CD"/>
    <w:rsid w:val="008266DE"/>
    <w:rsid w:val="008269B6"/>
    <w:rsid w:val="0083127D"/>
    <w:rsid w:val="008348A0"/>
    <w:rsid w:val="008361FA"/>
    <w:rsid w:val="00837BF4"/>
    <w:rsid w:val="0084520A"/>
    <w:rsid w:val="008502BE"/>
    <w:rsid w:val="00850D92"/>
    <w:rsid w:val="0086152D"/>
    <w:rsid w:val="008673CA"/>
    <w:rsid w:val="00872E83"/>
    <w:rsid w:val="00874A91"/>
    <w:rsid w:val="00876A06"/>
    <w:rsid w:val="00876B28"/>
    <w:rsid w:val="008967AF"/>
    <w:rsid w:val="00896F0E"/>
    <w:rsid w:val="008A6D2C"/>
    <w:rsid w:val="008B1341"/>
    <w:rsid w:val="008B2030"/>
    <w:rsid w:val="008B3DF3"/>
    <w:rsid w:val="008D154C"/>
    <w:rsid w:val="008D6393"/>
    <w:rsid w:val="008D6DCE"/>
    <w:rsid w:val="008E3E43"/>
    <w:rsid w:val="008E6C22"/>
    <w:rsid w:val="008F270D"/>
    <w:rsid w:val="008F3A26"/>
    <w:rsid w:val="008F3ECC"/>
    <w:rsid w:val="008F715C"/>
    <w:rsid w:val="00903D2C"/>
    <w:rsid w:val="00905981"/>
    <w:rsid w:val="00905B22"/>
    <w:rsid w:val="0090656F"/>
    <w:rsid w:val="00911ECE"/>
    <w:rsid w:val="00914639"/>
    <w:rsid w:val="00915216"/>
    <w:rsid w:val="0091616F"/>
    <w:rsid w:val="00916BBD"/>
    <w:rsid w:val="00917087"/>
    <w:rsid w:val="009200A0"/>
    <w:rsid w:val="009217CB"/>
    <w:rsid w:val="00922323"/>
    <w:rsid w:val="00925ED7"/>
    <w:rsid w:val="00926206"/>
    <w:rsid w:val="009312A2"/>
    <w:rsid w:val="00931C3F"/>
    <w:rsid w:val="00935009"/>
    <w:rsid w:val="00935138"/>
    <w:rsid w:val="00935730"/>
    <w:rsid w:val="0094147B"/>
    <w:rsid w:val="00946A49"/>
    <w:rsid w:val="00951C0E"/>
    <w:rsid w:val="00952EF3"/>
    <w:rsid w:val="00953F89"/>
    <w:rsid w:val="009541F1"/>
    <w:rsid w:val="009571B0"/>
    <w:rsid w:val="00962B1C"/>
    <w:rsid w:val="009646B9"/>
    <w:rsid w:val="0097029B"/>
    <w:rsid w:val="00974E7D"/>
    <w:rsid w:val="009753F7"/>
    <w:rsid w:val="009825BB"/>
    <w:rsid w:val="00982958"/>
    <w:rsid w:val="00985AA2"/>
    <w:rsid w:val="00985B6B"/>
    <w:rsid w:val="009878EA"/>
    <w:rsid w:val="0099054C"/>
    <w:rsid w:val="009935D8"/>
    <w:rsid w:val="00993DE6"/>
    <w:rsid w:val="0099425A"/>
    <w:rsid w:val="009942B2"/>
    <w:rsid w:val="00995088"/>
    <w:rsid w:val="009A0390"/>
    <w:rsid w:val="009A0EBA"/>
    <w:rsid w:val="009A365C"/>
    <w:rsid w:val="009A61DA"/>
    <w:rsid w:val="009B2375"/>
    <w:rsid w:val="009B306A"/>
    <w:rsid w:val="009B5069"/>
    <w:rsid w:val="009C70B2"/>
    <w:rsid w:val="009C768C"/>
    <w:rsid w:val="009D326C"/>
    <w:rsid w:val="009D4335"/>
    <w:rsid w:val="009E17BB"/>
    <w:rsid w:val="009E44F7"/>
    <w:rsid w:val="009F2D70"/>
    <w:rsid w:val="009F3C8B"/>
    <w:rsid w:val="00A015EA"/>
    <w:rsid w:val="00A02082"/>
    <w:rsid w:val="00A02267"/>
    <w:rsid w:val="00A02D84"/>
    <w:rsid w:val="00A059D4"/>
    <w:rsid w:val="00A1097B"/>
    <w:rsid w:val="00A10FBB"/>
    <w:rsid w:val="00A36BAF"/>
    <w:rsid w:val="00A3752D"/>
    <w:rsid w:val="00A40646"/>
    <w:rsid w:val="00A43749"/>
    <w:rsid w:val="00A4427B"/>
    <w:rsid w:val="00A473D9"/>
    <w:rsid w:val="00A5103C"/>
    <w:rsid w:val="00A5298B"/>
    <w:rsid w:val="00A55670"/>
    <w:rsid w:val="00A5612C"/>
    <w:rsid w:val="00A569B2"/>
    <w:rsid w:val="00A6093A"/>
    <w:rsid w:val="00A62BFA"/>
    <w:rsid w:val="00A67452"/>
    <w:rsid w:val="00A67608"/>
    <w:rsid w:val="00A720D8"/>
    <w:rsid w:val="00A8261A"/>
    <w:rsid w:val="00A8733C"/>
    <w:rsid w:val="00A87B33"/>
    <w:rsid w:val="00A905CD"/>
    <w:rsid w:val="00A93D4D"/>
    <w:rsid w:val="00A9490F"/>
    <w:rsid w:val="00A9575A"/>
    <w:rsid w:val="00A96F46"/>
    <w:rsid w:val="00A97A6C"/>
    <w:rsid w:val="00AA1CE1"/>
    <w:rsid w:val="00AA23EC"/>
    <w:rsid w:val="00AA3D40"/>
    <w:rsid w:val="00AB0DDF"/>
    <w:rsid w:val="00AB1163"/>
    <w:rsid w:val="00AB3E77"/>
    <w:rsid w:val="00AB47F7"/>
    <w:rsid w:val="00AB4A5D"/>
    <w:rsid w:val="00AC04F6"/>
    <w:rsid w:val="00AC1174"/>
    <w:rsid w:val="00AC3AC7"/>
    <w:rsid w:val="00AC5729"/>
    <w:rsid w:val="00AD0B88"/>
    <w:rsid w:val="00AD12F8"/>
    <w:rsid w:val="00AD13A1"/>
    <w:rsid w:val="00AD1978"/>
    <w:rsid w:val="00AD7150"/>
    <w:rsid w:val="00AE0609"/>
    <w:rsid w:val="00AF1099"/>
    <w:rsid w:val="00AF6056"/>
    <w:rsid w:val="00AF6A9D"/>
    <w:rsid w:val="00B0111A"/>
    <w:rsid w:val="00B036CD"/>
    <w:rsid w:val="00B03FDA"/>
    <w:rsid w:val="00B124D7"/>
    <w:rsid w:val="00B135AE"/>
    <w:rsid w:val="00B20742"/>
    <w:rsid w:val="00B2531D"/>
    <w:rsid w:val="00B25719"/>
    <w:rsid w:val="00B323D9"/>
    <w:rsid w:val="00B3648E"/>
    <w:rsid w:val="00B37271"/>
    <w:rsid w:val="00B411CD"/>
    <w:rsid w:val="00B417FA"/>
    <w:rsid w:val="00B45551"/>
    <w:rsid w:val="00B45EE2"/>
    <w:rsid w:val="00B51399"/>
    <w:rsid w:val="00B53D10"/>
    <w:rsid w:val="00B62762"/>
    <w:rsid w:val="00B63C8B"/>
    <w:rsid w:val="00B64776"/>
    <w:rsid w:val="00B66E84"/>
    <w:rsid w:val="00B72079"/>
    <w:rsid w:val="00B72802"/>
    <w:rsid w:val="00B75490"/>
    <w:rsid w:val="00B8045B"/>
    <w:rsid w:val="00B82692"/>
    <w:rsid w:val="00B837C0"/>
    <w:rsid w:val="00B83C5B"/>
    <w:rsid w:val="00B85306"/>
    <w:rsid w:val="00B85F8F"/>
    <w:rsid w:val="00B85FF2"/>
    <w:rsid w:val="00B9173B"/>
    <w:rsid w:val="00B93351"/>
    <w:rsid w:val="00B97394"/>
    <w:rsid w:val="00BA1F36"/>
    <w:rsid w:val="00BA46FF"/>
    <w:rsid w:val="00BA6941"/>
    <w:rsid w:val="00BB3EBE"/>
    <w:rsid w:val="00BC1900"/>
    <w:rsid w:val="00BC4165"/>
    <w:rsid w:val="00BC4388"/>
    <w:rsid w:val="00BC6D43"/>
    <w:rsid w:val="00BD2674"/>
    <w:rsid w:val="00BD31F2"/>
    <w:rsid w:val="00BD54D1"/>
    <w:rsid w:val="00BD7A8C"/>
    <w:rsid w:val="00BD7D52"/>
    <w:rsid w:val="00BE1D93"/>
    <w:rsid w:val="00BF33E3"/>
    <w:rsid w:val="00C014C8"/>
    <w:rsid w:val="00C02C31"/>
    <w:rsid w:val="00C02D8B"/>
    <w:rsid w:val="00C032D0"/>
    <w:rsid w:val="00C03972"/>
    <w:rsid w:val="00C0645D"/>
    <w:rsid w:val="00C109A0"/>
    <w:rsid w:val="00C10A0D"/>
    <w:rsid w:val="00C11732"/>
    <w:rsid w:val="00C1471A"/>
    <w:rsid w:val="00C1546D"/>
    <w:rsid w:val="00C17924"/>
    <w:rsid w:val="00C17E7B"/>
    <w:rsid w:val="00C21D32"/>
    <w:rsid w:val="00C224F1"/>
    <w:rsid w:val="00C22658"/>
    <w:rsid w:val="00C24A15"/>
    <w:rsid w:val="00C30495"/>
    <w:rsid w:val="00C30894"/>
    <w:rsid w:val="00C3324F"/>
    <w:rsid w:val="00C40A07"/>
    <w:rsid w:val="00C40D60"/>
    <w:rsid w:val="00C43049"/>
    <w:rsid w:val="00C446C1"/>
    <w:rsid w:val="00C451E3"/>
    <w:rsid w:val="00C45830"/>
    <w:rsid w:val="00C479CB"/>
    <w:rsid w:val="00C541ED"/>
    <w:rsid w:val="00C57BEF"/>
    <w:rsid w:val="00C6056C"/>
    <w:rsid w:val="00C60D63"/>
    <w:rsid w:val="00C62344"/>
    <w:rsid w:val="00C626D4"/>
    <w:rsid w:val="00C65617"/>
    <w:rsid w:val="00C65E8B"/>
    <w:rsid w:val="00C7738A"/>
    <w:rsid w:val="00C87159"/>
    <w:rsid w:val="00C943C5"/>
    <w:rsid w:val="00CA1FC8"/>
    <w:rsid w:val="00CA36C7"/>
    <w:rsid w:val="00CA3D98"/>
    <w:rsid w:val="00CA52D2"/>
    <w:rsid w:val="00CA5D8A"/>
    <w:rsid w:val="00CB1148"/>
    <w:rsid w:val="00CB3380"/>
    <w:rsid w:val="00CB4C3F"/>
    <w:rsid w:val="00CC7C2F"/>
    <w:rsid w:val="00CD031B"/>
    <w:rsid w:val="00CD2912"/>
    <w:rsid w:val="00CD3634"/>
    <w:rsid w:val="00CE30F2"/>
    <w:rsid w:val="00CE31AF"/>
    <w:rsid w:val="00CF1B8F"/>
    <w:rsid w:val="00CF29B0"/>
    <w:rsid w:val="00CF4254"/>
    <w:rsid w:val="00D027F0"/>
    <w:rsid w:val="00D13C32"/>
    <w:rsid w:val="00D13F01"/>
    <w:rsid w:val="00D1446B"/>
    <w:rsid w:val="00D2035D"/>
    <w:rsid w:val="00D215E8"/>
    <w:rsid w:val="00D22321"/>
    <w:rsid w:val="00D23948"/>
    <w:rsid w:val="00D24446"/>
    <w:rsid w:val="00D2783D"/>
    <w:rsid w:val="00D3448E"/>
    <w:rsid w:val="00D35312"/>
    <w:rsid w:val="00D355B5"/>
    <w:rsid w:val="00D35FBA"/>
    <w:rsid w:val="00D360EB"/>
    <w:rsid w:val="00D465D6"/>
    <w:rsid w:val="00D51CEB"/>
    <w:rsid w:val="00D55E78"/>
    <w:rsid w:val="00D577D2"/>
    <w:rsid w:val="00D57873"/>
    <w:rsid w:val="00D57FC2"/>
    <w:rsid w:val="00D62ED1"/>
    <w:rsid w:val="00D64229"/>
    <w:rsid w:val="00D70035"/>
    <w:rsid w:val="00D70EA3"/>
    <w:rsid w:val="00D751D6"/>
    <w:rsid w:val="00D75D3E"/>
    <w:rsid w:val="00D83B5C"/>
    <w:rsid w:val="00D92D18"/>
    <w:rsid w:val="00D93CDE"/>
    <w:rsid w:val="00D94E84"/>
    <w:rsid w:val="00DA5085"/>
    <w:rsid w:val="00DA568D"/>
    <w:rsid w:val="00DA5BC0"/>
    <w:rsid w:val="00DB49E0"/>
    <w:rsid w:val="00DB7D3D"/>
    <w:rsid w:val="00DC1E3A"/>
    <w:rsid w:val="00DC4B88"/>
    <w:rsid w:val="00DC761F"/>
    <w:rsid w:val="00DD25CC"/>
    <w:rsid w:val="00DD4277"/>
    <w:rsid w:val="00DD7006"/>
    <w:rsid w:val="00DE378C"/>
    <w:rsid w:val="00DE492F"/>
    <w:rsid w:val="00DE66ED"/>
    <w:rsid w:val="00DF127D"/>
    <w:rsid w:val="00DF3D4A"/>
    <w:rsid w:val="00DF40C2"/>
    <w:rsid w:val="00DF4C57"/>
    <w:rsid w:val="00E001D0"/>
    <w:rsid w:val="00E03A79"/>
    <w:rsid w:val="00E04CB1"/>
    <w:rsid w:val="00E14568"/>
    <w:rsid w:val="00E226FE"/>
    <w:rsid w:val="00E25525"/>
    <w:rsid w:val="00E25819"/>
    <w:rsid w:val="00E315C5"/>
    <w:rsid w:val="00E33421"/>
    <w:rsid w:val="00E33800"/>
    <w:rsid w:val="00E428C6"/>
    <w:rsid w:val="00E461C9"/>
    <w:rsid w:val="00E47C93"/>
    <w:rsid w:val="00E56F85"/>
    <w:rsid w:val="00E65215"/>
    <w:rsid w:val="00E65C32"/>
    <w:rsid w:val="00E667BF"/>
    <w:rsid w:val="00E66B28"/>
    <w:rsid w:val="00E74B18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180A"/>
    <w:rsid w:val="00EB2129"/>
    <w:rsid w:val="00EB26FA"/>
    <w:rsid w:val="00EB2711"/>
    <w:rsid w:val="00EB7BFB"/>
    <w:rsid w:val="00EC2E96"/>
    <w:rsid w:val="00EC5721"/>
    <w:rsid w:val="00EC5C54"/>
    <w:rsid w:val="00ED19B3"/>
    <w:rsid w:val="00ED219D"/>
    <w:rsid w:val="00ED3245"/>
    <w:rsid w:val="00ED46B0"/>
    <w:rsid w:val="00ED504F"/>
    <w:rsid w:val="00EE3CE8"/>
    <w:rsid w:val="00EE79A0"/>
    <w:rsid w:val="00EF1C15"/>
    <w:rsid w:val="00EF3DAA"/>
    <w:rsid w:val="00EF720F"/>
    <w:rsid w:val="00EF7DBF"/>
    <w:rsid w:val="00F1111C"/>
    <w:rsid w:val="00F1296C"/>
    <w:rsid w:val="00F216E2"/>
    <w:rsid w:val="00F21B0E"/>
    <w:rsid w:val="00F22D19"/>
    <w:rsid w:val="00F26C7E"/>
    <w:rsid w:val="00F34E02"/>
    <w:rsid w:val="00F36D56"/>
    <w:rsid w:val="00F376DA"/>
    <w:rsid w:val="00F37862"/>
    <w:rsid w:val="00F46002"/>
    <w:rsid w:val="00F51CF9"/>
    <w:rsid w:val="00F53081"/>
    <w:rsid w:val="00F54730"/>
    <w:rsid w:val="00F55029"/>
    <w:rsid w:val="00F61C06"/>
    <w:rsid w:val="00F67A3D"/>
    <w:rsid w:val="00F765D4"/>
    <w:rsid w:val="00F76E7D"/>
    <w:rsid w:val="00F80D24"/>
    <w:rsid w:val="00F83D97"/>
    <w:rsid w:val="00F84BEB"/>
    <w:rsid w:val="00F926FA"/>
    <w:rsid w:val="00FA0114"/>
    <w:rsid w:val="00FA0402"/>
    <w:rsid w:val="00FA26F2"/>
    <w:rsid w:val="00FB0406"/>
    <w:rsid w:val="00FB0F08"/>
    <w:rsid w:val="00FB4AF4"/>
    <w:rsid w:val="00FB5AA3"/>
    <w:rsid w:val="00FB71BD"/>
    <w:rsid w:val="00FC14D7"/>
    <w:rsid w:val="00FC24AE"/>
    <w:rsid w:val="00FC28E1"/>
    <w:rsid w:val="00FC6DA0"/>
    <w:rsid w:val="00FC7C0F"/>
    <w:rsid w:val="00FD00FC"/>
    <w:rsid w:val="00FD1AD8"/>
    <w:rsid w:val="00FD3D88"/>
    <w:rsid w:val="00FD6915"/>
    <w:rsid w:val="00FE1E7E"/>
    <w:rsid w:val="00FE2627"/>
    <w:rsid w:val="00FE3459"/>
    <w:rsid w:val="00FE358E"/>
    <w:rsid w:val="00FE5ED5"/>
    <w:rsid w:val="00FE683B"/>
    <w:rsid w:val="00FE7879"/>
    <w:rsid w:val="00FF44BB"/>
    <w:rsid w:val="00FF579C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DB"/>
    <w:rPr>
      <w:sz w:val="28"/>
      <w:szCs w:val="28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10D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10DB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10DB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7338"/>
    <w:rPr>
      <w:rFonts w:ascii="Cambria" w:hAnsi="Cambria" w:cs="Cambria"/>
      <w:b/>
      <w:bCs/>
      <w:kern w:val="32"/>
      <w:sz w:val="32"/>
      <w:szCs w:val="32"/>
      <w:lang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7338"/>
    <w:rPr>
      <w:rFonts w:ascii="Calibri" w:hAnsi="Calibri" w:cs="Calibri"/>
      <w:b/>
      <w:bCs/>
      <w:sz w:val="28"/>
      <w:szCs w:val="28"/>
      <w:lang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7338"/>
    <w:rPr>
      <w:rFonts w:ascii="Calibri" w:hAnsi="Calibri" w:cs="Calibri"/>
      <w:b/>
      <w:bCs/>
      <w:lang w:eastAsia="uk-UA"/>
    </w:rPr>
  </w:style>
  <w:style w:type="paragraph" w:styleId="BodyText">
    <w:name w:val="Body Text"/>
    <w:basedOn w:val="Normal"/>
    <w:link w:val="BodyTextChar"/>
    <w:uiPriority w:val="99"/>
    <w:rsid w:val="003210D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7338"/>
    <w:rPr>
      <w:sz w:val="28"/>
      <w:szCs w:val="28"/>
      <w:lang w:eastAsia="uk-UA"/>
    </w:rPr>
  </w:style>
  <w:style w:type="character" w:styleId="Strong">
    <w:name w:val="Strong"/>
    <w:basedOn w:val="DefaultParagraphFont"/>
    <w:uiPriority w:val="99"/>
    <w:qFormat/>
    <w:rsid w:val="003210DB"/>
    <w:rPr>
      <w:b/>
      <w:bCs/>
    </w:rPr>
  </w:style>
  <w:style w:type="table" w:styleId="TableGrid">
    <w:name w:val="Table Grid"/>
    <w:basedOn w:val="TableNormal"/>
    <w:uiPriority w:val="99"/>
    <w:rsid w:val="00A957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0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6039C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3516</TotalTime>
  <Pages>4</Pages>
  <Words>1267</Words>
  <Characters>7223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petrenkosv</cp:lastModifiedBy>
  <cp:revision>643</cp:revision>
  <cp:lastPrinted>2020-02-04T09:23:00Z</cp:lastPrinted>
  <dcterms:created xsi:type="dcterms:W3CDTF">2016-07-05T12:21:00Z</dcterms:created>
  <dcterms:modified xsi:type="dcterms:W3CDTF">2020-03-05T07:45:00Z</dcterms:modified>
</cp:coreProperties>
</file>