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3" w:rsidRDefault="00A43FB3" w:rsidP="000B2080">
      <w:pPr>
        <w:rPr>
          <w:b/>
          <w:bCs/>
          <w:lang w:val="uk-UA"/>
        </w:rPr>
      </w:pPr>
    </w:p>
    <w:p w:rsidR="00A43FB3" w:rsidRPr="007A2D7A" w:rsidRDefault="00A43FB3" w:rsidP="00D94E84">
      <w:pPr>
        <w:ind w:firstLine="5103"/>
        <w:rPr>
          <w:b/>
          <w:bCs/>
          <w:lang w:val="uk-UA"/>
        </w:rPr>
      </w:pPr>
      <w:r w:rsidRPr="007A2D7A">
        <w:rPr>
          <w:b/>
          <w:bCs/>
          <w:lang w:val="uk-UA"/>
        </w:rPr>
        <w:t>ЗАТВЕРДЖЕНО</w:t>
      </w:r>
    </w:p>
    <w:p w:rsidR="00A43FB3" w:rsidRPr="007A2D7A" w:rsidRDefault="00A43FB3" w:rsidP="007A2D7A">
      <w:pPr>
        <w:ind w:left="5103"/>
        <w:rPr>
          <w:b/>
          <w:bCs/>
          <w:lang w:val="uk-UA"/>
        </w:rPr>
      </w:pPr>
      <w:r w:rsidRPr="007A2D7A">
        <w:rPr>
          <w:b/>
          <w:bCs/>
          <w:lang w:val="uk-UA"/>
        </w:rPr>
        <w:t xml:space="preserve">Розпорядження  міського голови </w:t>
      </w:r>
    </w:p>
    <w:p w:rsidR="00A43FB3" w:rsidRDefault="00A43FB3" w:rsidP="007A2D7A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25.10.2019 № 409-Р</w:t>
      </w:r>
    </w:p>
    <w:p w:rsidR="00A43FB3" w:rsidRPr="007A2D7A" w:rsidRDefault="00A43FB3" w:rsidP="007A2D7A">
      <w:pPr>
        <w:rPr>
          <w:b/>
          <w:bCs/>
          <w:lang w:val="uk-UA"/>
        </w:rPr>
      </w:pPr>
    </w:p>
    <w:p w:rsidR="00A43FB3" w:rsidRPr="007A2D7A" w:rsidRDefault="00A43FB3" w:rsidP="007A2D7A">
      <w:pPr>
        <w:rPr>
          <w:b/>
          <w:bCs/>
          <w:lang w:val="uk-UA"/>
        </w:rPr>
      </w:pP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</w:p>
    <w:p w:rsidR="00A43FB3" w:rsidRPr="007A2D7A" w:rsidRDefault="00A43FB3" w:rsidP="007A2D7A">
      <w:pPr>
        <w:jc w:val="center"/>
        <w:rPr>
          <w:b/>
          <w:bCs/>
          <w:lang w:val="uk-UA"/>
        </w:rPr>
      </w:pPr>
      <w:r w:rsidRPr="007A2D7A">
        <w:rPr>
          <w:b/>
          <w:bCs/>
          <w:lang w:val="uk-UA"/>
        </w:rPr>
        <w:t>АКТ</w:t>
      </w:r>
    </w:p>
    <w:p w:rsidR="00A43FB3" w:rsidRPr="007A2D7A" w:rsidRDefault="00A43FB3" w:rsidP="007A2D7A">
      <w:pPr>
        <w:jc w:val="center"/>
        <w:rPr>
          <w:b/>
          <w:bCs/>
          <w:lang w:val="uk-UA"/>
        </w:rPr>
      </w:pPr>
      <w:r w:rsidRPr="007A2D7A">
        <w:rPr>
          <w:b/>
          <w:bCs/>
          <w:lang w:val="uk-UA"/>
        </w:rPr>
        <w:t>приймання-передачі</w:t>
      </w:r>
    </w:p>
    <w:p w:rsidR="00A43FB3" w:rsidRPr="004B68A8" w:rsidRDefault="00A43FB3" w:rsidP="00B417FA">
      <w:pPr>
        <w:jc w:val="center"/>
        <w:rPr>
          <w:b/>
          <w:bCs/>
          <w:lang w:val="uk-UA"/>
        </w:rPr>
      </w:pPr>
      <w:r w:rsidRPr="004B68A8">
        <w:rPr>
          <w:b/>
          <w:bCs/>
          <w:lang w:val="uk-UA"/>
        </w:rPr>
        <w:t>майна, яке приймається у складі спортивно-ігрового дитячого  майданчика, встановленого на території комунального закладу культури «Міський парк культури і відпочинку «Придніпровський», з власності</w:t>
      </w:r>
    </w:p>
    <w:p w:rsidR="00A43FB3" w:rsidRPr="007A2D7A" w:rsidRDefault="00A43FB3" w:rsidP="00B417FA">
      <w:pPr>
        <w:jc w:val="center"/>
        <w:rPr>
          <w:b/>
          <w:bCs/>
          <w:lang w:val="uk-UA"/>
        </w:rPr>
      </w:pPr>
      <w:r w:rsidRPr="004B68A8">
        <w:rPr>
          <w:b/>
          <w:bCs/>
          <w:lang w:val="uk-UA"/>
        </w:rPr>
        <w:t>ТОВ «Данон Дніпро» до комунальної власності територіальної громади міста Кременчука</w:t>
      </w:r>
    </w:p>
    <w:p w:rsidR="00A43FB3" w:rsidRPr="00131029" w:rsidRDefault="00A43FB3" w:rsidP="00B417FA">
      <w:pPr>
        <w:jc w:val="center"/>
        <w:rPr>
          <w:b/>
          <w:bCs/>
          <w:sz w:val="16"/>
          <w:szCs w:val="16"/>
          <w:lang w:val="uk-UA"/>
        </w:rPr>
      </w:pPr>
    </w:p>
    <w:p w:rsidR="00A43FB3" w:rsidRPr="00403740" w:rsidRDefault="00A43FB3" w:rsidP="004F0851">
      <w:pPr>
        <w:tabs>
          <w:tab w:val="left" w:pos="709"/>
          <w:tab w:val="left" w:pos="851"/>
        </w:tabs>
        <w:ind w:firstLine="851"/>
        <w:jc w:val="both"/>
        <w:rPr>
          <w:lang w:val="uk-UA"/>
        </w:rPr>
      </w:pPr>
      <w:r w:rsidRPr="00403740">
        <w:rPr>
          <w:lang w:val="uk-UA"/>
        </w:rPr>
        <w:t>Комісія, створена відповідно до рішення Кременчуцької місько</w:t>
      </w:r>
      <w:r>
        <w:rPr>
          <w:lang w:val="uk-UA"/>
        </w:rPr>
        <w:t xml:space="preserve">ї ради Полтавської області від </w:t>
      </w:r>
      <w:r w:rsidRPr="00403740">
        <w:rPr>
          <w:lang w:val="uk-UA"/>
        </w:rPr>
        <w:t>3</w:t>
      </w:r>
      <w:r>
        <w:rPr>
          <w:lang w:val="uk-UA"/>
        </w:rPr>
        <w:t xml:space="preserve"> вересня </w:t>
      </w:r>
      <w:r w:rsidRPr="00403740">
        <w:rPr>
          <w:lang w:val="uk-UA"/>
        </w:rPr>
        <w:t xml:space="preserve">2019 «Про прийняття спортивно-ігрового дитячого майданчика з власності ТОВ «Данон Дніпро» до комунальної власності територіальної громади  міста Кременчука», розпорядження міського голови  від </w:t>
      </w:r>
      <w:r>
        <w:rPr>
          <w:lang w:val="uk-UA"/>
        </w:rPr>
        <w:t>18</w:t>
      </w:r>
      <w:r w:rsidRPr="00403740">
        <w:rPr>
          <w:lang w:val="uk-UA"/>
        </w:rPr>
        <w:t xml:space="preserve">.09.2019 № </w:t>
      </w:r>
      <w:r>
        <w:rPr>
          <w:lang w:val="uk-UA"/>
        </w:rPr>
        <w:t>351</w:t>
      </w:r>
      <w:r w:rsidRPr="00403740">
        <w:rPr>
          <w:lang w:val="uk-UA"/>
        </w:rPr>
        <w:t xml:space="preserve">-Р «Про створення та затвердження </w:t>
      </w:r>
      <w:r>
        <w:rPr>
          <w:lang w:val="uk-UA"/>
        </w:rPr>
        <w:t xml:space="preserve">персонального </w:t>
      </w:r>
      <w:r w:rsidRPr="00403740">
        <w:rPr>
          <w:lang w:val="uk-UA"/>
        </w:rPr>
        <w:t>складу комісії з питання безоплатного прийняття з власності ТОВ «Данон Дніпро» до комунальної власності територіальної громади міста Кременчука спортивно-ігрового дитячого майданчика, встановленого на території комунального закладу культури «Міський</w:t>
      </w:r>
      <w:r>
        <w:rPr>
          <w:lang w:val="uk-UA"/>
        </w:rPr>
        <w:t xml:space="preserve">  </w:t>
      </w:r>
      <w:r w:rsidRPr="00403740">
        <w:rPr>
          <w:lang w:val="uk-UA"/>
        </w:rPr>
        <w:t>парк</w:t>
      </w:r>
      <w:r>
        <w:rPr>
          <w:lang w:val="uk-UA"/>
        </w:rPr>
        <w:t xml:space="preserve"> </w:t>
      </w:r>
      <w:r w:rsidRPr="00403740">
        <w:rPr>
          <w:lang w:val="uk-UA"/>
        </w:rPr>
        <w:t>культуриі відпочинку «Придні</w:t>
      </w:r>
      <w:r>
        <w:rPr>
          <w:lang w:val="uk-UA"/>
        </w:rPr>
        <w:t>-</w:t>
      </w:r>
      <w:r w:rsidRPr="00403740">
        <w:rPr>
          <w:lang w:val="uk-UA"/>
        </w:rPr>
        <w:t>провський»,</w:t>
      </w:r>
      <w:r>
        <w:rPr>
          <w:lang w:val="uk-UA"/>
        </w:rPr>
        <w:t xml:space="preserve"> </w:t>
      </w:r>
      <w:r w:rsidRPr="00403740">
        <w:rPr>
          <w:lang w:val="uk-UA"/>
        </w:rPr>
        <w:t xml:space="preserve">у складі:  </w:t>
      </w:r>
    </w:p>
    <w:p w:rsidR="00A43FB3" w:rsidRPr="007A2D7A" w:rsidRDefault="00A43FB3" w:rsidP="007A2D7A">
      <w:pPr>
        <w:rPr>
          <w:b/>
          <w:bCs/>
          <w:lang w:val="uk-UA"/>
        </w:rPr>
      </w:pPr>
    </w:p>
    <w:p w:rsidR="00A43FB3" w:rsidRDefault="00A43FB3" w:rsidP="002F71A7">
      <w:pPr>
        <w:tabs>
          <w:tab w:val="left" w:pos="0"/>
          <w:tab w:val="left" w:pos="4536"/>
        </w:tabs>
        <w:rPr>
          <w:lang w:val="uk-UA"/>
        </w:rPr>
      </w:pPr>
      <w:r w:rsidRPr="00403740">
        <w:rPr>
          <w:lang w:val="uk-UA"/>
        </w:rPr>
        <w:t>Пелипенко</w:t>
      </w:r>
      <w:r>
        <w:rPr>
          <w:lang w:val="uk-UA"/>
        </w:rPr>
        <w:t xml:space="preserve">                                           </w:t>
      </w:r>
      <w:r w:rsidRPr="00403740">
        <w:rPr>
          <w:lang w:val="uk-UA"/>
        </w:rPr>
        <w:t>- перший</w:t>
      </w:r>
      <w:r>
        <w:rPr>
          <w:lang w:val="uk-UA"/>
        </w:rPr>
        <w:t xml:space="preserve">     </w:t>
      </w:r>
      <w:r w:rsidRPr="00403740">
        <w:rPr>
          <w:lang w:val="uk-UA"/>
        </w:rPr>
        <w:t xml:space="preserve">заступник </w:t>
      </w:r>
      <w:r>
        <w:rPr>
          <w:lang w:val="uk-UA"/>
        </w:rPr>
        <w:t xml:space="preserve">     </w:t>
      </w:r>
      <w:r w:rsidRPr="00403740">
        <w:rPr>
          <w:lang w:val="uk-UA"/>
        </w:rPr>
        <w:t>міського</w:t>
      </w:r>
      <w:r>
        <w:rPr>
          <w:lang w:val="uk-UA"/>
        </w:rPr>
        <w:t xml:space="preserve">    </w:t>
      </w:r>
      <w:r w:rsidRPr="00403740">
        <w:rPr>
          <w:lang w:val="uk-UA"/>
        </w:rPr>
        <w:t xml:space="preserve">голови, </w:t>
      </w:r>
    </w:p>
    <w:p w:rsidR="00A43FB3" w:rsidRPr="00403740" w:rsidRDefault="00A43FB3" w:rsidP="002F71A7">
      <w:pPr>
        <w:tabs>
          <w:tab w:val="left" w:pos="0"/>
          <w:tab w:val="left" w:pos="4536"/>
        </w:tabs>
        <w:rPr>
          <w:lang w:val="uk-UA"/>
        </w:rPr>
      </w:pPr>
      <w:r w:rsidRPr="00480F75">
        <w:rPr>
          <w:lang w:val="uk-UA"/>
        </w:rPr>
        <w:t>Володимир Михайлович</w:t>
      </w:r>
      <w:r>
        <w:rPr>
          <w:lang w:val="uk-UA"/>
        </w:rPr>
        <w:t xml:space="preserve">                      голова  </w:t>
      </w:r>
      <w:r w:rsidRPr="00403740">
        <w:rPr>
          <w:lang w:val="uk-UA"/>
        </w:rPr>
        <w:t>комісії;</w:t>
      </w:r>
    </w:p>
    <w:p w:rsidR="00A43FB3" w:rsidRPr="00AB4A5D" w:rsidRDefault="00A43FB3" w:rsidP="00403740">
      <w:pPr>
        <w:jc w:val="both"/>
        <w:rPr>
          <w:sz w:val="20"/>
          <w:szCs w:val="20"/>
          <w:lang w:val="uk-UA"/>
        </w:rPr>
      </w:pPr>
    </w:p>
    <w:p w:rsidR="00A43FB3" w:rsidRPr="00403740" w:rsidRDefault="00A43FB3" w:rsidP="00CD2912">
      <w:pPr>
        <w:tabs>
          <w:tab w:val="left" w:pos="4536"/>
        </w:tabs>
        <w:jc w:val="both"/>
        <w:rPr>
          <w:lang w:val="uk-UA"/>
        </w:rPr>
      </w:pPr>
      <w:r w:rsidRPr="00403740">
        <w:rPr>
          <w:lang w:val="uk-UA"/>
        </w:rPr>
        <w:t xml:space="preserve">Проценко                                             - заступник   міського   голови,    заступник </w:t>
      </w:r>
    </w:p>
    <w:p w:rsidR="00A43FB3" w:rsidRPr="00403740" w:rsidRDefault="00A43FB3" w:rsidP="00356AC0">
      <w:pPr>
        <w:rPr>
          <w:lang w:val="uk-UA"/>
        </w:rPr>
      </w:pPr>
      <w:r w:rsidRPr="00403740">
        <w:rPr>
          <w:lang w:val="uk-UA"/>
        </w:rPr>
        <w:t xml:space="preserve">Руслан Олександрович                      </w:t>
      </w:r>
      <w:r>
        <w:rPr>
          <w:lang w:val="uk-UA"/>
        </w:rPr>
        <w:t xml:space="preserve">   </w:t>
      </w:r>
      <w:r w:rsidRPr="00403740">
        <w:rPr>
          <w:lang w:val="uk-UA"/>
        </w:rPr>
        <w:t>голови  комісії;</w:t>
      </w:r>
    </w:p>
    <w:p w:rsidR="00A43FB3" w:rsidRPr="00AB4A5D" w:rsidRDefault="00A43FB3" w:rsidP="00403740">
      <w:pPr>
        <w:jc w:val="both"/>
        <w:rPr>
          <w:sz w:val="20"/>
          <w:szCs w:val="20"/>
          <w:lang w:val="uk-UA"/>
        </w:rPr>
      </w:pPr>
    </w:p>
    <w:p w:rsidR="00A43FB3" w:rsidRPr="00403740" w:rsidRDefault="00A43FB3" w:rsidP="008B1341">
      <w:pPr>
        <w:tabs>
          <w:tab w:val="left" w:pos="4536"/>
        </w:tabs>
        <w:ind w:left="4536" w:hanging="4536"/>
        <w:jc w:val="both"/>
        <w:rPr>
          <w:lang w:val="uk-UA"/>
        </w:rPr>
      </w:pPr>
      <w:r w:rsidRPr="00403740">
        <w:rPr>
          <w:lang w:val="uk-UA"/>
        </w:rPr>
        <w:t>Матвієць                                              - головний  спеціаліст відділу  приватизації</w:t>
      </w:r>
    </w:p>
    <w:p w:rsidR="00A43FB3" w:rsidRDefault="00A43FB3" w:rsidP="00356AC0">
      <w:pPr>
        <w:rPr>
          <w:lang w:val="uk-UA"/>
        </w:rPr>
      </w:pPr>
      <w:r w:rsidRPr="00403740">
        <w:rPr>
          <w:lang w:val="uk-UA"/>
        </w:rPr>
        <w:t xml:space="preserve">Ліна Петрівна                                       </w:t>
      </w:r>
      <w:r>
        <w:rPr>
          <w:lang w:val="uk-UA"/>
        </w:rPr>
        <w:t xml:space="preserve"> </w:t>
      </w:r>
      <w:r w:rsidRPr="00403740">
        <w:rPr>
          <w:lang w:val="uk-UA"/>
        </w:rPr>
        <w:t xml:space="preserve">та </w:t>
      </w:r>
      <w:r>
        <w:rPr>
          <w:lang w:val="uk-UA"/>
        </w:rPr>
        <w:t xml:space="preserve">  </w:t>
      </w:r>
      <w:r w:rsidRPr="00403740">
        <w:rPr>
          <w:lang w:val="uk-UA"/>
        </w:rPr>
        <w:t xml:space="preserve"> контролю   </w:t>
      </w:r>
      <w:r>
        <w:rPr>
          <w:lang w:val="uk-UA"/>
        </w:rPr>
        <w:t xml:space="preserve">  </w:t>
      </w:r>
      <w:r w:rsidRPr="00403740">
        <w:rPr>
          <w:lang w:val="uk-UA"/>
        </w:rPr>
        <w:t>за   рухом   комунального</w:t>
      </w:r>
    </w:p>
    <w:p w:rsidR="00A43FB3" w:rsidRDefault="00A43FB3" w:rsidP="00356AC0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м</w:t>
      </w:r>
      <w:r w:rsidRPr="006E2FFF">
        <w:rPr>
          <w:lang w:val="uk-UA"/>
        </w:rPr>
        <w:t>айн</w:t>
      </w:r>
      <w:r>
        <w:rPr>
          <w:lang w:val="uk-UA"/>
        </w:rPr>
        <w:t xml:space="preserve">а  </w:t>
      </w:r>
      <w:r w:rsidRPr="006E2FFF">
        <w:rPr>
          <w:lang w:val="uk-UA"/>
        </w:rPr>
        <w:t>Управління</w:t>
      </w:r>
      <w:r>
        <w:rPr>
          <w:lang w:val="uk-UA"/>
        </w:rPr>
        <w:t xml:space="preserve">  </w:t>
      </w:r>
      <w:r w:rsidRPr="006E2FFF">
        <w:rPr>
          <w:lang w:val="uk-UA"/>
        </w:rPr>
        <w:t xml:space="preserve"> міського</w:t>
      </w:r>
      <w:r>
        <w:rPr>
          <w:lang w:val="uk-UA"/>
        </w:rPr>
        <w:t xml:space="preserve">  </w:t>
      </w:r>
      <w:r w:rsidRPr="006E2FFF">
        <w:rPr>
          <w:lang w:val="uk-UA"/>
        </w:rPr>
        <w:t xml:space="preserve"> </w:t>
      </w:r>
      <w:r w:rsidRPr="00403740">
        <w:rPr>
          <w:lang w:val="uk-UA"/>
        </w:rPr>
        <w:t>майна</w:t>
      </w:r>
      <w:r>
        <w:rPr>
          <w:lang w:val="uk-UA"/>
        </w:rPr>
        <w:t xml:space="preserve">  </w:t>
      </w:r>
      <w:r w:rsidRPr="00403740">
        <w:rPr>
          <w:lang w:val="uk-UA"/>
        </w:rPr>
        <w:t>Кре-</w:t>
      </w:r>
    </w:p>
    <w:p w:rsidR="00A43FB3" w:rsidRDefault="00A43FB3" w:rsidP="00AA3D40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403740">
        <w:rPr>
          <w:lang w:val="uk-UA"/>
        </w:rPr>
        <w:t xml:space="preserve">менчуцької  </w:t>
      </w:r>
      <w:r>
        <w:rPr>
          <w:lang w:val="uk-UA"/>
        </w:rPr>
        <w:t xml:space="preserve">  </w:t>
      </w:r>
      <w:r w:rsidRPr="00403740">
        <w:rPr>
          <w:lang w:val="uk-UA"/>
        </w:rPr>
        <w:t xml:space="preserve">міської    ради    Полтавської  </w:t>
      </w:r>
    </w:p>
    <w:p w:rsidR="00A43FB3" w:rsidRPr="00403740" w:rsidRDefault="00A43FB3" w:rsidP="00356AC0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403740">
        <w:rPr>
          <w:lang w:val="uk-UA"/>
        </w:rPr>
        <w:t>області,  секретар комісії.</w:t>
      </w:r>
    </w:p>
    <w:p w:rsidR="00A43FB3" w:rsidRDefault="00A43FB3" w:rsidP="007A2D7A">
      <w:pPr>
        <w:rPr>
          <w:sz w:val="8"/>
          <w:szCs w:val="8"/>
          <w:lang w:val="uk-UA"/>
        </w:rPr>
      </w:pPr>
    </w:p>
    <w:p w:rsidR="00A43FB3" w:rsidRPr="00131029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7A2D7A" w:rsidRDefault="00A43FB3" w:rsidP="001E6013">
      <w:pPr>
        <w:jc w:val="center"/>
        <w:rPr>
          <w:b/>
          <w:bCs/>
          <w:lang w:val="uk-UA"/>
        </w:rPr>
      </w:pPr>
      <w:r w:rsidRPr="007A2D7A">
        <w:rPr>
          <w:b/>
          <w:bCs/>
          <w:lang w:val="uk-UA"/>
        </w:rPr>
        <w:t xml:space="preserve">Члени  комісії </w:t>
      </w:r>
      <w:r>
        <w:rPr>
          <w:b/>
          <w:bCs/>
          <w:lang w:val="uk-UA"/>
        </w:rPr>
        <w:t>:</w:t>
      </w:r>
    </w:p>
    <w:p w:rsidR="00A43FB3" w:rsidRPr="00131029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1E6013" w:rsidRDefault="00A43FB3" w:rsidP="00533F24">
      <w:pPr>
        <w:tabs>
          <w:tab w:val="left" w:pos="4536"/>
        </w:tabs>
        <w:rPr>
          <w:lang w:val="uk-UA"/>
        </w:rPr>
      </w:pPr>
      <w:r w:rsidRPr="001E6013">
        <w:rPr>
          <w:lang w:val="uk-UA"/>
        </w:rPr>
        <w:t xml:space="preserve">Глушаниця                                           - менеджер  з  комунікацій   та  взаємодії   з </w:t>
      </w:r>
    </w:p>
    <w:p w:rsidR="00A43FB3" w:rsidRPr="001E6013" w:rsidRDefault="00A43FB3" w:rsidP="00CD2912">
      <w:pPr>
        <w:tabs>
          <w:tab w:val="left" w:pos="4536"/>
        </w:tabs>
        <w:rPr>
          <w:lang w:val="uk-UA"/>
        </w:rPr>
      </w:pPr>
      <w:r w:rsidRPr="001E6013">
        <w:rPr>
          <w:lang w:val="uk-UA"/>
        </w:rPr>
        <w:t>Катерина Михайлівна                           науково-медичними  установами та</w:t>
      </w:r>
      <w:r>
        <w:rPr>
          <w:lang w:val="uk-UA"/>
        </w:rPr>
        <w:t xml:space="preserve">   </w:t>
      </w:r>
      <w:r w:rsidRPr="001E6013">
        <w:rPr>
          <w:lang w:val="uk-UA"/>
        </w:rPr>
        <w:t>орга-</w:t>
      </w:r>
    </w:p>
    <w:p w:rsidR="00A43FB3" w:rsidRPr="001E6013" w:rsidRDefault="00A43FB3" w:rsidP="00AA3D40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Pr="001E6013">
        <w:rPr>
          <w:lang w:val="uk-UA"/>
        </w:rPr>
        <w:t>нізаціями   ТОВ «Данон Дніпро»   (за  зго-</w:t>
      </w:r>
    </w:p>
    <w:p w:rsidR="00A43FB3" w:rsidRPr="001E6013" w:rsidRDefault="00A43FB3" w:rsidP="00CD2912">
      <w:pPr>
        <w:tabs>
          <w:tab w:val="left" w:pos="4536"/>
        </w:tabs>
        <w:ind w:left="4536"/>
        <w:rPr>
          <w:lang w:val="uk-UA"/>
        </w:rPr>
      </w:pPr>
      <w:r w:rsidRPr="001E6013">
        <w:rPr>
          <w:lang w:val="uk-UA"/>
        </w:rPr>
        <w:t xml:space="preserve">дою);    </w:t>
      </w:r>
    </w:p>
    <w:p w:rsidR="00A43FB3" w:rsidRPr="009A61DA" w:rsidRDefault="00A43FB3" w:rsidP="007A2D7A">
      <w:pPr>
        <w:rPr>
          <w:b/>
          <w:bCs/>
          <w:sz w:val="12"/>
          <w:szCs w:val="12"/>
          <w:lang w:val="uk-UA"/>
        </w:rPr>
      </w:pPr>
    </w:p>
    <w:p w:rsidR="00A43FB3" w:rsidRPr="00AD0B88" w:rsidRDefault="00A43FB3" w:rsidP="00F46002">
      <w:pPr>
        <w:tabs>
          <w:tab w:val="left" w:pos="4536"/>
        </w:tabs>
        <w:jc w:val="both"/>
        <w:rPr>
          <w:lang w:val="uk-UA"/>
        </w:rPr>
      </w:pPr>
      <w:r w:rsidRPr="00AD0B88">
        <w:rPr>
          <w:lang w:val="uk-UA"/>
        </w:rPr>
        <w:t>Іщенко                                                  - менеджер  з  питань взаємодії з державни-</w:t>
      </w:r>
    </w:p>
    <w:p w:rsidR="00A43FB3" w:rsidRDefault="00A43FB3" w:rsidP="00AD0B88">
      <w:pPr>
        <w:jc w:val="both"/>
        <w:rPr>
          <w:lang w:val="uk-UA"/>
        </w:rPr>
      </w:pPr>
      <w:r w:rsidRPr="00AD0B88">
        <w:rPr>
          <w:lang w:val="uk-UA"/>
        </w:rPr>
        <w:t>Євген Васильович                                 ми    органами   та    безпеки   ТОВ «Данон</w:t>
      </w:r>
    </w:p>
    <w:p w:rsidR="00A43FB3" w:rsidRPr="00131029" w:rsidRDefault="00A43FB3" w:rsidP="00131029">
      <w:pPr>
        <w:tabs>
          <w:tab w:val="left" w:pos="439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AD0B88">
        <w:rPr>
          <w:lang w:val="uk-UA"/>
        </w:rPr>
        <w:t xml:space="preserve">Дніпро» (за згодою);     </w:t>
      </w:r>
    </w:p>
    <w:p w:rsidR="00A43FB3" w:rsidRPr="0071154E" w:rsidRDefault="00A43FB3" w:rsidP="00AA3D40">
      <w:pPr>
        <w:tabs>
          <w:tab w:val="left" w:pos="4536"/>
        </w:tabs>
        <w:ind w:left="4536" w:right="-1" w:hanging="4536"/>
        <w:rPr>
          <w:lang w:val="uk-UA"/>
        </w:rPr>
      </w:pPr>
      <w:r w:rsidRPr="0071154E">
        <w:rPr>
          <w:lang w:val="uk-UA"/>
        </w:rPr>
        <w:t>Касімова</w:t>
      </w:r>
      <w:r>
        <w:rPr>
          <w:lang w:val="uk-UA"/>
        </w:rPr>
        <w:t xml:space="preserve">                                               - </w:t>
      </w:r>
      <w:r w:rsidRPr="0071154E">
        <w:rPr>
          <w:lang w:val="uk-UA"/>
        </w:rPr>
        <w:t xml:space="preserve">головний   спеціаліст   сектору   з   питань                                                                 </w:t>
      </w:r>
    </w:p>
    <w:p w:rsidR="00A43FB3" w:rsidRPr="0071154E" w:rsidRDefault="00A43FB3" w:rsidP="00356AC0">
      <w:pPr>
        <w:rPr>
          <w:lang w:val="uk-UA"/>
        </w:rPr>
      </w:pPr>
      <w:r w:rsidRPr="0071154E">
        <w:rPr>
          <w:lang w:val="uk-UA"/>
        </w:rPr>
        <w:t>Ірина Равилівна                                     охорони   культурної    спадщини    Управ-</w:t>
      </w:r>
    </w:p>
    <w:p w:rsidR="00A43FB3" w:rsidRPr="0071154E" w:rsidRDefault="00A43FB3" w:rsidP="00356AC0">
      <w:pPr>
        <w:rPr>
          <w:lang w:val="uk-UA"/>
        </w:rPr>
      </w:pPr>
      <w:r>
        <w:rPr>
          <w:lang w:val="uk-UA"/>
        </w:rPr>
        <w:t xml:space="preserve">                                                                л</w:t>
      </w:r>
      <w:r w:rsidRPr="0071154E">
        <w:rPr>
          <w:lang w:val="uk-UA"/>
        </w:rPr>
        <w:t>іння</w:t>
      </w:r>
      <w:r>
        <w:rPr>
          <w:lang w:val="uk-UA"/>
        </w:rPr>
        <w:t xml:space="preserve">   </w:t>
      </w:r>
      <w:r w:rsidRPr="0071154E">
        <w:rPr>
          <w:lang w:val="uk-UA"/>
        </w:rPr>
        <w:t xml:space="preserve">культури </w:t>
      </w:r>
      <w:r>
        <w:rPr>
          <w:lang w:val="uk-UA"/>
        </w:rPr>
        <w:t xml:space="preserve">  </w:t>
      </w:r>
      <w:r w:rsidRPr="0071154E">
        <w:rPr>
          <w:lang w:val="uk-UA"/>
        </w:rPr>
        <w:t xml:space="preserve"> і </w:t>
      </w:r>
      <w:r>
        <w:rPr>
          <w:lang w:val="uk-UA"/>
        </w:rPr>
        <w:t xml:space="preserve"> </w:t>
      </w:r>
      <w:r w:rsidRPr="0071154E">
        <w:rPr>
          <w:lang w:val="uk-UA"/>
        </w:rPr>
        <w:t xml:space="preserve">туризму </w:t>
      </w:r>
      <w:r>
        <w:rPr>
          <w:lang w:val="uk-UA"/>
        </w:rPr>
        <w:t xml:space="preserve"> </w:t>
      </w:r>
      <w:r w:rsidRPr="0071154E">
        <w:rPr>
          <w:lang w:val="uk-UA"/>
        </w:rPr>
        <w:t xml:space="preserve">виконавчого  </w:t>
      </w:r>
    </w:p>
    <w:p w:rsidR="00A43FB3" w:rsidRPr="0071154E" w:rsidRDefault="00A43FB3" w:rsidP="00356AC0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71154E">
        <w:rPr>
          <w:lang w:val="uk-UA"/>
        </w:rPr>
        <w:t xml:space="preserve">комітету   </w:t>
      </w:r>
      <w:r>
        <w:rPr>
          <w:lang w:val="uk-UA"/>
        </w:rPr>
        <w:t xml:space="preserve"> </w:t>
      </w:r>
      <w:r w:rsidRPr="0071154E">
        <w:rPr>
          <w:lang w:val="uk-UA"/>
        </w:rPr>
        <w:t xml:space="preserve">Кременчуцької    міської    ради </w:t>
      </w:r>
    </w:p>
    <w:p w:rsidR="00A43FB3" w:rsidRPr="0071154E" w:rsidRDefault="00A43FB3" w:rsidP="00356AC0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71154E">
        <w:rPr>
          <w:lang w:val="uk-UA"/>
        </w:rPr>
        <w:t>Полтавської області;</w:t>
      </w:r>
    </w:p>
    <w:p w:rsidR="00A43FB3" w:rsidRPr="0046352A" w:rsidRDefault="00A43FB3" w:rsidP="0031007B">
      <w:pPr>
        <w:ind w:left="4536" w:hanging="4536"/>
        <w:rPr>
          <w:b/>
          <w:bCs/>
          <w:sz w:val="24"/>
          <w:szCs w:val="24"/>
          <w:lang w:val="uk-UA"/>
        </w:rPr>
      </w:pPr>
    </w:p>
    <w:p w:rsidR="00A43FB3" w:rsidRPr="00751D27" w:rsidRDefault="00A43FB3" w:rsidP="001A661C">
      <w:pPr>
        <w:tabs>
          <w:tab w:val="left" w:pos="4536"/>
        </w:tabs>
        <w:jc w:val="both"/>
        <w:rPr>
          <w:lang w:val="uk-UA"/>
        </w:rPr>
      </w:pPr>
      <w:r w:rsidRPr="00751D27">
        <w:rPr>
          <w:lang w:val="uk-UA"/>
        </w:rPr>
        <w:t>Кондрашов                                           - начальник Управління   культури  і туриз-</w:t>
      </w:r>
    </w:p>
    <w:p w:rsidR="00A43FB3" w:rsidRDefault="00A43FB3" w:rsidP="00751D27">
      <w:pPr>
        <w:jc w:val="both"/>
        <w:rPr>
          <w:lang w:val="uk-UA"/>
        </w:rPr>
      </w:pPr>
      <w:r w:rsidRPr="00751D27">
        <w:rPr>
          <w:lang w:val="uk-UA"/>
        </w:rPr>
        <w:t xml:space="preserve">Володимир Олександрович                  му  виконавчого  комітету  Кременчуцької </w:t>
      </w:r>
    </w:p>
    <w:p w:rsidR="00A43FB3" w:rsidRPr="00751D27" w:rsidRDefault="00A43FB3" w:rsidP="00F46002">
      <w:pPr>
        <w:tabs>
          <w:tab w:val="left" w:pos="4253"/>
        </w:tabs>
        <w:ind w:left="4536"/>
        <w:jc w:val="both"/>
        <w:rPr>
          <w:lang w:val="uk-UA"/>
        </w:rPr>
      </w:pPr>
      <w:r w:rsidRPr="00751D27">
        <w:rPr>
          <w:lang w:val="uk-UA"/>
        </w:rPr>
        <w:t>міської ради Полтавської області;</w:t>
      </w:r>
    </w:p>
    <w:p w:rsidR="00A43FB3" w:rsidRPr="0046352A" w:rsidRDefault="00A43FB3" w:rsidP="007A2D7A">
      <w:pPr>
        <w:rPr>
          <w:b/>
          <w:bCs/>
          <w:sz w:val="24"/>
          <w:szCs w:val="24"/>
          <w:lang w:val="uk-UA"/>
        </w:rPr>
      </w:pPr>
    </w:p>
    <w:p w:rsidR="00A43FB3" w:rsidRPr="004F7C02" w:rsidRDefault="00A43FB3" w:rsidP="00535DB3">
      <w:pPr>
        <w:tabs>
          <w:tab w:val="left" w:pos="4536"/>
        </w:tabs>
        <w:ind w:left="4536" w:hanging="4536"/>
        <w:jc w:val="both"/>
        <w:rPr>
          <w:lang w:val="uk-UA"/>
        </w:rPr>
      </w:pPr>
      <w:r w:rsidRPr="004F7C02">
        <w:rPr>
          <w:lang w:val="uk-UA"/>
        </w:rPr>
        <w:t xml:space="preserve">Мовчан                                                 - директор   з   корпоративних  відносин   та </w:t>
      </w:r>
    </w:p>
    <w:p w:rsidR="00A43FB3" w:rsidRPr="004F7C02" w:rsidRDefault="00A43FB3" w:rsidP="004F7C02">
      <w:pPr>
        <w:jc w:val="both"/>
        <w:rPr>
          <w:lang w:val="uk-UA"/>
        </w:rPr>
      </w:pPr>
      <w:r w:rsidRPr="004F7C02">
        <w:rPr>
          <w:lang w:val="uk-UA"/>
        </w:rPr>
        <w:t>Сергій Іванович                                     безпеки ТОВ «Данон Дніпро» (за згодою);</w:t>
      </w:r>
    </w:p>
    <w:p w:rsidR="00A43FB3" w:rsidRPr="007F7B9D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310FF0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4F7C02" w:rsidRDefault="00A43FB3" w:rsidP="00743087">
      <w:pPr>
        <w:tabs>
          <w:tab w:val="left" w:pos="4536"/>
        </w:tabs>
        <w:jc w:val="both"/>
        <w:rPr>
          <w:lang w:val="uk-UA"/>
        </w:rPr>
      </w:pPr>
      <w:r w:rsidRPr="004F7C02">
        <w:rPr>
          <w:lang w:val="uk-UA"/>
        </w:rPr>
        <w:t>Нападайло                                            - директор  комунального закладу культури</w:t>
      </w:r>
    </w:p>
    <w:p w:rsidR="00A43FB3" w:rsidRDefault="00A43FB3" w:rsidP="004F7C02">
      <w:pPr>
        <w:jc w:val="both"/>
        <w:rPr>
          <w:lang w:val="uk-UA"/>
        </w:rPr>
      </w:pPr>
      <w:r w:rsidRPr="004F7C02">
        <w:rPr>
          <w:lang w:val="uk-UA"/>
        </w:rPr>
        <w:t xml:space="preserve">Андрій Володимирович                        «Міський   парк   культури   і   відпочинку </w:t>
      </w:r>
    </w:p>
    <w:p w:rsidR="00A43FB3" w:rsidRPr="004F7C02" w:rsidRDefault="00A43FB3" w:rsidP="00F46002">
      <w:pPr>
        <w:ind w:left="4536"/>
        <w:jc w:val="both"/>
        <w:rPr>
          <w:lang w:val="uk-UA"/>
        </w:rPr>
      </w:pPr>
      <w:r w:rsidRPr="004F7C02">
        <w:rPr>
          <w:lang w:val="uk-UA"/>
        </w:rPr>
        <w:t xml:space="preserve">«Придніпровський»;  </w:t>
      </w:r>
    </w:p>
    <w:p w:rsidR="00A43FB3" w:rsidRPr="00310FF0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16075E" w:rsidRDefault="00A43FB3" w:rsidP="00BB3EBE">
      <w:pPr>
        <w:tabs>
          <w:tab w:val="left" w:pos="4536"/>
        </w:tabs>
        <w:ind w:left="4536" w:hanging="4536"/>
        <w:rPr>
          <w:lang w:val="uk-UA"/>
        </w:rPr>
      </w:pPr>
      <w:r w:rsidRPr="0016075E">
        <w:rPr>
          <w:lang w:val="uk-UA"/>
        </w:rPr>
        <w:t>Нікітін                                                  - завідуючий   відділу   господарства   кому-</w:t>
      </w:r>
    </w:p>
    <w:p w:rsidR="00A43FB3" w:rsidRPr="0016075E" w:rsidRDefault="00A43FB3" w:rsidP="0031007B">
      <w:pPr>
        <w:rPr>
          <w:lang w:val="uk-UA"/>
        </w:rPr>
      </w:pPr>
      <w:r w:rsidRPr="0016075E">
        <w:rPr>
          <w:lang w:val="uk-UA"/>
        </w:rPr>
        <w:t xml:space="preserve">Олександр Іванович                              нального    закладу    культури    «Міський  </w:t>
      </w:r>
    </w:p>
    <w:p w:rsidR="00A43FB3" w:rsidRPr="0016075E" w:rsidRDefault="00A43FB3" w:rsidP="0031007B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                                                                 парк   культури  і   відпочинку  </w:t>
      </w:r>
      <w:r w:rsidRPr="0016075E">
        <w:rPr>
          <w:lang w:val="uk-UA"/>
        </w:rPr>
        <w:t>«Придні</w:t>
      </w:r>
      <w:r>
        <w:rPr>
          <w:lang w:val="uk-UA"/>
        </w:rPr>
        <w:t>п</w:t>
      </w:r>
      <w:r w:rsidRPr="0016075E">
        <w:rPr>
          <w:lang w:val="uk-UA"/>
        </w:rPr>
        <w:t>-</w:t>
      </w:r>
    </w:p>
    <w:p w:rsidR="00A43FB3" w:rsidRPr="0016075E" w:rsidRDefault="00A43FB3" w:rsidP="0031007B">
      <w:pPr>
        <w:ind w:left="4536"/>
        <w:rPr>
          <w:lang w:val="uk-UA"/>
        </w:rPr>
      </w:pPr>
      <w:r w:rsidRPr="0016075E">
        <w:rPr>
          <w:lang w:val="uk-UA"/>
        </w:rPr>
        <w:t xml:space="preserve">ровський»;  </w:t>
      </w:r>
    </w:p>
    <w:p w:rsidR="00A43FB3" w:rsidRPr="00310FF0" w:rsidRDefault="00A43FB3" w:rsidP="007A2D7A">
      <w:pPr>
        <w:rPr>
          <w:b/>
          <w:bCs/>
          <w:sz w:val="16"/>
          <w:szCs w:val="16"/>
          <w:lang w:val="uk-UA"/>
        </w:rPr>
      </w:pPr>
    </w:p>
    <w:p w:rsidR="00A43FB3" w:rsidRPr="00E65215" w:rsidRDefault="00A43FB3" w:rsidP="00BB3EBE">
      <w:pPr>
        <w:tabs>
          <w:tab w:val="left" w:pos="4536"/>
        </w:tabs>
        <w:rPr>
          <w:lang w:val="uk-UA"/>
        </w:rPr>
      </w:pPr>
      <w:r w:rsidRPr="00E65215">
        <w:rPr>
          <w:lang w:val="uk-UA"/>
        </w:rPr>
        <w:t>Сухаренко                                            - бухгалтер  комунального  закладу  культу-</w:t>
      </w:r>
    </w:p>
    <w:p w:rsidR="00A43FB3" w:rsidRDefault="00A43FB3" w:rsidP="00BB3EBE">
      <w:pPr>
        <w:ind w:left="4536" w:hanging="4536"/>
        <w:rPr>
          <w:lang w:val="uk-UA"/>
        </w:rPr>
      </w:pPr>
      <w:r w:rsidRPr="00E65215">
        <w:rPr>
          <w:lang w:val="uk-UA"/>
        </w:rPr>
        <w:t>Єлизавета Олександрівна                     ри «Міський  парк культури  і  відпочинку</w:t>
      </w:r>
    </w:p>
    <w:p w:rsidR="00A43FB3" w:rsidRPr="00E65215" w:rsidRDefault="00A43FB3" w:rsidP="00BB3EBE">
      <w:pPr>
        <w:ind w:left="4536"/>
        <w:rPr>
          <w:lang w:val="uk-UA"/>
        </w:rPr>
      </w:pPr>
      <w:r w:rsidRPr="00E65215">
        <w:rPr>
          <w:lang w:val="uk-UA"/>
        </w:rPr>
        <w:t xml:space="preserve">«Придніпровський»;  </w:t>
      </w:r>
    </w:p>
    <w:p w:rsidR="00A43FB3" w:rsidRPr="007F7B9D" w:rsidRDefault="00A43FB3" w:rsidP="00E65215">
      <w:pPr>
        <w:jc w:val="both"/>
        <w:rPr>
          <w:sz w:val="16"/>
          <w:szCs w:val="16"/>
          <w:lang w:val="uk-UA"/>
        </w:rPr>
      </w:pPr>
    </w:p>
    <w:p w:rsidR="00A43FB3" w:rsidRPr="00E65215" w:rsidRDefault="00A43FB3" w:rsidP="00BB3EBE">
      <w:pPr>
        <w:tabs>
          <w:tab w:val="left" w:pos="4500"/>
        </w:tabs>
        <w:rPr>
          <w:lang w:val="uk-UA"/>
        </w:rPr>
      </w:pPr>
      <w:r w:rsidRPr="00E65215">
        <w:rPr>
          <w:lang w:val="uk-UA"/>
        </w:rPr>
        <w:t>Щербіна</w:t>
      </w:r>
      <w:r>
        <w:rPr>
          <w:lang w:val="uk-UA"/>
        </w:rPr>
        <w:t xml:space="preserve">                                                </w:t>
      </w:r>
      <w:r w:rsidRPr="00E65215">
        <w:rPr>
          <w:lang w:val="uk-UA"/>
        </w:rPr>
        <w:t>- начальник   Управління   міського   майна</w:t>
      </w:r>
    </w:p>
    <w:p w:rsidR="00A43FB3" w:rsidRPr="00E65215" w:rsidRDefault="00A43FB3" w:rsidP="00BB3EBE">
      <w:pPr>
        <w:rPr>
          <w:lang w:val="uk-UA"/>
        </w:rPr>
      </w:pPr>
      <w:r w:rsidRPr="00E65215">
        <w:rPr>
          <w:lang w:val="uk-UA"/>
        </w:rPr>
        <w:t xml:space="preserve">Олена Олександрівна                       </w:t>
      </w:r>
      <w:r>
        <w:rPr>
          <w:lang w:val="uk-UA"/>
        </w:rPr>
        <w:t xml:space="preserve">     </w:t>
      </w:r>
      <w:r w:rsidRPr="00E65215">
        <w:rPr>
          <w:lang w:val="uk-UA"/>
        </w:rPr>
        <w:t>Кременчуцької міської  ради  Полтавської</w:t>
      </w:r>
    </w:p>
    <w:p w:rsidR="00A43FB3" w:rsidRPr="00E65215" w:rsidRDefault="00A43FB3" w:rsidP="00BB3EBE">
      <w:pPr>
        <w:ind w:left="4536"/>
        <w:rPr>
          <w:lang w:val="uk-UA"/>
        </w:rPr>
      </w:pPr>
      <w:r>
        <w:rPr>
          <w:lang w:val="uk-UA"/>
        </w:rPr>
        <w:t>області,</w:t>
      </w:r>
    </w:p>
    <w:p w:rsidR="00A43FB3" w:rsidRPr="00935138" w:rsidRDefault="00A43FB3" w:rsidP="00DA5BC0">
      <w:pPr>
        <w:jc w:val="center"/>
        <w:rPr>
          <w:b/>
          <w:bCs/>
          <w:sz w:val="4"/>
          <w:szCs w:val="4"/>
          <w:lang w:val="uk-UA"/>
        </w:rPr>
      </w:pPr>
    </w:p>
    <w:p w:rsidR="00A43FB3" w:rsidRPr="0069555C" w:rsidRDefault="00A43FB3" w:rsidP="00DA5BC0">
      <w:pPr>
        <w:jc w:val="center"/>
        <w:rPr>
          <w:b/>
          <w:bCs/>
          <w:sz w:val="16"/>
          <w:szCs w:val="16"/>
          <w:lang w:val="uk-UA"/>
        </w:rPr>
      </w:pPr>
    </w:p>
    <w:p w:rsidR="00A43FB3" w:rsidRPr="0021106C" w:rsidRDefault="00A43FB3" w:rsidP="0055115A">
      <w:pPr>
        <w:ind w:firstLine="851"/>
        <w:jc w:val="both"/>
        <w:rPr>
          <w:lang w:val="uk-UA"/>
        </w:rPr>
      </w:pPr>
      <w:r>
        <w:rPr>
          <w:lang w:val="uk-UA"/>
        </w:rPr>
        <w:t>_</w:t>
      </w:r>
      <w:r w:rsidRPr="0021106C">
        <w:rPr>
          <w:lang w:val="uk-UA"/>
        </w:rPr>
        <w:t>___.</w:t>
      </w:r>
      <w:r>
        <w:rPr>
          <w:lang w:val="uk-UA"/>
        </w:rPr>
        <w:t>____</w:t>
      </w:r>
      <w:r w:rsidRPr="0021106C">
        <w:rPr>
          <w:lang w:val="uk-UA"/>
        </w:rPr>
        <w:t xml:space="preserve">.2019 </w:t>
      </w:r>
      <w:r w:rsidRPr="00A8733C">
        <w:rPr>
          <w:lang w:val="uk-UA"/>
        </w:rPr>
        <w:t xml:space="preserve">провела обстеження </w:t>
      </w:r>
      <w:r>
        <w:rPr>
          <w:lang w:val="uk-UA"/>
        </w:rPr>
        <w:t xml:space="preserve">та </w:t>
      </w:r>
      <w:r w:rsidRPr="0021106C">
        <w:rPr>
          <w:lang w:val="uk-UA"/>
        </w:rPr>
        <w:t xml:space="preserve">склала акт приймання-передачі </w:t>
      </w:r>
      <w:r>
        <w:rPr>
          <w:lang w:val="uk-UA"/>
        </w:rPr>
        <w:t>майна, яке входить до складу</w:t>
      </w:r>
      <w:r w:rsidRPr="00310FF0">
        <w:rPr>
          <w:lang w:val="uk-UA"/>
        </w:rPr>
        <w:t xml:space="preserve"> спортивно-ігрового дитячого майданчика, встановленого на території комунального закладу культури «Міський парк культури і відпочинку «Придніпровський»</w:t>
      </w:r>
      <w:r>
        <w:rPr>
          <w:lang w:val="uk-UA"/>
        </w:rPr>
        <w:t xml:space="preserve">, з власності ТОВ «Данон Дніпро» </w:t>
      </w:r>
      <w:r w:rsidRPr="00310FF0">
        <w:rPr>
          <w:lang w:val="uk-UA"/>
        </w:rPr>
        <w:t>до комунальної власності територіальної громади міста Кременчука</w:t>
      </w:r>
      <w:r>
        <w:rPr>
          <w:lang w:val="uk-UA"/>
        </w:rPr>
        <w:t xml:space="preserve">. </w:t>
      </w:r>
    </w:p>
    <w:p w:rsidR="00A43FB3" w:rsidRPr="0069555C" w:rsidRDefault="00A43FB3" w:rsidP="0021106C">
      <w:pPr>
        <w:jc w:val="both"/>
        <w:rPr>
          <w:sz w:val="16"/>
          <w:szCs w:val="16"/>
          <w:lang w:val="uk-UA"/>
        </w:rPr>
      </w:pPr>
    </w:p>
    <w:p w:rsidR="00A43FB3" w:rsidRPr="004E051A" w:rsidRDefault="00A43FB3" w:rsidP="00A8733C">
      <w:pPr>
        <w:tabs>
          <w:tab w:val="left" w:pos="851"/>
        </w:tabs>
        <w:jc w:val="both"/>
        <w:rPr>
          <w:b/>
          <w:bCs/>
          <w:lang w:val="uk-UA"/>
        </w:rPr>
      </w:pPr>
      <w:r w:rsidRPr="004E051A">
        <w:rPr>
          <w:b/>
          <w:bCs/>
          <w:lang w:val="uk-UA"/>
        </w:rPr>
        <w:t>Комісія встановила, що до складу об’єкта передачі входять:</w:t>
      </w:r>
    </w:p>
    <w:p w:rsidR="00A43FB3" w:rsidRPr="007F7B9D" w:rsidRDefault="00A43FB3" w:rsidP="007A2D7A">
      <w:pPr>
        <w:rPr>
          <w:b/>
          <w:bCs/>
          <w:sz w:val="8"/>
          <w:szCs w:val="8"/>
          <w:lang w:val="uk-UA"/>
        </w:rPr>
      </w:pPr>
    </w:p>
    <w:p w:rsidR="00A43FB3" w:rsidRPr="00FF704D" w:rsidRDefault="00A43FB3" w:rsidP="0097029B">
      <w:pPr>
        <w:jc w:val="both"/>
        <w:rPr>
          <w:b/>
          <w:bCs/>
          <w:sz w:val="8"/>
          <w:szCs w:val="8"/>
          <w:lang w:val="uk-UA"/>
        </w:rPr>
      </w:pPr>
    </w:p>
    <w:tbl>
      <w:tblPr>
        <w:tblW w:w="96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61"/>
        <w:gridCol w:w="3420"/>
        <w:gridCol w:w="1134"/>
        <w:gridCol w:w="850"/>
        <w:gridCol w:w="896"/>
        <w:gridCol w:w="1597"/>
      </w:tblGrid>
      <w:tr w:rsidR="00A43FB3" w:rsidRPr="00782B46">
        <w:trPr>
          <w:trHeight w:val="151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44C12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E2EB5">
              <w:rPr>
                <w:b/>
                <w:bCs/>
                <w:sz w:val="22"/>
                <w:szCs w:val="22"/>
                <w:lang w:val="uk-UA"/>
              </w:rPr>
              <w:t>Арт.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AA23E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00A8B">
              <w:rPr>
                <w:b/>
                <w:bCs/>
                <w:sz w:val="22"/>
                <w:szCs w:val="22"/>
                <w:lang w:val="uk-UA"/>
              </w:rPr>
              <w:t>Найменування елементів дитячого майданчика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E2EB5">
              <w:rPr>
                <w:b/>
                <w:bCs/>
                <w:sz w:val="22"/>
                <w:szCs w:val="22"/>
                <w:lang w:val="uk-UA"/>
              </w:rPr>
              <w:t xml:space="preserve">Ціна без ПДВ, </w:t>
            </w:r>
            <w:r>
              <w:rPr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A43FB3" w:rsidRPr="00782B46" w:rsidRDefault="00A43FB3" w:rsidP="00A02D8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  <w:p w:rsidR="00A43FB3" w:rsidRPr="00000A8B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00A8B">
              <w:rPr>
                <w:b/>
                <w:bCs/>
                <w:sz w:val="22"/>
                <w:szCs w:val="22"/>
                <w:lang w:val="uk-UA"/>
              </w:rPr>
              <w:t>Кіль-кість,</w:t>
            </w:r>
          </w:p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00A8B">
              <w:rPr>
                <w:b/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43FB3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82B46">
              <w:rPr>
                <w:b/>
                <w:bCs/>
                <w:sz w:val="22"/>
                <w:szCs w:val="22"/>
                <w:lang w:val="uk-UA"/>
              </w:rPr>
              <w:t>Од</w:t>
            </w:r>
            <w:r>
              <w:rPr>
                <w:b/>
                <w:bCs/>
                <w:sz w:val="22"/>
                <w:szCs w:val="22"/>
                <w:lang w:val="uk-UA"/>
              </w:rPr>
              <w:t>и-ни-</w:t>
            </w:r>
          </w:p>
          <w:p w:rsidR="00A43FB3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ця </w:t>
            </w:r>
            <w:r w:rsidRPr="00782B46">
              <w:rPr>
                <w:b/>
                <w:bCs/>
                <w:sz w:val="22"/>
                <w:szCs w:val="22"/>
                <w:lang w:val="uk-UA"/>
              </w:rPr>
              <w:t>вим</w:t>
            </w:r>
            <w:r>
              <w:rPr>
                <w:b/>
                <w:bCs/>
                <w:sz w:val="22"/>
                <w:szCs w:val="22"/>
                <w:lang w:val="uk-UA"/>
              </w:rPr>
              <w:t>і-</w:t>
            </w:r>
          </w:p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рювання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D55E7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323D9">
              <w:rPr>
                <w:b/>
                <w:bCs/>
                <w:sz w:val="22"/>
                <w:szCs w:val="22"/>
                <w:lang w:val="uk-UA"/>
              </w:rPr>
              <w:t xml:space="preserve">Сума </w:t>
            </w:r>
            <w:r>
              <w:rPr>
                <w:b/>
                <w:bCs/>
                <w:sz w:val="22"/>
                <w:szCs w:val="22"/>
                <w:lang w:val="uk-UA"/>
              </w:rPr>
              <w:t>без</w:t>
            </w:r>
            <w:r w:rsidRPr="00B323D9">
              <w:rPr>
                <w:b/>
                <w:bCs/>
                <w:sz w:val="22"/>
                <w:szCs w:val="22"/>
                <w:lang w:val="uk-UA"/>
              </w:rPr>
              <w:t xml:space="preserve"> ПДВ, </w:t>
            </w:r>
            <w:r>
              <w:rPr>
                <w:b/>
                <w:bCs/>
                <w:sz w:val="22"/>
                <w:szCs w:val="22"/>
                <w:lang w:val="uk-UA"/>
              </w:rPr>
              <w:t>грн.</w:t>
            </w:r>
          </w:p>
        </w:tc>
      </w:tr>
      <w:tr w:rsidR="00A43FB3" w:rsidRPr="003276B6">
        <w:tc>
          <w:tcPr>
            <w:tcW w:w="567" w:type="dxa"/>
            <w:tcBorders>
              <w:right w:val="single" w:sz="4" w:space="0" w:color="auto"/>
            </w:tcBorders>
          </w:tcPr>
          <w:p w:rsidR="00A43FB3" w:rsidRPr="003276B6" w:rsidRDefault="00A43FB3" w:rsidP="003276B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276B6">
              <w:rPr>
                <w:b/>
                <w:bCs/>
                <w:sz w:val="22"/>
                <w:szCs w:val="22"/>
                <w:lang w:val="uk-UA"/>
              </w:rPr>
              <w:t>І</w:t>
            </w:r>
          </w:p>
          <w:p w:rsidR="00A43FB3" w:rsidRPr="003276B6" w:rsidRDefault="00A43FB3" w:rsidP="003276B6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058" w:type="dxa"/>
            <w:gridSpan w:val="6"/>
          </w:tcPr>
          <w:p w:rsidR="00A43FB3" w:rsidRPr="003276B6" w:rsidRDefault="00A43FB3" w:rsidP="00D35FB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276B6">
              <w:rPr>
                <w:b/>
                <w:bCs/>
                <w:sz w:val="22"/>
                <w:szCs w:val="22"/>
                <w:lang w:val="uk-UA"/>
              </w:rPr>
              <w:t>Елементи спортивно-ігрового дитячого  майданчика</w:t>
            </w:r>
          </w:p>
        </w:tc>
      </w:tr>
      <w:tr w:rsidR="00A43FB3" w:rsidRPr="00782B46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2D45E7">
              <w:rPr>
                <w:sz w:val="22"/>
                <w:szCs w:val="22"/>
                <w:lang w:val="uk-UA"/>
              </w:rPr>
              <w:t>M-0814/1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000A8B">
              <w:rPr>
                <w:sz w:val="22"/>
                <w:szCs w:val="22"/>
                <w:lang w:val="uk-UA"/>
              </w:rPr>
              <w:t>Будинок дитячий ігровий "ФЕРМА"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A02D84">
              <w:rPr>
                <w:sz w:val="22"/>
                <w:szCs w:val="22"/>
                <w:lang w:val="uk-UA"/>
              </w:rPr>
              <w:t>24655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B64776" w:rsidRDefault="00A43FB3" w:rsidP="00A02D84">
            <w:pPr>
              <w:jc w:val="center"/>
              <w:rPr>
                <w:sz w:val="8"/>
                <w:szCs w:val="8"/>
                <w:lang w:val="uk-UA"/>
              </w:rPr>
            </w:pPr>
          </w:p>
          <w:p w:rsidR="00A43FB3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5545F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A02D84">
              <w:rPr>
                <w:sz w:val="22"/>
                <w:szCs w:val="22"/>
                <w:lang w:val="uk-UA"/>
              </w:rPr>
              <w:t>49310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</w:tr>
      <w:tr w:rsidR="00A43FB3" w:rsidRPr="00782B46">
        <w:trPr>
          <w:trHeight w:val="687"/>
        </w:trPr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FE358E">
              <w:rPr>
                <w:sz w:val="22"/>
                <w:szCs w:val="22"/>
                <w:lang w:val="uk-UA"/>
              </w:rPr>
              <w:t>M-0117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FE358E">
              <w:rPr>
                <w:sz w:val="22"/>
                <w:szCs w:val="22"/>
                <w:lang w:val="uk-UA"/>
              </w:rPr>
              <w:t>Гойдалка подвійна. Металеві стійки. Сидіння без спинки на ланцюгах.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9333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801A54">
              <w:rPr>
                <w:sz w:val="22"/>
                <w:szCs w:val="22"/>
                <w:lang w:val="uk-UA"/>
              </w:rPr>
              <w:t>9333,00</w:t>
            </w:r>
          </w:p>
        </w:tc>
      </w:tr>
      <w:tr w:rsidR="00A43FB3" w:rsidRPr="00782B46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CC7C2F">
              <w:rPr>
                <w:sz w:val="22"/>
                <w:szCs w:val="22"/>
                <w:lang w:val="uk-UA"/>
              </w:rPr>
              <w:t>M-0104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CC7C2F">
              <w:rPr>
                <w:sz w:val="22"/>
                <w:szCs w:val="22"/>
                <w:lang w:val="uk-UA"/>
              </w:rPr>
              <w:t>Гойдалка подвійна. Металеві стійки. Сидіння зі спинкою на ланцюгах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CC7C2F">
              <w:rPr>
                <w:sz w:val="22"/>
                <w:szCs w:val="22"/>
                <w:lang w:val="uk-UA"/>
              </w:rPr>
              <w:t>7917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CC7C2F">
              <w:rPr>
                <w:sz w:val="22"/>
                <w:szCs w:val="22"/>
                <w:lang w:val="uk-UA"/>
              </w:rPr>
              <w:t>7917,00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850D92">
              <w:rPr>
                <w:sz w:val="22"/>
                <w:szCs w:val="22"/>
                <w:lang w:val="uk-UA"/>
              </w:rPr>
              <w:t>М-0756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5207F2">
              <w:rPr>
                <w:sz w:val="22"/>
                <w:szCs w:val="22"/>
                <w:lang w:val="uk-UA"/>
              </w:rPr>
              <w:t>Комплекс дитячий спортивно - ігровий "Гномік" з дахом та рахівницею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2B7C87">
              <w:rPr>
                <w:sz w:val="22"/>
                <w:szCs w:val="22"/>
                <w:lang w:val="uk-UA"/>
              </w:rPr>
              <w:t>31250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en-US"/>
              </w:rPr>
            </w:pPr>
            <w:r w:rsidRPr="002B7C87">
              <w:rPr>
                <w:sz w:val="22"/>
                <w:szCs w:val="22"/>
                <w:lang w:val="en-US"/>
              </w:rPr>
              <w:t>31250,00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F4C57">
              <w:rPr>
                <w:sz w:val="22"/>
                <w:szCs w:val="22"/>
                <w:lang w:val="uk-UA"/>
              </w:rPr>
              <w:t>M-0732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DF4C57">
              <w:rPr>
                <w:sz w:val="22"/>
                <w:szCs w:val="22"/>
                <w:lang w:val="uk-UA"/>
              </w:rPr>
              <w:t>Комплекс дитячий спортивно - ігровий «Дві башти»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770631">
              <w:rPr>
                <w:sz w:val="22"/>
                <w:szCs w:val="22"/>
                <w:lang w:val="uk-UA"/>
              </w:rPr>
              <w:t>71459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770631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770631">
              <w:rPr>
                <w:sz w:val="22"/>
                <w:szCs w:val="22"/>
                <w:lang w:val="en-US"/>
              </w:rPr>
              <w:t>71459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264CAC">
              <w:rPr>
                <w:sz w:val="22"/>
                <w:szCs w:val="22"/>
                <w:lang w:val="uk-UA"/>
              </w:rPr>
              <w:t>M-0202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264CAC">
              <w:rPr>
                <w:sz w:val="22"/>
                <w:szCs w:val="22"/>
                <w:lang w:val="uk-UA"/>
              </w:rPr>
              <w:t>Гойдалка-балансир - сидіння зі спинкою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264CAC">
              <w:rPr>
                <w:sz w:val="22"/>
                <w:szCs w:val="22"/>
                <w:lang w:val="uk-UA"/>
              </w:rPr>
              <w:t>5000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65626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264CA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10000,00</w:t>
            </w:r>
          </w:p>
        </w:tc>
      </w:tr>
      <w:tr w:rsidR="00A43FB3" w:rsidRPr="009C768C">
        <w:tc>
          <w:tcPr>
            <w:tcW w:w="567" w:type="dxa"/>
            <w:tcBorders>
              <w:right w:val="single" w:sz="4" w:space="0" w:color="auto"/>
            </w:tcBorders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uk-UA"/>
              </w:rPr>
              <w:t>M-0303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9C768C" w:rsidRDefault="00A43FB3" w:rsidP="00FE358E">
            <w:pPr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uk-UA"/>
              </w:rPr>
              <w:t>Карусель з сидіннями велика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uk-UA"/>
              </w:rPr>
              <w:t>13333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9C768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9C768C">
              <w:rPr>
                <w:sz w:val="22"/>
                <w:szCs w:val="22"/>
                <w:lang w:val="en-US"/>
              </w:rPr>
              <w:t>13333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946A49">
              <w:rPr>
                <w:sz w:val="22"/>
                <w:szCs w:val="22"/>
                <w:lang w:val="uk-UA"/>
              </w:rPr>
              <w:t>Гойдалка на пружині "Галченя"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2B1CFA">
              <w:rPr>
                <w:sz w:val="22"/>
                <w:szCs w:val="22"/>
                <w:lang w:val="uk-UA"/>
              </w:rPr>
              <w:t>8333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114027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en-US"/>
              </w:rPr>
            </w:pPr>
            <w:r w:rsidRPr="000D3A0F">
              <w:rPr>
                <w:sz w:val="22"/>
                <w:szCs w:val="22"/>
                <w:lang w:val="en-US"/>
              </w:rPr>
              <w:t>8333,00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FE5ED5">
              <w:rPr>
                <w:sz w:val="22"/>
                <w:szCs w:val="22"/>
                <w:lang w:val="uk-UA"/>
              </w:rPr>
              <w:t>Гойдалка на пружині "Корова Мурка"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FE5ED5">
              <w:rPr>
                <w:sz w:val="22"/>
                <w:szCs w:val="22"/>
                <w:lang w:val="uk-UA"/>
              </w:rPr>
              <w:t>8333,00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114027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en-US"/>
              </w:rPr>
            </w:pPr>
            <w:r w:rsidRPr="00FE5ED5">
              <w:rPr>
                <w:sz w:val="22"/>
                <w:szCs w:val="22"/>
                <w:lang w:val="en-US"/>
              </w:rPr>
              <w:t>8333,00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DB7D3D">
              <w:rPr>
                <w:sz w:val="22"/>
                <w:szCs w:val="22"/>
                <w:lang w:val="uk-UA"/>
              </w:rPr>
              <w:t>Гойдалка на пружині "Матроскін"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B7D3D">
              <w:rPr>
                <w:sz w:val="22"/>
                <w:szCs w:val="22"/>
                <w:lang w:val="uk-UA"/>
              </w:rPr>
              <w:t>8333,00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114027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en-US"/>
              </w:rPr>
            </w:pPr>
            <w:r w:rsidRPr="00DB7D3D">
              <w:rPr>
                <w:sz w:val="22"/>
                <w:szCs w:val="22"/>
                <w:lang w:val="en-US"/>
              </w:rPr>
              <w:t>8333,00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3A575F">
              <w:rPr>
                <w:sz w:val="22"/>
                <w:szCs w:val="22"/>
                <w:lang w:val="uk-UA"/>
              </w:rPr>
              <w:t>Гойдалка на пружині "Шарік"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3A575F">
              <w:rPr>
                <w:sz w:val="22"/>
                <w:szCs w:val="22"/>
                <w:lang w:val="uk-UA"/>
              </w:rPr>
              <w:t>8333,00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114027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en-US"/>
              </w:rPr>
            </w:pPr>
            <w:r w:rsidRPr="003A575F">
              <w:rPr>
                <w:sz w:val="22"/>
                <w:szCs w:val="22"/>
                <w:lang w:val="en-US"/>
              </w:rPr>
              <w:t>8333,00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D92D18" w:rsidRDefault="00A43FB3" w:rsidP="00FE358E">
            <w:pPr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Фігура з фанери "Корова Мурка"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2916,75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F83D97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11667,00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E25525">
              <w:rPr>
                <w:sz w:val="22"/>
                <w:szCs w:val="22"/>
                <w:lang w:val="uk-UA"/>
              </w:rPr>
              <w:t>Фігура з фанери  "ЛайкМатроскіна"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0E517E" w:rsidRDefault="00A43FB3" w:rsidP="00A02D84">
            <w:pPr>
              <w:jc w:val="center"/>
              <w:rPr>
                <w:sz w:val="8"/>
                <w:szCs w:val="8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A62BFA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4B6DEA">
              <w:rPr>
                <w:sz w:val="22"/>
                <w:szCs w:val="22"/>
                <w:lang w:val="uk-UA"/>
              </w:rPr>
              <w:t>M-1255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9D4335">
              <w:rPr>
                <w:sz w:val="22"/>
                <w:szCs w:val="22"/>
                <w:lang w:val="uk-UA"/>
              </w:rPr>
              <w:t>Стенд інформаційний на одній стійці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9D4335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C451E3">
              <w:rPr>
                <w:sz w:val="22"/>
                <w:szCs w:val="22"/>
                <w:lang w:val="uk-UA"/>
              </w:rPr>
              <w:t>М-0731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C451E3">
              <w:rPr>
                <w:sz w:val="22"/>
                <w:szCs w:val="22"/>
                <w:lang w:val="uk-UA"/>
              </w:rPr>
              <w:t>Комплекс дитячий спортивно - ігровий «Пірамідка»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21667,00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C451E3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21667,00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43497">
              <w:rPr>
                <w:sz w:val="22"/>
                <w:szCs w:val="22"/>
                <w:lang w:val="uk-UA"/>
              </w:rPr>
              <w:t>М-1120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043497">
              <w:rPr>
                <w:sz w:val="22"/>
                <w:szCs w:val="22"/>
                <w:lang w:val="uk-UA"/>
              </w:rPr>
              <w:t>Стіл зі стільчиками "Квіточка"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6917,00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043497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6917,00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93D24">
              <w:rPr>
                <w:sz w:val="22"/>
                <w:szCs w:val="22"/>
                <w:lang w:val="uk-UA"/>
              </w:rPr>
              <w:t>М-1801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6D2B36">
              <w:rPr>
                <w:sz w:val="22"/>
                <w:szCs w:val="22"/>
                <w:lang w:val="uk-UA"/>
              </w:rPr>
              <w:t>Інтерактивна панель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FD00F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474898">
              <w:rPr>
                <w:sz w:val="22"/>
                <w:szCs w:val="22"/>
                <w:lang w:val="uk-UA"/>
              </w:rPr>
              <w:t>M-1268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474898">
              <w:rPr>
                <w:sz w:val="22"/>
                <w:szCs w:val="22"/>
                <w:lang w:val="uk-UA"/>
              </w:rPr>
              <w:t>Лавка без спинки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AF1099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21000,00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B036CD">
              <w:rPr>
                <w:sz w:val="22"/>
                <w:szCs w:val="22"/>
                <w:lang w:val="uk-UA"/>
              </w:rPr>
              <w:t>M-1219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A015EA">
              <w:rPr>
                <w:sz w:val="22"/>
                <w:szCs w:val="22"/>
                <w:lang w:val="uk-UA"/>
              </w:rPr>
              <w:t>Урна тротуарна, металева, антивандальна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1666,75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061971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E779AF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6667,00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5B0579">
              <w:rPr>
                <w:sz w:val="22"/>
                <w:szCs w:val="22"/>
                <w:lang w:val="uk-UA"/>
              </w:rPr>
              <w:t>М-1264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355956">
              <w:rPr>
                <w:sz w:val="22"/>
                <w:szCs w:val="22"/>
                <w:lang w:val="uk-UA"/>
              </w:rPr>
              <w:t>Арка на двох стійках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061971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B72802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335884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7083,00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М-1511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D92D18" w:rsidRDefault="00A43FB3" w:rsidP="00FE358E">
            <w:pPr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Огорожа зі стійками (блок 2м, 2 бруса).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D92D18" w:rsidRDefault="00A43FB3" w:rsidP="00D92D18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841,66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D92D18" w:rsidRDefault="00A43FB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A43FB3" w:rsidRPr="00D92D18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119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D92D18" w:rsidRDefault="00A43FB3" w:rsidP="008050D8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пог.м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896F0E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D92D18">
              <w:rPr>
                <w:sz w:val="22"/>
                <w:szCs w:val="22"/>
                <w:lang w:val="uk-UA"/>
              </w:rPr>
              <w:t>100158,00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4C761C">
              <w:rPr>
                <w:sz w:val="22"/>
                <w:szCs w:val="22"/>
                <w:lang w:val="uk-UA"/>
              </w:rPr>
              <w:t>М-1601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0D6A8E">
              <w:rPr>
                <w:sz w:val="22"/>
                <w:szCs w:val="22"/>
                <w:lang w:val="uk-UA"/>
              </w:rPr>
              <w:t>Плитка гумова 500*500*30 зелений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876A06" w:rsidRDefault="00A43FB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кв.м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C1471A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389640,00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 w:rsidRPr="00AD12F8">
              <w:rPr>
                <w:sz w:val="22"/>
                <w:szCs w:val="22"/>
                <w:lang w:val="uk-UA"/>
              </w:rPr>
              <w:t>М-1605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8B3DF3">
              <w:rPr>
                <w:sz w:val="22"/>
                <w:szCs w:val="22"/>
                <w:lang w:val="uk-UA"/>
              </w:rPr>
              <w:t>Улаштування дренажної основи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191,60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321CD4" w:rsidRDefault="00A43FB3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кв.м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4926C7" w:rsidRDefault="00A43FB3" w:rsidP="008A6D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136850,00</w:t>
            </w:r>
          </w:p>
        </w:tc>
      </w:tr>
      <w:tr w:rsidR="00A43FB3" w:rsidRPr="00544C12">
        <w:tc>
          <w:tcPr>
            <w:tcW w:w="567" w:type="dxa"/>
            <w:tcBorders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A43FB3" w:rsidRPr="00544C1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43FB3" w:rsidRPr="00544C12" w:rsidRDefault="00A43FB3" w:rsidP="00FE358E">
            <w:pPr>
              <w:rPr>
                <w:sz w:val="22"/>
                <w:szCs w:val="22"/>
                <w:lang w:val="uk-UA"/>
              </w:rPr>
            </w:pPr>
            <w:r w:rsidRPr="007C3DAF">
              <w:rPr>
                <w:sz w:val="22"/>
                <w:szCs w:val="22"/>
                <w:lang w:val="uk-UA"/>
              </w:rPr>
              <w:t>Бетонний поребрик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656262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пог</w:t>
            </w:r>
            <w:r w:rsidRPr="00061971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м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BD7D52" w:rsidRDefault="00A43FB3" w:rsidP="00180B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36900,00</w:t>
            </w:r>
          </w:p>
        </w:tc>
      </w:tr>
      <w:tr w:rsidR="00A43FB3" w:rsidRPr="008A6D2C">
        <w:tc>
          <w:tcPr>
            <w:tcW w:w="567" w:type="dxa"/>
            <w:tcBorders>
              <w:right w:val="single" w:sz="4" w:space="0" w:color="auto"/>
            </w:tcBorders>
          </w:tcPr>
          <w:p w:rsidR="00A43FB3" w:rsidRPr="008A6D2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81" w:type="dxa"/>
            <w:gridSpan w:val="2"/>
            <w:tcBorders>
              <w:left w:val="single" w:sz="4" w:space="0" w:color="auto"/>
            </w:tcBorders>
          </w:tcPr>
          <w:p w:rsidR="00A43FB3" w:rsidRPr="008A6D2C" w:rsidRDefault="00A43FB3" w:rsidP="00FE358E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</w:t>
            </w:r>
            <w:r w:rsidRPr="00FD3D88">
              <w:rPr>
                <w:b/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B3" w:rsidRPr="008A6D2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FB3" w:rsidRPr="008A6D2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B3" w:rsidRPr="008A6D2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8A6D2C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6D2C">
              <w:rPr>
                <w:b/>
                <w:bCs/>
                <w:sz w:val="22"/>
                <w:szCs w:val="22"/>
                <w:lang w:val="uk-UA"/>
              </w:rPr>
              <w:t>974</w:t>
            </w:r>
            <w:r>
              <w:rPr>
                <w:b/>
                <w:bCs/>
                <w:sz w:val="22"/>
                <w:szCs w:val="22"/>
                <w:lang w:val="uk-UA"/>
              </w:rPr>
              <w:t>816,00</w:t>
            </w:r>
          </w:p>
        </w:tc>
      </w:tr>
      <w:tr w:rsidR="00A43FB3" w:rsidRPr="008050D8">
        <w:tc>
          <w:tcPr>
            <w:tcW w:w="567" w:type="dxa"/>
            <w:tcBorders>
              <w:right w:val="single" w:sz="4" w:space="0" w:color="auto"/>
            </w:tcBorders>
          </w:tcPr>
          <w:p w:rsidR="00A43FB3" w:rsidRPr="008050D8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50D8">
              <w:rPr>
                <w:b/>
                <w:bCs/>
                <w:sz w:val="22"/>
                <w:szCs w:val="22"/>
                <w:lang w:val="uk-UA"/>
              </w:rPr>
              <w:t>ІІ</w:t>
            </w:r>
          </w:p>
        </w:tc>
        <w:tc>
          <w:tcPr>
            <w:tcW w:w="74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FB3" w:rsidRPr="008050D8" w:rsidRDefault="00A43FB3" w:rsidP="008050D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Витрати, пов</w:t>
            </w:r>
            <w:r w:rsidRPr="008050D8">
              <w:rPr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  <w:lang w:val="uk-UA"/>
              </w:rPr>
              <w:t>язані з доставкою та установкою спортивно-ігрового дитячого майданчика: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8050D8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362983,33</w:t>
            </w:r>
          </w:p>
        </w:tc>
      </w:tr>
      <w:tr w:rsidR="00A43FB3" w:rsidRPr="008A6D2C">
        <w:tc>
          <w:tcPr>
            <w:tcW w:w="567" w:type="dxa"/>
            <w:tcBorders>
              <w:right w:val="single" w:sz="4" w:space="0" w:color="auto"/>
            </w:tcBorders>
          </w:tcPr>
          <w:p w:rsidR="00A43FB3" w:rsidRPr="008A6D2C" w:rsidRDefault="00A43FB3" w:rsidP="00A02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FB3" w:rsidRPr="008A6D2C" w:rsidRDefault="00A43FB3" w:rsidP="00F61C06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Загальна вартість: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A43FB3" w:rsidRPr="008A6D2C" w:rsidRDefault="00A43FB3" w:rsidP="00A02D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1337799,33</w:t>
            </w:r>
          </w:p>
        </w:tc>
      </w:tr>
    </w:tbl>
    <w:p w:rsidR="00A43FB3" w:rsidRPr="006F7B72" w:rsidRDefault="00A43FB3" w:rsidP="000B2080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67310F" w:rsidRDefault="00A43FB3" w:rsidP="009B2375">
      <w:pPr>
        <w:ind w:firstLine="851"/>
        <w:jc w:val="both"/>
        <w:rPr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 xml:space="preserve">Результати огляду та випробувань: </w:t>
      </w:r>
      <w:r w:rsidRPr="0067310F">
        <w:rPr>
          <w:color w:val="000000"/>
          <w:lang w:val="uk-UA"/>
        </w:rPr>
        <w:t xml:space="preserve">загальний технічний стан </w:t>
      </w:r>
      <w:r w:rsidRPr="009B2375">
        <w:rPr>
          <w:color w:val="000000"/>
          <w:lang w:val="uk-UA"/>
        </w:rPr>
        <w:t xml:space="preserve">майна, яке </w:t>
      </w:r>
      <w:r>
        <w:rPr>
          <w:color w:val="000000"/>
          <w:lang w:val="uk-UA"/>
        </w:rPr>
        <w:t>входитьдо</w:t>
      </w:r>
      <w:r w:rsidRPr="009B2375">
        <w:rPr>
          <w:color w:val="000000"/>
          <w:lang w:val="uk-UA"/>
        </w:rPr>
        <w:t xml:space="preserve"> склад</w:t>
      </w:r>
      <w:r>
        <w:rPr>
          <w:color w:val="000000"/>
          <w:lang w:val="uk-UA"/>
        </w:rPr>
        <w:t>у</w:t>
      </w:r>
      <w:r w:rsidRPr="009B2375">
        <w:rPr>
          <w:color w:val="000000"/>
          <w:lang w:val="uk-UA"/>
        </w:rPr>
        <w:t xml:space="preserve"> спортивно-ігрового дитячого майданчика, встановленого на території комунального закладу культури «Міський парк культури і відпочинку «Придніпровський»</w:t>
      </w:r>
      <w:r>
        <w:rPr>
          <w:color w:val="000000"/>
          <w:lang w:val="uk-UA"/>
        </w:rPr>
        <w:t xml:space="preserve">, </w:t>
      </w:r>
      <w:r w:rsidRPr="00037ACB">
        <w:rPr>
          <w:color w:val="000000"/>
          <w:lang w:val="uk-UA"/>
        </w:rPr>
        <w:t xml:space="preserve">з власності ТОВ «Данон Дніпро» </w:t>
      </w:r>
      <w:r w:rsidRPr="009B2375">
        <w:rPr>
          <w:color w:val="000000"/>
          <w:lang w:val="uk-UA"/>
        </w:rPr>
        <w:t>до комунальної власності територіальної громади міста Кременчука</w:t>
      </w:r>
      <w:r>
        <w:rPr>
          <w:color w:val="000000"/>
          <w:lang w:val="uk-UA"/>
        </w:rPr>
        <w:t xml:space="preserve">, </w:t>
      </w:r>
      <w:r w:rsidRPr="0067310F">
        <w:rPr>
          <w:color w:val="000000"/>
          <w:lang w:val="uk-UA"/>
        </w:rPr>
        <w:t>задовільний.</w:t>
      </w:r>
    </w:p>
    <w:p w:rsidR="00A43FB3" w:rsidRPr="00070C28" w:rsidRDefault="00A43FB3" w:rsidP="00291573">
      <w:pPr>
        <w:jc w:val="both"/>
        <w:rPr>
          <w:b/>
          <w:bCs/>
          <w:color w:val="000000"/>
          <w:sz w:val="16"/>
          <w:szCs w:val="16"/>
          <w:lang w:val="uk-UA"/>
        </w:rPr>
      </w:pPr>
    </w:p>
    <w:p w:rsidR="00A43FB3" w:rsidRDefault="00A43FB3" w:rsidP="00070C28">
      <w:pPr>
        <w:ind w:firstLine="851"/>
        <w:jc w:val="both"/>
        <w:rPr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 xml:space="preserve">Пропозиції комісії: </w:t>
      </w:r>
      <w:r w:rsidRPr="009B2375">
        <w:rPr>
          <w:color w:val="000000"/>
          <w:lang w:val="uk-UA"/>
        </w:rPr>
        <w:t>прийняти до комунальної власності територіальної громади міста Кременчука майн</w:t>
      </w:r>
      <w:r>
        <w:rPr>
          <w:color w:val="000000"/>
          <w:lang w:val="uk-UA"/>
        </w:rPr>
        <w:t>о, яке входить до складу</w:t>
      </w:r>
      <w:r w:rsidRPr="009B2375">
        <w:rPr>
          <w:color w:val="000000"/>
          <w:lang w:val="uk-UA"/>
        </w:rPr>
        <w:t xml:space="preserve"> спортивно-ігрового дитячого майданчика, встановленого на території комунального закладу культури «Міський парк культури і відпочинку «Придніпровський»</w:t>
      </w:r>
      <w:r>
        <w:rPr>
          <w:color w:val="000000"/>
          <w:lang w:val="uk-UA"/>
        </w:rPr>
        <w:t>,</w:t>
      </w:r>
      <w:r w:rsidRPr="009B2375">
        <w:rPr>
          <w:color w:val="000000"/>
          <w:lang w:val="uk-UA"/>
        </w:rPr>
        <w:t xml:space="preserve"> з власності ТОВ «Данон Дніпро»</w:t>
      </w:r>
      <w:r>
        <w:rPr>
          <w:color w:val="000000"/>
          <w:lang w:val="uk-UA"/>
        </w:rPr>
        <w:t>. З</w:t>
      </w:r>
      <w:r w:rsidRPr="009B2375">
        <w:rPr>
          <w:color w:val="000000"/>
          <w:lang w:val="uk-UA"/>
        </w:rPr>
        <w:t xml:space="preserve">акріпити </w:t>
      </w:r>
      <w:r>
        <w:rPr>
          <w:color w:val="000000"/>
          <w:lang w:val="uk-UA"/>
        </w:rPr>
        <w:t xml:space="preserve">зазначене майно за </w:t>
      </w:r>
      <w:r w:rsidRPr="0031766E">
        <w:rPr>
          <w:color w:val="000000"/>
          <w:lang w:val="uk-UA"/>
        </w:rPr>
        <w:t>комунальн</w:t>
      </w:r>
      <w:r>
        <w:rPr>
          <w:color w:val="000000"/>
          <w:lang w:val="uk-UA"/>
        </w:rPr>
        <w:t>им</w:t>
      </w:r>
      <w:r w:rsidRPr="0031766E">
        <w:rPr>
          <w:color w:val="000000"/>
          <w:lang w:val="uk-UA"/>
        </w:rPr>
        <w:t xml:space="preserve"> заклад</w:t>
      </w:r>
      <w:r>
        <w:rPr>
          <w:color w:val="000000"/>
          <w:lang w:val="uk-UA"/>
        </w:rPr>
        <w:t>ом</w:t>
      </w:r>
      <w:r w:rsidRPr="0031766E">
        <w:rPr>
          <w:color w:val="000000"/>
          <w:lang w:val="uk-UA"/>
        </w:rPr>
        <w:t xml:space="preserve"> культури «Міський парк культури і відпочинку «Придніпровський»</w:t>
      </w:r>
      <w:r>
        <w:rPr>
          <w:color w:val="000000"/>
          <w:lang w:val="uk-UA"/>
        </w:rPr>
        <w:t xml:space="preserve"> </w:t>
      </w:r>
      <w:r w:rsidRPr="009B2375">
        <w:rPr>
          <w:color w:val="000000"/>
          <w:lang w:val="uk-UA"/>
        </w:rPr>
        <w:t>на праві  господарського відання</w:t>
      </w:r>
      <w:r>
        <w:rPr>
          <w:color w:val="000000"/>
          <w:lang w:val="uk-UA"/>
        </w:rPr>
        <w:t xml:space="preserve"> згідно зі статутом та п. 5 рішення </w:t>
      </w:r>
      <w:r w:rsidRPr="00131029">
        <w:rPr>
          <w:color w:val="000000"/>
          <w:lang w:val="uk-UA"/>
        </w:rPr>
        <w:t>Кременчуцької міської ради Полтавської області від 3 вересня 2019 «Про прийняття спортивно-ігрового дитячого майданчика з власності ТОВ «Данон Дніпро» до комунальної власності територіальної громади  міста Кременчука»</w:t>
      </w:r>
      <w:r>
        <w:rPr>
          <w:color w:val="000000"/>
          <w:lang w:val="uk-UA"/>
        </w:rPr>
        <w:t>.</w:t>
      </w:r>
    </w:p>
    <w:p w:rsidR="00A43FB3" w:rsidRPr="00070C28" w:rsidRDefault="00A43FB3" w:rsidP="00070C28">
      <w:pPr>
        <w:ind w:firstLine="851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color w:val="000000"/>
          <w:lang w:val="uk-UA"/>
        </w:rPr>
        <w:tab/>
      </w:r>
    </w:p>
    <w:p w:rsidR="00A43FB3" w:rsidRPr="00444ED7" w:rsidRDefault="00A43FB3" w:rsidP="005605F3">
      <w:pPr>
        <w:tabs>
          <w:tab w:val="left" w:pos="851"/>
        </w:tabs>
        <w:ind w:firstLine="851"/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Комісією розглянуті наступні документи:</w:t>
      </w:r>
    </w:p>
    <w:p w:rsidR="00A43FB3" w:rsidRPr="00291573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Default="00A43FB3" w:rsidP="00131029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1. </w:t>
      </w:r>
      <w:r w:rsidRPr="00685810">
        <w:rPr>
          <w:color w:val="000000"/>
          <w:lang w:val="uk-UA"/>
        </w:rPr>
        <w:t xml:space="preserve">Звернення від 12.06.2019 № 153 товариства з обмеженою відповідальністю «Данон Дніпро» щодо безоплатної передачі спортивно-ігрового дитячого майданчика, брендованого логотипом компанії ТОВ «Данон Дніпро», </w:t>
      </w:r>
      <w:r>
        <w:rPr>
          <w:color w:val="000000"/>
          <w:lang w:val="uk-UA"/>
        </w:rPr>
        <w:t xml:space="preserve"> </w:t>
      </w:r>
      <w:r w:rsidRPr="00685810">
        <w:rPr>
          <w:color w:val="000000"/>
          <w:lang w:val="uk-UA"/>
        </w:rPr>
        <w:t>до комунальної власності територі</w:t>
      </w:r>
      <w:r>
        <w:rPr>
          <w:color w:val="000000"/>
          <w:lang w:val="uk-UA"/>
        </w:rPr>
        <w:t>альної громади міста Кременчука.</w:t>
      </w:r>
    </w:p>
    <w:p w:rsidR="00A43FB3" w:rsidRDefault="00A43FB3" w:rsidP="0068581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685810">
        <w:rPr>
          <w:color w:val="000000"/>
          <w:lang w:val="uk-UA"/>
        </w:rPr>
        <w:t>Завірена належним чином копія статуту товариства з обмеженою відповідальністю «Данон</w:t>
      </w:r>
      <w:r>
        <w:rPr>
          <w:color w:val="000000"/>
          <w:lang w:val="uk-UA"/>
        </w:rPr>
        <w:t xml:space="preserve">  </w:t>
      </w:r>
      <w:r w:rsidRPr="00685810">
        <w:rPr>
          <w:color w:val="000000"/>
          <w:lang w:val="uk-UA"/>
        </w:rPr>
        <w:t>Дніпро», затверджена Річними Загальними Зборами Учасників, пр</w:t>
      </w:r>
      <w:r>
        <w:rPr>
          <w:color w:val="000000"/>
          <w:lang w:val="uk-UA"/>
        </w:rPr>
        <w:t>отокол № 03/2017 від 23.05.2017.</w:t>
      </w:r>
    </w:p>
    <w:p w:rsidR="00A43FB3" w:rsidRDefault="00A43FB3" w:rsidP="0068581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Довіреність № 256 від 01 листопада 2018 року на право представляти інтереси то</w:t>
      </w:r>
      <w:r w:rsidRPr="0078066D">
        <w:rPr>
          <w:color w:val="000000"/>
          <w:lang w:val="uk-UA"/>
        </w:rPr>
        <w:t>вариств</w:t>
      </w:r>
      <w:r>
        <w:rPr>
          <w:color w:val="000000"/>
          <w:lang w:val="uk-UA"/>
        </w:rPr>
        <w:t>а</w:t>
      </w:r>
      <w:r w:rsidRPr="0078066D">
        <w:rPr>
          <w:color w:val="000000"/>
          <w:lang w:val="uk-UA"/>
        </w:rPr>
        <w:t xml:space="preserve"> з обмеженою відповідальністю «Данон Дніпро»</w:t>
      </w:r>
      <w:r>
        <w:rPr>
          <w:color w:val="000000"/>
          <w:lang w:val="uk-UA"/>
        </w:rPr>
        <w:t xml:space="preserve">, видана Директору з корпоративних відносин та безпеки Мовчану Сергію Івановичу </w:t>
      </w:r>
      <w:r>
        <w:rPr>
          <w:lang w:val="uk-UA"/>
        </w:rPr>
        <w:t>(</w:t>
      </w:r>
      <w:r>
        <w:rPr>
          <w:color w:val="000000"/>
          <w:lang w:val="uk-UA"/>
        </w:rPr>
        <w:t>з</w:t>
      </w:r>
      <w:r w:rsidRPr="007B041C">
        <w:rPr>
          <w:color w:val="000000"/>
          <w:lang w:val="uk-UA"/>
        </w:rPr>
        <w:t>авірена належним чином копія</w:t>
      </w:r>
      <w:r>
        <w:rPr>
          <w:color w:val="000000"/>
          <w:lang w:val="uk-UA"/>
        </w:rPr>
        <w:t>).</w:t>
      </w:r>
    </w:p>
    <w:p w:rsidR="00A43FB3" w:rsidRDefault="00A43FB3" w:rsidP="0068581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Наказ ТОВ </w:t>
      </w:r>
      <w:r w:rsidRPr="00922323">
        <w:rPr>
          <w:color w:val="000000"/>
          <w:lang w:val="uk-UA"/>
        </w:rPr>
        <w:t xml:space="preserve">«Данон Дніпро» </w:t>
      </w:r>
      <w:r>
        <w:rPr>
          <w:color w:val="000000"/>
          <w:lang w:val="uk-UA"/>
        </w:rPr>
        <w:t>від 14.05.2019 № 2 «Про передачу спортивно-ігрового дитячого майданчика».</w:t>
      </w:r>
    </w:p>
    <w:p w:rsidR="00A43FB3" w:rsidRPr="00685810" w:rsidRDefault="00A43FB3" w:rsidP="0068581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5. </w:t>
      </w:r>
      <w:r w:rsidRPr="00685810">
        <w:rPr>
          <w:color w:val="000000"/>
          <w:lang w:val="uk-UA"/>
        </w:rPr>
        <w:t>Рішення виконавчого комітету Кременчуцької міської ради Полтавської області від 17.05.2019 № 703 «Про дозвіл товариству з обмеженою відповідальністю «Данон Дніпро»</w:t>
      </w:r>
      <w:r>
        <w:rPr>
          <w:color w:val="000000"/>
          <w:lang w:val="uk-UA"/>
        </w:rPr>
        <w:t xml:space="preserve"> </w:t>
      </w:r>
      <w:r w:rsidRPr="00685810">
        <w:rPr>
          <w:color w:val="000000"/>
          <w:lang w:val="uk-UA"/>
        </w:rPr>
        <w:t>розмістити спортивно-ігровий дитячий майданчик на території комунального закладу культури «Міський парк культури і відпочинку «Придніпровський»,</w:t>
      </w:r>
      <w:r>
        <w:rPr>
          <w:color w:val="000000"/>
          <w:lang w:val="uk-UA"/>
        </w:rPr>
        <w:t xml:space="preserve"> </w:t>
      </w:r>
      <w:r w:rsidRPr="00685810">
        <w:rPr>
          <w:color w:val="000000"/>
          <w:lang w:val="uk-UA"/>
        </w:rPr>
        <w:t>в м. Кременчуці</w:t>
      </w:r>
      <w:r>
        <w:rPr>
          <w:color w:val="000000"/>
          <w:lang w:val="uk-UA"/>
        </w:rPr>
        <w:t xml:space="preserve">» </w:t>
      </w:r>
      <w:r w:rsidRPr="003C08B3">
        <w:rPr>
          <w:color w:val="000000"/>
          <w:lang w:val="uk-UA"/>
        </w:rPr>
        <w:t>(завірена копія)</w:t>
      </w:r>
      <w:r>
        <w:rPr>
          <w:color w:val="000000"/>
          <w:lang w:val="uk-UA"/>
        </w:rPr>
        <w:t>.</w:t>
      </w:r>
    </w:p>
    <w:p w:rsidR="00A43FB3" w:rsidRDefault="00A43FB3" w:rsidP="00744FFF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Дозвіл на розміщення </w:t>
      </w:r>
      <w:r w:rsidRPr="005E1B6A">
        <w:rPr>
          <w:color w:val="000000"/>
          <w:lang w:val="uk-UA"/>
        </w:rPr>
        <w:t>спортивно-ігров</w:t>
      </w:r>
      <w:r>
        <w:rPr>
          <w:color w:val="000000"/>
          <w:lang w:val="uk-UA"/>
        </w:rPr>
        <w:t>ого</w:t>
      </w:r>
      <w:r w:rsidRPr="005E1B6A">
        <w:rPr>
          <w:color w:val="000000"/>
          <w:lang w:val="uk-UA"/>
        </w:rPr>
        <w:t xml:space="preserve"> майданчик</w:t>
      </w:r>
      <w:r>
        <w:rPr>
          <w:color w:val="000000"/>
          <w:lang w:val="uk-UA"/>
        </w:rPr>
        <w:t>а</w:t>
      </w:r>
      <w:r w:rsidRPr="005E1B6A">
        <w:rPr>
          <w:color w:val="000000"/>
          <w:lang w:val="uk-UA"/>
        </w:rPr>
        <w:t xml:space="preserve"> на території комунального закладу культури «Міський парк культури і відпочинку «Придніпровський», </w:t>
      </w:r>
      <w:r>
        <w:rPr>
          <w:color w:val="000000"/>
          <w:lang w:val="uk-UA"/>
        </w:rPr>
        <w:t xml:space="preserve"> </w:t>
      </w:r>
      <w:r w:rsidRPr="005E1B6A">
        <w:rPr>
          <w:color w:val="000000"/>
          <w:lang w:val="uk-UA"/>
        </w:rPr>
        <w:t xml:space="preserve">в </w:t>
      </w:r>
      <w:r>
        <w:rPr>
          <w:color w:val="000000"/>
          <w:lang w:val="uk-UA"/>
        </w:rPr>
        <w:t xml:space="preserve"> </w:t>
      </w:r>
      <w:r w:rsidRPr="005E1B6A">
        <w:rPr>
          <w:color w:val="000000"/>
          <w:lang w:val="uk-UA"/>
        </w:rPr>
        <w:t>м. Кременчуці</w:t>
      </w:r>
      <w:r>
        <w:rPr>
          <w:color w:val="000000"/>
          <w:lang w:val="uk-UA"/>
        </w:rPr>
        <w:t>, виданий у</w:t>
      </w:r>
      <w:r w:rsidRPr="00BF33E3">
        <w:rPr>
          <w:color w:val="000000"/>
          <w:lang w:val="uk-UA"/>
        </w:rPr>
        <w:t>правління</w:t>
      </w:r>
      <w:r>
        <w:rPr>
          <w:color w:val="000000"/>
          <w:lang w:val="uk-UA"/>
        </w:rPr>
        <w:t>м</w:t>
      </w:r>
      <w:r w:rsidRPr="00BF33E3">
        <w:rPr>
          <w:color w:val="000000"/>
          <w:lang w:val="uk-UA"/>
        </w:rPr>
        <w:t xml:space="preserve"> містобудування </w:t>
      </w:r>
      <w:r>
        <w:rPr>
          <w:color w:val="000000"/>
          <w:lang w:val="uk-UA"/>
        </w:rPr>
        <w:t xml:space="preserve"> </w:t>
      </w:r>
      <w:r w:rsidRPr="00BF33E3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BF33E3">
        <w:rPr>
          <w:color w:val="000000"/>
          <w:lang w:val="uk-UA"/>
        </w:rPr>
        <w:t xml:space="preserve"> архітектури </w:t>
      </w:r>
      <w:r>
        <w:rPr>
          <w:color w:val="000000"/>
          <w:lang w:val="uk-UA"/>
        </w:rPr>
        <w:t xml:space="preserve"> </w:t>
      </w:r>
      <w:r w:rsidRPr="00BF33E3">
        <w:rPr>
          <w:color w:val="000000"/>
          <w:lang w:val="uk-UA"/>
        </w:rPr>
        <w:t>виконавчого комітету Кременчуцької міської ради</w:t>
      </w:r>
      <w:r>
        <w:rPr>
          <w:color w:val="000000"/>
          <w:lang w:val="uk-UA"/>
        </w:rPr>
        <w:t xml:space="preserve">  </w:t>
      </w:r>
      <w:r w:rsidRPr="008D154C">
        <w:rPr>
          <w:color w:val="000000"/>
          <w:lang w:val="uk-UA"/>
        </w:rPr>
        <w:t>Полтавської області від</w:t>
      </w:r>
      <w:r>
        <w:rPr>
          <w:color w:val="000000"/>
          <w:lang w:val="uk-UA"/>
        </w:rPr>
        <w:t xml:space="preserve"> 17.05.2019 № 703 (завірена копія).</w:t>
      </w:r>
    </w:p>
    <w:p w:rsidR="00A43FB3" w:rsidRDefault="00A43FB3" w:rsidP="007B041C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r w:rsidRPr="00645946">
        <w:rPr>
          <w:color w:val="000000"/>
          <w:lang w:val="uk-UA"/>
        </w:rPr>
        <w:t>Облад</w:t>
      </w:r>
      <w:r>
        <w:rPr>
          <w:color w:val="000000"/>
          <w:lang w:val="uk-UA"/>
        </w:rPr>
        <w:t>нання  для дитячих майданчиків. Т</w:t>
      </w:r>
      <w:r w:rsidRPr="00645946">
        <w:rPr>
          <w:color w:val="000000"/>
          <w:lang w:val="uk-UA"/>
        </w:rPr>
        <w:t>ехнічні   умови  ТУ  У  28.9 - 32271102-001:2014 від 18.03.20</w:t>
      </w:r>
      <w:r>
        <w:rPr>
          <w:color w:val="000000"/>
          <w:lang w:val="uk-UA"/>
        </w:rPr>
        <w:t>14 (завірена виробником  копія).</w:t>
      </w:r>
    </w:p>
    <w:p w:rsidR="00A43FB3" w:rsidRDefault="00A43FB3" w:rsidP="004D516D">
      <w:pPr>
        <w:tabs>
          <w:tab w:val="left" w:pos="851"/>
        </w:tabs>
        <w:jc w:val="both"/>
        <w:rPr>
          <w:color w:val="000000"/>
          <w:lang w:val="uk-UA"/>
        </w:rPr>
      </w:pPr>
      <w:r w:rsidRPr="003F40A0">
        <w:rPr>
          <w:color w:val="000000"/>
          <w:lang w:val="uk-UA"/>
        </w:rPr>
        <w:tab/>
      </w:r>
      <w:r>
        <w:rPr>
          <w:color w:val="000000"/>
          <w:lang w:val="uk-UA"/>
        </w:rPr>
        <w:t>8.</w:t>
      </w:r>
      <w:r>
        <w:rPr>
          <w:lang w:val="uk-UA"/>
        </w:rPr>
        <w:t> </w:t>
      </w:r>
      <w:r>
        <w:rPr>
          <w:color w:val="000000"/>
          <w:lang w:val="uk-UA"/>
        </w:rPr>
        <w:t xml:space="preserve">Висновок державної санітарно-епідеміологічної експертизи на обладнання  для   дитячих  та   спортивних   майданчиків,   вироблене  за              ТУ У 28.9-32271102-001:2014 «Обладнання для дитячих майданчиків. Технічні умови» та ТУ У 32.3-32271102-002:2014 «Устаткування для занять спортом. Технічні умови», затверджений Головним управлінням Держсанепідслужби у Київській області від 25.04.2014 № 05.03.02-04/28609 </w:t>
      </w:r>
      <w:r w:rsidRPr="00797B29">
        <w:rPr>
          <w:color w:val="000000"/>
          <w:lang w:val="uk-UA"/>
        </w:rPr>
        <w:t>(завірена копія)</w:t>
      </w:r>
      <w:r>
        <w:rPr>
          <w:color w:val="000000"/>
          <w:lang w:val="uk-UA"/>
        </w:rPr>
        <w:t>.</w:t>
      </w:r>
    </w:p>
    <w:p w:rsidR="00A43FB3" w:rsidRDefault="00A43FB3" w:rsidP="004D516D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9. Сертифікат відповідності на </w:t>
      </w:r>
      <w:r w:rsidRPr="00051FBA">
        <w:rPr>
          <w:color w:val="000000"/>
          <w:lang w:val="uk-UA"/>
        </w:rPr>
        <w:t>обладнання для дитячих майданчиків</w:t>
      </w:r>
      <w:r>
        <w:rPr>
          <w:color w:val="000000"/>
          <w:lang w:val="uk-UA"/>
        </w:rPr>
        <w:t xml:space="preserve">; гойдалки, каруселі, гірки, пісочниці, спортивно-ігрові комплекси, столи ігрові, тунелі, лабіринти, навіси з лавками, код ДКПП 28.99.32-00.00,зареєстрований   в Реєстрі ДП «Харківстандартметрологія»  за  №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.ХОДС.07.0586-18,  термін дії з 24 жовтня 2018 року до 23 жовтня 2019 року </w:t>
      </w:r>
      <w:r w:rsidRPr="00ED19B3">
        <w:rPr>
          <w:color w:val="000000"/>
          <w:lang w:val="uk-UA"/>
        </w:rPr>
        <w:t>(завірена копія)</w:t>
      </w:r>
      <w:r>
        <w:rPr>
          <w:color w:val="000000"/>
          <w:lang w:val="uk-UA"/>
        </w:rPr>
        <w:t>.</w:t>
      </w:r>
    </w:p>
    <w:p w:rsidR="00A43FB3" w:rsidRDefault="00A43FB3" w:rsidP="004D516D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 Ліцензія Державної архітектурно-будівельної інспекції України видана 31 жовтня 2018 року № 64-Л приватному підприємству «Деревообробний завод «Брама» на перелік видів робіт із провадження господарської діяльності з будівництва об</w:t>
      </w:r>
      <w:r w:rsidRPr="00DB49E0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єктів, що за класом наслідків (відповідальності) належать до </w:t>
      </w:r>
      <w:r w:rsidRPr="00DB49E0">
        <w:rPr>
          <w:color w:val="000000"/>
          <w:lang w:val="uk-UA"/>
        </w:rPr>
        <w:t>об’єктів</w:t>
      </w:r>
      <w:r>
        <w:rPr>
          <w:color w:val="000000"/>
          <w:lang w:val="uk-UA"/>
        </w:rPr>
        <w:t xml:space="preserve"> із середніми та значними наслідками (СС2, СС3) (завірена копія).</w:t>
      </w:r>
    </w:p>
    <w:p w:rsidR="00A43FB3" w:rsidRDefault="00A43FB3" w:rsidP="0069555C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11. Дозвіл територіального </w:t>
      </w:r>
      <w:r w:rsidRPr="00EB180A">
        <w:rPr>
          <w:color w:val="000000"/>
          <w:lang w:val="uk-UA"/>
        </w:rPr>
        <w:t>управлінняДержавної</w:t>
      </w:r>
      <w:r>
        <w:rPr>
          <w:color w:val="000000"/>
          <w:lang w:val="uk-UA"/>
        </w:rPr>
        <w:t xml:space="preserve"> служби гірничого нагляду та промислової безпеки України у Київській області та м. Києві           № 1130.12.32, виданий приватному підприємству </w:t>
      </w:r>
      <w:r w:rsidRPr="00DD25CC">
        <w:rPr>
          <w:color w:val="000000"/>
          <w:lang w:val="uk-UA"/>
        </w:rPr>
        <w:t>«Деревообробний завод «Брама»</w:t>
      </w:r>
      <w:r>
        <w:rPr>
          <w:color w:val="000000"/>
          <w:lang w:val="uk-UA"/>
        </w:rPr>
        <w:t xml:space="preserve"> від 07 травня 2012 року   (завірена копія).</w:t>
      </w:r>
    </w:p>
    <w:p w:rsidR="00A43FB3" w:rsidRDefault="00A43FB3" w:rsidP="00657A3D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 Візуалізація влаштування стилізованого дитячого ігрового майданчика на території парка «Придніпровський» в м. Кременчук   Полтавської області, затверджена  п</w:t>
      </w:r>
      <w:r w:rsidRPr="00657A3D">
        <w:rPr>
          <w:color w:val="000000"/>
          <w:lang w:val="uk-UA"/>
        </w:rPr>
        <w:t>риватним підприємством «Деревообробний завод «Брама</w:t>
      </w:r>
      <w:r>
        <w:rPr>
          <w:color w:val="000000"/>
          <w:lang w:val="uk-UA"/>
        </w:rPr>
        <w:t>».</w:t>
      </w:r>
    </w:p>
    <w:p w:rsidR="00A43FB3" w:rsidRDefault="00A43FB3" w:rsidP="00EF1C15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</w:t>
      </w:r>
      <w:r w:rsidRPr="003F40A0">
        <w:rPr>
          <w:color w:val="000000"/>
          <w:lang w:val="uk-UA"/>
        </w:rPr>
        <w:t>.</w:t>
      </w:r>
      <w:r w:rsidRPr="003F40A0">
        <w:rPr>
          <w:color w:val="000000"/>
          <w:lang w:val="uk-UA"/>
        </w:rPr>
        <w:tab/>
      </w:r>
      <w:r>
        <w:rPr>
          <w:color w:val="000000"/>
          <w:lang w:val="uk-UA"/>
        </w:rPr>
        <w:t>Д</w:t>
      </w:r>
      <w:r w:rsidRPr="003F40A0">
        <w:rPr>
          <w:color w:val="000000"/>
          <w:lang w:val="uk-UA"/>
        </w:rPr>
        <w:t>овідк</w:t>
      </w:r>
      <w:r>
        <w:rPr>
          <w:color w:val="000000"/>
          <w:lang w:val="uk-UA"/>
        </w:rPr>
        <w:t xml:space="preserve">а про вартість </w:t>
      </w:r>
      <w:r w:rsidRPr="00EF1C15">
        <w:rPr>
          <w:color w:val="000000"/>
          <w:lang w:val="uk-UA"/>
        </w:rPr>
        <w:t>спортивно-ігров</w:t>
      </w:r>
      <w:r>
        <w:rPr>
          <w:color w:val="000000"/>
          <w:lang w:val="uk-UA"/>
        </w:rPr>
        <w:t>ого</w:t>
      </w:r>
      <w:r w:rsidRPr="00EF1C15">
        <w:rPr>
          <w:color w:val="000000"/>
          <w:lang w:val="uk-UA"/>
        </w:rPr>
        <w:t xml:space="preserve"> дитяч</w:t>
      </w:r>
      <w:r>
        <w:rPr>
          <w:color w:val="000000"/>
          <w:lang w:val="uk-UA"/>
        </w:rPr>
        <w:t>ого</w:t>
      </w:r>
      <w:r w:rsidRPr="00EF1C15">
        <w:rPr>
          <w:color w:val="000000"/>
          <w:lang w:val="uk-UA"/>
        </w:rPr>
        <w:t xml:space="preserve"> майданчик</w:t>
      </w:r>
      <w:r>
        <w:rPr>
          <w:color w:val="000000"/>
          <w:lang w:val="uk-UA"/>
        </w:rPr>
        <w:t xml:space="preserve">а, брендованого логотипом компанії ТОВ «Данон Дніпро», розміщеного </w:t>
      </w:r>
      <w:r w:rsidRPr="00EF1C15">
        <w:rPr>
          <w:color w:val="000000"/>
          <w:lang w:val="uk-UA"/>
        </w:rPr>
        <w:t>на території комунального закладу культури «Міський пар</w:t>
      </w:r>
      <w:bookmarkStart w:id="0" w:name="_GoBack"/>
      <w:bookmarkEnd w:id="0"/>
      <w:r w:rsidRPr="00EF1C15">
        <w:rPr>
          <w:color w:val="000000"/>
          <w:lang w:val="uk-UA"/>
        </w:rPr>
        <w:t>к культури і відпочинку «Придніпровський»</w:t>
      </w:r>
      <w:r>
        <w:rPr>
          <w:color w:val="000000"/>
          <w:lang w:val="uk-UA"/>
        </w:rPr>
        <w:t xml:space="preserve"> у</w:t>
      </w:r>
      <w:r w:rsidRPr="00EF1C15">
        <w:rPr>
          <w:color w:val="000000"/>
          <w:lang w:val="uk-UA"/>
        </w:rPr>
        <w:t xml:space="preserve"> м. Кременчуці</w:t>
      </w:r>
      <w:r>
        <w:rPr>
          <w:color w:val="000000"/>
          <w:lang w:val="uk-UA"/>
        </w:rPr>
        <w:t xml:space="preserve">, надана ТОВ </w:t>
      </w:r>
      <w:r w:rsidRPr="00EF1C15">
        <w:rPr>
          <w:color w:val="000000"/>
          <w:lang w:val="uk-UA"/>
        </w:rPr>
        <w:t>«Данон Дніпро»</w:t>
      </w:r>
      <w:r>
        <w:rPr>
          <w:color w:val="000000"/>
          <w:lang w:val="uk-UA"/>
        </w:rPr>
        <w:t xml:space="preserve"> 25.07.2019   № 204/19.</w:t>
      </w:r>
    </w:p>
    <w:p w:rsidR="00A43FB3" w:rsidRDefault="00A43FB3" w:rsidP="00EF1C15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14. Акт приймання-передачі виконаних робіт № 1 до Договору підряду № 37753 від 30.04.2019, укладений між ТОВ </w:t>
      </w:r>
      <w:r w:rsidRPr="008266DE">
        <w:rPr>
          <w:color w:val="000000"/>
          <w:lang w:val="uk-UA"/>
        </w:rPr>
        <w:t>«Данон Дніпро»</w:t>
      </w:r>
      <w:r>
        <w:rPr>
          <w:color w:val="000000"/>
          <w:lang w:val="uk-UA"/>
        </w:rPr>
        <w:t xml:space="preserve"> (замовник) та    ПП «Деревообробний завод «Брама» (виконавець).</w:t>
      </w:r>
    </w:p>
    <w:p w:rsidR="00A43FB3" w:rsidRDefault="00A43FB3" w:rsidP="00291573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15. Паспорти на обладнання для дитячих майданчиків в кількості 15 шт. </w:t>
      </w:r>
      <w:r w:rsidRPr="00482C84">
        <w:rPr>
          <w:color w:val="000000"/>
          <w:lang w:val="uk-UA"/>
        </w:rPr>
        <w:t>(за</w:t>
      </w:r>
      <w:r>
        <w:rPr>
          <w:color w:val="000000"/>
          <w:lang w:val="uk-UA"/>
        </w:rPr>
        <w:t>тверджені</w:t>
      </w:r>
      <w:r w:rsidRPr="00482C84">
        <w:rPr>
          <w:color w:val="000000"/>
          <w:lang w:val="uk-UA"/>
        </w:rPr>
        <w:t xml:space="preserve"> виробником);</w:t>
      </w:r>
      <w:r>
        <w:rPr>
          <w:color w:val="000000"/>
          <w:lang w:val="uk-UA"/>
        </w:rPr>
        <w:t xml:space="preserve"> керівництво з експлуатації  </w:t>
      </w:r>
      <w:r w:rsidRPr="00B51399">
        <w:rPr>
          <w:color w:val="000000"/>
          <w:lang w:val="uk-UA"/>
        </w:rPr>
        <w:t xml:space="preserve">обладнання для дитячих майданчиків в кількості </w:t>
      </w:r>
      <w:r>
        <w:rPr>
          <w:color w:val="000000"/>
          <w:lang w:val="uk-UA"/>
        </w:rPr>
        <w:t>3</w:t>
      </w:r>
      <w:r w:rsidRPr="00B51399">
        <w:rPr>
          <w:color w:val="000000"/>
          <w:lang w:val="uk-UA"/>
        </w:rPr>
        <w:t xml:space="preserve"> шт.</w:t>
      </w:r>
      <w:r>
        <w:rPr>
          <w:color w:val="000000"/>
          <w:lang w:val="uk-UA"/>
        </w:rPr>
        <w:t xml:space="preserve"> (затверджені виробником).</w:t>
      </w:r>
    </w:p>
    <w:p w:rsidR="00A43FB3" w:rsidRPr="00291573" w:rsidRDefault="00A43FB3" w:rsidP="00291573">
      <w:pPr>
        <w:ind w:firstLine="851"/>
        <w:jc w:val="both"/>
        <w:rPr>
          <w:color w:val="000000"/>
          <w:sz w:val="16"/>
          <w:szCs w:val="16"/>
          <w:lang w:val="uk-UA"/>
        </w:rPr>
      </w:pPr>
    </w:p>
    <w:p w:rsidR="00A43FB3" w:rsidRDefault="00A43FB3" w:rsidP="00B5139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Акт складено у 7-ми примірниках.</w:t>
      </w:r>
    </w:p>
    <w:p w:rsidR="00A43FB3" w:rsidRPr="00291573" w:rsidRDefault="00A43FB3" w:rsidP="00B51399">
      <w:pPr>
        <w:jc w:val="both"/>
        <w:rPr>
          <w:b/>
          <w:bCs/>
          <w:color w:val="000000"/>
          <w:sz w:val="16"/>
          <w:szCs w:val="16"/>
          <w:lang w:val="uk-UA"/>
        </w:rPr>
      </w:pPr>
    </w:p>
    <w:p w:rsidR="00A43FB3" w:rsidRPr="00444ED7" w:rsidRDefault="00A43FB3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 xml:space="preserve">Голова комісії: </w:t>
      </w:r>
    </w:p>
    <w:p w:rsidR="00A43FB3" w:rsidRPr="00C24A15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C57BEF" w:rsidRDefault="00A43FB3" w:rsidP="00C7738A">
      <w:pPr>
        <w:tabs>
          <w:tab w:val="left" w:pos="7088"/>
        </w:tabs>
        <w:rPr>
          <w:color w:val="000000"/>
          <w:lang w:val="uk-UA"/>
        </w:rPr>
      </w:pPr>
      <w:r w:rsidRPr="00C57BEF">
        <w:rPr>
          <w:color w:val="000000"/>
          <w:lang w:val="uk-UA"/>
        </w:rPr>
        <w:t>Перший заступник міського голови</w:t>
      </w:r>
      <w:r>
        <w:rPr>
          <w:color w:val="000000"/>
          <w:lang w:val="uk-UA"/>
        </w:rPr>
        <w:t xml:space="preserve">      ________________ </w:t>
      </w:r>
      <w:r w:rsidRPr="00C57BEF">
        <w:rPr>
          <w:color w:val="000000"/>
          <w:lang w:val="uk-UA"/>
        </w:rPr>
        <w:t>В.М.Пелипенко</w:t>
      </w:r>
    </w:p>
    <w:p w:rsidR="00A43FB3" w:rsidRPr="00444ED7" w:rsidRDefault="00A43FB3" w:rsidP="00444ED7">
      <w:pPr>
        <w:rPr>
          <w:b/>
          <w:bCs/>
          <w:color w:val="000000"/>
          <w:lang w:val="uk-UA"/>
        </w:rPr>
      </w:pPr>
    </w:p>
    <w:p w:rsidR="00A43FB3" w:rsidRPr="00444ED7" w:rsidRDefault="00A43FB3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Заступник  голови  комісії:</w:t>
      </w:r>
    </w:p>
    <w:p w:rsidR="00A43FB3" w:rsidRPr="00C24A15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C24A15" w:rsidRDefault="00A43FB3" w:rsidP="00444ED7">
      <w:pPr>
        <w:rPr>
          <w:color w:val="000000"/>
          <w:lang w:val="uk-UA"/>
        </w:rPr>
      </w:pPr>
      <w:r w:rsidRPr="00C24A15">
        <w:rPr>
          <w:color w:val="000000"/>
          <w:lang w:val="uk-UA"/>
        </w:rPr>
        <w:t>Заступник міського голови                     ________________ Р.О.Проценко</w:t>
      </w:r>
    </w:p>
    <w:p w:rsidR="00A43FB3" w:rsidRPr="00070C28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444ED7" w:rsidRDefault="00A43FB3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Секретар комісії:</w:t>
      </w:r>
    </w:p>
    <w:p w:rsidR="00A43FB3" w:rsidRPr="009753F7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9753F7" w:rsidRDefault="00A43FB3" w:rsidP="00C6056C">
      <w:pPr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9753F7">
        <w:rPr>
          <w:color w:val="000000"/>
          <w:lang w:val="uk-UA"/>
        </w:rPr>
        <w:t>оловний спеціаліст відділу приватизації</w:t>
      </w:r>
    </w:p>
    <w:p w:rsidR="00A43FB3" w:rsidRPr="009753F7" w:rsidRDefault="00A43FB3" w:rsidP="00C6056C">
      <w:pPr>
        <w:rPr>
          <w:color w:val="000000"/>
          <w:lang w:val="uk-UA"/>
        </w:rPr>
      </w:pPr>
      <w:r>
        <w:rPr>
          <w:color w:val="000000"/>
          <w:lang w:val="uk-UA"/>
        </w:rPr>
        <w:t>та контролю за рухом к</w:t>
      </w:r>
      <w:r w:rsidRPr="009753F7">
        <w:rPr>
          <w:color w:val="000000"/>
          <w:lang w:val="uk-UA"/>
        </w:rPr>
        <w:t>омунального</w:t>
      </w:r>
    </w:p>
    <w:p w:rsidR="00A43FB3" w:rsidRDefault="00A43FB3" w:rsidP="00C6056C">
      <w:pPr>
        <w:rPr>
          <w:color w:val="000000"/>
          <w:lang w:val="uk-UA"/>
        </w:rPr>
      </w:pPr>
      <w:r w:rsidRPr="009753F7">
        <w:rPr>
          <w:color w:val="000000"/>
          <w:lang w:val="uk-UA"/>
        </w:rPr>
        <w:t xml:space="preserve">майна Управління міського майна </w:t>
      </w:r>
    </w:p>
    <w:p w:rsidR="00A43FB3" w:rsidRDefault="00A43FB3" w:rsidP="00C6056C">
      <w:pPr>
        <w:rPr>
          <w:color w:val="000000"/>
          <w:lang w:val="uk-UA"/>
        </w:rPr>
      </w:pPr>
      <w:r w:rsidRPr="009753F7">
        <w:rPr>
          <w:color w:val="000000"/>
          <w:lang w:val="uk-UA"/>
        </w:rPr>
        <w:t>Кр</w:t>
      </w:r>
      <w:r>
        <w:rPr>
          <w:color w:val="000000"/>
          <w:lang w:val="uk-UA"/>
        </w:rPr>
        <w:t>е</w:t>
      </w:r>
      <w:r w:rsidRPr="009753F7">
        <w:rPr>
          <w:color w:val="000000"/>
          <w:lang w:val="uk-UA"/>
        </w:rPr>
        <w:t xml:space="preserve">менчуцької міської ради </w:t>
      </w:r>
    </w:p>
    <w:p w:rsidR="00A43FB3" w:rsidRPr="009753F7" w:rsidRDefault="00A43FB3" w:rsidP="00C6056C">
      <w:pPr>
        <w:rPr>
          <w:color w:val="000000"/>
          <w:lang w:val="uk-UA"/>
        </w:rPr>
      </w:pPr>
      <w:r w:rsidRPr="009753F7">
        <w:rPr>
          <w:color w:val="000000"/>
          <w:lang w:val="uk-UA"/>
        </w:rPr>
        <w:t>Полтавської  області</w:t>
      </w:r>
      <w:r>
        <w:rPr>
          <w:color w:val="000000"/>
          <w:lang w:val="uk-UA"/>
        </w:rPr>
        <w:t xml:space="preserve">                                   _______________ Л.П. </w:t>
      </w:r>
      <w:r w:rsidRPr="009753F7">
        <w:rPr>
          <w:color w:val="000000"/>
          <w:lang w:val="uk-UA"/>
        </w:rPr>
        <w:t>Матвієць</w:t>
      </w:r>
    </w:p>
    <w:p w:rsidR="00A43FB3" w:rsidRPr="00070C28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Default="00A43FB3" w:rsidP="00C7738A">
      <w:pPr>
        <w:tabs>
          <w:tab w:val="left" w:pos="7088"/>
        </w:tabs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Члени  комісії:</w:t>
      </w:r>
    </w:p>
    <w:p w:rsidR="00A43FB3" w:rsidRPr="00070C28" w:rsidRDefault="00A43FB3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A43FB3" w:rsidRPr="008D6393" w:rsidRDefault="00A43FB3" w:rsidP="008D6393">
      <w:pPr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8D6393">
        <w:rPr>
          <w:color w:val="000000"/>
          <w:lang w:val="uk-UA"/>
        </w:rPr>
        <w:t xml:space="preserve">енеджер з комунікацій та взаємодії з </w:t>
      </w:r>
    </w:p>
    <w:p w:rsidR="00A43FB3" w:rsidRDefault="00A43FB3" w:rsidP="008D6393">
      <w:pPr>
        <w:rPr>
          <w:color w:val="000000"/>
          <w:lang w:val="uk-UA"/>
        </w:rPr>
      </w:pPr>
      <w:r w:rsidRPr="008D6393">
        <w:rPr>
          <w:color w:val="000000"/>
          <w:lang w:val="uk-UA"/>
        </w:rPr>
        <w:t xml:space="preserve">науково-медичними  установами та  </w:t>
      </w:r>
    </w:p>
    <w:p w:rsidR="00A43FB3" w:rsidRDefault="00A43FB3" w:rsidP="00AA3D40">
      <w:pPr>
        <w:tabs>
          <w:tab w:val="left" w:pos="7088"/>
        </w:tabs>
        <w:rPr>
          <w:color w:val="000000"/>
          <w:lang w:val="uk-UA"/>
        </w:rPr>
      </w:pPr>
      <w:r w:rsidRPr="008D6393">
        <w:rPr>
          <w:color w:val="000000"/>
          <w:lang w:val="uk-UA"/>
        </w:rPr>
        <w:t xml:space="preserve">організаціями ТОВ «Данон Дніпро»     </w:t>
      </w:r>
      <w:r>
        <w:rPr>
          <w:color w:val="000000"/>
          <w:lang w:val="uk-UA"/>
        </w:rPr>
        <w:t>_________________ К.М. Глушаниця</w:t>
      </w: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2929C4">
        <w:rPr>
          <w:color w:val="000000"/>
          <w:lang w:val="uk-UA"/>
        </w:rPr>
        <w:t>енеджер з питань взаємодії з держав</w:t>
      </w:r>
      <w:r>
        <w:rPr>
          <w:color w:val="000000"/>
          <w:lang w:val="uk-UA"/>
        </w:rPr>
        <w:t>-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ними органами та безпеки ТОВ «Данон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Дніпро» </w:t>
      </w:r>
      <w:r>
        <w:rPr>
          <w:color w:val="000000"/>
          <w:lang w:val="uk-UA"/>
        </w:rPr>
        <w:t xml:space="preserve">                                                        _________________Є.В. Іщенко 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2929C4">
        <w:rPr>
          <w:color w:val="000000"/>
          <w:lang w:val="uk-UA"/>
        </w:rPr>
        <w:t xml:space="preserve">оловний спеціаліст сектору з питань                                                                 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о</w:t>
      </w:r>
      <w:r>
        <w:rPr>
          <w:color w:val="000000"/>
          <w:lang w:val="uk-UA"/>
        </w:rPr>
        <w:t>хо</w:t>
      </w:r>
      <w:r w:rsidRPr="002929C4">
        <w:rPr>
          <w:color w:val="000000"/>
          <w:lang w:val="uk-UA"/>
        </w:rPr>
        <w:t>рони культурної спадщини Управ-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ління культури і туризму виконавчого  </w:t>
      </w:r>
    </w:p>
    <w:p w:rsidR="00A43FB3" w:rsidRPr="002929C4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комітету Кременчуцької міської ради </w:t>
      </w: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Pr="002929C4">
        <w:rPr>
          <w:color w:val="000000"/>
          <w:lang w:val="uk-UA"/>
        </w:rPr>
        <w:t>олтавської області</w:t>
      </w:r>
      <w:r>
        <w:rPr>
          <w:color w:val="000000"/>
          <w:lang w:val="uk-UA"/>
        </w:rPr>
        <w:t xml:space="preserve">                                      ________________ І.Р. </w:t>
      </w:r>
      <w:r w:rsidRPr="006E2183">
        <w:rPr>
          <w:color w:val="000000"/>
          <w:lang w:val="uk-UA"/>
        </w:rPr>
        <w:t>Касімова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2929C4">
        <w:rPr>
          <w:color w:val="000000"/>
          <w:lang w:val="uk-UA"/>
        </w:rPr>
        <w:t>ачальник Управління культури і туриз-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му виконавчого комітету Кременчуцької</w:t>
      </w:r>
    </w:p>
    <w:p w:rsidR="00A43FB3" w:rsidRPr="002929C4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міської ради Полтавської області</w:t>
      </w:r>
      <w:r>
        <w:rPr>
          <w:color w:val="000000"/>
          <w:lang w:val="uk-UA"/>
        </w:rPr>
        <w:t xml:space="preserve">                 ________________ В.О. </w:t>
      </w:r>
      <w:r w:rsidRPr="009935D8">
        <w:rPr>
          <w:color w:val="000000"/>
          <w:lang w:val="uk-UA"/>
        </w:rPr>
        <w:t>Кондрашов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2929C4">
        <w:rPr>
          <w:color w:val="000000"/>
          <w:lang w:val="uk-UA"/>
        </w:rPr>
        <w:t xml:space="preserve">иректор з корпоративних відносин  </w:t>
      </w: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та </w:t>
      </w:r>
      <w:r w:rsidRPr="002929C4">
        <w:rPr>
          <w:color w:val="000000"/>
          <w:lang w:val="uk-UA"/>
        </w:rPr>
        <w:t>безпеки ТОВ «Данон Дніпро»</w:t>
      </w:r>
      <w:r>
        <w:rPr>
          <w:color w:val="000000"/>
          <w:lang w:val="uk-UA"/>
        </w:rPr>
        <w:t xml:space="preserve">                 ________________ С.І. </w:t>
      </w:r>
      <w:r w:rsidRPr="00D2035D">
        <w:rPr>
          <w:color w:val="000000"/>
          <w:lang w:val="uk-UA"/>
        </w:rPr>
        <w:t>Мовчан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2929C4">
        <w:rPr>
          <w:color w:val="000000"/>
          <w:lang w:val="uk-UA"/>
        </w:rPr>
        <w:t xml:space="preserve">иректор комунального закладу </w:t>
      </w: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Pr="002929C4">
        <w:rPr>
          <w:color w:val="000000"/>
          <w:lang w:val="uk-UA"/>
        </w:rPr>
        <w:t xml:space="preserve">ультури«Міський парк культури </w:t>
      </w:r>
    </w:p>
    <w:p w:rsidR="00A43FB3" w:rsidRPr="002929C4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і відпочинку «Придніпровський»</w:t>
      </w:r>
      <w:r>
        <w:rPr>
          <w:color w:val="000000"/>
          <w:lang w:val="uk-UA"/>
        </w:rPr>
        <w:t xml:space="preserve">           _________________ А.В. Нападайло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Pr="002929C4">
        <w:rPr>
          <w:color w:val="000000"/>
          <w:lang w:val="uk-UA"/>
        </w:rPr>
        <w:t>авідуючий відділу господарства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комунального закладу культури 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«Міськийпарк культури і відпочинку </w:t>
      </w:r>
    </w:p>
    <w:p w:rsidR="00A43FB3" w:rsidRPr="002929C4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«Придніпровський»  </w:t>
      </w:r>
      <w:r>
        <w:rPr>
          <w:color w:val="000000"/>
          <w:lang w:val="uk-UA"/>
        </w:rPr>
        <w:t xml:space="preserve">                                 ________________О.І. </w:t>
      </w:r>
      <w:r w:rsidRPr="008E6C22">
        <w:rPr>
          <w:color w:val="000000"/>
          <w:lang w:val="uk-UA"/>
        </w:rPr>
        <w:t xml:space="preserve">Нікітін     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Б</w:t>
      </w:r>
      <w:r w:rsidRPr="002929C4">
        <w:rPr>
          <w:color w:val="000000"/>
          <w:lang w:val="uk-UA"/>
        </w:rPr>
        <w:t xml:space="preserve">ухгалтер комунального закладу 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культури «Міський  парк культури  </w:t>
      </w:r>
    </w:p>
    <w:p w:rsidR="00A43FB3" w:rsidRPr="002929C4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 xml:space="preserve">і відпочинку «Придніпровський»  </w:t>
      </w:r>
      <w:r>
        <w:rPr>
          <w:color w:val="000000"/>
          <w:lang w:val="uk-UA"/>
        </w:rPr>
        <w:t xml:space="preserve">         ________________ Є.О. </w:t>
      </w:r>
      <w:r w:rsidRPr="005E1590">
        <w:rPr>
          <w:color w:val="000000"/>
          <w:lang w:val="uk-UA"/>
        </w:rPr>
        <w:t>Сухаренко</w:t>
      </w:r>
    </w:p>
    <w:p w:rsidR="00A43FB3" w:rsidRPr="002929C4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2929C4">
        <w:rPr>
          <w:color w:val="000000"/>
          <w:lang w:val="uk-UA"/>
        </w:rPr>
        <w:t>ачальник Управління міського</w:t>
      </w:r>
    </w:p>
    <w:p w:rsidR="00A43FB3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2929C4">
        <w:rPr>
          <w:color w:val="000000"/>
          <w:lang w:val="uk-UA"/>
        </w:rPr>
        <w:t xml:space="preserve">айнаКременчуцької міської  ради  </w:t>
      </w:r>
    </w:p>
    <w:p w:rsidR="00A43FB3" w:rsidRDefault="00A43FB3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Полтавської</w:t>
      </w:r>
      <w:r>
        <w:rPr>
          <w:color w:val="000000"/>
          <w:lang w:val="uk-UA"/>
        </w:rPr>
        <w:t xml:space="preserve"> </w:t>
      </w:r>
      <w:r w:rsidRPr="002929C4">
        <w:rPr>
          <w:color w:val="000000"/>
          <w:lang w:val="uk-UA"/>
        </w:rPr>
        <w:t>області</w:t>
      </w:r>
      <w:r>
        <w:rPr>
          <w:lang w:val="uk-UA"/>
        </w:rPr>
        <w:t xml:space="preserve">                                 _______________ О.О. </w:t>
      </w:r>
      <w:r w:rsidRPr="001E57ED">
        <w:rPr>
          <w:color w:val="000000"/>
          <w:lang w:val="uk-UA"/>
        </w:rPr>
        <w:t>Щербіна</w:t>
      </w:r>
    </w:p>
    <w:p w:rsidR="00A43FB3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</w:p>
    <w:p w:rsidR="00A43FB3" w:rsidRDefault="00A43FB3" w:rsidP="002929C4">
      <w:pPr>
        <w:rPr>
          <w:color w:val="000000"/>
          <w:lang w:val="uk-UA"/>
        </w:rPr>
      </w:pPr>
    </w:p>
    <w:p w:rsidR="00A43FB3" w:rsidRPr="002929C4" w:rsidRDefault="00A43FB3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«____» __________2019 року</w:t>
      </w:r>
    </w:p>
    <w:p w:rsidR="00A43FB3" w:rsidRPr="008D6393" w:rsidRDefault="00A43FB3" w:rsidP="008D6393">
      <w:pPr>
        <w:rPr>
          <w:color w:val="000000"/>
          <w:lang w:val="uk-UA"/>
        </w:rPr>
      </w:pPr>
    </w:p>
    <w:sectPr w:rsidR="00A43FB3" w:rsidRPr="008D6393" w:rsidSect="0069555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5D5C"/>
    <w:multiLevelType w:val="hybridMultilevel"/>
    <w:tmpl w:val="C554CDB0"/>
    <w:lvl w:ilvl="0" w:tplc="9E1E94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11D4C"/>
    <w:rsid w:val="0001349A"/>
    <w:rsid w:val="00015B69"/>
    <w:rsid w:val="000177AC"/>
    <w:rsid w:val="00020AD4"/>
    <w:rsid w:val="00020DCC"/>
    <w:rsid w:val="000360D3"/>
    <w:rsid w:val="00036C4E"/>
    <w:rsid w:val="00037ACB"/>
    <w:rsid w:val="000425A3"/>
    <w:rsid w:val="00043497"/>
    <w:rsid w:val="00047E71"/>
    <w:rsid w:val="00051FBA"/>
    <w:rsid w:val="00055A85"/>
    <w:rsid w:val="00055FEA"/>
    <w:rsid w:val="00061971"/>
    <w:rsid w:val="00070C28"/>
    <w:rsid w:val="0007271A"/>
    <w:rsid w:val="00074589"/>
    <w:rsid w:val="000754B6"/>
    <w:rsid w:val="000923E1"/>
    <w:rsid w:val="000928ED"/>
    <w:rsid w:val="00093356"/>
    <w:rsid w:val="000A391E"/>
    <w:rsid w:val="000A3DDB"/>
    <w:rsid w:val="000A53C0"/>
    <w:rsid w:val="000A6D0A"/>
    <w:rsid w:val="000A72BC"/>
    <w:rsid w:val="000A7AA5"/>
    <w:rsid w:val="000B083A"/>
    <w:rsid w:val="000B08A6"/>
    <w:rsid w:val="000B2080"/>
    <w:rsid w:val="000B2EAD"/>
    <w:rsid w:val="000B6602"/>
    <w:rsid w:val="000C08F7"/>
    <w:rsid w:val="000C61F7"/>
    <w:rsid w:val="000C79EA"/>
    <w:rsid w:val="000D3A0F"/>
    <w:rsid w:val="000D685E"/>
    <w:rsid w:val="000D6A8E"/>
    <w:rsid w:val="000E517E"/>
    <w:rsid w:val="000F0527"/>
    <w:rsid w:val="001037F0"/>
    <w:rsid w:val="001040A2"/>
    <w:rsid w:val="001112A5"/>
    <w:rsid w:val="00114027"/>
    <w:rsid w:val="00123C9D"/>
    <w:rsid w:val="00131029"/>
    <w:rsid w:val="00136C89"/>
    <w:rsid w:val="00137AED"/>
    <w:rsid w:val="00156D58"/>
    <w:rsid w:val="0016011A"/>
    <w:rsid w:val="0016075E"/>
    <w:rsid w:val="001655C0"/>
    <w:rsid w:val="00166987"/>
    <w:rsid w:val="00167A1C"/>
    <w:rsid w:val="001736BD"/>
    <w:rsid w:val="00180329"/>
    <w:rsid w:val="00180A93"/>
    <w:rsid w:val="00180B6C"/>
    <w:rsid w:val="00190C16"/>
    <w:rsid w:val="00194615"/>
    <w:rsid w:val="00197906"/>
    <w:rsid w:val="00197F8B"/>
    <w:rsid w:val="001A23AB"/>
    <w:rsid w:val="001A661C"/>
    <w:rsid w:val="001B4643"/>
    <w:rsid w:val="001B5FC3"/>
    <w:rsid w:val="001D3132"/>
    <w:rsid w:val="001D4B1B"/>
    <w:rsid w:val="001D54BB"/>
    <w:rsid w:val="001D5CCB"/>
    <w:rsid w:val="001E0D1D"/>
    <w:rsid w:val="001E33AE"/>
    <w:rsid w:val="001E57ED"/>
    <w:rsid w:val="001E6013"/>
    <w:rsid w:val="001F1698"/>
    <w:rsid w:val="001F16FE"/>
    <w:rsid w:val="001F53D8"/>
    <w:rsid w:val="001F62CC"/>
    <w:rsid w:val="001F70EE"/>
    <w:rsid w:val="0020697A"/>
    <w:rsid w:val="00206BC1"/>
    <w:rsid w:val="0021106C"/>
    <w:rsid w:val="0021380B"/>
    <w:rsid w:val="00221504"/>
    <w:rsid w:val="0022162B"/>
    <w:rsid w:val="00252461"/>
    <w:rsid w:val="0026039C"/>
    <w:rsid w:val="00264CAC"/>
    <w:rsid w:val="002674C7"/>
    <w:rsid w:val="00267D19"/>
    <w:rsid w:val="00276665"/>
    <w:rsid w:val="00277AEF"/>
    <w:rsid w:val="002805BD"/>
    <w:rsid w:val="0028310C"/>
    <w:rsid w:val="00291573"/>
    <w:rsid w:val="00291F56"/>
    <w:rsid w:val="002929C4"/>
    <w:rsid w:val="00293D6D"/>
    <w:rsid w:val="00296BEC"/>
    <w:rsid w:val="002A09C2"/>
    <w:rsid w:val="002B1CFA"/>
    <w:rsid w:val="002B307D"/>
    <w:rsid w:val="002B4F91"/>
    <w:rsid w:val="002B5BB4"/>
    <w:rsid w:val="002B6076"/>
    <w:rsid w:val="002B783A"/>
    <w:rsid w:val="002B7C87"/>
    <w:rsid w:val="002C0502"/>
    <w:rsid w:val="002D45E7"/>
    <w:rsid w:val="002D71DA"/>
    <w:rsid w:val="002D7896"/>
    <w:rsid w:val="002F15FA"/>
    <w:rsid w:val="002F3E8E"/>
    <w:rsid w:val="002F71A7"/>
    <w:rsid w:val="00301783"/>
    <w:rsid w:val="003049DC"/>
    <w:rsid w:val="003058C6"/>
    <w:rsid w:val="0031007B"/>
    <w:rsid w:val="00310FF0"/>
    <w:rsid w:val="003132DE"/>
    <w:rsid w:val="003159AC"/>
    <w:rsid w:val="003164AB"/>
    <w:rsid w:val="0031766E"/>
    <w:rsid w:val="003210DB"/>
    <w:rsid w:val="00321337"/>
    <w:rsid w:val="00321CD4"/>
    <w:rsid w:val="003276B6"/>
    <w:rsid w:val="00335884"/>
    <w:rsid w:val="00345DCA"/>
    <w:rsid w:val="003460F2"/>
    <w:rsid w:val="00355956"/>
    <w:rsid w:val="00356AC0"/>
    <w:rsid w:val="00357142"/>
    <w:rsid w:val="00373CF2"/>
    <w:rsid w:val="00374159"/>
    <w:rsid w:val="00380380"/>
    <w:rsid w:val="00387B10"/>
    <w:rsid w:val="003A575F"/>
    <w:rsid w:val="003A736B"/>
    <w:rsid w:val="003B433E"/>
    <w:rsid w:val="003B591D"/>
    <w:rsid w:val="003C08B3"/>
    <w:rsid w:val="003C20E7"/>
    <w:rsid w:val="003D3C27"/>
    <w:rsid w:val="003D7338"/>
    <w:rsid w:val="003E1D88"/>
    <w:rsid w:val="003E42A5"/>
    <w:rsid w:val="003E6176"/>
    <w:rsid w:val="003F40A0"/>
    <w:rsid w:val="00403740"/>
    <w:rsid w:val="00412996"/>
    <w:rsid w:val="00415E57"/>
    <w:rsid w:val="004164AE"/>
    <w:rsid w:val="00423A0A"/>
    <w:rsid w:val="00426C19"/>
    <w:rsid w:val="00427EB4"/>
    <w:rsid w:val="004321DF"/>
    <w:rsid w:val="00437055"/>
    <w:rsid w:val="00442608"/>
    <w:rsid w:val="00444ED7"/>
    <w:rsid w:val="004462D0"/>
    <w:rsid w:val="004527F3"/>
    <w:rsid w:val="0046352A"/>
    <w:rsid w:val="00471450"/>
    <w:rsid w:val="00474898"/>
    <w:rsid w:val="00480411"/>
    <w:rsid w:val="00480F75"/>
    <w:rsid w:val="00482C84"/>
    <w:rsid w:val="00484D41"/>
    <w:rsid w:val="004926C7"/>
    <w:rsid w:val="0049733F"/>
    <w:rsid w:val="004B68A8"/>
    <w:rsid w:val="004B6DEA"/>
    <w:rsid w:val="004C761C"/>
    <w:rsid w:val="004D0356"/>
    <w:rsid w:val="004D516D"/>
    <w:rsid w:val="004D63C7"/>
    <w:rsid w:val="004E051A"/>
    <w:rsid w:val="004E2ACA"/>
    <w:rsid w:val="004E6211"/>
    <w:rsid w:val="004F0851"/>
    <w:rsid w:val="004F1C6F"/>
    <w:rsid w:val="004F40CC"/>
    <w:rsid w:val="004F6044"/>
    <w:rsid w:val="004F7C02"/>
    <w:rsid w:val="005027A8"/>
    <w:rsid w:val="00503C8E"/>
    <w:rsid w:val="00506857"/>
    <w:rsid w:val="00506B11"/>
    <w:rsid w:val="005178A5"/>
    <w:rsid w:val="005207F2"/>
    <w:rsid w:val="00521F92"/>
    <w:rsid w:val="005227A8"/>
    <w:rsid w:val="00526FB3"/>
    <w:rsid w:val="00530263"/>
    <w:rsid w:val="00533F24"/>
    <w:rsid w:val="00535DB3"/>
    <w:rsid w:val="0054001B"/>
    <w:rsid w:val="0054402C"/>
    <w:rsid w:val="0054404A"/>
    <w:rsid w:val="00544386"/>
    <w:rsid w:val="00544C12"/>
    <w:rsid w:val="00546E5B"/>
    <w:rsid w:val="0055115A"/>
    <w:rsid w:val="00552A18"/>
    <w:rsid w:val="005545FC"/>
    <w:rsid w:val="00555D47"/>
    <w:rsid w:val="00557FEA"/>
    <w:rsid w:val="005605F3"/>
    <w:rsid w:val="00560F56"/>
    <w:rsid w:val="00561050"/>
    <w:rsid w:val="005677CE"/>
    <w:rsid w:val="00573A24"/>
    <w:rsid w:val="00584A51"/>
    <w:rsid w:val="00590AD1"/>
    <w:rsid w:val="00593D24"/>
    <w:rsid w:val="00593DB6"/>
    <w:rsid w:val="005950CA"/>
    <w:rsid w:val="005A2067"/>
    <w:rsid w:val="005A2A20"/>
    <w:rsid w:val="005A437F"/>
    <w:rsid w:val="005B0579"/>
    <w:rsid w:val="005B5F15"/>
    <w:rsid w:val="005B6552"/>
    <w:rsid w:val="005C4583"/>
    <w:rsid w:val="005C49C2"/>
    <w:rsid w:val="005D07DE"/>
    <w:rsid w:val="005D2F52"/>
    <w:rsid w:val="005D5593"/>
    <w:rsid w:val="005E1590"/>
    <w:rsid w:val="005E1B6A"/>
    <w:rsid w:val="005E1BAE"/>
    <w:rsid w:val="005E7510"/>
    <w:rsid w:val="005F7B56"/>
    <w:rsid w:val="00616170"/>
    <w:rsid w:val="00620B97"/>
    <w:rsid w:val="00622B9C"/>
    <w:rsid w:val="00625203"/>
    <w:rsid w:val="0062601C"/>
    <w:rsid w:val="00626080"/>
    <w:rsid w:val="00632CBB"/>
    <w:rsid w:val="00636084"/>
    <w:rsid w:val="006369B1"/>
    <w:rsid w:val="0064078B"/>
    <w:rsid w:val="006407AF"/>
    <w:rsid w:val="006411AD"/>
    <w:rsid w:val="00643A76"/>
    <w:rsid w:val="00645946"/>
    <w:rsid w:val="006503A9"/>
    <w:rsid w:val="00652B58"/>
    <w:rsid w:val="00656262"/>
    <w:rsid w:val="00657A3D"/>
    <w:rsid w:val="006603CA"/>
    <w:rsid w:val="00665EF7"/>
    <w:rsid w:val="006668FB"/>
    <w:rsid w:val="0067310F"/>
    <w:rsid w:val="00681CB4"/>
    <w:rsid w:val="006835C7"/>
    <w:rsid w:val="00685810"/>
    <w:rsid w:val="0068597F"/>
    <w:rsid w:val="006913F8"/>
    <w:rsid w:val="00692A9D"/>
    <w:rsid w:val="0069555C"/>
    <w:rsid w:val="006A7884"/>
    <w:rsid w:val="006C479F"/>
    <w:rsid w:val="006D2B36"/>
    <w:rsid w:val="006D3A2D"/>
    <w:rsid w:val="006E2183"/>
    <w:rsid w:val="006E2CCD"/>
    <w:rsid w:val="006E2EB5"/>
    <w:rsid w:val="006E2ED0"/>
    <w:rsid w:val="006E2FFF"/>
    <w:rsid w:val="006E3050"/>
    <w:rsid w:val="006E5AEA"/>
    <w:rsid w:val="006F610A"/>
    <w:rsid w:val="006F7B72"/>
    <w:rsid w:val="0071154E"/>
    <w:rsid w:val="00720918"/>
    <w:rsid w:val="00727648"/>
    <w:rsid w:val="00736093"/>
    <w:rsid w:val="007402E5"/>
    <w:rsid w:val="00741FE4"/>
    <w:rsid w:val="00743087"/>
    <w:rsid w:val="00744FFF"/>
    <w:rsid w:val="00751D27"/>
    <w:rsid w:val="00752247"/>
    <w:rsid w:val="00755BDC"/>
    <w:rsid w:val="00770631"/>
    <w:rsid w:val="00774497"/>
    <w:rsid w:val="00777E17"/>
    <w:rsid w:val="0078066D"/>
    <w:rsid w:val="00782425"/>
    <w:rsid w:val="00782B46"/>
    <w:rsid w:val="00782C89"/>
    <w:rsid w:val="00783B4E"/>
    <w:rsid w:val="00797B29"/>
    <w:rsid w:val="007A2D7A"/>
    <w:rsid w:val="007A300B"/>
    <w:rsid w:val="007B041C"/>
    <w:rsid w:val="007B37F6"/>
    <w:rsid w:val="007C3DAF"/>
    <w:rsid w:val="007C7583"/>
    <w:rsid w:val="007D278A"/>
    <w:rsid w:val="007D3068"/>
    <w:rsid w:val="007F1A5C"/>
    <w:rsid w:val="007F3B52"/>
    <w:rsid w:val="007F7B9D"/>
    <w:rsid w:val="00801A54"/>
    <w:rsid w:val="0080330A"/>
    <w:rsid w:val="008048DA"/>
    <w:rsid w:val="008050D8"/>
    <w:rsid w:val="008156CD"/>
    <w:rsid w:val="00816292"/>
    <w:rsid w:val="00822B2A"/>
    <w:rsid w:val="008265CD"/>
    <w:rsid w:val="008266DE"/>
    <w:rsid w:val="008269B6"/>
    <w:rsid w:val="0083127D"/>
    <w:rsid w:val="008361FA"/>
    <w:rsid w:val="0084520A"/>
    <w:rsid w:val="00850D92"/>
    <w:rsid w:val="0086152D"/>
    <w:rsid w:val="008673CA"/>
    <w:rsid w:val="00874A91"/>
    <w:rsid w:val="00876A06"/>
    <w:rsid w:val="008967AF"/>
    <w:rsid w:val="00896F0E"/>
    <w:rsid w:val="008A6D2C"/>
    <w:rsid w:val="008B1341"/>
    <w:rsid w:val="008B2030"/>
    <w:rsid w:val="008B3DF3"/>
    <w:rsid w:val="008D154C"/>
    <w:rsid w:val="008D6393"/>
    <w:rsid w:val="008D6DCE"/>
    <w:rsid w:val="008E3E43"/>
    <w:rsid w:val="008E6C22"/>
    <w:rsid w:val="008F3A26"/>
    <w:rsid w:val="008F3ECC"/>
    <w:rsid w:val="00903D2C"/>
    <w:rsid w:val="0090656F"/>
    <w:rsid w:val="00914639"/>
    <w:rsid w:val="00915216"/>
    <w:rsid w:val="0091616F"/>
    <w:rsid w:val="00917087"/>
    <w:rsid w:val="009200A0"/>
    <w:rsid w:val="00922323"/>
    <w:rsid w:val="00925ED7"/>
    <w:rsid w:val="00926206"/>
    <w:rsid w:val="009312A2"/>
    <w:rsid w:val="00931C3F"/>
    <w:rsid w:val="00935009"/>
    <w:rsid w:val="00935138"/>
    <w:rsid w:val="00935730"/>
    <w:rsid w:val="00946A49"/>
    <w:rsid w:val="00951C0E"/>
    <w:rsid w:val="00953F89"/>
    <w:rsid w:val="009571B0"/>
    <w:rsid w:val="00962B1C"/>
    <w:rsid w:val="009646B9"/>
    <w:rsid w:val="0097029B"/>
    <w:rsid w:val="00974E7D"/>
    <w:rsid w:val="009753F7"/>
    <w:rsid w:val="009825BB"/>
    <w:rsid w:val="00982958"/>
    <w:rsid w:val="00985AA2"/>
    <w:rsid w:val="00985B6B"/>
    <w:rsid w:val="009878EA"/>
    <w:rsid w:val="0099054C"/>
    <w:rsid w:val="009935D8"/>
    <w:rsid w:val="00993DE6"/>
    <w:rsid w:val="0099425A"/>
    <w:rsid w:val="009A0390"/>
    <w:rsid w:val="009A0EBA"/>
    <w:rsid w:val="009A61DA"/>
    <w:rsid w:val="009B2375"/>
    <w:rsid w:val="009B5069"/>
    <w:rsid w:val="009C70B2"/>
    <w:rsid w:val="009C768C"/>
    <w:rsid w:val="009D326C"/>
    <w:rsid w:val="009D4335"/>
    <w:rsid w:val="009E44F7"/>
    <w:rsid w:val="009F3C8B"/>
    <w:rsid w:val="00A015EA"/>
    <w:rsid w:val="00A02082"/>
    <w:rsid w:val="00A02D84"/>
    <w:rsid w:val="00A1097B"/>
    <w:rsid w:val="00A10FBB"/>
    <w:rsid w:val="00A43FB3"/>
    <w:rsid w:val="00A4427B"/>
    <w:rsid w:val="00A473D9"/>
    <w:rsid w:val="00A5612C"/>
    <w:rsid w:val="00A569B2"/>
    <w:rsid w:val="00A62BFA"/>
    <w:rsid w:val="00A67452"/>
    <w:rsid w:val="00A720D8"/>
    <w:rsid w:val="00A8261A"/>
    <w:rsid w:val="00A8733C"/>
    <w:rsid w:val="00A87B33"/>
    <w:rsid w:val="00A905CD"/>
    <w:rsid w:val="00A93D4D"/>
    <w:rsid w:val="00A9575A"/>
    <w:rsid w:val="00A96F46"/>
    <w:rsid w:val="00AA1CE1"/>
    <w:rsid w:val="00AA23EC"/>
    <w:rsid w:val="00AA3D40"/>
    <w:rsid w:val="00AB1163"/>
    <w:rsid w:val="00AB3E77"/>
    <w:rsid w:val="00AB47F7"/>
    <w:rsid w:val="00AB4A5D"/>
    <w:rsid w:val="00AC04F6"/>
    <w:rsid w:val="00AC1174"/>
    <w:rsid w:val="00AC3AC7"/>
    <w:rsid w:val="00AC5729"/>
    <w:rsid w:val="00AD0B88"/>
    <w:rsid w:val="00AD12F8"/>
    <w:rsid w:val="00AD13A1"/>
    <w:rsid w:val="00AD1978"/>
    <w:rsid w:val="00AE0609"/>
    <w:rsid w:val="00AF1099"/>
    <w:rsid w:val="00AF6056"/>
    <w:rsid w:val="00AF6A9D"/>
    <w:rsid w:val="00B036CD"/>
    <w:rsid w:val="00B03FDA"/>
    <w:rsid w:val="00B135AE"/>
    <w:rsid w:val="00B2531D"/>
    <w:rsid w:val="00B25719"/>
    <w:rsid w:val="00B323D9"/>
    <w:rsid w:val="00B3648E"/>
    <w:rsid w:val="00B37271"/>
    <w:rsid w:val="00B411CD"/>
    <w:rsid w:val="00B417FA"/>
    <w:rsid w:val="00B51399"/>
    <w:rsid w:val="00B53D10"/>
    <w:rsid w:val="00B62762"/>
    <w:rsid w:val="00B63C8B"/>
    <w:rsid w:val="00B64776"/>
    <w:rsid w:val="00B66E84"/>
    <w:rsid w:val="00B72079"/>
    <w:rsid w:val="00B72802"/>
    <w:rsid w:val="00B75490"/>
    <w:rsid w:val="00B83C5B"/>
    <w:rsid w:val="00B85306"/>
    <w:rsid w:val="00B85F8F"/>
    <w:rsid w:val="00B85FF2"/>
    <w:rsid w:val="00B9173B"/>
    <w:rsid w:val="00B93351"/>
    <w:rsid w:val="00B97394"/>
    <w:rsid w:val="00BA1F36"/>
    <w:rsid w:val="00BA46FF"/>
    <w:rsid w:val="00BB3EBE"/>
    <w:rsid w:val="00BC1900"/>
    <w:rsid w:val="00BC4165"/>
    <w:rsid w:val="00BC4388"/>
    <w:rsid w:val="00BC6D43"/>
    <w:rsid w:val="00BD2674"/>
    <w:rsid w:val="00BD31F2"/>
    <w:rsid w:val="00BD54D1"/>
    <w:rsid w:val="00BD7D52"/>
    <w:rsid w:val="00BE1D93"/>
    <w:rsid w:val="00BE5FA8"/>
    <w:rsid w:val="00BF33E3"/>
    <w:rsid w:val="00C014C8"/>
    <w:rsid w:val="00C02C31"/>
    <w:rsid w:val="00C02D8B"/>
    <w:rsid w:val="00C032D0"/>
    <w:rsid w:val="00C03972"/>
    <w:rsid w:val="00C0645D"/>
    <w:rsid w:val="00C11732"/>
    <w:rsid w:val="00C1471A"/>
    <w:rsid w:val="00C1546D"/>
    <w:rsid w:val="00C17924"/>
    <w:rsid w:val="00C21D32"/>
    <w:rsid w:val="00C224F1"/>
    <w:rsid w:val="00C22658"/>
    <w:rsid w:val="00C24A15"/>
    <w:rsid w:val="00C30495"/>
    <w:rsid w:val="00C3324F"/>
    <w:rsid w:val="00C40A07"/>
    <w:rsid w:val="00C40D60"/>
    <w:rsid w:val="00C43049"/>
    <w:rsid w:val="00C446C1"/>
    <w:rsid w:val="00C451E3"/>
    <w:rsid w:val="00C45830"/>
    <w:rsid w:val="00C479CB"/>
    <w:rsid w:val="00C541ED"/>
    <w:rsid w:val="00C57BEF"/>
    <w:rsid w:val="00C6056C"/>
    <w:rsid w:val="00C60D63"/>
    <w:rsid w:val="00C62344"/>
    <w:rsid w:val="00C626D4"/>
    <w:rsid w:val="00C65617"/>
    <w:rsid w:val="00C65E8B"/>
    <w:rsid w:val="00C7738A"/>
    <w:rsid w:val="00C87159"/>
    <w:rsid w:val="00C943C5"/>
    <w:rsid w:val="00CA1FC8"/>
    <w:rsid w:val="00CA36C7"/>
    <w:rsid w:val="00CA3D98"/>
    <w:rsid w:val="00CA52D2"/>
    <w:rsid w:val="00CA5D8A"/>
    <w:rsid w:val="00CB1148"/>
    <w:rsid w:val="00CB3380"/>
    <w:rsid w:val="00CB4C3F"/>
    <w:rsid w:val="00CC7C2F"/>
    <w:rsid w:val="00CD2912"/>
    <w:rsid w:val="00CD3634"/>
    <w:rsid w:val="00CE30F2"/>
    <w:rsid w:val="00CF1B8F"/>
    <w:rsid w:val="00CF4254"/>
    <w:rsid w:val="00D027F0"/>
    <w:rsid w:val="00D13C32"/>
    <w:rsid w:val="00D1446B"/>
    <w:rsid w:val="00D2035D"/>
    <w:rsid w:val="00D215E8"/>
    <w:rsid w:val="00D22321"/>
    <w:rsid w:val="00D23948"/>
    <w:rsid w:val="00D24446"/>
    <w:rsid w:val="00D2783D"/>
    <w:rsid w:val="00D35312"/>
    <w:rsid w:val="00D355B5"/>
    <w:rsid w:val="00D35FBA"/>
    <w:rsid w:val="00D360EB"/>
    <w:rsid w:val="00D465D6"/>
    <w:rsid w:val="00D55E78"/>
    <w:rsid w:val="00D577D2"/>
    <w:rsid w:val="00D57873"/>
    <w:rsid w:val="00D57FC2"/>
    <w:rsid w:val="00D64229"/>
    <w:rsid w:val="00D70035"/>
    <w:rsid w:val="00D751D6"/>
    <w:rsid w:val="00D92D18"/>
    <w:rsid w:val="00D93CDE"/>
    <w:rsid w:val="00D94E84"/>
    <w:rsid w:val="00DA5085"/>
    <w:rsid w:val="00DA568D"/>
    <w:rsid w:val="00DA5BC0"/>
    <w:rsid w:val="00DB49E0"/>
    <w:rsid w:val="00DB7D3D"/>
    <w:rsid w:val="00DC1E3A"/>
    <w:rsid w:val="00DC4B88"/>
    <w:rsid w:val="00DC761F"/>
    <w:rsid w:val="00DD25CC"/>
    <w:rsid w:val="00DD4277"/>
    <w:rsid w:val="00DE378C"/>
    <w:rsid w:val="00DE66ED"/>
    <w:rsid w:val="00DF3D4A"/>
    <w:rsid w:val="00DF40C2"/>
    <w:rsid w:val="00DF4C57"/>
    <w:rsid w:val="00E03A79"/>
    <w:rsid w:val="00E04CB1"/>
    <w:rsid w:val="00E14568"/>
    <w:rsid w:val="00E226FE"/>
    <w:rsid w:val="00E25525"/>
    <w:rsid w:val="00E25819"/>
    <w:rsid w:val="00E315C5"/>
    <w:rsid w:val="00E33800"/>
    <w:rsid w:val="00E428C6"/>
    <w:rsid w:val="00E461C9"/>
    <w:rsid w:val="00E47C93"/>
    <w:rsid w:val="00E56F85"/>
    <w:rsid w:val="00E65215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180A"/>
    <w:rsid w:val="00EB26FA"/>
    <w:rsid w:val="00EB2711"/>
    <w:rsid w:val="00EB7BFB"/>
    <w:rsid w:val="00EC2E96"/>
    <w:rsid w:val="00EC5721"/>
    <w:rsid w:val="00EC5C54"/>
    <w:rsid w:val="00ED19B3"/>
    <w:rsid w:val="00ED219D"/>
    <w:rsid w:val="00ED3245"/>
    <w:rsid w:val="00ED46B0"/>
    <w:rsid w:val="00ED504F"/>
    <w:rsid w:val="00EE3CE8"/>
    <w:rsid w:val="00EF1C15"/>
    <w:rsid w:val="00EF3DAA"/>
    <w:rsid w:val="00EF720F"/>
    <w:rsid w:val="00F1296C"/>
    <w:rsid w:val="00F216E2"/>
    <w:rsid w:val="00F22D19"/>
    <w:rsid w:val="00F26C7E"/>
    <w:rsid w:val="00F34E02"/>
    <w:rsid w:val="00F36D56"/>
    <w:rsid w:val="00F37862"/>
    <w:rsid w:val="00F46002"/>
    <w:rsid w:val="00F51CF9"/>
    <w:rsid w:val="00F53081"/>
    <w:rsid w:val="00F54730"/>
    <w:rsid w:val="00F55029"/>
    <w:rsid w:val="00F61C06"/>
    <w:rsid w:val="00F765D4"/>
    <w:rsid w:val="00F76E7D"/>
    <w:rsid w:val="00F80D24"/>
    <w:rsid w:val="00F81D4F"/>
    <w:rsid w:val="00F83D97"/>
    <w:rsid w:val="00F84BEB"/>
    <w:rsid w:val="00FA0402"/>
    <w:rsid w:val="00FA26F2"/>
    <w:rsid w:val="00FB0F08"/>
    <w:rsid w:val="00FB4AF4"/>
    <w:rsid w:val="00FC24AE"/>
    <w:rsid w:val="00FC6DA0"/>
    <w:rsid w:val="00FC7C0F"/>
    <w:rsid w:val="00FD00FC"/>
    <w:rsid w:val="00FD1AD8"/>
    <w:rsid w:val="00FD3D88"/>
    <w:rsid w:val="00FE1E7E"/>
    <w:rsid w:val="00FE2627"/>
    <w:rsid w:val="00FE358E"/>
    <w:rsid w:val="00FE5ED5"/>
    <w:rsid w:val="00FE683B"/>
    <w:rsid w:val="00FF44BB"/>
    <w:rsid w:val="00FF579C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DB"/>
    <w:rPr>
      <w:sz w:val="28"/>
      <w:szCs w:val="28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10DB"/>
    <w:pPr>
      <w:keepNext/>
      <w:spacing w:before="240" w:after="60"/>
      <w:outlineLvl w:val="3"/>
    </w:pPr>
    <w:rPr>
      <w:b/>
      <w:b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7338"/>
    <w:rPr>
      <w:rFonts w:ascii="Cambria" w:hAnsi="Cambria" w:cs="Cambria"/>
      <w:b/>
      <w:bCs/>
      <w:kern w:val="32"/>
      <w:sz w:val="32"/>
      <w:szCs w:val="32"/>
      <w:lang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338"/>
    <w:rPr>
      <w:rFonts w:ascii="Calibri" w:hAnsi="Calibri" w:cs="Calibri"/>
      <w:b/>
      <w:bCs/>
      <w:sz w:val="28"/>
      <w:szCs w:val="28"/>
      <w:lang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7338"/>
    <w:rPr>
      <w:rFonts w:ascii="Calibri" w:hAnsi="Calibri" w:cs="Calibri"/>
      <w:b/>
      <w:bCs/>
      <w:lang w:eastAsia="uk-UA"/>
    </w:rPr>
  </w:style>
  <w:style w:type="paragraph" w:styleId="BodyText">
    <w:name w:val="Body Text"/>
    <w:basedOn w:val="Normal"/>
    <w:link w:val="BodyTextChar"/>
    <w:uiPriority w:val="99"/>
    <w:rsid w:val="003210DB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7338"/>
    <w:rPr>
      <w:sz w:val="28"/>
      <w:szCs w:val="28"/>
      <w:lang w:eastAsia="uk-UA"/>
    </w:rPr>
  </w:style>
  <w:style w:type="character" w:styleId="Strong">
    <w:name w:val="Strong"/>
    <w:basedOn w:val="DefaultParagraphFont"/>
    <w:uiPriority w:val="99"/>
    <w:qFormat/>
    <w:rsid w:val="003210DB"/>
    <w:rPr>
      <w:b/>
      <w:bCs/>
    </w:rPr>
  </w:style>
  <w:style w:type="table" w:styleId="TableGrid">
    <w:name w:val="Table Grid"/>
    <w:basedOn w:val="TableNormal"/>
    <w:uiPriority w:val="99"/>
    <w:rsid w:val="00A957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039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2845</TotalTime>
  <Pages>6</Pages>
  <Words>2087</Words>
  <Characters>11896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petrenkosv</cp:lastModifiedBy>
  <cp:revision>502</cp:revision>
  <cp:lastPrinted>2019-10-02T12:10:00Z</cp:lastPrinted>
  <dcterms:created xsi:type="dcterms:W3CDTF">2016-07-05T12:21:00Z</dcterms:created>
  <dcterms:modified xsi:type="dcterms:W3CDTF">2019-10-28T07:33:00Z</dcterms:modified>
</cp:coreProperties>
</file>