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9B" w:rsidRPr="0099320B" w:rsidRDefault="002A109B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09B" w:rsidRPr="0099320B" w:rsidRDefault="002A109B" w:rsidP="00ED4A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09B" w:rsidRPr="0099320B" w:rsidRDefault="002A109B" w:rsidP="00ED4A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09B" w:rsidRPr="0099320B" w:rsidRDefault="002A109B" w:rsidP="00ED4AC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09B" w:rsidRPr="0099320B" w:rsidRDefault="002A109B" w:rsidP="00ED4AC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09B" w:rsidRPr="0099320B" w:rsidRDefault="002A109B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109B" w:rsidRPr="0099320B" w:rsidRDefault="002A109B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109B" w:rsidRPr="0099320B" w:rsidRDefault="002A109B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01.04.2019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99-Р</w:t>
      </w:r>
    </w:p>
    <w:p w:rsidR="002A109B" w:rsidRPr="0099320B" w:rsidRDefault="002A109B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109B" w:rsidRPr="001636D8" w:rsidRDefault="002A109B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109B" w:rsidRPr="00B94D68" w:rsidRDefault="002A109B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надання матеріальної допомоги </w:t>
      </w:r>
    </w:p>
    <w:p w:rsidR="002A109B" w:rsidRPr="00B94D68" w:rsidRDefault="002A109B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рахунок міського бюджету</w:t>
      </w:r>
    </w:p>
    <w:p w:rsidR="002A109B" w:rsidRPr="00B94D68" w:rsidRDefault="002A109B" w:rsidP="00ED4AC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09B" w:rsidRPr="00B94D68" w:rsidRDefault="002A109B" w:rsidP="00F97C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ab/>
        <w:t>Розглянувши протокол засідання міської комісії по вирішенню питань про надання матеріальної допомоги малозабезпеченим верствам населення міста Кременчука від 21 березня 2019 № 6, керуючись ст. 42 Закону України «Про місцеве самоврядування в Україні»:</w:t>
      </w:r>
    </w:p>
    <w:p w:rsidR="002A109B" w:rsidRPr="00B94D68" w:rsidRDefault="002A109B" w:rsidP="00F3385E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>1. Надати матеріальну допомогу:</w:t>
      </w:r>
    </w:p>
    <w:p w:rsidR="002A109B" w:rsidRPr="00B94D68" w:rsidRDefault="002A109B" w:rsidP="003C22E0">
      <w:pPr>
        <w:tabs>
          <w:tab w:val="left" w:pos="567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1.1. Авраменку Борису Васильовичу,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1.2. Агаповій Вірі Андріївні,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            ІІ групи.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Мешкає за адресою: вул. 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в сумі 2 000 (дві тисячі)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1.3. Акімочкіну Руслану Миколайовичу,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***********, б.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    в сумі 2 000 (дві тисячі)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1.4. Андрієнко Тетяні Віталіївні,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Працює. На лікування в сумі 2 000 (дві тисячі) грн., як виняток, так як згідно з розпорядженням міського голови від 18.01.2019                        № 14-Р «Про надання матеріальної допомоги за рахунок міського бюджету»                        їй виділено матеріальну допомогу в сумі 1 000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1.5. Анікєєвій Анні Геннадіївні,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матері дитини з інвалідністю. Мешкає за адресою: туп.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дитини з інвалідністю                  в сумі 1 000 (одна тисяча)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1.6. Бабко Тамарі Дмитрівні,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                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Працює. На лікування в сумі 200 (двісті)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1.7. Бейгул Тетяні Вікторівні,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          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1.8. Бейгул Юлії Вікторівні,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              І групи. Зареєстрована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**********, б. 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фактично                        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***************, б. 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             в сумі 1 000 (одна тисяча)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1.9. Берднику Володимиру Миколайовичу,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                    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   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1.10. Білецькій Валентині Сергіївні,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перебуває на обліку                          в управлінні соціального захисту населення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області, як внутрішньо переміщена особа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Зареєстрована за адресою: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обл., м.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                  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**, кв. 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фактично мешкає за адресою: м.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                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На лікування в сумі 500 (п'ятсот)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1.11. Білоус Тетяні Григорівні,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пенсіонерці.                                      Мешкає за адресою: просп.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***********, б. **, кв. 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На лікування                                            в сумі 5 000 (п'ять тисяч) грн. </w:t>
      </w:r>
    </w:p>
    <w:p w:rsidR="002A109B" w:rsidRPr="00B94D68" w:rsidRDefault="002A109B" w:rsidP="00B22CC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C5F">
        <w:rPr>
          <w:rFonts w:ascii="Times New Roman" w:hAnsi="Times New Roman" w:cs="Times New Roman"/>
          <w:sz w:val="28"/>
          <w:szCs w:val="28"/>
          <w:lang w:val="uk-UA"/>
        </w:rPr>
        <w:t xml:space="preserve">1.12. Богаєнко Анжеліці Петрівні,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AF5C5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AF5C5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AF5C5F">
        <w:rPr>
          <w:rFonts w:ascii="Times New Roman" w:hAnsi="Times New Roman" w:cs="Times New Roman"/>
          <w:sz w:val="28"/>
          <w:szCs w:val="28"/>
          <w:lang w:val="uk-UA"/>
        </w:rPr>
        <w:t>. Працює. На лікування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1.13. Бойко Тетяні Сергіївні,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одинокій матері. Мешкає                          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Не працює. На лікування дитини                             в сумі 3 000 (три тисячі)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1.14. Борозденко Марині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матері дитини з інвалідністю.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*********, б.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дитини з інвалідністю в сумі 10 000 (десять тисяч)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1.15. Бутенку Анатолію Петровичу,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. На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лікування в сумі 3 000 (три тисячі) грн. </w:t>
      </w:r>
    </w:p>
    <w:p w:rsidR="002A109B" w:rsidRPr="00B94D68" w:rsidRDefault="002A109B" w:rsidP="00B22CC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3DA9">
        <w:rPr>
          <w:rFonts w:ascii="Times New Roman" w:hAnsi="Times New Roman" w:cs="Times New Roman"/>
          <w:sz w:val="28"/>
          <w:szCs w:val="28"/>
          <w:lang w:val="uk-UA"/>
        </w:rPr>
        <w:t xml:space="preserve">1.16. Василенко Валентині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F3DA9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                            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***************, б. **, кв. **</w:t>
      </w:r>
      <w:r w:rsidRPr="001F3DA9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   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1.17. Василенко Людмилі Антонівні,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У зв’язку зі скрутним матеріальним становищем в сумі 1 000 (одна тисяча)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1.18. Вільховому Анатолію Івановичу,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                             Мешкає за адресою</w:t>
      </w:r>
      <w:r w:rsidRPr="00B94D68">
        <w:rPr>
          <w:rFonts w:ascii="Times New Roman" w:hAnsi="Times New Roman" w:cs="Times New Roman"/>
          <w:kern w:val="28"/>
          <w:sz w:val="28"/>
          <w:szCs w:val="28"/>
          <w:lang w:val="uk-UA"/>
        </w:rPr>
        <w:t>: вул.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, б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. *</w:t>
      </w:r>
      <w:r w:rsidRPr="00B94D68">
        <w:rPr>
          <w:rFonts w:ascii="Times New Roman" w:hAnsi="Times New Roman" w:cs="Times New Roman"/>
          <w:kern w:val="28"/>
          <w:sz w:val="28"/>
          <w:szCs w:val="28"/>
          <w:lang w:val="uk-UA"/>
        </w:rPr>
        <w:t>,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kern w:val="28"/>
          <w:sz w:val="28"/>
          <w:szCs w:val="28"/>
          <w:lang w:val="uk-UA"/>
        </w:rPr>
        <w:t>. На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лікування</w:t>
      </w:r>
      <w:r w:rsidRPr="00B94D68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                                     в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сумі</w:t>
      </w:r>
      <w:r w:rsidRPr="00B94D68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 5 000 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1.19. Войтенко Наталі Василівні,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      ІІІ групи.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********, б. ***, кв. 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                           в сумі 200 (двісті)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1.20. Волошенко Вірі Дмитрівни,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300 (триста)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1.21. Волошковій Вірі Павлівні,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                                  Мешкає за адресою: наб.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в сумі 500 (п'ятсот)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1.22. Вороніній Людмилі Семенівні,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                           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********************, б.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в сумі 1 500 (одна тисяча п'ятсот) грн.</w:t>
      </w:r>
    </w:p>
    <w:p w:rsidR="002A109B" w:rsidRPr="00B94D68" w:rsidRDefault="002A109B" w:rsidP="00B725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D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1.23. Геращенку Миколі Івановичу,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1F3D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</w:t>
      </w:r>
      <w:r w:rsidRPr="001F3DA9">
        <w:rPr>
          <w:rFonts w:ascii="Times New Roman" w:hAnsi="Times New Roman" w:cs="Times New Roman"/>
          <w:sz w:val="28"/>
          <w:szCs w:val="28"/>
          <w:lang w:val="uk-UA"/>
        </w:rPr>
        <w:t>особі з інвалідністю                          ІІІ групи.</w:t>
      </w:r>
      <w:r w:rsidRPr="001F3D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Мешкає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**********, б. ******</w:t>
      </w:r>
      <w:r w:rsidRPr="001F3D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1F3DA9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На лікування                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1.24. Глаголь Ганні Павлівні,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     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200 (двісті)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1.25. Гладирь Ірині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ІІ групи. Мешкає за адресою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: вул.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300 (триста)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1.26. Гончаровій Тетяні Сергіївні,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                                Мешкає за адресою: наб.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                в сумі 300 (триста)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1.27. Гречановській Ользі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 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**********, б. 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У зв’язку зі скрутним матеріальним становищем в сумі 500 (п'ятсот)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1.28. Громову Михайлу Григоровичу,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ІІ групи. Мешк</w:t>
      </w:r>
      <w:r>
        <w:rPr>
          <w:rFonts w:ascii="Times New Roman" w:hAnsi="Times New Roman" w:cs="Times New Roman"/>
          <w:sz w:val="28"/>
          <w:szCs w:val="28"/>
          <w:lang w:val="uk-UA"/>
        </w:rPr>
        <w:t>ає за адресою: вул. *********************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У зв’язку зі смертю матері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1.29. Гунченко Ганні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    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в сумі 200 (двісті)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1.30. Данилку Миколі Петровичу,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      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*************, б.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                в сумі 5 000 (п'ять тисяч)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1.31. Демиденку Дмитру Вадимовичу,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                                             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************, б. **, кв.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Працює. На лікування                                               в сумі 10 000 (десять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1.32. Дерезуцькому Валентину Федотовичу,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 групи. Мешкає за адресою: проїзд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в сумі 700 (сімсот)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1.33. Дерновій Ользі Михайлівні,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5 000 (п'ять тисяч)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1.34. Димченко Ганні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1.35. Дихановій Лідії Василівні,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                                      Мешкає за адресою: наб.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                     в сумі 2 000 (дві тисячі)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1.36. Дібровій Галині Валентинівні,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в сумі 200 (двісті)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>1.37. Дузенко Лідії Степанівні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в сумі 500 (п'ятсот)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1.38. Ємельяновій Ганні Семенівні,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ІІ групи.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*, кв.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в сумі 300 (триста)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1.39. Жаріковій Тамарі Романівні,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300 (триста)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1.40. Заворотньому Миколі Володимировичу</w:t>
      </w:r>
      <w:r w:rsidRPr="00B94D68"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  <w:lang w:val="uk-UA"/>
        </w:rPr>
        <w:t xml:space="preserve"> р. н.,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особі з інвалідністю 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                         У зв’язку зі скрутним матеріальним становищем в сумі 3 000 (три тисячі)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1.41. Зарвій Анастасії Володимирівні,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особі з інвалідністю                          І групи. Мешкає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На лікування в сумі 300 (триста)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1.42. Зарвію Анатолію Михайловичу,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 Мешкає                                              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Надає соціальні послуги. На лікування матері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сумі 500 (п'ятсот)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1.43. Захаровій Лідії Сергіївні</w:t>
      </w:r>
      <w:r w:rsidRPr="00B94D68"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  <w:lang w:val="uk-UA"/>
        </w:rPr>
        <w:t xml:space="preserve"> р. н.,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пенсіонерці. Мешкає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На лікування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1.44. Зоріну Миколі Миколайовичу,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                         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*, кв.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  в сумі 500 (п'ятсот)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1.45. Зубко Юлії Федорівні,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 Мешкає за адресою:                                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кім.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Працює. У зв’язку зі смертю чоловіка                              в сумі 1 000 (одна тисяча)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1.46. Іваненку Віктору Тарасовичу, </w:t>
      </w:r>
      <w:r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  <w:lang w:val="uk-UA"/>
        </w:rPr>
        <w:t xml:space="preserve"> р. н.,</w:t>
      </w:r>
      <w:r w:rsidRPr="00B94D68">
        <w:rPr>
          <w:rFonts w:ascii="Times New Roman" w:hAnsi="Times New Roman" w:cs="Times New Roman"/>
          <w:color w:val="000000"/>
          <w:spacing w:val="-20"/>
          <w:sz w:val="28"/>
          <w:szCs w:val="28"/>
          <w:lang w:val="uk-UA"/>
        </w:rPr>
        <w:t xml:space="preserve"> пенсіонеру.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Мешкає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адресою: пров. ************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На лікування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1.47. Івановій Людмилі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</w:t>
      </w:r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корп.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                             в сумі 1 000 (одна тисяча)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1.48. Івко Любові Дмитрівні,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в сумі 2 000 (дві тисячі)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6C7">
        <w:rPr>
          <w:rFonts w:ascii="Times New Roman" w:hAnsi="Times New Roman" w:cs="Times New Roman"/>
          <w:sz w:val="28"/>
          <w:szCs w:val="28"/>
          <w:lang w:val="uk-UA"/>
        </w:rPr>
        <w:t xml:space="preserve">1.49. Іжоку Федору Герасимовичу,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0116C7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Зареєстрований за адресою: квартал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0116C7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0116C7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0116C7">
        <w:rPr>
          <w:rFonts w:ascii="Times New Roman" w:hAnsi="Times New Roman" w:cs="Times New Roman"/>
          <w:sz w:val="28"/>
          <w:szCs w:val="28"/>
          <w:lang w:val="uk-UA"/>
        </w:rPr>
        <w:t xml:space="preserve">, фактично мешкає: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0116C7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0116C7">
        <w:rPr>
          <w:rFonts w:ascii="Times New Roman" w:hAnsi="Times New Roman" w:cs="Times New Roman"/>
          <w:sz w:val="28"/>
          <w:szCs w:val="28"/>
          <w:lang w:val="uk-UA"/>
        </w:rPr>
        <w:t>, кв. 50. На лікування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1.50. Ішковій Анастасії Олексіївні,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особі з інвалідністю                      ІІІ групи. Мешкає за адресою: просп.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********, б. 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На лікування                     в сумі 1 000 (одна тисяча)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1.51. Камишніковій Валентині Трохимівні,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внаслідок війни І групи.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У зв’язку зі скрутним становищем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1.52. Кисенко Людмилі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                            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************, б. 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чоловіка</w:t>
      </w:r>
      <w:r>
        <w:rPr>
          <w:rFonts w:ascii="Times New Roman" w:hAnsi="Times New Roman" w:cs="Times New Roman"/>
          <w:sz w:val="28"/>
          <w:szCs w:val="28"/>
          <w:lang w:val="uk-UA"/>
        </w:rPr>
        <w:t>, Кисенка М.К.,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в сумі 2 000 (дві тисячі)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1.53. Кіблицькому Олександру Івановичу,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ЧАЕС, особі з інвалідністю ІІІ групи. Мешкає за адресою: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*********, б.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в сумі 1 000 (одна тисяча)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1.54. Кірілюку Олександру Івановичу,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ліквідації наслідків аварії на ЧАЕС.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***********, б. **, кв.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1 000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1.55. Кіяшкіній Тетяні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У зв’язку зі скрутним матеріальним становищем в сумі 1 000 (одна тисяча)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1.56. Ковальчук Ларисі Юріївні</w:t>
      </w:r>
      <w:r w:rsidRPr="00B94D68"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  <w:t xml:space="preserve"> р. н. 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Мешкає</w:t>
      </w:r>
      <w:r w:rsidRPr="00B94D68"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  <w:t xml:space="preserve"> за                         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адресою:</w:t>
      </w:r>
      <w:r w:rsidRPr="00B94D68"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  <w:t xml:space="preserve"> пров.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*************, б. 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Не працює. На лікування                                      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1.57. Кожум’яці Ганні Артемівні,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********, б.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У зв’язку зі скрутним матеріальним становищем в сумі 300 (триста)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1.58. Корсун Олені Борисівні,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     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*.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Не працює. У зв’язку зі скрутним матеріальним становищем в сумі 500 (п'ятсот)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1.59. Костенко Ганні Василівні,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в сумі 200 (двісті)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1.60. Кривошею Віктору Олеговичу,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ІІІ групи. Мешк</w:t>
      </w:r>
      <w:r>
        <w:rPr>
          <w:rFonts w:ascii="Times New Roman" w:hAnsi="Times New Roman" w:cs="Times New Roman"/>
          <w:sz w:val="28"/>
          <w:szCs w:val="28"/>
          <w:lang w:val="uk-UA"/>
        </w:rPr>
        <w:t>ає за адресою: вул. 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У зв’язку зі скрутним матеріальним становищем в сумі 300 (триста)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>1.61. Крисі Олександру Петровичу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****</w:t>
      </w:r>
      <w:r w:rsidRPr="0021460F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 р. н.</w:t>
      </w:r>
      <w:r w:rsidRPr="0021460F">
        <w:rPr>
          <w:rFonts w:ascii="Times New Roman" w:hAnsi="Times New Roman" w:cs="Times New Roman"/>
          <w:sz w:val="28"/>
          <w:szCs w:val="28"/>
          <w:lang w:val="uk-UA"/>
        </w:rPr>
        <w:t xml:space="preserve"> Мешкає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 за 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адресо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ю: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21460F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2146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Працює. На лікування сина</w:t>
      </w:r>
      <w:r>
        <w:rPr>
          <w:rFonts w:ascii="Times New Roman" w:hAnsi="Times New Roman" w:cs="Times New Roman"/>
          <w:sz w:val="28"/>
          <w:szCs w:val="28"/>
          <w:lang w:val="uk-UA"/>
        </w:rPr>
        <w:t>, Дятеля М.О.,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в сумі 5 000 (п'ять тисяч)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1.62. </w:t>
      </w:r>
      <w:r>
        <w:rPr>
          <w:rFonts w:ascii="Times New Roman" w:hAnsi="Times New Roman" w:cs="Times New Roman"/>
          <w:sz w:val="28"/>
          <w:szCs w:val="28"/>
          <w:lang w:val="uk-UA"/>
        </w:rPr>
        <w:t>Крицькій Любові Федосіївні, 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                              Мешкає за адресою: наб.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в сумі 300 (триста)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1.63. Кубишкіній Валентині Василівні,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пенсіонерці. Мешкає                  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***********************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На лікування                                         в сумі 500 (п'ятсот)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1.64. Кудесовій Ніні Петрівні,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матері військовослужбовця, який загинув (помер) чи пропав безвісті під час проходження військової служби.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uk-UA"/>
        </w:rPr>
        <w:t>***, б. 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У зв’язку зі скрутним матеріальним становищем в сумі 1 000 (одна тисяча)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1.65. Кулик Аллі Анатоліївні,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матері дитини з інвалідністю.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дитини з інвалідністю в сумі 3 000 (три тисячі)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1.66. Курганській Олені Володимирівні,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в сумі 10 000 (десять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1.67. Куріньку Володимиру Євтихійовичу,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війни.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                        в сумі 5 000 (п'ять тисяч)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4B90">
        <w:rPr>
          <w:rFonts w:ascii="Times New Roman" w:hAnsi="Times New Roman" w:cs="Times New Roman"/>
          <w:sz w:val="28"/>
          <w:szCs w:val="28"/>
          <w:lang w:val="uk-UA"/>
        </w:rPr>
        <w:t xml:space="preserve">1.68. Кушніренку Володимиру Федоровичу,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CE4B90">
        <w:rPr>
          <w:rFonts w:ascii="Times New Roman" w:hAnsi="Times New Roman" w:cs="Times New Roman"/>
          <w:sz w:val="28"/>
          <w:szCs w:val="28"/>
          <w:lang w:val="uk-UA"/>
        </w:rPr>
        <w:t xml:space="preserve"> р. н., жертві нацистських переслідувань.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CE4B90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CE4B90">
        <w:rPr>
          <w:rFonts w:ascii="Times New Roman" w:hAnsi="Times New Roman" w:cs="Times New Roman"/>
          <w:sz w:val="28"/>
          <w:szCs w:val="28"/>
          <w:lang w:val="uk-UA"/>
        </w:rPr>
        <w:t>. У зв’язку зі скрутним матеріальним становищем в сумі 1 000 (одна тисяча)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1.69. Лавренко Тетяні Олександрівні,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 Мешкає за адресою:                       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**, кв. 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Не працює. У зв’язку зі смертю матері                                      в сумі 500 (п'ятсот)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1.70. Лапі Ользі Петрівні,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 р. н., особі з 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інвалідністю ІІІ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 На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лікування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1.71. Лебедєвій Людмилі Володимирівні,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У зв’язку зі скрутним матеріальним становищем в сумі 300 (триста)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1.72. Лєбєдевій Анні Володимирівні,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особі з інвалідністю                      ІІІ групи. Мешкає за адресо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ю: просп. 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Працює. На лікування в сумі 2 000 (дві тисячі)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1.73. Лисенку Миколі Миколайовичу,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кв</w:t>
      </w:r>
      <w:r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  <w:lang w:val="uk-UA"/>
        </w:rPr>
        <w:t>. ***</w:t>
      </w:r>
      <w:r w:rsidRPr="00B94D68"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  <w:lang w:val="uk-UA"/>
        </w:rPr>
        <w:t>. На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лікування в сумі 5 000 (п’ять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1.74. Литовці Євдокії Яківні,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пенсіонерці. Мешкає за адресою:               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У зв’язку зі скрутним матеріальним становищем                    в сумі 1 000 (одна тисяча)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1.75. Лиходєєвій Аллі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в сумі 300 (триста)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1.76. Лісніченку Юрію Вікторовичу,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 проїзд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, б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 *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 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кв. </w:t>
      </w:r>
      <w:r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 *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.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Працює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. На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лікування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1.77. Майбороді Юлії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                                      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*****************, б. **, кв.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Не працює. На лікування                                 в сумі 5 000 (п’ять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1.78. Мамку Анатолію Миколайовичу,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бойових дій.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в сумі 1 000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1.79. Манжосу Григорію Антоновичу,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                    за адресою: наб.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*********************, б. **, кв. 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      в сумі 500 (п'ятсот)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1.80. Маркову Миколі Григоровичу,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в сумі 3 000 (три тисячі)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1.81. Матвієць Любові Андріївні,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особі з інвалідністю ІІІ групи. Мешкає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У зв’язку зі скрутним матеріальним становищем в сумі 800 (вісімсот)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1.82. Маховській Дарії Валеріївні,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багатодітній матері. Зареєстрована за адресою: Кіровоградська обл.,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р-н,                              с.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У зв’язку зі скрутним матеріальним становищем та на лікування дитини в сумі 3 000 (три тисячі)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1.83. Махоркіній Ользі Іллівні,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перебуває на обліку в управлінні соціального захисту населення Автозаводського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району департаменту соціального захисту населення та питань АТО виконавчого комітету Кременчуцької міської ради Полтавської області, як внутрішньо переміщена особа. Зареєстрована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**********************,                б. **, кв. **, 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фактично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кв.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в сумі 1 000 (одна тисяча) грн.</w:t>
      </w:r>
    </w:p>
    <w:p w:rsidR="002A109B" w:rsidRPr="00B94D68" w:rsidRDefault="002A109B" w:rsidP="000D44FA">
      <w:pPr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1.84. Мирошниченко Олені Дмитрівні,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війни.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**********, б.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У зв’язку зі скрутним матеріальним становищем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1.85. Михайлик Катерині Григорівні,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**********, б. 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200 (двісті)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1.86. Мірошніковій Валентині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                        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**************, б. 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Працює. На лікування                                  в сумі 300 (триста)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1.87. Мокрій Наталії Григорівні,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матері дитини з інвалідністю.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*****, кв.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Працює. На лікування дитини з інвалідністю в сумі 1 000 (одна тисяча)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1.88. Москаленко Тетяні Іванівні,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У зв’язку зі скрутним матеріальним становищем                         в сумі 300 (триста)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1.89. Мошковській Ірині Анатоліївні,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                                             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***************, б.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доньки                                         в сумі 10 000 (десять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1.90. Мурашку Івану Павловичу</w:t>
      </w:r>
      <w:r w:rsidRPr="00B94D68"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  <w:lang w:val="uk-UA"/>
        </w:rPr>
        <w:t xml:space="preserve"> р. н.,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пенсіонеру. Мешкає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На лікування в сумі 1 000 (одна тисяча)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1.91. Наливайку Андрію Володимировичу,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                                в сумі 5 000 (п'ять тисяч)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1.92. Наумовій Валентині Борисівні,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в сумі 1 000 (одна тисяча)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1.93. Неводничій Тетяні Вікторівні,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  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**************, б. 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Не працює. На лікування дитини                      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1.94. Непораді Оксані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 Зареєстрована за адресою: Полтавська обл., с.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фактично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Кременчук, 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У зв’язку зі скрутним становищем в сумі 1 000 (одна тисяча)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1.95. Нескородовій Анастасії Олександрівні,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 особі з інвалідністю ІІІ групи. Мешкає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                   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 лікування в сумі 800 (вісімсот)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1.96. Нємченко Людмилі Іванівні,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пенсіонерці.                                Мешкає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На лікування                                       в сумі 3 000 (три тисячі)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1.97. Одарюк Катерині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    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***********, б.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Працює. На лікування в сумі 5 000 (п'ять тисяч)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1.98. Озерову Валентину Петровичу,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особі з інвалідністю                      І групи. Мешкає за адресою: пров.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На лікування                 в сумі 300 (триста)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1.99. Олефір Тамарі Вітіславівні,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пенсіонерці. Мешкає за адресою: просп.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На лікування в сумі 500 (п'ятсот)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>1.100. Охріменко Надії Борисівні,</w:t>
      </w:r>
      <w:r w:rsidRPr="00B94D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У зв’язку зі скрутним матеріальним становищем в сумі 500 (п'ятсот)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1.101. Павлюкову Віталію Олександровичу,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**********************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На лікування                                   в сумі 5 000 (п'ять тисяч) грн.</w:t>
      </w:r>
    </w:p>
    <w:p w:rsidR="002A109B" w:rsidRPr="00866A13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1.102. Палію Григорію Костянтиновичу,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: вул.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. На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лікування в сумі 3 000 (три тисячі) грн.</w:t>
      </w:r>
    </w:p>
    <w:p w:rsidR="002A109B" w:rsidRPr="00B94D68" w:rsidRDefault="002A109B" w:rsidP="00817A2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3EA">
        <w:rPr>
          <w:rFonts w:ascii="Times New Roman" w:hAnsi="Times New Roman" w:cs="Times New Roman"/>
          <w:sz w:val="28"/>
          <w:szCs w:val="28"/>
          <w:lang w:val="uk-UA"/>
        </w:rPr>
        <w:t xml:space="preserve">1.103. Пановій Світлані Михайлівні,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A43E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BA43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н., пенсіонерці. Мешкає за адресою: тупик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***********, б. *</w:t>
      </w:r>
      <w:r w:rsidRPr="00BA43EA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На лікування в сумі 5 000 (п'ять тисяч) грн.</w:t>
      </w:r>
    </w:p>
    <w:p w:rsidR="002A109B" w:rsidRPr="00B94D68" w:rsidRDefault="002A109B" w:rsidP="00817A2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43EA">
        <w:rPr>
          <w:rFonts w:ascii="Times New Roman" w:hAnsi="Times New Roman" w:cs="Times New Roman"/>
          <w:sz w:val="28"/>
          <w:szCs w:val="28"/>
          <w:lang w:val="uk-UA"/>
        </w:rPr>
        <w:t xml:space="preserve">1.104. Панченко Наталі Валентинівні,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A43EA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                           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BA43EA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A43EA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A43EA">
        <w:rPr>
          <w:rFonts w:ascii="Times New Roman" w:hAnsi="Times New Roman" w:cs="Times New Roman"/>
          <w:sz w:val="28"/>
          <w:szCs w:val="28"/>
          <w:lang w:val="uk-UA"/>
        </w:rPr>
        <w:t>. Не працює. На лікування                                     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>1.10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Партику Анатолію Володимировичу,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У зв’язку зі скрутним матеріальним становищем в сумі 100 (сто)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1.106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Пасько Уляні Федорівні,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                  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*****, кв. 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сина, Жосана В.О., в сумі 10 000 (десять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>1.10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Пацюк Галині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особі з інвалідністю                                 ІІІ групи. Мешкає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На лікування                        в сумі 500 (п'ятсот)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>1.10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Петренко Зінаїді Георгіївні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пенсіонерц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і. Мешкає за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в сумі 2 500 (дві тисячі п'ятсот)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1.109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Петренко Катерині Михайлівні,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особі з інвалідністю                              ІІ групи. Мешкає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**********, б. 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У зв’язку зі скрутним матеріальним становищем в сумі 500 (п'ятсот)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1.110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Петренку Станіславу Григоровичу,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                       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************, б. **, кв. 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           в сумі 2 500 (дві тисячі п'ятсот)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1.111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Покутньому Олександру Анатолійовичу,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особі з інвалідністю І групи. Мешкає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****, б. 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У зв’язку зі скрутним матеріальним становищем в сумі 300 (триста)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1.112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Полтавцю Юрію Павловичу,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в сумі 300 (триста)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1.113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Попадинцю Олегу Ярославовичу,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 ІІ групи. Зареєстрований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фактично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в сумі 2 000 (дві тисячі)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>1.11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Попенко Марині Федорівні,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Працює. На лікування дитини та чоловіка                             в сумі 5 000 (п'ять тисяч)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1.11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Пось Тетяні Миколаївні,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У зв’язку зі скрутним матеріальним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становищем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сумі 500 (п'ятсот)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1.116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Пшеничному Юрію Яковичу,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. Працює.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На лікування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1.117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Реутовичу Юрію Григоровичу,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********, б.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                    в сумі 3 000 (три тисячі)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1.118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Романко Оксані Федорівні,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 Мешкає за адресою:                                  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Працює. У зв’язку зі смертю чоловіка                                      в сумі 500 (п'ятсот)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1.119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Рябенко Людмилі Василівні,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матері дитини з інвалідністю, особі з інвалідністю ІІ групи. Мешкає за адресою:                                         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У зв’язку зі скрутним матеріальним становищем в сумі 2 000 (дві тисячі)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1.120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Савкіній Олександрі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: вул.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*********, б.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, кв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. На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лікування в сумі 3 000 (три тисячі)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1.121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Садковському Івану Федотовичу,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                              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                             в сумі 2 000 (дві тисячі)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1.122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Сайку Василю Миколайовичу,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в сумі 800 (вісімсот)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1.123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Сафарову Геннадію Вікторовичу,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*****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,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кв.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Працює. На лікування в сумі 1 000 (одна тисяча)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1.12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Свистун Юлії Василівні,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**********************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На лікування                                     в сумі 800 (вісімсот)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>1.12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Свистун Яні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                                           адресою: </w:t>
      </w:r>
      <w:r w:rsidRPr="00B94D68">
        <w:rPr>
          <w:rFonts w:ascii="Times New Roman" w:hAnsi="Times New Roman" w:cs="Times New Roman"/>
          <w:kern w:val="28"/>
          <w:sz w:val="28"/>
          <w:szCs w:val="28"/>
          <w:lang w:val="uk-UA"/>
        </w:rPr>
        <w:t>пров.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, б</w:t>
      </w:r>
      <w:r w:rsidRPr="00B94D68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kern w:val="28"/>
          <w:sz w:val="28"/>
          <w:szCs w:val="28"/>
          <w:lang w:val="uk-UA"/>
        </w:rPr>
        <w:t>,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кв</w:t>
      </w:r>
      <w:r w:rsidRPr="00B94D68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kern w:val="28"/>
          <w:sz w:val="28"/>
          <w:szCs w:val="28"/>
          <w:lang w:val="uk-UA"/>
        </w:rPr>
        <w:t>. Працює. На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лікування дитини</w:t>
      </w:r>
      <w:r w:rsidRPr="00B94D68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                                       в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сумі 3 000 (три тисячі)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1.126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Селіній Зінаїді Максимівні,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**********, б. 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У зв’язку зі скрутним матеріальним становищем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сумі 200 (двісті) грн.</w:t>
      </w:r>
    </w:p>
    <w:p w:rsidR="002A109B" w:rsidRPr="00B94D68" w:rsidRDefault="002A109B" w:rsidP="00817A2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1.127</w:t>
      </w:r>
      <w:r w:rsidRPr="004C7E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Сіренко Жанні Миколаївні,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4C7E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</w:t>
      </w:r>
      <w:r w:rsidRPr="004C7E01">
        <w:rPr>
          <w:rFonts w:ascii="Times New Roman" w:hAnsi="Times New Roman" w:cs="Times New Roman"/>
          <w:sz w:val="28"/>
          <w:szCs w:val="28"/>
          <w:lang w:val="uk-UA"/>
        </w:rPr>
        <w:t xml:space="preserve">особі з інвалідністю                           ІІ групи.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4C7E01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4C7E01">
        <w:rPr>
          <w:rFonts w:ascii="Times New Roman" w:hAnsi="Times New Roman" w:cs="Times New Roman"/>
          <w:sz w:val="28"/>
          <w:szCs w:val="28"/>
          <w:lang w:val="uk-UA"/>
        </w:rPr>
        <w:t>. Працює. На лікування                                 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1.128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Сливці Аллі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**********, б.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У зв’язку зі скрутним матеріальним становищем в сумі 3 300 (три тисячі триста)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1.12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Смілянській Валентині Іванівні,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пенсіонерці. Мешкає                    за адресою: пров.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**, с. **, к. *. 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зв’язку зі смертю сина                                 в сумі 1 000 (одна тисяча)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1.130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Соловйовій Тетяні Михайлівні,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, б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******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,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кв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. Працює. На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лікування в сумі 3 000 (три тисячі)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1.131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Стадніченко Наталії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Працює. На лікування в сумі 2 000 (дві тисячі)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1.132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Стародуб Ользі Федорівні,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                               Мешкає за адресою: наб.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***.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На лікування                        в сумі 300 (триста)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1.133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Степанову Олександру Олександровичу,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                       в сумі 5 000 (п'ять тисяч)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1.134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Стрижиус Олесі Михайлівні,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 Мешкає за адресою:                                      наб.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Працює. У зв’язку зі скрутним матеріальним становищем в сумі 500 (п'ятсот)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1.135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Стрільцю Євгену Павловичу,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 Мешкає за адресою:                           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кв</w:t>
      </w:r>
      <w:r w:rsidRPr="00B94D68"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pacing w:val="-20"/>
          <w:kern w:val="28"/>
          <w:sz w:val="28"/>
          <w:szCs w:val="28"/>
          <w:lang w:val="uk-UA"/>
        </w:rPr>
        <w:t>. Працює. На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лікування в сумі 2 000 (дві тисячі)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1.136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Сулим Марії Вікторівні,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*************, б.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Працює. На лікування матері</w:t>
      </w:r>
      <w:r>
        <w:rPr>
          <w:rFonts w:ascii="Times New Roman" w:hAnsi="Times New Roman" w:cs="Times New Roman"/>
          <w:sz w:val="28"/>
          <w:szCs w:val="28"/>
          <w:lang w:val="uk-UA"/>
        </w:rPr>
        <w:t>, Сулим С.В.,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в сумі 5 000 (п'ять тисяч) грн., як виняток, так як згідно з розпорядженням міського голови від 01.02.2019 № 22-Р «Про надання матеріальної допомоги за рахунок міського бюджету» їй виділено матеріальну допомогу в сумі 5 000 грн.</w:t>
      </w:r>
    </w:p>
    <w:p w:rsidR="002A109B" w:rsidRPr="005C4F57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C4F57">
        <w:rPr>
          <w:rFonts w:ascii="Times New Roman" w:hAnsi="Times New Roman" w:cs="Times New Roman"/>
          <w:sz w:val="28"/>
          <w:szCs w:val="28"/>
          <w:lang w:val="uk-UA"/>
        </w:rPr>
        <w:t xml:space="preserve">1.137. Супруненко Любові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5C4F57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5C4F57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5C4F57">
        <w:rPr>
          <w:rFonts w:ascii="Times New Roman" w:hAnsi="Times New Roman" w:cs="Times New Roman"/>
          <w:kern w:val="28"/>
          <w:sz w:val="28"/>
          <w:szCs w:val="28"/>
          <w:lang w:val="uk-UA"/>
        </w:rPr>
        <w:t>. На</w:t>
      </w:r>
      <w:r w:rsidRPr="005C4F57">
        <w:rPr>
          <w:rFonts w:ascii="Times New Roman" w:hAnsi="Times New Roman" w:cs="Times New Roman"/>
          <w:sz w:val="28"/>
          <w:szCs w:val="28"/>
          <w:lang w:val="uk-UA"/>
        </w:rPr>
        <w:t xml:space="preserve"> лікування в сумі 1 000 (одна тисяча)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1.13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Сьомці Зінаїді Олександрівні,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пенсіонерці.                             Мешкає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******************, б. 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На лікування                                в сумі 2 000 (дві тисячі)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1.139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Тарасенко Наталі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Павлівні,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в сумі 200 (двісті)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1.140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Татарніковій Ларисі Іванівні,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особі з інвалідністю                       ІІІ групи. Мешкає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На лікування                  в сумі 1 000 (одна тисяча)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1.141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Тесленковій Галині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 пенсіонерці.                                       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         в сумі 3 000 (три тисячі)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1.142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Тимченко Зої Василівні,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          ІІ групи.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                  в сумі 500 (п'ятсот)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1.143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Тишевичу Віктору Олександровичу,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500 (п'ятсот)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1.144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Тищенку Івану Федоровичу,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особі з інвалідністю                            ІІ групи. Мешкає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На лікування                                     в сумі 1 000 (одна тисяча)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1.145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Трофименко Зіновії Дем’янівні,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**, кв.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в сумі 200 (двісті)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1.146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Тумко Ользі Яківні,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                      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5 000 (п'ять тисяч)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1.147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Турбай Анастасії Вячеславівні,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Тітової Ю.В., в сумі 5 000 (п'ять тисяч)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1.148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Удовенко Ніні Андріївні,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н,, особі з інвалідністю ІІІ групи.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в сумі 5 000 (п'ять тисяч) грн., як виняток, так як згідно з розпорядженням міського голови від 18.01.2019 № 14-Р «Про надання матеріальної допомоги за рахунок міського бюджету» їй виділено матеріальну допомогу в сумі 1 000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1.149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Уровій Валентині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   І групи. Мешкає за адресою: бульвар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в сумі 500 (п'ятсот)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1.150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Усанову Віктору Юхимовичу,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           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1.151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Федоренку Олександру Петровичу,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ІІІ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 в сумі 2 000 (дві тисячі) грн., як виняток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, так як згідно з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 міського голови від 01.02.2019 № 22-Р «Про надання матеріальної допомоги за рахунок міського бюджету» йому виділено матеріальну допомогу в сумі 1 000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1.152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Холоші Миколі Андрійовичу,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                                 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*************, б.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                               в сумі 3 000 (три тисячі)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1.153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Хоменко Лілі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       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**, кв.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в сумі 1 000 (одна тисяча)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1.154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Червенко Олені Климівні,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                                 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       в сумі 1 500 (одна тисяча п'ятсот)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1.155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Червенку Миколі Михайловичу,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в сумі 1 500 (одна тисяча п'ятсот)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1.156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Черницькій Надії Іванівні,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На лікування в сумі 200 (двісті)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1.157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Чорній Світлані Сергіївні,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члену сім’ї померлого ветерана війни. Зареєстрована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**********, б. ******, кв.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фактично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У зв’язку зі скрутним матеріальним становищем в сумі 1 000 (одна тисяча)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1.158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Чорнявському Володимиру Івановичу,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*******************, б.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в сумі 10 000 (десять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1.159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Шалімовій Ніні Панасівні,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пенсіонерці. Мешкає за адресою: просп.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На лікування в сумі 300 (триста)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1.160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Шиндель Тетяні Володимирівні,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**********************, б.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доньки, Шиндель К.О.,                          в сумі 10 000 (десять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1.161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Шкаріну Борису Валер’яновичу,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    ІІ групи.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********, б.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                          в сумі 500 (п'ятсот)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1.162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Шрамко Людмилі Вікторівні,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          квартал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Не працює. На лікування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>1.1</w:t>
      </w:r>
      <w:r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Щербак Людмилі Петрівні,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uk-UA"/>
        </w:rPr>
        <w:t>***, б. 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У зв’язку зі скрутним матеріальним становищем в сумі 500 (п’ятсот)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1.164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Юревич Зінаїді Мефодіївні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пенсіонерці</w:t>
      </w:r>
      <w:r w:rsidRPr="00B94D68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. Мешкає за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1.165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Яворовській Катерині Олегівні,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одинокій матері.                   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uk-UA"/>
        </w:rPr>
        <w:t>***, б. 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дитини                                  в сумі 3 000 (три тисячі)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1.166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Яворовській Ніні Іванівни,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в сумі 1 000 (одна тисяча)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1.167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Якименко Аллі Володимирівні,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*******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На лікування в сумі 5 000 (п'ять тисяч) грн.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1.168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Яремці Валентині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в сумі 1 000 (одна тисяча) грн. </w:t>
      </w:r>
    </w:p>
    <w:p w:rsidR="002A109B" w:rsidRPr="00B94D68" w:rsidRDefault="002A109B" w:rsidP="000D44F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1.169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. Ярині Лідії Юхимівні,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B94D68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                ІІ групи.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***************, б. **</w:t>
      </w:r>
      <w:bookmarkStart w:id="0" w:name="_GoBack"/>
      <w:bookmarkEnd w:id="0"/>
      <w:r w:rsidRPr="00B94D68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       в сумі 5 000 (п'ять тисяч) грн.</w:t>
      </w:r>
    </w:p>
    <w:p w:rsidR="002A109B" w:rsidRPr="00B94D68" w:rsidRDefault="002A109B" w:rsidP="00BB7A7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>2. Всього для надання матеріальної допомоги виділити                                         420 400 (чотириста двадцять тисяч чотириста) гривень за рахунок міського бюджету.</w:t>
      </w:r>
    </w:p>
    <w:p w:rsidR="002A109B" w:rsidRPr="00B94D68" w:rsidRDefault="002A109B" w:rsidP="00B6225F">
      <w:pPr>
        <w:tabs>
          <w:tab w:val="left" w:pos="1630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09B" w:rsidRPr="00B94D68" w:rsidRDefault="002A109B" w:rsidP="00773A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>3. Департаменту фінансів виконавчого комітету Кременчуцької міської ради Полтавської області (Неіленко Т.Г.) профінансувати департамент соціального захисту населення та питань АТО виконавчого комітету Кременчуцької міської ради Полтавської області згідно з цим розпорядженням за рахунок міського бюджету.</w:t>
      </w:r>
    </w:p>
    <w:p w:rsidR="002A109B" w:rsidRPr="00B94D68" w:rsidRDefault="002A109B" w:rsidP="00773A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09B" w:rsidRPr="00B94D68" w:rsidRDefault="002A109B" w:rsidP="00C77F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>4. Департаменту соціального захисту населення та питань                     АТО виконавчого комітету Кременчуцької міської ради Полтавської                      області (Доценко М.М.) провести виплату матеріальної допомоги в                                                             сумі 420 400 (чотириста двадцять тисяч чотириста) гривень за рахунок міського бюджету.</w:t>
      </w:r>
    </w:p>
    <w:p w:rsidR="002A109B" w:rsidRPr="00B94D68" w:rsidRDefault="002A109B" w:rsidP="00C77F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09B" w:rsidRPr="00B94D68" w:rsidRDefault="002A109B" w:rsidP="00773A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>5. Оприлюднити розпорядження міського голови відповідно до вимог законодавства.</w:t>
      </w:r>
    </w:p>
    <w:p w:rsidR="002A109B" w:rsidRPr="00B94D68" w:rsidRDefault="002A109B" w:rsidP="00773A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09B" w:rsidRPr="00B94D68" w:rsidRDefault="002A109B" w:rsidP="00773A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виконанням розпорядження покласти на секретаря міської ради Гриценка Ю.В.</w:t>
      </w:r>
    </w:p>
    <w:p w:rsidR="002A109B" w:rsidRPr="00B94D68" w:rsidRDefault="002A109B" w:rsidP="00F40FF3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109B" w:rsidRPr="00B94D68" w:rsidRDefault="002A109B" w:rsidP="00F40FF3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109B" w:rsidRPr="00B94D68" w:rsidRDefault="002A109B" w:rsidP="00F40FF3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109B" w:rsidRPr="00B94D68" w:rsidRDefault="002A109B" w:rsidP="00BD1578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D68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 w:rsidRPr="00B94D68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В.О. МАЛЕЦЬКИЙ</w:t>
      </w:r>
    </w:p>
    <w:p w:rsidR="002A109B" w:rsidRPr="00B94D68" w:rsidRDefault="002A109B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A109B" w:rsidRPr="00B94D68" w:rsidSect="00D87B26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09B" w:rsidRDefault="002A109B" w:rsidP="00955CCE">
      <w:r>
        <w:separator/>
      </w:r>
    </w:p>
  </w:endnote>
  <w:endnote w:type="continuationSeparator" w:id="0">
    <w:p w:rsidR="002A109B" w:rsidRDefault="002A109B" w:rsidP="00955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9B" w:rsidRDefault="002A109B" w:rsidP="00D87B26">
    <w:pPr>
      <w:pStyle w:val="Footer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:rsidR="002A109B" w:rsidRPr="000B7981" w:rsidRDefault="002A109B" w:rsidP="00D87B26">
    <w:pPr>
      <w:pStyle w:val="Footer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Полтавської області</w:t>
    </w:r>
  </w:p>
  <w:p w:rsidR="002A109B" w:rsidRDefault="002A109B" w:rsidP="00D87B26">
    <w:pPr>
      <w:pStyle w:val="Footer"/>
      <w:jc w:val="center"/>
      <w:rPr>
        <w:b/>
        <w:bCs/>
        <w:sz w:val="20"/>
        <w:szCs w:val="20"/>
        <w:lang w:val="uk-UA"/>
      </w:rPr>
    </w:pPr>
  </w:p>
  <w:p w:rsidR="002A109B" w:rsidRPr="000B7981" w:rsidRDefault="002A109B" w:rsidP="00D87B26">
    <w:pPr>
      <w:pStyle w:val="Footer"/>
      <w:jc w:val="center"/>
      <w:rPr>
        <w:b/>
        <w:bCs/>
        <w:sz w:val="20"/>
        <w:szCs w:val="20"/>
        <w:lang w:val="uk-UA"/>
      </w:rPr>
    </w:pPr>
    <w:r w:rsidRPr="000B7981">
      <w:rPr>
        <w:b/>
        <w:bCs/>
        <w:sz w:val="20"/>
        <w:szCs w:val="20"/>
        <w:lang w:val="uk-UA"/>
      </w:rPr>
      <w:t>Розпорядження міського голови від</w:t>
    </w:r>
    <w:r w:rsidRPr="000B7981">
      <w:rPr>
        <w:b/>
        <w:bCs/>
        <w:sz w:val="20"/>
        <w:szCs w:val="20"/>
      </w:rPr>
      <w:t xml:space="preserve"> _________ 20 ____ № ______</w:t>
    </w:r>
  </w:p>
  <w:p w:rsidR="002A109B" w:rsidRPr="00F027B4" w:rsidRDefault="002A109B" w:rsidP="00D87B26">
    <w:pPr>
      <w:pStyle w:val="Footer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Pr="000B7981">
      <w:rPr>
        <w:rStyle w:val="PageNumber"/>
        <w:sz w:val="20"/>
        <w:szCs w:val="20"/>
      </w:rPr>
      <w:fldChar w:fldCharType="begin"/>
    </w:r>
    <w:r w:rsidRPr="000B7981">
      <w:rPr>
        <w:rStyle w:val="PageNumber"/>
        <w:sz w:val="20"/>
        <w:szCs w:val="20"/>
      </w:rPr>
      <w:instrText xml:space="preserve"> PAGE </w:instrText>
    </w:r>
    <w:r w:rsidRPr="000B798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0B7981">
      <w:rPr>
        <w:rStyle w:val="PageNumber"/>
        <w:sz w:val="20"/>
        <w:szCs w:val="20"/>
      </w:rPr>
      <w:fldChar w:fldCharType="end"/>
    </w:r>
    <w:r w:rsidRPr="000B7981">
      <w:rPr>
        <w:rStyle w:val="PageNumber"/>
        <w:sz w:val="20"/>
        <w:szCs w:val="20"/>
        <w:lang w:val="uk-UA"/>
      </w:rPr>
      <w:t xml:space="preserve"> з </w:t>
    </w:r>
    <w:r w:rsidRPr="000B7981">
      <w:rPr>
        <w:rStyle w:val="PageNumber"/>
        <w:sz w:val="20"/>
        <w:szCs w:val="20"/>
      </w:rPr>
      <w:fldChar w:fldCharType="begin"/>
    </w:r>
    <w:r w:rsidRPr="000B7981">
      <w:rPr>
        <w:rStyle w:val="PageNumber"/>
        <w:sz w:val="20"/>
        <w:szCs w:val="20"/>
      </w:rPr>
      <w:instrText xml:space="preserve"> NUMPAGES </w:instrText>
    </w:r>
    <w:r w:rsidRPr="000B798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13</w:t>
    </w:r>
    <w:r w:rsidRPr="000B7981">
      <w:rPr>
        <w:rStyle w:val="PageNumber"/>
        <w:sz w:val="20"/>
        <w:szCs w:val="20"/>
      </w:rPr>
      <w:fldChar w:fldCharType="end"/>
    </w:r>
  </w:p>
  <w:p w:rsidR="002A109B" w:rsidRPr="00CA1531" w:rsidRDefault="002A109B">
    <w:pPr>
      <w:pStyle w:val="Footer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09B" w:rsidRDefault="002A109B" w:rsidP="00955CCE">
      <w:r>
        <w:separator/>
      </w:r>
    </w:p>
  </w:footnote>
  <w:footnote w:type="continuationSeparator" w:id="0">
    <w:p w:rsidR="002A109B" w:rsidRDefault="002A109B" w:rsidP="00955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0538"/>
    <w:multiLevelType w:val="hybridMultilevel"/>
    <w:tmpl w:val="67767E64"/>
    <w:lvl w:ilvl="0" w:tplc="38848E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AA56BFD"/>
    <w:multiLevelType w:val="hybridMultilevel"/>
    <w:tmpl w:val="D2AA4F9C"/>
    <w:lvl w:ilvl="0" w:tplc="67FE08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1CCD183F"/>
    <w:multiLevelType w:val="hybridMultilevel"/>
    <w:tmpl w:val="DA3E35C0"/>
    <w:lvl w:ilvl="0" w:tplc="811C7E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212B3712"/>
    <w:multiLevelType w:val="hybridMultilevel"/>
    <w:tmpl w:val="73B67406"/>
    <w:lvl w:ilvl="0" w:tplc="D69246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C95FD2"/>
    <w:multiLevelType w:val="hybridMultilevel"/>
    <w:tmpl w:val="2E0013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206A8"/>
    <w:multiLevelType w:val="hybridMultilevel"/>
    <w:tmpl w:val="87CC1518"/>
    <w:lvl w:ilvl="0" w:tplc="3D8C715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38B36CC1"/>
    <w:multiLevelType w:val="hybridMultilevel"/>
    <w:tmpl w:val="FD6EEB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B25B4"/>
    <w:multiLevelType w:val="hybridMultilevel"/>
    <w:tmpl w:val="7212BE44"/>
    <w:lvl w:ilvl="0" w:tplc="FB2420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8">
    <w:nsid w:val="45B0373D"/>
    <w:multiLevelType w:val="hybridMultilevel"/>
    <w:tmpl w:val="A48AD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52216"/>
    <w:multiLevelType w:val="multilevel"/>
    <w:tmpl w:val="2F7878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0">
    <w:nsid w:val="50B90971"/>
    <w:multiLevelType w:val="hybridMultilevel"/>
    <w:tmpl w:val="AE92C88C"/>
    <w:lvl w:ilvl="0" w:tplc="AB80EB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>
    <w:nsid w:val="67DA5582"/>
    <w:multiLevelType w:val="hybridMultilevel"/>
    <w:tmpl w:val="7FB84686"/>
    <w:lvl w:ilvl="0" w:tplc="8118008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6E8839A0"/>
    <w:multiLevelType w:val="hybridMultilevel"/>
    <w:tmpl w:val="8DDA61DC"/>
    <w:lvl w:ilvl="0" w:tplc="5AF00B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3">
    <w:nsid w:val="7179032F"/>
    <w:multiLevelType w:val="multilevel"/>
    <w:tmpl w:val="8D649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76FF5D31"/>
    <w:multiLevelType w:val="hybridMultilevel"/>
    <w:tmpl w:val="B62E92B0"/>
    <w:lvl w:ilvl="0" w:tplc="372E4000"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3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ACE"/>
    <w:rsid w:val="000006AC"/>
    <w:rsid w:val="00001708"/>
    <w:rsid w:val="000028EA"/>
    <w:rsid w:val="00002F33"/>
    <w:rsid w:val="00003B27"/>
    <w:rsid w:val="00004753"/>
    <w:rsid w:val="00004BD6"/>
    <w:rsid w:val="000053A6"/>
    <w:rsid w:val="000055B9"/>
    <w:rsid w:val="00005C19"/>
    <w:rsid w:val="00007806"/>
    <w:rsid w:val="00010147"/>
    <w:rsid w:val="000108F1"/>
    <w:rsid w:val="0001101D"/>
    <w:rsid w:val="000112B6"/>
    <w:rsid w:val="000116C7"/>
    <w:rsid w:val="00011C22"/>
    <w:rsid w:val="000120E0"/>
    <w:rsid w:val="0001222F"/>
    <w:rsid w:val="0001242F"/>
    <w:rsid w:val="00012EFA"/>
    <w:rsid w:val="00013568"/>
    <w:rsid w:val="000138B3"/>
    <w:rsid w:val="00013E9E"/>
    <w:rsid w:val="00014733"/>
    <w:rsid w:val="000147CE"/>
    <w:rsid w:val="00014E99"/>
    <w:rsid w:val="00014F1C"/>
    <w:rsid w:val="00015B95"/>
    <w:rsid w:val="00015BFC"/>
    <w:rsid w:val="0001663A"/>
    <w:rsid w:val="0001710C"/>
    <w:rsid w:val="0002103D"/>
    <w:rsid w:val="000212ED"/>
    <w:rsid w:val="00021520"/>
    <w:rsid w:val="00021741"/>
    <w:rsid w:val="00021E07"/>
    <w:rsid w:val="00021F19"/>
    <w:rsid w:val="000240AF"/>
    <w:rsid w:val="00024296"/>
    <w:rsid w:val="00024FD6"/>
    <w:rsid w:val="000253BD"/>
    <w:rsid w:val="000259A2"/>
    <w:rsid w:val="00026B95"/>
    <w:rsid w:val="00030867"/>
    <w:rsid w:val="000313E0"/>
    <w:rsid w:val="0003170D"/>
    <w:rsid w:val="00031EE1"/>
    <w:rsid w:val="000320F6"/>
    <w:rsid w:val="00032142"/>
    <w:rsid w:val="000324CB"/>
    <w:rsid w:val="000325F7"/>
    <w:rsid w:val="00032EE8"/>
    <w:rsid w:val="0003323C"/>
    <w:rsid w:val="00033801"/>
    <w:rsid w:val="00033BFB"/>
    <w:rsid w:val="00033CA2"/>
    <w:rsid w:val="000341CF"/>
    <w:rsid w:val="000345E4"/>
    <w:rsid w:val="00034E7C"/>
    <w:rsid w:val="000353C7"/>
    <w:rsid w:val="000362EC"/>
    <w:rsid w:val="00036457"/>
    <w:rsid w:val="00036568"/>
    <w:rsid w:val="00036D10"/>
    <w:rsid w:val="00036D45"/>
    <w:rsid w:val="000371BE"/>
    <w:rsid w:val="000373A1"/>
    <w:rsid w:val="00037594"/>
    <w:rsid w:val="000378C2"/>
    <w:rsid w:val="00040D33"/>
    <w:rsid w:val="000427C0"/>
    <w:rsid w:val="00042EDC"/>
    <w:rsid w:val="0004322A"/>
    <w:rsid w:val="00043B1F"/>
    <w:rsid w:val="00044896"/>
    <w:rsid w:val="00044AA6"/>
    <w:rsid w:val="00045785"/>
    <w:rsid w:val="00045F9B"/>
    <w:rsid w:val="000468B0"/>
    <w:rsid w:val="00052FA5"/>
    <w:rsid w:val="00053059"/>
    <w:rsid w:val="00053794"/>
    <w:rsid w:val="00054B9A"/>
    <w:rsid w:val="00055F4D"/>
    <w:rsid w:val="000568FC"/>
    <w:rsid w:val="00057660"/>
    <w:rsid w:val="00057C68"/>
    <w:rsid w:val="000604E8"/>
    <w:rsid w:val="000609E3"/>
    <w:rsid w:val="000610AD"/>
    <w:rsid w:val="00061311"/>
    <w:rsid w:val="00061B89"/>
    <w:rsid w:val="0006322B"/>
    <w:rsid w:val="00063656"/>
    <w:rsid w:val="00064335"/>
    <w:rsid w:val="0006448C"/>
    <w:rsid w:val="00064C7F"/>
    <w:rsid w:val="0006523F"/>
    <w:rsid w:val="00065E70"/>
    <w:rsid w:val="00065EF0"/>
    <w:rsid w:val="00066B72"/>
    <w:rsid w:val="00066EB4"/>
    <w:rsid w:val="000712A0"/>
    <w:rsid w:val="00071991"/>
    <w:rsid w:val="00071EAD"/>
    <w:rsid w:val="000720C4"/>
    <w:rsid w:val="000727A5"/>
    <w:rsid w:val="00072CE9"/>
    <w:rsid w:val="00073687"/>
    <w:rsid w:val="00073860"/>
    <w:rsid w:val="00073955"/>
    <w:rsid w:val="00074FC5"/>
    <w:rsid w:val="000753E5"/>
    <w:rsid w:val="000759AC"/>
    <w:rsid w:val="00075C63"/>
    <w:rsid w:val="00076FC1"/>
    <w:rsid w:val="00077600"/>
    <w:rsid w:val="000803A3"/>
    <w:rsid w:val="0008078C"/>
    <w:rsid w:val="00081869"/>
    <w:rsid w:val="000819AD"/>
    <w:rsid w:val="00082276"/>
    <w:rsid w:val="000827AF"/>
    <w:rsid w:val="00082FDC"/>
    <w:rsid w:val="000837C1"/>
    <w:rsid w:val="00083FCD"/>
    <w:rsid w:val="000850D9"/>
    <w:rsid w:val="00085904"/>
    <w:rsid w:val="00085F7E"/>
    <w:rsid w:val="000872AA"/>
    <w:rsid w:val="0008748C"/>
    <w:rsid w:val="00090766"/>
    <w:rsid w:val="00090811"/>
    <w:rsid w:val="0009097F"/>
    <w:rsid w:val="0009182E"/>
    <w:rsid w:val="0009194A"/>
    <w:rsid w:val="000947B3"/>
    <w:rsid w:val="00094831"/>
    <w:rsid w:val="0009504A"/>
    <w:rsid w:val="00095AD5"/>
    <w:rsid w:val="00095E29"/>
    <w:rsid w:val="00096E27"/>
    <w:rsid w:val="000975B3"/>
    <w:rsid w:val="00097853"/>
    <w:rsid w:val="00097B9A"/>
    <w:rsid w:val="000A023D"/>
    <w:rsid w:val="000A08CF"/>
    <w:rsid w:val="000A0F52"/>
    <w:rsid w:val="000A1AE3"/>
    <w:rsid w:val="000A1BC3"/>
    <w:rsid w:val="000A6E66"/>
    <w:rsid w:val="000A793D"/>
    <w:rsid w:val="000B00E0"/>
    <w:rsid w:val="000B0203"/>
    <w:rsid w:val="000B0E11"/>
    <w:rsid w:val="000B114D"/>
    <w:rsid w:val="000B1160"/>
    <w:rsid w:val="000B1702"/>
    <w:rsid w:val="000B2E16"/>
    <w:rsid w:val="000B32B9"/>
    <w:rsid w:val="000B5AD0"/>
    <w:rsid w:val="000B6658"/>
    <w:rsid w:val="000B6831"/>
    <w:rsid w:val="000B70A8"/>
    <w:rsid w:val="000B7981"/>
    <w:rsid w:val="000C007B"/>
    <w:rsid w:val="000C144E"/>
    <w:rsid w:val="000C183E"/>
    <w:rsid w:val="000C2550"/>
    <w:rsid w:val="000C26C9"/>
    <w:rsid w:val="000C2C42"/>
    <w:rsid w:val="000C2CD4"/>
    <w:rsid w:val="000C4D26"/>
    <w:rsid w:val="000C5C4D"/>
    <w:rsid w:val="000C6A6F"/>
    <w:rsid w:val="000C6C92"/>
    <w:rsid w:val="000C7A51"/>
    <w:rsid w:val="000C7B26"/>
    <w:rsid w:val="000D03A0"/>
    <w:rsid w:val="000D170D"/>
    <w:rsid w:val="000D19D4"/>
    <w:rsid w:val="000D2DF0"/>
    <w:rsid w:val="000D35E8"/>
    <w:rsid w:val="000D3FC3"/>
    <w:rsid w:val="000D44FA"/>
    <w:rsid w:val="000D460B"/>
    <w:rsid w:val="000D4E48"/>
    <w:rsid w:val="000D52F1"/>
    <w:rsid w:val="000D58EF"/>
    <w:rsid w:val="000D67FA"/>
    <w:rsid w:val="000D76D7"/>
    <w:rsid w:val="000D7A01"/>
    <w:rsid w:val="000D7D89"/>
    <w:rsid w:val="000E084F"/>
    <w:rsid w:val="000E09A5"/>
    <w:rsid w:val="000E1962"/>
    <w:rsid w:val="000E2542"/>
    <w:rsid w:val="000E2A47"/>
    <w:rsid w:val="000E2ED8"/>
    <w:rsid w:val="000E39C8"/>
    <w:rsid w:val="000E4192"/>
    <w:rsid w:val="000E5A69"/>
    <w:rsid w:val="000E5AD4"/>
    <w:rsid w:val="000E5EDE"/>
    <w:rsid w:val="000E5F18"/>
    <w:rsid w:val="000E7EAE"/>
    <w:rsid w:val="000F18E6"/>
    <w:rsid w:val="000F1CF3"/>
    <w:rsid w:val="000F1D8C"/>
    <w:rsid w:val="000F225D"/>
    <w:rsid w:val="000F2399"/>
    <w:rsid w:val="000F3448"/>
    <w:rsid w:val="000F37C6"/>
    <w:rsid w:val="000F4198"/>
    <w:rsid w:val="000F5FB0"/>
    <w:rsid w:val="000F63F2"/>
    <w:rsid w:val="000F6BE8"/>
    <w:rsid w:val="000F710C"/>
    <w:rsid w:val="000F78EB"/>
    <w:rsid w:val="001011CF"/>
    <w:rsid w:val="0010141D"/>
    <w:rsid w:val="00101773"/>
    <w:rsid w:val="00101A75"/>
    <w:rsid w:val="00101CFE"/>
    <w:rsid w:val="00101D46"/>
    <w:rsid w:val="00101D7A"/>
    <w:rsid w:val="00101DCD"/>
    <w:rsid w:val="00101F06"/>
    <w:rsid w:val="0010224B"/>
    <w:rsid w:val="001023CA"/>
    <w:rsid w:val="001027C4"/>
    <w:rsid w:val="00103223"/>
    <w:rsid w:val="00103BB6"/>
    <w:rsid w:val="00106348"/>
    <w:rsid w:val="001063F1"/>
    <w:rsid w:val="00106AC0"/>
    <w:rsid w:val="00110487"/>
    <w:rsid w:val="0011054F"/>
    <w:rsid w:val="001105B0"/>
    <w:rsid w:val="00110A51"/>
    <w:rsid w:val="00111021"/>
    <w:rsid w:val="0011263A"/>
    <w:rsid w:val="00113530"/>
    <w:rsid w:val="00113B77"/>
    <w:rsid w:val="00113FAC"/>
    <w:rsid w:val="00114628"/>
    <w:rsid w:val="0011468E"/>
    <w:rsid w:val="00114C74"/>
    <w:rsid w:val="00114FAA"/>
    <w:rsid w:val="001161AD"/>
    <w:rsid w:val="001166D4"/>
    <w:rsid w:val="00117009"/>
    <w:rsid w:val="001170D5"/>
    <w:rsid w:val="00117729"/>
    <w:rsid w:val="00120FC1"/>
    <w:rsid w:val="0012107C"/>
    <w:rsid w:val="00121A30"/>
    <w:rsid w:val="00121EAE"/>
    <w:rsid w:val="001237DB"/>
    <w:rsid w:val="001248D2"/>
    <w:rsid w:val="00124B87"/>
    <w:rsid w:val="0012528A"/>
    <w:rsid w:val="001256B7"/>
    <w:rsid w:val="0012584E"/>
    <w:rsid w:val="0012593D"/>
    <w:rsid w:val="00125DD2"/>
    <w:rsid w:val="0012617B"/>
    <w:rsid w:val="00126FF5"/>
    <w:rsid w:val="001272E3"/>
    <w:rsid w:val="0013080B"/>
    <w:rsid w:val="001319EB"/>
    <w:rsid w:val="00131ADF"/>
    <w:rsid w:val="001332CA"/>
    <w:rsid w:val="00134918"/>
    <w:rsid w:val="00135B6E"/>
    <w:rsid w:val="00135CC5"/>
    <w:rsid w:val="00136784"/>
    <w:rsid w:val="0013701F"/>
    <w:rsid w:val="001413A7"/>
    <w:rsid w:val="00142EEC"/>
    <w:rsid w:val="00144709"/>
    <w:rsid w:val="00144CC3"/>
    <w:rsid w:val="00145B02"/>
    <w:rsid w:val="00145D30"/>
    <w:rsid w:val="001463C1"/>
    <w:rsid w:val="001472C5"/>
    <w:rsid w:val="00150237"/>
    <w:rsid w:val="00151E02"/>
    <w:rsid w:val="00152050"/>
    <w:rsid w:val="001523EE"/>
    <w:rsid w:val="00152880"/>
    <w:rsid w:val="001530B2"/>
    <w:rsid w:val="0015325C"/>
    <w:rsid w:val="00153B2B"/>
    <w:rsid w:val="00153DCB"/>
    <w:rsid w:val="00154FBE"/>
    <w:rsid w:val="00155940"/>
    <w:rsid w:val="00155C37"/>
    <w:rsid w:val="00156EFD"/>
    <w:rsid w:val="00157067"/>
    <w:rsid w:val="001574C2"/>
    <w:rsid w:val="001578C5"/>
    <w:rsid w:val="00157A31"/>
    <w:rsid w:val="00157B7A"/>
    <w:rsid w:val="0016191A"/>
    <w:rsid w:val="00161A21"/>
    <w:rsid w:val="00161E13"/>
    <w:rsid w:val="00161FD2"/>
    <w:rsid w:val="00162116"/>
    <w:rsid w:val="0016213B"/>
    <w:rsid w:val="00162533"/>
    <w:rsid w:val="001625B7"/>
    <w:rsid w:val="0016360B"/>
    <w:rsid w:val="001636D8"/>
    <w:rsid w:val="001637B0"/>
    <w:rsid w:val="001644D6"/>
    <w:rsid w:val="001656A3"/>
    <w:rsid w:val="00165FAE"/>
    <w:rsid w:val="001667AD"/>
    <w:rsid w:val="00170452"/>
    <w:rsid w:val="00170E7D"/>
    <w:rsid w:val="001713B5"/>
    <w:rsid w:val="00171539"/>
    <w:rsid w:val="00171573"/>
    <w:rsid w:val="00171E67"/>
    <w:rsid w:val="00172592"/>
    <w:rsid w:val="001727F9"/>
    <w:rsid w:val="00173C73"/>
    <w:rsid w:val="001749D2"/>
    <w:rsid w:val="00174CD3"/>
    <w:rsid w:val="0017516F"/>
    <w:rsid w:val="001752E1"/>
    <w:rsid w:val="00176220"/>
    <w:rsid w:val="00177653"/>
    <w:rsid w:val="00177C73"/>
    <w:rsid w:val="00180327"/>
    <w:rsid w:val="00181752"/>
    <w:rsid w:val="00181989"/>
    <w:rsid w:val="00181A67"/>
    <w:rsid w:val="001821AD"/>
    <w:rsid w:val="001823A5"/>
    <w:rsid w:val="00182447"/>
    <w:rsid w:val="00182575"/>
    <w:rsid w:val="00182A8E"/>
    <w:rsid w:val="00182CDC"/>
    <w:rsid w:val="00182D64"/>
    <w:rsid w:val="00183B07"/>
    <w:rsid w:val="001844F4"/>
    <w:rsid w:val="0018469C"/>
    <w:rsid w:val="00184E58"/>
    <w:rsid w:val="00184F66"/>
    <w:rsid w:val="00185241"/>
    <w:rsid w:val="0018550C"/>
    <w:rsid w:val="001856B1"/>
    <w:rsid w:val="00185FE0"/>
    <w:rsid w:val="0018766E"/>
    <w:rsid w:val="001878EC"/>
    <w:rsid w:val="00187F92"/>
    <w:rsid w:val="00190AFA"/>
    <w:rsid w:val="00190F8B"/>
    <w:rsid w:val="0019192F"/>
    <w:rsid w:val="001920E0"/>
    <w:rsid w:val="00192195"/>
    <w:rsid w:val="00192D8A"/>
    <w:rsid w:val="001933B3"/>
    <w:rsid w:val="00193777"/>
    <w:rsid w:val="00193CB8"/>
    <w:rsid w:val="001942D7"/>
    <w:rsid w:val="00194F39"/>
    <w:rsid w:val="00195E3B"/>
    <w:rsid w:val="00196454"/>
    <w:rsid w:val="00196D10"/>
    <w:rsid w:val="001972FB"/>
    <w:rsid w:val="00197379"/>
    <w:rsid w:val="00197673"/>
    <w:rsid w:val="0019775A"/>
    <w:rsid w:val="001A02E9"/>
    <w:rsid w:val="001A059B"/>
    <w:rsid w:val="001A0625"/>
    <w:rsid w:val="001A1B19"/>
    <w:rsid w:val="001A24EA"/>
    <w:rsid w:val="001A24F0"/>
    <w:rsid w:val="001A25D9"/>
    <w:rsid w:val="001A2CA6"/>
    <w:rsid w:val="001A4EF6"/>
    <w:rsid w:val="001A57EE"/>
    <w:rsid w:val="001A6210"/>
    <w:rsid w:val="001B012E"/>
    <w:rsid w:val="001B0575"/>
    <w:rsid w:val="001B136E"/>
    <w:rsid w:val="001B1C5D"/>
    <w:rsid w:val="001B2298"/>
    <w:rsid w:val="001B28A1"/>
    <w:rsid w:val="001B2F6F"/>
    <w:rsid w:val="001B3784"/>
    <w:rsid w:val="001B3867"/>
    <w:rsid w:val="001B44CA"/>
    <w:rsid w:val="001B4568"/>
    <w:rsid w:val="001B4FA1"/>
    <w:rsid w:val="001B55C3"/>
    <w:rsid w:val="001B5752"/>
    <w:rsid w:val="001B59BE"/>
    <w:rsid w:val="001B5B5F"/>
    <w:rsid w:val="001B5D2E"/>
    <w:rsid w:val="001B63C3"/>
    <w:rsid w:val="001B6865"/>
    <w:rsid w:val="001B6C0E"/>
    <w:rsid w:val="001B717F"/>
    <w:rsid w:val="001B73DA"/>
    <w:rsid w:val="001C08B6"/>
    <w:rsid w:val="001C0AF1"/>
    <w:rsid w:val="001C0E90"/>
    <w:rsid w:val="001C193D"/>
    <w:rsid w:val="001C1C8C"/>
    <w:rsid w:val="001C2582"/>
    <w:rsid w:val="001C310C"/>
    <w:rsid w:val="001C3506"/>
    <w:rsid w:val="001C3743"/>
    <w:rsid w:val="001C414A"/>
    <w:rsid w:val="001C5BBD"/>
    <w:rsid w:val="001C65A7"/>
    <w:rsid w:val="001C6D7F"/>
    <w:rsid w:val="001C72F6"/>
    <w:rsid w:val="001D000A"/>
    <w:rsid w:val="001D0BE2"/>
    <w:rsid w:val="001D17A7"/>
    <w:rsid w:val="001D1DE3"/>
    <w:rsid w:val="001D1FE4"/>
    <w:rsid w:val="001D2EB9"/>
    <w:rsid w:val="001D3D3F"/>
    <w:rsid w:val="001D44DB"/>
    <w:rsid w:val="001D4B7D"/>
    <w:rsid w:val="001D5999"/>
    <w:rsid w:val="001D5A1C"/>
    <w:rsid w:val="001D7001"/>
    <w:rsid w:val="001D7AAA"/>
    <w:rsid w:val="001D7F57"/>
    <w:rsid w:val="001E021C"/>
    <w:rsid w:val="001E10ED"/>
    <w:rsid w:val="001E1765"/>
    <w:rsid w:val="001E18B9"/>
    <w:rsid w:val="001E1EDE"/>
    <w:rsid w:val="001E23E9"/>
    <w:rsid w:val="001E2AE1"/>
    <w:rsid w:val="001E2FA3"/>
    <w:rsid w:val="001E32DA"/>
    <w:rsid w:val="001E36F1"/>
    <w:rsid w:val="001E483B"/>
    <w:rsid w:val="001E4A44"/>
    <w:rsid w:val="001E5DC4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DE9"/>
    <w:rsid w:val="001F22D1"/>
    <w:rsid w:val="001F2AB9"/>
    <w:rsid w:val="001F2E92"/>
    <w:rsid w:val="001F3DA9"/>
    <w:rsid w:val="001F4664"/>
    <w:rsid w:val="001F4776"/>
    <w:rsid w:val="001F5326"/>
    <w:rsid w:val="001F56A4"/>
    <w:rsid w:val="001F5B0A"/>
    <w:rsid w:val="001F614C"/>
    <w:rsid w:val="001F6DCC"/>
    <w:rsid w:val="0020010A"/>
    <w:rsid w:val="00200206"/>
    <w:rsid w:val="00200BFD"/>
    <w:rsid w:val="002019AA"/>
    <w:rsid w:val="00201BDD"/>
    <w:rsid w:val="002020D9"/>
    <w:rsid w:val="0020278E"/>
    <w:rsid w:val="00202A14"/>
    <w:rsid w:val="0020519E"/>
    <w:rsid w:val="00205483"/>
    <w:rsid w:val="002066C6"/>
    <w:rsid w:val="002072C7"/>
    <w:rsid w:val="002073F3"/>
    <w:rsid w:val="00207C40"/>
    <w:rsid w:val="0021079E"/>
    <w:rsid w:val="00210D0D"/>
    <w:rsid w:val="00211184"/>
    <w:rsid w:val="002113C0"/>
    <w:rsid w:val="00213EE9"/>
    <w:rsid w:val="00213F0A"/>
    <w:rsid w:val="00213F39"/>
    <w:rsid w:val="0021458D"/>
    <w:rsid w:val="0021460F"/>
    <w:rsid w:val="00214ED4"/>
    <w:rsid w:val="00215365"/>
    <w:rsid w:val="00215585"/>
    <w:rsid w:val="00216E74"/>
    <w:rsid w:val="00216E80"/>
    <w:rsid w:val="00220B25"/>
    <w:rsid w:val="00221DB5"/>
    <w:rsid w:val="00222D67"/>
    <w:rsid w:val="0022349C"/>
    <w:rsid w:val="002235D2"/>
    <w:rsid w:val="00223826"/>
    <w:rsid w:val="00224AEE"/>
    <w:rsid w:val="00224B21"/>
    <w:rsid w:val="00224B40"/>
    <w:rsid w:val="002251D0"/>
    <w:rsid w:val="00225EC3"/>
    <w:rsid w:val="00226282"/>
    <w:rsid w:val="00226A26"/>
    <w:rsid w:val="00227131"/>
    <w:rsid w:val="00227241"/>
    <w:rsid w:val="002273D1"/>
    <w:rsid w:val="002303F6"/>
    <w:rsid w:val="00231EE7"/>
    <w:rsid w:val="0023348A"/>
    <w:rsid w:val="00233D8B"/>
    <w:rsid w:val="00234B98"/>
    <w:rsid w:val="00235100"/>
    <w:rsid w:val="00235359"/>
    <w:rsid w:val="00235DF5"/>
    <w:rsid w:val="00235E05"/>
    <w:rsid w:val="00235F7C"/>
    <w:rsid w:val="002363F2"/>
    <w:rsid w:val="00241046"/>
    <w:rsid w:val="00241502"/>
    <w:rsid w:val="002421FF"/>
    <w:rsid w:val="00242267"/>
    <w:rsid w:val="002423F2"/>
    <w:rsid w:val="0024268D"/>
    <w:rsid w:val="00242D18"/>
    <w:rsid w:val="002430E1"/>
    <w:rsid w:val="00243F22"/>
    <w:rsid w:val="002453A6"/>
    <w:rsid w:val="0024677A"/>
    <w:rsid w:val="002472E3"/>
    <w:rsid w:val="00247A3D"/>
    <w:rsid w:val="00247E03"/>
    <w:rsid w:val="00247EA1"/>
    <w:rsid w:val="00251397"/>
    <w:rsid w:val="0025141D"/>
    <w:rsid w:val="0025215F"/>
    <w:rsid w:val="00252866"/>
    <w:rsid w:val="0025291C"/>
    <w:rsid w:val="00253690"/>
    <w:rsid w:val="00253796"/>
    <w:rsid w:val="002540D4"/>
    <w:rsid w:val="00254FE4"/>
    <w:rsid w:val="00255747"/>
    <w:rsid w:val="00255794"/>
    <w:rsid w:val="0025607D"/>
    <w:rsid w:val="0025671B"/>
    <w:rsid w:val="00256FC4"/>
    <w:rsid w:val="0025711F"/>
    <w:rsid w:val="0025749F"/>
    <w:rsid w:val="00257561"/>
    <w:rsid w:val="00257B17"/>
    <w:rsid w:val="002602E7"/>
    <w:rsid w:val="00261233"/>
    <w:rsid w:val="00261620"/>
    <w:rsid w:val="00261765"/>
    <w:rsid w:val="0026203E"/>
    <w:rsid w:val="00262B15"/>
    <w:rsid w:val="00262D1D"/>
    <w:rsid w:val="00262F81"/>
    <w:rsid w:val="002630D1"/>
    <w:rsid w:val="00265448"/>
    <w:rsid w:val="002665B9"/>
    <w:rsid w:val="00266899"/>
    <w:rsid w:val="00266B15"/>
    <w:rsid w:val="00270294"/>
    <w:rsid w:val="002704BF"/>
    <w:rsid w:val="00270A6D"/>
    <w:rsid w:val="00270A73"/>
    <w:rsid w:val="00270C60"/>
    <w:rsid w:val="00270D10"/>
    <w:rsid w:val="00270DB8"/>
    <w:rsid w:val="00270E3D"/>
    <w:rsid w:val="00271E33"/>
    <w:rsid w:val="0027201C"/>
    <w:rsid w:val="00272B1F"/>
    <w:rsid w:val="0027306D"/>
    <w:rsid w:val="00273579"/>
    <w:rsid w:val="0027388E"/>
    <w:rsid w:val="00273EEA"/>
    <w:rsid w:val="002746D3"/>
    <w:rsid w:val="00276067"/>
    <w:rsid w:val="00277988"/>
    <w:rsid w:val="00280353"/>
    <w:rsid w:val="00280EE5"/>
    <w:rsid w:val="00281163"/>
    <w:rsid w:val="00281C8C"/>
    <w:rsid w:val="00282301"/>
    <w:rsid w:val="00282723"/>
    <w:rsid w:val="00282ACF"/>
    <w:rsid w:val="00282C85"/>
    <w:rsid w:val="00282D7B"/>
    <w:rsid w:val="002832EF"/>
    <w:rsid w:val="00284683"/>
    <w:rsid w:val="00285129"/>
    <w:rsid w:val="00285F15"/>
    <w:rsid w:val="002860A1"/>
    <w:rsid w:val="0028711B"/>
    <w:rsid w:val="0028719E"/>
    <w:rsid w:val="002874B7"/>
    <w:rsid w:val="002907B6"/>
    <w:rsid w:val="002910BB"/>
    <w:rsid w:val="00291256"/>
    <w:rsid w:val="00291543"/>
    <w:rsid w:val="00291772"/>
    <w:rsid w:val="002919BC"/>
    <w:rsid w:val="00292208"/>
    <w:rsid w:val="002930F0"/>
    <w:rsid w:val="00293485"/>
    <w:rsid w:val="00293B06"/>
    <w:rsid w:val="00294E23"/>
    <w:rsid w:val="00295EB4"/>
    <w:rsid w:val="00296C01"/>
    <w:rsid w:val="002A109B"/>
    <w:rsid w:val="002A1A9D"/>
    <w:rsid w:val="002A209C"/>
    <w:rsid w:val="002A29C9"/>
    <w:rsid w:val="002A2AC2"/>
    <w:rsid w:val="002A3164"/>
    <w:rsid w:val="002A33BA"/>
    <w:rsid w:val="002A34F9"/>
    <w:rsid w:val="002A4454"/>
    <w:rsid w:val="002A4D23"/>
    <w:rsid w:val="002A592C"/>
    <w:rsid w:val="002A6866"/>
    <w:rsid w:val="002A6AF8"/>
    <w:rsid w:val="002A6BEE"/>
    <w:rsid w:val="002A727E"/>
    <w:rsid w:val="002A7591"/>
    <w:rsid w:val="002A79C0"/>
    <w:rsid w:val="002B0E06"/>
    <w:rsid w:val="002B10EB"/>
    <w:rsid w:val="002B182C"/>
    <w:rsid w:val="002B1BB6"/>
    <w:rsid w:val="002B1C39"/>
    <w:rsid w:val="002B243F"/>
    <w:rsid w:val="002B3558"/>
    <w:rsid w:val="002B3878"/>
    <w:rsid w:val="002B3B28"/>
    <w:rsid w:val="002B3B53"/>
    <w:rsid w:val="002B4214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71DD"/>
    <w:rsid w:val="002B7A73"/>
    <w:rsid w:val="002C0223"/>
    <w:rsid w:val="002C0516"/>
    <w:rsid w:val="002C165A"/>
    <w:rsid w:val="002C1780"/>
    <w:rsid w:val="002C207B"/>
    <w:rsid w:val="002C290E"/>
    <w:rsid w:val="002C2EC2"/>
    <w:rsid w:val="002C4844"/>
    <w:rsid w:val="002C575B"/>
    <w:rsid w:val="002C57A2"/>
    <w:rsid w:val="002C57E3"/>
    <w:rsid w:val="002C604F"/>
    <w:rsid w:val="002C64A0"/>
    <w:rsid w:val="002C6678"/>
    <w:rsid w:val="002C7AAB"/>
    <w:rsid w:val="002C7C9A"/>
    <w:rsid w:val="002C7CE7"/>
    <w:rsid w:val="002D0049"/>
    <w:rsid w:val="002D2CE0"/>
    <w:rsid w:val="002D2CE3"/>
    <w:rsid w:val="002D3D84"/>
    <w:rsid w:val="002D4608"/>
    <w:rsid w:val="002D4BC9"/>
    <w:rsid w:val="002D5598"/>
    <w:rsid w:val="002D5C32"/>
    <w:rsid w:val="002D7CCC"/>
    <w:rsid w:val="002E0BD6"/>
    <w:rsid w:val="002E1AB6"/>
    <w:rsid w:val="002E2BE4"/>
    <w:rsid w:val="002E3686"/>
    <w:rsid w:val="002E408C"/>
    <w:rsid w:val="002E4125"/>
    <w:rsid w:val="002E463E"/>
    <w:rsid w:val="002E4672"/>
    <w:rsid w:val="002E47B6"/>
    <w:rsid w:val="002E55F2"/>
    <w:rsid w:val="002E5AC4"/>
    <w:rsid w:val="002E7F81"/>
    <w:rsid w:val="002F0DB7"/>
    <w:rsid w:val="002F0E06"/>
    <w:rsid w:val="002F0F90"/>
    <w:rsid w:val="002F1A02"/>
    <w:rsid w:val="002F1B23"/>
    <w:rsid w:val="002F25E2"/>
    <w:rsid w:val="002F277F"/>
    <w:rsid w:val="002F3DC9"/>
    <w:rsid w:val="002F3FEE"/>
    <w:rsid w:val="002F4D21"/>
    <w:rsid w:val="002F5356"/>
    <w:rsid w:val="002F5921"/>
    <w:rsid w:val="002F5B55"/>
    <w:rsid w:val="002F61F3"/>
    <w:rsid w:val="002F6240"/>
    <w:rsid w:val="002F69C7"/>
    <w:rsid w:val="002F77C0"/>
    <w:rsid w:val="00300804"/>
    <w:rsid w:val="00300C4A"/>
    <w:rsid w:val="00301315"/>
    <w:rsid w:val="00302183"/>
    <w:rsid w:val="003023EF"/>
    <w:rsid w:val="00303223"/>
    <w:rsid w:val="00303A10"/>
    <w:rsid w:val="003044D2"/>
    <w:rsid w:val="0030467A"/>
    <w:rsid w:val="00305812"/>
    <w:rsid w:val="003059A2"/>
    <w:rsid w:val="0030635E"/>
    <w:rsid w:val="003063DA"/>
    <w:rsid w:val="00306533"/>
    <w:rsid w:val="00306A84"/>
    <w:rsid w:val="00306E46"/>
    <w:rsid w:val="00306EB1"/>
    <w:rsid w:val="00306F7E"/>
    <w:rsid w:val="003078DC"/>
    <w:rsid w:val="0031050F"/>
    <w:rsid w:val="00310566"/>
    <w:rsid w:val="003110DB"/>
    <w:rsid w:val="00312D72"/>
    <w:rsid w:val="00313333"/>
    <w:rsid w:val="003133EA"/>
    <w:rsid w:val="003137A8"/>
    <w:rsid w:val="00313E20"/>
    <w:rsid w:val="00315E01"/>
    <w:rsid w:val="003163AA"/>
    <w:rsid w:val="00317DD4"/>
    <w:rsid w:val="00317FF0"/>
    <w:rsid w:val="003203FF"/>
    <w:rsid w:val="003205B0"/>
    <w:rsid w:val="00320774"/>
    <w:rsid w:val="003216A9"/>
    <w:rsid w:val="00323690"/>
    <w:rsid w:val="003241D7"/>
    <w:rsid w:val="0032449C"/>
    <w:rsid w:val="00324682"/>
    <w:rsid w:val="00325258"/>
    <w:rsid w:val="0032547A"/>
    <w:rsid w:val="003254B2"/>
    <w:rsid w:val="0032570F"/>
    <w:rsid w:val="00325A5A"/>
    <w:rsid w:val="003268B2"/>
    <w:rsid w:val="00327262"/>
    <w:rsid w:val="0033036F"/>
    <w:rsid w:val="0033142E"/>
    <w:rsid w:val="00331D89"/>
    <w:rsid w:val="00332B18"/>
    <w:rsid w:val="003333A7"/>
    <w:rsid w:val="003338E5"/>
    <w:rsid w:val="00333DAF"/>
    <w:rsid w:val="00334321"/>
    <w:rsid w:val="0033450C"/>
    <w:rsid w:val="003359FC"/>
    <w:rsid w:val="0033690D"/>
    <w:rsid w:val="00336F96"/>
    <w:rsid w:val="003379CC"/>
    <w:rsid w:val="0034003C"/>
    <w:rsid w:val="0034020F"/>
    <w:rsid w:val="00340EF3"/>
    <w:rsid w:val="00341118"/>
    <w:rsid w:val="00341B73"/>
    <w:rsid w:val="00342863"/>
    <w:rsid w:val="00342962"/>
    <w:rsid w:val="00342F17"/>
    <w:rsid w:val="00343790"/>
    <w:rsid w:val="00343805"/>
    <w:rsid w:val="00343E71"/>
    <w:rsid w:val="00343EE5"/>
    <w:rsid w:val="00344353"/>
    <w:rsid w:val="003448F9"/>
    <w:rsid w:val="00346EF8"/>
    <w:rsid w:val="00347320"/>
    <w:rsid w:val="0034784D"/>
    <w:rsid w:val="00347E6B"/>
    <w:rsid w:val="00347F5F"/>
    <w:rsid w:val="00351713"/>
    <w:rsid w:val="0035248B"/>
    <w:rsid w:val="003535B5"/>
    <w:rsid w:val="0035397D"/>
    <w:rsid w:val="003548AE"/>
    <w:rsid w:val="00354DC9"/>
    <w:rsid w:val="00354EAF"/>
    <w:rsid w:val="00355C09"/>
    <w:rsid w:val="00355FB3"/>
    <w:rsid w:val="003573FA"/>
    <w:rsid w:val="003604AF"/>
    <w:rsid w:val="003605E0"/>
    <w:rsid w:val="00362B98"/>
    <w:rsid w:val="00362DE7"/>
    <w:rsid w:val="003631FE"/>
    <w:rsid w:val="00363233"/>
    <w:rsid w:val="00363C76"/>
    <w:rsid w:val="00363E24"/>
    <w:rsid w:val="00364CFE"/>
    <w:rsid w:val="003652FE"/>
    <w:rsid w:val="003654C5"/>
    <w:rsid w:val="003655A0"/>
    <w:rsid w:val="0036641D"/>
    <w:rsid w:val="003668EB"/>
    <w:rsid w:val="003672D2"/>
    <w:rsid w:val="00370085"/>
    <w:rsid w:val="00370349"/>
    <w:rsid w:val="00372154"/>
    <w:rsid w:val="0037277A"/>
    <w:rsid w:val="00372DFF"/>
    <w:rsid w:val="00374014"/>
    <w:rsid w:val="00374BC4"/>
    <w:rsid w:val="00374EBE"/>
    <w:rsid w:val="00377C40"/>
    <w:rsid w:val="00377D5B"/>
    <w:rsid w:val="00377DE4"/>
    <w:rsid w:val="003801B6"/>
    <w:rsid w:val="00380529"/>
    <w:rsid w:val="003818CF"/>
    <w:rsid w:val="00381DEC"/>
    <w:rsid w:val="00382043"/>
    <w:rsid w:val="0038211B"/>
    <w:rsid w:val="00382692"/>
    <w:rsid w:val="00382CA5"/>
    <w:rsid w:val="00383AB9"/>
    <w:rsid w:val="00384ABC"/>
    <w:rsid w:val="00384CC2"/>
    <w:rsid w:val="00384E98"/>
    <w:rsid w:val="00385680"/>
    <w:rsid w:val="00386941"/>
    <w:rsid w:val="00387589"/>
    <w:rsid w:val="00387695"/>
    <w:rsid w:val="003876CC"/>
    <w:rsid w:val="0039086E"/>
    <w:rsid w:val="00391369"/>
    <w:rsid w:val="0039231B"/>
    <w:rsid w:val="003929DE"/>
    <w:rsid w:val="00392D93"/>
    <w:rsid w:val="00392E7F"/>
    <w:rsid w:val="00393146"/>
    <w:rsid w:val="0039401C"/>
    <w:rsid w:val="0039408A"/>
    <w:rsid w:val="003946B6"/>
    <w:rsid w:val="00394889"/>
    <w:rsid w:val="00395818"/>
    <w:rsid w:val="0039658B"/>
    <w:rsid w:val="00396668"/>
    <w:rsid w:val="00396DA2"/>
    <w:rsid w:val="00396FFE"/>
    <w:rsid w:val="00397033"/>
    <w:rsid w:val="0039741D"/>
    <w:rsid w:val="003A0A6D"/>
    <w:rsid w:val="003A0BB0"/>
    <w:rsid w:val="003A0EE3"/>
    <w:rsid w:val="003A122E"/>
    <w:rsid w:val="003A1244"/>
    <w:rsid w:val="003A17B4"/>
    <w:rsid w:val="003A1D47"/>
    <w:rsid w:val="003A1F02"/>
    <w:rsid w:val="003A2099"/>
    <w:rsid w:val="003A22C8"/>
    <w:rsid w:val="003A35AB"/>
    <w:rsid w:val="003A3935"/>
    <w:rsid w:val="003A3BF3"/>
    <w:rsid w:val="003A430A"/>
    <w:rsid w:val="003A44BF"/>
    <w:rsid w:val="003A4864"/>
    <w:rsid w:val="003A6405"/>
    <w:rsid w:val="003A6641"/>
    <w:rsid w:val="003A7170"/>
    <w:rsid w:val="003A773A"/>
    <w:rsid w:val="003A7845"/>
    <w:rsid w:val="003A7A8D"/>
    <w:rsid w:val="003B07CF"/>
    <w:rsid w:val="003B0E76"/>
    <w:rsid w:val="003B1493"/>
    <w:rsid w:val="003B161D"/>
    <w:rsid w:val="003B162D"/>
    <w:rsid w:val="003B18AE"/>
    <w:rsid w:val="003B1C84"/>
    <w:rsid w:val="003B2DD2"/>
    <w:rsid w:val="003B33FB"/>
    <w:rsid w:val="003B4A54"/>
    <w:rsid w:val="003B54CB"/>
    <w:rsid w:val="003B5F10"/>
    <w:rsid w:val="003B62E8"/>
    <w:rsid w:val="003B6AFB"/>
    <w:rsid w:val="003B747F"/>
    <w:rsid w:val="003C00FA"/>
    <w:rsid w:val="003C0BAF"/>
    <w:rsid w:val="003C0C32"/>
    <w:rsid w:val="003C18B5"/>
    <w:rsid w:val="003C1AC1"/>
    <w:rsid w:val="003C1FB2"/>
    <w:rsid w:val="003C2295"/>
    <w:rsid w:val="003C22E0"/>
    <w:rsid w:val="003C23CF"/>
    <w:rsid w:val="003C25AD"/>
    <w:rsid w:val="003C2705"/>
    <w:rsid w:val="003C3271"/>
    <w:rsid w:val="003C3344"/>
    <w:rsid w:val="003C37EF"/>
    <w:rsid w:val="003C3AA6"/>
    <w:rsid w:val="003C3EC4"/>
    <w:rsid w:val="003C48A0"/>
    <w:rsid w:val="003C6B12"/>
    <w:rsid w:val="003C73CA"/>
    <w:rsid w:val="003C76AA"/>
    <w:rsid w:val="003C7848"/>
    <w:rsid w:val="003C7B79"/>
    <w:rsid w:val="003D04AD"/>
    <w:rsid w:val="003D0875"/>
    <w:rsid w:val="003D105E"/>
    <w:rsid w:val="003D1AE7"/>
    <w:rsid w:val="003D2047"/>
    <w:rsid w:val="003D30B9"/>
    <w:rsid w:val="003D35C0"/>
    <w:rsid w:val="003D3AFB"/>
    <w:rsid w:val="003D3B7B"/>
    <w:rsid w:val="003D3DAA"/>
    <w:rsid w:val="003D3E6A"/>
    <w:rsid w:val="003D5863"/>
    <w:rsid w:val="003D59B0"/>
    <w:rsid w:val="003D5E39"/>
    <w:rsid w:val="003D70D2"/>
    <w:rsid w:val="003D7E14"/>
    <w:rsid w:val="003E27EF"/>
    <w:rsid w:val="003E2BBD"/>
    <w:rsid w:val="003E2F35"/>
    <w:rsid w:val="003E533B"/>
    <w:rsid w:val="003E645C"/>
    <w:rsid w:val="003E7768"/>
    <w:rsid w:val="003E79B0"/>
    <w:rsid w:val="003F2580"/>
    <w:rsid w:val="003F321D"/>
    <w:rsid w:val="003F3FF3"/>
    <w:rsid w:val="003F495A"/>
    <w:rsid w:val="003F595E"/>
    <w:rsid w:val="003F7A03"/>
    <w:rsid w:val="0040181C"/>
    <w:rsid w:val="00401881"/>
    <w:rsid w:val="00402281"/>
    <w:rsid w:val="00402F70"/>
    <w:rsid w:val="00402F9E"/>
    <w:rsid w:val="00403286"/>
    <w:rsid w:val="0040390F"/>
    <w:rsid w:val="004043A5"/>
    <w:rsid w:val="004045F5"/>
    <w:rsid w:val="00404C21"/>
    <w:rsid w:val="004057BB"/>
    <w:rsid w:val="00405B14"/>
    <w:rsid w:val="00406639"/>
    <w:rsid w:val="00406D51"/>
    <w:rsid w:val="00407751"/>
    <w:rsid w:val="00410EF4"/>
    <w:rsid w:val="00411122"/>
    <w:rsid w:val="00412BEA"/>
    <w:rsid w:val="00412D41"/>
    <w:rsid w:val="00413404"/>
    <w:rsid w:val="00413DD1"/>
    <w:rsid w:val="00414069"/>
    <w:rsid w:val="004141C5"/>
    <w:rsid w:val="0041428B"/>
    <w:rsid w:val="00414AA0"/>
    <w:rsid w:val="00415688"/>
    <w:rsid w:val="004158DF"/>
    <w:rsid w:val="00415D9B"/>
    <w:rsid w:val="00415DBF"/>
    <w:rsid w:val="00415EDD"/>
    <w:rsid w:val="0041669C"/>
    <w:rsid w:val="0041672F"/>
    <w:rsid w:val="00416775"/>
    <w:rsid w:val="004169BF"/>
    <w:rsid w:val="0041725F"/>
    <w:rsid w:val="00417575"/>
    <w:rsid w:val="00417AA3"/>
    <w:rsid w:val="0042157D"/>
    <w:rsid w:val="0042174B"/>
    <w:rsid w:val="004218D4"/>
    <w:rsid w:val="00421A66"/>
    <w:rsid w:val="00421A89"/>
    <w:rsid w:val="00421D2A"/>
    <w:rsid w:val="00421D5F"/>
    <w:rsid w:val="0042246B"/>
    <w:rsid w:val="00422BB9"/>
    <w:rsid w:val="00423252"/>
    <w:rsid w:val="00423B12"/>
    <w:rsid w:val="0042466E"/>
    <w:rsid w:val="004248A0"/>
    <w:rsid w:val="0042578F"/>
    <w:rsid w:val="004259ED"/>
    <w:rsid w:val="00425DC4"/>
    <w:rsid w:val="004260CB"/>
    <w:rsid w:val="00426245"/>
    <w:rsid w:val="00426E9C"/>
    <w:rsid w:val="00427ED9"/>
    <w:rsid w:val="00427EE4"/>
    <w:rsid w:val="00430F87"/>
    <w:rsid w:val="004314E6"/>
    <w:rsid w:val="00432430"/>
    <w:rsid w:val="00432C20"/>
    <w:rsid w:val="004339AF"/>
    <w:rsid w:val="00433B0A"/>
    <w:rsid w:val="00433E89"/>
    <w:rsid w:val="00434422"/>
    <w:rsid w:val="00434DBB"/>
    <w:rsid w:val="00434EF2"/>
    <w:rsid w:val="00435098"/>
    <w:rsid w:val="0043564A"/>
    <w:rsid w:val="00435E3A"/>
    <w:rsid w:val="00436718"/>
    <w:rsid w:val="00436F21"/>
    <w:rsid w:val="00437498"/>
    <w:rsid w:val="00437D67"/>
    <w:rsid w:val="00440089"/>
    <w:rsid w:val="004408D2"/>
    <w:rsid w:val="00440979"/>
    <w:rsid w:val="0044097D"/>
    <w:rsid w:val="00440C3B"/>
    <w:rsid w:val="00440F1F"/>
    <w:rsid w:val="00441586"/>
    <w:rsid w:val="0044197D"/>
    <w:rsid w:val="00441B52"/>
    <w:rsid w:val="00441C4B"/>
    <w:rsid w:val="00442155"/>
    <w:rsid w:val="004426FF"/>
    <w:rsid w:val="00442973"/>
    <w:rsid w:val="004435E2"/>
    <w:rsid w:val="00444825"/>
    <w:rsid w:val="00444A71"/>
    <w:rsid w:val="00444A96"/>
    <w:rsid w:val="00445654"/>
    <w:rsid w:val="004461A1"/>
    <w:rsid w:val="00447186"/>
    <w:rsid w:val="00447347"/>
    <w:rsid w:val="00447AB6"/>
    <w:rsid w:val="00447C91"/>
    <w:rsid w:val="00447DEF"/>
    <w:rsid w:val="00450DE9"/>
    <w:rsid w:val="00451A28"/>
    <w:rsid w:val="00451C47"/>
    <w:rsid w:val="00451DAA"/>
    <w:rsid w:val="00452B6C"/>
    <w:rsid w:val="00452F0E"/>
    <w:rsid w:val="00453053"/>
    <w:rsid w:val="00453FCE"/>
    <w:rsid w:val="004543C3"/>
    <w:rsid w:val="00454610"/>
    <w:rsid w:val="00454E62"/>
    <w:rsid w:val="00454ECA"/>
    <w:rsid w:val="00455846"/>
    <w:rsid w:val="00455B7D"/>
    <w:rsid w:val="004574DA"/>
    <w:rsid w:val="00457732"/>
    <w:rsid w:val="00457905"/>
    <w:rsid w:val="00457B3D"/>
    <w:rsid w:val="00457F97"/>
    <w:rsid w:val="0046108B"/>
    <w:rsid w:val="00461651"/>
    <w:rsid w:val="004632BB"/>
    <w:rsid w:val="004634D0"/>
    <w:rsid w:val="004637FD"/>
    <w:rsid w:val="004638BD"/>
    <w:rsid w:val="00463A31"/>
    <w:rsid w:val="00464CB2"/>
    <w:rsid w:val="00465054"/>
    <w:rsid w:val="00465697"/>
    <w:rsid w:val="00465DCE"/>
    <w:rsid w:val="00466DD6"/>
    <w:rsid w:val="00466EF3"/>
    <w:rsid w:val="004677C8"/>
    <w:rsid w:val="00467C55"/>
    <w:rsid w:val="00467D54"/>
    <w:rsid w:val="004710C8"/>
    <w:rsid w:val="0047130F"/>
    <w:rsid w:val="004717A6"/>
    <w:rsid w:val="00471D23"/>
    <w:rsid w:val="004725B5"/>
    <w:rsid w:val="00472AA4"/>
    <w:rsid w:val="00473ACF"/>
    <w:rsid w:val="00474CCB"/>
    <w:rsid w:val="00476417"/>
    <w:rsid w:val="004771DB"/>
    <w:rsid w:val="00480319"/>
    <w:rsid w:val="00480768"/>
    <w:rsid w:val="00481CB8"/>
    <w:rsid w:val="00482439"/>
    <w:rsid w:val="00482703"/>
    <w:rsid w:val="00482BE9"/>
    <w:rsid w:val="004832BE"/>
    <w:rsid w:val="004844F8"/>
    <w:rsid w:val="00484525"/>
    <w:rsid w:val="00484820"/>
    <w:rsid w:val="004849AF"/>
    <w:rsid w:val="00485417"/>
    <w:rsid w:val="004854F2"/>
    <w:rsid w:val="0048579F"/>
    <w:rsid w:val="0048644D"/>
    <w:rsid w:val="004875FD"/>
    <w:rsid w:val="00487F81"/>
    <w:rsid w:val="00490241"/>
    <w:rsid w:val="004914B3"/>
    <w:rsid w:val="00491736"/>
    <w:rsid w:val="00491865"/>
    <w:rsid w:val="0049186A"/>
    <w:rsid w:val="00491B82"/>
    <w:rsid w:val="00492294"/>
    <w:rsid w:val="004926E7"/>
    <w:rsid w:val="00492CE6"/>
    <w:rsid w:val="004936B4"/>
    <w:rsid w:val="004936EA"/>
    <w:rsid w:val="00493998"/>
    <w:rsid w:val="00493FCE"/>
    <w:rsid w:val="00495AC0"/>
    <w:rsid w:val="00495B54"/>
    <w:rsid w:val="00496EC3"/>
    <w:rsid w:val="00496F4E"/>
    <w:rsid w:val="0049707E"/>
    <w:rsid w:val="0049715E"/>
    <w:rsid w:val="00497A20"/>
    <w:rsid w:val="004A02D5"/>
    <w:rsid w:val="004A0E04"/>
    <w:rsid w:val="004A120E"/>
    <w:rsid w:val="004A165C"/>
    <w:rsid w:val="004A1AD9"/>
    <w:rsid w:val="004A1B5A"/>
    <w:rsid w:val="004A1C60"/>
    <w:rsid w:val="004A1E45"/>
    <w:rsid w:val="004A22CD"/>
    <w:rsid w:val="004A29EC"/>
    <w:rsid w:val="004A39A8"/>
    <w:rsid w:val="004A4B44"/>
    <w:rsid w:val="004A5550"/>
    <w:rsid w:val="004A5767"/>
    <w:rsid w:val="004A58EC"/>
    <w:rsid w:val="004A5E4B"/>
    <w:rsid w:val="004A7933"/>
    <w:rsid w:val="004A7BAD"/>
    <w:rsid w:val="004B024F"/>
    <w:rsid w:val="004B0B29"/>
    <w:rsid w:val="004B0B78"/>
    <w:rsid w:val="004B0E69"/>
    <w:rsid w:val="004B16B1"/>
    <w:rsid w:val="004B25DC"/>
    <w:rsid w:val="004B32BF"/>
    <w:rsid w:val="004B3A7F"/>
    <w:rsid w:val="004B4A5D"/>
    <w:rsid w:val="004B4C8F"/>
    <w:rsid w:val="004B4D23"/>
    <w:rsid w:val="004B4F6F"/>
    <w:rsid w:val="004B510A"/>
    <w:rsid w:val="004B6118"/>
    <w:rsid w:val="004B6D89"/>
    <w:rsid w:val="004B72CF"/>
    <w:rsid w:val="004B790B"/>
    <w:rsid w:val="004B7F71"/>
    <w:rsid w:val="004C0284"/>
    <w:rsid w:val="004C0298"/>
    <w:rsid w:val="004C0826"/>
    <w:rsid w:val="004C1DBC"/>
    <w:rsid w:val="004C3233"/>
    <w:rsid w:val="004C38E0"/>
    <w:rsid w:val="004C3E19"/>
    <w:rsid w:val="004C4D7F"/>
    <w:rsid w:val="004C4DBA"/>
    <w:rsid w:val="004C518C"/>
    <w:rsid w:val="004C5368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E01"/>
    <w:rsid w:val="004D0438"/>
    <w:rsid w:val="004D15F0"/>
    <w:rsid w:val="004D1E99"/>
    <w:rsid w:val="004D26BC"/>
    <w:rsid w:val="004D27C3"/>
    <w:rsid w:val="004D31A3"/>
    <w:rsid w:val="004D35CB"/>
    <w:rsid w:val="004D43A5"/>
    <w:rsid w:val="004D4686"/>
    <w:rsid w:val="004D55CB"/>
    <w:rsid w:val="004D6D56"/>
    <w:rsid w:val="004D714B"/>
    <w:rsid w:val="004E02EB"/>
    <w:rsid w:val="004E09FD"/>
    <w:rsid w:val="004E0D63"/>
    <w:rsid w:val="004E1169"/>
    <w:rsid w:val="004E11E9"/>
    <w:rsid w:val="004E17BC"/>
    <w:rsid w:val="004E1BB7"/>
    <w:rsid w:val="004E2292"/>
    <w:rsid w:val="004E2B01"/>
    <w:rsid w:val="004E2F62"/>
    <w:rsid w:val="004E31F9"/>
    <w:rsid w:val="004E358C"/>
    <w:rsid w:val="004E39B8"/>
    <w:rsid w:val="004E3B18"/>
    <w:rsid w:val="004E3E68"/>
    <w:rsid w:val="004E43B7"/>
    <w:rsid w:val="004E59CF"/>
    <w:rsid w:val="004E5F5B"/>
    <w:rsid w:val="004E6185"/>
    <w:rsid w:val="004E653B"/>
    <w:rsid w:val="004E6B1F"/>
    <w:rsid w:val="004F2D1A"/>
    <w:rsid w:val="004F39BE"/>
    <w:rsid w:val="004F407E"/>
    <w:rsid w:val="004F4A35"/>
    <w:rsid w:val="004F5803"/>
    <w:rsid w:val="004F581A"/>
    <w:rsid w:val="004F594C"/>
    <w:rsid w:val="004F62AA"/>
    <w:rsid w:val="004F68A1"/>
    <w:rsid w:val="004F71F4"/>
    <w:rsid w:val="004F7240"/>
    <w:rsid w:val="004F72CD"/>
    <w:rsid w:val="004F7475"/>
    <w:rsid w:val="004F7883"/>
    <w:rsid w:val="004F7DAA"/>
    <w:rsid w:val="004F7E2B"/>
    <w:rsid w:val="004F7F67"/>
    <w:rsid w:val="005003FD"/>
    <w:rsid w:val="00501138"/>
    <w:rsid w:val="005017E9"/>
    <w:rsid w:val="0050181B"/>
    <w:rsid w:val="00501D76"/>
    <w:rsid w:val="00501DD2"/>
    <w:rsid w:val="005023BC"/>
    <w:rsid w:val="00502E72"/>
    <w:rsid w:val="00503386"/>
    <w:rsid w:val="0050452B"/>
    <w:rsid w:val="00504660"/>
    <w:rsid w:val="00505073"/>
    <w:rsid w:val="00505C42"/>
    <w:rsid w:val="00506CA9"/>
    <w:rsid w:val="00507C83"/>
    <w:rsid w:val="0051029B"/>
    <w:rsid w:val="0051041B"/>
    <w:rsid w:val="00510FDA"/>
    <w:rsid w:val="00511131"/>
    <w:rsid w:val="00512763"/>
    <w:rsid w:val="00512CFE"/>
    <w:rsid w:val="0051356F"/>
    <w:rsid w:val="00513A77"/>
    <w:rsid w:val="0051508D"/>
    <w:rsid w:val="005152C5"/>
    <w:rsid w:val="0051558B"/>
    <w:rsid w:val="005161B0"/>
    <w:rsid w:val="0051621F"/>
    <w:rsid w:val="005166D8"/>
    <w:rsid w:val="00520325"/>
    <w:rsid w:val="0052171D"/>
    <w:rsid w:val="00521C44"/>
    <w:rsid w:val="00521D4C"/>
    <w:rsid w:val="00522536"/>
    <w:rsid w:val="0052254B"/>
    <w:rsid w:val="00522D97"/>
    <w:rsid w:val="00523101"/>
    <w:rsid w:val="0052390C"/>
    <w:rsid w:val="00523C30"/>
    <w:rsid w:val="00523FF7"/>
    <w:rsid w:val="0052459E"/>
    <w:rsid w:val="00524F30"/>
    <w:rsid w:val="00525EEE"/>
    <w:rsid w:val="005278D9"/>
    <w:rsid w:val="00527D6B"/>
    <w:rsid w:val="00531424"/>
    <w:rsid w:val="005314E7"/>
    <w:rsid w:val="005323F8"/>
    <w:rsid w:val="0053295A"/>
    <w:rsid w:val="00532C41"/>
    <w:rsid w:val="00532E22"/>
    <w:rsid w:val="005331FD"/>
    <w:rsid w:val="005336A7"/>
    <w:rsid w:val="00533A2D"/>
    <w:rsid w:val="005342BD"/>
    <w:rsid w:val="005348D8"/>
    <w:rsid w:val="0053496C"/>
    <w:rsid w:val="005352E9"/>
    <w:rsid w:val="00535337"/>
    <w:rsid w:val="00535D20"/>
    <w:rsid w:val="00535EAA"/>
    <w:rsid w:val="00535F90"/>
    <w:rsid w:val="005360E4"/>
    <w:rsid w:val="0053617C"/>
    <w:rsid w:val="005377DE"/>
    <w:rsid w:val="005403BD"/>
    <w:rsid w:val="00540B8D"/>
    <w:rsid w:val="005412CA"/>
    <w:rsid w:val="0054139A"/>
    <w:rsid w:val="0054161C"/>
    <w:rsid w:val="00542B51"/>
    <w:rsid w:val="00542D8C"/>
    <w:rsid w:val="00542F1F"/>
    <w:rsid w:val="00543880"/>
    <w:rsid w:val="00543DAE"/>
    <w:rsid w:val="0054437E"/>
    <w:rsid w:val="0054558B"/>
    <w:rsid w:val="0054563C"/>
    <w:rsid w:val="0054565E"/>
    <w:rsid w:val="00546F5F"/>
    <w:rsid w:val="00550072"/>
    <w:rsid w:val="005505D6"/>
    <w:rsid w:val="00550939"/>
    <w:rsid w:val="00550E1C"/>
    <w:rsid w:val="00551DB9"/>
    <w:rsid w:val="00552216"/>
    <w:rsid w:val="00552456"/>
    <w:rsid w:val="005528DD"/>
    <w:rsid w:val="0055356F"/>
    <w:rsid w:val="005536F7"/>
    <w:rsid w:val="00554770"/>
    <w:rsid w:val="00554BB5"/>
    <w:rsid w:val="005559DE"/>
    <w:rsid w:val="00556606"/>
    <w:rsid w:val="00557458"/>
    <w:rsid w:val="0056085A"/>
    <w:rsid w:val="00562504"/>
    <w:rsid w:val="005629C2"/>
    <w:rsid w:val="00562BCD"/>
    <w:rsid w:val="0056366B"/>
    <w:rsid w:val="00563759"/>
    <w:rsid w:val="0056483B"/>
    <w:rsid w:val="0056532A"/>
    <w:rsid w:val="00565866"/>
    <w:rsid w:val="00566D36"/>
    <w:rsid w:val="00571251"/>
    <w:rsid w:val="005714A7"/>
    <w:rsid w:val="005716B9"/>
    <w:rsid w:val="00571D41"/>
    <w:rsid w:val="005737FB"/>
    <w:rsid w:val="0057398D"/>
    <w:rsid w:val="00573C39"/>
    <w:rsid w:val="00575DEC"/>
    <w:rsid w:val="00576ABE"/>
    <w:rsid w:val="00576E2E"/>
    <w:rsid w:val="00576FA5"/>
    <w:rsid w:val="0057795B"/>
    <w:rsid w:val="00580146"/>
    <w:rsid w:val="00580459"/>
    <w:rsid w:val="005817B0"/>
    <w:rsid w:val="005827E6"/>
    <w:rsid w:val="00582EEA"/>
    <w:rsid w:val="005855EA"/>
    <w:rsid w:val="0058599E"/>
    <w:rsid w:val="00585AE0"/>
    <w:rsid w:val="00586249"/>
    <w:rsid w:val="00586929"/>
    <w:rsid w:val="0058698B"/>
    <w:rsid w:val="00586FC7"/>
    <w:rsid w:val="0058726C"/>
    <w:rsid w:val="00587FEE"/>
    <w:rsid w:val="00590361"/>
    <w:rsid w:val="0059056F"/>
    <w:rsid w:val="00590589"/>
    <w:rsid w:val="00591011"/>
    <w:rsid w:val="0059102F"/>
    <w:rsid w:val="00591698"/>
    <w:rsid w:val="00591D53"/>
    <w:rsid w:val="005923EB"/>
    <w:rsid w:val="00592896"/>
    <w:rsid w:val="00594675"/>
    <w:rsid w:val="005954B2"/>
    <w:rsid w:val="005954EF"/>
    <w:rsid w:val="00595909"/>
    <w:rsid w:val="00596899"/>
    <w:rsid w:val="00596FAE"/>
    <w:rsid w:val="005A2368"/>
    <w:rsid w:val="005A23DD"/>
    <w:rsid w:val="005A25CB"/>
    <w:rsid w:val="005A2ABC"/>
    <w:rsid w:val="005A3884"/>
    <w:rsid w:val="005A3BBE"/>
    <w:rsid w:val="005A429B"/>
    <w:rsid w:val="005A4642"/>
    <w:rsid w:val="005A4CF3"/>
    <w:rsid w:val="005A4D85"/>
    <w:rsid w:val="005A55E9"/>
    <w:rsid w:val="005B04D9"/>
    <w:rsid w:val="005B07E0"/>
    <w:rsid w:val="005B09CF"/>
    <w:rsid w:val="005B16CC"/>
    <w:rsid w:val="005B1CD6"/>
    <w:rsid w:val="005B2873"/>
    <w:rsid w:val="005B2C90"/>
    <w:rsid w:val="005B37C8"/>
    <w:rsid w:val="005B38C5"/>
    <w:rsid w:val="005B455C"/>
    <w:rsid w:val="005B5CE3"/>
    <w:rsid w:val="005B7826"/>
    <w:rsid w:val="005B7B20"/>
    <w:rsid w:val="005B7B69"/>
    <w:rsid w:val="005C01CB"/>
    <w:rsid w:val="005C0DBA"/>
    <w:rsid w:val="005C1383"/>
    <w:rsid w:val="005C1C9A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F57"/>
    <w:rsid w:val="005C4F84"/>
    <w:rsid w:val="005C5069"/>
    <w:rsid w:val="005C57E9"/>
    <w:rsid w:val="005C58BE"/>
    <w:rsid w:val="005C6CCF"/>
    <w:rsid w:val="005C76BA"/>
    <w:rsid w:val="005D0086"/>
    <w:rsid w:val="005D022C"/>
    <w:rsid w:val="005D038C"/>
    <w:rsid w:val="005D13B4"/>
    <w:rsid w:val="005D14EC"/>
    <w:rsid w:val="005D1B04"/>
    <w:rsid w:val="005D1BE3"/>
    <w:rsid w:val="005D1FB4"/>
    <w:rsid w:val="005D2D6C"/>
    <w:rsid w:val="005D3143"/>
    <w:rsid w:val="005D320C"/>
    <w:rsid w:val="005D3352"/>
    <w:rsid w:val="005D38C2"/>
    <w:rsid w:val="005D3DB0"/>
    <w:rsid w:val="005D42AC"/>
    <w:rsid w:val="005D4812"/>
    <w:rsid w:val="005D5A74"/>
    <w:rsid w:val="005D60CC"/>
    <w:rsid w:val="005D7832"/>
    <w:rsid w:val="005D79DD"/>
    <w:rsid w:val="005D7AB1"/>
    <w:rsid w:val="005E1995"/>
    <w:rsid w:val="005E1A1E"/>
    <w:rsid w:val="005E220D"/>
    <w:rsid w:val="005E26A1"/>
    <w:rsid w:val="005E2822"/>
    <w:rsid w:val="005E3037"/>
    <w:rsid w:val="005E37C0"/>
    <w:rsid w:val="005E3B0A"/>
    <w:rsid w:val="005E3BFF"/>
    <w:rsid w:val="005E4B26"/>
    <w:rsid w:val="005E4E8C"/>
    <w:rsid w:val="005E54B7"/>
    <w:rsid w:val="005E5D1D"/>
    <w:rsid w:val="005E676A"/>
    <w:rsid w:val="005E6D1E"/>
    <w:rsid w:val="005E7433"/>
    <w:rsid w:val="005E752E"/>
    <w:rsid w:val="005E760F"/>
    <w:rsid w:val="005F0A93"/>
    <w:rsid w:val="005F1FB9"/>
    <w:rsid w:val="005F2380"/>
    <w:rsid w:val="005F2819"/>
    <w:rsid w:val="005F31AF"/>
    <w:rsid w:val="005F326D"/>
    <w:rsid w:val="005F34F0"/>
    <w:rsid w:val="005F365D"/>
    <w:rsid w:val="005F3C61"/>
    <w:rsid w:val="005F4310"/>
    <w:rsid w:val="005F54B8"/>
    <w:rsid w:val="005F701E"/>
    <w:rsid w:val="005F7854"/>
    <w:rsid w:val="005F7985"/>
    <w:rsid w:val="0060227C"/>
    <w:rsid w:val="00602C78"/>
    <w:rsid w:val="006033F5"/>
    <w:rsid w:val="00603596"/>
    <w:rsid w:val="00603B4A"/>
    <w:rsid w:val="00604246"/>
    <w:rsid w:val="006059C5"/>
    <w:rsid w:val="00605DE9"/>
    <w:rsid w:val="00605E7E"/>
    <w:rsid w:val="006062B6"/>
    <w:rsid w:val="006064E7"/>
    <w:rsid w:val="00610057"/>
    <w:rsid w:val="006110F0"/>
    <w:rsid w:val="006129B9"/>
    <w:rsid w:val="00612A4A"/>
    <w:rsid w:val="00612B8B"/>
    <w:rsid w:val="006133CE"/>
    <w:rsid w:val="00613C1A"/>
    <w:rsid w:val="00615E65"/>
    <w:rsid w:val="00616E02"/>
    <w:rsid w:val="0061713F"/>
    <w:rsid w:val="00617511"/>
    <w:rsid w:val="0061770F"/>
    <w:rsid w:val="00621F8A"/>
    <w:rsid w:val="006220B5"/>
    <w:rsid w:val="006228B6"/>
    <w:rsid w:val="00623F46"/>
    <w:rsid w:val="00624056"/>
    <w:rsid w:val="006256B6"/>
    <w:rsid w:val="006258A8"/>
    <w:rsid w:val="00625FF4"/>
    <w:rsid w:val="00627C77"/>
    <w:rsid w:val="00630389"/>
    <w:rsid w:val="00630AB4"/>
    <w:rsid w:val="0063169A"/>
    <w:rsid w:val="006319F0"/>
    <w:rsid w:val="00632932"/>
    <w:rsid w:val="00634780"/>
    <w:rsid w:val="0063613F"/>
    <w:rsid w:val="0063637F"/>
    <w:rsid w:val="0063677F"/>
    <w:rsid w:val="00636B61"/>
    <w:rsid w:val="00637497"/>
    <w:rsid w:val="00637FC8"/>
    <w:rsid w:val="00640154"/>
    <w:rsid w:val="006403AE"/>
    <w:rsid w:val="00640B0E"/>
    <w:rsid w:val="00641D42"/>
    <w:rsid w:val="00641DCD"/>
    <w:rsid w:val="0064216E"/>
    <w:rsid w:val="00643A36"/>
    <w:rsid w:val="0064477B"/>
    <w:rsid w:val="00645393"/>
    <w:rsid w:val="00645567"/>
    <w:rsid w:val="00646027"/>
    <w:rsid w:val="00646093"/>
    <w:rsid w:val="0064643F"/>
    <w:rsid w:val="006464D8"/>
    <w:rsid w:val="006474EE"/>
    <w:rsid w:val="006477AD"/>
    <w:rsid w:val="00647D02"/>
    <w:rsid w:val="0065082D"/>
    <w:rsid w:val="006512C0"/>
    <w:rsid w:val="006520EA"/>
    <w:rsid w:val="00652B85"/>
    <w:rsid w:val="00652C05"/>
    <w:rsid w:val="00652F63"/>
    <w:rsid w:val="00652F90"/>
    <w:rsid w:val="0065315A"/>
    <w:rsid w:val="0065361D"/>
    <w:rsid w:val="00654CCC"/>
    <w:rsid w:val="006557C5"/>
    <w:rsid w:val="00655E4B"/>
    <w:rsid w:val="0065698E"/>
    <w:rsid w:val="00656F5A"/>
    <w:rsid w:val="00660322"/>
    <w:rsid w:val="006605A0"/>
    <w:rsid w:val="00660F0A"/>
    <w:rsid w:val="006613C4"/>
    <w:rsid w:val="00661587"/>
    <w:rsid w:val="006617BF"/>
    <w:rsid w:val="00662410"/>
    <w:rsid w:val="0066275C"/>
    <w:rsid w:val="00662C33"/>
    <w:rsid w:val="00663499"/>
    <w:rsid w:val="006636A9"/>
    <w:rsid w:val="0066383C"/>
    <w:rsid w:val="00664EE6"/>
    <w:rsid w:val="0066587B"/>
    <w:rsid w:val="00665A10"/>
    <w:rsid w:val="00665ABD"/>
    <w:rsid w:val="0066710F"/>
    <w:rsid w:val="0066751C"/>
    <w:rsid w:val="006703E3"/>
    <w:rsid w:val="006705E0"/>
    <w:rsid w:val="006710F6"/>
    <w:rsid w:val="00671B28"/>
    <w:rsid w:val="00671E58"/>
    <w:rsid w:val="00672EE7"/>
    <w:rsid w:val="00673753"/>
    <w:rsid w:val="00674A85"/>
    <w:rsid w:val="00674B28"/>
    <w:rsid w:val="00675E47"/>
    <w:rsid w:val="00676180"/>
    <w:rsid w:val="006764AE"/>
    <w:rsid w:val="00676DEF"/>
    <w:rsid w:val="006774F2"/>
    <w:rsid w:val="00677F23"/>
    <w:rsid w:val="00680186"/>
    <w:rsid w:val="00681381"/>
    <w:rsid w:val="00681980"/>
    <w:rsid w:val="00682135"/>
    <w:rsid w:val="00682474"/>
    <w:rsid w:val="0068273F"/>
    <w:rsid w:val="00682C5B"/>
    <w:rsid w:val="00682F68"/>
    <w:rsid w:val="00683AC8"/>
    <w:rsid w:val="00684B71"/>
    <w:rsid w:val="00684E3B"/>
    <w:rsid w:val="00685030"/>
    <w:rsid w:val="00685386"/>
    <w:rsid w:val="006861EE"/>
    <w:rsid w:val="00686290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105B"/>
    <w:rsid w:val="00691E26"/>
    <w:rsid w:val="00694065"/>
    <w:rsid w:val="00694655"/>
    <w:rsid w:val="00694F18"/>
    <w:rsid w:val="0069501B"/>
    <w:rsid w:val="00695452"/>
    <w:rsid w:val="00695FA3"/>
    <w:rsid w:val="00696181"/>
    <w:rsid w:val="006A0C3C"/>
    <w:rsid w:val="006A1B23"/>
    <w:rsid w:val="006A2437"/>
    <w:rsid w:val="006A2683"/>
    <w:rsid w:val="006A2B5E"/>
    <w:rsid w:val="006A2F0A"/>
    <w:rsid w:val="006A372F"/>
    <w:rsid w:val="006A4517"/>
    <w:rsid w:val="006A45A0"/>
    <w:rsid w:val="006A4ED6"/>
    <w:rsid w:val="006A57D9"/>
    <w:rsid w:val="006A582B"/>
    <w:rsid w:val="006A5E88"/>
    <w:rsid w:val="006A624C"/>
    <w:rsid w:val="006A6C7F"/>
    <w:rsid w:val="006A6DC2"/>
    <w:rsid w:val="006A7AB9"/>
    <w:rsid w:val="006B1542"/>
    <w:rsid w:val="006B1574"/>
    <w:rsid w:val="006B231A"/>
    <w:rsid w:val="006B24B8"/>
    <w:rsid w:val="006B3093"/>
    <w:rsid w:val="006B378A"/>
    <w:rsid w:val="006B495D"/>
    <w:rsid w:val="006B4D58"/>
    <w:rsid w:val="006B5E50"/>
    <w:rsid w:val="006B60FB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4A"/>
    <w:rsid w:val="006C287E"/>
    <w:rsid w:val="006C3044"/>
    <w:rsid w:val="006C401B"/>
    <w:rsid w:val="006C422C"/>
    <w:rsid w:val="006C4544"/>
    <w:rsid w:val="006C4729"/>
    <w:rsid w:val="006C53A0"/>
    <w:rsid w:val="006C5A5A"/>
    <w:rsid w:val="006C64EF"/>
    <w:rsid w:val="006C69A4"/>
    <w:rsid w:val="006C7B36"/>
    <w:rsid w:val="006C7E4E"/>
    <w:rsid w:val="006D0EFE"/>
    <w:rsid w:val="006D10B3"/>
    <w:rsid w:val="006D130F"/>
    <w:rsid w:val="006D2BBE"/>
    <w:rsid w:val="006D38EE"/>
    <w:rsid w:val="006D478E"/>
    <w:rsid w:val="006D5786"/>
    <w:rsid w:val="006D5E65"/>
    <w:rsid w:val="006D678A"/>
    <w:rsid w:val="006D71E0"/>
    <w:rsid w:val="006D7B85"/>
    <w:rsid w:val="006E0422"/>
    <w:rsid w:val="006E04CC"/>
    <w:rsid w:val="006E0FF4"/>
    <w:rsid w:val="006E11D2"/>
    <w:rsid w:val="006E16E7"/>
    <w:rsid w:val="006E1964"/>
    <w:rsid w:val="006E2974"/>
    <w:rsid w:val="006E3C0C"/>
    <w:rsid w:val="006E3C4B"/>
    <w:rsid w:val="006E3CC4"/>
    <w:rsid w:val="006E4309"/>
    <w:rsid w:val="006E69B4"/>
    <w:rsid w:val="006E7F7E"/>
    <w:rsid w:val="006F0471"/>
    <w:rsid w:val="006F09C1"/>
    <w:rsid w:val="006F0DCA"/>
    <w:rsid w:val="006F1AA1"/>
    <w:rsid w:val="006F1B48"/>
    <w:rsid w:val="006F3881"/>
    <w:rsid w:val="006F3A44"/>
    <w:rsid w:val="006F3D78"/>
    <w:rsid w:val="006F3E8A"/>
    <w:rsid w:val="006F4170"/>
    <w:rsid w:val="006F4473"/>
    <w:rsid w:val="006F4C15"/>
    <w:rsid w:val="006F5C20"/>
    <w:rsid w:val="006F624B"/>
    <w:rsid w:val="006F65A0"/>
    <w:rsid w:val="006F6CF5"/>
    <w:rsid w:val="006F6F54"/>
    <w:rsid w:val="006F750B"/>
    <w:rsid w:val="006F7746"/>
    <w:rsid w:val="007009EE"/>
    <w:rsid w:val="00702201"/>
    <w:rsid w:val="0070239F"/>
    <w:rsid w:val="00702BA1"/>
    <w:rsid w:val="00703CE3"/>
    <w:rsid w:val="00703DAF"/>
    <w:rsid w:val="00703F20"/>
    <w:rsid w:val="00704A11"/>
    <w:rsid w:val="00704F7F"/>
    <w:rsid w:val="00704FAC"/>
    <w:rsid w:val="0070536D"/>
    <w:rsid w:val="00705668"/>
    <w:rsid w:val="00705DA8"/>
    <w:rsid w:val="00705F80"/>
    <w:rsid w:val="007067FE"/>
    <w:rsid w:val="00706ABD"/>
    <w:rsid w:val="00706B2E"/>
    <w:rsid w:val="00706D58"/>
    <w:rsid w:val="00707573"/>
    <w:rsid w:val="00707752"/>
    <w:rsid w:val="007077A3"/>
    <w:rsid w:val="00710FFF"/>
    <w:rsid w:val="00711294"/>
    <w:rsid w:val="007118E6"/>
    <w:rsid w:val="00711D20"/>
    <w:rsid w:val="00711D3E"/>
    <w:rsid w:val="00712A8F"/>
    <w:rsid w:val="00712BC3"/>
    <w:rsid w:val="00713148"/>
    <w:rsid w:val="00713914"/>
    <w:rsid w:val="00713F19"/>
    <w:rsid w:val="00713F1D"/>
    <w:rsid w:val="0071408B"/>
    <w:rsid w:val="00714156"/>
    <w:rsid w:val="00716799"/>
    <w:rsid w:val="00716C29"/>
    <w:rsid w:val="00716D73"/>
    <w:rsid w:val="007173E3"/>
    <w:rsid w:val="00717D01"/>
    <w:rsid w:val="007200C2"/>
    <w:rsid w:val="00720468"/>
    <w:rsid w:val="00720720"/>
    <w:rsid w:val="00720925"/>
    <w:rsid w:val="00721A03"/>
    <w:rsid w:val="00721E45"/>
    <w:rsid w:val="00722B20"/>
    <w:rsid w:val="00722C80"/>
    <w:rsid w:val="007230B1"/>
    <w:rsid w:val="007236DE"/>
    <w:rsid w:val="007238BD"/>
    <w:rsid w:val="007239E1"/>
    <w:rsid w:val="00724200"/>
    <w:rsid w:val="00724764"/>
    <w:rsid w:val="007247A6"/>
    <w:rsid w:val="00724C3A"/>
    <w:rsid w:val="00725288"/>
    <w:rsid w:val="00725B76"/>
    <w:rsid w:val="00726D43"/>
    <w:rsid w:val="00727379"/>
    <w:rsid w:val="0072778D"/>
    <w:rsid w:val="007279A8"/>
    <w:rsid w:val="007301D2"/>
    <w:rsid w:val="00730302"/>
    <w:rsid w:val="00730D6D"/>
    <w:rsid w:val="00731078"/>
    <w:rsid w:val="00731530"/>
    <w:rsid w:val="00732D1B"/>
    <w:rsid w:val="007342A4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CF"/>
    <w:rsid w:val="00737050"/>
    <w:rsid w:val="007372E2"/>
    <w:rsid w:val="00737BE5"/>
    <w:rsid w:val="0074032D"/>
    <w:rsid w:val="0074098D"/>
    <w:rsid w:val="00740ADC"/>
    <w:rsid w:val="007422BB"/>
    <w:rsid w:val="007426C7"/>
    <w:rsid w:val="00744D7A"/>
    <w:rsid w:val="00747FC7"/>
    <w:rsid w:val="0075015A"/>
    <w:rsid w:val="007503AE"/>
    <w:rsid w:val="00750F3A"/>
    <w:rsid w:val="00751901"/>
    <w:rsid w:val="00751E9B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270"/>
    <w:rsid w:val="00756B3B"/>
    <w:rsid w:val="0075732C"/>
    <w:rsid w:val="007576E3"/>
    <w:rsid w:val="00757CBC"/>
    <w:rsid w:val="00757DBF"/>
    <w:rsid w:val="00757E7D"/>
    <w:rsid w:val="0076165D"/>
    <w:rsid w:val="0076199C"/>
    <w:rsid w:val="0076219C"/>
    <w:rsid w:val="00763B39"/>
    <w:rsid w:val="00764278"/>
    <w:rsid w:val="007651C7"/>
    <w:rsid w:val="0076530E"/>
    <w:rsid w:val="007657E2"/>
    <w:rsid w:val="00765FB9"/>
    <w:rsid w:val="00766137"/>
    <w:rsid w:val="00766C96"/>
    <w:rsid w:val="007679FD"/>
    <w:rsid w:val="00767F45"/>
    <w:rsid w:val="007704CB"/>
    <w:rsid w:val="007710A9"/>
    <w:rsid w:val="00771696"/>
    <w:rsid w:val="00771AFD"/>
    <w:rsid w:val="00771F38"/>
    <w:rsid w:val="007722A5"/>
    <w:rsid w:val="00772963"/>
    <w:rsid w:val="00772DEA"/>
    <w:rsid w:val="00772EAE"/>
    <w:rsid w:val="007739B8"/>
    <w:rsid w:val="00773A40"/>
    <w:rsid w:val="00774087"/>
    <w:rsid w:val="00775814"/>
    <w:rsid w:val="0077587D"/>
    <w:rsid w:val="00776064"/>
    <w:rsid w:val="00776B01"/>
    <w:rsid w:val="00776C30"/>
    <w:rsid w:val="00776FDA"/>
    <w:rsid w:val="007776B1"/>
    <w:rsid w:val="00777D96"/>
    <w:rsid w:val="007805A0"/>
    <w:rsid w:val="00780AFA"/>
    <w:rsid w:val="00781602"/>
    <w:rsid w:val="00781B8F"/>
    <w:rsid w:val="00781CC5"/>
    <w:rsid w:val="00781D1F"/>
    <w:rsid w:val="007820C6"/>
    <w:rsid w:val="0078272B"/>
    <w:rsid w:val="00782750"/>
    <w:rsid w:val="007828E4"/>
    <w:rsid w:val="00782AD7"/>
    <w:rsid w:val="007835B7"/>
    <w:rsid w:val="00783DDA"/>
    <w:rsid w:val="007841F4"/>
    <w:rsid w:val="00785772"/>
    <w:rsid w:val="00785F95"/>
    <w:rsid w:val="00786013"/>
    <w:rsid w:val="00786198"/>
    <w:rsid w:val="00786236"/>
    <w:rsid w:val="00786259"/>
    <w:rsid w:val="0078684B"/>
    <w:rsid w:val="007868BF"/>
    <w:rsid w:val="007878CA"/>
    <w:rsid w:val="00787FDB"/>
    <w:rsid w:val="0079193C"/>
    <w:rsid w:val="00791D1F"/>
    <w:rsid w:val="0079206D"/>
    <w:rsid w:val="00793A53"/>
    <w:rsid w:val="00793BF3"/>
    <w:rsid w:val="00793E88"/>
    <w:rsid w:val="00793FB2"/>
    <w:rsid w:val="00794AF8"/>
    <w:rsid w:val="0079595C"/>
    <w:rsid w:val="00795C1E"/>
    <w:rsid w:val="00796029"/>
    <w:rsid w:val="007961E5"/>
    <w:rsid w:val="007963A6"/>
    <w:rsid w:val="007965FB"/>
    <w:rsid w:val="007967E2"/>
    <w:rsid w:val="00796BCC"/>
    <w:rsid w:val="00797336"/>
    <w:rsid w:val="00797BC4"/>
    <w:rsid w:val="00797C63"/>
    <w:rsid w:val="007A05D3"/>
    <w:rsid w:val="007A0791"/>
    <w:rsid w:val="007A159E"/>
    <w:rsid w:val="007A18E4"/>
    <w:rsid w:val="007A212D"/>
    <w:rsid w:val="007A227F"/>
    <w:rsid w:val="007A31B9"/>
    <w:rsid w:val="007A3759"/>
    <w:rsid w:val="007A39CA"/>
    <w:rsid w:val="007A3FE9"/>
    <w:rsid w:val="007A41AB"/>
    <w:rsid w:val="007A4428"/>
    <w:rsid w:val="007A4490"/>
    <w:rsid w:val="007A488D"/>
    <w:rsid w:val="007A52D6"/>
    <w:rsid w:val="007A618B"/>
    <w:rsid w:val="007A6471"/>
    <w:rsid w:val="007A6A51"/>
    <w:rsid w:val="007A6EB8"/>
    <w:rsid w:val="007A7D09"/>
    <w:rsid w:val="007B124D"/>
    <w:rsid w:val="007B12C2"/>
    <w:rsid w:val="007B1AFC"/>
    <w:rsid w:val="007B1FB8"/>
    <w:rsid w:val="007B2BBE"/>
    <w:rsid w:val="007B3485"/>
    <w:rsid w:val="007B423D"/>
    <w:rsid w:val="007B4A50"/>
    <w:rsid w:val="007B5143"/>
    <w:rsid w:val="007B58BA"/>
    <w:rsid w:val="007B6A18"/>
    <w:rsid w:val="007B6DBF"/>
    <w:rsid w:val="007B727D"/>
    <w:rsid w:val="007B7596"/>
    <w:rsid w:val="007B7B8D"/>
    <w:rsid w:val="007B7DA6"/>
    <w:rsid w:val="007C0C6A"/>
    <w:rsid w:val="007C1118"/>
    <w:rsid w:val="007C1281"/>
    <w:rsid w:val="007C1ADD"/>
    <w:rsid w:val="007C1B84"/>
    <w:rsid w:val="007C1FFC"/>
    <w:rsid w:val="007C27D1"/>
    <w:rsid w:val="007C3245"/>
    <w:rsid w:val="007C3BF3"/>
    <w:rsid w:val="007C3C79"/>
    <w:rsid w:val="007C47F1"/>
    <w:rsid w:val="007C5784"/>
    <w:rsid w:val="007C6DCE"/>
    <w:rsid w:val="007C73FE"/>
    <w:rsid w:val="007C75B2"/>
    <w:rsid w:val="007D008A"/>
    <w:rsid w:val="007D02FE"/>
    <w:rsid w:val="007D03B9"/>
    <w:rsid w:val="007D05A7"/>
    <w:rsid w:val="007D09C5"/>
    <w:rsid w:val="007D1112"/>
    <w:rsid w:val="007D17EE"/>
    <w:rsid w:val="007D2138"/>
    <w:rsid w:val="007D21DA"/>
    <w:rsid w:val="007D23F4"/>
    <w:rsid w:val="007D2E17"/>
    <w:rsid w:val="007D5CA5"/>
    <w:rsid w:val="007D5E15"/>
    <w:rsid w:val="007D5E58"/>
    <w:rsid w:val="007D62C1"/>
    <w:rsid w:val="007D63C9"/>
    <w:rsid w:val="007D63E5"/>
    <w:rsid w:val="007D6D38"/>
    <w:rsid w:val="007E0A9E"/>
    <w:rsid w:val="007E153F"/>
    <w:rsid w:val="007E1AEE"/>
    <w:rsid w:val="007E1B89"/>
    <w:rsid w:val="007E1D59"/>
    <w:rsid w:val="007E1F04"/>
    <w:rsid w:val="007E3602"/>
    <w:rsid w:val="007E3A93"/>
    <w:rsid w:val="007E3C2F"/>
    <w:rsid w:val="007E40E2"/>
    <w:rsid w:val="007E4519"/>
    <w:rsid w:val="007E4962"/>
    <w:rsid w:val="007E5108"/>
    <w:rsid w:val="007E545C"/>
    <w:rsid w:val="007E64F0"/>
    <w:rsid w:val="007E728F"/>
    <w:rsid w:val="007E7357"/>
    <w:rsid w:val="007E7777"/>
    <w:rsid w:val="007E7782"/>
    <w:rsid w:val="007F117F"/>
    <w:rsid w:val="007F126D"/>
    <w:rsid w:val="007F160C"/>
    <w:rsid w:val="007F20A2"/>
    <w:rsid w:val="007F25D2"/>
    <w:rsid w:val="007F2DC1"/>
    <w:rsid w:val="007F3357"/>
    <w:rsid w:val="007F351D"/>
    <w:rsid w:val="007F3602"/>
    <w:rsid w:val="007F397A"/>
    <w:rsid w:val="007F3D58"/>
    <w:rsid w:val="007F3EE2"/>
    <w:rsid w:val="007F3FE2"/>
    <w:rsid w:val="007F45CE"/>
    <w:rsid w:val="007F4FC4"/>
    <w:rsid w:val="007F51CB"/>
    <w:rsid w:val="007F5B51"/>
    <w:rsid w:val="007F5E98"/>
    <w:rsid w:val="007F6449"/>
    <w:rsid w:val="007F701B"/>
    <w:rsid w:val="007F7552"/>
    <w:rsid w:val="007F7DB3"/>
    <w:rsid w:val="00801028"/>
    <w:rsid w:val="00801D8C"/>
    <w:rsid w:val="00802462"/>
    <w:rsid w:val="00802B9A"/>
    <w:rsid w:val="00802C2C"/>
    <w:rsid w:val="00803D43"/>
    <w:rsid w:val="008040DA"/>
    <w:rsid w:val="00804926"/>
    <w:rsid w:val="00804F18"/>
    <w:rsid w:val="0080510F"/>
    <w:rsid w:val="0080532D"/>
    <w:rsid w:val="00805AC0"/>
    <w:rsid w:val="00806483"/>
    <w:rsid w:val="00806B5B"/>
    <w:rsid w:val="00807112"/>
    <w:rsid w:val="00807652"/>
    <w:rsid w:val="00807768"/>
    <w:rsid w:val="008078A2"/>
    <w:rsid w:val="00810BBB"/>
    <w:rsid w:val="008122F6"/>
    <w:rsid w:val="00812493"/>
    <w:rsid w:val="0081283F"/>
    <w:rsid w:val="0081308E"/>
    <w:rsid w:val="00813245"/>
    <w:rsid w:val="008135B4"/>
    <w:rsid w:val="008138DC"/>
    <w:rsid w:val="00813F45"/>
    <w:rsid w:val="00814178"/>
    <w:rsid w:val="00814CDF"/>
    <w:rsid w:val="0081500E"/>
    <w:rsid w:val="008155D8"/>
    <w:rsid w:val="00815D41"/>
    <w:rsid w:val="00815D9E"/>
    <w:rsid w:val="00816301"/>
    <w:rsid w:val="00816A9F"/>
    <w:rsid w:val="00817A29"/>
    <w:rsid w:val="00817CFA"/>
    <w:rsid w:val="0082077F"/>
    <w:rsid w:val="00820CF0"/>
    <w:rsid w:val="00820EFF"/>
    <w:rsid w:val="0082130E"/>
    <w:rsid w:val="00822BC5"/>
    <w:rsid w:val="00822C2C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FC3"/>
    <w:rsid w:val="008256A4"/>
    <w:rsid w:val="00825F5D"/>
    <w:rsid w:val="008268E6"/>
    <w:rsid w:val="00827F54"/>
    <w:rsid w:val="00831857"/>
    <w:rsid w:val="008318B4"/>
    <w:rsid w:val="00831AD2"/>
    <w:rsid w:val="008326DA"/>
    <w:rsid w:val="008331EA"/>
    <w:rsid w:val="0083367A"/>
    <w:rsid w:val="00834268"/>
    <w:rsid w:val="00834287"/>
    <w:rsid w:val="008361AD"/>
    <w:rsid w:val="00836B8E"/>
    <w:rsid w:val="008370A4"/>
    <w:rsid w:val="008405AC"/>
    <w:rsid w:val="00840876"/>
    <w:rsid w:val="00840C33"/>
    <w:rsid w:val="008417CE"/>
    <w:rsid w:val="008417F2"/>
    <w:rsid w:val="0084192B"/>
    <w:rsid w:val="0084339B"/>
    <w:rsid w:val="00843F0F"/>
    <w:rsid w:val="00844216"/>
    <w:rsid w:val="00844551"/>
    <w:rsid w:val="0084542F"/>
    <w:rsid w:val="00845512"/>
    <w:rsid w:val="0084555B"/>
    <w:rsid w:val="008457A3"/>
    <w:rsid w:val="00845C07"/>
    <w:rsid w:val="00845D00"/>
    <w:rsid w:val="008460BE"/>
    <w:rsid w:val="00846199"/>
    <w:rsid w:val="0084679B"/>
    <w:rsid w:val="00846D77"/>
    <w:rsid w:val="008479DC"/>
    <w:rsid w:val="008502F0"/>
    <w:rsid w:val="00850C23"/>
    <w:rsid w:val="00850D0C"/>
    <w:rsid w:val="00851419"/>
    <w:rsid w:val="0085148D"/>
    <w:rsid w:val="00851DC2"/>
    <w:rsid w:val="0085319B"/>
    <w:rsid w:val="008535D4"/>
    <w:rsid w:val="00853C9F"/>
    <w:rsid w:val="00853CE1"/>
    <w:rsid w:val="00854B93"/>
    <w:rsid w:val="008552F6"/>
    <w:rsid w:val="00855390"/>
    <w:rsid w:val="00855E09"/>
    <w:rsid w:val="008561B0"/>
    <w:rsid w:val="008561DB"/>
    <w:rsid w:val="00856727"/>
    <w:rsid w:val="00857881"/>
    <w:rsid w:val="00857D00"/>
    <w:rsid w:val="00860838"/>
    <w:rsid w:val="00862A0D"/>
    <w:rsid w:val="008636C9"/>
    <w:rsid w:val="00863BF0"/>
    <w:rsid w:val="00863D61"/>
    <w:rsid w:val="008648DD"/>
    <w:rsid w:val="00865509"/>
    <w:rsid w:val="008667B7"/>
    <w:rsid w:val="00866A13"/>
    <w:rsid w:val="00866A8B"/>
    <w:rsid w:val="00866DF1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1278"/>
    <w:rsid w:val="00871287"/>
    <w:rsid w:val="0087171A"/>
    <w:rsid w:val="00872126"/>
    <w:rsid w:val="00872481"/>
    <w:rsid w:val="00872512"/>
    <w:rsid w:val="00872BC8"/>
    <w:rsid w:val="0087352E"/>
    <w:rsid w:val="0087383E"/>
    <w:rsid w:val="008739BE"/>
    <w:rsid w:val="00874EC8"/>
    <w:rsid w:val="008750B1"/>
    <w:rsid w:val="00875EA6"/>
    <w:rsid w:val="00876C0B"/>
    <w:rsid w:val="00876DDA"/>
    <w:rsid w:val="00876FA3"/>
    <w:rsid w:val="0088036E"/>
    <w:rsid w:val="00880C7F"/>
    <w:rsid w:val="0088265A"/>
    <w:rsid w:val="00882802"/>
    <w:rsid w:val="00882D5E"/>
    <w:rsid w:val="0088388D"/>
    <w:rsid w:val="00884924"/>
    <w:rsid w:val="00884FE6"/>
    <w:rsid w:val="008854C9"/>
    <w:rsid w:val="00885DCE"/>
    <w:rsid w:val="00885F5C"/>
    <w:rsid w:val="0088664F"/>
    <w:rsid w:val="00886BFC"/>
    <w:rsid w:val="00886DF7"/>
    <w:rsid w:val="00887BB2"/>
    <w:rsid w:val="00887BD3"/>
    <w:rsid w:val="008903A4"/>
    <w:rsid w:val="008906DE"/>
    <w:rsid w:val="008909A6"/>
    <w:rsid w:val="00890F0D"/>
    <w:rsid w:val="008927F8"/>
    <w:rsid w:val="00893C3F"/>
    <w:rsid w:val="00894073"/>
    <w:rsid w:val="00894479"/>
    <w:rsid w:val="008951B2"/>
    <w:rsid w:val="00895AFB"/>
    <w:rsid w:val="00895F36"/>
    <w:rsid w:val="00895F78"/>
    <w:rsid w:val="008962C6"/>
    <w:rsid w:val="0089681B"/>
    <w:rsid w:val="0089704E"/>
    <w:rsid w:val="00897517"/>
    <w:rsid w:val="008A1B52"/>
    <w:rsid w:val="008A213E"/>
    <w:rsid w:val="008A2834"/>
    <w:rsid w:val="008A2B87"/>
    <w:rsid w:val="008A2BFC"/>
    <w:rsid w:val="008A2C26"/>
    <w:rsid w:val="008A345C"/>
    <w:rsid w:val="008A4123"/>
    <w:rsid w:val="008A43B0"/>
    <w:rsid w:val="008A53FB"/>
    <w:rsid w:val="008A5C74"/>
    <w:rsid w:val="008A5F38"/>
    <w:rsid w:val="008A6068"/>
    <w:rsid w:val="008A67C5"/>
    <w:rsid w:val="008A6AD9"/>
    <w:rsid w:val="008A7560"/>
    <w:rsid w:val="008A7605"/>
    <w:rsid w:val="008A7A4A"/>
    <w:rsid w:val="008A7BAE"/>
    <w:rsid w:val="008B0B2A"/>
    <w:rsid w:val="008B0CB2"/>
    <w:rsid w:val="008B0ED4"/>
    <w:rsid w:val="008B103F"/>
    <w:rsid w:val="008B1046"/>
    <w:rsid w:val="008B1D50"/>
    <w:rsid w:val="008B21AD"/>
    <w:rsid w:val="008B253D"/>
    <w:rsid w:val="008B3A1E"/>
    <w:rsid w:val="008B3FB8"/>
    <w:rsid w:val="008B4763"/>
    <w:rsid w:val="008B4EBD"/>
    <w:rsid w:val="008B573E"/>
    <w:rsid w:val="008B59D3"/>
    <w:rsid w:val="008B6424"/>
    <w:rsid w:val="008B663C"/>
    <w:rsid w:val="008B6769"/>
    <w:rsid w:val="008B7137"/>
    <w:rsid w:val="008B741F"/>
    <w:rsid w:val="008B762F"/>
    <w:rsid w:val="008C0059"/>
    <w:rsid w:val="008C049D"/>
    <w:rsid w:val="008C0CA9"/>
    <w:rsid w:val="008C0E9C"/>
    <w:rsid w:val="008C0F8F"/>
    <w:rsid w:val="008C1A1E"/>
    <w:rsid w:val="008C1E87"/>
    <w:rsid w:val="008C1FEF"/>
    <w:rsid w:val="008C3C7B"/>
    <w:rsid w:val="008C4139"/>
    <w:rsid w:val="008C47A2"/>
    <w:rsid w:val="008C4948"/>
    <w:rsid w:val="008C5D2C"/>
    <w:rsid w:val="008C5D8B"/>
    <w:rsid w:val="008C616E"/>
    <w:rsid w:val="008C6D31"/>
    <w:rsid w:val="008C6D65"/>
    <w:rsid w:val="008C7B09"/>
    <w:rsid w:val="008C7C6E"/>
    <w:rsid w:val="008C7FB2"/>
    <w:rsid w:val="008D0688"/>
    <w:rsid w:val="008D0D56"/>
    <w:rsid w:val="008D223A"/>
    <w:rsid w:val="008D237A"/>
    <w:rsid w:val="008D2422"/>
    <w:rsid w:val="008D264C"/>
    <w:rsid w:val="008D3C7D"/>
    <w:rsid w:val="008D4765"/>
    <w:rsid w:val="008D5347"/>
    <w:rsid w:val="008D5522"/>
    <w:rsid w:val="008D5567"/>
    <w:rsid w:val="008D5D19"/>
    <w:rsid w:val="008D6EB5"/>
    <w:rsid w:val="008D6F6C"/>
    <w:rsid w:val="008D761A"/>
    <w:rsid w:val="008E06B6"/>
    <w:rsid w:val="008E173B"/>
    <w:rsid w:val="008E1D34"/>
    <w:rsid w:val="008E1D7A"/>
    <w:rsid w:val="008E2180"/>
    <w:rsid w:val="008E286B"/>
    <w:rsid w:val="008E31B2"/>
    <w:rsid w:val="008E3535"/>
    <w:rsid w:val="008E35BA"/>
    <w:rsid w:val="008E3F04"/>
    <w:rsid w:val="008E40CD"/>
    <w:rsid w:val="008E42CE"/>
    <w:rsid w:val="008E4D2F"/>
    <w:rsid w:val="008E50E7"/>
    <w:rsid w:val="008E5BC8"/>
    <w:rsid w:val="008E5CBA"/>
    <w:rsid w:val="008E65AE"/>
    <w:rsid w:val="008E6B97"/>
    <w:rsid w:val="008E7B47"/>
    <w:rsid w:val="008F0238"/>
    <w:rsid w:val="008F04BE"/>
    <w:rsid w:val="008F098E"/>
    <w:rsid w:val="008F10B5"/>
    <w:rsid w:val="008F11F2"/>
    <w:rsid w:val="008F132F"/>
    <w:rsid w:val="008F137E"/>
    <w:rsid w:val="008F1617"/>
    <w:rsid w:val="008F185B"/>
    <w:rsid w:val="008F23C0"/>
    <w:rsid w:val="008F2E80"/>
    <w:rsid w:val="008F315E"/>
    <w:rsid w:val="008F331F"/>
    <w:rsid w:val="008F3D0A"/>
    <w:rsid w:val="008F4B09"/>
    <w:rsid w:val="008F4F67"/>
    <w:rsid w:val="008F5030"/>
    <w:rsid w:val="008F5DB0"/>
    <w:rsid w:val="008F5DC1"/>
    <w:rsid w:val="008F6373"/>
    <w:rsid w:val="00900371"/>
    <w:rsid w:val="00900646"/>
    <w:rsid w:val="00901A0C"/>
    <w:rsid w:val="0090215B"/>
    <w:rsid w:val="0090298C"/>
    <w:rsid w:val="00902E8B"/>
    <w:rsid w:val="009030E4"/>
    <w:rsid w:val="00903C7A"/>
    <w:rsid w:val="00904757"/>
    <w:rsid w:val="00905EA5"/>
    <w:rsid w:val="00906622"/>
    <w:rsid w:val="009066B1"/>
    <w:rsid w:val="00907CFA"/>
    <w:rsid w:val="00907D5D"/>
    <w:rsid w:val="00911E20"/>
    <w:rsid w:val="0091269B"/>
    <w:rsid w:val="00913397"/>
    <w:rsid w:val="00913DFC"/>
    <w:rsid w:val="0091757F"/>
    <w:rsid w:val="009178F7"/>
    <w:rsid w:val="00917AF9"/>
    <w:rsid w:val="00920544"/>
    <w:rsid w:val="00921A19"/>
    <w:rsid w:val="00921CDF"/>
    <w:rsid w:val="0092206D"/>
    <w:rsid w:val="00922BF0"/>
    <w:rsid w:val="00922C7A"/>
    <w:rsid w:val="00923236"/>
    <w:rsid w:val="0092360A"/>
    <w:rsid w:val="009266C2"/>
    <w:rsid w:val="00926D74"/>
    <w:rsid w:val="00927852"/>
    <w:rsid w:val="009279ED"/>
    <w:rsid w:val="0093135F"/>
    <w:rsid w:val="00931766"/>
    <w:rsid w:val="0093183A"/>
    <w:rsid w:val="00931A4D"/>
    <w:rsid w:val="00931FF0"/>
    <w:rsid w:val="00932975"/>
    <w:rsid w:val="00932E16"/>
    <w:rsid w:val="00935A78"/>
    <w:rsid w:val="00935CF9"/>
    <w:rsid w:val="0093628C"/>
    <w:rsid w:val="00936474"/>
    <w:rsid w:val="00937A6C"/>
    <w:rsid w:val="00937E22"/>
    <w:rsid w:val="00940665"/>
    <w:rsid w:val="00940A8C"/>
    <w:rsid w:val="00940BEB"/>
    <w:rsid w:val="00941150"/>
    <w:rsid w:val="009420A6"/>
    <w:rsid w:val="009425C5"/>
    <w:rsid w:val="009438A0"/>
    <w:rsid w:val="009440BD"/>
    <w:rsid w:val="009452B9"/>
    <w:rsid w:val="00945AD5"/>
    <w:rsid w:val="00945D18"/>
    <w:rsid w:val="009461BD"/>
    <w:rsid w:val="00946239"/>
    <w:rsid w:val="00947408"/>
    <w:rsid w:val="00947496"/>
    <w:rsid w:val="00947824"/>
    <w:rsid w:val="00947AD7"/>
    <w:rsid w:val="00947E0F"/>
    <w:rsid w:val="0095080D"/>
    <w:rsid w:val="009510A1"/>
    <w:rsid w:val="0095235D"/>
    <w:rsid w:val="00952484"/>
    <w:rsid w:val="009528F5"/>
    <w:rsid w:val="0095339C"/>
    <w:rsid w:val="00953A72"/>
    <w:rsid w:val="0095446D"/>
    <w:rsid w:val="00954597"/>
    <w:rsid w:val="0095477D"/>
    <w:rsid w:val="00954CE6"/>
    <w:rsid w:val="009553E7"/>
    <w:rsid w:val="009554CE"/>
    <w:rsid w:val="00955CCE"/>
    <w:rsid w:val="00955E7E"/>
    <w:rsid w:val="00956234"/>
    <w:rsid w:val="0095646F"/>
    <w:rsid w:val="00957044"/>
    <w:rsid w:val="00957B47"/>
    <w:rsid w:val="00961C56"/>
    <w:rsid w:val="00961C6A"/>
    <w:rsid w:val="00962480"/>
    <w:rsid w:val="00963552"/>
    <w:rsid w:val="00963AEA"/>
    <w:rsid w:val="00963BFD"/>
    <w:rsid w:val="0096434A"/>
    <w:rsid w:val="0096436D"/>
    <w:rsid w:val="009649F1"/>
    <w:rsid w:val="009650B9"/>
    <w:rsid w:val="00965B96"/>
    <w:rsid w:val="00966720"/>
    <w:rsid w:val="00966AE3"/>
    <w:rsid w:val="00967D99"/>
    <w:rsid w:val="00970B5D"/>
    <w:rsid w:val="00970D30"/>
    <w:rsid w:val="00970FE0"/>
    <w:rsid w:val="00971030"/>
    <w:rsid w:val="00971C16"/>
    <w:rsid w:val="00972B08"/>
    <w:rsid w:val="009735F9"/>
    <w:rsid w:val="00973C6C"/>
    <w:rsid w:val="00973E6A"/>
    <w:rsid w:val="00974C55"/>
    <w:rsid w:val="00974EE7"/>
    <w:rsid w:val="0097595B"/>
    <w:rsid w:val="00975AAB"/>
    <w:rsid w:val="0097784E"/>
    <w:rsid w:val="00977A39"/>
    <w:rsid w:val="009807CB"/>
    <w:rsid w:val="00980894"/>
    <w:rsid w:val="00980A18"/>
    <w:rsid w:val="0098150E"/>
    <w:rsid w:val="00981D39"/>
    <w:rsid w:val="009823C1"/>
    <w:rsid w:val="00982C05"/>
    <w:rsid w:val="00983926"/>
    <w:rsid w:val="00983AB5"/>
    <w:rsid w:val="0098400A"/>
    <w:rsid w:val="0098449E"/>
    <w:rsid w:val="00985106"/>
    <w:rsid w:val="00985D8D"/>
    <w:rsid w:val="00986A3A"/>
    <w:rsid w:val="009873BA"/>
    <w:rsid w:val="009877B2"/>
    <w:rsid w:val="00987C5B"/>
    <w:rsid w:val="00991D35"/>
    <w:rsid w:val="00991FF8"/>
    <w:rsid w:val="009921AD"/>
    <w:rsid w:val="00992274"/>
    <w:rsid w:val="009923BF"/>
    <w:rsid w:val="00992FE6"/>
    <w:rsid w:val="0099320B"/>
    <w:rsid w:val="00993964"/>
    <w:rsid w:val="00993FE0"/>
    <w:rsid w:val="0099652D"/>
    <w:rsid w:val="0099667E"/>
    <w:rsid w:val="009A0AC0"/>
    <w:rsid w:val="009A1CC2"/>
    <w:rsid w:val="009A1E3A"/>
    <w:rsid w:val="009A208A"/>
    <w:rsid w:val="009A2B53"/>
    <w:rsid w:val="009A32AF"/>
    <w:rsid w:val="009A3D80"/>
    <w:rsid w:val="009A46A2"/>
    <w:rsid w:val="009A4BD0"/>
    <w:rsid w:val="009A51EF"/>
    <w:rsid w:val="009A67D8"/>
    <w:rsid w:val="009A6D63"/>
    <w:rsid w:val="009A6D71"/>
    <w:rsid w:val="009B01CC"/>
    <w:rsid w:val="009B106F"/>
    <w:rsid w:val="009B14D4"/>
    <w:rsid w:val="009B2650"/>
    <w:rsid w:val="009B2EBD"/>
    <w:rsid w:val="009B43E5"/>
    <w:rsid w:val="009B637E"/>
    <w:rsid w:val="009B639A"/>
    <w:rsid w:val="009B65DC"/>
    <w:rsid w:val="009B6E38"/>
    <w:rsid w:val="009B7064"/>
    <w:rsid w:val="009B71E6"/>
    <w:rsid w:val="009B7206"/>
    <w:rsid w:val="009C02DB"/>
    <w:rsid w:val="009C0E68"/>
    <w:rsid w:val="009C112C"/>
    <w:rsid w:val="009C1CCC"/>
    <w:rsid w:val="009C365C"/>
    <w:rsid w:val="009C3E64"/>
    <w:rsid w:val="009C428E"/>
    <w:rsid w:val="009C4464"/>
    <w:rsid w:val="009C4604"/>
    <w:rsid w:val="009C4E5A"/>
    <w:rsid w:val="009C5A2A"/>
    <w:rsid w:val="009C5D67"/>
    <w:rsid w:val="009C61FA"/>
    <w:rsid w:val="009C647F"/>
    <w:rsid w:val="009C6C70"/>
    <w:rsid w:val="009C72C6"/>
    <w:rsid w:val="009C7796"/>
    <w:rsid w:val="009D038C"/>
    <w:rsid w:val="009D0CA7"/>
    <w:rsid w:val="009D1640"/>
    <w:rsid w:val="009D1DD2"/>
    <w:rsid w:val="009D2E9E"/>
    <w:rsid w:val="009D353C"/>
    <w:rsid w:val="009D35DD"/>
    <w:rsid w:val="009D4460"/>
    <w:rsid w:val="009D5749"/>
    <w:rsid w:val="009D5944"/>
    <w:rsid w:val="009D7AEC"/>
    <w:rsid w:val="009D7C3E"/>
    <w:rsid w:val="009E04A7"/>
    <w:rsid w:val="009E0F9F"/>
    <w:rsid w:val="009E120A"/>
    <w:rsid w:val="009E1615"/>
    <w:rsid w:val="009E18A1"/>
    <w:rsid w:val="009E192A"/>
    <w:rsid w:val="009E202B"/>
    <w:rsid w:val="009E20E9"/>
    <w:rsid w:val="009E29A5"/>
    <w:rsid w:val="009E33AD"/>
    <w:rsid w:val="009E368C"/>
    <w:rsid w:val="009E4334"/>
    <w:rsid w:val="009E46BD"/>
    <w:rsid w:val="009E4832"/>
    <w:rsid w:val="009E4A85"/>
    <w:rsid w:val="009E4F74"/>
    <w:rsid w:val="009E5A4B"/>
    <w:rsid w:val="009E6437"/>
    <w:rsid w:val="009E68A4"/>
    <w:rsid w:val="009E7E52"/>
    <w:rsid w:val="009F00AD"/>
    <w:rsid w:val="009F0380"/>
    <w:rsid w:val="009F16DD"/>
    <w:rsid w:val="009F1CA3"/>
    <w:rsid w:val="009F1D78"/>
    <w:rsid w:val="009F2910"/>
    <w:rsid w:val="009F3EB0"/>
    <w:rsid w:val="009F43DC"/>
    <w:rsid w:val="009F4C80"/>
    <w:rsid w:val="009F5717"/>
    <w:rsid w:val="009F588D"/>
    <w:rsid w:val="009F6357"/>
    <w:rsid w:val="009F67B3"/>
    <w:rsid w:val="009F6A94"/>
    <w:rsid w:val="009F6BB1"/>
    <w:rsid w:val="009F7D05"/>
    <w:rsid w:val="00A01831"/>
    <w:rsid w:val="00A01924"/>
    <w:rsid w:val="00A01E52"/>
    <w:rsid w:val="00A01FD6"/>
    <w:rsid w:val="00A0218D"/>
    <w:rsid w:val="00A025D1"/>
    <w:rsid w:val="00A0333D"/>
    <w:rsid w:val="00A033DC"/>
    <w:rsid w:val="00A034EE"/>
    <w:rsid w:val="00A03541"/>
    <w:rsid w:val="00A03900"/>
    <w:rsid w:val="00A047C9"/>
    <w:rsid w:val="00A055C2"/>
    <w:rsid w:val="00A06157"/>
    <w:rsid w:val="00A0618B"/>
    <w:rsid w:val="00A0696B"/>
    <w:rsid w:val="00A070AB"/>
    <w:rsid w:val="00A104C7"/>
    <w:rsid w:val="00A111AB"/>
    <w:rsid w:val="00A11360"/>
    <w:rsid w:val="00A12B60"/>
    <w:rsid w:val="00A12D01"/>
    <w:rsid w:val="00A13B3E"/>
    <w:rsid w:val="00A13EDF"/>
    <w:rsid w:val="00A14231"/>
    <w:rsid w:val="00A14C05"/>
    <w:rsid w:val="00A154A9"/>
    <w:rsid w:val="00A1574D"/>
    <w:rsid w:val="00A157A8"/>
    <w:rsid w:val="00A15C5A"/>
    <w:rsid w:val="00A16D2E"/>
    <w:rsid w:val="00A1731F"/>
    <w:rsid w:val="00A17F20"/>
    <w:rsid w:val="00A2020E"/>
    <w:rsid w:val="00A2076F"/>
    <w:rsid w:val="00A216AB"/>
    <w:rsid w:val="00A21D37"/>
    <w:rsid w:val="00A233E5"/>
    <w:rsid w:val="00A234A5"/>
    <w:rsid w:val="00A23CF1"/>
    <w:rsid w:val="00A24E66"/>
    <w:rsid w:val="00A25852"/>
    <w:rsid w:val="00A2599A"/>
    <w:rsid w:val="00A25BAF"/>
    <w:rsid w:val="00A30C4B"/>
    <w:rsid w:val="00A30C64"/>
    <w:rsid w:val="00A3271C"/>
    <w:rsid w:val="00A32934"/>
    <w:rsid w:val="00A33235"/>
    <w:rsid w:val="00A33AAF"/>
    <w:rsid w:val="00A33AD7"/>
    <w:rsid w:val="00A340CC"/>
    <w:rsid w:val="00A35361"/>
    <w:rsid w:val="00A35E72"/>
    <w:rsid w:val="00A363A3"/>
    <w:rsid w:val="00A365EC"/>
    <w:rsid w:val="00A36D4B"/>
    <w:rsid w:val="00A36FC7"/>
    <w:rsid w:val="00A37560"/>
    <w:rsid w:val="00A379CE"/>
    <w:rsid w:val="00A37A0D"/>
    <w:rsid w:val="00A37D32"/>
    <w:rsid w:val="00A40188"/>
    <w:rsid w:val="00A4023C"/>
    <w:rsid w:val="00A410DD"/>
    <w:rsid w:val="00A4165B"/>
    <w:rsid w:val="00A4231B"/>
    <w:rsid w:val="00A429C3"/>
    <w:rsid w:val="00A43B89"/>
    <w:rsid w:val="00A43FB1"/>
    <w:rsid w:val="00A44FBF"/>
    <w:rsid w:val="00A452E8"/>
    <w:rsid w:val="00A454E8"/>
    <w:rsid w:val="00A466BA"/>
    <w:rsid w:val="00A46D2F"/>
    <w:rsid w:val="00A46D57"/>
    <w:rsid w:val="00A47746"/>
    <w:rsid w:val="00A50F74"/>
    <w:rsid w:val="00A513E6"/>
    <w:rsid w:val="00A51E05"/>
    <w:rsid w:val="00A51E49"/>
    <w:rsid w:val="00A52BC5"/>
    <w:rsid w:val="00A53783"/>
    <w:rsid w:val="00A53959"/>
    <w:rsid w:val="00A539B8"/>
    <w:rsid w:val="00A5533A"/>
    <w:rsid w:val="00A5568F"/>
    <w:rsid w:val="00A55DAC"/>
    <w:rsid w:val="00A55DAD"/>
    <w:rsid w:val="00A55ED1"/>
    <w:rsid w:val="00A55F7E"/>
    <w:rsid w:val="00A56E26"/>
    <w:rsid w:val="00A57845"/>
    <w:rsid w:val="00A60951"/>
    <w:rsid w:val="00A60E5F"/>
    <w:rsid w:val="00A62735"/>
    <w:rsid w:val="00A628D0"/>
    <w:rsid w:val="00A62AC3"/>
    <w:rsid w:val="00A62FC2"/>
    <w:rsid w:val="00A63000"/>
    <w:rsid w:val="00A63C72"/>
    <w:rsid w:val="00A648E2"/>
    <w:rsid w:val="00A66208"/>
    <w:rsid w:val="00A67655"/>
    <w:rsid w:val="00A67A8B"/>
    <w:rsid w:val="00A67B44"/>
    <w:rsid w:val="00A70D9C"/>
    <w:rsid w:val="00A719CA"/>
    <w:rsid w:val="00A7254F"/>
    <w:rsid w:val="00A72729"/>
    <w:rsid w:val="00A75937"/>
    <w:rsid w:val="00A77202"/>
    <w:rsid w:val="00A7720C"/>
    <w:rsid w:val="00A77EFA"/>
    <w:rsid w:val="00A80730"/>
    <w:rsid w:val="00A81095"/>
    <w:rsid w:val="00A810C9"/>
    <w:rsid w:val="00A81113"/>
    <w:rsid w:val="00A8119A"/>
    <w:rsid w:val="00A81206"/>
    <w:rsid w:val="00A824E0"/>
    <w:rsid w:val="00A8315C"/>
    <w:rsid w:val="00A833F1"/>
    <w:rsid w:val="00A83F26"/>
    <w:rsid w:val="00A83F61"/>
    <w:rsid w:val="00A8457F"/>
    <w:rsid w:val="00A85B05"/>
    <w:rsid w:val="00A868B7"/>
    <w:rsid w:val="00A871CA"/>
    <w:rsid w:val="00A87854"/>
    <w:rsid w:val="00A87890"/>
    <w:rsid w:val="00A90144"/>
    <w:rsid w:val="00A91161"/>
    <w:rsid w:val="00A91AE5"/>
    <w:rsid w:val="00A933A8"/>
    <w:rsid w:val="00A93632"/>
    <w:rsid w:val="00A93AA6"/>
    <w:rsid w:val="00A93EF4"/>
    <w:rsid w:val="00A9495F"/>
    <w:rsid w:val="00A9521E"/>
    <w:rsid w:val="00A9577C"/>
    <w:rsid w:val="00A95851"/>
    <w:rsid w:val="00A96454"/>
    <w:rsid w:val="00A97872"/>
    <w:rsid w:val="00A97CEF"/>
    <w:rsid w:val="00AA04C0"/>
    <w:rsid w:val="00AA19B3"/>
    <w:rsid w:val="00AA214A"/>
    <w:rsid w:val="00AA2AFD"/>
    <w:rsid w:val="00AA317E"/>
    <w:rsid w:val="00AA37B5"/>
    <w:rsid w:val="00AA3B18"/>
    <w:rsid w:val="00AA3C7F"/>
    <w:rsid w:val="00AA3F27"/>
    <w:rsid w:val="00AA5DD5"/>
    <w:rsid w:val="00AA5F23"/>
    <w:rsid w:val="00AA6994"/>
    <w:rsid w:val="00AA6B2D"/>
    <w:rsid w:val="00AA6DEC"/>
    <w:rsid w:val="00AA7497"/>
    <w:rsid w:val="00AA7644"/>
    <w:rsid w:val="00AA7C10"/>
    <w:rsid w:val="00AA7F79"/>
    <w:rsid w:val="00AB12C8"/>
    <w:rsid w:val="00AB152B"/>
    <w:rsid w:val="00AB1B99"/>
    <w:rsid w:val="00AB1BFC"/>
    <w:rsid w:val="00AB1E09"/>
    <w:rsid w:val="00AB24A7"/>
    <w:rsid w:val="00AB306F"/>
    <w:rsid w:val="00AB3091"/>
    <w:rsid w:val="00AB3623"/>
    <w:rsid w:val="00AB3D80"/>
    <w:rsid w:val="00AB4FAF"/>
    <w:rsid w:val="00AB5029"/>
    <w:rsid w:val="00AB5341"/>
    <w:rsid w:val="00AB5A1C"/>
    <w:rsid w:val="00AB5FB4"/>
    <w:rsid w:val="00AB65C6"/>
    <w:rsid w:val="00AB69D0"/>
    <w:rsid w:val="00AB6C04"/>
    <w:rsid w:val="00AB6E03"/>
    <w:rsid w:val="00AB75F7"/>
    <w:rsid w:val="00AC022E"/>
    <w:rsid w:val="00AC0C2E"/>
    <w:rsid w:val="00AC1A93"/>
    <w:rsid w:val="00AC3967"/>
    <w:rsid w:val="00AC433A"/>
    <w:rsid w:val="00AC4A96"/>
    <w:rsid w:val="00AC547A"/>
    <w:rsid w:val="00AC5681"/>
    <w:rsid w:val="00AC5C80"/>
    <w:rsid w:val="00AC5E56"/>
    <w:rsid w:val="00AC6150"/>
    <w:rsid w:val="00AC763C"/>
    <w:rsid w:val="00AC7886"/>
    <w:rsid w:val="00AC7A06"/>
    <w:rsid w:val="00AC7D76"/>
    <w:rsid w:val="00AD035F"/>
    <w:rsid w:val="00AD059A"/>
    <w:rsid w:val="00AD06F9"/>
    <w:rsid w:val="00AD08A9"/>
    <w:rsid w:val="00AD0CBB"/>
    <w:rsid w:val="00AD0E33"/>
    <w:rsid w:val="00AD0F03"/>
    <w:rsid w:val="00AD0F07"/>
    <w:rsid w:val="00AD1283"/>
    <w:rsid w:val="00AD2443"/>
    <w:rsid w:val="00AD2A98"/>
    <w:rsid w:val="00AD2F0E"/>
    <w:rsid w:val="00AD2F9C"/>
    <w:rsid w:val="00AD38CC"/>
    <w:rsid w:val="00AD5544"/>
    <w:rsid w:val="00AD63A4"/>
    <w:rsid w:val="00AD67D5"/>
    <w:rsid w:val="00AD6A8A"/>
    <w:rsid w:val="00AD6C81"/>
    <w:rsid w:val="00AD7AD2"/>
    <w:rsid w:val="00AE03F5"/>
    <w:rsid w:val="00AE2080"/>
    <w:rsid w:val="00AE269C"/>
    <w:rsid w:val="00AE2A28"/>
    <w:rsid w:val="00AE4AF6"/>
    <w:rsid w:val="00AE5271"/>
    <w:rsid w:val="00AE6277"/>
    <w:rsid w:val="00AE649E"/>
    <w:rsid w:val="00AF0C67"/>
    <w:rsid w:val="00AF0FC5"/>
    <w:rsid w:val="00AF273B"/>
    <w:rsid w:val="00AF32D0"/>
    <w:rsid w:val="00AF3514"/>
    <w:rsid w:val="00AF3753"/>
    <w:rsid w:val="00AF4070"/>
    <w:rsid w:val="00AF510E"/>
    <w:rsid w:val="00AF563F"/>
    <w:rsid w:val="00AF5C5F"/>
    <w:rsid w:val="00AF5F00"/>
    <w:rsid w:val="00B001AA"/>
    <w:rsid w:val="00B0037F"/>
    <w:rsid w:val="00B00946"/>
    <w:rsid w:val="00B00FE9"/>
    <w:rsid w:val="00B012F3"/>
    <w:rsid w:val="00B016D1"/>
    <w:rsid w:val="00B017C4"/>
    <w:rsid w:val="00B01E0B"/>
    <w:rsid w:val="00B02490"/>
    <w:rsid w:val="00B027C5"/>
    <w:rsid w:val="00B028C9"/>
    <w:rsid w:val="00B0335B"/>
    <w:rsid w:val="00B03922"/>
    <w:rsid w:val="00B03F6B"/>
    <w:rsid w:val="00B040D4"/>
    <w:rsid w:val="00B0542D"/>
    <w:rsid w:val="00B059ED"/>
    <w:rsid w:val="00B067CD"/>
    <w:rsid w:val="00B07B93"/>
    <w:rsid w:val="00B07DD9"/>
    <w:rsid w:val="00B10069"/>
    <w:rsid w:val="00B11482"/>
    <w:rsid w:val="00B1161F"/>
    <w:rsid w:val="00B11655"/>
    <w:rsid w:val="00B122F4"/>
    <w:rsid w:val="00B12920"/>
    <w:rsid w:val="00B13109"/>
    <w:rsid w:val="00B14EEF"/>
    <w:rsid w:val="00B14F41"/>
    <w:rsid w:val="00B15E68"/>
    <w:rsid w:val="00B15FAC"/>
    <w:rsid w:val="00B16469"/>
    <w:rsid w:val="00B169C7"/>
    <w:rsid w:val="00B16A3B"/>
    <w:rsid w:val="00B170D7"/>
    <w:rsid w:val="00B17579"/>
    <w:rsid w:val="00B179FA"/>
    <w:rsid w:val="00B17CDA"/>
    <w:rsid w:val="00B20596"/>
    <w:rsid w:val="00B21273"/>
    <w:rsid w:val="00B217C1"/>
    <w:rsid w:val="00B2188B"/>
    <w:rsid w:val="00B21FB1"/>
    <w:rsid w:val="00B22B7A"/>
    <w:rsid w:val="00B22BD7"/>
    <w:rsid w:val="00B22CCA"/>
    <w:rsid w:val="00B22CF7"/>
    <w:rsid w:val="00B22E53"/>
    <w:rsid w:val="00B22EF8"/>
    <w:rsid w:val="00B231D3"/>
    <w:rsid w:val="00B2388F"/>
    <w:rsid w:val="00B249AC"/>
    <w:rsid w:val="00B24BC9"/>
    <w:rsid w:val="00B24D10"/>
    <w:rsid w:val="00B24DF7"/>
    <w:rsid w:val="00B24E11"/>
    <w:rsid w:val="00B24F4A"/>
    <w:rsid w:val="00B250B2"/>
    <w:rsid w:val="00B255BE"/>
    <w:rsid w:val="00B25B98"/>
    <w:rsid w:val="00B25E0E"/>
    <w:rsid w:val="00B26647"/>
    <w:rsid w:val="00B26BD1"/>
    <w:rsid w:val="00B2701B"/>
    <w:rsid w:val="00B27CC3"/>
    <w:rsid w:val="00B307F2"/>
    <w:rsid w:val="00B30D7F"/>
    <w:rsid w:val="00B324C6"/>
    <w:rsid w:val="00B32AA7"/>
    <w:rsid w:val="00B32C0A"/>
    <w:rsid w:val="00B32E67"/>
    <w:rsid w:val="00B34B4C"/>
    <w:rsid w:val="00B361F2"/>
    <w:rsid w:val="00B375F8"/>
    <w:rsid w:val="00B404E5"/>
    <w:rsid w:val="00B40C5E"/>
    <w:rsid w:val="00B41CD6"/>
    <w:rsid w:val="00B420A8"/>
    <w:rsid w:val="00B427F5"/>
    <w:rsid w:val="00B432C7"/>
    <w:rsid w:val="00B43F65"/>
    <w:rsid w:val="00B44A53"/>
    <w:rsid w:val="00B44CB7"/>
    <w:rsid w:val="00B44DA4"/>
    <w:rsid w:val="00B45128"/>
    <w:rsid w:val="00B457DF"/>
    <w:rsid w:val="00B45A27"/>
    <w:rsid w:val="00B45BBA"/>
    <w:rsid w:val="00B462BD"/>
    <w:rsid w:val="00B47484"/>
    <w:rsid w:val="00B50121"/>
    <w:rsid w:val="00B509FC"/>
    <w:rsid w:val="00B50CC8"/>
    <w:rsid w:val="00B50EF9"/>
    <w:rsid w:val="00B50F5B"/>
    <w:rsid w:val="00B511E4"/>
    <w:rsid w:val="00B513D6"/>
    <w:rsid w:val="00B517C2"/>
    <w:rsid w:val="00B51956"/>
    <w:rsid w:val="00B51EE1"/>
    <w:rsid w:val="00B52124"/>
    <w:rsid w:val="00B532BD"/>
    <w:rsid w:val="00B534E2"/>
    <w:rsid w:val="00B5382D"/>
    <w:rsid w:val="00B53BC5"/>
    <w:rsid w:val="00B53E38"/>
    <w:rsid w:val="00B54332"/>
    <w:rsid w:val="00B54468"/>
    <w:rsid w:val="00B54525"/>
    <w:rsid w:val="00B54B7F"/>
    <w:rsid w:val="00B55979"/>
    <w:rsid w:val="00B55DE7"/>
    <w:rsid w:val="00B6009C"/>
    <w:rsid w:val="00B61150"/>
    <w:rsid w:val="00B61220"/>
    <w:rsid w:val="00B6225F"/>
    <w:rsid w:val="00B62763"/>
    <w:rsid w:val="00B62EE1"/>
    <w:rsid w:val="00B63885"/>
    <w:rsid w:val="00B63ADC"/>
    <w:rsid w:val="00B645E8"/>
    <w:rsid w:val="00B64A8E"/>
    <w:rsid w:val="00B64B86"/>
    <w:rsid w:val="00B65331"/>
    <w:rsid w:val="00B65B40"/>
    <w:rsid w:val="00B674C6"/>
    <w:rsid w:val="00B67BEF"/>
    <w:rsid w:val="00B70C8C"/>
    <w:rsid w:val="00B70DC6"/>
    <w:rsid w:val="00B70FE5"/>
    <w:rsid w:val="00B717D2"/>
    <w:rsid w:val="00B719EA"/>
    <w:rsid w:val="00B71EDF"/>
    <w:rsid w:val="00B724C8"/>
    <w:rsid w:val="00B7259C"/>
    <w:rsid w:val="00B72BFD"/>
    <w:rsid w:val="00B72DA2"/>
    <w:rsid w:val="00B72E20"/>
    <w:rsid w:val="00B73FA1"/>
    <w:rsid w:val="00B7545B"/>
    <w:rsid w:val="00B75846"/>
    <w:rsid w:val="00B75989"/>
    <w:rsid w:val="00B75DF6"/>
    <w:rsid w:val="00B76436"/>
    <w:rsid w:val="00B7715A"/>
    <w:rsid w:val="00B77998"/>
    <w:rsid w:val="00B77F14"/>
    <w:rsid w:val="00B8013E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3610"/>
    <w:rsid w:val="00B83AB1"/>
    <w:rsid w:val="00B84196"/>
    <w:rsid w:val="00B841B8"/>
    <w:rsid w:val="00B84870"/>
    <w:rsid w:val="00B84987"/>
    <w:rsid w:val="00B8543F"/>
    <w:rsid w:val="00B8613C"/>
    <w:rsid w:val="00B869DB"/>
    <w:rsid w:val="00B87333"/>
    <w:rsid w:val="00B874A9"/>
    <w:rsid w:val="00B87762"/>
    <w:rsid w:val="00B87D4E"/>
    <w:rsid w:val="00B90526"/>
    <w:rsid w:val="00B90BC4"/>
    <w:rsid w:val="00B91831"/>
    <w:rsid w:val="00B91B3F"/>
    <w:rsid w:val="00B9237C"/>
    <w:rsid w:val="00B9259B"/>
    <w:rsid w:val="00B928E4"/>
    <w:rsid w:val="00B928EE"/>
    <w:rsid w:val="00B93090"/>
    <w:rsid w:val="00B93A80"/>
    <w:rsid w:val="00B93B7B"/>
    <w:rsid w:val="00B93E1C"/>
    <w:rsid w:val="00B941C8"/>
    <w:rsid w:val="00B94660"/>
    <w:rsid w:val="00B947A8"/>
    <w:rsid w:val="00B94C4D"/>
    <w:rsid w:val="00B94D68"/>
    <w:rsid w:val="00B957A5"/>
    <w:rsid w:val="00B95865"/>
    <w:rsid w:val="00B960D7"/>
    <w:rsid w:val="00B964F6"/>
    <w:rsid w:val="00B967F2"/>
    <w:rsid w:val="00B97A4D"/>
    <w:rsid w:val="00B97C5A"/>
    <w:rsid w:val="00BA0123"/>
    <w:rsid w:val="00BA0BB6"/>
    <w:rsid w:val="00BA0C7B"/>
    <w:rsid w:val="00BA16CB"/>
    <w:rsid w:val="00BA1997"/>
    <w:rsid w:val="00BA2904"/>
    <w:rsid w:val="00BA3424"/>
    <w:rsid w:val="00BA38EA"/>
    <w:rsid w:val="00BA43EA"/>
    <w:rsid w:val="00BA46E7"/>
    <w:rsid w:val="00BA5356"/>
    <w:rsid w:val="00BA5476"/>
    <w:rsid w:val="00BA69DD"/>
    <w:rsid w:val="00BA795E"/>
    <w:rsid w:val="00BA7ABD"/>
    <w:rsid w:val="00BA7ADB"/>
    <w:rsid w:val="00BA7B7C"/>
    <w:rsid w:val="00BA7F9F"/>
    <w:rsid w:val="00BB0D61"/>
    <w:rsid w:val="00BB16B8"/>
    <w:rsid w:val="00BB176A"/>
    <w:rsid w:val="00BB28D5"/>
    <w:rsid w:val="00BB3086"/>
    <w:rsid w:val="00BB32A7"/>
    <w:rsid w:val="00BB3581"/>
    <w:rsid w:val="00BB4DF4"/>
    <w:rsid w:val="00BB52F8"/>
    <w:rsid w:val="00BB56F3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BC3"/>
    <w:rsid w:val="00BC0F3A"/>
    <w:rsid w:val="00BC1040"/>
    <w:rsid w:val="00BC18C8"/>
    <w:rsid w:val="00BC1A75"/>
    <w:rsid w:val="00BC1AB6"/>
    <w:rsid w:val="00BC21B2"/>
    <w:rsid w:val="00BC2481"/>
    <w:rsid w:val="00BC24BA"/>
    <w:rsid w:val="00BC2739"/>
    <w:rsid w:val="00BC35AE"/>
    <w:rsid w:val="00BC41E8"/>
    <w:rsid w:val="00BC4656"/>
    <w:rsid w:val="00BC553D"/>
    <w:rsid w:val="00BC6119"/>
    <w:rsid w:val="00BC7FCB"/>
    <w:rsid w:val="00BD02C5"/>
    <w:rsid w:val="00BD0322"/>
    <w:rsid w:val="00BD071E"/>
    <w:rsid w:val="00BD1578"/>
    <w:rsid w:val="00BD17F6"/>
    <w:rsid w:val="00BD1C91"/>
    <w:rsid w:val="00BD2534"/>
    <w:rsid w:val="00BD2BC7"/>
    <w:rsid w:val="00BD2EC4"/>
    <w:rsid w:val="00BD4D8F"/>
    <w:rsid w:val="00BD680A"/>
    <w:rsid w:val="00BD6DC4"/>
    <w:rsid w:val="00BE0871"/>
    <w:rsid w:val="00BE1038"/>
    <w:rsid w:val="00BE2398"/>
    <w:rsid w:val="00BE281F"/>
    <w:rsid w:val="00BE2FEA"/>
    <w:rsid w:val="00BE36CB"/>
    <w:rsid w:val="00BE37AE"/>
    <w:rsid w:val="00BE3DDD"/>
    <w:rsid w:val="00BE3E47"/>
    <w:rsid w:val="00BE4488"/>
    <w:rsid w:val="00BE513D"/>
    <w:rsid w:val="00BE5176"/>
    <w:rsid w:val="00BE5263"/>
    <w:rsid w:val="00BE6238"/>
    <w:rsid w:val="00BE6909"/>
    <w:rsid w:val="00BF0C08"/>
    <w:rsid w:val="00BF250C"/>
    <w:rsid w:val="00BF2775"/>
    <w:rsid w:val="00BF2A5B"/>
    <w:rsid w:val="00BF2C42"/>
    <w:rsid w:val="00BF2F36"/>
    <w:rsid w:val="00BF33C2"/>
    <w:rsid w:val="00BF4018"/>
    <w:rsid w:val="00BF414F"/>
    <w:rsid w:val="00BF416D"/>
    <w:rsid w:val="00BF4B1B"/>
    <w:rsid w:val="00BF553E"/>
    <w:rsid w:val="00BF5EFB"/>
    <w:rsid w:val="00BF6C0C"/>
    <w:rsid w:val="00BF72F3"/>
    <w:rsid w:val="00C00302"/>
    <w:rsid w:val="00C00CD8"/>
    <w:rsid w:val="00C027C9"/>
    <w:rsid w:val="00C02CFF"/>
    <w:rsid w:val="00C02D92"/>
    <w:rsid w:val="00C04788"/>
    <w:rsid w:val="00C04914"/>
    <w:rsid w:val="00C05279"/>
    <w:rsid w:val="00C065E7"/>
    <w:rsid w:val="00C0692C"/>
    <w:rsid w:val="00C06A7E"/>
    <w:rsid w:val="00C0756F"/>
    <w:rsid w:val="00C07E18"/>
    <w:rsid w:val="00C11BA3"/>
    <w:rsid w:val="00C11D2A"/>
    <w:rsid w:val="00C11DBF"/>
    <w:rsid w:val="00C12939"/>
    <w:rsid w:val="00C12D77"/>
    <w:rsid w:val="00C12F4D"/>
    <w:rsid w:val="00C13D04"/>
    <w:rsid w:val="00C15BB6"/>
    <w:rsid w:val="00C16C13"/>
    <w:rsid w:val="00C17638"/>
    <w:rsid w:val="00C202FF"/>
    <w:rsid w:val="00C20338"/>
    <w:rsid w:val="00C2049B"/>
    <w:rsid w:val="00C2097D"/>
    <w:rsid w:val="00C20C9B"/>
    <w:rsid w:val="00C21037"/>
    <w:rsid w:val="00C21371"/>
    <w:rsid w:val="00C2248F"/>
    <w:rsid w:val="00C22EE7"/>
    <w:rsid w:val="00C23971"/>
    <w:rsid w:val="00C23A9B"/>
    <w:rsid w:val="00C23E70"/>
    <w:rsid w:val="00C24043"/>
    <w:rsid w:val="00C24329"/>
    <w:rsid w:val="00C25122"/>
    <w:rsid w:val="00C25666"/>
    <w:rsid w:val="00C26377"/>
    <w:rsid w:val="00C303BD"/>
    <w:rsid w:val="00C30FF8"/>
    <w:rsid w:val="00C315D4"/>
    <w:rsid w:val="00C31930"/>
    <w:rsid w:val="00C31EA9"/>
    <w:rsid w:val="00C3262C"/>
    <w:rsid w:val="00C32934"/>
    <w:rsid w:val="00C339BF"/>
    <w:rsid w:val="00C33A5C"/>
    <w:rsid w:val="00C33C19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945"/>
    <w:rsid w:val="00C36A3B"/>
    <w:rsid w:val="00C41178"/>
    <w:rsid w:val="00C41306"/>
    <w:rsid w:val="00C41C6B"/>
    <w:rsid w:val="00C4316F"/>
    <w:rsid w:val="00C43F9A"/>
    <w:rsid w:val="00C4473A"/>
    <w:rsid w:val="00C44849"/>
    <w:rsid w:val="00C44A2B"/>
    <w:rsid w:val="00C44ADF"/>
    <w:rsid w:val="00C4550E"/>
    <w:rsid w:val="00C45C31"/>
    <w:rsid w:val="00C462ED"/>
    <w:rsid w:val="00C4660D"/>
    <w:rsid w:val="00C5135C"/>
    <w:rsid w:val="00C51498"/>
    <w:rsid w:val="00C51FA8"/>
    <w:rsid w:val="00C5246C"/>
    <w:rsid w:val="00C525A6"/>
    <w:rsid w:val="00C52945"/>
    <w:rsid w:val="00C5302B"/>
    <w:rsid w:val="00C537EF"/>
    <w:rsid w:val="00C542ED"/>
    <w:rsid w:val="00C54E1D"/>
    <w:rsid w:val="00C5509A"/>
    <w:rsid w:val="00C551F1"/>
    <w:rsid w:val="00C553AE"/>
    <w:rsid w:val="00C553C2"/>
    <w:rsid w:val="00C56220"/>
    <w:rsid w:val="00C5628E"/>
    <w:rsid w:val="00C5718B"/>
    <w:rsid w:val="00C5760F"/>
    <w:rsid w:val="00C57905"/>
    <w:rsid w:val="00C60E9C"/>
    <w:rsid w:val="00C617EE"/>
    <w:rsid w:val="00C622F0"/>
    <w:rsid w:val="00C62499"/>
    <w:rsid w:val="00C626B7"/>
    <w:rsid w:val="00C62A08"/>
    <w:rsid w:val="00C63390"/>
    <w:rsid w:val="00C64085"/>
    <w:rsid w:val="00C64EC4"/>
    <w:rsid w:val="00C655DF"/>
    <w:rsid w:val="00C663C3"/>
    <w:rsid w:val="00C67101"/>
    <w:rsid w:val="00C676FB"/>
    <w:rsid w:val="00C67783"/>
    <w:rsid w:val="00C702B9"/>
    <w:rsid w:val="00C702C2"/>
    <w:rsid w:val="00C71068"/>
    <w:rsid w:val="00C71B2B"/>
    <w:rsid w:val="00C71D58"/>
    <w:rsid w:val="00C7264C"/>
    <w:rsid w:val="00C73524"/>
    <w:rsid w:val="00C73DB1"/>
    <w:rsid w:val="00C7426A"/>
    <w:rsid w:val="00C74D9C"/>
    <w:rsid w:val="00C7513E"/>
    <w:rsid w:val="00C75DE9"/>
    <w:rsid w:val="00C761FE"/>
    <w:rsid w:val="00C768C7"/>
    <w:rsid w:val="00C76A7C"/>
    <w:rsid w:val="00C76AFF"/>
    <w:rsid w:val="00C77F7C"/>
    <w:rsid w:val="00C807F3"/>
    <w:rsid w:val="00C80A7A"/>
    <w:rsid w:val="00C81DD8"/>
    <w:rsid w:val="00C82397"/>
    <w:rsid w:val="00C8253A"/>
    <w:rsid w:val="00C8282F"/>
    <w:rsid w:val="00C846DE"/>
    <w:rsid w:val="00C84AF3"/>
    <w:rsid w:val="00C85200"/>
    <w:rsid w:val="00C85303"/>
    <w:rsid w:val="00C866E0"/>
    <w:rsid w:val="00C86F27"/>
    <w:rsid w:val="00C917C1"/>
    <w:rsid w:val="00C92FFF"/>
    <w:rsid w:val="00C937B1"/>
    <w:rsid w:val="00C942C8"/>
    <w:rsid w:val="00C942CA"/>
    <w:rsid w:val="00C94FA8"/>
    <w:rsid w:val="00C95021"/>
    <w:rsid w:val="00C95820"/>
    <w:rsid w:val="00C95BE7"/>
    <w:rsid w:val="00C95DC3"/>
    <w:rsid w:val="00C95E51"/>
    <w:rsid w:val="00C966E9"/>
    <w:rsid w:val="00C96C49"/>
    <w:rsid w:val="00C978D3"/>
    <w:rsid w:val="00C978E3"/>
    <w:rsid w:val="00CA052B"/>
    <w:rsid w:val="00CA07FD"/>
    <w:rsid w:val="00CA094B"/>
    <w:rsid w:val="00CA0B72"/>
    <w:rsid w:val="00CA0BBA"/>
    <w:rsid w:val="00CA1128"/>
    <w:rsid w:val="00CA1531"/>
    <w:rsid w:val="00CA197E"/>
    <w:rsid w:val="00CA1CAE"/>
    <w:rsid w:val="00CA1CB6"/>
    <w:rsid w:val="00CA23EA"/>
    <w:rsid w:val="00CA24A6"/>
    <w:rsid w:val="00CA2DE0"/>
    <w:rsid w:val="00CA3B86"/>
    <w:rsid w:val="00CA3C32"/>
    <w:rsid w:val="00CA3CD7"/>
    <w:rsid w:val="00CA439B"/>
    <w:rsid w:val="00CA4AF0"/>
    <w:rsid w:val="00CA53E6"/>
    <w:rsid w:val="00CA6B5E"/>
    <w:rsid w:val="00CA7068"/>
    <w:rsid w:val="00CA7C3F"/>
    <w:rsid w:val="00CB1BDC"/>
    <w:rsid w:val="00CB2DEA"/>
    <w:rsid w:val="00CB2FC2"/>
    <w:rsid w:val="00CB3253"/>
    <w:rsid w:val="00CB329E"/>
    <w:rsid w:val="00CB3AE4"/>
    <w:rsid w:val="00CB486E"/>
    <w:rsid w:val="00CB542A"/>
    <w:rsid w:val="00CB5BE1"/>
    <w:rsid w:val="00CB68A2"/>
    <w:rsid w:val="00CB79A0"/>
    <w:rsid w:val="00CC091B"/>
    <w:rsid w:val="00CC0A4A"/>
    <w:rsid w:val="00CC0D4B"/>
    <w:rsid w:val="00CC1674"/>
    <w:rsid w:val="00CC1892"/>
    <w:rsid w:val="00CC1D72"/>
    <w:rsid w:val="00CC20A4"/>
    <w:rsid w:val="00CC3414"/>
    <w:rsid w:val="00CC3ADD"/>
    <w:rsid w:val="00CC3ADE"/>
    <w:rsid w:val="00CC4CDA"/>
    <w:rsid w:val="00CC5487"/>
    <w:rsid w:val="00CC72E8"/>
    <w:rsid w:val="00CC7F7A"/>
    <w:rsid w:val="00CD0178"/>
    <w:rsid w:val="00CD01B9"/>
    <w:rsid w:val="00CD193B"/>
    <w:rsid w:val="00CD1A31"/>
    <w:rsid w:val="00CD1A81"/>
    <w:rsid w:val="00CD1E36"/>
    <w:rsid w:val="00CD24E7"/>
    <w:rsid w:val="00CD2D2B"/>
    <w:rsid w:val="00CD3094"/>
    <w:rsid w:val="00CD3163"/>
    <w:rsid w:val="00CD6318"/>
    <w:rsid w:val="00CD686A"/>
    <w:rsid w:val="00CD6CB9"/>
    <w:rsid w:val="00CD6EA6"/>
    <w:rsid w:val="00CD6F1A"/>
    <w:rsid w:val="00CD7163"/>
    <w:rsid w:val="00CD73AF"/>
    <w:rsid w:val="00CD7C26"/>
    <w:rsid w:val="00CD7CDA"/>
    <w:rsid w:val="00CE0072"/>
    <w:rsid w:val="00CE0C5C"/>
    <w:rsid w:val="00CE0E2C"/>
    <w:rsid w:val="00CE0ED7"/>
    <w:rsid w:val="00CE1604"/>
    <w:rsid w:val="00CE2BEF"/>
    <w:rsid w:val="00CE2D7B"/>
    <w:rsid w:val="00CE2F88"/>
    <w:rsid w:val="00CE33A3"/>
    <w:rsid w:val="00CE3AB3"/>
    <w:rsid w:val="00CE4281"/>
    <w:rsid w:val="00CE4466"/>
    <w:rsid w:val="00CE4B90"/>
    <w:rsid w:val="00CE5200"/>
    <w:rsid w:val="00CE678B"/>
    <w:rsid w:val="00CE7C64"/>
    <w:rsid w:val="00CF030C"/>
    <w:rsid w:val="00CF0662"/>
    <w:rsid w:val="00CF0921"/>
    <w:rsid w:val="00CF153E"/>
    <w:rsid w:val="00CF154C"/>
    <w:rsid w:val="00CF1CE3"/>
    <w:rsid w:val="00CF1F1E"/>
    <w:rsid w:val="00CF27EC"/>
    <w:rsid w:val="00CF3905"/>
    <w:rsid w:val="00CF4633"/>
    <w:rsid w:val="00CF4735"/>
    <w:rsid w:val="00CF4B85"/>
    <w:rsid w:val="00CF4F83"/>
    <w:rsid w:val="00CF5FD9"/>
    <w:rsid w:val="00CF6023"/>
    <w:rsid w:val="00CF6B75"/>
    <w:rsid w:val="00CF7B10"/>
    <w:rsid w:val="00CF7B63"/>
    <w:rsid w:val="00CF7F03"/>
    <w:rsid w:val="00D00078"/>
    <w:rsid w:val="00D004AA"/>
    <w:rsid w:val="00D009B5"/>
    <w:rsid w:val="00D01500"/>
    <w:rsid w:val="00D01733"/>
    <w:rsid w:val="00D0226D"/>
    <w:rsid w:val="00D02BF4"/>
    <w:rsid w:val="00D035C5"/>
    <w:rsid w:val="00D0428D"/>
    <w:rsid w:val="00D04FCD"/>
    <w:rsid w:val="00D056B9"/>
    <w:rsid w:val="00D0622A"/>
    <w:rsid w:val="00D063C7"/>
    <w:rsid w:val="00D0678C"/>
    <w:rsid w:val="00D07743"/>
    <w:rsid w:val="00D1036C"/>
    <w:rsid w:val="00D10B65"/>
    <w:rsid w:val="00D1114A"/>
    <w:rsid w:val="00D1120E"/>
    <w:rsid w:val="00D12129"/>
    <w:rsid w:val="00D1290B"/>
    <w:rsid w:val="00D12C90"/>
    <w:rsid w:val="00D12D3B"/>
    <w:rsid w:val="00D13E50"/>
    <w:rsid w:val="00D15907"/>
    <w:rsid w:val="00D15BD7"/>
    <w:rsid w:val="00D15D8F"/>
    <w:rsid w:val="00D15E67"/>
    <w:rsid w:val="00D16ADB"/>
    <w:rsid w:val="00D16F54"/>
    <w:rsid w:val="00D1732D"/>
    <w:rsid w:val="00D20B7F"/>
    <w:rsid w:val="00D21506"/>
    <w:rsid w:val="00D236D6"/>
    <w:rsid w:val="00D23DE7"/>
    <w:rsid w:val="00D23F9D"/>
    <w:rsid w:val="00D24B18"/>
    <w:rsid w:val="00D24C42"/>
    <w:rsid w:val="00D2550D"/>
    <w:rsid w:val="00D255F9"/>
    <w:rsid w:val="00D26000"/>
    <w:rsid w:val="00D267FD"/>
    <w:rsid w:val="00D26ACE"/>
    <w:rsid w:val="00D26E66"/>
    <w:rsid w:val="00D27F84"/>
    <w:rsid w:val="00D30943"/>
    <w:rsid w:val="00D309CA"/>
    <w:rsid w:val="00D30DE0"/>
    <w:rsid w:val="00D31005"/>
    <w:rsid w:val="00D31335"/>
    <w:rsid w:val="00D3145F"/>
    <w:rsid w:val="00D31821"/>
    <w:rsid w:val="00D3191A"/>
    <w:rsid w:val="00D324D6"/>
    <w:rsid w:val="00D32F90"/>
    <w:rsid w:val="00D336D4"/>
    <w:rsid w:val="00D338F5"/>
    <w:rsid w:val="00D341A0"/>
    <w:rsid w:val="00D344D4"/>
    <w:rsid w:val="00D347F8"/>
    <w:rsid w:val="00D35A33"/>
    <w:rsid w:val="00D3691C"/>
    <w:rsid w:val="00D36D98"/>
    <w:rsid w:val="00D40E7B"/>
    <w:rsid w:val="00D421ED"/>
    <w:rsid w:val="00D425F7"/>
    <w:rsid w:val="00D43870"/>
    <w:rsid w:val="00D44297"/>
    <w:rsid w:val="00D44839"/>
    <w:rsid w:val="00D44B58"/>
    <w:rsid w:val="00D45441"/>
    <w:rsid w:val="00D46287"/>
    <w:rsid w:val="00D47E95"/>
    <w:rsid w:val="00D501CF"/>
    <w:rsid w:val="00D509C9"/>
    <w:rsid w:val="00D50FC0"/>
    <w:rsid w:val="00D52875"/>
    <w:rsid w:val="00D5399D"/>
    <w:rsid w:val="00D53CCB"/>
    <w:rsid w:val="00D54200"/>
    <w:rsid w:val="00D54311"/>
    <w:rsid w:val="00D54445"/>
    <w:rsid w:val="00D546D0"/>
    <w:rsid w:val="00D5474C"/>
    <w:rsid w:val="00D54B03"/>
    <w:rsid w:val="00D55030"/>
    <w:rsid w:val="00D55DF0"/>
    <w:rsid w:val="00D563E3"/>
    <w:rsid w:val="00D56B57"/>
    <w:rsid w:val="00D57E41"/>
    <w:rsid w:val="00D60D31"/>
    <w:rsid w:val="00D61610"/>
    <w:rsid w:val="00D61FB6"/>
    <w:rsid w:val="00D6226D"/>
    <w:rsid w:val="00D62E7D"/>
    <w:rsid w:val="00D63CF6"/>
    <w:rsid w:val="00D651AB"/>
    <w:rsid w:val="00D652C3"/>
    <w:rsid w:val="00D656B1"/>
    <w:rsid w:val="00D65A82"/>
    <w:rsid w:val="00D67434"/>
    <w:rsid w:val="00D675A9"/>
    <w:rsid w:val="00D67AE5"/>
    <w:rsid w:val="00D70056"/>
    <w:rsid w:val="00D70F36"/>
    <w:rsid w:val="00D71015"/>
    <w:rsid w:val="00D72C18"/>
    <w:rsid w:val="00D72E97"/>
    <w:rsid w:val="00D73026"/>
    <w:rsid w:val="00D73310"/>
    <w:rsid w:val="00D74037"/>
    <w:rsid w:val="00D74398"/>
    <w:rsid w:val="00D74A24"/>
    <w:rsid w:val="00D74E22"/>
    <w:rsid w:val="00D76501"/>
    <w:rsid w:val="00D767CD"/>
    <w:rsid w:val="00D76D7A"/>
    <w:rsid w:val="00D776F3"/>
    <w:rsid w:val="00D81631"/>
    <w:rsid w:val="00D824F3"/>
    <w:rsid w:val="00D8263B"/>
    <w:rsid w:val="00D82C54"/>
    <w:rsid w:val="00D83EBA"/>
    <w:rsid w:val="00D846B9"/>
    <w:rsid w:val="00D84E9F"/>
    <w:rsid w:val="00D84F91"/>
    <w:rsid w:val="00D84FEF"/>
    <w:rsid w:val="00D85031"/>
    <w:rsid w:val="00D850F2"/>
    <w:rsid w:val="00D8798A"/>
    <w:rsid w:val="00D87B26"/>
    <w:rsid w:val="00D90349"/>
    <w:rsid w:val="00D907A3"/>
    <w:rsid w:val="00D90BA1"/>
    <w:rsid w:val="00D90DF6"/>
    <w:rsid w:val="00D92A41"/>
    <w:rsid w:val="00D93354"/>
    <w:rsid w:val="00D95913"/>
    <w:rsid w:val="00D95FDB"/>
    <w:rsid w:val="00D960B5"/>
    <w:rsid w:val="00D963B1"/>
    <w:rsid w:val="00D96C0E"/>
    <w:rsid w:val="00D97AFB"/>
    <w:rsid w:val="00D97B39"/>
    <w:rsid w:val="00DA16CB"/>
    <w:rsid w:val="00DA18D3"/>
    <w:rsid w:val="00DA19BC"/>
    <w:rsid w:val="00DA2A9E"/>
    <w:rsid w:val="00DA2C8F"/>
    <w:rsid w:val="00DA3857"/>
    <w:rsid w:val="00DA3ACB"/>
    <w:rsid w:val="00DA427F"/>
    <w:rsid w:val="00DA45C9"/>
    <w:rsid w:val="00DA4637"/>
    <w:rsid w:val="00DA47BD"/>
    <w:rsid w:val="00DA5308"/>
    <w:rsid w:val="00DA6298"/>
    <w:rsid w:val="00DA6C1D"/>
    <w:rsid w:val="00DA71EC"/>
    <w:rsid w:val="00DA7255"/>
    <w:rsid w:val="00DA7812"/>
    <w:rsid w:val="00DB04A7"/>
    <w:rsid w:val="00DB05F5"/>
    <w:rsid w:val="00DB065D"/>
    <w:rsid w:val="00DB0F80"/>
    <w:rsid w:val="00DB2DB8"/>
    <w:rsid w:val="00DB36E6"/>
    <w:rsid w:val="00DB3B9C"/>
    <w:rsid w:val="00DB3FFE"/>
    <w:rsid w:val="00DB4481"/>
    <w:rsid w:val="00DB4542"/>
    <w:rsid w:val="00DB47F3"/>
    <w:rsid w:val="00DB48CF"/>
    <w:rsid w:val="00DB56AC"/>
    <w:rsid w:val="00DB5C70"/>
    <w:rsid w:val="00DB68CB"/>
    <w:rsid w:val="00DC17FD"/>
    <w:rsid w:val="00DC1F66"/>
    <w:rsid w:val="00DC2FD3"/>
    <w:rsid w:val="00DC3073"/>
    <w:rsid w:val="00DC361A"/>
    <w:rsid w:val="00DC4402"/>
    <w:rsid w:val="00DC6575"/>
    <w:rsid w:val="00DC78D7"/>
    <w:rsid w:val="00DC7CDF"/>
    <w:rsid w:val="00DD0184"/>
    <w:rsid w:val="00DD0234"/>
    <w:rsid w:val="00DD028C"/>
    <w:rsid w:val="00DD074D"/>
    <w:rsid w:val="00DD0951"/>
    <w:rsid w:val="00DD0D1C"/>
    <w:rsid w:val="00DD153F"/>
    <w:rsid w:val="00DD225A"/>
    <w:rsid w:val="00DD228B"/>
    <w:rsid w:val="00DD24E2"/>
    <w:rsid w:val="00DD2817"/>
    <w:rsid w:val="00DD290B"/>
    <w:rsid w:val="00DD2A23"/>
    <w:rsid w:val="00DD2D5D"/>
    <w:rsid w:val="00DD41B4"/>
    <w:rsid w:val="00DD4D5A"/>
    <w:rsid w:val="00DD53A3"/>
    <w:rsid w:val="00DD61BC"/>
    <w:rsid w:val="00DD6346"/>
    <w:rsid w:val="00DD667A"/>
    <w:rsid w:val="00DD6BB5"/>
    <w:rsid w:val="00DD717C"/>
    <w:rsid w:val="00DE08E1"/>
    <w:rsid w:val="00DE0B90"/>
    <w:rsid w:val="00DE13DF"/>
    <w:rsid w:val="00DE2304"/>
    <w:rsid w:val="00DE2E35"/>
    <w:rsid w:val="00DE4EB3"/>
    <w:rsid w:val="00DE55A6"/>
    <w:rsid w:val="00DE560E"/>
    <w:rsid w:val="00DE606A"/>
    <w:rsid w:val="00DE6376"/>
    <w:rsid w:val="00DE7160"/>
    <w:rsid w:val="00DE7B18"/>
    <w:rsid w:val="00DE7DB7"/>
    <w:rsid w:val="00DE7DFF"/>
    <w:rsid w:val="00DF0297"/>
    <w:rsid w:val="00DF0AED"/>
    <w:rsid w:val="00DF0FB4"/>
    <w:rsid w:val="00DF1BFF"/>
    <w:rsid w:val="00DF1E91"/>
    <w:rsid w:val="00DF2A4E"/>
    <w:rsid w:val="00DF2D27"/>
    <w:rsid w:val="00DF53E2"/>
    <w:rsid w:val="00DF5934"/>
    <w:rsid w:val="00DF65BF"/>
    <w:rsid w:val="00E0051F"/>
    <w:rsid w:val="00E011BE"/>
    <w:rsid w:val="00E02749"/>
    <w:rsid w:val="00E02E08"/>
    <w:rsid w:val="00E0358E"/>
    <w:rsid w:val="00E03741"/>
    <w:rsid w:val="00E03AEB"/>
    <w:rsid w:val="00E03B02"/>
    <w:rsid w:val="00E03F69"/>
    <w:rsid w:val="00E043C0"/>
    <w:rsid w:val="00E04716"/>
    <w:rsid w:val="00E06381"/>
    <w:rsid w:val="00E06955"/>
    <w:rsid w:val="00E06A22"/>
    <w:rsid w:val="00E06B41"/>
    <w:rsid w:val="00E07233"/>
    <w:rsid w:val="00E078D4"/>
    <w:rsid w:val="00E11AD2"/>
    <w:rsid w:val="00E1332C"/>
    <w:rsid w:val="00E14831"/>
    <w:rsid w:val="00E1579E"/>
    <w:rsid w:val="00E16886"/>
    <w:rsid w:val="00E16908"/>
    <w:rsid w:val="00E178F2"/>
    <w:rsid w:val="00E17F54"/>
    <w:rsid w:val="00E20118"/>
    <w:rsid w:val="00E2079E"/>
    <w:rsid w:val="00E210EC"/>
    <w:rsid w:val="00E2253C"/>
    <w:rsid w:val="00E24275"/>
    <w:rsid w:val="00E24B28"/>
    <w:rsid w:val="00E24B34"/>
    <w:rsid w:val="00E24E50"/>
    <w:rsid w:val="00E251A4"/>
    <w:rsid w:val="00E25AD1"/>
    <w:rsid w:val="00E262E4"/>
    <w:rsid w:val="00E26492"/>
    <w:rsid w:val="00E26791"/>
    <w:rsid w:val="00E26994"/>
    <w:rsid w:val="00E27205"/>
    <w:rsid w:val="00E27466"/>
    <w:rsid w:val="00E27BAC"/>
    <w:rsid w:val="00E27FA0"/>
    <w:rsid w:val="00E30354"/>
    <w:rsid w:val="00E3053D"/>
    <w:rsid w:val="00E30A94"/>
    <w:rsid w:val="00E30E6C"/>
    <w:rsid w:val="00E311C3"/>
    <w:rsid w:val="00E311E8"/>
    <w:rsid w:val="00E31DAE"/>
    <w:rsid w:val="00E325A6"/>
    <w:rsid w:val="00E32EEC"/>
    <w:rsid w:val="00E33D98"/>
    <w:rsid w:val="00E341E2"/>
    <w:rsid w:val="00E3556A"/>
    <w:rsid w:val="00E3561C"/>
    <w:rsid w:val="00E359B5"/>
    <w:rsid w:val="00E3667A"/>
    <w:rsid w:val="00E37307"/>
    <w:rsid w:val="00E37C96"/>
    <w:rsid w:val="00E40326"/>
    <w:rsid w:val="00E4399E"/>
    <w:rsid w:val="00E43E88"/>
    <w:rsid w:val="00E44B57"/>
    <w:rsid w:val="00E45392"/>
    <w:rsid w:val="00E45C6F"/>
    <w:rsid w:val="00E460EB"/>
    <w:rsid w:val="00E468B0"/>
    <w:rsid w:val="00E46ED9"/>
    <w:rsid w:val="00E47C5B"/>
    <w:rsid w:val="00E505D5"/>
    <w:rsid w:val="00E50654"/>
    <w:rsid w:val="00E50EED"/>
    <w:rsid w:val="00E51265"/>
    <w:rsid w:val="00E51CBD"/>
    <w:rsid w:val="00E52650"/>
    <w:rsid w:val="00E5417B"/>
    <w:rsid w:val="00E54201"/>
    <w:rsid w:val="00E55B14"/>
    <w:rsid w:val="00E55F49"/>
    <w:rsid w:val="00E56A89"/>
    <w:rsid w:val="00E56CB9"/>
    <w:rsid w:val="00E56E9E"/>
    <w:rsid w:val="00E57442"/>
    <w:rsid w:val="00E57B5A"/>
    <w:rsid w:val="00E57DE5"/>
    <w:rsid w:val="00E602DC"/>
    <w:rsid w:val="00E60C1B"/>
    <w:rsid w:val="00E60F50"/>
    <w:rsid w:val="00E6164F"/>
    <w:rsid w:val="00E61C7A"/>
    <w:rsid w:val="00E625CB"/>
    <w:rsid w:val="00E628D3"/>
    <w:rsid w:val="00E628DB"/>
    <w:rsid w:val="00E633F0"/>
    <w:rsid w:val="00E63D08"/>
    <w:rsid w:val="00E6426B"/>
    <w:rsid w:val="00E64CB3"/>
    <w:rsid w:val="00E64FC1"/>
    <w:rsid w:val="00E6503F"/>
    <w:rsid w:val="00E664C5"/>
    <w:rsid w:val="00E669E0"/>
    <w:rsid w:val="00E66D88"/>
    <w:rsid w:val="00E67AC0"/>
    <w:rsid w:val="00E71260"/>
    <w:rsid w:val="00E7157F"/>
    <w:rsid w:val="00E71D47"/>
    <w:rsid w:val="00E722D9"/>
    <w:rsid w:val="00E72681"/>
    <w:rsid w:val="00E72BC2"/>
    <w:rsid w:val="00E731DE"/>
    <w:rsid w:val="00E7339B"/>
    <w:rsid w:val="00E74357"/>
    <w:rsid w:val="00E74379"/>
    <w:rsid w:val="00E74BFB"/>
    <w:rsid w:val="00E751F5"/>
    <w:rsid w:val="00E75342"/>
    <w:rsid w:val="00E758F7"/>
    <w:rsid w:val="00E75980"/>
    <w:rsid w:val="00E75B7B"/>
    <w:rsid w:val="00E76AE0"/>
    <w:rsid w:val="00E80B5E"/>
    <w:rsid w:val="00E80FC0"/>
    <w:rsid w:val="00E81631"/>
    <w:rsid w:val="00E819F2"/>
    <w:rsid w:val="00E81BA6"/>
    <w:rsid w:val="00E82C9D"/>
    <w:rsid w:val="00E83849"/>
    <w:rsid w:val="00E84183"/>
    <w:rsid w:val="00E84369"/>
    <w:rsid w:val="00E86347"/>
    <w:rsid w:val="00E87166"/>
    <w:rsid w:val="00E918B1"/>
    <w:rsid w:val="00E91A72"/>
    <w:rsid w:val="00E91BC5"/>
    <w:rsid w:val="00E91EB9"/>
    <w:rsid w:val="00E91F68"/>
    <w:rsid w:val="00E9246A"/>
    <w:rsid w:val="00E93011"/>
    <w:rsid w:val="00E93505"/>
    <w:rsid w:val="00E93509"/>
    <w:rsid w:val="00E93B1E"/>
    <w:rsid w:val="00E93CEF"/>
    <w:rsid w:val="00E94759"/>
    <w:rsid w:val="00E94B0B"/>
    <w:rsid w:val="00E9542D"/>
    <w:rsid w:val="00E96394"/>
    <w:rsid w:val="00E9659F"/>
    <w:rsid w:val="00EA02A3"/>
    <w:rsid w:val="00EA057D"/>
    <w:rsid w:val="00EA104C"/>
    <w:rsid w:val="00EA1440"/>
    <w:rsid w:val="00EA1CC7"/>
    <w:rsid w:val="00EA27F9"/>
    <w:rsid w:val="00EA2988"/>
    <w:rsid w:val="00EA2AF7"/>
    <w:rsid w:val="00EA30BD"/>
    <w:rsid w:val="00EA34E7"/>
    <w:rsid w:val="00EA35E5"/>
    <w:rsid w:val="00EA38BF"/>
    <w:rsid w:val="00EA410A"/>
    <w:rsid w:val="00EA43F2"/>
    <w:rsid w:val="00EA47D9"/>
    <w:rsid w:val="00EA5430"/>
    <w:rsid w:val="00EA55EE"/>
    <w:rsid w:val="00EA6069"/>
    <w:rsid w:val="00EA6117"/>
    <w:rsid w:val="00EA7342"/>
    <w:rsid w:val="00EB054A"/>
    <w:rsid w:val="00EB065B"/>
    <w:rsid w:val="00EB124F"/>
    <w:rsid w:val="00EB139E"/>
    <w:rsid w:val="00EB19A7"/>
    <w:rsid w:val="00EB1BE0"/>
    <w:rsid w:val="00EB1CE3"/>
    <w:rsid w:val="00EB1F57"/>
    <w:rsid w:val="00EB23DF"/>
    <w:rsid w:val="00EB26DF"/>
    <w:rsid w:val="00EB2768"/>
    <w:rsid w:val="00EB2CA9"/>
    <w:rsid w:val="00EB3533"/>
    <w:rsid w:val="00EB36F9"/>
    <w:rsid w:val="00EB4184"/>
    <w:rsid w:val="00EB492B"/>
    <w:rsid w:val="00EB4C23"/>
    <w:rsid w:val="00EB53A1"/>
    <w:rsid w:val="00EB5833"/>
    <w:rsid w:val="00EB5942"/>
    <w:rsid w:val="00EB5B4B"/>
    <w:rsid w:val="00EB6008"/>
    <w:rsid w:val="00EB65DF"/>
    <w:rsid w:val="00EB76D3"/>
    <w:rsid w:val="00EB781D"/>
    <w:rsid w:val="00EC06F6"/>
    <w:rsid w:val="00EC077F"/>
    <w:rsid w:val="00EC0862"/>
    <w:rsid w:val="00EC0AFE"/>
    <w:rsid w:val="00EC2BD4"/>
    <w:rsid w:val="00EC2D37"/>
    <w:rsid w:val="00EC4300"/>
    <w:rsid w:val="00EC451E"/>
    <w:rsid w:val="00EC4D21"/>
    <w:rsid w:val="00EC52B3"/>
    <w:rsid w:val="00EC7647"/>
    <w:rsid w:val="00EC7903"/>
    <w:rsid w:val="00EC7EEB"/>
    <w:rsid w:val="00ED0183"/>
    <w:rsid w:val="00ED0A64"/>
    <w:rsid w:val="00ED1DD6"/>
    <w:rsid w:val="00ED26BC"/>
    <w:rsid w:val="00ED31AC"/>
    <w:rsid w:val="00ED3774"/>
    <w:rsid w:val="00ED3E9E"/>
    <w:rsid w:val="00ED4726"/>
    <w:rsid w:val="00ED4ACE"/>
    <w:rsid w:val="00ED4C21"/>
    <w:rsid w:val="00ED4FBB"/>
    <w:rsid w:val="00ED5653"/>
    <w:rsid w:val="00ED5786"/>
    <w:rsid w:val="00ED6BE7"/>
    <w:rsid w:val="00ED7227"/>
    <w:rsid w:val="00ED7AE6"/>
    <w:rsid w:val="00ED7B84"/>
    <w:rsid w:val="00ED7E24"/>
    <w:rsid w:val="00EE2300"/>
    <w:rsid w:val="00EE2A11"/>
    <w:rsid w:val="00EE3329"/>
    <w:rsid w:val="00EE410C"/>
    <w:rsid w:val="00EE43BF"/>
    <w:rsid w:val="00EE49EE"/>
    <w:rsid w:val="00EE4E7B"/>
    <w:rsid w:val="00EE4FC1"/>
    <w:rsid w:val="00EE5160"/>
    <w:rsid w:val="00EE54A6"/>
    <w:rsid w:val="00EE6213"/>
    <w:rsid w:val="00EE65D3"/>
    <w:rsid w:val="00EE72F1"/>
    <w:rsid w:val="00EE75EE"/>
    <w:rsid w:val="00EE7A9A"/>
    <w:rsid w:val="00EF221F"/>
    <w:rsid w:val="00EF22FF"/>
    <w:rsid w:val="00EF23B8"/>
    <w:rsid w:val="00EF2F5F"/>
    <w:rsid w:val="00EF3B4B"/>
    <w:rsid w:val="00EF3C85"/>
    <w:rsid w:val="00EF3C86"/>
    <w:rsid w:val="00EF3EC7"/>
    <w:rsid w:val="00EF3EFE"/>
    <w:rsid w:val="00EF4065"/>
    <w:rsid w:val="00EF4123"/>
    <w:rsid w:val="00EF4F1B"/>
    <w:rsid w:val="00EF545C"/>
    <w:rsid w:val="00EF57A9"/>
    <w:rsid w:val="00EF5F34"/>
    <w:rsid w:val="00EF651C"/>
    <w:rsid w:val="00EF68A6"/>
    <w:rsid w:val="00EF6C4E"/>
    <w:rsid w:val="00EF7B01"/>
    <w:rsid w:val="00EF7C3B"/>
    <w:rsid w:val="00F0007C"/>
    <w:rsid w:val="00F0068E"/>
    <w:rsid w:val="00F00E78"/>
    <w:rsid w:val="00F0206A"/>
    <w:rsid w:val="00F027B4"/>
    <w:rsid w:val="00F029E3"/>
    <w:rsid w:val="00F0325F"/>
    <w:rsid w:val="00F0389E"/>
    <w:rsid w:val="00F04DBD"/>
    <w:rsid w:val="00F04DD9"/>
    <w:rsid w:val="00F05D2B"/>
    <w:rsid w:val="00F05D93"/>
    <w:rsid w:val="00F060C7"/>
    <w:rsid w:val="00F06661"/>
    <w:rsid w:val="00F06AB4"/>
    <w:rsid w:val="00F077AC"/>
    <w:rsid w:val="00F07AE3"/>
    <w:rsid w:val="00F116DF"/>
    <w:rsid w:val="00F117B4"/>
    <w:rsid w:val="00F11BF1"/>
    <w:rsid w:val="00F12049"/>
    <w:rsid w:val="00F1243E"/>
    <w:rsid w:val="00F124D0"/>
    <w:rsid w:val="00F134F1"/>
    <w:rsid w:val="00F136B0"/>
    <w:rsid w:val="00F13937"/>
    <w:rsid w:val="00F13D25"/>
    <w:rsid w:val="00F14498"/>
    <w:rsid w:val="00F14B35"/>
    <w:rsid w:val="00F15CC1"/>
    <w:rsid w:val="00F15D74"/>
    <w:rsid w:val="00F17307"/>
    <w:rsid w:val="00F17DFA"/>
    <w:rsid w:val="00F214C0"/>
    <w:rsid w:val="00F22EC1"/>
    <w:rsid w:val="00F24642"/>
    <w:rsid w:val="00F249F2"/>
    <w:rsid w:val="00F24A3A"/>
    <w:rsid w:val="00F27130"/>
    <w:rsid w:val="00F274B8"/>
    <w:rsid w:val="00F30093"/>
    <w:rsid w:val="00F3082A"/>
    <w:rsid w:val="00F30872"/>
    <w:rsid w:val="00F31732"/>
    <w:rsid w:val="00F31BF9"/>
    <w:rsid w:val="00F32173"/>
    <w:rsid w:val="00F32786"/>
    <w:rsid w:val="00F32813"/>
    <w:rsid w:val="00F3281B"/>
    <w:rsid w:val="00F32AF8"/>
    <w:rsid w:val="00F32E9F"/>
    <w:rsid w:val="00F3385E"/>
    <w:rsid w:val="00F33926"/>
    <w:rsid w:val="00F33BF6"/>
    <w:rsid w:val="00F3406C"/>
    <w:rsid w:val="00F3436C"/>
    <w:rsid w:val="00F34719"/>
    <w:rsid w:val="00F3472D"/>
    <w:rsid w:val="00F3490E"/>
    <w:rsid w:val="00F35D3D"/>
    <w:rsid w:val="00F35F98"/>
    <w:rsid w:val="00F363F2"/>
    <w:rsid w:val="00F36678"/>
    <w:rsid w:val="00F37726"/>
    <w:rsid w:val="00F37B13"/>
    <w:rsid w:val="00F37D4A"/>
    <w:rsid w:val="00F400C7"/>
    <w:rsid w:val="00F40FAC"/>
    <w:rsid w:val="00F40FF3"/>
    <w:rsid w:val="00F421CC"/>
    <w:rsid w:val="00F422DE"/>
    <w:rsid w:val="00F4250B"/>
    <w:rsid w:val="00F4297E"/>
    <w:rsid w:val="00F43459"/>
    <w:rsid w:val="00F43786"/>
    <w:rsid w:val="00F43F9C"/>
    <w:rsid w:val="00F442F3"/>
    <w:rsid w:val="00F4608C"/>
    <w:rsid w:val="00F46190"/>
    <w:rsid w:val="00F46C9A"/>
    <w:rsid w:val="00F47E40"/>
    <w:rsid w:val="00F51A01"/>
    <w:rsid w:val="00F530D0"/>
    <w:rsid w:val="00F5376A"/>
    <w:rsid w:val="00F53C56"/>
    <w:rsid w:val="00F549C7"/>
    <w:rsid w:val="00F55142"/>
    <w:rsid w:val="00F556EF"/>
    <w:rsid w:val="00F55B58"/>
    <w:rsid w:val="00F5632C"/>
    <w:rsid w:val="00F5669D"/>
    <w:rsid w:val="00F569AC"/>
    <w:rsid w:val="00F56A11"/>
    <w:rsid w:val="00F575FB"/>
    <w:rsid w:val="00F601CF"/>
    <w:rsid w:val="00F608B5"/>
    <w:rsid w:val="00F628D4"/>
    <w:rsid w:val="00F62E4C"/>
    <w:rsid w:val="00F6330A"/>
    <w:rsid w:val="00F633F9"/>
    <w:rsid w:val="00F642E3"/>
    <w:rsid w:val="00F64370"/>
    <w:rsid w:val="00F64A24"/>
    <w:rsid w:val="00F652C6"/>
    <w:rsid w:val="00F65917"/>
    <w:rsid w:val="00F65E4E"/>
    <w:rsid w:val="00F660D6"/>
    <w:rsid w:val="00F66325"/>
    <w:rsid w:val="00F664DC"/>
    <w:rsid w:val="00F6713A"/>
    <w:rsid w:val="00F7129D"/>
    <w:rsid w:val="00F71B0D"/>
    <w:rsid w:val="00F724B0"/>
    <w:rsid w:val="00F72D64"/>
    <w:rsid w:val="00F73220"/>
    <w:rsid w:val="00F7420E"/>
    <w:rsid w:val="00F74641"/>
    <w:rsid w:val="00F746D9"/>
    <w:rsid w:val="00F753C6"/>
    <w:rsid w:val="00F75A76"/>
    <w:rsid w:val="00F760E1"/>
    <w:rsid w:val="00F7654A"/>
    <w:rsid w:val="00F772C7"/>
    <w:rsid w:val="00F77E69"/>
    <w:rsid w:val="00F80334"/>
    <w:rsid w:val="00F806EC"/>
    <w:rsid w:val="00F807AB"/>
    <w:rsid w:val="00F8095B"/>
    <w:rsid w:val="00F81F41"/>
    <w:rsid w:val="00F82101"/>
    <w:rsid w:val="00F82D8E"/>
    <w:rsid w:val="00F832AF"/>
    <w:rsid w:val="00F835E3"/>
    <w:rsid w:val="00F83D09"/>
    <w:rsid w:val="00F840F9"/>
    <w:rsid w:val="00F84A06"/>
    <w:rsid w:val="00F85807"/>
    <w:rsid w:val="00F85BDC"/>
    <w:rsid w:val="00F85DB4"/>
    <w:rsid w:val="00F85E69"/>
    <w:rsid w:val="00F85F2D"/>
    <w:rsid w:val="00F863E2"/>
    <w:rsid w:val="00F86575"/>
    <w:rsid w:val="00F86F3E"/>
    <w:rsid w:val="00F90654"/>
    <w:rsid w:val="00F9271C"/>
    <w:rsid w:val="00F92964"/>
    <w:rsid w:val="00F93404"/>
    <w:rsid w:val="00F9351F"/>
    <w:rsid w:val="00F93F8D"/>
    <w:rsid w:val="00F944B2"/>
    <w:rsid w:val="00F948AD"/>
    <w:rsid w:val="00F94B05"/>
    <w:rsid w:val="00F94BC7"/>
    <w:rsid w:val="00F959F9"/>
    <w:rsid w:val="00F95C6E"/>
    <w:rsid w:val="00F95F5B"/>
    <w:rsid w:val="00F96570"/>
    <w:rsid w:val="00F96DB0"/>
    <w:rsid w:val="00F979E7"/>
    <w:rsid w:val="00F97CF3"/>
    <w:rsid w:val="00FA081B"/>
    <w:rsid w:val="00FA09EA"/>
    <w:rsid w:val="00FA2141"/>
    <w:rsid w:val="00FA2791"/>
    <w:rsid w:val="00FA29C8"/>
    <w:rsid w:val="00FA3050"/>
    <w:rsid w:val="00FA50E5"/>
    <w:rsid w:val="00FA5BF7"/>
    <w:rsid w:val="00FA5D2D"/>
    <w:rsid w:val="00FA69AB"/>
    <w:rsid w:val="00FA6C0A"/>
    <w:rsid w:val="00FA6E93"/>
    <w:rsid w:val="00FA706F"/>
    <w:rsid w:val="00FA75F8"/>
    <w:rsid w:val="00FA7EEF"/>
    <w:rsid w:val="00FB13EF"/>
    <w:rsid w:val="00FB1BC6"/>
    <w:rsid w:val="00FB21E4"/>
    <w:rsid w:val="00FB22A3"/>
    <w:rsid w:val="00FB24CA"/>
    <w:rsid w:val="00FB30CD"/>
    <w:rsid w:val="00FB42F4"/>
    <w:rsid w:val="00FB42FD"/>
    <w:rsid w:val="00FB4471"/>
    <w:rsid w:val="00FB64EA"/>
    <w:rsid w:val="00FB738E"/>
    <w:rsid w:val="00FB7DD0"/>
    <w:rsid w:val="00FC06C3"/>
    <w:rsid w:val="00FC15C6"/>
    <w:rsid w:val="00FC1729"/>
    <w:rsid w:val="00FC231A"/>
    <w:rsid w:val="00FC2369"/>
    <w:rsid w:val="00FC2ED2"/>
    <w:rsid w:val="00FC3086"/>
    <w:rsid w:val="00FC4C0A"/>
    <w:rsid w:val="00FC4D57"/>
    <w:rsid w:val="00FC4DC2"/>
    <w:rsid w:val="00FC5C8B"/>
    <w:rsid w:val="00FC5E5E"/>
    <w:rsid w:val="00FC668A"/>
    <w:rsid w:val="00FC6E8B"/>
    <w:rsid w:val="00FC73CB"/>
    <w:rsid w:val="00FD073F"/>
    <w:rsid w:val="00FD0ABC"/>
    <w:rsid w:val="00FD0C6A"/>
    <w:rsid w:val="00FD120C"/>
    <w:rsid w:val="00FD12E8"/>
    <w:rsid w:val="00FD1B0E"/>
    <w:rsid w:val="00FD2546"/>
    <w:rsid w:val="00FD2D63"/>
    <w:rsid w:val="00FD3357"/>
    <w:rsid w:val="00FD3797"/>
    <w:rsid w:val="00FD3A18"/>
    <w:rsid w:val="00FD4239"/>
    <w:rsid w:val="00FD4DD1"/>
    <w:rsid w:val="00FD595A"/>
    <w:rsid w:val="00FD7C3C"/>
    <w:rsid w:val="00FE0800"/>
    <w:rsid w:val="00FE0B15"/>
    <w:rsid w:val="00FE0B26"/>
    <w:rsid w:val="00FE1082"/>
    <w:rsid w:val="00FE17EB"/>
    <w:rsid w:val="00FE17F0"/>
    <w:rsid w:val="00FE1C8F"/>
    <w:rsid w:val="00FE244F"/>
    <w:rsid w:val="00FE2B28"/>
    <w:rsid w:val="00FE3027"/>
    <w:rsid w:val="00FE394B"/>
    <w:rsid w:val="00FE3F33"/>
    <w:rsid w:val="00FE40D9"/>
    <w:rsid w:val="00FE4793"/>
    <w:rsid w:val="00FE4871"/>
    <w:rsid w:val="00FE501F"/>
    <w:rsid w:val="00FE53D3"/>
    <w:rsid w:val="00FE572F"/>
    <w:rsid w:val="00FE58E6"/>
    <w:rsid w:val="00FE5976"/>
    <w:rsid w:val="00FE5A51"/>
    <w:rsid w:val="00FE70B6"/>
    <w:rsid w:val="00FE72E8"/>
    <w:rsid w:val="00FE7619"/>
    <w:rsid w:val="00FF03CC"/>
    <w:rsid w:val="00FF0C02"/>
    <w:rsid w:val="00FF0D54"/>
    <w:rsid w:val="00FF126C"/>
    <w:rsid w:val="00FF1317"/>
    <w:rsid w:val="00FF1F34"/>
    <w:rsid w:val="00FF2908"/>
    <w:rsid w:val="00FF4702"/>
    <w:rsid w:val="00FF77A8"/>
    <w:rsid w:val="00FF7BF7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217C1"/>
    <w:pPr>
      <w:widowControl w:val="0"/>
      <w:suppressAutoHyphens/>
    </w:pPr>
    <w:rPr>
      <w:rFonts w:ascii="Times" w:hAnsi="Times" w:cs="Times"/>
      <w:kern w:val="1"/>
      <w:sz w:val="24"/>
      <w:szCs w:val="24"/>
      <w:lang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ACE"/>
    <w:pPr>
      <w:keepNext/>
      <w:tabs>
        <w:tab w:val="num" w:pos="0"/>
      </w:tabs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Cambria"/>
      <w:b/>
      <w:bCs/>
      <w:kern w:val="0"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 w:cs="Calibri"/>
      <w:b/>
      <w:bCs/>
      <w:i/>
      <w:iCs/>
      <w:kern w:val="0"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 w:cs="Calibri"/>
      <w:b/>
      <w:bCs/>
      <w:kern w:val="0"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 w:cs="Calibri"/>
      <w:kern w:val="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 w:cs="Calibri"/>
      <w:i/>
      <w:iCs/>
      <w:kern w:val="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 w:cs="Cambria"/>
      <w:kern w:val="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ACE"/>
    <w:rPr>
      <w:rFonts w:ascii="Times" w:eastAsia="Times New Roman" w:hAnsi="Times" w:cs="Times"/>
      <w:b/>
      <w:bCs/>
      <w:kern w:val="1"/>
      <w:sz w:val="24"/>
      <w:szCs w:val="24"/>
      <w:lang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2C4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F2C4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F2C42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F2C42"/>
    <w:rPr>
      <w:rFonts w:eastAsia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F2C42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F2C42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F2C42"/>
    <w:rPr>
      <w:rFonts w:ascii="Cambria" w:hAnsi="Cambria" w:cs="Cambria"/>
    </w:rPr>
  </w:style>
  <w:style w:type="paragraph" w:styleId="Footer">
    <w:name w:val="footer"/>
    <w:basedOn w:val="Normal"/>
    <w:link w:val="FooterChar"/>
    <w:uiPriority w:val="99"/>
    <w:rsid w:val="00ED4AC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4ACE"/>
    <w:rPr>
      <w:rFonts w:ascii="Times" w:eastAsia="Times New Roman" w:hAnsi="Times" w:cs="Times"/>
      <w:kern w:val="1"/>
      <w:sz w:val="24"/>
      <w:szCs w:val="24"/>
      <w:lang w:val="ru-RU" w:eastAsia="uk-UA"/>
    </w:rPr>
  </w:style>
  <w:style w:type="character" w:styleId="PageNumber">
    <w:name w:val="page number"/>
    <w:basedOn w:val="DefaultParagraphFont"/>
    <w:uiPriority w:val="99"/>
    <w:rsid w:val="00ED4ACE"/>
  </w:style>
  <w:style w:type="paragraph" w:styleId="ListParagraph">
    <w:name w:val="List Paragraph"/>
    <w:basedOn w:val="Normal"/>
    <w:uiPriority w:val="99"/>
    <w:qFormat/>
    <w:rsid w:val="00ED4AC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44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4AA6"/>
    <w:rPr>
      <w:rFonts w:ascii="Tahoma" w:eastAsia="Times New Roman" w:hAnsi="Tahoma" w:cs="Tahoma"/>
      <w:kern w:val="1"/>
      <w:sz w:val="16"/>
      <w:szCs w:val="16"/>
      <w:lang w:val="ru-RU" w:eastAsia="uk-UA"/>
    </w:rPr>
  </w:style>
  <w:style w:type="paragraph" w:styleId="Header">
    <w:name w:val="header"/>
    <w:basedOn w:val="Normal"/>
    <w:link w:val="HeaderChar"/>
    <w:uiPriority w:val="99"/>
    <w:rsid w:val="009E4F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4F74"/>
    <w:rPr>
      <w:rFonts w:ascii="Times" w:eastAsia="Times New Roman" w:hAnsi="Times" w:cs="Times"/>
      <w:kern w:val="1"/>
      <w:sz w:val="24"/>
      <w:szCs w:val="24"/>
      <w:lang w:val="ru-RU" w:eastAsia="uk-UA"/>
    </w:rPr>
  </w:style>
  <w:style w:type="paragraph" w:styleId="NoSpacing">
    <w:name w:val="No Spacing"/>
    <w:basedOn w:val="Normal"/>
    <w:uiPriority w:val="99"/>
    <w:qFormat/>
    <w:rsid w:val="00B14EEF"/>
    <w:pPr>
      <w:widowControl/>
      <w:suppressAutoHyphens w:val="0"/>
    </w:pPr>
    <w:rPr>
      <w:rFonts w:ascii="Calibri" w:eastAsia="Times New Roman" w:hAnsi="Calibri" w:cs="Calibri"/>
      <w:kern w:val="0"/>
      <w:lang w:val="en-US" w:eastAsia="en-US"/>
    </w:rPr>
  </w:style>
  <w:style w:type="table" w:styleId="TableGrid">
    <w:name w:val="Table Grid"/>
    <w:basedOn w:val="TableNormal"/>
    <w:uiPriority w:val="99"/>
    <w:rsid w:val="00BF2C42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F2C42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 w:cs="Cambria"/>
      <w:kern w:val="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2C42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BF2C42"/>
    <w:rPr>
      <w:b/>
      <w:bCs/>
    </w:rPr>
  </w:style>
  <w:style w:type="character" w:styleId="Emphasis">
    <w:name w:val="Emphasis"/>
    <w:basedOn w:val="DefaultParagraphFont"/>
    <w:uiPriority w:val="99"/>
    <w:qFormat/>
    <w:rsid w:val="00BF2C42"/>
    <w:rPr>
      <w:rFonts w:ascii="Calibri" w:hAnsi="Calibri" w:cs="Calibri"/>
      <w:b/>
      <w:bCs/>
      <w:i/>
      <w:iCs/>
    </w:rPr>
  </w:style>
  <w:style w:type="paragraph" w:styleId="Quote">
    <w:name w:val="Quote"/>
    <w:basedOn w:val="Normal"/>
    <w:next w:val="Normal"/>
    <w:link w:val="QuoteChar"/>
    <w:uiPriority w:val="99"/>
    <w:qFormat/>
    <w:rsid w:val="00BF2C42"/>
    <w:pPr>
      <w:widowControl/>
      <w:suppressAutoHyphens w:val="0"/>
    </w:pPr>
    <w:rPr>
      <w:rFonts w:ascii="Calibri" w:eastAsia="Times New Roman" w:hAnsi="Calibri" w:cs="Calibri"/>
      <w:i/>
      <w:iCs/>
      <w:kern w:val="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BF2C42"/>
    <w:rPr>
      <w:rFonts w:eastAsia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F2C42"/>
    <w:pPr>
      <w:widowControl/>
      <w:suppressAutoHyphens w:val="0"/>
      <w:ind w:left="720" w:right="720"/>
    </w:pPr>
    <w:rPr>
      <w:rFonts w:ascii="Calibri" w:eastAsia="Times New Roman" w:hAnsi="Calibri" w:cs="Calibri"/>
      <w:b/>
      <w:bCs/>
      <w:i/>
      <w:iCs/>
      <w:kern w:val="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F2C42"/>
    <w:rPr>
      <w:rFonts w:eastAsia="Times New Roman"/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BF2C42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BF2C42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BF2C4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BF2C42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BF2C42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 w:cs="Cambria"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F2C42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BF2C42"/>
  </w:style>
  <w:style w:type="character" w:customStyle="1" w:styleId="1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uiPriority w:val="99"/>
    <w:rsid w:val="00542B51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8D4765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">
    <w:name w:val="Знак Знак2"/>
    <w:basedOn w:val="Normal"/>
    <w:uiPriority w:val="99"/>
    <w:rsid w:val="008B21AD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11">
    <w:name w:val="1"/>
    <w:basedOn w:val="Normal"/>
    <w:uiPriority w:val="99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0">
    <w:name w:val="Знак Знак Знак Знак Знак Знак"/>
    <w:basedOn w:val="Normal"/>
    <w:uiPriority w:val="99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12">
    <w:name w:val="Знак Знак Знак Знак Знак Знак1"/>
    <w:basedOn w:val="Normal"/>
    <w:uiPriority w:val="99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96EC3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496EC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914B3"/>
    <w:rPr>
      <w:rFonts w:ascii="Times" w:hAnsi="Times" w:cs="Times"/>
      <w:kern w:val="1"/>
      <w:sz w:val="24"/>
      <w:szCs w:val="24"/>
      <w:lang w:eastAsia="uk-UA"/>
    </w:rPr>
  </w:style>
  <w:style w:type="paragraph" w:customStyle="1" w:styleId="rvps2">
    <w:name w:val="rvps2"/>
    <w:basedOn w:val="Normal"/>
    <w:uiPriority w:val="99"/>
    <w:rsid w:val="000D44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13</Pages>
  <Words>5557</Words>
  <Characters>31677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Priymalna</dc:creator>
  <cp:keywords/>
  <dc:description/>
  <cp:lastModifiedBy>petrenkosv</cp:lastModifiedBy>
  <cp:revision>21</cp:revision>
  <cp:lastPrinted>2019-03-25T13:18:00Z</cp:lastPrinted>
  <dcterms:created xsi:type="dcterms:W3CDTF">2019-03-31T14:19:00Z</dcterms:created>
  <dcterms:modified xsi:type="dcterms:W3CDTF">2019-04-01T14:03:00Z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