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86" w:rsidRPr="0099320B" w:rsidRDefault="00B03786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99320B" w:rsidRDefault="00B03786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786" w:rsidRPr="0099320B" w:rsidRDefault="00B03786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786" w:rsidRPr="0099320B" w:rsidRDefault="00B03786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99320B" w:rsidRDefault="00B03786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99320B" w:rsidRDefault="00B03786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3786" w:rsidRPr="0099320B" w:rsidRDefault="00B03786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01.04.2019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100-Р</w:t>
      </w:r>
    </w:p>
    <w:p w:rsidR="00B03786" w:rsidRPr="0099320B" w:rsidRDefault="00B03786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3786" w:rsidRPr="0099320B" w:rsidRDefault="00B03786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3786" w:rsidRPr="001636D8" w:rsidRDefault="00B03786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3786" w:rsidRPr="001636D8" w:rsidRDefault="00B03786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матеріальної допомоги </w:t>
      </w:r>
    </w:p>
    <w:p w:rsidR="00B03786" w:rsidRPr="001636D8" w:rsidRDefault="00B03786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рахунок міського бюджету</w:t>
      </w:r>
    </w:p>
    <w:p w:rsidR="00B03786" w:rsidRPr="001636D8" w:rsidRDefault="00B03786" w:rsidP="00ED4A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1636D8" w:rsidRDefault="00B03786" w:rsidP="00F97C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протокол засідання міської комісії по вирішенню питань про надання матеріальної допомоги малозабезпеченим верствам населення міста Кременчука від 14 лютого 2019 року № 4, керуючись ст. 42 Закону України «Про місцеве самоврядування в Україні»:</w:t>
      </w:r>
    </w:p>
    <w:p w:rsidR="00B03786" w:rsidRPr="001636D8" w:rsidRDefault="00B03786" w:rsidP="00F3385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 Надати матеріальну допомогу: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1.1. Аказеєву Олександру Вікторовичу,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   в сумі 800 (вісімсот)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1.2. Акімовій Лідії Андріївні,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3 000 (три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1.3. Амановій Світлані Хамідовні,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 Зареєстрована за адресою: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На лікування в сумі 300 (триста)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1.4. Антипенко Анні Валеріївні, 1995 р. н., особі з інвалідністю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Навчається. На лікування              в сумі 5 000 (п'ять тисяч)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Баюрській Ірині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матері, Лавриненко А.Г.,                                     в сумі 300 (триста)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.6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Бєляковій Марії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200 (двісті)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497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Бродель Катерині Юріївні,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      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Не працює. У зв’язку зі скрутним матеріальним становищем в сумі 5 000 (п'ять тисяч)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Варич Ірині Валентинівні,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багатодітній матері.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Не працює. У зв’язку зі скрутним матеріальним становищем в сумі 2 000 (дві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Василенко Валентині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адресою: квартал 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500 (п'ятсот)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Величко Марії Назарівні,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**, кв.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   в сумі 300 (триста)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Возній Ользі Семенівні,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скрутним матеріальним становищем                        в сумі 500 (п'ятсот)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Гажалову Леоніду Андрійовичу,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  ІІІ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в сумі 500 (п'ятсот)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Гаркач Надії Леонтіївні,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*, кв.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200 (двісті)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Дихановій Катерині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в сумі 3 000 (три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.15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Дроб Ніні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500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 тисяча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п'ятсот) грн. </w:t>
      </w:r>
    </w:p>
    <w:p w:rsidR="00B03786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Жарікову Валентину Федоровичу,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300 (триста)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Ждановичу Іллі Анатолійовичу,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ІІ групи. Мешкає за ад</w:t>
      </w:r>
      <w:r>
        <w:rPr>
          <w:rFonts w:ascii="Times New Roman" w:hAnsi="Times New Roman" w:cs="Times New Roman"/>
          <w:sz w:val="28"/>
          <w:szCs w:val="28"/>
          <w:lang w:val="uk-UA"/>
        </w:rPr>
        <w:t>ресою: вул. 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в сумі 500 (п'ятсот)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.18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Загорулько Зої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</w:t>
      </w:r>
      <w:r>
        <w:rPr>
          <w:rFonts w:ascii="Times New Roman" w:hAnsi="Times New Roman" w:cs="Times New Roman"/>
          <w:sz w:val="28"/>
          <w:szCs w:val="28"/>
          <w:lang w:val="uk-UA"/>
        </w:rPr>
        <w:t>сою: вул. ************,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5 000 (п'ять тисяч)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Заіменку Григорію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бойових дій,                          особі з інвалідністю 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500 (п'ятсот)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Зарудзею Олександру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3 000 (три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Здоровенку Олексію Валентиновичу,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500 (п'ятсот)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Крисовській Ніні Флорівні,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</w:t>
      </w:r>
      <w:r>
        <w:rPr>
          <w:rFonts w:ascii="Times New Roman" w:hAnsi="Times New Roman" w:cs="Times New Roman"/>
          <w:sz w:val="28"/>
          <w:szCs w:val="28"/>
          <w:lang w:val="uk-UA"/>
        </w:rPr>
        <w:t>упи. Мешкає за адресою: вул. ********************,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в сумі 500 (п’ятсот)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Крук Ганні Антонівні,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**, кв. *.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                     в сумі 500 (п'ятсот)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Курганському Анатолію Олексійовичу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пенсіонеру.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300 (триста) грн.</w:t>
      </w:r>
    </w:p>
    <w:p w:rsidR="00B03786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Лавриненко Антоніні Гнатівні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500 (п'ятсот)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Мальцевій Раїсі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</w:t>
      </w:r>
      <w:r>
        <w:rPr>
          <w:rFonts w:ascii="Times New Roman" w:hAnsi="Times New Roman" w:cs="Times New Roman"/>
          <w:sz w:val="28"/>
          <w:szCs w:val="28"/>
          <w:lang w:val="uk-UA"/>
        </w:rPr>
        <w:t>дресою: вул. **********************, б. 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в сумі 2 000 (дві тисячі) грн.</w:t>
      </w:r>
      <w:r w:rsidRPr="00163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.27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Мальцеву Льву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в сумі 5 000 (п'ять тисяч) грн</w:t>
      </w:r>
      <w:r w:rsidRPr="001636D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:rsidR="00B03786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Манюк Ользі Аркадіївні,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                                      в сумі 200 (двісті)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.29. Мирошниченку Є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вгенію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                           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в сумі 500 (п'ятсот)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Мілютіній Лідії Омелянівні,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в сумі 200 (двісті)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Мотренко Любові Юріївні,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5 000 (п'ять тисяч)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Мотренку Михайлу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2 000 (дві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Мульменко Вірі Антонівні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1 000 (одна тисяча)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.34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Назимко Вікторії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   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             в сумі 1 000 (одна тисяча)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1.35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Наконечній Ніні Степанівні,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300 (триста) грн. </w:t>
      </w:r>
    </w:p>
    <w:p w:rsidR="00B03786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Начальній Валентині Михайлівні,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****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**, кв. 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смертю чоловіка                                       в сумі 500 (п'ятсот)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Непораді Віктору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Не працює. У зв’язку зі скрутним матеріальним становищем в сумі 1 000 (одна тисяча)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Опанасенко Раїсі Юхимівні,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1 000 (одна тисяча)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Паліводі Віктору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200 (двісті) грн.</w:t>
      </w:r>
    </w:p>
    <w:p w:rsidR="00B03786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Пархоменко Тамарі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в сумі 5 000 (п'ять тисяч)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Пустовойтову Василю Сергійовичу,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бойових дій.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                     в сумі 5 000 (п'ять тисяч)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Саннікову Володимиру Васильовичу,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**, кв.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200 (двісті)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Скирді Ользі Олександрівні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636D8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пенсіонерці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М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ешкає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2 000 (дві тисячі) грн.</w:t>
      </w:r>
      <w:r w:rsidRPr="001636D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Соколовій Таїсі Дмитрівні,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********************, б. 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3 000 (три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Соловченко Ніні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, б</w:t>
      </w:r>
      <w:r>
        <w:rPr>
          <w:rFonts w:ascii="Times New Roman" w:hAnsi="Times New Roman" w:cs="Times New Roman"/>
          <w:sz w:val="28"/>
          <w:szCs w:val="28"/>
          <w:lang w:val="uk-UA"/>
        </w:rPr>
        <w:t>. 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скрутним матеріальним становищем в сумі 1 000 (одна тисяча)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Стародуб Валентині Яківні,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1 000 (одна тисяча)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Терещенко Марії Гаврилівні,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скрутним матеріальним становищем в сумі 300 (триста)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Тимченку Сергію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На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в сумі 500 (п'ятсот)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Ткаченко Інні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300 (триста)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Третьяковій Клавдії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**************, б. **, кв.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3 000 (три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Третяк Валентині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в сумі 1 000 (одна тисяча)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Тригубу Олександру Валерійовичу,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*, кв.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в сумі 3 000 (три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Хар</w:t>
      </w:r>
      <w:r>
        <w:rPr>
          <w:rFonts w:ascii="Times New Roman" w:hAnsi="Times New Roman" w:cs="Times New Roman"/>
          <w:sz w:val="28"/>
          <w:szCs w:val="28"/>
          <w:lang w:val="uk-UA"/>
        </w:rPr>
        <w:t>итончуку Леоніду Павловичу, 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скрутним матеріальним становищем в сумі 600 (шістсот)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Чуйковій Юлії Олексіївні,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ІІІ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в сумі 500 (п’ятсот)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Шакирзянову Олександру Сіреновичу,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2 000 (дві тисячі)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56. Шуліці Зінаїді Луківні, 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скрутним матеріальним становищем                   в сумі 1 000 (одна тисяча) грн.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.57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Щербак Лідії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****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200 (двісті) грн.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Щербі Яні Ігорівні,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********************, б. 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дитини                                 в сумі 2 000 (дві тисячі) грн</w:t>
      </w:r>
      <w:r w:rsidRPr="001636D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1636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B03786" w:rsidRPr="001636D8" w:rsidRDefault="00B03786" w:rsidP="00ED1D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Яковлевій Антоніні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636D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bookmarkStart w:id="0" w:name="_GoBack"/>
      <w:bookmarkEnd w:id="0"/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200 (двісті) грн. </w:t>
      </w:r>
    </w:p>
    <w:p w:rsidR="00B03786" w:rsidRPr="001636D8" w:rsidRDefault="00B03786" w:rsidP="00EB53A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1636D8" w:rsidRDefault="00B03786" w:rsidP="00BB7A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2. Всього для надання матеріальної допомоги виділити                                         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 xml:space="preserve"> 400 (вісімдесят </w:t>
      </w:r>
      <w:r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 xml:space="preserve"> тисяч чот</w:t>
      </w:r>
      <w:r>
        <w:rPr>
          <w:rFonts w:ascii="Times New Roman" w:hAnsi="Times New Roman" w:cs="Times New Roman"/>
          <w:sz w:val="28"/>
          <w:szCs w:val="28"/>
          <w:lang w:val="uk-UA"/>
        </w:rPr>
        <w:t>ир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 xml:space="preserve">иста)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гривень за рахунок міського бюджету.</w:t>
      </w:r>
    </w:p>
    <w:p w:rsidR="00B03786" w:rsidRPr="001636D8" w:rsidRDefault="00B03786" w:rsidP="00B6225F">
      <w:pPr>
        <w:tabs>
          <w:tab w:val="left" w:pos="163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1636D8" w:rsidRDefault="00B03786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3. Департаменту фінансів виконавчого комітету Кременчуцької міської ради Полтавської області (Неіленко Т.Г.) профінансувати департамент соціального захисту населення та питань АТО виконавчого комітету Кременчуцької міської ради Полтавської області згідно з цим розпорядженням за рахунок міського бюджету.</w:t>
      </w:r>
    </w:p>
    <w:p w:rsidR="00B03786" w:rsidRPr="001636D8" w:rsidRDefault="00B03786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1636D8" w:rsidRDefault="00B03786" w:rsidP="00C77F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 xml:space="preserve">4. Департаменту соціального захисту населення та питань                     АТО виконавчого комітету Кременчуцької міської ради Полтавської                      області (Доценко М.М.) провести виплату матеріальної допомоги в                                                             сумі 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 xml:space="preserve"> 400 (вісімдесят </w:t>
      </w:r>
      <w:r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 xml:space="preserve"> тисяч чот</w:t>
      </w:r>
      <w:r>
        <w:rPr>
          <w:rFonts w:ascii="Times New Roman" w:hAnsi="Times New Roman" w:cs="Times New Roman"/>
          <w:sz w:val="28"/>
          <w:szCs w:val="28"/>
          <w:lang w:val="uk-UA"/>
        </w:rPr>
        <w:t>ир</w:t>
      </w:r>
      <w:r w:rsidRPr="00AA7497">
        <w:rPr>
          <w:rFonts w:ascii="Times New Roman" w:hAnsi="Times New Roman" w:cs="Times New Roman"/>
          <w:sz w:val="28"/>
          <w:szCs w:val="28"/>
          <w:lang w:val="uk-UA"/>
        </w:rPr>
        <w:t>иста)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6D8">
        <w:rPr>
          <w:rFonts w:ascii="Times New Roman" w:hAnsi="Times New Roman" w:cs="Times New Roman"/>
          <w:sz w:val="28"/>
          <w:szCs w:val="28"/>
          <w:lang w:val="uk-UA"/>
        </w:rPr>
        <w:t>гривень за рахунок міського бюджету.</w:t>
      </w:r>
    </w:p>
    <w:p w:rsidR="00B03786" w:rsidRPr="001636D8" w:rsidRDefault="00B03786" w:rsidP="00C77F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1636D8" w:rsidRDefault="00B03786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:rsidR="00B03786" w:rsidRPr="001636D8" w:rsidRDefault="00B03786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786" w:rsidRPr="001636D8" w:rsidRDefault="00B03786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:rsidR="00B03786" w:rsidRPr="001636D8" w:rsidRDefault="00B03786" w:rsidP="00F40FF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3786" w:rsidRPr="001636D8" w:rsidRDefault="00B03786" w:rsidP="00F40FF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3786" w:rsidRPr="001636D8" w:rsidRDefault="00B03786" w:rsidP="00F40FF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3786" w:rsidRPr="004B024F" w:rsidRDefault="00B03786" w:rsidP="00BD1578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1636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В.О.</w:t>
      </w:r>
      <w:r w:rsidRPr="00ED1D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МАЛЕЦЬ</w:t>
      </w:r>
      <w:r w:rsidRPr="004B024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КИЙ</w:t>
      </w:r>
    </w:p>
    <w:sectPr w:rsidR="00B03786" w:rsidRPr="004B024F" w:rsidSect="00D87B2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86" w:rsidRDefault="00B03786" w:rsidP="00955CCE">
      <w:r>
        <w:separator/>
      </w:r>
    </w:p>
  </w:endnote>
  <w:endnote w:type="continuationSeparator" w:id="0">
    <w:p w:rsidR="00B03786" w:rsidRDefault="00B03786" w:rsidP="0095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86" w:rsidRDefault="00B03786" w:rsidP="00D87B26">
    <w:pPr>
      <w:pStyle w:val="Footer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B03786" w:rsidRPr="000B7981" w:rsidRDefault="00B03786" w:rsidP="00D87B26">
    <w:pPr>
      <w:pStyle w:val="Footer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Полтавської області</w:t>
    </w:r>
  </w:p>
  <w:p w:rsidR="00B03786" w:rsidRDefault="00B03786" w:rsidP="00D87B26">
    <w:pPr>
      <w:pStyle w:val="Footer"/>
      <w:jc w:val="center"/>
      <w:rPr>
        <w:b/>
        <w:bCs/>
        <w:sz w:val="20"/>
        <w:szCs w:val="20"/>
        <w:lang w:val="uk-UA"/>
      </w:rPr>
    </w:pPr>
  </w:p>
  <w:p w:rsidR="00B03786" w:rsidRPr="000B7981" w:rsidRDefault="00B03786" w:rsidP="00D87B26">
    <w:pPr>
      <w:pStyle w:val="Footer"/>
      <w:jc w:val="center"/>
      <w:rPr>
        <w:b/>
        <w:bCs/>
        <w:sz w:val="20"/>
        <w:szCs w:val="20"/>
        <w:lang w:val="uk-UA"/>
      </w:rPr>
    </w:pPr>
    <w:r w:rsidRPr="000B7981">
      <w:rPr>
        <w:b/>
        <w:bCs/>
        <w:sz w:val="20"/>
        <w:szCs w:val="20"/>
        <w:lang w:val="uk-UA"/>
      </w:rPr>
      <w:t>Розпорядження міського голови від</w:t>
    </w:r>
    <w:r w:rsidRPr="000B7981">
      <w:rPr>
        <w:b/>
        <w:bCs/>
        <w:sz w:val="20"/>
        <w:szCs w:val="20"/>
      </w:rPr>
      <w:t xml:space="preserve"> _________ 20 ____ № ______</w:t>
    </w:r>
  </w:p>
  <w:p w:rsidR="00B03786" w:rsidRPr="00F027B4" w:rsidRDefault="00B03786" w:rsidP="00D87B26">
    <w:pPr>
      <w:pStyle w:val="Footer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PageNumber"/>
        <w:sz w:val="20"/>
        <w:szCs w:val="20"/>
      </w:rPr>
      <w:fldChar w:fldCharType="begin"/>
    </w:r>
    <w:r w:rsidRPr="000B7981">
      <w:rPr>
        <w:rStyle w:val="PageNumber"/>
        <w:sz w:val="20"/>
        <w:szCs w:val="20"/>
      </w:rPr>
      <w:instrText xml:space="preserve"> PAGE </w:instrText>
    </w:r>
    <w:r w:rsidRPr="000B798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0B7981">
      <w:rPr>
        <w:rStyle w:val="PageNumber"/>
        <w:sz w:val="20"/>
        <w:szCs w:val="20"/>
      </w:rPr>
      <w:fldChar w:fldCharType="end"/>
    </w:r>
    <w:r w:rsidRPr="000B7981">
      <w:rPr>
        <w:rStyle w:val="PageNumber"/>
        <w:sz w:val="20"/>
        <w:szCs w:val="20"/>
        <w:lang w:val="uk-UA"/>
      </w:rPr>
      <w:t xml:space="preserve"> з </w:t>
    </w:r>
    <w:r w:rsidRPr="000B7981">
      <w:rPr>
        <w:rStyle w:val="PageNumber"/>
        <w:sz w:val="20"/>
        <w:szCs w:val="20"/>
      </w:rPr>
      <w:fldChar w:fldCharType="begin"/>
    </w:r>
    <w:r w:rsidRPr="000B7981">
      <w:rPr>
        <w:rStyle w:val="PageNumber"/>
        <w:sz w:val="20"/>
        <w:szCs w:val="20"/>
      </w:rPr>
      <w:instrText xml:space="preserve"> NUMPAGES </w:instrText>
    </w:r>
    <w:r w:rsidRPr="000B798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0B7981">
      <w:rPr>
        <w:rStyle w:val="PageNumber"/>
        <w:sz w:val="20"/>
        <w:szCs w:val="20"/>
      </w:rPr>
      <w:fldChar w:fldCharType="end"/>
    </w:r>
  </w:p>
  <w:p w:rsidR="00B03786" w:rsidRPr="00CA1531" w:rsidRDefault="00B03786">
    <w:pPr>
      <w:pStyle w:val="Foo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86" w:rsidRDefault="00B03786" w:rsidP="00955CCE">
      <w:r>
        <w:separator/>
      </w:r>
    </w:p>
  </w:footnote>
  <w:footnote w:type="continuationSeparator" w:id="0">
    <w:p w:rsidR="00B03786" w:rsidRDefault="00B03786" w:rsidP="0095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AA56BFD"/>
    <w:multiLevelType w:val="hybridMultilevel"/>
    <w:tmpl w:val="D2AA4F9C"/>
    <w:lvl w:ilvl="0" w:tplc="67FE0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1CCD183F"/>
    <w:multiLevelType w:val="hybridMultilevel"/>
    <w:tmpl w:val="DA3E35C0"/>
    <w:lvl w:ilvl="0" w:tplc="811C7E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212B3712"/>
    <w:multiLevelType w:val="hybridMultilevel"/>
    <w:tmpl w:val="73B67406"/>
    <w:lvl w:ilvl="0" w:tplc="D6924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C95FD2"/>
    <w:multiLevelType w:val="hybridMultilevel"/>
    <w:tmpl w:val="2E001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06A8"/>
    <w:multiLevelType w:val="hybridMultilevel"/>
    <w:tmpl w:val="87CC1518"/>
    <w:lvl w:ilvl="0" w:tplc="3D8C71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38B36CC1"/>
    <w:multiLevelType w:val="hybridMultilevel"/>
    <w:tmpl w:val="FD6E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B25B4"/>
    <w:multiLevelType w:val="hybridMultilevel"/>
    <w:tmpl w:val="7212BE44"/>
    <w:lvl w:ilvl="0" w:tplc="FB2420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45B0373D"/>
    <w:multiLevelType w:val="hybridMultilevel"/>
    <w:tmpl w:val="A48A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52216"/>
    <w:multiLevelType w:val="multilevel"/>
    <w:tmpl w:val="2F7878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0">
    <w:nsid w:val="50B90971"/>
    <w:multiLevelType w:val="hybridMultilevel"/>
    <w:tmpl w:val="AE92C88C"/>
    <w:lvl w:ilvl="0" w:tplc="AB80EB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>
    <w:nsid w:val="67DA5582"/>
    <w:multiLevelType w:val="hybridMultilevel"/>
    <w:tmpl w:val="7FB84686"/>
    <w:lvl w:ilvl="0" w:tplc="811800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6E8839A0"/>
    <w:multiLevelType w:val="hybridMultilevel"/>
    <w:tmpl w:val="8DDA61DC"/>
    <w:lvl w:ilvl="0" w:tplc="5AF00B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7179032F"/>
    <w:multiLevelType w:val="multilevel"/>
    <w:tmpl w:val="8D649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FF5D31"/>
    <w:multiLevelType w:val="hybridMultilevel"/>
    <w:tmpl w:val="B62E92B0"/>
    <w:lvl w:ilvl="0" w:tplc="372E400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ACE"/>
    <w:rsid w:val="000006AC"/>
    <w:rsid w:val="00001708"/>
    <w:rsid w:val="000028EA"/>
    <w:rsid w:val="00002F33"/>
    <w:rsid w:val="00003B27"/>
    <w:rsid w:val="00004753"/>
    <w:rsid w:val="00004BD6"/>
    <w:rsid w:val="000053A6"/>
    <w:rsid w:val="000055B9"/>
    <w:rsid w:val="00005C19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EFA"/>
    <w:rsid w:val="00013568"/>
    <w:rsid w:val="000138B3"/>
    <w:rsid w:val="00013E9E"/>
    <w:rsid w:val="00014733"/>
    <w:rsid w:val="000147CE"/>
    <w:rsid w:val="00014E99"/>
    <w:rsid w:val="00014F1C"/>
    <w:rsid w:val="00015B95"/>
    <w:rsid w:val="00015BFC"/>
    <w:rsid w:val="0001663A"/>
    <w:rsid w:val="0001710C"/>
    <w:rsid w:val="0002103D"/>
    <w:rsid w:val="000212ED"/>
    <w:rsid w:val="00021520"/>
    <w:rsid w:val="00021741"/>
    <w:rsid w:val="00021E07"/>
    <w:rsid w:val="00021F19"/>
    <w:rsid w:val="00022ABB"/>
    <w:rsid w:val="000240AF"/>
    <w:rsid w:val="00024296"/>
    <w:rsid w:val="00024FD6"/>
    <w:rsid w:val="000253BD"/>
    <w:rsid w:val="000259A2"/>
    <w:rsid w:val="00026B95"/>
    <w:rsid w:val="00030867"/>
    <w:rsid w:val="000313E0"/>
    <w:rsid w:val="0003170D"/>
    <w:rsid w:val="00031EE1"/>
    <w:rsid w:val="00032142"/>
    <w:rsid w:val="000324CB"/>
    <w:rsid w:val="000325F7"/>
    <w:rsid w:val="00032EE8"/>
    <w:rsid w:val="0003323C"/>
    <w:rsid w:val="00033801"/>
    <w:rsid w:val="00033BFB"/>
    <w:rsid w:val="00033CA2"/>
    <w:rsid w:val="000341CF"/>
    <w:rsid w:val="000345E4"/>
    <w:rsid w:val="00034E7C"/>
    <w:rsid w:val="000353C7"/>
    <w:rsid w:val="000362EC"/>
    <w:rsid w:val="00036457"/>
    <w:rsid w:val="00036568"/>
    <w:rsid w:val="00036D10"/>
    <w:rsid w:val="00036D45"/>
    <w:rsid w:val="000371BE"/>
    <w:rsid w:val="000373A1"/>
    <w:rsid w:val="00037594"/>
    <w:rsid w:val="000378C2"/>
    <w:rsid w:val="00040D33"/>
    <w:rsid w:val="000427C0"/>
    <w:rsid w:val="00042EDC"/>
    <w:rsid w:val="0004322A"/>
    <w:rsid w:val="00043B1F"/>
    <w:rsid w:val="00044896"/>
    <w:rsid w:val="00044AA6"/>
    <w:rsid w:val="00045785"/>
    <w:rsid w:val="00045F9B"/>
    <w:rsid w:val="000468B0"/>
    <w:rsid w:val="00052FA5"/>
    <w:rsid w:val="00053059"/>
    <w:rsid w:val="00055F4D"/>
    <w:rsid w:val="000568FC"/>
    <w:rsid w:val="00057660"/>
    <w:rsid w:val="00057C68"/>
    <w:rsid w:val="000604E8"/>
    <w:rsid w:val="000609E3"/>
    <w:rsid w:val="000610AD"/>
    <w:rsid w:val="00061311"/>
    <w:rsid w:val="00061B89"/>
    <w:rsid w:val="0006322B"/>
    <w:rsid w:val="00063656"/>
    <w:rsid w:val="00064335"/>
    <w:rsid w:val="0006448C"/>
    <w:rsid w:val="00064C7F"/>
    <w:rsid w:val="0006523F"/>
    <w:rsid w:val="00065E70"/>
    <w:rsid w:val="00065EF0"/>
    <w:rsid w:val="00066B72"/>
    <w:rsid w:val="00066EB4"/>
    <w:rsid w:val="000712A0"/>
    <w:rsid w:val="00071991"/>
    <w:rsid w:val="000720C4"/>
    <w:rsid w:val="000727A5"/>
    <w:rsid w:val="00072CE9"/>
    <w:rsid w:val="00073687"/>
    <w:rsid w:val="00073860"/>
    <w:rsid w:val="00073955"/>
    <w:rsid w:val="00074FC5"/>
    <w:rsid w:val="000753E5"/>
    <w:rsid w:val="000759AC"/>
    <w:rsid w:val="00075C63"/>
    <w:rsid w:val="00076FC1"/>
    <w:rsid w:val="00077600"/>
    <w:rsid w:val="000803A3"/>
    <w:rsid w:val="0008078C"/>
    <w:rsid w:val="00081869"/>
    <w:rsid w:val="000819AD"/>
    <w:rsid w:val="00082276"/>
    <w:rsid w:val="000827AF"/>
    <w:rsid w:val="00082FDC"/>
    <w:rsid w:val="000837C1"/>
    <w:rsid w:val="00083FCD"/>
    <w:rsid w:val="000850D9"/>
    <w:rsid w:val="00085904"/>
    <w:rsid w:val="00085F7E"/>
    <w:rsid w:val="000872AA"/>
    <w:rsid w:val="0008748C"/>
    <w:rsid w:val="00090766"/>
    <w:rsid w:val="00090811"/>
    <w:rsid w:val="0009097F"/>
    <w:rsid w:val="0009182E"/>
    <w:rsid w:val="0009194A"/>
    <w:rsid w:val="000947B3"/>
    <w:rsid w:val="00094831"/>
    <w:rsid w:val="0009504A"/>
    <w:rsid w:val="00095AD5"/>
    <w:rsid w:val="00096E27"/>
    <w:rsid w:val="000975B3"/>
    <w:rsid w:val="00097853"/>
    <w:rsid w:val="00097B9A"/>
    <w:rsid w:val="000A023D"/>
    <w:rsid w:val="000A08CF"/>
    <w:rsid w:val="000A0F52"/>
    <w:rsid w:val="000A1AE3"/>
    <w:rsid w:val="000A1BC3"/>
    <w:rsid w:val="000A6E66"/>
    <w:rsid w:val="000A793D"/>
    <w:rsid w:val="000B00E0"/>
    <w:rsid w:val="000B0203"/>
    <w:rsid w:val="000B0E11"/>
    <w:rsid w:val="000B114D"/>
    <w:rsid w:val="000B1160"/>
    <w:rsid w:val="000B1702"/>
    <w:rsid w:val="000B2E16"/>
    <w:rsid w:val="000B32B9"/>
    <w:rsid w:val="000B5AD0"/>
    <w:rsid w:val="000B6658"/>
    <w:rsid w:val="000B6831"/>
    <w:rsid w:val="000B70A8"/>
    <w:rsid w:val="000B7981"/>
    <w:rsid w:val="000C007B"/>
    <w:rsid w:val="000C183E"/>
    <w:rsid w:val="000C2550"/>
    <w:rsid w:val="000C26C9"/>
    <w:rsid w:val="000C2C42"/>
    <w:rsid w:val="000C2CD4"/>
    <w:rsid w:val="000C4D26"/>
    <w:rsid w:val="000C5C4D"/>
    <w:rsid w:val="000C6A6F"/>
    <w:rsid w:val="000C6C92"/>
    <w:rsid w:val="000C7A51"/>
    <w:rsid w:val="000C7B26"/>
    <w:rsid w:val="000D03A0"/>
    <w:rsid w:val="000D170D"/>
    <w:rsid w:val="000D19D4"/>
    <w:rsid w:val="000D2DF0"/>
    <w:rsid w:val="000D35E8"/>
    <w:rsid w:val="000D3FC3"/>
    <w:rsid w:val="000D460B"/>
    <w:rsid w:val="000D4E48"/>
    <w:rsid w:val="000D52F1"/>
    <w:rsid w:val="000D58EF"/>
    <w:rsid w:val="000D67FA"/>
    <w:rsid w:val="000D76D7"/>
    <w:rsid w:val="000D7A01"/>
    <w:rsid w:val="000D7D89"/>
    <w:rsid w:val="000E084F"/>
    <w:rsid w:val="000E09A5"/>
    <w:rsid w:val="000E1962"/>
    <w:rsid w:val="000E2542"/>
    <w:rsid w:val="000E2A47"/>
    <w:rsid w:val="000E2ED8"/>
    <w:rsid w:val="000E39C8"/>
    <w:rsid w:val="000E4192"/>
    <w:rsid w:val="000E5A69"/>
    <w:rsid w:val="000E5AD4"/>
    <w:rsid w:val="000E5EDE"/>
    <w:rsid w:val="000E5F18"/>
    <w:rsid w:val="000E7EAE"/>
    <w:rsid w:val="000F18E6"/>
    <w:rsid w:val="000F1CF3"/>
    <w:rsid w:val="000F1D8C"/>
    <w:rsid w:val="000F3448"/>
    <w:rsid w:val="000F37C6"/>
    <w:rsid w:val="000F4198"/>
    <w:rsid w:val="000F5FB0"/>
    <w:rsid w:val="000F63F2"/>
    <w:rsid w:val="000F6BE8"/>
    <w:rsid w:val="000F710C"/>
    <w:rsid w:val="000F78EB"/>
    <w:rsid w:val="001011CF"/>
    <w:rsid w:val="0010141D"/>
    <w:rsid w:val="00101773"/>
    <w:rsid w:val="00101A75"/>
    <w:rsid w:val="00101CFE"/>
    <w:rsid w:val="00101D46"/>
    <w:rsid w:val="00101D7A"/>
    <w:rsid w:val="00101F06"/>
    <w:rsid w:val="0010224B"/>
    <w:rsid w:val="001023CA"/>
    <w:rsid w:val="001027C4"/>
    <w:rsid w:val="00103223"/>
    <w:rsid w:val="00103BB6"/>
    <w:rsid w:val="00106348"/>
    <w:rsid w:val="001063F1"/>
    <w:rsid w:val="00106AC0"/>
    <w:rsid w:val="0011054F"/>
    <w:rsid w:val="001105B0"/>
    <w:rsid w:val="00110A51"/>
    <w:rsid w:val="00111021"/>
    <w:rsid w:val="0011263A"/>
    <w:rsid w:val="00113B77"/>
    <w:rsid w:val="00113FAC"/>
    <w:rsid w:val="00114628"/>
    <w:rsid w:val="0011468E"/>
    <w:rsid w:val="00114C74"/>
    <w:rsid w:val="00114FAA"/>
    <w:rsid w:val="001161AD"/>
    <w:rsid w:val="001166D4"/>
    <w:rsid w:val="00117009"/>
    <w:rsid w:val="001170D5"/>
    <w:rsid w:val="00117729"/>
    <w:rsid w:val="00120FC1"/>
    <w:rsid w:val="0012107C"/>
    <w:rsid w:val="00121A30"/>
    <w:rsid w:val="00121EAE"/>
    <w:rsid w:val="001248D2"/>
    <w:rsid w:val="0012528A"/>
    <w:rsid w:val="001256B7"/>
    <w:rsid w:val="0012584E"/>
    <w:rsid w:val="0012593D"/>
    <w:rsid w:val="00125DD2"/>
    <w:rsid w:val="0012617B"/>
    <w:rsid w:val="00126FF5"/>
    <w:rsid w:val="001272E3"/>
    <w:rsid w:val="0013080B"/>
    <w:rsid w:val="001319EB"/>
    <w:rsid w:val="00131ADF"/>
    <w:rsid w:val="001332CA"/>
    <w:rsid w:val="00134918"/>
    <w:rsid w:val="00135B6E"/>
    <w:rsid w:val="00135CC5"/>
    <w:rsid w:val="00136784"/>
    <w:rsid w:val="0013701F"/>
    <w:rsid w:val="001413A7"/>
    <w:rsid w:val="00142EEC"/>
    <w:rsid w:val="00144709"/>
    <w:rsid w:val="00144CC3"/>
    <w:rsid w:val="00145B02"/>
    <w:rsid w:val="001463C1"/>
    <w:rsid w:val="001472C5"/>
    <w:rsid w:val="00150237"/>
    <w:rsid w:val="00151E02"/>
    <w:rsid w:val="00152050"/>
    <w:rsid w:val="001523EE"/>
    <w:rsid w:val="00152880"/>
    <w:rsid w:val="001530B2"/>
    <w:rsid w:val="0015325C"/>
    <w:rsid w:val="00153B2B"/>
    <w:rsid w:val="00153DCB"/>
    <w:rsid w:val="00154FBE"/>
    <w:rsid w:val="00155940"/>
    <w:rsid w:val="00155C37"/>
    <w:rsid w:val="00156EFD"/>
    <w:rsid w:val="00157067"/>
    <w:rsid w:val="001574C2"/>
    <w:rsid w:val="001578C5"/>
    <w:rsid w:val="00157B7A"/>
    <w:rsid w:val="0016191A"/>
    <w:rsid w:val="00161A21"/>
    <w:rsid w:val="00161E13"/>
    <w:rsid w:val="00161FD2"/>
    <w:rsid w:val="00162116"/>
    <w:rsid w:val="0016213B"/>
    <w:rsid w:val="00162533"/>
    <w:rsid w:val="001625B7"/>
    <w:rsid w:val="0016360B"/>
    <w:rsid w:val="001636D8"/>
    <w:rsid w:val="001637B0"/>
    <w:rsid w:val="001644D6"/>
    <w:rsid w:val="001656A3"/>
    <w:rsid w:val="00165FAE"/>
    <w:rsid w:val="001667AD"/>
    <w:rsid w:val="00170452"/>
    <w:rsid w:val="00170E7D"/>
    <w:rsid w:val="001713B5"/>
    <w:rsid w:val="00171539"/>
    <w:rsid w:val="00171573"/>
    <w:rsid w:val="00171E67"/>
    <w:rsid w:val="00172592"/>
    <w:rsid w:val="001727F9"/>
    <w:rsid w:val="00173C73"/>
    <w:rsid w:val="001749D2"/>
    <w:rsid w:val="00174CD3"/>
    <w:rsid w:val="0017516F"/>
    <w:rsid w:val="001752E1"/>
    <w:rsid w:val="00176220"/>
    <w:rsid w:val="00177653"/>
    <w:rsid w:val="00177C73"/>
    <w:rsid w:val="00180327"/>
    <w:rsid w:val="00181752"/>
    <w:rsid w:val="00181989"/>
    <w:rsid w:val="00181A67"/>
    <w:rsid w:val="001821AD"/>
    <w:rsid w:val="001823A5"/>
    <w:rsid w:val="00182447"/>
    <w:rsid w:val="00182575"/>
    <w:rsid w:val="00182A8E"/>
    <w:rsid w:val="00182CDC"/>
    <w:rsid w:val="00182D64"/>
    <w:rsid w:val="00183B07"/>
    <w:rsid w:val="001844F4"/>
    <w:rsid w:val="0018469C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F8B"/>
    <w:rsid w:val="0019192F"/>
    <w:rsid w:val="00192195"/>
    <w:rsid w:val="00192D8A"/>
    <w:rsid w:val="001933B3"/>
    <w:rsid w:val="00193777"/>
    <w:rsid w:val="00193CB8"/>
    <w:rsid w:val="001942D7"/>
    <w:rsid w:val="00194F39"/>
    <w:rsid w:val="00195E3B"/>
    <w:rsid w:val="00196454"/>
    <w:rsid w:val="00196D10"/>
    <w:rsid w:val="001972FB"/>
    <w:rsid w:val="00197379"/>
    <w:rsid w:val="00197673"/>
    <w:rsid w:val="0019775A"/>
    <w:rsid w:val="001A02E9"/>
    <w:rsid w:val="001A059B"/>
    <w:rsid w:val="001A0625"/>
    <w:rsid w:val="001A1B19"/>
    <w:rsid w:val="001A24EA"/>
    <w:rsid w:val="001A24F0"/>
    <w:rsid w:val="001A25D9"/>
    <w:rsid w:val="001A2CA6"/>
    <w:rsid w:val="001A4EF6"/>
    <w:rsid w:val="001A57EE"/>
    <w:rsid w:val="001A6210"/>
    <w:rsid w:val="001B012E"/>
    <w:rsid w:val="001B0575"/>
    <w:rsid w:val="001B136E"/>
    <w:rsid w:val="001B1C5D"/>
    <w:rsid w:val="001B2298"/>
    <w:rsid w:val="001B28A1"/>
    <w:rsid w:val="001B2F6F"/>
    <w:rsid w:val="001B3784"/>
    <w:rsid w:val="001B3867"/>
    <w:rsid w:val="001B44CA"/>
    <w:rsid w:val="001B4568"/>
    <w:rsid w:val="001B4FA1"/>
    <w:rsid w:val="001B55C3"/>
    <w:rsid w:val="001B5752"/>
    <w:rsid w:val="001B59BE"/>
    <w:rsid w:val="001B5B5F"/>
    <w:rsid w:val="001B5D2E"/>
    <w:rsid w:val="001B63C3"/>
    <w:rsid w:val="001B6C0E"/>
    <w:rsid w:val="001B717F"/>
    <w:rsid w:val="001C08B6"/>
    <w:rsid w:val="001C0AF1"/>
    <w:rsid w:val="001C0E90"/>
    <w:rsid w:val="001C193D"/>
    <w:rsid w:val="001C1C8C"/>
    <w:rsid w:val="001C2582"/>
    <w:rsid w:val="001C310C"/>
    <w:rsid w:val="001C3506"/>
    <w:rsid w:val="001C3743"/>
    <w:rsid w:val="001C414A"/>
    <w:rsid w:val="001C5BBD"/>
    <w:rsid w:val="001C65A7"/>
    <w:rsid w:val="001C6D7F"/>
    <w:rsid w:val="001C72F6"/>
    <w:rsid w:val="001D000A"/>
    <w:rsid w:val="001D0BE2"/>
    <w:rsid w:val="001D17A7"/>
    <w:rsid w:val="001D1DE3"/>
    <w:rsid w:val="001D1FE4"/>
    <w:rsid w:val="001D2EB9"/>
    <w:rsid w:val="001D3D3F"/>
    <w:rsid w:val="001D44DB"/>
    <w:rsid w:val="001D4B7D"/>
    <w:rsid w:val="001D5999"/>
    <w:rsid w:val="001D5A1C"/>
    <w:rsid w:val="001D7001"/>
    <w:rsid w:val="001D7AAA"/>
    <w:rsid w:val="001D7F57"/>
    <w:rsid w:val="001E021C"/>
    <w:rsid w:val="001E10ED"/>
    <w:rsid w:val="001E1765"/>
    <w:rsid w:val="001E18B9"/>
    <w:rsid w:val="001E1EDE"/>
    <w:rsid w:val="001E23E9"/>
    <w:rsid w:val="001E2AE1"/>
    <w:rsid w:val="001E2FA3"/>
    <w:rsid w:val="001E32DA"/>
    <w:rsid w:val="001E36F1"/>
    <w:rsid w:val="001E483B"/>
    <w:rsid w:val="001E4A44"/>
    <w:rsid w:val="001E5DC4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9"/>
    <w:rsid w:val="001F22D1"/>
    <w:rsid w:val="001F2AB9"/>
    <w:rsid w:val="001F2E92"/>
    <w:rsid w:val="001F4664"/>
    <w:rsid w:val="001F4776"/>
    <w:rsid w:val="001F5326"/>
    <w:rsid w:val="001F56A4"/>
    <w:rsid w:val="001F5B0A"/>
    <w:rsid w:val="001F614C"/>
    <w:rsid w:val="001F6DCC"/>
    <w:rsid w:val="0020010A"/>
    <w:rsid w:val="00200206"/>
    <w:rsid w:val="002019AA"/>
    <w:rsid w:val="00201BDD"/>
    <w:rsid w:val="002020D9"/>
    <w:rsid w:val="00202A14"/>
    <w:rsid w:val="0020519E"/>
    <w:rsid w:val="00205483"/>
    <w:rsid w:val="002066C6"/>
    <w:rsid w:val="002073F3"/>
    <w:rsid w:val="00207C40"/>
    <w:rsid w:val="0021079E"/>
    <w:rsid w:val="00210D0D"/>
    <w:rsid w:val="00211184"/>
    <w:rsid w:val="002113C0"/>
    <w:rsid w:val="00213EE9"/>
    <w:rsid w:val="00213F0A"/>
    <w:rsid w:val="00213F39"/>
    <w:rsid w:val="0021458D"/>
    <w:rsid w:val="00214ED4"/>
    <w:rsid w:val="00215365"/>
    <w:rsid w:val="00215585"/>
    <w:rsid w:val="00216E74"/>
    <w:rsid w:val="00216E80"/>
    <w:rsid w:val="00220B25"/>
    <w:rsid w:val="00221DB5"/>
    <w:rsid w:val="00222D67"/>
    <w:rsid w:val="0022349C"/>
    <w:rsid w:val="002235D2"/>
    <w:rsid w:val="00223826"/>
    <w:rsid w:val="00224AEE"/>
    <w:rsid w:val="00224B21"/>
    <w:rsid w:val="00224B40"/>
    <w:rsid w:val="002251D0"/>
    <w:rsid w:val="00225EC3"/>
    <w:rsid w:val="00226282"/>
    <w:rsid w:val="00226A26"/>
    <w:rsid w:val="00227131"/>
    <w:rsid w:val="00227241"/>
    <w:rsid w:val="002273D1"/>
    <w:rsid w:val="002303F6"/>
    <w:rsid w:val="00231EE7"/>
    <w:rsid w:val="0023348A"/>
    <w:rsid w:val="00233D8B"/>
    <w:rsid w:val="00234B98"/>
    <w:rsid w:val="00235100"/>
    <w:rsid w:val="00235359"/>
    <w:rsid w:val="00235DF5"/>
    <w:rsid w:val="00235E05"/>
    <w:rsid w:val="00235F7C"/>
    <w:rsid w:val="002363F2"/>
    <w:rsid w:val="00241046"/>
    <w:rsid w:val="00241502"/>
    <w:rsid w:val="002421FF"/>
    <w:rsid w:val="00242267"/>
    <w:rsid w:val="002423F2"/>
    <w:rsid w:val="0024268D"/>
    <w:rsid w:val="00242D18"/>
    <w:rsid w:val="002430E1"/>
    <w:rsid w:val="00243F22"/>
    <w:rsid w:val="002453A6"/>
    <w:rsid w:val="0024677A"/>
    <w:rsid w:val="002472E3"/>
    <w:rsid w:val="00247A3D"/>
    <w:rsid w:val="00247E03"/>
    <w:rsid w:val="00247EA1"/>
    <w:rsid w:val="00251397"/>
    <w:rsid w:val="0025141D"/>
    <w:rsid w:val="0025215F"/>
    <w:rsid w:val="00252866"/>
    <w:rsid w:val="00253796"/>
    <w:rsid w:val="002540D4"/>
    <w:rsid w:val="00254FE4"/>
    <w:rsid w:val="00255747"/>
    <w:rsid w:val="00255794"/>
    <w:rsid w:val="0025607D"/>
    <w:rsid w:val="0025671B"/>
    <w:rsid w:val="00256FC4"/>
    <w:rsid w:val="0025711F"/>
    <w:rsid w:val="0025749F"/>
    <w:rsid w:val="00257561"/>
    <w:rsid w:val="00257B17"/>
    <w:rsid w:val="002602E7"/>
    <w:rsid w:val="00261233"/>
    <w:rsid w:val="00261620"/>
    <w:rsid w:val="00261765"/>
    <w:rsid w:val="0026203E"/>
    <w:rsid w:val="00262B15"/>
    <w:rsid w:val="00262D1D"/>
    <w:rsid w:val="00262F81"/>
    <w:rsid w:val="002630D1"/>
    <w:rsid w:val="00265448"/>
    <w:rsid w:val="002665B9"/>
    <w:rsid w:val="00266899"/>
    <w:rsid w:val="00266B15"/>
    <w:rsid w:val="00270294"/>
    <w:rsid w:val="002704BF"/>
    <w:rsid w:val="00270A6D"/>
    <w:rsid w:val="00270A73"/>
    <w:rsid w:val="00270C60"/>
    <w:rsid w:val="00270D10"/>
    <w:rsid w:val="00270DB8"/>
    <w:rsid w:val="00270E3D"/>
    <w:rsid w:val="00271E33"/>
    <w:rsid w:val="0027201C"/>
    <w:rsid w:val="00272B1F"/>
    <w:rsid w:val="0027306D"/>
    <w:rsid w:val="00273579"/>
    <w:rsid w:val="0027388E"/>
    <w:rsid w:val="00273EEA"/>
    <w:rsid w:val="002746D3"/>
    <w:rsid w:val="00276067"/>
    <w:rsid w:val="00277988"/>
    <w:rsid w:val="00280353"/>
    <w:rsid w:val="00280EE5"/>
    <w:rsid w:val="00281163"/>
    <w:rsid w:val="00281C8C"/>
    <w:rsid w:val="00282301"/>
    <w:rsid w:val="00282723"/>
    <w:rsid w:val="00282ACF"/>
    <w:rsid w:val="00282C85"/>
    <w:rsid w:val="00282D7B"/>
    <w:rsid w:val="002832EF"/>
    <w:rsid w:val="00284683"/>
    <w:rsid w:val="00285129"/>
    <w:rsid w:val="00285F15"/>
    <w:rsid w:val="002860A1"/>
    <w:rsid w:val="0028711B"/>
    <w:rsid w:val="0028719E"/>
    <w:rsid w:val="002874B7"/>
    <w:rsid w:val="002907B6"/>
    <w:rsid w:val="002910BB"/>
    <w:rsid w:val="00291256"/>
    <w:rsid w:val="00291543"/>
    <w:rsid w:val="00291772"/>
    <w:rsid w:val="002919BC"/>
    <w:rsid w:val="00292208"/>
    <w:rsid w:val="002930F0"/>
    <w:rsid w:val="00293485"/>
    <w:rsid w:val="00293B06"/>
    <w:rsid w:val="00294E23"/>
    <w:rsid w:val="00295EB4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92C"/>
    <w:rsid w:val="002A6866"/>
    <w:rsid w:val="002A6AF8"/>
    <w:rsid w:val="002A6BEE"/>
    <w:rsid w:val="002A727E"/>
    <w:rsid w:val="002A7591"/>
    <w:rsid w:val="002A79C0"/>
    <w:rsid w:val="002B0E06"/>
    <w:rsid w:val="002B10EB"/>
    <w:rsid w:val="002B182C"/>
    <w:rsid w:val="002B1BB6"/>
    <w:rsid w:val="002B1C39"/>
    <w:rsid w:val="002B243F"/>
    <w:rsid w:val="002B3558"/>
    <w:rsid w:val="002B3878"/>
    <w:rsid w:val="002B3B28"/>
    <w:rsid w:val="002B3B53"/>
    <w:rsid w:val="002B4214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71DD"/>
    <w:rsid w:val="002B7A73"/>
    <w:rsid w:val="002C0223"/>
    <w:rsid w:val="002C0516"/>
    <w:rsid w:val="002C165A"/>
    <w:rsid w:val="002C1780"/>
    <w:rsid w:val="002C207B"/>
    <w:rsid w:val="002C290E"/>
    <w:rsid w:val="002C2EC2"/>
    <w:rsid w:val="002C4844"/>
    <w:rsid w:val="002C575B"/>
    <w:rsid w:val="002C57A2"/>
    <w:rsid w:val="002C57E3"/>
    <w:rsid w:val="002C604F"/>
    <w:rsid w:val="002C64A0"/>
    <w:rsid w:val="002C6678"/>
    <w:rsid w:val="002C7AAB"/>
    <w:rsid w:val="002C7C9A"/>
    <w:rsid w:val="002C7CE7"/>
    <w:rsid w:val="002D0049"/>
    <w:rsid w:val="002D2CE0"/>
    <w:rsid w:val="002D2CE3"/>
    <w:rsid w:val="002D3D84"/>
    <w:rsid w:val="002D4608"/>
    <w:rsid w:val="002D4BC9"/>
    <w:rsid w:val="002D5598"/>
    <w:rsid w:val="002D5C32"/>
    <w:rsid w:val="002D7CCC"/>
    <w:rsid w:val="002E0BD6"/>
    <w:rsid w:val="002E1AB6"/>
    <w:rsid w:val="002E2BE4"/>
    <w:rsid w:val="002E3686"/>
    <w:rsid w:val="002E3ACA"/>
    <w:rsid w:val="002E408C"/>
    <w:rsid w:val="002E4125"/>
    <w:rsid w:val="002E463E"/>
    <w:rsid w:val="002E4672"/>
    <w:rsid w:val="002E47B6"/>
    <w:rsid w:val="002E55F2"/>
    <w:rsid w:val="002E5AC4"/>
    <w:rsid w:val="002E7F81"/>
    <w:rsid w:val="002F0DB7"/>
    <w:rsid w:val="002F0E06"/>
    <w:rsid w:val="002F0F90"/>
    <w:rsid w:val="002F1A02"/>
    <w:rsid w:val="002F1B23"/>
    <w:rsid w:val="002F25E2"/>
    <w:rsid w:val="002F277F"/>
    <w:rsid w:val="002F3DC9"/>
    <w:rsid w:val="002F3FEE"/>
    <w:rsid w:val="002F4D21"/>
    <w:rsid w:val="002F5356"/>
    <w:rsid w:val="002F5921"/>
    <w:rsid w:val="002F5B55"/>
    <w:rsid w:val="002F61F3"/>
    <w:rsid w:val="002F6240"/>
    <w:rsid w:val="002F69C7"/>
    <w:rsid w:val="002F77C0"/>
    <w:rsid w:val="00300804"/>
    <w:rsid w:val="00300C4A"/>
    <w:rsid w:val="00301315"/>
    <w:rsid w:val="00302183"/>
    <w:rsid w:val="003023EF"/>
    <w:rsid w:val="00303223"/>
    <w:rsid w:val="00303A10"/>
    <w:rsid w:val="003044D2"/>
    <w:rsid w:val="0030467A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78DC"/>
    <w:rsid w:val="0031050F"/>
    <w:rsid w:val="00310566"/>
    <w:rsid w:val="003110DB"/>
    <w:rsid w:val="00312D72"/>
    <w:rsid w:val="00313333"/>
    <w:rsid w:val="003133EA"/>
    <w:rsid w:val="003137A8"/>
    <w:rsid w:val="00313E20"/>
    <w:rsid w:val="00315E01"/>
    <w:rsid w:val="003163AA"/>
    <w:rsid w:val="00317DD4"/>
    <w:rsid w:val="00317FF0"/>
    <w:rsid w:val="003203FF"/>
    <w:rsid w:val="003205B0"/>
    <w:rsid w:val="00320774"/>
    <w:rsid w:val="003216A9"/>
    <w:rsid w:val="00323690"/>
    <w:rsid w:val="003241D7"/>
    <w:rsid w:val="0032449C"/>
    <w:rsid w:val="00324682"/>
    <w:rsid w:val="00325258"/>
    <w:rsid w:val="0032547A"/>
    <w:rsid w:val="003254B2"/>
    <w:rsid w:val="0032570F"/>
    <w:rsid w:val="00325A5A"/>
    <w:rsid w:val="003268B2"/>
    <w:rsid w:val="00327262"/>
    <w:rsid w:val="0033036F"/>
    <w:rsid w:val="0033142E"/>
    <w:rsid w:val="00331D89"/>
    <w:rsid w:val="00332B18"/>
    <w:rsid w:val="003333A7"/>
    <w:rsid w:val="003338E5"/>
    <w:rsid w:val="00333DAF"/>
    <w:rsid w:val="00334321"/>
    <w:rsid w:val="0033450C"/>
    <w:rsid w:val="003359FC"/>
    <w:rsid w:val="0033690D"/>
    <w:rsid w:val="00336F96"/>
    <w:rsid w:val="003379CC"/>
    <w:rsid w:val="0034003C"/>
    <w:rsid w:val="0034020F"/>
    <w:rsid w:val="00340EF3"/>
    <w:rsid w:val="00341118"/>
    <w:rsid w:val="00342863"/>
    <w:rsid w:val="00342962"/>
    <w:rsid w:val="00342F17"/>
    <w:rsid w:val="00343790"/>
    <w:rsid w:val="00343805"/>
    <w:rsid w:val="00343E71"/>
    <w:rsid w:val="00343EE5"/>
    <w:rsid w:val="00344353"/>
    <w:rsid w:val="003448F9"/>
    <w:rsid w:val="00346EF8"/>
    <w:rsid w:val="00347320"/>
    <w:rsid w:val="0034784D"/>
    <w:rsid w:val="00347E6B"/>
    <w:rsid w:val="00347F5F"/>
    <w:rsid w:val="00351713"/>
    <w:rsid w:val="0035248B"/>
    <w:rsid w:val="003535B5"/>
    <w:rsid w:val="0035397D"/>
    <w:rsid w:val="003548AE"/>
    <w:rsid w:val="00354DC9"/>
    <w:rsid w:val="00354EAF"/>
    <w:rsid w:val="00355C09"/>
    <w:rsid w:val="00355FB3"/>
    <w:rsid w:val="003573FA"/>
    <w:rsid w:val="003604AF"/>
    <w:rsid w:val="003605E0"/>
    <w:rsid w:val="00362B98"/>
    <w:rsid w:val="00362DE7"/>
    <w:rsid w:val="003631FE"/>
    <w:rsid w:val="00363233"/>
    <w:rsid w:val="00363C76"/>
    <w:rsid w:val="00363E24"/>
    <w:rsid w:val="00364CFE"/>
    <w:rsid w:val="003652FE"/>
    <w:rsid w:val="003654C5"/>
    <w:rsid w:val="003655A0"/>
    <w:rsid w:val="0036641D"/>
    <w:rsid w:val="003668EB"/>
    <w:rsid w:val="003672D2"/>
    <w:rsid w:val="00370085"/>
    <w:rsid w:val="00370349"/>
    <w:rsid w:val="00372154"/>
    <w:rsid w:val="0037277A"/>
    <w:rsid w:val="00372DFF"/>
    <w:rsid w:val="00374014"/>
    <w:rsid w:val="00374BC4"/>
    <w:rsid w:val="00374EBE"/>
    <w:rsid w:val="00377C40"/>
    <w:rsid w:val="00377D5B"/>
    <w:rsid w:val="00377DE4"/>
    <w:rsid w:val="003801B6"/>
    <w:rsid w:val="00380529"/>
    <w:rsid w:val="003818CF"/>
    <w:rsid w:val="00381DEC"/>
    <w:rsid w:val="00382043"/>
    <w:rsid w:val="00382CA5"/>
    <w:rsid w:val="00383AB9"/>
    <w:rsid w:val="00384ABC"/>
    <w:rsid w:val="00384CC2"/>
    <w:rsid w:val="00384E98"/>
    <w:rsid w:val="00385680"/>
    <w:rsid w:val="00386941"/>
    <w:rsid w:val="00387695"/>
    <w:rsid w:val="003876CC"/>
    <w:rsid w:val="0039086E"/>
    <w:rsid w:val="00391369"/>
    <w:rsid w:val="0039231B"/>
    <w:rsid w:val="003929DE"/>
    <w:rsid w:val="00392D93"/>
    <w:rsid w:val="00392E7F"/>
    <w:rsid w:val="00393146"/>
    <w:rsid w:val="0039401C"/>
    <w:rsid w:val="0039408A"/>
    <w:rsid w:val="003946B6"/>
    <w:rsid w:val="00394889"/>
    <w:rsid w:val="00395818"/>
    <w:rsid w:val="0039658B"/>
    <w:rsid w:val="00396668"/>
    <w:rsid w:val="00396DA2"/>
    <w:rsid w:val="00396FFE"/>
    <w:rsid w:val="00397033"/>
    <w:rsid w:val="0039741D"/>
    <w:rsid w:val="003A0A6D"/>
    <w:rsid w:val="003A0BB0"/>
    <w:rsid w:val="003A0EE3"/>
    <w:rsid w:val="003A122E"/>
    <w:rsid w:val="003A1244"/>
    <w:rsid w:val="003A1D47"/>
    <w:rsid w:val="003A1F02"/>
    <w:rsid w:val="003A2099"/>
    <w:rsid w:val="003A22C8"/>
    <w:rsid w:val="003A35AB"/>
    <w:rsid w:val="003A3935"/>
    <w:rsid w:val="003A3BF3"/>
    <w:rsid w:val="003A430A"/>
    <w:rsid w:val="003A44BF"/>
    <w:rsid w:val="003A4864"/>
    <w:rsid w:val="003A6405"/>
    <w:rsid w:val="003A6641"/>
    <w:rsid w:val="003A7170"/>
    <w:rsid w:val="003A773A"/>
    <w:rsid w:val="003A7845"/>
    <w:rsid w:val="003A7A8D"/>
    <w:rsid w:val="003B07CF"/>
    <w:rsid w:val="003B1493"/>
    <w:rsid w:val="003B161D"/>
    <w:rsid w:val="003B162D"/>
    <w:rsid w:val="003B18AE"/>
    <w:rsid w:val="003B1C84"/>
    <w:rsid w:val="003B2DD2"/>
    <w:rsid w:val="003B33FB"/>
    <w:rsid w:val="003B54CB"/>
    <w:rsid w:val="003B5F10"/>
    <w:rsid w:val="003B62E8"/>
    <w:rsid w:val="003B6AFB"/>
    <w:rsid w:val="003B747F"/>
    <w:rsid w:val="003C00FA"/>
    <w:rsid w:val="003C0BAF"/>
    <w:rsid w:val="003C0C32"/>
    <w:rsid w:val="003C18B5"/>
    <w:rsid w:val="003C1AC1"/>
    <w:rsid w:val="003C1FB2"/>
    <w:rsid w:val="003C2295"/>
    <w:rsid w:val="003C25AD"/>
    <w:rsid w:val="003C2705"/>
    <w:rsid w:val="003C3344"/>
    <w:rsid w:val="003C37EF"/>
    <w:rsid w:val="003C3AA6"/>
    <w:rsid w:val="003C3EC4"/>
    <w:rsid w:val="003C48A0"/>
    <w:rsid w:val="003C6B12"/>
    <w:rsid w:val="003C73CA"/>
    <w:rsid w:val="003C76AA"/>
    <w:rsid w:val="003C7848"/>
    <w:rsid w:val="003C7B79"/>
    <w:rsid w:val="003D04AD"/>
    <w:rsid w:val="003D0875"/>
    <w:rsid w:val="003D105E"/>
    <w:rsid w:val="003D1AE7"/>
    <w:rsid w:val="003D2047"/>
    <w:rsid w:val="003D30B9"/>
    <w:rsid w:val="003D35C0"/>
    <w:rsid w:val="003D3AFB"/>
    <w:rsid w:val="003D3B7B"/>
    <w:rsid w:val="003D3DAA"/>
    <w:rsid w:val="003D3E6A"/>
    <w:rsid w:val="003D5863"/>
    <w:rsid w:val="003D59B0"/>
    <w:rsid w:val="003D5E39"/>
    <w:rsid w:val="003D70D2"/>
    <w:rsid w:val="003D7E14"/>
    <w:rsid w:val="003E27EF"/>
    <w:rsid w:val="003E2BBD"/>
    <w:rsid w:val="003E2F35"/>
    <w:rsid w:val="003E533B"/>
    <w:rsid w:val="003E645C"/>
    <w:rsid w:val="003E7768"/>
    <w:rsid w:val="003E79B0"/>
    <w:rsid w:val="003F2580"/>
    <w:rsid w:val="003F321D"/>
    <w:rsid w:val="003F3FF3"/>
    <w:rsid w:val="003F495A"/>
    <w:rsid w:val="003F595E"/>
    <w:rsid w:val="003F7A03"/>
    <w:rsid w:val="0040181C"/>
    <w:rsid w:val="00401881"/>
    <w:rsid w:val="00402281"/>
    <w:rsid w:val="00402F70"/>
    <w:rsid w:val="00402F9E"/>
    <w:rsid w:val="00403286"/>
    <w:rsid w:val="0040390F"/>
    <w:rsid w:val="004043A5"/>
    <w:rsid w:val="004045F5"/>
    <w:rsid w:val="00404C21"/>
    <w:rsid w:val="004057BB"/>
    <w:rsid w:val="00405B14"/>
    <w:rsid w:val="00406639"/>
    <w:rsid w:val="00406D51"/>
    <w:rsid w:val="00407751"/>
    <w:rsid w:val="00410EF4"/>
    <w:rsid w:val="00411122"/>
    <w:rsid w:val="00412BEA"/>
    <w:rsid w:val="00412D41"/>
    <w:rsid w:val="00413404"/>
    <w:rsid w:val="00413DD1"/>
    <w:rsid w:val="00414069"/>
    <w:rsid w:val="004141C5"/>
    <w:rsid w:val="0041428B"/>
    <w:rsid w:val="00414AA0"/>
    <w:rsid w:val="00415688"/>
    <w:rsid w:val="004158DF"/>
    <w:rsid w:val="00415D9B"/>
    <w:rsid w:val="00415DBF"/>
    <w:rsid w:val="00415EDD"/>
    <w:rsid w:val="0041669C"/>
    <w:rsid w:val="0041672F"/>
    <w:rsid w:val="00416775"/>
    <w:rsid w:val="004169BF"/>
    <w:rsid w:val="0041725F"/>
    <w:rsid w:val="00417575"/>
    <w:rsid w:val="00417AA3"/>
    <w:rsid w:val="0042157D"/>
    <w:rsid w:val="0042174B"/>
    <w:rsid w:val="004218D4"/>
    <w:rsid w:val="00421A66"/>
    <w:rsid w:val="00421A89"/>
    <w:rsid w:val="00421D2A"/>
    <w:rsid w:val="00421D5F"/>
    <w:rsid w:val="0042246B"/>
    <w:rsid w:val="00422BB9"/>
    <w:rsid w:val="00423252"/>
    <w:rsid w:val="00423B12"/>
    <w:rsid w:val="0042466E"/>
    <w:rsid w:val="004248A0"/>
    <w:rsid w:val="0042578F"/>
    <w:rsid w:val="004259ED"/>
    <w:rsid w:val="00425DC4"/>
    <w:rsid w:val="004260CB"/>
    <w:rsid w:val="00426245"/>
    <w:rsid w:val="00426E9C"/>
    <w:rsid w:val="00427ED9"/>
    <w:rsid w:val="00427EE4"/>
    <w:rsid w:val="00430F87"/>
    <w:rsid w:val="004314E6"/>
    <w:rsid w:val="00432430"/>
    <w:rsid w:val="00432C20"/>
    <w:rsid w:val="004339AF"/>
    <w:rsid w:val="00433B0A"/>
    <w:rsid w:val="00433E89"/>
    <w:rsid w:val="00434422"/>
    <w:rsid w:val="00434DBB"/>
    <w:rsid w:val="00434EF2"/>
    <w:rsid w:val="00435098"/>
    <w:rsid w:val="0043564A"/>
    <w:rsid w:val="00435E3A"/>
    <w:rsid w:val="00436718"/>
    <w:rsid w:val="00436F21"/>
    <w:rsid w:val="00437498"/>
    <w:rsid w:val="00437D67"/>
    <w:rsid w:val="00440089"/>
    <w:rsid w:val="004408D2"/>
    <w:rsid w:val="00440979"/>
    <w:rsid w:val="0044097D"/>
    <w:rsid w:val="00440C3B"/>
    <w:rsid w:val="00441586"/>
    <w:rsid w:val="0044197D"/>
    <w:rsid w:val="00441B52"/>
    <w:rsid w:val="00441C4B"/>
    <w:rsid w:val="00442155"/>
    <w:rsid w:val="004426FF"/>
    <w:rsid w:val="00442973"/>
    <w:rsid w:val="004435E2"/>
    <w:rsid w:val="00444825"/>
    <w:rsid w:val="00444A71"/>
    <w:rsid w:val="00444A96"/>
    <w:rsid w:val="00445654"/>
    <w:rsid w:val="004461A1"/>
    <w:rsid w:val="00447186"/>
    <w:rsid w:val="00447347"/>
    <w:rsid w:val="00447AB6"/>
    <w:rsid w:val="00447C91"/>
    <w:rsid w:val="00447DEF"/>
    <w:rsid w:val="00450DE9"/>
    <w:rsid w:val="00451A28"/>
    <w:rsid w:val="00451C47"/>
    <w:rsid w:val="00451DAA"/>
    <w:rsid w:val="00452B6C"/>
    <w:rsid w:val="00452F0E"/>
    <w:rsid w:val="00453053"/>
    <w:rsid w:val="00453FCE"/>
    <w:rsid w:val="004543C3"/>
    <w:rsid w:val="00454610"/>
    <w:rsid w:val="00454E62"/>
    <w:rsid w:val="00454ECA"/>
    <w:rsid w:val="00455846"/>
    <w:rsid w:val="00455B7D"/>
    <w:rsid w:val="004574DA"/>
    <w:rsid w:val="00457732"/>
    <w:rsid w:val="00457905"/>
    <w:rsid w:val="00457B3D"/>
    <w:rsid w:val="00457F97"/>
    <w:rsid w:val="0046108B"/>
    <w:rsid w:val="004632BB"/>
    <w:rsid w:val="004634D0"/>
    <w:rsid w:val="004637FD"/>
    <w:rsid w:val="004638BD"/>
    <w:rsid w:val="00463A31"/>
    <w:rsid w:val="00464CB2"/>
    <w:rsid w:val="00465054"/>
    <w:rsid w:val="00465697"/>
    <w:rsid w:val="00465DCE"/>
    <w:rsid w:val="00466DD6"/>
    <w:rsid w:val="00466EF3"/>
    <w:rsid w:val="004677C8"/>
    <w:rsid w:val="00467C55"/>
    <w:rsid w:val="00467D54"/>
    <w:rsid w:val="004710C8"/>
    <w:rsid w:val="004717A6"/>
    <w:rsid w:val="00471D23"/>
    <w:rsid w:val="004725B5"/>
    <w:rsid w:val="00472AA4"/>
    <w:rsid w:val="00473ACF"/>
    <w:rsid w:val="00474CCB"/>
    <w:rsid w:val="00476417"/>
    <w:rsid w:val="00480319"/>
    <w:rsid w:val="00481CB8"/>
    <w:rsid w:val="00482439"/>
    <w:rsid w:val="00482703"/>
    <w:rsid w:val="00482BE9"/>
    <w:rsid w:val="0048302C"/>
    <w:rsid w:val="004832BE"/>
    <w:rsid w:val="004844F8"/>
    <w:rsid w:val="00484525"/>
    <w:rsid w:val="00484820"/>
    <w:rsid w:val="004849AF"/>
    <w:rsid w:val="00485417"/>
    <w:rsid w:val="004854F2"/>
    <w:rsid w:val="0048579F"/>
    <w:rsid w:val="0048644D"/>
    <w:rsid w:val="004875FD"/>
    <w:rsid w:val="00487F81"/>
    <w:rsid w:val="00490241"/>
    <w:rsid w:val="004914B3"/>
    <w:rsid w:val="00491736"/>
    <w:rsid w:val="00491865"/>
    <w:rsid w:val="0049186A"/>
    <w:rsid w:val="00491B82"/>
    <w:rsid w:val="00492294"/>
    <w:rsid w:val="004926E7"/>
    <w:rsid w:val="00492CE6"/>
    <w:rsid w:val="004936B4"/>
    <w:rsid w:val="004936EA"/>
    <w:rsid w:val="00493998"/>
    <w:rsid w:val="00493FCE"/>
    <w:rsid w:val="00495AC0"/>
    <w:rsid w:val="00495B54"/>
    <w:rsid w:val="00496EC3"/>
    <w:rsid w:val="00496F4E"/>
    <w:rsid w:val="0049707E"/>
    <w:rsid w:val="0049715E"/>
    <w:rsid w:val="00497A20"/>
    <w:rsid w:val="004A02D5"/>
    <w:rsid w:val="004A0E04"/>
    <w:rsid w:val="004A120E"/>
    <w:rsid w:val="004A165C"/>
    <w:rsid w:val="004A1AD9"/>
    <w:rsid w:val="004A1B5A"/>
    <w:rsid w:val="004A1C60"/>
    <w:rsid w:val="004A1E45"/>
    <w:rsid w:val="004A22CD"/>
    <w:rsid w:val="004A29EC"/>
    <w:rsid w:val="004A39A8"/>
    <w:rsid w:val="004A4B44"/>
    <w:rsid w:val="004A5550"/>
    <w:rsid w:val="004A5767"/>
    <w:rsid w:val="004A58EC"/>
    <w:rsid w:val="004A5E4B"/>
    <w:rsid w:val="004A7933"/>
    <w:rsid w:val="004A7BAD"/>
    <w:rsid w:val="004B024F"/>
    <w:rsid w:val="004B0B29"/>
    <w:rsid w:val="004B0B78"/>
    <w:rsid w:val="004B0E69"/>
    <w:rsid w:val="004B16B1"/>
    <w:rsid w:val="004B25DC"/>
    <w:rsid w:val="004B32BF"/>
    <w:rsid w:val="004B3A7F"/>
    <w:rsid w:val="004B4A5D"/>
    <w:rsid w:val="004B4C8F"/>
    <w:rsid w:val="004B4D23"/>
    <w:rsid w:val="004B4F6F"/>
    <w:rsid w:val="004B510A"/>
    <w:rsid w:val="004B6118"/>
    <w:rsid w:val="004B6D89"/>
    <w:rsid w:val="004B72CF"/>
    <w:rsid w:val="004B790B"/>
    <w:rsid w:val="004B7F71"/>
    <w:rsid w:val="004C0284"/>
    <w:rsid w:val="004C0298"/>
    <w:rsid w:val="004C0826"/>
    <w:rsid w:val="004C1DBC"/>
    <w:rsid w:val="004C3233"/>
    <w:rsid w:val="004C38E0"/>
    <w:rsid w:val="004C3E19"/>
    <w:rsid w:val="004C4D7F"/>
    <w:rsid w:val="004C4DBA"/>
    <w:rsid w:val="004C518C"/>
    <w:rsid w:val="004C5368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D0438"/>
    <w:rsid w:val="004D15F0"/>
    <w:rsid w:val="004D1E99"/>
    <w:rsid w:val="004D26BC"/>
    <w:rsid w:val="004D27C3"/>
    <w:rsid w:val="004D31A3"/>
    <w:rsid w:val="004D35CB"/>
    <w:rsid w:val="004D43A5"/>
    <w:rsid w:val="004D4686"/>
    <w:rsid w:val="004D55CB"/>
    <w:rsid w:val="004D6D56"/>
    <w:rsid w:val="004D714B"/>
    <w:rsid w:val="004E02EB"/>
    <w:rsid w:val="004E09FD"/>
    <w:rsid w:val="004E0D63"/>
    <w:rsid w:val="004E1169"/>
    <w:rsid w:val="004E11E9"/>
    <w:rsid w:val="004E17BC"/>
    <w:rsid w:val="004E1BB7"/>
    <w:rsid w:val="004E2292"/>
    <w:rsid w:val="004E2B01"/>
    <w:rsid w:val="004E2F62"/>
    <w:rsid w:val="004E31F9"/>
    <w:rsid w:val="004E358C"/>
    <w:rsid w:val="004E39B8"/>
    <w:rsid w:val="004E3B18"/>
    <w:rsid w:val="004E3E68"/>
    <w:rsid w:val="004E43B7"/>
    <w:rsid w:val="004E59CF"/>
    <w:rsid w:val="004E5F5B"/>
    <w:rsid w:val="004E6185"/>
    <w:rsid w:val="004E653B"/>
    <w:rsid w:val="004E6B1F"/>
    <w:rsid w:val="004F2D1A"/>
    <w:rsid w:val="004F39BE"/>
    <w:rsid w:val="004F407E"/>
    <w:rsid w:val="004F4A35"/>
    <w:rsid w:val="004F5803"/>
    <w:rsid w:val="004F581A"/>
    <w:rsid w:val="004F594C"/>
    <w:rsid w:val="004F62AA"/>
    <w:rsid w:val="004F68A1"/>
    <w:rsid w:val="004F71F4"/>
    <w:rsid w:val="004F7240"/>
    <w:rsid w:val="004F72CD"/>
    <w:rsid w:val="004F7475"/>
    <w:rsid w:val="004F7883"/>
    <w:rsid w:val="004F7DAA"/>
    <w:rsid w:val="004F7E2B"/>
    <w:rsid w:val="004F7F67"/>
    <w:rsid w:val="005003FD"/>
    <w:rsid w:val="00501138"/>
    <w:rsid w:val="005017E9"/>
    <w:rsid w:val="0050181B"/>
    <w:rsid w:val="00501D76"/>
    <w:rsid w:val="005023BC"/>
    <w:rsid w:val="00502E72"/>
    <w:rsid w:val="00503386"/>
    <w:rsid w:val="0050452B"/>
    <w:rsid w:val="00504660"/>
    <w:rsid w:val="00505073"/>
    <w:rsid w:val="00505C42"/>
    <w:rsid w:val="00506CA9"/>
    <w:rsid w:val="00507C83"/>
    <w:rsid w:val="0051029B"/>
    <w:rsid w:val="0051041B"/>
    <w:rsid w:val="00510FDA"/>
    <w:rsid w:val="00511131"/>
    <w:rsid w:val="00512CFE"/>
    <w:rsid w:val="0051356F"/>
    <w:rsid w:val="00513A77"/>
    <w:rsid w:val="0051508D"/>
    <w:rsid w:val="005152C5"/>
    <w:rsid w:val="005161B0"/>
    <w:rsid w:val="0051621F"/>
    <w:rsid w:val="005166D8"/>
    <w:rsid w:val="00520325"/>
    <w:rsid w:val="0052171D"/>
    <w:rsid w:val="00521C44"/>
    <w:rsid w:val="00521D4C"/>
    <w:rsid w:val="0052254B"/>
    <w:rsid w:val="00522D97"/>
    <w:rsid w:val="00523101"/>
    <w:rsid w:val="0052390C"/>
    <w:rsid w:val="00523C30"/>
    <w:rsid w:val="00523FF7"/>
    <w:rsid w:val="0052459E"/>
    <w:rsid w:val="00524F30"/>
    <w:rsid w:val="00525EEE"/>
    <w:rsid w:val="005278D9"/>
    <w:rsid w:val="00527D6B"/>
    <w:rsid w:val="00531424"/>
    <w:rsid w:val="005314E7"/>
    <w:rsid w:val="005323F8"/>
    <w:rsid w:val="0053295A"/>
    <w:rsid w:val="00532E22"/>
    <w:rsid w:val="005331FD"/>
    <w:rsid w:val="005336A7"/>
    <w:rsid w:val="00533A2D"/>
    <w:rsid w:val="005342BD"/>
    <w:rsid w:val="005348D8"/>
    <w:rsid w:val="0053496C"/>
    <w:rsid w:val="005352E9"/>
    <w:rsid w:val="00535D20"/>
    <w:rsid w:val="00535EAA"/>
    <w:rsid w:val="00535F90"/>
    <w:rsid w:val="005360E4"/>
    <w:rsid w:val="0053617C"/>
    <w:rsid w:val="005377DE"/>
    <w:rsid w:val="005403BD"/>
    <w:rsid w:val="00540B8D"/>
    <w:rsid w:val="005412CA"/>
    <w:rsid w:val="0054139A"/>
    <w:rsid w:val="0054161C"/>
    <w:rsid w:val="00542B51"/>
    <w:rsid w:val="00542D8C"/>
    <w:rsid w:val="00543880"/>
    <w:rsid w:val="00543DAE"/>
    <w:rsid w:val="0054437E"/>
    <w:rsid w:val="0054558B"/>
    <w:rsid w:val="0054563C"/>
    <w:rsid w:val="0054565E"/>
    <w:rsid w:val="00546F5F"/>
    <w:rsid w:val="00550072"/>
    <w:rsid w:val="005505D6"/>
    <w:rsid w:val="00550939"/>
    <w:rsid w:val="00550E1C"/>
    <w:rsid w:val="00551DB9"/>
    <w:rsid w:val="00552216"/>
    <w:rsid w:val="00552456"/>
    <w:rsid w:val="005528DD"/>
    <w:rsid w:val="0055356F"/>
    <w:rsid w:val="005536F7"/>
    <w:rsid w:val="00554770"/>
    <w:rsid w:val="00554BB5"/>
    <w:rsid w:val="005559DE"/>
    <w:rsid w:val="00556606"/>
    <w:rsid w:val="00557458"/>
    <w:rsid w:val="0056085A"/>
    <w:rsid w:val="00562504"/>
    <w:rsid w:val="005629C2"/>
    <w:rsid w:val="00562BCD"/>
    <w:rsid w:val="0056366B"/>
    <w:rsid w:val="00563759"/>
    <w:rsid w:val="00565866"/>
    <w:rsid w:val="00566D36"/>
    <w:rsid w:val="00571251"/>
    <w:rsid w:val="005714A7"/>
    <w:rsid w:val="005716B9"/>
    <w:rsid w:val="00571D41"/>
    <w:rsid w:val="005737FB"/>
    <w:rsid w:val="0057398D"/>
    <w:rsid w:val="00573C39"/>
    <w:rsid w:val="00575DEC"/>
    <w:rsid w:val="00576ABE"/>
    <w:rsid w:val="00576E2E"/>
    <w:rsid w:val="00576FA5"/>
    <w:rsid w:val="0057795B"/>
    <w:rsid w:val="00580146"/>
    <w:rsid w:val="00580459"/>
    <w:rsid w:val="005817B0"/>
    <w:rsid w:val="005827E6"/>
    <w:rsid w:val="00582EEA"/>
    <w:rsid w:val="0058599E"/>
    <w:rsid w:val="00585AE0"/>
    <w:rsid w:val="00586249"/>
    <w:rsid w:val="00586929"/>
    <w:rsid w:val="0058698B"/>
    <w:rsid w:val="00586FC7"/>
    <w:rsid w:val="0058726C"/>
    <w:rsid w:val="00587FEE"/>
    <w:rsid w:val="00590361"/>
    <w:rsid w:val="0059056F"/>
    <w:rsid w:val="00590589"/>
    <w:rsid w:val="00591011"/>
    <w:rsid w:val="00591698"/>
    <w:rsid w:val="00591D53"/>
    <w:rsid w:val="005923EB"/>
    <w:rsid w:val="00592896"/>
    <w:rsid w:val="00594675"/>
    <w:rsid w:val="005954B2"/>
    <w:rsid w:val="005954EF"/>
    <w:rsid w:val="00595909"/>
    <w:rsid w:val="00596899"/>
    <w:rsid w:val="00596FAE"/>
    <w:rsid w:val="005A2368"/>
    <w:rsid w:val="005A23DD"/>
    <w:rsid w:val="005A25CB"/>
    <w:rsid w:val="005A2ABC"/>
    <w:rsid w:val="005A3884"/>
    <w:rsid w:val="005A3BBE"/>
    <w:rsid w:val="005A429B"/>
    <w:rsid w:val="005A4642"/>
    <w:rsid w:val="005A4CF3"/>
    <w:rsid w:val="005A4D85"/>
    <w:rsid w:val="005A55E9"/>
    <w:rsid w:val="005B04D9"/>
    <w:rsid w:val="005B07E0"/>
    <w:rsid w:val="005B09CF"/>
    <w:rsid w:val="005B16CC"/>
    <w:rsid w:val="005B1CD6"/>
    <w:rsid w:val="005B2873"/>
    <w:rsid w:val="005B2C90"/>
    <w:rsid w:val="005B37C8"/>
    <w:rsid w:val="005B38C5"/>
    <w:rsid w:val="005B455C"/>
    <w:rsid w:val="005B5CE3"/>
    <w:rsid w:val="005B7826"/>
    <w:rsid w:val="005B7B20"/>
    <w:rsid w:val="005B7B69"/>
    <w:rsid w:val="005C01CB"/>
    <w:rsid w:val="005C0DBA"/>
    <w:rsid w:val="005C1383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F84"/>
    <w:rsid w:val="005C5069"/>
    <w:rsid w:val="005C57E9"/>
    <w:rsid w:val="005C58BE"/>
    <w:rsid w:val="005C6CCF"/>
    <w:rsid w:val="005C76BA"/>
    <w:rsid w:val="005D0086"/>
    <w:rsid w:val="005D022C"/>
    <w:rsid w:val="005D038C"/>
    <w:rsid w:val="005D13B4"/>
    <w:rsid w:val="005D14EC"/>
    <w:rsid w:val="005D1B04"/>
    <w:rsid w:val="005D1BE3"/>
    <w:rsid w:val="005D1FB4"/>
    <w:rsid w:val="005D2D6C"/>
    <w:rsid w:val="005D3143"/>
    <w:rsid w:val="005D320C"/>
    <w:rsid w:val="005D3352"/>
    <w:rsid w:val="005D38C2"/>
    <w:rsid w:val="005D3DB0"/>
    <w:rsid w:val="005D42AC"/>
    <w:rsid w:val="005D4812"/>
    <w:rsid w:val="005D5A74"/>
    <w:rsid w:val="005D60CC"/>
    <w:rsid w:val="005D7832"/>
    <w:rsid w:val="005D79DD"/>
    <w:rsid w:val="005D7AB1"/>
    <w:rsid w:val="005E1995"/>
    <w:rsid w:val="005E1A1E"/>
    <w:rsid w:val="005E220D"/>
    <w:rsid w:val="005E2822"/>
    <w:rsid w:val="005E3037"/>
    <w:rsid w:val="005E37C0"/>
    <w:rsid w:val="005E3B0A"/>
    <w:rsid w:val="005E3BFF"/>
    <w:rsid w:val="005E4B26"/>
    <w:rsid w:val="005E4E8C"/>
    <w:rsid w:val="005E54B7"/>
    <w:rsid w:val="005E676A"/>
    <w:rsid w:val="005E6D1E"/>
    <w:rsid w:val="005E7433"/>
    <w:rsid w:val="005E752E"/>
    <w:rsid w:val="005E760F"/>
    <w:rsid w:val="005F0A93"/>
    <w:rsid w:val="005F1FB9"/>
    <w:rsid w:val="005F2819"/>
    <w:rsid w:val="005F31AF"/>
    <w:rsid w:val="005F326D"/>
    <w:rsid w:val="005F34F0"/>
    <w:rsid w:val="005F365D"/>
    <w:rsid w:val="005F3C61"/>
    <w:rsid w:val="005F4310"/>
    <w:rsid w:val="005F54B8"/>
    <w:rsid w:val="005F701E"/>
    <w:rsid w:val="005F7854"/>
    <w:rsid w:val="005F7985"/>
    <w:rsid w:val="0060227C"/>
    <w:rsid w:val="00602C78"/>
    <w:rsid w:val="006033F5"/>
    <w:rsid w:val="00603596"/>
    <w:rsid w:val="00603B4A"/>
    <w:rsid w:val="00604246"/>
    <w:rsid w:val="006059C5"/>
    <w:rsid w:val="00605DE9"/>
    <w:rsid w:val="00605E7E"/>
    <w:rsid w:val="006062B6"/>
    <w:rsid w:val="006064E7"/>
    <w:rsid w:val="00610057"/>
    <w:rsid w:val="006110F0"/>
    <w:rsid w:val="006129B9"/>
    <w:rsid w:val="00612A4A"/>
    <w:rsid w:val="00612B8B"/>
    <w:rsid w:val="006133CE"/>
    <w:rsid w:val="00613C1A"/>
    <w:rsid w:val="00615E65"/>
    <w:rsid w:val="0061713F"/>
    <w:rsid w:val="00617511"/>
    <w:rsid w:val="0061770F"/>
    <w:rsid w:val="00621F8A"/>
    <w:rsid w:val="006220B5"/>
    <w:rsid w:val="006228B6"/>
    <w:rsid w:val="00623F46"/>
    <w:rsid w:val="00624056"/>
    <w:rsid w:val="006256B6"/>
    <w:rsid w:val="006258A8"/>
    <w:rsid w:val="00625FF4"/>
    <w:rsid w:val="00627C77"/>
    <w:rsid w:val="00630AB4"/>
    <w:rsid w:val="0063169A"/>
    <w:rsid w:val="006319F0"/>
    <w:rsid w:val="00632932"/>
    <w:rsid w:val="00634780"/>
    <w:rsid w:val="0063613F"/>
    <w:rsid w:val="0063637F"/>
    <w:rsid w:val="0063677F"/>
    <w:rsid w:val="00636B61"/>
    <w:rsid w:val="00637FC8"/>
    <w:rsid w:val="00640154"/>
    <w:rsid w:val="006403AE"/>
    <w:rsid w:val="00640B0E"/>
    <w:rsid w:val="00641D42"/>
    <w:rsid w:val="00641DCD"/>
    <w:rsid w:val="0064216E"/>
    <w:rsid w:val="00643A36"/>
    <w:rsid w:val="0064477B"/>
    <w:rsid w:val="00645393"/>
    <w:rsid w:val="00645567"/>
    <w:rsid w:val="00646027"/>
    <w:rsid w:val="00646093"/>
    <w:rsid w:val="0064643F"/>
    <w:rsid w:val="006464D8"/>
    <w:rsid w:val="006474EE"/>
    <w:rsid w:val="006477AD"/>
    <w:rsid w:val="00647D02"/>
    <w:rsid w:val="00647EA6"/>
    <w:rsid w:val="0065082D"/>
    <w:rsid w:val="006512C0"/>
    <w:rsid w:val="006520EA"/>
    <w:rsid w:val="00652B85"/>
    <w:rsid w:val="00652C05"/>
    <w:rsid w:val="00652F63"/>
    <w:rsid w:val="00652F90"/>
    <w:rsid w:val="0065315A"/>
    <w:rsid w:val="0065361D"/>
    <w:rsid w:val="00654CCC"/>
    <w:rsid w:val="006557C5"/>
    <w:rsid w:val="00655E4B"/>
    <w:rsid w:val="0065698E"/>
    <w:rsid w:val="00656F5A"/>
    <w:rsid w:val="00660322"/>
    <w:rsid w:val="006605A0"/>
    <w:rsid w:val="00660F0A"/>
    <w:rsid w:val="006613C4"/>
    <w:rsid w:val="00661587"/>
    <w:rsid w:val="006617BF"/>
    <w:rsid w:val="00662410"/>
    <w:rsid w:val="0066275C"/>
    <w:rsid w:val="00662C33"/>
    <w:rsid w:val="00663499"/>
    <w:rsid w:val="006636A9"/>
    <w:rsid w:val="0066383C"/>
    <w:rsid w:val="00664EE6"/>
    <w:rsid w:val="0066587B"/>
    <w:rsid w:val="00665A10"/>
    <w:rsid w:val="00665ABD"/>
    <w:rsid w:val="0066710F"/>
    <w:rsid w:val="0066751C"/>
    <w:rsid w:val="006703E3"/>
    <w:rsid w:val="006705E0"/>
    <w:rsid w:val="006710F6"/>
    <w:rsid w:val="00671B28"/>
    <w:rsid w:val="00671E58"/>
    <w:rsid w:val="00672EE7"/>
    <w:rsid w:val="00673753"/>
    <w:rsid w:val="00674A85"/>
    <w:rsid w:val="00674B28"/>
    <w:rsid w:val="00675E47"/>
    <w:rsid w:val="006764AE"/>
    <w:rsid w:val="00676DEF"/>
    <w:rsid w:val="006774F2"/>
    <w:rsid w:val="00677F23"/>
    <w:rsid w:val="00680186"/>
    <w:rsid w:val="00681381"/>
    <w:rsid w:val="00681980"/>
    <w:rsid w:val="00682135"/>
    <w:rsid w:val="00682474"/>
    <w:rsid w:val="0068273F"/>
    <w:rsid w:val="00682C5B"/>
    <w:rsid w:val="00682F68"/>
    <w:rsid w:val="00683AC8"/>
    <w:rsid w:val="00684B71"/>
    <w:rsid w:val="00684E3B"/>
    <w:rsid w:val="00685030"/>
    <w:rsid w:val="00685386"/>
    <w:rsid w:val="006861EE"/>
    <w:rsid w:val="00686290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105B"/>
    <w:rsid w:val="00691E26"/>
    <w:rsid w:val="00694065"/>
    <w:rsid w:val="00694655"/>
    <w:rsid w:val="00694F18"/>
    <w:rsid w:val="0069501B"/>
    <w:rsid w:val="00695452"/>
    <w:rsid w:val="00695FA3"/>
    <w:rsid w:val="00696181"/>
    <w:rsid w:val="0069647B"/>
    <w:rsid w:val="006A0C3C"/>
    <w:rsid w:val="006A1B23"/>
    <w:rsid w:val="006A2437"/>
    <w:rsid w:val="006A2683"/>
    <w:rsid w:val="006A2B5E"/>
    <w:rsid w:val="006A2F0A"/>
    <w:rsid w:val="006A372F"/>
    <w:rsid w:val="006A4517"/>
    <w:rsid w:val="006A45A0"/>
    <w:rsid w:val="006A4ED6"/>
    <w:rsid w:val="006A57D9"/>
    <w:rsid w:val="006A582B"/>
    <w:rsid w:val="006A5E88"/>
    <w:rsid w:val="006A624C"/>
    <w:rsid w:val="006A6DC2"/>
    <w:rsid w:val="006A7AB9"/>
    <w:rsid w:val="006B1542"/>
    <w:rsid w:val="006B1574"/>
    <w:rsid w:val="006B231A"/>
    <w:rsid w:val="006B24B8"/>
    <w:rsid w:val="006B3093"/>
    <w:rsid w:val="006B378A"/>
    <w:rsid w:val="006B495D"/>
    <w:rsid w:val="006B4D58"/>
    <w:rsid w:val="006B5E50"/>
    <w:rsid w:val="006B60FB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4A"/>
    <w:rsid w:val="006C287E"/>
    <w:rsid w:val="006C3044"/>
    <w:rsid w:val="006C401B"/>
    <w:rsid w:val="006C422C"/>
    <w:rsid w:val="006C4544"/>
    <w:rsid w:val="006C4729"/>
    <w:rsid w:val="006C53A0"/>
    <w:rsid w:val="006C5A5A"/>
    <w:rsid w:val="006C64EF"/>
    <w:rsid w:val="006C69A4"/>
    <w:rsid w:val="006C7B36"/>
    <w:rsid w:val="006C7E4E"/>
    <w:rsid w:val="006D0EFE"/>
    <w:rsid w:val="006D10B3"/>
    <w:rsid w:val="006D130F"/>
    <w:rsid w:val="006D2BBE"/>
    <w:rsid w:val="006D38EE"/>
    <w:rsid w:val="006D478E"/>
    <w:rsid w:val="006D5786"/>
    <w:rsid w:val="006D5E65"/>
    <w:rsid w:val="006D678A"/>
    <w:rsid w:val="006D71E0"/>
    <w:rsid w:val="006D7B85"/>
    <w:rsid w:val="006E0422"/>
    <w:rsid w:val="006E04CC"/>
    <w:rsid w:val="006E0FF4"/>
    <w:rsid w:val="006E11D2"/>
    <w:rsid w:val="006E16E7"/>
    <w:rsid w:val="006E1964"/>
    <w:rsid w:val="006E3C0C"/>
    <w:rsid w:val="006E3C4B"/>
    <w:rsid w:val="006E3CC4"/>
    <w:rsid w:val="006E4309"/>
    <w:rsid w:val="006E69B4"/>
    <w:rsid w:val="006E7F7E"/>
    <w:rsid w:val="006F0471"/>
    <w:rsid w:val="006F09C1"/>
    <w:rsid w:val="006F1AA1"/>
    <w:rsid w:val="006F1B48"/>
    <w:rsid w:val="006F3881"/>
    <w:rsid w:val="006F3A44"/>
    <w:rsid w:val="006F3D78"/>
    <w:rsid w:val="006F3E8A"/>
    <w:rsid w:val="006F4170"/>
    <w:rsid w:val="006F4473"/>
    <w:rsid w:val="006F4C15"/>
    <w:rsid w:val="006F624B"/>
    <w:rsid w:val="006F65A0"/>
    <w:rsid w:val="006F6CF5"/>
    <w:rsid w:val="006F6F54"/>
    <w:rsid w:val="006F750B"/>
    <w:rsid w:val="006F7746"/>
    <w:rsid w:val="007009EE"/>
    <w:rsid w:val="00702201"/>
    <w:rsid w:val="0070239F"/>
    <w:rsid w:val="00702BA1"/>
    <w:rsid w:val="00703CE3"/>
    <w:rsid w:val="00703DAF"/>
    <w:rsid w:val="00703F20"/>
    <w:rsid w:val="00704A11"/>
    <w:rsid w:val="00704FAC"/>
    <w:rsid w:val="0070536D"/>
    <w:rsid w:val="00705668"/>
    <w:rsid w:val="00705DA8"/>
    <w:rsid w:val="00705F80"/>
    <w:rsid w:val="007067FE"/>
    <w:rsid w:val="00706B2E"/>
    <w:rsid w:val="00706D58"/>
    <w:rsid w:val="00707573"/>
    <w:rsid w:val="00707752"/>
    <w:rsid w:val="007077A3"/>
    <w:rsid w:val="00710FFF"/>
    <w:rsid w:val="00711294"/>
    <w:rsid w:val="007118E6"/>
    <w:rsid w:val="00711D20"/>
    <w:rsid w:val="00711D3E"/>
    <w:rsid w:val="00712A8F"/>
    <w:rsid w:val="00712BC3"/>
    <w:rsid w:val="00713148"/>
    <w:rsid w:val="00713914"/>
    <w:rsid w:val="00713F19"/>
    <w:rsid w:val="00713F1D"/>
    <w:rsid w:val="0071408B"/>
    <w:rsid w:val="00714156"/>
    <w:rsid w:val="00716799"/>
    <w:rsid w:val="00716C29"/>
    <w:rsid w:val="00716D73"/>
    <w:rsid w:val="007173E3"/>
    <w:rsid w:val="00717D01"/>
    <w:rsid w:val="007200C2"/>
    <w:rsid w:val="00720468"/>
    <w:rsid w:val="00720720"/>
    <w:rsid w:val="00720925"/>
    <w:rsid w:val="00721E45"/>
    <w:rsid w:val="00722B20"/>
    <w:rsid w:val="00722C80"/>
    <w:rsid w:val="007230B1"/>
    <w:rsid w:val="007238BD"/>
    <w:rsid w:val="007239E1"/>
    <w:rsid w:val="00724200"/>
    <w:rsid w:val="00724764"/>
    <w:rsid w:val="007247A6"/>
    <w:rsid w:val="00725288"/>
    <w:rsid w:val="00725B76"/>
    <w:rsid w:val="00727379"/>
    <w:rsid w:val="0072778D"/>
    <w:rsid w:val="007279A8"/>
    <w:rsid w:val="007301D2"/>
    <w:rsid w:val="00730302"/>
    <w:rsid w:val="00730D6D"/>
    <w:rsid w:val="00731078"/>
    <w:rsid w:val="00731530"/>
    <w:rsid w:val="00732D1B"/>
    <w:rsid w:val="007342A4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CF"/>
    <w:rsid w:val="00737050"/>
    <w:rsid w:val="007372E2"/>
    <w:rsid w:val="00737BE5"/>
    <w:rsid w:val="0074032D"/>
    <w:rsid w:val="0074098D"/>
    <w:rsid w:val="00740ADC"/>
    <w:rsid w:val="007422BB"/>
    <w:rsid w:val="007426C7"/>
    <w:rsid w:val="00744D7A"/>
    <w:rsid w:val="00747FC7"/>
    <w:rsid w:val="0075015A"/>
    <w:rsid w:val="007503AE"/>
    <w:rsid w:val="00750F3A"/>
    <w:rsid w:val="00751901"/>
    <w:rsid w:val="00751E9B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6E3"/>
    <w:rsid w:val="00757CBC"/>
    <w:rsid w:val="00757DBF"/>
    <w:rsid w:val="00757E7D"/>
    <w:rsid w:val="0076165D"/>
    <w:rsid w:val="0076199C"/>
    <w:rsid w:val="0076219C"/>
    <w:rsid w:val="00763B39"/>
    <w:rsid w:val="00764278"/>
    <w:rsid w:val="007651C7"/>
    <w:rsid w:val="0076530E"/>
    <w:rsid w:val="007657E2"/>
    <w:rsid w:val="00766137"/>
    <w:rsid w:val="00766C96"/>
    <w:rsid w:val="007679FD"/>
    <w:rsid w:val="00767F45"/>
    <w:rsid w:val="007704CB"/>
    <w:rsid w:val="007710A9"/>
    <w:rsid w:val="00771696"/>
    <w:rsid w:val="00771AFD"/>
    <w:rsid w:val="00771F38"/>
    <w:rsid w:val="007722A5"/>
    <w:rsid w:val="00772963"/>
    <w:rsid w:val="00772DEA"/>
    <w:rsid w:val="00772EAE"/>
    <w:rsid w:val="007739B8"/>
    <w:rsid w:val="00773A40"/>
    <w:rsid w:val="00774087"/>
    <w:rsid w:val="00775814"/>
    <w:rsid w:val="0077587D"/>
    <w:rsid w:val="00776B01"/>
    <w:rsid w:val="00776C30"/>
    <w:rsid w:val="00776FDA"/>
    <w:rsid w:val="007776B1"/>
    <w:rsid w:val="00777D96"/>
    <w:rsid w:val="00780AFA"/>
    <w:rsid w:val="00781602"/>
    <w:rsid w:val="00781B8F"/>
    <w:rsid w:val="00781CC5"/>
    <w:rsid w:val="007820C6"/>
    <w:rsid w:val="0078272B"/>
    <w:rsid w:val="00782750"/>
    <w:rsid w:val="007828E4"/>
    <w:rsid w:val="00782AD7"/>
    <w:rsid w:val="007835B7"/>
    <w:rsid w:val="00783DDA"/>
    <w:rsid w:val="007841F4"/>
    <w:rsid w:val="00785772"/>
    <w:rsid w:val="00785F95"/>
    <w:rsid w:val="00786013"/>
    <w:rsid w:val="00786198"/>
    <w:rsid w:val="00786236"/>
    <w:rsid w:val="00786259"/>
    <w:rsid w:val="0078684B"/>
    <w:rsid w:val="007868BF"/>
    <w:rsid w:val="007878CA"/>
    <w:rsid w:val="00787FDB"/>
    <w:rsid w:val="0079193C"/>
    <w:rsid w:val="00791D1F"/>
    <w:rsid w:val="0079206D"/>
    <w:rsid w:val="00793A53"/>
    <w:rsid w:val="00793BF3"/>
    <w:rsid w:val="00793E88"/>
    <w:rsid w:val="00793FB2"/>
    <w:rsid w:val="00794AF8"/>
    <w:rsid w:val="0079595C"/>
    <w:rsid w:val="00795C1E"/>
    <w:rsid w:val="00796029"/>
    <w:rsid w:val="007963A6"/>
    <w:rsid w:val="007965FB"/>
    <w:rsid w:val="007967E2"/>
    <w:rsid w:val="00796BCC"/>
    <w:rsid w:val="00797336"/>
    <w:rsid w:val="00797BC4"/>
    <w:rsid w:val="00797C63"/>
    <w:rsid w:val="007A05D3"/>
    <w:rsid w:val="007A0791"/>
    <w:rsid w:val="007A159E"/>
    <w:rsid w:val="007A18E4"/>
    <w:rsid w:val="007A212D"/>
    <w:rsid w:val="007A227F"/>
    <w:rsid w:val="007A31B9"/>
    <w:rsid w:val="007A3759"/>
    <w:rsid w:val="007A39CA"/>
    <w:rsid w:val="007A3FE9"/>
    <w:rsid w:val="007A41AB"/>
    <w:rsid w:val="007A4428"/>
    <w:rsid w:val="007A4490"/>
    <w:rsid w:val="007A488D"/>
    <w:rsid w:val="007A52D6"/>
    <w:rsid w:val="007A618B"/>
    <w:rsid w:val="007A6471"/>
    <w:rsid w:val="007A6A51"/>
    <w:rsid w:val="007A6EB8"/>
    <w:rsid w:val="007A7D09"/>
    <w:rsid w:val="007B124D"/>
    <w:rsid w:val="007B12C2"/>
    <w:rsid w:val="007B1AFC"/>
    <w:rsid w:val="007B1FB8"/>
    <w:rsid w:val="007B2BBE"/>
    <w:rsid w:val="007B3485"/>
    <w:rsid w:val="007B423D"/>
    <w:rsid w:val="007B4A50"/>
    <w:rsid w:val="007B5143"/>
    <w:rsid w:val="007B58BA"/>
    <w:rsid w:val="007B6A18"/>
    <w:rsid w:val="007B6DBF"/>
    <w:rsid w:val="007B727D"/>
    <w:rsid w:val="007B7596"/>
    <w:rsid w:val="007B7B8D"/>
    <w:rsid w:val="007B7DA6"/>
    <w:rsid w:val="007C0C6A"/>
    <w:rsid w:val="007C1118"/>
    <w:rsid w:val="007C1281"/>
    <w:rsid w:val="007C1ADD"/>
    <w:rsid w:val="007C1B84"/>
    <w:rsid w:val="007C1FFC"/>
    <w:rsid w:val="007C27D1"/>
    <w:rsid w:val="007C3245"/>
    <w:rsid w:val="007C3BF3"/>
    <w:rsid w:val="007C3C79"/>
    <w:rsid w:val="007C47F1"/>
    <w:rsid w:val="007C5784"/>
    <w:rsid w:val="007C6DCE"/>
    <w:rsid w:val="007C73FE"/>
    <w:rsid w:val="007C75B2"/>
    <w:rsid w:val="007D008A"/>
    <w:rsid w:val="007D02FE"/>
    <w:rsid w:val="007D03B9"/>
    <w:rsid w:val="007D05A7"/>
    <w:rsid w:val="007D09C5"/>
    <w:rsid w:val="007D1112"/>
    <w:rsid w:val="007D17EE"/>
    <w:rsid w:val="007D2138"/>
    <w:rsid w:val="007D21DA"/>
    <w:rsid w:val="007D23F4"/>
    <w:rsid w:val="007D2E17"/>
    <w:rsid w:val="007D5CA5"/>
    <w:rsid w:val="007D5E15"/>
    <w:rsid w:val="007D5E58"/>
    <w:rsid w:val="007D62C1"/>
    <w:rsid w:val="007D63C9"/>
    <w:rsid w:val="007D63E5"/>
    <w:rsid w:val="007D6D38"/>
    <w:rsid w:val="007E0A9E"/>
    <w:rsid w:val="007E153F"/>
    <w:rsid w:val="007E1AEE"/>
    <w:rsid w:val="007E1B89"/>
    <w:rsid w:val="007E1D59"/>
    <w:rsid w:val="007E1F04"/>
    <w:rsid w:val="007E3602"/>
    <w:rsid w:val="007E3A93"/>
    <w:rsid w:val="007E3C2F"/>
    <w:rsid w:val="007E40E2"/>
    <w:rsid w:val="007E4519"/>
    <w:rsid w:val="007E4962"/>
    <w:rsid w:val="007E5108"/>
    <w:rsid w:val="007E545C"/>
    <w:rsid w:val="007E64F0"/>
    <w:rsid w:val="007E728F"/>
    <w:rsid w:val="007E7357"/>
    <w:rsid w:val="007E7777"/>
    <w:rsid w:val="007E7782"/>
    <w:rsid w:val="007F117F"/>
    <w:rsid w:val="007F160C"/>
    <w:rsid w:val="007F20A2"/>
    <w:rsid w:val="007F25D2"/>
    <w:rsid w:val="007F2DC1"/>
    <w:rsid w:val="007F3357"/>
    <w:rsid w:val="007F351D"/>
    <w:rsid w:val="007F3602"/>
    <w:rsid w:val="007F397A"/>
    <w:rsid w:val="007F3D58"/>
    <w:rsid w:val="007F3EE2"/>
    <w:rsid w:val="007F3FE2"/>
    <w:rsid w:val="007F45CE"/>
    <w:rsid w:val="007F4FC4"/>
    <w:rsid w:val="007F51CB"/>
    <w:rsid w:val="007F5B51"/>
    <w:rsid w:val="007F5E98"/>
    <w:rsid w:val="007F6449"/>
    <w:rsid w:val="007F701B"/>
    <w:rsid w:val="007F7552"/>
    <w:rsid w:val="00801028"/>
    <w:rsid w:val="00801D8C"/>
    <w:rsid w:val="00802462"/>
    <w:rsid w:val="00802B9A"/>
    <w:rsid w:val="00802C2C"/>
    <w:rsid w:val="00803D43"/>
    <w:rsid w:val="008040DA"/>
    <w:rsid w:val="00804926"/>
    <w:rsid w:val="00804F18"/>
    <w:rsid w:val="0080510F"/>
    <w:rsid w:val="0080532D"/>
    <w:rsid w:val="00805AC0"/>
    <w:rsid w:val="00806483"/>
    <w:rsid w:val="00806B5B"/>
    <w:rsid w:val="00807112"/>
    <w:rsid w:val="00807652"/>
    <w:rsid w:val="00807768"/>
    <w:rsid w:val="008078A2"/>
    <w:rsid w:val="00810BBB"/>
    <w:rsid w:val="008122F6"/>
    <w:rsid w:val="00812493"/>
    <w:rsid w:val="0081283F"/>
    <w:rsid w:val="0081308E"/>
    <w:rsid w:val="00813245"/>
    <w:rsid w:val="008135B4"/>
    <w:rsid w:val="008138DC"/>
    <w:rsid w:val="00813F45"/>
    <w:rsid w:val="00814178"/>
    <w:rsid w:val="00814CDF"/>
    <w:rsid w:val="0081500E"/>
    <w:rsid w:val="008155D8"/>
    <w:rsid w:val="00815D41"/>
    <w:rsid w:val="00815D9E"/>
    <w:rsid w:val="00816301"/>
    <w:rsid w:val="00816A9F"/>
    <w:rsid w:val="00817CFA"/>
    <w:rsid w:val="0082077F"/>
    <w:rsid w:val="00820CF0"/>
    <w:rsid w:val="00820EFF"/>
    <w:rsid w:val="0082130E"/>
    <w:rsid w:val="00822BC5"/>
    <w:rsid w:val="00822C2C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FC3"/>
    <w:rsid w:val="008256A4"/>
    <w:rsid w:val="00825F5D"/>
    <w:rsid w:val="008268E6"/>
    <w:rsid w:val="00827F54"/>
    <w:rsid w:val="00831857"/>
    <w:rsid w:val="008318B4"/>
    <w:rsid w:val="00831AD2"/>
    <w:rsid w:val="008326DA"/>
    <w:rsid w:val="008331EA"/>
    <w:rsid w:val="0083367A"/>
    <w:rsid w:val="00834287"/>
    <w:rsid w:val="00836B8E"/>
    <w:rsid w:val="008370A4"/>
    <w:rsid w:val="008405AC"/>
    <w:rsid w:val="00840876"/>
    <w:rsid w:val="00840C33"/>
    <w:rsid w:val="008417CE"/>
    <w:rsid w:val="008417F2"/>
    <w:rsid w:val="0084192B"/>
    <w:rsid w:val="0084339B"/>
    <w:rsid w:val="00843F0F"/>
    <w:rsid w:val="00844216"/>
    <w:rsid w:val="00844551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D77"/>
    <w:rsid w:val="008479DC"/>
    <w:rsid w:val="008502F0"/>
    <w:rsid w:val="00850C23"/>
    <w:rsid w:val="00850D0C"/>
    <w:rsid w:val="00851419"/>
    <w:rsid w:val="0085148D"/>
    <w:rsid w:val="00851DC2"/>
    <w:rsid w:val="0085319B"/>
    <w:rsid w:val="008535D4"/>
    <w:rsid w:val="00853C9F"/>
    <w:rsid w:val="00853CE1"/>
    <w:rsid w:val="00854B93"/>
    <w:rsid w:val="00855390"/>
    <w:rsid w:val="00855E09"/>
    <w:rsid w:val="008561B0"/>
    <w:rsid w:val="008561DB"/>
    <w:rsid w:val="00856727"/>
    <w:rsid w:val="00857881"/>
    <w:rsid w:val="00857D00"/>
    <w:rsid w:val="00860838"/>
    <w:rsid w:val="00862A0D"/>
    <w:rsid w:val="00863BF0"/>
    <w:rsid w:val="00863D61"/>
    <w:rsid w:val="008648DD"/>
    <w:rsid w:val="00865509"/>
    <w:rsid w:val="008667B7"/>
    <w:rsid w:val="00866A8B"/>
    <w:rsid w:val="00866DF1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1278"/>
    <w:rsid w:val="00871287"/>
    <w:rsid w:val="0087171A"/>
    <w:rsid w:val="00872126"/>
    <w:rsid w:val="00872481"/>
    <w:rsid w:val="00872512"/>
    <w:rsid w:val="00872BC8"/>
    <w:rsid w:val="0087352E"/>
    <w:rsid w:val="0087383E"/>
    <w:rsid w:val="008739BE"/>
    <w:rsid w:val="00874EC8"/>
    <w:rsid w:val="008750B1"/>
    <w:rsid w:val="00875EA6"/>
    <w:rsid w:val="00876C0B"/>
    <w:rsid w:val="00876DDA"/>
    <w:rsid w:val="00876FA3"/>
    <w:rsid w:val="0088036E"/>
    <w:rsid w:val="00880C7F"/>
    <w:rsid w:val="0088265A"/>
    <w:rsid w:val="00882802"/>
    <w:rsid w:val="00882D5E"/>
    <w:rsid w:val="0088388D"/>
    <w:rsid w:val="00884924"/>
    <w:rsid w:val="00884FE6"/>
    <w:rsid w:val="008854C9"/>
    <w:rsid w:val="00885DCE"/>
    <w:rsid w:val="00885F5C"/>
    <w:rsid w:val="0088664F"/>
    <w:rsid w:val="00886BFC"/>
    <w:rsid w:val="00886DF7"/>
    <w:rsid w:val="00887BB2"/>
    <w:rsid w:val="00887BD3"/>
    <w:rsid w:val="008903A4"/>
    <w:rsid w:val="008906DE"/>
    <w:rsid w:val="008909A6"/>
    <w:rsid w:val="00890F0D"/>
    <w:rsid w:val="008927F8"/>
    <w:rsid w:val="00893C3F"/>
    <w:rsid w:val="00894073"/>
    <w:rsid w:val="00894479"/>
    <w:rsid w:val="008951B2"/>
    <w:rsid w:val="00895AFB"/>
    <w:rsid w:val="00895F36"/>
    <w:rsid w:val="00895F78"/>
    <w:rsid w:val="008962C6"/>
    <w:rsid w:val="0089681B"/>
    <w:rsid w:val="0089704E"/>
    <w:rsid w:val="00897517"/>
    <w:rsid w:val="008A1B52"/>
    <w:rsid w:val="008A213E"/>
    <w:rsid w:val="008A2834"/>
    <w:rsid w:val="008A2B87"/>
    <w:rsid w:val="008A2BFC"/>
    <w:rsid w:val="008A2C26"/>
    <w:rsid w:val="008A345C"/>
    <w:rsid w:val="008A4123"/>
    <w:rsid w:val="008A43B0"/>
    <w:rsid w:val="008A53FB"/>
    <w:rsid w:val="008A5C74"/>
    <w:rsid w:val="008A5F38"/>
    <w:rsid w:val="008A6068"/>
    <w:rsid w:val="008A67C5"/>
    <w:rsid w:val="008A6AD9"/>
    <w:rsid w:val="008A7560"/>
    <w:rsid w:val="008A7605"/>
    <w:rsid w:val="008A7A4A"/>
    <w:rsid w:val="008A7BAE"/>
    <w:rsid w:val="008B0B2A"/>
    <w:rsid w:val="008B0CB2"/>
    <w:rsid w:val="008B0ED4"/>
    <w:rsid w:val="008B103F"/>
    <w:rsid w:val="008B1046"/>
    <w:rsid w:val="008B1D50"/>
    <w:rsid w:val="008B21AD"/>
    <w:rsid w:val="008B253D"/>
    <w:rsid w:val="008B3A1E"/>
    <w:rsid w:val="008B3AA8"/>
    <w:rsid w:val="008B3FB8"/>
    <w:rsid w:val="008B4763"/>
    <w:rsid w:val="008B4EBD"/>
    <w:rsid w:val="008B573E"/>
    <w:rsid w:val="008B59D3"/>
    <w:rsid w:val="008B663C"/>
    <w:rsid w:val="008B6769"/>
    <w:rsid w:val="008B7137"/>
    <w:rsid w:val="008B741F"/>
    <w:rsid w:val="008B762F"/>
    <w:rsid w:val="008C0059"/>
    <w:rsid w:val="008C049D"/>
    <w:rsid w:val="008C0CA9"/>
    <w:rsid w:val="008C0E9C"/>
    <w:rsid w:val="008C0F8F"/>
    <w:rsid w:val="008C1A1E"/>
    <w:rsid w:val="008C1E87"/>
    <w:rsid w:val="008C1FEF"/>
    <w:rsid w:val="008C3C7B"/>
    <w:rsid w:val="008C4139"/>
    <w:rsid w:val="008C47A2"/>
    <w:rsid w:val="008C4948"/>
    <w:rsid w:val="008C5D2C"/>
    <w:rsid w:val="008C5D8B"/>
    <w:rsid w:val="008C616E"/>
    <w:rsid w:val="008C6D31"/>
    <w:rsid w:val="008C6D65"/>
    <w:rsid w:val="008C7B09"/>
    <w:rsid w:val="008C7C6E"/>
    <w:rsid w:val="008C7FB2"/>
    <w:rsid w:val="008D0688"/>
    <w:rsid w:val="008D0D56"/>
    <w:rsid w:val="008D223A"/>
    <w:rsid w:val="008D237A"/>
    <w:rsid w:val="008D2422"/>
    <w:rsid w:val="008D264C"/>
    <w:rsid w:val="008D3C7D"/>
    <w:rsid w:val="008D4765"/>
    <w:rsid w:val="008D5347"/>
    <w:rsid w:val="008D5522"/>
    <w:rsid w:val="008D5567"/>
    <w:rsid w:val="008D5D19"/>
    <w:rsid w:val="008D6EB5"/>
    <w:rsid w:val="008D6F6C"/>
    <w:rsid w:val="008D761A"/>
    <w:rsid w:val="008E06B6"/>
    <w:rsid w:val="008E173B"/>
    <w:rsid w:val="008E1D34"/>
    <w:rsid w:val="008E1D7A"/>
    <w:rsid w:val="008E2180"/>
    <w:rsid w:val="008E286B"/>
    <w:rsid w:val="008E31B2"/>
    <w:rsid w:val="008E3535"/>
    <w:rsid w:val="008E35BA"/>
    <w:rsid w:val="008E3F04"/>
    <w:rsid w:val="008E40CD"/>
    <w:rsid w:val="008E42CE"/>
    <w:rsid w:val="008E4D2F"/>
    <w:rsid w:val="008E50E7"/>
    <w:rsid w:val="008E5BC8"/>
    <w:rsid w:val="008E5CBA"/>
    <w:rsid w:val="008E65AE"/>
    <w:rsid w:val="008E6B97"/>
    <w:rsid w:val="008F0238"/>
    <w:rsid w:val="008F04BE"/>
    <w:rsid w:val="008F098E"/>
    <w:rsid w:val="008F10B5"/>
    <w:rsid w:val="008F11F2"/>
    <w:rsid w:val="008F132F"/>
    <w:rsid w:val="008F137E"/>
    <w:rsid w:val="008F1617"/>
    <w:rsid w:val="008F185B"/>
    <w:rsid w:val="008F23C0"/>
    <w:rsid w:val="008F2E80"/>
    <w:rsid w:val="008F315E"/>
    <w:rsid w:val="008F331F"/>
    <w:rsid w:val="008F3D0A"/>
    <w:rsid w:val="008F4B09"/>
    <w:rsid w:val="008F5030"/>
    <w:rsid w:val="008F5DB0"/>
    <w:rsid w:val="008F5DC1"/>
    <w:rsid w:val="008F6373"/>
    <w:rsid w:val="00900371"/>
    <w:rsid w:val="00900646"/>
    <w:rsid w:val="00901A0C"/>
    <w:rsid w:val="0090215B"/>
    <w:rsid w:val="0090298C"/>
    <w:rsid w:val="00902E8B"/>
    <w:rsid w:val="009030E4"/>
    <w:rsid w:val="00903C7A"/>
    <w:rsid w:val="00904757"/>
    <w:rsid w:val="00905EA5"/>
    <w:rsid w:val="00906622"/>
    <w:rsid w:val="009066B1"/>
    <w:rsid w:val="00907CFA"/>
    <w:rsid w:val="00907D5D"/>
    <w:rsid w:val="00911E20"/>
    <w:rsid w:val="0091269B"/>
    <w:rsid w:val="00913397"/>
    <w:rsid w:val="00913DFC"/>
    <w:rsid w:val="00914BEB"/>
    <w:rsid w:val="0091757F"/>
    <w:rsid w:val="009178F7"/>
    <w:rsid w:val="00917AF9"/>
    <w:rsid w:val="00920544"/>
    <w:rsid w:val="00921A19"/>
    <w:rsid w:val="00921CDF"/>
    <w:rsid w:val="0092206D"/>
    <w:rsid w:val="00922BF0"/>
    <w:rsid w:val="00922C7A"/>
    <w:rsid w:val="00923236"/>
    <w:rsid w:val="0092360A"/>
    <w:rsid w:val="009266C2"/>
    <w:rsid w:val="00926D74"/>
    <w:rsid w:val="00927852"/>
    <w:rsid w:val="009279ED"/>
    <w:rsid w:val="0093135F"/>
    <w:rsid w:val="00931766"/>
    <w:rsid w:val="0093183A"/>
    <w:rsid w:val="00931A4D"/>
    <w:rsid w:val="00931FF0"/>
    <w:rsid w:val="00932975"/>
    <w:rsid w:val="00932E16"/>
    <w:rsid w:val="00935A78"/>
    <w:rsid w:val="00935CF9"/>
    <w:rsid w:val="0093628C"/>
    <w:rsid w:val="00936474"/>
    <w:rsid w:val="00937A6C"/>
    <w:rsid w:val="00937E22"/>
    <w:rsid w:val="00940665"/>
    <w:rsid w:val="00940A8C"/>
    <w:rsid w:val="00940BEB"/>
    <w:rsid w:val="00941150"/>
    <w:rsid w:val="009420A6"/>
    <w:rsid w:val="009425C5"/>
    <w:rsid w:val="009438A0"/>
    <w:rsid w:val="009440BD"/>
    <w:rsid w:val="009452B9"/>
    <w:rsid w:val="00945AD5"/>
    <w:rsid w:val="00945D18"/>
    <w:rsid w:val="009461BD"/>
    <w:rsid w:val="00946239"/>
    <w:rsid w:val="00947408"/>
    <w:rsid w:val="00947496"/>
    <w:rsid w:val="00947824"/>
    <w:rsid w:val="00947AD7"/>
    <w:rsid w:val="00947E0F"/>
    <w:rsid w:val="0095080D"/>
    <w:rsid w:val="009510A1"/>
    <w:rsid w:val="0095235D"/>
    <w:rsid w:val="00952484"/>
    <w:rsid w:val="009528F5"/>
    <w:rsid w:val="0095339C"/>
    <w:rsid w:val="00953A72"/>
    <w:rsid w:val="0095446D"/>
    <w:rsid w:val="00954597"/>
    <w:rsid w:val="0095477D"/>
    <w:rsid w:val="00954CE6"/>
    <w:rsid w:val="009553E7"/>
    <w:rsid w:val="009554CE"/>
    <w:rsid w:val="00955CCE"/>
    <w:rsid w:val="00955E7E"/>
    <w:rsid w:val="00956234"/>
    <w:rsid w:val="0095646F"/>
    <w:rsid w:val="00957044"/>
    <w:rsid w:val="00957B47"/>
    <w:rsid w:val="00961C56"/>
    <w:rsid w:val="00961C6A"/>
    <w:rsid w:val="00962480"/>
    <w:rsid w:val="00963552"/>
    <w:rsid w:val="00963AEA"/>
    <w:rsid w:val="00963BFD"/>
    <w:rsid w:val="0096434A"/>
    <w:rsid w:val="0096436D"/>
    <w:rsid w:val="009649F1"/>
    <w:rsid w:val="009650B9"/>
    <w:rsid w:val="00965B96"/>
    <w:rsid w:val="00966720"/>
    <w:rsid w:val="00966AE3"/>
    <w:rsid w:val="00967D99"/>
    <w:rsid w:val="00970B5D"/>
    <w:rsid w:val="00970D30"/>
    <w:rsid w:val="00970FE0"/>
    <w:rsid w:val="00971030"/>
    <w:rsid w:val="00971C16"/>
    <w:rsid w:val="00972B08"/>
    <w:rsid w:val="009735F9"/>
    <w:rsid w:val="00973C6C"/>
    <w:rsid w:val="00973E6A"/>
    <w:rsid w:val="00974C55"/>
    <w:rsid w:val="00974EE7"/>
    <w:rsid w:val="0097595B"/>
    <w:rsid w:val="00975AAB"/>
    <w:rsid w:val="0097784E"/>
    <w:rsid w:val="00977A39"/>
    <w:rsid w:val="009807CB"/>
    <w:rsid w:val="00980894"/>
    <w:rsid w:val="00980A18"/>
    <w:rsid w:val="0098150E"/>
    <w:rsid w:val="009823C1"/>
    <w:rsid w:val="00982C05"/>
    <w:rsid w:val="00983926"/>
    <w:rsid w:val="0098400A"/>
    <w:rsid w:val="0098449E"/>
    <w:rsid w:val="00985106"/>
    <w:rsid w:val="00985D8D"/>
    <w:rsid w:val="00986A3A"/>
    <w:rsid w:val="009873BA"/>
    <w:rsid w:val="009877B2"/>
    <w:rsid w:val="00987C5B"/>
    <w:rsid w:val="00991D35"/>
    <w:rsid w:val="00991FF8"/>
    <w:rsid w:val="009921AD"/>
    <w:rsid w:val="00992274"/>
    <w:rsid w:val="009923BF"/>
    <w:rsid w:val="00992FE6"/>
    <w:rsid w:val="0099320B"/>
    <w:rsid w:val="00993964"/>
    <w:rsid w:val="00993FE0"/>
    <w:rsid w:val="0099652D"/>
    <w:rsid w:val="0099667E"/>
    <w:rsid w:val="009A0AC0"/>
    <w:rsid w:val="009A1CC2"/>
    <w:rsid w:val="009A1E3A"/>
    <w:rsid w:val="009A208A"/>
    <w:rsid w:val="009A2B53"/>
    <w:rsid w:val="009A32AF"/>
    <w:rsid w:val="009A46A2"/>
    <w:rsid w:val="009A4BD0"/>
    <w:rsid w:val="009A51EF"/>
    <w:rsid w:val="009A67D8"/>
    <w:rsid w:val="009A6D63"/>
    <w:rsid w:val="009A6D71"/>
    <w:rsid w:val="009B01CC"/>
    <w:rsid w:val="009B14D4"/>
    <w:rsid w:val="009B2650"/>
    <w:rsid w:val="009B2EBD"/>
    <w:rsid w:val="009B43E5"/>
    <w:rsid w:val="009B637E"/>
    <w:rsid w:val="009B639A"/>
    <w:rsid w:val="009B65DC"/>
    <w:rsid w:val="009B6E38"/>
    <w:rsid w:val="009B7064"/>
    <w:rsid w:val="009B71E6"/>
    <w:rsid w:val="009B7206"/>
    <w:rsid w:val="009C02DB"/>
    <w:rsid w:val="009C112C"/>
    <w:rsid w:val="009C1CCC"/>
    <w:rsid w:val="009C365C"/>
    <w:rsid w:val="009C3E64"/>
    <w:rsid w:val="009C428E"/>
    <w:rsid w:val="009C4464"/>
    <w:rsid w:val="009C4604"/>
    <w:rsid w:val="009C4E5A"/>
    <w:rsid w:val="009C5A2A"/>
    <w:rsid w:val="009C5D67"/>
    <w:rsid w:val="009C61FA"/>
    <w:rsid w:val="009C647F"/>
    <w:rsid w:val="009C6C70"/>
    <w:rsid w:val="009C72C6"/>
    <w:rsid w:val="009C7796"/>
    <w:rsid w:val="009D038C"/>
    <w:rsid w:val="009D0CA7"/>
    <w:rsid w:val="009D1640"/>
    <w:rsid w:val="009D1DD2"/>
    <w:rsid w:val="009D2E9E"/>
    <w:rsid w:val="009D353C"/>
    <w:rsid w:val="009D35DD"/>
    <w:rsid w:val="009D4460"/>
    <w:rsid w:val="009D5749"/>
    <w:rsid w:val="009D5944"/>
    <w:rsid w:val="009D7AEC"/>
    <w:rsid w:val="009D7C3E"/>
    <w:rsid w:val="009E04A7"/>
    <w:rsid w:val="009E0F9F"/>
    <w:rsid w:val="009E1615"/>
    <w:rsid w:val="009E18A1"/>
    <w:rsid w:val="009E192A"/>
    <w:rsid w:val="009E202B"/>
    <w:rsid w:val="009E20E9"/>
    <w:rsid w:val="009E29A5"/>
    <w:rsid w:val="009E368C"/>
    <w:rsid w:val="009E4334"/>
    <w:rsid w:val="009E4832"/>
    <w:rsid w:val="009E4A85"/>
    <w:rsid w:val="009E4F74"/>
    <w:rsid w:val="009E5A4B"/>
    <w:rsid w:val="009E6437"/>
    <w:rsid w:val="009E68A4"/>
    <w:rsid w:val="009E7E52"/>
    <w:rsid w:val="009F00AD"/>
    <w:rsid w:val="009F0380"/>
    <w:rsid w:val="009F16DD"/>
    <w:rsid w:val="009F1CA3"/>
    <w:rsid w:val="009F1D78"/>
    <w:rsid w:val="009F2910"/>
    <w:rsid w:val="009F2928"/>
    <w:rsid w:val="009F3EB0"/>
    <w:rsid w:val="009F43DC"/>
    <w:rsid w:val="009F4C80"/>
    <w:rsid w:val="009F5717"/>
    <w:rsid w:val="009F588D"/>
    <w:rsid w:val="009F6357"/>
    <w:rsid w:val="009F67B3"/>
    <w:rsid w:val="009F6A94"/>
    <w:rsid w:val="009F6BB1"/>
    <w:rsid w:val="009F7D05"/>
    <w:rsid w:val="00A01831"/>
    <w:rsid w:val="00A01924"/>
    <w:rsid w:val="00A01E52"/>
    <w:rsid w:val="00A01FD6"/>
    <w:rsid w:val="00A0218D"/>
    <w:rsid w:val="00A025D1"/>
    <w:rsid w:val="00A0333D"/>
    <w:rsid w:val="00A033DC"/>
    <w:rsid w:val="00A034EE"/>
    <w:rsid w:val="00A03541"/>
    <w:rsid w:val="00A03900"/>
    <w:rsid w:val="00A03A01"/>
    <w:rsid w:val="00A047C9"/>
    <w:rsid w:val="00A055C2"/>
    <w:rsid w:val="00A06157"/>
    <w:rsid w:val="00A0618B"/>
    <w:rsid w:val="00A0696B"/>
    <w:rsid w:val="00A070AB"/>
    <w:rsid w:val="00A111AB"/>
    <w:rsid w:val="00A11360"/>
    <w:rsid w:val="00A12B60"/>
    <w:rsid w:val="00A12D01"/>
    <w:rsid w:val="00A13B3E"/>
    <w:rsid w:val="00A13EDF"/>
    <w:rsid w:val="00A14231"/>
    <w:rsid w:val="00A1574D"/>
    <w:rsid w:val="00A157A8"/>
    <w:rsid w:val="00A15C5A"/>
    <w:rsid w:val="00A16D2E"/>
    <w:rsid w:val="00A1731F"/>
    <w:rsid w:val="00A17F20"/>
    <w:rsid w:val="00A2020E"/>
    <w:rsid w:val="00A2076F"/>
    <w:rsid w:val="00A216AB"/>
    <w:rsid w:val="00A233E5"/>
    <w:rsid w:val="00A234A5"/>
    <w:rsid w:val="00A23CF1"/>
    <w:rsid w:val="00A24E66"/>
    <w:rsid w:val="00A25852"/>
    <w:rsid w:val="00A2599A"/>
    <w:rsid w:val="00A25BAF"/>
    <w:rsid w:val="00A30C4B"/>
    <w:rsid w:val="00A30C64"/>
    <w:rsid w:val="00A3271C"/>
    <w:rsid w:val="00A32934"/>
    <w:rsid w:val="00A33235"/>
    <w:rsid w:val="00A33AAF"/>
    <w:rsid w:val="00A33AD7"/>
    <w:rsid w:val="00A340CC"/>
    <w:rsid w:val="00A35361"/>
    <w:rsid w:val="00A35E72"/>
    <w:rsid w:val="00A363A3"/>
    <w:rsid w:val="00A365EC"/>
    <w:rsid w:val="00A36D4B"/>
    <w:rsid w:val="00A36FC7"/>
    <w:rsid w:val="00A37560"/>
    <w:rsid w:val="00A379CE"/>
    <w:rsid w:val="00A37A0D"/>
    <w:rsid w:val="00A37D32"/>
    <w:rsid w:val="00A40188"/>
    <w:rsid w:val="00A4023C"/>
    <w:rsid w:val="00A410DD"/>
    <w:rsid w:val="00A4165B"/>
    <w:rsid w:val="00A4231B"/>
    <w:rsid w:val="00A429C3"/>
    <w:rsid w:val="00A43B89"/>
    <w:rsid w:val="00A43FB1"/>
    <w:rsid w:val="00A44FBF"/>
    <w:rsid w:val="00A452E8"/>
    <w:rsid w:val="00A454E8"/>
    <w:rsid w:val="00A466BA"/>
    <w:rsid w:val="00A46D57"/>
    <w:rsid w:val="00A47746"/>
    <w:rsid w:val="00A50F74"/>
    <w:rsid w:val="00A513E6"/>
    <w:rsid w:val="00A51E05"/>
    <w:rsid w:val="00A51E49"/>
    <w:rsid w:val="00A52BC5"/>
    <w:rsid w:val="00A53783"/>
    <w:rsid w:val="00A53959"/>
    <w:rsid w:val="00A539B8"/>
    <w:rsid w:val="00A5568F"/>
    <w:rsid w:val="00A55DAC"/>
    <w:rsid w:val="00A55DAD"/>
    <w:rsid w:val="00A55ED1"/>
    <w:rsid w:val="00A55F7E"/>
    <w:rsid w:val="00A56E26"/>
    <w:rsid w:val="00A57845"/>
    <w:rsid w:val="00A60951"/>
    <w:rsid w:val="00A60E5F"/>
    <w:rsid w:val="00A628D0"/>
    <w:rsid w:val="00A62AC3"/>
    <w:rsid w:val="00A62FC2"/>
    <w:rsid w:val="00A63000"/>
    <w:rsid w:val="00A63C72"/>
    <w:rsid w:val="00A648E2"/>
    <w:rsid w:val="00A66208"/>
    <w:rsid w:val="00A67655"/>
    <w:rsid w:val="00A67A8B"/>
    <w:rsid w:val="00A67B44"/>
    <w:rsid w:val="00A70D9C"/>
    <w:rsid w:val="00A719CA"/>
    <w:rsid w:val="00A7254F"/>
    <w:rsid w:val="00A72729"/>
    <w:rsid w:val="00A75937"/>
    <w:rsid w:val="00A77202"/>
    <w:rsid w:val="00A7720C"/>
    <w:rsid w:val="00A77EFA"/>
    <w:rsid w:val="00A80730"/>
    <w:rsid w:val="00A81095"/>
    <w:rsid w:val="00A810C9"/>
    <w:rsid w:val="00A81113"/>
    <w:rsid w:val="00A8119A"/>
    <w:rsid w:val="00A81206"/>
    <w:rsid w:val="00A824E0"/>
    <w:rsid w:val="00A8315C"/>
    <w:rsid w:val="00A833F1"/>
    <w:rsid w:val="00A83F26"/>
    <w:rsid w:val="00A83F61"/>
    <w:rsid w:val="00A8457F"/>
    <w:rsid w:val="00A85B05"/>
    <w:rsid w:val="00A868B7"/>
    <w:rsid w:val="00A871CA"/>
    <w:rsid w:val="00A87854"/>
    <w:rsid w:val="00A87890"/>
    <w:rsid w:val="00A90144"/>
    <w:rsid w:val="00A91161"/>
    <w:rsid w:val="00A91AE5"/>
    <w:rsid w:val="00A933A8"/>
    <w:rsid w:val="00A93632"/>
    <w:rsid w:val="00A93AA6"/>
    <w:rsid w:val="00A93EF4"/>
    <w:rsid w:val="00A9495F"/>
    <w:rsid w:val="00A9521E"/>
    <w:rsid w:val="00A9577C"/>
    <w:rsid w:val="00A95851"/>
    <w:rsid w:val="00A96454"/>
    <w:rsid w:val="00A97872"/>
    <w:rsid w:val="00A97CEF"/>
    <w:rsid w:val="00AA04C0"/>
    <w:rsid w:val="00AA19B3"/>
    <w:rsid w:val="00AA2AFD"/>
    <w:rsid w:val="00AA317E"/>
    <w:rsid w:val="00AA37B5"/>
    <w:rsid w:val="00AA3B18"/>
    <w:rsid w:val="00AA3C7F"/>
    <w:rsid w:val="00AA3F27"/>
    <w:rsid w:val="00AA4D3C"/>
    <w:rsid w:val="00AA5DD5"/>
    <w:rsid w:val="00AA5F23"/>
    <w:rsid w:val="00AA6994"/>
    <w:rsid w:val="00AA6B2D"/>
    <w:rsid w:val="00AA6DEC"/>
    <w:rsid w:val="00AA7497"/>
    <w:rsid w:val="00AA7644"/>
    <w:rsid w:val="00AA7C10"/>
    <w:rsid w:val="00AA7F79"/>
    <w:rsid w:val="00AB12C8"/>
    <w:rsid w:val="00AB152B"/>
    <w:rsid w:val="00AB1B99"/>
    <w:rsid w:val="00AB1E09"/>
    <w:rsid w:val="00AB24A7"/>
    <w:rsid w:val="00AB306F"/>
    <w:rsid w:val="00AB3091"/>
    <w:rsid w:val="00AB3623"/>
    <w:rsid w:val="00AB4FAF"/>
    <w:rsid w:val="00AB5029"/>
    <w:rsid w:val="00AB5341"/>
    <w:rsid w:val="00AB5A1C"/>
    <w:rsid w:val="00AB5FB4"/>
    <w:rsid w:val="00AB65C6"/>
    <w:rsid w:val="00AB69D0"/>
    <w:rsid w:val="00AB6C04"/>
    <w:rsid w:val="00AB6E03"/>
    <w:rsid w:val="00AC022E"/>
    <w:rsid w:val="00AC0C2E"/>
    <w:rsid w:val="00AC1A93"/>
    <w:rsid w:val="00AC3967"/>
    <w:rsid w:val="00AC433A"/>
    <w:rsid w:val="00AC4A96"/>
    <w:rsid w:val="00AC547A"/>
    <w:rsid w:val="00AC5681"/>
    <w:rsid w:val="00AC5C80"/>
    <w:rsid w:val="00AC5E56"/>
    <w:rsid w:val="00AC6150"/>
    <w:rsid w:val="00AC763C"/>
    <w:rsid w:val="00AC7886"/>
    <w:rsid w:val="00AC7A06"/>
    <w:rsid w:val="00AC7D76"/>
    <w:rsid w:val="00AD035F"/>
    <w:rsid w:val="00AD059A"/>
    <w:rsid w:val="00AD06F9"/>
    <w:rsid w:val="00AD08A9"/>
    <w:rsid w:val="00AD0CBB"/>
    <w:rsid w:val="00AD0F03"/>
    <w:rsid w:val="00AD0F07"/>
    <w:rsid w:val="00AD2443"/>
    <w:rsid w:val="00AD2A98"/>
    <w:rsid w:val="00AD2F0E"/>
    <w:rsid w:val="00AD2F9C"/>
    <w:rsid w:val="00AD38CC"/>
    <w:rsid w:val="00AD5544"/>
    <w:rsid w:val="00AD63A4"/>
    <w:rsid w:val="00AD67D5"/>
    <w:rsid w:val="00AD6A8A"/>
    <w:rsid w:val="00AD6C81"/>
    <w:rsid w:val="00AD7AD2"/>
    <w:rsid w:val="00AE03F5"/>
    <w:rsid w:val="00AE2080"/>
    <w:rsid w:val="00AE269C"/>
    <w:rsid w:val="00AE2A28"/>
    <w:rsid w:val="00AE4AF6"/>
    <w:rsid w:val="00AE5271"/>
    <w:rsid w:val="00AE6277"/>
    <w:rsid w:val="00AE649E"/>
    <w:rsid w:val="00AF0C67"/>
    <w:rsid w:val="00AF0FC5"/>
    <w:rsid w:val="00AF273B"/>
    <w:rsid w:val="00AF32D0"/>
    <w:rsid w:val="00AF3514"/>
    <w:rsid w:val="00AF3753"/>
    <w:rsid w:val="00AF4070"/>
    <w:rsid w:val="00AF510E"/>
    <w:rsid w:val="00AF563F"/>
    <w:rsid w:val="00AF5F00"/>
    <w:rsid w:val="00B001AA"/>
    <w:rsid w:val="00B0037F"/>
    <w:rsid w:val="00B00946"/>
    <w:rsid w:val="00B00FE9"/>
    <w:rsid w:val="00B012F3"/>
    <w:rsid w:val="00B016D1"/>
    <w:rsid w:val="00B017C4"/>
    <w:rsid w:val="00B01E0B"/>
    <w:rsid w:val="00B02490"/>
    <w:rsid w:val="00B027C5"/>
    <w:rsid w:val="00B028C9"/>
    <w:rsid w:val="00B0335B"/>
    <w:rsid w:val="00B03786"/>
    <w:rsid w:val="00B03922"/>
    <w:rsid w:val="00B03F6B"/>
    <w:rsid w:val="00B040D4"/>
    <w:rsid w:val="00B0542D"/>
    <w:rsid w:val="00B059ED"/>
    <w:rsid w:val="00B067CD"/>
    <w:rsid w:val="00B07B93"/>
    <w:rsid w:val="00B07DD9"/>
    <w:rsid w:val="00B10069"/>
    <w:rsid w:val="00B1161F"/>
    <w:rsid w:val="00B11655"/>
    <w:rsid w:val="00B122F4"/>
    <w:rsid w:val="00B12920"/>
    <w:rsid w:val="00B13109"/>
    <w:rsid w:val="00B14EEF"/>
    <w:rsid w:val="00B14F41"/>
    <w:rsid w:val="00B15E68"/>
    <w:rsid w:val="00B15FAC"/>
    <w:rsid w:val="00B169C7"/>
    <w:rsid w:val="00B16A3B"/>
    <w:rsid w:val="00B170D7"/>
    <w:rsid w:val="00B17579"/>
    <w:rsid w:val="00B179FA"/>
    <w:rsid w:val="00B20596"/>
    <w:rsid w:val="00B21273"/>
    <w:rsid w:val="00B217C1"/>
    <w:rsid w:val="00B2188B"/>
    <w:rsid w:val="00B21FB1"/>
    <w:rsid w:val="00B22B7A"/>
    <w:rsid w:val="00B22BD7"/>
    <w:rsid w:val="00B22CF7"/>
    <w:rsid w:val="00B22E53"/>
    <w:rsid w:val="00B22EF8"/>
    <w:rsid w:val="00B231D3"/>
    <w:rsid w:val="00B2388F"/>
    <w:rsid w:val="00B249AC"/>
    <w:rsid w:val="00B24BC9"/>
    <w:rsid w:val="00B24D10"/>
    <w:rsid w:val="00B24DF7"/>
    <w:rsid w:val="00B24E11"/>
    <w:rsid w:val="00B24F4A"/>
    <w:rsid w:val="00B250B2"/>
    <w:rsid w:val="00B255BE"/>
    <w:rsid w:val="00B25B98"/>
    <w:rsid w:val="00B25E0E"/>
    <w:rsid w:val="00B26647"/>
    <w:rsid w:val="00B26BD1"/>
    <w:rsid w:val="00B2701B"/>
    <w:rsid w:val="00B27CC3"/>
    <w:rsid w:val="00B307F2"/>
    <w:rsid w:val="00B30D7F"/>
    <w:rsid w:val="00B324C6"/>
    <w:rsid w:val="00B32AA7"/>
    <w:rsid w:val="00B32C0A"/>
    <w:rsid w:val="00B32E67"/>
    <w:rsid w:val="00B34B4C"/>
    <w:rsid w:val="00B361F2"/>
    <w:rsid w:val="00B375F8"/>
    <w:rsid w:val="00B404E5"/>
    <w:rsid w:val="00B40C5E"/>
    <w:rsid w:val="00B41CD6"/>
    <w:rsid w:val="00B420A8"/>
    <w:rsid w:val="00B427F5"/>
    <w:rsid w:val="00B432C7"/>
    <w:rsid w:val="00B43F65"/>
    <w:rsid w:val="00B44A53"/>
    <w:rsid w:val="00B44CB7"/>
    <w:rsid w:val="00B44DA4"/>
    <w:rsid w:val="00B45128"/>
    <w:rsid w:val="00B457DF"/>
    <w:rsid w:val="00B45A27"/>
    <w:rsid w:val="00B45BBA"/>
    <w:rsid w:val="00B462BD"/>
    <w:rsid w:val="00B47484"/>
    <w:rsid w:val="00B50121"/>
    <w:rsid w:val="00B509FC"/>
    <w:rsid w:val="00B50CC8"/>
    <w:rsid w:val="00B50EF9"/>
    <w:rsid w:val="00B50F5B"/>
    <w:rsid w:val="00B511E4"/>
    <w:rsid w:val="00B513D6"/>
    <w:rsid w:val="00B517C2"/>
    <w:rsid w:val="00B51956"/>
    <w:rsid w:val="00B51EE1"/>
    <w:rsid w:val="00B52124"/>
    <w:rsid w:val="00B532BD"/>
    <w:rsid w:val="00B534E2"/>
    <w:rsid w:val="00B5382D"/>
    <w:rsid w:val="00B53BC5"/>
    <w:rsid w:val="00B53E38"/>
    <w:rsid w:val="00B54332"/>
    <w:rsid w:val="00B54468"/>
    <w:rsid w:val="00B54525"/>
    <w:rsid w:val="00B54B7F"/>
    <w:rsid w:val="00B555FD"/>
    <w:rsid w:val="00B55979"/>
    <w:rsid w:val="00B55DE7"/>
    <w:rsid w:val="00B6009C"/>
    <w:rsid w:val="00B61150"/>
    <w:rsid w:val="00B61220"/>
    <w:rsid w:val="00B6225F"/>
    <w:rsid w:val="00B62763"/>
    <w:rsid w:val="00B62EE1"/>
    <w:rsid w:val="00B63885"/>
    <w:rsid w:val="00B63ADC"/>
    <w:rsid w:val="00B645E8"/>
    <w:rsid w:val="00B64A8E"/>
    <w:rsid w:val="00B64B86"/>
    <w:rsid w:val="00B65331"/>
    <w:rsid w:val="00B65B40"/>
    <w:rsid w:val="00B674C6"/>
    <w:rsid w:val="00B67BEF"/>
    <w:rsid w:val="00B70C8C"/>
    <w:rsid w:val="00B70DC6"/>
    <w:rsid w:val="00B70FE5"/>
    <w:rsid w:val="00B717D2"/>
    <w:rsid w:val="00B719EA"/>
    <w:rsid w:val="00B71EDF"/>
    <w:rsid w:val="00B724C8"/>
    <w:rsid w:val="00B72BFD"/>
    <w:rsid w:val="00B72DA2"/>
    <w:rsid w:val="00B72E20"/>
    <w:rsid w:val="00B73FA1"/>
    <w:rsid w:val="00B7545B"/>
    <w:rsid w:val="00B75846"/>
    <w:rsid w:val="00B75989"/>
    <w:rsid w:val="00B75DF6"/>
    <w:rsid w:val="00B76436"/>
    <w:rsid w:val="00B7715A"/>
    <w:rsid w:val="00B77998"/>
    <w:rsid w:val="00B77F14"/>
    <w:rsid w:val="00B8013E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3610"/>
    <w:rsid w:val="00B83AB1"/>
    <w:rsid w:val="00B84196"/>
    <w:rsid w:val="00B841B8"/>
    <w:rsid w:val="00B84870"/>
    <w:rsid w:val="00B84987"/>
    <w:rsid w:val="00B8543F"/>
    <w:rsid w:val="00B8613C"/>
    <w:rsid w:val="00B869DB"/>
    <w:rsid w:val="00B87333"/>
    <w:rsid w:val="00B874A9"/>
    <w:rsid w:val="00B87762"/>
    <w:rsid w:val="00B87D4E"/>
    <w:rsid w:val="00B90526"/>
    <w:rsid w:val="00B90BC4"/>
    <w:rsid w:val="00B91831"/>
    <w:rsid w:val="00B91B3F"/>
    <w:rsid w:val="00B9237C"/>
    <w:rsid w:val="00B9259B"/>
    <w:rsid w:val="00B928E4"/>
    <w:rsid w:val="00B928EE"/>
    <w:rsid w:val="00B93090"/>
    <w:rsid w:val="00B93A80"/>
    <w:rsid w:val="00B93B7B"/>
    <w:rsid w:val="00B93E1C"/>
    <w:rsid w:val="00B941C8"/>
    <w:rsid w:val="00B94660"/>
    <w:rsid w:val="00B947A8"/>
    <w:rsid w:val="00B94C4D"/>
    <w:rsid w:val="00B957A5"/>
    <w:rsid w:val="00B95865"/>
    <w:rsid w:val="00B960D7"/>
    <w:rsid w:val="00B964F6"/>
    <w:rsid w:val="00B967F2"/>
    <w:rsid w:val="00B97A4D"/>
    <w:rsid w:val="00B97C5A"/>
    <w:rsid w:val="00BA0123"/>
    <w:rsid w:val="00BA0BB6"/>
    <w:rsid w:val="00BA0C7B"/>
    <w:rsid w:val="00BA16CB"/>
    <w:rsid w:val="00BA1997"/>
    <w:rsid w:val="00BA2904"/>
    <w:rsid w:val="00BA3424"/>
    <w:rsid w:val="00BA38EA"/>
    <w:rsid w:val="00BA46E7"/>
    <w:rsid w:val="00BA5356"/>
    <w:rsid w:val="00BA5476"/>
    <w:rsid w:val="00BA69DD"/>
    <w:rsid w:val="00BA795E"/>
    <w:rsid w:val="00BA7ABD"/>
    <w:rsid w:val="00BA7ADB"/>
    <w:rsid w:val="00BA7B7C"/>
    <w:rsid w:val="00BA7F9F"/>
    <w:rsid w:val="00BB0D61"/>
    <w:rsid w:val="00BB16B8"/>
    <w:rsid w:val="00BB176A"/>
    <w:rsid w:val="00BB28D5"/>
    <w:rsid w:val="00BB3086"/>
    <w:rsid w:val="00BB32A7"/>
    <w:rsid w:val="00BB3581"/>
    <w:rsid w:val="00BB4DF4"/>
    <w:rsid w:val="00BB52F8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BC3"/>
    <w:rsid w:val="00BC0F3A"/>
    <w:rsid w:val="00BC1040"/>
    <w:rsid w:val="00BC18C8"/>
    <w:rsid w:val="00BC1A75"/>
    <w:rsid w:val="00BC1AB6"/>
    <w:rsid w:val="00BC21B2"/>
    <w:rsid w:val="00BC2481"/>
    <w:rsid w:val="00BC24BA"/>
    <w:rsid w:val="00BC2739"/>
    <w:rsid w:val="00BC35AE"/>
    <w:rsid w:val="00BC41E8"/>
    <w:rsid w:val="00BC4656"/>
    <w:rsid w:val="00BC553D"/>
    <w:rsid w:val="00BC6119"/>
    <w:rsid w:val="00BC7FCB"/>
    <w:rsid w:val="00BD02C5"/>
    <w:rsid w:val="00BD0322"/>
    <w:rsid w:val="00BD071E"/>
    <w:rsid w:val="00BD1578"/>
    <w:rsid w:val="00BD17F6"/>
    <w:rsid w:val="00BD1C91"/>
    <w:rsid w:val="00BD2534"/>
    <w:rsid w:val="00BD2BC7"/>
    <w:rsid w:val="00BD2EC4"/>
    <w:rsid w:val="00BD4D8F"/>
    <w:rsid w:val="00BD680A"/>
    <w:rsid w:val="00BD6DC4"/>
    <w:rsid w:val="00BE0871"/>
    <w:rsid w:val="00BE1038"/>
    <w:rsid w:val="00BE2398"/>
    <w:rsid w:val="00BE281F"/>
    <w:rsid w:val="00BE2FEA"/>
    <w:rsid w:val="00BE36CB"/>
    <w:rsid w:val="00BE3DDD"/>
    <w:rsid w:val="00BE3E47"/>
    <w:rsid w:val="00BE4488"/>
    <w:rsid w:val="00BE513D"/>
    <w:rsid w:val="00BE5176"/>
    <w:rsid w:val="00BE5263"/>
    <w:rsid w:val="00BE6238"/>
    <w:rsid w:val="00BE6909"/>
    <w:rsid w:val="00BF0C08"/>
    <w:rsid w:val="00BF250C"/>
    <w:rsid w:val="00BF2775"/>
    <w:rsid w:val="00BF2A5B"/>
    <w:rsid w:val="00BF2C42"/>
    <w:rsid w:val="00BF2F36"/>
    <w:rsid w:val="00BF33C2"/>
    <w:rsid w:val="00BF4018"/>
    <w:rsid w:val="00BF414F"/>
    <w:rsid w:val="00BF416D"/>
    <w:rsid w:val="00BF4B1B"/>
    <w:rsid w:val="00BF553E"/>
    <w:rsid w:val="00BF5EFB"/>
    <w:rsid w:val="00BF6C0C"/>
    <w:rsid w:val="00BF72F3"/>
    <w:rsid w:val="00C00302"/>
    <w:rsid w:val="00C00CD8"/>
    <w:rsid w:val="00C027C9"/>
    <w:rsid w:val="00C02CFF"/>
    <w:rsid w:val="00C02D92"/>
    <w:rsid w:val="00C04914"/>
    <w:rsid w:val="00C05279"/>
    <w:rsid w:val="00C065E7"/>
    <w:rsid w:val="00C0692C"/>
    <w:rsid w:val="00C0756F"/>
    <w:rsid w:val="00C07E18"/>
    <w:rsid w:val="00C11BA3"/>
    <w:rsid w:val="00C11D2A"/>
    <w:rsid w:val="00C11DBF"/>
    <w:rsid w:val="00C12939"/>
    <w:rsid w:val="00C12D77"/>
    <w:rsid w:val="00C12F4D"/>
    <w:rsid w:val="00C13D04"/>
    <w:rsid w:val="00C15BB6"/>
    <w:rsid w:val="00C16C13"/>
    <w:rsid w:val="00C17638"/>
    <w:rsid w:val="00C202FF"/>
    <w:rsid w:val="00C20338"/>
    <w:rsid w:val="00C2049B"/>
    <w:rsid w:val="00C2097D"/>
    <w:rsid w:val="00C21037"/>
    <w:rsid w:val="00C21371"/>
    <w:rsid w:val="00C2248F"/>
    <w:rsid w:val="00C22EE7"/>
    <w:rsid w:val="00C23971"/>
    <w:rsid w:val="00C23E70"/>
    <w:rsid w:val="00C24043"/>
    <w:rsid w:val="00C24329"/>
    <w:rsid w:val="00C25122"/>
    <w:rsid w:val="00C26377"/>
    <w:rsid w:val="00C303BD"/>
    <w:rsid w:val="00C30FF8"/>
    <w:rsid w:val="00C315D4"/>
    <w:rsid w:val="00C31930"/>
    <w:rsid w:val="00C31EA9"/>
    <w:rsid w:val="00C3262C"/>
    <w:rsid w:val="00C32934"/>
    <w:rsid w:val="00C339BF"/>
    <w:rsid w:val="00C33A5C"/>
    <w:rsid w:val="00C33C19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41178"/>
    <w:rsid w:val="00C41306"/>
    <w:rsid w:val="00C41C6B"/>
    <w:rsid w:val="00C4316F"/>
    <w:rsid w:val="00C43F9A"/>
    <w:rsid w:val="00C4473A"/>
    <w:rsid w:val="00C44849"/>
    <w:rsid w:val="00C44A2B"/>
    <w:rsid w:val="00C44ADF"/>
    <w:rsid w:val="00C4550E"/>
    <w:rsid w:val="00C45C31"/>
    <w:rsid w:val="00C462ED"/>
    <w:rsid w:val="00C4660D"/>
    <w:rsid w:val="00C5135C"/>
    <w:rsid w:val="00C51498"/>
    <w:rsid w:val="00C51FA8"/>
    <w:rsid w:val="00C5246C"/>
    <w:rsid w:val="00C525A6"/>
    <w:rsid w:val="00C52945"/>
    <w:rsid w:val="00C5302B"/>
    <w:rsid w:val="00C537EF"/>
    <w:rsid w:val="00C542ED"/>
    <w:rsid w:val="00C54E1D"/>
    <w:rsid w:val="00C5509A"/>
    <w:rsid w:val="00C551F1"/>
    <w:rsid w:val="00C553AE"/>
    <w:rsid w:val="00C553C2"/>
    <w:rsid w:val="00C56220"/>
    <w:rsid w:val="00C5628E"/>
    <w:rsid w:val="00C5718B"/>
    <w:rsid w:val="00C5760F"/>
    <w:rsid w:val="00C57905"/>
    <w:rsid w:val="00C60E9C"/>
    <w:rsid w:val="00C617EE"/>
    <w:rsid w:val="00C622F0"/>
    <w:rsid w:val="00C62499"/>
    <w:rsid w:val="00C626B7"/>
    <w:rsid w:val="00C62A08"/>
    <w:rsid w:val="00C63390"/>
    <w:rsid w:val="00C64085"/>
    <w:rsid w:val="00C64EC4"/>
    <w:rsid w:val="00C655DF"/>
    <w:rsid w:val="00C663C3"/>
    <w:rsid w:val="00C67101"/>
    <w:rsid w:val="00C676FB"/>
    <w:rsid w:val="00C67783"/>
    <w:rsid w:val="00C702B9"/>
    <w:rsid w:val="00C702C2"/>
    <w:rsid w:val="00C71068"/>
    <w:rsid w:val="00C71B2B"/>
    <w:rsid w:val="00C71D58"/>
    <w:rsid w:val="00C7264C"/>
    <w:rsid w:val="00C73524"/>
    <w:rsid w:val="00C73DB1"/>
    <w:rsid w:val="00C7426A"/>
    <w:rsid w:val="00C7513E"/>
    <w:rsid w:val="00C75DE9"/>
    <w:rsid w:val="00C761FE"/>
    <w:rsid w:val="00C768C7"/>
    <w:rsid w:val="00C76A7C"/>
    <w:rsid w:val="00C76AFF"/>
    <w:rsid w:val="00C77F7C"/>
    <w:rsid w:val="00C807F3"/>
    <w:rsid w:val="00C80A7A"/>
    <w:rsid w:val="00C81DD8"/>
    <w:rsid w:val="00C82397"/>
    <w:rsid w:val="00C8253A"/>
    <w:rsid w:val="00C8282F"/>
    <w:rsid w:val="00C831EB"/>
    <w:rsid w:val="00C846DE"/>
    <w:rsid w:val="00C84AF3"/>
    <w:rsid w:val="00C85200"/>
    <w:rsid w:val="00C85303"/>
    <w:rsid w:val="00C866E0"/>
    <w:rsid w:val="00C86F27"/>
    <w:rsid w:val="00C917C1"/>
    <w:rsid w:val="00C92FFF"/>
    <w:rsid w:val="00C937B1"/>
    <w:rsid w:val="00C942C8"/>
    <w:rsid w:val="00C942CA"/>
    <w:rsid w:val="00C94FA8"/>
    <w:rsid w:val="00C95021"/>
    <w:rsid w:val="00C95820"/>
    <w:rsid w:val="00C95BE7"/>
    <w:rsid w:val="00C95DC3"/>
    <w:rsid w:val="00C95E51"/>
    <w:rsid w:val="00C966E9"/>
    <w:rsid w:val="00C96C49"/>
    <w:rsid w:val="00C978D3"/>
    <w:rsid w:val="00C978E3"/>
    <w:rsid w:val="00CA052B"/>
    <w:rsid w:val="00CA07FD"/>
    <w:rsid w:val="00CA094B"/>
    <w:rsid w:val="00CA0B72"/>
    <w:rsid w:val="00CA0BBA"/>
    <w:rsid w:val="00CA1128"/>
    <w:rsid w:val="00CA1531"/>
    <w:rsid w:val="00CA197E"/>
    <w:rsid w:val="00CA1CAE"/>
    <w:rsid w:val="00CA1CB6"/>
    <w:rsid w:val="00CA23EA"/>
    <w:rsid w:val="00CA2DE0"/>
    <w:rsid w:val="00CA3B86"/>
    <w:rsid w:val="00CA3C32"/>
    <w:rsid w:val="00CA3CD7"/>
    <w:rsid w:val="00CA439B"/>
    <w:rsid w:val="00CA4AF0"/>
    <w:rsid w:val="00CA53E6"/>
    <w:rsid w:val="00CA6B5E"/>
    <w:rsid w:val="00CA7068"/>
    <w:rsid w:val="00CA7C3F"/>
    <w:rsid w:val="00CB1BDC"/>
    <w:rsid w:val="00CB2DEA"/>
    <w:rsid w:val="00CB2FC2"/>
    <w:rsid w:val="00CB3253"/>
    <w:rsid w:val="00CB329E"/>
    <w:rsid w:val="00CB3AE4"/>
    <w:rsid w:val="00CB486E"/>
    <w:rsid w:val="00CB542A"/>
    <w:rsid w:val="00CB5BE1"/>
    <w:rsid w:val="00CB68A2"/>
    <w:rsid w:val="00CB79A0"/>
    <w:rsid w:val="00CC091B"/>
    <w:rsid w:val="00CC0A4A"/>
    <w:rsid w:val="00CC0D4B"/>
    <w:rsid w:val="00CC1674"/>
    <w:rsid w:val="00CC1892"/>
    <w:rsid w:val="00CC1D72"/>
    <w:rsid w:val="00CC20A4"/>
    <w:rsid w:val="00CC3414"/>
    <w:rsid w:val="00CC3ADD"/>
    <w:rsid w:val="00CC3ADE"/>
    <w:rsid w:val="00CC4CDA"/>
    <w:rsid w:val="00CC5487"/>
    <w:rsid w:val="00CC72E8"/>
    <w:rsid w:val="00CC7F7A"/>
    <w:rsid w:val="00CD01B9"/>
    <w:rsid w:val="00CD193B"/>
    <w:rsid w:val="00CD1A31"/>
    <w:rsid w:val="00CD1A81"/>
    <w:rsid w:val="00CD24E7"/>
    <w:rsid w:val="00CD2D2B"/>
    <w:rsid w:val="00CD3094"/>
    <w:rsid w:val="00CD3163"/>
    <w:rsid w:val="00CD6318"/>
    <w:rsid w:val="00CD686A"/>
    <w:rsid w:val="00CD6CB9"/>
    <w:rsid w:val="00CD6EA6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BEF"/>
    <w:rsid w:val="00CE2D7B"/>
    <w:rsid w:val="00CE2F88"/>
    <w:rsid w:val="00CE33A3"/>
    <w:rsid w:val="00CE3AB3"/>
    <w:rsid w:val="00CE4281"/>
    <w:rsid w:val="00CE4466"/>
    <w:rsid w:val="00CE5200"/>
    <w:rsid w:val="00CE678B"/>
    <w:rsid w:val="00CE7C64"/>
    <w:rsid w:val="00CF030C"/>
    <w:rsid w:val="00CF0662"/>
    <w:rsid w:val="00CF0921"/>
    <w:rsid w:val="00CF153E"/>
    <w:rsid w:val="00CF154C"/>
    <w:rsid w:val="00CF1CE3"/>
    <w:rsid w:val="00CF1F1E"/>
    <w:rsid w:val="00CF27EC"/>
    <w:rsid w:val="00CF3905"/>
    <w:rsid w:val="00CF4633"/>
    <w:rsid w:val="00CF4735"/>
    <w:rsid w:val="00CF4B85"/>
    <w:rsid w:val="00CF4F83"/>
    <w:rsid w:val="00CF5FD9"/>
    <w:rsid w:val="00CF6023"/>
    <w:rsid w:val="00CF6B75"/>
    <w:rsid w:val="00CF7B10"/>
    <w:rsid w:val="00CF7B63"/>
    <w:rsid w:val="00CF7F03"/>
    <w:rsid w:val="00D00078"/>
    <w:rsid w:val="00D004AA"/>
    <w:rsid w:val="00D009B5"/>
    <w:rsid w:val="00D01500"/>
    <w:rsid w:val="00D01733"/>
    <w:rsid w:val="00D0226D"/>
    <w:rsid w:val="00D02BF4"/>
    <w:rsid w:val="00D035C5"/>
    <w:rsid w:val="00D0428D"/>
    <w:rsid w:val="00D04FCD"/>
    <w:rsid w:val="00D056B9"/>
    <w:rsid w:val="00D0622A"/>
    <w:rsid w:val="00D063C7"/>
    <w:rsid w:val="00D0678C"/>
    <w:rsid w:val="00D07743"/>
    <w:rsid w:val="00D1036C"/>
    <w:rsid w:val="00D10B65"/>
    <w:rsid w:val="00D1114A"/>
    <w:rsid w:val="00D1120E"/>
    <w:rsid w:val="00D12129"/>
    <w:rsid w:val="00D1290B"/>
    <w:rsid w:val="00D12C90"/>
    <w:rsid w:val="00D12D3B"/>
    <w:rsid w:val="00D13E50"/>
    <w:rsid w:val="00D15907"/>
    <w:rsid w:val="00D15BD7"/>
    <w:rsid w:val="00D15D8F"/>
    <w:rsid w:val="00D15E67"/>
    <w:rsid w:val="00D16ADB"/>
    <w:rsid w:val="00D16F54"/>
    <w:rsid w:val="00D1732D"/>
    <w:rsid w:val="00D236D6"/>
    <w:rsid w:val="00D23DE7"/>
    <w:rsid w:val="00D23F9D"/>
    <w:rsid w:val="00D24B18"/>
    <w:rsid w:val="00D2550D"/>
    <w:rsid w:val="00D255F9"/>
    <w:rsid w:val="00D26000"/>
    <w:rsid w:val="00D267FD"/>
    <w:rsid w:val="00D26ACE"/>
    <w:rsid w:val="00D26E66"/>
    <w:rsid w:val="00D30943"/>
    <w:rsid w:val="00D309CA"/>
    <w:rsid w:val="00D30DE0"/>
    <w:rsid w:val="00D31005"/>
    <w:rsid w:val="00D31335"/>
    <w:rsid w:val="00D3145F"/>
    <w:rsid w:val="00D31821"/>
    <w:rsid w:val="00D3191A"/>
    <w:rsid w:val="00D324D6"/>
    <w:rsid w:val="00D336D4"/>
    <w:rsid w:val="00D338F5"/>
    <w:rsid w:val="00D341A0"/>
    <w:rsid w:val="00D344D4"/>
    <w:rsid w:val="00D347F8"/>
    <w:rsid w:val="00D35A33"/>
    <w:rsid w:val="00D3691C"/>
    <w:rsid w:val="00D36D98"/>
    <w:rsid w:val="00D40E7B"/>
    <w:rsid w:val="00D421ED"/>
    <w:rsid w:val="00D425F7"/>
    <w:rsid w:val="00D43870"/>
    <w:rsid w:val="00D44297"/>
    <w:rsid w:val="00D44839"/>
    <w:rsid w:val="00D44B58"/>
    <w:rsid w:val="00D45441"/>
    <w:rsid w:val="00D47E95"/>
    <w:rsid w:val="00D501CF"/>
    <w:rsid w:val="00D509C9"/>
    <w:rsid w:val="00D50FC0"/>
    <w:rsid w:val="00D52875"/>
    <w:rsid w:val="00D5399D"/>
    <w:rsid w:val="00D53CCB"/>
    <w:rsid w:val="00D54200"/>
    <w:rsid w:val="00D54311"/>
    <w:rsid w:val="00D546D0"/>
    <w:rsid w:val="00D5474C"/>
    <w:rsid w:val="00D54B03"/>
    <w:rsid w:val="00D55030"/>
    <w:rsid w:val="00D563E3"/>
    <w:rsid w:val="00D56B57"/>
    <w:rsid w:val="00D57E41"/>
    <w:rsid w:val="00D60D31"/>
    <w:rsid w:val="00D61610"/>
    <w:rsid w:val="00D61FB6"/>
    <w:rsid w:val="00D6226D"/>
    <w:rsid w:val="00D62E7D"/>
    <w:rsid w:val="00D63CF6"/>
    <w:rsid w:val="00D651AB"/>
    <w:rsid w:val="00D652C3"/>
    <w:rsid w:val="00D656B1"/>
    <w:rsid w:val="00D65A82"/>
    <w:rsid w:val="00D67434"/>
    <w:rsid w:val="00D675A9"/>
    <w:rsid w:val="00D67AE5"/>
    <w:rsid w:val="00D70056"/>
    <w:rsid w:val="00D70F36"/>
    <w:rsid w:val="00D71015"/>
    <w:rsid w:val="00D72E97"/>
    <w:rsid w:val="00D73026"/>
    <w:rsid w:val="00D73310"/>
    <w:rsid w:val="00D74037"/>
    <w:rsid w:val="00D74398"/>
    <w:rsid w:val="00D74A24"/>
    <w:rsid w:val="00D74E22"/>
    <w:rsid w:val="00D76501"/>
    <w:rsid w:val="00D767CD"/>
    <w:rsid w:val="00D76D7A"/>
    <w:rsid w:val="00D776F3"/>
    <w:rsid w:val="00D81631"/>
    <w:rsid w:val="00D824F3"/>
    <w:rsid w:val="00D8263B"/>
    <w:rsid w:val="00D82C54"/>
    <w:rsid w:val="00D83EBA"/>
    <w:rsid w:val="00D846B9"/>
    <w:rsid w:val="00D84E9F"/>
    <w:rsid w:val="00D84F91"/>
    <w:rsid w:val="00D85031"/>
    <w:rsid w:val="00D850F2"/>
    <w:rsid w:val="00D8798A"/>
    <w:rsid w:val="00D87B26"/>
    <w:rsid w:val="00D90349"/>
    <w:rsid w:val="00D907A3"/>
    <w:rsid w:val="00D90BA1"/>
    <w:rsid w:val="00D90DF6"/>
    <w:rsid w:val="00D92A41"/>
    <w:rsid w:val="00D93354"/>
    <w:rsid w:val="00D95913"/>
    <w:rsid w:val="00D95FDB"/>
    <w:rsid w:val="00D960B5"/>
    <w:rsid w:val="00D963B1"/>
    <w:rsid w:val="00D96C0E"/>
    <w:rsid w:val="00D97AFB"/>
    <w:rsid w:val="00D97B39"/>
    <w:rsid w:val="00DA0A3C"/>
    <w:rsid w:val="00DA16CB"/>
    <w:rsid w:val="00DA18D3"/>
    <w:rsid w:val="00DA19BC"/>
    <w:rsid w:val="00DA2A9E"/>
    <w:rsid w:val="00DA2C8F"/>
    <w:rsid w:val="00DA3857"/>
    <w:rsid w:val="00DA3ACB"/>
    <w:rsid w:val="00DA427F"/>
    <w:rsid w:val="00DA45C9"/>
    <w:rsid w:val="00DA4637"/>
    <w:rsid w:val="00DA47BD"/>
    <w:rsid w:val="00DA5308"/>
    <w:rsid w:val="00DA6298"/>
    <w:rsid w:val="00DA6C1D"/>
    <w:rsid w:val="00DA71EC"/>
    <w:rsid w:val="00DA7255"/>
    <w:rsid w:val="00DA7812"/>
    <w:rsid w:val="00DB04A7"/>
    <w:rsid w:val="00DB05F5"/>
    <w:rsid w:val="00DB065D"/>
    <w:rsid w:val="00DB0F80"/>
    <w:rsid w:val="00DB2DB8"/>
    <w:rsid w:val="00DB36E6"/>
    <w:rsid w:val="00DB3B9C"/>
    <w:rsid w:val="00DB3FFE"/>
    <w:rsid w:val="00DB4481"/>
    <w:rsid w:val="00DB4542"/>
    <w:rsid w:val="00DB47F3"/>
    <w:rsid w:val="00DB48CF"/>
    <w:rsid w:val="00DB56AC"/>
    <w:rsid w:val="00DB5C70"/>
    <w:rsid w:val="00DB68CB"/>
    <w:rsid w:val="00DC17FD"/>
    <w:rsid w:val="00DC1F66"/>
    <w:rsid w:val="00DC2FD3"/>
    <w:rsid w:val="00DC361A"/>
    <w:rsid w:val="00DC4402"/>
    <w:rsid w:val="00DC6575"/>
    <w:rsid w:val="00DC78D7"/>
    <w:rsid w:val="00DC7CDF"/>
    <w:rsid w:val="00DD0184"/>
    <w:rsid w:val="00DD0234"/>
    <w:rsid w:val="00DD028C"/>
    <w:rsid w:val="00DD074D"/>
    <w:rsid w:val="00DD0951"/>
    <w:rsid w:val="00DD0D1C"/>
    <w:rsid w:val="00DD153F"/>
    <w:rsid w:val="00DD225A"/>
    <w:rsid w:val="00DD228B"/>
    <w:rsid w:val="00DD24E2"/>
    <w:rsid w:val="00DD2817"/>
    <w:rsid w:val="00DD290B"/>
    <w:rsid w:val="00DD2A23"/>
    <w:rsid w:val="00DD2D5D"/>
    <w:rsid w:val="00DD41B4"/>
    <w:rsid w:val="00DD4D5A"/>
    <w:rsid w:val="00DD53A3"/>
    <w:rsid w:val="00DD61BC"/>
    <w:rsid w:val="00DD6346"/>
    <w:rsid w:val="00DD667A"/>
    <w:rsid w:val="00DD6BB5"/>
    <w:rsid w:val="00DD717C"/>
    <w:rsid w:val="00DE08E1"/>
    <w:rsid w:val="00DE0B90"/>
    <w:rsid w:val="00DE13DF"/>
    <w:rsid w:val="00DE2304"/>
    <w:rsid w:val="00DE2E35"/>
    <w:rsid w:val="00DE4EB3"/>
    <w:rsid w:val="00DE560E"/>
    <w:rsid w:val="00DE606A"/>
    <w:rsid w:val="00DE6376"/>
    <w:rsid w:val="00DE7160"/>
    <w:rsid w:val="00DE7B18"/>
    <w:rsid w:val="00DE7DB7"/>
    <w:rsid w:val="00DE7DFF"/>
    <w:rsid w:val="00DF0297"/>
    <w:rsid w:val="00DF0AED"/>
    <w:rsid w:val="00DF0FB4"/>
    <w:rsid w:val="00DF1BFF"/>
    <w:rsid w:val="00DF1E91"/>
    <w:rsid w:val="00DF2A4E"/>
    <w:rsid w:val="00DF2D27"/>
    <w:rsid w:val="00DF53E2"/>
    <w:rsid w:val="00DF5934"/>
    <w:rsid w:val="00E0051F"/>
    <w:rsid w:val="00E011BE"/>
    <w:rsid w:val="00E02749"/>
    <w:rsid w:val="00E02E08"/>
    <w:rsid w:val="00E0358E"/>
    <w:rsid w:val="00E03741"/>
    <w:rsid w:val="00E03AEB"/>
    <w:rsid w:val="00E03B02"/>
    <w:rsid w:val="00E03F69"/>
    <w:rsid w:val="00E043C0"/>
    <w:rsid w:val="00E04716"/>
    <w:rsid w:val="00E06381"/>
    <w:rsid w:val="00E06955"/>
    <w:rsid w:val="00E06A22"/>
    <w:rsid w:val="00E06B41"/>
    <w:rsid w:val="00E07233"/>
    <w:rsid w:val="00E078D4"/>
    <w:rsid w:val="00E11AD2"/>
    <w:rsid w:val="00E1332C"/>
    <w:rsid w:val="00E14831"/>
    <w:rsid w:val="00E1579E"/>
    <w:rsid w:val="00E16886"/>
    <w:rsid w:val="00E16908"/>
    <w:rsid w:val="00E178F2"/>
    <w:rsid w:val="00E17F54"/>
    <w:rsid w:val="00E20118"/>
    <w:rsid w:val="00E2079E"/>
    <w:rsid w:val="00E210EC"/>
    <w:rsid w:val="00E2253C"/>
    <w:rsid w:val="00E24275"/>
    <w:rsid w:val="00E24B28"/>
    <w:rsid w:val="00E24B34"/>
    <w:rsid w:val="00E24E50"/>
    <w:rsid w:val="00E25AD1"/>
    <w:rsid w:val="00E262E4"/>
    <w:rsid w:val="00E26492"/>
    <w:rsid w:val="00E26791"/>
    <w:rsid w:val="00E26994"/>
    <w:rsid w:val="00E27205"/>
    <w:rsid w:val="00E27466"/>
    <w:rsid w:val="00E27BAC"/>
    <w:rsid w:val="00E27FA0"/>
    <w:rsid w:val="00E30354"/>
    <w:rsid w:val="00E3053D"/>
    <w:rsid w:val="00E30A94"/>
    <w:rsid w:val="00E30E6C"/>
    <w:rsid w:val="00E311C3"/>
    <w:rsid w:val="00E311E8"/>
    <w:rsid w:val="00E31DAE"/>
    <w:rsid w:val="00E325A6"/>
    <w:rsid w:val="00E32EEC"/>
    <w:rsid w:val="00E33D98"/>
    <w:rsid w:val="00E341E2"/>
    <w:rsid w:val="00E3556A"/>
    <w:rsid w:val="00E3561C"/>
    <w:rsid w:val="00E359B5"/>
    <w:rsid w:val="00E3667A"/>
    <w:rsid w:val="00E37307"/>
    <w:rsid w:val="00E37C96"/>
    <w:rsid w:val="00E40326"/>
    <w:rsid w:val="00E4399E"/>
    <w:rsid w:val="00E43E88"/>
    <w:rsid w:val="00E44B57"/>
    <w:rsid w:val="00E45C6F"/>
    <w:rsid w:val="00E460EB"/>
    <w:rsid w:val="00E468B0"/>
    <w:rsid w:val="00E46ED9"/>
    <w:rsid w:val="00E47C5B"/>
    <w:rsid w:val="00E505D5"/>
    <w:rsid w:val="00E50654"/>
    <w:rsid w:val="00E50EED"/>
    <w:rsid w:val="00E51265"/>
    <w:rsid w:val="00E51CBD"/>
    <w:rsid w:val="00E52650"/>
    <w:rsid w:val="00E5417B"/>
    <w:rsid w:val="00E55B14"/>
    <w:rsid w:val="00E55F49"/>
    <w:rsid w:val="00E56A89"/>
    <w:rsid w:val="00E56CB9"/>
    <w:rsid w:val="00E56E9E"/>
    <w:rsid w:val="00E57442"/>
    <w:rsid w:val="00E57DE5"/>
    <w:rsid w:val="00E602DC"/>
    <w:rsid w:val="00E60C1B"/>
    <w:rsid w:val="00E60F50"/>
    <w:rsid w:val="00E6100D"/>
    <w:rsid w:val="00E6164F"/>
    <w:rsid w:val="00E61C7A"/>
    <w:rsid w:val="00E625CB"/>
    <w:rsid w:val="00E628D3"/>
    <w:rsid w:val="00E628DB"/>
    <w:rsid w:val="00E633F0"/>
    <w:rsid w:val="00E63D08"/>
    <w:rsid w:val="00E6426B"/>
    <w:rsid w:val="00E64CB3"/>
    <w:rsid w:val="00E64FC1"/>
    <w:rsid w:val="00E6503F"/>
    <w:rsid w:val="00E664C5"/>
    <w:rsid w:val="00E669E0"/>
    <w:rsid w:val="00E66D88"/>
    <w:rsid w:val="00E67AC0"/>
    <w:rsid w:val="00E71260"/>
    <w:rsid w:val="00E7157F"/>
    <w:rsid w:val="00E71D47"/>
    <w:rsid w:val="00E722D9"/>
    <w:rsid w:val="00E72681"/>
    <w:rsid w:val="00E72BC2"/>
    <w:rsid w:val="00E731DE"/>
    <w:rsid w:val="00E7339B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80B5E"/>
    <w:rsid w:val="00E80FC0"/>
    <w:rsid w:val="00E81631"/>
    <w:rsid w:val="00E819F2"/>
    <w:rsid w:val="00E81BA6"/>
    <w:rsid w:val="00E82C9D"/>
    <w:rsid w:val="00E84183"/>
    <w:rsid w:val="00E84369"/>
    <w:rsid w:val="00E86347"/>
    <w:rsid w:val="00E87166"/>
    <w:rsid w:val="00E918B1"/>
    <w:rsid w:val="00E91A72"/>
    <w:rsid w:val="00E91BC5"/>
    <w:rsid w:val="00E91F68"/>
    <w:rsid w:val="00E9246A"/>
    <w:rsid w:val="00E93011"/>
    <w:rsid w:val="00E93505"/>
    <w:rsid w:val="00E93509"/>
    <w:rsid w:val="00E93B1E"/>
    <w:rsid w:val="00E93CEF"/>
    <w:rsid w:val="00E94759"/>
    <w:rsid w:val="00E94B0B"/>
    <w:rsid w:val="00E9542D"/>
    <w:rsid w:val="00E96394"/>
    <w:rsid w:val="00E9659F"/>
    <w:rsid w:val="00E979A0"/>
    <w:rsid w:val="00EA02A3"/>
    <w:rsid w:val="00EA057D"/>
    <w:rsid w:val="00EA1440"/>
    <w:rsid w:val="00EA1CC7"/>
    <w:rsid w:val="00EA27F9"/>
    <w:rsid w:val="00EA2988"/>
    <w:rsid w:val="00EA2AF7"/>
    <w:rsid w:val="00EA30BD"/>
    <w:rsid w:val="00EA34E7"/>
    <w:rsid w:val="00EA35E5"/>
    <w:rsid w:val="00EA38BF"/>
    <w:rsid w:val="00EA410A"/>
    <w:rsid w:val="00EA43F2"/>
    <w:rsid w:val="00EA47D9"/>
    <w:rsid w:val="00EA55EE"/>
    <w:rsid w:val="00EA6069"/>
    <w:rsid w:val="00EA6117"/>
    <w:rsid w:val="00EA7342"/>
    <w:rsid w:val="00EB054A"/>
    <w:rsid w:val="00EB065B"/>
    <w:rsid w:val="00EB124F"/>
    <w:rsid w:val="00EB139E"/>
    <w:rsid w:val="00EB19A7"/>
    <w:rsid w:val="00EB1BE0"/>
    <w:rsid w:val="00EB1CE3"/>
    <w:rsid w:val="00EB1F57"/>
    <w:rsid w:val="00EB23DF"/>
    <w:rsid w:val="00EB26DF"/>
    <w:rsid w:val="00EB2768"/>
    <w:rsid w:val="00EB2CA9"/>
    <w:rsid w:val="00EB3533"/>
    <w:rsid w:val="00EB36F9"/>
    <w:rsid w:val="00EB4184"/>
    <w:rsid w:val="00EB492B"/>
    <w:rsid w:val="00EB4C23"/>
    <w:rsid w:val="00EB53A1"/>
    <w:rsid w:val="00EB5833"/>
    <w:rsid w:val="00EB5942"/>
    <w:rsid w:val="00EB5B4B"/>
    <w:rsid w:val="00EB6008"/>
    <w:rsid w:val="00EB65DF"/>
    <w:rsid w:val="00EB76D3"/>
    <w:rsid w:val="00EB781D"/>
    <w:rsid w:val="00EC06F6"/>
    <w:rsid w:val="00EC077F"/>
    <w:rsid w:val="00EC0862"/>
    <w:rsid w:val="00EC0AFE"/>
    <w:rsid w:val="00EC2BD4"/>
    <w:rsid w:val="00EC2D37"/>
    <w:rsid w:val="00EC4300"/>
    <w:rsid w:val="00EC451E"/>
    <w:rsid w:val="00EC4D21"/>
    <w:rsid w:val="00EC52B3"/>
    <w:rsid w:val="00EC7647"/>
    <w:rsid w:val="00EC7903"/>
    <w:rsid w:val="00EC7EEB"/>
    <w:rsid w:val="00ED0183"/>
    <w:rsid w:val="00ED0A64"/>
    <w:rsid w:val="00ED1DD6"/>
    <w:rsid w:val="00ED26BC"/>
    <w:rsid w:val="00ED31AC"/>
    <w:rsid w:val="00ED3774"/>
    <w:rsid w:val="00ED3E9E"/>
    <w:rsid w:val="00ED4ACE"/>
    <w:rsid w:val="00ED4C21"/>
    <w:rsid w:val="00ED4FBB"/>
    <w:rsid w:val="00ED5653"/>
    <w:rsid w:val="00ED5786"/>
    <w:rsid w:val="00ED6BE7"/>
    <w:rsid w:val="00ED7227"/>
    <w:rsid w:val="00ED7AE6"/>
    <w:rsid w:val="00ED7B84"/>
    <w:rsid w:val="00ED7E24"/>
    <w:rsid w:val="00EE2300"/>
    <w:rsid w:val="00EE2A11"/>
    <w:rsid w:val="00EE3329"/>
    <w:rsid w:val="00EE43BF"/>
    <w:rsid w:val="00EE49EE"/>
    <w:rsid w:val="00EE4E7B"/>
    <w:rsid w:val="00EE4FC1"/>
    <w:rsid w:val="00EE5160"/>
    <w:rsid w:val="00EE54A6"/>
    <w:rsid w:val="00EE6213"/>
    <w:rsid w:val="00EE65D3"/>
    <w:rsid w:val="00EE72F1"/>
    <w:rsid w:val="00EE75EE"/>
    <w:rsid w:val="00EF221F"/>
    <w:rsid w:val="00EF22FF"/>
    <w:rsid w:val="00EF23B8"/>
    <w:rsid w:val="00EF2F5F"/>
    <w:rsid w:val="00EF3B4B"/>
    <w:rsid w:val="00EF3C85"/>
    <w:rsid w:val="00EF3C86"/>
    <w:rsid w:val="00EF3EC7"/>
    <w:rsid w:val="00EF3EFE"/>
    <w:rsid w:val="00EF4065"/>
    <w:rsid w:val="00EF4123"/>
    <w:rsid w:val="00EF4F1B"/>
    <w:rsid w:val="00EF545C"/>
    <w:rsid w:val="00EF57A9"/>
    <w:rsid w:val="00EF5F34"/>
    <w:rsid w:val="00EF651C"/>
    <w:rsid w:val="00EF6C4E"/>
    <w:rsid w:val="00EF7B01"/>
    <w:rsid w:val="00EF7C3B"/>
    <w:rsid w:val="00F0007C"/>
    <w:rsid w:val="00F0068E"/>
    <w:rsid w:val="00F00E78"/>
    <w:rsid w:val="00F0206A"/>
    <w:rsid w:val="00F027B4"/>
    <w:rsid w:val="00F029E3"/>
    <w:rsid w:val="00F0325F"/>
    <w:rsid w:val="00F0389E"/>
    <w:rsid w:val="00F04DBD"/>
    <w:rsid w:val="00F04DD9"/>
    <w:rsid w:val="00F05D2B"/>
    <w:rsid w:val="00F05D93"/>
    <w:rsid w:val="00F060C7"/>
    <w:rsid w:val="00F06661"/>
    <w:rsid w:val="00F06AB4"/>
    <w:rsid w:val="00F077AC"/>
    <w:rsid w:val="00F07AE3"/>
    <w:rsid w:val="00F116DF"/>
    <w:rsid w:val="00F117B4"/>
    <w:rsid w:val="00F12049"/>
    <w:rsid w:val="00F1243E"/>
    <w:rsid w:val="00F124D0"/>
    <w:rsid w:val="00F134F1"/>
    <w:rsid w:val="00F136B0"/>
    <w:rsid w:val="00F13937"/>
    <w:rsid w:val="00F13D25"/>
    <w:rsid w:val="00F14498"/>
    <w:rsid w:val="00F14B35"/>
    <w:rsid w:val="00F15CC1"/>
    <w:rsid w:val="00F15D74"/>
    <w:rsid w:val="00F17307"/>
    <w:rsid w:val="00F17DFA"/>
    <w:rsid w:val="00F214C0"/>
    <w:rsid w:val="00F22EC1"/>
    <w:rsid w:val="00F24642"/>
    <w:rsid w:val="00F249F2"/>
    <w:rsid w:val="00F24A3A"/>
    <w:rsid w:val="00F27130"/>
    <w:rsid w:val="00F274B8"/>
    <w:rsid w:val="00F30093"/>
    <w:rsid w:val="00F3082A"/>
    <w:rsid w:val="00F30872"/>
    <w:rsid w:val="00F31BF9"/>
    <w:rsid w:val="00F32173"/>
    <w:rsid w:val="00F32786"/>
    <w:rsid w:val="00F32813"/>
    <w:rsid w:val="00F3281B"/>
    <w:rsid w:val="00F32AF8"/>
    <w:rsid w:val="00F32E9F"/>
    <w:rsid w:val="00F3385E"/>
    <w:rsid w:val="00F33926"/>
    <w:rsid w:val="00F33BF6"/>
    <w:rsid w:val="00F3406C"/>
    <w:rsid w:val="00F3436C"/>
    <w:rsid w:val="00F34719"/>
    <w:rsid w:val="00F3472D"/>
    <w:rsid w:val="00F3490E"/>
    <w:rsid w:val="00F35D3D"/>
    <w:rsid w:val="00F363F2"/>
    <w:rsid w:val="00F36678"/>
    <w:rsid w:val="00F37726"/>
    <w:rsid w:val="00F37B13"/>
    <w:rsid w:val="00F37D4A"/>
    <w:rsid w:val="00F400C7"/>
    <w:rsid w:val="00F40FAC"/>
    <w:rsid w:val="00F40FF3"/>
    <w:rsid w:val="00F421CC"/>
    <w:rsid w:val="00F422DE"/>
    <w:rsid w:val="00F4250B"/>
    <w:rsid w:val="00F4297E"/>
    <w:rsid w:val="00F43459"/>
    <w:rsid w:val="00F43786"/>
    <w:rsid w:val="00F43F9C"/>
    <w:rsid w:val="00F442F3"/>
    <w:rsid w:val="00F4608C"/>
    <w:rsid w:val="00F46190"/>
    <w:rsid w:val="00F46C9A"/>
    <w:rsid w:val="00F47E40"/>
    <w:rsid w:val="00F51A01"/>
    <w:rsid w:val="00F530D0"/>
    <w:rsid w:val="00F5376A"/>
    <w:rsid w:val="00F53C56"/>
    <w:rsid w:val="00F549C7"/>
    <w:rsid w:val="00F55142"/>
    <w:rsid w:val="00F556EF"/>
    <w:rsid w:val="00F55B58"/>
    <w:rsid w:val="00F5632C"/>
    <w:rsid w:val="00F5669D"/>
    <w:rsid w:val="00F569AC"/>
    <w:rsid w:val="00F56A11"/>
    <w:rsid w:val="00F575FB"/>
    <w:rsid w:val="00F601CF"/>
    <w:rsid w:val="00F608B5"/>
    <w:rsid w:val="00F62E4C"/>
    <w:rsid w:val="00F6330A"/>
    <w:rsid w:val="00F633F9"/>
    <w:rsid w:val="00F642E3"/>
    <w:rsid w:val="00F64370"/>
    <w:rsid w:val="00F64A24"/>
    <w:rsid w:val="00F652C6"/>
    <w:rsid w:val="00F65917"/>
    <w:rsid w:val="00F65E4E"/>
    <w:rsid w:val="00F660D6"/>
    <w:rsid w:val="00F66325"/>
    <w:rsid w:val="00F664DC"/>
    <w:rsid w:val="00F6713A"/>
    <w:rsid w:val="00F67564"/>
    <w:rsid w:val="00F7129D"/>
    <w:rsid w:val="00F71B0D"/>
    <w:rsid w:val="00F724B0"/>
    <w:rsid w:val="00F72D64"/>
    <w:rsid w:val="00F73220"/>
    <w:rsid w:val="00F7420E"/>
    <w:rsid w:val="00F74641"/>
    <w:rsid w:val="00F746D9"/>
    <w:rsid w:val="00F753C6"/>
    <w:rsid w:val="00F75A76"/>
    <w:rsid w:val="00F760E1"/>
    <w:rsid w:val="00F7654A"/>
    <w:rsid w:val="00F772C7"/>
    <w:rsid w:val="00F77E69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5807"/>
    <w:rsid w:val="00F85BDC"/>
    <w:rsid w:val="00F85DB4"/>
    <w:rsid w:val="00F85E69"/>
    <w:rsid w:val="00F85F2D"/>
    <w:rsid w:val="00F863E2"/>
    <w:rsid w:val="00F86575"/>
    <w:rsid w:val="00F86F3E"/>
    <w:rsid w:val="00F90654"/>
    <w:rsid w:val="00F9271C"/>
    <w:rsid w:val="00F92964"/>
    <w:rsid w:val="00F93404"/>
    <w:rsid w:val="00F9351F"/>
    <w:rsid w:val="00F944B2"/>
    <w:rsid w:val="00F948AD"/>
    <w:rsid w:val="00F94B05"/>
    <w:rsid w:val="00F94BC7"/>
    <w:rsid w:val="00F959F9"/>
    <w:rsid w:val="00F95C6E"/>
    <w:rsid w:val="00F95F5B"/>
    <w:rsid w:val="00F96570"/>
    <w:rsid w:val="00F96DB0"/>
    <w:rsid w:val="00F979E7"/>
    <w:rsid w:val="00F97CF3"/>
    <w:rsid w:val="00FA081B"/>
    <w:rsid w:val="00FA09EA"/>
    <w:rsid w:val="00FA2141"/>
    <w:rsid w:val="00FA2791"/>
    <w:rsid w:val="00FA29C8"/>
    <w:rsid w:val="00FA3050"/>
    <w:rsid w:val="00FA50E5"/>
    <w:rsid w:val="00FA5BF7"/>
    <w:rsid w:val="00FA5D2D"/>
    <w:rsid w:val="00FA69AB"/>
    <w:rsid w:val="00FA6C0A"/>
    <w:rsid w:val="00FA6E93"/>
    <w:rsid w:val="00FA706F"/>
    <w:rsid w:val="00FA75F8"/>
    <w:rsid w:val="00FA7EEF"/>
    <w:rsid w:val="00FB13EF"/>
    <w:rsid w:val="00FB1BC6"/>
    <w:rsid w:val="00FB21E4"/>
    <w:rsid w:val="00FB22A3"/>
    <w:rsid w:val="00FB24CA"/>
    <w:rsid w:val="00FB30CD"/>
    <w:rsid w:val="00FB42F4"/>
    <w:rsid w:val="00FB42FD"/>
    <w:rsid w:val="00FB4471"/>
    <w:rsid w:val="00FB64EA"/>
    <w:rsid w:val="00FB738E"/>
    <w:rsid w:val="00FB7DD0"/>
    <w:rsid w:val="00FC06C3"/>
    <w:rsid w:val="00FC15C6"/>
    <w:rsid w:val="00FC1729"/>
    <w:rsid w:val="00FC231A"/>
    <w:rsid w:val="00FC2369"/>
    <w:rsid w:val="00FC2ED2"/>
    <w:rsid w:val="00FC3086"/>
    <w:rsid w:val="00FC4C0A"/>
    <w:rsid w:val="00FC4D57"/>
    <w:rsid w:val="00FC4DC2"/>
    <w:rsid w:val="00FC5C8B"/>
    <w:rsid w:val="00FC5E5E"/>
    <w:rsid w:val="00FC668A"/>
    <w:rsid w:val="00FC6E8B"/>
    <w:rsid w:val="00FC73CB"/>
    <w:rsid w:val="00FD073F"/>
    <w:rsid w:val="00FD0ABC"/>
    <w:rsid w:val="00FD0C6A"/>
    <w:rsid w:val="00FD120C"/>
    <w:rsid w:val="00FD12E8"/>
    <w:rsid w:val="00FD1B0E"/>
    <w:rsid w:val="00FD2546"/>
    <w:rsid w:val="00FD2D63"/>
    <w:rsid w:val="00FD3357"/>
    <w:rsid w:val="00FD3797"/>
    <w:rsid w:val="00FD3A18"/>
    <w:rsid w:val="00FD4239"/>
    <w:rsid w:val="00FD4DD1"/>
    <w:rsid w:val="00FD595A"/>
    <w:rsid w:val="00FD7C3C"/>
    <w:rsid w:val="00FE0800"/>
    <w:rsid w:val="00FE0B15"/>
    <w:rsid w:val="00FE0B26"/>
    <w:rsid w:val="00FE1082"/>
    <w:rsid w:val="00FE17EB"/>
    <w:rsid w:val="00FE17F0"/>
    <w:rsid w:val="00FE1C8F"/>
    <w:rsid w:val="00FE2417"/>
    <w:rsid w:val="00FE244F"/>
    <w:rsid w:val="00FE2B28"/>
    <w:rsid w:val="00FE3027"/>
    <w:rsid w:val="00FE394B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70B6"/>
    <w:rsid w:val="00FE72E8"/>
    <w:rsid w:val="00FE7619"/>
    <w:rsid w:val="00FF03CC"/>
    <w:rsid w:val="00FF0C02"/>
    <w:rsid w:val="00FF0D54"/>
    <w:rsid w:val="00FF126C"/>
    <w:rsid w:val="00FF1317"/>
    <w:rsid w:val="00FF1F34"/>
    <w:rsid w:val="00FF2908"/>
    <w:rsid w:val="00FF4702"/>
    <w:rsid w:val="00FF77A8"/>
    <w:rsid w:val="00FF7BF7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217C1"/>
    <w:pPr>
      <w:widowControl w:val="0"/>
      <w:suppressAutoHyphens/>
    </w:pPr>
    <w:rPr>
      <w:rFonts w:ascii="Times" w:hAnsi="Times" w:cs="Times"/>
      <w:kern w:val="1"/>
      <w:sz w:val="24"/>
      <w:szCs w:val="24"/>
      <w:lang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ACE"/>
    <w:pPr>
      <w:keepNext/>
      <w:tabs>
        <w:tab w:val="num" w:pos="0"/>
      </w:tabs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 w:cs="Calibri"/>
      <w:b/>
      <w:bCs/>
      <w:i/>
      <w:iCs/>
      <w:kern w:val="0"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 w:cs="Calibri"/>
      <w:b/>
      <w:bCs/>
      <w:kern w:val="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 w:cs="Calibri"/>
      <w:kern w:val="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 w:cs="Calibri"/>
      <w:i/>
      <w:iCs/>
      <w:kern w:val="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 w:cs="Cambria"/>
      <w:kern w:val="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ACE"/>
    <w:rPr>
      <w:rFonts w:ascii="Times" w:eastAsia="Times New Roman" w:hAnsi="Times" w:cs="Times"/>
      <w:b/>
      <w:bCs/>
      <w:kern w:val="1"/>
      <w:sz w:val="24"/>
      <w:szCs w:val="24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2C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2C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2C4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2C42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F2C42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F2C4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F2C42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ED4A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ACE"/>
    <w:rPr>
      <w:rFonts w:ascii="Times" w:eastAsia="Times New Roman" w:hAnsi="Times" w:cs="Times"/>
      <w:kern w:val="1"/>
      <w:sz w:val="24"/>
      <w:szCs w:val="24"/>
      <w:lang w:val="ru-RU" w:eastAsia="uk-UA"/>
    </w:rPr>
  </w:style>
  <w:style w:type="character" w:styleId="PageNumber">
    <w:name w:val="page number"/>
    <w:basedOn w:val="DefaultParagraphFont"/>
    <w:uiPriority w:val="99"/>
    <w:rsid w:val="00ED4ACE"/>
  </w:style>
  <w:style w:type="paragraph" w:styleId="ListParagraph">
    <w:name w:val="List Paragraph"/>
    <w:basedOn w:val="Normal"/>
    <w:uiPriority w:val="99"/>
    <w:qFormat/>
    <w:rsid w:val="00ED4A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4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AA6"/>
    <w:rPr>
      <w:rFonts w:ascii="Tahoma" w:eastAsia="Times New Roman" w:hAnsi="Tahoma" w:cs="Tahoma"/>
      <w:kern w:val="1"/>
      <w:sz w:val="16"/>
      <w:szCs w:val="16"/>
      <w:lang w:val="ru-RU" w:eastAsia="uk-UA"/>
    </w:rPr>
  </w:style>
  <w:style w:type="paragraph" w:styleId="Header">
    <w:name w:val="header"/>
    <w:basedOn w:val="Normal"/>
    <w:link w:val="HeaderChar"/>
    <w:uiPriority w:val="99"/>
    <w:rsid w:val="009E4F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F74"/>
    <w:rPr>
      <w:rFonts w:ascii="Times" w:eastAsia="Times New Roman" w:hAnsi="Times" w:cs="Times"/>
      <w:kern w:val="1"/>
      <w:sz w:val="24"/>
      <w:szCs w:val="24"/>
      <w:lang w:val="ru-RU" w:eastAsia="uk-UA"/>
    </w:rPr>
  </w:style>
  <w:style w:type="paragraph" w:styleId="NoSpacing">
    <w:name w:val="No Spacing"/>
    <w:basedOn w:val="Normal"/>
    <w:uiPriority w:val="99"/>
    <w:qFormat/>
    <w:rsid w:val="00B14EEF"/>
    <w:pPr>
      <w:widowControl/>
      <w:suppressAutoHyphens w:val="0"/>
    </w:pPr>
    <w:rPr>
      <w:rFonts w:ascii="Calibri" w:eastAsia="Times New Roman" w:hAnsi="Calibri" w:cs="Calibri"/>
      <w:kern w:val="0"/>
      <w:lang w:val="en-US" w:eastAsia="en-US"/>
    </w:rPr>
  </w:style>
  <w:style w:type="table" w:styleId="TableGrid">
    <w:name w:val="Table Grid"/>
    <w:basedOn w:val="TableNormal"/>
    <w:uiPriority w:val="99"/>
    <w:rsid w:val="00BF2C42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F2C42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2C42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BF2C42"/>
    <w:rPr>
      <w:b/>
      <w:bCs/>
    </w:rPr>
  </w:style>
  <w:style w:type="character" w:styleId="Emphasis">
    <w:name w:val="Emphasis"/>
    <w:basedOn w:val="DefaultParagraphFont"/>
    <w:uiPriority w:val="99"/>
    <w:qFormat/>
    <w:rsid w:val="00BF2C42"/>
    <w:rPr>
      <w:rFonts w:ascii="Calibri" w:hAnsi="Calibri" w:cs="Calibr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BF2C42"/>
    <w:pPr>
      <w:widowControl/>
      <w:suppressAutoHyphens w:val="0"/>
    </w:pPr>
    <w:rPr>
      <w:rFonts w:ascii="Calibri" w:eastAsia="Times New Roman" w:hAnsi="Calibri" w:cs="Calibri"/>
      <w:i/>
      <w:iCs/>
      <w:kern w:val="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F2C42"/>
    <w:rPr>
      <w:rFonts w:eastAsia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F2C42"/>
    <w:pPr>
      <w:widowControl/>
      <w:suppressAutoHyphens w:val="0"/>
      <w:ind w:left="720" w:right="720"/>
    </w:pPr>
    <w:rPr>
      <w:rFonts w:ascii="Calibri" w:eastAsia="Times New Roman" w:hAnsi="Calibri" w:cs="Calibri"/>
      <w:b/>
      <w:bCs/>
      <w:i/>
      <w:iCs/>
      <w:kern w:val="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F2C42"/>
    <w:rPr>
      <w:rFonts w:eastAsia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F2C42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BF2C42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F2C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F2C42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BF2C42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 w:cs="Cambria"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F2C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BF2C42"/>
  </w:style>
  <w:style w:type="character" w:customStyle="1" w:styleId="1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uiPriority w:val="99"/>
    <w:rsid w:val="00542B51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D4765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8B21AD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1">
    <w:name w:val="1"/>
    <w:basedOn w:val="Normal"/>
    <w:uiPriority w:val="99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0">
    <w:name w:val="Знак Знак Знак Знак Знак Знак"/>
    <w:basedOn w:val="Normal"/>
    <w:uiPriority w:val="99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Normal"/>
    <w:uiPriority w:val="99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96EC3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96E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14B3"/>
    <w:rPr>
      <w:rFonts w:ascii="Times" w:hAnsi="Times" w:cs="Times"/>
      <w:kern w:val="1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1912</Words>
  <Characters>10903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Priymalna</dc:creator>
  <cp:keywords/>
  <dc:description/>
  <cp:lastModifiedBy>petrenkosv</cp:lastModifiedBy>
  <cp:revision>6</cp:revision>
  <cp:lastPrinted>2019-03-26T05:09:00Z</cp:lastPrinted>
  <dcterms:created xsi:type="dcterms:W3CDTF">2019-03-29T05:22:00Z</dcterms:created>
  <dcterms:modified xsi:type="dcterms:W3CDTF">2019-04-01T14:07:00Z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