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23" w:rsidRDefault="00C61323" w:rsidP="00794BC6">
      <w:pPr>
        <w:ind w:left="6096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95pt;margin-top:-46.95pt;width:172.8pt;height:65.75pt;z-index:251656704" stroked="f">
            <v:textbox>
              <w:txbxContent>
                <w:p w:rsidR="00C61323" w:rsidRPr="00602751" w:rsidRDefault="00C61323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 w:rsidRPr="00602751"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C61323" w:rsidRPr="00602751" w:rsidRDefault="00C61323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 w:rsidRPr="00602751">
                    <w:rPr>
                      <w:sz w:val="24"/>
                      <w:szCs w:val="24"/>
                    </w:rPr>
                    <w:t>Літер "М"</w:t>
                  </w:r>
                  <w:r w:rsidRPr="00D678BA">
                    <w:rPr>
                      <w:sz w:val="24"/>
                      <w:szCs w:val="24"/>
                    </w:rPr>
                    <w:t xml:space="preserve"> – по навчанню</w:t>
                  </w:r>
                </w:p>
                <w:p w:rsidR="00C61323" w:rsidRPr="00602751" w:rsidRDefault="00C61323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 w:rsidRPr="00602751">
                    <w:rPr>
                      <w:sz w:val="24"/>
                      <w:szCs w:val="24"/>
                    </w:rPr>
                    <w:t>Прим. № 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</w:txbxContent>
            </v:textbox>
          </v:shape>
        </w:pict>
      </w:r>
    </w:p>
    <w:p w:rsidR="00C61323" w:rsidRDefault="00C61323" w:rsidP="00794BC6">
      <w:r>
        <w:rPr>
          <w:noProof/>
          <w:lang w:val="ru-RU"/>
        </w:rPr>
        <w:pict>
          <v:rect id="_x0000_s1030" style="position:absolute;margin-left:-2.2pt;margin-top:16.05pt;width:474.95pt;height:69.4pt;z-index:251658752" stroked="f"/>
        </w:pict>
      </w:r>
      <w:r>
        <w:rPr>
          <w:noProof/>
          <w:lang w:val="ru-RU"/>
        </w:rPr>
        <w:pict>
          <v:rect id="_x0000_s1031" style="position:absolute;margin-left:-2.2pt;margin-top:16.05pt;width:474.95pt;height:77.35pt;z-index:251657728" stroked="f"/>
        </w:pict>
      </w:r>
    </w:p>
    <w:p w:rsidR="00C61323" w:rsidRDefault="00C61323" w:rsidP="00794BC6"/>
    <w:p w:rsidR="00C61323" w:rsidRDefault="00C61323" w:rsidP="00794BC6">
      <w:pPr>
        <w:rPr>
          <w:lang w:val="ru-RU"/>
        </w:rPr>
      </w:pPr>
    </w:p>
    <w:p w:rsidR="00C61323" w:rsidRDefault="00C61323" w:rsidP="00794BC6">
      <w:pPr>
        <w:rPr>
          <w:lang w:val="ru-RU"/>
        </w:rPr>
      </w:pPr>
    </w:p>
    <w:p w:rsidR="00C61323" w:rsidRDefault="00C61323" w:rsidP="00794BC6">
      <w:pPr>
        <w:rPr>
          <w:lang w:val="ru-RU"/>
        </w:rPr>
      </w:pPr>
    </w:p>
    <w:p w:rsidR="00C61323" w:rsidRDefault="00C61323" w:rsidP="00794BC6">
      <w:pPr>
        <w:rPr>
          <w:lang w:val="ru-RU"/>
        </w:rPr>
      </w:pPr>
    </w:p>
    <w:p w:rsidR="00C61323" w:rsidRPr="00125C5C" w:rsidRDefault="00C61323" w:rsidP="00794BC6">
      <w:pPr>
        <w:rPr>
          <w:b/>
          <w:bCs/>
          <w:lang w:val="ru-RU"/>
        </w:rPr>
      </w:pPr>
      <w:r w:rsidRPr="00125C5C">
        <w:rPr>
          <w:b/>
          <w:bCs/>
          <w:lang w:val="ru-RU"/>
        </w:rPr>
        <w:t xml:space="preserve">28.11.2018                                                 </w:t>
      </w:r>
      <w:bookmarkStart w:id="0" w:name="_GoBack"/>
      <w:bookmarkEnd w:id="0"/>
      <w:r w:rsidRPr="00125C5C">
        <w:rPr>
          <w:b/>
          <w:bCs/>
          <w:lang w:val="ru-RU"/>
        </w:rPr>
        <w:t xml:space="preserve">                                                  № 369-Р</w:t>
      </w:r>
    </w:p>
    <w:p w:rsidR="00C61323" w:rsidRDefault="00C61323" w:rsidP="00794BC6"/>
    <w:p w:rsidR="00C61323" w:rsidRDefault="00C61323" w:rsidP="00794BC6"/>
    <w:p w:rsidR="00C61323" w:rsidRPr="00D678BA" w:rsidRDefault="00C61323" w:rsidP="00A67F29">
      <w:pPr>
        <w:rPr>
          <w:b/>
          <w:bCs/>
        </w:rPr>
      </w:pPr>
      <w:r w:rsidRPr="00D678BA">
        <w:rPr>
          <w:b/>
          <w:bCs/>
        </w:rPr>
        <w:t>Про підготовку та проведення</w:t>
      </w:r>
    </w:p>
    <w:p w:rsidR="00C61323" w:rsidRPr="00D678BA" w:rsidRDefault="00C61323" w:rsidP="00A67F29">
      <w:pPr>
        <w:rPr>
          <w:b/>
          <w:bCs/>
        </w:rPr>
      </w:pPr>
      <w:r w:rsidRPr="00D678BA">
        <w:rPr>
          <w:b/>
          <w:bCs/>
        </w:rPr>
        <w:t>мобілізаційного тренування</w:t>
      </w: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Default="00C61323" w:rsidP="00A67F29">
      <w:pPr>
        <w:rPr>
          <w:b/>
          <w:bCs/>
        </w:rPr>
      </w:pPr>
    </w:p>
    <w:p w:rsidR="00C61323" w:rsidRPr="00D678BA" w:rsidRDefault="00C61323" w:rsidP="00A67F29">
      <w:pPr>
        <w:rPr>
          <w:b/>
          <w:bCs/>
        </w:rPr>
      </w:pPr>
    </w:p>
    <w:p w:rsidR="00C61323" w:rsidRDefault="00C61323"/>
    <w:sectPr w:rsidR="00C61323" w:rsidSect="004D18CB">
      <w:footerReference w:type="default" r:id="rId7"/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23" w:rsidRDefault="00C61323" w:rsidP="008C0A5C">
      <w:r>
        <w:separator/>
      </w:r>
    </w:p>
  </w:endnote>
  <w:endnote w:type="continuationSeparator" w:id="0">
    <w:p w:rsidR="00C61323" w:rsidRDefault="00C61323" w:rsidP="008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23" w:rsidRDefault="00C61323" w:rsidP="004D18CB">
    <w:pPr>
      <w:pStyle w:val="Footer"/>
      <w:jc w:val="center"/>
    </w:pPr>
    <w:r>
      <w:rPr>
        <w:noProof/>
        <w:lang w:val="ru-RU"/>
      </w:rPr>
      <w:pict>
        <v:group id="_x0000_s2049" style="position:absolute;left:0;text-align:left;margin-left:9.1pt;margin-top:-59.05pt;width:460.8pt;height:54.15pt;z-index:-251656192" coordorigin="2778,13734" coordsize="7743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778;top:13734;width:7743;height:1800" stroked="f">
            <v:textbox style="mso-next-textbox:#_x0000_s2050">
              <w:txbxContent>
                <w:p w:rsidR="00C61323" w:rsidRPr="00355990" w:rsidRDefault="00C61323" w:rsidP="005868C0">
                  <w:pPr>
                    <w:jc w:val="center"/>
                    <w:rPr>
                      <w:sz w:val="20"/>
                      <w:szCs w:val="20"/>
                    </w:rPr>
                  </w:pPr>
                  <w:r w:rsidRPr="00355990">
                    <w:rPr>
                      <w:sz w:val="20"/>
                      <w:szCs w:val="20"/>
                    </w:rPr>
                    <w:t>Виконавчий комітет Кременчуцької міської ради</w:t>
                  </w:r>
                  <w:r>
                    <w:rPr>
                      <w:sz w:val="20"/>
                      <w:szCs w:val="20"/>
                    </w:rPr>
                    <w:t xml:space="preserve"> Полтавської області</w:t>
                  </w:r>
                </w:p>
                <w:p w:rsidR="00C61323" w:rsidRPr="007A3444" w:rsidRDefault="00C61323" w:rsidP="005868C0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C61323" w:rsidRPr="00355990" w:rsidRDefault="00C61323" w:rsidP="005868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990">
                    <w:rPr>
                      <w:b/>
                      <w:bCs/>
                      <w:sz w:val="20"/>
                      <w:szCs w:val="20"/>
                    </w:rPr>
                    <w:t>Розпорядження міського голови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55990">
                    <w:rPr>
                      <w:b/>
                      <w:bCs/>
                      <w:sz w:val="20"/>
                      <w:szCs w:val="20"/>
                    </w:rPr>
                    <w:t xml:space="preserve">від </w:t>
                  </w:r>
                  <w:r w:rsidRPr="005E363A">
                    <w:t>______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20___</w:t>
                  </w:r>
                  <w:r w:rsidRPr="002611BA">
                    <w:rPr>
                      <w:b/>
                      <w:bCs/>
                      <w:color w:val="548DD4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№____</w:t>
                  </w:r>
                  <w:r w:rsidRPr="00355990">
                    <w:rPr>
                      <w:b/>
                      <w:bCs/>
                      <w:sz w:val="20"/>
                      <w:szCs w:val="20"/>
                    </w:rPr>
                    <w:t>_</w:t>
                  </w:r>
                </w:p>
                <w:p w:rsidR="00C61323" w:rsidRPr="00355990" w:rsidRDefault="00C61323" w:rsidP="005868C0">
                  <w:pPr>
                    <w:jc w:val="center"/>
                  </w:pPr>
                  <w:r w:rsidRPr="00355990">
                    <w:rPr>
                      <w:sz w:val="20"/>
                      <w:szCs w:val="20"/>
                    </w:rPr>
                    <w:t xml:space="preserve">Сторінка </w:t>
                  </w:r>
                  <w:r w:rsidRPr="00355990">
                    <w:rPr>
                      <w:sz w:val="20"/>
                      <w:szCs w:val="20"/>
                    </w:rPr>
                    <w:fldChar w:fldCharType="begin"/>
                  </w:r>
                  <w:r w:rsidRPr="00355990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35599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1</w:t>
                  </w:r>
                  <w:r w:rsidRPr="00355990">
                    <w:rPr>
                      <w:sz w:val="20"/>
                      <w:szCs w:val="20"/>
                    </w:rPr>
                    <w:fldChar w:fldCharType="end"/>
                  </w:r>
                  <w:r w:rsidRPr="00355990">
                    <w:rPr>
                      <w:sz w:val="20"/>
                      <w:szCs w:val="20"/>
                    </w:rPr>
                    <w:t xml:space="preserve"> з 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  <v:line id="_x0000_s2051" style="position:absolute" from="2781,13734" to="10341,13734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23" w:rsidRDefault="00C61323" w:rsidP="008C0A5C">
      <w:r>
        <w:separator/>
      </w:r>
    </w:p>
  </w:footnote>
  <w:footnote w:type="continuationSeparator" w:id="0">
    <w:p w:rsidR="00C61323" w:rsidRDefault="00C61323" w:rsidP="008C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3970E88"/>
    <w:multiLevelType w:val="hybridMultilevel"/>
    <w:tmpl w:val="9AAAFACE"/>
    <w:lvl w:ilvl="0" w:tplc="09B25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C6"/>
    <w:rsid w:val="000173AA"/>
    <w:rsid w:val="00032B19"/>
    <w:rsid w:val="00034070"/>
    <w:rsid w:val="00042ACD"/>
    <w:rsid w:val="00054073"/>
    <w:rsid w:val="000805A2"/>
    <w:rsid w:val="00083EA9"/>
    <w:rsid w:val="00095EF1"/>
    <w:rsid w:val="000A17C0"/>
    <w:rsid w:val="000B0604"/>
    <w:rsid w:val="000B7BAC"/>
    <w:rsid w:val="000C0A84"/>
    <w:rsid w:val="000C0EED"/>
    <w:rsid w:val="000C2ECC"/>
    <w:rsid w:val="000E109D"/>
    <w:rsid w:val="000F515C"/>
    <w:rsid w:val="00105E69"/>
    <w:rsid w:val="00122119"/>
    <w:rsid w:val="00125C5C"/>
    <w:rsid w:val="001275BD"/>
    <w:rsid w:val="00137849"/>
    <w:rsid w:val="00152C8A"/>
    <w:rsid w:val="00166D12"/>
    <w:rsid w:val="002213DE"/>
    <w:rsid w:val="00245A18"/>
    <w:rsid w:val="00256009"/>
    <w:rsid w:val="002611BA"/>
    <w:rsid w:val="00262435"/>
    <w:rsid w:val="00270C7F"/>
    <w:rsid w:val="00281228"/>
    <w:rsid w:val="00285522"/>
    <w:rsid w:val="002A3EF1"/>
    <w:rsid w:val="002A790E"/>
    <w:rsid w:val="002C1581"/>
    <w:rsid w:val="002C6597"/>
    <w:rsid w:val="002D3ABD"/>
    <w:rsid w:val="002D6450"/>
    <w:rsid w:val="003027F9"/>
    <w:rsid w:val="0031429A"/>
    <w:rsid w:val="003257B1"/>
    <w:rsid w:val="00336115"/>
    <w:rsid w:val="00355990"/>
    <w:rsid w:val="0035796A"/>
    <w:rsid w:val="00362B7B"/>
    <w:rsid w:val="00394101"/>
    <w:rsid w:val="00396061"/>
    <w:rsid w:val="003B0AEB"/>
    <w:rsid w:val="003B4167"/>
    <w:rsid w:val="003F1489"/>
    <w:rsid w:val="003F5F54"/>
    <w:rsid w:val="00417AF9"/>
    <w:rsid w:val="0042415A"/>
    <w:rsid w:val="004268AC"/>
    <w:rsid w:val="00427481"/>
    <w:rsid w:val="00436F37"/>
    <w:rsid w:val="00447F80"/>
    <w:rsid w:val="00470024"/>
    <w:rsid w:val="0049183D"/>
    <w:rsid w:val="004A184F"/>
    <w:rsid w:val="004D18CB"/>
    <w:rsid w:val="004D27ED"/>
    <w:rsid w:val="004D5A27"/>
    <w:rsid w:val="004D5F02"/>
    <w:rsid w:val="004E62B5"/>
    <w:rsid w:val="005163E0"/>
    <w:rsid w:val="00533AE1"/>
    <w:rsid w:val="005342DC"/>
    <w:rsid w:val="0056627A"/>
    <w:rsid w:val="00583936"/>
    <w:rsid w:val="005868C0"/>
    <w:rsid w:val="005C296E"/>
    <w:rsid w:val="005E363A"/>
    <w:rsid w:val="00600080"/>
    <w:rsid w:val="00602751"/>
    <w:rsid w:val="00604112"/>
    <w:rsid w:val="00632FC6"/>
    <w:rsid w:val="00634F46"/>
    <w:rsid w:val="00643CBA"/>
    <w:rsid w:val="00671555"/>
    <w:rsid w:val="00690800"/>
    <w:rsid w:val="006A5995"/>
    <w:rsid w:val="006B6DDC"/>
    <w:rsid w:val="00704B33"/>
    <w:rsid w:val="00754F58"/>
    <w:rsid w:val="00786F6D"/>
    <w:rsid w:val="0079109E"/>
    <w:rsid w:val="00794BC6"/>
    <w:rsid w:val="007A3444"/>
    <w:rsid w:val="007A479C"/>
    <w:rsid w:val="007B4CA7"/>
    <w:rsid w:val="007C6332"/>
    <w:rsid w:val="007E1707"/>
    <w:rsid w:val="007E2E0A"/>
    <w:rsid w:val="007E795A"/>
    <w:rsid w:val="008009F2"/>
    <w:rsid w:val="00826687"/>
    <w:rsid w:val="0083208F"/>
    <w:rsid w:val="008603C8"/>
    <w:rsid w:val="00893FEF"/>
    <w:rsid w:val="008B54D1"/>
    <w:rsid w:val="008C090E"/>
    <w:rsid w:val="008C0A5C"/>
    <w:rsid w:val="008D4BF7"/>
    <w:rsid w:val="008D50A3"/>
    <w:rsid w:val="008F20E2"/>
    <w:rsid w:val="008F230C"/>
    <w:rsid w:val="00920BCB"/>
    <w:rsid w:val="00933D3B"/>
    <w:rsid w:val="00933FD5"/>
    <w:rsid w:val="00936742"/>
    <w:rsid w:val="009467C6"/>
    <w:rsid w:val="009637F6"/>
    <w:rsid w:val="00973189"/>
    <w:rsid w:val="00995450"/>
    <w:rsid w:val="009A7BB4"/>
    <w:rsid w:val="009B27EC"/>
    <w:rsid w:val="009B42C1"/>
    <w:rsid w:val="009D03B5"/>
    <w:rsid w:val="009D0FB9"/>
    <w:rsid w:val="009D49C9"/>
    <w:rsid w:val="00A0602C"/>
    <w:rsid w:val="00A223C0"/>
    <w:rsid w:val="00A3568F"/>
    <w:rsid w:val="00A50898"/>
    <w:rsid w:val="00A64C91"/>
    <w:rsid w:val="00A67F29"/>
    <w:rsid w:val="00A76B76"/>
    <w:rsid w:val="00A87A91"/>
    <w:rsid w:val="00A915B1"/>
    <w:rsid w:val="00AA11F1"/>
    <w:rsid w:val="00AB25A7"/>
    <w:rsid w:val="00AC1148"/>
    <w:rsid w:val="00AC6CDC"/>
    <w:rsid w:val="00AD3450"/>
    <w:rsid w:val="00AD79A7"/>
    <w:rsid w:val="00AF2E30"/>
    <w:rsid w:val="00B13226"/>
    <w:rsid w:val="00B17B73"/>
    <w:rsid w:val="00B23B5F"/>
    <w:rsid w:val="00B345CE"/>
    <w:rsid w:val="00B413F8"/>
    <w:rsid w:val="00B5514E"/>
    <w:rsid w:val="00B66DF0"/>
    <w:rsid w:val="00B728AD"/>
    <w:rsid w:val="00B75BCF"/>
    <w:rsid w:val="00B75F23"/>
    <w:rsid w:val="00BB3BC3"/>
    <w:rsid w:val="00BB444A"/>
    <w:rsid w:val="00BF2348"/>
    <w:rsid w:val="00C11545"/>
    <w:rsid w:val="00C236FE"/>
    <w:rsid w:val="00C354FE"/>
    <w:rsid w:val="00C50D7D"/>
    <w:rsid w:val="00C57A12"/>
    <w:rsid w:val="00C61323"/>
    <w:rsid w:val="00C96091"/>
    <w:rsid w:val="00CA5591"/>
    <w:rsid w:val="00CC43E1"/>
    <w:rsid w:val="00CD59E1"/>
    <w:rsid w:val="00CD5FEA"/>
    <w:rsid w:val="00CD6895"/>
    <w:rsid w:val="00CF4390"/>
    <w:rsid w:val="00D01D0A"/>
    <w:rsid w:val="00D12874"/>
    <w:rsid w:val="00D13E80"/>
    <w:rsid w:val="00D17BDE"/>
    <w:rsid w:val="00D25398"/>
    <w:rsid w:val="00D42A1C"/>
    <w:rsid w:val="00D465E5"/>
    <w:rsid w:val="00D678BA"/>
    <w:rsid w:val="00D803C4"/>
    <w:rsid w:val="00DA139B"/>
    <w:rsid w:val="00DA2764"/>
    <w:rsid w:val="00DB2E42"/>
    <w:rsid w:val="00DB428F"/>
    <w:rsid w:val="00DB42D8"/>
    <w:rsid w:val="00DB6603"/>
    <w:rsid w:val="00DB6905"/>
    <w:rsid w:val="00DC7510"/>
    <w:rsid w:val="00DF2227"/>
    <w:rsid w:val="00E13F70"/>
    <w:rsid w:val="00E80F0E"/>
    <w:rsid w:val="00EA6EA4"/>
    <w:rsid w:val="00EB44C6"/>
    <w:rsid w:val="00ED773C"/>
    <w:rsid w:val="00F020C5"/>
    <w:rsid w:val="00F43553"/>
    <w:rsid w:val="00F463A5"/>
    <w:rsid w:val="00F56936"/>
    <w:rsid w:val="00F6125A"/>
    <w:rsid w:val="00F71024"/>
    <w:rsid w:val="00F85E24"/>
    <w:rsid w:val="00F86C11"/>
    <w:rsid w:val="00FB14A7"/>
    <w:rsid w:val="00FD4416"/>
    <w:rsid w:val="00FE1AE1"/>
    <w:rsid w:val="00FF0B0D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C6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A11F1"/>
    <w:pPr>
      <w:ind w:left="720"/>
    </w:pPr>
  </w:style>
  <w:style w:type="paragraph" w:styleId="Header">
    <w:name w:val="header"/>
    <w:basedOn w:val="Normal"/>
    <w:link w:val="Head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0A5C"/>
    <w:rPr>
      <w:color w:val="0000FF"/>
      <w:u w:val="single"/>
    </w:rPr>
  </w:style>
  <w:style w:type="table" w:styleId="TableGrid">
    <w:name w:val="Table Grid"/>
    <w:basedOn w:val="TableNormal"/>
    <w:uiPriority w:val="99"/>
    <w:rsid w:val="00C354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5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EF1"/>
    <w:rPr>
      <w:rFonts w:ascii="Tahoma" w:hAnsi="Tahoma" w:cs="Tahoma"/>
      <w:sz w:val="16"/>
      <w:szCs w:val="16"/>
      <w:lang w:val="uk-UA" w:eastAsia="ru-RU"/>
    </w:rPr>
  </w:style>
  <w:style w:type="paragraph" w:customStyle="1" w:styleId="a">
    <w:name w:val="Знак Знак"/>
    <w:basedOn w:val="Normal"/>
    <w:uiPriority w:val="99"/>
    <w:rsid w:val="00933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1165</TotalTime>
  <Pages>1</Pages>
  <Words>31</Words>
  <Characters>181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petrenkosv</cp:lastModifiedBy>
  <cp:revision>48</cp:revision>
  <cp:lastPrinted>2018-11-28T09:47:00Z</cp:lastPrinted>
  <dcterms:created xsi:type="dcterms:W3CDTF">2009-12-14T07:46:00Z</dcterms:created>
  <dcterms:modified xsi:type="dcterms:W3CDTF">2018-11-30T13:46:00Z</dcterms:modified>
</cp:coreProperties>
</file>