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334" w:rsidRPr="00C2168B" w:rsidRDefault="00840334" w:rsidP="008E0CA0">
      <w:pPr>
        <w:rPr>
          <w:color w:val="FF0000"/>
          <w:lang w:val="uk-UA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30pt;margin-top:-36pt;width:176pt;height:49.7pt;z-index:251658240" filled="f" strokecolor="white">
            <v:textbox>
              <w:txbxContent>
                <w:p w:rsidR="00840334" w:rsidRPr="000B1BEC" w:rsidRDefault="00840334" w:rsidP="000B1B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B1BE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Для службового користування</w:t>
                  </w:r>
                </w:p>
                <w:p w:rsidR="00840334" w:rsidRPr="000B1BEC" w:rsidRDefault="00840334" w:rsidP="000B1BE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0B1BE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Літер "М"</w:t>
                  </w:r>
                </w:p>
                <w:p w:rsidR="00840334" w:rsidRPr="00FA1EC8" w:rsidRDefault="00840334" w:rsidP="000B1BEC">
                  <w:pPr>
                    <w:jc w:val="center"/>
                    <w:rPr>
                      <w:color w:val="FF0000"/>
                      <w:lang w:val="uk-UA"/>
                    </w:rPr>
                  </w:pPr>
                  <w:r w:rsidRPr="000B1BEC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Прим. №___</w:t>
                  </w:r>
                </w:p>
              </w:txbxContent>
            </v:textbox>
            <w10:wrap type="square"/>
          </v:shape>
        </w:pict>
      </w:r>
    </w:p>
    <w:p w:rsidR="00840334" w:rsidRPr="00C2168B" w:rsidRDefault="00840334" w:rsidP="008E0CA0">
      <w:pPr>
        <w:rPr>
          <w:color w:val="FF0000"/>
          <w:lang w:val="uk-UA"/>
        </w:rPr>
      </w:pPr>
    </w:p>
    <w:p w:rsidR="00840334" w:rsidRPr="00C2168B" w:rsidRDefault="00840334" w:rsidP="008E0CA0">
      <w:pPr>
        <w:rPr>
          <w:color w:val="FF0000"/>
          <w:lang w:val="uk-UA"/>
        </w:rPr>
      </w:pPr>
    </w:p>
    <w:p w:rsidR="00840334" w:rsidRPr="00C2168B" w:rsidRDefault="00840334" w:rsidP="008E0CA0">
      <w:pPr>
        <w:rPr>
          <w:color w:val="FF0000"/>
          <w:lang w:val="uk-UA"/>
        </w:rPr>
      </w:pPr>
    </w:p>
    <w:p w:rsidR="00840334" w:rsidRPr="00C2168B" w:rsidRDefault="00840334" w:rsidP="008E0CA0">
      <w:pPr>
        <w:rPr>
          <w:color w:val="FF0000"/>
          <w:lang w:val="uk-UA"/>
        </w:rPr>
      </w:pPr>
    </w:p>
    <w:p w:rsidR="00840334" w:rsidRPr="00C2168B" w:rsidRDefault="00840334" w:rsidP="008E0CA0">
      <w:pPr>
        <w:rPr>
          <w:color w:val="FF0000"/>
          <w:lang w:val="uk-UA"/>
        </w:rPr>
      </w:pPr>
    </w:p>
    <w:p w:rsidR="00840334" w:rsidRPr="00C2168B" w:rsidRDefault="00840334" w:rsidP="008E0CA0">
      <w:pPr>
        <w:jc w:val="right"/>
        <w:rPr>
          <w:color w:val="FF0000"/>
          <w:lang w:val="uk-UA"/>
        </w:rPr>
      </w:pPr>
    </w:p>
    <w:p w:rsidR="00840334" w:rsidRPr="00C2168B" w:rsidRDefault="00840334" w:rsidP="008E0CA0">
      <w:pPr>
        <w:rPr>
          <w:color w:val="FF0000"/>
          <w:lang w:val="uk-UA"/>
        </w:rPr>
      </w:pPr>
    </w:p>
    <w:p w:rsidR="00840334" w:rsidRPr="00C2168B" w:rsidRDefault="00840334" w:rsidP="008E0CA0">
      <w:pPr>
        <w:rPr>
          <w:color w:val="FF0000"/>
          <w:lang w:val="uk-UA"/>
        </w:rPr>
      </w:pPr>
    </w:p>
    <w:p w:rsidR="00840334" w:rsidRPr="0017272F" w:rsidRDefault="00840334" w:rsidP="0017272F">
      <w:pPr>
        <w:tabs>
          <w:tab w:val="left" w:pos="822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17272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17272F">
        <w:rPr>
          <w:rFonts w:ascii="Times New Roman" w:hAnsi="Times New Roman" w:cs="Times New Roman"/>
          <w:sz w:val="28"/>
          <w:szCs w:val="28"/>
          <w:lang w:val="uk-UA"/>
        </w:rPr>
        <w:t xml:space="preserve">.2018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 w:rsidRPr="0017272F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308</w:t>
      </w:r>
      <w:r w:rsidRPr="0017272F">
        <w:rPr>
          <w:rFonts w:ascii="Times New Roman" w:hAnsi="Times New Roman" w:cs="Times New Roman"/>
          <w:sz w:val="28"/>
          <w:szCs w:val="28"/>
          <w:lang w:val="uk-UA"/>
        </w:rPr>
        <w:t>-Р</w:t>
      </w:r>
      <w:r>
        <w:rPr>
          <w:rFonts w:ascii="Times New Roman" w:hAnsi="Times New Roman" w:cs="Times New Roman"/>
          <w:sz w:val="28"/>
          <w:szCs w:val="28"/>
          <w:lang w:val="uk-UA"/>
        </w:rPr>
        <w:t>-ДСК</w:t>
      </w:r>
    </w:p>
    <w:p w:rsidR="00840334" w:rsidRPr="00C2168B" w:rsidRDefault="00840334" w:rsidP="008E0CA0">
      <w:pPr>
        <w:rPr>
          <w:color w:val="FF0000"/>
          <w:lang w:val="uk-UA"/>
        </w:rPr>
      </w:pPr>
    </w:p>
    <w:p w:rsidR="00840334" w:rsidRPr="00C2168B" w:rsidRDefault="00840334" w:rsidP="008E0CA0">
      <w:pPr>
        <w:rPr>
          <w:color w:val="FF0000"/>
          <w:lang w:val="uk-UA"/>
        </w:rPr>
      </w:pPr>
      <w:r>
        <w:rPr>
          <w:noProof/>
          <w:lang w:eastAsia="ru-RU"/>
        </w:rPr>
        <w:pict>
          <v:shape id="Надпись 2" o:spid="_x0000_s1030" type="#_x0000_t202" style="position:absolute;margin-left:-10.65pt;margin-top:14.5pt;width:499.8pt;height:73.4pt;z-index:251657216;visibility:visible" stroked="f">
            <v:textbox>
              <w:txbxContent>
                <w:p w:rsidR="00840334" w:rsidRDefault="00840334" w:rsidP="00945CF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  <w:r w:rsidRPr="007E715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Про</w:t>
                  </w:r>
                  <w:r w:rsidRPr="007E715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 xml:space="preserve">затвердження мобілізаційних </w:t>
                  </w:r>
                </w:p>
                <w:p w:rsidR="00840334" w:rsidRPr="007E7155" w:rsidRDefault="00840334" w:rsidP="00945CF3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  <w:t>завдань (замовлень) на особливий період</w:t>
                  </w:r>
                </w:p>
                <w:p w:rsidR="00840334" w:rsidRPr="007E7155" w:rsidRDefault="00840334" w:rsidP="008E0CA0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uk-UA"/>
                    </w:rPr>
                  </w:pPr>
                </w:p>
                <w:p w:rsidR="00840334" w:rsidRPr="002E0968" w:rsidRDefault="00840334" w:rsidP="008E0CA0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</w:p>
              </w:txbxContent>
            </v:textbox>
          </v:shape>
        </w:pict>
      </w:r>
    </w:p>
    <w:p w:rsidR="00840334" w:rsidRPr="00C2168B" w:rsidRDefault="00840334" w:rsidP="008E0CA0">
      <w:pPr>
        <w:rPr>
          <w:color w:val="FF0000"/>
          <w:lang w:val="uk-UA"/>
        </w:rPr>
      </w:pPr>
    </w:p>
    <w:p w:rsidR="00840334" w:rsidRPr="00C2168B" w:rsidRDefault="00840334" w:rsidP="008E0CA0">
      <w:pPr>
        <w:rPr>
          <w:color w:val="FF0000"/>
          <w:lang w:val="uk-UA"/>
        </w:rPr>
      </w:pPr>
    </w:p>
    <w:p w:rsidR="00840334" w:rsidRPr="00C2168B" w:rsidRDefault="00840334" w:rsidP="008E0CA0">
      <w:pPr>
        <w:rPr>
          <w:color w:val="FF0000"/>
          <w:lang w:val="uk-UA"/>
        </w:rPr>
      </w:pPr>
    </w:p>
    <w:p w:rsidR="00840334" w:rsidRPr="00C2168B" w:rsidRDefault="00840334" w:rsidP="008E0CA0">
      <w:pPr>
        <w:rPr>
          <w:color w:val="FF0000"/>
          <w:lang w:val="uk-UA"/>
        </w:rPr>
      </w:pPr>
    </w:p>
    <w:p w:rsidR="00840334" w:rsidRPr="00C2168B" w:rsidRDefault="00840334" w:rsidP="008E0CA0">
      <w:pPr>
        <w:rPr>
          <w:color w:val="FF0000"/>
          <w:lang w:val="uk-UA"/>
        </w:rPr>
      </w:pPr>
    </w:p>
    <w:p w:rsidR="00840334" w:rsidRPr="00C2168B" w:rsidRDefault="00840334" w:rsidP="008E0CA0">
      <w:pPr>
        <w:rPr>
          <w:color w:val="FF0000"/>
          <w:lang w:val="uk-UA"/>
        </w:rPr>
      </w:pPr>
    </w:p>
    <w:p w:rsidR="00840334" w:rsidRPr="00C2168B" w:rsidRDefault="00840334" w:rsidP="008E0CA0">
      <w:pPr>
        <w:pStyle w:val="BodyTextIndent"/>
        <w:rPr>
          <w:rFonts w:cs="Calibri"/>
          <w:b/>
          <w:bCs/>
          <w:color w:val="FF0000"/>
        </w:rPr>
      </w:pPr>
    </w:p>
    <w:p w:rsidR="00840334" w:rsidRPr="00C2168B" w:rsidRDefault="00840334" w:rsidP="008E0CA0">
      <w:pPr>
        <w:rPr>
          <w:color w:val="FF0000"/>
          <w:lang w:val="uk-UA"/>
        </w:rPr>
      </w:pPr>
    </w:p>
    <w:sectPr w:rsidR="00840334" w:rsidRPr="00C2168B" w:rsidSect="00132C7E">
      <w:footerReference w:type="default" r:id="rId7"/>
      <w:pgSz w:w="11906" w:h="16838" w:code="9"/>
      <w:pgMar w:top="1134" w:right="56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334" w:rsidRDefault="00840334">
      <w:r>
        <w:separator/>
      </w:r>
    </w:p>
  </w:endnote>
  <w:endnote w:type="continuationSeparator" w:id="0">
    <w:p w:rsidR="00840334" w:rsidRDefault="00840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334" w:rsidRDefault="00840334">
    <w:pPr>
      <w:pStyle w:val="Footer"/>
    </w:pPr>
    <w:r>
      <w:rPr>
        <w:noProof/>
        <w:lang w:eastAsia="ru-RU"/>
      </w:rPr>
      <w:pict>
        <v:group id="Группа 3" o:spid="_x0000_s2049" style="position:absolute;margin-left:7.15pt;margin-top:-61.1pt;width:460.8pt;height:51.6pt;z-index:-251656192" coordorigin="1315,14365" coordsize="9216,188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1315;top:14365;width:9216;height:1888;visibility:visible" stroked="f">
            <v:textbox>
              <w:txbxContent>
                <w:p w:rsidR="00840334" w:rsidRPr="00953291" w:rsidRDefault="00840334" w:rsidP="00132C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953291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Виконавчий комітет Кременчуцької міської ради Полтавської області</w:t>
                  </w:r>
                </w:p>
                <w:p w:rsidR="00840334" w:rsidRDefault="00840334" w:rsidP="00132C7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  <w:p w:rsidR="00840334" w:rsidRPr="00226006" w:rsidRDefault="00840334" w:rsidP="00132C7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22600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uk-UA"/>
                    </w:rPr>
                    <w:t>Розпорядження міського голови від __________20___   №_______</w:t>
                  </w:r>
                </w:p>
                <w:p w:rsidR="00840334" w:rsidRPr="00953291" w:rsidRDefault="00840334" w:rsidP="00132C7E">
                  <w:pPr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 w:rsidRPr="00953291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Сторінка </w:t>
                  </w:r>
                  <w:r w:rsidRPr="00953291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fldChar w:fldCharType="begin"/>
                  </w:r>
                  <w:r w:rsidRPr="00953291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instrText xml:space="preserve"> PAGE </w:instrText>
                  </w:r>
                  <w:r w:rsidRPr="00953291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uk-UA"/>
                    </w:rPr>
                    <w:t>1</w:t>
                  </w:r>
                  <w:r w:rsidRPr="00953291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fldChar w:fldCharType="end"/>
                  </w:r>
                  <w:r w:rsidRPr="00953291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 xml:space="preserve"> з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4</w:t>
                  </w:r>
                </w:p>
                <w:p w:rsidR="00840334" w:rsidRPr="00953291" w:rsidRDefault="00840334" w:rsidP="00132C7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840334" w:rsidRPr="00953291" w:rsidRDefault="00840334" w:rsidP="00132C7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840334" w:rsidRDefault="00840334" w:rsidP="00132C7E"/>
              </w:txbxContent>
            </v:textbox>
          </v:shape>
          <v:line id="Line 3" o:spid="_x0000_s2051" style="position:absolute;visibility:visible" from="1363,14424" to="10531,14424" o:connectortype="straight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334" w:rsidRDefault="00840334">
      <w:r>
        <w:separator/>
      </w:r>
    </w:p>
  </w:footnote>
  <w:footnote w:type="continuationSeparator" w:id="0">
    <w:p w:rsidR="00840334" w:rsidRDefault="008403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CC6"/>
    <w:multiLevelType w:val="hybridMultilevel"/>
    <w:tmpl w:val="7C22B46C"/>
    <w:lvl w:ilvl="0" w:tplc="1A0C7CE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0C52F37"/>
    <w:multiLevelType w:val="multilevel"/>
    <w:tmpl w:val="3D46194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C21092"/>
    <w:multiLevelType w:val="multilevel"/>
    <w:tmpl w:val="D464A7C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A948C3"/>
    <w:multiLevelType w:val="multilevel"/>
    <w:tmpl w:val="19C02EA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6D70D2"/>
    <w:multiLevelType w:val="multilevel"/>
    <w:tmpl w:val="D464A7C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1A5B50"/>
    <w:multiLevelType w:val="hybridMultilevel"/>
    <w:tmpl w:val="E85E102A"/>
    <w:lvl w:ilvl="0" w:tplc="E200B01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6116D98"/>
    <w:multiLevelType w:val="multilevel"/>
    <w:tmpl w:val="D32CCF8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CA0"/>
    <w:rsid w:val="000649A1"/>
    <w:rsid w:val="00082CD3"/>
    <w:rsid w:val="000B1BEC"/>
    <w:rsid w:val="00132C7E"/>
    <w:rsid w:val="0017272F"/>
    <w:rsid w:val="001A1661"/>
    <w:rsid w:val="00226006"/>
    <w:rsid w:val="002E0968"/>
    <w:rsid w:val="00301CAB"/>
    <w:rsid w:val="003F26BE"/>
    <w:rsid w:val="00465AA8"/>
    <w:rsid w:val="00525F9C"/>
    <w:rsid w:val="005650FF"/>
    <w:rsid w:val="005F142F"/>
    <w:rsid w:val="006574D5"/>
    <w:rsid w:val="006B06C2"/>
    <w:rsid w:val="00734A58"/>
    <w:rsid w:val="00773A74"/>
    <w:rsid w:val="007E6B4E"/>
    <w:rsid w:val="007E7155"/>
    <w:rsid w:val="00840334"/>
    <w:rsid w:val="008E0CA0"/>
    <w:rsid w:val="00945CF3"/>
    <w:rsid w:val="00953291"/>
    <w:rsid w:val="00970D35"/>
    <w:rsid w:val="00A66C72"/>
    <w:rsid w:val="00A87073"/>
    <w:rsid w:val="00AF6D54"/>
    <w:rsid w:val="00B411B1"/>
    <w:rsid w:val="00C02803"/>
    <w:rsid w:val="00C2168B"/>
    <w:rsid w:val="00CB4FD7"/>
    <w:rsid w:val="00D43907"/>
    <w:rsid w:val="00E627B4"/>
    <w:rsid w:val="00ED0D59"/>
    <w:rsid w:val="00F60D05"/>
    <w:rsid w:val="00FA1EC8"/>
    <w:rsid w:val="00FA7979"/>
    <w:rsid w:val="00FB394C"/>
    <w:rsid w:val="00FC6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CA0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E0CA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E0CA0"/>
    <w:rPr>
      <w:rFonts w:ascii="Calibri" w:eastAsia="Times New Roman" w:hAnsi="Calibri" w:cs="Calibri"/>
      <w:lang w:val="ru-RU"/>
    </w:rPr>
  </w:style>
  <w:style w:type="character" w:styleId="Hyperlink">
    <w:name w:val="Hyperlink"/>
    <w:basedOn w:val="DefaultParagraphFont"/>
    <w:uiPriority w:val="99"/>
    <w:rsid w:val="008E0C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8E0CA0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E0CA0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8E0CA0"/>
    <w:pPr>
      <w:ind w:left="720"/>
    </w:pPr>
  </w:style>
  <w:style w:type="table" w:styleId="TableGrid">
    <w:name w:val="Table Grid"/>
    <w:basedOn w:val="TableNormal"/>
    <w:uiPriority w:val="99"/>
    <w:rsid w:val="008E0CA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Normal"/>
    <w:uiPriority w:val="99"/>
    <w:rsid w:val="00970D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HeaderChar"/>
    <w:uiPriority w:val="99"/>
    <w:rsid w:val="00970D35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70D35"/>
    <w:rPr>
      <w:rFonts w:ascii="Calibri" w:eastAsia="Times New Roman" w:hAnsi="Calibri" w:cs="Calibri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7E71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715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6</Words>
  <Characters>39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User111</dc:creator>
  <cp:keywords/>
  <dc:description/>
  <cp:lastModifiedBy>pco</cp:lastModifiedBy>
  <cp:revision>3</cp:revision>
  <cp:lastPrinted>2018-09-11T06:37:00Z</cp:lastPrinted>
  <dcterms:created xsi:type="dcterms:W3CDTF">2018-10-19T09:05:00Z</dcterms:created>
  <dcterms:modified xsi:type="dcterms:W3CDTF">2018-10-19T09:13:00Z</dcterms:modified>
</cp:coreProperties>
</file>