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Pr="0055138B" w:rsidRDefault="00D5640F" w:rsidP="00E554D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05.04.2018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109-Р</w:t>
      </w: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Default="00D5640F" w:rsidP="00E554D4">
      <w:pPr>
        <w:rPr>
          <w:sz w:val="16"/>
          <w:szCs w:val="16"/>
          <w:lang w:val="uk-UA"/>
        </w:rPr>
      </w:pPr>
    </w:p>
    <w:p w:rsidR="00D5640F" w:rsidRPr="00674126" w:rsidRDefault="00D5640F" w:rsidP="00B6026D">
      <w:pPr>
        <w:ind w:right="-1"/>
        <w:jc w:val="both"/>
        <w:rPr>
          <w:b/>
          <w:bCs/>
          <w:sz w:val="28"/>
          <w:szCs w:val="28"/>
          <w:lang w:val="uk-UA"/>
        </w:rPr>
      </w:pPr>
      <w:r w:rsidRPr="00674126">
        <w:rPr>
          <w:b/>
          <w:bCs/>
          <w:sz w:val="28"/>
          <w:szCs w:val="28"/>
          <w:lang w:val="uk-UA"/>
        </w:rPr>
        <w:t xml:space="preserve">Про проведення міського місячника </w:t>
      </w:r>
    </w:p>
    <w:p w:rsidR="00D5640F" w:rsidRPr="00674126" w:rsidRDefault="00D5640F" w:rsidP="00B6026D">
      <w:pPr>
        <w:ind w:right="-1"/>
        <w:jc w:val="both"/>
        <w:rPr>
          <w:b/>
          <w:bCs/>
          <w:sz w:val="28"/>
          <w:szCs w:val="28"/>
          <w:lang w:val="uk-UA"/>
        </w:rPr>
      </w:pPr>
      <w:r w:rsidRPr="00674126">
        <w:rPr>
          <w:b/>
          <w:bCs/>
          <w:sz w:val="28"/>
          <w:szCs w:val="28"/>
          <w:lang w:val="uk-UA"/>
        </w:rPr>
        <w:t>«Спорт для всіх - спільна турбота»</w:t>
      </w:r>
    </w:p>
    <w:p w:rsidR="00D5640F" w:rsidRDefault="00D5640F" w:rsidP="00B6026D">
      <w:pPr>
        <w:ind w:right="-1"/>
        <w:rPr>
          <w:sz w:val="28"/>
          <w:szCs w:val="28"/>
          <w:lang w:val="uk-UA"/>
        </w:rPr>
      </w:pPr>
    </w:p>
    <w:p w:rsidR="00D5640F" w:rsidRDefault="00D5640F" w:rsidP="00B6026D">
      <w:pPr>
        <w:pStyle w:val="BodyText"/>
      </w:pPr>
      <w:r w:rsidRPr="00674126">
        <w:tab/>
      </w:r>
    </w:p>
    <w:p w:rsidR="00D5640F" w:rsidRDefault="00D5640F" w:rsidP="00B6026D">
      <w:pPr>
        <w:pStyle w:val="BodyText"/>
        <w:rPr>
          <w:sz w:val="16"/>
          <w:szCs w:val="16"/>
        </w:rPr>
      </w:pPr>
    </w:p>
    <w:p w:rsidR="00D5640F" w:rsidRDefault="00D5640F" w:rsidP="00B6026D">
      <w:pPr>
        <w:pStyle w:val="BodyText"/>
        <w:rPr>
          <w:sz w:val="16"/>
          <w:szCs w:val="16"/>
        </w:rPr>
      </w:pPr>
    </w:p>
    <w:p w:rsidR="00D5640F" w:rsidRDefault="00D5640F" w:rsidP="00B6026D">
      <w:pPr>
        <w:pStyle w:val="BodyText"/>
        <w:rPr>
          <w:sz w:val="16"/>
          <w:szCs w:val="16"/>
        </w:rPr>
      </w:pPr>
    </w:p>
    <w:p w:rsidR="00D5640F" w:rsidRDefault="00D5640F" w:rsidP="00B6026D">
      <w:pPr>
        <w:pStyle w:val="BodyText"/>
        <w:rPr>
          <w:sz w:val="16"/>
          <w:szCs w:val="16"/>
        </w:rPr>
      </w:pPr>
    </w:p>
    <w:p w:rsidR="00D5640F" w:rsidRDefault="00D5640F" w:rsidP="00B6026D">
      <w:pPr>
        <w:pStyle w:val="BodyText"/>
        <w:rPr>
          <w:sz w:val="16"/>
          <w:szCs w:val="16"/>
        </w:rPr>
      </w:pPr>
    </w:p>
    <w:p w:rsidR="00D5640F" w:rsidRPr="00B761E6" w:rsidRDefault="00D5640F" w:rsidP="00B6026D">
      <w:pPr>
        <w:pStyle w:val="BodyText"/>
        <w:rPr>
          <w:sz w:val="16"/>
          <w:szCs w:val="16"/>
        </w:rPr>
      </w:pPr>
    </w:p>
    <w:p w:rsidR="00D5640F" w:rsidRDefault="00D5640F" w:rsidP="00B6026D">
      <w:pPr>
        <w:pStyle w:val="BodyText"/>
      </w:pPr>
      <w:r>
        <w:rPr>
          <w:sz w:val="16"/>
          <w:szCs w:val="16"/>
        </w:rPr>
        <w:tab/>
      </w:r>
      <w:r>
        <w:t>На виконання розпорядження голови Полтавської обласної державної адміністрації від 12.01.2018 № 21 «Про затвердження плану заходів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на 2018 рік в області» та з</w:t>
      </w:r>
      <w:r w:rsidRPr="00674126">
        <w:t xml:space="preserve"> метою</w:t>
      </w:r>
      <w:r>
        <w:t xml:space="preserve"> облаштування і</w:t>
      </w:r>
      <w:r w:rsidRPr="007E329D">
        <w:t xml:space="preserve"> упорядкування спортивних майданчиків за місцем проживання та </w:t>
      </w:r>
      <w:r>
        <w:t>в</w:t>
      </w:r>
      <w:r w:rsidRPr="007E329D">
        <w:t xml:space="preserve"> місцях масового відпочинку населення, керуючись  </w:t>
      </w:r>
      <w:r>
        <w:t>ст. ст. 32,</w:t>
      </w:r>
      <w:r w:rsidRPr="007E329D">
        <w:t xml:space="preserve"> </w:t>
      </w:r>
      <w:r w:rsidRPr="00185629">
        <w:t>42 Закону України «Про місцеве самоврядування в Україні»:</w:t>
      </w:r>
    </w:p>
    <w:p w:rsidR="00D5640F" w:rsidRDefault="00D5640F" w:rsidP="00B6026D">
      <w:pPr>
        <w:ind w:firstLine="709"/>
        <w:rPr>
          <w:sz w:val="16"/>
          <w:szCs w:val="16"/>
          <w:lang w:val="uk-UA"/>
        </w:rPr>
      </w:pPr>
    </w:p>
    <w:p w:rsidR="00D5640F" w:rsidRPr="003967D8" w:rsidRDefault="00D5640F" w:rsidP="00B6026D">
      <w:pPr>
        <w:pStyle w:val="BodyText"/>
        <w:numPr>
          <w:ilvl w:val="0"/>
          <w:numId w:val="1"/>
        </w:numPr>
        <w:tabs>
          <w:tab w:val="left" w:pos="1134"/>
        </w:tabs>
        <w:ind w:left="0" w:right="0" w:firstLine="709"/>
      </w:pPr>
      <w:r w:rsidRPr="003967D8">
        <w:t xml:space="preserve">Провести з </w:t>
      </w:r>
      <w:r>
        <w:t xml:space="preserve">06 квітня 2018 року </w:t>
      </w:r>
      <w:r w:rsidRPr="003967D8">
        <w:t xml:space="preserve">по </w:t>
      </w:r>
      <w:r>
        <w:t>06 травня</w:t>
      </w:r>
      <w:r w:rsidRPr="003967D8">
        <w:t xml:space="preserve"> 201</w:t>
      </w:r>
      <w:r>
        <w:t>8</w:t>
      </w:r>
      <w:r w:rsidRPr="003967D8">
        <w:t xml:space="preserve"> року міський місячник «Спорт для всіх -  спільна турбота».</w:t>
      </w:r>
    </w:p>
    <w:p w:rsidR="00D5640F" w:rsidRDefault="00D5640F" w:rsidP="00B6026D">
      <w:pPr>
        <w:pStyle w:val="BodyText"/>
        <w:numPr>
          <w:ilvl w:val="0"/>
          <w:numId w:val="1"/>
        </w:numPr>
        <w:tabs>
          <w:tab w:val="left" w:pos="1134"/>
        </w:tabs>
        <w:ind w:left="0" w:right="0" w:firstLine="709"/>
      </w:pPr>
      <w:r w:rsidRPr="00674126">
        <w:t>Затвердити склад організаційного комітету з проведення міського місячника  «Спорт для всіх – спільна турбота» (додаток)</w:t>
      </w:r>
      <w:r w:rsidRPr="00B64789">
        <w:t xml:space="preserve">. </w:t>
      </w:r>
    </w:p>
    <w:p w:rsidR="00D5640F" w:rsidRPr="00B64789" w:rsidRDefault="00D5640F" w:rsidP="00B6026D">
      <w:pPr>
        <w:pStyle w:val="BodyText"/>
        <w:numPr>
          <w:ilvl w:val="0"/>
          <w:numId w:val="1"/>
        </w:numPr>
        <w:tabs>
          <w:tab w:val="left" w:pos="1134"/>
        </w:tabs>
        <w:ind w:left="0" w:right="0" w:firstLine="709"/>
      </w:pPr>
      <w:r>
        <w:t>Оприлюднити розпорядження відповідно до вимог законодавства.</w:t>
      </w:r>
    </w:p>
    <w:p w:rsidR="00D5640F" w:rsidRPr="003967D8" w:rsidRDefault="00D5640F" w:rsidP="00B6026D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b/>
          <w:bCs/>
          <w:sz w:val="28"/>
          <w:szCs w:val="28"/>
          <w:lang w:val="uk-UA"/>
        </w:rPr>
      </w:pPr>
      <w:r w:rsidRPr="003967D8">
        <w:rPr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 Проценка Р.О. </w:t>
      </w:r>
    </w:p>
    <w:p w:rsidR="00D5640F" w:rsidRPr="004C7DC3" w:rsidRDefault="00D5640F" w:rsidP="00B6026D">
      <w:pPr>
        <w:pStyle w:val="BodyText"/>
        <w:tabs>
          <w:tab w:val="left" w:pos="1134"/>
        </w:tabs>
        <w:ind w:left="709"/>
        <w:rPr>
          <w:sz w:val="16"/>
          <w:szCs w:val="16"/>
        </w:rPr>
      </w:pPr>
    </w:p>
    <w:p w:rsidR="00D5640F" w:rsidRDefault="00D5640F" w:rsidP="00B6026D">
      <w:pPr>
        <w:pStyle w:val="BodyText"/>
        <w:tabs>
          <w:tab w:val="left" w:pos="1134"/>
        </w:tabs>
        <w:ind w:left="709"/>
        <w:rPr>
          <w:sz w:val="16"/>
          <w:szCs w:val="16"/>
        </w:rPr>
      </w:pPr>
    </w:p>
    <w:p w:rsidR="00D5640F" w:rsidRDefault="00D5640F" w:rsidP="00B6026D">
      <w:pPr>
        <w:pStyle w:val="BodyText"/>
        <w:tabs>
          <w:tab w:val="left" w:pos="1134"/>
        </w:tabs>
        <w:ind w:left="709"/>
        <w:rPr>
          <w:sz w:val="16"/>
          <w:szCs w:val="16"/>
        </w:rPr>
      </w:pPr>
    </w:p>
    <w:p w:rsidR="00D5640F" w:rsidRPr="004C7DC3" w:rsidRDefault="00D5640F" w:rsidP="00B6026D">
      <w:pPr>
        <w:pStyle w:val="BodyText"/>
        <w:tabs>
          <w:tab w:val="left" w:pos="1134"/>
        </w:tabs>
        <w:ind w:left="709"/>
        <w:rPr>
          <w:sz w:val="16"/>
          <w:szCs w:val="16"/>
        </w:rPr>
      </w:pPr>
    </w:p>
    <w:p w:rsidR="00D5640F" w:rsidRDefault="00D5640F" w:rsidP="00B6026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 xml:space="preserve">Міський голова </w:t>
      </w:r>
      <w:r w:rsidRPr="003967D8">
        <w:rPr>
          <w:b/>
          <w:bCs/>
          <w:sz w:val="28"/>
          <w:szCs w:val="28"/>
          <w:lang w:val="uk-UA"/>
        </w:rPr>
        <w:tab/>
        <w:t>В.О.МАЛЕЦЬКИЙ</w:t>
      </w:r>
    </w:p>
    <w:p w:rsidR="00D5640F" w:rsidRDefault="00D5640F" w:rsidP="00B6026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D5640F" w:rsidRDefault="00D5640F" w:rsidP="00B6026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D5640F" w:rsidRPr="00A1013B" w:rsidRDefault="00D5640F" w:rsidP="00B6026D">
      <w:pPr>
        <w:tabs>
          <w:tab w:val="left" w:pos="7088"/>
        </w:tabs>
        <w:rPr>
          <w:b/>
          <w:bCs/>
          <w:sz w:val="16"/>
          <w:szCs w:val="16"/>
          <w:lang w:val="uk-UA"/>
        </w:rPr>
      </w:pPr>
    </w:p>
    <w:p w:rsidR="00D5640F" w:rsidRDefault="00D5640F" w:rsidP="00B6026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D5640F" w:rsidRDefault="00D5640F" w:rsidP="00B6026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D5640F" w:rsidRPr="00110447" w:rsidRDefault="00D5640F" w:rsidP="00B6026D">
      <w:pPr>
        <w:rPr>
          <w:b/>
          <w:bCs/>
        </w:rPr>
      </w:pPr>
      <w:r w:rsidRPr="00110447">
        <w:t>__________________________</w:t>
      </w:r>
      <w:r>
        <w:rPr>
          <w:lang w:val="uk-UA"/>
        </w:rPr>
        <w:t>____________________________</w:t>
      </w:r>
      <w:r w:rsidRPr="00110447">
        <w:t>_________</w:t>
      </w:r>
      <w:r>
        <w:rPr>
          <w:lang w:val="uk-UA"/>
        </w:rPr>
        <w:t>_______</w:t>
      </w:r>
      <w:r w:rsidRPr="00110447">
        <w:t xml:space="preserve">__________________________   </w:t>
      </w:r>
    </w:p>
    <w:p w:rsidR="00D5640F" w:rsidRPr="002B4159" w:rsidRDefault="00D5640F" w:rsidP="00B6026D">
      <w:pPr>
        <w:jc w:val="center"/>
        <w:rPr>
          <w:b/>
          <w:bCs/>
        </w:rPr>
      </w:pPr>
      <w:r w:rsidRPr="002B4159">
        <w:t>Виконавчий комітет Кременчуцької міської ради Полтавської області</w:t>
      </w:r>
    </w:p>
    <w:p w:rsidR="00D5640F" w:rsidRPr="002B4159" w:rsidRDefault="00D5640F" w:rsidP="00B6026D">
      <w:pPr>
        <w:jc w:val="center"/>
        <w:rPr>
          <w:b/>
          <w:bCs/>
          <w:sz w:val="16"/>
          <w:szCs w:val="16"/>
        </w:rPr>
      </w:pPr>
    </w:p>
    <w:p w:rsidR="00D5640F" w:rsidRPr="003967D8" w:rsidRDefault="00D5640F" w:rsidP="00B6026D">
      <w:pPr>
        <w:jc w:val="center"/>
        <w:rPr>
          <w:b/>
          <w:bCs/>
        </w:rPr>
      </w:pPr>
      <w:r w:rsidRPr="003967D8">
        <w:rPr>
          <w:b/>
          <w:bCs/>
        </w:rPr>
        <w:t>Розпорядження міського голови від _____________20_____   № ___________</w:t>
      </w:r>
    </w:p>
    <w:p w:rsidR="00D5640F" w:rsidRDefault="00D5640F" w:rsidP="00B6026D">
      <w:pPr>
        <w:jc w:val="center"/>
        <w:rPr>
          <w:lang w:val="uk-UA"/>
        </w:rPr>
      </w:pPr>
      <w:r w:rsidRPr="002B4159">
        <w:t>Сторінка  1</w:t>
      </w:r>
      <w:r>
        <w:rPr>
          <w:lang w:val="uk-UA"/>
        </w:rPr>
        <w:t xml:space="preserve"> </w:t>
      </w:r>
      <w:r w:rsidRPr="002B4159">
        <w:t>з</w:t>
      </w:r>
      <w:r>
        <w:rPr>
          <w:lang w:val="uk-UA"/>
        </w:rPr>
        <w:t xml:space="preserve"> 3 </w:t>
      </w:r>
    </w:p>
    <w:p w:rsidR="00D5640F" w:rsidRPr="003967D8" w:rsidRDefault="00D5640F" w:rsidP="00B6026D">
      <w:pPr>
        <w:rPr>
          <w:b/>
          <w:bCs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>Додаток</w:t>
      </w:r>
    </w:p>
    <w:p w:rsidR="00D5640F" w:rsidRPr="003967D8" w:rsidRDefault="00D5640F" w:rsidP="00B6026D">
      <w:pPr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  <w:t xml:space="preserve">                   </w:t>
      </w:r>
      <w:r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 xml:space="preserve">до розпорядження міського голови </w:t>
      </w:r>
    </w:p>
    <w:p w:rsidR="00D5640F" w:rsidRPr="003967D8" w:rsidRDefault="00D5640F" w:rsidP="00B6026D">
      <w:pPr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  <w:t xml:space="preserve">     </w:t>
      </w:r>
    </w:p>
    <w:p w:rsidR="00D5640F" w:rsidRDefault="00D5640F" w:rsidP="00B6026D">
      <w:pPr>
        <w:rPr>
          <w:b/>
          <w:bCs/>
          <w:sz w:val="28"/>
          <w:szCs w:val="28"/>
          <w:lang w:val="uk-UA"/>
        </w:rPr>
      </w:pPr>
    </w:p>
    <w:p w:rsidR="00D5640F" w:rsidRPr="003967D8" w:rsidRDefault="00D5640F" w:rsidP="00B6026D">
      <w:pPr>
        <w:jc w:val="center"/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 xml:space="preserve">СКЛАД </w:t>
      </w:r>
    </w:p>
    <w:p w:rsidR="00D5640F" w:rsidRPr="00674126" w:rsidRDefault="00D5640F" w:rsidP="00B6026D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674126">
        <w:rPr>
          <w:b/>
          <w:bCs/>
          <w:sz w:val="28"/>
          <w:szCs w:val="28"/>
          <w:lang w:val="uk-UA"/>
        </w:rPr>
        <w:t xml:space="preserve">організаційного комітету з проведення міського місячника </w:t>
      </w:r>
    </w:p>
    <w:p w:rsidR="00D5640F" w:rsidRDefault="00D5640F" w:rsidP="00B6026D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674126">
        <w:rPr>
          <w:b/>
          <w:bCs/>
          <w:sz w:val="28"/>
          <w:szCs w:val="28"/>
          <w:lang w:val="uk-UA"/>
        </w:rPr>
        <w:t>«Спорт для всіх – спільна турбота»</w:t>
      </w:r>
    </w:p>
    <w:p w:rsidR="00D5640F" w:rsidRPr="00C109B3" w:rsidRDefault="00D5640F" w:rsidP="00B6026D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900"/>
        <w:gridCol w:w="319"/>
        <w:gridCol w:w="5352"/>
      </w:tblGrid>
      <w:tr w:rsidR="00D5640F" w:rsidRPr="003967D8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ценко </w:t>
            </w:r>
          </w:p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Олександрович      </w:t>
            </w:r>
            <w:r w:rsidRPr="003967D8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19" w:type="dxa"/>
          </w:tcPr>
          <w:p w:rsidR="00D5640F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3967D8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>
              <w:rPr>
                <w:sz w:val="28"/>
                <w:szCs w:val="28"/>
                <w:lang w:val="uk-UA"/>
              </w:rPr>
              <w:t>організаційного комітету</w:t>
            </w:r>
            <w:r w:rsidRPr="003967D8">
              <w:rPr>
                <w:sz w:val="28"/>
                <w:szCs w:val="28"/>
                <w:lang w:val="uk-UA"/>
              </w:rPr>
              <w:t>;</w:t>
            </w:r>
          </w:p>
        </w:tc>
      </w:tr>
      <w:tr w:rsidR="00D5640F" w:rsidRPr="003967D8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Мазур </w:t>
            </w:r>
          </w:p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Іванович            </w:t>
            </w:r>
          </w:p>
        </w:tc>
        <w:tc>
          <w:tcPr>
            <w:tcW w:w="319" w:type="dxa"/>
          </w:tcPr>
          <w:p w:rsidR="00D5640F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3967D8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управління молоді та </w:t>
            </w:r>
            <w:r w:rsidRPr="003967D8">
              <w:rPr>
                <w:sz w:val="28"/>
                <w:szCs w:val="28"/>
                <w:lang w:val="uk-UA"/>
              </w:rPr>
              <w:t>спорту виконавчого комітету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</w:t>
            </w:r>
            <w:r w:rsidRPr="003967D8">
              <w:rPr>
                <w:sz w:val="28"/>
                <w:szCs w:val="28"/>
                <w:lang w:val="uk-UA"/>
              </w:rPr>
              <w:t xml:space="preserve">, заступник голови </w:t>
            </w:r>
            <w:r>
              <w:rPr>
                <w:sz w:val="28"/>
                <w:szCs w:val="28"/>
                <w:lang w:val="uk-UA"/>
              </w:rPr>
              <w:t>організаційного комітету</w:t>
            </w:r>
            <w:r w:rsidRPr="003967D8">
              <w:rPr>
                <w:sz w:val="28"/>
                <w:szCs w:val="28"/>
                <w:lang w:val="uk-UA"/>
              </w:rPr>
              <w:t>;</w:t>
            </w:r>
          </w:p>
        </w:tc>
      </w:tr>
      <w:tr w:rsidR="00D5640F" w:rsidRPr="0055138B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>Шапов</w:t>
            </w:r>
            <w:r>
              <w:rPr>
                <w:sz w:val="28"/>
                <w:szCs w:val="28"/>
                <w:lang w:val="uk-UA"/>
              </w:rPr>
              <w:t xml:space="preserve">ал </w:t>
            </w:r>
          </w:p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Григорович            </w:t>
            </w:r>
          </w:p>
        </w:tc>
        <w:tc>
          <w:tcPr>
            <w:tcW w:w="319" w:type="dxa"/>
          </w:tcPr>
          <w:p w:rsidR="00D5640F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3967D8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головний спеціаліст відділу  фізичної культури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3967D8">
              <w:rPr>
                <w:sz w:val="28"/>
                <w:szCs w:val="28"/>
                <w:lang w:val="uk-UA"/>
              </w:rPr>
              <w:t xml:space="preserve"> спорту</w:t>
            </w:r>
            <w:r>
              <w:rPr>
                <w:sz w:val="28"/>
                <w:szCs w:val="28"/>
                <w:lang w:val="uk-UA"/>
              </w:rPr>
              <w:t xml:space="preserve"> управління молоді та спорту</w:t>
            </w:r>
            <w:r w:rsidRPr="003967D8">
              <w:rPr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</w:t>
            </w:r>
            <w:r w:rsidRPr="003967D8">
              <w:rPr>
                <w:sz w:val="28"/>
                <w:szCs w:val="28"/>
                <w:lang w:val="uk-UA"/>
              </w:rPr>
              <w:t xml:space="preserve">, секретар </w:t>
            </w:r>
            <w:r>
              <w:rPr>
                <w:sz w:val="28"/>
                <w:szCs w:val="28"/>
                <w:lang w:val="uk-UA"/>
              </w:rPr>
              <w:t>організаційного комітету</w:t>
            </w:r>
            <w:r w:rsidRPr="003967D8">
              <w:rPr>
                <w:sz w:val="28"/>
                <w:szCs w:val="28"/>
                <w:lang w:val="uk-UA"/>
              </w:rPr>
              <w:t>.</w:t>
            </w:r>
          </w:p>
        </w:tc>
      </w:tr>
      <w:tr w:rsidR="00D5640F" w:rsidRPr="003967D8">
        <w:trPr>
          <w:trHeight w:val="700"/>
        </w:trPr>
        <w:tc>
          <w:tcPr>
            <w:tcW w:w="9571" w:type="dxa"/>
            <w:gridSpan w:val="3"/>
          </w:tcPr>
          <w:p w:rsidR="00D5640F" w:rsidRPr="00C109B3" w:rsidRDefault="00D5640F" w:rsidP="00A94070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D5640F" w:rsidRPr="003967D8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67D8">
              <w:rPr>
                <w:b/>
                <w:bCs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bCs/>
                <w:sz w:val="28"/>
                <w:szCs w:val="28"/>
                <w:lang w:val="uk-UA"/>
              </w:rPr>
              <w:t>організаційного комітету</w:t>
            </w:r>
            <w:r w:rsidRPr="003967D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</w:tr>
      <w:tr w:rsidR="00D5640F" w:rsidRPr="00C109B3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C109B3">
              <w:rPr>
                <w:sz w:val="28"/>
                <w:szCs w:val="28"/>
                <w:lang w:val="uk-UA"/>
              </w:rPr>
              <w:t xml:space="preserve">Бондарєва </w:t>
            </w:r>
          </w:p>
          <w:p w:rsidR="00D5640F" w:rsidRPr="00C109B3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C109B3">
              <w:rPr>
                <w:sz w:val="28"/>
                <w:szCs w:val="28"/>
                <w:lang w:val="uk-UA"/>
              </w:rPr>
              <w:t>Ольга Олегівна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319" w:type="dxa"/>
          </w:tcPr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3485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C109B3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житлово-експлуатаційного відділу </w:t>
            </w:r>
            <w:r w:rsidRPr="005818C3">
              <w:rPr>
                <w:sz w:val="28"/>
                <w:szCs w:val="28"/>
                <w:lang w:val="uk-UA"/>
              </w:rPr>
              <w:t>управління житлово-комунального господарства виконавчого комітету Кременчуцької міської ради;</w:t>
            </w:r>
          </w:p>
        </w:tc>
      </w:tr>
      <w:tr w:rsidR="00D5640F" w:rsidRPr="003967D8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C109B3">
              <w:rPr>
                <w:sz w:val="28"/>
                <w:szCs w:val="28"/>
                <w:lang w:val="uk-UA"/>
              </w:rPr>
              <w:t xml:space="preserve">Зеркалій </w:t>
            </w:r>
          </w:p>
          <w:p w:rsidR="00D5640F" w:rsidRPr="003967D8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C109B3">
              <w:rPr>
                <w:sz w:val="28"/>
                <w:szCs w:val="28"/>
                <w:lang w:val="uk-UA"/>
              </w:rPr>
              <w:t>Ірина Леонідівна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319" w:type="dxa"/>
          </w:tcPr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3485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FB0AA9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FB0AA9">
              <w:rPr>
                <w:sz w:val="28"/>
                <w:szCs w:val="28"/>
                <w:lang w:val="uk-UA"/>
              </w:rPr>
              <w:t xml:space="preserve"> </w:t>
            </w:r>
            <w:r w:rsidRPr="005818C3">
              <w:rPr>
                <w:sz w:val="28"/>
                <w:szCs w:val="28"/>
                <w:lang w:val="uk-UA"/>
              </w:rPr>
              <w:t>управління житлово-комунального господарства виконавчого комітету Кременчуцької міської ради;</w:t>
            </w:r>
          </w:p>
        </w:tc>
      </w:tr>
      <w:tr w:rsidR="00D5640F" w:rsidRPr="003967D8">
        <w:tc>
          <w:tcPr>
            <w:tcW w:w="3900" w:type="dxa"/>
          </w:tcPr>
          <w:p w:rsidR="00D5640F" w:rsidRDefault="00D5640F" w:rsidP="00A94070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5818C3">
              <w:rPr>
                <w:sz w:val="28"/>
                <w:szCs w:val="28"/>
                <w:lang w:val="uk-UA"/>
              </w:rPr>
              <w:t xml:space="preserve">Кійло </w:t>
            </w:r>
          </w:p>
          <w:p w:rsidR="00D5640F" w:rsidRPr="005818C3" w:rsidRDefault="00D5640F" w:rsidP="00A94070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5818C3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ксана Іванівна</w:t>
            </w:r>
          </w:p>
        </w:tc>
        <w:tc>
          <w:tcPr>
            <w:tcW w:w="319" w:type="dxa"/>
          </w:tcPr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3485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203485" w:rsidRDefault="00D5640F" w:rsidP="00A94070">
            <w:pPr>
              <w:ind w:left="1947"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5818C3" w:rsidRDefault="00D5640F" w:rsidP="00A94070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госпрозрахункового житлово-експлуатаційного підприємства «Автозаводське»;</w:t>
            </w:r>
          </w:p>
        </w:tc>
      </w:tr>
      <w:tr w:rsidR="00D5640F" w:rsidRPr="0055138B">
        <w:tc>
          <w:tcPr>
            <w:tcW w:w="3900" w:type="dxa"/>
          </w:tcPr>
          <w:p w:rsidR="00D5640F" w:rsidRPr="00AA57F5" w:rsidRDefault="00D5640F" w:rsidP="00A94070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Коваль    </w:t>
            </w:r>
            <w:r w:rsidRPr="00AA57F5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                                             Ольга Анатоліївна</w:t>
            </w:r>
          </w:p>
        </w:tc>
        <w:tc>
          <w:tcPr>
            <w:tcW w:w="319" w:type="dxa"/>
          </w:tcPr>
          <w:p w:rsidR="00D5640F" w:rsidRPr="00D91970" w:rsidRDefault="00D5640F" w:rsidP="00A94070">
            <w:pPr>
              <w:pStyle w:val="Heading2"/>
              <w:shd w:val="clear" w:color="auto" w:fill="FFFFFF"/>
              <w:jc w:val="center"/>
              <w:textAlignment w:val="baseline"/>
            </w:pPr>
            <w:r w:rsidRPr="00D91970">
              <w:t>-</w:t>
            </w:r>
          </w:p>
        </w:tc>
        <w:tc>
          <w:tcPr>
            <w:tcW w:w="5352" w:type="dxa"/>
          </w:tcPr>
          <w:p w:rsidR="00D5640F" w:rsidRPr="005818C3" w:rsidRDefault="00D5640F" w:rsidP="00A94070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111111"/>
                <w:sz w:val="28"/>
                <w:szCs w:val="28"/>
                <w:lang w:val="uk-UA"/>
              </w:rPr>
              <w:t>заступник н</w:t>
            </w:r>
            <w:r w:rsidRPr="00AA57F5">
              <w:rPr>
                <w:color w:val="111111"/>
                <w:sz w:val="28"/>
                <w:szCs w:val="28"/>
                <w:lang w:val="uk-UA"/>
              </w:rPr>
              <w:t>ачальник</w:t>
            </w:r>
            <w:r>
              <w:rPr>
                <w:color w:val="111111"/>
                <w:sz w:val="28"/>
                <w:szCs w:val="28"/>
                <w:lang w:val="uk-UA"/>
              </w:rPr>
              <w:t>а</w:t>
            </w:r>
            <w:r w:rsidRPr="00AA57F5">
              <w:rPr>
                <w:color w:val="111111"/>
                <w:sz w:val="28"/>
                <w:szCs w:val="28"/>
                <w:lang w:val="uk-UA"/>
              </w:rPr>
              <w:t xml:space="preserve"> </w:t>
            </w:r>
            <w:r w:rsidRPr="00B02BDE">
              <w:rPr>
                <w:color w:val="111111"/>
                <w:sz w:val="28"/>
                <w:szCs w:val="28"/>
                <w:lang w:val="uk-UA"/>
              </w:rPr>
              <w:t>Автозаводськ</w:t>
            </w:r>
            <w:r>
              <w:rPr>
                <w:color w:val="111111"/>
                <w:sz w:val="28"/>
                <w:szCs w:val="28"/>
                <w:lang w:val="uk-UA"/>
              </w:rPr>
              <w:t>ої</w:t>
            </w:r>
            <w:r w:rsidRPr="00B02BDE">
              <w:rPr>
                <w:color w:val="111111"/>
                <w:sz w:val="28"/>
                <w:szCs w:val="28"/>
                <w:lang w:val="uk-UA"/>
              </w:rPr>
              <w:t xml:space="preserve"> районн</w:t>
            </w:r>
            <w:r>
              <w:rPr>
                <w:color w:val="111111"/>
                <w:sz w:val="28"/>
                <w:szCs w:val="28"/>
                <w:lang w:val="uk-UA"/>
              </w:rPr>
              <w:t>ої</w:t>
            </w:r>
            <w:r w:rsidRPr="00B02BDE">
              <w:rPr>
                <w:color w:val="111111"/>
                <w:sz w:val="28"/>
                <w:szCs w:val="28"/>
                <w:lang w:val="uk-UA"/>
              </w:rPr>
              <w:t xml:space="preserve"> адміністраці</w:t>
            </w:r>
            <w:r>
              <w:rPr>
                <w:color w:val="111111"/>
                <w:sz w:val="28"/>
                <w:szCs w:val="28"/>
                <w:lang w:val="uk-UA"/>
              </w:rPr>
              <w:t>ї виконавчого комітету Кременчуцької міської ради;</w:t>
            </w:r>
          </w:p>
        </w:tc>
      </w:tr>
      <w:tr w:rsidR="00D5640F" w:rsidRPr="003967D8">
        <w:trPr>
          <w:trHeight w:val="740"/>
        </w:trPr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CB13C7">
              <w:rPr>
                <w:sz w:val="28"/>
                <w:szCs w:val="28"/>
                <w:lang w:val="uk-UA"/>
              </w:rPr>
              <w:t>Медведенко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Володимирович  </w:t>
            </w:r>
          </w:p>
        </w:tc>
        <w:tc>
          <w:tcPr>
            <w:tcW w:w="319" w:type="dxa"/>
          </w:tcPr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3485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9B7171" w:rsidRDefault="00D5640F" w:rsidP="00A94070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b/>
                <w:bCs/>
                <w:sz w:val="16"/>
                <w:szCs w:val="16"/>
                <w:lang w:val="uk-UA"/>
              </w:rPr>
            </w:pPr>
            <w:r w:rsidRPr="002B0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ц</w:t>
            </w:r>
            <w:r w:rsidRPr="002B0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B0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фізичного здоров’я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B0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 для всіх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</w:tc>
      </w:tr>
      <w:tr w:rsidR="00D5640F" w:rsidRPr="003967D8">
        <w:tc>
          <w:tcPr>
            <w:tcW w:w="3900" w:type="dxa"/>
          </w:tcPr>
          <w:p w:rsidR="00D5640F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Перепелятник </w:t>
            </w:r>
          </w:p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967D8">
              <w:rPr>
                <w:sz w:val="28"/>
                <w:szCs w:val="28"/>
                <w:lang w:val="uk-UA"/>
              </w:rPr>
              <w:t xml:space="preserve">Юлія Миколаївна       </w:t>
            </w:r>
          </w:p>
        </w:tc>
        <w:tc>
          <w:tcPr>
            <w:tcW w:w="319" w:type="dxa"/>
          </w:tcPr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3485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:rsidR="00D5640F" w:rsidRPr="00203485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D5640F" w:rsidRPr="003967D8" w:rsidRDefault="00D5640F" w:rsidP="00A9407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Pr="003967D8">
              <w:rPr>
                <w:sz w:val="28"/>
                <w:szCs w:val="28"/>
                <w:lang w:val="uk-UA"/>
              </w:rPr>
              <w:t xml:space="preserve">прес-служби виконавчого комітету Кременчуцької міської ради Полтавської області; </w:t>
            </w:r>
          </w:p>
        </w:tc>
      </w:tr>
    </w:tbl>
    <w:p w:rsidR="00D5640F" w:rsidRPr="0047072B" w:rsidRDefault="00D5640F" w:rsidP="00B6026D">
      <w:pPr>
        <w:rPr>
          <w:b/>
          <w:bCs/>
        </w:rPr>
      </w:pPr>
      <w:r w:rsidRPr="0047072B">
        <w:t>___________________</w:t>
      </w:r>
      <w:r w:rsidRPr="0047072B">
        <w:rPr>
          <w:lang w:val="uk-UA"/>
        </w:rPr>
        <w:t>_______</w:t>
      </w:r>
      <w:r w:rsidRPr="0047072B">
        <w:t>__</w:t>
      </w:r>
      <w:r>
        <w:rPr>
          <w:lang w:val="uk-UA"/>
        </w:rPr>
        <w:t>____________________________</w:t>
      </w:r>
      <w:r w:rsidRPr="0047072B">
        <w:t xml:space="preserve">________________________________________   </w:t>
      </w:r>
    </w:p>
    <w:p w:rsidR="00D5640F" w:rsidRPr="002B4159" w:rsidRDefault="00D5640F" w:rsidP="00B6026D">
      <w:pPr>
        <w:jc w:val="center"/>
        <w:rPr>
          <w:b/>
          <w:bCs/>
        </w:rPr>
      </w:pPr>
      <w:r w:rsidRPr="002B4159">
        <w:t>Виконавчий комітет Кременчуцької міської ради Полтавської області</w:t>
      </w:r>
    </w:p>
    <w:p w:rsidR="00D5640F" w:rsidRPr="002B4159" w:rsidRDefault="00D5640F" w:rsidP="00B6026D">
      <w:pPr>
        <w:jc w:val="center"/>
        <w:rPr>
          <w:b/>
          <w:bCs/>
          <w:sz w:val="16"/>
          <w:szCs w:val="16"/>
        </w:rPr>
      </w:pPr>
    </w:p>
    <w:p w:rsidR="00D5640F" w:rsidRPr="003967D8" w:rsidRDefault="00D5640F" w:rsidP="00B6026D">
      <w:pPr>
        <w:jc w:val="center"/>
        <w:rPr>
          <w:b/>
          <w:bCs/>
        </w:rPr>
      </w:pPr>
      <w:r w:rsidRPr="003967D8">
        <w:rPr>
          <w:b/>
          <w:bCs/>
        </w:rPr>
        <w:t>Розпорядження міського голови від _____________20_____   № ___________</w:t>
      </w:r>
    </w:p>
    <w:p w:rsidR="00D5640F" w:rsidRPr="009B7171" w:rsidRDefault="00D5640F" w:rsidP="00B6026D">
      <w:pPr>
        <w:tabs>
          <w:tab w:val="left" w:pos="7088"/>
        </w:tabs>
        <w:jc w:val="center"/>
        <w:rPr>
          <w:lang w:val="uk-UA"/>
        </w:rPr>
      </w:pPr>
      <w:r w:rsidRPr="002B4159">
        <w:t xml:space="preserve">Сторінка  </w:t>
      </w:r>
      <w:r>
        <w:rPr>
          <w:lang w:val="uk-UA"/>
        </w:rPr>
        <w:t xml:space="preserve">2 </w:t>
      </w:r>
      <w:r w:rsidRPr="002B4159">
        <w:t>з</w:t>
      </w:r>
      <w:r>
        <w:rPr>
          <w:lang w:val="uk-UA"/>
        </w:rPr>
        <w:t xml:space="preserve"> 3</w:t>
      </w:r>
    </w:p>
    <w:p w:rsidR="00D5640F" w:rsidRDefault="00D5640F" w:rsidP="00B6026D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840"/>
        <w:gridCol w:w="379"/>
        <w:gridCol w:w="5352"/>
      </w:tblGrid>
      <w:tr w:rsidR="00D5640F" w:rsidRPr="0055138B">
        <w:tc>
          <w:tcPr>
            <w:tcW w:w="3840" w:type="dxa"/>
          </w:tcPr>
          <w:p w:rsidR="00D5640F" w:rsidRPr="0044295C" w:rsidRDefault="00D5640F" w:rsidP="00A94070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4295C">
              <w:rPr>
                <w:b w:val="0"/>
                <w:bCs w:val="0"/>
                <w:sz w:val="28"/>
                <w:szCs w:val="28"/>
                <w:lang w:val="uk-UA"/>
              </w:rPr>
              <w:t>Чорнявська</w:t>
            </w:r>
          </w:p>
          <w:p w:rsidR="00D5640F" w:rsidRPr="00127E6E" w:rsidRDefault="00D5640F" w:rsidP="00A94070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44295C">
              <w:rPr>
                <w:b w:val="0"/>
                <w:bCs w:val="0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379" w:type="dxa"/>
          </w:tcPr>
          <w:p w:rsidR="00D5640F" w:rsidRPr="00272C20" w:rsidRDefault="00D5640F" w:rsidP="00A94070">
            <w:pPr>
              <w:pStyle w:val="Heading2"/>
              <w:shd w:val="clear" w:color="auto" w:fill="FFFFFF"/>
              <w:jc w:val="both"/>
              <w:textAlignment w:val="baseline"/>
            </w:pPr>
            <w:r>
              <w:t>-</w:t>
            </w:r>
          </w:p>
        </w:tc>
        <w:tc>
          <w:tcPr>
            <w:tcW w:w="5352" w:type="dxa"/>
          </w:tcPr>
          <w:p w:rsidR="00D5640F" w:rsidRPr="00274638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272C20">
              <w:rPr>
                <w:color w:val="111111"/>
                <w:sz w:val="28"/>
                <w:szCs w:val="28"/>
                <w:lang w:val="uk-UA"/>
              </w:rPr>
              <w:t xml:space="preserve">заступник начальника </w:t>
            </w:r>
            <w:r w:rsidRPr="00007FE1">
              <w:rPr>
                <w:color w:val="111111"/>
                <w:sz w:val="28"/>
                <w:szCs w:val="28"/>
                <w:lang w:val="uk-UA"/>
              </w:rPr>
              <w:t>Крюківськ</w:t>
            </w:r>
            <w:r w:rsidRPr="00272C20">
              <w:rPr>
                <w:color w:val="111111"/>
                <w:sz w:val="28"/>
                <w:szCs w:val="28"/>
                <w:lang w:val="uk-UA"/>
              </w:rPr>
              <w:t>ої</w:t>
            </w:r>
            <w:r w:rsidRPr="00007FE1">
              <w:rPr>
                <w:color w:val="111111"/>
                <w:sz w:val="28"/>
                <w:szCs w:val="28"/>
                <w:lang w:val="uk-UA"/>
              </w:rPr>
              <w:t xml:space="preserve"> районн</w:t>
            </w:r>
            <w:r w:rsidRPr="00272C20">
              <w:rPr>
                <w:color w:val="111111"/>
                <w:sz w:val="28"/>
                <w:szCs w:val="28"/>
                <w:lang w:val="uk-UA"/>
              </w:rPr>
              <w:t>ої</w:t>
            </w:r>
            <w:r w:rsidRPr="00007FE1">
              <w:rPr>
                <w:color w:val="111111"/>
                <w:sz w:val="28"/>
                <w:szCs w:val="28"/>
                <w:lang w:val="uk-UA"/>
              </w:rPr>
              <w:t xml:space="preserve"> адміністраці</w:t>
            </w:r>
            <w:r w:rsidRPr="00272C20">
              <w:rPr>
                <w:color w:val="111111"/>
                <w:sz w:val="28"/>
                <w:szCs w:val="28"/>
                <w:lang w:val="uk-UA"/>
              </w:rPr>
              <w:t>ї</w:t>
            </w:r>
            <w:r>
              <w:rPr>
                <w:color w:val="111111"/>
                <w:sz w:val="28"/>
                <w:szCs w:val="28"/>
                <w:lang w:val="uk-UA"/>
              </w:rPr>
              <w:t xml:space="preserve"> виконавчого комітету Кременчуцької міської ради;</w:t>
            </w:r>
          </w:p>
        </w:tc>
      </w:tr>
      <w:tr w:rsidR="00D5640F" w:rsidRPr="0055138B">
        <w:tc>
          <w:tcPr>
            <w:tcW w:w="3840" w:type="dxa"/>
          </w:tcPr>
          <w:p w:rsidR="00D5640F" w:rsidRPr="0044295C" w:rsidRDefault="00D5640F" w:rsidP="00A94070">
            <w:pPr>
              <w:rPr>
                <w:sz w:val="28"/>
                <w:szCs w:val="28"/>
                <w:lang w:val="uk-UA"/>
              </w:rPr>
            </w:pPr>
            <w:r w:rsidRPr="0044295C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D5640F" w:rsidRPr="003967D8" w:rsidRDefault="00D5640F" w:rsidP="00A9407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4295C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379" w:type="dxa"/>
          </w:tcPr>
          <w:p w:rsidR="00D5640F" w:rsidRPr="003967D8" w:rsidRDefault="00D5640F" w:rsidP="00A940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D5640F" w:rsidRPr="0044295C" w:rsidRDefault="00D5640F" w:rsidP="00A94070">
            <w:pPr>
              <w:jc w:val="both"/>
              <w:rPr>
                <w:sz w:val="28"/>
                <w:szCs w:val="28"/>
                <w:lang w:val="uk-UA"/>
              </w:rPr>
            </w:pPr>
            <w:r w:rsidRPr="0044295C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 xml:space="preserve">начальника управління  - начальник відділу реалізації молодіжної політики управління молоді та </w:t>
            </w:r>
            <w:r w:rsidRPr="003967D8">
              <w:rPr>
                <w:sz w:val="28"/>
                <w:szCs w:val="28"/>
                <w:lang w:val="uk-UA"/>
              </w:rPr>
              <w:t>спорту виконавчого комітету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області.</w:t>
            </w:r>
          </w:p>
        </w:tc>
      </w:tr>
    </w:tbl>
    <w:p w:rsidR="00D5640F" w:rsidRDefault="00D5640F" w:rsidP="00B6026D">
      <w:pPr>
        <w:jc w:val="both"/>
        <w:rPr>
          <w:b/>
          <w:bCs/>
          <w:sz w:val="28"/>
          <w:szCs w:val="28"/>
          <w:lang w:val="uk-UA"/>
        </w:rPr>
      </w:pPr>
    </w:p>
    <w:p w:rsidR="00D5640F" w:rsidRDefault="00D5640F" w:rsidP="00B6026D">
      <w:pPr>
        <w:jc w:val="both"/>
        <w:rPr>
          <w:b/>
          <w:bCs/>
          <w:sz w:val="28"/>
          <w:szCs w:val="28"/>
          <w:lang w:val="uk-UA"/>
        </w:rPr>
      </w:pP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 xml:space="preserve">виконкому міської ради </w:t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  <w:t>Р.В.Ш</w:t>
      </w:r>
      <w:r>
        <w:rPr>
          <w:b/>
          <w:bCs/>
          <w:sz w:val="28"/>
          <w:szCs w:val="28"/>
          <w:lang w:val="uk-UA"/>
        </w:rPr>
        <w:t>АПОВАЛОВ</w:t>
      </w: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</w:p>
    <w:p w:rsidR="00D5640F" w:rsidRPr="003967D8" w:rsidRDefault="00D5640F" w:rsidP="00B6026D">
      <w:pPr>
        <w:jc w:val="both"/>
        <w:rPr>
          <w:b/>
          <w:bCs/>
          <w:lang w:val="uk-UA"/>
        </w:rPr>
      </w:pPr>
    </w:p>
    <w:p w:rsidR="00D5640F" w:rsidRPr="003967D8" w:rsidRDefault="00D5640F" w:rsidP="00B6026D">
      <w:pPr>
        <w:jc w:val="both"/>
        <w:rPr>
          <w:b/>
          <w:bCs/>
          <w:lang w:val="uk-UA"/>
        </w:rPr>
      </w:pP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 xml:space="preserve">Начальник </w:t>
      </w:r>
      <w:r>
        <w:rPr>
          <w:b/>
          <w:bCs/>
          <w:sz w:val="28"/>
          <w:szCs w:val="28"/>
          <w:lang w:val="uk-UA"/>
        </w:rPr>
        <w:t xml:space="preserve">управління молоді </w:t>
      </w: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</w:t>
      </w:r>
      <w:r w:rsidRPr="003967D8">
        <w:rPr>
          <w:b/>
          <w:bCs/>
          <w:sz w:val="28"/>
          <w:szCs w:val="28"/>
          <w:lang w:val="uk-UA"/>
        </w:rPr>
        <w:t xml:space="preserve"> спорту виконавчого комітету</w:t>
      </w:r>
    </w:p>
    <w:p w:rsidR="00D5640F" w:rsidRDefault="00D5640F" w:rsidP="00B6026D">
      <w:pPr>
        <w:jc w:val="both"/>
        <w:rPr>
          <w:b/>
          <w:bCs/>
          <w:sz w:val="28"/>
          <w:szCs w:val="28"/>
          <w:lang w:val="uk-UA"/>
        </w:rPr>
      </w:pPr>
      <w:r w:rsidRPr="003967D8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D5640F" w:rsidRPr="003967D8" w:rsidRDefault="00D5640F" w:rsidP="00B602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Pr="003967D8">
        <w:rPr>
          <w:b/>
          <w:bCs/>
          <w:sz w:val="28"/>
          <w:szCs w:val="28"/>
          <w:lang w:val="uk-UA"/>
        </w:rPr>
        <w:t xml:space="preserve"> </w:t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3967D8">
        <w:rPr>
          <w:b/>
          <w:bCs/>
          <w:sz w:val="28"/>
          <w:szCs w:val="28"/>
          <w:lang w:val="uk-UA"/>
        </w:rPr>
        <w:t>О.І.М</w:t>
      </w:r>
      <w:r>
        <w:rPr>
          <w:b/>
          <w:bCs/>
          <w:sz w:val="28"/>
          <w:szCs w:val="28"/>
          <w:lang w:val="uk-UA"/>
        </w:rPr>
        <w:t>АЗУР</w:t>
      </w:r>
    </w:p>
    <w:p w:rsidR="00D5640F" w:rsidRDefault="00D5640F" w:rsidP="00B6026D">
      <w:pPr>
        <w:jc w:val="both"/>
        <w:rPr>
          <w:lang w:val="uk-UA"/>
        </w:rPr>
      </w:pPr>
    </w:p>
    <w:p w:rsidR="00D5640F" w:rsidRDefault="00D5640F" w:rsidP="00B6026D">
      <w:pPr>
        <w:jc w:val="both"/>
        <w:rPr>
          <w:lang w:val="uk-UA"/>
        </w:rPr>
      </w:pPr>
    </w:p>
    <w:p w:rsidR="00D5640F" w:rsidRDefault="00D5640F" w:rsidP="00B6026D">
      <w:pPr>
        <w:jc w:val="both"/>
        <w:rPr>
          <w:lang w:val="uk-UA"/>
        </w:rPr>
      </w:pPr>
    </w:p>
    <w:p w:rsidR="00D5640F" w:rsidRDefault="00D5640F" w:rsidP="00B6026D">
      <w:pPr>
        <w:jc w:val="both"/>
        <w:rPr>
          <w:lang w:val="uk-UA"/>
        </w:rPr>
      </w:pPr>
    </w:p>
    <w:p w:rsidR="00D5640F" w:rsidRDefault="00D5640F" w:rsidP="00B6026D">
      <w:pPr>
        <w:jc w:val="both"/>
        <w:rPr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Default="00D5640F" w:rsidP="00B6026D">
      <w:pPr>
        <w:rPr>
          <w:sz w:val="16"/>
          <w:szCs w:val="16"/>
          <w:lang w:val="uk-UA"/>
        </w:rPr>
      </w:pPr>
    </w:p>
    <w:p w:rsidR="00D5640F" w:rsidRPr="0047072B" w:rsidRDefault="00D5640F" w:rsidP="00B6026D">
      <w:pPr>
        <w:rPr>
          <w:b/>
          <w:bCs/>
        </w:rPr>
      </w:pPr>
      <w:r w:rsidRPr="0047072B">
        <w:t>___________________</w:t>
      </w:r>
      <w:r w:rsidRPr="0047072B">
        <w:rPr>
          <w:lang w:val="uk-UA"/>
        </w:rPr>
        <w:t>_______</w:t>
      </w:r>
      <w:r w:rsidRPr="0047072B">
        <w:t>__</w:t>
      </w:r>
      <w:r>
        <w:rPr>
          <w:lang w:val="uk-UA"/>
        </w:rPr>
        <w:t>____________________________</w:t>
      </w:r>
      <w:r w:rsidRPr="0047072B">
        <w:t xml:space="preserve">________________________________________   </w:t>
      </w:r>
    </w:p>
    <w:p w:rsidR="00D5640F" w:rsidRPr="002B4159" w:rsidRDefault="00D5640F" w:rsidP="00B6026D">
      <w:pPr>
        <w:jc w:val="center"/>
        <w:rPr>
          <w:b/>
          <w:bCs/>
        </w:rPr>
      </w:pPr>
      <w:r w:rsidRPr="002B4159">
        <w:t>Виконавчий комітет Кременчуцької міської ради Полтавської області</w:t>
      </w:r>
    </w:p>
    <w:p w:rsidR="00D5640F" w:rsidRPr="002B4159" w:rsidRDefault="00D5640F" w:rsidP="00B6026D">
      <w:pPr>
        <w:jc w:val="center"/>
        <w:rPr>
          <w:b/>
          <w:bCs/>
          <w:sz w:val="16"/>
          <w:szCs w:val="16"/>
        </w:rPr>
      </w:pPr>
    </w:p>
    <w:p w:rsidR="00D5640F" w:rsidRPr="003967D8" w:rsidRDefault="00D5640F" w:rsidP="00B6026D">
      <w:pPr>
        <w:jc w:val="center"/>
        <w:rPr>
          <w:b/>
          <w:bCs/>
        </w:rPr>
      </w:pPr>
      <w:r w:rsidRPr="003967D8">
        <w:rPr>
          <w:b/>
          <w:bCs/>
        </w:rPr>
        <w:t>Розпорядження міського голови від _____________20_____   № ___________</w:t>
      </w:r>
    </w:p>
    <w:p w:rsidR="00D5640F" w:rsidRPr="003954D7" w:rsidRDefault="00D5640F" w:rsidP="00B6026D">
      <w:pPr>
        <w:tabs>
          <w:tab w:val="left" w:pos="709"/>
          <w:tab w:val="left" w:pos="7088"/>
        </w:tabs>
        <w:jc w:val="center"/>
        <w:rPr>
          <w:lang w:val="uk-UA"/>
        </w:rPr>
      </w:pPr>
      <w:r w:rsidRPr="002B4159">
        <w:t xml:space="preserve">Сторінка  </w:t>
      </w:r>
      <w:r>
        <w:rPr>
          <w:lang w:val="uk-UA"/>
        </w:rPr>
        <w:t xml:space="preserve">3 </w:t>
      </w:r>
      <w:r w:rsidRPr="002B4159">
        <w:t>з</w:t>
      </w:r>
      <w:r>
        <w:rPr>
          <w:lang w:val="uk-UA"/>
        </w:rPr>
        <w:t xml:space="preserve"> 3</w:t>
      </w:r>
    </w:p>
    <w:p w:rsidR="00D5640F" w:rsidRDefault="00D5640F" w:rsidP="00E554D4">
      <w:pPr>
        <w:rPr>
          <w:sz w:val="16"/>
          <w:szCs w:val="16"/>
          <w:lang w:val="uk-UA"/>
        </w:rPr>
      </w:pPr>
    </w:p>
    <w:sectPr w:rsidR="00D5640F" w:rsidSect="00B6026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7E0"/>
    <w:multiLevelType w:val="hybridMultilevel"/>
    <w:tmpl w:val="B5F63F9E"/>
    <w:lvl w:ilvl="0" w:tplc="13BEE0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D4"/>
    <w:rsid w:val="00007FE1"/>
    <w:rsid w:val="000964E7"/>
    <w:rsid w:val="000B1F70"/>
    <w:rsid w:val="00110447"/>
    <w:rsid w:val="00127E6E"/>
    <w:rsid w:val="00185629"/>
    <w:rsid w:val="00203485"/>
    <w:rsid w:val="00272C20"/>
    <w:rsid w:val="00274638"/>
    <w:rsid w:val="002B0760"/>
    <w:rsid w:val="002B4159"/>
    <w:rsid w:val="003954D7"/>
    <w:rsid w:val="003967D8"/>
    <w:rsid w:val="0044295C"/>
    <w:rsid w:val="0047072B"/>
    <w:rsid w:val="004C7DC3"/>
    <w:rsid w:val="0055138B"/>
    <w:rsid w:val="005818C3"/>
    <w:rsid w:val="006245CD"/>
    <w:rsid w:val="00674126"/>
    <w:rsid w:val="007E329D"/>
    <w:rsid w:val="00973E54"/>
    <w:rsid w:val="009B7171"/>
    <w:rsid w:val="00A1013B"/>
    <w:rsid w:val="00A94070"/>
    <w:rsid w:val="00AA57F5"/>
    <w:rsid w:val="00B02BDE"/>
    <w:rsid w:val="00B6026D"/>
    <w:rsid w:val="00B64789"/>
    <w:rsid w:val="00B761E6"/>
    <w:rsid w:val="00C109B3"/>
    <w:rsid w:val="00CB13C7"/>
    <w:rsid w:val="00D5640F"/>
    <w:rsid w:val="00D91970"/>
    <w:rsid w:val="00E554D4"/>
    <w:rsid w:val="00FB0AA9"/>
    <w:rsid w:val="00FB336D"/>
    <w:rsid w:val="00FC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D4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4D4"/>
    <w:pPr>
      <w:keepNext/>
      <w:ind w:right="-1"/>
      <w:outlineLvl w:val="1"/>
    </w:pPr>
    <w:rPr>
      <w:b/>
      <w:bCs/>
      <w:sz w:val="28"/>
      <w:szCs w:val="28"/>
      <w:lang w:val="uk-UA"/>
    </w:rPr>
  </w:style>
  <w:style w:type="paragraph" w:styleId="Heading4">
    <w:name w:val="heading 4"/>
    <w:basedOn w:val="Normal"/>
    <w:link w:val="Heading4Char"/>
    <w:uiPriority w:val="99"/>
    <w:qFormat/>
    <w:rsid w:val="00E554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54D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54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554D4"/>
    <w:pPr>
      <w:ind w:right="-1"/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54D4"/>
    <w:rPr>
      <w:rFonts w:ascii="Times New Roman" w:hAnsi="Times New Roman" w:cs="Times New Roman"/>
      <w:sz w:val="20"/>
      <w:szCs w:val="20"/>
      <w:lang w:val="uk-UA" w:eastAsia="ru-RU"/>
    </w:rPr>
  </w:style>
  <w:style w:type="paragraph" w:styleId="NormalWeb">
    <w:name w:val="Normal (Web)"/>
    <w:basedOn w:val="Normal"/>
    <w:uiPriority w:val="99"/>
    <w:rsid w:val="00E554D4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611</Words>
  <Characters>3485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petrenkosv</cp:lastModifiedBy>
  <cp:revision>4</cp:revision>
  <dcterms:created xsi:type="dcterms:W3CDTF">2018-04-04T13:42:00Z</dcterms:created>
  <dcterms:modified xsi:type="dcterms:W3CDTF">2018-04-06T07:55:00Z</dcterms:modified>
</cp:coreProperties>
</file>