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Pr="00FD7551" w:rsidRDefault="00D55E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7551">
        <w:rPr>
          <w:rFonts w:ascii="Times New Roman" w:hAnsi="Times New Roman" w:cs="Times New Roman"/>
          <w:b/>
          <w:bCs/>
          <w:sz w:val="28"/>
          <w:szCs w:val="28"/>
          <w:lang w:val="uk-UA"/>
        </w:rPr>
        <w:t>182-Р</w:t>
      </w:r>
    </w:p>
    <w:p w:rsidR="00D55E46" w:rsidRPr="00FD7551" w:rsidRDefault="00D55E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7551">
        <w:rPr>
          <w:rFonts w:ascii="Times New Roman" w:hAnsi="Times New Roman" w:cs="Times New Roman"/>
          <w:b/>
          <w:bCs/>
          <w:sz w:val="28"/>
          <w:szCs w:val="28"/>
          <w:lang w:val="uk-UA"/>
        </w:rPr>
        <w:t>26.06.2017</w:t>
      </w: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0.8pt;margin-top:8.15pt;width:245.25pt;height:55.5pt;z-index:251658240;visibility:visible" stroked="f">
            <v:textbox>
              <w:txbxContent>
                <w:p w:rsidR="00D55E46" w:rsidRPr="00B13184" w:rsidRDefault="00D55E46" w:rsidP="0026422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BC52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припинення обробки службової інформації в інформаційній системі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C34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УЗР_ІС4</w:t>
                  </w:r>
                </w:p>
                <w:p w:rsidR="00D55E46" w:rsidRPr="00BC5213" w:rsidRDefault="00D55E46" w:rsidP="00BC5213"/>
              </w:txbxContent>
            </v:textbox>
          </v:shape>
        </w:pict>
      </w: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>
      <w:pPr>
        <w:rPr>
          <w:lang w:val="uk-UA"/>
        </w:rPr>
      </w:pPr>
    </w:p>
    <w:p w:rsidR="00D55E46" w:rsidRDefault="00D55E46" w:rsidP="00BC52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21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законодавчих та нормативних документів з технічного захисту інформації з обмеженим доступом, чинних в Україні, та </w:t>
      </w:r>
      <w:r>
        <w:rPr>
          <w:rFonts w:ascii="Times New Roman" w:hAnsi="Times New Roman" w:cs="Times New Roman"/>
          <w:sz w:val="28"/>
          <w:szCs w:val="28"/>
          <w:lang w:val="uk-UA"/>
        </w:rPr>
        <w:t>у зв'язку із закінченням строку дії Атестату відповідності комплексної системи захисту інформації інформаційної системи УЗР_ІС4 управління земельних ресурсів виконавчого комітету Кременчуцької міської ради Полтавської області від 23.03.2012 №5677, виданого Державною службою спеціального зв’язку та захисту інформації України, згідно зі ст. 42 Закону України "Про місцеве самоврядування в Україні":</w:t>
      </w:r>
    </w:p>
    <w:p w:rsidR="00D55E46" w:rsidRDefault="00D55E46" w:rsidP="00BC3409">
      <w:pPr>
        <w:pStyle w:val="BodyTextIndent21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C3409">
        <w:rPr>
          <w:sz w:val="28"/>
          <w:szCs w:val="28"/>
        </w:rPr>
        <w:t>1</w:t>
      </w:r>
      <w:r>
        <w:rPr>
          <w:sz w:val="28"/>
          <w:szCs w:val="28"/>
        </w:rPr>
        <w:t>. Припинити обробку службової інформації з грифом обмеження доступу "Для службового користування" в комплексній системі захисту інформації інформаційної системи УЗР_ІС4 управління земельних ресурсів виконавчого комітету Кременчуцької міської ради Полтавської області</w:t>
      </w:r>
      <w:r w:rsidRPr="00380499">
        <w:rPr>
          <w:sz w:val="28"/>
          <w:szCs w:val="28"/>
        </w:rPr>
        <w:t xml:space="preserve"> </w:t>
      </w:r>
      <w:r w:rsidRPr="007871B2">
        <w:rPr>
          <w:sz w:val="28"/>
          <w:szCs w:val="28"/>
        </w:rPr>
        <w:t xml:space="preserve">з </w:t>
      </w:r>
      <w:r>
        <w:rPr>
          <w:sz w:val="28"/>
          <w:szCs w:val="28"/>
        </w:rPr>
        <w:t>26.06.2017</w:t>
      </w:r>
      <w:r w:rsidRPr="007871B2">
        <w:rPr>
          <w:sz w:val="28"/>
          <w:szCs w:val="28"/>
        </w:rPr>
        <w:t>.</w:t>
      </w:r>
    </w:p>
    <w:p w:rsidR="00D55E46" w:rsidRPr="00BC3409" w:rsidRDefault="00D55E46" w:rsidP="00BC3409">
      <w:pPr>
        <w:pStyle w:val="BodyTextIndent21"/>
        <w:ind w:firstLine="0"/>
        <w:rPr>
          <w:sz w:val="28"/>
          <w:szCs w:val="28"/>
        </w:rPr>
      </w:pPr>
      <w:r w:rsidRPr="00BC3409">
        <w:rPr>
          <w:sz w:val="28"/>
          <w:szCs w:val="28"/>
        </w:rPr>
        <w:tab/>
        <w:t xml:space="preserve">2. Розпорядження міського голови від 29.05.2012 №243-Р "Про введення в постійну експлуатацію </w:t>
      </w:r>
      <w:r>
        <w:rPr>
          <w:sz w:val="28"/>
          <w:szCs w:val="28"/>
        </w:rPr>
        <w:t>комплексної системи захисту інформації</w:t>
      </w:r>
      <w:r w:rsidRPr="00BC3409">
        <w:rPr>
          <w:sz w:val="28"/>
          <w:szCs w:val="28"/>
        </w:rPr>
        <w:t xml:space="preserve"> в управлінні земельних ресурсів " вважати таким, що втратило чинність.</w:t>
      </w:r>
    </w:p>
    <w:p w:rsidR="00D55E46" w:rsidRPr="00BC3409" w:rsidRDefault="00D55E46" w:rsidP="00BC3409">
      <w:pPr>
        <w:pStyle w:val="BodyTextIndent21"/>
        <w:ind w:firstLine="0"/>
        <w:rPr>
          <w:sz w:val="28"/>
          <w:szCs w:val="28"/>
        </w:rPr>
      </w:pPr>
      <w:r w:rsidRPr="00BC3409">
        <w:rPr>
          <w:sz w:val="28"/>
          <w:szCs w:val="28"/>
        </w:rPr>
        <w:tab/>
        <w:t>3. Оприлюднити розпорядження міського голови відповідно до вимог законодавства.</w:t>
      </w:r>
    </w:p>
    <w:p w:rsidR="00D55E46" w:rsidRPr="007871B2" w:rsidRDefault="00D55E46" w:rsidP="00BC3409">
      <w:pPr>
        <w:pStyle w:val="BodyTextIndent21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871B2">
        <w:rPr>
          <w:sz w:val="28"/>
          <w:szCs w:val="28"/>
        </w:rPr>
        <w:t xml:space="preserve">. Контроль за виконанням </w:t>
      </w:r>
      <w:r>
        <w:rPr>
          <w:sz w:val="28"/>
          <w:szCs w:val="28"/>
        </w:rPr>
        <w:t>цього</w:t>
      </w:r>
      <w:bookmarkStart w:id="0" w:name="_GoBack"/>
      <w:bookmarkEnd w:id="0"/>
      <w:r w:rsidRPr="007871B2">
        <w:rPr>
          <w:sz w:val="28"/>
          <w:szCs w:val="28"/>
        </w:rPr>
        <w:t xml:space="preserve"> розпорядження залишаю за собою.</w:t>
      </w:r>
    </w:p>
    <w:p w:rsidR="00D55E46" w:rsidRPr="00643707" w:rsidRDefault="00D55E46" w:rsidP="00BC5213">
      <w:pPr>
        <w:pStyle w:val="BodyTextIndent"/>
        <w:rPr>
          <w:color w:val="FF0000"/>
        </w:rPr>
      </w:pPr>
    </w:p>
    <w:p w:rsidR="00D55E46" w:rsidRPr="00840363" w:rsidRDefault="00D55E46" w:rsidP="00BC3409">
      <w:pPr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В.О.МАЛЕЦЬКИЙ</w:t>
      </w:r>
    </w:p>
    <w:p w:rsidR="00D55E46" w:rsidRPr="00BC5213" w:rsidRDefault="00D55E46">
      <w:pPr>
        <w:rPr>
          <w:lang w:val="uk-UA"/>
        </w:rPr>
      </w:pPr>
    </w:p>
    <w:sectPr w:rsidR="00D55E46" w:rsidRPr="00BC5213" w:rsidSect="00BC3409">
      <w:footerReference w:type="default" r:id="rId7"/>
      <w:pgSz w:w="11906" w:h="16838"/>
      <w:pgMar w:top="1134" w:right="567" w:bottom="1134" w:left="1701" w:header="709" w:footer="11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46" w:rsidRDefault="00D55E46" w:rsidP="009208EB">
      <w:r>
        <w:separator/>
      </w:r>
    </w:p>
  </w:endnote>
  <w:endnote w:type="continuationSeparator" w:id="0">
    <w:p w:rsidR="00D55E46" w:rsidRDefault="00D55E46" w:rsidP="0092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46" w:rsidRDefault="00D55E46" w:rsidP="00BC3409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>
      <w:rPr>
        <w:lang w:val="uk-UA"/>
      </w:rPr>
      <w:t>_______________________________________________________________________________________</w:t>
    </w:r>
    <w:r w:rsidRPr="00BC3409">
      <w:rPr>
        <w:rFonts w:ascii="Times New Roman" w:hAnsi="Times New Roman" w:cs="Times New Roman"/>
        <w:sz w:val="20"/>
        <w:szCs w:val="20"/>
        <w:lang w:val="uk-UA"/>
      </w:rPr>
      <w:t>Виконавчий комітет Кременчуцької міської ради Полтавської області</w:t>
    </w:r>
  </w:p>
  <w:p w:rsidR="00D55E46" w:rsidRDefault="00D55E46" w:rsidP="00BC3409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</w:p>
  <w:p w:rsidR="00D55E46" w:rsidRDefault="00D55E46" w:rsidP="00BC3409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>
      <w:rPr>
        <w:rFonts w:ascii="Times New Roman" w:hAnsi="Times New Roman" w:cs="Times New Roman"/>
        <w:b/>
        <w:bCs/>
        <w:sz w:val="20"/>
        <w:szCs w:val="20"/>
        <w:lang w:val="uk-UA"/>
      </w:rPr>
      <w:t>Розпорядження міського голови від _____________  № ________</w:t>
    </w:r>
  </w:p>
  <w:p w:rsidR="00D55E46" w:rsidRPr="00BC3409" w:rsidRDefault="00D55E46" w:rsidP="00BC3409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3409">
      <w:rPr>
        <w:rFonts w:ascii="Times New Roman" w:hAnsi="Times New Roman" w:cs="Times New Roman"/>
        <w:sz w:val="20"/>
        <w:szCs w:val="20"/>
        <w:lang w:val="uk-UA"/>
      </w:rPr>
      <w:t>Сторінка 1 з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46" w:rsidRDefault="00D55E46" w:rsidP="009208EB">
      <w:r>
        <w:separator/>
      </w:r>
    </w:p>
  </w:footnote>
  <w:footnote w:type="continuationSeparator" w:id="0">
    <w:p w:rsidR="00D55E46" w:rsidRDefault="00D55E46" w:rsidP="0092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65D"/>
    <w:multiLevelType w:val="hybridMultilevel"/>
    <w:tmpl w:val="0CAC9CEA"/>
    <w:lvl w:ilvl="0" w:tplc="4D6EE7A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EA4194"/>
    <w:multiLevelType w:val="hybridMultilevel"/>
    <w:tmpl w:val="AFC6EF6C"/>
    <w:lvl w:ilvl="0" w:tplc="83D2840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074E39"/>
    <w:multiLevelType w:val="hybridMultilevel"/>
    <w:tmpl w:val="CB089116"/>
    <w:lvl w:ilvl="0" w:tplc="66100B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9C126F"/>
    <w:multiLevelType w:val="hybridMultilevel"/>
    <w:tmpl w:val="3A8426EA"/>
    <w:lvl w:ilvl="0" w:tplc="BCF8E54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2" w:hanging="360"/>
      </w:pPr>
    </w:lvl>
    <w:lvl w:ilvl="2" w:tplc="0422001B">
      <w:start w:val="1"/>
      <w:numFmt w:val="lowerRoman"/>
      <w:lvlText w:val="%3."/>
      <w:lvlJc w:val="right"/>
      <w:pPr>
        <w:ind w:left="2502" w:hanging="180"/>
      </w:pPr>
    </w:lvl>
    <w:lvl w:ilvl="3" w:tplc="0422000F">
      <w:start w:val="1"/>
      <w:numFmt w:val="decimal"/>
      <w:lvlText w:val="%4."/>
      <w:lvlJc w:val="left"/>
      <w:pPr>
        <w:ind w:left="3222" w:hanging="360"/>
      </w:pPr>
    </w:lvl>
    <w:lvl w:ilvl="4" w:tplc="04220019">
      <w:start w:val="1"/>
      <w:numFmt w:val="lowerLetter"/>
      <w:lvlText w:val="%5."/>
      <w:lvlJc w:val="left"/>
      <w:pPr>
        <w:ind w:left="3942" w:hanging="360"/>
      </w:pPr>
    </w:lvl>
    <w:lvl w:ilvl="5" w:tplc="0422001B">
      <w:start w:val="1"/>
      <w:numFmt w:val="lowerRoman"/>
      <w:lvlText w:val="%6."/>
      <w:lvlJc w:val="right"/>
      <w:pPr>
        <w:ind w:left="4662" w:hanging="180"/>
      </w:pPr>
    </w:lvl>
    <w:lvl w:ilvl="6" w:tplc="0422000F">
      <w:start w:val="1"/>
      <w:numFmt w:val="decimal"/>
      <w:lvlText w:val="%7."/>
      <w:lvlJc w:val="left"/>
      <w:pPr>
        <w:ind w:left="5382" w:hanging="360"/>
      </w:pPr>
    </w:lvl>
    <w:lvl w:ilvl="7" w:tplc="04220019">
      <w:start w:val="1"/>
      <w:numFmt w:val="lowerLetter"/>
      <w:lvlText w:val="%8."/>
      <w:lvlJc w:val="left"/>
      <w:pPr>
        <w:ind w:left="6102" w:hanging="360"/>
      </w:pPr>
    </w:lvl>
    <w:lvl w:ilvl="8" w:tplc="0422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EB"/>
    <w:rsid w:val="000073F2"/>
    <w:rsid w:val="00036C55"/>
    <w:rsid w:val="00082354"/>
    <w:rsid w:val="000A5E58"/>
    <w:rsid w:val="000B0074"/>
    <w:rsid w:val="00125F82"/>
    <w:rsid w:val="0012764B"/>
    <w:rsid w:val="00144DA1"/>
    <w:rsid w:val="001A043F"/>
    <w:rsid w:val="001C192B"/>
    <w:rsid w:val="001D13EE"/>
    <w:rsid w:val="001E23DE"/>
    <w:rsid w:val="001F7BA8"/>
    <w:rsid w:val="0024591C"/>
    <w:rsid w:val="00264226"/>
    <w:rsid w:val="002A71DF"/>
    <w:rsid w:val="002B1453"/>
    <w:rsid w:val="00300121"/>
    <w:rsid w:val="0031678E"/>
    <w:rsid w:val="003333F6"/>
    <w:rsid w:val="003570D9"/>
    <w:rsid w:val="00380499"/>
    <w:rsid w:val="00401F3C"/>
    <w:rsid w:val="00402A8E"/>
    <w:rsid w:val="00413637"/>
    <w:rsid w:val="004219BA"/>
    <w:rsid w:val="004749C6"/>
    <w:rsid w:val="004D5737"/>
    <w:rsid w:val="0056627A"/>
    <w:rsid w:val="00575B18"/>
    <w:rsid w:val="00643707"/>
    <w:rsid w:val="00682402"/>
    <w:rsid w:val="0068438B"/>
    <w:rsid w:val="006C2393"/>
    <w:rsid w:val="006C7B0F"/>
    <w:rsid w:val="006D12F6"/>
    <w:rsid w:val="00704B33"/>
    <w:rsid w:val="00711712"/>
    <w:rsid w:val="00756E5E"/>
    <w:rsid w:val="007769F9"/>
    <w:rsid w:val="007871B2"/>
    <w:rsid w:val="007C4189"/>
    <w:rsid w:val="00834EC3"/>
    <w:rsid w:val="00840363"/>
    <w:rsid w:val="008C0A90"/>
    <w:rsid w:val="008C7304"/>
    <w:rsid w:val="008E60F3"/>
    <w:rsid w:val="00904F86"/>
    <w:rsid w:val="009208EB"/>
    <w:rsid w:val="00952CF2"/>
    <w:rsid w:val="009663A7"/>
    <w:rsid w:val="00973189"/>
    <w:rsid w:val="009B4D14"/>
    <w:rsid w:val="009C69CD"/>
    <w:rsid w:val="009E1D86"/>
    <w:rsid w:val="00A23593"/>
    <w:rsid w:val="00A451DF"/>
    <w:rsid w:val="00AA192E"/>
    <w:rsid w:val="00AD1B13"/>
    <w:rsid w:val="00AE30B7"/>
    <w:rsid w:val="00B015BF"/>
    <w:rsid w:val="00B0633F"/>
    <w:rsid w:val="00B13184"/>
    <w:rsid w:val="00B332B2"/>
    <w:rsid w:val="00B56838"/>
    <w:rsid w:val="00B867E0"/>
    <w:rsid w:val="00BC185D"/>
    <w:rsid w:val="00BC315F"/>
    <w:rsid w:val="00BC3409"/>
    <w:rsid w:val="00BC5213"/>
    <w:rsid w:val="00BC7F28"/>
    <w:rsid w:val="00BF0AAD"/>
    <w:rsid w:val="00C269BC"/>
    <w:rsid w:val="00C44EC5"/>
    <w:rsid w:val="00C87A8E"/>
    <w:rsid w:val="00C93708"/>
    <w:rsid w:val="00CE1042"/>
    <w:rsid w:val="00CF1890"/>
    <w:rsid w:val="00D06436"/>
    <w:rsid w:val="00D16B71"/>
    <w:rsid w:val="00D55E46"/>
    <w:rsid w:val="00DB10BF"/>
    <w:rsid w:val="00E0260C"/>
    <w:rsid w:val="00E04A42"/>
    <w:rsid w:val="00E12EA8"/>
    <w:rsid w:val="00E32F5A"/>
    <w:rsid w:val="00E37031"/>
    <w:rsid w:val="00E57DB4"/>
    <w:rsid w:val="00E670BE"/>
    <w:rsid w:val="00ED0209"/>
    <w:rsid w:val="00ED08BF"/>
    <w:rsid w:val="00F231A6"/>
    <w:rsid w:val="00FB44C8"/>
    <w:rsid w:val="00FD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7A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08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08EB"/>
  </w:style>
  <w:style w:type="paragraph" w:styleId="Footer">
    <w:name w:val="footer"/>
    <w:basedOn w:val="Normal"/>
    <w:link w:val="FooterChar"/>
    <w:uiPriority w:val="99"/>
    <w:rsid w:val="009208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08EB"/>
  </w:style>
  <w:style w:type="character" w:styleId="Hyperlink">
    <w:name w:val="Hyperlink"/>
    <w:basedOn w:val="DefaultParagraphFont"/>
    <w:uiPriority w:val="99"/>
    <w:rsid w:val="009208E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C5213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5213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32F5A"/>
    <w:pPr>
      <w:ind w:left="720"/>
    </w:pPr>
  </w:style>
  <w:style w:type="paragraph" w:customStyle="1" w:styleId="BodyTextIndent21">
    <w:name w:val="Body Text Indent 21"/>
    <w:basedOn w:val="Normal"/>
    <w:uiPriority w:val="99"/>
    <w:rsid w:val="00B332B2"/>
    <w:pPr>
      <w:widowControl w:val="0"/>
      <w:tabs>
        <w:tab w:val="left" w:pos="0"/>
      </w:tabs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3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184</Words>
  <Characters>1051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petrenkosv</cp:lastModifiedBy>
  <cp:revision>5</cp:revision>
  <cp:lastPrinted>2017-06-26T08:06:00Z</cp:lastPrinted>
  <dcterms:created xsi:type="dcterms:W3CDTF">2017-06-23T11:47:00Z</dcterms:created>
  <dcterms:modified xsi:type="dcterms:W3CDTF">2017-06-29T13:40:00Z</dcterms:modified>
</cp:coreProperties>
</file>