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B2F" w:rsidRPr="00C54221" w:rsidRDefault="00516B2F" w:rsidP="00C54221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301.2pt;margin-top:-41.7pt;width:195pt;height:44.25pt;z-index:251658240;visibility:visible" stroked="f">
            <v:textbox>
              <w:txbxContent>
                <w:p w:rsidR="00516B2F" w:rsidRPr="00C54221" w:rsidRDefault="00516B2F" w:rsidP="00C5422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54221">
                    <w:rPr>
                      <w:rFonts w:ascii="Times New Roman" w:hAnsi="Times New Roman" w:cs="Times New Roman"/>
                    </w:rPr>
                    <w:t>Для службового користування</w:t>
                  </w:r>
                </w:p>
                <w:p w:rsidR="00516B2F" w:rsidRPr="00C54221" w:rsidRDefault="00516B2F" w:rsidP="00C5422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54221">
                    <w:rPr>
                      <w:rFonts w:ascii="Times New Roman" w:hAnsi="Times New Roman" w:cs="Times New Roman"/>
                    </w:rPr>
                    <w:t>Прим. № _____</w:t>
                  </w:r>
                </w:p>
              </w:txbxContent>
            </v:textbox>
          </v:shape>
        </w:pict>
      </w:r>
    </w:p>
    <w:p w:rsidR="00516B2F" w:rsidRPr="00C54221" w:rsidRDefault="00516B2F" w:rsidP="00C5422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516B2F" w:rsidRPr="00C54221" w:rsidRDefault="00516B2F" w:rsidP="00C5422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516B2F" w:rsidRPr="00C54221" w:rsidRDefault="00516B2F" w:rsidP="00C5422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516B2F" w:rsidRPr="00C54221" w:rsidRDefault="00516B2F" w:rsidP="00C5422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516B2F" w:rsidRPr="00B6167E" w:rsidRDefault="00516B2F" w:rsidP="00C54221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25</w:t>
      </w:r>
      <w:r w:rsidRPr="00B616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.01.202</w:t>
      </w:r>
      <w:r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2</w:t>
      </w:r>
      <w:r w:rsidRPr="00B616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616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B616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B616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B616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B616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B616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B616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B616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B616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B616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  <w:t xml:space="preserve">№ </w:t>
      </w:r>
      <w:r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1</w:t>
      </w:r>
      <w:r w:rsidRPr="00B616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3-Р-ДСК</w:t>
      </w:r>
    </w:p>
    <w:p w:rsidR="00516B2F" w:rsidRDefault="00516B2F" w:rsidP="00C5422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516B2F" w:rsidRPr="00C54221" w:rsidRDefault="00516B2F" w:rsidP="00C54221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542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 створення спеціальної </w:t>
      </w:r>
    </w:p>
    <w:p w:rsidR="00516B2F" w:rsidRPr="00C54221" w:rsidRDefault="00516B2F" w:rsidP="00C54221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542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комісії виконавчого комітету </w:t>
      </w:r>
    </w:p>
    <w:p w:rsidR="00516B2F" w:rsidRDefault="00516B2F" w:rsidP="00C54221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542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Кременчуцької міської ради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16B2F" w:rsidRPr="00C54221" w:rsidRDefault="00516B2F" w:rsidP="00C54221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Кременчуцького району</w:t>
      </w:r>
      <w:r w:rsidRPr="00C542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16B2F" w:rsidRPr="00C54221" w:rsidRDefault="00516B2F" w:rsidP="00C54221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5422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Полтавської області</w:t>
      </w:r>
    </w:p>
    <w:p w:rsidR="00516B2F" w:rsidRPr="00C54221" w:rsidRDefault="00516B2F" w:rsidP="00C54221">
      <w:pPr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6B2F" w:rsidRPr="00C54221" w:rsidRDefault="00516B2F" w:rsidP="00C54221">
      <w:pPr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516B2F" w:rsidRPr="00C54221" w:rsidRDefault="00516B2F" w:rsidP="00C54221">
      <w:pPr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516B2F" w:rsidRPr="00C54221" w:rsidRDefault="00516B2F" w:rsidP="00C54221">
      <w:pPr>
        <w:tabs>
          <w:tab w:val="left" w:pos="6290"/>
        </w:tabs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516B2F" w:rsidRPr="00C54221" w:rsidRDefault="00516B2F">
      <w:pPr>
        <w:rPr>
          <w:color w:val="FF0000"/>
        </w:rPr>
      </w:pPr>
      <w:bookmarkStart w:id="0" w:name="_GoBack"/>
      <w:bookmarkEnd w:id="0"/>
    </w:p>
    <w:sectPr w:rsidR="00516B2F" w:rsidRPr="00C54221" w:rsidSect="003D1F8B">
      <w:footerReference w:type="default" r:id="rId6"/>
      <w:pgSz w:w="11906" w:h="16838"/>
      <w:pgMar w:top="1134" w:right="567" w:bottom="1134" w:left="1701" w:header="709" w:footer="12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B2F" w:rsidRDefault="00516B2F" w:rsidP="00C54221">
      <w:r>
        <w:separator/>
      </w:r>
    </w:p>
  </w:endnote>
  <w:endnote w:type="continuationSeparator" w:id="0">
    <w:p w:rsidR="00516B2F" w:rsidRDefault="00516B2F" w:rsidP="00C542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B2F" w:rsidRPr="003D1F8B" w:rsidRDefault="00516B2F" w:rsidP="003D1F8B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3D1F8B"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________________________________________________________________________________________________</w:t>
    </w:r>
  </w:p>
  <w:p w:rsidR="00516B2F" w:rsidRDefault="00516B2F" w:rsidP="003D1F8B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3D1F8B">
      <w:rPr>
        <w:rFonts w:ascii="Times New Roman" w:hAnsi="Times New Roman" w:cs="Times New Roman"/>
        <w:sz w:val="20"/>
        <w:szCs w:val="20"/>
      </w:rPr>
      <w:t>Виконавчий комітет Кременчуцької міської ради Кременчуцького району Полтавської області</w:t>
    </w:r>
  </w:p>
  <w:p w:rsidR="00516B2F" w:rsidRDefault="00516B2F" w:rsidP="003D1F8B">
    <w:pPr>
      <w:pStyle w:val="Footer"/>
      <w:jc w:val="center"/>
      <w:rPr>
        <w:rFonts w:ascii="Times New Roman" w:hAnsi="Times New Roman" w:cs="Times New Roman"/>
        <w:sz w:val="20"/>
        <w:szCs w:val="20"/>
      </w:rPr>
    </w:pPr>
  </w:p>
  <w:p w:rsidR="00516B2F" w:rsidRDefault="00516B2F" w:rsidP="003D1F8B">
    <w:pPr>
      <w:pStyle w:val="Foot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Розпорядження міського голови від ________ 20____ № _______</w:t>
    </w:r>
  </w:p>
  <w:p w:rsidR="00516B2F" w:rsidRPr="003D1F8B" w:rsidRDefault="00516B2F" w:rsidP="003D1F8B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D25E28">
      <w:rPr>
        <w:rFonts w:ascii="Times New Roman" w:hAnsi="Times New Roman" w:cs="Times New Roman"/>
        <w:sz w:val="20"/>
        <w:szCs w:val="20"/>
      </w:rPr>
      <w:t>Сторінка</w:t>
    </w:r>
    <w:r w:rsidRPr="003D1F8B">
      <w:rPr>
        <w:rFonts w:ascii="Times New Roman" w:hAnsi="Times New Roman" w:cs="Times New Roman"/>
        <w:sz w:val="20"/>
        <w:szCs w:val="20"/>
        <w:lang w:val="ru-RU"/>
      </w:rPr>
      <w:t xml:space="preserve"> </w:t>
    </w:r>
    <w:r w:rsidRPr="003D1F8B">
      <w:rPr>
        <w:rFonts w:ascii="Times New Roman" w:hAnsi="Times New Roman" w:cs="Times New Roman"/>
        <w:sz w:val="20"/>
        <w:szCs w:val="20"/>
      </w:rPr>
      <w:fldChar w:fldCharType="begin"/>
    </w:r>
    <w:r w:rsidRPr="003D1F8B">
      <w:rPr>
        <w:rFonts w:ascii="Times New Roman" w:hAnsi="Times New Roman" w:cs="Times New Roman"/>
        <w:sz w:val="20"/>
        <w:szCs w:val="20"/>
      </w:rPr>
      <w:instrText>PAGE  \* Arabic  \* MERGEFORMAT</w:instrText>
    </w:r>
    <w:r w:rsidRPr="003D1F8B">
      <w:rPr>
        <w:rFonts w:ascii="Times New Roman" w:hAnsi="Times New Roman" w:cs="Times New Roman"/>
        <w:sz w:val="20"/>
        <w:szCs w:val="20"/>
      </w:rPr>
      <w:fldChar w:fldCharType="separate"/>
    </w:r>
    <w:r w:rsidRPr="00EE4359">
      <w:rPr>
        <w:rFonts w:ascii="Times New Roman" w:hAnsi="Times New Roman" w:cs="Times New Roman"/>
        <w:noProof/>
        <w:sz w:val="20"/>
        <w:szCs w:val="20"/>
        <w:lang w:val="ru-RU"/>
      </w:rPr>
      <w:t>1</w:t>
    </w:r>
    <w:r w:rsidRPr="003D1F8B">
      <w:rPr>
        <w:rFonts w:ascii="Times New Roman" w:hAnsi="Times New Roman" w:cs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  <w:lang w:val="ru-RU"/>
      </w:rPr>
      <w:t xml:space="preserve"> </w:t>
    </w:r>
    <w:r w:rsidRPr="003D1F8B">
      <w:rPr>
        <w:rFonts w:ascii="Times New Roman" w:hAnsi="Times New Roman" w:cs="Times New Roman"/>
        <w:sz w:val="20"/>
        <w:szCs w:val="20"/>
        <w:lang w:val="ru-RU"/>
      </w:rPr>
      <w:t xml:space="preserve">з </w:t>
    </w:r>
    <w:r>
      <w:rPr>
        <w:rFonts w:ascii="Times New Roman" w:hAnsi="Times New Roman" w:cs="Times New Roman"/>
        <w:sz w:val="20"/>
        <w:szCs w:val="20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B2F" w:rsidRDefault="00516B2F" w:rsidP="00C54221">
      <w:r>
        <w:separator/>
      </w:r>
    </w:p>
  </w:footnote>
  <w:footnote w:type="continuationSeparator" w:id="0">
    <w:p w:rsidR="00516B2F" w:rsidRDefault="00516B2F" w:rsidP="00C542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4221"/>
    <w:rsid w:val="00082CD3"/>
    <w:rsid w:val="00132681"/>
    <w:rsid w:val="00150359"/>
    <w:rsid w:val="003D1F8B"/>
    <w:rsid w:val="003F26BE"/>
    <w:rsid w:val="00516B2F"/>
    <w:rsid w:val="00677CD0"/>
    <w:rsid w:val="00745899"/>
    <w:rsid w:val="009D2F80"/>
    <w:rsid w:val="00A16252"/>
    <w:rsid w:val="00A47587"/>
    <w:rsid w:val="00B6167E"/>
    <w:rsid w:val="00BB2205"/>
    <w:rsid w:val="00C54221"/>
    <w:rsid w:val="00D25E28"/>
    <w:rsid w:val="00E71BD3"/>
    <w:rsid w:val="00EE4359"/>
    <w:rsid w:val="00F57479"/>
    <w:rsid w:val="00FB394C"/>
    <w:rsid w:val="00FC6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587"/>
    <w:rPr>
      <w:rFonts w:cs="Calibri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54221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54221"/>
  </w:style>
  <w:style w:type="paragraph" w:styleId="Header">
    <w:name w:val="header"/>
    <w:basedOn w:val="Normal"/>
    <w:link w:val="HeaderChar"/>
    <w:uiPriority w:val="99"/>
    <w:rsid w:val="00C54221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54221"/>
  </w:style>
  <w:style w:type="paragraph" w:styleId="BalloonText">
    <w:name w:val="Balloon Text"/>
    <w:basedOn w:val="Normal"/>
    <w:link w:val="BalloonTextChar"/>
    <w:uiPriority w:val="99"/>
    <w:semiHidden/>
    <w:rsid w:val="00C542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542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97</TotalTime>
  <Pages>1</Pages>
  <Words>25</Words>
  <Characters>147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User111</dc:creator>
  <cp:keywords/>
  <dc:description/>
  <cp:lastModifiedBy>pco</cp:lastModifiedBy>
  <cp:revision>11</cp:revision>
  <cp:lastPrinted>2021-01-04T12:39:00Z</cp:lastPrinted>
  <dcterms:created xsi:type="dcterms:W3CDTF">2020-01-02T07:37:00Z</dcterms:created>
  <dcterms:modified xsi:type="dcterms:W3CDTF">2022-01-26T07:30:00Z</dcterms:modified>
</cp:coreProperties>
</file>