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CC" w:rsidRDefault="00FD4FCC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D4FCC" w:rsidRDefault="00FD4FCC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D4FCC" w:rsidRDefault="00FD4FCC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D4FCC" w:rsidRDefault="00FD4FCC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D4FCC" w:rsidRDefault="00FD4FCC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D4FCC" w:rsidRDefault="00FD4FCC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17.08.2021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№ 199-Р</w:t>
      </w:r>
    </w:p>
    <w:p w:rsidR="00FD4FCC" w:rsidRDefault="00FD4FCC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D4FCC" w:rsidRDefault="00FD4FCC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D4FCC" w:rsidRDefault="00FD4FCC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D4FCC" w:rsidRPr="00705747" w:rsidRDefault="00FD4FCC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57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 режим  роботи </w:t>
      </w:r>
    </w:p>
    <w:p w:rsidR="00FD4FCC" w:rsidRPr="00705747" w:rsidRDefault="00FD4FCC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57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Заводчікової Н. Г. </w:t>
      </w:r>
    </w:p>
    <w:p w:rsidR="00FD4FCC" w:rsidRPr="00705747" w:rsidRDefault="00FD4FCC" w:rsidP="0070574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5747">
        <w:rPr>
          <w:rFonts w:ascii="Times New Roman" w:hAnsi="Times New Roman" w:cs="Times New Roman"/>
          <w:b/>
          <w:bCs/>
          <w:sz w:val="28"/>
          <w:szCs w:val="28"/>
          <w:lang w:val="uk-UA"/>
        </w:rPr>
        <w:t>18.08.2021</w:t>
      </w:r>
    </w:p>
    <w:p w:rsidR="00FD4FCC" w:rsidRPr="00216943" w:rsidRDefault="00FD4FCC" w:rsidP="0070574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4FCC" w:rsidRDefault="00FD4FCC" w:rsidP="00705747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694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42 Закону України «Про місцеве самоврядування в Україні», відповідно до статей 50, 52 Кодексу законів про працю України, </w:t>
      </w:r>
      <w:r w:rsidRPr="00D349E6">
        <w:rPr>
          <w:rFonts w:ascii="Times New Roman" w:hAnsi="Times New Roman" w:cs="Times New Roman"/>
          <w:sz w:val="28"/>
          <w:szCs w:val="28"/>
          <w:lang w:val="uk-UA"/>
        </w:rPr>
        <w:t>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119 КЗпП України, </w:t>
      </w:r>
      <w:r w:rsidRPr="00216943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Pr="00AF43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громадських обов’язків</w:t>
      </w:r>
      <w:r>
        <w:rPr>
          <w:rFonts w:ascii="Times New Roman" w:hAnsi="Times New Roman" w:cs="Times New Roman"/>
          <w:sz w:val="28"/>
          <w:szCs w:val="28"/>
          <w:lang w:val="uk-UA"/>
        </w:rPr>
        <w:t>, на підставі заяви Заводчікової  Н.Г. від  16.08.2021:</w:t>
      </w:r>
    </w:p>
    <w:p w:rsidR="00FD4FCC" w:rsidRPr="00D349E6" w:rsidRDefault="00FD4FCC" w:rsidP="00705747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4FCC" w:rsidRPr="00216943" w:rsidRDefault="00FD4FCC" w:rsidP="003617B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 18.08</w:t>
      </w:r>
      <w:r w:rsidRPr="00216943">
        <w:rPr>
          <w:rFonts w:ascii="Times New Roman" w:hAnsi="Times New Roman" w:cs="Times New Roman"/>
          <w:sz w:val="28"/>
          <w:szCs w:val="28"/>
          <w:lang w:val="uk-UA"/>
        </w:rPr>
        <w:t>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ЗАВОДЧІКОВІЙ Наталії Григорівні, директору </w:t>
      </w:r>
      <w:r w:rsidRPr="005432B2">
        <w:rPr>
          <w:rFonts w:ascii="Times New Roman" w:hAnsi="Times New Roman" w:cs="Times New Roman"/>
          <w:sz w:val="28"/>
          <w:szCs w:val="28"/>
          <w:lang w:val="uk-UA"/>
        </w:rPr>
        <w:t xml:space="preserve">Автозаводської районної адміністрації Кременчуцької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Полтавської області за її </w:t>
      </w:r>
      <w:r w:rsidRPr="00216943">
        <w:rPr>
          <w:rFonts w:ascii="Times New Roman" w:hAnsi="Times New Roman" w:cs="Times New Roman"/>
          <w:sz w:val="28"/>
          <w:szCs w:val="28"/>
          <w:lang w:val="uk-UA"/>
        </w:rPr>
        <w:t xml:space="preserve"> згодою та за погодженням з виборним органом первинної профспілкової організації </w:t>
      </w:r>
      <w:r w:rsidRPr="005432B2">
        <w:rPr>
          <w:rFonts w:ascii="Times New Roman" w:hAnsi="Times New Roman" w:cs="Times New Roman"/>
          <w:sz w:val="28"/>
          <w:szCs w:val="28"/>
          <w:lang w:val="uk-UA"/>
        </w:rPr>
        <w:t xml:space="preserve">Автозаводської районної адміністрації Кременчуцької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>Кременчуцького району Полтавської області</w:t>
      </w:r>
      <w:r w:rsidRPr="00216943">
        <w:rPr>
          <w:rFonts w:ascii="Times New Roman" w:hAnsi="Times New Roman" w:cs="Times New Roman"/>
          <w:sz w:val="28"/>
          <w:szCs w:val="28"/>
          <w:lang w:val="uk-UA"/>
        </w:rPr>
        <w:t>, згідно з установленою тривалістю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робочого дня, режим роботи з 07 год. 15</w:t>
      </w:r>
      <w:r w:rsidRPr="00216943">
        <w:rPr>
          <w:rFonts w:ascii="Times New Roman" w:hAnsi="Times New Roman" w:cs="Times New Roman"/>
          <w:sz w:val="28"/>
          <w:szCs w:val="28"/>
          <w:lang w:val="uk-UA"/>
        </w:rPr>
        <w:t xml:space="preserve"> хв. до 15 год. 45 хв.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обідня </w:t>
      </w:r>
      <w:r w:rsidRPr="00216943">
        <w:rPr>
          <w:rFonts w:ascii="Times New Roman" w:hAnsi="Times New Roman" w:cs="Times New Roman"/>
          <w:sz w:val="28"/>
          <w:szCs w:val="28"/>
          <w:lang w:val="uk-UA"/>
        </w:rPr>
        <w:t xml:space="preserve"> пере</w:t>
      </w:r>
      <w:r>
        <w:rPr>
          <w:rFonts w:ascii="Times New Roman" w:hAnsi="Times New Roman" w:cs="Times New Roman"/>
          <w:sz w:val="28"/>
          <w:szCs w:val="28"/>
          <w:lang w:val="uk-UA"/>
        </w:rPr>
        <w:t>рва з 12 год. 00 хв. до       12 год.15 хв.).</w:t>
      </w:r>
    </w:p>
    <w:p w:rsidR="00FD4FCC" w:rsidRPr="00C842C8" w:rsidRDefault="00FD4FCC" w:rsidP="0070574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2C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заява Заводчікової  Н.Г. в</w:t>
      </w:r>
      <w:r w:rsidRPr="00C842C8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16.08.</w:t>
      </w:r>
      <w:r w:rsidRPr="00C842C8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C842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4FCC" w:rsidRPr="00216943" w:rsidRDefault="00FD4FCC" w:rsidP="0070574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4FCC" w:rsidRPr="00216943" w:rsidRDefault="00FD4FCC" w:rsidP="0070574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4FCC" w:rsidRDefault="00FD4FCC" w:rsidP="0070574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4FCC" w:rsidRDefault="00FD4FCC" w:rsidP="00705747">
      <w:pPr>
        <w:pStyle w:val="NoSpacing"/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FD4FCC" w:rsidRDefault="00FD4FCC" w:rsidP="00705747">
      <w:pPr>
        <w:pStyle w:val="NoSpacing"/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5747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іський   голова</w:t>
      </w:r>
      <w:r w:rsidRPr="008B4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Віталій МАЛЕЦЬКИЙ</w:t>
      </w:r>
    </w:p>
    <w:p w:rsidR="00FD4FCC" w:rsidRPr="00842832" w:rsidRDefault="00FD4FCC" w:rsidP="00705747">
      <w:pPr>
        <w:pStyle w:val="NoSpacing"/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563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</w:t>
      </w:r>
    </w:p>
    <w:p w:rsidR="00FD4FCC" w:rsidRPr="00705747" w:rsidRDefault="00FD4FCC">
      <w:pPr>
        <w:rPr>
          <w:lang w:val="uk-UA"/>
        </w:rPr>
      </w:pPr>
    </w:p>
    <w:sectPr w:rsidR="00FD4FCC" w:rsidRPr="00705747" w:rsidSect="00154C55">
      <w:footerReference w:type="default" r:id="rId6"/>
      <w:pgSz w:w="11906" w:h="16838"/>
      <w:pgMar w:top="1134" w:right="567" w:bottom="1843" w:left="170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FCC" w:rsidRDefault="00FD4FCC" w:rsidP="0084629C">
      <w:pPr>
        <w:spacing w:after="0" w:line="240" w:lineRule="auto"/>
      </w:pPr>
      <w:r>
        <w:separator/>
      </w:r>
    </w:p>
  </w:endnote>
  <w:endnote w:type="continuationSeparator" w:id="0">
    <w:p w:rsidR="00FD4FCC" w:rsidRDefault="00FD4FCC" w:rsidP="0084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CC" w:rsidRDefault="00FD4FCC" w:rsidP="000C718E">
    <w:pPr>
      <w:rPr>
        <w:lang w:val="uk-UA"/>
      </w:rPr>
    </w:pPr>
  </w:p>
  <w:p w:rsidR="00FD4FCC" w:rsidRPr="007C498D" w:rsidRDefault="00FD4FCC" w:rsidP="007C498D">
    <w:pPr>
      <w:jc w:val="center"/>
      <w:rPr>
        <w:rFonts w:ascii="Times New Roman" w:hAnsi="Times New Roman" w:cs="Times New Roman"/>
        <w:lang w:val="uk-UA"/>
      </w:rPr>
    </w:pPr>
    <w:r>
      <w:t>__________________________________________________________________</w:t>
    </w:r>
    <w:r>
      <w:rPr>
        <w:lang w:val="uk-UA"/>
      </w:rPr>
      <w:t xml:space="preserve">_____________________                          </w:t>
    </w:r>
    <w:r w:rsidRPr="007C498D">
      <w:rPr>
        <w:rFonts w:ascii="Times New Roman" w:hAnsi="Times New Roman" w:cs="Times New Roman"/>
        <w:sz w:val="20"/>
        <w:szCs w:val="20"/>
        <w:lang w:val="uk-UA"/>
      </w:rPr>
      <w:t>Виконавчий комітет Кременчуцької міської ради Кременчуцького району  Полтавської області</w:t>
    </w:r>
    <w:r>
      <w:rPr>
        <w:b/>
        <w:bCs/>
        <w:sz w:val="20"/>
        <w:szCs w:val="20"/>
        <w:lang w:val="uk-UA"/>
      </w:rPr>
      <w:tab/>
    </w:r>
  </w:p>
  <w:p w:rsidR="00FD4FCC" w:rsidRPr="007C498D" w:rsidRDefault="00FD4FCC" w:rsidP="000C718E">
    <w:pPr>
      <w:pStyle w:val="Footer"/>
      <w:jc w:val="center"/>
      <w:rPr>
        <w:sz w:val="20"/>
        <w:szCs w:val="20"/>
        <w:lang w:val="uk-UA"/>
      </w:rPr>
    </w:pPr>
    <w:r w:rsidRPr="007C498D">
      <w:rPr>
        <w:sz w:val="20"/>
        <w:szCs w:val="20"/>
        <w:lang w:val="uk-UA"/>
      </w:rPr>
      <w:t>Розпорядження міського голови  від  _____________20_____№ _______</w:t>
    </w:r>
  </w:p>
  <w:p w:rsidR="00FD4FCC" w:rsidRDefault="00FD4FCC" w:rsidP="000C718E">
    <w:pPr>
      <w:pStyle w:val="Footer"/>
      <w:jc w:val="center"/>
      <w:rPr>
        <w:sz w:val="20"/>
        <w:szCs w:val="20"/>
        <w:lang w:val="uk-UA"/>
      </w:rPr>
    </w:pPr>
    <w:r w:rsidRPr="007C498D">
      <w:rPr>
        <w:sz w:val="20"/>
        <w:szCs w:val="20"/>
        <w:lang w:val="uk-UA"/>
      </w:rPr>
      <w:t xml:space="preserve">Сторінка </w:t>
    </w:r>
    <w:r w:rsidRPr="007C498D">
      <w:rPr>
        <w:sz w:val="20"/>
        <w:szCs w:val="20"/>
        <w:lang w:val="uk-UA"/>
      </w:rPr>
      <w:fldChar w:fldCharType="begin"/>
    </w:r>
    <w:r w:rsidRPr="007C498D">
      <w:rPr>
        <w:sz w:val="20"/>
        <w:szCs w:val="20"/>
        <w:lang w:val="uk-UA"/>
      </w:rPr>
      <w:instrText xml:space="preserve"> PAGE </w:instrText>
    </w:r>
    <w:r w:rsidRPr="007C498D">
      <w:rPr>
        <w:sz w:val="20"/>
        <w:szCs w:val="20"/>
        <w:lang w:val="uk-UA"/>
      </w:rPr>
      <w:fldChar w:fldCharType="separate"/>
    </w:r>
    <w:r>
      <w:rPr>
        <w:noProof/>
        <w:sz w:val="20"/>
        <w:szCs w:val="20"/>
        <w:lang w:val="uk-UA"/>
      </w:rPr>
      <w:t>1</w:t>
    </w:r>
    <w:r w:rsidRPr="007C498D">
      <w:rPr>
        <w:sz w:val="20"/>
        <w:szCs w:val="20"/>
        <w:lang w:val="uk-UA"/>
      </w:rPr>
      <w:fldChar w:fldCharType="end"/>
    </w:r>
    <w:r>
      <w:rPr>
        <w:sz w:val="20"/>
        <w:szCs w:val="20"/>
        <w:lang w:val="uk-UA"/>
      </w:rPr>
      <w:t xml:space="preserve"> з 1</w:t>
    </w:r>
  </w:p>
  <w:p w:rsidR="00FD4FCC" w:rsidRDefault="00FD4FCC" w:rsidP="00FD0D09">
    <w:pPr>
      <w:pStyle w:val="Footer"/>
      <w:rPr>
        <w:sz w:val="20"/>
        <w:szCs w:val="20"/>
        <w:lang w:val="uk-UA"/>
      </w:rPr>
    </w:pPr>
  </w:p>
  <w:p w:rsidR="00FD4FCC" w:rsidRDefault="00FD4FCC" w:rsidP="00FD0D09">
    <w:pPr>
      <w:pStyle w:val="Footer"/>
      <w:rPr>
        <w:sz w:val="20"/>
        <w:szCs w:val="20"/>
        <w:lang w:val="uk-UA"/>
      </w:rPr>
    </w:pPr>
  </w:p>
  <w:p w:rsidR="00FD4FCC" w:rsidRDefault="00FD4FCC" w:rsidP="00FD0D09">
    <w:pPr>
      <w:pStyle w:val="Footer"/>
      <w:rPr>
        <w:sz w:val="20"/>
        <w:szCs w:val="20"/>
        <w:lang w:val="uk-UA"/>
      </w:rPr>
    </w:pPr>
  </w:p>
  <w:p w:rsidR="00FD4FCC" w:rsidRPr="007C498D" w:rsidRDefault="00FD4FCC" w:rsidP="00FD0D09">
    <w:pPr>
      <w:pStyle w:val="Foo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FCC" w:rsidRDefault="00FD4FCC" w:rsidP="0084629C">
      <w:pPr>
        <w:spacing w:after="0" w:line="240" w:lineRule="auto"/>
      </w:pPr>
      <w:r>
        <w:separator/>
      </w:r>
    </w:p>
  </w:footnote>
  <w:footnote w:type="continuationSeparator" w:id="0">
    <w:p w:rsidR="00FD4FCC" w:rsidRDefault="00FD4FCC" w:rsidP="00846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747"/>
    <w:rsid w:val="000C718E"/>
    <w:rsid w:val="00154C55"/>
    <w:rsid w:val="00216943"/>
    <w:rsid w:val="00342A00"/>
    <w:rsid w:val="003617B6"/>
    <w:rsid w:val="005432B2"/>
    <w:rsid w:val="005E0590"/>
    <w:rsid w:val="00705747"/>
    <w:rsid w:val="007C498D"/>
    <w:rsid w:val="00842832"/>
    <w:rsid w:val="0084629C"/>
    <w:rsid w:val="008B4395"/>
    <w:rsid w:val="00A3265C"/>
    <w:rsid w:val="00A96AE2"/>
    <w:rsid w:val="00AF43E8"/>
    <w:rsid w:val="00C61218"/>
    <w:rsid w:val="00C842C8"/>
    <w:rsid w:val="00D349E6"/>
    <w:rsid w:val="00F56316"/>
    <w:rsid w:val="00FD0D09"/>
    <w:rsid w:val="00FD4FCC"/>
    <w:rsid w:val="00FF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29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0574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747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705747"/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705747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165</Words>
  <Characters>946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petrenkosv</cp:lastModifiedBy>
  <cp:revision>5</cp:revision>
  <cp:lastPrinted>2021-08-16T13:55:00Z</cp:lastPrinted>
  <dcterms:created xsi:type="dcterms:W3CDTF">2021-08-16T13:25:00Z</dcterms:created>
  <dcterms:modified xsi:type="dcterms:W3CDTF">2021-08-19T07:40:00Z</dcterms:modified>
</cp:coreProperties>
</file>