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9B" w:rsidRPr="00506E25" w:rsidRDefault="00A30D9B" w:rsidP="000D7007">
      <w:pPr>
        <w:tabs>
          <w:tab w:val="left" w:pos="709"/>
          <w:tab w:val="left" w:pos="7088"/>
        </w:tabs>
        <w:ind w:firstLine="708"/>
        <w:jc w:val="both"/>
        <w:rPr>
          <w:sz w:val="28"/>
          <w:szCs w:val="28"/>
          <w:lang w:val="en-US"/>
        </w:rPr>
      </w:pPr>
    </w:p>
    <w:p w:rsidR="00A30D9B" w:rsidRPr="0099320B" w:rsidRDefault="00A30D9B" w:rsidP="000D7007">
      <w:pPr>
        <w:ind w:firstLine="708"/>
        <w:jc w:val="both"/>
        <w:rPr>
          <w:sz w:val="28"/>
          <w:szCs w:val="28"/>
        </w:rPr>
      </w:pPr>
    </w:p>
    <w:p w:rsidR="00A30D9B" w:rsidRPr="0099320B" w:rsidRDefault="00A30D9B" w:rsidP="000D7007">
      <w:pPr>
        <w:ind w:firstLine="708"/>
        <w:jc w:val="both"/>
        <w:rPr>
          <w:sz w:val="28"/>
          <w:szCs w:val="28"/>
        </w:rPr>
      </w:pPr>
    </w:p>
    <w:p w:rsidR="00A30D9B" w:rsidRPr="0099320B" w:rsidRDefault="00A30D9B" w:rsidP="000D7007">
      <w:pPr>
        <w:ind w:firstLine="708"/>
        <w:jc w:val="both"/>
        <w:rPr>
          <w:sz w:val="28"/>
          <w:szCs w:val="28"/>
          <w:lang w:val="uk-UA"/>
        </w:rPr>
      </w:pPr>
    </w:p>
    <w:p w:rsidR="00A30D9B" w:rsidRPr="0099320B" w:rsidRDefault="00A30D9B" w:rsidP="000D7007">
      <w:pPr>
        <w:ind w:firstLine="708"/>
        <w:jc w:val="both"/>
        <w:rPr>
          <w:sz w:val="28"/>
          <w:szCs w:val="28"/>
          <w:lang w:val="uk-UA"/>
        </w:rPr>
      </w:pPr>
    </w:p>
    <w:p w:rsidR="00A30D9B" w:rsidRPr="0099320B" w:rsidRDefault="00A30D9B" w:rsidP="000D7007">
      <w:pPr>
        <w:rPr>
          <w:b/>
          <w:bCs/>
          <w:sz w:val="28"/>
          <w:szCs w:val="28"/>
          <w:lang w:val="uk-UA"/>
        </w:rPr>
      </w:pPr>
    </w:p>
    <w:p w:rsidR="00A30D9B" w:rsidRPr="0099320B" w:rsidRDefault="00A30D9B" w:rsidP="000D700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02.07.2021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№ 170-Р</w:t>
      </w:r>
    </w:p>
    <w:p w:rsidR="00A30D9B" w:rsidRPr="0099320B" w:rsidRDefault="00A30D9B" w:rsidP="000D7007">
      <w:pPr>
        <w:rPr>
          <w:b/>
          <w:bCs/>
          <w:sz w:val="28"/>
          <w:szCs w:val="28"/>
          <w:lang w:val="uk-UA"/>
        </w:rPr>
      </w:pPr>
    </w:p>
    <w:p w:rsidR="00A30D9B" w:rsidRDefault="00A30D9B" w:rsidP="000D7007">
      <w:pPr>
        <w:rPr>
          <w:b/>
          <w:bCs/>
          <w:sz w:val="28"/>
          <w:szCs w:val="28"/>
          <w:lang w:val="uk-UA"/>
        </w:rPr>
      </w:pPr>
    </w:p>
    <w:p w:rsidR="00A30D9B" w:rsidRDefault="00A30D9B" w:rsidP="000D7007">
      <w:pPr>
        <w:rPr>
          <w:b/>
          <w:bCs/>
          <w:sz w:val="28"/>
          <w:szCs w:val="28"/>
          <w:lang w:val="uk-UA"/>
        </w:rPr>
      </w:pPr>
    </w:p>
    <w:p w:rsidR="00A30D9B" w:rsidRPr="007D29A4" w:rsidRDefault="00A30D9B" w:rsidP="000D7007">
      <w:pPr>
        <w:rPr>
          <w:b/>
          <w:bCs/>
          <w:sz w:val="28"/>
          <w:szCs w:val="28"/>
          <w:lang w:val="uk-UA"/>
        </w:rPr>
      </w:pPr>
      <w:r w:rsidRPr="007D29A4">
        <w:rPr>
          <w:b/>
          <w:bCs/>
          <w:sz w:val="28"/>
          <w:szCs w:val="28"/>
          <w:lang w:val="uk-UA"/>
        </w:rPr>
        <w:t xml:space="preserve">Про надання матеріальної допомоги </w:t>
      </w:r>
    </w:p>
    <w:p w:rsidR="00A30D9B" w:rsidRDefault="00A30D9B" w:rsidP="000D7007">
      <w:pPr>
        <w:rPr>
          <w:b/>
          <w:bCs/>
          <w:sz w:val="28"/>
          <w:szCs w:val="28"/>
          <w:lang w:val="uk-UA"/>
        </w:rPr>
      </w:pPr>
      <w:r w:rsidRPr="007D29A4">
        <w:rPr>
          <w:b/>
          <w:bCs/>
          <w:sz w:val="28"/>
          <w:szCs w:val="28"/>
          <w:lang w:val="uk-UA"/>
        </w:rPr>
        <w:t xml:space="preserve">за рахунок </w:t>
      </w:r>
      <w:r>
        <w:rPr>
          <w:b/>
          <w:bCs/>
          <w:sz w:val="28"/>
          <w:szCs w:val="28"/>
          <w:lang w:val="uk-UA"/>
        </w:rPr>
        <w:t xml:space="preserve">коштів </w:t>
      </w:r>
      <w:r w:rsidRPr="007D29A4">
        <w:rPr>
          <w:b/>
          <w:bCs/>
          <w:sz w:val="28"/>
          <w:szCs w:val="28"/>
          <w:lang w:val="uk-UA"/>
        </w:rPr>
        <w:t>бюджету</w:t>
      </w:r>
      <w:r>
        <w:rPr>
          <w:b/>
          <w:bCs/>
          <w:sz w:val="28"/>
          <w:szCs w:val="28"/>
          <w:lang w:val="uk-UA"/>
        </w:rPr>
        <w:t xml:space="preserve"> Кременчуцької</w:t>
      </w:r>
    </w:p>
    <w:p w:rsidR="00A30D9B" w:rsidRPr="007D29A4" w:rsidRDefault="00A30D9B" w:rsidP="000D700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територіальної громади</w:t>
      </w:r>
    </w:p>
    <w:p w:rsidR="00A30D9B" w:rsidRDefault="00A30D9B" w:rsidP="000D7007">
      <w:pPr>
        <w:jc w:val="both"/>
        <w:rPr>
          <w:sz w:val="28"/>
          <w:szCs w:val="28"/>
          <w:lang w:val="uk-UA"/>
        </w:rPr>
      </w:pPr>
    </w:p>
    <w:p w:rsidR="00A30D9B" w:rsidRPr="00981DCA" w:rsidRDefault="00A30D9B" w:rsidP="00415C0D">
      <w:pPr>
        <w:ind w:firstLine="567"/>
        <w:jc w:val="both"/>
        <w:rPr>
          <w:sz w:val="28"/>
          <w:szCs w:val="28"/>
          <w:lang w:val="uk-UA"/>
        </w:rPr>
      </w:pPr>
      <w:r w:rsidRPr="00981DCA">
        <w:rPr>
          <w:sz w:val="28"/>
          <w:szCs w:val="28"/>
          <w:lang w:val="uk-UA"/>
        </w:rPr>
        <w:t xml:space="preserve">Розглянувши протокол засідання </w:t>
      </w:r>
      <w:r w:rsidRPr="00C67842">
        <w:rPr>
          <w:sz w:val="28"/>
          <w:szCs w:val="28"/>
          <w:lang w:val="uk-UA"/>
        </w:rPr>
        <w:t>комісії по вирішенню питань про надання матеріальної допомоги мешканцям Кременчуцької міської територіальної громади,</w:t>
      </w:r>
      <w:r>
        <w:rPr>
          <w:sz w:val="28"/>
          <w:szCs w:val="28"/>
          <w:lang w:val="uk-UA"/>
        </w:rPr>
        <w:t xml:space="preserve"> </w:t>
      </w:r>
      <w:r w:rsidRPr="00C67842">
        <w:rPr>
          <w:sz w:val="28"/>
          <w:szCs w:val="28"/>
          <w:lang w:val="uk-UA"/>
        </w:rPr>
        <w:t xml:space="preserve">які опинились в складних життєвих обставинах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224F0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23 червня</w:t>
      </w:r>
      <w:r w:rsidRPr="00224F0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224F08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6</w:t>
      </w:r>
      <w:r w:rsidRPr="00224F08">
        <w:rPr>
          <w:sz w:val="28"/>
          <w:szCs w:val="28"/>
          <w:lang w:val="uk-UA"/>
        </w:rPr>
        <w:t>,</w:t>
      </w:r>
      <w:r w:rsidRPr="00981DCA">
        <w:rPr>
          <w:sz w:val="28"/>
          <w:szCs w:val="28"/>
          <w:lang w:val="uk-UA"/>
        </w:rPr>
        <w:t xml:space="preserve"> керуючись ст. 42 Закону України «Про місцеве самоврядування в Україні»:</w:t>
      </w:r>
    </w:p>
    <w:p w:rsidR="00A30D9B" w:rsidRPr="00981DCA" w:rsidRDefault="00A30D9B" w:rsidP="00415C0D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D9B" w:rsidRPr="00AF759F" w:rsidRDefault="00A30D9B" w:rsidP="00415C0D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F759F">
        <w:rPr>
          <w:rFonts w:ascii="Times New Roman" w:hAnsi="Times New Roman" w:cs="Times New Roman"/>
          <w:sz w:val="28"/>
          <w:szCs w:val="28"/>
          <w:lang w:val="uk-UA"/>
        </w:rPr>
        <w:t>. Надати матеріальну допомогу учасникам ліквідації наслідків аварії на ЧАЕС, членам КМГОІ «Союз Чорнобиль Україна» з нагоди 35-х роковин Чорнобильської катастрофи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Абасову Анатолію Анатолійовичу,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*******, б. **, кв. 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Бейцулу Дмитру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Бондаренку Миколі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Гончарову Валерію Георгійовичу,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Гребішу Миколі Михайловичу,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**,                           кв. 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Деркачу Андрію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адресою: просп.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Дзюбану Григорію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Дубинецькому Григорію Васильовичу,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наслідків аварії на ЧАЕС, особі з інвалідністю І групи.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Капусті Олександру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Красницькому Сергію Володимировичу,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учаснику ліквідації наслідків аварії на ЧАЕС,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Кровкіну Михайлу Пилиповичу,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Матютенку Володимиру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Налчаджи Миколі Савелійовичу,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Недосвіту Сергію Анатолійовичу,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Опришку Володимиру Микитовичу,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Осначу Валерію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Приступі Олегу Васильовичу,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Савустяненку Сергію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Стрижаку Юрію Миколайовичу,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учаснику ліквідації наслідків аварії на ЧАЕС,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Тарасенко Лідії Дмитрівні,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Тарасенку Олегу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Терещенку Миколі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Ткачову Віктору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Харченку Миколі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Чорній Світлані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опікуну над недієздатним Чорним Русланом Валерійовичем, постраждалим внаслідок аварії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Чорнусі Віктору Васильовичу,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>Чох</w:t>
      </w:r>
      <w:r>
        <w:rPr>
          <w:rFonts w:ascii="Times New Roman" w:hAnsi="Times New Roman" w:cs="Times New Roman"/>
          <w:sz w:val="28"/>
          <w:szCs w:val="28"/>
          <w:lang w:val="uk-UA"/>
        </w:rPr>
        <w:t>лі Олександру Олексійовичу, 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Шецко Оксані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потерпілій від Чо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нобильської катастрофи,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На лікування 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Яременку Анатолію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Яцині Миколі Петровичу,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Default="00A30D9B" w:rsidP="00415C0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30D9B" w:rsidRPr="003C0F9F" w:rsidRDefault="00A30D9B" w:rsidP="00415C0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матеріальну допомогу: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Авдєєвій Олені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Авраменко Олені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**. На лікування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Авраменку Миколі Васильовичу,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600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Адаменку Юрію Валерійовичу,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Аказеєву Олександру Вікторовичу,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Алєєву Володимиру Юрійовичу,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Алєксєєвій Валентині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300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Алєксєєнко Надії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смертю брата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Алишеву Леоніду Борисовичу,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Алієву Арзу, 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смертю гр. Княгницької О.В.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Андрійчук Вікторії Артурівні,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дитини з інвалідністю 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Анодіній Наталії Анатоліївні,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Зареєстрована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Не працює. На лікування 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Антоновій Людмилі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D0DF0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Ареф’єву Віктору Григоровичу,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D0DF0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D0DF0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Афоненко Олені Іванівні,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та у зв’язку 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скрутним матеріальним становищем в сумі 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Бабій Світлані Гордіївні,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**************, б. **, кв. **. На лікування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6A51BC">
      <w:pPr>
        <w:pStyle w:val="ListParagraph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Бабченку Віктору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Багрову Миколі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Бажан Тетяні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Базавлуку Олексію Борисовичу,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скрутним матеріальним становищем та на лікування 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>Базилєв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Наталії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багатодітній матері.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район, м. </w:t>
      </w:r>
      <w:r>
        <w:rPr>
          <w:rFonts w:ascii="Times New Roman" w:hAnsi="Times New Roman" w:cs="Times New Roman"/>
          <w:sz w:val="28"/>
          <w:szCs w:val="28"/>
          <w:lang w:val="ru-RU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адресою: м. Кременчук,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Балабас Любові Григорівні,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1 500 </w:t>
      </w:r>
      <w:r>
        <w:rPr>
          <w:rFonts w:ascii="Times New Roman" w:hAnsi="Times New Roman" w:cs="Times New Roman"/>
          <w:sz w:val="28"/>
          <w:szCs w:val="28"/>
          <w:lang w:val="ru-RU"/>
        </w:rPr>
        <w:t>(одна тисяча п</w:t>
      </w:r>
      <w:r w:rsidRPr="004C56B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Бандуренко Галині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На лікув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чоловіка                                          в сумі 3 000 (три тисячі) грн.</w:t>
      </w:r>
    </w:p>
    <w:p w:rsidR="00A30D9B" w:rsidRPr="00A901EB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Бараненко Валентині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 р. н. пенсіонерці.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матері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>в сумі 500 (п’ятсот)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Барановій Аллі Георгіївні,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901EB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рацює. На лікування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52BA4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Барденку Віктору Вікторовичу,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52BA4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Барильченко Надії Максимівні,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52BA4">
        <w:rPr>
          <w:rFonts w:ascii="Times New Roman" w:hAnsi="Times New Roman" w:cs="Times New Roman"/>
          <w:sz w:val="28"/>
          <w:szCs w:val="28"/>
          <w:lang w:val="uk-UA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E52BA4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E52BA4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скрутним матеріальним становищем 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Барсаковій Юлії Анатоліївні,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 У зв'язку зі скрутним матеріальним становищем 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>ь тисяч) грн.</w:t>
      </w:r>
    </w:p>
    <w:p w:rsidR="00A30D9B" w:rsidRPr="00E52BA4" w:rsidRDefault="00A30D9B" w:rsidP="006A51BC">
      <w:pPr>
        <w:pStyle w:val="ListParagraph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Башловій Ніні Хомівні,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Безпаловій Ніні Трохимівні,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C56B2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Безрукавій Валентині Федорівні,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Зареєстрована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Бейгул Юлії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Бейгулу Федіру Федоровичу,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Береговому Олександру Дмитровичу,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********, б. **, кв. **.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102FF9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Березіковій Ліані Віталіївні,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FF9">
        <w:rPr>
          <w:rFonts w:ascii="Times New Roman" w:hAnsi="Times New Roman" w:cs="Times New Roman"/>
          <w:sz w:val="28"/>
          <w:szCs w:val="28"/>
          <w:lang w:val="ru-RU"/>
        </w:rPr>
        <w:t xml:space="preserve">Білаш Аллі Василівні,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102FF9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102FF9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Білоцерківець Ірині Леонідівні,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смертю чоловіка 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Бладизі Анатолію Миколайовичу,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(триста)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Богомолову Віктору Федоровичу,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102FF9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Божковій Світлані Григорівні,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 На лікування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>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Бойко Надії Петрівні,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наб.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************, б. **, кв. 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ru-RU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Бокий Людмилі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C56B2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Бомбіній Валентині Вікторівні,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має почесне звання «Мати-героїня»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Мешкає за адресою: туп.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Бондар Аллі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5 000 </w:t>
      </w:r>
      <w:r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Валентині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дитини з інвалідністю 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Бондарчук Тетяні Леонідівні,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 w:rsidRPr="00BB4FCC">
        <w:rPr>
          <w:rFonts w:ascii="Times New Roman" w:hAnsi="Times New Roman" w:cs="Times New Roman"/>
          <w:sz w:val="28"/>
          <w:szCs w:val="28"/>
          <w:lang w:val="uk-UA"/>
        </w:rPr>
        <w:t xml:space="preserve">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Бороніній Зої Мар’янівні,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Бочаровій Вірі Петрівні,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Браілку Сергію Юрійовичу,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>(десять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Брику Григорію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Зареєстрований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**********, б. **, кв. **. На лікування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>Бродель Катерині Юріївні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, ****</w:t>
      </w:r>
      <w:r w:rsidRPr="00E27550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27550"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E27550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E275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працює. </w:t>
      </w:r>
      <w:r w:rsidRPr="00E27550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25 000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(двадцять п'ять тисяч) </w:t>
      </w:r>
      <w:r w:rsidRPr="00E27550">
        <w:rPr>
          <w:rFonts w:ascii="Times New Roman" w:hAnsi="Times New Roman" w:cs="Times New Roman"/>
          <w:sz w:val="28"/>
          <w:szCs w:val="28"/>
          <w:lang w:val="uk-UA"/>
        </w:rPr>
        <w:t>грн,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як виняток, так як згідно з розпорядженням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від 28.04.2021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№ 125-Р «Про надання матеріальної допомоги за рахунок коштів бюджету Кременчуцької територіальної громади» їй виділено матеріальну допомогу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Бужин Валентині Олексіївні,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Булаві Світлані Михайлівні,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Булдіній Зінаїді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зв’язку зі скрутним матеріальним становищем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300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Буравльовій Ганні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ІІІ групи. Мешкає за адресою: наб.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 п'ятсот)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Бутенко Анні Олександрівні,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багатодітній матері.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матеріальним становищем 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E27550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Валентієвій Лідії Андріївні,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000 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>Вас</w:t>
      </w:r>
      <w:r>
        <w:rPr>
          <w:rFonts w:ascii="Times New Roman" w:hAnsi="Times New Roman" w:cs="Times New Roman"/>
          <w:sz w:val="28"/>
          <w:szCs w:val="28"/>
          <w:lang w:val="uk-UA"/>
        </w:rPr>
        <w:t>илишиній Вікторії Ігорівні, 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Глобинський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м. Кременчук,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Васильєвій Ользі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D5648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E27550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Васильченко Ларисі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наб.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 xml:space="preserve">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>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 w:rsidRPr="005F24D7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 тисячі) </w:t>
      </w:r>
      <w:r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Васюрі Анатолію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3 0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Вергун Наталії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Виборновій Тетяні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зі смертю батьків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>(десять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Виноградній Ірині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 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Вінніченко Ніні Олександрівні,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та у зв’язку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Войтенко Галині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та на лікування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27550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Войтку Михайлу Валентиновичу,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Волі Валентині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Волі Валерію Івановичу,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Волошковій Вірі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687199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Воробйовій Тетяні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скрутним матеріальним становищем та на лікування 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000 (дві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Воропановій Валентині Василівні,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(дві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Воропанову Сергію Анатолійовичу,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(дві тисячі)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ru-RU"/>
        </w:rPr>
        <w:t>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Вусик Ганні Гордіївні,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(триста)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Гажі Петру Івановичу,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DD1DB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Галичому Сергію Юрійовичу,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Ганжі Антоніні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На лікування 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87199">
        <w:rPr>
          <w:rFonts w:ascii="Times New Roman" w:hAnsi="Times New Roman" w:cs="Times New Roman"/>
          <w:sz w:val="28"/>
          <w:szCs w:val="28"/>
          <w:lang w:val="ru-RU"/>
        </w:rPr>
        <w:t>п’ят</w:t>
      </w:r>
      <w:r>
        <w:rPr>
          <w:rFonts w:ascii="Times New Roman" w:hAnsi="Times New Roman" w:cs="Times New Roman"/>
          <w:sz w:val="28"/>
          <w:szCs w:val="28"/>
          <w:lang w:val="ru-RU"/>
        </w:rPr>
        <w:t>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Ганзенко Тамарі Олександрівні,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Гащенко Наталії Тимофіївні,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87199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Геращенко Людмилі Андріївні,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87199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687199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Глухову Олександру Володимировичу,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учаснику бойових дій.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 </w:t>
      </w:r>
      <w:r w:rsidRPr="00687199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Глушко Оксані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дитини з інвалідністю 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(десять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Голованову Віктору Георгійовичу,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Головко Ганні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F21C9C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F21C9C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F21C9C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F21C9C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F21C9C"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F21C9C">
        <w:rPr>
          <w:rFonts w:ascii="Times New Roman" w:hAnsi="Times New Roman" w:cs="Times New Roman"/>
          <w:sz w:val="28"/>
          <w:szCs w:val="28"/>
          <w:lang w:val="uk-UA"/>
        </w:rPr>
        <w:t>500 (одна тисяча п’ятсот) грн.</w:t>
      </w:r>
    </w:p>
    <w:p w:rsidR="00A30D9B" w:rsidRPr="00F21C9C" w:rsidRDefault="00A30D9B" w:rsidP="0017430A">
      <w:pPr>
        <w:pStyle w:val="ListParagraph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Головченко Людмилі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доньки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>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FF0">
        <w:rPr>
          <w:rFonts w:ascii="Times New Roman" w:hAnsi="Times New Roman" w:cs="Times New Roman"/>
          <w:sz w:val="28"/>
          <w:szCs w:val="28"/>
          <w:lang w:val="uk-UA"/>
        </w:rPr>
        <w:t xml:space="preserve">Гондаренку Івану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9F7FF0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6755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Горбу Віктору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Ользі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У зв'язку зі смертю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гр.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Троцького А.П. в сумі 300 </w:t>
      </w:r>
      <w:r>
        <w:rPr>
          <w:rFonts w:ascii="Times New Roman" w:hAnsi="Times New Roman" w:cs="Times New Roman"/>
          <w:sz w:val="28"/>
          <w:szCs w:val="28"/>
          <w:lang w:val="uk-UA"/>
        </w:rPr>
        <w:t>(триста)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Горохову Олександру Олександровичу,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Грак Валентині Євгеніївні,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 </w:t>
      </w:r>
      <w:r w:rsidRPr="00326755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Гречановській Ользі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Гринченку Валентину Івановичу,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скрутним матеріальним становищем та на лікування 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Губаренку Владиславу Олеговичу,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Гусейновій Людмилі Олексіївні,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опікуну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над недієздатною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особою.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зв’язку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Заїки С.О.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 </w:t>
      </w:r>
      <w:r w:rsidRPr="00245F01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Гуцу Єфимії Софронівні,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</w:t>
      </w:r>
      <w:r>
        <w:rPr>
          <w:rFonts w:ascii="Times New Roman" w:hAnsi="Times New Roman" w:cs="Times New Roman"/>
          <w:sz w:val="28"/>
          <w:szCs w:val="28"/>
          <w:lang w:val="ru-RU"/>
        </w:rPr>
        <w:t>: вул. ********, б. **, с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скрутним матеріальним становищем та на лікування в сумі 800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(вісімсот)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Давидову Денису Веніаміновичу,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та на лікування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45F01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Дайнеко Тамарі Олександрівні,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Данілейко Людмилі Петрівні,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Дементьєвій Наталі Семенівні,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245F0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Демковій Наталі Михайлівні,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На лікування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Денисенко Ірині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**.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>(дві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Димченко Ганні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600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Дмитрієву Олександру Михайловичу,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 інвалідністю ІІІ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зі скрутним матеріальним становищем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686">
        <w:rPr>
          <w:rFonts w:ascii="Times New Roman" w:hAnsi="Times New Roman" w:cs="Times New Roman"/>
          <w:sz w:val="28"/>
          <w:szCs w:val="28"/>
          <w:lang w:val="uk-UA"/>
        </w:rPr>
        <w:t xml:space="preserve">Доніч Ларисі Леонідівні,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423686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Кременчуцький район,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423686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423686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23686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23686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У зв’язку зі смертю гр. Панасенка С.О. 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Донченко Любові Михайлівні,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ІІІ групи</w:t>
      </w:r>
      <w:r>
        <w:rPr>
          <w:rFonts w:ascii="Times New Roman" w:hAnsi="Times New Roman" w:cs="Times New Roman"/>
          <w:sz w:val="28"/>
          <w:szCs w:val="28"/>
          <w:lang w:val="ru-RU"/>
        </w:rPr>
        <w:t>. Мешкає за адресою: просп. **** 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500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</w:t>
      </w:r>
      <w:r w:rsidRPr="00245F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ятсот)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Pr="00245F0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Досужому Костянтину Івановичу,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учаснику бойових дій.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Працює.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Дробасі Оксані Григорівні,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Дубровській Ганні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423686">
        <w:rPr>
          <w:rFonts w:ascii="Times New Roman" w:hAnsi="Times New Roman" w:cs="Times New Roman"/>
          <w:sz w:val="28"/>
          <w:szCs w:val="28"/>
          <w:lang w:val="uk-UA"/>
        </w:rPr>
        <w:t xml:space="preserve">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(вісімсот)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Дуденченко Ганні Кирилівні,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туп.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становищем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45F01">
        <w:rPr>
          <w:rFonts w:ascii="Times New Roman" w:hAnsi="Times New Roman" w:cs="Times New Roman"/>
          <w:sz w:val="28"/>
          <w:szCs w:val="28"/>
          <w:lang w:val="ru-RU"/>
        </w:rPr>
        <w:t>п’ятсот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F01">
        <w:rPr>
          <w:rFonts w:ascii="Times New Roman" w:hAnsi="Times New Roman" w:cs="Times New Roman"/>
          <w:sz w:val="28"/>
          <w:szCs w:val="28"/>
          <w:lang w:val="uk-UA"/>
        </w:rPr>
        <w:t xml:space="preserve">Дудкіній Тетяні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245F01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45F01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245F01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45F01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45F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 тисяч) грн.</w:t>
      </w:r>
    </w:p>
    <w:p w:rsidR="00A30D9B" w:rsidRPr="00322967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Дуднику Валерію Вікторовичу,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 тисяч) 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Дуканич Світлані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0648A0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D9B" w:rsidRPr="00322967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Дуненку Сергію Юрійовичу,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22967">
        <w:rPr>
          <w:rFonts w:ascii="Times New Roman" w:hAnsi="Times New Roman" w:cs="Times New Roman"/>
          <w:sz w:val="28"/>
          <w:szCs w:val="28"/>
          <w:lang w:val="uk-UA"/>
        </w:rPr>
        <w:t xml:space="preserve">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На лікування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2967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Дяченко Ользі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учаснику війни.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Дяченку Віталію Олексійовичу,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У зв'язку зі скрутним матеріальним становищем 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Ейсмонт Ганні Олександрівні,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І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та на лікування 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Євтушенко Анні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20 000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(двадцять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Єзерській Ірині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тисяч) </w:t>
      </w:r>
      <w:r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Ємельяновій Ганні Семенівні,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600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22967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Ємченко Дар’ї Ігорівні,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Зареєстрована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 На лікування в сумі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(три тисячі)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Ємченку Івану Ігоровичу,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2967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Єременко Валентині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2-й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Єрмоліній Олені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сина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Єрьомич Тамілі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sz w:val="28"/>
          <w:szCs w:val="28"/>
          <w:lang w:val="uk-UA"/>
        </w:rPr>
        <w:t>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Жуковій Тетяні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(десять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Завальному Олегу Васильовичу,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проїзд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У зв'язку зі смертю дружини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Заводяній Ользі Антонівні,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Запорожській Сніжані Євгеніївні,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Заскоченко Євдокії Юхимівні,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учаснику війни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Збираннику Миколі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6435B2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Звіздай Аллі Григорівні,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C73F38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 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Землянському Костянтину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10 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(десять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DB3165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Зиміній Катерині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C0453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EC0453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165">
        <w:rPr>
          <w:rFonts w:ascii="Times New Roman" w:hAnsi="Times New Roman" w:cs="Times New Roman"/>
          <w:sz w:val="28"/>
          <w:szCs w:val="28"/>
          <w:lang w:val="uk-UA"/>
        </w:rPr>
        <w:t xml:space="preserve">Зиміну Олександру Геннадійовичу,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DB31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Зябловій Марії Дмитрівні,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І групи. Мешкає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********, б. **, кв. **.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E2781D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Івко Олені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 w:rsidRPr="00E2781D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E2781D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Івку Миколі Єгоровичу,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грн, як виняток, так як згідно з розпорядженням міського голови від 01.02.2021 № 39-Р «Про надання матеріальної допомоги за рахунок коштів бюджету Кременчуцької територіальної громади» йому виділено матеріальну допомогу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A30D9B" w:rsidRPr="00E2781D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Івченку Валерію Володимировичу,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наб.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2781D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E2781D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781D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 тисяч)</w:t>
      </w:r>
      <w:r w:rsidRPr="00E2781D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Ігнатьєвій Наталії Валеріївні,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Ісакій Катерині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C018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800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(вісімсот)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Калашнику Олександру Володимировичу,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>Калашн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ковій Кристині Євгеніївні,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(п'ятнадцять тисяч)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Калитці Вірі Остапівні,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**********, б. **, кв. **. На лікування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п’ятсот)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CC018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Карабутову Костянтину Семеновичу,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C018F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Касьян Вірі Данилівні,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</w:t>
      </w:r>
      <w:r>
        <w:rPr>
          <w:rFonts w:ascii="Times New Roman" w:hAnsi="Times New Roman" w:cs="Times New Roman"/>
          <w:sz w:val="28"/>
          <w:szCs w:val="28"/>
          <w:lang w:val="uk-UA"/>
        </w:rPr>
        <w:t>особі з інвалідністю І групи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сестри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Кашубі Валентині Олексіївні,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Каян Олександрі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(одна тисяча)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>Кирич</w:t>
      </w:r>
      <w:r>
        <w:rPr>
          <w:rFonts w:ascii="Times New Roman" w:hAnsi="Times New Roman" w:cs="Times New Roman"/>
          <w:sz w:val="28"/>
          <w:szCs w:val="28"/>
          <w:lang w:val="uk-UA"/>
        </w:rPr>
        <w:t>енко Анжелі Миколаївні, **** р. н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**********, б. **. Не 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(п'ятнадцять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Кириченко Лілії Григорівні,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У зв'язку зі смертю батька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Кишці Олені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>(три тисячі) грн.</w:t>
      </w:r>
    </w:p>
    <w:p w:rsidR="00A30D9B" w:rsidRPr="00CC018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Клєвцур Любові Олексіївні,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C018F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сот) </w:t>
      </w:r>
      <w:r w:rsidRPr="00CC018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Клименку Володимиру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Клімавічусу Анатолію Йосиповичу,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 w:rsidRPr="00302875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Книш Зінаїді Костянтинівні,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ru-RU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Ковалевській Людмилі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вул. **********, б. 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(п’ятсот)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Ковалю Олександру Миколайовичу,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Коваль Ользі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>особі з інвалідністю ІІІ групи.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Кожум'яці Валентині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2 000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Кожухару Борису Андрійовичу,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дій, особі з інвалідністю </w:t>
      </w:r>
      <w:r w:rsidRPr="00543D81">
        <w:rPr>
          <w:rFonts w:ascii="Times New Roman" w:hAnsi="Times New Roman" w:cs="Times New Roman"/>
          <w:sz w:val="28"/>
          <w:szCs w:val="28"/>
          <w:lang w:val="uk-UA"/>
        </w:rPr>
        <w:t xml:space="preserve">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(п’ятсот)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543D8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Козіній Оксані Юріївні,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багатодітній матері.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(п'ять тисяч) 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Козловській Людмилі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(десять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Козловській Наталії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93A1E">
        <w:rPr>
          <w:rFonts w:ascii="Times New Roman" w:hAnsi="Times New Roman" w:cs="Times New Roman"/>
          <w:sz w:val="28"/>
          <w:szCs w:val="28"/>
          <w:lang w:val="uk-UA"/>
        </w:rPr>
        <w:t xml:space="preserve">І групи, багатодітній матері.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скрутним матеріальним становищем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Козлову Володимиру Віленовичу,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300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Козлову Сергію Єгоровичу,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Зареєстрований за адресою: Кіровоградська обл., м.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м. Кременчук,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У зв'язку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скрутним матеріальним становищем в сумі 2 000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Козорізу Івану Васильовичу,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2 000 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543D8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Комендатенку Євгенію Володимировичу,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 групи. Мешкає за адресою: наб.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п’ятсот) 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Компанієць Любові Павлівні,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Копичко Ларисі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На лікування в сумі 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Коренюку Івану Порфирійовичу,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бульвар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та на лікування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>1 0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543D8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Корнієнко Надії Прокопівні,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CD485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Корягіну Олександру Олексійовичу,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дружини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грн, як виняток, так як згідно з розпорядженням міського голови від 01.02.2021 № 39-Р «Про надання матеріальної допомоги за рахунок коштів бюджету Кременчуцької територіальної громади» йому виділено матеріальну допомогу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A30D9B" w:rsidRPr="00543D8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Костенко Тамарі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543D81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Костирі Галині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Костру Івану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зі скрутним матеріальним становищем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3 000 (три тисячі)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Костюченко Марії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п'ятсот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Крамаренко Надії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п'ятсот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Кривошею Віктору Олеговичу,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5533B5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п'ятсот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Крупініну Олександру Віталійовичу,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A5470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Крупченку Володимиру Васильовичу,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F4486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Кудрявцевій Світлані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матеріальним становищем та на лікування 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(дві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Кузьміній Олені Мойсеївні,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зв’язку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скрутним матеріальним становищем та на лікування 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Кулинич Тамарі Леонідівні,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грн.</w:t>
      </w:r>
    </w:p>
    <w:p w:rsidR="00A30D9B" w:rsidRPr="00F4486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Курило Катерині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******************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F4486F">
        <w:rPr>
          <w:rFonts w:ascii="Times New Roman" w:hAnsi="Times New Roman" w:cs="Times New Roman"/>
          <w:sz w:val="28"/>
          <w:szCs w:val="28"/>
        </w:rPr>
        <w:t> 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>000 (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 тисяч) грн. </w:t>
      </w:r>
    </w:p>
    <w:p w:rsidR="00A30D9B" w:rsidRPr="00F4486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48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Курисю Володимиру Миколайовичу,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F448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F448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пенсіонеру. 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Мешкає за ад</w:t>
      </w:r>
      <w:r>
        <w:rPr>
          <w:rFonts w:ascii="Times New Roman" w:hAnsi="Times New Roman" w:cs="Times New Roman"/>
          <w:sz w:val="28"/>
          <w:szCs w:val="28"/>
          <w:lang w:val="uk-UA"/>
        </w:rPr>
        <w:t>ресою: вул. ********, б. **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F4486F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F4486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Курілову Віктору Володимировичу,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>Працює.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>На лікування 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п'ятсот) </w:t>
      </w:r>
      <w:r w:rsidRPr="00F4486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Кучеренку Віктору Олексійовичу,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Лавриненко Антоніні Гнатівні,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Лазоренко Валентині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Лазоренко Лідії Юхимівні,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 п'ятсот)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Ларіоновій Олені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Лашко Вірі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Левадній Ларисі Михайлівні,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п'ятсот) </w:t>
      </w:r>
      <w:r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Левченко Валентині Василівні,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(вісімсот)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Левченко Марії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*******, б. **, кв. 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скрутним матеріальним становищем та на лікування в сумі 600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04F6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Лежаченко Інні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інвалідністю 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Лелюх Наталії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>. Не працює.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F6B">
        <w:rPr>
          <w:rFonts w:ascii="Times New Roman" w:hAnsi="Times New Roman" w:cs="Times New Roman"/>
          <w:sz w:val="28"/>
          <w:szCs w:val="28"/>
          <w:lang w:val="uk-UA"/>
        </w:rPr>
        <w:t>У зв'язку зі смерт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чоловіка 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Леоненко Тамарі Степанівні,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Лєскіну Олександру Федоровичу,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Лиманській Світлані Олександрівні,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 w:rsidRPr="00A368F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368F4">
        <w:rPr>
          <w:rFonts w:ascii="Times New Roman" w:hAnsi="Times New Roman" w:cs="Times New Roman"/>
          <w:sz w:val="28"/>
          <w:szCs w:val="28"/>
          <w:lang w:val="uk-UA"/>
        </w:rPr>
        <w:t>п'ят</w:t>
      </w:r>
      <w:r w:rsidRPr="00A368F4"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Лисенко Валентині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наб.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Лисенко Вірі Павлівні,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зв’язку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скрутним матеріальним становищем в сумі 800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(вісімсот)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Лисенко Лідії Степанівні,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проїзд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Лисенко Світлані Михайлівні,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ІІІ групи. Зареєстрована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фактично мешкає за адресою: проїзд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Лисенку Віталію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Лінивенко Ларисі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C96FA6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Лініченко Вірі Микитівні,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9E2D36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 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Ліновицькій Ганні Миколаївні,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5 000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9E2D36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6F6415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Ліпці Анатолію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9E2D36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Лощиніній Наталії Петрівні,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 У зв’язку зі скрутним матеріальним становищем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Лук’янчиковій Людмилі Семенівні,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На 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Лупащенко Руслані Делівні,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багатодітній матері.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У зв’язку зі скрутним матеріальним становищем в сумі 5 000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9E2D36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Лущенкову Ігорю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особі з інвалідністю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>ІІ групи.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3 000 </w:t>
      </w:r>
      <w:r>
        <w:rPr>
          <w:rFonts w:ascii="Times New Roman" w:hAnsi="Times New Roman" w:cs="Times New Roman"/>
          <w:sz w:val="28"/>
          <w:szCs w:val="28"/>
          <w:lang w:val="uk-UA"/>
        </w:rPr>
        <w:t>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Мазур Надії Степанівні,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та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Мазур Тетяні Володимирівні,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матері дітей з інвалідністю.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Зареєстрована за адресою: туп. *******, б. **, фактично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ешкає за адресою: наб.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*************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На лікування дітей з інвалідністю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в сумі 3</w:t>
      </w:r>
      <w:r w:rsidRPr="003C0F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Макеєвій Олені Геннадіївні,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2D36">
        <w:rPr>
          <w:rFonts w:ascii="Times New Roman" w:hAnsi="Times New Roman" w:cs="Times New Roman"/>
          <w:sz w:val="28"/>
          <w:szCs w:val="28"/>
          <w:lang w:val="uk-UA"/>
        </w:rPr>
        <w:t xml:space="preserve">Маківці Олексію Лукичу,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9E2D36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(сімсот)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Мальнєвій Людмилі Данилівні,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та на лікування в сумі 3 000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Мамай Інесі Віталіївні,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На лікування та у зв'язку зі смертю сина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14182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E14182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Марагімовій Марії Станіславівні,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смертю матері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>(десять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Марендич Наталці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300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Марченко Надії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400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(чотириста)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Марченко Наталі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У зв’язку зі смертю матері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>(триста)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Маслієвій Олені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Не працює. У зв'язку зі скрутним матеріальним становищем та на лікування в сумі 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(одна тисяча)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Маслову Павлу Борисовичу,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учаснику бойових дій.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Не працює.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Матвієць Любові Андріївні,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п'ятсот)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Матірному Валерію Олексійовичу,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скрутним матеріальним становищем в сумі 600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Матросовій Ларисі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 У зв'язку зі скрутним матеріальним становищем та лікування сина, особи з інвалідністю ІІ групи,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5 000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14182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E14182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Махіні Ользі Яківні,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та на лікування в сумі 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E14182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Медведєву Миколі Степановичу,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14182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E14182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(шістсот)</w:t>
      </w:r>
      <w:r w:rsidRPr="00E14182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Мирошник Любові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пенсіонерці. Мешкає за адресою: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 та на лікування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3 000 (три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Михайленко Марії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>(п'ят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Михайличенко Тетяні Іванівні,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адресою: пров.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(дві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Мірінець Любові Вікторівні,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в сумі 5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E14182">
        <w:rPr>
          <w:rFonts w:ascii="Times New Roman" w:hAnsi="Times New Roman" w:cs="Times New Roman"/>
          <w:sz w:val="28"/>
          <w:szCs w:val="28"/>
          <w:lang w:val="uk-UA" w:eastAsia="ru-RU"/>
        </w:rPr>
        <w:t>п'ять</w:t>
      </w:r>
      <w:r w:rsidRPr="00E141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) 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Міщенко Ніні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A30D9B" w:rsidRPr="003C0F9F" w:rsidRDefault="00A30D9B" w:rsidP="002A47B2">
      <w:pPr>
        <w:pStyle w:val="ListParagraph"/>
        <w:tabs>
          <w:tab w:val="left" w:pos="1134"/>
          <w:tab w:val="left" w:pos="1418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грн, 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як виняток, так як згідно з розпорядженням міського голови від 15.02.2021 № 59-Р «Про надання матеріальної допомоги за рахунок коштів бюджету Кременчуцької територіальної громади» їй виділено матеріальну допомогу в сумі 5</w:t>
      </w:r>
      <w:r w:rsidRPr="003C0F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000 грн.</w:t>
      </w:r>
    </w:p>
    <w:p w:rsidR="00A30D9B" w:rsidRPr="00DA110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Мокляк Пелагії Петрівні,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Момсік Ірині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особі з інвалідністю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>ІІ групи.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DA110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Моругію Олегу Григоровичу,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наб.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На лікування 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Москаленко Тетяні Вікторівні,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Муравченко Зої Григорівні,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смертю гр. Бровченко Є.І.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>(триста)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Наконечній Ніні Степанівні,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DA110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Наливайку Сергію Володимировичу,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Насадику Василю Михайловичу,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та у зв'язку зі смертю дружини 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Наумовій Валентині Борисівні,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скрутним матеріальним становищем та на лікування в сумі 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(дві тисячі)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Небораку Олександру Анатолійовичу,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На лікування 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Нестеренко Валентині Анатоліївні,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Ніколаєвій Ользі Василівні,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п'ятсот)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Ніколенко Катерині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</w:t>
      </w:r>
      <w:r>
        <w:rPr>
          <w:rFonts w:ascii="Times New Roman" w:hAnsi="Times New Roman" w:cs="Times New Roman"/>
          <w:sz w:val="28"/>
          <w:szCs w:val="28"/>
          <w:lang w:val="ru-RU"/>
        </w:rPr>
        <w:t>: Кременчуцький район, с. 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смертю чоловіка 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Новіковій Інні Анатоліївні,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Зареєстрована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**********,     б. 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>сот)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Нор Віті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Працює.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 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(п'ятнадцять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Норець Антоніні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 xml:space="preserve">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п'ятсот)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Огарєвій Ларисі Євгеніївні,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смертю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матері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>(триста)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Олефір Євгенії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за адресою: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Не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A110B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DA110B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Онищенко Ганні Георгіївні,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скрутним матеріальним становищем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Орді Віктору Андрійовичу,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832CC5">
        <w:rPr>
          <w:rFonts w:ascii="Times New Roman" w:hAnsi="Times New Roman" w:cs="Times New Roman"/>
          <w:sz w:val="28"/>
          <w:szCs w:val="28"/>
          <w:lang w:val="uk-UA"/>
        </w:rPr>
        <w:t xml:space="preserve">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2CC5"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Осадчуку Олександру Григоровичу,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, к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2CC5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Остріковській Дар’ї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У зв'язку зі смертю гр. Марець Т.К.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300 </w:t>
      </w:r>
      <w:r>
        <w:rPr>
          <w:rFonts w:ascii="Times New Roman" w:hAnsi="Times New Roman" w:cs="Times New Roman"/>
          <w:sz w:val="28"/>
          <w:szCs w:val="28"/>
          <w:lang w:val="uk-UA"/>
        </w:rPr>
        <w:t>(триста) грн.</w:t>
      </w:r>
    </w:p>
    <w:p w:rsidR="00A30D9B" w:rsidRPr="00832CC5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BBF">
        <w:rPr>
          <w:rFonts w:ascii="Times New Roman" w:hAnsi="Times New Roman" w:cs="Times New Roman"/>
          <w:sz w:val="28"/>
          <w:szCs w:val="28"/>
          <w:lang w:val="uk-UA"/>
        </w:rPr>
        <w:t xml:space="preserve">Отрошку Івану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741BB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741BB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41BB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41BBF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2CC5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Павлову Михайлу Владіславовичу,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(десять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42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2CC5">
        <w:rPr>
          <w:rFonts w:ascii="Times New Roman" w:hAnsi="Times New Roman" w:cs="Times New Roman"/>
          <w:sz w:val="28"/>
          <w:szCs w:val="28"/>
          <w:lang w:val="uk-UA"/>
        </w:rPr>
        <w:t xml:space="preserve">Павлюченко Наталії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32CC5">
        <w:rPr>
          <w:rFonts w:ascii="Times New Roman" w:hAnsi="Times New Roman" w:cs="Times New Roman"/>
          <w:sz w:val="28"/>
          <w:szCs w:val="28"/>
          <w:lang w:val="uk-UA"/>
        </w:rPr>
        <w:t xml:space="preserve"> р. 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172">
        <w:rPr>
          <w:rFonts w:ascii="Times New Roman" w:hAnsi="Times New Roman" w:cs="Times New Roman"/>
          <w:sz w:val="28"/>
          <w:szCs w:val="28"/>
          <w:lang w:val="uk-UA"/>
        </w:rPr>
        <w:t>пенсіонерці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вання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сумі </w:t>
      </w:r>
      <w:r>
        <w:rPr>
          <w:rFonts w:ascii="Times New Roman" w:hAnsi="Times New Roman" w:cs="Times New Roman"/>
          <w:sz w:val="28"/>
          <w:szCs w:val="28"/>
          <w:lang w:val="uk-UA"/>
        </w:rPr>
        <w:t>1 000 (одна тисяча)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832CC5" w:rsidRDefault="00A30D9B" w:rsidP="00415C0D">
      <w:pPr>
        <w:pStyle w:val="ListParagraph"/>
        <w:numPr>
          <w:ilvl w:val="0"/>
          <w:numId w:val="16"/>
        </w:numPr>
        <w:tabs>
          <w:tab w:val="left" w:pos="142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Павлюченку Анатолію Васильовичу,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5172">
        <w:rPr>
          <w:rFonts w:ascii="Times New Roman" w:hAnsi="Times New Roman" w:cs="Times New Roman"/>
          <w:sz w:val="28"/>
          <w:szCs w:val="28"/>
          <w:lang w:val="uk-UA"/>
        </w:rPr>
        <w:t xml:space="preserve">особі з інвалідністю                      </w:t>
      </w:r>
      <w:r w:rsidRPr="007A5172">
        <w:rPr>
          <w:rFonts w:ascii="Times New Roman" w:hAnsi="Times New Roman" w:cs="Times New Roman"/>
          <w:sz w:val="28"/>
          <w:szCs w:val="28"/>
          <w:lang w:val="ru-RU"/>
        </w:rPr>
        <w:t>ІІІ групи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1 000 (одна тисяча)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Паливоді Станіславу Степановичу,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наслідків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аварії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     ЧАЕС,    особі    з    інвалідністю ІІ групи.</w:t>
      </w:r>
    </w:p>
    <w:p w:rsidR="00A30D9B" w:rsidRDefault="00A30D9B" w:rsidP="00324C01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D9B" w:rsidRPr="003C0F9F" w:rsidRDefault="00A30D9B" w:rsidP="00324C01">
      <w:pPr>
        <w:pStyle w:val="ListParagraph"/>
        <w:tabs>
          <w:tab w:val="left" w:pos="1134"/>
          <w:tab w:val="left" w:pos="1418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6435B2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Панчеліну Дмитру Сергійовичу,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за адресою: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Пархоменко Аллі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Працює.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5172">
        <w:rPr>
          <w:rFonts w:ascii="Times New Roman" w:hAnsi="Times New Roman" w:cs="Times New Roman"/>
          <w:sz w:val="28"/>
          <w:szCs w:val="28"/>
          <w:lang w:val="uk-UA"/>
        </w:rPr>
        <w:t xml:space="preserve">Пархоменку Олександру Андрійовичу,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7A5172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7A5172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A5172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A5172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зі скрутним матеріальним становищем та на лікування в сумі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(дві тисячі)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Пащенко Ользі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туп.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Перекупці Наталії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 На лікування в сумі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Перерві Ользі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На лікування 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(п'ять тисяч)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Перцевій Наталії Василівни,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2CC5">
        <w:rPr>
          <w:rFonts w:ascii="Times New Roman" w:hAnsi="Times New Roman" w:cs="Times New Roman"/>
          <w:sz w:val="28"/>
          <w:szCs w:val="28"/>
          <w:lang w:val="uk-UA"/>
        </w:rPr>
        <w:t>п'ять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832CC5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Печеній Наталії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CC5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(дві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Печерову Володимиру Сергійовичу,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D9B" w:rsidRPr="00B06DA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Пильченко Любові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B06DA1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Писанці Катерині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>000 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Письменній Світлані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06DA1">
        <w:rPr>
          <w:rFonts w:ascii="Times New Roman" w:hAnsi="Times New Roman" w:cs="Times New Roman"/>
          <w:sz w:val="28"/>
          <w:szCs w:val="28"/>
          <w:lang w:val="uk-UA"/>
        </w:rPr>
        <w:t>. У зв'язку зі скр</w:t>
      </w:r>
      <w:r w:rsidRPr="00E436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Питулько Любові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Велика набережна,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та на лікування в сумі 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E4367F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Плавко Світлані Степанівні,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CD485D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проїзд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CD485D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CD485D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CD48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(вісімсот)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Плотніченко Нінелі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968BE"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Поліщуку Миколі Іллічу,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та 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9968BE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Поляковій Олександрі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968BE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9968BE">
        <w:rPr>
          <w:rFonts w:ascii="Times New Roman" w:hAnsi="Times New Roman" w:cs="Times New Roman"/>
          <w:sz w:val="28"/>
          <w:szCs w:val="28"/>
          <w:lang w:val="ru-RU"/>
        </w:rPr>
        <w:t>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9968BE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9968BE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Польовому Віктору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Пономаренко Галині Олексіївні,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E06B2">
        <w:rPr>
          <w:rFonts w:ascii="Times New Roman" w:hAnsi="Times New Roman" w:cs="Times New Roman"/>
          <w:sz w:val="28"/>
          <w:szCs w:val="28"/>
          <w:lang w:val="uk-UA"/>
        </w:rPr>
        <w:t xml:space="preserve">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968BE">
        <w:rPr>
          <w:rFonts w:ascii="Times New Roman" w:hAnsi="Times New Roman" w:cs="Times New Roman"/>
          <w:sz w:val="28"/>
          <w:szCs w:val="28"/>
          <w:lang w:val="uk-UA"/>
        </w:rPr>
        <w:t>п'ять тисяч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Пономаренко Олені Павлівні,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Пономарьовій Аллі Анатоліївні,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скрутним матеріальним становищем в сумі 600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Пось Тетяні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матеріальним становищем та на лікування в сумі 600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Прозоровій Ользі Іванівні,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****************, б. 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Працює.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Проніній Ірині Михайлівні,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Зареєстрована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У зв'язку зі смертю брата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Прохницькій Надії Романівні,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Пшеничній Тамарі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E06B2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FE06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968BE">
        <w:rPr>
          <w:rFonts w:ascii="Times New Roman" w:hAnsi="Times New Roman" w:cs="Times New Roman"/>
          <w:sz w:val="28"/>
          <w:szCs w:val="28"/>
          <w:lang w:val="uk-UA"/>
        </w:rPr>
        <w:t>п'ять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Равликову Володимиру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600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E45084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D9B" w:rsidRPr="009968BE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Рак Марії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968BE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9968BE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Рогальовій Валентині Петрівні,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пенсіонерці. Мешкає за адресою: бульвар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На лікування в сумі 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Роговенко Наталії Станіславівні,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Романенку Миколі Івановичу,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(одна тисяча)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Рубцовій Тамарі Єгорівні,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Pr="00D1675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ябоконю Борису Прокоповичу, 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Рязановій Ірині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У зв'язку зі смертю дитини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(десять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Сажко Олександрі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У зв’язку зі смертю матері в сумі 300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Салашній Лілії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Салімону Миколі Никифоровичу,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Святелику Сергію Вікторовичу,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смертю батька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5 000 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Сердюк Марині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та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дитини в сумі 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Симонян Жанеті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4D0F65" w:rsidRDefault="00A30D9B" w:rsidP="00415C0D">
      <w:pPr>
        <w:pStyle w:val="ListParagraph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Сідлецькій Ользі Ігнатівні,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4D0F65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4D0F65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D0F65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D0F65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4D0F6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4D0F6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Скирді Ніні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156762" w:rsidRDefault="00A30D9B" w:rsidP="00415C0D">
      <w:pPr>
        <w:pStyle w:val="ListParagraph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Скрипко Аліні Олексіївні,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проїзд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6762">
        <w:rPr>
          <w:rFonts w:ascii="Times New Roman" w:hAnsi="Times New Roman" w:cs="Times New Roman"/>
          <w:sz w:val="28"/>
          <w:szCs w:val="28"/>
          <w:lang w:val="uk-UA"/>
        </w:rPr>
        <w:t>Працює. У зв’язку зі смертю матері в сумі 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56762">
        <w:rPr>
          <w:rFonts w:ascii="Times New Roman" w:hAnsi="Times New Roman" w:cs="Times New Roman"/>
          <w:sz w:val="28"/>
          <w:szCs w:val="28"/>
          <w:lang w:val="uk-UA"/>
        </w:rPr>
        <w:t xml:space="preserve">000 (одна тисяча)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>Скрипн</w:t>
      </w:r>
      <w:r>
        <w:rPr>
          <w:rFonts w:ascii="Times New Roman" w:hAnsi="Times New Roman" w:cs="Times New Roman"/>
          <w:sz w:val="28"/>
          <w:szCs w:val="28"/>
          <w:lang w:val="uk-UA"/>
        </w:rPr>
        <w:t>іченко Олені Миколаївні, 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На лікування в сумі 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 тисячі)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Скрипніченку Олексію Сергійовичу,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дій, особі з інвалідністю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На лікування в сумі 10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(десять тисяч)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A30D9B" w:rsidRPr="002D019D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Смірновій Валентині Гаврилівні,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Мешкає за а</w:t>
      </w:r>
      <w:r>
        <w:rPr>
          <w:rFonts w:ascii="Times New Roman" w:hAnsi="Times New Roman" w:cs="Times New Roman"/>
          <w:sz w:val="28"/>
          <w:szCs w:val="28"/>
          <w:lang w:val="ru-RU"/>
        </w:rPr>
        <w:t>дресою: вул. ********** 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D019D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2D019D">
        <w:rPr>
          <w:rFonts w:ascii="Times New Roman" w:hAnsi="Times New Roman" w:cs="Times New Roman"/>
          <w:sz w:val="28"/>
          <w:szCs w:val="28"/>
          <w:lang w:val="ru-RU"/>
        </w:rPr>
        <w:t>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2D019D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2D019D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Соколовій Ірині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</w:t>
      </w:r>
      <w:r>
        <w:rPr>
          <w:rFonts w:ascii="Times New Roman" w:hAnsi="Times New Roman" w:cs="Times New Roman"/>
          <w:sz w:val="28"/>
          <w:szCs w:val="28"/>
          <w:lang w:val="ru-RU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, фактично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мешкає за адресою: м. ***, вул. 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</w:t>
      </w:r>
      <w:r>
        <w:rPr>
          <w:rFonts w:ascii="Times New Roman" w:hAnsi="Times New Roman" w:cs="Times New Roman"/>
          <w:sz w:val="28"/>
          <w:szCs w:val="28"/>
          <w:lang w:val="ru-RU"/>
        </w:rPr>
        <w:t>ня доньки, особи з інвалідністю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грн,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як виняток, так як згідно з розпорядженням міського голови від 15.02.2021 № 59-Р «Про надання матеріальної допомоги за рахунок коштів бюджету Кременчуцької територіальної громади» їй виділено матеріальну допомогу в сумі 1</w:t>
      </w:r>
      <w:r w:rsidRPr="003C0F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 w:eastAsia="ru-RU"/>
        </w:rPr>
        <w:t>500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Сороколат Ірині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10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(десять тисяч)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A30D9B" w:rsidRPr="002D019D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Сороколат Наталії Валеріївні,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D019D">
        <w:rPr>
          <w:rFonts w:ascii="Times New Roman" w:hAnsi="Times New Roman" w:cs="Times New Roman"/>
          <w:sz w:val="28"/>
          <w:szCs w:val="28"/>
          <w:lang w:val="uk-UA"/>
        </w:rPr>
        <w:t>п'ять тисяч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Соромитько Ользі Іллівні,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Кременчуцький район, с.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0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Софійченко Марії Семенівні,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Не працює. У зв'язку зі скрутним матеріальним становищем та на лікування в сумі 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(сімсот)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F29">
        <w:rPr>
          <w:rFonts w:ascii="Times New Roman" w:hAnsi="Times New Roman" w:cs="Times New Roman"/>
          <w:sz w:val="28"/>
          <w:szCs w:val="28"/>
          <w:lang w:val="uk-UA"/>
        </w:rPr>
        <w:t xml:space="preserve">Старінцеву Олександру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96F29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196F29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96F29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96F29">
        <w:rPr>
          <w:rFonts w:ascii="Times New Roman" w:hAnsi="Times New Roman" w:cs="Times New Roman"/>
          <w:sz w:val="28"/>
          <w:szCs w:val="28"/>
          <w:lang w:val="uk-UA"/>
        </w:rPr>
        <w:t>. У зв'язку зі ск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Степаненку Віктору Васильовичу,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та лікування доньки 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120E27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Степанову Олександру Олександровичу,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D019D">
        <w:rPr>
          <w:rFonts w:ascii="Times New Roman" w:hAnsi="Times New Roman" w:cs="Times New Roman"/>
          <w:sz w:val="28"/>
          <w:szCs w:val="28"/>
          <w:lang w:val="uk-UA"/>
        </w:rPr>
        <w:t>п'ять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Стеценку Володимиру Миколайовичу,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(дві тисячі)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Стецюк Наталії Віталіївні,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                                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 xml:space="preserve">в сумі 10 000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(десять тисяч) </w:t>
      </w:r>
      <w:r w:rsidRPr="0057786D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Сторожевій Ніні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 та на лікування в сумі 600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(шістсот)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Струк Клавдії Омелянівні,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uk-UA"/>
        </w:rPr>
        <w:t>(три тисячі)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Сурмиленку Віталію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Сьомці Зінаїді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Таран Світлані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проїзд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в сумі 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(дві тисячі)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Таран Тетяні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2D019D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2D019D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D019D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</w:t>
      </w:r>
      <w:r w:rsidRPr="005C7DA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7DAB">
        <w:rPr>
          <w:rFonts w:ascii="Times New Roman" w:hAnsi="Times New Roman" w:cs="Times New Roman"/>
          <w:sz w:val="28"/>
          <w:szCs w:val="28"/>
          <w:lang w:val="uk-UA"/>
        </w:rPr>
        <w:t>000 (три тисячі</w:t>
      </w:r>
      <w:r w:rsidRPr="002A24F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Тарапацькому Андрію Романовичу,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Тарасову Андрію Юрійовичу,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(одна тисяча)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Телешун Людмилі Петрівні,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3 000 (три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Телятник Яніні Леонідівні,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багатодітній матері,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матері дитини з інвалідністю.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дитини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п’ят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 w:rsidRPr="006435B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6435B2" w:rsidRDefault="00A30D9B" w:rsidP="00FA7932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Терещенко Ганні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800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(вісімсот)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7A6CA3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Тимченку Олегу Анатолійовичу, **** р. н. Зареєстрований за адресою: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Глобинський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 район, с. ********, вул. *********, б. **, фактично мешкає за адресою: м. Кременчук,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>На лікування в сумі 1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>000 (одна тисяча) грн.</w:t>
      </w:r>
    </w:p>
    <w:p w:rsidR="00A30D9B" w:rsidRPr="003C081C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Тирсіній Луїзі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7A6CA3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</w:t>
      </w:r>
      <w:r w:rsidRPr="003C081C">
        <w:rPr>
          <w:rFonts w:ascii="Times New Roman" w:hAnsi="Times New Roman" w:cs="Times New Roman"/>
          <w:sz w:val="28"/>
          <w:szCs w:val="28"/>
          <w:lang w:val="uk-UA"/>
        </w:rPr>
        <w:t xml:space="preserve">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81C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Тішиній Світлані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та батька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Трофименко Аліні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одинокій матері. Реєстрації немає, 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Не працює. У зв'язку зі скрутним матеріальним становищем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Троян Тетяні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552">
        <w:rPr>
          <w:rFonts w:ascii="Times New Roman" w:hAnsi="Times New Roman" w:cs="Times New Roman"/>
          <w:sz w:val="28"/>
          <w:szCs w:val="28"/>
          <w:lang w:val="uk-UA"/>
        </w:rPr>
        <w:t xml:space="preserve">Туренко Ніні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FF3552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FF3552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FF3552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FF3552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лікування чоловіка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(дві тисячі)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Туркевич Ганні Степанівні,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Тюгаєвій Лідії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57149">
        <w:rPr>
          <w:rFonts w:ascii="Times New Roman" w:hAnsi="Times New Roman" w:cs="Times New Roman"/>
          <w:sz w:val="28"/>
          <w:szCs w:val="28"/>
          <w:lang w:val="uk-UA"/>
        </w:rPr>
        <w:t>п'ятсот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Тютюнниковій Світлані Василівні,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смертю сина в сумі 500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57149">
        <w:rPr>
          <w:rFonts w:ascii="Times New Roman" w:hAnsi="Times New Roman" w:cs="Times New Roman"/>
          <w:sz w:val="28"/>
          <w:szCs w:val="28"/>
          <w:lang w:val="uk-UA"/>
        </w:rPr>
        <w:t>п'ятсот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157149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Удальцовій Ганні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У зв'язку зі скрутним матеріальним становищем та на лікування 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157149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Удальцову Геннадію Єгоровичу,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7149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в</w:t>
      </w:r>
      <w:r w:rsidRPr="00157149">
        <w:rPr>
          <w:rFonts w:ascii="Times New Roman" w:hAnsi="Times New Roman" w:cs="Times New Roman"/>
          <w:sz w:val="28"/>
          <w:szCs w:val="28"/>
          <w:lang w:val="ru-RU"/>
        </w:rPr>
        <w:t xml:space="preserve">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157149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Ушакову Андрію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Федоренку Олександру Вікторовичу,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 внаслідок війни.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Федоровій Яні Вікторівні,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На лікування матері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 сумі 3 000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Федорченку Івану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Працює.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дружини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5 000 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Федотовій Людмилі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(вісімсот)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29672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Федунову Володимиру Ул’яновичу,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672F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29672F">
        <w:rPr>
          <w:rFonts w:ascii="Times New Roman" w:hAnsi="Times New Roman" w:cs="Times New Roman"/>
          <w:sz w:val="28"/>
          <w:szCs w:val="28"/>
          <w:lang w:val="ru-RU"/>
        </w:rPr>
        <w:t>в сумі 1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29672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Фельдману Альберту Іллічу,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Філіпповій Ользі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с. Нова Знам’янка,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м. Кременчук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672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29672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9672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29672F">
        <w:rPr>
          <w:rFonts w:ascii="Times New Roman" w:hAnsi="Times New Roman" w:cs="Times New Roman"/>
          <w:sz w:val="28"/>
          <w:szCs w:val="28"/>
          <w:lang w:val="uk-UA"/>
        </w:rPr>
        <w:t>. Працює.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чоловіка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Філоненко Анастасії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та фактично мешкає за адресою: Кременчуцький район,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2F">
        <w:rPr>
          <w:rFonts w:ascii="Times New Roman" w:hAnsi="Times New Roman" w:cs="Times New Roman"/>
          <w:sz w:val="28"/>
          <w:szCs w:val="28"/>
          <w:lang w:val="uk-UA"/>
        </w:rPr>
        <w:t xml:space="preserve">Хітренко Тетяні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29672F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фактично 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дитини з інвалідністю в сумі 3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Хмілевській Катерині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Хорошун Людмилі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(п'ятнадцять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Храпко Ларисі Борисівні,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У зв'язку зі скрутним матеріальним становищем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Царенку Валерію Івановичу,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На лікування 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>ь тисяч)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Цвелих Марії Володимирівні,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(вісімсот)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A30D9B" w:rsidRPr="000C2C98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Цвелиху Анатолію Петровичу,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C0F9F">
        <w:rPr>
          <w:rFonts w:ascii="Times New Roman" w:hAnsi="Times New Roman" w:cs="Times New Roman"/>
          <w:sz w:val="28"/>
          <w:szCs w:val="28"/>
        </w:rPr>
        <w:t xml:space="preserve">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(п'ятсот) </w:t>
      </w:r>
      <w:r w:rsidRPr="003C0F9F">
        <w:rPr>
          <w:rFonts w:ascii="Times New Roman" w:hAnsi="Times New Roman" w:cs="Times New Roman"/>
          <w:sz w:val="28"/>
          <w:szCs w:val="28"/>
        </w:rPr>
        <w:t>грн.</w:t>
      </w:r>
    </w:p>
    <w:p w:rsidR="00A30D9B" w:rsidRPr="003C0F9F" w:rsidRDefault="00A30D9B" w:rsidP="000C2C98">
      <w:pPr>
        <w:pStyle w:val="ListParagraph"/>
        <w:tabs>
          <w:tab w:val="left" w:pos="1134"/>
          <w:tab w:val="left" w:pos="1418"/>
          <w:tab w:val="left" w:pos="222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Цикильок Світлані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56F9">
        <w:rPr>
          <w:rFonts w:ascii="Times New Roman" w:hAnsi="Times New Roman" w:cs="Times New Roman"/>
          <w:sz w:val="28"/>
          <w:szCs w:val="28"/>
          <w:lang w:val="uk-UA"/>
        </w:rPr>
        <w:t>Надає соціальні послуги. На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Цилюрик Ганні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та на лікування в сумі 300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29672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Цілінченко Інні Валеріївні,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Чарковій Ользі Євгеніївні,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У зв'язку зі скрутним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матеріальним становищем в сумі 5 000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Черненко Ірині Сергіївні,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просп.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 Не працює. На лікування в сумі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(три тисячі)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Черненко Катерині Владиславівні,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Вадима Пугачова,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У зв'язку зі смертю гр. Похмурка Ю.М. 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Черниш Ганні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На лікування в сумі 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 тисячі)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Чернишову Олексію Юрійовичу,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Надає соціальні послуги.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дружини в сумі 2 000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Шакуну Леоніду Івановичу,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27230">
        <w:rPr>
          <w:rFonts w:ascii="Times New Roman" w:hAnsi="Times New Roman" w:cs="Times New Roman"/>
          <w:sz w:val="28"/>
          <w:szCs w:val="28"/>
          <w:lang w:val="ru-RU"/>
        </w:rPr>
        <w:t xml:space="preserve">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527230">
        <w:rPr>
          <w:rFonts w:ascii="Times New Roman" w:hAnsi="Times New Roman" w:cs="Times New Roman"/>
          <w:sz w:val="28"/>
          <w:szCs w:val="28"/>
          <w:lang w:val="ru-RU"/>
        </w:rPr>
        <w:t>в сумі 5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527230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 w:rsidRPr="00527230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527230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56F9">
        <w:rPr>
          <w:rFonts w:ascii="Times New Roman" w:hAnsi="Times New Roman" w:cs="Times New Roman"/>
          <w:sz w:val="28"/>
          <w:szCs w:val="28"/>
          <w:lang w:val="uk-UA"/>
        </w:rPr>
        <w:t xml:space="preserve">Шаповаловій Світлані Леонідівні,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4456F9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4456F9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456F9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5 000 </w:t>
      </w:r>
      <w:r w:rsidRPr="004456F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456F9">
        <w:rPr>
          <w:rFonts w:ascii="Times New Roman" w:hAnsi="Times New Roman" w:cs="Times New Roman"/>
          <w:sz w:val="28"/>
          <w:szCs w:val="28"/>
          <w:lang w:val="uk-UA"/>
        </w:rPr>
        <w:t>п'ят</w:t>
      </w:r>
      <w:r w:rsidRPr="004456F9"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 w:rsidRPr="004456F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Шапуртяк Наталії Павлівні,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Працює. У зв'язку зі скрутним матеріальним становищем та на лікування в сумі 5 000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>п'ят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тисяч)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Швецю Олегу Володимировичу,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У зв'язку 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Швечихіній Надії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та на лікування в сумі 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(дві тисячі)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230">
        <w:rPr>
          <w:rFonts w:ascii="Times New Roman" w:hAnsi="Times New Roman" w:cs="Times New Roman"/>
          <w:sz w:val="28"/>
          <w:szCs w:val="28"/>
          <w:lang w:val="uk-UA"/>
        </w:rPr>
        <w:t xml:space="preserve">Шевченко Тетяні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У зв'язку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зі скрутним матеріальним становищем та на лікування в сумі 2 000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022A4B">
      <w:pPr>
        <w:pStyle w:val="ListParagraph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Шергіній Ларисі Миколаївні,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Не працює. У зв'язку зі скрутним матеріальним становищем в сумі 1 000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  <w:tab w:val="left" w:pos="22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Шишковському Сергію Віталійовичу,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р. н., особі з інвалідністю ІІІ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На лікування в сумі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Шкарупі Артему Вячеславовичу,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бульвар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5 000 (п'ять тисяч)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B91">
        <w:rPr>
          <w:rFonts w:ascii="Times New Roman" w:hAnsi="Times New Roman" w:cs="Times New Roman"/>
          <w:sz w:val="28"/>
          <w:szCs w:val="28"/>
          <w:lang w:val="uk-UA"/>
        </w:rPr>
        <w:t xml:space="preserve">Школі Оксані Олексіївні,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4B2B91">
        <w:rPr>
          <w:rFonts w:ascii="Times New Roman" w:hAnsi="Times New Roman" w:cs="Times New Roman"/>
          <w:sz w:val="28"/>
          <w:szCs w:val="28"/>
          <w:lang w:val="uk-UA"/>
        </w:rPr>
        <w:t xml:space="preserve"> р. н., одинокій матері.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4B2B91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B2B91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B2B91">
        <w:rPr>
          <w:rFonts w:ascii="Times New Roman" w:hAnsi="Times New Roman" w:cs="Times New Roman"/>
          <w:sz w:val="28"/>
          <w:szCs w:val="28"/>
          <w:lang w:val="uk-UA"/>
        </w:rPr>
        <w:t>. Не працює. На ліку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вання дитини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Шпіленку Анатолію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 w:rsidRPr="003C0F9F"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(дві тисячі)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Шульгіну Геннадію Леонідовичу,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ІІ групи. Мешкає за адресою: проїзд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в сумі 10 000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(десять тисяч)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Щербині Ганні Степанівні,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становищем в сумі 300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(триста)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Яворовській Ніні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Яременко Олені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Працює.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Ярині Марині Вадимівні,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</w:t>
      </w:r>
      <w:r w:rsidRPr="00527230">
        <w:rPr>
          <w:rFonts w:ascii="Times New Roman" w:hAnsi="Times New Roman" w:cs="Times New Roman"/>
          <w:sz w:val="28"/>
          <w:szCs w:val="28"/>
          <w:lang w:val="uk-UA"/>
        </w:rPr>
        <w:t xml:space="preserve">ІІ групи.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Мешкає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********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в сумі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(дві тисячі)</w:t>
      </w:r>
      <w:r w:rsidRPr="003C0F9F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</w:p>
    <w:p w:rsidR="00A30D9B" w:rsidRPr="003C0F9F" w:rsidRDefault="00A30D9B" w:rsidP="00415C0D">
      <w:pPr>
        <w:pStyle w:val="ListParagraph"/>
        <w:numPr>
          <w:ilvl w:val="0"/>
          <w:numId w:val="16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Ястребі Олені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(п'ятсот) </w:t>
      </w:r>
      <w:r w:rsidRPr="003C0F9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30D9B" w:rsidRPr="003C0F9F" w:rsidRDefault="00A30D9B" w:rsidP="00415C0D">
      <w:pPr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  <w:r w:rsidRPr="00A368F4">
        <w:rPr>
          <w:kern w:val="1"/>
          <w:sz w:val="28"/>
          <w:szCs w:val="28"/>
          <w:lang w:val="uk-UA" w:eastAsia="uk-UA"/>
        </w:rPr>
        <w:t>3.</w:t>
      </w:r>
      <w:r>
        <w:rPr>
          <w:kern w:val="1"/>
          <w:sz w:val="28"/>
          <w:szCs w:val="28"/>
          <w:lang w:val="uk-UA" w:eastAsia="uk-UA"/>
        </w:rPr>
        <w:tab/>
      </w:r>
      <w:r w:rsidRPr="00A368F4">
        <w:rPr>
          <w:kern w:val="1"/>
          <w:sz w:val="28"/>
          <w:szCs w:val="28"/>
          <w:lang w:val="uk-UA" w:eastAsia="uk-UA"/>
        </w:rPr>
        <w:t xml:space="preserve">Всього для надання матеріальної допомоги виділити                                         </w:t>
      </w:r>
      <w:r w:rsidRPr="00B40BF1">
        <w:rPr>
          <w:kern w:val="1"/>
          <w:sz w:val="28"/>
          <w:szCs w:val="28"/>
          <w:lang w:val="uk-UA" w:eastAsia="uk-UA"/>
        </w:rPr>
        <w:t>1</w:t>
      </w:r>
      <w:r>
        <w:rPr>
          <w:kern w:val="1"/>
          <w:sz w:val="28"/>
          <w:szCs w:val="28"/>
          <w:lang w:val="en-US" w:eastAsia="uk-UA"/>
        </w:rPr>
        <w:t> </w:t>
      </w:r>
      <w:r w:rsidRPr="00B40BF1">
        <w:rPr>
          <w:kern w:val="1"/>
          <w:sz w:val="28"/>
          <w:szCs w:val="28"/>
          <w:lang w:val="uk-UA" w:eastAsia="uk-UA"/>
        </w:rPr>
        <w:t>058 600</w:t>
      </w:r>
      <w:r w:rsidRPr="00A368F4">
        <w:rPr>
          <w:kern w:val="1"/>
          <w:sz w:val="28"/>
          <w:szCs w:val="28"/>
          <w:lang w:val="uk-UA" w:eastAsia="uk-UA"/>
        </w:rPr>
        <w:t xml:space="preserve"> (</w:t>
      </w:r>
      <w:r>
        <w:rPr>
          <w:kern w:val="1"/>
          <w:sz w:val="28"/>
          <w:szCs w:val="28"/>
          <w:lang w:val="uk-UA" w:eastAsia="uk-UA"/>
        </w:rPr>
        <w:t>один мільйон п</w:t>
      </w:r>
      <w:r w:rsidRPr="00B40BF1">
        <w:rPr>
          <w:kern w:val="1"/>
          <w:sz w:val="28"/>
          <w:szCs w:val="28"/>
          <w:lang w:val="uk-UA" w:eastAsia="uk-UA"/>
        </w:rPr>
        <w:t>’</w:t>
      </w:r>
      <w:r>
        <w:rPr>
          <w:kern w:val="1"/>
          <w:sz w:val="28"/>
          <w:szCs w:val="28"/>
          <w:lang w:val="uk-UA" w:eastAsia="uk-UA"/>
        </w:rPr>
        <w:t>ятдесят вісім тисяч шістсот</w:t>
      </w:r>
      <w:r w:rsidRPr="00A368F4">
        <w:rPr>
          <w:kern w:val="1"/>
          <w:sz w:val="28"/>
          <w:szCs w:val="28"/>
          <w:lang w:val="uk-UA" w:eastAsia="uk-UA"/>
        </w:rPr>
        <w:t>) гривень за рахунок коштів бюджету Кременчуцької міської територіальної громади.</w:t>
      </w: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  <w:r>
        <w:rPr>
          <w:kern w:val="1"/>
          <w:sz w:val="28"/>
          <w:szCs w:val="28"/>
          <w:lang w:val="uk-UA" w:eastAsia="uk-UA"/>
        </w:rPr>
        <w:t>4.</w:t>
      </w:r>
      <w:r>
        <w:rPr>
          <w:kern w:val="1"/>
          <w:sz w:val="28"/>
          <w:szCs w:val="28"/>
          <w:lang w:val="uk-UA" w:eastAsia="uk-UA"/>
        </w:rPr>
        <w:tab/>
      </w:r>
      <w:r w:rsidRPr="00A368F4">
        <w:rPr>
          <w:kern w:val="1"/>
          <w:sz w:val="28"/>
          <w:szCs w:val="28"/>
          <w:lang w:val="uk-UA" w:eastAsia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  <w:r>
        <w:rPr>
          <w:kern w:val="1"/>
          <w:sz w:val="28"/>
          <w:szCs w:val="28"/>
          <w:lang w:val="uk-UA" w:eastAsia="uk-UA"/>
        </w:rPr>
        <w:t>5.</w:t>
      </w:r>
      <w:r>
        <w:rPr>
          <w:kern w:val="1"/>
          <w:sz w:val="28"/>
          <w:szCs w:val="28"/>
          <w:lang w:val="uk-UA" w:eastAsia="uk-UA"/>
        </w:rPr>
        <w:tab/>
      </w:r>
      <w:r w:rsidRPr="00A368F4">
        <w:rPr>
          <w:kern w:val="1"/>
          <w:sz w:val="28"/>
          <w:szCs w:val="28"/>
          <w:lang w:val="uk-UA" w:eastAsia="uk-UA"/>
        </w:rPr>
        <w:t xml:space="preserve">Департаменту соціального захисту населення Кременчуцької                      міської ради Кременчуцького району Полтавської області                                            (Доценко М.М.) провести виплату матеріальної допомоги в сумі                                   </w:t>
      </w:r>
      <w:r w:rsidRPr="00B40BF1">
        <w:rPr>
          <w:kern w:val="1"/>
          <w:sz w:val="28"/>
          <w:szCs w:val="28"/>
          <w:lang w:val="uk-UA" w:eastAsia="uk-UA"/>
        </w:rPr>
        <w:t>1</w:t>
      </w:r>
      <w:r w:rsidRPr="00B40BF1">
        <w:rPr>
          <w:kern w:val="1"/>
          <w:sz w:val="28"/>
          <w:szCs w:val="28"/>
          <w:lang w:val="en-US" w:eastAsia="uk-UA"/>
        </w:rPr>
        <w:t> </w:t>
      </w:r>
      <w:r w:rsidRPr="00B40BF1">
        <w:rPr>
          <w:kern w:val="1"/>
          <w:sz w:val="28"/>
          <w:szCs w:val="28"/>
          <w:lang w:val="uk-UA" w:eastAsia="uk-UA"/>
        </w:rPr>
        <w:t>058 600 (один мільйон п’ятдесят вісім тисяч шістсот)</w:t>
      </w:r>
      <w:r w:rsidRPr="00A368F4">
        <w:rPr>
          <w:kern w:val="1"/>
          <w:sz w:val="28"/>
          <w:szCs w:val="28"/>
          <w:lang w:val="uk-UA" w:eastAsia="uk-UA"/>
        </w:rPr>
        <w:t xml:space="preserve"> гривень за рахунок коштів бюджету Кременчуцької міської територіальної громади.</w:t>
      </w: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  <w:r>
        <w:rPr>
          <w:kern w:val="1"/>
          <w:sz w:val="28"/>
          <w:szCs w:val="28"/>
          <w:lang w:val="uk-UA" w:eastAsia="uk-UA"/>
        </w:rPr>
        <w:t>6.</w:t>
      </w:r>
      <w:r>
        <w:rPr>
          <w:kern w:val="1"/>
          <w:sz w:val="28"/>
          <w:szCs w:val="28"/>
          <w:lang w:val="uk-UA" w:eastAsia="uk-UA"/>
        </w:rPr>
        <w:tab/>
      </w:r>
      <w:r w:rsidRPr="00A368F4">
        <w:rPr>
          <w:kern w:val="1"/>
          <w:sz w:val="28"/>
          <w:szCs w:val="28"/>
          <w:lang w:val="uk-UA" w:eastAsia="uk-UA"/>
        </w:rPr>
        <w:t>Оприлюднити розпорядження міського голови відповідно до вимог законодавства.</w:t>
      </w:r>
    </w:p>
    <w:p w:rsidR="00A30D9B" w:rsidRPr="00A368F4" w:rsidRDefault="00A30D9B" w:rsidP="00415C0D">
      <w:pPr>
        <w:widowControl w:val="0"/>
        <w:tabs>
          <w:tab w:val="left" w:pos="993"/>
          <w:tab w:val="left" w:pos="7088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</w:p>
    <w:p w:rsidR="00A30D9B" w:rsidRPr="00A368F4" w:rsidRDefault="00A30D9B" w:rsidP="00415C0D">
      <w:pPr>
        <w:widowControl w:val="0"/>
        <w:tabs>
          <w:tab w:val="left" w:pos="993"/>
        </w:tabs>
        <w:suppressAutoHyphens/>
        <w:ind w:firstLine="567"/>
        <w:jc w:val="both"/>
        <w:rPr>
          <w:kern w:val="1"/>
          <w:sz w:val="28"/>
          <w:szCs w:val="28"/>
          <w:lang w:val="uk-UA" w:eastAsia="uk-UA"/>
        </w:rPr>
      </w:pPr>
      <w:r>
        <w:rPr>
          <w:kern w:val="1"/>
          <w:sz w:val="28"/>
          <w:szCs w:val="28"/>
          <w:lang w:val="uk-UA" w:eastAsia="uk-UA"/>
        </w:rPr>
        <w:t>7.</w:t>
      </w:r>
      <w:r>
        <w:rPr>
          <w:kern w:val="1"/>
          <w:sz w:val="28"/>
          <w:szCs w:val="28"/>
          <w:lang w:val="uk-UA" w:eastAsia="uk-UA"/>
        </w:rPr>
        <w:tab/>
      </w:r>
      <w:r w:rsidRPr="00A368F4">
        <w:rPr>
          <w:kern w:val="1"/>
          <w:sz w:val="28"/>
          <w:szCs w:val="28"/>
          <w:lang w:val="uk-UA" w:eastAsia="uk-UA"/>
        </w:rPr>
        <w:t>Контроль за виконанням розпорядження покласти на секретаря міської ради Гриценка Ю.В.</w:t>
      </w:r>
    </w:p>
    <w:p w:rsidR="00A30D9B" w:rsidRPr="00A368F4" w:rsidRDefault="00A30D9B" w:rsidP="00A368F4">
      <w:pPr>
        <w:widowControl w:val="0"/>
        <w:tabs>
          <w:tab w:val="left" w:pos="7088"/>
        </w:tabs>
        <w:suppressAutoHyphens/>
        <w:jc w:val="both"/>
        <w:rPr>
          <w:b/>
          <w:bCs/>
          <w:kern w:val="1"/>
          <w:sz w:val="28"/>
          <w:szCs w:val="28"/>
          <w:lang w:val="uk-UA" w:eastAsia="uk-UA"/>
        </w:rPr>
      </w:pPr>
    </w:p>
    <w:p w:rsidR="00A30D9B" w:rsidRPr="00A368F4" w:rsidRDefault="00A30D9B" w:rsidP="00A368F4">
      <w:pPr>
        <w:widowControl w:val="0"/>
        <w:tabs>
          <w:tab w:val="left" w:pos="7088"/>
        </w:tabs>
        <w:suppressAutoHyphens/>
        <w:jc w:val="both"/>
        <w:rPr>
          <w:b/>
          <w:bCs/>
          <w:kern w:val="1"/>
          <w:sz w:val="28"/>
          <w:szCs w:val="28"/>
          <w:lang w:val="uk-UA" w:eastAsia="uk-UA"/>
        </w:rPr>
      </w:pPr>
    </w:p>
    <w:p w:rsidR="00A30D9B" w:rsidRPr="00A368F4" w:rsidRDefault="00A30D9B" w:rsidP="001C2E09">
      <w:pPr>
        <w:widowControl w:val="0"/>
        <w:tabs>
          <w:tab w:val="left" w:pos="6379"/>
        </w:tabs>
        <w:suppressAutoHyphens/>
        <w:jc w:val="both"/>
        <w:rPr>
          <w:kern w:val="1"/>
          <w:sz w:val="28"/>
          <w:szCs w:val="28"/>
          <w:lang w:val="uk-UA" w:eastAsia="uk-UA"/>
        </w:rPr>
      </w:pPr>
      <w:r w:rsidRPr="00A368F4">
        <w:rPr>
          <w:b/>
          <w:bCs/>
          <w:kern w:val="1"/>
          <w:sz w:val="28"/>
          <w:szCs w:val="28"/>
          <w:lang w:val="uk-UA" w:eastAsia="uk-UA"/>
        </w:rPr>
        <w:t>Міський голова</w:t>
      </w:r>
      <w:r w:rsidRPr="00A368F4">
        <w:rPr>
          <w:b/>
          <w:bCs/>
          <w:kern w:val="1"/>
          <w:sz w:val="28"/>
          <w:szCs w:val="28"/>
          <w:lang w:val="uk-UA" w:eastAsia="uk-UA"/>
        </w:rPr>
        <w:tab/>
      </w:r>
      <w:r>
        <w:rPr>
          <w:b/>
          <w:bCs/>
          <w:kern w:val="1"/>
          <w:sz w:val="28"/>
          <w:szCs w:val="28"/>
          <w:lang w:val="uk-UA" w:eastAsia="uk-UA"/>
        </w:rPr>
        <w:t xml:space="preserve">   Віталій </w:t>
      </w:r>
      <w:r w:rsidRPr="00A368F4">
        <w:rPr>
          <w:b/>
          <w:bCs/>
          <w:kern w:val="1"/>
          <w:sz w:val="28"/>
          <w:szCs w:val="28"/>
          <w:lang w:val="uk-UA" w:eastAsia="uk-UA"/>
        </w:rPr>
        <w:t>МАЛЕЦЬКИЙ</w:t>
      </w:r>
    </w:p>
    <w:p w:rsidR="00A30D9B" w:rsidRPr="003C0F9F" w:rsidRDefault="00A30D9B" w:rsidP="00974DF7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A30D9B" w:rsidRPr="003C0F9F" w:rsidRDefault="00A30D9B" w:rsidP="00874742">
      <w:pPr>
        <w:tabs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</w:p>
    <w:sectPr w:rsidR="00A30D9B" w:rsidRPr="003C0F9F" w:rsidSect="009C0BD6">
      <w:footerReference w:type="default" r:id="rId7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9B" w:rsidRDefault="00A30D9B">
      <w:r>
        <w:separator/>
      </w:r>
    </w:p>
  </w:endnote>
  <w:endnote w:type="continuationSeparator" w:id="0">
    <w:p w:rsidR="00A30D9B" w:rsidRDefault="00A3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9B" w:rsidRPr="00011F9C" w:rsidRDefault="00A30D9B" w:rsidP="0034299C">
    <w:pPr>
      <w:pStyle w:val="Footer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</w:t>
    </w:r>
    <w:r w:rsidRPr="00011F9C">
      <w:rPr>
        <w:sz w:val="20"/>
        <w:szCs w:val="20"/>
        <w:lang w:val="uk-UA"/>
      </w:rPr>
      <w:t>Виконавчий комітет Кременчуцької міської ради Кременчуцького району Полтавської області</w:t>
    </w:r>
  </w:p>
  <w:p w:rsidR="00A30D9B" w:rsidRPr="00011F9C" w:rsidRDefault="00A30D9B" w:rsidP="0034299C">
    <w:pPr>
      <w:pStyle w:val="Footer"/>
      <w:ind w:right="360"/>
      <w:jc w:val="center"/>
      <w:outlineLvl w:val="0"/>
      <w:rPr>
        <w:sz w:val="20"/>
        <w:szCs w:val="20"/>
        <w:lang w:val="uk-UA"/>
      </w:rPr>
    </w:pPr>
  </w:p>
  <w:p w:rsidR="00A30D9B" w:rsidRPr="00B0287C" w:rsidRDefault="00A30D9B" w:rsidP="009F1DCE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B0287C">
      <w:rPr>
        <w:sz w:val="20"/>
        <w:szCs w:val="20"/>
        <w:lang w:val="uk-UA"/>
      </w:rPr>
      <w:t>Розпорядження міського голови від _______20___ №______</w:t>
    </w:r>
  </w:p>
  <w:p w:rsidR="00A30D9B" w:rsidRPr="00B0287C" w:rsidRDefault="00A30D9B" w:rsidP="009F1DCE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B0287C">
      <w:rPr>
        <w:sz w:val="20"/>
        <w:szCs w:val="20"/>
        <w:lang w:val="uk-UA"/>
      </w:rPr>
      <w:t xml:space="preserve">Сторінка </w:t>
    </w:r>
    <w:r w:rsidRPr="00B0287C">
      <w:rPr>
        <w:sz w:val="20"/>
        <w:szCs w:val="20"/>
        <w:lang w:val="uk-UA"/>
      </w:rPr>
      <w:fldChar w:fldCharType="begin"/>
    </w:r>
    <w:r w:rsidRPr="00B0287C">
      <w:rPr>
        <w:sz w:val="20"/>
        <w:szCs w:val="20"/>
        <w:lang w:val="uk-UA"/>
      </w:rPr>
      <w:instrText xml:space="preserve"> PAGE </w:instrText>
    </w:r>
    <w:r w:rsidRPr="00B0287C">
      <w:rPr>
        <w:sz w:val="20"/>
        <w:szCs w:val="20"/>
        <w:lang w:val="uk-UA"/>
      </w:rPr>
      <w:fldChar w:fldCharType="separate"/>
    </w:r>
    <w:r>
      <w:rPr>
        <w:noProof/>
        <w:sz w:val="20"/>
        <w:szCs w:val="20"/>
        <w:lang w:val="uk-UA"/>
      </w:rPr>
      <w:t>31</w:t>
    </w:r>
    <w:r w:rsidRPr="00B0287C">
      <w:rPr>
        <w:sz w:val="20"/>
        <w:szCs w:val="20"/>
        <w:lang w:val="uk-UA"/>
      </w:rPr>
      <w:fldChar w:fldCharType="end"/>
    </w:r>
    <w:r w:rsidRPr="00B0287C">
      <w:rPr>
        <w:sz w:val="20"/>
        <w:szCs w:val="20"/>
        <w:lang w:val="uk-UA"/>
      </w:rPr>
      <w:t xml:space="preserve"> з </w:t>
    </w:r>
    <w:r w:rsidRPr="00B0287C">
      <w:rPr>
        <w:sz w:val="20"/>
        <w:szCs w:val="20"/>
        <w:lang w:val="uk-UA"/>
      </w:rPr>
      <w:fldChar w:fldCharType="begin"/>
    </w:r>
    <w:r w:rsidRPr="00B0287C">
      <w:rPr>
        <w:sz w:val="20"/>
        <w:szCs w:val="20"/>
        <w:lang w:val="uk-UA"/>
      </w:rPr>
      <w:instrText xml:space="preserve"> NUMPAGES </w:instrText>
    </w:r>
    <w:r w:rsidRPr="00B0287C">
      <w:rPr>
        <w:sz w:val="20"/>
        <w:szCs w:val="20"/>
        <w:lang w:val="uk-UA"/>
      </w:rPr>
      <w:fldChar w:fldCharType="separate"/>
    </w:r>
    <w:r>
      <w:rPr>
        <w:noProof/>
        <w:sz w:val="20"/>
        <w:szCs w:val="20"/>
        <w:lang w:val="uk-UA"/>
      </w:rPr>
      <w:t>32</w:t>
    </w:r>
    <w:r w:rsidRPr="00B0287C">
      <w:rPr>
        <w:sz w:val="20"/>
        <w:szCs w:val="20"/>
        <w:lang w:val="uk-UA"/>
      </w:rPr>
      <w:fldChar w:fldCharType="end"/>
    </w:r>
  </w:p>
  <w:p w:rsidR="00A30D9B" w:rsidRPr="00E038E2" w:rsidRDefault="00A30D9B" w:rsidP="004E4214">
    <w:pPr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9B" w:rsidRDefault="00A30D9B">
      <w:r>
        <w:separator/>
      </w:r>
    </w:p>
  </w:footnote>
  <w:footnote w:type="continuationSeparator" w:id="0">
    <w:p w:rsidR="00A30D9B" w:rsidRDefault="00A30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2D"/>
    <w:multiLevelType w:val="multilevel"/>
    <w:tmpl w:val="45C066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DDA1C0A"/>
    <w:multiLevelType w:val="hybridMultilevel"/>
    <w:tmpl w:val="DA98BA7C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01623D"/>
    <w:multiLevelType w:val="hybridMultilevel"/>
    <w:tmpl w:val="FC6EB8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6C2E15"/>
    <w:multiLevelType w:val="multilevel"/>
    <w:tmpl w:val="1A50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13C7774D"/>
    <w:multiLevelType w:val="multilevel"/>
    <w:tmpl w:val="45C066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15871F38"/>
    <w:multiLevelType w:val="multilevel"/>
    <w:tmpl w:val="45C066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3C554E4C"/>
    <w:multiLevelType w:val="hybridMultilevel"/>
    <w:tmpl w:val="9D80B2D2"/>
    <w:lvl w:ilvl="0" w:tplc="4DE00A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11689"/>
    <w:multiLevelType w:val="hybridMultilevel"/>
    <w:tmpl w:val="85F81E2C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0832F04"/>
    <w:multiLevelType w:val="multilevel"/>
    <w:tmpl w:val="B14E82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7D20490"/>
    <w:multiLevelType w:val="hybridMultilevel"/>
    <w:tmpl w:val="D0889B3C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DCD7E7A"/>
    <w:multiLevelType w:val="hybridMultilevel"/>
    <w:tmpl w:val="B6EC17F4"/>
    <w:lvl w:ilvl="0" w:tplc="A6B27B7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53607E"/>
    <w:multiLevelType w:val="multilevel"/>
    <w:tmpl w:val="45C066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714A644D"/>
    <w:multiLevelType w:val="hybridMultilevel"/>
    <w:tmpl w:val="D6F63100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681E8D"/>
    <w:multiLevelType w:val="hybridMultilevel"/>
    <w:tmpl w:val="85A47764"/>
    <w:lvl w:ilvl="0" w:tplc="28A8012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FD79AC"/>
    <w:multiLevelType w:val="multilevel"/>
    <w:tmpl w:val="45C066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7C0770E9"/>
    <w:multiLevelType w:val="multilevel"/>
    <w:tmpl w:val="45C066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7F29293E"/>
    <w:multiLevelType w:val="hybridMultilevel"/>
    <w:tmpl w:val="C60C46E4"/>
    <w:lvl w:ilvl="0" w:tplc="A6B27B7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F11"/>
    <w:rsid w:val="0000004F"/>
    <w:rsid w:val="000001CA"/>
    <w:rsid w:val="0000076A"/>
    <w:rsid w:val="00000985"/>
    <w:rsid w:val="00001541"/>
    <w:rsid w:val="00001671"/>
    <w:rsid w:val="000017DC"/>
    <w:rsid w:val="000019E6"/>
    <w:rsid w:val="00001B3C"/>
    <w:rsid w:val="00001C6D"/>
    <w:rsid w:val="00001E1E"/>
    <w:rsid w:val="00001EB7"/>
    <w:rsid w:val="00001FC8"/>
    <w:rsid w:val="00002088"/>
    <w:rsid w:val="000021FC"/>
    <w:rsid w:val="00002264"/>
    <w:rsid w:val="00002A81"/>
    <w:rsid w:val="000031AA"/>
    <w:rsid w:val="00003402"/>
    <w:rsid w:val="00003633"/>
    <w:rsid w:val="00003F2C"/>
    <w:rsid w:val="00004CB0"/>
    <w:rsid w:val="000050AC"/>
    <w:rsid w:val="00005DEB"/>
    <w:rsid w:val="0000642C"/>
    <w:rsid w:val="000065DD"/>
    <w:rsid w:val="00006CAD"/>
    <w:rsid w:val="000072CA"/>
    <w:rsid w:val="000072CB"/>
    <w:rsid w:val="000075E3"/>
    <w:rsid w:val="00007646"/>
    <w:rsid w:val="00007735"/>
    <w:rsid w:val="000078E2"/>
    <w:rsid w:val="00007BDE"/>
    <w:rsid w:val="00007C88"/>
    <w:rsid w:val="00007FE4"/>
    <w:rsid w:val="0001010E"/>
    <w:rsid w:val="000103FD"/>
    <w:rsid w:val="0001052C"/>
    <w:rsid w:val="00010B49"/>
    <w:rsid w:val="00010F12"/>
    <w:rsid w:val="00010F5B"/>
    <w:rsid w:val="0001120B"/>
    <w:rsid w:val="000117A3"/>
    <w:rsid w:val="000117C5"/>
    <w:rsid w:val="00011A05"/>
    <w:rsid w:val="00011D68"/>
    <w:rsid w:val="00011F9C"/>
    <w:rsid w:val="000120DB"/>
    <w:rsid w:val="00012855"/>
    <w:rsid w:val="000129ED"/>
    <w:rsid w:val="00012B65"/>
    <w:rsid w:val="00013207"/>
    <w:rsid w:val="000137A3"/>
    <w:rsid w:val="00014416"/>
    <w:rsid w:val="0001455D"/>
    <w:rsid w:val="00014635"/>
    <w:rsid w:val="00014661"/>
    <w:rsid w:val="000146BA"/>
    <w:rsid w:val="000149C7"/>
    <w:rsid w:val="00014CA3"/>
    <w:rsid w:val="00014EC7"/>
    <w:rsid w:val="000150A9"/>
    <w:rsid w:val="000150B9"/>
    <w:rsid w:val="00015203"/>
    <w:rsid w:val="00015418"/>
    <w:rsid w:val="00015892"/>
    <w:rsid w:val="000158BF"/>
    <w:rsid w:val="000158E2"/>
    <w:rsid w:val="0001591F"/>
    <w:rsid w:val="000159E2"/>
    <w:rsid w:val="00015BA9"/>
    <w:rsid w:val="00015D3A"/>
    <w:rsid w:val="00015D46"/>
    <w:rsid w:val="00015D5E"/>
    <w:rsid w:val="00015DA7"/>
    <w:rsid w:val="00015F11"/>
    <w:rsid w:val="000160DF"/>
    <w:rsid w:val="000164D0"/>
    <w:rsid w:val="000165F3"/>
    <w:rsid w:val="00016BB5"/>
    <w:rsid w:val="00017042"/>
    <w:rsid w:val="0001725E"/>
    <w:rsid w:val="00017988"/>
    <w:rsid w:val="00017D3A"/>
    <w:rsid w:val="00017E6D"/>
    <w:rsid w:val="00017EF9"/>
    <w:rsid w:val="000204EE"/>
    <w:rsid w:val="000209DD"/>
    <w:rsid w:val="00020AFD"/>
    <w:rsid w:val="0002132A"/>
    <w:rsid w:val="0002142C"/>
    <w:rsid w:val="00021672"/>
    <w:rsid w:val="0002173B"/>
    <w:rsid w:val="000219B0"/>
    <w:rsid w:val="00021B4B"/>
    <w:rsid w:val="00022125"/>
    <w:rsid w:val="000221D2"/>
    <w:rsid w:val="000224B6"/>
    <w:rsid w:val="000225F2"/>
    <w:rsid w:val="0002267F"/>
    <w:rsid w:val="000228D4"/>
    <w:rsid w:val="000229CA"/>
    <w:rsid w:val="00022A4B"/>
    <w:rsid w:val="00022D1E"/>
    <w:rsid w:val="00022EDB"/>
    <w:rsid w:val="000234E8"/>
    <w:rsid w:val="00024315"/>
    <w:rsid w:val="00024478"/>
    <w:rsid w:val="00024969"/>
    <w:rsid w:val="00024991"/>
    <w:rsid w:val="00024B55"/>
    <w:rsid w:val="00024BBC"/>
    <w:rsid w:val="0002583E"/>
    <w:rsid w:val="00025973"/>
    <w:rsid w:val="00026A7C"/>
    <w:rsid w:val="00026B1D"/>
    <w:rsid w:val="00026B7A"/>
    <w:rsid w:val="00026C08"/>
    <w:rsid w:val="000274EA"/>
    <w:rsid w:val="00027DAC"/>
    <w:rsid w:val="00030135"/>
    <w:rsid w:val="0003054B"/>
    <w:rsid w:val="0003095C"/>
    <w:rsid w:val="0003123F"/>
    <w:rsid w:val="00031321"/>
    <w:rsid w:val="000314C4"/>
    <w:rsid w:val="000316CA"/>
    <w:rsid w:val="0003172F"/>
    <w:rsid w:val="00031875"/>
    <w:rsid w:val="00031D96"/>
    <w:rsid w:val="00031DD7"/>
    <w:rsid w:val="000327CC"/>
    <w:rsid w:val="00032AB4"/>
    <w:rsid w:val="00033646"/>
    <w:rsid w:val="00033724"/>
    <w:rsid w:val="000337E1"/>
    <w:rsid w:val="00033BB2"/>
    <w:rsid w:val="00033FFE"/>
    <w:rsid w:val="0003423B"/>
    <w:rsid w:val="000342A1"/>
    <w:rsid w:val="000349F5"/>
    <w:rsid w:val="00034C79"/>
    <w:rsid w:val="00034D87"/>
    <w:rsid w:val="00034E3E"/>
    <w:rsid w:val="00034EB0"/>
    <w:rsid w:val="000355C5"/>
    <w:rsid w:val="00035930"/>
    <w:rsid w:val="00036016"/>
    <w:rsid w:val="00036021"/>
    <w:rsid w:val="0003612B"/>
    <w:rsid w:val="00036E23"/>
    <w:rsid w:val="00036E47"/>
    <w:rsid w:val="00036E4C"/>
    <w:rsid w:val="00036F1F"/>
    <w:rsid w:val="00037414"/>
    <w:rsid w:val="000377B2"/>
    <w:rsid w:val="000378EF"/>
    <w:rsid w:val="00037B88"/>
    <w:rsid w:val="00037BDF"/>
    <w:rsid w:val="00037DAC"/>
    <w:rsid w:val="00040130"/>
    <w:rsid w:val="00040A0F"/>
    <w:rsid w:val="00040A6B"/>
    <w:rsid w:val="00040DA5"/>
    <w:rsid w:val="000411C3"/>
    <w:rsid w:val="0004155D"/>
    <w:rsid w:val="00041690"/>
    <w:rsid w:val="00041D0C"/>
    <w:rsid w:val="00042A7C"/>
    <w:rsid w:val="00042C09"/>
    <w:rsid w:val="00042EC8"/>
    <w:rsid w:val="000430AD"/>
    <w:rsid w:val="00043242"/>
    <w:rsid w:val="00044444"/>
    <w:rsid w:val="00044D08"/>
    <w:rsid w:val="000450D8"/>
    <w:rsid w:val="000454C0"/>
    <w:rsid w:val="000457C1"/>
    <w:rsid w:val="00045E34"/>
    <w:rsid w:val="0004659D"/>
    <w:rsid w:val="00046AD8"/>
    <w:rsid w:val="00046CAF"/>
    <w:rsid w:val="000470BD"/>
    <w:rsid w:val="000472BD"/>
    <w:rsid w:val="0004735C"/>
    <w:rsid w:val="00047746"/>
    <w:rsid w:val="000500A7"/>
    <w:rsid w:val="00050B9A"/>
    <w:rsid w:val="00050C7E"/>
    <w:rsid w:val="00050EFC"/>
    <w:rsid w:val="00050F94"/>
    <w:rsid w:val="00051351"/>
    <w:rsid w:val="00051960"/>
    <w:rsid w:val="00051F9D"/>
    <w:rsid w:val="000527E2"/>
    <w:rsid w:val="00052C0C"/>
    <w:rsid w:val="00052F48"/>
    <w:rsid w:val="00052FF5"/>
    <w:rsid w:val="000530D3"/>
    <w:rsid w:val="00053627"/>
    <w:rsid w:val="00053B39"/>
    <w:rsid w:val="00053C69"/>
    <w:rsid w:val="0005420D"/>
    <w:rsid w:val="000545E7"/>
    <w:rsid w:val="00054700"/>
    <w:rsid w:val="000549B0"/>
    <w:rsid w:val="00054B96"/>
    <w:rsid w:val="000554D8"/>
    <w:rsid w:val="0005596D"/>
    <w:rsid w:val="00055CC8"/>
    <w:rsid w:val="00055EA9"/>
    <w:rsid w:val="0005645F"/>
    <w:rsid w:val="000566AB"/>
    <w:rsid w:val="000566B2"/>
    <w:rsid w:val="000569C2"/>
    <w:rsid w:val="00056CC1"/>
    <w:rsid w:val="00056CDF"/>
    <w:rsid w:val="00057839"/>
    <w:rsid w:val="000578AD"/>
    <w:rsid w:val="000579D4"/>
    <w:rsid w:val="00057B3A"/>
    <w:rsid w:val="00057F54"/>
    <w:rsid w:val="000602C6"/>
    <w:rsid w:val="00060973"/>
    <w:rsid w:val="00060FA8"/>
    <w:rsid w:val="0006124F"/>
    <w:rsid w:val="000612DE"/>
    <w:rsid w:val="000613DB"/>
    <w:rsid w:val="00062274"/>
    <w:rsid w:val="00062599"/>
    <w:rsid w:val="000627F9"/>
    <w:rsid w:val="000629C2"/>
    <w:rsid w:val="00062D54"/>
    <w:rsid w:val="000633B5"/>
    <w:rsid w:val="0006370B"/>
    <w:rsid w:val="0006388A"/>
    <w:rsid w:val="00063E1D"/>
    <w:rsid w:val="00063FB0"/>
    <w:rsid w:val="00064280"/>
    <w:rsid w:val="000643ED"/>
    <w:rsid w:val="000648A0"/>
    <w:rsid w:val="000648C9"/>
    <w:rsid w:val="00065385"/>
    <w:rsid w:val="000655B1"/>
    <w:rsid w:val="00065858"/>
    <w:rsid w:val="00065920"/>
    <w:rsid w:val="00066662"/>
    <w:rsid w:val="000666DB"/>
    <w:rsid w:val="0006671D"/>
    <w:rsid w:val="00066B8D"/>
    <w:rsid w:val="00066EBE"/>
    <w:rsid w:val="000670EA"/>
    <w:rsid w:val="00067632"/>
    <w:rsid w:val="00070884"/>
    <w:rsid w:val="0007096B"/>
    <w:rsid w:val="00070A51"/>
    <w:rsid w:val="00070B0E"/>
    <w:rsid w:val="00070C7A"/>
    <w:rsid w:val="00070F55"/>
    <w:rsid w:val="00071224"/>
    <w:rsid w:val="00071317"/>
    <w:rsid w:val="0007133B"/>
    <w:rsid w:val="00071F36"/>
    <w:rsid w:val="00072429"/>
    <w:rsid w:val="000728EC"/>
    <w:rsid w:val="000729FA"/>
    <w:rsid w:val="00072E36"/>
    <w:rsid w:val="000736A6"/>
    <w:rsid w:val="00073709"/>
    <w:rsid w:val="0007386E"/>
    <w:rsid w:val="00073ADE"/>
    <w:rsid w:val="00073B14"/>
    <w:rsid w:val="00073BA6"/>
    <w:rsid w:val="00073CBD"/>
    <w:rsid w:val="00073F92"/>
    <w:rsid w:val="0007437D"/>
    <w:rsid w:val="0007490D"/>
    <w:rsid w:val="00074D62"/>
    <w:rsid w:val="00074E37"/>
    <w:rsid w:val="00075026"/>
    <w:rsid w:val="00075152"/>
    <w:rsid w:val="00075171"/>
    <w:rsid w:val="000754E6"/>
    <w:rsid w:val="00075578"/>
    <w:rsid w:val="00075817"/>
    <w:rsid w:val="00075978"/>
    <w:rsid w:val="00075A03"/>
    <w:rsid w:val="00075A19"/>
    <w:rsid w:val="000760AC"/>
    <w:rsid w:val="0007672D"/>
    <w:rsid w:val="000768F8"/>
    <w:rsid w:val="00076A29"/>
    <w:rsid w:val="00076B5B"/>
    <w:rsid w:val="00076C47"/>
    <w:rsid w:val="00076F9F"/>
    <w:rsid w:val="00077DC7"/>
    <w:rsid w:val="00077E27"/>
    <w:rsid w:val="00077F29"/>
    <w:rsid w:val="000800FB"/>
    <w:rsid w:val="00080124"/>
    <w:rsid w:val="00080169"/>
    <w:rsid w:val="0008056B"/>
    <w:rsid w:val="00080602"/>
    <w:rsid w:val="00080AA4"/>
    <w:rsid w:val="00080B69"/>
    <w:rsid w:val="00080E6B"/>
    <w:rsid w:val="000812B6"/>
    <w:rsid w:val="00081394"/>
    <w:rsid w:val="000813FE"/>
    <w:rsid w:val="00081486"/>
    <w:rsid w:val="00081959"/>
    <w:rsid w:val="00081C4B"/>
    <w:rsid w:val="00081C73"/>
    <w:rsid w:val="00081CF4"/>
    <w:rsid w:val="00083004"/>
    <w:rsid w:val="000830E3"/>
    <w:rsid w:val="0008323E"/>
    <w:rsid w:val="00083426"/>
    <w:rsid w:val="00083C15"/>
    <w:rsid w:val="00083CAE"/>
    <w:rsid w:val="00083D22"/>
    <w:rsid w:val="00083E9B"/>
    <w:rsid w:val="00083F4D"/>
    <w:rsid w:val="00084207"/>
    <w:rsid w:val="00084799"/>
    <w:rsid w:val="000847C2"/>
    <w:rsid w:val="0008486D"/>
    <w:rsid w:val="000852D4"/>
    <w:rsid w:val="000856B2"/>
    <w:rsid w:val="00085BDC"/>
    <w:rsid w:val="00085ED0"/>
    <w:rsid w:val="0008604F"/>
    <w:rsid w:val="0008626A"/>
    <w:rsid w:val="00086A6C"/>
    <w:rsid w:val="00086CEF"/>
    <w:rsid w:val="00086FAC"/>
    <w:rsid w:val="00087036"/>
    <w:rsid w:val="00087039"/>
    <w:rsid w:val="00087139"/>
    <w:rsid w:val="000876D2"/>
    <w:rsid w:val="000878C3"/>
    <w:rsid w:val="000879F2"/>
    <w:rsid w:val="00087B5B"/>
    <w:rsid w:val="00090762"/>
    <w:rsid w:val="000907BD"/>
    <w:rsid w:val="00091157"/>
    <w:rsid w:val="00091306"/>
    <w:rsid w:val="000914DA"/>
    <w:rsid w:val="0009173B"/>
    <w:rsid w:val="00091831"/>
    <w:rsid w:val="00092333"/>
    <w:rsid w:val="00092585"/>
    <w:rsid w:val="0009289A"/>
    <w:rsid w:val="0009296B"/>
    <w:rsid w:val="00092C8A"/>
    <w:rsid w:val="000930F8"/>
    <w:rsid w:val="000932E4"/>
    <w:rsid w:val="000932FC"/>
    <w:rsid w:val="0009353D"/>
    <w:rsid w:val="000940F1"/>
    <w:rsid w:val="00094C16"/>
    <w:rsid w:val="00094D19"/>
    <w:rsid w:val="00094E06"/>
    <w:rsid w:val="000953D2"/>
    <w:rsid w:val="00095488"/>
    <w:rsid w:val="00095E4E"/>
    <w:rsid w:val="00095E94"/>
    <w:rsid w:val="0009605F"/>
    <w:rsid w:val="00096209"/>
    <w:rsid w:val="00096309"/>
    <w:rsid w:val="00096643"/>
    <w:rsid w:val="000969A0"/>
    <w:rsid w:val="00096C51"/>
    <w:rsid w:val="00096D2E"/>
    <w:rsid w:val="00096ED2"/>
    <w:rsid w:val="0009730D"/>
    <w:rsid w:val="00097526"/>
    <w:rsid w:val="00097915"/>
    <w:rsid w:val="00097A7D"/>
    <w:rsid w:val="00097D6B"/>
    <w:rsid w:val="000A045C"/>
    <w:rsid w:val="000A05D9"/>
    <w:rsid w:val="000A0A7F"/>
    <w:rsid w:val="000A16A6"/>
    <w:rsid w:val="000A281A"/>
    <w:rsid w:val="000A3C3B"/>
    <w:rsid w:val="000A3C67"/>
    <w:rsid w:val="000A3D58"/>
    <w:rsid w:val="000A3EFA"/>
    <w:rsid w:val="000A40A4"/>
    <w:rsid w:val="000A44A1"/>
    <w:rsid w:val="000A4567"/>
    <w:rsid w:val="000A465B"/>
    <w:rsid w:val="000A46E8"/>
    <w:rsid w:val="000A4F09"/>
    <w:rsid w:val="000A515A"/>
    <w:rsid w:val="000A594A"/>
    <w:rsid w:val="000A5AE6"/>
    <w:rsid w:val="000A628E"/>
    <w:rsid w:val="000A66D6"/>
    <w:rsid w:val="000A6A17"/>
    <w:rsid w:val="000A6B34"/>
    <w:rsid w:val="000A6C96"/>
    <w:rsid w:val="000A6D57"/>
    <w:rsid w:val="000A6DEF"/>
    <w:rsid w:val="000A733A"/>
    <w:rsid w:val="000A7BB0"/>
    <w:rsid w:val="000A7CC0"/>
    <w:rsid w:val="000B00A6"/>
    <w:rsid w:val="000B0297"/>
    <w:rsid w:val="000B04B5"/>
    <w:rsid w:val="000B0AAD"/>
    <w:rsid w:val="000B0EAD"/>
    <w:rsid w:val="000B1093"/>
    <w:rsid w:val="000B19F2"/>
    <w:rsid w:val="000B1E5E"/>
    <w:rsid w:val="000B24D4"/>
    <w:rsid w:val="000B25A1"/>
    <w:rsid w:val="000B2AED"/>
    <w:rsid w:val="000B3765"/>
    <w:rsid w:val="000B4005"/>
    <w:rsid w:val="000B4014"/>
    <w:rsid w:val="000B4230"/>
    <w:rsid w:val="000B43A9"/>
    <w:rsid w:val="000B4655"/>
    <w:rsid w:val="000B48D4"/>
    <w:rsid w:val="000B4D91"/>
    <w:rsid w:val="000B4E83"/>
    <w:rsid w:val="000B5361"/>
    <w:rsid w:val="000B57A6"/>
    <w:rsid w:val="000B60A3"/>
    <w:rsid w:val="000B6345"/>
    <w:rsid w:val="000B6602"/>
    <w:rsid w:val="000B6AB1"/>
    <w:rsid w:val="000B6CDC"/>
    <w:rsid w:val="000B6FF3"/>
    <w:rsid w:val="000B714B"/>
    <w:rsid w:val="000B72F2"/>
    <w:rsid w:val="000B73E8"/>
    <w:rsid w:val="000B7902"/>
    <w:rsid w:val="000B7A43"/>
    <w:rsid w:val="000B7C3A"/>
    <w:rsid w:val="000B7DD0"/>
    <w:rsid w:val="000C0011"/>
    <w:rsid w:val="000C01A0"/>
    <w:rsid w:val="000C032B"/>
    <w:rsid w:val="000C0420"/>
    <w:rsid w:val="000C0467"/>
    <w:rsid w:val="000C0925"/>
    <w:rsid w:val="000C097E"/>
    <w:rsid w:val="000C0D8C"/>
    <w:rsid w:val="000C0DD0"/>
    <w:rsid w:val="000C15CC"/>
    <w:rsid w:val="000C1932"/>
    <w:rsid w:val="000C19F7"/>
    <w:rsid w:val="000C1CDE"/>
    <w:rsid w:val="000C1F8B"/>
    <w:rsid w:val="000C2408"/>
    <w:rsid w:val="000C275C"/>
    <w:rsid w:val="000C2872"/>
    <w:rsid w:val="000C2C98"/>
    <w:rsid w:val="000C2DDC"/>
    <w:rsid w:val="000C31C7"/>
    <w:rsid w:val="000C3258"/>
    <w:rsid w:val="000C33E3"/>
    <w:rsid w:val="000C377C"/>
    <w:rsid w:val="000C3E25"/>
    <w:rsid w:val="000C4321"/>
    <w:rsid w:val="000C4414"/>
    <w:rsid w:val="000C4987"/>
    <w:rsid w:val="000C4BAF"/>
    <w:rsid w:val="000C4E28"/>
    <w:rsid w:val="000C4F61"/>
    <w:rsid w:val="000C4F95"/>
    <w:rsid w:val="000C4FDB"/>
    <w:rsid w:val="000C500D"/>
    <w:rsid w:val="000C535C"/>
    <w:rsid w:val="000C547C"/>
    <w:rsid w:val="000C54E7"/>
    <w:rsid w:val="000C561C"/>
    <w:rsid w:val="000C5656"/>
    <w:rsid w:val="000C5A31"/>
    <w:rsid w:val="000C5CB5"/>
    <w:rsid w:val="000C649D"/>
    <w:rsid w:val="000C64B1"/>
    <w:rsid w:val="000C7026"/>
    <w:rsid w:val="000C763C"/>
    <w:rsid w:val="000C7705"/>
    <w:rsid w:val="000C7898"/>
    <w:rsid w:val="000C7A35"/>
    <w:rsid w:val="000C7D18"/>
    <w:rsid w:val="000C7F13"/>
    <w:rsid w:val="000C7F9D"/>
    <w:rsid w:val="000D0AF2"/>
    <w:rsid w:val="000D0E0C"/>
    <w:rsid w:val="000D1B2B"/>
    <w:rsid w:val="000D1E26"/>
    <w:rsid w:val="000D1F22"/>
    <w:rsid w:val="000D2364"/>
    <w:rsid w:val="000D2AB5"/>
    <w:rsid w:val="000D2CE4"/>
    <w:rsid w:val="000D319A"/>
    <w:rsid w:val="000D3336"/>
    <w:rsid w:val="000D35D9"/>
    <w:rsid w:val="000D3F8A"/>
    <w:rsid w:val="000D42E3"/>
    <w:rsid w:val="000D4972"/>
    <w:rsid w:val="000D49B5"/>
    <w:rsid w:val="000D4ACD"/>
    <w:rsid w:val="000D4AD7"/>
    <w:rsid w:val="000D4B32"/>
    <w:rsid w:val="000D4BB3"/>
    <w:rsid w:val="000D4CEB"/>
    <w:rsid w:val="000D4D6C"/>
    <w:rsid w:val="000D5204"/>
    <w:rsid w:val="000D5220"/>
    <w:rsid w:val="000D582D"/>
    <w:rsid w:val="000D5843"/>
    <w:rsid w:val="000D5CDA"/>
    <w:rsid w:val="000D5F2A"/>
    <w:rsid w:val="000D6397"/>
    <w:rsid w:val="000D63D1"/>
    <w:rsid w:val="000D666C"/>
    <w:rsid w:val="000D6DBC"/>
    <w:rsid w:val="000D6E4B"/>
    <w:rsid w:val="000D6F1C"/>
    <w:rsid w:val="000D7007"/>
    <w:rsid w:val="000D7091"/>
    <w:rsid w:val="000D7136"/>
    <w:rsid w:val="000D7233"/>
    <w:rsid w:val="000D72B1"/>
    <w:rsid w:val="000D737F"/>
    <w:rsid w:val="000D7998"/>
    <w:rsid w:val="000D7B98"/>
    <w:rsid w:val="000D7BA3"/>
    <w:rsid w:val="000D7ECB"/>
    <w:rsid w:val="000E00F5"/>
    <w:rsid w:val="000E0125"/>
    <w:rsid w:val="000E02A7"/>
    <w:rsid w:val="000E05D7"/>
    <w:rsid w:val="000E07C8"/>
    <w:rsid w:val="000E2094"/>
    <w:rsid w:val="000E2477"/>
    <w:rsid w:val="000E290B"/>
    <w:rsid w:val="000E29CB"/>
    <w:rsid w:val="000E2DAE"/>
    <w:rsid w:val="000E3162"/>
    <w:rsid w:val="000E3AB4"/>
    <w:rsid w:val="000E3B18"/>
    <w:rsid w:val="000E3BD0"/>
    <w:rsid w:val="000E4122"/>
    <w:rsid w:val="000E44A3"/>
    <w:rsid w:val="000E44F5"/>
    <w:rsid w:val="000E578B"/>
    <w:rsid w:val="000E5A15"/>
    <w:rsid w:val="000E6099"/>
    <w:rsid w:val="000E6223"/>
    <w:rsid w:val="000E6464"/>
    <w:rsid w:val="000E69C4"/>
    <w:rsid w:val="000E6A4E"/>
    <w:rsid w:val="000E6B56"/>
    <w:rsid w:val="000E6BDA"/>
    <w:rsid w:val="000E6CA5"/>
    <w:rsid w:val="000E713B"/>
    <w:rsid w:val="000E7710"/>
    <w:rsid w:val="000E7C76"/>
    <w:rsid w:val="000E7E46"/>
    <w:rsid w:val="000F0093"/>
    <w:rsid w:val="000F00BC"/>
    <w:rsid w:val="000F0461"/>
    <w:rsid w:val="000F0EAC"/>
    <w:rsid w:val="000F1176"/>
    <w:rsid w:val="000F142A"/>
    <w:rsid w:val="000F1709"/>
    <w:rsid w:val="000F1878"/>
    <w:rsid w:val="000F1879"/>
    <w:rsid w:val="000F1B2F"/>
    <w:rsid w:val="000F1C26"/>
    <w:rsid w:val="000F1CCC"/>
    <w:rsid w:val="000F1D4C"/>
    <w:rsid w:val="000F1EE6"/>
    <w:rsid w:val="000F2495"/>
    <w:rsid w:val="000F2A56"/>
    <w:rsid w:val="000F2BEE"/>
    <w:rsid w:val="000F2F7E"/>
    <w:rsid w:val="000F31B4"/>
    <w:rsid w:val="000F3393"/>
    <w:rsid w:val="000F369D"/>
    <w:rsid w:val="000F38DC"/>
    <w:rsid w:val="000F396F"/>
    <w:rsid w:val="000F3B92"/>
    <w:rsid w:val="000F3BCD"/>
    <w:rsid w:val="000F4295"/>
    <w:rsid w:val="000F4469"/>
    <w:rsid w:val="000F4750"/>
    <w:rsid w:val="000F4803"/>
    <w:rsid w:val="000F4838"/>
    <w:rsid w:val="000F4954"/>
    <w:rsid w:val="000F55AE"/>
    <w:rsid w:val="000F5689"/>
    <w:rsid w:val="000F5783"/>
    <w:rsid w:val="000F5BFD"/>
    <w:rsid w:val="000F5EF6"/>
    <w:rsid w:val="000F6AA2"/>
    <w:rsid w:val="000F6B6B"/>
    <w:rsid w:val="000F7455"/>
    <w:rsid w:val="000F7FE8"/>
    <w:rsid w:val="001000D6"/>
    <w:rsid w:val="001003C8"/>
    <w:rsid w:val="0010064E"/>
    <w:rsid w:val="001006D5"/>
    <w:rsid w:val="00100851"/>
    <w:rsid w:val="00100A28"/>
    <w:rsid w:val="001012B2"/>
    <w:rsid w:val="0010172E"/>
    <w:rsid w:val="001021CE"/>
    <w:rsid w:val="00102245"/>
    <w:rsid w:val="00102317"/>
    <w:rsid w:val="0010231C"/>
    <w:rsid w:val="001027E8"/>
    <w:rsid w:val="001028B7"/>
    <w:rsid w:val="00102BD9"/>
    <w:rsid w:val="00102F36"/>
    <w:rsid w:val="00102FF9"/>
    <w:rsid w:val="00103395"/>
    <w:rsid w:val="0010355F"/>
    <w:rsid w:val="00103824"/>
    <w:rsid w:val="0010489B"/>
    <w:rsid w:val="00104E25"/>
    <w:rsid w:val="0010541E"/>
    <w:rsid w:val="001054DF"/>
    <w:rsid w:val="001058C0"/>
    <w:rsid w:val="001058E9"/>
    <w:rsid w:val="00105CF2"/>
    <w:rsid w:val="00106DDC"/>
    <w:rsid w:val="00106F67"/>
    <w:rsid w:val="00106FFE"/>
    <w:rsid w:val="001076F3"/>
    <w:rsid w:val="00107C0F"/>
    <w:rsid w:val="0011001E"/>
    <w:rsid w:val="00110033"/>
    <w:rsid w:val="00110654"/>
    <w:rsid w:val="00110F32"/>
    <w:rsid w:val="001114C8"/>
    <w:rsid w:val="00111593"/>
    <w:rsid w:val="00111F5D"/>
    <w:rsid w:val="00112082"/>
    <w:rsid w:val="00112416"/>
    <w:rsid w:val="00112AC4"/>
    <w:rsid w:val="00112D25"/>
    <w:rsid w:val="00113360"/>
    <w:rsid w:val="00113584"/>
    <w:rsid w:val="00113701"/>
    <w:rsid w:val="00113821"/>
    <w:rsid w:val="0011392C"/>
    <w:rsid w:val="00113977"/>
    <w:rsid w:val="00113B70"/>
    <w:rsid w:val="00114109"/>
    <w:rsid w:val="00114277"/>
    <w:rsid w:val="00114632"/>
    <w:rsid w:val="001147B5"/>
    <w:rsid w:val="001148A7"/>
    <w:rsid w:val="0011506C"/>
    <w:rsid w:val="00115753"/>
    <w:rsid w:val="001159A7"/>
    <w:rsid w:val="001159EF"/>
    <w:rsid w:val="00116487"/>
    <w:rsid w:val="001165E9"/>
    <w:rsid w:val="00116D3D"/>
    <w:rsid w:val="00116DD8"/>
    <w:rsid w:val="001171FD"/>
    <w:rsid w:val="00117995"/>
    <w:rsid w:val="001200A7"/>
    <w:rsid w:val="0012020A"/>
    <w:rsid w:val="001204DC"/>
    <w:rsid w:val="00120D1B"/>
    <w:rsid w:val="00120E27"/>
    <w:rsid w:val="00121112"/>
    <w:rsid w:val="001220FC"/>
    <w:rsid w:val="0012256E"/>
    <w:rsid w:val="00122778"/>
    <w:rsid w:val="00123585"/>
    <w:rsid w:val="001236A3"/>
    <w:rsid w:val="00123A22"/>
    <w:rsid w:val="00123B51"/>
    <w:rsid w:val="0012411A"/>
    <w:rsid w:val="00124231"/>
    <w:rsid w:val="001242A5"/>
    <w:rsid w:val="0012436D"/>
    <w:rsid w:val="00124653"/>
    <w:rsid w:val="00125085"/>
    <w:rsid w:val="001250A5"/>
    <w:rsid w:val="00125441"/>
    <w:rsid w:val="00125685"/>
    <w:rsid w:val="00125D06"/>
    <w:rsid w:val="00125F6D"/>
    <w:rsid w:val="00126036"/>
    <w:rsid w:val="001260A3"/>
    <w:rsid w:val="0012613F"/>
    <w:rsid w:val="00126163"/>
    <w:rsid w:val="001264E1"/>
    <w:rsid w:val="00126723"/>
    <w:rsid w:val="00126793"/>
    <w:rsid w:val="0012685F"/>
    <w:rsid w:val="00126AB4"/>
    <w:rsid w:val="00126AE0"/>
    <w:rsid w:val="00127177"/>
    <w:rsid w:val="001279AA"/>
    <w:rsid w:val="001305D5"/>
    <w:rsid w:val="00130C6E"/>
    <w:rsid w:val="00130E51"/>
    <w:rsid w:val="00130F93"/>
    <w:rsid w:val="001318A3"/>
    <w:rsid w:val="00131A13"/>
    <w:rsid w:val="00131AB3"/>
    <w:rsid w:val="00131CAF"/>
    <w:rsid w:val="00131D2A"/>
    <w:rsid w:val="0013207B"/>
    <w:rsid w:val="001324E7"/>
    <w:rsid w:val="00132553"/>
    <w:rsid w:val="00132C27"/>
    <w:rsid w:val="00132F7E"/>
    <w:rsid w:val="001332F0"/>
    <w:rsid w:val="0013366F"/>
    <w:rsid w:val="001339B2"/>
    <w:rsid w:val="00133D4F"/>
    <w:rsid w:val="00133D61"/>
    <w:rsid w:val="00134043"/>
    <w:rsid w:val="00134126"/>
    <w:rsid w:val="0013416B"/>
    <w:rsid w:val="001347C2"/>
    <w:rsid w:val="00134B1F"/>
    <w:rsid w:val="001355BB"/>
    <w:rsid w:val="00135770"/>
    <w:rsid w:val="00135ADD"/>
    <w:rsid w:val="00135D7E"/>
    <w:rsid w:val="00136918"/>
    <w:rsid w:val="00136946"/>
    <w:rsid w:val="00136F0B"/>
    <w:rsid w:val="0013743D"/>
    <w:rsid w:val="00137D02"/>
    <w:rsid w:val="00140237"/>
    <w:rsid w:val="0014034A"/>
    <w:rsid w:val="00140D03"/>
    <w:rsid w:val="001413B6"/>
    <w:rsid w:val="0014146D"/>
    <w:rsid w:val="001414E4"/>
    <w:rsid w:val="00141A73"/>
    <w:rsid w:val="00141AFD"/>
    <w:rsid w:val="001420FB"/>
    <w:rsid w:val="00142106"/>
    <w:rsid w:val="0014219F"/>
    <w:rsid w:val="001424B5"/>
    <w:rsid w:val="00142604"/>
    <w:rsid w:val="00142DA3"/>
    <w:rsid w:val="001436DE"/>
    <w:rsid w:val="00144981"/>
    <w:rsid w:val="00144B27"/>
    <w:rsid w:val="0014504F"/>
    <w:rsid w:val="0014524E"/>
    <w:rsid w:val="001454C7"/>
    <w:rsid w:val="001454FC"/>
    <w:rsid w:val="0014564F"/>
    <w:rsid w:val="00145ACA"/>
    <w:rsid w:val="00145D30"/>
    <w:rsid w:val="00145F4F"/>
    <w:rsid w:val="0014640E"/>
    <w:rsid w:val="00146419"/>
    <w:rsid w:val="001465ED"/>
    <w:rsid w:val="00146B51"/>
    <w:rsid w:val="00146CA5"/>
    <w:rsid w:val="00146E66"/>
    <w:rsid w:val="001476EA"/>
    <w:rsid w:val="00147926"/>
    <w:rsid w:val="00147B16"/>
    <w:rsid w:val="00147BFF"/>
    <w:rsid w:val="001500BA"/>
    <w:rsid w:val="00150586"/>
    <w:rsid w:val="001507DC"/>
    <w:rsid w:val="00150BD4"/>
    <w:rsid w:val="00151110"/>
    <w:rsid w:val="00151547"/>
    <w:rsid w:val="00151D8C"/>
    <w:rsid w:val="00151DAF"/>
    <w:rsid w:val="00151F15"/>
    <w:rsid w:val="00152606"/>
    <w:rsid w:val="00152901"/>
    <w:rsid w:val="001529F3"/>
    <w:rsid w:val="00152A6C"/>
    <w:rsid w:val="00152EC6"/>
    <w:rsid w:val="00152FE6"/>
    <w:rsid w:val="00153174"/>
    <w:rsid w:val="00153709"/>
    <w:rsid w:val="00153B2C"/>
    <w:rsid w:val="00153C81"/>
    <w:rsid w:val="00153CF7"/>
    <w:rsid w:val="0015439F"/>
    <w:rsid w:val="00154489"/>
    <w:rsid w:val="001544F6"/>
    <w:rsid w:val="001545CD"/>
    <w:rsid w:val="0015480B"/>
    <w:rsid w:val="0015498F"/>
    <w:rsid w:val="00154F2D"/>
    <w:rsid w:val="00154F9A"/>
    <w:rsid w:val="0015534B"/>
    <w:rsid w:val="00155475"/>
    <w:rsid w:val="00155A93"/>
    <w:rsid w:val="00155FA9"/>
    <w:rsid w:val="001561F8"/>
    <w:rsid w:val="00156549"/>
    <w:rsid w:val="001566E1"/>
    <w:rsid w:val="00156762"/>
    <w:rsid w:val="00156AFA"/>
    <w:rsid w:val="00156B50"/>
    <w:rsid w:val="00156DC0"/>
    <w:rsid w:val="00157149"/>
    <w:rsid w:val="0015766F"/>
    <w:rsid w:val="001576C4"/>
    <w:rsid w:val="0015774D"/>
    <w:rsid w:val="00157814"/>
    <w:rsid w:val="00157D95"/>
    <w:rsid w:val="00157E45"/>
    <w:rsid w:val="00157EFA"/>
    <w:rsid w:val="001602C1"/>
    <w:rsid w:val="001609FB"/>
    <w:rsid w:val="00160C3D"/>
    <w:rsid w:val="00160D56"/>
    <w:rsid w:val="0016100D"/>
    <w:rsid w:val="001619B8"/>
    <w:rsid w:val="00161D18"/>
    <w:rsid w:val="001623D1"/>
    <w:rsid w:val="0016269F"/>
    <w:rsid w:val="00162836"/>
    <w:rsid w:val="00162A4E"/>
    <w:rsid w:val="00162AF4"/>
    <w:rsid w:val="00163056"/>
    <w:rsid w:val="00163095"/>
    <w:rsid w:val="00163651"/>
    <w:rsid w:val="00163D5A"/>
    <w:rsid w:val="00163F74"/>
    <w:rsid w:val="00164089"/>
    <w:rsid w:val="0016476B"/>
    <w:rsid w:val="001647C7"/>
    <w:rsid w:val="00164DA7"/>
    <w:rsid w:val="00165649"/>
    <w:rsid w:val="00165817"/>
    <w:rsid w:val="00165CE7"/>
    <w:rsid w:val="00165ED8"/>
    <w:rsid w:val="00165F46"/>
    <w:rsid w:val="001664A8"/>
    <w:rsid w:val="00166875"/>
    <w:rsid w:val="00166948"/>
    <w:rsid w:val="00166F0C"/>
    <w:rsid w:val="0016704A"/>
    <w:rsid w:val="00167235"/>
    <w:rsid w:val="001673A7"/>
    <w:rsid w:val="001675E7"/>
    <w:rsid w:val="001675E8"/>
    <w:rsid w:val="00167633"/>
    <w:rsid w:val="0016799B"/>
    <w:rsid w:val="00167C58"/>
    <w:rsid w:val="00167C7B"/>
    <w:rsid w:val="00167E33"/>
    <w:rsid w:val="0017155F"/>
    <w:rsid w:val="00171EB5"/>
    <w:rsid w:val="0017259A"/>
    <w:rsid w:val="00172738"/>
    <w:rsid w:val="0017293B"/>
    <w:rsid w:val="00173067"/>
    <w:rsid w:val="0017335A"/>
    <w:rsid w:val="00173701"/>
    <w:rsid w:val="00173C63"/>
    <w:rsid w:val="00173DC8"/>
    <w:rsid w:val="00173E15"/>
    <w:rsid w:val="0017430A"/>
    <w:rsid w:val="0017453C"/>
    <w:rsid w:val="001747BD"/>
    <w:rsid w:val="00174F9D"/>
    <w:rsid w:val="00175ED7"/>
    <w:rsid w:val="00175FBE"/>
    <w:rsid w:val="00176027"/>
    <w:rsid w:val="001761CC"/>
    <w:rsid w:val="00176214"/>
    <w:rsid w:val="0017682C"/>
    <w:rsid w:val="00176A9F"/>
    <w:rsid w:val="00176D90"/>
    <w:rsid w:val="00176DEB"/>
    <w:rsid w:val="00176F2C"/>
    <w:rsid w:val="00177133"/>
    <w:rsid w:val="00177435"/>
    <w:rsid w:val="001775A6"/>
    <w:rsid w:val="0017768F"/>
    <w:rsid w:val="00177693"/>
    <w:rsid w:val="001778F0"/>
    <w:rsid w:val="00177F4B"/>
    <w:rsid w:val="00180225"/>
    <w:rsid w:val="00180673"/>
    <w:rsid w:val="00180974"/>
    <w:rsid w:val="00180981"/>
    <w:rsid w:val="00180C21"/>
    <w:rsid w:val="001813EA"/>
    <w:rsid w:val="001817C3"/>
    <w:rsid w:val="00181C98"/>
    <w:rsid w:val="00181E54"/>
    <w:rsid w:val="001824EC"/>
    <w:rsid w:val="00182836"/>
    <w:rsid w:val="00182928"/>
    <w:rsid w:val="00182AF8"/>
    <w:rsid w:val="001846E3"/>
    <w:rsid w:val="001848D5"/>
    <w:rsid w:val="00184C44"/>
    <w:rsid w:val="00184CE3"/>
    <w:rsid w:val="00184D66"/>
    <w:rsid w:val="00184E6A"/>
    <w:rsid w:val="00185340"/>
    <w:rsid w:val="0018574E"/>
    <w:rsid w:val="00185835"/>
    <w:rsid w:val="00185B3C"/>
    <w:rsid w:val="00185BB9"/>
    <w:rsid w:val="00185C4D"/>
    <w:rsid w:val="00185E67"/>
    <w:rsid w:val="001867EB"/>
    <w:rsid w:val="001869F6"/>
    <w:rsid w:val="00186D45"/>
    <w:rsid w:val="0018701B"/>
    <w:rsid w:val="00187190"/>
    <w:rsid w:val="0018754D"/>
    <w:rsid w:val="00187639"/>
    <w:rsid w:val="0018773A"/>
    <w:rsid w:val="00187C6B"/>
    <w:rsid w:val="0019013E"/>
    <w:rsid w:val="00190A54"/>
    <w:rsid w:val="00190B72"/>
    <w:rsid w:val="00190DAF"/>
    <w:rsid w:val="00190F0D"/>
    <w:rsid w:val="00191087"/>
    <w:rsid w:val="0019143E"/>
    <w:rsid w:val="001914BA"/>
    <w:rsid w:val="0019157B"/>
    <w:rsid w:val="00191744"/>
    <w:rsid w:val="001919E6"/>
    <w:rsid w:val="001919EC"/>
    <w:rsid w:val="00191CA8"/>
    <w:rsid w:val="001920CE"/>
    <w:rsid w:val="00192140"/>
    <w:rsid w:val="00192972"/>
    <w:rsid w:val="00192EE6"/>
    <w:rsid w:val="00192F86"/>
    <w:rsid w:val="00192FAF"/>
    <w:rsid w:val="00193111"/>
    <w:rsid w:val="001931CE"/>
    <w:rsid w:val="001933E6"/>
    <w:rsid w:val="001934C0"/>
    <w:rsid w:val="001936C0"/>
    <w:rsid w:val="0019379E"/>
    <w:rsid w:val="001937E0"/>
    <w:rsid w:val="00193946"/>
    <w:rsid w:val="00193B4B"/>
    <w:rsid w:val="00193CF4"/>
    <w:rsid w:val="00193D2D"/>
    <w:rsid w:val="00193E8F"/>
    <w:rsid w:val="00194139"/>
    <w:rsid w:val="0019419B"/>
    <w:rsid w:val="0019454E"/>
    <w:rsid w:val="00194642"/>
    <w:rsid w:val="001949C7"/>
    <w:rsid w:val="00194A29"/>
    <w:rsid w:val="00194AD5"/>
    <w:rsid w:val="00194C63"/>
    <w:rsid w:val="00194D2F"/>
    <w:rsid w:val="00194D5C"/>
    <w:rsid w:val="00195370"/>
    <w:rsid w:val="001953A3"/>
    <w:rsid w:val="001956CF"/>
    <w:rsid w:val="0019581F"/>
    <w:rsid w:val="0019583F"/>
    <w:rsid w:val="001958B5"/>
    <w:rsid w:val="00195C37"/>
    <w:rsid w:val="0019649A"/>
    <w:rsid w:val="00196D68"/>
    <w:rsid w:val="00196F29"/>
    <w:rsid w:val="00197C51"/>
    <w:rsid w:val="00197F95"/>
    <w:rsid w:val="001A0187"/>
    <w:rsid w:val="001A0688"/>
    <w:rsid w:val="001A06D3"/>
    <w:rsid w:val="001A0B75"/>
    <w:rsid w:val="001A0DEB"/>
    <w:rsid w:val="001A1828"/>
    <w:rsid w:val="001A2034"/>
    <w:rsid w:val="001A2236"/>
    <w:rsid w:val="001A28ED"/>
    <w:rsid w:val="001A2988"/>
    <w:rsid w:val="001A2A75"/>
    <w:rsid w:val="001A2B6D"/>
    <w:rsid w:val="001A2EE0"/>
    <w:rsid w:val="001A3462"/>
    <w:rsid w:val="001A3CE6"/>
    <w:rsid w:val="001A3E12"/>
    <w:rsid w:val="001A400B"/>
    <w:rsid w:val="001A4C74"/>
    <w:rsid w:val="001A4DE8"/>
    <w:rsid w:val="001A51D9"/>
    <w:rsid w:val="001A55BE"/>
    <w:rsid w:val="001A55CC"/>
    <w:rsid w:val="001A5FCA"/>
    <w:rsid w:val="001A6383"/>
    <w:rsid w:val="001A6600"/>
    <w:rsid w:val="001A6841"/>
    <w:rsid w:val="001A6C7E"/>
    <w:rsid w:val="001A6D4A"/>
    <w:rsid w:val="001A6FB4"/>
    <w:rsid w:val="001A7099"/>
    <w:rsid w:val="001A776D"/>
    <w:rsid w:val="001A7C62"/>
    <w:rsid w:val="001A7DB6"/>
    <w:rsid w:val="001B0129"/>
    <w:rsid w:val="001B04EF"/>
    <w:rsid w:val="001B0656"/>
    <w:rsid w:val="001B0E30"/>
    <w:rsid w:val="001B0E99"/>
    <w:rsid w:val="001B114C"/>
    <w:rsid w:val="001B1722"/>
    <w:rsid w:val="001B1CE0"/>
    <w:rsid w:val="001B1D17"/>
    <w:rsid w:val="001B2324"/>
    <w:rsid w:val="001B25A6"/>
    <w:rsid w:val="001B2704"/>
    <w:rsid w:val="001B2713"/>
    <w:rsid w:val="001B2DBE"/>
    <w:rsid w:val="001B3641"/>
    <w:rsid w:val="001B37B1"/>
    <w:rsid w:val="001B3C38"/>
    <w:rsid w:val="001B3DE0"/>
    <w:rsid w:val="001B47FA"/>
    <w:rsid w:val="001B4857"/>
    <w:rsid w:val="001B4907"/>
    <w:rsid w:val="001B4FC6"/>
    <w:rsid w:val="001B5683"/>
    <w:rsid w:val="001B578C"/>
    <w:rsid w:val="001B580B"/>
    <w:rsid w:val="001B59C6"/>
    <w:rsid w:val="001B5D4C"/>
    <w:rsid w:val="001B5F2D"/>
    <w:rsid w:val="001B64B9"/>
    <w:rsid w:val="001B671A"/>
    <w:rsid w:val="001B67BD"/>
    <w:rsid w:val="001B6B7E"/>
    <w:rsid w:val="001B77CA"/>
    <w:rsid w:val="001B7C2B"/>
    <w:rsid w:val="001B7C43"/>
    <w:rsid w:val="001C033D"/>
    <w:rsid w:val="001C06CD"/>
    <w:rsid w:val="001C0A74"/>
    <w:rsid w:val="001C0F8E"/>
    <w:rsid w:val="001C114C"/>
    <w:rsid w:val="001C2441"/>
    <w:rsid w:val="001C2994"/>
    <w:rsid w:val="001C2D62"/>
    <w:rsid w:val="001C2E09"/>
    <w:rsid w:val="001C2E5A"/>
    <w:rsid w:val="001C3091"/>
    <w:rsid w:val="001C35EC"/>
    <w:rsid w:val="001C378F"/>
    <w:rsid w:val="001C3CCE"/>
    <w:rsid w:val="001C410F"/>
    <w:rsid w:val="001C41DD"/>
    <w:rsid w:val="001C465F"/>
    <w:rsid w:val="001C4891"/>
    <w:rsid w:val="001C4A02"/>
    <w:rsid w:val="001C5485"/>
    <w:rsid w:val="001C5CD6"/>
    <w:rsid w:val="001C68F0"/>
    <w:rsid w:val="001C6A5A"/>
    <w:rsid w:val="001C6B91"/>
    <w:rsid w:val="001C6E53"/>
    <w:rsid w:val="001C6EE6"/>
    <w:rsid w:val="001C7178"/>
    <w:rsid w:val="001C7343"/>
    <w:rsid w:val="001C7499"/>
    <w:rsid w:val="001C7571"/>
    <w:rsid w:val="001C782A"/>
    <w:rsid w:val="001C784C"/>
    <w:rsid w:val="001C7902"/>
    <w:rsid w:val="001D0211"/>
    <w:rsid w:val="001D10B7"/>
    <w:rsid w:val="001D13F7"/>
    <w:rsid w:val="001D178D"/>
    <w:rsid w:val="001D19F1"/>
    <w:rsid w:val="001D1AA4"/>
    <w:rsid w:val="001D20D0"/>
    <w:rsid w:val="001D27CA"/>
    <w:rsid w:val="001D2952"/>
    <w:rsid w:val="001D2A2E"/>
    <w:rsid w:val="001D3039"/>
    <w:rsid w:val="001D32AF"/>
    <w:rsid w:val="001D34D0"/>
    <w:rsid w:val="001D3787"/>
    <w:rsid w:val="001D3838"/>
    <w:rsid w:val="001D40EA"/>
    <w:rsid w:val="001D4B71"/>
    <w:rsid w:val="001D4BF7"/>
    <w:rsid w:val="001D5350"/>
    <w:rsid w:val="001D56D1"/>
    <w:rsid w:val="001D58A3"/>
    <w:rsid w:val="001D746C"/>
    <w:rsid w:val="001D79CE"/>
    <w:rsid w:val="001D7B24"/>
    <w:rsid w:val="001D7B6A"/>
    <w:rsid w:val="001D7E00"/>
    <w:rsid w:val="001D7E0A"/>
    <w:rsid w:val="001D7ECF"/>
    <w:rsid w:val="001E032C"/>
    <w:rsid w:val="001E0620"/>
    <w:rsid w:val="001E06D0"/>
    <w:rsid w:val="001E07D2"/>
    <w:rsid w:val="001E088F"/>
    <w:rsid w:val="001E0B50"/>
    <w:rsid w:val="001E1075"/>
    <w:rsid w:val="001E1C18"/>
    <w:rsid w:val="001E1D12"/>
    <w:rsid w:val="001E28A3"/>
    <w:rsid w:val="001E2B46"/>
    <w:rsid w:val="001E2C0A"/>
    <w:rsid w:val="001E3906"/>
    <w:rsid w:val="001E4210"/>
    <w:rsid w:val="001E422E"/>
    <w:rsid w:val="001E43CA"/>
    <w:rsid w:val="001E44DA"/>
    <w:rsid w:val="001E454A"/>
    <w:rsid w:val="001E459C"/>
    <w:rsid w:val="001E4F52"/>
    <w:rsid w:val="001E4FFF"/>
    <w:rsid w:val="001E540D"/>
    <w:rsid w:val="001E588D"/>
    <w:rsid w:val="001E59A2"/>
    <w:rsid w:val="001E5CF4"/>
    <w:rsid w:val="001E5D44"/>
    <w:rsid w:val="001E5EDF"/>
    <w:rsid w:val="001E61D8"/>
    <w:rsid w:val="001E6A94"/>
    <w:rsid w:val="001E6B3F"/>
    <w:rsid w:val="001E6BB3"/>
    <w:rsid w:val="001E6BB4"/>
    <w:rsid w:val="001E71B0"/>
    <w:rsid w:val="001E72C6"/>
    <w:rsid w:val="001E7C9B"/>
    <w:rsid w:val="001E7F4A"/>
    <w:rsid w:val="001F0040"/>
    <w:rsid w:val="001F0347"/>
    <w:rsid w:val="001F1084"/>
    <w:rsid w:val="001F17CD"/>
    <w:rsid w:val="001F188C"/>
    <w:rsid w:val="001F18C3"/>
    <w:rsid w:val="001F1906"/>
    <w:rsid w:val="001F19A4"/>
    <w:rsid w:val="001F1EFD"/>
    <w:rsid w:val="001F203E"/>
    <w:rsid w:val="001F21F0"/>
    <w:rsid w:val="001F22C3"/>
    <w:rsid w:val="001F28DF"/>
    <w:rsid w:val="001F2B4F"/>
    <w:rsid w:val="001F2BBC"/>
    <w:rsid w:val="001F3082"/>
    <w:rsid w:val="001F3401"/>
    <w:rsid w:val="001F3538"/>
    <w:rsid w:val="001F3C92"/>
    <w:rsid w:val="001F3D2F"/>
    <w:rsid w:val="001F405C"/>
    <w:rsid w:val="001F42AC"/>
    <w:rsid w:val="001F42B9"/>
    <w:rsid w:val="001F42D7"/>
    <w:rsid w:val="001F48DA"/>
    <w:rsid w:val="001F50C2"/>
    <w:rsid w:val="001F50FF"/>
    <w:rsid w:val="001F5410"/>
    <w:rsid w:val="001F56A0"/>
    <w:rsid w:val="001F56D4"/>
    <w:rsid w:val="001F57C2"/>
    <w:rsid w:val="001F57E2"/>
    <w:rsid w:val="001F5A9F"/>
    <w:rsid w:val="001F5B43"/>
    <w:rsid w:val="001F5BB6"/>
    <w:rsid w:val="001F5C6A"/>
    <w:rsid w:val="001F6848"/>
    <w:rsid w:val="001F6881"/>
    <w:rsid w:val="001F68E3"/>
    <w:rsid w:val="001F6D2A"/>
    <w:rsid w:val="001F7A31"/>
    <w:rsid w:val="001F7C7A"/>
    <w:rsid w:val="001F7FEB"/>
    <w:rsid w:val="00200071"/>
    <w:rsid w:val="002003B9"/>
    <w:rsid w:val="00200627"/>
    <w:rsid w:val="002008F6"/>
    <w:rsid w:val="00201184"/>
    <w:rsid w:val="002014EE"/>
    <w:rsid w:val="00201559"/>
    <w:rsid w:val="002017AD"/>
    <w:rsid w:val="00201C8A"/>
    <w:rsid w:val="00201D50"/>
    <w:rsid w:val="00202201"/>
    <w:rsid w:val="00202D03"/>
    <w:rsid w:val="002030A6"/>
    <w:rsid w:val="002031AB"/>
    <w:rsid w:val="00203B9B"/>
    <w:rsid w:val="00203BB8"/>
    <w:rsid w:val="0020408D"/>
    <w:rsid w:val="002041E4"/>
    <w:rsid w:val="002041FE"/>
    <w:rsid w:val="0020423F"/>
    <w:rsid w:val="002049B5"/>
    <w:rsid w:val="00204A23"/>
    <w:rsid w:val="00204AA3"/>
    <w:rsid w:val="00205008"/>
    <w:rsid w:val="002060AF"/>
    <w:rsid w:val="00206327"/>
    <w:rsid w:val="002066BF"/>
    <w:rsid w:val="00206724"/>
    <w:rsid w:val="00206AD2"/>
    <w:rsid w:val="00206D5A"/>
    <w:rsid w:val="00206E4E"/>
    <w:rsid w:val="00207492"/>
    <w:rsid w:val="0020793B"/>
    <w:rsid w:val="0020798C"/>
    <w:rsid w:val="00210189"/>
    <w:rsid w:val="00210954"/>
    <w:rsid w:val="00210F01"/>
    <w:rsid w:val="00211424"/>
    <w:rsid w:val="002115D9"/>
    <w:rsid w:val="00211883"/>
    <w:rsid w:val="0021195D"/>
    <w:rsid w:val="00211970"/>
    <w:rsid w:val="00211ACB"/>
    <w:rsid w:val="00212451"/>
    <w:rsid w:val="002129B5"/>
    <w:rsid w:val="00212DA8"/>
    <w:rsid w:val="00212E03"/>
    <w:rsid w:val="00213609"/>
    <w:rsid w:val="00213821"/>
    <w:rsid w:val="00213A14"/>
    <w:rsid w:val="00213AA2"/>
    <w:rsid w:val="002141E6"/>
    <w:rsid w:val="00214368"/>
    <w:rsid w:val="00214F4D"/>
    <w:rsid w:val="00215035"/>
    <w:rsid w:val="00215340"/>
    <w:rsid w:val="00215596"/>
    <w:rsid w:val="0021570F"/>
    <w:rsid w:val="00215742"/>
    <w:rsid w:val="00215C1C"/>
    <w:rsid w:val="00215C5E"/>
    <w:rsid w:val="00215FB2"/>
    <w:rsid w:val="00216132"/>
    <w:rsid w:val="002162FA"/>
    <w:rsid w:val="002165C4"/>
    <w:rsid w:val="0021684E"/>
    <w:rsid w:val="00216BAD"/>
    <w:rsid w:val="00216C4B"/>
    <w:rsid w:val="00216EAE"/>
    <w:rsid w:val="00217035"/>
    <w:rsid w:val="0021721F"/>
    <w:rsid w:val="00217350"/>
    <w:rsid w:val="0021738D"/>
    <w:rsid w:val="00217901"/>
    <w:rsid w:val="00217C30"/>
    <w:rsid w:val="00217D99"/>
    <w:rsid w:val="00217DBD"/>
    <w:rsid w:val="00220281"/>
    <w:rsid w:val="00220614"/>
    <w:rsid w:val="00220763"/>
    <w:rsid w:val="00220A93"/>
    <w:rsid w:val="00221144"/>
    <w:rsid w:val="002214A0"/>
    <w:rsid w:val="00221703"/>
    <w:rsid w:val="00221CA5"/>
    <w:rsid w:val="00222076"/>
    <w:rsid w:val="0022243A"/>
    <w:rsid w:val="002229D7"/>
    <w:rsid w:val="00222BB5"/>
    <w:rsid w:val="00222C33"/>
    <w:rsid w:val="0022305A"/>
    <w:rsid w:val="00223722"/>
    <w:rsid w:val="00223D4C"/>
    <w:rsid w:val="00223DF5"/>
    <w:rsid w:val="00223FAF"/>
    <w:rsid w:val="0022403D"/>
    <w:rsid w:val="002248CF"/>
    <w:rsid w:val="00224957"/>
    <w:rsid w:val="00224F08"/>
    <w:rsid w:val="002252C1"/>
    <w:rsid w:val="002254B0"/>
    <w:rsid w:val="002254E9"/>
    <w:rsid w:val="0022577F"/>
    <w:rsid w:val="002259D5"/>
    <w:rsid w:val="00225C72"/>
    <w:rsid w:val="00225DCE"/>
    <w:rsid w:val="00226037"/>
    <w:rsid w:val="00226B69"/>
    <w:rsid w:val="00227A4E"/>
    <w:rsid w:val="00227C54"/>
    <w:rsid w:val="00227F77"/>
    <w:rsid w:val="0023049B"/>
    <w:rsid w:val="002307DA"/>
    <w:rsid w:val="00230EE6"/>
    <w:rsid w:val="00230F68"/>
    <w:rsid w:val="00231172"/>
    <w:rsid w:val="00231755"/>
    <w:rsid w:val="00231D7F"/>
    <w:rsid w:val="00232858"/>
    <w:rsid w:val="00233322"/>
    <w:rsid w:val="002333C0"/>
    <w:rsid w:val="0023356D"/>
    <w:rsid w:val="00233A66"/>
    <w:rsid w:val="00233BDC"/>
    <w:rsid w:val="00233DE3"/>
    <w:rsid w:val="00233EC2"/>
    <w:rsid w:val="00233EF9"/>
    <w:rsid w:val="0023450D"/>
    <w:rsid w:val="00234563"/>
    <w:rsid w:val="00234BC1"/>
    <w:rsid w:val="00234BD9"/>
    <w:rsid w:val="00234CC0"/>
    <w:rsid w:val="002351A6"/>
    <w:rsid w:val="0023528E"/>
    <w:rsid w:val="0023532F"/>
    <w:rsid w:val="00235645"/>
    <w:rsid w:val="00235ECA"/>
    <w:rsid w:val="0023657E"/>
    <w:rsid w:val="002367E2"/>
    <w:rsid w:val="00236CA9"/>
    <w:rsid w:val="00236CC2"/>
    <w:rsid w:val="00236F21"/>
    <w:rsid w:val="002373EA"/>
    <w:rsid w:val="002375FE"/>
    <w:rsid w:val="0023772A"/>
    <w:rsid w:val="00237738"/>
    <w:rsid w:val="00237EB1"/>
    <w:rsid w:val="002403AF"/>
    <w:rsid w:val="002409DB"/>
    <w:rsid w:val="0024134C"/>
    <w:rsid w:val="00241449"/>
    <w:rsid w:val="00241526"/>
    <w:rsid w:val="00241625"/>
    <w:rsid w:val="00241F2F"/>
    <w:rsid w:val="002422C8"/>
    <w:rsid w:val="0024275E"/>
    <w:rsid w:val="00242816"/>
    <w:rsid w:val="00242D0F"/>
    <w:rsid w:val="00243192"/>
    <w:rsid w:val="00243273"/>
    <w:rsid w:val="0024353B"/>
    <w:rsid w:val="00243791"/>
    <w:rsid w:val="00243BF6"/>
    <w:rsid w:val="00243E83"/>
    <w:rsid w:val="00244018"/>
    <w:rsid w:val="002443AE"/>
    <w:rsid w:val="0024451D"/>
    <w:rsid w:val="002449F1"/>
    <w:rsid w:val="00245004"/>
    <w:rsid w:val="0024565E"/>
    <w:rsid w:val="0024572F"/>
    <w:rsid w:val="00245837"/>
    <w:rsid w:val="00245876"/>
    <w:rsid w:val="00245F01"/>
    <w:rsid w:val="00246501"/>
    <w:rsid w:val="00246635"/>
    <w:rsid w:val="0024678A"/>
    <w:rsid w:val="00246AEE"/>
    <w:rsid w:val="00246EB1"/>
    <w:rsid w:val="00247028"/>
    <w:rsid w:val="002479D9"/>
    <w:rsid w:val="002501FB"/>
    <w:rsid w:val="00250400"/>
    <w:rsid w:val="0025061E"/>
    <w:rsid w:val="00250885"/>
    <w:rsid w:val="00250931"/>
    <w:rsid w:val="00250A89"/>
    <w:rsid w:val="00250D54"/>
    <w:rsid w:val="00250E15"/>
    <w:rsid w:val="00250E6E"/>
    <w:rsid w:val="00251411"/>
    <w:rsid w:val="0025148E"/>
    <w:rsid w:val="0025153C"/>
    <w:rsid w:val="002519BD"/>
    <w:rsid w:val="00251FEE"/>
    <w:rsid w:val="0025200D"/>
    <w:rsid w:val="002528B1"/>
    <w:rsid w:val="00252948"/>
    <w:rsid w:val="00252E06"/>
    <w:rsid w:val="00253265"/>
    <w:rsid w:val="00253359"/>
    <w:rsid w:val="0025351F"/>
    <w:rsid w:val="002535B4"/>
    <w:rsid w:val="00253645"/>
    <w:rsid w:val="002536A3"/>
    <w:rsid w:val="002538A7"/>
    <w:rsid w:val="00253D3D"/>
    <w:rsid w:val="00253F35"/>
    <w:rsid w:val="00254A43"/>
    <w:rsid w:val="00254EA5"/>
    <w:rsid w:val="00254ECF"/>
    <w:rsid w:val="00254FC4"/>
    <w:rsid w:val="00255366"/>
    <w:rsid w:val="0025552E"/>
    <w:rsid w:val="00255585"/>
    <w:rsid w:val="0025573A"/>
    <w:rsid w:val="00255B15"/>
    <w:rsid w:val="00255D9B"/>
    <w:rsid w:val="002563AE"/>
    <w:rsid w:val="002565DE"/>
    <w:rsid w:val="002568A9"/>
    <w:rsid w:val="0025752D"/>
    <w:rsid w:val="00257E60"/>
    <w:rsid w:val="002601DA"/>
    <w:rsid w:val="0026084F"/>
    <w:rsid w:val="0026092D"/>
    <w:rsid w:val="0026101C"/>
    <w:rsid w:val="002610DC"/>
    <w:rsid w:val="002611FA"/>
    <w:rsid w:val="0026121F"/>
    <w:rsid w:val="002614E4"/>
    <w:rsid w:val="00262157"/>
    <w:rsid w:val="0026283E"/>
    <w:rsid w:val="002628D3"/>
    <w:rsid w:val="00262B87"/>
    <w:rsid w:val="00263D35"/>
    <w:rsid w:val="002640D5"/>
    <w:rsid w:val="002642C5"/>
    <w:rsid w:val="00264429"/>
    <w:rsid w:val="00264497"/>
    <w:rsid w:val="002644DA"/>
    <w:rsid w:val="002646F7"/>
    <w:rsid w:val="00264A05"/>
    <w:rsid w:val="00264D0B"/>
    <w:rsid w:val="00265007"/>
    <w:rsid w:val="0026505A"/>
    <w:rsid w:val="002651A4"/>
    <w:rsid w:val="00265A06"/>
    <w:rsid w:val="002661CA"/>
    <w:rsid w:val="00266666"/>
    <w:rsid w:val="002666D4"/>
    <w:rsid w:val="002666EA"/>
    <w:rsid w:val="00266F27"/>
    <w:rsid w:val="00267079"/>
    <w:rsid w:val="002670C5"/>
    <w:rsid w:val="002671E2"/>
    <w:rsid w:val="0026761D"/>
    <w:rsid w:val="002676B8"/>
    <w:rsid w:val="002678C6"/>
    <w:rsid w:val="00267935"/>
    <w:rsid w:val="002700E4"/>
    <w:rsid w:val="002701C4"/>
    <w:rsid w:val="0027037F"/>
    <w:rsid w:val="0027076B"/>
    <w:rsid w:val="0027078C"/>
    <w:rsid w:val="002708C7"/>
    <w:rsid w:val="00270D3C"/>
    <w:rsid w:val="002710B2"/>
    <w:rsid w:val="002718D4"/>
    <w:rsid w:val="00271F15"/>
    <w:rsid w:val="002722CD"/>
    <w:rsid w:val="00273136"/>
    <w:rsid w:val="00273517"/>
    <w:rsid w:val="00273885"/>
    <w:rsid w:val="00273CC0"/>
    <w:rsid w:val="00273DC2"/>
    <w:rsid w:val="00274427"/>
    <w:rsid w:val="00274D98"/>
    <w:rsid w:val="00275481"/>
    <w:rsid w:val="0027562B"/>
    <w:rsid w:val="00275811"/>
    <w:rsid w:val="0027588A"/>
    <w:rsid w:val="00275CC7"/>
    <w:rsid w:val="00276041"/>
    <w:rsid w:val="0027639D"/>
    <w:rsid w:val="00276775"/>
    <w:rsid w:val="00277574"/>
    <w:rsid w:val="002776A2"/>
    <w:rsid w:val="00277CF7"/>
    <w:rsid w:val="002804AB"/>
    <w:rsid w:val="002805F8"/>
    <w:rsid w:val="00280AE6"/>
    <w:rsid w:val="0028136C"/>
    <w:rsid w:val="002817E0"/>
    <w:rsid w:val="00281BDE"/>
    <w:rsid w:val="00281D7A"/>
    <w:rsid w:val="00281E9E"/>
    <w:rsid w:val="002829D6"/>
    <w:rsid w:val="00282A39"/>
    <w:rsid w:val="00282EDF"/>
    <w:rsid w:val="0028330D"/>
    <w:rsid w:val="00283766"/>
    <w:rsid w:val="00284BED"/>
    <w:rsid w:val="00284D2F"/>
    <w:rsid w:val="00285033"/>
    <w:rsid w:val="0028508A"/>
    <w:rsid w:val="002851D2"/>
    <w:rsid w:val="002856D3"/>
    <w:rsid w:val="00285FFC"/>
    <w:rsid w:val="00286193"/>
    <w:rsid w:val="00286618"/>
    <w:rsid w:val="00286E3C"/>
    <w:rsid w:val="002870B6"/>
    <w:rsid w:val="002873DF"/>
    <w:rsid w:val="00287D78"/>
    <w:rsid w:val="00287D79"/>
    <w:rsid w:val="00290178"/>
    <w:rsid w:val="002901E8"/>
    <w:rsid w:val="0029032E"/>
    <w:rsid w:val="0029045A"/>
    <w:rsid w:val="00290916"/>
    <w:rsid w:val="0029116C"/>
    <w:rsid w:val="00291991"/>
    <w:rsid w:val="00291A36"/>
    <w:rsid w:val="00291EE3"/>
    <w:rsid w:val="00292350"/>
    <w:rsid w:val="002929C1"/>
    <w:rsid w:val="00292B18"/>
    <w:rsid w:val="00292EF9"/>
    <w:rsid w:val="00293609"/>
    <w:rsid w:val="0029362F"/>
    <w:rsid w:val="0029369C"/>
    <w:rsid w:val="00293ACE"/>
    <w:rsid w:val="00293BCF"/>
    <w:rsid w:val="00294259"/>
    <w:rsid w:val="002942BF"/>
    <w:rsid w:val="00294777"/>
    <w:rsid w:val="002950C8"/>
    <w:rsid w:val="0029547E"/>
    <w:rsid w:val="002956C0"/>
    <w:rsid w:val="00295F14"/>
    <w:rsid w:val="0029672F"/>
    <w:rsid w:val="002967C7"/>
    <w:rsid w:val="00296D1A"/>
    <w:rsid w:val="00296E69"/>
    <w:rsid w:val="00296F03"/>
    <w:rsid w:val="002976F6"/>
    <w:rsid w:val="00297714"/>
    <w:rsid w:val="00297911"/>
    <w:rsid w:val="002979FA"/>
    <w:rsid w:val="00297D1D"/>
    <w:rsid w:val="00297E6F"/>
    <w:rsid w:val="002A00A9"/>
    <w:rsid w:val="002A0845"/>
    <w:rsid w:val="002A0A62"/>
    <w:rsid w:val="002A0EBA"/>
    <w:rsid w:val="002A1060"/>
    <w:rsid w:val="002A121A"/>
    <w:rsid w:val="002A16CF"/>
    <w:rsid w:val="002A1E83"/>
    <w:rsid w:val="002A2061"/>
    <w:rsid w:val="002A2135"/>
    <w:rsid w:val="002A226C"/>
    <w:rsid w:val="002A2344"/>
    <w:rsid w:val="002A24FD"/>
    <w:rsid w:val="002A25CB"/>
    <w:rsid w:val="002A29DA"/>
    <w:rsid w:val="002A2B43"/>
    <w:rsid w:val="002A2CD8"/>
    <w:rsid w:val="002A2F1E"/>
    <w:rsid w:val="002A309E"/>
    <w:rsid w:val="002A3115"/>
    <w:rsid w:val="002A37A7"/>
    <w:rsid w:val="002A380D"/>
    <w:rsid w:val="002A39A5"/>
    <w:rsid w:val="002A3D41"/>
    <w:rsid w:val="002A3DB3"/>
    <w:rsid w:val="002A442C"/>
    <w:rsid w:val="002A47B2"/>
    <w:rsid w:val="002A4947"/>
    <w:rsid w:val="002A4CB0"/>
    <w:rsid w:val="002A555F"/>
    <w:rsid w:val="002A56A8"/>
    <w:rsid w:val="002A586D"/>
    <w:rsid w:val="002A58DA"/>
    <w:rsid w:val="002A5AE7"/>
    <w:rsid w:val="002A5BC8"/>
    <w:rsid w:val="002A5E90"/>
    <w:rsid w:val="002A6112"/>
    <w:rsid w:val="002A68CE"/>
    <w:rsid w:val="002A7DD8"/>
    <w:rsid w:val="002A7E56"/>
    <w:rsid w:val="002A7EDF"/>
    <w:rsid w:val="002B012F"/>
    <w:rsid w:val="002B035E"/>
    <w:rsid w:val="002B0375"/>
    <w:rsid w:val="002B0E36"/>
    <w:rsid w:val="002B1323"/>
    <w:rsid w:val="002B13AF"/>
    <w:rsid w:val="002B1626"/>
    <w:rsid w:val="002B1702"/>
    <w:rsid w:val="002B1745"/>
    <w:rsid w:val="002B1759"/>
    <w:rsid w:val="002B1AA5"/>
    <w:rsid w:val="002B1D60"/>
    <w:rsid w:val="002B1D7F"/>
    <w:rsid w:val="002B200C"/>
    <w:rsid w:val="002B27BF"/>
    <w:rsid w:val="002B2AA4"/>
    <w:rsid w:val="002B2D1D"/>
    <w:rsid w:val="002B3049"/>
    <w:rsid w:val="002B3552"/>
    <w:rsid w:val="002B3816"/>
    <w:rsid w:val="002B3916"/>
    <w:rsid w:val="002B4327"/>
    <w:rsid w:val="002B452D"/>
    <w:rsid w:val="002B4712"/>
    <w:rsid w:val="002B4A99"/>
    <w:rsid w:val="002B4FF7"/>
    <w:rsid w:val="002B534D"/>
    <w:rsid w:val="002B5612"/>
    <w:rsid w:val="002B56ED"/>
    <w:rsid w:val="002B5735"/>
    <w:rsid w:val="002B5838"/>
    <w:rsid w:val="002B622D"/>
    <w:rsid w:val="002B6560"/>
    <w:rsid w:val="002B6B99"/>
    <w:rsid w:val="002B753E"/>
    <w:rsid w:val="002B7708"/>
    <w:rsid w:val="002B7AA1"/>
    <w:rsid w:val="002C0401"/>
    <w:rsid w:val="002C0703"/>
    <w:rsid w:val="002C0B47"/>
    <w:rsid w:val="002C0E1A"/>
    <w:rsid w:val="002C1047"/>
    <w:rsid w:val="002C10CA"/>
    <w:rsid w:val="002C1443"/>
    <w:rsid w:val="002C1782"/>
    <w:rsid w:val="002C1787"/>
    <w:rsid w:val="002C199C"/>
    <w:rsid w:val="002C2225"/>
    <w:rsid w:val="002C23D2"/>
    <w:rsid w:val="002C277C"/>
    <w:rsid w:val="002C2B93"/>
    <w:rsid w:val="002C2FD9"/>
    <w:rsid w:val="002C326C"/>
    <w:rsid w:val="002C342D"/>
    <w:rsid w:val="002C3434"/>
    <w:rsid w:val="002C355D"/>
    <w:rsid w:val="002C3597"/>
    <w:rsid w:val="002C381A"/>
    <w:rsid w:val="002C4190"/>
    <w:rsid w:val="002C421A"/>
    <w:rsid w:val="002C43DC"/>
    <w:rsid w:val="002C46FD"/>
    <w:rsid w:val="002C47B2"/>
    <w:rsid w:val="002C4C14"/>
    <w:rsid w:val="002C4D0A"/>
    <w:rsid w:val="002C4F44"/>
    <w:rsid w:val="002C507F"/>
    <w:rsid w:val="002C52F9"/>
    <w:rsid w:val="002C53DC"/>
    <w:rsid w:val="002C553A"/>
    <w:rsid w:val="002C5F23"/>
    <w:rsid w:val="002C60F2"/>
    <w:rsid w:val="002C6350"/>
    <w:rsid w:val="002C6382"/>
    <w:rsid w:val="002C69C7"/>
    <w:rsid w:val="002C6CF2"/>
    <w:rsid w:val="002C6FA6"/>
    <w:rsid w:val="002C7402"/>
    <w:rsid w:val="002C7448"/>
    <w:rsid w:val="002C75AB"/>
    <w:rsid w:val="002C790C"/>
    <w:rsid w:val="002C7993"/>
    <w:rsid w:val="002C79D5"/>
    <w:rsid w:val="002C7A90"/>
    <w:rsid w:val="002C7AD1"/>
    <w:rsid w:val="002C7B70"/>
    <w:rsid w:val="002C7BD4"/>
    <w:rsid w:val="002C7F81"/>
    <w:rsid w:val="002D019D"/>
    <w:rsid w:val="002D06BA"/>
    <w:rsid w:val="002D071E"/>
    <w:rsid w:val="002D0B52"/>
    <w:rsid w:val="002D0FFB"/>
    <w:rsid w:val="002D1307"/>
    <w:rsid w:val="002D1449"/>
    <w:rsid w:val="002D1557"/>
    <w:rsid w:val="002D180D"/>
    <w:rsid w:val="002D18D8"/>
    <w:rsid w:val="002D1AFF"/>
    <w:rsid w:val="002D1F72"/>
    <w:rsid w:val="002D2554"/>
    <w:rsid w:val="002D2D26"/>
    <w:rsid w:val="002D2DC1"/>
    <w:rsid w:val="002D34C1"/>
    <w:rsid w:val="002D3C30"/>
    <w:rsid w:val="002D3CEE"/>
    <w:rsid w:val="002D486B"/>
    <w:rsid w:val="002D4A5B"/>
    <w:rsid w:val="002D4C34"/>
    <w:rsid w:val="002D4DC1"/>
    <w:rsid w:val="002D5070"/>
    <w:rsid w:val="002D53ED"/>
    <w:rsid w:val="002D62E8"/>
    <w:rsid w:val="002D6335"/>
    <w:rsid w:val="002D66EE"/>
    <w:rsid w:val="002D6C17"/>
    <w:rsid w:val="002D6CE9"/>
    <w:rsid w:val="002D77CB"/>
    <w:rsid w:val="002D7D8D"/>
    <w:rsid w:val="002E030A"/>
    <w:rsid w:val="002E058B"/>
    <w:rsid w:val="002E07C2"/>
    <w:rsid w:val="002E0D9B"/>
    <w:rsid w:val="002E0E39"/>
    <w:rsid w:val="002E0FF4"/>
    <w:rsid w:val="002E1250"/>
    <w:rsid w:val="002E1545"/>
    <w:rsid w:val="002E16DA"/>
    <w:rsid w:val="002E173D"/>
    <w:rsid w:val="002E1D5B"/>
    <w:rsid w:val="002E21AC"/>
    <w:rsid w:val="002E2913"/>
    <w:rsid w:val="002E2AAF"/>
    <w:rsid w:val="002E3324"/>
    <w:rsid w:val="002E35EC"/>
    <w:rsid w:val="002E38AC"/>
    <w:rsid w:val="002E393C"/>
    <w:rsid w:val="002E3FE4"/>
    <w:rsid w:val="002E42E9"/>
    <w:rsid w:val="002E45B2"/>
    <w:rsid w:val="002E4602"/>
    <w:rsid w:val="002E5129"/>
    <w:rsid w:val="002E56C5"/>
    <w:rsid w:val="002E59A0"/>
    <w:rsid w:val="002E6326"/>
    <w:rsid w:val="002E6437"/>
    <w:rsid w:val="002E6E12"/>
    <w:rsid w:val="002E7007"/>
    <w:rsid w:val="002E70BD"/>
    <w:rsid w:val="002E7787"/>
    <w:rsid w:val="002E7ACC"/>
    <w:rsid w:val="002E7B3B"/>
    <w:rsid w:val="002E7BDC"/>
    <w:rsid w:val="002E7CD2"/>
    <w:rsid w:val="002E7E7F"/>
    <w:rsid w:val="002F0BCF"/>
    <w:rsid w:val="002F0E97"/>
    <w:rsid w:val="002F1283"/>
    <w:rsid w:val="002F130A"/>
    <w:rsid w:val="002F159F"/>
    <w:rsid w:val="002F21B3"/>
    <w:rsid w:val="002F2401"/>
    <w:rsid w:val="002F24D9"/>
    <w:rsid w:val="002F25C0"/>
    <w:rsid w:val="002F2B4B"/>
    <w:rsid w:val="002F3308"/>
    <w:rsid w:val="002F3932"/>
    <w:rsid w:val="002F3A78"/>
    <w:rsid w:val="002F3BCE"/>
    <w:rsid w:val="002F3BEA"/>
    <w:rsid w:val="002F4136"/>
    <w:rsid w:val="002F4151"/>
    <w:rsid w:val="002F47C9"/>
    <w:rsid w:val="002F4BAE"/>
    <w:rsid w:val="002F4DAB"/>
    <w:rsid w:val="002F52C0"/>
    <w:rsid w:val="002F5618"/>
    <w:rsid w:val="002F5CB3"/>
    <w:rsid w:val="002F6311"/>
    <w:rsid w:val="002F6BA3"/>
    <w:rsid w:val="002F6C09"/>
    <w:rsid w:val="002F6EBD"/>
    <w:rsid w:val="002F7337"/>
    <w:rsid w:val="002F7503"/>
    <w:rsid w:val="002F7637"/>
    <w:rsid w:val="002F7A26"/>
    <w:rsid w:val="002F7CDC"/>
    <w:rsid w:val="002F7F97"/>
    <w:rsid w:val="00300754"/>
    <w:rsid w:val="00300F26"/>
    <w:rsid w:val="00301246"/>
    <w:rsid w:val="003013B5"/>
    <w:rsid w:val="00301548"/>
    <w:rsid w:val="00301756"/>
    <w:rsid w:val="00301B3D"/>
    <w:rsid w:val="00301D51"/>
    <w:rsid w:val="00302104"/>
    <w:rsid w:val="00302702"/>
    <w:rsid w:val="00302875"/>
    <w:rsid w:val="00302A79"/>
    <w:rsid w:val="00302BC0"/>
    <w:rsid w:val="00302C4F"/>
    <w:rsid w:val="00302DB2"/>
    <w:rsid w:val="003044BB"/>
    <w:rsid w:val="00304DC1"/>
    <w:rsid w:val="00304F02"/>
    <w:rsid w:val="00304F6B"/>
    <w:rsid w:val="0030506A"/>
    <w:rsid w:val="00305131"/>
    <w:rsid w:val="0030521D"/>
    <w:rsid w:val="00305D7E"/>
    <w:rsid w:val="00306426"/>
    <w:rsid w:val="00306828"/>
    <w:rsid w:val="00306986"/>
    <w:rsid w:val="00306A64"/>
    <w:rsid w:val="00306B0B"/>
    <w:rsid w:val="00306C80"/>
    <w:rsid w:val="00306F93"/>
    <w:rsid w:val="003071B5"/>
    <w:rsid w:val="00307342"/>
    <w:rsid w:val="003076D5"/>
    <w:rsid w:val="00307739"/>
    <w:rsid w:val="0030785E"/>
    <w:rsid w:val="00307D9A"/>
    <w:rsid w:val="003102F4"/>
    <w:rsid w:val="0031067E"/>
    <w:rsid w:val="00311121"/>
    <w:rsid w:val="003111A4"/>
    <w:rsid w:val="00311A3E"/>
    <w:rsid w:val="00311CB8"/>
    <w:rsid w:val="00311D0C"/>
    <w:rsid w:val="00312157"/>
    <w:rsid w:val="003128FE"/>
    <w:rsid w:val="00312A90"/>
    <w:rsid w:val="00313235"/>
    <w:rsid w:val="00313237"/>
    <w:rsid w:val="003133F6"/>
    <w:rsid w:val="00313A64"/>
    <w:rsid w:val="00314045"/>
    <w:rsid w:val="003143C4"/>
    <w:rsid w:val="0031495D"/>
    <w:rsid w:val="00314A2E"/>
    <w:rsid w:val="00314A4C"/>
    <w:rsid w:val="0031506F"/>
    <w:rsid w:val="003150EB"/>
    <w:rsid w:val="0031537D"/>
    <w:rsid w:val="00315590"/>
    <w:rsid w:val="003157F2"/>
    <w:rsid w:val="00315827"/>
    <w:rsid w:val="00315866"/>
    <w:rsid w:val="00315C98"/>
    <w:rsid w:val="00315EB5"/>
    <w:rsid w:val="003162B3"/>
    <w:rsid w:val="0031665A"/>
    <w:rsid w:val="003169C6"/>
    <w:rsid w:val="003170AE"/>
    <w:rsid w:val="003172D2"/>
    <w:rsid w:val="00317719"/>
    <w:rsid w:val="00317FBF"/>
    <w:rsid w:val="00320274"/>
    <w:rsid w:val="003207B4"/>
    <w:rsid w:val="0032087A"/>
    <w:rsid w:val="00320923"/>
    <w:rsid w:val="00320ED4"/>
    <w:rsid w:val="00321720"/>
    <w:rsid w:val="0032217E"/>
    <w:rsid w:val="003221FB"/>
    <w:rsid w:val="003227E0"/>
    <w:rsid w:val="00322967"/>
    <w:rsid w:val="00322AD9"/>
    <w:rsid w:val="00322D6D"/>
    <w:rsid w:val="003232B9"/>
    <w:rsid w:val="00323731"/>
    <w:rsid w:val="003237F0"/>
    <w:rsid w:val="00323982"/>
    <w:rsid w:val="00323BFE"/>
    <w:rsid w:val="00323CC1"/>
    <w:rsid w:val="003246B9"/>
    <w:rsid w:val="00324763"/>
    <w:rsid w:val="0032478D"/>
    <w:rsid w:val="0032497B"/>
    <w:rsid w:val="00324C01"/>
    <w:rsid w:val="0032536C"/>
    <w:rsid w:val="00325595"/>
    <w:rsid w:val="00325956"/>
    <w:rsid w:val="00325F65"/>
    <w:rsid w:val="003261DD"/>
    <w:rsid w:val="00326440"/>
    <w:rsid w:val="00326755"/>
    <w:rsid w:val="00326A7A"/>
    <w:rsid w:val="00326B65"/>
    <w:rsid w:val="00326E7A"/>
    <w:rsid w:val="00326EA0"/>
    <w:rsid w:val="00326F04"/>
    <w:rsid w:val="0032713A"/>
    <w:rsid w:val="00327169"/>
    <w:rsid w:val="00327257"/>
    <w:rsid w:val="003273A3"/>
    <w:rsid w:val="00327716"/>
    <w:rsid w:val="00327996"/>
    <w:rsid w:val="00327D83"/>
    <w:rsid w:val="00327EF5"/>
    <w:rsid w:val="003301FD"/>
    <w:rsid w:val="00330240"/>
    <w:rsid w:val="00330800"/>
    <w:rsid w:val="0033082C"/>
    <w:rsid w:val="00330886"/>
    <w:rsid w:val="0033093E"/>
    <w:rsid w:val="00330A16"/>
    <w:rsid w:val="00330BEB"/>
    <w:rsid w:val="00331158"/>
    <w:rsid w:val="003314AD"/>
    <w:rsid w:val="00331A31"/>
    <w:rsid w:val="00331B8B"/>
    <w:rsid w:val="0033223A"/>
    <w:rsid w:val="003322A1"/>
    <w:rsid w:val="0033247C"/>
    <w:rsid w:val="003324AE"/>
    <w:rsid w:val="00332654"/>
    <w:rsid w:val="0033270F"/>
    <w:rsid w:val="003327D9"/>
    <w:rsid w:val="003332F7"/>
    <w:rsid w:val="00333370"/>
    <w:rsid w:val="0033365B"/>
    <w:rsid w:val="00333732"/>
    <w:rsid w:val="00333974"/>
    <w:rsid w:val="00333CD6"/>
    <w:rsid w:val="00333E6A"/>
    <w:rsid w:val="0033400E"/>
    <w:rsid w:val="003340BF"/>
    <w:rsid w:val="00334252"/>
    <w:rsid w:val="003347FE"/>
    <w:rsid w:val="0033504C"/>
    <w:rsid w:val="00335339"/>
    <w:rsid w:val="003353E4"/>
    <w:rsid w:val="00335743"/>
    <w:rsid w:val="00335CCA"/>
    <w:rsid w:val="00335E04"/>
    <w:rsid w:val="00335E53"/>
    <w:rsid w:val="00335FC2"/>
    <w:rsid w:val="0033609D"/>
    <w:rsid w:val="003361AB"/>
    <w:rsid w:val="003362B3"/>
    <w:rsid w:val="0033631F"/>
    <w:rsid w:val="00336794"/>
    <w:rsid w:val="00336803"/>
    <w:rsid w:val="0033695C"/>
    <w:rsid w:val="00336BD6"/>
    <w:rsid w:val="00336E56"/>
    <w:rsid w:val="00336E84"/>
    <w:rsid w:val="00336FBB"/>
    <w:rsid w:val="00336FE6"/>
    <w:rsid w:val="003370A9"/>
    <w:rsid w:val="00337148"/>
    <w:rsid w:val="00337927"/>
    <w:rsid w:val="00337E87"/>
    <w:rsid w:val="0034000E"/>
    <w:rsid w:val="003405EE"/>
    <w:rsid w:val="00340779"/>
    <w:rsid w:val="00340788"/>
    <w:rsid w:val="00340812"/>
    <w:rsid w:val="00340E68"/>
    <w:rsid w:val="003411E8"/>
    <w:rsid w:val="00341379"/>
    <w:rsid w:val="00341450"/>
    <w:rsid w:val="00341659"/>
    <w:rsid w:val="0034178C"/>
    <w:rsid w:val="00341C3E"/>
    <w:rsid w:val="00341C48"/>
    <w:rsid w:val="00341EC8"/>
    <w:rsid w:val="00342306"/>
    <w:rsid w:val="0034299C"/>
    <w:rsid w:val="00342CF4"/>
    <w:rsid w:val="00342FF8"/>
    <w:rsid w:val="003430C8"/>
    <w:rsid w:val="0034353A"/>
    <w:rsid w:val="003439CA"/>
    <w:rsid w:val="00343A38"/>
    <w:rsid w:val="00343CFD"/>
    <w:rsid w:val="00343ED8"/>
    <w:rsid w:val="0034402F"/>
    <w:rsid w:val="0034457F"/>
    <w:rsid w:val="003447DC"/>
    <w:rsid w:val="003449A1"/>
    <w:rsid w:val="00344A02"/>
    <w:rsid w:val="00344C9C"/>
    <w:rsid w:val="00344E4A"/>
    <w:rsid w:val="00344EC0"/>
    <w:rsid w:val="00345307"/>
    <w:rsid w:val="00345378"/>
    <w:rsid w:val="003454CD"/>
    <w:rsid w:val="003459D5"/>
    <w:rsid w:val="00345CB2"/>
    <w:rsid w:val="00346236"/>
    <w:rsid w:val="00346438"/>
    <w:rsid w:val="003467D6"/>
    <w:rsid w:val="00346D88"/>
    <w:rsid w:val="00347725"/>
    <w:rsid w:val="003477CC"/>
    <w:rsid w:val="00347FED"/>
    <w:rsid w:val="003504BE"/>
    <w:rsid w:val="003506D1"/>
    <w:rsid w:val="003506EF"/>
    <w:rsid w:val="00350D8F"/>
    <w:rsid w:val="003510D8"/>
    <w:rsid w:val="003513A8"/>
    <w:rsid w:val="00351461"/>
    <w:rsid w:val="003519DA"/>
    <w:rsid w:val="00351A40"/>
    <w:rsid w:val="003521CC"/>
    <w:rsid w:val="003530BB"/>
    <w:rsid w:val="003532BD"/>
    <w:rsid w:val="003532D4"/>
    <w:rsid w:val="003533D8"/>
    <w:rsid w:val="00353620"/>
    <w:rsid w:val="00353900"/>
    <w:rsid w:val="00353B17"/>
    <w:rsid w:val="00353C68"/>
    <w:rsid w:val="003540C9"/>
    <w:rsid w:val="003547F5"/>
    <w:rsid w:val="00354A0F"/>
    <w:rsid w:val="00354B66"/>
    <w:rsid w:val="00354F01"/>
    <w:rsid w:val="00354F46"/>
    <w:rsid w:val="0035550D"/>
    <w:rsid w:val="00355570"/>
    <w:rsid w:val="00355641"/>
    <w:rsid w:val="0035565B"/>
    <w:rsid w:val="00355A2E"/>
    <w:rsid w:val="00355BC3"/>
    <w:rsid w:val="0035652A"/>
    <w:rsid w:val="0035661F"/>
    <w:rsid w:val="0035675B"/>
    <w:rsid w:val="00356841"/>
    <w:rsid w:val="00356F2E"/>
    <w:rsid w:val="00357790"/>
    <w:rsid w:val="00357971"/>
    <w:rsid w:val="00360676"/>
    <w:rsid w:val="00360894"/>
    <w:rsid w:val="00360F5B"/>
    <w:rsid w:val="0036142F"/>
    <w:rsid w:val="00361453"/>
    <w:rsid w:val="0036195D"/>
    <w:rsid w:val="003619FB"/>
    <w:rsid w:val="00361AB8"/>
    <w:rsid w:val="00361FAE"/>
    <w:rsid w:val="003620B0"/>
    <w:rsid w:val="00362A87"/>
    <w:rsid w:val="00363636"/>
    <w:rsid w:val="00363742"/>
    <w:rsid w:val="00363761"/>
    <w:rsid w:val="003637A7"/>
    <w:rsid w:val="003638A7"/>
    <w:rsid w:val="00363A68"/>
    <w:rsid w:val="00363C99"/>
    <w:rsid w:val="0036427B"/>
    <w:rsid w:val="0036458A"/>
    <w:rsid w:val="00364A35"/>
    <w:rsid w:val="00364A41"/>
    <w:rsid w:val="00364D5B"/>
    <w:rsid w:val="00365391"/>
    <w:rsid w:val="0036549D"/>
    <w:rsid w:val="003655ED"/>
    <w:rsid w:val="00365AB3"/>
    <w:rsid w:val="00365D8D"/>
    <w:rsid w:val="00365E4F"/>
    <w:rsid w:val="003669FD"/>
    <w:rsid w:val="00366C92"/>
    <w:rsid w:val="00366C9A"/>
    <w:rsid w:val="00366E24"/>
    <w:rsid w:val="00366FAF"/>
    <w:rsid w:val="00367008"/>
    <w:rsid w:val="00367076"/>
    <w:rsid w:val="003675E9"/>
    <w:rsid w:val="003677B1"/>
    <w:rsid w:val="0036787D"/>
    <w:rsid w:val="00367C4D"/>
    <w:rsid w:val="00367C79"/>
    <w:rsid w:val="003706A5"/>
    <w:rsid w:val="0037086B"/>
    <w:rsid w:val="00370BAA"/>
    <w:rsid w:val="00370BCD"/>
    <w:rsid w:val="00370F5C"/>
    <w:rsid w:val="003710BA"/>
    <w:rsid w:val="00371997"/>
    <w:rsid w:val="00371A29"/>
    <w:rsid w:val="00371FD4"/>
    <w:rsid w:val="003721AE"/>
    <w:rsid w:val="0037223D"/>
    <w:rsid w:val="00372401"/>
    <w:rsid w:val="003725EF"/>
    <w:rsid w:val="003726D3"/>
    <w:rsid w:val="00372933"/>
    <w:rsid w:val="003729E4"/>
    <w:rsid w:val="00372D9C"/>
    <w:rsid w:val="0037347D"/>
    <w:rsid w:val="0037358E"/>
    <w:rsid w:val="00373914"/>
    <w:rsid w:val="00373BAB"/>
    <w:rsid w:val="0037404B"/>
    <w:rsid w:val="0037471A"/>
    <w:rsid w:val="003747A9"/>
    <w:rsid w:val="00374D13"/>
    <w:rsid w:val="00374F39"/>
    <w:rsid w:val="0037508A"/>
    <w:rsid w:val="003753C5"/>
    <w:rsid w:val="00375C6B"/>
    <w:rsid w:val="00375C97"/>
    <w:rsid w:val="00376174"/>
    <w:rsid w:val="003761FC"/>
    <w:rsid w:val="003762CA"/>
    <w:rsid w:val="00376723"/>
    <w:rsid w:val="0037679B"/>
    <w:rsid w:val="0037679D"/>
    <w:rsid w:val="00376800"/>
    <w:rsid w:val="00376EEE"/>
    <w:rsid w:val="00376FF4"/>
    <w:rsid w:val="00377131"/>
    <w:rsid w:val="003773CA"/>
    <w:rsid w:val="003775D1"/>
    <w:rsid w:val="00377A28"/>
    <w:rsid w:val="00377ADA"/>
    <w:rsid w:val="00380046"/>
    <w:rsid w:val="00380215"/>
    <w:rsid w:val="00380244"/>
    <w:rsid w:val="003804A6"/>
    <w:rsid w:val="00380588"/>
    <w:rsid w:val="003808EE"/>
    <w:rsid w:val="0038092C"/>
    <w:rsid w:val="00380CCA"/>
    <w:rsid w:val="00380E4F"/>
    <w:rsid w:val="00381011"/>
    <w:rsid w:val="00381767"/>
    <w:rsid w:val="00381970"/>
    <w:rsid w:val="00381B17"/>
    <w:rsid w:val="00382A5C"/>
    <w:rsid w:val="00382BC8"/>
    <w:rsid w:val="00382F60"/>
    <w:rsid w:val="00383AFD"/>
    <w:rsid w:val="00383D36"/>
    <w:rsid w:val="00384082"/>
    <w:rsid w:val="003841E9"/>
    <w:rsid w:val="00384CB7"/>
    <w:rsid w:val="00384F8B"/>
    <w:rsid w:val="00385A5B"/>
    <w:rsid w:val="00385BDC"/>
    <w:rsid w:val="00386079"/>
    <w:rsid w:val="0038611E"/>
    <w:rsid w:val="00386617"/>
    <w:rsid w:val="003868C9"/>
    <w:rsid w:val="0038753B"/>
    <w:rsid w:val="00387B17"/>
    <w:rsid w:val="00387D7C"/>
    <w:rsid w:val="003905BF"/>
    <w:rsid w:val="00390728"/>
    <w:rsid w:val="00390949"/>
    <w:rsid w:val="003909AD"/>
    <w:rsid w:val="00390B37"/>
    <w:rsid w:val="00390BF9"/>
    <w:rsid w:val="003916B9"/>
    <w:rsid w:val="0039217B"/>
    <w:rsid w:val="00392343"/>
    <w:rsid w:val="00392884"/>
    <w:rsid w:val="00392AFC"/>
    <w:rsid w:val="00392BCF"/>
    <w:rsid w:val="00392FCC"/>
    <w:rsid w:val="00393104"/>
    <w:rsid w:val="00393741"/>
    <w:rsid w:val="0039381A"/>
    <w:rsid w:val="00393A1E"/>
    <w:rsid w:val="00393E94"/>
    <w:rsid w:val="0039459F"/>
    <w:rsid w:val="003949E4"/>
    <w:rsid w:val="00394C20"/>
    <w:rsid w:val="00394C75"/>
    <w:rsid w:val="00394E39"/>
    <w:rsid w:val="003957F0"/>
    <w:rsid w:val="003968D7"/>
    <w:rsid w:val="00396901"/>
    <w:rsid w:val="00396FFC"/>
    <w:rsid w:val="00397539"/>
    <w:rsid w:val="003975DC"/>
    <w:rsid w:val="003976B1"/>
    <w:rsid w:val="003A0287"/>
    <w:rsid w:val="003A0416"/>
    <w:rsid w:val="003A05C1"/>
    <w:rsid w:val="003A0778"/>
    <w:rsid w:val="003A13E5"/>
    <w:rsid w:val="003A1AFE"/>
    <w:rsid w:val="003A1CD1"/>
    <w:rsid w:val="003A23F1"/>
    <w:rsid w:val="003A277A"/>
    <w:rsid w:val="003A2F46"/>
    <w:rsid w:val="003A3336"/>
    <w:rsid w:val="003A36D9"/>
    <w:rsid w:val="003A39DD"/>
    <w:rsid w:val="003A3DED"/>
    <w:rsid w:val="003A44F4"/>
    <w:rsid w:val="003A477D"/>
    <w:rsid w:val="003A4B44"/>
    <w:rsid w:val="003A4CC8"/>
    <w:rsid w:val="003A4FC4"/>
    <w:rsid w:val="003A51BA"/>
    <w:rsid w:val="003A5C6C"/>
    <w:rsid w:val="003A5C88"/>
    <w:rsid w:val="003A68D1"/>
    <w:rsid w:val="003A69CF"/>
    <w:rsid w:val="003A6C46"/>
    <w:rsid w:val="003A77D7"/>
    <w:rsid w:val="003A7955"/>
    <w:rsid w:val="003A7AC8"/>
    <w:rsid w:val="003A7FCB"/>
    <w:rsid w:val="003B0B87"/>
    <w:rsid w:val="003B1250"/>
    <w:rsid w:val="003B1889"/>
    <w:rsid w:val="003B18BB"/>
    <w:rsid w:val="003B1C65"/>
    <w:rsid w:val="003B212F"/>
    <w:rsid w:val="003B23D1"/>
    <w:rsid w:val="003B25F9"/>
    <w:rsid w:val="003B2760"/>
    <w:rsid w:val="003B2934"/>
    <w:rsid w:val="003B2964"/>
    <w:rsid w:val="003B296D"/>
    <w:rsid w:val="003B2A7D"/>
    <w:rsid w:val="003B2AE6"/>
    <w:rsid w:val="003B2C50"/>
    <w:rsid w:val="003B2C69"/>
    <w:rsid w:val="003B2D6A"/>
    <w:rsid w:val="003B2E07"/>
    <w:rsid w:val="003B2F33"/>
    <w:rsid w:val="003B30F3"/>
    <w:rsid w:val="003B30FC"/>
    <w:rsid w:val="003B34D4"/>
    <w:rsid w:val="003B3637"/>
    <w:rsid w:val="003B384E"/>
    <w:rsid w:val="003B3AE5"/>
    <w:rsid w:val="003B3C56"/>
    <w:rsid w:val="003B3D89"/>
    <w:rsid w:val="003B3E78"/>
    <w:rsid w:val="003B3FA0"/>
    <w:rsid w:val="003B4295"/>
    <w:rsid w:val="003B449F"/>
    <w:rsid w:val="003B4538"/>
    <w:rsid w:val="003B4644"/>
    <w:rsid w:val="003B4C99"/>
    <w:rsid w:val="003B4CB2"/>
    <w:rsid w:val="003B4E4A"/>
    <w:rsid w:val="003B4FAA"/>
    <w:rsid w:val="003B50AF"/>
    <w:rsid w:val="003B50C5"/>
    <w:rsid w:val="003B5125"/>
    <w:rsid w:val="003B5469"/>
    <w:rsid w:val="003B54BC"/>
    <w:rsid w:val="003B561C"/>
    <w:rsid w:val="003B580C"/>
    <w:rsid w:val="003B5852"/>
    <w:rsid w:val="003B634B"/>
    <w:rsid w:val="003B642E"/>
    <w:rsid w:val="003B6551"/>
    <w:rsid w:val="003B65DB"/>
    <w:rsid w:val="003B661F"/>
    <w:rsid w:val="003B6636"/>
    <w:rsid w:val="003B69AB"/>
    <w:rsid w:val="003B6CA0"/>
    <w:rsid w:val="003B72B8"/>
    <w:rsid w:val="003B749C"/>
    <w:rsid w:val="003B7616"/>
    <w:rsid w:val="003B7769"/>
    <w:rsid w:val="003B7A00"/>
    <w:rsid w:val="003C07AF"/>
    <w:rsid w:val="003C07D5"/>
    <w:rsid w:val="003C081C"/>
    <w:rsid w:val="003C09EA"/>
    <w:rsid w:val="003C0E16"/>
    <w:rsid w:val="003C0F7C"/>
    <w:rsid w:val="003C0F9F"/>
    <w:rsid w:val="003C11CC"/>
    <w:rsid w:val="003C1267"/>
    <w:rsid w:val="003C1358"/>
    <w:rsid w:val="003C137C"/>
    <w:rsid w:val="003C1761"/>
    <w:rsid w:val="003C1791"/>
    <w:rsid w:val="003C193A"/>
    <w:rsid w:val="003C2296"/>
    <w:rsid w:val="003C23A5"/>
    <w:rsid w:val="003C27FA"/>
    <w:rsid w:val="003C2BBB"/>
    <w:rsid w:val="003C3D48"/>
    <w:rsid w:val="003C3D5F"/>
    <w:rsid w:val="003C4246"/>
    <w:rsid w:val="003C4360"/>
    <w:rsid w:val="003C46ED"/>
    <w:rsid w:val="003C4D38"/>
    <w:rsid w:val="003C4FC8"/>
    <w:rsid w:val="003C5262"/>
    <w:rsid w:val="003C5A9B"/>
    <w:rsid w:val="003C6CAE"/>
    <w:rsid w:val="003C7205"/>
    <w:rsid w:val="003C725F"/>
    <w:rsid w:val="003C72DF"/>
    <w:rsid w:val="003C731F"/>
    <w:rsid w:val="003C7A29"/>
    <w:rsid w:val="003C7F72"/>
    <w:rsid w:val="003D00DE"/>
    <w:rsid w:val="003D05AD"/>
    <w:rsid w:val="003D06BD"/>
    <w:rsid w:val="003D0791"/>
    <w:rsid w:val="003D0DF0"/>
    <w:rsid w:val="003D0E71"/>
    <w:rsid w:val="003D0F22"/>
    <w:rsid w:val="003D11C8"/>
    <w:rsid w:val="003D1254"/>
    <w:rsid w:val="003D1709"/>
    <w:rsid w:val="003D1756"/>
    <w:rsid w:val="003D17B8"/>
    <w:rsid w:val="003D1C5A"/>
    <w:rsid w:val="003D1D2D"/>
    <w:rsid w:val="003D1DC9"/>
    <w:rsid w:val="003D1FCB"/>
    <w:rsid w:val="003D1FCE"/>
    <w:rsid w:val="003D2242"/>
    <w:rsid w:val="003D237D"/>
    <w:rsid w:val="003D2774"/>
    <w:rsid w:val="003D2F96"/>
    <w:rsid w:val="003D300F"/>
    <w:rsid w:val="003D375D"/>
    <w:rsid w:val="003D3908"/>
    <w:rsid w:val="003D3EA9"/>
    <w:rsid w:val="003D40E5"/>
    <w:rsid w:val="003D412A"/>
    <w:rsid w:val="003D424F"/>
    <w:rsid w:val="003D444A"/>
    <w:rsid w:val="003D46FC"/>
    <w:rsid w:val="003D492E"/>
    <w:rsid w:val="003D4C4F"/>
    <w:rsid w:val="003D4CFB"/>
    <w:rsid w:val="003D5173"/>
    <w:rsid w:val="003D536C"/>
    <w:rsid w:val="003D5663"/>
    <w:rsid w:val="003D5756"/>
    <w:rsid w:val="003D6018"/>
    <w:rsid w:val="003D60A4"/>
    <w:rsid w:val="003D62AC"/>
    <w:rsid w:val="003D6A40"/>
    <w:rsid w:val="003D702F"/>
    <w:rsid w:val="003D7546"/>
    <w:rsid w:val="003D77F7"/>
    <w:rsid w:val="003D7920"/>
    <w:rsid w:val="003E02C4"/>
    <w:rsid w:val="003E077F"/>
    <w:rsid w:val="003E09AD"/>
    <w:rsid w:val="003E0AE5"/>
    <w:rsid w:val="003E10BA"/>
    <w:rsid w:val="003E115D"/>
    <w:rsid w:val="003E1308"/>
    <w:rsid w:val="003E163F"/>
    <w:rsid w:val="003E1A0C"/>
    <w:rsid w:val="003E1D3F"/>
    <w:rsid w:val="003E1D5F"/>
    <w:rsid w:val="003E1EC4"/>
    <w:rsid w:val="003E219E"/>
    <w:rsid w:val="003E24B5"/>
    <w:rsid w:val="003E282F"/>
    <w:rsid w:val="003E33BD"/>
    <w:rsid w:val="003E3539"/>
    <w:rsid w:val="003E3597"/>
    <w:rsid w:val="003E35D6"/>
    <w:rsid w:val="003E3769"/>
    <w:rsid w:val="003E3A72"/>
    <w:rsid w:val="003E3EE3"/>
    <w:rsid w:val="003E434F"/>
    <w:rsid w:val="003E4407"/>
    <w:rsid w:val="003E44DE"/>
    <w:rsid w:val="003E4882"/>
    <w:rsid w:val="003E5330"/>
    <w:rsid w:val="003E56D6"/>
    <w:rsid w:val="003E6052"/>
    <w:rsid w:val="003E61EC"/>
    <w:rsid w:val="003E64E7"/>
    <w:rsid w:val="003E674A"/>
    <w:rsid w:val="003E6A45"/>
    <w:rsid w:val="003E6B56"/>
    <w:rsid w:val="003E6C56"/>
    <w:rsid w:val="003E7001"/>
    <w:rsid w:val="003E70FD"/>
    <w:rsid w:val="003E7240"/>
    <w:rsid w:val="003E7752"/>
    <w:rsid w:val="003E77F2"/>
    <w:rsid w:val="003F0297"/>
    <w:rsid w:val="003F049C"/>
    <w:rsid w:val="003F0630"/>
    <w:rsid w:val="003F06CD"/>
    <w:rsid w:val="003F0AF1"/>
    <w:rsid w:val="003F1065"/>
    <w:rsid w:val="003F1858"/>
    <w:rsid w:val="003F189E"/>
    <w:rsid w:val="003F223E"/>
    <w:rsid w:val="003F231D"/>
    <w:rsid w:val="003F249B"/>
    <w:rsid w:val="003F2708"/>
    <w:rsid w:val="003F2BD5"/>
    <w:rsid w:val="003F3FB1"/>
    <w:rsid w:val="003F4177"/>
    <w:rsid w:val="003F41AE"/>
    <w:rsid w:val="003F4581"/>
    <w:rsid w:val="003F485D"/>
    <w:rsid w:val="003F4B92"/>
    <w:rsid w:val="003F4F1E"/>
    <w:rsid w:val="003F508F"/>
    <w:rsid w:val="003F52E7"/>
    <w:rsid w:val="003F560F"/>
    <w:rsid w:val="003F5619"/>
    <w:rsid w:val="003F576A"/>
    <w:rsid w:val="003F592F"/>
    <w:rsid w:val="003F5B48"/>
    <w:rsid w:val="003F65C5"/>
    <w:rsid w:val="003F6E99"/>
    <w:rsid w:val="003F727E"/>
    <w:rsid w:val="003F74FE"/>
    <w:rsid w:val="003F7503"/>
    <w:rsid w:val="003F7A8D"/>
    <w:rsid w:val="003F7BD6"/>
    <w:rsid w:val="003F7E14"/>
    <w:rsid w:val="004001BC"/>
    <w:rsid w:val="00400336"/>
    <w:rsid w:val="00400565"/>
    <w:rsid w:val="00400C85"/>
    <w:rsid w:val="00400DD5"/>
    <w:rsid w:val="00401198"/>
    <w:rsid w:val="00401562"/>
    <w:rsid w:val="0040158F"/>
    <w:rsid w:val="00401822"/>
    <w:rsid w:val="00401896"/>
    <w:rsid w:val="00401954"/>
    <w:rsid w:val="00401A85"/>
    <w:rsid w:val="00401C18"/>
    <w:rsid w:val="00402060"/>
    <w:rsid w:val="004024EC"/>
    <w:rsid w:val="00402E64"/>
    <w:rsid w:val="004034E2"/>
    <w:rsid w:val="00403948"/>
    <w:rsid w:val="00403E42"/>
    <w:rsid w:val="004041E7"/>
    <w:rsid w:val="00405203"/>
    <w:rsid w:val="004053F3"/>
    <w:rsid w:val="00405A4B"/>
    <w:rsid w:val="00405D58"/>
    <w:rsid w:val="00405E7C"/>
    <w:rsid w:val="00406168"/>
    <w:rsid w:val="00406644"/>
    <w:rsid w:val="00406D10"/>
    <w:rsid w:val="00406E5D"/>
    <w:rsid w:val="00406E95"/>
    <w:rsid w:val="00407091"/>
    <w:rsid w:val="004070B0"/>
    <w:rsid w:val="0040774F"/>
    <w:rsid w:val="0040783B"/>
    <w:rsid w:val="00407983"/>
    <w:rsid w:val="00407B81"/>
    <w:rsid w:val="00407CFB"/>
    <w:rsid w:val="0041016D"/>
    <w:rsid w:val="0041038F"/>
    <w:rsid w:val="004104AC"/>
    <w:rsid w:val="00410B7E"/>
    <w:rsid w:val="0041150A"/>
    <w:rsid w:val="00411723"/>
    <w:rsid w:val="0041291D"/>
    <w:rsid w:val="00412C1D"/>
    <w:rsid w:val="00412E66"/>
    <w:rsid w:val="00412F04"/>
    <w:rsid w:val="004131CC"/>
    <w:rsid w:val="00414042"/>
    <w:rsid w:val="00414155"/>
    <w:rsid w:val="004144FA"/>
    <w:rsid w:val="0041454D"/>
    <w:rsid w:val="00414BE0"/>
    <w:rsid w:val="00414C85"/>
    <w:rsid w:val="00415AF6"/>
    <w:rsid w:val="00415C0D"/>
    <w:rsid w:val="00415D90"/>
    <w:rsid w:val="0041613B"/>
    <w:rsid w:val="00416367"/>
    <w:rsid w:val="00416678"/>
    <w:rsid w:val="00416A58"/>
    <w:rsid w:val="00416CFC"/>
    <w:rsid w:val="00416F12"/>
    <w:rsid w:val="00416F41"/>
    <w:rsid w:val="00417043"/>
    <w:rsid w:val="00417134"/>
    <w:rsid w:val="00417570"/>
    <w:rsid w:val="004177BA"/>
    <w:rsid w:val="00417D1D"/>
    <w:rsid w:val="00417E70"/>
    <w:rsid w:val="00420013"/>
    <w:rsid w:val="00420040"/>
    <w:rsid w:val="00420561"/>
    <w:rsid w:val="0042076B"/>
    <w:rsid w:val="00420DC0"/>
    <w:rsid w:val="00420FF1"/>
    <w:rsid w:val="0042118A"/>
    <w:rsid w:val="004214C4"/>
    <w:rsid w:val="0042183D"/>
    <w:rsid w:val="00421BDA"/>
    <w:rsid w:val="00421FDC"/>
    <w:rsid w:val="0042210B"/>
    <w:rsid w:val="00422413"/>
    <w:rsid w:val="00422681"/>
    <w:rsid w:val="00422B82"/>
    <w:rsid w:val="00422D24"/>
    <w:rsid w:val="00423048"/>
    <w:rsid w:val="00423094"/>
    <w:rsid w:val="00423274"/>
    <w:rsid w:val="004232AC"/>
    <w:rsid w:val="00423686"/>
    <w:rsid w:val="00423CD4"/>
    <w:rsid w:val="00424B06"/>
    <w:rsid w:val="00425277"/>
    <w:rsid w:val="00425B53"/>
    <w:rsid w:val="00425C21"/>
    <w:rsid w:val="00425D4D"/>
    <w:rsid w:val="00425F5A"/>
    <w:rsid w:val="00426065"/>
    <w:rsid w:val="00426169"/>
    <w:rsid w:val="00426190"/>
    <w:rsid w:val="0042629F"/>
    <w:rsid w:val="00426598"/>
    <w:rsid w:val="004267D2"/>
    <w:rsid w:val="0042690F"/>
    <w:rsid w:val="00426D89"/>
    <w:rsid w:val="00426DB1"/>
    <w:rsid w:val="00426DB7"/>
    <w:rsid w:val="004274EF"/>
    <w:rsid w:val="00427719"/>
    <w:rsid w:val="004279F2"/>
    <w:rsid w:val="00427A72"/>
    <w:rsid w:val="00427AAA"/>
    <w:rsid w:val="00427D3C"/>
    <w:rsid w:val="00430062"/>
    <w:rsid w:val="0043013B"/>
    <w:rsid w:val="00430438"/>
    <w:rsid w:val="00430628"/>
    <w:rsid w:val="004307BC"/>
    <w:rsid w:val="004307BD"/>
    <w:rsid w:val="004307D5"/>
    <w:rsid w:val="00431182"/>
    <w:rsid w:val="004311DA"/>
    <w:rsid w:val="0043125C"/>
    <w:rsid w:val="00431358"/>
    <w:rsid w:val="004314C2"/>
    <w:rsid w:val="00431804"/>
    <w:rsid w:val="00431A67"/>
    <w:rsid w:val="00431DC8"/>
    <w:rsid w:val="00432625"/>
    <w:rsid w:val="00432772"/>
    <w:rsid w:val="0043278B"/>
    <w:rsid w:val="00433585"/>
    <w:rsid w:val="004337E3"/>
    <w:rsid w:val="00433BBA"/>
    <w:rsid w:val="00433C9F"/>
    <w:rsid w:val="00433EFC"/>
    <w:rsid w:val="00434182"/>
    <w:rsid w:val="0043419A"/>
    <w:rsid w:val="004344B4"/>
    <w:rsid w:val="004349A3"/>
    <w:rsid w:val="00434F73"/>
    <w:rsid w:val="004352F8"/>
    <w:rsid w:val="004355A4"/>
    <w:rsid w:val="00435D62"/>
    <w:rsid w:val="00435FC2"/>
    <w:rsid w:val="004366C1"/>
    <w:rsid w:val="00436F84"/>
    <w:rsid w:val="00437270"/>
    <w:rsid w:val="00437359"/>
    <w:rsid w:val="0043784D"/>
    <w:rsid w:val="00440382"/>
    <w:rsid w:val="0044089F"/>
    <w:rsid w:val="0044092C"/>
    <w:rsid w:val="00440EDF"/>
    <w:rsid w:val="00440F34"/>
    <w:rsid w:val="004410D1"/>
    <w:rsid w:val="0044131B"/>
    <w:rsid w:val="00441358"/>
    <w:rsid w:val="004414EE"/>
    <w:rsid w:val="004415A8"/>
    <w:rsid w:val="004419DD"/>
    <w:rsid w:val="00441CC5"/>
    <w:rsid w:val="0044202A"/>
    <w:rsid w:val="00442141"/>
    <w:rsid w:val="004421FE"/>
    <w:rsid w:val="004426DE"/>
    <w:rsid w:val="00442A03"/>
    <w:rsid w:val="00442A2A"/>
    <w:rsid w:val="00442ECF"/>
    <w:rsid w:val="004432B8"/>
    <w:rsid w:val="004434EA"/>
    <w:rsid w:val="00443511"/>
    <w:rsid w:val="004435C8"/>
    <w:rsid w:val="00443F3D"/>
    <w:rsid w:val="00444066"/>
    <w:rsid w:val="00444170"/>
    <w:rsid w:val="0044461C"/>
    <w:rsid w:val="00444F5D"/>
    <w:rsid w:val="00445215"/>
    <w:rsid w:val="0044547E"/>
    <w:rsid w:val="004454CD"/>
    <w:rsid w:val="0044551E"/>
    <w:rsid w:val="0044558E"/>
    <w:rsid w:val="004456F9"/>
    <w:rsid w:val="00445D35"/>
    <w:rsid w:val="00445EAE"/>
    <w:rsid w:val="00446348"/>
    <w:rsid w:val="004463C5"/>
    <w:rsid w:val="00446504"/>
    <w:rsid w:val="004466E2"/>
    <w:rsid w:val="00446782"/>
    <w:rsid w:val="004470B2"/>
    <w:rsid w:val="004475A3"/>
    <w:rsid w:val="004478A8"/>
    <w:rsid w:val="00447C92"/>
    <w:rsid w:val="00447F0B"/>
    <w:rsid w:val="00447FA3"/>
    <w:rsid w:val="004500BA"/>
    <w:rsid w:val="00450617"/>
    <w:rsid w:val="0045074D"/>
    <w:rsid w:val="004512EF"/>
    <w:rsid w:val="00451538"/>
    <w:rsid w:val="0045189A"/>
    <w:rsid w:val="00451B9C"/>
    <w:rsid w:val="00452308"/>
    <w:rsid w:val="004523C9"/>
    <w:rsid w:val="004524A5"/>
    <w:rsid w:val="00452654"/>
    <w:rsid w:val="004529FA"/>
    <w:rsid w:val="00452AC2"/>
    <w:rsid w:val="00452CC7"/>
    <w:rsid w:val="00452F5D"/>
    <w:rsid w:val="00453084"/>
    <w:rsid w:val="00453193"/>
    <w:rsid w:val="0045384F"/>
    <w:rsid w:val="0045392D"/>
    <w:rsid w:val="00453972"/>
    <w:rsid w:val="00453C34"/>
    <w:rsid w:val="00454182"/>
    <w:rsid w:val="0045520E"/>
    <w:rsid w:val="004553E1"/>
    <w:rsid w:val="00456498"/>
    <w:rsid w:val="00456E33"/>
    <w:rsid w:val="00456FA7"/>
    <w:rsid w:val="0045734D"/>
    <w:rsid w:val="004574F1"/>
    <w:rsid w:val="004575A5"/>
    <w:rsid w:val="00457695"/>
    <w:rsid w:val="0045795C"/>
    <w:rsid w:val="00457D43"/>
    <w:rsid w:val="00457D87"/>
    <w:rsid w:val="00457E85"/>
    <w:rsid w:val="00457F34"/>
    <w:rsid w:val="00460236"/>
    <w:rsid w:val="00460480"/>
    <w:rsid w:val="004604C5"/>
    <w:rsid w:val="004608FE"/>
    <w:rsid w:val="00461002"/>
    <w:rsid w:val="0046120C"/>
    <w:rsid w:val="0046127F"/>
    <w:rsid w:val="004620E0"/>
    <w:rsid w:val="00462280"/>
    <w:rsid w:val="00462628"/>
    <w:rsid w:val="00462D95"/>
    <w:rsid w:val="00463044"/>
    <w:rsid w:val="00463262"/>
    <w:rsid w:val="00463BB5"/>
    <w:rsid w:val="00463CF4"/>
    <w:rsid w:val="00463E5B"/>
    <w:rsid w:val="0046407D"/>
    <w:rsid w:val="00464BA4"/>
    <w:rsid w:val="00464C96"/>
    <w:rsid w:val="00464DA8"/>
    <w:rsid w:val="00464DAD"/>
    <w:rsid w:val="004651E6"/>
    <w:rsid w:val="0046531A"/>
    <w:rsid w:val="004657D7"/>
    <w:rsid w:val="004657E6"/>
    <w:rsid w:val="00465BC0"/>
    <w:rsid w:val="00465E2A"/>
    <w:rsid w:val="00465E67"/>
    <w:rsid w:val="004660AF"/>
    <w:rsid w:val="0046651A"/>
    <w:rsid w:val="004668EC"/>
    <w:rsid w:val="00466AB8"/>
    <w:rsid w:val="00467097"/>
    <w:rsid w:val="004679E4"/>
    <w:rsid w:val="004705C0"/>
    <w:rsid w:val="004708F5"/>
    <w:rsid w:val="00470B3E"/>
    <w:rsid w:val="00470D9C"/>
    <w:rsid w:val="00470EEC"/>
    <w:rsid w:val="00470FDD"/>
    <w:rsid w:val="00471206"/>
    <w:rsid w:val="00471392"/>
    <w:rsid w:val="00471465"/>
    <w:rsid w:val="0047147E"/>
    <w:rsid w:val="00471733"/>
    <w:rsid w:val="00471C67"/>
    <w:rsid w:val="00471E6C"/>
    <w:rsid w:val="0047234B"/>
    <w:rsid w:val="00472397"/>
    <w:rsid w:val="0047241C"/>
    <w:rsid w:val="004725CA"/>
    <w:rsid w:val="004726F3"/>
    <w:rsid w:val="00472A6C"/>
    <w:rsid w:val="00472B14"/>
    <w:rsid w:val="00472B85"/>
    <w:rsid w:val="00472C4B"/>
    <w:rsid w:val="00472DE2"/>
    <w:rsid w:val="00472F49"/>
    <w:rsid w:val="00473077"/>
    <w:rsid w:val="00473095"/>
    <w:rsid w:val="00473562"/>
    <w:rsid w:val="004736B4"/>
    <w:rsid w:val="00473757"/>
    <w:rsid w:val="00473FA8"/>
    <w:rsid w:val="0047406C"/>
    <w:rsid w:val="004740A0"/>
    <w:rsid w:val="0047433C"/>
    <w:rsid w:val="00474350"/>
    <w:rsid w:val="00474690"/>
    <w:rsid w:val="00474925"/>
    <w:rsid w:val="00474DF8"/>
    <w:rsid w:val="00475373"/>
    <w:rsid w:val="00475494"/>
    <w:rsid w:val="004756D7"/>
    <w:rsid w:val="00475DCE"/>
    <w:rsid w:val="00475F96"/>
    <w:rsid w:val="0047616B"/>
    <w:rsid w:val="00476251"/>
    <w:rsid w:val="004764A9"/>
    <w:rsid w:val="004768E1"/>
    <w:rsid w:val="00476CC5"/>
    <w:rsid w:val="004771D3"/>
    <w:rsid w:val="004771DA"/>
    <w:rsid w:val="004773D2"/>
    <w:rsid w:val="00477502"/>
    <w:rsid w:val="0047750D"/>
    <w:rsid w:val="00477BAB"/>
    <w:rsid w:val="00477CF5"/>
    <w:rsid w:val="00480493"/>
    <w:rsid w:val="00480627"/>
    <w:rsid w:val="00480666"/>
    <w:rsid w:val="00480685"/>
    <w:rsid w:val="00480D05"/>
    <w:rsid w:val="00480F43"/>
    <w:rsid w:val="004815D7"/>
    <w:rsid w:val="004815EC"/>
    <w:rsid w:val="004817A8"/>
    <w:rsid w:val="00481A4D"/>
    <w:rsid w:val="00481CB2"/>
    <w:rsid w:val="00481E72"/>
    <w:rsid w:val="0048215F"/>
    <w:rsid w:val="00482DB3"/>
    <w:rsid w:val="0048332C"/>
    <w:rsid w:val="004835C4"/>
    <w:rsid w:val="004839A5"/>
    <w:rsid w:val="00483B39"/>
    <w:rsid w:val="00483F81"/>
    <w:rsid w:val="004841DB"/>
    <w:rsid w:val="00484292"/>
    <w:rsid w:val="004842DA"/>
    <w:rsid w:val="0048434A"/>
    <w:rsid w:val="00484B97"/>
    <w:rsid w:val="00484F6A"/>
    <w:rsid w:val="00485315"/>
    <w:rsid w:val="00485367"/>
    <w:rsid w:val="00485672"/>
    <w:rsid w:val="00485754"/>
    <w:rsid w:val="00485915"/>
    <w:rsid w:val="00485943"/>
    <w:rsid w:val="00486188"/>
    <w:rsid w:val="00486295"/>
    <w:rsid w:val="0048655E"/>
    <w:rsid w:val="004868DF"/>
    <w:rsid w:val="00486BDA"/>
    <w:rsid w:val="00486D5B"/>
    <w:rsid w:val="00486E3B"/>
    <w:rsid w:val="00487099"/>
    <w:rsid w:val="0048710A"/>
    <w:rsid w:val="0048715B"/>
    <w:rsid w:val="0048746A"/>
    <w:rsid w:val="004875DF"/>
    <w:rsid w:val="00487628"/>
    <w:rsid w:val="004876BE"/>
    <w:rsid w:val="004876EA"/>
    <w:rsid w:val="004876F0"/>
    <w:rsid w:val="0048771C"/>
    <w:rsid w:val="00487C3C"/>
    <w:rsid w:val="00487FA3"/>
    <w:rsid w:val="004901AF"/>
    <w:rsid w:val="004902B7"/>
    <w:rsid w:val="004903F7"/>
    <w:rsid w:val="004905FF"/>
    <w:rsid w:val="004909A1"/>
    <w:rsid w:val="00490B70"/>
    <w:rsid w:val="00490CD9"/>
    <w:rsid w:val="00490D1C"/>
    <w:rsid w:val="00490F20"/>
    <w:rsid w:val="0049108F"/>
    <w:rsid w:val="0049141E"/>
    <w:rsid w:val="004917C9"/>
    <w:rsid w:val="00491841"/>
    <w:rsid w:val="00491A5A"/>
    <w:rsid w:val="00491BD6"/>
    <w:rsid w:val="00491F1D"/>
    <w:rsid w:val="004920B8"/>
    <w:rsid w:val="00492C08"/>
    <w:rsid w:val="00492E43"/>
    <w:rsid w:val="00493660"/>
    <w:rsid w:val="00493AFF"/>
    <w:rsid w:val="00493DE6"/>
    <w:rsid w:val="00494120"/>
    <w:rsid w:val="00494317"/>
    <w:rsid w:val="00494705"/>
    <w:rsid w:val="0049487F"/>
    <w:rsid w:val="00494CEF"/>
    <w:rsid w:val="0049500C"/>
    <w:rsid w:val="004956CF"/>
    <w:rsid w:val="004959FE"/>
    <w:rsid w:val="00495B30"/>
    <w:rsid w:val="00495C20"/>
    <w:rsid w:val="00495CD8"/>
    <w:rsid w:val="004963C0"/>
    <w:rsid w:val="00496D92"/>
    <w:rsid w:val="00496F89"/>
    <w:rsid w:val="00497176"/>
    <w:rsid w:val="0049727A"/>
    <w:rsid w:val="0049746E"/>
    <w:rsid w:val="00497859"/>
    <w:rsid w:val="0049787A"/>
    <w:rsid w:val="004A0231"/>
    <w:rsid w:val="004A0954"/>
    <w:rsid w:val="004A09B9"/>
    <w:rsid w:val="004A0D2D"/>
    <w:rsid w:val="004A0F64"/>
    <w:rsid w:val="004A10AC"/>
    <w:rsid w:val="004A1459"/>
    <w:rsid w:val="004A1610"/>
    <w:rsid w:val="004A191C"/>
    <w:rsid w:val="004A1C51"/>
    <w:rsid w:val="004A2267"/>
    <w:rsid w:val="004A2746"/>
    <w:rsid w:val="004A2777"/>
    <w:rsid w:val="004A2B01"/>
    <w:rsid w:val="004A2EE7"/>
    <w:rsid w:val="004A2F76"/>
    <w:rsid w:val="004A3096"/>
    <w:rsid w:val="004A37B6"/>
    <w:rsid w:val="004A38BB"/>
    <w:rsid w:val="004A3D8D"/>
    <w:rsid w:val="004A4023"/>
    <w:rsid w:val="004A4679"/>
    <w:rsid w:val="004A4794"/>
    <w:rsid w:val="004A47E3"/>
    <w:rsid w:val="004A49DB"/>
    <w:rsid w:val="004A4B52"/>
    <w:rsid w:val="004A4E9D"/>
    <w:rsid w:val="004A4FB8"/>
    <w:rsid w:val="004A53A4"/>
    <w:rsid w:val="004A5A2D"/>
    <w:rsid w:val="004A5C50"/>
    <w:rsid w:val="004A5CAD"/>
    <w:rsid w:val="004A5E8E"/>
    <w:rsid w:val="004A6051"/>
    <w:rsid w:val="004A645C"/>
    <w:rsid w:val="004A6787"/>
    <w:rsid w:val="004A678B"/>
    <w:rsid w:val="004A6825"/>
    <w:rsid w:val="004A6850"/>
    <w:rsid w:val="004A68E8"/>
    <w:rsid w:val="004A6FC4"/>
    <w:rsid w:val="004A74D9"/>
    <w:rsid w:val="004A75C5"/>
    <w:rsid w:val="004A797D"/>
    <w:rsid w:val="004A7A3D"/>
    <w:rsid w:val="004A7D90"/>
    <w:rsid w:val="004B09B6"/>
    <w:rsid w:val="004B0C30"/>
    <w:rsid w:val="004B0F52"/>
    <w:rsid w:val="004B1839"/>
    <w:rsid w:val="004B1DF7"/>
    <w:rsid w:val="004B2210"/>
    <w:rsid w:val="004B24BD"/>
    <w:rsid w:val="004B2612"/>
    <w:rsid w:val="004B2B91"/>
    <w:rsid w:val="004B301D"/>
    <w:rsid w:val="004B302D"/>
    <w:rsid w:val="004B3AC6"/>
    <w:rsid w:val="004B3BB8"/>
    <w:rsid w:val="004B3C30"/>
    <w:rsid w:val="004B3CB5"/>
    <w:rsid w:val="004B3CDA"/>
    <w:rsid w:val="004B3F76"/>
    <w:rsid w:val="004B41AD"/>
    <w:rsid w:val="004B4281"/>
    <w:rsid w:val="004B4502"/>
    <w:rsid w:val="004B4753"/>
    <w:rsid w:val="004B492A"/>
    <w:rsid w:val="004B4F17"/>
    <w:rsid w:val="004B4FB6"/>
    <w:rsid w:val="004B56B3"/>
    <w:rsid w:val="004B5D32"/>
    <w:rsid w:val="004B5E74"/>
    <w:rsid w:val="004B6147"/>
    <w:rsid w:val="004B6250"/>
    <w:rsid w:val="004B66AE"/>
    <w:rsid w:val="004B6B8F"/>
    <w:rsid w:val="004B6E39"/>
    <w:rsid w:val="004B6F78"/>
    <w:rsid w:val="004B731D"/>
    <w:rsid w:val="004B7787"/>
    <w:rsid w:val="004B7A53"/>
    <w:rsid w:val="004B7D34"/>
    <w:rsid w:val="004C01BF"/>
    <w:rsid w:val="004C0391"/>
    <w:rsid w:val="004C044C"/>
    <w:rsid w:val="004C09DF"/>
    <w:rsid w:val="004C0FC1"/>
    <w:rsid w:val="004C13B8"/>
    <w:rsid w:val="004C1442"/>
    <w:rsid w:val="004C152C"/>
    <w:rsid w:val="004C1B12"/>
    <w:rsid w:val="004C2478"/>
    <w:rsid w:val="004C2CF9"/>
    <w:rsid w:val="004C2E85"/>
    <w:rsid w:val="004C3BB2"/>
    <w:rsid w:val="004C40D7"/>
    <w:rsid w:val="004C443D"/>
    <w:rsid w:val="004C46E4"/>
    <w:rsid w:val="004C4D18"/>
    <w:rsid w:val="004C50E0"/>
    <w:rsid w:val="004C56B2"/>
    <w:rsid w:val="004C5B89"/>
    <w:rsid w:val="004C5F07"/>
    <w:rsid w:val="004C607D"/>
    <w:rsid w:val="004C62EC"/>
    <w:rsid w:val="004C66A9"/>
    <w:rsid w:val="004C6CAE"/>
    <w:rsid w:val="004C70FA"/>
    <w:rsid w:val="004C7172"/>
    <w:rsid w:val="004C7725"/>
    <w:rsid w:val="004C7757"/>
    <w:rsid w:val="004C7D4F"/>
    <w:rsid w:val="004C7F18"/>
    <w:rsid w:val="004D0630"/>
    <w:rsid w:val="004D0F45"/>
    <w:rsid w:val="004D0F65"/>
    <w:rsid w:val="004D17B1"/>
    <w:rsid w:val="004D19F5"/>
    <w:rsid w:val="004D1E7E"/>
    <w:rsid w:val="004D2062"/>
    <w:rsid w:val="004D21AE"/>
    <w:rsid w:val="004D21F9"/>
    <w:rsid w:val="004D2717"/>
    <w:rsid w:val="004D27AE"/>
    <w:rsid w:val="004D292D"/>
    <w:rsid w:val="004D2CB3"/>
    <w:rsid w:val="004D2FB3"/>
    <w:rsid w:val="004D3560"/>
    <w:rsid w:val="004D3A26"/>
    <w:rsid w:val="004D3CC7"/>
    <w:rsid w:val="004D3FC0"/>
    <w:rsid w:val="004D4194"/>
    <w:rsid w:val="004D419A"/>
    <w:rsid w:val="004D4602"/>
    <w:rsid w:val="004D528E"/>
    <w:rsid w:val="004D52F2"/>
    <w:rsid w:val="004D57F1"/>
    <w:rsid w:val="004D57FE"/>
    <w:rsid w:val="004D59E8"/>
    <w:rsid w:val="004D5E43"/>
    <w:rsid w:val="004D5F95"/>
    <w:rsid w:val="004D5FFA"/>
    <w:rsid w:val="004D6221"/>
    <w:rsid w:val="004D6927"/>
    <w:rsid w:val="004D716D"/>
    <w:rsid w:val="004D72AF"/>
    <w:rsid w:val="004D78A2"/>
    <w:rsid w:val="004D7BD5"/>
    <w:rsid w:val="004E0218"/>
    <w:rsid w:val="004E02CD"/>
    <w:rsid w:val="004E02E0"/>
    <w:rsid w:val="004E031D"/>
    <w:rsid w:val="004E0831"/>
    <w:rsid w:val="004E0F81"/>
    <w:rsid w:val="004E1019"/>
    <w:rsid w:val="004E1039"/>
    <w:rsid w:val="004E243D"/>
    <w:rsid w:val="004E27DA"/>
    <w:rsid w:val="004E338F"/>
    <w:rsid w:val="004E3679"/>
    <w:rsid w:val="004E37E4"/>
    <w:rsid w:val="004E3B15"/>
    <w:rsid w:val="004E3BF1"/>
    <w:rsid w:val="004E3DB7"/>
    <w:rsid w:val="004E3F46"/>
    <w:rsid w:val="004E4214"/>
    <w:rsid w:val="004E4661"/>
    <w:rsid w:val="004E485B"/>
    <w:rsid w:val="004E4978"/>
    <w:rsid w:val="004E6047"/>
    <w:rsid w:val="004E6333"/>
    <w:rsid w:val="004E6C96"/>
    <w:rsid w:val="004E6D3D"/>
    <w:rsid w:val="004E7761"/>
    <w:rsid w:val="004E7782"/>
    <w:rsid w:val="004E7A17"/>
    <w:rsid w:val="004F04AF"/>
    <w:rsid w:val="004F052F"/>
    <w:rsid w:val="004F069E"/>
    <w:rsid w:val="004F077F"/>
    <w:rsid w:val="004F0AB6"/>
    <w:rsid w:val="004F0FA9"/>
    <w:rsid w:val="004F1373"/>
    <w:rsid w:val="004F1398"/>
    <w:rsid w:val="004F171E"/>
    <w:rsid w:val="004F2026"/>
    <w:rsid w:val="004F20BE"/>
    <w:rsid w:val="004F22ED"/>
    <w:rsid w:val="004F2AF8"/>
    <w:rsid w:val="004F2B25"/>
    <w:rsid w:val="004F3326"/>
    <w:rsid w:val="004F3CD6"/>
    <w:rsid w:val="004F453C"/>
    <w:rsid w:val="004F46B9"/>
    <w:rsid w:val="004F47CA"/>
    <w:rsid w:val="004F4B4F"/>
    <w:rsid w:val="004F4D7A"/>
    <w:rsid w:val="004F4F50"/>
    <w:rsid w:val="004F5052"/>
    <w:rsid w:val="004F51EC"/>
    <w:rsid w:val="004F51F1"/>
    <w:rsid w:val="004F5680"/>
    <w:rsid w:val="004F56DD"/>
    <w:rsid w:val="004F5772"/>
    <w:rsid w:val="004F57DF"/>
    <w:rsid w:val="004F5A5D"/>
    <w:rsid w:val="004F5C5A"/>
    <w:rsid w:val="004F5DEC"/>
    <w:rsid w:val="004F5FF4"/>
    <w:rsid w:val="004F6411"/>
    <w:rsid w:val="004F644A"/>
    <w:rsid w:val="004F6FC7"/>
    <w:rsid w:val="004F7318"/>
    <w:rsid w:val="004F768E"/>
    <w:rsid w:val="004F76FD"/>
    <w:rsid w:val="004F7EAE"/>
    <w:rsid w:val="00500630"/>
    <w:rsid w:val="00500964"/>
    <w:rsid w:val="00500A4B"/>
    <w:rsid w:val="00500CDA"/>
    <w:rsid w:val="00501B1F"/>
    <w:rsid w:val="00501DD3"/>
    <w:rsid w:val="005023D6"/>
    <w:rsid w:val="00502486"/>
    <w:rsid w:val="00502686"/>
    <w:rsid w:val="00502813"/>
    <w:rsid w:val="00502AA9"/>
    <w:rsid w:val="00502ABE"/>
    <w:rsid w:val="00502C58"/>
    <w:rsid w:val="00502D16"/>
    <w:rsid w:val="00502DC0"/>
    <w:rsid w:val="00502E16"/>
    <w:rsid w:val="005034F5"/>
    <w:rsid w:val="00503906"/>
    <w:rsid w:val="00503B11"/>
    <w:rsid w:val="00503CDF"/>
    <w:rsid w:val="00503E7A"/>
    <w:rsid w:val="00503FE7"/>
    <w:rsid w:val="00504258"/>
    <w:rsid w:val="00504465"/>
    <w:rsid w:val="00504FDE"/>
    <w:rsid w:val="0050529E"/>
    <w:rsid w:val="00505A02"/>
    <w:rsid w:val="005063A6"/>
    <w:rsid w:val="00506665"/>
    <w:rsid w:val="005066F7"/>
    <w:rsid w:val="00506735"/>
    <w:rsid w:val="00506E25"/>
    <w:rsid w:val="005072BE"/>
    <w:rsid w:val="0050748C"/>
    <w:rsid w:val="00507535"/>
    <w:rsid w:val="005075A2"/>
    <w:rsid w:val="0050776B"/>
    <w:rsid w:val="005102F4"/>
    <w:rsid w:val="005104B3"/>
    <w:rsid w:val="00510683"/>
    <w:rsid w:val="005106F0"/>
    <w:rsid w:val="0051071B"/>
    <w:rsid w:val="005107C4"/>
    <w:rsid w:val="00510DEF"/>
    <w:rsid w:val="0051175A"/>
    <w:rsid w:val="00511B55"/>
    <w:rsid w:val="00512096"/>
    <w:rsid w:val="005121EC"/>
    <w:rsid w:val="005122A2"/>
    <w:rsid w:val="005127F3"/>
    <w:rsid w:val="00512851"/>
    <w:rsid w:val="005128DE"/>
    <w:rsid w:val="00512C2D"/>
    <w:rsid w:val="005135A1"/>
    <w:rsid w:val="00513BA1"/>
    <w:rsid w:val="00513D94"/>
    <w:rsid w:val="00514736"/>
    <w:rsid w:val="00514A7D"/>
    <w:rsid w:val="00514CA5"/>
    <w:rsid w:val="00514EB9"/>
    <w:rsid w:val="00514F30"/>
    <w:rsid w:val="0051543A"/>
    <w:rsid w:val="005154DB"/>
    <w:rsid w:val="005155EB"/>
    <w:rsid w:val="005156D3"/>
    <w:rsid w:val="005157E4"/>
    <w:rsid w:val="005159A2"/>
    <w:rsid w:val="00515D3A"/>
    <w:rsid w:val="00515FE3"/>
    <w:rsid w:val="0051627C"/>
    <w:rsid w:val="0051627E"/>
    <w:rsid w:val="00516283"/>
    <w:rsid w:val="00516549"/>
    <w:rsid w:val="00516D8D"/>
    <w:rsid w:val="0051739C"/>
    <w:rsid w:val="00517670"/>
    <w:rsid w:val="00517716"/>
    <w:rsid w:val="0051776D"/>
    <w:rsid w:val="0051791E"/>
    <w:rsid w:val="005179DA"/>
    <w:rsid w:val="0052031E"/>
    <w:rsid w:val="0052063A"/>
    <w:rsid w:val="00520A41"/>
    <w:rsid w:val="00520AEE"/>
    <w:rsid w:val="00521165"/>
    <w:rsid w:val="005215C5"/>
    <w:rsid w:val="0052172A"/>
    <w:rsid w:val="005217BA"/>
    <w:rsid w:val="00521B75"/>
    <w:rsid w:val="00522370"/>
    <w:rsid w:val="00522601"/>
    <w:rsid w:val="005226FE"/>
    <w:rsid w:val="005227B1"/>
    <w:rsid w:val="00522E97"/>
    <w:rsid w:val="005236F0"/>
    <w:rsid w:val="00524168"/>
    <w:rsid w:val="00524A63"/>
    <w:rsid w:val="00524CD8"/>
    <w:rsid w:val="00524FA3"/>
    <w:rsid w:val="005250EB"/>
    <w:rsid w:val="0052556E"/>
    <w:rsid w:val="00525AD3"/>
    <w:rsid w:val="00525C7A"/>
    <w:rsid w:val="00526092"/>
    <w:rsid w:val="0052613B"/>
    <w:rsid w:val="0052645C"/>
    <w:rsid w:val="005264B6"/>
    <w:rsid w:val="005267E5"/>
    <w:rsid w:val="00526CAF"/>
    <w:rsid w:val="00526F47"/>
    <w:rsid w:val="00526F99"/>
    <w:rsid w:val="0052704F"/>
    <w:rsid w:val="00527230"/>
    <w:rsid w:val="00527489"/>
    <w:rsid w:val="005274B1"/>
    <w:rsid w:val="005275A8"/>
    <w:rsid w:val="00527CBB"/>
    <w:rsid w:val="00530166"/>
    <w:rsid w:val="005305A7"/>
    <w:rsid w:val="0053095B"/>
    <w:rsid w:val="005314FE"/>
    <w:rsid w:val="005324E7"/>
    <w:rsid w:val="00532530"/>
    <w:rsid w:val="00532AF1"/>
    <w:rsid w:val="00532C9E"/>
    <w:rsid w:val="005337F7"/>
    <w:rsid w:val="00533B39"/>
    <w:rsid w:val="00533CD2"/>
    <w:rsid w:val="00533ED3"/>
    <w:rsid w:val="00534122"/>
    <w:rsid w:val="005342A0"/>
    <w:rsid w:val="00534A8A"/>
    <w:rsid w:val="00534E1B"/>
    <w:rsid w:val="00535043"/>
    <w:rsid w:val="005355DD"/>
    <w:rsid w:val="005357AC"/>
    <w:rsid w:val="00535CDD"/>
    <w:rsid w:val="0053623D"/>
    <w:rsid w:val="0053670D"/>
    <w:rsid w:val="00536E30"/>
    <w:rsid w:val="005372B3"/>
    <w:rsid w:val="005372F0"/>
    <w:rsid w:val="00537375"/>
    <w:rsid w:val="00537521"/>
    <w:rsid w:val="0054007A"/>
    <w:rsid w:val="005405B0"/>
    <w:rsid w:val="00540877"/>
    <w:rsid w:val="005409AD"/>
    <w:rsid w:val="005409CA"/>
    <w:rsid w:val="00540A88"/>
    <w:rsid w:val="00540EF5"/>
    <w:rsid w:val="00540F09"/>
    <w:rsid w:val="0054131B"/>
    <w:rsid w:val="00541504"/>
    <w:rsid w:val="0054178B"/>
    <w:rsid w:val="005427B1"/>
    <w:rsid w:val="00542AC5"/>
    <w:rsid w:val="00543163"/>
    <w:rsid w:val="0054340B"/>
    <w:rsid w:val="005434C4"/>
    <w:rsid w:val="00543B61"/>
    <w:rsid w:val="00543CF3"/>
    <w:rsid w:val="00543D81"/>
    <w:rsid w:val="00543DCD"/>
    <w:rsid w:val="00544106"/>
    <w:rsid w:val="00544729"/>
    <w:rsid w:val="00544825"/>
    <w:rsid w:val="005448E2"/>
    <w:rsid w:val="00544A9A"/>
    <w:rsid w:val="00544AF1"/>
    <w:rsid w:val="00544EE3"/>
    <w:rsid w:val="00544F78"/>
    <w:rsid w:val="0054517C"/>
    <w:rsid w:val="0054548F"/>
    <w:rsid w:val="005459DB"/>
    <w:rsid w:val="00545E7C"/>
    <w:rsid w:val="005464EA"/>
    <w:rsid w:val="00546BF3"/>
    <w:rsid w:val="00547C70"/>
    <w:rsid w:val="00547D1A"/>
    <w:rsid w:val="00547F65"/>
    <w:rsid w:val="005500C0"/>
    <w:rsid w:val="00550364"/>
    <w:rsid w:val="005503FE"/>
    <w:rsid w:val="0055043A"/>
    <w:rsid w:val="00550580"/>
    <w:rsid w:val="005508E2"/>
    <w:rsid w:val="0055099D"/>
    <w:rsid w:val="00550F82"/>
    <w:rsid w:val="0055133E"/>
    <w:rsid w:val="005515BD"/>
    <w:rsid w:val="005515DA"/>
    <w:rsid w:val="005516DA"/>
    <w:rsid w:val="00551890"/>
    <w:rsid w:val="005519E4"/>
    <w:rsid w:val="00551C6A"/>
    <w:rsid w:val="00552085"/>
    <w:rsid w:val="0055238C"/>
    <w:rsid w:val="0055246C"/>
    <w:rsid w:val="00552830"/>
    <w:rsid w:val="005528C8"/>
    <w:rsid w:val="005528CB"/>
    <w:rsid w:val="00553197"/>
    <w:rsid w:val="005531B2"/>
    <w:rsid w:val="00553274"/>
    <w:rsid w:val="005533B5"/>
    <w:rsid w:val="00553A66"/>
    <w:rsid w:val="005546D0"/>
    <w:rsid w:val="005547CC"/>
    <w:rsid w:val="00554A8B"/>
    <w:rsid w:val="00554AEC"/>
    <w:rsid w:val="00554E91"/>
    <w:rsid w:val="0055521F"/>
    <w:rsid w:val="0055549B"/>
    <w:rsid w:val="005556CA"/>
    <w:rsid w:val="00555ADC"/>
    <w:rsid w:val="00555C05"/>
    <w:rsid w:val="00555DA1"/>
    <w:rsid w:val="0055628A"/>
    <w:rsid w:val="00556492"/>
    <w:rsid w:val="00556810"/>
    <w:rsid w:val="00556DBC"/>
    <w:rsid w:val="00557BD0"/>
    <w:rsid w:val="00557DD6"/>
    <w:rsid w:val="00557FCC"/>
    <w:rsid w:val="005602C5"/>
    <w:rsid w:val="00560337"/>
    <w:rsid w:val="00560A27"/>
    <w:rsid w:val="00560A82"/>
    <w:rsid w:val="005612CF"/>
    <w:rsid w:val="0056158E"/>
    <w:rsid w:val="005616F8"/>
    <w:rsid w:val="00561DE0"/>
    <w:rsid w:val="00561F97"/>
    <w:rsid w:val="00561FDA"/>
    <w:rsid w:val="00562713"/>
    <w:rsid w:val="00562898"/>
    <w:rsid w:val="00562A2D"/>
    <w:rsid w:val="005630C2"/>
    <w:rsid w:val="005633CE"/>
    <w:rsid w:val="005635C9"/>
    <w:rsid w:val="00563AEF"/>
    <w:rsid w:val="00563C02"/>
    <w:rsid w:val="005640A7"/>
    <w:rsid w:val="005640BB"/>
    <w:rsid w:val="00564224"/>
    <w:rsid w:val="0056491F"/>
    <w:rsid w:val="0056498D"/>
    <w:rsid w:val="00564C9B"/>
    <w:rsid w:val="00564E82"/>
    <w:rsid w:val="0056512B"/>
    <w:rsid w:val="00565159"/>
    <w:rsid w:val="00565291"/>
    <w:rsid w:val="0056536D"/>
    <w:rsid w:val="00565454"/>
    <w:rsid w:val="005657DD"/>
    <w:rsid w:val="00565BB2"/>
    <w:rsid w:val="00567451"/>
    <w:rsid w:val="00567627"/>
    <w:rsid w:val="00567FA8"/>
    <w:rsid w:val="00570380"/>
    <w:rsid w:val="005704D9"/>
    <w:rsid w:val="00570504"/>
    <w:rsid w:val="005707CE"/>
    <w:rsid w:val="00570C91"/>
    <w:rsid w:val="005714A9"/>
    <w:rsid w:val="00571584"/>
    <w:rsid w:val="0057162F"/>
    <w:rsid w:val="00571B2F"/>
    <w:rsid w:val="00571BF0"/>
    <w:rsid w:val="00572992"/>
    <w:rsid w:val="00572C33"/>
    <w:rsid w:val="005732BA"/>
    <w:rsid w:val="005733A8"/>
    <w:rsid w:val="005733D6"/>
    <w:rsid w:val="00573442"/>
    <w:rsid w:val="005737E0"/>
    <w:rsid w:val="00573985"/>
    <w:rsid w:val="00573B93"/>
    <w:rsid w:val="00573D42"/>
    <w:rsid w:val="00574333"/>
    <w:rsid w:val="0057499F"/>
    <w:rsid w:val="00574C4C"/>
    <w:rsid w:val="00574F65"/>
    <w:rsid w:val="005751FA"/>
    <w:rsid w:val="00575350"/>
    <w:rsid w:val="005753BC"/>
    <w:rsid w:val="005754D4"/>
    <w:rsid w:val="00575743"/>
    <w:rsid w:val="00575892"/>
    <w:rsid w:val="00575D22"/>
    <w:rsid w:val="00575E0B"/>
    <w:rsid w:val="00575F12"/>
    <w:rsid w:val="00575F9E"/>
    <w:rsid w:val="0057663B"/>
    <w:rsid w:val="005766A3"/>
    <w:rsid w:val="00576BA9"/>
    <w:rsid w:val="00576DF3"/>
    <w:rsid w:val="005771D8"/>
    <w:rsid w:val="0057771F"/>
    <w:rsid w:val="00577746"/>
    <w:rsid w:val="0057786D"/>
    <w:rsid w:val="00577968"/>
    <w:rsid w:val="0058053E"/>
    <w:rsid w:val="00580729"/>
    <w:rsid w:val="005808DB"/>
    <w:rsid w:val="005809AC"/>
    <w:rsid w:val="00580BFC"/>
    <w:rsid w:val="00580E59"/>
    <w:rsid w:val="005814AB"/>
    <w:rsid w:val="00581737"/>
    <w:rsid w:val="00581D89"/>
    <w:rsid w:val="00581E77"/>
    <w:rsid w:val="005822E7"/>
    <w:rsid w:val="00582A8A"/>
    <w:rsid w:val="00582D99"/>
    <w:rsid w:val="00582F7A"/>
    <w:rsid w:val="00582FD7"/>
    <w:rsid w:val="00583564"/>
    <w:rsid w:val="005838B5"/>
    <w:rsid w:val="0058443D"/>
    <w:rsid w:val="005848C7"/>
    <w:rsid w:val="00584904"/>
    <w:rsid w:val="00584CA7"/>
    <w:rsid w:val="00584E85"/>
    <w:rsid w:val="005853C1"/>
    <w:rsid w:val="00585585"/>
    <w:rsid w:val="0058592A"/>
    <w:rsid w:val="00585A37"/>
    <w:rsid w:val="00585E4A"/>
    <w:rsid w:val="00586036"/>
    <w:rsid w:val="005861A6"/>
    <w:rsid w:val="005863B4"/>
    <w:rsid w:val="005867CD"/>
    <w:rsid w:val="00586B78"/>
    <w:rsid w:val="00586D87"/>
    <w:rsid w:val="00586DB7"/>
    <w:rsid w:val="0058708C"/>
    <w:rsid w:val="005877F7"/>
    <w:rsid w:val="005878A7"/>
    <w:rsid w:val="005878D4"/>
    <w:rsid w:val="00587E0C"/>
    <w:rsid w:val="00587F21"/>
    <w:rsid w:val="005903F2"/>
    <w:rsid w:val="00590D19"/>
    <w:rsid w:val="005911F0"/>
    <w:rsid w:val="0059155C"/>
    <w:rsid w:val="00592084"/>
    <w:rsid w:val="0059251D"/>
    <w:rsid w:val="0059284C"/>
    <w:rsid w:val="00593191"/>
    <w:rsid w:val="005932C3"/>
    <w:rsid w:val="0059386C"/>
    <w:rsid w:val="00593EDA"/>
    <w:rsid w:val="00594248"/>
    <w:rsid w:val="00594491"/>
    <w:rsid w:val="005946FB"/>
    <w:rsid w:val="00594796"/>
    <w:rsid w:val="00594848"/>
    <w:rsid w:val="00594863"/>
    <w:rsid w:val="0059489C"/>
    <w:rsid w:val="00594DF8"/>
    <w:rsid w:val="00594EC7"/>
    <w:rsid w:val="00595502"/>
    <w:rsid w:val="0059613A"/>
    <w:rsid w:val="005961D8"/>
    <w:rsid w:val="00596396"/>
    <w:rsid w:val="005964E5"/>
    <w:rsid w:val="005969A7"/>
    <w:rsid w:val="00596F82"/>
    <w:rsid w:val="0059718F"/>
    <w:rsid w:val="0059719F"/>
    <w:rsid w:val="00597A56"/>
    <w:rsid w:val="00597EDD"/>
    <w:rsid w:val="005A0175"/>
    <w:rsid w:val="005A032D"/>
    <w:rsid w:val="005A1145"/>
    <w:rsid w:val="005A15B2"/>
    <w:rsid w:val="005A185B"/>
    <w:rsid w:val="005A193C"/>
    <w:rsid w:val="005A1AE3"/>
    <w:rsid w:val="005A1C08"/>
    <w:rsid w:val="005A1CD3"/>
    <w:rsid w:val="005A1D60"/>
    <w:rsid w:val="005A22F6"/>
    <w:rsid w:val="005A2450"/>
    <w:rsid w:val="005A26FE"/>
    <w:rsid w:val="005A2B3C"/>
    <w:rsid w:val="005A2C9F"/>
    <w:rsid w:val="005A304D"/>
    <w:rsid w:val="005A3326"/>
    <w:rsid w:val="005A34B6"/>
    <w:rsid w:val="005A3908"/>
    <w:rsid w:val="005A3AC9"/>
    <w:rsid w:val="005A3E1F"/>
    <w:rsid w:val="005A3E27"/>
    <w:rsid w:val="005A4271"/>
    <w:rsid w:val="005A4737"/>
    <w:rsid w:val="005A473B"/>
    <w:rsid w:val="005A4FD9"/>
    <w:rsid w:val="005A588A"/>
    <w:rsid w:val="005A5B9F"/>
    <w:rsid w:val="005A6086"/>
    <w:rsid w:val="005A626A"/>
    <w:rsid w:val="005A6625"/>
    <w:rsid w:val="005A668F"/>
    <w:rsid w:val="005A6989"/>
    <w:rsid w:val="005A713C"/>
    <w:rsid w:val="005A7219"/>
    <w:rsid w:val="005A74C6"/>
    <w:rsid w:val="005A7E12"/>
    <w:rsid w:val="005B0207"/>
    <w:rsid w:val="005B06D2"/>
    <w:rsid w:val="005B075E"/>
    <w:rsid w:val="005B0A8B"/>
    <w:rsid w:val="005B11D3"/>
    <w:rsid w:val="005B12A5"/>
    <w:rsid w:val="005B12CD"/>
    <w:rsid w:val="005B155E"/>
    <w:rsid w:val="005B1D24"/>
    <w:rsid w:val="005B211B"/>
    <w:rsid w:val="005B238D"/>
    <w:rsid w:val="005B2396"/>
    <w:rsid w:val="005B2501"/>
    <w:rsid w:val="005B27A0"/>
    <w:rsid w:val="005B2862"/>
    <w:rsid w:val="005B2873"/>
    <w:rsid w:val="005B2F4E"/>
    <w:rsid w:val="005B3300"/>
    <w:rsid w:val="005B33AB"/>
    <w:rsid w:val="005B3625"/>
    <w:rsid w:val="005B37D8"/>
    <w:rsid w:val="005B3EE2"/>
    <w:rsid w:val="005B3F2F"/>
    <w:rsid w:val="005B446C"/>
    <w:rsid w:val="005B4483"/>
    <w:rsid w:val="005B44A5"/>
    <w:rsid w:val="005B45FD"/>
    <w:rsid w:val="005B467A"/>
    <w:rsid w:val="005B4952"/>
    <w:rsid w:val="005B49E3"/>
    <w:rsid w:val="005B4B06"/>
    <w:rsid w:val="005B5087"/>
    <w:rsid w:val="005B5237"/>
    <w:rsid w:val="005B571D"/>
    <w:rsid w:val="005B5729"/>
    <w:rsid w:val="005B5762"/>
    <w:rsid w:val="005B5B65"/>
    <w:rsid w:val="005B6D6E"/>
    <w:rsid w:val="005B72C3"/>
    <w:rsid w:val="005B7373"/>
    <w:rsid w:val="005B73B4"/>
    <w:rsid w:val="005B7616"/>
    <w:rsid w:val="005B767A"/>
    <w:rsid w:val="005B7A7C"/>
    <w:rsid w:val="005B7A91"/>
    <w:rsid w:val="005B7B21"/>
    <w:rsid w:val="005B7CC7"/>
    <w:rsid w:val="005B7D33"/>
    <w:rsid w:val="005C0553"/>
    <w:rsid w:val="005C066B"/>
    <w:rsid w:val="005C0687"/>
    <w:rsid w:val="005C0AC9"/>
    <w:rsid w:val="005C0FA2"/>
    <w:rsid w:val="005C176B"/>
    <w:rsid w:val="005C1866"/>
    <w:rsid w:val="005C18D0"/>
    <w:rsid w:val="005C1912"/>
    <w:rsid w:val="005C1947"/>
    <w:rsid w:val="005C199B"/>
    <w:rsid w:val="005C1A4E"/>
    <w:rsid w:val="005C1DA3"/>
    <w:rsid w:val="005C2569"/>
    <w:rsid w:val="005C25B2"/>
    <w:rsid w:val="005C271D"/>
    <w:rsid w:val="005C28B8"/>
    <w:rsid w:val="005C2935"/>
    <w:rsid w:val="005C2E5F"/>
    <w:rsid w:val="005C35F6"/>
    <w:rsid w:val="005C38A3"/>
    <w:rsid w:val="005C3D6C"/>
    <w:rsid w:val="005C3E1F"/>
    <w:rsid w:val="005C3E3B"/>
    <w:rsid w:val="005C3F0A"/>
    <w:rsid w:val="005C4323"/>
    <w:rsid w:val="005C4492"/>
    <w:rsid w:val="005C45C9"/>
    <w:rsid w:val="005C4692"/>
    <w:rsid w:val="005C4777"/>
    <w:rsid w:val="005C4BBE"/>
    <w:rsid w:val="005C4DDA"/>
    <w:rsid w:val="005C52FC"/>
    <w:rsid w:val="005C54BB"/>
    <w:rsid w:val="005C5664"/>
    <w:rsid w:val="005C5DE7"/>
    <w:rsid w:val="005C5F86"/>
    <w:rsid w:val="005C6618"/>
    <w:rsid w:val="005C669C"/>
    <w:rsid w:val="005C6864"/>
    <w:rsid w:val="005C69D5"/>
    <w:rsid w:val="005C6AE1"/>
    <w:rsid w:val="005C6CAA"/>
    <w:rsid w:val="005C71CB"/>
    <w:rsid w:val="005C72DA"/>
    <w:rsid w:val="005C7429"/>
    <w:rsid w:val="005C74C4"/>
    <w:rsid w:val="005C79EB"/>
    <w:rsid w:val="005C7A2D"/>
    <w:rsid w:val="005C7B96"/>
    <w:rsid w:val="005C7DAB"/>
    <w:rsid w:val="005D001D"/>
    <w:rsid w:val="005D0263"/>
    <w:rsid w:val="005D05C6"/>
    <w:rsid w:val="005D085F"/>
    <w:rsid w:val="005D098A"/>
    <w:rsid w:val="005D0E09"/>
    <w:rsid w:val="005D10CF"/>
    <w:rsid w:val="005D12BC"/>
    <w:rsid w:val="005D140E"/>
    <w:rsid w:val="005D17E3"/>
    <w:rsid w:val="005D20C8"/>
    <w:rsid w:val="005D21B7"/>
    <w:rsid w:val="005D2D90"/>
    <w:rsid w:val="005D3575"/>
    <w:rsid w:val="005D3DC5"/>
    <w:rsid w:val="005D4685"/>
    <w:rsid w:val="005D46A6"/>
    <w:rsid w:val="005D4922"/>
    <w:rsid w:val="005D492B"/>
    <w:rsid w:val="005D4A77"/>
    <w:rsid w:val="005D4D82"/>
    <w:rsid w:val="005D6109"/>
    <w:rsid w:val="005D612E"/>
    <w:rsid w:val="005D696B"/>
    <w:rsid w:val="005D6D21"/>
    <w:rsid w:val="005D6F90"/>
    <w:rsid w:val="005D727A"/>
    <w:rsid w:val="005D7437"/>
    <w:rsid w:val="005D78EA"/>
    <w:rsid w:val="005D7AAB"/>
    <w:rsid w:val="005E0183"/>
    <w:rsid w:val="005E0AF5"/>
    <w:rsid w:val="005E0E5A"/>
    <w:rsid w:val="005E1097"/>
    <w:rsid w:val="005E12DB"/>
    <w:rsid w:val="005E14DA"/>
    <w:rsid w:val="005E1E39"/>
    <w:rsid w:val="005E2008"/>
    <w:rsid w:val="005E2643"/>
    <w:rsid w:val="005E2990"/>
    <w:rsid w:val="005E34B7"/>
    <w:rsid w:val="005E3C50"/>
    <w:rsid w:val="005E409A"/>
    <w:rsid w:val="005E40F5"/>
    <w:rsid w:val="005E4553"/>
    <w:rsid w:val="005E544A"/>
    <w:rsid w:val="005E5AE4"/>
    <w:rsid w:val="005E5D69"/>
    <w:rsid w:val="005E633C"/>
    <w:rsid w:val="005E65E6"/>
    <w:rsid w:val="005E66AF"/>
    <w:rsid w:val="005E698D"/>
    <w:rsid w:val="005E69C0"/>
    <w:rsid w:val="005E6C5A"/>
    <w:rsid w:val="005E6F5D"/>
    <w:rsid w:val="005E7048"/>
    <w:rsid w:val="005E76A7"/>
    <w:rsid w:val="005F0539"/>
    <w:rsid w:val="005F09CE"/>
    <w:rsid w:val="005F0D80"/>
    <w:rsid w:val="005F0E26"/>
    <w:rsid w:val="005F1210"/>
    <w:rsid w:val="005F14F2"/>
    <w:rsid w:val="005F1615"/>
    <w:rsid w:val="005F1880"/>
    <w:rsid w:val="005F18A4"/>
    <w:rsid w:val="005F1D84"/>
    <w:rsid w:val="005F21CD"/>
    <w:rsid w:val="005F22E1"/>
    <w:rsid w:val="005F24D7"/>
    <w:rsid w:val="005F25ED"/>
    <w:rsid w:val="005F2E4F"/>
    <w:rsid w:val="005F30B3"/>
    <w:rsid w:val="005F3607"/>
    <w:rsid w:val="005F3703"/>
    <w:rsid w:val="005F3713"/>
    <w:rsid w:val="005F40FD"/>
    <w:rsid w:val="005F47CA"/>
    <w:rsid w:val="005F49CF"/>
    <w:rsid w:val="005F4EC1"/>
    <w:rsid w:val="005F4FBA"/>
    <w:rsid w:val="005F579D"/>
    <w:rsid w:val="005F5934"/>
    <w:rsid w:val="005F5B64"/>
    <w:rsid w:val="005F6052"/>
    <w:rsid w:val="005F6182"/>
    <w:rsid w:val="005F65EC"/>
    <w:rsid w:val="005F6755"/>
    <w:rsid w:val="005F6844"/>
    <w:rsid w:val="005F6986"/>
    <w:rsid w:val="005F6CA3"/>
    <w:rsid w:val="005F725C"/>
    <w:rsid w:val="005F7859"/>
    <w:rsid w:val="005F797A"/>
    <w:rsid w:val="005F7A21"/>
    <w:rsid w:val="005F7C9E"/>
    <w:rsid w:val="005F7F31"/>
    <w:rsid w:val="0060016F"/>
    <w:rsid w:val="006005A2"/>
    <w:rsid w:val="00600EA2"/>
    <w:rsid w:val="006010B3"/>
    <w:rsid w:val="006012A1"/>
    <w:rsid w:val="00601963"/>
    <w:rsid w:val="00601BAB"/>
    <w:rsid w:val="00601BFE"/>
    <w:rsid w:val="00601ECE"/>
    <w:rsid w:val="00601F70"/>
    <w:rsid w:val="00601F9F"/>
    <w:rsid w:val="00602067"/>
    <w:rsid w:val="00602395"/>
    <w:rsid w:val="00602BB6"/>
    <w:rsid w:val="00603014"/>
    <w:rsid w:val="006033E1"/>
    <w:rsid w:val="00603722"/>
    <w:rsid w:val="0060384E"/>
    <w:rsid w:val="00603AE7"/>
    <w:rsid w:val="00604C75"/>
    <w:rsid w:val="00604E56"/>
    <w:rsid w:val="0060539F"/>
    <w:rsid w:val="006054FC"/>
    <w:rsid w:val="0060551F"/>
    <w:rsid w:val="006056B5"/>
    <w:rsid w:val="0060583B"/>
    <w:rsid w:val="00605B28"/>
    <w:rsid w:val="00605E63"/>
    <w:rsid w:val="00605F05"/>
    <w:rsid w:val="006063CE"/>
    <w:rsid w:val="0060646D"/>
    <w:rsid w:val="006067D5"/>
    <w:rsid w:val="0060724B"/>
    <w:rsid w:val="00607D9F"/>
    <w:rsid w:val="00610556"/>
    <w:rsid w:val="00610F0C"/>
    <w:rsid w:val="0061153C"/>
    <w:rsid w:val="0061159B"/>
    <w:rsid w:val="006127F3"/>
    <w:rsid w:val="00612992"/>
    <w:rsid w:val="00612C7A"/>
    <w:rsid w:val="00612C91"/>
    <w:rsid w:val="0061337F"/>
    <w:rsid w:val="00613481"/>
    <w:rsid w:val="00613675"/>
    <w:rsid w:val="006138B1"/>
    <w:rsid w:val="0061396F"/>
    <w:rsid w:val="00613BB7"/>
    <w:rsid w:val="0061401D"/>
    <w:rsid w:val="006144B4"/>
    <w:rsid w:val="0061456B"/>
    <w:rsid w:val="006146B4"/>
    <w:rsid w:val="0061481A"/>
    <w:rsid w:val="00614B47"/>
    <w:rsid w:val="0061507D"/>
    <w:rsid w:val="0061513D"/>
    <w:rsid w:val="006151FC"/>
    <w:rsid w:val="0061542D"/>
    <w:rsid w:val="006158EE"/>
    <w:rsid w:val="00615BB0"/>
    <w:rsid w:val="00615BBC"/>
    <w:rsid w:val="00615F31"/>
    <w:rsid w:val="00616485"/>
    <w:rsid w:val="006165EF"/>
    <w:rsid w:val="006175F0"/>
    <w:rsid w:val="0061790B"/>
    <w:rsid w:val="00617BAD"/>
    <w:rsid w:val="00617EE6"/>
    <w:rsid w:val="00620496"/>
    <w:rsid w:val="006209F2"/>
    <w:rsid w:val="00620A49"/>
    <w:rsid w:val="00620B90"/>
    <w:rsid w:val="006218E5"/>
    <w:rsid w:val="00621D6D"/>
    <w:rsid w:val="00621E7E"/>
    <w:rsid w:val="00621F37"/>
    <w:rsid w:val="00622170"/>
    <w:rsid w:val="006223AC"/>
    <w:rsid w:val="00622476"/>
    <w:rsid w:val="00622B06"/>
    <w:rsid w:val="00622F24"/>
    <w:rsid w:val="00623033"/>
    <w:rsid w:val="00623354"/>
    <w:rsid w:val="00623906"/>
    <w:rsid w:val="00623A82"/>
    <w:rsid w:val="00623D7F"/>
    <w:rsid w:val="00623D8C"/>
    <w:rsid w:val="006241E4"/>
    <w:rsid w:val="00624349"/>
    <w:rsid w:val="0062441F"/>
    <w:rsid w:val="00624480"/>
    <w:rsid w:val="00624C34"/>
    <w:rsid w:val="006256A8"/>
    <w:rsid w:val="00625909"/>
    <w:rsid w:val="0062603C"/>
    <w:rsid w:val="00626057"/>
    <w:rsid w:val="006261C1"/>
    <w:rsid w:val="00627404"/>
    <w:rsid w:val="00627697"/>
    <w:rsid w:val="0062775D"/>
    <w:rsid w:val="00627C56"/>
    <w:rsid w:val="006300FB"/>
    <w:rsid w:val="006308D9"/>
    <w:rsid w:val="00630D45"/>
    <w:rsid w:val="00630F47"/>
    <w:rsid w:val="006311BC"/>
    <w:rsid w:val="006312F8"/>
    <w:rsid w:val="006317D0"/>
    <w:rsid w:val="006319FF"/>
    <w:rsid w:val="0063276B"/>
    <w:rsid w:val="0063291A"/>
    <w:rsid w:val="00632CF7"/>
    <w:rsid w:val="00632FF1"/>
    <w:rsid w:val="00633347"/>
    <w:rsid w:val="006339E6"/>
    <w:rsid w:val="00633A73"/>
    <w:rsid w:val="00633F51"/>
    <w:rsid w:val="00634002"/>
    <w:rsid w:val="00634198"/>
    <w:rsid w:val="0063485E"/>
    <w:rsid w:val="00634AE2"/>
    <w:rsid w:val="00635284"/>
    <w:rsid w:val="006352D8"/>
    <w:rsid w:val="00635740"/>
    <w:rsid w:val="00635CFF"/>
    <w:rsid w:val="00635E12"/>
    <w:rsid w:val="00635F2F"/>
    <w:rsid w:val="00636291"/>
    <w:rsid w:val="00636303"/>
    <w:rsid w:val="00636A9C"/>
    <w:rsid w:val="00636D6B"/>
    <w:rsid w:val="00637200"/>
    <w:rsid w:val="0063769E"/>
    <w:rsid w:val="00637842"/>
    <w:rsid w:val="00637D7A"/>
    <w:rsid w:val="00637E10"/>
    <w:rsid w:val="00637EDA"/>
    <w:rsid w:val="00637F8C"/>
    <w:rsid w:val="00637F9B"/>
    <w:rsid w:val="00640110"/>
    <w:rsid w:val="006401D1"/>
    <w:rsid w:val="0064030D"/>
    <w:rsid w:val="006403DE"/>
    <w:rsid w:val="00640539"/>
    <w:rsid w:val="0064091D"/>
    <w:rsid w:val="00640966"/>
    <w:rsid w:val="00640BBB"/>
    <w:rsid w:val="00640BC3"/>
    <w:rsid w:val="006410BF"/>
    <w:rsid w:val="006419B7"/>
    <w:rsid w:val="00641ADA"/>
    <w:rsid w:val="00642746"/>
    <w:rsid w:val="00642CE0"/>
    <w:rsid w:val="00643004"/>
    <w:rsid w:val="006433D3"/>
    <w:rsid w:val="00643504"/>
    <w:rsid w:val="006435B2"/>
    <w:rsid w:val="00643C36"/>
    <w:rsid w:val="00643EAB"/>
    <w:rsid w:val="00643F76"/>
    <w:rsid w:val="0064404B"/>
    <w:rsid w:val="0064432F"/>
    <w:rsid w:val="00644885"/>
    <w:rsid w:val="00644977"/>
    <w:rsid w:val="00644996"/>
    <w:rsid w:val="00644A16"/>
    <w:rsid w:val="00644B92"/>
    <w:rsid w:val="00644D54"/>
    <w:rsid w:val="006450CB"/>
    <w:rsid w:val="0064559B"/>
    <w:rsid w:val="006457CC"/>
    <w:rsid w:val="00645899"/>
    <w:rsid w:val="006458D5"/>
    <w:rsid w:val="00645A00"/>
    <w:rsid w:val="006462F0"/>
    <w:rsid w:val="00646AD0"/>
    <w:rsid w:val="0064734A"/>
    <w:rsid w:val="0064759A"/>
    <w:rsid w:val="006478E5"/>
    <w:rsid w:val="006501E1"/>
    <w:rsid w:val="00650816"/>
    <w:rsid w:val="00650AFA"/>
    <w:rsid w:val="00650B45"/>
    <w:rsid w:val="00650D01"/>
    <w:rsid w:val="00650D29"/>
    <w:rsid w:val="00651293"/>
    <w:rsid w:val="00651373"/>
    <w:rsid w:val="00651D4F"/>
    <w:rsid w:val="00652515"/>
    <w:rsid w:val="00652610"/>
    <w:rsid w:val="006527E3"/>
    <w:rsid w:val="00652A2C"/>
    <w:rsid w:val="00652A4F"/>
    <w:rsid w:val="00653263"/>
    <w:rsid w:val="00653ECC"/>
    <w:rsid w:val="0065478A"/>
    <w:rsid w:val="00654964"/>
    <w:rsid w:val="00654FD6"/>
    <w:rsid w:val="00655063"/>
    <w:rsid w:val="0065508D"/>
    <w:rsid w:val="006550D9"/>
    <w:rsid w:val="00655192"/>
    <w:rsid w:val="00655511"/>
    <w:rsid w:val="00655520"/>
    <w:rsid w:val="00655B26"/>
    <w:rsid w:val="00655B4F"/>
    <w:rsid w:val="00655E75"/>
    <w:rsid w:val="006562FE"/>
    <w:rsid w:val="0065665D"/>
    <w:rsid w:val="006566C4"/>
    <w:rsid w:val="0065692F"/>
    <w:rsid w:val="00656B95"/>
    <w:rsid w:val="00656C63"/>
    <w:rsid w:val="00656D9C"/>
    <w:rsid w:val="00656FEE"/>
    <w:rsid w:val="006578F1"/>
    <w:rsid w:val="0065796A"/>
    <w:rsid w:val="00657E65"/>
    <w:rsid w:val="00657F80"/>
    <w:rsid w:val="0066027E"/>
    <w:rsid w:val="0066049C"/>
    <w:rsid w:val="0066051D"/>
    <w:rsid w:val="0066068B"/>
    <w:rsid w:val="006609A3"/>
    <w:rsid w:val="00660CAA"/>
    <w:rsid w:val="00660D28"/>
    <w:rsid w:val="006613E3"/>
    <w:rsid w:val="006618F1"/>
    <w:rsid w:val="00661C32"/>
    <w:rsid w:val="00662089"/>
    <w:rsid w:val="00662318"/>
    <w:rsid w:val="006624BE"/>
    <w:rsid w:val="0066256D"/>
    <w:rsid w:val="006626F5"/>
    <w:rsid w:val="006628A5"/>
    <w:rsid w:val="00662C7E"/>
    <w:rsid w:val="00662D3C"/>
    <w:rsid w:val="00662D46"/>
    <w:rsid w:val="00663647"/>
    <w:rsid w:val="006636EE"/>
    <w:rsid w:val="006639CC"/>
    <w:rsid w:val="00664187"/>
    <w:rsid w:val="0066497E"/>
    <w:rsid w:val="00664DD4"/>
    <w:rsid w:val="006659A1"/>
    <w:rsid w:val="006659AC"/>
    <w:rsid w:val="00665C73"/>
    <w:rsid w:val="00666121"/>
    <w:rsid w:val="00666314"/>
    <w:rsid w:val="006663ED"/>
    <w:rsid w:val="00666783"/>
    <w:rsid w:val="006667EB"/>
    <w:rsid w:val="00666BBF"/>
    <w:rsid w:val="00667A5F"/>
    <w:rsid w:val="00667F90"/>
    <w:rsid w:val="006703A7"/>
    <w:rsid w:val="00670817"/>
    <w:rsid w:val="00670AE2"/>
    <w:rsid w:val="00670AE7"/>
    <w:rsid w:val="00670AF6"/>
    <w:rsid w:val="00670F20"/>
    <w:rsid w:val="00671201"/>
    <w:rsid w:val="00671263"/>
    <w:rsid w:val="00671397"/>
    <w:rsid w:val="0067169C"/>
    <w:rsid w:val="006716C2"/>
    <w:rsid w:val="006718C5"/>
    <w:rsid w:val="006719D8"/>
    <w:rsid w:val="00671A88"/>
    <w:rsid w:val="00671EFD"/>
    <w:rsid w:val="00672187"/>
    <w:rsid w:val="006722E7"/>
    <w:rsid w:val="0067241F"/>
    <w:rsid w:val="00672687"/>
    <w:rsid w:val="0067293F"/>
    <w:rsid w:val="00672B0E"/>
    <w:rsid w:val="006734F5"/>
    <w:rsid w:val="0067350F"/>
    <w:rsid w:val="00673DF2"/>
    <w:rsid w:val="00673E53"/>
    <w:rsid w:val="00673F07"/>
    <w:rsid w:val="00673F14"/>
    <w:rsid w:val="00673F1E"/>
    <w:rsid w:val="00673FE8"/>
    <w:rsid w:val="00674095"/>
    <w:rsid w:val="00674472"/>
    <w:rsid w:val="0067482A"/>
    <w:rsid w:val="00674951"/>
    <w:rsid w:val="00674C11"/>
    <w:rsid w:val="00674DEB"/>
    <w:rsid w:val="006752D6"/>
    <w:rsid w:val="0067563E"/>
    <w:rsid w:val="006758E8"/>
    <w:rsid w:val="006759E2"/>
    <w:rsid w:val="00675D9C"/>
    <w:rsid w:val="00676755"/>
    <w:rsid w:val="00676954"/>
    <w:rsid w:val="00676CE7"/>
    <w:rsid w:val="0067753F"/>
    <w:rsid w:val="006777AD"/>
    <w:rsid w:val="006779BA"/>
    <w:rsid w:val="00677A90"/>
    <w:rsid w:val="00677DD3"/>
    <w:rsid w:val="00680064"/>
    <w:rsid w:val="006800D2"/>
    <w:rsid w:val="00680693"/>
    <w:rsid w:val="006809A0"/>
    <w:rsid w:val="00680A11"/>
    <w:rsid w:val="00681488"/>
    <w:rsid w:val="006818BC"/>
    <w:rsid w:val="00681E5E"/>
    <w:rsid w:val="00681EDE"/>
    <w:rsid w:val="0068221A"/>
    <w:rsid w:val="00682265"/>
    <w:rsid w:val="0068231C"/>
    <w:rsid w:val="006824ED"/>
    <w:rsid w:val="00682509"/>
    <w:rsid w:val="00682AE1"/>
    <w:rsid w:val="00682D45"/>
    <w:rsid w:val="0068334A"/>
    <w:rsid w:val="006833F6"/>
    <w:rsid w:val="0068340C"/>
    <w:rsid w:val="0068342A"/>
    <w:rsid w:val="0068362B"/>
    <w:rsid w:val="006836A4"/>
    <w:rsid w:val="006836CB"/>
    <w:rsid w:val="00683940"/>
    <w:rsid w:val="00683B20"/>
    <w:rsid w:val="00683EC8"/>
    <w:rsid w:val="00683EE7"/>
    <w:rsid w:val="006849BB"/>
    <w:rsid w:val="00684CCE"/>
    <w:rsid w:val="00684D88"/>
    <w:rsid w:val="00684E1C"/>
    <w:rsid w:val="0068502A"/>
    <w:rsid w:val="006857EF"/>
    <w:rsid w:val="00685AA4"/>
    <w:rsid w:val="00685E3F"/>
    <w:rsid w:val="006863C1"/>
    <w:rsid w:val="00686414"/>
    <w:rsid w:val="00686F7D"/>
    <w:rsid w:val="00687199"/>
    <w:rsid w:val="006872E7"/>
    <w:rsid w:val="00687312"/>
    <w:rsid w:val="006877AA"/>
    <w:rsid w:val="00687C59"/>
    <w:rsid w:val="00687C7E"/>
    <w:rsid w:val="0069002C"/>
    <w:rsid w:val="00690B24"/>
    <w:rsid w:val="00691006"/>
    <w:rsid w:val="006914A5"/>
    <w:rsid w:val="0069164F"/>
    <w:rsid w:val="006917BB"/>
    <w:rsid w:val="006918B2"/>
    <w:rsid w:val="00691D2F"/>
    <w:rsid w:val="0069230B"/>
    <w:rsid w:val="0069246B"/>
    <w:rsid w:val="00692746"/>
    <w:rsid w:val="006928A8"/>
    <w:rsid w:val="00692AEE"/>
    <w:rsid w:val="00692F8F"/>
    <w:rsid w:val="006932E2"/>
    <w:rsid w:val="0069332C"/>
    <w:rsid w:val="00693889"/>
    <w:rsid w:val="00693890"/>
    <w:rsid w:val="00693911"/>
    <w:rsid w:val="00693C90"/>
    <w:rsid w:val="0069400E"/>
    <w:rsid w:val="0069402B"/>
    <w:rsid w:val="006943C8"/>
    <w:rsid w:val="00694641"/>
    <w:rsid w:val="006947BF"/>
    <w:rsid w:val="00695DC0"/>
    <w:rsid w:val="00696061"/>
    <w:rsid w:val="006962CC"/>
    <w:rsid w:val="00696CBC"/>
    <w:rsid w:val="00696E5A"/>
    <w:rsid w:val="0069714B"/>
    <w:rsid w:val="00697779"/>
    <w:rsid w:val="006A026D"/>
    <w:rsid w:val="006A0290"/>
    <w:rsid w:val="006A0377"/>
    <w:rsid w:val="006A095E"/>
    <w:rsid w:val="006A0CB2"/>
    <w:rsid w:val="006A0DC2"/>
    <w:rsid w:val="006A0E50"/>
    <w:rsid w:val="006A0E5E"/>
    <w:rsid w:val="006A155A"/>
    <w:rsid w:val="006A1583"/>
    <w:rsid w:val="006A1596"/>
    <w:rsid w:val="006A1C91"/>
    <w:rsid w:val="006A1ED7"/>
    <w:rsid w:val="006A24D6"/>
    <w:rsid w:val="006A267D"/>
    <w:rsid w:val="006A2781"/>
    <w:rsid w:val="006A2C9F"/>
    <w:rsid w:val="006A30EE"/>
    <w:rsid w:val="006A32D7"/>
    <w:rsid w:val="006A3596"/>
    <w:rsid w:val="006A3AE5"/>
    <w:rsid w:val="006A403D"/>
    <w:rsid w:val="006A4182"/>
    <w:rsid w:val="006A456E"/>
    <w:rsid w:val="006A4770"/>
    <w:rsid w:val="006A4897"/>
    <w:rsid w:val="006A4A91"/>
    <w:rsid w:val="006A4F4A"/>
    <w:rsid w:val="006A4F8B"/>
    <w:rsid w:val="006A51BC"/>
    <w:rsid w:val="006A565A"/>
    <w:rsid w:val="006A573F"/>
    <w:rsid w:val="006A5B4E"/>
    <w:rsid w:val="006A5BFB"/>
    <w:rsid w:val="006A5D6C"/>
    <w:rsid w:val="006A5DFA"/>
    <w:rsid w:val="006A6096"/>
    <w:rsid w:val="006A6216"/>
    <w:rsid w:val="006A63B5"/>
    <w:rsid w:val="006A6A4C"/>
    <w:rsid w:val="006A6A93"/>
    <w:rsid w:val="006A6C54"/>
    <w:rsid w:val="006A6CB5"/>
    <w:rsid w:val="006A72BA"/>
    <w:rsid w:val="006A7598"/>
    <w:rsid w:val="006A7A7F"/>
    <w:rsid w:val="006B028D"/>
    <w:rsid w:val="006B0BCE"/>
    <w:rsid w:val="006B13C6"/>
    <w:rsid w:val="006B18AC"/>
    <w:rsid w:val="006B18B9"/>
    <w:rsid w:val="006B1BED"/>
    <w:rsid w:val="006B1ED4"/>
    <w:rsid w:val="006B21A8"/>
    <w:rsid w:val="006B2D8F"/>
    <w:rsid w:val="006B2DB8"/>
    <w:rsid w:val="006B3034"/>
    <w:rsid w:val="006B3283"/>
    <w:rsid w:val="006B32DF"/>
    <w:rsid w:val="006B3392"/>
    <w:rsid w:val="006B38BB"/>
    <w:rsid w:val="006B45E1"/>
    <w:rsid w:val="006B49C8"/>
    <w:rsid w:val="006B4F70"/>
    <w:rsid w:val="006B5109"/>
    <w:rsid w:val="006B5663"/>
    <w:rsid w:val="006B569C"/>
    <w:rsid w:val="006B58BD"/>
    <w:rsid w:val="006B5A13"/>
    <w:rsid w:val="006B5B63"/>
    <w:rsid w:val="006B5E5B"/>
    <w:rsid w:val="006B6669"/>
    <w:rsid w:val="006B6C61"/>
    <w:rsid w:val="006B719F"/>
    <w:rsid w:val="006B7406"/>
    <w:rsid w:val="006B7419"/>
    <w:rsid w:val="006B7629"/>
    <w:rsid w:val="006B7679"/>
    <w:rsid w:val="006B79D8"/>
    <w:rsid w:val="006B7B9B"/>
    <w:rsid w:val="006C01FA"/>
    <w:rsid w:val="006C05EA"/>
    <w:rsid w:val="006C06BA"/>
    <w:rsid w:val="006C0732"/>
    <w:rsid w:val="006C08B7"/>
    <w:rsid w:val="006C0989"/>
    <w:rsid w:val="006C09E2"/>
    <w:rsid w:val="006C0FBA"/>
    <w:rsid w:val="006C1134"/>
    <w:rsid w:val="006C1360"/>
    <w:rsid w:val="006C1520"/>
    <w:rsid w:val="006C1EAE"/>
    <w:rsid w:val="006C1EDE"/>
    <w:rsid w:val="006C214A"/>
    <w:rsid w:val="006C2481"/>
    <w:rsid w:val="006C2578"/>
    <w:rsid w:val="006C269F"/>
    <w:rsid w:val="006C2A22"/>
    <w:rsid w:val="006C2C74"/>
    <w:rsid w:val="006C3383"/>
    <w:rsid w:val="006C3A3B"/>
    <w:rsid w:val="006C3F7B"/>
    <w:rsid w:val="006C4012"/>
    <w:rsid w:val="006C4341"/>
    <w:rsid w:val="006C456F"/>
    <w:rsid w:val="006C4E8C"/>
    <w:rsid w:val="006C5082"/>
    <w:rsid w:val="006C570A"/>
    <w:rsid w:val="006C594D"/>
    <w:rsid w:val="006C59D9"/>
    <w:rsid w:val="006C624F"/>
    <w:rsid w:val="006C6695"/>
    <w:rsid w:val="006C69F9"/>
    <w:rsid w:val="006C6A13"/>
    <w:rsid w:val="006C6D33"/>
    <w:rsid w:val="006C6D7D"/>
    <w:rsid w:val="006C6E26"/>
    <w:rsid w:val="006C6FC7"/>
    <w:rsid w:val="006C7473"/>
    <w:rsid w:val="006D01C7"/>
    <w:rsid w:val="006D055A"/>
    <w:rsid w:val="006D0581"/>
    <w:rsid w:val="006D093C"/>
    <w:rsid w:val="006D0D35"/>
    <w:rsid w:val="006D0F3A"/>
    <w:rsid w:val="006D1D00"/>
    <w:rsid w:val="006D26E8"/>
    <w:rsid w:val="006D2767"/>
    <w:rsid w:val="006D318F"/>
    <w:rsid w:val="006D3232"/>
    <w:rsid w:val="006D371A"/>
    <w:rsid w:val="006D37C2"/>
    <w:rsid w:val="006D38DD"/>
    <w:rsid w:val="006D4083"/>
    <w:rsid w:val="006D40E7"/>
    <w:rsid w:val="006D4183"/>
    <w:rsid w:val="006D487F"/>
    <w:rsid w:val="006D51D3"/>
    <w:rsid w:val="006D52E0"/>
    <w:rsid w:val="006D534F"/>
    <w:rsid w:val="006D5418"/>
    <w:rsid w:val="006D5598"/>
    <w:rsid w:val="006D5A0F"/>
    <w:rsid w:val="006D5DBD"/>
    <w:rsid w:val="006D6E09"/>
    <w:rsid w:val="006D6F4D"/>
    <w:rsid w:val="006D712C"/>
    <w:rsid w:val="006D74CE"/>
    <w:rsid w:val="006E0462"/>
    <w:rsid w:val="006E0599"/>
    <w:rsid w:val="006E06FE"/>
    <w:rsid w:val="006E09F2"/>
    <w:rsid w:val="006E0D96"/>
    <w:rsid w:val="006E0FCD"/>
    <w:rsid w:val="006E10C6"/>
    <w:rsid w:val="006E1154"/>
    <w:rsid w:val="006E1207"/>
    <w:rsid w:val="006E14C3"/>
    <w:rsid w:val="006E1615"/>
    <w:rsid w:val="006E18C9"/>
    <w:rsid w:val="006E1A9F"/>
    <w:rsid w:val="006E1D58"/>
    <w:rsid w:val="006E2BF0"/>
    <w:rsid w:val="006E2F86"/>
    <w:rsid w:val="006E36CE"/>
    <w:rsid w:val="006E39FE"/>
    <w:rsid w:val="006E3B2B"/>
    <w:rsid w:val="006E4A4A"/>
    <w:rsid w:val="006E4B21"/>
    <w:rsid w:val="006E4CF7"/>
    <w:rsid w:val="006E5008"/>
    <w:rsid w:val="006E539F"/>
    <w:rsid w:val="006E5A37"/>
    <w:rsid w:val="006E61D5"/>
    <w:rsid w:val="006E6449"/>
    <w:rsid w:val="006E64B4"/>
    <w:rsid w:val="006E6A48"/>
    <w:rsid w:val="006E72D4"/>
    <w:rsid w:val="006E74AC"/>
    <w:rsid w:val="006E7568"/>
    <w:rsid w:val="006E7DA2"/>
    <w:rsid w:val="006E7DD0"/>
    <w:rsid w:val="006E7FA1"/>
    <w:rsid w:val="006F0681"/>
    <w:rsid w:val="006F0FB8"/>
    <w:rsid w:val="006F11DE"/>
    <w:rsid w:val="006F1250"/>
    <w:rsid w:val="006F260F"/>
    <w:rsid w:val="006F2C63"/>
    <w:rsid w:val="006F366A"/>
    <w:rsid w:val="006F37DA"/>
    <w:rsid w:val="006F3B58"/>
    <w:rsid w:val="006F3ED2"/>
    <w:rsid w:val="006F46AD"/>
    <w:rsid w:val="006F46E0"/>
    <w:rsid w:val="006F471D"/>
    <w:rsid w:val="006F47F8"/>
    <w:rsid w:val="006F4937"/>
    <w:rsid w:val="006F4A3E"/>
    <w:rsid w:val="006F5145"/>
    <w:rsid w:val="006F51B9"/>
    <w:rsid w:val="006F529B"/>
    <w:rsid w:val="006F5621"/>
    <w:rsid w:val="006F586D"/>
    <w:rsid w:val="006F592A"/>
    <w:rsid w:val="006F5AA5"/>
    <w:rsid w:val="006F5B02"/>
    <w:rsid w:val="006F5D2A"/>
    <w:rsid w:val="006F5DAE"/>
    <w:rsid w:val="006F5E77"/>
    <w:rsid w:val="006F5FC4"/>
    <w:rsid w:val="006F5FE6"/>
    <w:rsid w:val="006F6415"/>
    <w:rsid w:val="006F66D7"/>
    <w:rsid w:val="006F677F"/>
    <w:rsid w:val="006F682E"/>
    <w:rsid w:val="006F71DB"/>
    <w:rsid w:val="006F75C7"/>
    <w:rsid w:val="006F78F2"/>
    <w:rsid w:val="006F7BAD"/>
    <w:rsid w:val="006F7BB3"/>
    <w:rsid w:val="006F7E84"/>
    <w:rsid w:val="00700135"/>
    <w:rsid w:val="007002BC"/>
    <w:rsid w:val="007002E8"/>
    <w:rsid w:val="0070034F"/>
    <w:rsid w:val="007005A2"/>
    <w:rsid w:val="0070062C"/>
    <w:rsid w:val="007008A7"/>
    <w:rsid w:val="007008CF"/>
    <w:rsid w:val="0070091D"/>
    <w:rsid w:val="00700998"/>
    <w:rsid w:val="0070119A"/>
    <w:rsid w:val="007014E7"/>
    <w:rsid w:val="0070151D"/>
    <w:rsid w:val="00701E5E"/>
    <w:rsid w:val="00701EB3"/>
    <w:rsid w:val="007021D2"/>
    <w:rsid w:val="007023A6"/>
    <w:rsid w:val="007028DE"/>
    <w:rsid w:val="00702987"/>
    <w:rsid w:val="00702AA7"/>
    <w:rsid w:val="007035CB"/>
    <w:rsid w:val="00703B5B"/>
    <w:rsid w:val="00703C61"/>
    <w:rsid w:val="00704037"/>
    <w:rsid w:val="007043DD"/>
    <w:rsid w:val="0070464D"/>
    <w:rsid w:val="007049C3"/>
    <w:rsid w:val="00704E87"/>
    <w:rsid w:val="007058D5"/>
    <w:rsid w:val="0070596D"/>
    <w:rsid w:val="00705B81"/>
    <w:rsid w:val="00706D6B"/>
    <w:rsid w:val="007074D3"/>
    <w:rsid w:val="007077E2"/>
    <w:rsid w:val="00707965"/>
    <w:rsid w:val="00707A55"/>
    <w:rsid w:val="00707B1D"/>
    <w:rsid w:val="00707EE0"/>
    <w:rsid w:val="007104D5"/>
    <w:rsid w:val="007106CC"/>
    <w:rsid w:val="00710E0B"/>
    <w:rsid w:val="00710E2D"/>
    <w:rsid w:val="00711027"/>
    <w:rsid w:val="00711068"/>
    <w:rsid w:val="007110A2"/>
    <w:rsid w:val="0071112F"/>
    <w:rsid w:val="00711190"/>
    <w:rsid w:val="007112AA"/>
    <w:rsid w:val="00711C95"/>
    <w:rsid w:val="0071221F"/>
    <w:rsid w:val="007125B0"/>
    <w:rsid w:val="0071292F"/>
    <w:rsid w:val="00712952"/>
    <w:rsid w:val="0071317F"/>
    <w:rsid w:val="007131A4"/>
    <w:rsid w:val="007134DB"/>
    <w:rsid w:val="007134F7"/>
    <w:rsid w:val="00713609"/>
    <w:rsid w:val="00713DE2"/>
    <w:rsid w:val="0071495C"/>
    <w:rsid w:val="00714DF6"/>
    <w:rsid w:val="00714E53"/>
    <w:rsid w:val="00714E75"/>
    <w:rsid w:val="00715087"/>
    <w:rsid w:val="00715413"/>
    <w:rsid w:val="00715850"/>
    <w:rsid w:val="00715AE8"/>
    <w:rsid w:val="00715BEA"/>
    <w:rsid w:val="00715FD5"/>
    <w:rsid w:val="00716013"/>
    <w:rsid w:val="007160A8"/>
    <w:rsid w:val="00716129"/>
    <w:rsid w:val="007162CF"/>
    <w:rsid w:val="0071680E"/>
    <w:rsid w:val="00716A0D"/>
    <w:rsid w:val="00716EE3"/>
    <w:rsid w:val="007177FD"/>
    <w:rsid w:val="0071790E"/>
    <w:rsid w:val="007200D1"/>
    <w:rsid w:val="007204D2"/>
    <w:rsid w:val="007207C1"/>
    <w:rsid w:val="007208E8"/>
    <w:rsid w:val="007213FB"/>
    <w:rsid w:val="00721480"/>
    <w:rsid w:val="007215A1"/>
    <w:rsid w:val="00721810"/>
    <w:rsid w:val="007218B5"/>
    <w:rsid w:val="00722866"/>
    <w:rsid w:val="00722A7A"/>
    <w:rsid w:val="00722C51"/>
    <w:rsid w:val="00722C93"/>
    <w:rsid w:val="007233F3"/>
    <w:rsid w:val="00723717"/>
    <w:rsid w:val="00723731"/>
    <w:rsid w:val="007237B6"/>
    <w:rsid w:val="00723968"/>
    <w:rsid w:val="00723C58"/>
    <w:rsid w:val="00724221"/>
    <w:rsid w:val="00724343"/>
    <w:rsid w:val="0072436C"/>
    <w:rsid w:val="0072439D"/>
    <w:rsid w:val="0072455A"/>
    <w:rsid w:val="00724916"/>
    <w:rsid w:val="00724AFD"/>
    <w:rsid w:val="00724B5C"/>
    <w:rsid w:val="00724D70"/>
    <w:rsid w:val="00724E62"/>
    <w:rsid w:val="007253F0"/>
    <w:rsid w:val="00725F5E"/>
    <w:rsid w:val="00726393"/>
    <w:rsid w:val="007266EB"/>
    <w:rsid w:val="007267DF"/>
    <w:rsid w:val="00726ACB"/>
    <w:rsid w:val="007270AF"/>
    <w:rsid w:val="0072789D"/>
    <w:rsid w:val="00727B7C"/>
    <w:rsid w:val="00727D8B"/>
    <w:rsid w:val="00730158"/>
    <w:rsid w:val="007305CD"/>
    <w:rsid w:val="007305F7"/>
    <w:rsid w:val="007309FC"/>
    <w:rsid w:val="0073142E"/>
    <w:rsid w:val="0073167F"/>
    <w:rsid w:val="007316E1"/>
    <w:rsid w:val="00731794"/>
    <w:rsid w:val="00731AC4"/>
    <w:rsid w:val="00731C9F"/>
    <w:rsid w:val="00731D9F"/>
    <w:rsid w:val="00731DC2"/>
    <w:rsid w:val="00731EA3"/>
    <w:rsid w:val="00731EE3"/>
    <w:rsid w:val="00731FA3"/>
    <w:rsid w:val="0073202E"/>
    <w:rsid w:val="007321A7"/>
    <w:rsid w:val="007325E0"/>
    <w:rsid w:val="00732ADA"/>
    <w:rsid w:val="00732C34"/>
    <w:rsid w:val="00732DB3"/>
    <w:rsid w:val="00732EC8"/>
    <w:rsid w:val="007330ED"/>
    <w:rsid w:val="0073343D"/>
    <w:rsid w:val="007334B3"/>
    <w:rsid w:val="0073358B"/>
    <w:rsid w:val="007336BA"/>
    <w:rsid w:val="00733938"/>
    <w:rsid w:val="00734289"/>
    <w:rsid w:val="00734951"/>
    <w:rsid w:val="00734B7D"/>
    <w:rsid w:val="00734B8C"/>
    <w:rsid w:val="007359C4"/>
    <w:rsid w:val="00735CC3"/>
    <w:rsid w:val="00735FEC"/>
    <w:rsid w:val="00736BDA"/>
    <w:rsid w:val="00736F75"/>
    <w:rsid w:val="00736FE7"/>
    <w:rsid w:val="007373D9"/>
    <w:rsid w:val="007378A6"/>
    <w:rsid w:val="007379F5"/>
    <w:rsid w:val="00737CB1"/>
    <w:rsid w:val="00737FE2"/>
    <w:rsid w:val="00740042"/>
    <w:rsid w:val="00741180"/>
    <w:rsid w:val="00741A96"/>
    <w:rsid w:val="00741AF9"/>
    <w:rsid w:val="00741B73"/>
    <w:rsid w:val="00741BBF"/>
    <w:rsid w:val="0074280C"/>
    <w:rsid w:val="00742AF2"/>
    <w:rsid w:val="00743229"/>
    <w:rsid w:val="007432A4"/>
    <w:rsid w:val="007435AA"/>
    <w:rsid w:val="00743B57"/>
    <w:rsid w:val="00743B89"/>
    <w:rsid w:val="00743D46"/>
    <w:rsid w:val="00744137"/>
    <w:rsid w:val="0074414D"/>
    <w:rsid w:val="007441A8"/>
    <w:rsid w:val="007443FA"/>
    <w:rsid w:val="00744652"/>
    <w:rsid w:val="007446EA"/>
    <w:rsid w:val="00744D5D"/>
    <w:rsid w:val="00744E43"/>
    <w:rsid w:val="00744F94"/>
    <w:rsid w:val="00745233"/>
    <w:rsid w:val="00745294"/>
    <w:rsid w:val="007452E4"/>
    <w:rsid w:val="00745A48"/>
    <w:rsid w:val="007463CA"/>
    <w:rsid w:val="00746A05"/>
    <w:rsid w:val="00746C3F"/>
    <w:rsid w:val="00747003"/>
    <w:rsid w:val="007475F1"/>
    <w:rsid w:val="007476DF"/>
    <w:rsid w:val="0074779E"/>
    <w:rsid w:val="00747CB5"/>
    <w:rsid w:val="0075071C"/>
    <w:rsid w:val="007508D7"/>
    <w:rsid w:val="007511EB"/>
    <w:rsid w:val="007513FD"/>
    <w:rsid w:val="007515E6"/>
    <w:rsid w:val="007516E0"/>
    <w:rsid w:val="00751742"/>
    <w:rsid w:val="00751837"/>
    <w:rsid w:val="0075190F"/>
    <w:rsid w:val="007519CB"/>
    <w:rsid w:val="00751B72"/>
    <w:rsid w:val="00752745"/>
    <w:rsid w:val="007529B0"/>
    <w:rsid w:val="00752C48"/>
    <w:rsid w:val="00752D69"/>
    <w:rsid w:val="0075370F"/>
    <w:rsid w:val="00753931"/>
    <w:rsid w:val="0075397B"/>
    <w:rsid w:val="0075419D"/>
    <w:rsid w:val="007548CF"/>
    <w:rsid w:val="00755112"/>
    <w:rsid w:val="007552BF"/>
    <w:rsid w:val="00755461"/>
    <w:rsid w:val="00755740"/>
    <w:rsid w:val="007559EE"/>
    <w:rsid w:val="00755A3D"/>
    <w:rsid w:val="00755F29"/>
    <w:rsid w:val="00756ACC"/>
    <w:rsid w:val="00757079"/>
    <w:rsid w:val="007570EB"/>
    <w:rsid w:val="00757459"/>
    <w:rsid w:val="0075793D"/>
    <w:rsid w:val="00757A2A"/>
    <w:rsid w:val="00757E03"/>
    <w:rsid w:val="00760000"/>
    <w:rsid w:val="007601DD"/>
    <w:rsid w:val="00760582"/>
    <w:rsid w:val="0076070F"/>
    <w:rsid w:val="00760AEF"/>
    <w:rsid w:val="00760B80"/>
    <w:rsid w:val="00760BE5"/>
    <w:rsid w:val="00761099"/>
    <w:rsid w:val="0076130C"/>
    <w:rsid w:val="00761B82"/>
    <w:rsid w:val="00761DEA"/>
    <w:rsid w:val="0076221A"/>
    <w:rsid w:val="00762359"/>
    <w:rsid w:val="00762932"/>
    <w:rsid w:val="00762A2D"/>
    <w:rsid w:val="00762D23"/>
    <w:rsid w:val="0076331A"/>
    <w:rsid w:val="00763CC4"/>
    <w:rsid w:val="00763D91"/>
    <w:rsid w:val="0076408A"/>
    <w:rsid w:val="00764733"/>
    <w:rsid w:val="007648DB"/>
    <w:rsid w:val="00764A62"/>
    <w:rsid w:val="00764CAC"/>
    <w:rsid w:val="0076553F"/>
    <w:rsid w:val="00765C0F"/>
    <w:rsid w:val="00765F50"/>
    <w:rsid w:val="007663F6"/>
    <w:rsid w:val="0076642F"/>
    <w:rsid w:val="00766899"/>
    <w:rsid w:val="00766A1C"/>
    <w:rsid w:val="00766BB2"/>
    <w:rsid w:val="00766C62"/>
    <w:rsid w:val="00766D7F"/>
    <w:rsid w:val="0076725F"/>
    <w:rsid w:val="007672B1"/>
    <w:rsid w:val="007672FA"/>
    <w:rsid w:val="00767800"/>
    <w:rsid w:val="007702A3"/>
    <w:rsid w:val="007705C4"/>
    <w:rsid w:val="0077090C"/>
    <w:rsid w:val="00770A12"/>
    <w:rsid w:val="00771034"/>
    <w:rsid w:val="007718C1"/>
    <w:rsid w:val="007720DF"/>
    <w:rsid w:val="0077261E"/>
    <w:rsid w:val="007728A9"/>
    <w:rsid w:val="00772987"/>
    <w:rsid w:val="00772FF3"/>
    <w:rsid w:val="00773319"/>
    <w:rsid w:val="00773380"/>
    <w:rsid w:val="007734B8"/>
    <w:rsid w:val="007737A4"/>
    <w:rsid w:val="0077390D"/>
    <w:rsid w:val="00774037"/>
    <w:rsid w:val="0077415E"/>
    <w:rsid w:val="0077472C"/>
    <w:rsid w:val="007749FA"/>
    <w:rsid w:val="00774A12"/>
    <w:rsid w:val="007750C9"/>
    <w:rsid w:val="007750FB"/>
    <w:rsid w:val="007751F0"/>
    <w:rsid w:val="007758EB"/>
    <w:rsid w:val="00775955"/>
    <w:rsid w:val="00775A2F"/>
    <w:rsid w:val="007761FF"/>
    <w:rsid w:val="0077637D"/>
    <w:rsid w:val="007766C3"/>
    <w:rsid w:val="00776769"/>
    <w:rsid w:val="00776ABD"/>
    <w:rsid w:val="00776ABE"/>
    <w:rsid w:val="00776BAB"/>
    <w:rsid w:val="00776BBA"/>
    <w:rsid w:val="007772EC"/>
    <w:rsid w:val="00777AE2"/>
    <w:rsid w:val="007806EB"/>
    <w:rsid w:val="0078096A"/>
    <w:rsid w:val="00780C77"/>
    <w:rsid w:val="00780EB1"/>
    <w:rsid w:val="00781B0C"/>
    <w:rsid w:val="0078250D"/>
    <w:rsid w:val="0078260C"/>
    <w:rsid w:val="0078269D"/>
    <w:rsid w:val="007828F8"/>
    <w:rsid w:val="00782CFD"/>
    <w:rsid w:val="00782D8E"/>
    <w:rsid w:val="00783F36"/>
    <w:rsid w:val="00784157"/>
    <w:rsid w:val="00784168"/>
    <w:rsid w:val="00784195"/>
    <w:rsid w:val="0078430B"/>
    <w:rsid w:val="007843CE"/>
    <w:rsid w:val="0078495D"/>
    <w:rsid w:val="007853A4"/>
    <w:rsid w:val="007856F2"/>
    <w:rsid w:val="00785B76"/>
    <w:rsid w:val="00785E78"/>
    <w:rsid w:val="00785EE2"/>
    <w:rsid w:val="007861B3"/>
    <w:rsid w:val="007862DF"/>
    <w:rsid w:val="00786348"/>
    <w:rsid w:val="0078638A"/>
    <w:rsid w:val="0078650C"/>
    <w:rsid w:val="007865F7"/>
    <w:rsid w:val="00786FB0"/>
    <w:rsid w:val="00787074"/>
    <w:rsid w:val="007872CF"/>
    <w:rsid w:val="007873F6"/>
    <w:rsid w:val="007876BE"/>
    <w:rsid w:val="007877FB"/>
    <w:rsid w:val="00787907"/>
    <w:rsid w:val="00787997"/>
    <w:rsid w:val="00787C0F"/>
    <w:rsid w:val="00787F83"/>
    <w:rsid w:val="0079024A"/>
    <w:rsid w:val="007904A4"/>
    <w:rsid w:val="007907A0"/>
    <w:rsid w:val="00790AE8"/>
    <w:rsid w:val="00790F3D"/>
    <w:rsid w:val="00791320"/>
    <w:rsid w:val="00791421"/>
    <w:rsid w:val="00791740"/>
    <w:rsid w:val="00791A76"/>
    <w:rsid w:val="00791B7E"/>
    <w:rsid w:val="00791C9A"/>
    <w:rsid w:val="007920E5"/>
    <w:rsid w:val="0079212E"/>
    <w:rsid w:val="00792E9B"/>
    <w:rsid w:val="007935B9"/>
    <w:rsid w:val="0079363A"/>
    <w:rsid w:val="007936A1"/>
    <w:rsid w:val="00793B2D"/>
    <w:rsid w:val="00793FC3"/>
    <w:rsid w:val="00794326"/>
    <w:rsid w:val="00794424"/>
    <w:rsid w:val="00794619"/>
    <w:rsid w:val="00794C8D"/>
    <w:rsid w:val="00794D2F"/>
    <w:rsid w:val="00795053"/>
    <w:rsid w:val="0079566A"/>
    <w:rsid w:val="00795CB2"/>
    <w:rsid w:val="00795CCC"/>
    <w:rsid w:val="00795F8B"/>
    <w:rsid w:val="007963B7"/>
    <w:rsid w:val="007963E7"/>
    <w:rsid w:val="00796FCC"/>
    <w:rsid w:val="007976ED"/>
    <w:rsid w:val="00797DD1"/>
    <w:rsid w:val="007A0269"/>
    <w:rsid w:val="007A0818"/>
    <w:rsid w:val="007A0830"/>
    <w:rsid w:val="007A0DD9"/>
    <w:rsid w:val="007A1038"/>
    <w:rsid w:val="007A10AA"/>
    <w:rsid w:val="007A12F8"/>
    <w:rsid w:val="007A1487"/>
    <w:rsid w:val="007A19D1"/>
    <w:rsid w:val="007A2265"/>
    <w:rsid w:val="007A234D"/>
    <w:rsid w:val="007A261C"/>
    <w:rsid w:val="007A28DF"/>
    <w:rsid w:val="007A29C6"/>
    <w:rsid w:val="007A32FE"/>
    <w:rsid w:val="007A3645"/>
    <w:rsid w:val="007A3668"/>
    <w:rsid w:val="007A3741"/>
    <w:rsid w:val="007A3C92"/>
    <w:rsid w:val="007A4ABF"/>
    <w:rsid w:val="007A4C46"/>
    <w:rsid w:val="007A4E69"/>
    <w:rsid w:val="007A4EBF"/>
    <w:rsid w:val="007A5172"/>
    <w:rsid w:val="007A51A2"/>
    <w:rsid w:val="007A51B5"/>
    <w:rsid w:val="007A565E"/>
    <w:rsid w:val="007A567A"/>
    <w:rsid w:val="007A581A"/>
    <w:rsid w:val="007A5BAD"/>
    <w:rsid w:val="007A66ED"/>
    <w:rsid w:val="007A681C"/>
    <w:rsid w:val="007A68A2"/>
    <w:rsid w:val="007A6A21"/>
    <w:rsid w:val="007A6CA3"/>
    <w:rsid w:val="007A6F72"/>
    <w:rsid w:val="007A6FB9"/>
    <w:rsid w:val="007A7713"/>
    <w:rsid w:val="007B0018"/>
    <w:rsid w:val="007B06F5"/>
    <w:rsid w:val="007B07F0"/>
    <w:rsid w:val="007B0A84"/>
    <w:rsid w:val="007B0AEB"/>
    <w:rsid w:val="007B0F74"/>
    <w:rsid w:val="007B1402"/>
    <w:rsid w:val="007B1951"/>
    <w:rsid w:val="007B1A17"/>
    <w:rsid w:val="007B20CB"/>
    <w:rsid w:val="007B22E5"/>
    <w:rsid w:val="007B23BE"/>
    <w:rsid w:val="007B256A"/>
    <w:rsid w:val="007B2BAB"/>
    <w:rsid w:val="007B2E11"/>
    <w:rsid w:val="007B2F0F"/>
    <w:rsid w:val="007B3451"/>
    <w:rsid w:val="007B34FF"/>
    <w:rsid w:val="007B350A"/>
    <w:rsid w:val="007B3600"/>
    <w:rsid w:val="007B3A3E"/>
    <w:rsid w:val="007B3FE3"/>
    <w:rsid w:val="007B4552"/>
    <w:rsid w:val="007B4E25"/>
    <w:rsid w:val="007B4ED1"/>
    <w:rsid w:val="007B52D7"/>
    <w:rsid w:val="007B5C90"/>
    <w:rsid w:val="007B5F00"/>
    <w:rsid w:val="007B610B"/>
    <w:rsid w:val="007B643E"/>
    <w:rsid w:val="007B64E6"/>
    <w:rsid w:val="007B6943"/>
    <w:rsid w:val="007B6998"/>
    <w:rsid w:val="007B6A22"/>
    <w:rsid w:val="007B6DE9"/>
    <w:rsid w:val="007B6E9F"/>
    <w:rsid w:val="007B70B7"/>
    <w:rsid w:val="007B72E7"/>
    <w:rsid w:val="007B7343"/>
    <w:rsid w:val="007B73ED"/>
    <w:rsid w:val="007B7838"/>
    <w:rsid w:val="007B7F4B"/>
    <w:rsid w:val="007C005F"/>
    <w:rsid w:val="007C126E"/>
    <w:rsid w:val="007C14E9"/>
    <w:rsid w:val="007C14F6"/>
    <w:rsid w:val="007C19C4"/>
    <w:rsid w:val="007C1CEF"/>
    <w:rsid w:val="007C1D2B"/>
    <w:rsid w:val="007C20FA"/>
    <w:rsid w:val="007C218C"/>
    <w:rsid w:val="007C22FB"/>
    <w:rsid w:val="007C23A2"/>
    <w:rsid w:val="007C275F"/>
    <w:rsid w:val="007C2839"/>
    <w:rsid w:val="007C2998"/>
    <w:rsid w:val="007C29DD"/>
    <w:rsid w:val="007C32AC"/>
    <w:rsid w:val="007C3B57"/>
    <w:rsid w:val="007C412F"/>
    <w:rsid w:val="007C509D"/>
    <w:rsid w:val="007C52AA"/>
    <w:rsid w:val="007C54E4"/>
    <w:rsid w:val="007C5743"/>
    <w:rsid w:val="007C5B26"/>
    <w:rsid w:val="007C5BAA"/>
    <w:rsid w:val="007C5E1E"/>
    <w:rsid w:val="007C6384"/>
    <w:rsid w:val="007C6440"/>
    <w:rsid w:val="007C6B20"/>
    <w:rsid w:val="007C6C33"/>
    <w:rsid w:val="007C6F7E"/>
    <w:rsid w:val="007C70BC"/>
    <w:rsid w:val="007C728E"/>
    <w:rsid w:val="007C7C58"/>
    <w:rsid w:val="007C7C92"/>
    <w:rsid w:val="007D0026"/>
    <w:rsid w:val="007D00D9"/>
    <w:rsid w:val="007D0C06"/>
    <w:rsid w:val="007D0F78"/>
    <w:rsid w:val="007D0F9C"/>
    <w:rsid w:val="007D0FDD"/>
    <w:rsid w:val="007D0FE2"/>
    <w:rsid w:val="007D10ED"/>
    <w:rsid w:val="007D20D1"/>
    <w:rsid w:val="007D2745"/>
    <w:rsid w:val="007D289E"/>
    <w:rsid w:val="007D29A4"/>
    <w:rsid w:val="007D2F65"/>
    <w:rsid w:val="007D30F9"/>
    <w:rsid w:val="007D34C7"/>
    <w:rsid w:val="007D3722"/>
    <w:rsid w:val="007D383E"/>
    <w:rsid w:val="007D3C9A"/>
    <w:rsid w:val="007D3FB7"/>
    <w:rsid w:val="007D4151"/>
    <w:rsid w:val="007D42CF"/>
    <w:rsid w:val="007D43E6"/>
    <w:rsid w:val="007D450C"/>
    <w:rsid w:val="007D46AA"/>
    <w:rsid w:val="007D46F6"/>
    <w:rsid w:val="007D4AA9"/>
    <w:rsid w:val="007D4B73"/>
    <w:rsid w:val="007D5538"/>
    <w:rsid w:val="007D56AC"/>
    <w:rsid w:val="007D5717"/>
    <w:rsid w:val="007D574B"/>
    <w:rsid w:val="007D58AA"/>
    <w:rsid w:val="007D5DF4"/>
    <w:rsid w:val="007D5F7F"/>
    <w:rsid w:val="007D6006"/>
    <w:rsid w:val="007D6205"/>
    <w:rsid w:val="007D6703"/>
    <w:rsid w:val="007D6D38"/>
    <w:rsid w:val="007D6FC4"/>
    <w:rsid w:val="007D6FDE"/>
    <w:rsid w:val="007D701D"/>
    <w:rsid w:val="007D7085"/>
    <w:rsid w:val="007D71A5"/>
    <w:rsid w:val="007D7A59"/>
    <w:rsid w:val="007D7E4A"/>
    <w:rsid w:val="007E0040"/>
    <w:rsid w:val="007E0111"/>
    <w:rsid w:val="007E08DA"/>
    <w:rsid w:val="007E0A11"/>
    <w:rsid w:val="007E0A47"/>
    <w:rsid w:val="007E0E49"/>
    <w:rsid w:val="007E0FFA"/>
    <w:rsid w:val="007E1019"/>
    <w:rsid w:val="007E1104"/>
    <w:rsid w:val="007E1284"/>
    <w:rsid w:val="007E1449"/>
    <w:rsid w:val="007E14BE"/>
    <w:rsid w:val="007E1868"/>
    <w:rsid w:val="007E1871"/>
    <w:rsid w:val="007E1E25"/>
    <w:rsid w:val="007E2111"/>
    <w:rsid w:val="007E22B8"/>
    <w:rsid w:val="007E271F"/>
    <w:rsid w:val="007E2954"/>
    <w:rsid w:val="007E2B07"/>
    <w:rsid w:val="007E2B2F"/>
    <w:rsid w:val="007E2F1E"/>
    <w:rsid w:val="007E3158"/>
    <w:rsid w:val="007E332C"/>
    <w:rsid w:val="007E3510"/>
    <w:rsid w:val="007E4159"/>
    <w:rsid w:val="007E45B5"/>
    <w:rsid w:val="007E5029"/>
    <w:rsid w:val="007E52EC"/>
    <w:rsid w:val="007E55D9"/>
    <w:rsid w:val="007E56BE"/>
    <w:rsid w:val="007E56D6"/>
    <w:rsid w:val="007E5942"/>
    <w:rsid w:val="007E59FE"/>
    <w:rsid w:val="007E5B61"/>
    <w:rsid w:val="007E5D81"/>
    <w:rsid w:val="007E6198"/>
    <w:rsid w:val="007E63B5"/>
    <w:rsid w:val="007E64AD"/>
    <w:rsid w:val="007E6894"/>
    <w:rsid w:val="007E6A30"/>
    <w:rsid w:val="007E78B7"/>
    <w:rsid w:val="007E7B08"/>
    <w:rsid w:val="007E7C0A"/>
    <w:rsid w:val="007E7EB6"/>
    <w:rsid w:val="007F011D"/>
    <w:rsid w:val="007F05D0"/>
    <w:rsid w:val="007F06D0"/>
    <w:rsid w:val="007F079E"/>
    <w:rsid w:val="007F08F1"/>
    <w:rsid w:val="007F0BED"/>
    <w:rsid w:val="007F0C0C"/>
    <w:rsid w:val="007F0D21"/>
    <w:rsid w:val="007F0EB5"/>
    <w:rsid w:val="007F11DF"/>
    <w:rsid w:val="007F1442"/>
    <w:rsid w:val="007F14B8"/>
    <w:rsid w:val="007F17A4"/>
    <w:rsid w:val="007F2017"/>
    <w:rsid w:val="007F21F4"/>
    <w:rsid w:val="007F24C4"/>
    <w:rsid w:val="007F2736"/>
    <w:rsid w:val="007F28CC"/>
    <w:rsid w:val="007F2DF9"/>
    <w:rsid w:val="007F2EF4"/>
    <w:rsid w:val="007F2F02"/>
    <w:rsid w:val="007F3116"/>
    <w:rsid w:val="007F394E"/>
    <w:rsid w:val="007F3E62"/>
    <w:rsid w:val="007F3F2F"/>
    <w:rsid w:val="007F43EC"/>
    <w:rsid w:val="007F4447"/>
    <w:rsid w:val="007F4569"/>
    <w:rsid w:val="007F45ED"/>
    <w:rsid w:val="007F46B6"/>
    <w:rsid w:val="007F4BEC"/>
    <w:rsid w:val="007F55E1"/>
    <w:rsid w:val="007F5719"/>
    <w:rsid w:val="007F5DFC"/>
    <w:rsid w:val="007F6154"/>
    <w:rsid w:val="007F633A"/>
    <w:rsid w:val="007F6DB2"/>
    <w:rsid w:val="007F6FD2"/>
    <w:rsid w:val="007F74F5"/>
    <w:rsid w:val="007F781F"/>
    <w:rsid w:val="007F7D22"/>
    <w:rsid w:val="008000A7"/>
    <w:rsid w:val="008009A9"/>
    <w:rsid w:val="00800DAC"/>
    <w:rsid w:val="00800E68"/>
    <w:rsid w:val="008012DB"/>
    <w:rsid w:val="0080131A"/>
    <w:rsid w:val="00801736"/>
    <w:rsid w:val="00801B2A"/>
    <w:rsid w:val="00801D52"/>
    <w:rsid w:val="0080255A"/>
    <w:rsid w:val="00802783"/>
    <w:rsid w:val="00802A23"/>
    <w:rsid w:val="00802C26"/>
    <w:rsid w:val="008037CF"/>
    <w:rsid w:val="008037DE"/>
    <w:rsid w:val="00803A65"/>
    <w:rsid w:val="00803F99"/>
    <w:rsid w:val="00804401"/>
    <w:rsid w:val="008046B0"/>
    <w:rsid w:val="0080495E"/>
    <w:rsid w:val="00804DBA"/>
    <w:rsid w:val="00804E37"/>
    <w:rsid w:val="008053EE"/>
    <w:rsid w:val="008055CB"/>
    <w:rsid w:val="00805608"/>
    <w:rsid w:val="008059F2"/>
    <w:rsid w:val="00805D94"/>
    <w:rsid w:val="00806554"/>
    <w:rsid w:val="008066BC"/>
    <w:rsid w:val="0080670E"/>
    <w:rsid w:val="00806922"/>
    <w:rsid w:val="008069D7"/>
    <w:rsid w:val="00807120"/>
    <w:rsid w:val="00807DBC"/>
    <w:rsid w:val="00810070"/>
    <w:rsid w:val="0081116D"/>
    <w:rsid w:val="00811649"/>
    <w:rsid w:val="00811A20"/>
    <w:rsid w:val="00811A6E"/>
    <w:rsid w:val="00811AE8"/>
    <w:rsid w:val="00811D2C"/>
    <w:rsid w:val="00811D81"/>
    <w:rsid w:val="00811D8A"/>
    <w:rsid w:val="00811E67"/>
    <w:rsid w:val="00811F6C"/>
    <w:rsid w:val="0081266B"/>
    <w:rsid w:val="00812768"/>
    <w:rsid w:val="00812947"/>
    <w:rsid w:val="00812997"/>
    <w:rsid w:val="00812A00"/>
    <w:rsid w:val="00812A6D"/>
    <w:rsid w:val="00812AB0"/>
    <w:rsid w:val="00812E09"/>
    <w:rsid w:val="00813069"/>
    <w:rsid w:val="00813196"/>
    <w:rsid w:val="00813473"/>
    <w:rsid w:val="00813661"/>
    <w:rsid w:val="00813D15"/>
    <w:rsid w:val="00813F19"/>
    <w:rsid w:val="00813F4E"/>
    <w:rsid w:val="0081404C"/>
    <w:rsid w:val="0081423E"/>
    <w:rsid w:val="00814279"/>
    <w:rsid w:val="00814797"/>
    <w:rsid w:val="00814C56"/>
    <w:rsid w:val="00814F12"/>
    <w:rsid w:val="00815276"/>
    <w:rsid w:val="008153CC"/>
    <w:rsid w:val="00815835"/>
    <w:rsid w:val="00815B15"/>
    <w:rsid w:val="00816115"/>
    <w:rsid w:val="00816325"/>
    <w:rsid w:val="00816583"/>
    <w:rsid w:val="008166A1"/>
    <w:rsid w:val="00816B4B"/>
    <w:rsid w:val="00816C9E"/>
    <w:rsid w:val="00816D6E"/>
    <w:rsid w:val="0081711A"/>
    <w:rsid w:val="00817125"/>
    <w:rsid w:val="008173E8"/>
    <w:rsid w:val="00817F93"/>
    <w:rsid w:val="00820514"/>
    <w:rsid w:val="008206AF"/>
    <w:rsid w:val="008213A4"/>
    <w:rsid w:val="00821CE2"/>
    <w:rsid w:val="00821D80"/>
    <w:rsid w:val="00821F31"/>
    <w:rsid w:val="00822095"/>
    <w:rsid w:val="0082244A"/>
    <w:rsid w:val="00822BF7"/>
    <w:rsid w:val="00822F79"/>
    <w:rsid w:val="00823A2A"/>
    <w:rsid w:val="00823B8C"/>
    <w:rsid w:val="00823BD5"/>
    <w:rsid w:val="00824D9C"/>
    <w:rsid w:val="008250CA"/>
    <w:rsid w:val="008250EA"/>
    <w:rsid w:val="0082566F"/>
    <w:rsid w:val="00826A28"/>
    <w:rsid w:val="00826BD3"/>
    <w:rsid w:val="00826F0D"/>
    <w:rsid w:val="008271EA"/>
    <w:rsid w:val="0082779D"/>
    <w:rsid w:val="008277DF"/>
    <w:rsid w:val="008278A4"/>
    <w:rsid w:val="00827CBD"/>
    <w:rsid w:val="00827E95"/>
    <w:rsid w:val="00827F99"/>
    <w:rsid w:val="008301EB"/>
    <w:rsid w:val="00830813"/>
    <w:rsid w:val="00830E77"/>
    <w:rsid w:val="008317DF"/>
    <w:rsid w:val="00831A27"/>
    <w:rsid w:val="00831C0E"/>
    <w:rsid w:val="00831C1F"/>
    <w:rsid w:val="00831C89"/>
    <w:rsid w:val="00831D5D"/>
    <w:rsid w:val="0083222F"/>
    <w:rsid w:val="008323C2"/>
    <w:rsid w:val="008325EB"/>
    <w:rsid w:val="00832894"/>
    <w:rsid w:val="0083289C"/>
    <w:rsid w:val="00832CC5"/>
    <w:rsid w:val="00832D35"/>
    <w:rsid w:val="00832DC8"/>
    <w:rsid w:val="00832EBE"/>
    <w:rsid w:val="0083318A"/>
    <w:rsid w:val="008331F7"/>
    <w:rsid w:val="0083339A"/>
    <w:rsid w:val="0083342F"/>
    <w:rsid w:val="008334CE"/>
    <w:rsid w:val="00833676"/>
    <w:rsid w:val="008338D9"/>
    <w:rsid w:val="00833B3C"/>
    <w:rsid w:val="00833C08"/>
    <w:rsid w:val="00833C3F"/>
    <w:rsid w:val="008340C4"/>
    <w:rsid w:val="008341FA"/>
    <w:rsid w:val="0083424B"/>
    <w:rsid w:val="00834363"/>
    <w:rsid w:val="00834487"/>
    <w:rsid w:val="008344AE"/>
    <w:rsid w:val="008346C2"/>
    <w:rsid w:val="008347EE"/>
    <w:rsid w:val="008347F5"/>
    <w:rsid w:val="0083490F"/>
    <w:rsid w:val="00834ADC"/>
    <w:rsid w:val="00834D4A"/>
    <w:rsid w:val="0083504C"/>
    <w:rsid w:val="00835556"/>
    <w:rsid w:val="008355CC"/>
    <w:rsid w:val="00835B99"/>
    <w:rsid w:val="00835D28"/>
    <w:rsid w:val="0083640D"/>
    <w:rsid w:val="00836688"/>
    <w:rsid w:val="00836CBA"/>
    <w:rsid w:val="00837517"/>
    <w:rsid w:val="0083793F"/>
    <w:rsid w:val="00837D7B"/>
    <w:rsid w:val="00837FA0"/>
    <w:rsid w:val="00837FC3"/>
    <w:rsid w:val="00840038"/>
    <w:rsid w:val="008404F1"/>
    <w:rsid w:val="00840617"/>
    <w:rsid w:val="00840D4B"/>
    <w:rsid w:val="0084152F"/>
    <w:rsid w:val="008419E8"/>
    <w:rsid w:val="00841B46"/>
    <w:rsid w:val="00842072"/>
    <w:rsid w:val="0084210F"/>
    <w:rsid w:val="00842639"/>
    <w:rsid w:val="00842656"/>
    <w:rsid w:val="00842C9C"/>
    <w:rsid w:val="00842F27"/>
    <w:rsid w:val="008431CD"/>
    <w:rsid w:val="00843274"/>
    <w:rsid w:val="008436E9"/>
    <w:rsid w:val="00843909"/>
    <w:rsid w:val="00843910"/>
    <w:rsid w:val="00843F0C"/>
    <w:rsid w:val="008447FD"/>
    <w:rsid w:val="00844B38"/>
    <w:rsid w:val="00844F5E"/>
    <w:rsid w:val="00845452"/>
    <w:rsid w:val="00845B24"/>
    <w:rsid w:val="00845EA2"/>
    <w:rsid w:val="00846AC4"/>
    <w:rsid w:val="00846BC6"/>
    <w:rsid w:val="0084737A"/>
    <w:rsid w:val="008473B5"/>
    <w:rsid w:val="00847519"/>
    <w:rsid w:val="0084767C"/>
    <w:rsid w:val="00847763"/>
    <w:rsid w:val="00847A60"/>
    <w:rsid w:val="00847ECB"/>
    <w:rsid w:val="00850447"/>
    <w:rsid w:val="00850546"/>
    <w:rsid w:val="00850897"/>
    <w:rsid w:val="008508BC"/>
    <w:rsid w:val="008509C0"/>
    <w:rsid w:val="00850B44"/>
    <w:rsid w:val="00850FCB"/>
    <w:rsid w:val="008510CF"/>
    <w:rsid w:val="008512BB"/>
    <w:rsid w:val="00851A79"/>
    <w:rsid w:val="008524D7"/>
    <w:rsid w:val="0085252D"/>
    <w:rsid w:val="00852AD0"/>
    <w:rsid w:val="00852EBA"/>
    <w:rsid w:val="00853EE4"/>
    <w:rsid w:val="00854248"/>
    <w:rsid w:val="00854BBE"/>
    <w:rsid w:val="00854DD6"/>
    <w:rsid w:val="00855006"/>
    <w:rsid w:val="008550C0"/>
    <w:rsid w:val="008556AF"/>
    <w:rsid w:val="008556FB"/>
    <w:rsid w:val="0085635A"/>
    <w:rsid w:val="008566F6"/>
    <w:rsid w:val="008567DF"/>
    <w:rsid w:val="00856BCF"/>
    <w:rsid w:val="00856F91"/>
    <w:rsid w:val="00856FFB"/>
    <w:rsid w:val="0086070C"/>
    <w:rsid w:val="00860813"/>
    <w:rsid w:val="0086089C"/>
    <w:rsid w:val="00860DCC"/>
    <w:rsid w:val="00860EB0"/>
    <w:rsid w:val="00860FF7"/>
    <w:rsid w:val="0086139E"/>
    <w:rsid w:val="00861B5E"/>
    <w:rsid w:val="008620D8"/>
    <w:rsid w:val="0086211D"/>
    <w:rsid w:val="008626D1"/>
    <w:rsid w:val="008627E2"/>
    <w:rsid w:val="008628B3"/>
    <w:rsid w:val="008629AA"/>
    <w:rsid w:val="00862A12"/>
    <w:rsid w:val="00862A2B"/>
    <w:rsid w:val="00862B77"/>
    <w:rsid w:val="00862DC8"/>
    <w:rsid w:val="00862EC2"/>
    <w:rsid w:val="00863066"/>
    <w:rsid w:val="008638E7"/>
    <w:rsid w:val="00863909"/>
    <w:rsid w:val="00863B8B"/>
    <w:rsid w:val="00863E77"/>
    <w:rsid w:val="00863E96"/>
    <w:rsid w:val="008640FA"/>
    <w:rsid w:val="008645A5"/>
    <w:rsid w:val="00864783"/>
    <w:rsid w:val="00864B32"/>
    <w:rsid w:val="008650A9"/>
    <w:rsid w:val="008650D3"/>
    <w:rsid w:val="00865347"/>
    <w:rsid w:val="00865385"/>
    <w:rsid w:val="00865A70"/>
    <w:rsid w:val="00865EC7"/>
    <w:rsid w:val="0086663B"/>
    <w:rsid w:val="00866863"/>
    <w:rsid w:val="00866CDC"/>
    <w:rsid w:val="00866E98"/>
    <w:rsid w:val="00866FD7"/>
    <w:rsid w:val="008672C1"/>
    <w:rsid w:val="008674F9"/>
    <w:rsid w:val="00867A11"/>
    <w:rsid w:val="00867DCB"/>
    <w:rsid w:val="0087001D"/>
    <w:rsid w:val="0087012E"/>
    <w:rsid w:val="008706BF"/>
    <w:rsid w:val="0087074D"/>
    <w:rsid w:val="00870B35"/>
    <w:rsid w:val="008710E2"/>
    <w:rsid w:val="00871C9C"/>
    <w:rsid w:val="00871FD2"/>
    <w:rsid w:val="008720FB"/>
    <w:rsid w:val="00872509"/>
    <w:rsid w:val="0087259C"/>
    <w:rsid w:val="0087265D"/>
    <w:rsid w:val="008726F5"/>
    <w:rsid w:val="008728C3"/>
    <w:rsid w:val="00872953"/>
    <w:rsid w:val="00872AAB"/>
    <w:rsid w:val="00872B0A"/>
    <w:rsid w:val="00872BAD"/>
    <w:rsid w:val="00872D23"/>
    <w:rsid w:val="00872E6F"/>
    <w:rsid w:val="00872F52"/>
    <w:rsid w:val="008736C1"/>
    <w:rsid w:val="008737A5"/>
    <w:rsid w:val="008737CD"/>
    <w:rsid w:val="00873849"/>
    <w:rsid w:val="00873D0E"/>
    <w:rsid w:val="00873F25"/>
    <w:rsid w:val="00873F88"/>
    <w:rsid w:val="00874354"/>
    <w:rsid w:val="00874742"/>
    <w:rsid w:val="00874C81"/>
    <w:rsid w:val="00875091"/>
    <w:rsid w:val="00875661"/>
    <w:rsid w:val="0087662F"/>
    <w:rsid w:val="008768DC"/>
    <w:rsid w:val="00876AD9"/>
    <w:rsid w:val="00877019"/>
    <w:rsid w:val="00877351"/>
    <w:rsid w:val="0087755E"/>
    <w:rsid w:val="008778DE"/>
    <w:rsid w:val="00877B8D"/>
    <w:rsid w:val="0088070D"/>
    <w:rsid w:val="00880D3D"/>
    <w:rsid w:val="00880E69"/>
    <w:rsid w:val="0088101C"/>
    <w:rsid w:val="0088124F"/>
    <w:rsid w:val="0088148B"/>
    <w:rsid w:val="0088169B"/>
    <w:rsid w:val="0088173E"/>
    <w:rsid w:val="00881C59"/>
    <w:rsid w:val="00881CDF"/>
    <w:rsid w:val="0088237C"/>
    <w:rsid w:val="00882B53"/>
    <w:rsid w:val="00882DA2"/>
    <w:rsid w:val="00882FEC"/>
    <w:rsid w:val="00883EF6"/>
    <w:rsid w:val="00883FD3"/>
    <w:rsid w:val="00884372"/>
    <w:rsid w:val="00884B4A"/>
    <w:rsid w:val="00884EAB"/>
    <w:rsid w:val="00884EF7"/>
    <w:rsid w:val="0088514C"/>
    <w:rsid w:val="00885348"/>
    <w:rsid w:val="00885989"/>
    <w:rsid w:val="008863A1"/>
    <w:rsid w:val="00886B33"/>
    <w:rsid w:val="00887033"/>
    <w:rsid w:val="0088727F"/>
    <w:rsid w:val="00887383"/>
    <w:rsid w:val="008873A9"/>
    <w:rsid w:val="008901F2"/>
    <w:rsid w:val="0089086D"/>
    <w:rsid w:val="0089095C"/>
    <w:rsid w:val="00890C42"/>
    <w:rsid w:val="00890E3E"/>
    <w:rsid w:val="00890E7A"/>
    <w:rsid w:val="00890EFD"/>
    <w:rsid w:val="00891002"/>
    <w:rsid w:val="00891147"/>
    <w:rsid w:val="008911F2"/>
    <w:rsid w:val="0089145F"/>
    <w:rsid w:val="008919D6"/>
    <w:rsid w:val="00891D76"/>
    <w:rsid w:val="008921BF"/>
    <w:rsid w:val="00892347"/>
    <w:rsid w:val="00892583"/>
    <w:rsid w:val="00892A4C"/>
    <w:rsid w:val="00893436"/>
    <w:rsid w:val="0089384C"/>
    <w:rsid w:val="0089399F"/>
    <w:rsid w:val="008939E9"/>
    <w:rsid w:val="00893A07"/>
    <w:rsid w:val="00893A5B"/>
    <w:rsid w:val="00893CEE"/>
    <w:rsid w:val="00893D03"/>
    <w:rsid w:val="00893F38"/>
    <w:rsid w:val="008941F0"/>
    <w:rsid w:val="00894399"/>
    <w:rsid w:val="008952AB"/>
    <w:rsid w:val="008954DA"/>
    <w:rsid w:val="008956F2"/>
    <w:rsid w:val="00895B77"/>
    <w:rsid w:val="00895ED4"/>
    <w:rsid w:val="00896355"/>
    <w:rsid w:val="008965C3"/>
    <w:rsid w:val="00896A18"/>
    <w:rsid w:val="00896DE3"/>
    <w:rsid w:val="00896E59"/>
    <w:rsid w:val="00897193"/>
    <w:rsid w:val="008979AD"/>
    <w:rsid w:val="00897CAC"/>
    <w:rsid w:val="00897F23"/>
    <w:rsid w:val="008A0185"/>
    <w:rsid w:val="008A09B9"/>
    <w:rsid w:val="008A1236"/>
    <w:rsid w:val="008A152F"/>
    <w:rsid w:val="008A158A"/>
    <w:rsid w:val="008A160D"/>
    <w:rsid w:val="008A21FD"/>
    <w:rsid w:val="008A2615"/>
    <w:rsid w:val="008A2708"/>
    <w:rsid w:val="008A270F"/>
    <w:rsid w:val="008A2A51"/>
    <w:rsid w:val="008A2B78"/>
    <w:rsid w:val="008A2EC5"/>
    <w:rsid w:val="008A2F06"/>
    <w:rsid w:val="008A3174"/>
    <w:rsid w:val="008A32E1"/>
    <w:rsid w:val="008A3608"/>
    <w:rsid w:val="008A362C"/>
    <w:rsid w:val="008A3808"/>
    <w:rsid w:val="008A39CC"/>
    <w:rsid w:val="008A40FF"/>
    <w:rsid w:val="008A4421"/>
    <w:rsid w:val="008A498F"/>
    <w:rsid w:val="008A4F4C"/>
    <w:rsid w:val="008A5045"/>
    <w:rsid w:val="008A52E0"/>
    <w:rsid w:val="008A5371"/>
    <w:rsid w:val="008A53ED"/>
    <w:rsid w:val="008A573E"/>
    <w:rsid w:val="008A5798"/>
    <w:rsid w:val="008A57E0"/>
    <w:rsid w:val="008A5F91"/>
    <w:rsid w:val="008A6165"/>
    <w:rsid w:val="008A625D"/>
    <w:rsid w:val="008A656F"/>
    <w:rsid w:val="008A70AF"/>
    <w:rsid w:val="008A7101"/>
    <w:rsid w:val="008A7426"/>
    <w:rsid w:val="008A76C9"/>
    <w:rsid w:val="008A76EC"/>
    <w:rsid w:val="008A77E4"/>
    <w:rsid w:val="008A7920"/>
    <w:rsid w:val="008A7984"/>
    <w:rsid w:val="008A7E1A"/>
    <w:rsid w:val="008A7F41"/>
    <w:rsid w:val="008B001D"/>
    <w:rsid w:val="008B0608"/>
    <w:rsid w:val="008B06AC"/>
    <w:rsid w:val="008B06EE"/>
    <w:rsid w:val="008B0C5F"/>
    <w:rsid w:val="008B0CE0"/>
    <w:rsid w:val="008B0EA5"/>
    <w:rsid w:val="008B1CCF"/>
    <w:rsid w:val="008B21AA"/>
    <w:rsid w:val="008B21CB"/>
    <w:rsid w:val="008B2833"/>
    <w:rsid w:val="008B2867"/>
    <w:rsid w:val="008B294C"/>
    <w:rsid w:val="008B2AEE"/>
    <w:rsid w:val="008B2D99"/>
    <w:rsid w:val="008B2E71"/>
    <w:rsid w:val="008B3803"/>
    <w:rsid w:val="008B3B2A"/>
    <w:rsid w:val="008B3B4C"/>
    <w:rsid w:val="008B3BCE"/>
    <w:rsid w:val="008B421C"/>
    <w:rsid w:val="008B4DF7"/>
    <w:rsid w:val="008B4FF8"/>
    <w:rsid w:val="008B5379"/>
    <w:rsid w:val="008B583B"/>
    <w:rsid w:val="008B5E9A"/>
    <w:rsid w:val="008B61B9"/>
    <w:rsid w:val="008B6672"/>
    <w:rsid w:val="008B6693"/>
    <w:rsid w:val="008B6767"/>
    <w:rsid w:val="008B6ADF"/>
    <w:rsid w:val="008B6BAE"/>
    <w:rsid w:val="008B6F5E"/>
    <w:rsid w:val="008B72A3"/>
    <w:rsid w:val="008B72AB"/>
    <w:rsid w:val="008B748D"/>
    <w:rsid w:val="008B7BC9"/>
    <w:rsid w:val="008B7C4A"/>
    <w:rsid w:val="008B7E78"/>
    <w:rsid w:val="008B7F08"/>
    <w:rsid w:val="008C0465"/>
    <w:rsid w:val="008C05F1"/>
    <w:rsid w:val="008C06AE"/>
    <w:rsid w:val="008C06C9"/>
    <w:rsid w:val="008C0C4A"/>
    <w:rsid w:val="008C0F6C"/>
    <w:rsid w:val="008C106A"/>
    <w:rsid w:val="008C15FC"/>
    <w:rsid w:val="008C161D"/>
    <w:rsid w:val="008C1AFF"/>
    <w:rsid w:val="008C1CFF"/>
    <w:rsid w:val="008C1DD4"/>
    <w:rsid w:val="008C1E1D"/>
    <w:rsid w:val="008C21FA"/>
    <w:rsid w:val="008C237F"/>
    <w:rsid w:val="008C2562"/>
    <w:rsid w:val="008C2B51"/>
    <w:rsid w:val="008C3D4D"/>
    <w:rsid w:val="008C42B5"/>
    <w:rsid w:val="008C4504"/>
    <w:rsid w:val="008C4813"/>
    <w:rsid w:val="008C4A25"/>
    <w:rsid w:val="008C4B52"/>
    <w:rsid w:val="008C4BF1"/>
    <w:rsid w:val="008C503C"/>
    <w:rsid w:val="008C5355"/>
    <w:rsid w:val="008C5647"/>
    <w:rsid w:val="008C5A54"/>
    <w:rsid w:val="008C5B4B"/>
    <w:rsid w:val="008C5BC2"/>
    <w:rsid w:val="008C5CDF"/>
    <w:rsid w:val="008C5F84"/>
    <w:rsid w:val="008C6131"/>
    <w:rsid w:val="008C6C60"/>
    <w:rsid w:val="008C6E66"/>
    <w:rsid w:val="008C73C0"/>
    <w:rsid w:val="008C797F"/>
    <w:rsid w:val="008C7B18"/>
    <w:rsid w:val="008D05B8"/>
    <w:rsid w:val="008D077E"/>
    <w:rsid w:val="008D0A54"/>
    <w:rsid w:val="008D0A78"/>
    <w:rsid w:val="008D0E60"/>
    <w:rsid w:val="008D0E92"/>
    <w:rsid w:val="008D0F29"/>
    <w:rsid w:val="008D25B0"/>
    <w:rsid w:val="008D2842"/>
    <w:rsid w:val="008D2ABC"/>
    <w:rsid w:val="008D2EE8"/>
    <w:rsid w:val="008D2F0A"/>
    <w:rsid w:val="008D33E7"/>
    <w:rsid w:val="008D34A2"/>
    <w:rsid w:val="008D3631"/>
    <w:rsid w:val="008D40B2"/>
    <w:rsid w:val="008D41D4"/>
    <w:rsid w:val="008D473B"/>
    <w:rsid w:val="008D4822"/>
    <w:rsid w:val="008D5368"/>
    <w:rsid w:val="008D57CF"/>
    <w:rsid w:val="008D5BF9"/>
    <w:rsid w:val="008D639D"/>
    <w:rsid w:val="008D68F7"/>
    <w:rsid w:val="008D6B1A"/>
    <w:rsid w:val="008D6E95"/>
    <w:rsid w:val="008D71F0"/>
    <w:rsid w:val="008D7CF6"/>
    <w:rsid w:val="008D7E61"/>
    <w:rsid w:val="008D7F9F"/>
    <w:rsid w:val="008E05D3"/>
    <w:rsid w:val="008E073A"/>
    <w:rsid w:val="008E07B1"/>
    <w:rsid w:val="008E1F95"/>
    <w:rsid w:val="008E265A"/>
    <w:rsid w:val="008E2E17"/>
    <w:rsid w:val="008E2FA6"/>
    <w:rsid w:val="008E2FC5"/>
    <w:rsid w:val="008E313A"/>
    <w:rsid w:val="008E315A"/>
    <w:rsid w:val="008E350D"/>
    <w:rsid w:val="008E3617"/>
    <w:rsid w:val="008E37F1"/>
    <w:rsid w:val="008E3B00"/>
    <w:rsid w:val="008E3D2D"/>
    <w:rsid w:val="008E3DBA"/>
    <w:rsid w:val="008E3E8C"/>
    <w:rsid w:val="008E4364"/>
    <w:rsid w:val="008E47D6"/>
    <w:rsid w:val="008E482C"/>
    <w:rsid w:val="008E4C85"/>
    <w:rsid w:val="008E4CBE"/>
    <w:rsid w:val="008E4D95"/>
    <w:rsid w:val="008E4DAB"/>
    <w:rsid w:val="008E4F0F"/>
    <w:rsid w:val="008E5420"/>
    <w:rsid w:val="008E5685"/>
    <w:rsid w:val="008E61D6"/>
    <w:rsid w:val="008E6210"/>
    <w:rsid w:val="008E6362"/>
    <w:rsid w:val="008E6899"/>
    <w:rsid w:val="008E72D3"/>
    <w:rsid w:val="008E746B"/>
    <w:rsid w:val="008E7D7D"/>
    <w:rsid w:val="008E7DB0"/>
    <w:rsid w:val="008F0748"/>
    <w:rsid w:val="008F08EF"/>
    <w:rsid w:val="008F091D"/>
    <w:rsid w:val="008F0B2F"/>
    <w:rsid w:val="008F0C13"/>
    <w:rsid w:val="008F14BD"/>
    <w:rsid w:val="008F150B"/>
    <w:rsid w:val="008F1707"/>
    <w:rsid w:val="008F1ED0"/>
    <w:rsid w:val="008F21AF"/>
    <w:rsid w:val="008F2468"/>
    <w:rsid w:val="008F2B0A"/>
    <w:rsid w:val="008F2EF3"/>
    <w:rsid w:val="008F32B7"/>
    <w:rsid w:val="008F3727"/>
    <w:rsid w:val="008F3C6E"/>
    <w:rsid w:val="008F4298"/>
    <w:rsid w:val="008F431A"/>
    <w:rsid w:val="008F4786"/>
    <w:rsid w:val="008F4B12"/>
    <w:rsid w:val="008F4D21"/>
    <w:rsid w:val="008F4D4E"/>
    <w:rsid w:val="008F4F12"/>
    <w:rsid w:val="008F53EF"/>
    <w:rsid w:val="008F5515"/>
    <w:rsid w:val="008F5678"/>
    <w:rsid w:val="008F58F3"/>
    <w:rsid w:val="008F5EA5"/>
    <w:rsid w:val="008F5F0E"/>
    <w:rsid w:val="008F5F2D"/>
    <w:rsid w:val="008F614B"/>
    <w:rsid w:val="008F64BF"/>
    <w:rsid w:val="008F66AD"/>
    <w:rsid w:val="008F66E1"/>
    <w:rsid w:val="008F6760"/>
    <w:rsid w:val="008F6946"/>
    <w:rsid w:val="008F6AFB"/>
    <w:rsid w:val="008F6BD2"/>
    <w:rsid w:val="008F700F"/>
    <w:rsid w:val="008F70A6"/>
    <w:rsid w:val="008F749F"/>
    <w:rsid w:val="008F7A5E"/>
    <w:rsid w:val="008F7C1B"/>
    <w:rsid w:val="008F7D8B"/>
    <w:rsid w:val="008F7EC3"/>
    <w:rsid w:val="008F7EE9"/>
    <w:rsid w:val="0090069A"/>
    <w:rsid w:val="009007D2"/>
    <w:rsid w:val="00900875"/>
    <w:rsid w:val="00900A1B"/>
    <w:rsid w:val="00900B89"/>
    <w:rsid w:val="00900B98"/>
    <w:rsid w:val="00900DA4"/>
    <w:rsid w:val="00901061"/>
    <w:rsid w:val="00901BBD"/>
    <w:rsid w:val="00901FE4"/>
    <w:rsid w:val="00902689"/>
    <w:rsid w:val="0090273A"/>
    <w:rsid w:val="009027E3"/>
    <w:rsid w:val="00902A8C"/>
    <w:rsid w:val="00902B3D"/>
    <w:rsid w:val="00902C7B"/>
    <w:rsid w:val="0090319A"/>
    <w:rsid w:val="00903495"/>
    <w:rsid w:val="009034A3"/>
    <w:rsid w:val="0090363D"/>
    <w:rsid w:val="00903A8E"/>
    <w:rsid w:val="00903C72"/>
    <w:rsid w:val="009042D1"/>
    <w:rsid w:val="009043A2"/>
    <w:rsid w:val="009045F4"/>
    <w:rsid w:val="00904B58"/>
    <w:rsid w:val="00904C9B"/>
    <w:rsid w:val="00904D97"/>
    <w:rsid w:val="00904EB7"/>
    <w:rsid w:val="00905251"/>
    <w:rsid w:val="009052CC"/>
    <w:rsid w:val="0090562C"/>
    <w:rsid w:val="0090592D"/>
    <w:rsid w:val="00905B47"/>
    <w:rsid w:val="009067FA"/>
    <w:rsid w:val="00906A2A"/>
    <w:rsid w:val="00906F8D"/>
    <w:rsid w:val="00907566"/>
    <w:rsid w:val="009076FC"/>
    <w:rsid w:val="00907A92"/>
    <w:rsid w:val="00907C12"/>
    <w:rsid w:val="0091045D"/>
    <w:rsid w:val="00910954"/>
    <w:rsid w:val="00910BF8"/>
    <w:rsid w:val="00910DC5"/>
    <w:rsid w:val="009114A5"/>
    <w:rsid w:val="00911786"/>
    <w:rsid w:val="00911A0A"/>
    <w:rsid w:val="00911DD0"/>
    <w:rsid w:val="00911FBC"/>
    <w:rsid w:val="00912101"/>
    <w:rsid w:val="009121F1"/>
    <w:rsid w:val="00912248"/>
    <w:rsid w:val="0091234C"/>
    <w:rsid w:val="009124DE"/>
    <w:rsid w:val="00912761"/>
    <w:rsid w:val="009127BE"/>
    <w:rsid w:val="009129E8"/>
    <w:rsid w:val="00912C84"/>
    <w:rsid w:val="009139C3"/>
    <w:rsid w:val="00914013"/>
    <w:rsid w:val="0091439A"/>
    <w:rsid w:val="00914640"/>
    <w:rsid w:val="009146B5"/>
    <w:rsid w:val="00914ACA"/>
    <w:rsid w:val="00914F21"/>
    <w:rsid w:val="009152CF"/>
    <w:rsid w:val="00915586"/>
    <w:rsid w:val="00915D8A"/>
    <w:rsid w:val="009162BA"/>
    <w:rsid w:val="009163A0"/>
    <w:rsid w:val="009169EA"/>
    <w:rsid w:val="00916ACC"/>
    <w:rsid w:val="00916CE3"/>
    <w:rsid w:val="009173C0"/>
    <w:rsid w:val="00917435"/>
    <w:rsid w:val="009174C8"/>
    <w:rsid w:val="00917CEB"/>
    <w:rsid w:val="00917E79"/>
    <w:rsid w:val="00920E7B"/>
    <w:rsid w:val="00921A45"/>
    <w:rsid w:val="00921BE4"/>
    <w:rsid w:val="00922367"/>
    <w:rsid w:val="0092242C"/>
    <w:rsid w:val="00922DDA"/>
    <w:rsid w:val="009232E1"/>
    <w:rsid w:val="009234F7"/>
    <w:rsid w:val="00923AA9"/>
    <w:rsid w:val="00923C10"/>
    <w:rsid w:val="00923F63"/>
    <w:rsid w:val="009240DB"/>
    <w:rsid w:val="0092441B"/>
    <w:rsid w:val="00924868"/>
    <w:rsid w:val="00924D1E"/>
    <w:rsid w:val="00924FFA"/>
    <w:rsid w:val="00925093"/>
    <w:rsid w:val="00925D35"/>
    <w:rsid w:val="0092607F"/>
    <w:rsid w:val="00926B12"/>
    <w:rsid w:val="00927043"/>
    <w:rsid w:val="009272DF"/>
    <w:rsid w:val="00930022"/>
    <w:rsid w:val="00930A83"/>
    <w:rsid w:val="009310CD"/>
    <w:rsid w:val="00931C56"/>
    <w:rsid w:val="00931D13"/>
    <w:rsid w:val="00931DAE"/>
    <w:rsid w:val="00931E22"/>
    <w:rsid w:val="00931EE4"/>
    <w:rsid w:val="00932054"/>
    <w:rsid w:val="00932274"/>
    <w:rsid w:val="00932633"/>
    <w:rsid w:val="00932762"/>
    <w:rsid w:val="00932BB6"/>
    <w:rsid w:val="009333A2"/>
    <w:rsid w:val="009333B8"/>
    <w:rsid w:val="00933454"/>
    <w:rsid w:val="00933DCA"/>
    <w:rsid w:val="00934412"/>
    <w:rsid w:val="0093463E"/>
    <w:rsid w:val="00934889"/>
    <w:rsid w:val="00934D87"/>
    <w:rsid w:val="00934F94"/>
    <w:rsid w:val="0093546C"/>
    <w:rsid w:val="00935E19"/>
    <w:rsid w:val="00935EA2"/>
    <w:rsid w:val="00935F35"/>
    <w:rsid w:val="009364EB"/>
    <w:rsid w:val="00936928"/>
    <w:rsid w:val="00936AF6"/>
    <w:rsid w:val="00936CB7"/>
    <w:rsid w:val="00936EED"/>
    <w:rsid w:val="00936F9D"/>
    <w:rsid w:val="009373CD"/>
    <w:rsid w:val="009375AD"/>
    <w:rsid w:val="009376BA"/>
    <w:rsid w:val="009379C8"/>
    <w:rsid w:val="00937AAA"/>
    <w:rsid w:val="00937D85"/>
    <w:rsid w:val="00937E56"/>
    <w:rsid w:val="00940085"/>
    <w:rsid w:val="00940537"/>
    <w:rsid w:val="0094076A"/>
    <w:rsid w:val="00940E6D"/>
    <w:rsid w:val="0094196C"/>
    <w:rsid w:val="00941AC1"/>
    <w:rsid w:val="00941BA3"/>
    <w:rsid w:val="00941D7A"/>
    <w:rsid w:val="00941DF0"/>
    <w:rsid w:val="00941E0B"/>
    <w:rsid w:val="00941E3E"/>
    <w:rsid w:val="00942130"/>
    <w:rsid w:val="009428B8"/>
    <w:rsid w:val="00942E76"/>
    <w:rsid w:val="0094332F"/>
    <w:rsid w:val="009433AC"/>
    <w:rsid w:val="00943548"/>
    <w:rsid w:val="009437E4"/>
    <w:rsid w:val="00943B1B"/>
    <w:rsid w:val="00943D00"/>
    <w:rsid w:val="00943ED4"/>
    <w:rsid w:val="009448D3"/>
    <w:rsid w:val="00944A24"/>
    <w:rsid w:val="00944AEA"/>
    <w:rsid w:val="009451F1"/>
    <w:rsid w:val="00945301"/>
    <w:rsid w:val="0094551D"/>
    <w:rsid w:val="00945997"/>
    <w:rsid w:val="00945A76"/>
    <w:rsid w:val="00945B7D"/>
    <w:rsid w:val="00945B84"/>
    <w:rsid w:val="00945DC1"/>
    <w:rsid w:val="009460F0"/>
    <w:rsid w:val="00946232"/>
    <w:rsid w:val="009462D5"/>
    <w:rsid w:val="00946590"/>
    <w:rsid w:val="009466C1"/>
    <w:rsid w:val="00946FC4"/>
    <w:rsid w:val="00947147"/>
    <w:rsid w:val="00947617"/>
    <w:rsid w:val="0094764A"/>
    <w:rsid w:val="009479C5"/>
    <w:rsid w:val="00947BBA"/>
    <w:rsid w:val="00950206"/>
    <w:rsid w:val="009503F8"/>
    <w:rsid w:val="00950A42"/>
    <w:rsid w:val="00950D26"/>
    <w:rsid w:val="009515FF"/>
    <w:rsid w:val="00951BCE"/>
    <w:rsid w:val="00951D88"/>
    <w:rsid w:val="00951F13"/>
    <w:rsid w:val="009523FF"/>
    <w:rsid w:val="009528F2"/>
    <w:rsid w:val="00952A47"/>
    <w:rsid w:val="00952BEF"/>
    <w:rsid w:val="00952EB1"/>
    <w:rsid w:val="00952F8D"/>
    <w:rsid w:val="00953010"/>
    <w:rsid w:val="0095329C"/>
    <w:rsid w:val="00953325"/>
    <w:rsid w:val="009534BE"/>
    <w:rsid w:val="00953C85"/>
    <w:rsid w:val="009540CD"/>
    <w:rsid w:val="00954428"/>
    <w:rsid w:val="009545B4"/>
    <w:rsid w:val="00954913"/>
    <w:rsid w:val="00954EB0"/>
    <w:rsid w:val="0095518B"/>
    <w:rsid w:val="0095531F"/>
    <w:rsid w:val="00955A8A"/>
    <w:rsid w:val="00955E23"/>
    <w:rsid w:val="00956198"/>
    <w:rsid w:val="00956249"/>
    <w:rsid w:val="009562DB"/>
    <w:rsid w:val="00956309"/>
    <w:rsid w:val="009563F9"/>
    <w:rsid w:val="00956671"/>
    <w:rsid w:val="009566A7"/>
    <w:rsid w:val="0095686A"/>
    <w:rsid w:val="00956DD6"/>
    <w:rsid w:val="00956F08"/>
    <w:rsid w:val="00957291"/>
    <w:rsid w:val="0095792F"/>
    <w:rsid w:val="00957AEC"/>
    <w:rsid w:val="00957D61"/>
    <w:rsid w:val="00960562"/>
    <w:rsid w:val="00960889"/>
    <w:rsid w:val="0096095E"/>
    <w:rsid w:val="00960A6F"/>
    <w:rsid w:val="00960F01"/>
    <w:rsid w:val="00961005"/>
    <w:rsid w:val="00961059"/>
    <w:rsid w:val="0096134F"/>
    <w:rsid w:val="00961406"/>
    <w:rsid w:val="009616D7"/>
    <w:rsid w:val="0096187B"/>
    <w:rsid w:val="00961B9C"/>
    <w:rsid w:val="00962A78"/>
    <w:rsid w:val="009630EA"/>
    <w:rsid w:val="00963698"/>
    <w:rsid w:val="00963BB8"/>
    <w:rsid w:val="00964164"/>
    <w:rsid w:val="00964554"/>
    <w:rsid w:val="00964900"/>
    <w:rsid w:val="00964997"/>
    <w:rsid w:val="00964B3F"/>
    <w:rsid w:val="00964EFC"/>
    <w:rsid w:val="0096522A"/>
    <w:rsid w:val="009652F5"/>
    <w:rsid w:val="0096558D"/>
    <w:rsid w:val="0096594B"/>
    <w:rsid w:val="00965F2D"/>
    <w:rsid w:val="0096632D"/>
    <w:rsid w:val="009663FB"/>
    <w:rsid w:val="0096642B"/>
    <w:rsid w:val="00966619"/>
    <w:rsid w:val="00966AAF"/>
    <w:rsid w:val="00966DF6"/>
    <w:rsid w:val="0096771D"/>
    <w:rsid w:val="00967802"/>
    <w:rsid w:val="00967B0C"/>
    <w:rsid w:val="00967DF0"/>
    <w:rsid w:val="00967F2A"/>
    <w:rsid w:val="009705FC"/>
    <w:rsid w:val="00970781"/>
    <w:rsid w:val="0097123B"/>
    <w:rsid w:val="00971804"/>
    <w:rsid w:val="00971816"/>
    <w:rsid w:val="00971A1B"/>
    <w:rsid w:val="00971C5C"/>
    <w:rsid w:val="00971E58"/>
    <w:rsid w:val="00971FFF"/>
    <w:rsid w:val="009726CA"/>
    <w:rsid w:val="0097278F"/>
    <w:rsid w:val="009728EA"/>
    <w:rsid w:val="00972CE4"/>
    <w:rsid w:val="00972D74"/>
    <w:rsid w:val="00972E17"/>
    <w:rsid w:val="00972E87"/>
    <w:rsid w:val="00973056"/>
    <w:rsid w:val="00973090"/>
    <w:rsid w:val="009746BC"/>
    <w:rsid w:val="00974DF7"/>
    <w:rsid w:val="009753FC"/>
    <w:rsid w:val="00975576"/>
    <w:rsid w:val="009758B9"/>
    <w:rsid w:val="00975A52"/>
    <w:rsid w:val="00975CA3"/>
    <w:rsid w:val="00975CDE"/>
    <w:rsid w:val="00976414"/>
    <w:rsid w:val="0097652F"/>
    <w:rsid w:val="00976999"/>
    <w:rsid w:val="00976ED2"/>
    <w:rsid w:val="00976F8E"/>
    <w:rsid w:val="00977402"/>
    <w:rsid w:val="00977406"/>
    <w:rsid w:val="00977618"/>
    <w:rsid w:val="009807EC"/>
    <w:rsid w:val="00981254"/>
    <w:rsid w:val="00981B98"/>
    <w:rsid w:val="00981D65"/>
    <w:rsid w:val="00981DCA"/>
    <w:rsid w:val="00982705"/>
    <w:rsid w:val="009829A6"/>
    <w:rsid w:val="00982B1C"/>
    <w:rsid w:val="00982D3D"/>
    <w:rsid w:val="00983114"/>
    <w:rsid w:val="009832A7"/>
    <w:rsid w:val="00983615"/>
    <w:rsid w:val="00983A37"/>
    <w:rsid w:val="00983E6B"/>
    <w:rsid w:val="0098417D"/>
    <w:rsid w:val="00984231"/>
    <w:rsid w:val="0098429E"/>
    <w:rsid w:val="00984311"/>
    <w:rsid w:val="00984B04"/>
    <w:rsid w:val="00984D2E"/>
    <w:rsid w:val="0098525D"/>
    <w:rsid w:val="009852E4"/>
    <w:rsid w:val="009853BC"/>
    <w:rsid w:val="00985417"/>
    <w:rsid w:val="00985B3D"/>
    <w:rsid w:val="00985E6E"/>
    <w:rsid w:val="00985F0A"/>
    <w:rsid w:val="0098645D"/>
    <w:rsid w:val="009864AF"/>
    <w:rsid w:val="00986505"/>
    <w:rsid w:val="009867D0"/>
    <w:rsid w:val="00986F7F"/>
    <w:rsid w:val="00987349"/>
    <w:rsid w:val="009873F3"/>
    <w:rsid w:val="00987CDF"/>
    <w:rsid w:val="0099096C"/>
    <w:rsid w:val="00990AB2"/>
    <w:rsid w:val="00990CF2"/>
    <w:rsid w:val="00990D49"/>
    <w:rsid w:val="00991465"/>
    <w:rsid w:val="00991D5B"/>
    <w:rsid w:val="00992192"/>
    <w:rsid w:val="0099224B"/>
    <w:rsid w:val="009922E0"/>
    <w:rsid w:val="009924BC"/>
    <w:rsid w:val="0099320B"/>
    <w:rsid w:val="009932F0"/>
    <w:rsid w:val="009934DA"/>
    <w:rsid w:val="009935B0"/>
    <w:rsid w:val="009936A1"/>
    <w:rsid w:val="009936AF"/>
    <w:rsid w:val="00993822"/>
    <w:rsid w:val="00993843"/>
    <w:rsid w:val="00993967"/>
    <w:rsid w:val="00993DB4"/>
    <w:rsid w:val="00993F56"/>
    <w:rsid w:val="00994212"/>
    <w:rsid w:val="00994361"/>
    <w:rsid w:val="00995008"/>
    <w:rsid w:val="0099502F"/>
    <w:rsid w:val="009954ED"/>
    <w:rsid w:val="00995552"/>
    <w:rsid w:val="009956A1"/>
    <w:rsid w:val="009956A6"/>
    <w:rsid w:val="00995B47"/>
    <w:rsid w:val="009960AF"/>
    <w:rsid w:val="0099667F"/>
    <w:rsid w:val="009968BE"/>
    <w:rsid w:val="00996A2E"/>
    <w:rsid w:val="00996BB0"/>
    <w:rsid w:val="00996DA0"/>
    <w:rsid w:val="009A01E4"/>
    <w:rsid w:val="009A0250"/>
    <w:rsid w:val="009A0261"/>
    <w:rsid w:val="009A05E6"/>
    <w:rsid w:val="009A05F1"/>
    <w:rsid w:val="009A097C"/>
    <w:rsid w:val="009A0FA1"/>
    <w:rsid w:val="009A1B93"/>
    <w:rsid w:val="009A1BB2"/>
    <w:rsid w:val="009A1DC7"/>
    <w:rsid w:val="009A2178"/>
    <w:rsid w:val="009A22C9"/>
    <w:rsid w:val="009A2A06"/>
    <w:rsid w:val="009A300A"/>
    <w:rsid w:val="009A34C7"/>
    <w:rsid w:val="009A3944"/>
    <w:rsid w:val="009A3ABF"/>
    <w:rsid w:val="009A3B89"/>
    <w:rsid w:val="009A3BD9"/>
    <w:rsid w:val="009A3DB3"/>
    <w:rsid w:val="009A3F4B"/>
    <w:rsid w:val="009A448E"/>
    <w:rsid w:val="009A453D"/>
    <w:rsid w:val="009A572C"/>
    <w:rsid w:val="009A5AB1"/>
    <w:rsid w:val="009A5CEC"/>
    <w:rsid w:val="009A64BB"/>
    <w:rsid w:val="009A6B5B"/>
    <w:rsid w:val="009A6CB4"/>
    <w:rsid w:val="009A70FD"/>
    <w:rsid w:val="009A77F7"/>
    <w:rsid w:val="009A7813"/>
    <w:rsid w:val="009A79F9"/>
    <w:rsid w:val="009A7AD7"/>
    <w:rsid w:val="009A7BA0"/>
    <w:rsid w:val="009A7C0B"/>
    <w:rsid w:val="009A7C35"/>
    <w:rsid w:val="009A7E2D"/>
    <w:rsid w:val="009B01BB"/>
    <w:rsid w:val="009B07C4"/>
    <w:rsid w:val="009B095F"/>
    <w:rsid w:val="009B0A29"/>
    <w:rsid w:val="009B0AD7"/>
    <w:rsid w:val="009B0E15"/>
    <w:rsid w:val="009B182F"/>
    <w:rsid w:val="009B1885"/>
    <w:rsid w:val="009B1C40"/>
    <w:rsid w:val="009B1E9C"/>
    <w:rsid w:val="009B23FB"/>
    <w:rsid w:val="009B24E6"/>
    <w:rsid w:val="009B3373"/>
    <w:rsid w:val="009B33A2"/>
    <w:rsid w:val="009B378B"/>
    <w:rsid w:val="009B38F1"/>
    <w:rsid w:val="009B3A53"/>
    <w:rsid w:val="009B3A9D"/>
    <w:rsid w:val="009B4400"/>
    <w:rsid w:val="009B440F"/>
    <w:rsid w:val="009B4424"/>
    <w:rsid w:val="009B4488"/>
    <w:rsid w:val="009B47DD"/>
    <w:rsid w:val="009B4A3A"/>
    <w:rsid w:val="009B50B4"/>
    <w:rsid w:val="009B5A7D"/>
    <w:rsid w:val="009B5D16"/>
    <w:rsid w:val="009B5DDF"/>
    <w:rsid w:val="009B5F62"/>
    <w:rsid w:val="009B62F1"/>
    <w:rsid w:val="009B6328"/>
    <w:rsid w:val="009B6642"/>
    <w:rsid w:val="009B68E6"/>
    <w:rsid w:val="009B6CEC"/>
    <w:rsid w:val="009B722A"/>
    <w:rsid w:val="009B725D"/>
    <w:rsid w:val="009B72F5"/>
    <w:rsid w:val="009B7424"/>
    <w:rsid w:val="009B7EE2"/>
    <w:rsid w:val="009C014E"/>
    <w:rsid w:val="009C025C"/>
    <w:rsid w:val="009C035B"/>
    <w:rsid w:val="009C0534"/>
    <w:rsid w:val="009C071E"/>
    <w:rsid w:val="009C0928"/>
    <w:rsid w:val="009C09A7"/>
    <w:rsid w:val="009C0BD6"/>
    <w:rsid w:val="009C0E5A"/>
    <w:rsid w:val="009C0E5B"/>
    <w:rsid w:val="009C205D"/>
    <w:rsid w:val="009C25DA"/>
    <w:rsid w:val="009C2607"/>
    <w:rsid w:val="009C2706"/>
    <w:rsid w:val="009C2CE5"/>
    <w:rsid w:val="009C2D6B"/>
    <w:rsid w:val="009C3518"/>
    <w:rsid w:val="009C3692"/>
    <w:rsid w:val="009C38FB"/>
    <w:rsid w:val="009C397F"/>
    <w:rsid w:val="009C3BD2"/>
    <w:rsid w:val="009C3DF0"/>
    <w:rsid w:val="009C41A6"/>
    <w:rsid w:val="009C432B"/>
    <w:rsid w:val="009C45BC"/>
    <w:rsid w:val="009C4759"/>
    <w:rsid w:val="009C49EC"/>
    <w:rsid w:val="009C4F19"/>
    <w:rsid w:val="009C543C"/>
    <w:rsid w:val="009C554A"/>
    <w:rsid w:val="009C579F"/>
    <w:rsid w:val="009C5C4A"/>
    <w:rsid w:val="009C5DC3"/>
    <w:rsid w:val="009C5EEF"/>
    <w:rsid w:val="009C6353"/>
    <w:rsid w:val="009C69CA"/>
    <w:rsid w:val="009C6D0A"/>
    <w:rsid w:val="009C6E1D"/>
    <w:rsid w:val="009C798B"/>
    <w:rsid w:val="009C7A7B"/>
    <w:rsid w:val="009C7CE0"/>
    <w:rsid w:val="009C7DE1"/>
    <w:rsid w:val="009D03F9"/>
    <w:rsid w:val="009D069F"/>
    <w:rsid w:val="009D0806"/>
    <w:rsid w:val="009D08D7"/>
    <w:rsid w:val="009D0A00"/>
    <w:rsid w:val="009D1066"/>
    <w:rsid w:val="009D1153"/>
    <w:rsid w:val="009D1D65"/>
    <w:rsid w:val="009D22F4"/>
    <w:rsid w:val="009D29A8"/>
    <w:rsid w:val="009D2F6B"/>
    <w:rsid w:val="009D318E"/>
    <w:rsid w:val="009D34B1"/>
    <w:rsid w:val="009D3C90"/>
    <w:rsid w:val="009D3F11"/>
    <w:rsid w:val="009D4563"/>
    <w:rsid w:val="009D4756"/>
    <w:rsid w:val="009D4C5A"/>
    <w:rsid w:val="009D4FE4"/>
    <w:rsid w:val="009D537B"/>
    <w:rsid w:val="009D53EA"/>
    <w:rsid w:val="009D5841"/>
    <w:rsid w:val="009D58A8"/>
    <w:rsid w:val="009D59BD"/>
    <w:rsid w:val="009D603A"/>
    <w:rsid w:val="009D670D"/>
    <w:rsid w:val="009D68B8"/>
    <w:rsid w:val="009D69F8"/>
    <w:rsid w:val="009D6DFD"/>
    <w:rsid w:val="009D6EE6"/>
    <w:rsid w:val="009D74C1"/>
    <w:rsid w:val="009D7AAB"/>
    <w:rsid w:val="009D7C23"/>
    <w:rsid w:val="009E0194"/>
    <w:rsid w:val="009E020A"/>
    <w:rsid w:val="009E05EC"/>
    <w:rsid w:val="009E09A2"/>
    <w:rsid w:val="009E0C5D"/>
    <w:rsid w:val="009E155F"/>
    <w:rsid w:val="009E187E"/>
    <w:rsid w:val="009E19E9"/>
    <w:rsid w:val="009E1D86"/>
    <w:rsid w:val="009E1F9E"/>
    <w:rsid w:val="009E20FA"/>
    <w:rsid w:val="009E2169"/>
    <w:rsid w:val="009E257F"/>
    <w:rsid w:val="009E2664"/>
    <w:rsid w:val="009E26F4"/>
    <w:rsid w:val="009E2840"/>
    <w:rsid w:val="009E2BA6"/>
    <w:rsid w:val="009E2D36"/>
    <w:rsid w:val="009E2E09"/>
    <w:rsid w:val="009E2FF8"/>
    <w:rsid w:val="009E358B"/>
    <w:rsid w:val="009E35F6"/>
    <w:rsid w:val="009E4027"/>
    <w:rsid w:val="009E406A"/>
    <w:rsid w:val="009E4160"/>
    <w:rsid w:val="009E493D"/>
    <w:rsid w:val="009E4CF8"/>
    <w:rsid w:val="009E4D0A"/>
    <w:rsid w:val="009E5107"/>
    <w:rsid w:val="009E5485"/>
    <w:rsid w:val="009E565A"/>
    <w:rsid w:val="009E5882"/>
    <w:rsid w:val="009E595E"/>
    <w:rsid w:val="009E5A46"/>
    <w:rsid w:val="009E5FE0"/>
    <w:rsid w:val="009E6292"/>
    <w:rsid w:val="009E6F0A"/>
    <w:rsid w:val="009E71A9"/>
    <w:rsid w:val="009E724B"/>
    <w:rsid w:val="009E72AE"/>
    <w:rsid w:val="009E7CF1"/>
    <w:rsid w:val="009F0844"/>
    <w:rsid w:val="009F0A6B"/>
    <w:rsid w:val="009F0C0F"/>
    <w:rsid w:val="009F0D7D"/>
    <w:rsid w:val="009F1424"/>
    <w:rsid w:val="009F15D8"/>
    <w:rsid w:val="009F16EB"/>
    <w:rsid w:val="009F1DCE"/>
    <w:rsid w:val="009F2C31"/>
    <w:rsid w:val="009F2CE2"/>
    <w:rsid w:val="009F2FFF"/>
    <w:rsid w:val="009F35D0"/>
    <w:rsid w:val="009F3896"/>
    <w:rsid w:val="009F3AE9"/>
    <w:rsid w:val="009F3DBF"/>
    <w:rsid w:val="009F3DD7"/>
    <w:rsid w:val="009F45CE"/>
    <w:rsid w:val="009F469D"/>
    <w:rsid w:val="009F490B"/>
    <w:rsid w:val="009F4A8B"/>
    <w:rsid w:val="009F4A99"/>
    <w:rsid w:val="009F4BAC"/>
    <w:rsid w:val="009F505B"/>
    <w:rsid w:val="009F55C7"/>
    <w:rsid w:val="009F585D"/>
    <w:rsid w:val="009F58F8"/>
    <w:rsid w:val="009F5BF4"/>
    <w:rsid w:val="009F5CE3"/>
    <w:rsid w:val="009F5ED0"/>
    <w:rsid w:val="009F60F2"/>
    <w:rsid w:val="009F6280"/>
    <w:rsid w:val="009F635C"/>
    <w:rsid w:val="009F68E6"/>
    <w:rsid w:val="009F6AF2"/>
    <w:rsid w:val="009F6FF6"/>
    <w:rsid w:val="009F735E"/>
    <w:rsid w:val="009F7979"/>
    <w:rsid w:val="009F7AB3"/>
    <w:rsid w:val="009F7B41"/>
    <w:rsid w:val="009F7FD5"/>
    <w:rsid w:val="009F7FF0"/>
    <w:rsid w:val="00A0012C"/>
    <w:rsid w:val="00A00781"/>
    <w:rsid w:val="00A00DA9"/>
    <w:rsid w:val="00A0135D"/>
    <w:rsid w:val="00A01B91"/>
    <w:rsid w:val="00A01CB3"/>
    <w:rsid w:val="00A01DFC"/>
    <w:rsid w:val="00A0282B"/>
    <w:rsid w:val="00A02946"/>
    <w:rsid w:val="00A029ED"/>
    <w:rsid w:val="00A02AED"/>
    <w:rsid w:val="00A034BE"/>
    <w:rsid w:val="00A03693"/>
    <w:rsid w:val="00A0369E"/>
    <w:rsid w:val="00A03DBD"/>
    <w:rsid w:val="00A03E75"/>
    <w:rsid w:val="00A041F6"/>
    <w:rsid w:val="00A0465F"/>
    <w:rsid w:val="00A046C9"/>
    <w:rsid w:val="00A04750"/>
    <w:rsid w:val="00A04CF6"/>
    <w:rsid w:val="00A0508B"/>
    <w:rsid w:val="00A051C4"/>
    <w:rsid w:val="00A05223"/>
    <w:rsid w:val="00A0525A"/>
    <w:rsid w:val="00A0531B"/>
    <w:rsid w:val="00A05891"/>
    <w:rsid w:val="00A05A6F"/>
    <w:rsid w:val="00A05DB0"/>
    <w:rsid w:val="00A069C2"/>
    <w:rsid w:val="00A06C31"/>
    <w:rsid w:val="00A06EA2"/>
    <w:rsid w:val="00A06EBC"/>
    <w:rsid w:val="00A07084"/>
    <w:rsid w:val="00A078B0"/>
    <w:rsid w:val="00A1018B"/>
    <w:rsid w:val="00A105BE"/>
    <w:rsid w:val="00A106D0"/>
    <w:rsid w:val="00A10705"/>
    <w:rsid w:val="00A10A3D"/>
    <w:rsid w:val="00A10E90"/>
    <w:rsid w:val="00A11186"/>
    <w:rsid w:val="00A111D9"/>
    <w:rsid w:val="00A1126A"/>
    <w:rsid w:val="00A114B1"/>
    <w:rsid w:val="00A11536"/>
    <w:rsid w:val="00A11D96"/>
    <w:rsid w:val="00A11E63"/>
    <w:rsid w:val="00A1214B"/>
    <w:rsid w:val="00A121C2"/>
    <w:rsid w:val="00A124AF"/>
    <w:rsid w:val="00A1307B"/>
    <w:rsid w:val="00A1310C"/>
    <w:rsid w:val="00A13507"/>
    <w:rsid w:val="00A13518"/>
    <w:rsid w:val="00A135DE"/>
    <w:rsid w:val="00A14A0B"/>
    <w:rsid w:val="00A155E6"/>
    <w:rsid w:val="00A1570D"/>
    <w:rsid w:val="00A15B72"/>
    <w:rsid w:val="00A160A7"/>
    <w:rsid w:val="00A16403"/>
    <w:rsid w:val="00A165F9"/>
    <w:rsid w:val="00A167D7"/>
    <w:rsid w:val="00A16843"/>
    <w:rsid w:val="00A17064"/>
    <w:rsid w:val="00A170D7"/>
    <w:rsid w:val="00A17313"/>
    <w:rsid w:val="00A17630"/>
    <w:rsid w:val="00A17A55"/>
    <w:rsid w:val="00A17B4D"/>
    <w:rsid w:val="00A17C00"/>
    <w:rsid w:val="00A17C1B"/>
    <w:rsid w:val="00A201A8"/>
    <w:rsid w:val="00A204A8"/>
    <w:rsid w:val="00A20826"/>
    <w:rsid w:val="00A208C3"/>
    <w:rsid w:val="00A20A14"/>
    <w:rsid w:val="00A20BC9"/>
    <w:rsid w:val="00A20F6E"/>
    <w:rsid w:val="00A21345"/>
    <w:rsid w:val="00A21589"/>
    <w:rsid w:val="00A21849"/>
    <w:rsid w:val="00A21BBF"/>
    <w:rsid w:val="00A21DFB"/>
    <w:rsid w:val="00A21F68"/>
    <w:rsid w:val="00A22835"/>
    <w:rsid w:val="00A22865"/>
    <w:rsid w:val="00A22893"/>
    <w:rsid w:val="00A22B9B"/>
    <w:rsid w:val="00A22E9B"/>
    <w:rsid w:val="00A22FB5"/>
    <w:rsid w:val="00A23036"/>
    <w:rsid w:val="00A23055"/>
    <w:rsid w:val="00A232B8"/>
    <w:rsid w:val="00A232DE"/>
    <w:rsid w:val="00A23363"/>
    <w:rsid w:val="00A23588"/>
    <w:rsid w:val="00A2418E"/>
    <w:rsid w:val="00A242DA"/>
    <w:rsid w:val="00A24336"/>
    <w:rsid w:val="00A24672"/>
    <w:rsid w:val="00A24D15"/>
    <w:rsid w:val="00A254C4"/>
    <w:rsid w:val="00A256E9"/>
    <w:rsid w:val="00A256EB"/>
    <w:rsid w:val="00A25710"/>
    <w:rsid w:val="00A25749"/>
    <w:rsid w:val="00A25CBD"/>
    <w:rsid w:val="00A25F94"/>
    <w:rsid w:val="00A2614F"/>
    <w:rsid w:val="00A26200"/>
    <w:rsid w:val="00A26343"/>
    <w:rsid w:val="00A268FA"/>
    <w:rsid w:val="00A26EAF"/>
    <w:rsid w:val="00A2703F"/>
    <w:rsid w:val="00A27297"/>
    <w:rsid w:val="00A278BF"/>
    <w:rsid w:val="00A27D11"/>
    <w:rsid w:val="00A27D67"/>
    <w:rsid w:val="00A301E5"/>
    <w:rsid w:val="00A30D47"/>
    <w:rsid w:val="00A30D9B"/>
    <w:rsid w:val="00A30FA2"/>
    <w:rsid w:val="00A31010"/>
    <w:rsid w:val="00A31246"/>
    <w:rsid w:val="00A312AD"/>
    <w:rsid w:val="00A312BD"/>
    <w:rsid w:val="00A31893"/>
    <w:rsid w:val="00A31A34"/>
    <w:rsid w:val="00A31AC5"/>
    <w:rsid w:val="00A31B6B"/>
    <w:rsid w:val="00A31F03"/>
    <w:rsid w:val="00A31F90"/>
    <w:rsid w:val="00A322BA"/>
    <w:rsid w:val="00A322F5"/>
    <w:rsid w:val="00A32630"/>
    <w:rsid w:val="00A32C96"/>
    <w:rsid w:val="00A32FFB"/>
    <w:rsid w:val="00A33120"/>
    <w:rsid w:val="00A3378D"/>
    <w:rsid w:val="00A33B60"/>
    <w:rsid w:val="00A33C41"/>
    <w:rsid w:val="00A33C5C"/>
    <w:rsid w:val="00A3406D"/>
    <w:rsid w:val="00A34133"/>
    <w:rsid w:val="00A3414B"/>
    <w:rsid w:val="00A345C8"/>
    <w:rsid w:val="00A34737"/>
    <w:rsid w:val="00A348A2"/>
    <w:rsid w:val="00A34907"/>
    <w:rsid w:val="00A34A66"/>
    <w:rsid w:val="00A351C2"/>
    <w:rsid w:val="00A35890"/>
    <w:rsid w:val="00A35E30"/>
    <w:rsid w:val="00A35E5E"/>
    <w:rsid w:val="00A35F3A"/>
    <w:rsid w:val="00A36027"/>
    <w:rsid w:val="00A3647A"/>
    <w:rsid w:val="00A3670A"/>
    <w:rsid w:val="00A368F4"/>
    <w:rsid w:val="00A37007"/>
    <w:rsid w:val="00A37BE8"/>
    <w:rsid w:val="00A37F73"/>
    <w:rsid w:val="00A37FAB"/>
    <w:rsid w:val="00A401E0"/>
    <w:rsid w:val="00A402C5"/>
    <w:rsid w:val="00A403E3"/>
    <w:rsid w:val="00A404F1"/>
    <w:rsid w:val="00A405E5"/>
    <w:rsid w:val="00A407AF"/>
    <w:rsid w:val="00A409E3"/>
    <w:rsid w:val="00A40D15"/>
    <w:rsid w:val="00A40E50"/>
    <w:rsid w:val="00A4157A"/>
    <w:rsid w:val="00A41601"/>
    <w:rsid w:val="00A41B97"/>
    <w:rsid w:val="00A429C7"/>
    <w:rsid w:val="00A42A09"/>
    <w:rsid w:val="00A42CFC"/>
    <w:rsid w:val="00A42DE8"/>
    <w:rsid w:val="00A43149"/>
    <w:rsid w:val="00A43712"/>
    <w:rsid w:val="00A438EE"/>
    <w:rsid w:val="00A44E41"/>
    <w:rsid w:val="00A452E0"/>
    <w:rsid w:val="00A453A4"/>
    <w:rsid w:val="00A458C5"/>
    <w:rsid w:val="00A45C8A"/>
    <w:rsid w:val="00A4612E"/>
    <w:rsid w:val="00A4644B"/>
    <w:rsid w:val="00A46B86"/>
    <w:rsid w:val="00A46B9A"/>
    <w:rsid w:val="00A46D80"/>
    <w:rsid w:val="00A4711E"/>
    <w:rsid w:val="00A474CA"/>
    <w:rsid w:val="00A4787B"/>
    <w:rsid w:val="00A47E21"/>
    <w:rsid w:val="00A5063F"/>
    <w:rsid w:val="00A5079A"/>
    <w:rsid w:val="00A50992"/>
    <w:rsid w:val="00A50CAC"/>
    <w:rsid w:val="00A50ECB"/>
    <w:rsid w:val="00A5104C"/>
    <w:rsid w:val="00A5122D"/>
    <w:rsid w:val="00A51E3F"/>
    <w:rsid w:val="00A51F80"/>
    <w:rsid w:val="00A52444"/>
    <w:rsid w:val="00A52EE8"/>
    <w:rsid w:val="00A52EFC"/>
    <w:rsid w:val="00A52F14"/>
    <w:rsid w:val="00A530DD"/>
    <w:rsid w:val="00A53BCE"/>
    <w:rsid w:val="00A54426"/>
    <w:rsid w:val="00A5470E"/>
    <w:rsid w:val="00A54FC9"/>
    <w:rsid w:val="00A55E0E"/>
    <w:rsid w:val="00A5617E"/>
    <w:rsid w:val="00A561DB"/>
    <w:rsid w:val="00A56203"/>
    <w:rsid w:val="00A56B56"/>
    <w:rsid w:val="00A56E12"/>
    <w:rsid w:val="00A57415"/>
    <w:rsid w:val="00A579B8"/>
    <w:rsid w:val="00A579CC"/>
    <w:rsid w:val="00A57C81"/>
    <w:rsid w:val="00A57DDF"/>
    <w:rsid w:val="00A57EB6"/>
    <w:rsid w:val="00A57F40"/>
    <w:rsid w:val="00A60033"/>
    <w:rsid w:val="00A607BC"/>
    <w:rsid w:val="00A611AF"/>
    <w:rsid w:val="00A6122C"/>
    <w:rsid w:val="00A61544"/>
    <w:rsid w:val="00A615A2"/>
    <w:rsid w:val="00A619BE"/>
    <w:rsid w:val="00A61B84"/>
    <w:rsid w:val="00A61E01"/>
    <w:rsid w:val="00A62172"/>
    <w:rsid w:val="00A62748"/>
    <w:rsid w:val="00A62A7E"/>
    <w:rsid w:val="00A62AA2"/>
    <w:rsid w:val="00A62C16"/>
    <w:rsid w:val="00A62CFC"/>
    <w:rsid w:val="00A63068"/>
    <w:rsid w:val="00A63099"/>
    <w:rsid w:val="00A6318E"/>
    <w:rsid w:val="00A63389"/>
    <w:rsid w:val="00A637CF"/>
    <w:rsid w:val="00A63866"/>
    <w:rsid w:val="00A63913"/>
    <w:rsid w:val="00A63A0A"/>
    <w:rsid w:val="00A63B01"/>
    <w:rsid w:val="00A644D9"/>
    <w:rsid w:val="00A645A3"/>
    <w:rsid w:val="00A64A06"/>
    <w:rsid w:val="00A6507F"/>
    <w:rsid w:val="00A651A3"/>
    <w:rsid w:val="00A65447"/>
    <w:rsid w:val="00A65C8A"/>
    <w:rsid w:val="00A65FE8"/>
    <w:rsid w:val="00A65FF0"/>
    <w:rsid w:val="00A6648E"/>
    <w:rsid w:val="00A664F0"/>
    <w:rsid w:val="00A6694C"/>
    <w:rsid w:val="00A66960"/>
    <w:rsid w:val="00A66EFF"/>
    <w:rsid w:val="00A6736D"/>
    <w:rsid w:val="00A6772E"/>
    <w:rsid w:val="00A67A09"/>
    <w:rsid w:val="00A67ADD"/>
    <w:rsid w:val="00A67BFD"/>
    <w:rsid w:val="00A67C75"/>
    <w:rsid w:val="00A67F8C"/>
    <w:rsid w:val="00A700E3"/>
    <w:rsid w:val="00A702BD"/>
    <w:rsid w:val="00A70638"/>
    <w:rsid w:val="00A706CF"/>
    <w:rsid w:val="00A70E2F"/>
    <w:rsid w:val="00A70E63"/>
    <w:rsid w:val="00A710DF"/>
    <w:rsid w:val="00A710F6"/>
    <w:rsid w:val="00A71AA1"/>
    <w:rsid w:val="00A71AD5"/>
    <w:rsid w:val="00A71FE7"/>
    <w:rsid w:val="00A72875"/>
    <w:rsid w:val="00A728C4"/>
    <w:rsid w:val="00A728F9"/>
    <w:rsid w:val="00A729D3"/>
    <w:rsid w:val="00A72A4B"/>
    <w:rsid w:val="00A72F46"/>
    <w:rsid w:val="00A7320A"/>
    <w:rsid w:val="00A7333C"/>
    <w:rsid w:val="00A7385A"/>
    <w:rsid w:val="00A73B0B"/>
    <w:rsid w:val="00A73B22"/>
    <w:rsid w:val="00A742A3"/>
    <w:rsid w:val="00A746F7"/>
    <w:rsid w:val="00A7488F"/>
    <w:rsid w:val="00A74975"/>
    <w:rsid w:val="00A749BA"/>
    <w:rsid w:val="00A74F31"/>
    <w:rsid w:val="00A752D0"/>
    <w:rsid w:val="00A75580"/>
    <w:rsid w:val="00A75614"/>
    <w:rsid w:val="00A75C33"/>
    <w:rsid w:val="00A75FF1"/>
    <w:rsid w:val="00A75FFF"/>
    <w:rsid w:val="00A7620B"/>
    <w:rsid w:val="00A76660"/>
    <w:rsid w:val="00A76728"/>
    <w:rsid w:val="00A7676F"/>
    <w:rsid w:val="00A7679A"/>
    <w:rsid w:val="00A7707E"/>
    <w:rsid w:val="00A77626"/>
    <w:rsid w:val="00A77D6E"/>
    <w:rsid w:val="00A77DF6"/>
    <w:rsid w:val="00A8042E"/>
    <w:rsid w:val="00A804E7"/>
    <w:rsid w:val="00A8067D"/>
    <w:rsid w:val="00A80ABD"/>
    <w:rsid w:val="00A80C1F"/>
    <w:rsid w:val="00A80ED5"/>
    <w:rsid w:val="00A80F6F"/>
    <w:rsid w:val="00A80FB5"/>
    <w:rsid w:val="00A811BD"/>
    <w:rsid w:val="00A81479"/>
    <w:rsid w:val="00A815CF"/>
    <w:rsid w:val="00A81F22"/>
    <w:rsid w:val="00A82082"/>
    <w:rsid w:val="00A82394"/>
    <w:rsid w:val="00A823DB"/>
    <w:rsid w:val="00A825B5"/>
    <w:rsid w:val="00A82868"/>
    <w:rsid w:val="00A82F87"/>
    <w:rsid w:val="00A83356"/>
    <w:rsid w:val="00A83DC1"/>
    <w:rsid w:val="00A8455D"/>
    <w:rsid w:val="00A8493B"/>
    <w:rsid w:val="00A850B0"/>
    <w:rsid w:val="00A8514E"/>
    <w:rsid w:val="00A853FA"/>
    <w:rsid w:val="00A857C5"/>
    <w:rsid w:val="00A8592D"/>
    <w:rsid w:val="00A861ED"/>
    <w:rsid w:val="00A86DF6"/>
    <w:rsid w:val="00A870D5"/>
    <w:rsid w:val="00A8718B"/>
    <w:rsid w:val="00A87932"/>
    <w:rsid w:val="00A87FCA"/>
    <w:rsid w:val="00A90170"/>
    <w:rsid w:val="00A901EB"/>
    <w:rsid w:val="00A905F9"/>
    <w:rsid w:val="00A91412"/>
    <w:rsid w:val="00A914C6"/>
    <w:rsid w:val="00A916F0"/>
    <w:rsid w:val="00A916F9"/>
    <w:rsid w:val="00A9187F"/>
    <w:rsid w:val="00A9193D"/>
    <w:rsid w:val="00A9198F"/>
    <w:rsid w:val="00A933AB"/>
    <w:rsid w:val="00A93805"/>
    <w:rsid w:val="00A94318"/>
    <w:rsid w:val="00A94408"/>
    <w:rsid w:val="00A94A74"/>
    <w:rsid w:val="00A94A8E"/>
    <w:rsid w:val="00A94B2D"/>
    <w:rsid w:val="00A94C15"/>
    <w:rsid w:val="00A94F59"/>
    <w:rsid w:val="00A95682"/>
    <w:rsid w:val="00A95E9E"/>
    <w:rsid w:val="00A95FD4"/>
    <w:rsid w:val="00A961ED"/>
    <w:rsid w:val="00A962C3"/>
    <w:rsid w:val="00A96B07"/>
    <w:rsid w:val="00A96FB3"/>
    <w:rsid w:val="00A973B1"/>
    <w:rsid w:val="00A97403"/>
    <w:rsid w:val="00AA0E4C"/>
    <w:rsid w:val="00AA1A41"/>
    <w:rsid w:val="00AA1ACE"/>
    <w:rsid w:val="00AA1B4C"/>
    <w:rsid w:val="00AA1BB5"/>
    <w:rsid w:val="00AA1FB8"/>
    <w:rsid w:val="00AA272C"/>
    <w:rsid w:val="00AA2A91"/>
    <w:rsid w:val="00AA2BCC"/>
    <w:rsid w:val="00AA2CAD"/>
    <w:rsid w:val="00AA3242"/>
    <w:rsid w:val="00AA3D84"/>
    <w:rsid w:val="00AA4014"/>
    <w:rsid w:val="00AA4144"/>
    <w:rsid w:val="00AA493A"/>
    <w:rsid w:val="00AA4E53"/>
    <w:rsid w:val="00AA4E8C"/>
    <w:rsid w:val="00AA4E8E"/>
    <w:rsid w:val="00AA5171"/>
    <w:rsid w:val="00AA52F0"/>
    <w:rsid w:val="00AA5457"/>
    <w:rsid w:val="00AA657F"/>
    <w:rsid w:val="00AA692C"/>
    <w:rsid w:val="00AA6A38"/>
    <w:rsid w:val="00AA6A3C"/>
    <w:rsid w:val="00AA73EA"/>
    <w:rsid w:val="00AA74F1"/>
    <w:rsid w:val="00AA7C9B"/>
    <w:rsid w:val="00AB0128"/>
    <w:rsid w:val="00AB015A"/>
    <w:rsid w:val="00AB02BC"/>
    <w:rsid w:val="00AB06EC"/>
    <w:rsid w:val="00AB089B"/>
    <w:rsid w:val="00AB0F41"/>
    <w:rsid w:val="00AB0FA9"/>
    <w:rsid w:val="00AB1017"/>
    <w:rsid w:val="00AB114D"/>
    <w:rsid w:val="00AB13A9"/>
    <w:rsid w:val="00AB1592"/>
    <w:rsid w:val="00AB183A"/>
    <w:rsid w:val="00AB19C7"/>
    <w:rsid w:val="00AB1B78"/>
    <w:rsid w:val="00AB1C7E"/>
    <w:rsid w:val="00AB2076"/>
    <w:rsid w:val="00AB2088"/>
    <w:rsid w:val="00AB20EE"/>
    <w:rsid w:val="00AB2959"/>
    <w:rsid w:val="00AB2984"/>
    <w:rsid w:val="00AB2B4A"/>
    <w:rsid w:val="00AB2CF7"/>
    <w:rsid w:val="00AB2F41"/>
    <w:rsid w:val="00AB3417"/>
    <w:rsid w:val="00AB34BD"/>
    <w:rsid w:val="00AB3CDB"/>
    <w:rsid w:val="00AB4002"/>
    <w:rsid w:val="00AB446C"/>
    <w:rsid w:val="00AB4687"/>
    <w:rsid w:val="00AB4A03"/>
    <w:rsid w:val="00AB4A78"/>
    <w:rsid w:val="00AB5187"/>
    <w:rsid w:val="00AB5466"/>
    <w:rsid w:val="00AB55B9"/>
    <w:rsid w:val="00AB583A"/>
    <w:rsid w:val="00AB60E3"/>
    <w:rsid w:val="00AB6299"/>
    <w:rsid w:val="00AB641F"/>
    <w:rsid w:val="00AB676F"/>
    <w:rsid w:val="00AB6B18"/>
    <w:rsid w:val="00AB6CDF"/>
    <w:rsid w:val="00AB6F31"/>
    <w:rsid w:val="00AB71B6"/>
    <w:rsid w:val="00AB7307"/>
    <w:rsid w:val="00AB77FC"/>
    <w:rsid w:val="00AB789D"/>
    <w:rsid w:val="00AB7A24"/>
    <w:rsid w:val="00AB7A4F"/>
    <w:rsid w:val="00AB7B40"/>
    <w:rsid w:val="00AB7D4F"/>
    <w:rsid w:val="00AB7DC3"/>
    <w:rsid w:val="00AB7E8C"/>
    <w:rsid w:val="00AC022B"/>
    <w:rsid w:val="00AC04DB"/>
    <w:rsid w:val="00AC0688"/>
    <w:rsid w:val="00AC0AA5"/>
    <w:rsid w:val="00AC0C7A"/>
    <w:rsid w:val="00AC0DE8"/>
    <w:rsid w:val="00AC1195"/>
    <w:rsid w:val="00AC14FF"/>
    <w:rsid w:val="00AC1600"/>
    <w:rsid w:val="00AC180B"/>
    <w:rsid w:val="00AC1C66"/>
    <w:rsid w:val="00AC1E3D"/>
    <w:rsid w:val="00AC212B"/>
    <w:rsid w:val="00AC23D4"/>
    <w:rsid w:val="00AC2701"/>
    <w:rsid w:val="00AC2B76"/>
    <w:rsid w:val="00AC3155"/>
    <w:rsid w:val="00AC332A"/>
    <w:rsid w:val="00AC3392"/>
    <w:rsid w:val="00AC3660"/>
    <w:rsid w:val="00AC376E"/>
    <w:rsid w:val="00AC38B0"/>
    <w:rsid w:val="00AC3D23"/>
    <w:rsid w:val="00AC3FAE"/>
    <w:rsid w:val="00AC49EF"/>
    <w:rsid w:val="00AC4A25"/>
    <w:rsid w:val="00AC4B79"/>
    <w:rsid w:val="00AC5001"/>
    <w:rsid w:val="00AC515F"/>
    <w:rsid w:val="00AC5799"/>
    <w:rsid w:val="00AC5BDF"/>
    <w:rsid w:val="00AC607C"/>
    <w:rsid w:val="00AC60A2"/>
    <w:rsid w:val="00AC6113"/>
    <w:rsid w:val="00AC640B"/>
    <w:rsid w:val="00AC6448"/>
    <w:rsid w:val="00AC6544"/>
    <w:rsid w:val="00AC6AF0"/>
    <w:rsid w:val="00AC7401"/>
    <w:rsid w:val="00AC768F"/>
    <w:rsid w:val="00AC776F"/>
    <w:rsid w:val="00AC77EB"/>
    <w:rsid w:val="00AC7E8C"/>
    <w:rsid w:val="00AC7F4B"/>
    <w:rsid w:val="00AD0034"/>
    <w:rsid w:val="00AD02E2"/>
    <w:rsid w:val="00AD02EE"/>
    <w:rsid w:val="00AD1378"/>
    <w:rsid w:val="00AD183C"/>
    <w:rsid w:val="00AD1954"/>
    <w:rsid w:val="00AD1983"/>
    <w:rsid w:val="00AD1AC5"/>
    <w:rsid w:val="00AD1BBB"/>
    <w:rsid w:val="00AD1E64"/>
    <w:rsid w:val="00AD251B"/>
    <w:rsid w:val="00AD2A1D"/>
    <w:rsid w:val="00AD2C87"/>
    <w:rsid w:val="00AD3053"/>
    <w:rsid w:val="00AD32B8"/>
    <w:rsid w:val="00AD3553"/>
    <w:rsid w:val="00AD355F"/>
    <w:rsid w:val="00AD3B2E"/>
    <w:rsid w:val="00AD3D35"/>
    <w:rsid w:val="00AD3EC2"/>
    <w:rsid w:val="00AD45F0"/>
    <w:rsid w:val="00AD4621"/>
    <w:rsid w:val="00AD4F53"/>
    <w:rsid w:val="00AD52BA"/>
    <w:rsid w:val="00AD5AF1"/>
    <w:rsid w:val="00AD5E15"/>
    <w:rsid w:val="00AD5EFA"/>
    <w:rsid w:val="00AD5FB0"/>
    <w:rsid w:val="00AD6384"/>
    <w:rsid w:val="00AD63DD"/>
    <w:rsid w:val="00AD6AE9"/>
    <w:rsid w:val="00AD6B18"/>
    <w:rsid w:val="00AD764D"/>
    <w:rsid w:val="00AD78E6"/>
    <w:rsid w:val="00AE0018"/>
    <w:rsid w:val="00AE02B6"/>
    <w:rsid w:val="00AE06A6"/>
    <w:rsid w:val="00AE06AC"/>
    <w:rsid w:val="00AE080D"/>
    <w:rsid w:val="00AE0B0A"/>
    <w:rsid w:val="00AE126E"/>
    <w:rsid w:val="00AE1510"/>
    <w:rsid w:val="00AE1B10"/>
    <w:rsid w:val="00AE22E4"/>
    <w:rsid w:val="00AE2989"/>
    <w:rsid w:val="00AE2A97"/>
    <w:rsid w:val="00AE300C"/>
    <w:rsid w:val="00AE3467"/>
    <w:rsid w:val="00AE360F"/>
    <w:rsid w:val="00AE37D1"/>
    <w:rsid w:val="00AE3B7B"/>
    <w:rsid w:val="00AE44C6"/>
    <w:rsid w:val="00AE45A6"/>
    <w:rsid w:val="00AE4679"/>
    <w:rsid w:val="00AE5B34"/>
    <w:rsid w:val="00AE6201"/>
    <w:rsid w:val="00AE6402"/>
    <w:rsid w:val="00AE6D5C"/>
    <w:rsid w:val="00AE6F46"/>
    <w:rsid w:val="00AE767E"/>
    <w:rsid w:val="00AE7A89"/>
    <w:rsid w:val="00AE7D72"/>
    <w:rsid w:val="00AF00E6"/>
    <w:rsid w:val="00AF01DB"/>
    <w:rsid w:val="00AF02AD"/>
    <w:rsid w:val="00AF0354"/>
    <w:rsid w:val="00AF07CA"/>
    <w:rsid w:val="00AF0AE9"/>
    <w:rsid w:val="00AF1584"/>
    <w:rsid w:val="00AF169C"/>
    <w:rsid w:val="00AF1762"/>
    <w:rsid w:val="00AF1BDA"/>
    <w:rsid w:val="00AF2304"/>
    <w:rsid w:val="00AF24E7"/>
    <w:rsid w:val="00AF2612"/>
    <w:rsid w:val="00AF2713"/>
    <w:rsid w:val="00AF27A9"/>
    <w:rsid w:val="00AF2FBD"/>
    <w:rsid w:val="00AF2FF3"/>
    <w:rsid w:val="00AF3021"/>
    <w:rsid w:val="00AF30A1"/>
    <w:rsid w:val="00AF30C0"/>
    <w:rsid w:val="00AF3252"/>
    <w:rsid w:val="00AF3A27"/>
    <w:rsid w:val="00AF3C60"/>
    <w:rsid w:val="00AF401D"/>
    <w:rsid w:val="00AF42F4"/>
    <w:rsid w:val="00AF46F0"/>
    <w:rsid w:val="00AF494C"/>
    <w:rsid w:val="00AF5465"/>
    <w:rsid w:val="00AF57D2"/>
    <w:rsid w:val="00AF5A30"/>
    <w:rsid w:val="00AF60FF"/>
    <w:rsid w:val="00AF6815"/>
    <w:rsid w:val="00AF68C3"/>
    <w:rsid w:val="00AF703F"/>
    <w:rsid w:val="00AF70D1"/>
    <w:rsid w:val="00AF7185"/>
    <w:rsid w:val="00AF74DD"/>
    <w:rsid w:val="00AF759F"/>
    <w:rsid w:val="00AF777E"/>
    <w:rsid w:val="00AF77A3"/>
    <w:rsid w:val="00AF7E6C"/>
    <w:rsid w:val="00B00279"/>
    <w:rsid w:val="00B00347"/>
    <w:rsid w:val="00B0056C"/>
    <w:rsid w:val="00B00B37"/>
    <w:rsid w:val="00B00D2A"/>
    <w:rsid w:val="00B01403"/>
    <w:rsid w:val="00B02283"/>
    <w:rsid w:val="00B02693"/>
    <w:rsid w:val="00B0274A"/>
    <w:rsid w:val="00B0287C"/>
    <w:rsid w:val="00B02B10"/>
    <w:rsid w:val="00B02C66"/>
    <w:rsid w:val="00B031B6"/>
    <w:rsid w:val="00B036D9"/>
    <w:rsid w:val="00B03D64"/>
    <w:rsid w:val="00B046ED"/>
    <w:rsid w:val="00B04E0E"/>
    <w:rsid w:val="00B050B8"/>
    <w:rsid w:val="00B054B7"/>
    <w:rsid w:val="00B054FD"/>
    <w:rsid w:val="00B056AA"/>
    <w:rsid w:val="00B057D3"/>
    <w:rsid w:val="00B05B4D"/>
    <w:rsid w:val="00B06053"/>
    <w:rsid w:val="00B0676F"/>
    <w:rsid w:val="00B06AAD"/>
    <w:rsid w:val="00B06CB6"/>
    <w:rsid w:val="00B06DA1"/>
    <w:rsid w:val="00B06DB9"/>
    <w:rsid w:val="00B06FEA"/>
    <w:rsid w:val="00B07B31"/>
    <w:rsid w:val="00B07E75"/>
    <w:rsid w:val="00B11126"/>
    <w:rsid w:val="00B111E0"/>
    <w:rsid w:val="00B12598"/>
    <w:rsid w:val="00B12B97"/>
    <w:rsid w:val="00B12D98"/>
    <w:rsid w:val="00B12FAA"/>
    <w:rsid w:val="00B12FB6"/>
    <w:rsid w:val="00B13294"/>
    <w:rsid w:val="00B13531"/>
    <w:rsid w:val="00B1386F"/>
    <w:rsid w:val="00B13CE5"/>
    <w:rsid w:val="00B14341"/>
    <w:rsid w:val="00B14460"/>
    <w:rsid w:val="00B14500"/>
    <w:rsid w:val="00B14561"/>
    <w:rsid w:val="00B14570"/>
    <w:rsid w:val="00B146E4"/>
    <w:rsid w:val="00B14F92"/>
    <w:rsid w:val="00B150D0"/>
    <w:rsid w:val="00B15258"/>
    <w:rsid w:val="00B153C8"/>
    <w:rsid w:val="00B153E0"/>
    <w:rsid w:val="00B15657"/>
    <w:rsid w:val="00B1590B"/>
    <w:rsid w:val="00B159FC"/>
    <w:rsid w:val="00B16710"/>
    <w:rsid w:val="00B16E23"/>
    <w:rsid w:val="00B178D9"/>
    <w:rsid w:val="00B179E5"/>
    <w:rsid w:val="00B20196"/>
    <w:rsid w:val="00B20224"/>
    <w:rsid w:val="00B207EC"/>
    <w:rsid w:val="00B20CC7"/>
    <w:rsid w:val="00B21463"/>
    <w:rsid w:val="00B217F8"/>
    <w:rsid w:val="00B2182E"/>
    <w:rsid w:val="00B21C54"/>
    <w:rsid w:val="00B21F59"/>
    <w:rsid w:val="00B22356"/>
    <w:rsid w:val="00B2239F"/>
    <w:rsid w:val="00B223BB"/>
    <w:rsid w:val="00B22641"/>
    <w:rsid w:val="00B226DC"/>
    <w:rsid w:val="00B22FCC"/>
    <w:rsid w:val="00B23129"/>
    <w:rsid w:val="00B233DC"/>
    <w:rsid w:val="00B2355A"/>
    <w:rsid w:val="00B23B87"/>
    <w:rsid w:val="00B243C7"/>
    <w:rsid w:val="00B24602"/>
    <w:rsid w:val="00B24CBA"/>
    <w:rsid w:val="00B2524B"/>
    <w:rsid w:val="00B259B9"/>
    <w:rsid w:val="00B25D2F"/>
    <w:rsid w:val="00B26211"/>
    <w:rsid w:val="00B26258"/>
    <w:rsid w:val="00B26495"/>
    <w:rsid w:val="00B265D9"/>
    <w:rsid w:val="00B26A1A"/>
    <w:rsid w:val="00B26C34"/>
    <w:rsid w:val="00B26C85"/>
    <w:rsid w:val="00B26F86"/>
    <w:rsid w:val="00B27027"/>
    <w:rsid w:val="00B27150"/>
    <w:rsid w:val="00B27224"/>
    <w:rsid w:val="00B27DCF"/>
    <w:rsid w:val="00B304CC"/>
    <w:rsid w:val="00B30781"/>
    <w:rsid w:val="00B308BB"/>
    <w:rsid w:val="00B30A61"/>
    <w:rsid w:val="00B30A6F"/>
    <w:rsid w:val="00B30C78"/>
    <w:rsid w:val="00B30D0E"/>
    <w:rsid w:val="00B30F9B"/>
    <w:rsid w:val="00B312A4"/>
    <w:rsid w:val="00B31414"/>
    <w:rsid w:val="00B315D2"/>
    <w:rsid w:val="00B31A1C"/>
    <w:rsid w:val="00B31F79"/>
    <w:rsid w:val="00B32149"/>
    <w:rsid w:val="00B32972"/>
    <w:rsid w:val="00B32EDD"/>
    <w:rsid w:val="00B33665"/>
    <w:rsid w:val="00B33721"/>
    <w:rsid w:val="00B33873"/>
    <w:rsid w:val="00B33DA5"/>
    <w:rsid w:val="00B342F3"/>
    <w:rsid w:val="00B3430F"/>
    <w:rsid w:val="00B349F3"/>
    <w:rsid w:val="00B34CDD"/>
    <w:rsid w:val="00B34D91"/>
    <w:rsid w:val="00B3503F"/>
    <w:rsid w:val="00B3522B"/>
    <w:rsid w:val="00B35739"/>
    <w:rsid w:val="00B35CFD"/>
    <w:rsid w:val="00B35E4C"/>
    <w:rsid w:val="00B364F9"/>
    <w:rsid w:val="00B3686F"/>
    <w:rsid w:val="00B36873"/>
    <w:rsid w:val="00B3741C"/>
    <w:rsid w:val="00B3792B"/>
    <w:rsid w:val="00B401D0"/>
    <w:rsid w:val="00B40724"/>
    <w:rsid w:val="00B4090C"/>
    <w:rsid w:val="00B40BF1"/>
    <w:rsid w:val="00B40DD8"/>
    <w:rsid w:val="00B412E7"/>
    <w:rsid w:val="00B41347"/>
    <w:rsid w:val="00B41B71"/>
    <w:rsid w:val="00B420B3"/>
    <w:rsid w:val="00B42240"/>
    <w:rsid w:val="00B42796"/>
    <w:rsid w:val="00B42814"/>
    <w:rsid w:val="00B429D6"/>
    <w:rsid w:val="00B43196"/>
    <w:rsid w:val="00B43298"/>
    <w:rsid w:val="00B43324"/>
    <w:rsid w:val="00B43593"/>
    <w:rsid w:val="00B43814"/>
    <w:rsid w:val="00B43ECF"/>
    <w:rsid w:val="00B44154"/>
    <w:rsid w:val="00B441F7"/>
    <w:rsid w:val="00B442A1"/>
    <w:rsid w:val="00B44489"/>
    <w:rsid w:val="00B4496F"/>
    <w:rsid w:val="00B44FFA"/>
    <w:rsid w:val="00B45229"/>
    <w:rsid w:val="00B45723"/>
    <w:rsid w:val="00B45C21"/>
    <w:rsid w:val="00B45DA3"/>
    <w:rsid w:val="00B45EC0"/>
    <w:rsid w:val="00B45FB9"/>
    <w:rsid w:val="00B46B7C"/>
    <w:rsid w:val="00B46D54"/>
    <w:rsid w:val="00B46DC6"/>
    <w:rsid w:val="00B46F43"/>
    <w:rsid w:val="00B47032"/>
    <w:rsid w:val="00B47458"/>
    <w:rsid w:val="00B4754B"/>
    <w:rsid w:val="00B47550"/>
    <w:rsid w:val="00B47AE2"/>
    <w:rsid w:val="00B47EBC"/>
    <w:rsid w:val="00B5002E"/>
    <w:rsid w:val="00B50535"/>
    <w:rsid w:val="00B5054A"/>
    <w:rsid w:val="00B50C97"/>
    <w:rsid w:val="00B50CFC"/>
    <w:rsid w:val="00B50DD9"/>
    <w:rsid w:val="00B50E02"/>
    <w:rsid w:val="00B511BC"/>
    <w:rsid w:val="00B51799"/>
    <w:rsid w:val="00B518C8"/>
    <w:rsid w:val="00B51AA8"/>
    <w:rsid w:val="00B51ABC"/>
    <w:rsid w:val="00B51C29"/>
    <w:rsid w:val="00B51FF8"/>
    <w:rsid w:val="00B52552"/>
    <w:rsid w:val="00B525BF"/>
    <w:rsid w:val="00B52CC4"/>
    <w:rsid w:val="00B52DF5"/>
    <w:rsid w:val="00B53055"/>
    <w:rsid w:val="00B53130"/>
    <w:rsid w:val="00B53614"/>
    <w:rsid w:val="00B53DEC"/>
    <w:rsid w:val="00B543BE"/>
    <w:rsid w:val="00B5477F"/>
    <w:rsid w:val="00B549BE"/>
    <w:rsid w:val="00B54BFE"/>
    <w:rsid w:val="00B54E7B"/>
    <w:rsid w:val="00B54FD6"/>
    <w:rsid w:val="00B550FD"/>
    <w:rsid w:val="00B553BF"/>
    <w:rsid w:val="00B55A8F"/>
    <w:rsid w:val="00B5659F"/>
    <w:rsid w:val="00B5662C"/>
    <w:rsid w:val="00B5676F"/>
    <w:rsid w:val="00B56A4B"/>
    <w:rsid w:val="00B56AA5"/>
    <w:rsid w:val="00B56F9D"/>
    <w:rsid w:val="00B5728D"/>
    <w:rsid w:val="00B5747C"/>
    <w:rsid w:val="00B6014D"/>
    <w:rsid w:val="00B60416"/>
    <w:rsid w:val="00B60594"/>
    <w:rsid w:val="00B60DB2"/>
    <w:rsid w:val="00B60EB1"/>
    <w:rsid w:val="00B61384"/>
    <w:rsid w:val="00B61998"/>
    <w:rsid w:val="00B619A7"/>
    <w:rsid w:val="00B619C1"/>
    <w:rsid w:val="00B61F8D"/>
    <w:rsid w:val="00B620C7"/>
    <w:rsid w:val="00B622AC"/>
    <w:rsid w:val="00B622C0"/>
    <w:rsid w:val="00B62957"/>
    <w:rsid w:val="00B629DA"/>
    <w:rsid w:val="00B62B84"/>
    <w:rsid w:val="00B63795"/>
    <w:rsid w:val="00B63AAE"/>
    <w:rsid w:val="00B63C90"/>
    <w:rsid w:val="00B63E4B"/>
    <w:rsid w:val="00B640C7"/>
    <w:rsid w:val="00B64145"/>
    <w:rsid w:val="00B642F4"/>
    <w:rsid w:val="00B6502A"/>
    <w:rsid w:val="00B654FD"/>
    <w:rsid w:val="00B6552A"/>
    <w:rsid w:val="00B6597E"/>
    <w:rsid w:val="00B66202"/>
    <w:rsid w:val="00B665F2"/>
    <w:rsid w:val="00B67E02"/>
    <w:rsid w:val="00B70160"/>
    <w:rsid w:val="00B703B7"/>
    <w:rsid w:val="00B70867"/>
    <w:rsid w:val="00B708F5"/>
    <w:rsid w:val="00B70CBB"/>
    <w:rsid w:val="00B70EE0"/>
    <w:rsid w:val="00B713F7"/>
    <w:rsid w:val="00B71498"/>
    <w:rsid w:val="00B7195B"/>
    <w:rsid w:val="00B71A20"/>
    <w:rsid w:val="00B71B86"/>
    <w:rsid w:val="00B71BAD"/>
    <w:rsid w:val="00B71F94"/>
    <w:rsid w:val="00B71FCC"/>
    <w:rsid w:val="00B720B5"/>
    <w:rsid w:val="00B7260F"/>
    <w:rsid w:val="00B7293B"/>
    <w:rsid w:val="00B7293F"/>
    <w:rsid w:val="00B72B7D"/>
    <w:rsid w:val="00B72C0B"/>
    <w:rsid w:val="00B72FAF"/>
    <w:rsid w:val="00B735D7"/>
    <w:rsid w:val="00B73786"/>
    <w:rsid w:val="00B73839"/>
    <w:rsid w:val="00B73AD2"/>
    <w:rsid w:val="00B73B15"/>
    <w:rsid w:val="00B73C46"/>
    <w:rsid w:val="00B73DE0"/>
    <w:rsid w:val="00B740C1"/>
    <w:rsid w:val="00B74222"/>
    <w:rsid w:val="00B74440"/>
    <w:rsid w:val="00B74563"/>
    <w:rsid w:val="00B748A6"/>
    <w:rsid w:val="00B748EE"/>
    <w:rsid w:val="00B74A78"/>
    <w:rsid w:val="00B74B5D"/>
    <w:rsid w:val="00B74DF5"/>
    <w:rsid w:val="00B74E63"/>
    <w:rsid w:val="00B74E99"/>
    <w:rsid w:val="00B7521A"/>
    <w:rsid w:val="00B75883"/>
    <w:rsid w:val="00B75C7A"/>
    <w:rsid w:val="00B75D5D"/>
    <w:rsid w:val="00B75FBA"/>
    <w:rsid w:val="00B7670E"/>
    <w:rsid w:val="00B7676A"/>
    <w:rsid w:val="00B76E93"/>
    <w:rsid w:val="00B76EEC"/>
    <w:rsid w:val="00B76F39"/>
    <w:rsid w:val="00B77058"/>
    <w:rsid w:val="00B771ED"/>
    <w:rsid w:val="00B80125"/>
    <w:rsid w:val="00B80367"/>
    <w:rsid w:val="00B80994"/>
    <w:rsid w:val="00B80C9A"/>
    <w:rsid w:val="00B80D1A"/>
    <w:rsid w:val="00B8142D"/>
    <w:rsid w:val="00B819DF"/>
    <w:rsid w:val="00B81A21"/>
    <w:rsid w:val="00B81B1F"/>
    <w:rsid w:val="00B825E5"/>
    <w:rsid w:val="00B82F35"/>
    <w:rsid w:val="00B8313B"/>
    <w:rsid w:val="00B834E4"/>
    <w:rsid w:val="00B83708"/>
    <w:rsid w:val="00B83811"/>
    <w:rsid w:val="00B83C1B"/>
    <w:rsid w:val="00B83CF3"/>
    <w:rsid w:val="00B83D37"/>
    <w:rsid w:val="00B83DDA"/>
    <w:rsid w:val="00B840B0"/>
    <w:rsid w:val="00B8437A"/>
    <w:rsid w:val="00B844BC"/>
    <w:rsid w:val="00B84690"/>
    <w:rsid w:val="00B84AA4"/>
    <w:rsid w:val="00B84E6C"/>
    <w:rsid w:val="00B8504F"/>
    <w:rsid w:val="00B85591"/>
    <w:rsid w:val="00B85F28"/>
    <w:rsid w:val="00B86553"/>
    <w:rsid w:val="00B86621"/>
    <w:rsid w:val="00B86D37"/>
    <w:rsid w:val="00B86EE2"/>
    <w:rsid w:val="00B8703F"/>
    <w:rsid w:val="00B8716E"/>
    <w:rsid w:val="00B87A1C"/>
    <w:rsid w:val="00B87B3E"/>
    <w:rsid w:val="00B87E0F"/>
    <w:rsid w:val="00B900F2"/>
    <w:rsid w:val="00B902FB"/>
    <w:rsid w:val="00B90333"/>
    <w:rsid w:val="00B90BBF"/>
    <w:rsid w:val="00B90C02"/>
    <w:rsid w:val="00B90EA2"/>
    <w:rsid w:val="00B910FE"/>
    <w:rsid w:val="00B913C9"/>
    <w:rsid w:val="00B91725"/>
    <w:rsid w:val="00B91791"/>
    <w:rsid w:val="00B9198F"/>
    <w:rsid w:val="00B91A67"/>
    <w:rsid w:val="00B91B8C"/>
    <w:rsid w:val="00B92462"/>
    <w:rsid w:val="00B92744"/>
    <w:rsid w:val="00B9278A"/>
    <w:rsid w:val="00B92BF0"/>
    <w:rsid w:val="00B92DFF"/>
    <w:rsid w:val="00B931D7"/>
    <w:rsid w:val="00B935B4"/>
    <w:rsid w:val="00B938AF"/>
    <w:rsid w:val="00B94224"/>
    <w:rsid w:val="00B944EC"/>
    <w:rsid w:val="00B945DE"/>
    <w:rsid w:val="00B94730"/>
    <w:rsid w:val="00B947DE"/>
    <w:rsid w:val="00B94A8A"/>
    <w:rsid w:val="00B94B0E"/>
    <w:rsid w:val="00B94C8D"/>
    <w:rsid w:val="00B9540A"/>
    <w:rsid w:val="00B95A59"/>
    <w:rsid w:val="00B95B65"/>
    <w:rsid w:val="00B95E91"/>
    <w:rsid w:val="00B96209"/>
    <w:rsid w:val="00B9636B"/>
    <w:rsid w:val="00B96385"/>
    <w:rsid w:val="00B963D1"/>
    <w:rsid w:val="00B964AB"/>
    <w:rsid w:val="00B9674F"/>
    <w:rsid w:val="00B967E5"/>
    <w:rsid w:val="00B968B5"/>
    <w:rsid w:val="00B96B07"/>
    <w:rsid w:val="00B96D44"/>
    <w:rsid w:val="00B976FF"/>
    <w:rsid w:val="00B9782D"/>
    <w:rsid w:val="00B97A1B"/>
    <w:rsid w:val="00B97E91"/>
    <w:rsid w:val="00BA0243"/>
    <w:rsid w:val="00BA0268"/>
    <w:rsid w:val="00BA02F8"/>
    <w:rsid w:val="00BA070B"/>
    <w:rsid w:val="00BA101A"/>
    <w:rsid w:val="00BA10BC"/>
    <w:rsid w:val="00BA16EF"/>
    <w:rsid w:val="00BA1988"/>
    <w:rsid w:val="00BA1A54"/>
    <w:rsid w:val="00BA1FD9"/>
    <w:rsid w:val="00BA200C"/>
    <w:rsid w:val="00BA23C8"/>
    <w:rsid w:val="00BA2603"/>
    <w:rsid w:val="00BA2749"/>
    <w:rsid w:val="00BA27CA"/>
    <w:rsid w:val="00BA2E0D"/>
    <w:rsid w:val="00BA3012"/>
    <w:rsid w:val="00BA3841"/>
    <w:rsid w:val="00BA3E42"/>
    <w:rsid w:val="00BA497C"/>
    <w:rsid w:val="00BA507A"/>
    <w:rsid w:val="00BA532C"/>
    <w:rsid w:val="00BA57B8"/>
    <w:rsid w:val="00BA5A62"/>
    <w:rsid w:val="00BA5A90"/>
    <w:rsid w:val="00BA5E81"/>
    <w:rsid w:val="00BA5FCE"/>
    <w:rsid w:val="00BA61AE"/>
    <w:rsid w:val="00BA6275"/>
    <w:rsid w:val="00BA6449"/>
    <w:rsid w:val="00BA64E7"/>
    <w:rsid w:val="00BA6779"/>
    <w:rsid w:val="00BA6A83"/>
    <w:rsid w:val="00BA6AF4"/>
    <w:rsid w:val="00BA6BA8"/>
    <w:rsid w:val="00BA6F29"/>
    <w:rsid w:val="00BA7635"/>
    <w:rsid w:val="00BA7708"/>
    <w:rsid w:val="00BA774C"/>
    <w:rsid w:val="00BA7C94"/>
    <w:rsid w:val="00BA7DAF"/>
    <w:rsid w:val="00BA7E4F"/>
    <w:rsid w:val="00BA7EE8"/>
    <w:rsid w:val="00BB003C"/>
    <w:rsid w:val="00BB063A"/>
    <w:rsid w:val="00BB0A4A"/>
    <w:rsid w:val="00BB0C6D"/>
    <w:rsid w:val="00BB1616"/>
    <w:rsid w:val="00BB1893"/>
    <w:rsid w:val="00BB19E0"/>
    <w:rsid w:val="00BB1CBE"/>
    <w:rsid w:val="00BB1CFA"/>
    <w:rsid w:val="00BB21B0"/>
    <w:rsid w:val="00BB2EDB"/>
    <w:rsid w:val="00BB3001"/>
    <w:rsid w:val="00BB3BFE"/>
    <w:rsid w:val="00BB446C"/>
    <w:rsid w:val="00BB474E"/>
    <w:rsid w:val="00BB4B75"/>
    <w:rsid w:val="00BB4B8E"/>
    <w:rsid w:val="00BB4C21"/>
    <w:rsid w:val="00BB4E42"/>
    <w:rsid w:val="00BB4ECE"/>
    <w:rsid w:val="00BB4FCC"/>
    <w:rsid w:val="00BB53DA"/>
    <w:rsid w:val="00BB57A7"/>
    <w:rsid w:val="00BB6578"/>
    <w:rsid w:val="00BB659D"/>
    <w:rsid w:val="00BB675A"/>
    <w:rsid w:val="00BB6A80"/>
    <w:rsid w:val="00BB6C22"/>
    <w:rsid w:val="00BB6E4C"/>
    <w:rsid w:val="00BB6F41"/>
    <w:rsid w:val="00BB7A20"/>
    <w:rsid w:val="00BB7C3A"/>
    <w:rsid w:val="00BC030A"/>
    <w:rsid w:val="00BC03B9"/>
    <w:rsid w:val="00BC0605"/>
    <w:rsid w:val="00BC07C8"/>
    <w:rsid w:val="00BC0823"/>
    <w:rsid w:val="00BC0832"/>
    <w:rsid w:val="00BC0D26"/>
    <w:rsid w:val="00BC0FD7"/>
    <w:rsid w:val="00BC13B0"/>
    <w:rsid w:val="00BC155F"/>
    <w:rsid w:val="00BC168D"/>
    <w:rsid w:val="00BC174F"/>
    <w:rsid w:val="00BC1871"/>
    <w:rsid w:val="00BC1C78"/>
    <w:rsid w:val="00BC1E8C"/>
    <w:rsid w:val="00BC2079"/>
    <w:rsid w:val="00BC2359"/>
    <w:rsid w:val="00BC2591"/>
    <w:rsid w:val="00BC289C"/>
    <w:rsid w:val="00BC2A89"/>
    <w:rsid w:val="00BC2D81"/>
    <w:rsid w:val="00BC30AE"/>
    <w:rsid w:val="00BC3226"/>
    <w:rsid w:val="00BC41D4"/>
    <w:rsid w:val="00BC4262"/>
    <w:rsid w:val="00BC452E"/>
    <w:rsid w:val="00BC5089"/>
    <w:rsid w:val="00BC5C77"/>
    <w:rsid w:val="00BC5D1D"/>
    <w:rsid w:val="00BC5D5D"/>
    <w:rsid w:val="00BC5FB0"/>
    <w:rsid w:val="00BC6710"/>
    <w:rsid w:val="00BC6D47"/>
    <w:rsid w:val="00BC7621"/>
    <w:rsid w:val="00BC7CA0"/>
    <w:rsid w:val="00BD0258"/>
    <w:rsid w:val="00BD056E"/>
    <w:rsid w:val="00BD0621"/>
    <w:rsid w:val="00BD0D87"/>
    <w:rsid w:val="00BD0EDE"/>
    <w:rsid w:val="00BD1231"/>
    <w:rsid w:val="00BD143F"/>
    <w:rsid w:val="00BD14EB"/>
    <w:rsid w:val="00BD17DC"/>
    <w:rsid w:val="00BD1B4C"/>
    <w:rsid w:val="00BD1B6E"/>
    <w:rsid w:val="00BD1D00"/>
    <w:rsid w:val="00BD1D43"/>
    <w:rsid w:val="00BD2020"/>
    <w:rsid w:val="00BD235A"/>
    <w:rsid w:val="00BD26E1"/>
    <w:rsid w:val="00BD275B"/>
    <w:rsid w:val="00BD297C"/>
    <w:rsid w:val="00BD2A9C"/>
    <w:rsid w:val="00BD2B06"/>
    <w:rsid w:val="00BD2B67"/>
    <w:rsid w:val="00BD2EAE"/>
    <w:rsid w:val="00BD312D"/>
    <w:rsid w:val="00BD3287"/>
    <w:rsid w:val="00BD3561"/>
    <w:rsid w:val="00BD35CF"/>
    <w:rsid w:val="00BD42DB"/>
    <w:rsid w:val="00BD453B"/>
    <w:rsid w:val="00BD4A7E"/>
    <w:rsid w:val="00BD4B89"/>
    <w:rsid w:val="00BD4CAA"/>
    <w:rsid w:val="00BD4CFF"/>
    <w:rsid w:val="00BD56B7"/>
    <w:rsid w:val="00BD5743"/>
    <w:rsid w:val="00BD5B19"/>
    <w:rsid w:val="00BD61D6"/>
    <w:rsid w:val="00BD69BB"/>
    <w:rsid w:val="00BD6A56"/>
    <w:rsid w:val="00BD6AB1"/>
    <w:rsid w:val="00BD6BD9"/>
    <w:rsid w:val="00BD6C32"/>
    <w:rsid w:val="00BD70F8"/>
    <w:rsid w:val="00BD7869"/>
    <w:rsid w:val="00BD7D2C"/>
    <w:rsid w:val="00BD7D87"/>
    <w:rsid w:val="00BE02CA"/>
    <w:rsid w:val="00BE0402"/>
    <w:rsid w:val="00BE04F9"/>
    <w:rsid w:val="00BE0552"/>
    <w:rsid w:val="00BE0E9F"/>
    <w:rsid w:val="00BE124C"/>
    <w:rsid w:val="00BE16AE"/>
    <w:rsid w:val="00BE1ABE"/>
    <w:rsid w:val="00BE1AE0"/>
    <w:rsid w:val="00BE1B52"/>
    <w:rsid w:val="00BE1B6F"/>
    <w:rsid w:val="00BE1C05"/>
    <w:rsid w:val="00BE1CE8"/>
    <w:rsid w:val="00BE1D31"/>
    <w:rsid w:val="00BE1E99"/>
    <w:rsid w:val="00BE228F"/>
    <w:rsid w:val="00BE22CF"/>
    <w:rsid w:val="00BE2312"/>
    <w:rsid w:val="00BE274D"/>
    <w:rsid w:val="00BE2842"/>
    <w:rsid w:val="00BE2D47"/>
    <w:rsid w:val="00BE377F"/>
    <w:rsid w:val="00BE3839"/>
    <w:rsid w:val="00BE39B5"/>
    <w:rsid w:val="00BE3BE8"/>
    <w:rsid w:val="00BE3ECB"/>
    <w:rsid w:val="00BE42F6"/>
    <w:rsid w:val="00BE436F"/>
    <w:rsid w:val="00BE44D3"/>
    <w:rsid w:val="00BE4C4F"/>
    <w:rsid w:val="00BE519A"/>
    <w:rsid w:val="00BE626D"/>
    <w:rsid w:val="00BE629F"/>
    <w:rsid w:val="00BE6EF3"/>
    <w:rsid w:val="00BE7272"/>
    <w:rsid w:val="00BE7545"/>
    <w:rsid w:val="00BE7737"/>
    <w:rsid w:val="00BE7776"/>
    <w:rsid w:val="00BE7C0D"/>
    <w:rsid w:val="00BE7E53"/>
    <w:rsid w:val="00BF06F3"/>
    <w:rsid w:val="00BF0B39"/>
    <w:rsid w:val="00BF0C81"/>
    <w:rsid w:val="00BF0D0D"/>
    <w:rsid w:val="00BF1283"/>
    <w:rsid w:val="00BF15D2"/>
    <w:rsid w:val="00BF1F45"/>
    <w:rsid w:val="00BF223A"/>
    <w:rsid w:val="00BF228E"/>
    <w:rsid w:val="00BF229F"/>
    <w:rsid w:val="00BF24C1"/>
    <w:rsid w:val="00BF2C4D"/>
    <w:rsid w:val="00BF3248"/>
    <w:rsid w:val="00BF33FC"/>
    <w:rsid w:val="00BF370C"/>
    <w:rsid w:val="00BF3943"/>
    <w:rsid w:val="00BF3B5F"/>
    <w:rsid w:val="00BF3E3C"/>
    <w:rsid w:val="00BF3E9F"/>
    <w:rsid w:val="00BF3EF2"/>
    <w:rsid w:val="00BF4269"/>
    <w:rsid w:val="00BF49D2"/>
    <w:rsid w:val="00BF4BCA"/>
    <w:rsid w:val="00BF4C79"/>
    <w:rsid w:val="00BF5139"/>
    <w:rsid w:val="00BF54C7"/>
    <w:rsid w:val="00BF5CEE"/>
    <w:rsid w:val="00BF5DDD"/>
    <w:rsid w:val="00BF6A38"/>
    <w:rsid w:val="00BF6B02"/>
    <w:rsid w:val="00BF7932"/>
    <w:rsid w:val="00BF79D5"/>
    <w:rsid w:val="00BF7E7A"/>
    <w:rsid w:val="00C00147"/>
    <w:rsid w:val="00C009FD"/>
    <w:rsid w:val="00C00AF4"/>
    <w:rsid w:val="00C01255"/>
    <w:rsid w:val="00C01546"/>
    <w:rsid w:val="00C015BE"/>
    <w:rsid w:val="00C01C08"/>
    <w:rsid w:val="00C02D25"/>
    <w:rsid w:val="00C02E99"/>
    <w:rsid w:val="00C02F9E"/>
    <w:rsid w:val="00C030D1"/>
    <w:rsid w:val="00C0371D"/>
    <w:rsid w:val="00C03773"/>
    <w:rsid w:val="00C038FA"/>
    <w:rsid w:val="00C03DBE"/>
    <w:rsid w:val="00C04025"/>
    <w:rsid w:val="00C042CB"/>
    <w:rsid w:val="00C042CC"/>
    <w:rsid w:val="00C045C1"/>
    <w:rsid w:val="00C04B92"/>
    <w:rsid w:val="00C05815"/>
    <w:rsid w:val="00C05EF1"/>
    <w:rsid w:val="00C06BCC"/>
    <w:rsid w:val="00C0705E"/>
    <w:rsid w:val="00C072B7"/>
    <w:rsid w:val="00C07BBE"/>
    <w:rsid w:val="00C07D52"/>
    <w:rsid w:val="00C109B2"/>
    <w:rsid w:val="00C10A6F"/>
    <w:rsid w:val="00C11422"/>
    <w:rsid w:val="00C1154E"/>
    <w:rsid w:val="00C11733"/>
    <w:rsid w:val="00C11A82"/>
    <w:rsid w:val="00C11D82"/>
    <w:rsid w:val="00C11E5B"/>
    <w:rsid w:val="00C11EE2"/>
    <w:rsid w:val="00C12385"/>
    <w:rsid w:val="00C12400"/>
    <w:rsid w:val="00C12B87"/>
    <w:rsid w:val="00C12D70"/>
    <w:rsid w:val="00C12F6E"/>
    <w:rsid w:val="00C12F85"/>
    <w:rsid w:val="00C13009"/>
    <w:rsid w:val="00C13027"/>
    <w:rsid w:val="00C13760"/>
    <w:rsid w:val="00C13983"/>
    <w:rsid w:val="00C140C9"/>
    <w:rsid w:val="00C144D6"/>
    <w:rsid w:val="00C144EF"/>
    <w:rsid w:val="00C14C9C"/>
    <w:rsid w:val="00C14D18"/>
    <w:rsid w:val="00C14F3C"/>
    <w:rsid w:val="00C155CE"/>
    <w:rsid w:val="00C157D5"/>
    <w:rsid w:val="00C15E9A"/>
    <w:rsid w:val="00C165A7"/>
    <w:rsid w:val="00C167D5"/>
    <w:rsid w:val="00C167D7"/>
    <w:rsid w:val="00C16C4A"/>
    <w:rsid w:val="00C16EB8"/>
    <w:rsid w:val="00C16F6F"/>
    <w:rsid w:val="00C1757E"/>
    <w:rsid w:val="00C17B05"/>
    <w:rsid w:val="00C17F16"/>
    <w:rsid w:val="00C2010E"/>
    <w:rsid w:val="00C2020A"/>
    <w:rsid w:val="00C2063E"/>
    <w:rsid w:val="00C207FF"/>
    <w:rsid w:val="00C20A3F"/>
    <w:rsid w:val="00C21500"/>
    <w:rsid w:val="00C218B0"/>
    <w:rsid w:val="00C21C77"/>
    <w:rsid w:val="00C21EC2"/>
    <w:rsid w:val="00C225A2"/>
    <w:rsid w:val="00C225E2"/>
    <w:rsid w:val="00C2274A"/>
    <w:rsid w:val="00C22883"/>
    <w:rsid w:val="00C22B1B"/>
    <w:rsid w:val="00C22B38"/>
    <w:rsid w:val="00C2352F"/>
    <w:rsid w:val="00C2387B"/>
    <w:rsid w:val="00C23F42"/>
    <w:rsid w:val="00C23FC6"/>
    <w:rsid w:val="00C24033"/>
    <w:rsid w:val="00C240BC"/>
    <w:rsid w:val="00C24103"/>
    <w:rsid w:val="00C24316"/>
    <w:rsid w:val="00C24932"/>
    <w:rsid w:val="00C25137"/>
    <w:rsid w:val="00C2548A"/>
    <w:rsid w:val="00C254F8"/>
    <w:rsid w:val="00C25C7F"/>
    <w:rsid w:val="00C26583"/>
    <w:rsid w:val="00C26A2F"/>
    <w:rsid w:val="00C26E22"/>
    <w:rsid w:val="00C271A3"/>
    <w:rsid w:val="00C274ED"/>
    <w:rsid w:val="00C27A07"/>
    <w:rsid w:val="00C27A15"/>
    <w:rsid w:val="00C27B3C"/>
    <w:rsid w:val="00C27BCD"/>
    <w:rsid w:val="00C301EE"/>
    <w:rsid w:val="00C302B4"/>
    <w:rsid w:val="00C30AE8"/>
    <w:rsid w:val="00C30EEF"/>
    <w:rsid w:val="00C3175C"/>
    <w:rsid w:val="00C31C1C"/>
    <w:rsid w:val="00C31D0C"/>
    <w:rsid w:val="00C3227E"/>
    <w:rsid w:val="00C32644"/>
    <w:rsid w:val="00C326CD"/>
    <w:rsid w:val="00C32E2B"/>
    <w:rsid w:val="00C32F59"/>
    <w:rsid w:val="00C33207"/>
    <w:rsid w:val="00C33213"/>
    <w:rsid w:val="00C332C4"/>
    <w:rsid w:val="00C33444"/>
    <w:rsid w:val="00C3381D"/>
    <w:rsid w:val="00C33D00"/>
    <w:rsid w:val="00C341ED"/>
    <w:rsid w:val="00C3425D"/>
    <w:rsid w:val="00C34AB7"/>
    <w:rsid w:val="00C34B22"/>
    <w:rsid w:val="00C34D6B"/>
    <w:rsid w:val="00C35043"/>
    <w:rsid w:val="00C35078"/>
    <w:rsid w:val="00C35093"/>
    <w:rsid w:val="00C350AB"/>
    <w:rsid w:val="00C35281"/>
    <w:rsid w:val="00C356FC"/>
    <w:rsid w:val="00C357F9"/>
    <w:rsid w:val="00C3581F"/>
    <w:rsid w:val="00C358AA"/>
    <w:rsid w:val="00C3653D"/>
    <w:rsid w:val="00C3673C"/>
    <w:rsid w:val="00C36A31"/>
    <w:rsid w:val="00C3745D"/>
    <w:rsid w:val="00C3754A"/>
    <w:rsid w:val="00C37B72"/>
    <w:rsid w:val="00C37C20"/>
    <w:rsid w:val="00C37C47"/>
    <w:rsid w:val="00C37CCC"/>
    <w:rsid w:val="00C37D7C"/>
    <w:rsid w:val="00C4034F"/>
    <w:rsid w:val="00C40889"/>
    <w:rsid w:val="00C409CF"/>
    <w:rsid w:val="00C40AAD"/>
    <w:rsid w:val="00C40D51"/>
    <w:rsid w:val="00C40D62"/>
    <w:rsid w:val="00C41E06"/>
    <w:rsid w:val="00C41F33"/>
    <w:rsid w:val="00C41F76"/>
    <w:rsid w:val="00C41F85"/>
    <w:rsid w:val="00C42257"/>
    <w:rsid w:val="00C42CBD"/>
    <w:rsid w:val="00C42D6E"/>
    <w:rsid w:val="00C432A4"/>
    <w:rsid w:val="00C43506"/>
    <w:rsid w:val="00C43857"/>
    <w:rsid w:val="00C43ED2"/>
    <w:rsid w:val="00C4443A"/>
    <w:rsid w:val="00C44DC7"/>
    <w:rsid w:val="00C45883"/>
    <w:rsid w:val="00C4599C"/>
    <w:rsid w:val="00C45B10"/>
    <w:rsid w:val="00C45BF3"/>
    <w:rsid w:val="00C46D98"/>
    <w:rsid w:val="00C46E03"/>
    <w:rsid w:val="00C46FE3"/>
    <w:rsid w:val="00C474B3"/>
    <w:rsid w:val="00C47949"/>
    <w:rsid w:val="00C479D6"/>
    <w:rsid w:val="00C47B4E"/>
    <w:rsid w:val="00C50CE0"/>
    <w:rsid w:val="00C51722"/>
    <w:rsid w:val="00C51D90"/>
    <w:rsid w:val="00C51F83"/>
    <w:rsid w:val="00C524FE"/>
    <w:rsid w:val="00C5254A"/>
    <w:rsid w:val="00C5270A"/>
    <w:rsid w:val="00C52A68"/>
    <w:rsid w:val="00C52B49"/>
    <w:rsid w:val="00C52DD9"/>
    <w:rsid w:val="00C52F73"/>
    <w:rsid w:val="00C52FC8"/>
    <w:rsid w:val="00C53153"/>
    <w:rsid w:val="00C535CF"/>
    <w:rsid w:val="00C53C07"/>
    <w:rsid w:val="00C53C99"/>
    <w:rsid w:val="00C540C1"/>
    <w:rsid w:val="00C549BC"/>
    <w:rsid w:val="00C555CD"/>
    <w:rsid w:val="00C557C9"/>
    <w:rsid w:val="00C55959"/>
    <w:rsid w:val="00C56444"/>
    <w:rsid w:val="00C56DE5"/>
    <w:rsid w:val="00C57359"/>
    <w:rsid w:val="00C5770E"/>
    <w:rsid w:val="00C57D39"/>
    <w:rsid w:val="00C57E0A"/>
    <w:rsid w:val="00C57E4C"/>
    <w:rsid w:val="00C57F06"/>
    <w:rsid w:val="00C60189"/>
    <w:rsid w:val="00C6032C"/>
    <w:rsid w:val="00C60590"/>
    <w:rsid w:val="00C608AC"/>
    <w:rsid w:val="00C61AE4"/>
    <w:rsid w:val="00C61B66"/>
    <w:rsid w:val="00C625E9"/>
    <w:rsid w:val="00C6298D"/>
    <w:rsid w:val="00C62A7F"/>
    <w:rsid w:val="00C633B8"/>
    <w:rsid w:val="00C63706"/>
    <w:rsid w:val="00C63D89"/>
    <w:rsid w:val="00C63D9B"/>
    <w:rsid w:val="00C63E23"/>
    <w:rsid w:val="00C6404A"/>
    <w:rsid w:val="00C6436E"/>
    <w:rsid w:val="00C64752"/>
    <w:rsid w:val="00C647E8"/>
    <w:rsid w:val="00C648C0"/>
    <w:rsid w:val="00C64F90"/>
    <w:rsid w:val="00C65071"/>
    <w:rsid w:val="00C65236"/>
    <w:rsid w:val="00C65805"/>
    <w:rsid w:val="00C6594A"/>
    <w:rsid w:val="00C664BC"/>
    <w:rsid w:val="00C666DA"/>
    <w:rsid w:val="00C66C05"/>
    <w:rsid w:val="00C66C57"/>
    <w:rsid w:val="00C66DBA"/>
    <w:rsid w:val="00C67169"/>
    <w:rsid w:val="00C67842"/>
    <w:rsid w:val="00C67C06"/>
    <w:rsid w:val="00C70505"/>
    <w:rsid w:val="00C7056B"/>
    <w:rsid w:val="00C70866"/>
    <w:rsid w:val="00C70BC3"/>
    <w:rsid w:val="00C70ED4"/>
    <w:rsid w:val="00C70F9F"/>
    <w:rsid w:val="00C7104A"/>
    <w:rsid w:val="00C710CB"/>
    <w:rsid w:val="00C7203F"/>
    <w:rsid w:val="00C72510"/>
    <w:rsid w:val="00C727EA"/>
    <w:rsid w:val="00C72A65"/>
    <w:rsid w:val="00C72DD9"/>
    <w:rsid w:val="00C731C2"/>
    <w:rsid w:val="00C732B3"/>
    <w:rsid w:val="00C733EE"/>
    <w:rsid w:val="00C7355E"/>
    <w:rsid w:val="00C736AF"/>
    <w:rsid w:val="00C7376E"/>
    <w:rsid w:val="00C73AA5"/>
    <w:rsid w:val="00C73C48"/>
    <w:rsid w:val="00C73C9B"/>
    <w:rsid w:val="00C73D35"/>
    <w:rsid w:val="00C73F38"/>
    <w:rsid w:val="00C74444"/>
    <w:rsid w:val="00C74666"/>
    <w:rsid w:val="00C74B6C"/>
    <w:rsid w:val="00C74D1A"/>
    <w:rsid w:val="00C74E75"/>
    <w:rsid w:val="00C751D4"/>
    <w:rsid w:val="00C75228"/>
    <w:rsid w:val="00C7698F"/>
    <w:rsid w:val="00C76ACC"/>
    <w:rsid w:val="00C77277"/>
    <w:rsid w:val="00C773B0"/>
    <w:rsid w:val="00C77535"/>
    <w:rsid w:val="00C7764D"/>
    <w:rsid w:val="00C7776D"/>
    <w:rsid w:val="00C7778F"/>
    <w:rsid w:val="00C77895"/>
    <w:rsid w:val="00C7790D"/>
    <w:rsid w:val="00C77C50"/>
    <w:rsid w:val="00C77FEE"/>
    <w:rsid w:val="00C801F2"/>
    <w:rsid w:val="00C8022C"/>
    <w:rsid w:val="00C80258"/>
    <w:rsid w:val="00C807E4"/>
    <w:rsid w:val="00C80D40"/>
    <w:rsid w:val="00C81118"/>
    <w:rsid w:val="00C81354"/>
    <w:rsid w:val="00C8145C"/>
    <w:rsid w:val="00C81B91"/>
    <w:rsid w:val="00C81CFF"/>
    <w:rsid w:val="00C820AA"/>
    <w:rsid w:val="00C82303"/>
    <w:rsid w:val="00C82487"/>
    <w:rsid w:val="00C82654"/>
    <w:rsid w:val="00C826C9"/>
    <w:rsid w:val="00C829B3"/>
    <w:rsid w:val="00C82C11"/>
    <w:rsid w:val="00C82FED"/>
    <w:rsid w:val="00C83224"/>
    <w:rsid w:val="00C83A24"/>
    <w:rsid w:val="00C840B1"/>
    <w:rsid w:val="00C842E6"/>
    <w:rsid w:val="00C84990"/>
    <w:rsid w:val="00C84CA4"/>
    <w:rsid w:val="00C84EB7"/>
    <w:rsid w:val="00C84EF5"/>
    <w:rsid w:val="00C851FA"/>
    <w:rsid w:val="00C8523F"/>
    <w:rsid w:val="00C85528"/>
    <w:rsid w:val="00C8557B"/>
    <w:rsid w:val="00C861FB"/>
    <w:rsid w:val="00C871F0"/>
    <w:rsid w:val="00C87361"/>
    <w:rsid w:val="00C87535"/>
    <w:rsid w:val="00C87904"/>
    <w:rsid w:val="00C87A0B"/>
    <w:rsid w:val="00C87BB5"/>
    <w:rsid w:val="00C87CDE"/>
    <w:rsid w:val="00C87E70"/>
    <w:rsid w:val="00C904DB"/>
    <w:rsid w:val="00C90779"/>
    <w:rsid w:val="00C90F1D"/>
    <w:rsid w:val="00C90F3E"/>
    <w:rsid w:val="00C91044"/>
    <w:rsid w:val="00C91264"/>
    <w:rsid w:val="00C91426"/>
    <w:rsid w:val="00C91519"/>
    <w:rsid w:val="00C916DE"/>
    <w:rsid w:val="00C91CCC"/>
    <w:rsid w:val="00C91E05"/>
    <w:rsid w:val="00C91F86"/>
    <w:rsid w:val="00C9222B"/>
    <w:rsid w:val="00C92379"/>
    <w:rsid w:val="00C927DE"/>
    <w:rsid w:val="00C92AA4"/>
    <w:rsid w:val="00C92AC1"/>
    <w:rsid w:val="00C92C93"/>
    <w:rsid w:val="00C92D16"/>
    <w:rsid w:val="00C92F1A"/>
    <w:rsid w:val="00C92F4E"/>
    <w:rsid w:val="00C92FC9"/>
    <w:rsid w:val="00C9325A"/>
    <w:rsid w:val="00C938BA"/>
    <w:rsid w:val="00C938DE"/>
    <w:rsid w:val="00C945D2"/>
    <w:rsid w:val="00C94C3C"/>
    <w:rsid w:val="00C94D1E"/>
    <w:rsid w:val="00C94E91"/>
    <w:rsid w:val="00C95C64"/>
    <w:rsid w:val="00C96110"/>
    <w:rsid w:val="00C96347"/>
    <w:rsid w:val="00C9647E"/>
    <w:rsid w:val="00C96757"/>
    <w:rsid w:val="00C96950"/>
    <w:rsid w:val="00C96B91"/>
    <w:rsid w:val="00C96DB3"/>
    <w:rsid w:val="00C96FA6"/>
    <w:rsid w:val="00C97126"/>
    <w:rsid w:val="00C97531"/>
    <w:rsid w:val="00C97B80"/>
    <w:rsid w:val="00C97DD4"/>
    <w:rsid w:val="00CA0026"/>
    <w:rsid w:val="00CA00DD"/>
    <w:rsid w:val="00CA034C"/>
    <w:rsid w:val="00CA0652"/>
    <w:rsid w:val="00CA0BDC"/>
    <w:rsid w:val="00CA1644"/>
    <w:rsid w:val="00CA16A4"/>
    <w:rsid w:val="00CA16E7"/>
    <w:rsid w:val="00CA1AEB"/>
    <w:rsid w:val="00CA1BD4"/>
    <w:rsid w:val="00CA2128"/>
    <w:rsid w:val="00CA219F"/>
    <w:rsid w:val="00CA2422"/>
    <w:rsid w:val="00CA27B4"/>
    <w:rsid w:val="00CA2B7B"/>
    <w:rsid w:val="00CA2F3D"/>
    <w:rsid w:val="00CA34A4"/>
    <w:rsid w:val="00CA3837"/>
    <w:rsid w:val="00CA38ED"/>
    <w:rsid w:val="00CA3DF3"/>
    <w:rsid w:val="00CA4179"/>
    <w:rsid w:val="00CA4629"/>
    <w:rsid w:val="00CA473C"/>
    <w:rsid w:val="00CA48D4"/>
    <w:rsid w:val="00CA49DC"/>
    <w:rsid w:val="00CA4F1F"/>
    <w:rsid w:val="00CA555A"/>
    <w:rsid w:val="00CA55AC"/>
    <w:rsid w:val="00CA58DE"/>
    <w:rsid w:val="00CA5DB6"/>
    <w:rsid w:val="00CA6026"/>
    <w:rsid w:val="00CA66A5"/>
    <w:rsid w:val="00CA6EC6"/>
    <w:rsid w:val="00CA71C7"/>
    <w:rsid w:val="00CA72D4"/>
    <w:rsid w:val="00CA7568"/>
    <w:rsid w:val="00CA75B7"/>
    <w:rsid w:val="00CA775E"/>
    <w:rsid w:val="00CA7CCA"/>
    <w:rsid w:val="00CA7FBB"/>
    <w:rsid w:val="00CB04EC"/>
    <w:rsid w:val="00CB08E8"/>
    <w:rsid w:val="00CB0970"/>
    <w:rsid w:val="00CB1017"/>
    <w:rsid w:val="00CB13FE"/>
    <w:rsid w:val="00CB184D"/>
    <w:rsid w:val="00CB2170"/>
    <w:rsid w:val="00CB23F5"/>
    <w:rsid w:val="00CB251A"/>
    <w:rsid w:val="00CB28DF"/>
    <w:rsid w:val="00CB2AF3"/>
    <w:rsid w:val="00CB2EC3"/>
    <w:rsid w:val="00CB3124"/>
    <w:rsid w:val="00CB35FF"/>
    <w:rsid w:val="00CB3879"/>
    <w:rsid w:val="00CB3B22"/>
    <w:rsid w:val="00CB3F58"/>
    <w:rsid w:val="00CB3F9C"/>
    <w:rsid w:val="00CB4115"/>
    <w:rsid w:val="00CB41CB"/>
    <w:rsid w:val="00CB41D0"/>
    <w:rsid w:val="00CB474B"/>
    <w:rsid w:val="00CB4EFA"/>
    <w:rsid w:val="00CB521B"/>
    <w:rsid w:val="00CB54B0"/>
    <w:rsid w:val="00CB5559"/>
    <w:rsid w:val="00CB5B41"/>
    <w:rsid w:val="00CB5BA3"/>
    <w:rsid w:val="00CB5C0D"/>
    <w:rsid w:val="00CB5E1F"/>
    <w:rsid w:val="00CB5EDA"/>
    <w:rsid w:val="00CB5F04"/>
    <w:rsid w:val="00CB6244"/>
    <w:rsid w:val="00CB6603"/>
    <w:rsid w:val="00CB6702"/>
    <w:rsid w:val="00CB678C"/>
    <w:rsid w:val="00CB6800"/>
    <w:rsid w:val="00CB68A8"/>
    <w:rsid w:val="00CB6BAF"/>
    <w:rsid w:val="00CB6E05"/>
    <w:rsid w:val="00CB6E36"/>
    <w:rsid w:val="00CB6F19"/>
    <w:rsid w:val="00CB73C5"/>
    <w:rsid w:val="00CB7431"/>
    <w:rsid w:val="00CB7862"/>
    <w:rsid w:val="00CB7A70"/>
    <w:rsid w:val="00CB7BC0"/>
    <w:rsid w:val="00CB7EEC"/>
    <w:rsid w:val="00CC00C3"/>
    <w:rsid w:val="00CC018F"/>
    <w:rsid w:val="00CC05E7"/>
    <w:rsid w:val="00CC0A53"/>
    <w:rsid w:val="00CC1072"/>
    <w:rsid w:val="00CC1549"/>
    <w:rsid w:val="00CC1559"/>
    <w:rsid w:val="00CC163D"/>
    <w:rsid w:val="00CC16ED"/>
    <w:rsid w:val="00CC1CBD"/>
    <w:rsid w:val="00CC1E46"/>
    <w:rsid w:val="00CC2CED"/>
    <w:rsid w:val="00CC3203"/>
    <w:rsid w:val="00CC3522"/>
    <w:rsid w:val="00CC3540"/>
    <w:rsid w:val="00CC38DC"/>
    <w:rsid w:val="00CC4059"/>
    <w:rsid w:val="00CC42DA"/>
    <w:rsid w:val="00CC47FC"/>
    <w:rsid w:val="00CC4D6B"/>
    <w:rsid w:val="00CC4F3E"/>
    <w:rsid w:val="00CC4FC1"/>
    <w:rsid w:val="00CC505B"/>
    <w:rsid w:val="00CC5A6E"/>
    <w:rsid w:val="00CC5A78"/>
    <w:rsid w:val="00CC6544"/>
    <w:rsid w:val="00CC665A"/>
    <w:rsid w:val="00CC6E8F"/>
    <w:rsid w:val="00CC6F4C"/>
    <w:rsid w:val="00CC6FF9"/>
    <w:rsid w:val="00CC73D1"/>
    <w:rsid w:val="00CC77F5"/>
    <w:rsid w:val="00CC7C8D"/>
    <w:rsid w:val="00CC7D95"/>
    <w:rsid w:val="00CD07A8"/>
    <w:rsid w:val="00CD0D65"/>
    <w:rsid w:val="00CD12E2"/>
    <w:rsid w:val="00CD1510"/>
    <w:rsid w:val="00CD178C"/>
    <w:rsid w:val="00CD17F7"/>
    <w:rsid w:val="00CD1AB9"/>
    <w:rsid w:val="00CD2295"/>
    <w:rsid w:val="00CD2DD9"/>
    <w:rsid w:val="00CD2E57"/>
    <w:rsid w:val="00CD2FEA"/>
    <w:rsid w:val="00CD3237"/>
    <w:rsid w:val="00CD332F"/>
    <w:rsid w:val="00CD3854"/>
    <w:rsid w:val="00CD39A6"/>
    <w:rsid w:val="00CD3E86"/>
    <w:rsid w:val="00CD40D2"/>
    <w:rsid w:val="00CD4124"/>
    <w:rsid w:val="00CD4726"/>
    <w:rsid w:val="00CD485D"/>
    <w:rsid w:val="00CD48B8"/>
    <w:rsid w:val="00CD4DCC"/>
    <w:rsid w:val="00CD50FD"/>
    <w:rsid w:val="00CD53F9"/>
    <w:rsid w:val="00CD5C8A"/>
    <w:rsid w:val="00CD5CB6"/>
    <w:rsid w:val="00CD5FAD"/>
    <w:rsid w:val="00CD621B"/>
    <w:rsid w:val="00CD63BF"/>
    <w:rsid w:val="00CD650A"/>
    <w:rsid w:val="00CD65B6"/>
    <w:rsid w:val="00CD6AEA"/>
    <w:rsid w:val="00CD6AFC"/>
    <w:rsid w:val="00CD6BE0"/>
    <w:rsid w:val="00CD7504"/>
    <w:rsid w:val="00CD7B17"/>
    <w:rsid w:val="00CD7CBB"/>
    <w:rsid w:val="00CD7D75"/>
    <w:rsid w:val="00CE0261"/>
    <w:rsid w:val="00CE048F"/>
    <w:rsid w:val="00CE0591"/>
    <w:rsid w:val="00CE0D98"/>
    <w:rsid w:val="00CE0F4B"/>
    <w:rsid w:val="00CE11A8"/>
    <w:rsid w:val="00CE177F"/>
    <w:rsid w:val="00CE1D24"/>
    <w:rsid w:val="00CE23A7"/>
    <w:rsid w:val="00CE248F"/>
    <w:rsid w:val="00CE295F"/>
    <w:rsid w:val="00CE2C92"/>
    <w:rsid w:val="00CE2F95"/>
    <w:rsid w:val="00CE33C7"/>
    <w:rsid w:val="00CE33EA"/>
    <w:rsid w:val="00CE3D6E"/>
    <w:rsid w:val="00CE4888"/>
    <w:rsid w:val="00CE48DE"/>
    <w:rsid w:val="00CE490C"/>
    <w:rsid w:val="00CE4983"/>
    <w:rsid w:val="00CE50C8"/>
    <w:rsid w:val="00CE5465"/>
    <w:rsid w:val="00CE5C0A"/>
    <w:rsid w:val="00CE67A4"/>
    <w:rsid w:val="00CE6BD3"/>
    <w:rsid w:val="00CE6D01"/>
    <w:rsid w:val="00CE7196"/>
    <w:rsid w:val="00CE75F8"/>
    <w:rsid w:val="00CE7773"/>
    <w:rsid w:val="00CE7934"/>
    <w:rsid w:val="00CE7D7A"/>
    <w:rsid w:val="00CE7D97"/>
    <w:rsid w:val="00CE7F03"/>
    <w:rsid w:val="00CF00D9"/>
    <w:rsid w:val="00CF0134"/>
    <w:rsid w:val="00CF0418"/>
    <w:rsid w:val="00CF0699"/>
    <w:rsid w:val="00CF0E30"/>
    <w:rsid w:val="00CF12DD"/>
    <w:rsid w:val="00CF1490"/>
    <w:rsid w:val="00CF14D3"/>
    <w:rsid w:val="00CF1592"/>
    <w:rsid w:val="00CF1770"/>
    <w:rsid w:val="00CF1F5F"/>
    <w:rsid w:val="00CF2091"/>
    <w:rsid w:val="00CF21E0"/>
    <w:rsid w:val="00CF257A"/>
    <w:rsid w:val="00CF288E"/>
    <w:rsid w:val="00CF2D0D"/>
    <w:rsid w:val="00CF3322"/>
    <w:rsid w:val="00CF35FF"/>
    <w:rsid w:val="00CF3925"/>
    <w:rsid w:val="00CF3AC8"/>
    <w:rsid w:val="00CF3C53"/>
    <w:rsid w:val="00CF4014"/>
    <w:rsid w:val="00CF4494"/>
    <w:rsid w:val="00CF4874"/>
    <w:rsid w:val="00CF4E24"/>
    <w:rsid w:val="00CF578C"/>
    <w:rsid w:val="00CF5987"/>
    <w:rsid w:val="00CF59B5"/>
    <w:rsid w:val="00CF5CFE"/>
    <w:rsid w:val="00CF64C7"/>
    <w:rsid w:val="00CF652C"/>
    <w:rsid w:val="00CF6B25"/>
    <w:rsid w:val="00CF6B95"/>
    <w:rsid w:val="00CF7089"/>
    <w:rsid w:val="00CF71F0"/>
    <w:rsid w:val="00CF75F9"/>
    <w:rsid w:val="00CF77D8"/>
    <w:rsid w:val="00CF7B6A"/>
    <w:rsid w:val="00CF7C93"/>
    <w:rsid w:val="00D0047E"/>
    <w:rsid w:val="00D00631"/>
    <w:rsid w:val="00D009AE"/>
    <w:rsid w:val="00D00BD8"/>
    <w:rsid w:val="00D00CDF"/>
    <w:rsid w:val="00D00DB4"/>
    <w:rsid w:val="00D01227"/>
    <w:rsid w:val="00D018EC"/>
    <w:rsid w:val="00D01B05"/>
    <w:rsid w:val="00D01E11"/>
    <w:rsid w:val="00D022A4"/>
    <w:rsid w:val="00D024BB"/>
    <w:rsid w:val="00D0273D"/>
    <w:rsid w:val="00D028CB"/>
    <w:rsid w:val="00D02BFF"/>
    <w:rsid w:val="00D02E04"/>
    <w:rsid w:val="00D02EAE"/>
    <w:rsid w:val="00D02ED4"/>
    <w:rsid w:val="00D0310E"/>
    <w:rsid w:val="00D036F8"/>
    <w:rsid w:val="00D037A8"/>
    <w:rsid w:val="00D03A60"/>
    <w:rsid w:val="00D03B27"/>
    <w:rsid w:val="00D03C16"/>
    <w:rsid w:val="00D03E40"/>
    <w:rsid w:val="00D041C4"/>
    <w:rsid w:val="00D041FC"/>
    <w:rsid w:val="00D049F0"/>
    <w:rsid w:val="00D04B90"/>
    <w:rsid w:val="00D04C89"/>
    <w:rsid w:val="00D050CC"/>
    <w:rsid w:val="00D05140"/>
    <w:rsid w:val="00D05812"/>
    <w:rsid w:val="00D05B49"/>
    <w:rsid w:val="00D05DA3"/>
    <w:rsid w:val="00D063EC"/>
    <w:rsid w:val="00D064C0"/>
    <w:rsid w:val="00D06C9D"/>
    <w:rsid w:val="00D072AB"/>
    <w:rsid w:val="00D07422"/>
    <w:rsid w:val="00D0749B"/>
    <w:rsid w:val="00D07544"/>
    <w:rsid w:val="00D079F6"/>
    <w:rsid w:val="00D07EAC"/>
    <w:rsid w:val="00D07F5E"/>
    <w:rsid w:val="00D105AC"/>
    <w:rsid w:val="00D10718"/>
    <w:rsid w:val="00D10F26"/>
    <w:rsid w:val="00D1102D"/>
    <w:rsid w:val="00D110A4"/>
    <w:rsid w:val="00D110FE"/>
    <w:rsid w:val="00D11227"/>
    <w:rsid w:val="00D113D1"/>
    <w:rsid w:val="00D11E21"/>
    <w:rsid w:val="00D12A23"/>
    <w:rsid w:val="00D12D2B"/>
    <w:rsid w:val="00D13425"/>
    <w:rsid w:val="00D13773"/>
    <w:rsid w:val="00D13A89"/>
    <w:rsid w:val="00D13E96"/>
    <w:rsid w:val="00D13F6D"/>
    <w:rsid w:val="00D1402B"/>
    <w:rsid w:val="00D14089"/>
    <w:rsid w:val="00D14307"/>
    <w:rsid w:val="00D14535"/>
    <w:rsid w:val="00D14F84"/>
    <w:rsid w:val="00D160F6"/>
    <w:rsid w:val="00D161D9"/>
    <w:rsid w:val="00D163B1"/>
    <w:rsid w:val="00D166CB"/>
    <w:rsid w:val="00D1673C"/>
    <w:rsid w:val="00D1675D"/>
    <w:rsid w:val="00D16A63"/>
    <w:rsid w:val="00D16D2D"/>
    <w:rsid w:val="00D16FC3"/>
    <w:rsid w:val="00D173BD"/>
    <w:rsid w:val="00D17513"/>
    <w:rsid w:val="00D175BF"/>
    <w:rsid w:val="00D17D53"/>
    <w:rsid w:val="00D20054"/>
    <w:rsid w:val="00D206E5"/>
    <w:rsid w:val="00D2087C"/>
    <w:rsid w:val="00D20E50"/>
    <w:rsid w:val="00D21229"/>
    <w:rsid w:val="00D21372"/>
    <w:rsid w:val="00D2145D"/>
    <w:rsid w:val="00D21840"/>
    <w:rsid w:val="00D218C7"/>
    <w:rsid w:val="00D21EB8"/>
    <w:rsid w:val="00D21FD4"/>
    <w:rsid w:val="00D22052"/>
    <w:rsid w:val="00D223A5"/>
    <w:rsid w:val="00D2260B"/>
    <w:rsid w:val="00D22694"/>
    <w:rsid w:val="00D22909"/>
    <w:rsid w:val="00D22DA4"/>
    <w:rsid w:val="00D2389D"/>
    <w:rsid w:val="00D23C70"/>
    <w:rsid w:val="00D23CBD"/>
    <w:rsid w:val="00D23E19"/>
    <w:rsid w:val="00D2479B"/>
    <w:rsid w:val="00D24AF0"/>
    <w:rsid w:val="00D25249"/>
    <w:rsid w:val="00D25313"/>
    <w:rsid w:val="00D255C5"/>
    <w:rsid w:val="00D25E63"/>
    <w:rsid w:val="00D26022"/>
    <w:rsid w:val="00D2608F"/>
    <w:rsid w:val="00D261D1"/>
    <w:rsid w:val="00D26496"/>
    <w:rsid w:val="00D2657D"/>
    <w:rsid w:val="00D26700"/>
    <w:rsid w:val="00D26A92"/>
    <w:rsid w:val="00D26AB0"/>
    <w:rsid w:val="00D26B5C"/>
    <w:rsid w:val="00D26BD6"/>
    <w:rsid w:val="00D270BA"/>
    <w:rsid w:val="00D27507"/>
    <w:rsid w:val="00D27688"/>
    <w:rsid w:val="00D30457"/>
    <w:rsid w:val="00D30485"/>
    <w:rsid w:val="00D304B9"/>
    <w:rsid w:val="00D30628"/>
    <w:rsid w:val="00D30B80"/>
    <w:rsid w:val="00D31607"/>
    <w:rsid w:val="00D3171B"/>
    <w:rsid w:val="00D31941"/>
    <w:rsid w:val="00D31E6D"/>
    <w:rsid w:val="00D31FDF"/>
    <w:rsid w:val="00D329E0"/>
    <w:rsid w:val="00D32A0A"/>
    <w:rsid w:val="00D331BC"/>
    <w:rsid w:val="00D336FA"/>
    <w:rsid w:val="00D33AE5"/>
    <w:rsid w:val="00D33DF2"/>
    <w:rsid w:val="00D33F25"/>
    <w:rsid w:val="00D340B2"/>
    <w:rsid w:val="00D342F7"/>
    <w:rsid w:val="00D3438E"/>
    <w:rsid w:val="00D34FCD"/>
    <w:rsid w:val="00D35359"/>
    <w:rsid w:val="00D3537C"/>
    <w:rsid w:val="00D353E1"/>
    <w:rsid w:val="00D35499"/>
    <w:rsid w:val="00D357CC"/>
    <w:rsid w:val="00D3583D"/>
    <w:rsid w:val="00D35B3C"/>
    <w:rsid w:val="00D35F8A"/>
    <w:rsid w:val="00D3640F"/>
    <w:rsid w:val="00D364D8"/>
    <w:rsid w:val="00D36511"/>
    <w:rsid w:val="00D3657E"/>
    <w:rsid w:val="00D36674"/>
    <w:rsid w:val="00D3682A"/>
    <w:rsid w:val="00D368D9"/>
    <w:rsid w:val="00D375C2"/>
    <w:rsid w:val="00D375F7"/>
    <w:rsid w:val="00D37878"/>
    <w:rsid w:val="00D3787C"/>
    <w:rsid w:val="00D37AB9"/>
    <w:rsid w:val="00D40233"/>
    <w:rsid w:val="00D40BF7"/>
    <w:rsid w:val="00D40D1A"/>
    <w:rsid w:val="00D40E0C"/>
    <w:rsid w:val="00D4107A"/>
    <w:rsid w:val="00D4154F"/>
    <w:rsid w:val="00D41A60"/>
    <w:rsid w:val="00D41BA2"/>
    <w:rsid w:val="00D41CA0"/>
    <w:rsid w:val="00D41DA0"/>
    <w:rsid w:val="00D41F89"/>
    <w:rsid w:val="00D42678"/>
    <w:rsid w:val="00D42A4D"/>
    <w:rsid w:val="00D42A78"/>
    <w:rsid w:val="00D42BAF"/>
    <w:rsid w:val="00D42C58"/>
    <w:rsid w:val="00D42CA9"/>
    <w:rsid w:val="00D42F00"/>
    <w:rsid w:val="00D4316D"/>
    <w:rsid w:val="00D43668"/>
    <w:rsid w:val="00D43B2A"/>
    <w:rsid w:val="00D44170"/>
    <w:rsid w:val="00D45299"/>
    <w:rsid w:val="00D45441"/>
    <w:rsid w:val="00D456E9"/>
    <w:rsid w:val="00D4577B"/>
    <w:rsid w:val="00D458C6"/>
    <w:rsid w:val="00D45A10"/>
    <w:rsid w:val="00D45E6F"/>
    <w:rsid w:val="00D4611F"/>
    <w:rsid w:val="00D463A9"/>
    <w:rsid w:val="00D46432"/>
    <w:rsid w:val="00D46E51"/>
    <w:rsid w:val="00D46FCB"/>
    <w:rsid w:val="00D47342"/>
    <w:rsid w:val="00D4735C"/>
    <w:rsid w:val="00D47401"/>
    <w:rsid w:val="00D474BA"/>
    <w:rsid w:val="00D507F9"/>
    <w:rsid w:val="00D50801"/>
    <w:rsid w:val="00D50FFD"/>
    <w:rsid w:val="00D518A2"/>
    <w:rsid w:val="00D51C91"/>
    <w:rsid w:val="00D520E0"/>
    <w:rsid w:val="00D526AE"/>
    <w:rsid w:val="00D54148"/>
    <w:rsid w:val="00D54291"/>
    <w:rsid w:val="00D542F6"/>
    <w:rsid w:val="00D549FD"/>
    <w:rsid w:val="00D54B8E"/>
    <w:rsid w:val="00D54CBA"/>
    <w:rsid w:val="00D54DDE"/>
    <w:rsid w:val="00D54FCF"/>
    <w:rsid w:val="00D55682"/>
    <w:rsid w:val="00D55919"/>
    <w:rsid w:val="00D55B60"/>
    <w:rsid w:val="00D55FCB"/>
    <w:rsid w:val="00D56489"/>
    <w:rsid w:val="00D56C19"/>
    <w:rsid w:val="00D56E81"/>
    <w:rsid w:val="00D571FF"/>
    <w:rsid w:val="00D572DF"/>
    <w:rsid w:val="00D57453"/>
    <w:rsid w:val="00D575AA"/>
    <w:rsid w:val="00D575AE"/>
    <w:rsid w:val="00D57B90"/>
    <w:rsid w:val="00D57FA0"/>
    <w:rsid w:val="00D6051D"/>
    <w:rsid w:val="00D60708"/>
    <w:rsid w:val="00D60E22"/>
    <w:rsid w:val="00D60E86"/>
    <w:rsid w:val="00D61023"/>
    <w:rsid w:val="00D610A3"/>
    <w:rsid w:val="00D61DA9"/>
    <w:rsid w:val="00D62521"/>
    <w:rsid w:val="00D62787"/>
    <w:rsid w:val="00D62A2D"/>
    <w:rsid w:val="00D62C5F"/>
    <w:rsid w:val="00D62E63"/>
    <w:rsid w:val="00D62E85"/>
    <w:rsid w:val="00D62FA6"/>
    <w:rsid w:val="00D6303A"/>
    <w:rsid w:val="00D633E2"/>
    <w:rsid w:val="00D63701"/>
    <w:rsid w:val="00D63853"/>
    <w:rsid w:val="00D63C93"/>
    <w:rsid w:val="00D63EF3"/>
    <w:rsid w:val="00D640B7"/>
    <w:rsid w:val="00D6491F"/>
    <w:rsid w:val="00D64BB3"/>
    <w:rsid w:val="00D64EF7"/>
    <w:rsid w:val="00D6511A"/>
    <w:rsid w:val="00D65155"/>
    <w:rsid w:val="00D65285"/>
    <w:rsid w:val="00D65294"/>
    <w:rsid w:val="00D655E3"/>
    <w:rsid w:val="00D65931"/>
    <w:rsid w:val="00D65A86"/>
    <w:rsid w:val="00D65ACB"/>
    <w:rsid w:val="00D65B2F"/>
    <w:rsid w:val="00D65BAB"/>
    <w:rsid w:val="00D66177"/>
    <w:rsid w:val="00D66198"/>
    <w:rsid w:val="00D663EF"/>
    <w:rsid w:val="00D664BC"/>
    <w:rsid w:val="00D66B2F"/>
    <w:rsid w:val="00D66D7C"/>
    <w:rsid w:val="00D66E98"/>
    <w:rsid w:val="00D66EAE"/>
    <w:rsid w:val="00D6706F"/>
    <w:rsid w:val="00D6717F"/>
    <w:rsid w:val="00D67253"/>
    <w:rsid w:val="00D6760A"/>
    <w:rsid w:val="00D67849"/>
    <w:rsid w:val="00D6789B"/>
    <w:rsid w:val="00D678A2"/>
    <w:rsid w:val="00D67AAB"/>
    <w:rsid w:val="00D67D09"/>
    <w:rsid w:val="00D67E0A"/>
    <w:rsid w:val="00D67F81"/>
    <w:rsid w:val="00D70305"/>
    <w:rsid w:val="00D705A4"/>
    <w:rsid w:val="00D70689"/>
    <w:rsid w:val="00D70BCD"/>
    <w:rsid w:val="00D70E72"/>
    <w:rsid w:val="00D7101F"/>
    <w:rsid w:val="00D71041"/>
    <w:rsid w:val="00D714F9"/>
    <w:rsid w:val="00D714FB"/>
    <w:rsid w:val="00D71580"/>
    <w:rsid w:val="00D718CC"/>
    <w:rsid w:val="00D71B6D"/>
    <w:rsid w:val="00D71D68"/>
    <w:rsid w:val="00D71D8D"/>
    <w:rsid w:val="00D72041"/>
    <w:rsid w:val="00D72096"/>
    <w:rsid w:val="00D72602"/>
    <w:rsid w:val="00D729A7"/>
    <w:rsid w:val="00D73AF5"/>
    <w:rsid w:val="00D74068"/>
    <w:rsid w:val="00D74A6C"/>
    <w:rsid w:val="00D74C54"/>
    <w:rsid w:val="00D74FBE"/>
    <w:rsid w:val="00D7500C"/>
    <w:rsid w:val="00D75127"/>
    <w:rsid w:val="00D75854"/>
    <w:rsid w:val="00D7605F"/>
    <w:rsid w:val="00D761EE"/>
    <w:rsid w:val="00D7693C"/>
    <w:rsid w:val="00D76E1F"/>
    <w:rsid w:val="00D76EB4"/>
    <w:rsid w:val="00D76EFF"/>
    <w:rsid w:val="00D7727A"/>
    <w:rsid w:val="00D77327"/>
    <w:rsid w:val="00D774D0"/>
    <w:rsid w:val="00D7761B"/>
    <w:rsid w:val="00D77886"/>
    <w:rsid w:val="00D77BC9"/>
    <w:rsid w:val="00D80059"/>
    <w:rsid w:val="00D8037B"/>
    <w:rsid w:val="00D80B99"/>
    <w:rsid w:val="00D80C34"/>
    <w:rsid w:val="00D80E4E"/>
    <w:rsid w:val="00D80F19"/>
    <w:rsid w:val="00D81152"/>
    <w:rsid w:val="00D8120D"/>
    <w:rsid w:val="00D8149E"/>
    <w:rsid w:val="00D81B7A"/>
    <w:rsid w:val="00D81B8D"/>
    <w:rsid w:val="00D81BB1"/>
    <w:rsid w:val="00D81C8F"/>
    <w:rsid w:val="00D81EDE"/>
    <w:rsid w:val="00D82170"/>
    <w:rsid w:val="00D821A6"/>
    <w:rsid w:val="00D826D7"/>
    <w:rsid w:val="00D8271C"/>
    <w:rsid w:val="00D827E0"/>
    <w:rsid w:val="00D82963"/>
    <w:rsid w:val="00D83191"/>
    <w:rsid w:val="00D831F4"/>
    <w:rsid w:val="00D8344F"/>
    <w:rsid w:val="00D834A6"/>
    <w:rsid w:val="00D83A47"/>
    <w:rsid w:val="00D83FEB"/>
    <w:rsid w:val="00D84426"/>
    <w:rsid w:val="00D845C7"/>
    <w:rsid w:val="00D8461C"/>
    <w:rsid w:val="00D84B5B"/>
    <w:rsid w:val="00D84E5A"/>
    <w:rsid w:val="00D84F7E"/>
    <w:rsid w:val="00D8500A"/>
    <w:rsid w:val="00D8553A"/>
    <w:rsid w:val="00D85638"/>
    <w:rsid w:val="00D85A88"/>
    <w:rsid w:val="00D85CDF"/>
    <w:rsid w:val="00D85FBC"/>
    <w:rsid w:val="00D86160"/>
    <w:rsid w:val="00D86AC9"/>
    <w:rsid w:val="00D86B0D"/>
    <w:rsid w:val="00D86C37"/>
    <w:rsid w:val="00D86D06"/>
    <w:rsid w:val="00D871BC"/>
    <w:rsid w:val="00D87331"/>
    <w:rsid w:val="00D87570"/>
    <w:rsid w:val="00D87A2E"/>
    <w:rsid w:val="00D87B9D"/>
    <w:rsid w:val="00D903AE"/>
    <w:rsid w:val="00D904A6"/>
    <w:rsid w:val="00D90BCE"/>
    <w:rsid w:val="00D90D15"/>
    <w:rsid w:val="00D90DC9"/>
    <w:rsid w:val="00D910A9"/>
    <w:rsid w:val="00D91586"/>
    <w:rsid w:val="00D9197E"/>
    <w:rsid w:val="00D91A32"/>
    <w:rsid w:val="00D91BCD"/>
    <w:rsid w:val="00D91C37"/>
    <w:rsid w:val="00D91C40"/>
    <w:rsid w:val="00D91F8B"/>
    <w:rsid w:val="00D922A7"/>
    <w:rsid w:val="00D92374"/>
    <w:rsid w:val="00D92667"/>
    <w:rsid w:val="00D92AD0"/>
    <w:rsid w:val="00D92C66"/>
    <w:rsid w:val="00D92CB2"/>
    <w:rsid w:val="00D9380D"/>
    <w:rsid w:val="00D93C64"/>
    <w:rsid w:val="00D93FF7"/>
    <w:rsid w:val="00D9404B"/>
    <w:rsid w:val="00D941E4"/>
    <w:rsid w:val="00D942BD"/>
    <w:rsid w:val="00D945C5"/>
    <w:rsid w:val="00D95044"/>
    <w:rsid w:val="00D95575"/>
    <w:rsid w:val="00D958FC"/>
    <w:rsid w:val="00D96274"/>
    <w:rsid w:val="00D963E0"/>
    <w:rsid w:val="00D96B45"/>
    <w:rsid w:val="00D96D9C"/>
    <w:rsid w:val="00D96E6B"/>
    <w:rsid w:val="00D96FB0"/>
    <w:rsid w:val="00D97228"/>
    <w:rsid w:val="00D97392"/>
    <w:rsid w:val="00D973E2"/>
    <w:rsid w:val="00D974D9"/>
    <w:rsid w:val="00D97644"/>
    <w:rsid w:val="00D9787E"/>
    <w:rsid w:val="00D978FA"/>
    <w:rsid w:val="00D97A10"/>
    <w:rsid w:val="00D97DBF"/>
    <w:rsid w:val="00D97E13"/>
    <w:rsid w:val="00DA00D3"/>
    <w:rsid w:val="00DA023A"/>
    <w:rsid w:val="00DA0896"/>
    <w:rsid w:val="00DA0B9A"/>
    <w:rsid w:val="00DA0BC8"/>
    <w:rsid w:val="00DA0D7E"/>
    <w:rsid w:val="00DA0E00"/>
    <w:rsid w:val="00DA0F32"/>
    <w:rsid w:val="00DA110B"/>
    <w:rsid w:val="00DA125B"/>
    <w:rsid w:val="00DA1A14"/>
    <w:rsid w:val="00DA1AB6"/>
    <w:rsid w:val="00DA1B53"/>
    <w:rsid w:val="00DA23A0"/>
    <w:rsid w:val="00DA23E1"/>
    <w:rsid w:val="00DA2678"/>
    <w:rsid w:val="00DA26C9"/>
    <w:rsid w:val="00DA2C46"/>
    <w:rsid w:val="00DA2CA6"/>
    <w:rsid w:val="00DA32F4"/>
    <w:rsid w:val="00DA334B"/>
    <w:rsid w:val="00DA344A"/>
    <w:rsid w:val="00DA353A"/>
    <w:rsid w:val="00DA35B1"/>
    <w:rsid w:val="00DA3A2E"/>
    <w:rsid w:val="00DA3CC0"/>
    <w:rsid w:val="00DA408B"/>
    <w:rsid w:val="00DA419B"/>
    <w:rsid w:val="00DA4255"/>
    <w:rsid w:val="00DA44D0"/>
    <w:rsid w:val="00DA4A10"/>
    <w:rsid w:val="00DA4FC0"/>
    <w:rsid w:val="00DA55CC"/>
    <w:rsid w:val="00DA56BD"/>
    <w:rsid w:val="00DA5C39"/>
    <w:rsid w:val="00DA5EA0"/>
    <w:rsid w:val="00DA5EC6"/>
    <w:rsid w:val="00DA61A7"/>
    <w:rsid w:val="00DA6AD8"/>
    <w:rsid w:val="00DA6B46"/>
    <w:rsid w:val="00DA6CC2"/>
    <w:rsid w:val="00DA6D19"/>
    <w:rsid w:val="00DA7241"/>
    <w:rsid w:val="00DA7673"/>
    <w:rsid w:val="00DA7697"/>
    <w:rsid w:val="00DA769C"/>
    <w:rsid w:val="00DA7BA9"/>
    <w:rsid w:val="00DA7DDD"/>
    <w:rsid w:val="00DA7E11"/>
    <w:rsid w:val="00DB01AE"/>
    <w:rsid w:val="00DB0332"/>
    <w:rsid w:val="00DB066C"/>
    <w:rsid w:val="00DB0ACB"/>
    <w:rsid w:val="00DB0F40"/>
    <w:rsid w:val="00DB0F8A"/>
    <w:rsid w:val="00DB10E4"/>
    <w:rsid w:val="00DB1AC9"/>
    <w:rsid w:val="00DB1B69"/>
    <w:rsid w:val="00DB1F76"/>
    <w:rsid w:val="00DB204F"/>
    <w:rsid w:val="00DB2252"/>
    <w:rsid w:val="00DB25F2"/>
    <w:rsid w:val="00DB2FB1"/>
    <w:rsid w:val="00DB3003"/>
    <w:rsid w:val="00DB3118"/>
    <w:rsid w:val="00DB3165"/>
    <w:rsid w:val="00DB34B6"/>
    <w:rsid w:val="00DB3528"/>
    <w:rsid w:val="00DB39D6"/>
    <w:rsid w:val="00DB4AF6"/>
    <w:rsid w:val="00DB5044"/>
    <w:rsid w:val="00DB51DF"/>
    <w:rsid w:val="00DB5344"/>
    <w:rsid w:val="00DB5AC8"/>
    <w:rsid w:val="00DB5CEB"/>
    <w:rsid w:val="00DB5E5B"/>
    <w:rsid w:val="00DB644F"/>
    <w:rsid w:val="00DB6C07"/>
    <w:rsid w:val="00DB6D81"/>
    <w:rsid w:val="00DB7762"/>
    <w:rsid w:val="00DB79A7"/>
    <w:rsid w:val="00DC0085"/>
    <w:rsid w:val="00DC0603"/>
    <w:rsid w:val="00DC1061"/>
    <w:rsid w:val="00DC1339"/>
    <w:rsid w:val="00DC15B5"/>
    <w:rsid w:val="00DC1C5C"/>
    <w:rsid w:val="00DC1C74"/>
    <w:rsid w:val="00DC2391"/>
    <w:rsid w:val="00DC2392"/>
    <w:rsid w:val="00DC23AE"/>
    <w:rsid w:val="00DC23C2"/>
    <w:rsid w:val="00DC2A72"/>
    <w:rsid w:val="00DC2B15"/>
    <w:rsid w:val="00DC2BAD"/>
    <w:rsid w:val="00DC2BF6"/>
    <w:rsid w:val="00DC3250"/>
    <w:rsid w:val="00DC33B1"/>
    <w:rsid w:val="00DC3EDB"/>
    <w:rsid w:val="00DC3F71"/>
    <w:rsid w:val="00DC41D0"/>
    <w:rsid w:val="00DC437C"/>
    <w:rsid w:val="00DC4501"/>
    <w:rsid w:val="00DC4557"/>
    <w:rsid w:val="00DC4DBC"/>
    <w:rsid w:val="00DC4EA8"/>
    <w:rsid w:val="00DC5881"/>
    <w:rsid w:val="00DC596F"/>
    <w:rsid w:val="00DC5A68"/>
    <w:rsid w:val="00DC60C7"/>
    <w:rsid w:val="00DC6964"/>
    <w:rsid w:val="00DC6DB0"/>
    <w:rsid w:val="00DC7098"/>
    <w:rsid w:val="00DC70D5"/>
    <w:rsid w:val="00DC735E"/>
    <w:rsid w:val="00DC74FE"/>
    <w:rsid w:val="00DC752F"/>
    <w:rsid w:val="00DC799B"/>
    <w:rsid w:val="00DD013C"/>
    <w:rsid w:val="00DD02D2"/>
    <w:rsid w:val="00DD06FD"/>
    <w:rsid w:val="00DD08FB"/>
    <w:rsid w:val="00DD0995"/>
    <w:rsid w:val="00DD0A64"/>
    <w:rsid w:val="00DD0DD7"/>
    <w:rsid w:val="00DD0F1C"/>
    <w:rsid w:val="00DD0F44"/>
    <w:rsid w:val="00DD1A99"/>
    <w:rsid w:val="00DD1DBE"/>
    <w:rsid w:val="00DD1DC5"/>
    <w:rsid w:val="00DD1EA3"/>
    <w:rsid w:val="00DD2559"/>
    <w:rsid w:val="00DD29A9"/>
    <w:rsid w:val="00DD2BC2"/>
    <w:rsid w:val="00DD3399"/>
    <w:rsid w:val="00DD3792"/>
    <w:rsid w:val="00DD3A5B"/>
    <w:rsid w:val="00DD3E91"/>
    <w:rsid w:val="00DD3FAD"/>
    <w:rsid w:val="00DD4829"/>
    <w:rsid w:val="00DD4C87"/>
    <w:rsid w:val="00DD4EB2"/>
    <w:rsid w:val="00DD5472"/>
    <w:rsid w:val="00DD5687"/>
    <w:rsid w:val="00DD5712"/>
    <w:rsid w:val="00DD5BB4"/>
    <w:rsid w:val="00DD5C27"/>
    <w:rsid w:val="00DD5CF9"/>
    <w:rsid w:val="00DD5F34"/>
    <w:rsid w:val="00DD631B"/>
    <w:rsid w:val="00DD641E"/>
    <w:rsid w:val="00DD6460"/>
    <w:rsid w:val="00DD6825"/>
    <w:rsid w:val="00DD6924"/>
    <w:rsid w:val="00DD7079"/>
    <w:rsid w:val="00DD7182"/>
    <w:rsid w:val="00DD7468"/>
    <w:rsid w:val="00DD753E"/>
    <w:rsid w:val="00DD759E"/>
    <w:rsid w:val="00DD75C5"/>
    <w:rsid w:val="00DD7744"/>
    <w:rsid w:val="00DE036F"/>
    <w:rsid w:val="00DE0D35"/>
    <w:rsid w:val="00DE1169"/>
    <w:rsid w:val="00DE171A"/>
    <w:rsid w:val="00DE1F6C"/>
    <w:rsid w:val="00DE1FA6"/>
    <w:rsid w:val="00DE24B6"/>
    <w:rsid w:val="00DE2605"/>
    <w:rsid w:val="00DE2795"/>
    <w:rsid w:val="00DE2BA2"/>
    <w:rsid w:val="00DE2CD1"/>
    <w:rsid w:val="00DE2DF7"/>
    <w:rsid w:val="00DE3052"/>
    <w:rsid w:val="00DE35AB"/>
    <w:rsid w:val="00DE3670"/>
    <w:rsid w:val="00DE3908"/>
    <w:rsid w:val="00DE3C84"/>
    <w:rsid w:val="00DE3DA3"/>
    <w:rsid w:val="00DE3E05"/>
    <w:rsid w:val="00DE40DF"/>
    <w:rsid w:val="00DE452B"/>
    <w:rsid w:val="00DE4A2E"/>
    <w:rsid w:val="00DE4ECF"/>
    <w:rsid w:val="00DE4FF5"/>
    <w:rsid w:val="00DE5127"/>
    <w:rsid w:val="00DE516A"/>
    <w:rsid w:val="00DE5507"/>
    <w:rsid w:val="00DE588D"/>
    <w:rsid w:val="00DE5D88"/>
    <w:rsid w:val="00DE5DD4"/>
    <w:rsid w:val="00DE5E46"/>
    <w:rsid w:val="00DE6071"/>
    <w:rsid w:val="00DE60C5"/>
    <w:rsid w:val="00DE6372"/>
    <w:rsid w:val="00DE6955"/>
    <w:rsid w:val="00DE6B68"/>
    <w:rsid w:val="00DE6DBF"/>
    <w:rsid w:val="00DE6DFF"/>
    <w:rsid w:val="00DE74B9"/>
    <w:rsid w:val="00DE7639"/>
    <w:rsid w:val="00DE77D5"/>
    <w:rsid w:val="00DE7F3B"/>
    <w:rsid w:val="00DE7FE7"/>
    <w:rsid w:val="00DF002B"/>
    <w:rsid w:val="00DF0617"/>
    <w:rsid w:val="00DF0939"/>
    <w:rsid w:val="00DF0F9A"/>
    <w:rsid w:val="00DF301F"/>
    <w:rsid w:val="00DF319F"/>
    <w:rsid w:val="00DF3295"/>
    <w:rsid w:val="00DF33A6"/>
    <w:rsid w:val="00DF34FE"/>
    <w:rsid w:val="00DF3C61"/>
    <w:rsid w:val="00DF3C68"/>
    <w:rsid w:val="00DF3F31"/>
    <w:rsid w:val="00DF4108"/>
    <w:rsid w:val="00DF461D"/>
    <w:rsid w:val="00DF4809"/>
    <w:rsid w:val="00DF49D2"/>
    <w:rsid w:val="00DF4DB1"/>
    <w:rsid w:val="00DF4FE1"/>
    <w:rsid w:val="00DF51A1"/>
    <w:rsid w:val="00DF5943"/>
    <w:rsid w:val="00DF5D87"/>
    <w:rsid w:val="00DF60BD"/>
    <w:rsid w:val="00DF63FB"/>
    <w:rsid w:val="00DF6428"/>
    <w:rsid w:val="00DF6B4E"/>
    <w:rsid w:val="00DF6EAC"/>
    <w:rsid w:val="00DF7242"/>
    <w:rsid w:val="00DF727E"/>
    <w:rsid w:val="00DF7836"/>
    <w:rsid w:val="00DF79A2"/>
    <w:rsid w:val="00DF7D64"/>
    <w:rsid w:val="00DF7EF0"/>
    <w:rsid w:val="00DF7F25"/>
    <w:rsid w:val="00E002B3"/>
    <w:rsid w:val="00E00395"/>
    <w:rsid w:val="00E0092C"/>
    <w:rsid w:val="00E0150C"/>
    <w:rsid w:val="00E0198E"/>
    <w:rsid w:val="00E01D18"/>
    <w:rsid w:val="00E01E60"/>
    <w:rsid w:val="00E01F61"/>
    <w:rsid w:val="00E02002"/>
    <w:rsid w:val="00E0208C"/>
    <w:rsid w:val="00E0223F"/>
    <w:rsid w:val="00E025F5"/>
    <w:rsid w:val="00E02725"/>
    <w:rsid w:val="00E02821"/>
    <w:rsid w:val="00E029F1"/>
    <w:rsid w:val="00E02BD8"/>
    <w:rsid w:val="00E036C3"/>
    <w:rsid w:val="00E038E2"/>
    <w:rsid w:val="00E03ADB"/>
    <w:rsid w:val="00E03C69"/>
    <w:rsid w:val="00E03D86"/>
    <w:rsid w:val="00E04149"/>
    <w:rsid w:val="00E04EA9"/>
    <w:rsid w:val="00E05046"/>
    <w:rsid w:val="00E058D5"/>
    <w:rsid w:val="00E05910"/>
    <w:rsid w:val="00E059E4"/>
    <w:rsid w:val="00E0621A"/>
    <w:rsid w:val="00E06B20"/>
    <w:rsid w:val="00E06F72"/>
    <w:rsid w:val="00E0760F"/>
    <w:rsid w:val="00E07DF8"/>
    <w:rsid w:val="00E07EDF"/>
    <w:rsid w:val="00E07FA0"/>
    <w:rsid w:val="00E10B92"/>
    <w:rsid w:val="00E10C6C"/>
    <w:rsid w:val="00E11035"/>
    <w:rsid w:val="00E114C3"/>
    <w:rsid w:val="00E1176A"/>
    <w:rsid w:val="00E11852"/>
    <w:rsid w:val="00E11CDB"/>
    <w:rsid w:val="00E12366"/>
    <w:rsid w:val="00E12447"/>
    <w:rsid w:val="00E12763"/>
    <w:rsid w:val="00E12835"/>
    <w:rsid w:val="00E129C5"/>
    <w:rsid w:val="00E12C4D"/>
    <w:rsid w:val="00E12E11"/>
    <w:rsid w:val="00E130DA"/>
    <w:rsid w:val="00E1348B"/>
    <w:rsid w:val="00E1393A"/>
    <w:rsid w:val="00E13BA3"/>
    <w:rsid w:val="00E13C24"/>
    <w:rsid w:val="00E14135"/>
    <w:rsid w:val="00E14182"/>
    <w:rsid w:val="00E141EF"/>
    <w:rsid w:val="00E143D6"/>
    <w:rsid w:val="00E1440B"/>
    <w:rsid w:val="00E14DB3"/>
    <w:rsid w:val="00E152A0"/>
    <w:rsid w:val="00E153B7"/>
    <w:rsid w:val="00E153FD"/>
    <w:rsid w:val="00E15633"/>
    <w:rsid w:val="00E15647"/>
    <w:rsid w:val="00E15D4B"/>
    <w:rsid w:val="00E16090"/>
    <w:rsid w:val="00E1650A"/>
    <w:rsid w:val="00E1658F"/>
    <w:rsid w:val="00E1680A"/>
    <w:rsid w:val="00E1683E"/>
    <w:rsid w:val="00E16BA6"/>
    <w:rsid w:val="00E16C13"/>
    <w:rsid w:val="00E16D01"/>
    <w:rsid w:val="00E17094"/>
    <w:rsid w:val="00E17B53"/>
    <w:rsid w:val="00E17CFD"/>
    <w:rsid w:val="00E17F0F"/>
    <w:rsid w:val="00E17FDF"/>
    <w:rsid w:val="00E2032B"/>
    <w:rsid w:val="00E205E0"/>
    <w:rsid w:val="00E20DF9"/>
    <w:rsid w:val="00E20FAE"/>
    <w:rsid w:val="00E21424"/>
    <w:rsid w:val="00E2196F"/>
    <w:rsid w:val="00E21BEA"/>
    <w:rsid w:val="00E21CF3"/>
    <w:rsid w:val="00E2203B"/>
    <w:rsid w:val="00E2224B"/>
    <w:rsid w:val="00E222BC"/>
    <w:rsid w:val="00E22343"/>
    <w:rsid w:val="00E22597"/>
    <w:rsid w:val="00E22C87"/>
    <w:rsid w:val="00E22F67"/>
    <w:rsid w:val="00E2375D"/>
    <w:rsid w:val="00E237E9"/>
    <w:rsid w:val="00E239DE"/>
    <w:rsid w:val="00E24243"/>
    <w:rsid w:val="00E2431B"/>
    <w:rsid w:val="00E253EC"/>
    <w:rsid w:val="00E257C5"/>
    <w:rsid w:val="00E25AEC"/>
    <w:rsid w:val="00E25E4D"/>
    <w:rsid w:val="00E26166"/>
    <w:rsid w:val="00E268D5"/>
    <w:rsid w:val="00E269D7"/>
    <w:rsid w:val="00E26A6B"/>
    <w:rsid w:val="00E26CE1"/>
    <w:rsid w:val="00E26D3E"/>
    <w:rsid w:val="00E26E7C"/>
    <w:rsid w:val="00E26EDB"/>
    <w:rsid w:val="00E27060"/>
    <w:rsid w:val="00E2706D"/>
    <w:rsid w:val="00E270EB"/>
    <w:rsid w:val="00E27550"/>
    <w:rsid w:val="00E2781D"/>
    <w:rsid w:val="00E2784D"/>
    <w:rsid w:val="00E27ECF"/>
    <w:rsid w:val="00E3121E"/>
    <w:rsid w:val="00E3140A"/>
    <w:rsid w:val="00E31508"/>
    <w:rsid w:val="00E31C3E"/>
    <w:rsid w:val="00E31DEF"/>
    <w:rsid w:val="00E321B4"/>
    <w:rsid w:val="00E32428"/>
    <w:rsid w:val="00E325E8"/>
    <w:rsid w:val="00E328FE"/>
    <w:rsid w:val="00E330B0"/>
    <w:rsid w:val="00E333F4"/>
    <w:rsid w:val="00E336A3"/>
    <w:rsid w:val="00E336C4"/>
    <w:rsid w:val="00E33D11"/>
    <w:rsid w:val="00E33F33"/>
    <w:rsid w:val="00E345B7"/>
    <w:rsid w:val="00E34810"/>
    <w:rsid w:val="00E3491A"/>
    <w:rsid w:val="00E34D3F"/>
    <w:rsid w:val="00E34FF0"/>
    <w:rsid w:val="00E34FFA"/>
    <w:rsid w:val="00E35837"/>
    <w:rsid w:val="00E35E5C"/>
    <w:rsid w:val="00E35FA0"/>
    <w:rsid w:val="00E366D1"/>
    <w:rsid w:val="00E36A21"/>
    <w:rsid w:val="00E36A33"/>
    <w:rsid w:val="00E36BB7"/>
    <w:rsid w:val="00E371C2"/>
    <w:rsid w:val="00E372D2"/>
    <w:rsid w:val="00E37AC5"/>
    <w:rsid w:val="00E4039B"/>
    <w:rsid w:val="00E403FB"/>
    <w:rsid w:val="00E410D7"/>
    <w:rsid w:val="00E412FC"/>
    <w:rsid w:val="00E41485"/>
    <w:rsid w:val="00E414D2"/>
    <w:rsid w:val="00E416D7"/>
    <w:rsid w:val="00E418B2"/>
    <w:rsid w:val="00E41E4C"/>
    <w:rsid w:val="00E41F70"/>
    <w:rsid w:val="00E42663"/>
    <w:rsid w:val="00E429FD"/>
    <w:rsid w:val="00E42C0F"/>
    <w:rsid w:val="00E42CB7"/>
    <w:rsid w:val="00E42CD6"/>
    <w:rsid w:val="00E42CD8"/>
    <w:rsid w:val="00E42DE2"/>
    <w:rsid w:val="00E42ECE"/>
    <w:rsid w:val="00E430C2"/>
    <w:rsid w:val="00E432CB"/>
    <w:rsid w:val="00E4367F"/>
    <w:rsid w:val="00E43AD7"/>
    <w:rsid w:val="00E43C6D"/>
    <w:rsid w:val="00E4492D"/>
    <w:rsid w:val="00E4492E"/>
    <w:rsid w:val="00E44B64"/>
    <w:rsid w:val="00E45084"/>
    <w:rsid w:val="00E45213"/>
    <w:rsid w:val="00E45375"/>
    <w:rsid w:val="00E45451"/>
    <w:rsid w:val="00E4559D"/>
    <w:rsid w:val="00E462EE"/>
    <w:rsid w:val="00E46876"/>
    <w:rsid w:val="00E46C9E"/>
    <w:rsid w:val="00E47025"/>
    <w:rsid w:val="00E47693"/>
    <w:rsid w:val="00E47916"/>
    <w:rsid w:val="00E4796D"/>
    <w:rsid w:val="00E47A0D"/>
    <w:rsid w:val="00E47B45"/>
    <w:rsid w:val="00E47F2E"/>
    <w:rsid w:val="00E47FC3"/>
    <w:rsid w:val="00E5072F"/>
    <w:rsid w:val="00E50865"/>
    <w:rsid w:val="00E50A57"/>
    <w:rsid w:val="00E50CDA"/>
    <w:rsid w:val="00E50D28"/>
    <w:rsid w:val="00E518A5"/>
    <w:rsid w:val="00E51D58"/>
    <w:rsid w:val="00E5208E"/>
    <w:rsid w:val="00E5215A"/>
    <w:rsid w:val="00E524A2"/>
    <w:rsid w:val="00E5273C"/>
    <w:rsid w:val="00E52BA4"/>
    <w:rsid w:val="00E52C8D"/>
    <w:rsid w:val="00E52FB7"/>
    <w:rsid w:val="00E534AB"/>
    <w:rsid w:val="00E53871"/>
    <w:rsid w:val="00E541C2"/>
    <w:rsid w:val="00E544C1"/>
    <w:rsid w:val="00E5472C"/>
    <w:rsid w:val="00E54769"/>
    <w:rsid w:val="00E54A62"/>
    <w:rsid w:val="00E55277"/>
    <w:rsid w:val="00E55324"/>
    <w:rsid w:val="00E55591"/>
    <w:rsid w:val="00E555E7"/>
    <w:rsid w:val="00E55774"/>
    <w:rsid w:val="00E55C5D"/>
    <w:rsid w:val="00E56110"/>
    <w:rsid w:val="00E57133"/>
    <w:rsid w:val="00E578EA"/>
    <w:rsid w:val="00E57927"/>
    <w:rsid w:val="00E579B3"/>
    <w:rsid w:val="00E57B81"/>
    <w:rsid w:val="00E60078"/>
    <w:rsid w:val="00E6009E"/>
    <w:rsid w:val="00E601F1"/>
    <w:rsid w:val="00E60270"/>
    <w:rsid w:val="00E602D7"/>
    <w:rsid w:val="00E6097E"/>
    <w:rsid w:val="00E6127F"/>
    <w:rsid w:val="00E61485"/>
    <w:rsid w:val="00E61759"/>
    <w:rsid w:val="00E61C11"/>
    <w:rsid w:val="00E626C0"/>
    <w:rsid w:val="00E62ADD"/>
    <w:rsid w:val="00E62EC1"/>
    <w:rsid w:val="00E62EF4"/>
    <w:rsid w:val="00E63A93"/>
    <w:rsid w:val="00E64091"/>
    <w:rsid w:val="00E645A8"/>
    <w:rsid w:val="00E648B1"/>
    <w:rsid w:val="00E64E39"/>
    <w:rsid w:val="00E65093"/>
    <w:rsid w:val="00E65228"/>
    <w:rsid w:val="00E65351"/>
    <w:rsid w:val="00E66376"/>
    <w:rsid w:val="00E665B2"/>
    <w:rsid w:val="00E671A9"/>
    <w:rsid w:val="00E67210"/>
    <w:rsid w:val="00E675BE"/>
    <w:rsid w:val="00E678E0"/>
    <w:rsid w:val="00E67A23"/>
    <w:rsid w:val="00E67A53"/>
    <w:rsid w:val="00E67A73"/>
    <w:rsid w:val="00E67F60"/>
    <w:rsid w:val="00E67FA3"/>
    <w:rsid w:val="00E701B7"/>
    <w:rsid w:val="00E701CD"/>
    <w:rsid w:val="00E7030E"/>
    <w:rsid w:val="00E709A1"/>
    <w:rsid w:val="00E70DD5"/>
    <w:rsid w:val="00E717AC"/>
    <w:rsid w:val="00E718C0"/>
    <w:rsid w:val="00E71CD8"/>
    <w:rsid w:val="00E725E8"/>
    <w:rsid w:val="00E7305D"/>
    <w:rsid w:val="00E735AE"/>
    <w:rsid w:val="00E739BE"/>
    <w:rsid w:val="00E7409A"/>
    <w:rsid w:val="00E74789"/>
    <w:rsid w:val="00E74C44"/>
    <w:rsid w:val="00E74C7E"/>
    <w:rsid w:val="00E75B32"/>
    <w:rsid w:val="00E75D4D"/>
    <w:rsid w:val="00E76760"/>
    <w:rsid w:val="00E7732F"/>
    <w:rsid w:val="00E774FB"/>
    <w:rsid w:val="00E77761"/>
    <w:rsid w:val="00E77C6B"/>
    <w:rsid w:val="00E77D24"/>
    <w:rsid w:val="00E77E11"/>
    <w:rsid w:val="00E804BB"/>
    <w:rsid w:val="00E809A9"/>
    <w:rsid w:val="00E80A55"/>
    <w:rsid w:val="00E80A7B"/>
    <w:rsid w:val="00E81221"/>
    <w:rsid w:val="00E8134E"/>
    <w:rsid w:val="00E8142E"/>
    <w:rsid w:val="00E81634"/>
    <w:rsid w:val="00E81857"/>
    <w:rsid w:val="00E819FC"/>
    <w:rsid w:val="00E81D14"/>
    <w:rsid w:val="00E81D92"/>
    <w:rsid w:val="00E81FA4"/>
    <w:rsid w:val="00E823CA"/>
    <w:rsid w:val="00E827F9"/>
    <w:rsid w:val="00E8364E"/>
    <w:rsid w:val="00E83862"/>
    <w:rsid w:val="00E83932"/>
    <w:rsid w:val="00E8395F"/>
    <w:rsid w:val="00E8399A"/>
    <w:rsid w:val="00E83EBD"/>
    <w:rsid w:val="00E841C1"/>
    <w:rsid w:val="00E84308"/>
    <w:rsid w:val="00E84458"/>
    <w:rsid w:val="00E844AE"/>
    <w:rsid w:val="00E84585"/>
    <w:rsid w:val="00E84796"/>
    <w:rsid w:val="00E84E68"/>
    <w:rsid w:val="00E856AD"/>
    <w:rsid w:val="00E85CD7"/>
    <w:rsid w:val="00E86051"/>
    <w:rsid w:val="00E861A4"/>
    <w:rsid w:val="00E86336"/>
    <w:rsid w:val="00E86734"/>
    <w:rsid w:val="00E86B0F"/>
    <w:rsid w:val="00E86B24"/>
    <w:rsid w:val="00E8723A"/>
    <w:rsid w:val="00E876DA"/>
    <w:rsid w:val="00E87716"/>
    <w:rsid w:val="00E908C5"/>
    <w:rsid w:val="00E90CF8"/>
    <w:rsid w:val="00E90DC7"/>
    <w:rsid w:val="00E90F5C"/>
    <w:rsid w:val="00E91008"/>
    <w:rsid w:val="00E91061"/>
    <w:rsid w:val="00E91093"/>
    <w:rsid w:val="00E913EA"/>
    <w:rsid w:val="00E913F3"/>
    <w:rsid w:val="00E9158D"/>
    <w:rsid w:val="00E9159D"/>
    <w:rsid w:val="00E91DE6"/>
    <w:rsid w:val="00E9218B"/>
    <w:rsid w:val="00E92282"/>
    <w:rsid w:val="00E925C3"/>
    <w:rsid w:val="00E92D67"/>
    <w:rsid w:val="00E92D74"/>
    <w:rsid w:val="00E9325A"/>
    <w:rsid w:val="00E933E3"/>
    <w:rsid w:val="00E93742"/>
    <w:rsid w:val="00E9378A"/>
    <w:rsid w:val="00E93A16"/>
    <w:rsid w:val="00E941AA"/>
    <w:rsid w:val="00E94559"/>
    <w:rsid w:val="00E94CD5"/>
    <w:rsid w:val="00E94DA6"/>
    <w:rsid w:val="00E94F72"/>
    <w:rsid w:val="00E95026"/>
    <w:rsid w:val="00E9503A"/>
    <w:rsid w:val="00E96262"/>
    <w:rsid w:val="00E96411"/>
    <w:rsid w:val="00E96986"/>
    <w:rsid w:val="00E9699E"/>
    <w:rsid w:val="00E97592"/>
    <w:rsid w:val="00E978FB"/>
    <w:rsid w:val="00E97A28"/>
    <w:rsid w:val="00E97CFE"/>
    <w:rsid w:val="00EA003B"/>
    <w:rsid w:val="00EA0251"/>
    <w:rsid w:val="00EA02A0"/>
    <w:rsid w:val="00EA041D"/>
    <w:rsid w:val="00EA0AA6"/>
    <w:rsid w:val="00EA1378"/>
    <w:rsid w:val="00EA1A51"/>
    <w:rsid w:val="00EA2238"/>
    <w:rsid w:val="00EA2251"/>
    <w:rsid w:val="00EA232C"/>
    <w:rsid w:val="00EA2411"/>
    <w:rsid w:val="00EA2512"/>
    <w:rsid w:val="00EA25C3"/>
    <w:rsid w:val="00EA2B0E"/>
    <w:rsid w:val="00EA2B55"/>
    <w:rsid w:val="00EA3A59"/>
    <w:rsid w:val="00EA4406"/>
    <w:rsid w:val="00EA4513"/>
    <w:rsid w:val="00EA49FA"/>
    <w:rsid w:val="00EA4D75"/>
    <w:rsid w:val="00EA4DF1"/>
    <w:rsid w:val="00EA5035"/>
    <w:rsid w:val="00EA542E"/>
    <w:rsid w:val="00EA58C5"/>
    <w:rsid w:val="00EA5C71"/>
    <w:rsid w:val="00EA5E38"/>
    <w:rsid w:val="00EA5EAB"/>
    <w:rsid w:val="00EA6EAD"/>
    <w:rsid w:val="00EA7433"/>
    <w:rsid w:val="00EA75D5"/>
    <w:rsid w:val="00EA76F7"/>
    <w:rsid w:val="00EA7815"/>
    <w:rsid w:val="00EA7B9D"/>
    <w:rsid w:val="00EB0148"/>
    <w:rsid w:val="00EB04A5"/>
    <w:rsid w:val="00EB0579"/>
    <w:rsid w:val="00EB05AD"/>
    <w:rsid w:val="00EB0962"/>
    <w:rsid w:val="00EB09F6"/>
    <w:rsid w:val="00EB0A04"/>
    <w:rsid w:val="00EB0A81"/>
    <w:rsid w:val="00EB0ABA"/>
    <w:rsid w:val="00EB0D84"/>
    <w:rsid w:val="00EB1174"/>
    <w:rsid w:val="00EB1703"/>
    <w:rsid w:val="00EB17EC"/>
    <w:rsid w:val="00EB189D"/>
    <w:rsid w:val="00EB1914"/>
    <w:rsid w:val="00EB2062"/>
    <w:rsid w:val="00EB2246"/>
    <w:rsid w:val="00EB2A10"/>
    <w:rsid w:val="00EB2D23"/>
    <w:rsid w:val="00EB3023"/>
    <w:rsid w:val="00EB30D7"/>
    <w:rsid w:val="00EB319F"/>
    <w:rsid w:val="00EB3D47"/>
    <w:rsid w:val="00EB4045"/>
    <w:rsid w:val="00EB4625"/>
    <w:rsid w:val="00EB4B0D"/>
    <w:rsid w:val="00EB4D77"/>
    <w:rsid w:val="00EB5014"/>
    <w:rsid w:val="00EB51E1"/>
    <w:rsid w:val="00EB53CA"/>
    <w:rsid w:val="00EB53CB"/>
    <w:rsid w:val="00EB5A22"/>
    <w:rsid w:val="00EB5B77"/>
    <w:rsid w:val="00EB6367"/>
    <w:rsid w:val="00EB65DB"/>
    <w:rsid w:val="00EB758C"/>
    <w:rsid w:val="00EB766D"/>
    <w:rsid w:val="00EB7A65"/>
    <w:rsid w:val="00EB7E20"/>
    <w:rsid w:val="00EB7F91"/>
    <w:rsid w:val="00EB7FDA"/>
    <w:rsid w:val="00EC00C9"/>
    <w:rsid w:val="00EC0453"/>
    <w:rsid w:val="00EC04D4"/>
    <w:rsid w:val="00EC04D6"/>
    <w:rsid w:val="00EC07DB"/>
    <w:rsid w:val="00EC0EAB"/>
    <w:rsid w:val="00EC109E"/>
    <w:rsid w:val="00EC14E3"/>
    <w:rsid w:val="00EC1606"/>
    <w:rsid w:val="00EC16E2"/>
    <w:rsid w:val="00EC17AD"/>
    <w:rsid w:val="00EC1D1A"/>
    <w:rsid w:val="00EC1D99"/>
    <w:rsid w:val="00EC1EE0"/>
    <w:rsid w:val="00EC1F05"/>
    <w:rsid w:val="00EC21DC"/>
    <w:rsid w:val="00EC2397"/>
    <w:rsid w:val="00EC257B"/>
    <w:rsid w:val="00EC2A85"/>
    <w:rsid w:val="00EC3007"/>
    <w:rsid w:val="00EC30ED"/>
    <w:rsid w:val="00EC322D"/>
    <w:rsid w:val="00EC343F"/>
    <w:rsid w:val="00EC34B3"/>
    <w:rsid w:val="00EC39BC"/>
    <w:rsid w:val="00EC57F6"/>
    <w:rsid w:val="00EC5AE6"/>
    <w:rsid w:val="00EC5D20"/>
    <w:rsid w:val="00EC5EED"/>
    <w:rsid w:val="00EC5F32"/>
    <w:rsid w:val="00EC61ED"/>
    <w:rsid w:val="00EC62E1"/>
    <w:rsid w:val="00EC71A6"/>
    <w:rsid w:val="00EC7548"/>
    <w:rsid w:val="00EC758F"/>
    <w:rsid w:val="00EC7ABB"/>
    <w:rsid w:val="00EC7D0D"/>
    <w:rsid w:val="00EC7D60"/>
    <w:rsid w:val="00EC7D70"/>
    <w:rsid w:val="00ED03CA"/>
    <w:rsid w:val="00ED04F8"/>
    <w:rsid w:val="00ED0937"/>
    <w:rsid w:val="00ED0C77"/>
    <w:rsid w:val="00ED1115"/>
    <w:rsid w:val="00ED14F3"/>
    <w:rsid w:val="00ED15A0"/>
    <w:rsid w:val="00ED1683"/>
    <w:rsid w:val="00ED1C72"/>
    <w:rsid w:val="00ED23A8"/>
    <w:rsid w:val="00ED2479"/>
    <w:rsid w:val="00ED283C"/>
    <w:rsid w:val="00ED28A2"/>
    <w:rsid w:val="00ED313D"/>
    <w:rsid w:val="00ED316C"/>
    <w:rsid w:val="00ED341E"/>
    <w:rsid w:val="00ED3B1E"/>
    <w:rsid w:val="00ED3D94"/>
    <w:rsid w:val="00ED4555"/>
    <w:rsid w:val="00ED4640"/>
    <w:rsid w:val="00ED49C0"/>
    <w:rsid w:val="00ED4A6A"/>
    <w:rsid w:val="00ED4C92"/>
    <w:rsid w:val="00ED4FF9"/>
    <w:rsid w:val="00ED53CC"/>
    <w:rsid w:val="00ED54AC"/>
    <w:rsid w:val="00ED58B1"/>
    <w:rsid w:val="00ED5A27"/>
    <w:rsid w:val="00ED5B87"/>
    <w:rsid w:val="00ED5B90"/>
    <w:rsid w:val="00ED60A6"/>
    <w:rsid w:val="00ED6387"/>
    <w:rsid w:val="00ED645E"/>
    <w:rsid w:val="00ED68D2"/>
    <w:rsid w:val="00ED6D97"/>
    <w:rsid w:val="00ED6DE4"/>
    <w:rsid w:val="00ED70D8"/>
    <w:rsid w:val="00ED7527"/>
    <w:rsid w:val="00ED7D77"/>
    <w:rsid w:val="00ED7DCB"/>
    <w:rsid w:val="00ED7FEB"/>
    <w:rsid w:val="00EE00F9"/>
    <w:rsid w:val="00EE0244"/>
    <w:rsid w:val="00EE03D7"/>
    <w:rsid w:val="00EE0728"/>
    <w:rsid w:val="00EE0E1B"/>
    <w:rsid w:val="00EE12A9"/>
    <w:rsid w:val="00EE1514"/>
    <w:rsid w:val="00EE15FF"/>
    <w:rsid w:val="00EE1AED"/>
    <w:rsid w:val="00EE20E8"/>
    <w:rsid w:val="00EE2393"/>
    <w:rsid w:val="00EE23E6"/>
    <w:rsid w:val="00EE2C68"/>
    <w:rsid w:val="00EE2F04"/>
    <w:rsid w:val="00EE30B0"/>
    <w:rsid w:val="00EE317D"/>
    <w:rsid w:val="00EE346F"/>
    <w:rsid w:val="00EE3897"/>
    <w:rsid w:val="00EE3A5F"/>
    <w:rsid w:val="00EE3B31"/>
    <w:rsid w:val="00EE3E88"/>
    <w:rsid w:val="00EE4396"/>
    <w:rsid w:val="00EE4A33"/>
    <w:rsid w:val="00EE4A98"/>
    <w:rsid w:val="00EE4BD4"/>
    <w:rsid w:val="00EE5027"/>
    <w:rsid w:val="00EE50B7"/>
    <w:rsid w:val="00EE5103"/>
    <w:rsid w:val="00EE52BA"/>
    <w:rsid w:val="00EE54CB"/>
    <w:rsid w:val="00EE5CBE"/>
    <w:rsid w:val="00EE5FD9"/>
    <w:rsid w:val="00EE6496"/>
    <w:rsid w:val="00EE65F9"/>
    <w:rsid w:val="00EE66FF"/>
    <w:rsid w:val="00EE6724"/>
    <w:rsid w:val="00EE6755"/>
    <w:rsid w:val="00EE6EC0"/>
    <w:rsid w:val="00EE7502"/>
    <w:rsid w:val="00EE7703"/>
    <w:rsid w:val="00EE7F39"/>
    <w:rsid w:val="00EE7FB9"/>
    <w:rsid w:val="00EF0165"/>
    <w:rsid w:val="00EF0207"/>
    <w:rsid w:val="00EF0333"/>
    <w:rsid w:val="00EF068F"/>
    <w:rsid w:val="00EF0828"/>
    <w:rsid w:val="00EF0F0D"/>
    <w:rsid w:val="00EF10C0"/>
    <w:rsid w:val="00EF1D62"/>
    <w:rsid w:val="00EF1F7C"/>
    <w:rsid w:val="00EF2451"/>
    <w:rsid w:val="00EF2A54"/>
    <w:rsid w:val="00EF2D75"/>
    <w:rsid w:val="00EF3069"/>
    <w:rsid w:val="00EF307F"/>
    <w:rsid w:val="00EF30F6"/>
    <w:rsid w:val="00EF3A18"/>
    <w:rsid w:val="00EF3CB4"/>
    <w:rsid w:val="00EF3ED9"/>
    <w:rsid w:val="00EF3F03"/>
    <w:rsid w:val="00EF3F45"/>
    <w:rsid w:val="00EF3F99"/>
    <w:rsid w:val="00EF4413"/>
    <w:rsid w:val="00EF44DA"/>
    <w:rsid w:val="00EF4771"/>
    <w:rsid w:val="00EF47C2"/>
    <w:rsid w:val="00EF48B1"/>
    <w:rsid w:val="00EF4AA5"/>
    <w:rsid w:val="00EF4B55"/>
    <w:rsid w:val="00EF4CED"/>
    <w:rsid w:val="00EF5328"/>
    <w:rsid w:val="00EF5B0F"/>
    <w:rsid w:val="00EF61A1"/>
    <w:rsid w:val="00EF6770"/>
    <w:rsid w:val="00EF699D"/>
    <w:rsid w:val="00EF6BDF"/>
    <w:rsid w:val="00EF6D81"/>
    <w:rsid w:val="00EF6FC2"/>
    <w:rsid w:val="00EF749E"/>
    <w:rsid w:val="00EF761E"/>
    <w:rsid w:val="00EF76A4"/>
    <w:rsid w:val="00EF783E"/>
    <w:rsid w:val="00EF7A9B"/>
    <w:rsid w:val="00EF7CA7"/>
    <w:rsid w:val="00F003B4"/>
    <w:rsid w:val="00F00540"/>
    <w:rsid w:val="00F00593"/>
    <w:rsid w:val="00F005B3"/>
    <w:rsid w:val="00F00729"/>
    <w:rsid w:val="00F007B2"/>
    <w:rsid w:val="00F00E15"/>
    <w:rsid w:val="00F01065"/>
    <w:rsid w:val="00F010BE"/>
    <w:rsid w:val="00F014F0"/>
    <w:rsid w:val="00F01B79"/>
    <w:rsid w:val="00F01CB8"/>
    <w:rsid w:val="00F01E35"/>
    <w:rsid w:val="00F020EB"/>
    <w:rsid w:val="00F0243A"/>
    <w:rsid w:val="00F0265F"/>
    <w:rsid w:val="00F02F7D"/>
    <w:rsid w:val="00F0329A"/>
    <w:rsid w:val="00F034E2"/>
    <w:rsid w:val="00F034F0"/>
    <w:rsid w:val="00F039EA"/>
    <w:rsid w:val="00F03FA9"/>
    <w:rsid w:val="00F0468E"/>
    <w:rsid w:val="00F04980"/>
    <w:rsid w:val="00F04A98"/>
    <w:rsid w:val="00F04DFB"/>
    <w:rsid w:val="00F0508E"/>
    <w:rsid w:val="00F057BA"/>
    <w:rsid w:val="00F0595E"/>
    <w:rsid w:val="00F05E61"/>
    <w:rsid w:val="00F05FF9"/>
    <w:rsid w:val="00F061C6"/>
    <w:rsid w:val="00F0623A"/>
    <w:rsid w:val="00F0669D"/>
    <w:rsid w:val="00F069A1"/>
    <w:rsid w:val="00F06BF9"/>
    <w:rsid w:val="00F06CFA"/>
    <w:rsid w:val="00F06FC1"/>
    <w:rsid w:val="00F07700"/>
    <w:rsid w:val="00F07983"/>
    <w:rsid w:val="00F079D8"/>
    <w:rsid w:val="00F10226"/>
    <w:rsid w:val="00F10509"/>
    <w:rsid w:val="00F105A9"/>
    <w:rsid w:val="00F107D3"/>
    <w:rsid w:val="00F10C00"/>
    <w:rsid w:val="00F10EE5"/>
    <w:rsid w:val="00F10FD0"/>
    <w:rsid w:val="00F110A6"/>
    <w:rsid w:val="00F11132"/>
    <w:rsid w:val="00F11319"/>
    <w:rsid w:val="00F116E3"/>
    <w:rsid w:val="00F11726"/>
    <w:rsid w:val="00F117D6"/>
    <w:rsid w:val="00F117D9"/>
    <w:rsid w:val="00F11870"/>
    <w:rsid w:val="00F118DE"/>
    <w:rsid w:val="00F11AEA"/>
    <w:rsid w:val="00F11C2F"/>
    <w:rsid w:val="00F12099"/>
    <w:rsid w:val="00F12466"/>
    <w:rsid w:val="00F12475"/>
    <w:rsid w:val="00F12497"/>
    <w:rsid w:val="00F12735"/>
    <w:rsid w:val="00F13839"/>
    <w:rsid w:val="00F138D8"/>
    <w:rsid w:val="00F14638"/>
    <w:rsid w:val="00F152C1"/>
    <w:rsid w:val="00F1563A"/>
    <w:rsid w:val="00F159C6"/>
    <w:rsid w:val="00F15D24"/>
    <w:rsid w:val="00F16005"/>
    <w:rsid w:val="00F164F1"/>
    <w:rsid w:val="00F1677C"/>
    <w:rsid w:val="00F16849"/>
    <w:rsid w:val="00F168B7"/>
    <w:rsid w:val="00F17186"/>
    <w:rsid w:val="00F172B5"/>
    <w:rsid w:val="00F17815"/>
    <w:rsid w:val="00F17CCF"/>
    <w:rsid w:val="00F20956"/>
    <w:rsid w:val="00F20AE4"/>
    <w:rsid w:val="00F2109F"/>
    <w:rsid w:val="00F2121D"/>
    <w:rsid w:val="00F21235"/>
    <w:rsid w:val="00F2137B"/>
    <w:rsid w:val="00F213E7"/>
    <w:rsid w:val="00F21598"/>
    <w:rsid w:val="00F21C9C"/>
    <w:rsid w:val="00F21D61"/>
    <w:rsid w:val="00F21FE0"/>
    <w:rsid w:val="00F225C7"/>
    <w:rsid w:val="00F225D4"/>
    <w:rsid w:val="00F22B8D"/>
    <w:rsid w:val="00F22C44"/>
    <w:rsid w:val="00F22D0D"/>
    <w:rsid w:val="00F2315B"/>
    <w:rsid w:val="00F236C8"/>
    <w:rsid w:val="00F23AFB"/>
    <w:rsid w:val="00F23E7E"/>
    <w:rsid w:val="00F24044"/>
    <w:rsid w:val="00F24914"/>
    <w:rsid w:val="00F24BEB"/>
    <w:rsid w:val="00F24CC9"/>
    <w:rsid w:val="00F24F91"/>
    <w:rsid w:val="00F2546D"/>
    <w:rsid w:val="00F25571"/>
    <w:rsid w:val="00F25657"/>
    <w:rsid w:val="00F25BA5"/>
    <w:rsid w:val="00F25FCF"/>
    <w:rsid w:val="00F2605F"/>
    <w:rsid w:val="00F268CB"/>
    <w:rsid w:val="00F26923"/>
    <w:rsid w:val="00F26A4E"/>
    <w:rsid w:val="00F26B44"/>
    <w:rsid w:val="00F26CA9"/>
    <w:rsid w:val="00F26CEA"/>
    <w:rsid w:val="00F26ED1"/>
    <w:rsid w:val="00F26F3F"/>
    <w:rsid w:val="00F271B7"/>
    <w:rsid w:val="00F27241"/>
    <w:rsid w:val="00F2737B"/>
    <w:rsid w:val="00F274B5"/>
    <w:rsid w:val="00F277F0"/>
    <w:rsid w:val="00F27873"/>
    <w:rsid w:val="00F27A07"/>
    <w:rsid w:val="00F27BE0"/>
    <w:rsid w:val="00F27E80"/>
    <w:rsid w:val="00F303C8"/>
    <w:rsid w:val="00F30463"/>
    <w:rsid w:val="00F3055D"/>
    <w:rsid w:val="00F30798"/>
    <w:rsid w:val="00F308B2"/>
    <w:rsid w:val="00F30EDE"/>
    <w:rsid w:val="00F311F1"/>
    <w:rsid w:val="00F315E2"/>
    <w:rsid w:val="00F31DD2"/>
    <w:rsid w:val="00F31F6A"/>
    <w:rsid w:val="00F32042"/>
    <w:rsid w:val="00F3205C"/>
    <w:rsid w:val="00F320DD"/>
    <w:rsid w:val="00F32110"/>
    <w:rsid w:val="00F323E8"/>
    <w:rsid w:val="00F32EC4"/>
    <w:rsid w:val="00F33145"/>
    <w:rsid w:val="00F33542"/>
    <w:rsid w:val="00F33A35"/>
    <w:rsid w:val="00F33B36"/>
    <w:rsid w:val="00F33D1C"/>
    <w:rsid w:val="00F33F2A"/>
    <w:rsid w:val="00F346C1"/>
    <w:rsid w:val="00F34A60"/>
    <w:rsid w:val="00F3507F"/>
    <w:rsid w:val="00F350D1"/>
    <w:rsid w:val="00F3526B"/>
    <w:rsid w:val="00F354A9"/>
    <w:rsid w:val="00F3551D"/>
    <w:rsid w:val="00F3552A"/>
    <w:rsid w:val="00F35571"/>
    <w:rsid w:val="00F35B4A"/>
    <w:rsid w:val="00F35F35"/>
    <w:rsid w:val="00F3657E"/>
    <w:rsid w:val="00F366B0"/>
    <w:rsid w:val="00F36BD3"/>
    <w:rsid w:val="00F36CF7"/>
    <w:rsid w:val="00F36E92"/>
    <w:rsid w:val="00F36F50"/>
    <w:rsid w:val="00F37314"/>
    <w:rsid w:val="00F400F6"/>
    <w:rsid w:val="00F402BB"/>
    <w:rsid w:val="00F407C0"/>
    <w:rsid w:val="00F408D4"/>
    <w:rsid w:val="00F40ABE"/>
    <w:rsid w:val="00F40AE2"/>
    <w:rsid w:val="00F40CD7"/>
    <w:rsid w:val="00F411AA"/>
    <w:rsid w:val="00F415AB"/>
    <w:rsid w:val="00F4179A"/>
    <w:rsid w:val="00F41987"/>
    <w:rsid w:val="00F42CCD"/>
    <w:rsid w:val="00F430DF"/>
    <w:rsid w:val="00F431A7"/>
    <w:rsid w:val="00F432AB"/>
    <w:rsid w:val="00F436E8"/>
    <w:rsid w:val="00F437ED"/>
    <w:rsid w:val="00F43AE9"/>
    <w:rsid w:val="00F43D26"/>
    <w:rsid w:val="00F43D2F"/>
    <w:rsid w:val="00F43D80"/>
    <w:rsid w:val="00F440A7"/>
    <w:rsid w:val="00F4486F"/>
    <w:rsid w:val="00F44D2A"/>
    <w:rsid w:val="00F45B99"/>
    <w:rsid w:val="00F45CFD"/>
    <w:rsid w:val="00F45E94"/>
    <w:rsid w:val="00F46586"/>
    <w:rsid w:val="00F46607"/>
    <w:rsid w:val="00F469E2"/>
    <w:rsid w:val="00F46A0F"/>
    <w:rsid w:val="00F46A32"/>
    <w:rsid w:val="00F46ECE"/>
    <w:rsid w:val="00F46F5B"/>
    <w:rsid w:val="00F46FD5"/>
    <w:rsid w:val="00F4719F"/>
    <w:rsid w:val="00F475BD"/>
    <w:rsid w:val="00F47802"/>
    <w:rsid w:val="00F47ACF"/>
    <w:rsid w:val="00F50699"/>
    <w:rsid w:val="00F5084C"/>
    <w:rsid w:val="00F5093D"/>
    <w:rsid w:val="00F51599"/>
    <w:rsid w:val="00F51B13"/>
    <w:rsid w:val="00F51B40"/>
    <w:rsid w:val="00F51F11"/>
    <w:rsid w:val="00F51F94"/>
    <w:rsid w:val="00F52131"/>
    <w:rsid w:val="00F5258E"/>
    <w:rsid w:val="00F52F17"/>
    <w:rsid w:val="00F53167"/>
    <w:rsid w:val="00F5361A"/>
    <w:rsid w:val="00F537A3"/>
    <w:rsid w:val="00F53C39"/>
    <w:rsid w:val="00F53DBB"/>
    <w:rsid w:val="00F53F71"/>
    <w:rsid w:val="00F5436D"/>
    <w:rsid w:val="00F54585"/>
    <w:rsid w:val="00F546F3"/>
    <w:rsid w:val="00F5470E"/>
    <w:rsid w:val="00F547B2"/>
    <w:rsid w:val="00F548C6"/>
    <w:rsid w:val="00F54994"/>
    <w:rsid w:val="00F54BB3"/>
    <w:rsid w:val="00F54DEF"/>
    <w:rsid w:val="00F54DF1"/>
    <w:rsid w:val="00F54E4B"/>
    <w:rsid w:val="00F55AFC"/>
    <w:rsid w:val="00F55CB9"/>
    <w:rsid w:val="00F55EB7"/>
    <w:rsid w:val="00F5657C"/>
    <w:rsid w:val="00F56817"/>
    <w:rsid w:val="00F56840"/>
    <w:rsid w:val="00F5698C"/>
    <w:rsid w:val="00F56AA5"/>
    <w:rsid w:val="00F56B8E"/>
    <w:rsid w:val="00F56D3E"/>
    <w:rsid w:val="00F57117"/>
    <w:rsid w:val="00F5714F"/>
    <w:rsid w:val="00F5774E"/>
    <w:rsid w:val="00F57833"/>
    <w:rsid w:val="00F60773"/>
    <w:rsid w:val="00F609BB"/>
    <w:rsid w:val="00F60A3F"/>
    <w:rsid w:val="00F60B54"/>
    <w:rsid w:val="00F60EDB"/>
    <w:rsid w:val="00F612EE"/>
    <w:rsid w:val="00F613FA"/>
    <w:rsid w:val="00F624AC"/>
    <w:rsid w:val="00F62589"/>
    <w:rsid w:val="00F6275A"/>
    <w:rsid w:val="00F62D88"/>
    <w:rsid w:val="00F63212"/>
    <w:rsid w:val="00F636C9"/>
    <w:rsid w:val="00F6382E"/>
    <w:rsid w:val="00F63916"/>
    <w:rsid w:val="00F643ED"/>
    <w:rsid w:val="00F6445D"/>
    <w:rsid w:val="00F64956"/>
    <w:rsid w:val="00F6501C"/>
    <w:rsid w:val="00F65B37"/>
    <w:rsid w:val="00F6679F"/>
    <w:rsid w:val="00F66E0D"/>
    <w:rsid w:val="00F66E6A"/>
    <w:rsid w:val="00F67039"/>
    <w:rsid w:val="00F67422"/>
    <w:rsid w:val="00F67E7B"/>
    <w:rsid w:val="00F7006A"/>
    <w:rsid w:val="00F70094"/>
    <w:rsid w:val="00F702B4"/>
    <w:rsid w:val="00F709A9"/>
    <w:rsid w:val="00F709C2"/>
    <w:rsid w:val="00F70B01"/>
    <w:rsid w:val="00F70FEE"/>
    <w:rsid w:val="00F71295"/>
    <w:rsid w:val="00F71ACD"/>
    <w:rsid w:val="00F72322"/>
    <w:rsid w:val="00F72AA2"/>
    <w:rsid w:val="00F7302F"/>
    <w:rsid w:val="00F73511"/>
    <w:rsid w:val="00F738D1"/>
    <w:rsid w:val="00F73AED"/>
    <w:rsid w:val="00F73B2F"/>
    <w:rsid w:val="00F73B68"/>
    <w:rsid w:val="00F73CA7"/>
    <w:rsid w:val="00F74128"/>
    <w:rsid w:val="00F743C0"/>
    <w:rsid w:val="00F74A7F"/>
    <w:rsid w:val="00F74CA6"/>
    <w:rsid w:val="00F74EA4"/>
    <w:rsid w:val="00F75959"/>
    <w:rsid w:val="00F75B1B"/>
    <w:rsid w:val="00F75B20"/>
    <w:rsid w:val="00F75B81"/>
    <w:rsid w:val="00F7606C"/>
    <w:rsid w:val="00F762EA"/>
    <w:rsid w:val="00F766F0"/>
    <w:rsid w:val="00F7681D"/>
    <w:rsid w:val="00F76B6C"/>
    <w:rsid w:val="00F770C9"/>
    <w:rsid w:val="00F77758"/>
    <w:rsid w:val="00F7794C"/>
    <w:rsid w:val="00F80591"/>
    <w:rsid w:val="00F805A1"/>
    <w:rsid w:val="00F806C2"/>
    <w:rsid w:val="00F809A6"/>
    <w:rsid w:val="00F80ABD"/>
    <w:rsid w:val="00F80E4A"/>
    <w:rsid w:val="00F8104F"/>
    <w:rsid w:val="00F81564"/>
    <w:rsid w:val="00F816BB"/>
    <w:rsid w:val="00F81820"/>
    <w:rsid w:val="00F81914"/>
    <w:rsid w:val="00F819D8"/>
    <w:rsid w:val="00F81A9C"/>
    <w:rsid w:val="00F81CF3"/>
    <w:rsid w:val="00F82435"/>
    <w:rsid w:val="00F8260C"/>
    <w:rsid w:val="00F82EFE"/>
    <w:rsid w:val="00F8333D"/>
    <w:rsid w:val="00F8389E"/>
    <w:rsid w:val="00F83B20"/>
    <w:rsid w:val="00F83C90"/>
    <w:rsid w:val="00F83CE1"/>
    <w:rsid w:val="00F84379"/>
    <w:rsid w:val="00F85295"/>
    <w:rsid w:val="00F855AC"/>
    <w:rsid w:val="00F8566D"/>
    <w:rsid w:val="00F857CA"/>
    <w:rsid w:val="00F8584D"/>
    <w:rsid w:val="00F8590A"/>
    <w:rsid w:val="00F8595C"/>
    <w:rsid w:val="00F85B5B"/>
    <w:rsid w:val="00F86417"/>
    <w:rsid w:val="00F864BC"/>
    <w:rsid w:val="00F86689"/>
    <w:rsid w:val="00F866E0"/>
    <w:rsid w:val="00F8672D"/>
    <w:rsid w:val="00F86CB7"/>
    <w:rsid w:val="00F87060"/>
    <w:rsid w:val="00F87379"/>
    <w:rsid w:val="00F87E8C"/>
    <w:rsid w:val="00F900E2"/>
    <w:rsid w:val="00F9022E"/>
    <w:rsid w:val="00F90890"/>
    <w:rsid w:val="00F90DEE"/>
    <w:rsid w:val="00F90F0F"/>
    <w:rsid w:val="00F91054"/>
    <w:rsid w:val="00F91092"/>
    <w:rsid w:val="00F9131A"/>
    <w:rsid w:val="00F9182E"/>
    <w:rsid w:val="00F91930"/>
    <w:rsid w:val="00F91AD7"/>
    <w:rsid w:val="00F91CA3"/>
    <w:rsid w:val="00F9261F"/>
    <w:rsid w:val="00F928BD"/>
    <w:rsid w:val="00F92D75"/>
    <w:rsid w:val="00F93E0D"/>
    <w:rsid w:val="00F93F2C"/>
    <w:rsid w:val="00F9440C"/>
    <w:rsid w:val="00F94AFE"/>
    <w:rsid w:val="00F94D5D"/>
    <w:rsid w:val="00F94F8F"/>
    <w:rsid w:val="00F95011"/>
    <w:rsid w:val="00F95228"/>
    <w:rsid w:val="00F9559B"/>
    <w:rsid w:val="00F955C0"/>
    <w:rsid w:val="00F956B8"/>
    <w:rsid w:val="00F95AF0"/>
    <w:rsid w:val="00F95E13"/>
    <w:rsid w:val="00F9668F"/>
    <w:rsid w:val="00F96839"/>
    <w:rsid w:val="00F96C63"/>
    <w:rsid w:val="00F96FA9"/>
    <w:rsid w:val="00F971BE"/>
    <w:rsid w:val="00F9748D"/>
    <w:rsid w:val="00F97943"/>
    <w:rsid w:val="00F9799C"/>
    <w:rsid w:val="00F97E83"/>
    <w:rsid w:val="00FA0198"/>
    <w:rsid w:val="00FA06FB"/>
    <w:rsid w:val="00FA0FAF"/>
    <w:rsid w:val="00FA150A"/>
    <w:rsid w:val="00FA1616"/>
    <w:rsid w:val="00FA208B"/>
    <w:rsid w:val="00FA21EC"/>
    <w:rsid w:val="00FA23C3"/>
    <w:rsid w:val="00FA2460"/>
    <w:rsid w:val="00FA3A13"/>
    <w:rsid w:val="00FA3B72"/>
    <w:rsid w:val="00FA3EF0"/>
    <w:rsid w:val="00FA4051"/>
    <w:rsid w:val="00FA4496"/>
    <w:rsid w:val="00FA4A72"/>
    <w:rsid w:val="00FA4DF9"/>
    <w:rsid w:val="00FA4E97"/>
    <w:rsid w:val="00FA5603"/>
    <w:rsid w:val="00FA5DD2"/>
    <w:rsid w:val="00FA5F05"/>
    <w:rsid w:val="00FA5F5A"/>
    <w:rsid w:val="00FA6258"/>
    <w:rsid w:val="00FA6A42"/>
    <w:rsid w:val="00FA6C6A"/>
    <w:rsid w:val="00FA6DDD"/>
    <w:rsid w:val="00FA6E0E"/>
    <w:rsid w:val="00FA6F87"/>
    <w:rsid w:val="00FA6FA2"/>
    <w:rsid w:val="00FA701C"/>
    <w:rsid w:val="00FA74CF"/>
    <w:rsid w:val="00FA7806"/>
    <w:rsid w:val="00FA7932"/>
    <w:rsid w:val="00FA7DA6"/>
    <w:rsid w:val="00FB0399"/>
    <w:rsid w:val="00FB03A1"/>
    <w:rsid w:val="00FB03C2"/>
    <w:rsid w:val="00FB0462"/>
    <w:rsid w:val="00FB05DA"/>
    <w:rsid w:val="00FB0AEE"/>
    <w:rsid w:val="00FB11B7"/>
    <w:rsid w:val="00FB17F9"/>
    <w:rsid w:val="00FB1975"/>
    <w:rsid w:val="00FB1B4B"/>
    <w:rsid w:val="00FB1F22"/>
    <w:rsid w:val="00FB247E"/>
    <w:rsid w:val="00FB284C"/>
    <w:rsid w:val="00FB2B45"/>
    <w:rsid w:val="00FB2E96"/>
    <w:rsid w:val="00FB304A"/>
    <w:rsid w:val="00FB3118"/>
    <w:rsid w:val="00FB3964"/>
    <w:rsid w:val="00FB4D87"/>
    <w:rsid w:val="00FB4F30"/>
    <w:rsid w:val="00FB4FB9"/>
    <w:rsid w:val="00FB568E"/>
    <w:rsid w:val="00FB56FA"/>
    <w:rsid w:val="00FB5779"/>
    <w:rsid w:val="00FB5CD6"/>
    <w:rsid w:val="00FB5CEF"/>
    <w:rsid w:val="00FB5DC2"/>
    <w:rsid w:val="00FB62C5"/>
    <w:rsid w:val="00FB62DD"/>
    <w:rsid w:val="00FB62ED"/>
    <w:rsid w:val="00FB678F"/>
    <w:rsid w:val="00FB69BB"/>
    <w:rsid w:val="00FB6A4B"/>
    <w:rsid w:val="00FB6C85"/>
    <w:rsid w:val="00FC0535"/>
    <w:rsid w:val="00FC07A0"/>
    <w:rsid w:val="00FC0B90"/>
    <w:rsid w:val="00FC1066"/>
    <w:rsid w:val="00FC1F26"/>
    <w:rsid w:val="00FC2045"/>
    <w:rsid w:val="00FC2257"/>
    <w:rsid w:val="00FC235F"/>
    <w:rsid w:val="00FC2930"/>
    <w:rsid w:val="00FC2CE7"/>
    <w:rsid w:val="00FC2EEB"/>
    <w:rsid w:val="00FC329E"/>
    <w:rsid w:val="00FC39CB"/>
    <w:rsid w:val="00FC3C1C"/>
    <w:rsid w:val="00FC4021"/>
    <w:rsid w:val="00FC435B"/>
    <w:rsid w:val="00FC4B96"/>
    <w:rsid w:val="00FC4C81"/>
    <w:rsid w:val="00FC4D63"/>
    <w:rsid w:val="00FC4F3D"/>
    <w:rsid w:val="00FC510B"/>
    <w:rsid w:val="00FC5415"/>
    <w:rsid w:val="00FC55A5"/>
    <w:rsid w:val="00FC575E"/>
    <w:rsid w:val="00FC57BA"/>
    <w:rsid w:val="00FC5B90"/>
    <w:rsid w:val="00FC5BEB"/>
    <w:rsid w:val="00FC5D33"/>
    <w:rsid w:val="00FC5F11"/>
    <w:rsid w:val="00FC624A"/>
    <w:rsid w:val="00FC697D"/>
    <w:rsid w:val="00FC6D01"/>
    <w:rsid w:val="00FC75F2"/>
    <w:rsid w:val="00FC763C"/>
    <w:rsid w:val="00FC7B17"/>
    <w:rsid w:val="00FC7C53"/>
    <w:rsid w:val="00FC7E67"/>
    <w:rsid w:val="00FD0046"/>
    <w:rsid w:val="00FD004B"/>
    <w:rsid w:val="00FD00AA"/>
    <w:rsid w:val="00FD01D7"/>
    <w:rsid w:val="00FD0445"/>
    <w:rsid w:val="00FD0657"/>
    <w:rsid w:val="00FD0CF6"/>
    <w:rsid w:val="00FD0D00"/>
    <w:rsid w:val="00FD0FAE"/>
    <w:rsid w:val="00FD16E5"/>
    <w:rsid w:val="00FD178A"/>
    <w:rsid w:val="00FD19C0"/>
    <w:rsid w:val="00FD1C25"/>
    <w:rsid w:val="00FD1C9D"/>
    <w:rsid w:val="00FD1E03"/>
    <w:rsid w:val="00FD1E3B"/>
    <w:rsid w:val="00FD1E83"/>
    <w:rsid w:val="00FD2018"/>
    <w:rsid w:val="00FD2797"/>
    <w:rsid w:val="00FD279B"/>
    <w:rsid w:val="00FD2BE1"/>
    <w:rsid w:val="00FD30A2"/>
    <w:rsid w:val="00FD32A5"/>
    <w:rsid w:val="00FD3935"/>
    <w:rsid w:val="00FD3C4B"/>
    <w:rsid w:val="00FD40A7"/>
    <w:rsid w:val="00FD4124"/>
    <w:rsid w:val="00FD4423"/>
    <w:rsid w:val="00FD46E5"/>
    <w:rsid w:val="00FD4730"/>
    <w:rsid w:val="00FD4888"/>
    <w:rsid w:val="00FD498C"/>
    <w:rsid w:val="00FD4AA8"/>
    <w:rsid w:val="00FD5AC7"/>
    <w:rsid w:val="00FD610D"/>
    <w:rsid w:val="00FD6446"/>
    <w:rsid w:val="00FD656C"/>
    <w:rsid w:val="00FD6DFB"/>
    <w:rsid w:val="00FD754F"/>
    <w:rsid w:val="00FD7C7D"/>
    <w:rsid w:val="00FE0541"/>
    <w:rsid w:val="00FE0649"/>
    <w:rsid w:val="00FE067C"/>
    <w:rsid w:val="00FE069A"/>
    <w:rsid w:val="00FE06B2"/>
    <w:rsid w:val="00FE0853"/>
    <w:rsid w:val="00FE0BAD"/>
    <w:rsid w:val="00FE1665"/>
    <w:rsid w:val="00FE1E0C"/>
    <w:rsid w:val="00FE1EF0"/>
    <w:rsid w:val="00FE2061"/>
    <w:rsid w:val="00FE21FB"/>
    <w:rsid w:val="00FE2259"/>
    <w:rsid w:val="00FE23FB"/>
    <w:rsid w:val="00FE2948"/>
    <w:rsid w:val="00FE29ED"/>
    <w:rsid w:val="00FE2D73"/>
    <w:rsid w:val="00FE2F43"/>
    <w:rsid w:val="00FE2FB7"/>
    <w:rsid w:val="00FE2FC8"/>
    <w:rsid w:val="00FE327C"/>
    <w:rsid w:val="00FE3650"/>
    <w:rsid w:val="00FE3658"/>
    <w:rsid w:val="00FE3BEE"/>
    <w:rsid w:val="00FE3D1B"/>
    <w:rsid w:val="00FE4319"/>
    <w:rsid w:val="00FE43D5"/>
    <w:rsid w:val="00FE459B"/>
    <w:rsid w:val="00FE46E4"/>
    <w:rsid w:val="00FE4F7F"/>
    <w:rsid w:val="00FE5218"/>
    <w:rsid w:val="00FE54A0"/>
    <w:rsid w:val="00FE550E"/>
    <w:rsid w:val="00FE5A38"/>
    <w:rsid w:val="00FE5AFA"/>
    <w:rsid w:val="00FE5D35"/>
    <w:rsid w:val="00FE634D"/>
    <w:rsid w:val="00FE6413"/>
    <w:rsid w:val="00FE69D5"/>
    <w:rsid w:val="00FE6A21"/>
    <w:rsid w:val="00FE6B8F"/>
    <w:rsid w:val="00FE6DE9"/>
    <w:rsid w:val="00FE6FB5"/>
    <w:rsid w:val="00FE7251"/>
    <w:rsid w:val="00FE726A"/>
    <w:rsid w:val="00FE7704"/>
    <w:rsid w:val="00FE7879"/>
    <w:rsid w:val="00FE7A44"/>
    <w:rsid w:val="00FE7A58"/>
    <w:rsid w:val="00FE7ED0"/>
    <w:rsid w:val="00FE7F15"/>
    <w:rsid w:val="00FE7F36"/>
    <w:rsid w:val="00FE7F5D"/>
    <w:rsid w:val="00FF0788"/>
    <w:rsid w:val="00FF0F9D"/>
    <w:rsid w:val="00FF158F"/>
    <w:rsid w:val="00FF15B2"/>
    <w:rsid w:val="00FF1786"/>
    <w:rsid w:val="00FF1844"/>
    <w:rsid w:val="00FF1941"/>
    <w:rsid w:val="00FF1C4D"/>
    <w:rsid w:val="00FF226D"/>
    <w:rsid w:val="00FF22A5"/>
    <w:rsid w:val="00FF25C0"/>
    <w:rsid w:val="00FF29D2"/>
    <w:rsid w:val="00FF2C95"/>
    <w:rsid w:val="00FF2D45"/>
    <w:rsid w:val="00FF2F15"/>
    <w:rsid w:val="00FF2F24"/>
    <w:rsid w:val="00FF2FD7"/>
    <w:rsid w:val="00FF3552"/>
    <w:rsid w:val="00FF3EDB"/>
    <w:rsid w:val="00FF432B"/>
    <w:rsid w:val="00FF4405"/>
    <w:rsid w:val="00FF4EB6"/>
    <w:rsid w:val="00FF520F"/>
    <w:rsid w:val="00FF52F9"/>
    <w:rsid w:val="00FF56D4"/>
    <w:rsid w:val="00FF571E"/>
    <w:rsid w:val="00FF5845"/>
    <w:rsid w:val="00FF58DB"/>
    <w:rsid w:val="00FF58DF"/>
    <w:rsid w:val="00FF58ED"/>
    <w:rsid w:val="00FF5B77"/>
    <w:rsid w:val="00FF6441"/>
    <w:rsid w:val="00FF663D"/>
    <w:rsid w:val="00FF6696"/>
    <w:rsid w:val="00FF674E"/>
    <w:rsid w:val="00FF6BF0"/>
    <w:rsid w:val="00FF6D73"/>
    <w:rsid w:val="00FF771D"/>
    <w:rsid w:val="00FF79F5"/>
    <w:rsid w:val="00FF7B0F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11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AC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AC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A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AC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ACE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ACE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3ACE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3ACE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A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3A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3A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3AC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93A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93ACE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93AC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93AC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93ACE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2735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E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3517"/>
  </w:style>
  <w:style w:type="paragraph" w:customStyle="1" w:styleId="1">
    <w:name w:val="1"/>
    <w:basedOn w:val="Normal"/>
    <w:uiPriority w:val="99"/>
    <w:rsid w:val="00F70FE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3E24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E6E"/>
    <w:rPr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242816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B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93AC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3ACE"/>
    <w:pPr>
      <w:ind w:left="720"/>
    </w:pPr>
    <w:rPr>
      <w:rFonts w:ascii="Calibri" w:hAnsi="Calibri" w:cs="Calibri"/>
      <w:lang w:val="en-US" w:eastAsia="en-US"/>
    </w:rPr>
  </w:style>
  <w:style w:type="paragraph" w:styleId="NoSpacing">
    <w:name w:val="No Spacing"/>
    <w:basedOn w:val="Normal"/>
    <w:uiPriority w:val="99"/>
    <w:qFormat/>
    <w:rsid w:val="00293ACE"/>
    <w:rPr>
      <w:rFonts w:ascii="Calibri" w:hAnsi="Calibri" w:cs="Calibri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93AC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93ACE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93AC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3ACE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293ACE"/>
    <w:rPr>
      <w:b/>
      <w:bCs/>
    </w:rPr>
  </w:style>
  <w:style w:type="character" w:styleId="Emphasis">
    <w:name w:val="Emphasis"/>
    <w:basedOn w:val="DefaultParagraphFont"/>
    <w:uiPriority w:val="99"/>
    <w:qFormat/>
    <w:rsid w:val="00293ACE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293ACE"/>
    <w:rPr>
      <w:rFonts w:ascii="Calibri" w:hAnsi="Calibri" w:cs="Calibri"/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93ACE"/>
    <w:rPr>
      <w:rFonts w:ascii="Calibri" w:hAnsi="Calibri" w:cs="Calibr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93ACE"/>
    <w:pPr>
      <w:ind w:left="720" w:right="720"/>
    </w:pPr>
    <w:rPr>
      <w:rFonts w:ascii="Calibri" w:hAnsi="Calibri" w:cs="Calibr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93ACE"/>
    <w:rPr>
      <w:rFonts w:ascii="Calibri" w:hAnsi="Calibri" w:cs="Calibri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293ACE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293ACE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293A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293ACE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293ACE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293ACE"/>
    <w:pPr>
      <w:outlineLvl w:val="9"/>
    </w:pPr>
    <w:rPr>
      <w:rFonts w:ascii="Cambria" w:hAnsi="Cambria" w:cs="Cambria"/>
    </w:rPr>
  </w:style>
  <w:style w:type="character" w:customStyle="1" w:styleId="10">
    <w:name w:val="Текст выноски Знак1"/>
    <w:uiPriority w:val="99"/>
    <w:semiHidden/>
    <w:rsid w:val="00293ACE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 Знак"/>
    <w:basedOn w:val="Normal"/>
    <w:uiPriority w:val="99"/>
    <w:rsid w:val="00293ACE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3"/>
    <w:basedOn w:val="Normal"/>
    <w:uiPriority w:val="99"/>
    <w:rsid w:val="00293ACE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2"/>
    <w:basedOn w:val="Normal"/>
    <w:uiPriority w:val="99"/>
    <w:rsid w:val="00BB6578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74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747BD"/>
    <w:rPr>
      <w:rFonts w:ascii="Courier New" w:hAnsi="Courier New" w:cs="Courier New"/>
      <w:lang w:val="uk-UA"/>
    </w:rPr>
  </w:style>
  <w:style w:type="paragraph" w:customStyle="1" w:styleId="11">
    <w:name w:val="Знак Знак1"/>
    <w:basedOn w:val="Normal"/>
    <w:uiPriority w:val="99"/>
    <w:rsid w:val="002F3BE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Normal"/>
    <w:uiPriority w:val="99"/>
    <w:rsid w:val="00874742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Normal"/>
    <w:uiPriority w:val="99"/>
    <w:rsid w:val="00874742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747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Normal"/>
    <w:uiPriority w:val="99"/>
    <w:rsid w:val="00874742"/>
    <w:pPr>
      <w:spacing w:before="100" w:beforeAutospacing="1" w:after="100" w:afterAutospacing="1"/>
    </w:pPr>
    <w:rPr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747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32</Pages>
  <Words>13268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petrenkosv</cp:lastModifiedBy>
  <cp:revision>18</cp:revision>
  <cp:lastPrinted>2021-07-02T12:47:00Z</cp:lastPrinted>
  <dcterms:created xsi:type="dcterms:W3CDTF">2021-07-05T12:20:00Z</dcterms:created>
  <dcterms:modified xsi:type="dcterms:W3CDTF">2021-07-06T11:41:00Z</dcterms:modified>
</cp:coreProperties>
</file>