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B2" w:rsidRPr="007405E8" w:rsidRDefault="00FD4EB2" w:rsidP="008560EC">
      <w:pPr>
        <w:spacing w:after="120"/>
        <w:jc w:val="center"/>
        <w:rPr>
          <w:b/>
          <w:bCs/>
          <w:sz w:val="28"/>
          <w:szCs w:val="28"/>
          <w:lang w:val="uk-UA"/>
        </w:rPr>
      </w:pPr>
      <w:r w:rsidRPr="007405E8">
        <w:rPr>
          <w:b/>
          <w:bCs/>
          <w:sz w:val="28"/>
          <w:szCs w:val="28"/>
          <w:lang w:val="uk-UA"/>
        </w:rPr>
        <w:t xml:space="preserve">ПРОТОКОЛ № </w:t>
      </w:r>
      <w:r>
        <w:rPr>
          <w:b/>
          <w:bCs/>
          <w:sz w:val="28"/>
          <w:szCs w:val="28"/>
          <w:lang w:val="uk-UA"/>
        </w:rPr>
        <w:t>__5/1_</w:t>
      </w:r>
    </w:p>
    <w:p w:rsidR="00FD4EB2" w:rsidRPr="007405E8" w:rsidRDefault="00FD4EB2" w:rsidP="008560E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Pr="007405E8">
        <w:rPr>
          <w:b/>
          <w:bCs/>
          <w:sz w:val="28"/>
          <w:szCs w:val="28"/>
          <w:lang w:val="uk-UA"/>
        </w:rPr>
        <w:t xml:space="preserve">засідання комісії з питань бюджету, фінансів, </w:t>
      </w:r>
    </w:p>
    <w:p w:rsidR="00FD4EB2" w:rsidRPr="007405E8" w:rsidRDefault="00FD4EB2" w:rsidP="008560EC">
      <w:pPr>
        <w:jc w:val="center"/>
        <w:rPr>
          <w:b/>
          <w:bCs/>
          <w:sz w:val="28"/>
          <w:szCs w:val="28"/>
          <w:lang w:val="uk-UA"/>
        </w:rPr>
      </w:pPr>
      <w:r w:rsidRPr="007405E8">
        <w:rPr>
          <w:b/>
          <w:bCs/>
          <w:sz w:val="28"/>
          <w:szCs w:val="28"/>
          <w:lang w:val="uk-UA"/>
        </w:rPr>
        <w:t>соціально-економічного розвитку та інвестиційної політики</w:t>
      </w:r>
    </w:p>
    <w:p w:rsidR="00FD4EB2" w:rsidRPr="007405E8" w:rsidRDefault="00FD4EB2" w:rsidP="008560EC">
      <w:pPr>
        <w:jc w:val="center"/>
        <w:rPr>
          <w:b/>
          <w:bCs/>
          <w:sz w:val="28"/>
          <w:szCs w:val="28"/>
          <w:lang w:val="uk-UA"/>
        </w:rPr>
      </w:pPr>
    </w:p>
    <w:p w:rsidR="00FD4EB2" w:rsidRPr="007405E8" w:rsidRDefault="00FD4EB2" w:rsidP="008560EC">
      <w:pPr>
        <w:rPr>
          <w:b/>
          <w:bCs/>
          <w:sz w:val="28"/>
          <w:szCs w:val="28"/>
          <w:lang w:val="uk-UA"/>
        </w:rPr>
      </w:pPr>
      <w:r w:rsidRPr="007405E8">
        <w:rPr>
          <w:b/>
          <w:bCs/>
          <w:sz w:val="28"/>
          <w:szCs w:val="28"/>
          <w:lang w:val="uk-UA"/>
        </w:rPr>
        <w:t xml:space="preserve">Дата </w:t>
      </w:r>
      <w:r>
        <w:rPr>
          <w:b/>
          <w:bCs/>
          <w:sz w:val="28"/>
          <w:szCs w:val="28"/>
          <w:lang w:val="uk-UA"/>
        </w:rPr>
        <w:t>05</w:t>
      </w:r>
      <w:r w:rsidRPr="007405E8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07</w:t>
      </w:r>
      <w:r w:rsidRPr="007405E8">
        <w:rPr>
          <w:b/>
          <w:bCs/>
          <w:sz w:val="28"/>
          <w:szCs w:val="28"/>
          <w:lang w:val="uk-UA"/>
        </w:rPr>
        <w:t>.201</w:t>
      </w:r>
      <w:r>
        <w:rPr>
          <w:b/>
          <w:bCs/>
          <w:sz w:val="28"/>
          <w:szCs w:val="28"/>
          <w:lang w:val="uk-UA"/>
        </w:rPr>
        <w:t>8</w:t>
      </w:r>
      <w:r w:rsidRPr="007405E8">
        <w:rPr>
          <w:b/>
          <w:bCs/>
          <w:sz w:val="28"/>
          <w:szCs w:val="28"/>
          <w:lang w:val="uk-UA"/>
        </w:rPr>
        <w:t xml:space="preserve"> р.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7405E8">
        <w:rPr>
          <w:b/>
          <w:bCs/>
          <w:sz w:val="28"/>
          <w:szCs w:val="28"/>
          <w:lang w:val="uk-UA"/>
        </w:rPr>
        <w:t xml:space="preserve">                        Місце проведення</w:t>
      </w:r>
    </w:p>
    <w:p w:rsidR="00FD4EB2" w:rsidRPr="007405E8" w:rsidRDefault="00FD4EB2" w:rsidP="008560EC">
      <w:pPr>
        <w:ind w:left="6480"/>
        <w:rPr>
          <w:sz w:val="28"/>
          <w:szCs w:val="28"/>
          <w:u w:val="single"/>
          <w:lang w:val="uk-UA"/>
        </w:rPr>
      </w:pPr>
      <w:r w:rsidRPr="007405E8">
        <w:rPr>
          <w:sz w:val="28"/>
          <w:szCs w:val="28"/>
          <w:u w:val="single"/>
          <w:lang w:val="uk-UA"/>
        </w:rPr>
        <w:t>Міськвиконком</w:t>
      </w:r>
    </w:p>
    <w:p w:rsidR="00FD4EB2" w:rsidRPr="007405E8" w:rsidRDefault="00FD4EB2" w:rsidP="008560EC">
      <w:pPr>
        <w:ind w:left="6480"/>
        <w:rPr>
          <w:sz w:val="28"/>
          <w:szCs w:val="28"/>
          <w:u w:val="single"/>
          <w:lang w:val="uk-UA"/>
        </w:rPr>
      </w:pPr>
      <w:r w:rsidRPr="007405E8">
        <w:rPr>
          <w:sz w:val="28"/>
          <w:szCs w:val="28"/>
          <w:u w:val="single"/>
          <w:lang w:val="uk-UA"/>
        </w:rPr>
        <w:t>Малий зал № 1</w:t>
      </w:r>
    </w:p>
    <w:p w:rsidR="00FD4EB2" w:rsidRDefault="00FD4EB2" w:rsidP="00917EA3">
      <w:pPr>
        <w:rPr>
          <w:sz w:val="28"/>
          <w:szCs w:val="28"/>
          <w:lang w:val="uk-UA"/>
        </w:rPr>
      </w:pPr>
    </w:p>
    <w:p w:rsidR="00FD4EB2" w:rsidRPr="007405E8" w:rsidRDefault="00FD4EB2" w:rsidP="00917EA3">
      <w:pPr>
        <w:rPr>
          <w:sz w:val="28"/>
          <w:szCs w:val="28"/>
          <w:lang w:val="uk-UA"/>
        </w:rPr>
      </w:pPr>
      <w:r w:rsidRPr="004D7BEC">
        <w:rPr>
          <w:b/>
          <w:bCs/>
          <w:sz w:val="28"/>
          <w:szCs w:val="28"/>
          <w:lang w:val="uk-UA"/>
        </w:rPr>
        <w:t>Присутні депутати:</w:t>
      </w:r>
      <w:r w:rsidRPr="007405E8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лескун Олександр Володимирович, </w:t>
      </w:r>
      <w:r w:rsidRPr="007405E8">
        <w:rPr>
          <w:sz w:val="28"/>
          <w:szCs w:val="28"/>
          <w:lang w:val="uk-UA"/>
        </w:rPr>
        <w:t>Угніч Григорій</w:t>
      </w:r>
      <w:r>
        <w:rPr>
          <w:sz w:val="28"/>
          <w:szCs w:val="28"/>
          <w:lang w:val="uk-UA"/>
        </w:rPr>
        <w:t xml:space="preserve"> </w:t>
      </w:r>
      <w:r w:rsidRPr="007405E8">
        <w:rPr>
          <w:sz w:val="28"/>
          <w:szCs w:val="28"/>
          <w:lang w:val="uk-UA"/>
        </w:rPr>
        <w:t>Анатолійович</w:t>
      </w:r>
      <w:r>
        <w:rPr>
          <w:sz w:val="28"/>
          <w:szCs w:val="28"/>
          <w:lang w:val="uk-UA"/>
        </w:rPr>
        <w:t>, Яцина Олександр Олександрович,</w:t>
      </w:r>
      <w:r w:rsidRPr="006F0941">
        <w:rPr>
          <w:sz w:val="28"/>
          <w:szCs w:val="28"/>
          <w:lang w:val="uk-UA"/>
        </w:rPr>
        <w:t xml:space="preserve"> </w:t>
      </w:r>
      <w:r w:rsidRPr="007405E8">
        <w:rPr>
          <w:sz w:val="28"/>
          <w:szCs w:val="28"/>
          <w:lang w:val="uk-UA"/>
        </w:rPr>
        <w:t>Котляренко</w:t>
      </w:r>
      <w:r>
        <w:rPr>
          <w:sz w:val="28"/>
          <w:szCs w:val="28"/>
          <w:lang w:val="uk-UA"/>
        </w:rPr>
        <w:t xml:space="preserve"> Людмила Григорівна,</w:t>
      </w:r>
      <w:r w:rsidRPr="00992864">
        <w:rPr>
          <w:sz w:val="28"/>
          <w:szCs w:val="28"/>
          <w:lang w:val="uk-UA"/>
        </w:rPr>
        <w:t xml:space="preserve"> </w:t>
      </w:r>
      <w:r w:rsidRPr="007405E8">
        <w:rPr>
          <w:sz w:val="28"/>
          <w:szCs w:val="28"/>
          <w:lang w:val="uk-UA"/>
        </w:rPr>
        <w:t>Кавунник Дмитро Вікторович</w:t>
      </w:r>
      <w:r>
        <w:rPr>
          <w:sz w:val="28"/>
          <w:szCs w:val="28"/>
          <w:lang w:val="uk-UA"/>
        </w:rPr>
        <w:t>,</w:t>
      </w:r>
      <w:r w:rsidRPr="00992864">
        <w:rPr>
          <w:sz w:val="28"/>
          <w:szCs w:val="28"/>
          <w:lang w:val="uk-UA"/>
        </w:rPr>
        <w:t xml:space="preserve"> </w:t>
      </w:r>
      <w:r w:rsidRPr="007405E8">
        <w:rPr>
          <w:sz w:val="28"/>
          <w:szCs w:val="28"/>
          <w:lang w:val="uk-UA"/>
        </w:rPr>
        <w:t>Сергієнко Тетяна Павлівна</w:t>
      </w:r>
      <w:r>
        <w:rPr>
          <w:sz w:val="28"/>
          <w:szCs w:val="28"/>
          <w:lang w:val="uk-UA"/>
        </w:rPr>
        <w:t>.</w:t>
      </w:r>
    </w:p>
    <w:p w:rsidR="00FD4EB2" w:rsidRPr="007405E8" w:rsidRDefault="00FD4EB2" w:rsidP="00917EA3">
      <w:pPr>
        <w:rPr>
          <w:sz w:val="28"/>
          <w:szCs w:val="28"/>
          <w:lang w:val="uk-UA"/>
        </w:rPr>
      </w:pPr>
    </w:p>
    <w:p w:rsidR="00FD4EB2" w:rsidRPr="007405E8" w:rsidRDefault="00FD4EB2" w:rsidP="00917EA3">
      <w:pPr>
        <w:rPr>
          <w:sz w:val="28"/>
          <w:szCs w:val="28"/>
          <w:lang w:val="uk-UA"/>
        </w:rPr>
      </w:pPr>
      <w:r w:rsidRPr="004D7BEC">
        <w:rPr>
          <w:b/>
          <w:bCs/>
          <w:sz w:val="28"/>
          <w:szCs w:val="28"/>
          <w:lang w:val="uk-UA"/>
        </w:rPr>
        <w:t>Відсутні депутати:</w:t>
      </w:r>
      <w:r w:rsidRPr="009928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Порицький Микола Миколайович.</w:t>
      </w:r>
    </w:p>
    <w:p w:rsidR="00FD4EB2" w:rsidRPr="007405E8" w:rsidRDefault="00FD4EB2" w:rsidP="00F0043A">
      <w:pPr>
        <w:rPr>
          <w:sz w:val="28"/>
          <w:szCs w:val="28"/>
          <w:lang w:val="uk-UA"/>
        </w:rPr>
      </w:pPr>
    </w:p>
    <w:p w:rsidR="00FD4EB2" w:rsidRPr="007405E8" w:rsidRDefault="00FD4EB2" w:rsidP="00104B72">
      <w:pPr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Запрошені:             Доповідачі згідно порядку денного</w:t>
      </w:r>
      <w:r>
        <w:rPr>
          <w:sz w:val="28"/>
          <w:szCs w:val="28"/>
          <w:lang w:val="uk-UA"/>
        </w:rPr>
        <w:t>.</w:t>
      </w:r>
    </w:p>
    <w:p w:rsidR="00FD4EB2" w:rsidRPr="00461520" w:rsidRDefault="00FD4EB2" w:rsidP="001E0D41">
      <w:pPr>
        <w:rPr>
          <w:sz w:val="28"/>
          <w:szCs w:val="28"/>
          <w:lang w:val="uk-UA"/>
        </w:rPr>
      </w:pPr>
    </w:p>
    <w:p w:rsidR="00FD4EB2" w:rsidRPr="007405E8" w:rsidRDefault="00FD4EB2" w:rsidP="001E0D41">
      <w:pPr>
        <w:jc w:val="center"/>
        <w:rPr>
          <w:b/>
          <w:bCs/>
          <w:sz w:val="28"/>
          <w:szCs w:val="28"/>
          <w:lang w:val="uk-UA"/>
        </w:rPr>
      </w:pPr>
      <w:r w:rsidRPr="007405E8">
        <w:rPr>
          <w:b/>
          <w:bCs/>
          <w:sz w:val="28"/>
          <w:szCs w:val="28"/>
          <w:lang w:val="uk-UA"/>
        </w:rPr>
        <w:t>Порядок денний:</w:t>
      </w:r>
    </w:p>
    <w:p w:rsidR="00FD4EB2" w:rsidRPr="007405E8" w:rsidRDefault="00FD4EB2" w:rsidP="001E0D41">
      <w:pPr>
        <w:jc w:val="center"/>
        <w:rPr>
          <w:b/>
          <w:bCs/>
          <w:sz w:val="28"/>
          <w:szCs w:val="28"/>
          <w:lang w:val="uk-UA"/>
        </w:rPr>
      </w:pPr>
    </w:p>
    <w:p w:rsidR="00FD4EB2" w:rsidRPr="00164BD1" w:rsidRDefault="00FD4EB2" w:rsidP="0076782E">
      <w:pPr>
        <w:jc w:val="both"/>
        <w:rPr>
          <w:sz w:val="28"/>
          <w:szCs w:val="28"/>
          <w:lang w:val="uk-UA"/>
        </w:rPr>
      </w:pPr>
      <w:r w:rsidRPr="00164BD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Рішення виконавчого комітету № 822 від 06.07.2018 р</w:t>
      </w:r>
      <w:r w:rsidRPr="00164B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«Про перерозподіл бюджетних асигнувань, затверджених Кременчуцькою міською радою Полтавської області від 29 березня 2018 року «Про виділення коштів за рахунок залишків бюджетних коштів станом на 01.01.2018 р.»</w:t>
      </w:r>
    </w:p>
    <w:p w:rsidR="00FD4EB2" w:rsidRDefault="00FD4EB2" w:rsidP="0076782E">
      <w:pPr>
        <w:jc w:val="both"/>
        <w:rPr>
          <w:sz w:val="28"/>
          <w:szCs w:val="28"/>
          <w:lang w:val="uk-UA"/>
        </w:rPr>
      </w:pPr>
    </w:p>
    <w:p w:rsidR="00FD4EB2" w:rsidRPr="00164BD1" w:rsidRDefault="00FD4EB2" w:rsidP="0076782E">
      <w:pPr>
        <w:jc w:val="both"/>
        <w:rPr>
          <w:sz w:val="28"/>
          <w:szCs w:val="28"/>
          <w:lang w:val="uk-UA"/>
        </w:rPr>
      </w:pPr>
      <w:r w:rsidRPr="00164BD1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Рішення виконавчого комітету № 823 від 06.07.2018 р</w:t>
      </w:r>
      <w:r w:rsidRPr="00164B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«Про перерозподіл бюджетних асигнувань, затверджених в міському бюджеті м. Кременчука на 2018 рік, в частині виконання міської Програми «Територіальна оборона на 2016-2018 роки»</w:t>
      </w:r>
      <w:r w:rsidRPr="00164BD1">
        <w:rPr>
          <w:sz w:val="28"/>
          <w:szCs w:val="28"/>
          <w:lang w:val="uk-UA"/>
        </w:rPr>
        <w:t>.</w:t>
      </w:r>
    </w:p>
    <w:p w:rsidR="00FD4EB2" w:rsidRDefault="00FD4EB2" w:rsidP="0076782E">
      <w:pPr>
        <w:jc w:val="both"/>
        <w:rPr>
          <w:sz w:val="28"/>
          <w:szCs w:val="28"/>
          <w:lang w:val="uk-UA"/>
        </w:rPr>
      </w:pPr>
    </w:p>
    <w:p w:rsidR="00FD4EB2" w:rsidRPr="00164BD1" w:rsidRDefault="00FD4EB2" w:rsidP="0076782E">
      <w:pPr>
        <w:jc w:val="both"/>
        <w:rPr>
          <w:sz w:val="28"/>
          <w:szCs w:val="28"/>
          <w:lang w:val="uk-UA"/>
        </w:rPr>
      </w:pPr>
      <w:r w:rsidRPr="00164BD1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Рішення виконавчого комітету № 825 від 06.07.2018 р</w:t>
      </w:r>
      <w:r w:rsidRPr="00164B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«Про перерозподіл бюджетних асигнувань, затвердження у міському бюджеті м. Кременчука на 2018 рік по галузі «Охорона здоров’я»</w:t>
      </w:r>
      <w:r w:rsidRPr="00164BD1">
        <w:rPr>
          <w:sz w:val="28"/>
          <w:szCs w:val="28"/>
          <w:lang w:val="uk-UA"/>
        </w:rPr>
        <w:t>.</w:t>
      </w:r>
    </w:p>
    <w:p w:rsidR="00FD4EB2" w:rsidRDefault="00FD4EB2" w:rsidP="0076782E">
      <w:pPr>
        <w:jc w:val="both"/>
        <w:rPr>
          <w:sz w:val="28"/>
          <w:szCs w:val="28"/>
          <w:lang w:val="uk-UA"/>
        </w:rPr>
      </w:pPr>
    </w:p>
    <w:p w:rsidR="00FD4EB2" w:rsidRDefault="00FD4EB2" w:rsidP="0076782E">
      <w:pPr>
        <w:jc w:val="both"/>
        <w:rPr>
          <w:sz w:val="28"/>
          <w:szCs w:val="28"/>
          <w:lang w:val="uk-UA"/>
        </w:rPr>
      </w:pPr>
      <w:r w:rsidRPr="00164BD1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Рішення виконавчого комітету № 832 від 06.07.2018 р</w:t>
      </w:r>
      <w:r w:rsidRPr="00164B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«Про перерозподіл бюджетних асигнувань, затвердження у міському бюджеті м. Кременчука в галузі «Освіта»</w:t>
      </w:r>
      <w:r w:rsidRPr="009F43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2018 рік».</w:t>
      </w:r>
    </w:p>
    <w:p w:rsidR="00FD4EB2" w:rsidRDefault="00FD4EB2" w:rsidP="0076782E">
      <w:pPr>
        <w:jc w:val="both"/>
        <w:rPr>
          <w:sz w:val="28"/>
          <w:szCs w:val="28"/>
          <w:lang w:val="uk-UA"/>
        </w:rPr>
      </w:pPr>
    </w:p>
    <w:p w:rsidR="00FD4EB2" w:rsidRPr="00164BD1" w:rsidRDefault="00FD4EB2" w:rsidP="0076782E">
      <w:pPr>
        <w:jc w:val="both"/>
        <w:rPr>
          <w:sz w:val="28"/>
          <w:szCs w:val="28"/>
          <w:lang w:val="uk-UA"/>
        </w:rPr>
      </w:pPr>
      <w:r w:rsidRPr="00164BD1">
        <w:rPr>
          <w:sz w:val="28"/>
          <w:szCs w:val="28"/>
          <w:lang w:val="uk-UA"/>
        </w:rPr>
        <w:t xml:space="preserve">5.  </w:t>
      </w:r>
      <w:r>
        <w:rPr>
          <w:sz w:val="28"/>
          <w:szCs w:val="28"/>
          <w:lang w:val="uk-UA"/>
        </w:rPr>
        <w:t>Рішення виконавчого комітету № 833 від 06.07.2018 р</w:t>
      </w:r>
      <w:r w:rsidRPr="00164B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«Про закриття бюджетних асигнувань по управлінню у справах сімей та дітей виконавчого комітету Кременчуцької міської ради».</w:t>
      </w:r>
    </w:p>
    <w:p w:rsidR="00FD4EB2" w:rsidRDefault="00FD4EB2" w:rsidP="0076782E">
      <w:pPr>
        <w:jc w:val="both"/>
        <w:rPr>
          <w:sz w:val="28"/>
          <w:szCs w:val="28"/>
          <w:lang w:val="uk-UA"/>
        </w:rPr>
      </w:pPr>
    </w:p>
    <w:p w:rsidR="00FD4EB2" w:rsidRPr="00164BD1" w:rsidRDefault="00FD4EB2" w:rsidP="007678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164BD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Рішення виконавчого комітету № 834 від 06.07.2018 р</w:t>
      </w:r>
      <w:r w:rsidRPr="00164B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«Про внесення змін до міського бюджету на 2018 рік».</w:t>
      </w:r>
    </w:p>
    <w:p w:rsidR="00FD4EB2" w:rsidRDefault="00FD4EB2" w:rsidP="0076782E">
      <w:pPr>
        <w:jc w:val="both"/>
        <w:rPr>
          <w:sz w:val="28"/>
          <w:szCs w:val="28"/>
          <w:lang w:val="uk-UA"/>
        </w:rPr>
      </w:pPr>
    </w:p>
    <w:p w:rsidR="00FD4EB2" w:rsidRPr="00164BD1" w:rsidRDefault="00FD4EB2" w:rsidP="009F4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64BD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Рішення виконавчого комітету № 835 від 06.07.2018 р</w:t>
      </w:r>
      <w:r w:rsidRPr="00164B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«Про внесення змін до міського бюджету на 2018 рік».</w:t>
      </w:r>
    </w:p>
    <w:p w:rsidR="00FD4EB2" w:rsidRPr="00164BD1" w:rsidRDefault="00FD4EB2" w:rsidP="0076782E">
      <w:pPr>
        <w:jc w:val="both"/>
        <w:rPr>
          <w:sz w:val="28"/>
          <w:szCs w:val="28"/>
          <w:lang w:val="uk-UA"/>
        </w:rPr>
      </w:pPr>
    </w:p>
    <w:p w:rsidR="00FD4EB2" w:rsidRPr="00164BD1" w:rsidRDefault="00FD4EB2" w:rsidP="0076782E">
      <w:pPr>
        <w:jc w:val="both"/>
        <w:rPr>
          <w:sz w:val="20"/>
          <w:szCs w:val="20"/>
          <w:lang w:val="uk-UA"/>
        </w:rPr>
      </w:pPr>
    </w:p>
    <w:p w:rsidR="00FD4EB2" w:rsidRPr="00164BD1" w:rsidRDefault="00FD4EB2" w:rsidP="007678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164BD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Рішення виконавчого комітету № 836 від 06.07.2018 р</w:t>
      </w:r>
      <w:r w:rsidRPr="00164B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«Про перерозподіл бюджетних асигнувань, затвердження у міському бюджеті м. Кременчука на 2018 рік.».</w:t>
      </w:r>
    </w:p>
    <w:p w:rsidR="00FD4EB2" w:rsidRDefault="00FD4EB2" w:rsidP="0076782E">
      <w:pPr>
        <w:jc w:val="both"/>
        <w:rPr>
          <w:sz w:val="28"/>
          <w:szCs w:val="28"/>
          <w:lang w:val="uk-UA"/>
        </w:rPr>
      </w:pPr>
    </w:p>
    <w:p w:rsidR="00FD4EB2" w:rsidRPr="00787970" w:rsidRDefault="00FD4EB2" w:rsidP="004916C8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78797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Рішення виконавчого комітету № 786 від 27.06.2018 р</w:t>
      </w:r>
      <w:r w:rsidRPr="00164B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«Про перерозподіл бюджетних асигнувань».</w:t>
      </w:r>
      <w:r w:rsidRPr="004916C8">
        <w:rPr>
          <w:b/>
          <w:bCs/>
          <w:sz w:val="28"/>
          <w:szCs w:val="28"/>
        </w:rPr>
        <w:t xml:space="preserve"> </w:t>
      </w:r>
    </w:p>
    <w:p w:rsidR="00FD4EB2" w:rsidRDefault="00FD4EB2" w:rsidP="00694311">
      <w:pPr>
        <w:jc w:val="both"/>
        <w:rPr>
          <w:sz w:val="20"/>
          <w:szCs w:val="20"/>
          <w:lang w:val="uk-UA"/>
        </w:rPr>
      </w:pPr>
    </w:p>
    <w:p w:rsidR="00FD4EB2" w:rsidRDefault="00FD4EB2" w:rsidP="00694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Різне.</w:t>
      </w:r>
    </w:p>
    <w:p w:rsidR="00FD4EB2" w:rsidRDefault="00FD4EB2" w:rsidP="00694311">
      <w:pPr>
        <w:jc w:val="both"/>
        <w:rPr>
          <w:sz w:val="28"/>
          <w:szCs w:val="28"/>
          <w:lang w:val="uk-UA"/>
        </w:rPr>
      </w:pPr>
    </w:p>
    <w:p w:rsidR="00FD4EB2" w:rsidRPr="007405E8" w:rsidRDefault="00FD4EB2" w:rsidP="006C6D91">
      <w:pPr>
        <w:jc w:val="center"/>
        <w:rPr>
          <w:b/>
          <w:bCs/>
          <w:sz w:val="28"/>
          <w:szCs w:val="28"/>
          <w:lang w:val="uk-UA"/>
        </w:rPr>
      </w:pPr>
      <w:r w:rsidRPr="007405E8">
        <w:rPr>
          <w:b/>
          <w:bCs/>
          <w:sz w:val="28"/>
          <w:szCs w:val="28"/>
          <w:lang w:val="uk-UA"/>
        </w:rPr>
        <w:t>Головуючий: Плескун Олександр Володимирович</w:t>
      </w:r>
    </w:p>
    <w:p w:rsidR="00FD4EB2" w:rsidRPr="00892101" w:rsidRDefault="00FD4EB2" w:rsidP="007B5E45">
      <w:pPr>
        <w:jc w:val="both"/>
        <w:rPr>
          <w:sz w:val="20"/>
          <w:szCs w:val="20"/>
          <w:lang w:val="uk-UA"/>
        </w:rPr>
      </w:pPr>
    </w:p>
    <w:p w:rsidR="00FD4EB2" w:rsidRDefault="00FD4EB2" w:rsidP="009F4D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405E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Неіленко Т.Г. – заступник міського голови – начальник</w:t>
      </w:r>
    </w:p>
    <w:p w:rsidR="00FD4EB2" w:rsidRDefault="00FD4EB2" w:rsidP="009F4D5B">
      <w:pPr>
        <w:jc w:val="both"/>
      </w:pPr>
      <w:r>
        <w:rPr>
          <w:sz w:val="28"/>
          <w:szCs w:val="28"/>
          <w:lang w:val="uk-UA"/>
        </w:rPr>
        <w:t xml:space="preserve">                                              фінансового управління</w:t>
      </w:r>
    </w:p>
    <w:p w:rsidR="00FD4EB2" w:rsidRPr="007405E8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Виступили: ____________</w:t>
      </w:r>
      <w:r>
        <w:rPr>
          <w:sz w:val="28"/>
          <w:szCs w:val="28"/>
          <w:lang w:val="uk-UA"/>
        </w:rPr>
        <w:t>_______________</w:t>
      </w:r>
      <w:r w:rsidRPr="007405E8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________________________</w:t>
      </w:r>
    </w:p>
    <w:p w:rsidR="00FD4EB2" w:rsidRPr="00C53E9C" w:rsidRDefault="00FD4EB2" w:rsidP="004916C8">
      <w:pPr>
        <w:rPr>
          <w:sz w:val="28"/>
          <w:szCs w:val="28"/>
          <w:u w:val="single"/>
          <w:lang w:val="uk-UA"/>
        </w:rPr>
      </w:pPr>
      <w:r w:rsidRPr="007405E8">
        <w:rPr>
          <w:sz w:val="28"/>
          <w:szCs w:val="28"/>
          <w:lang w:val="uk-UA"/>
        </w:rPr>
        <w:t xml:space="preserve">Ухвалили:  </w:t>
      </w:r>
      <w:r>
        <w:rPr>
          <w:sz w:val="28"/>
          <w:szCs w:val="28"/>
          <w:u w:val="single"/>
          <w:lang w:val="uk-UA"/>
        </w:rPr>
        <w:t>Питання винести на розгляд виконавчого комітету.</w:t>
      </w:r>
      <w:r>
        <w:rPr>
          <w:sz w:val="28"/>
          <w:szCs w:val="28"/>
          <w:lang w:val="uk-UA"/>
        </w:rPr>
        <w:t>___</w:t>
      </w:r>
      <w:r w:rsidRPr="007405E8">
        <w:rPr>
          <w:sz w:val="28"/>
          <w:szCs w:val="28"/>
          <w:lang w:val="uk-UA"/>
        </w:rPr>
        <w:t>_</w:t>
      </w:r>
    </w:p>
    <w:p w:rsidR="00FD4EB2" w:rsidRPr="007405E8" w:rsidRDefault="00FD4EB2" w:rsidP="004916C8">
      <w:pPr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Голосували: «За» - _</w:t>
      </w:r>
      <w:r>
        <w:rPr>
          <w:sz w:val="28"/>
          <w:szCs w:val="28"/>
          <w:lang w:val="uk-UA"/>
        </w:rPr>
        <w:t>6</w:t>
      </w:r>
      <w:r w:rsidRPr="007405E8">
        <w:rPr>
          <w:sz w:val="28"/>
          <w:szCs w:val="28"/>
          <w:lang w:val="uk-UA"/>
        </w:rPr>
        <w:t>_, «проти»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_, «утримались»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_.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ab/>
      </w:r>
      <w:r w:rsidRPr="007405E8">
        <w:rPr>
          <w:sz w:val="28"/>
          <w:szCs w:val="28"/>
          <w:lang w:val="uk-UA"/>
        </w:rPr>
        <w:tab/>
        <w:t>Рішення</w:t>
      </w:r>
      <w:r>
        <w:rPr>
          <w:sz w:val="28"/>
          <w:szCs w:val="28"/>
          <w:lang w:val="uk-UA"/>
        </w:rPr>
        <w:t xml:space="preserve">     </w:t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  <w:t>прийнято</w:t>
      </w:r>
      <w:r w:rsidRPr="007405E8">
        <w:rPr>
          <w:sz w:val="28"/>
          <w:szCs w:val="28"/>
          <w:lang w:val="uk-UA"/>
        </w:rPr>
        <w:t>.</w:t>
      </w:r>
    </w:p>
    <w:p w:rsidR="00FD4EB2" w:rsidRDefault="00FD4EB2" w:rsidP="00E73067">
      <w:pPr>
        <w:rPr>
          <w:sz w:val="28"/>
          <w:szCs w:val="28"/>
          <w:lang w:val="uk-UA"/>
        </w:rPr>
      </w:pPr>
    </w:p>
    <w:p w:rsidR="00FD4EB2" w:rsidRPr="007405E8" w:rsidRDefault="00FD4EB2" w:rsidP="00E73067">
      <w:pPr>
        <w:rPr>
          <w:sz w:val="28"/>
          <w:szCs w:val="28"/>
          <w:lang w:val="uk-UA"/>
        </w:rPr>
      </w:pPr>
    </w:p>
    <w:p w:rsidR="00FD4EB2" w:rsidRDefault="00FD4EB2" w:rsidP="004B2E8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405E8">
        <w:rPr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 xml:space="preserve">Неіленко Т.Г. – заступник міського голови – начальник </w:t>
      </w:r>
    </w:p>
    <w:p w:rsidR="00FD4EB2" w:rsidRDefault="00FD4EB2" w:rsidP="004B2E8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фінансового управління</w:t>
      </w:r>
    </w:p>
    <w:p w:rsidR="00FD4EB2" w:rsidRPr="007405E8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Виступили: ____________</w:t>
      </w:r>
      <w:r>
        <w:rPr>
          <w:sz w:val="28"/>
          <w:szCs w:val="28"/>
          <w:lang w:val="uk-UA"/>
        </w:rPr>
        <w:t>_______________</w:t>
      </w:r>
      <w:r w:rsidRPr="007405E8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________________________</w:t>
      </w:r>
    </w:p>
    <w:p w:rsidR="00FD4EB2" w:rsidRPr="00C53E9C" w:rsidRDefault="00FD4EB2" w:rsidP="004916C8">
      <w:pPr>
        <w:rPr>
          <w:sz w:val="28"/>
          <w:szCs w:val="28"/>
          <w:u w:val="single"/>
          <w:lang w:val="uk-UA"/>
        </w:rPr>
      </w:pPr>
      <w:r w:rsidRPr="007405E8">
        <w:rPr>
          <w:sz w:val="28"/>
          <w:szCs w:val="28"/>
          <w:lang w:val="uk-UA"/>
        </w:rPr>
        <w:t xml:space="preserve">Ухвалили:   </w:t>
      </w:r>
      <w:r>
        <w:rPr>
          <w:sz w:val="28"/>
          <w:szCs w:val="28"/>
          <w:u w:val="single"/>
          <w:lang w:val="uk-UA"/>
        </w:rPr>
        <w:t>Питання винести на розгляд виконавчого комітету.</w:t>
      </w:r>
      <w:r>
        <w:rPr>
          <w:sz w:val="28"/>
          <w:szCs w:val="28"/>
          <w:lang w:val="uk-UA"/>
        </w:rPr>
        <w:t>___</w:t>
      </w:r>
      <w:r w:rsidRPr="007405E8">
        <w:rPr>
          <w:sz w:val="28"/>
          <w:szCs w:val="28"/>
          <w:lang w:val="uk-UA"/>
        </w:rPr>
        <w:t>_</w:t>
      </w:r>
    </w:p>
    <w:p w:rsidR="00FD4EB2" w:rsidRPr="007405E8" w:rsidRDefault="00FD4EB2" w:rsidP="004916C8">
      <w:pPr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Голосували: «За» - _</w:t>
      </w:r>
      <w:r>
        <w:rPr>
          <w:sz w:val="28"/>
          <w:szCs w:val="28"/>
          <w:lang w:val="uk-UA"/>
        </w:rPr>
        <w:t>6</w:t>
      </w:r>
      <w:r w:rsidRPr="007405E8">
        <w:rPr>
          <w:sz w:val="28"/>
          <w:szCs w:val="28"/>
          <w:lang w:val="uk-UA"/>
        </w:rPr>
        <w:t>_, «проти»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_, «утримались»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_.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ab/>
      </w:r>
      <w:r w:rsidRPr="007405E8">
        <w:rPr>
          <w:sz w:val="28"/>
          <w:szCs w:val="28"/>
          <w:lang w:val="uk-UA"/>
        </w:rPr>
        <w:tab/>
        <w:t>Рішення</w:t>
      </w:r>
      <w:r>
        <w:rPr>
          <w:sz w:val="28"/>
          <w:szCs w:val="28"/>
          <w:lang w:val="uk-UA"/>
        </w:rPr>
        <w:t xml:space="preserve">     </w:t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  <w:t>прийнято</w:t>
      </w:r>
      <w:r w:rsidRPr="007405E8">
        <w:rPr>
          <w:sz w:val="28"/>
          <w:szCs w:val="28"/>
          <w:lang w:val="uk-UA"/>
        </w:rPr>
        <w:t>.</w:t>
      </w:r>
    </w:p>
    <w:p w:rsidR="00FD4EB2" w:rsidRDefault="00FD4EB2" w:rsidP="004B2E86">
      <w:pPr>
        <w:jc w:val="both"/>
        <w:rPr>
          <w:sz w:val="28"/>
          <w:szCs w:val="28"/>
          <w:lang w:val="uk-UA"/>
        </w:rPr>
      </w:pPr>
    </w:p>
    <w:p w:rsidR="00FD4EB2" w:rsidRPr="007405E8" w:rsidRDefault="00FD4EB2" w:rsidP="00491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B73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405E8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Pr="00164BD1">
        <w:rPr>
          <w:sz w:val="28"/>
          <w:szCs w:val="28"/>
          <w:lang w:val="uk-UA"/>
        </w:rPr>
        <w:t>Петращук Д.О. – начальник управління охорони здоров'я</w:t>
      </w:r>
      <w:r w:rsidRPr="007405E8">
        <w:rPr>
          <w:sz w:val="28"/>
          <w:szCs w:val="28"/>
          <w:lang w:val="uk-UA"/>
        </w:rPr>
        <w:t xml:space="preserve"> Виступили: ____________</w:t>
      </w:r>
      <w:r>
        <w:rPr>
          <w:sz w:val="28"/>
          <w:szCs w:val="28"/>
          <w:lang w:val="uk-UA"/>
        </w:rPr>
        <w:t>_______________</w:t>
      </w:r>
      <w:r w:rsidRPr="007405E8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________________________</w:t>
      </w:r>
    </w:p>
    <w:p w:rsidR="00FD4EB2" w:rsidRPr="00C53E9C" w:rsidRDefault="00FD4EB2" w:rsidP="004916C8">
      <w:pPr>
        <w:rPr>
          <w:sz w:val="28"/>
          <w:szCs w:val="28"/>
          <w:u w:val="single"/>
          <w:lang w:val="uk-UA"/>
        </w:rPr>
      </w:pPr>
      <w:r w:rsidRPr="007405E8">
        <w:rPr>
          <w:sz w:val="28"/>
          <w:szCs w:val="28"/>
          <w:lang w:val="uk-UA"/>
        </w:rPr>
        <w:t xml:space="preserve">Ухвалили:   </w:t>
      </w:r>
      <w:r>
        <w:rPr>
          <w:sz w:val="28"/>
          <w:szCs w:val="28"/>
          <w:u w:val="single"/>
          <w:lang w:val="uk-UA"/>
        </w:rPr>
        <w:t>Питання винести на розгляд виконавчого комітету.</w:t>
      </w:r>
      <w:r>
        <w:rPr>
          <w:sz w:val="28"/>
          <w:szCs w:val="28"/>
          <w:lang w:val="uk-UA"/>
        </w:rPr>
        <w:t>___</w:t>
      </w:r>
      <w:r w:rsidRPr="007405E8">
        <w:rPr>
          <w:sz w:val="28"/>
          <w:szCs w:val="28"/>
          <w:lang w:val="uk-UA"/>
        </w:rPr>
        <w:t>_</w:t>
      </w:r>
    </w:p>
    <w:p w:rsidR="00FD4EB2" w:rsidRPr="007405E8" w:rsidRDefault="00FD4EB2" w:rsidP="004916C8">
      <w:pPr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Голосували: «За» - _</w:t>
      </w:r>
      <w:r>
        <w:rPr>
          <w:sz w:val="28"/>
          <w:szCs w:val="28"/>
          <w:lang w:val="uk-UA"/>
        </w:rPr>
        <w:t>6</w:t>
      </w:r>
      <w:r w:rsidRPr="007405E8">
        <w:rPr>
          <w:sz w:val="28"/>
          <w:szCs w:val="28"/>
          <w:lang w:val="uk-UA"/>
        </w:rPr>
        <w:t>_, «проти»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_, «утримались»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_.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ab/>
      </w:r>
      <w:r w:rsidRPr="007405E8">
        <w:rPr>
          <w:sz w:val="28"/>
          <w:szCs w:val="28"/>
          <w:lang w:val="uk-UA"/>
        </w:rPr>
        <w:tab/>
        <w:t>Рішення</w:t>
      </w:r>
      <w:r>
        <w:rPr>
          <w:sz w:val="28"/>
          <w:szCs w:val="28"/>
          <w:lang w:val="uk-UA"/>
        </w:rPr>
        <w:t xml:space="preserve">     </w:t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  <w:t>прийнято</w:t>
      </w:r>
      <w:r w:rsidRPr="007405E8">
        <w:rPr>
          <w:sz w:val="28"/>
          <w:szCs w:val="28"/>
          <w:lang w:val="uk-UA"/>
        </w:rPr>
        <w:t>.</w:t>
      </w:r>
    </w:p>
    <w:p w:rsidR="00FD4EB2" w:rsidRPr="00892101" w:rsidRDefault="00FD4EB2" w:rsidP="009F4D5B">
      <w:pPr>
        <w:jc w:val="both"/>
        <w:rPr>
          <w:sz w:val="20"/>
          <w:szCs w:val="20"/>
          <w:lang w:val="uk-UA"/>
        </w:rPr>
      </w:pP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4. Слухали:</w:t>
      </w:r>
      <w:r>
        <w:rPr>
          <w:sz w:val="28"/>
          <w:szCs w:val="28"/>
          <w:lang w:val="uk-UA"/>
        </w:rPr>
        <w:t xml:space="preserve"> </w:t>
      </w:r>
      <w:r w:rsidRPr="00164BD1">
        <w:rPr>
          <w:sz w:val="28"/>
          <w:szCs w:val="28"/>
          <w:lang w:val="uk-UA"/>
        </w:rPr>
        <w:t>Москалик Г.Ф. – директор департаменту освіти</w:t>
      </w:r>
      <w:r w:rsidRPr="007405E8">
        <w:rPr>
          <w:sz w:val="28"/>
          <w:szCs w:val="28"/>
          <w:lang w:val="uk-UA"/>
        </w:rPr>
        <w:t xml:space="preserve"> </w:t>
      </w:r>
    </w:p>
    <w:p w:rsidR="00FD4EB2" w:rsidRPr="007405E8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Виступили: ____________</w:t>
      </w:r>
      <w:r>
        <w:rPr>
          <w:sz w:val="28"/>
          <w:szCs w:val="28"/>
          <w:lang w:val="uk-UA"/>
        </w:rPr>
        <w:t>_______________</w:t>
      </w:r>
      <w:r w:rsidRPr="007405E8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________________________</w:t>
      </w:r>
    </w:p>
    <w:p w:rsidR="00FD4EB2" w:rsidRPr="00C53E9C" w:rsidRDefault="00FD4EB2" w:rsidP="00E73067">
      <w:pPr>
        <w:rPr>
          <w:sz w:val="28"/>
          <w:szCs w:val="28"/>
          <w:u w:val="single"/>
          <w:lang w:val="uk-UA"/>
        </w:rPr>
      </w:pPr>
      <w:r w:rsidRPr="007405E8">
        <w:rPr>
          <w:sz w:val="28"/>
          <w:szCs w:val="28"/>
          <w:lang w:val="uk-UA"/>
        </w:rPr>
        <w:t xml:space="preserve">Ухвалили:  </w:t>
      </w:r>
      <w:r w:rsidRPr="006B6C7E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Питання винести на розгляд виконавчого комітету.</w:t>
      </w:r>
      <w:r>
        <w:rPr>
          <w:sz w:val="28"/>
          <w:szCs w:val="28"/>
          <w:lang w:val="uk-UA"/>
        </w:rPr>
        <w:t>___</w:t>
      </w:r>
      <w:r w:rsidRPr="007405E8">
        <w:rPr>
          <w:sz w:val="28"/>
          <w:szCs w:val="28"/>
          <w:lang w:val="uk-UA"/>
        </w:rPr>
        <w:t>_</w:t>
      </w:r>
    </w:p>
    <w:p w:rsidR="00FD4EB2" w:rsidRPr="007405E8" w:rsidRDefault="00FD4EB2" w:rsidP="00E73067">
      <w:pPr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Голосували: «За» - _</w:t>
      </w:r>
      <w:r>
        <w:rPr>
          <w:sz w:val="28"/>
          <w:szCs w:val="28"/>
          <w:lang w:val="uk-UA"/>
        </w:rPr>
        <w:t>6</w:t>
      </w:r>
      <w:r w:rsidRPr="007405E8">
        <w:rPr>
          <w:sz w:val="28"/>
          <w:szCs w:val="28"/>
          <w:lang w:val="uk-UA"/>
        </w:rPr>
        <w:t>_, «проти»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_, «утримались»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_.</w:t>
      </w:r>
    </w:p>
    <w:p w:rsidR="00FD4EB2" w:rsidRDefault="00FD4EB2" w:rsidP="00E73067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ab/>
      </w:r>
      <w:r w:rsidRPr="007405E8">
        <w:rPr>
          <w:sz w:val="28"/>
          <w:szCs w:val="28"/>
          <w:lang w:val="uk-UA"/>
        </w:rPr>
        <w:tab/>
        <w:t>Рішення</w:t>
      </w:r>
      <w:r>
        <w:rPr>
          <w:sz w:val="28"/>
          <w:szCs w:val="28"/>
          <w:lang w:val="uk-UA"/>
        </w:rPr>
        <w:t xml:space="preserve">     </w:t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  <w:t>прийнято</w:t>
      </w:r>
      <w:r w:rsidRPr="007405E8">
        <w:rPr>
          <w:sz w:val="28"/>
          <w:szCs w:val="28"/>
          <w:lang w:val="uk-UA"/>
        </w:rPr>
        <w:t>.</w:t>
      </w:r>
    </w:p>
    <w:p w:rsidR="00FD4EB2" w:rsidRPr="00892101" w:rsidRDefault="00FD4EB2" w:rsidP="009F4D5B">
      <w:pPr>
        <w:jc w:val="both"/>
        <w:rPr>
          <w:sz w:val="20"/>
          <w:szCs w:val="20"/>
          <w:lang w:val="uk-UA"/>
        </w:rPr>
      </w:pPr>
    </w:p>
    <w:p w:rsidR="00FD4EB2" w:rsidRPr="00164BD1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5. Слухали:</w:t>
      </w:r>
      <w:r>
        <w:rPr>
          <w:sz w:val="28"/>
          <w:szCs w:val="28"/>
          <w:lang w:val="uk-UA"/>
        </w:rPr>
        <w:t xml:space="preserve"> </w:t>
      </w:r>
      <w:r w:rsidRPr="00164BD1">
        <w:rPr>
          <w:sz w:val="28"/>
          <w:szCs w:val="28"/>
          <w:lang w:val="uk-UA"/>
        </w:rPr>
        <w:t xml:space="preserve">Заводчікова Н.Г. – начальник управління у справах сім’ї, дітей та 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 w:rsidRPr="00164BD1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м</w:t>
      </w:r>
      <w:r w:rsidRPr="00164BD1">
        <w:rPr>
          <w:sz w:val="28"/>
          <w:szCs w:val="28"/>
          <w:lang w:val="uk-UA"/>
        </w:rPr>
        <w:t>олоді</w:t>
      </w:r>
      <w:r w:rsidRPr="007405E8">
        <w:rPr>
          <w:sz w:val="28"/>
          <w:szCs w:val="28"/>
          <w:lang w:val="uk-UA"/>
        </w:rPr>
        <w:t xml:space="preserve"> </w:t>
      </w:r>
    </w:p>
    <w:p w:rsidR="00FD4EB2" w:rsidRPr="007405E8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Виступили: ____________</w:t>
      </w:r>
      <w:r>
        <w:rPr>
          <w:sz w:val="28"/>
          <w:szCs w:val="28"/>
          <w:lang w:val="uk-UA"/>
        </w:rPr>
        <w:t>_______________</w:t>
      </w:r>
      <w:r w:rsidRPr="007405E8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________________________</w:t>
      </w:r>
    </w:p>
    <w:p w:rsidR="00FD4EB2" w:rsidRPr="00C53E9C" w:rsidRDefault="00FD4EB2" w:rsidP="00E73067">
      <w:pPr>
        <w:rPr>
          <w:sz w:val="28"/>
          <w:szCs w:val="28"/>
          <w:u w:val="single"/>
          <w:lang w:val="uk-UA"/>
        </w:rPr>
      </w:pPr>
      <w:r w:rsidRPr="007405E8">
        <w:rPr>
          <w:sz w:val="28"/>
          <w:szCs w:val="28"/>
          <w:lang w:val="uk-UA"/>
        </w:rPr>
        <w:t>Ухвалили:   ______</w:t>
      </w:r>
      <w:r>
        <w:rPr>
          <w:sz w:val="28"/>
          <w:szCs w:val="28"/>
          <w:u w:val="single"/>
          <w:lang w:val="uk-UA"/>
        </w:rPr>
        <w:t>Питання винести на розгляд виконавчого комітету.</w:t>
      </w:r>
      <w:r>
        <w:rPr>
          <w:sz w:val="28"/>
          <w:szCs w:val="28"/>
          <w:lang w:val="uk-UA"/>
        </w:rPr>
        <w:t>___</w:t>
      </w:r>
      <w:r w:rsidRPr="007405E8">
        <w:rPr>
          <w:sz w:val="28"/>
          <w:szCs w:val="28"/>
          <w:lang w:val="uk-UA"/>
        </w:rPr>
        <w:t>_</w:t>
      </w:r>
    </w:p>
    <w:p w:rsidR="00FD4EB2" w:rsidRPr="007405E8" w:rsidRDefault="00FD4EB2" w:rsidP="00E73067">
      <w:pPr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Голосували: «За» - _</w:t>
      </w:r>
      <w:r>
        <w:rPr>
          <w:sz w:val="28"/>
          <w:szCs w:val="28"/>
          <w:lang w:val="uk-UA"/>
        </w:rPr>
        <w:t>6</w:t>
      </w:r>
      <w:r w:rsidRPr="007405E8">
        <w:rPr>
          <w:sz w:val="28"/>
          <w:szCs w:val="28"/>
          <w:lang w:val="uk-UA"/>
        </w:rPr>
        <w:t>_, «проти»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_, «утримались»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_.</w:t>
      </w:r>
    </w:p>
    <w:p w:rsidR="00FD4EB2" w:rsidRDefault="00FD4EB2" w:rsidP="00E73067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ab/>
      </w:r>
      <w:r w:rsidRPr="007405E8">
        <w:rPr>
          <w:sz w:val="28"/>
          <w:szCs w:val="28"/>
          <w:lang w:val="uk-UA"/>
        </w:rPr>
        <w:tab/>
        <w:t>Рішення</w:t>
      </w:r>
      <w:r>
        <w:rPr>
          <w:sz w:val="28"/>
          <w:szCs w:val="28"/>
          <w:lang w:val="uk-UA"/>
        </w:rPr>
        <w:t xml:space="preserve">     </w:t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  <w:t>прийнято</w:t>
      </w:r>
      <w:r w:rsidRPr="007405E8">
        <w:rPr>
          <w:sz w:val="28"/>
          <w:szCs w:val="28"/>
          <w:lang w:val="uk-UA"/>
        </w:rPr>
        <w:t>.</w:t>
      </w:r>
    </w:p>
    <w:p w:rsidR="00FD4EB2" w:rsidRPr="007405E8" w:rsidRDefault="00FD4EB2" w:rsidP="00280FA0">
      <w:pPr>
        <w:rPr>
          <w:sz w:val="28"/>
          <w:szCs w:val="28"/>
          <w:lang w:val="uk-UA"/>
        </w:rPr>
      </w:pPr>
    </w:p>
    <w:p w:rsidR="00FD4EB2" w:rsidRDefault="00FD4EB2" w:rsidP="004916C8">
      <w:pPr>
        <w:jc w:val="both"/>
        <w:rPr>
          <w:color w:val="000000"/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6. Слухали:</w:t>
      </w:r>
      <w:r>
        <w:rPr>
          <w:sz w:val="28"/>
          <w:szCs w:val="28"/>
          <w:lang w:val="uk-UA"/>
        </w:rPr>
        <w:t xml:space="preserve"> </w:t>
      </w:r>
      <w:r w:rsidRPr="007405E8">
        <w:rPr>
          <w:sz w:val="28"/>
          <w:szCs w:val="28"/>
          <w:lang w:val="uk-UA"/>
        </w:rPr>
        <w:t xml:space="preserve">Слухали: </w:t>
      </w:r>
      <w:r>
        <w:rPr>
          <w:color w:val="000000"/>
          <w:sz w:val="28"/>
          <w:szCs w:val="28"/>
          <w:lang w:val="uk-UA"/>
        </w:rPr>
        <w:t xml:space="preserve">Неіленко Т.Г. – заступник міського голови – начальник 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фінансового управління</w:t>
      </w:r>
    </w:p>
    <w:p w:rsidR="00FD4EB2" w:rsidRPr="007405E8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Виступили: ____________</w:t>
      </w:r>
      <w:r>
        <w:rPr>
          <w:sz w:val="28"/>
          <w:szCs w:val="28"/>
          <w:lang w:val="uk-UA"/>
        </w:rPr>
        <w:t>_______________</w:t>
      </w:r>
      <w:r w:rsidRPr="007405E8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________________________</w:t>
      </w:r>
    </w:p>
    <w:p w:rsidR="00FD4EB2" w:rsidRPr="00C53E9C" w:rsidRDefault="00FD4EB2" w:rsidP="004916C8">
      <w:pPr>
        <w:rPr>
          <w:sz w:val="28"/>
          <w:szCs w:val="28"/>
          <w:u w:val="single"/>
          <w:lang w:val="uk-UA"/>
        </w:rPr>
      </w:pPr>
      <w:r w:rsidRPr="007405E8">
        <w:rPr>
          <w:sz w:val="28"/>
          <w:szCs w:val="28"/>
          <w:lang w:val="uk-UA"/>
        </w:rPr>
        <w:t xml:space="preserve">Ухвалили:   </w:t>
      </w:r>
      <w:r>
        <w:rPr>
          <w:sz w:val="28"/>
          <w:szCs w:val="28"/>
          <w:u w:val="single"/>
          <w:lang w:val="uk-UA"/>
        </w:rPr>
        <w:t>Питання винести на розгляд виконавчого комітету.</w:t>
      </w:r>
      <w:r>
        <w:rPr>
          <w:sz w:val="28"/>
          <w:szCs w:val="28"/>
          <w:lang w:val="uk-UA"/>
        </w:rPr>
        <w:t>___</w:t>
      </w:r>
      <w:r w:rsidRPr="007405E8">
        <w:rPr>
          <w:sz w:val="28"/>
          <w:szCs w:val="28"/>
          <w:lang w:val="uk-UA"/>
        </w:rPr>
        <w:t>_</w:t>
      </w:r>
    </w:p>
    <w:p w:rsidR="00FD4EB2" w:rsidRPr="007405E8" w:rsidRDefault="00FD4EB2" w:rsidP="004916C8">
      <w:pPr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Голосували: «За» - _</w:t>
      </w:r>
      <w:r>
        <w:rPr>
          <w:sz w:val="28"/>
          <w:szCs w:val="28"/>
          <w:lang w:val="uk-UA"/>
        </w:rPr>
        <w:t>6</w:t>
      </w:r>
      <w:r w:rsidRPr="007405E8">
        <w:rPr>
          <w:sz w:val="28"/>
          <w:szCs w:val="28"/>
          <w:lang w:val="uk-UA"/>
        </w:rPr>
        <w:t>_, «проти»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_, «утримались»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_.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ab/>
      </w:r>
      <w:r w:rsidRPr="007405E8">
        <w:rPr>
          <w:sz w:val="28"/>
          <w:szCs w:val="28"/>
          <w:lang w:val="uk-UA"/>
        </w:rPr>
        <w:tab/>
        <w:t>Рішення</w:t>
      </w:r>
      <w:r>
        <w:rPr>
          <w:sz w:val="28"/>
          <w:szCs w:val="28"/>
          <w:lang w:val="uk-UA"/>
        </w:rPr>
        <w:t xml:space="preserve">     </w:t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  <w:t>прийнято</w:t>
      </w:r>
      <w:r w:rsidRPr="007405E8">
        <w:rPr>
          <w:sz w:val="28"/>
          <w:szCs w:val="28"/>
          <w:lang w:val="uk-UA"/>
        </w:rPr>
        <w:t>.</w:t>
      </w:r>
    </w:p>
    <w:p w:rsidR="00FD4EB2" w:rsidRPr="00892101" w:rsidRDefault="00FD4EB2" w:rsidP="004B7A34">
      <w:pPr>
        <w:jc w:val="both"/>
        <w:rPr>
          <w:sz w:val="20"/>
          <w:szCs w:val="20"/>
          <w:lang w:val="uk-UA"/>
        </w:rPr>
      </w:pPr>
    </w:p>
    <w:p w:rsidR="00FD4EB2" w:rsidRDefault="00FD4EB2" w:rsidP="004916C8">
      <w:pPr>
        <w:jc w:val="both"/>
        <w:rPr>
          <w:color w:val="000000"/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 xml:space="preserve">7. Слухали: </w:t>
      </w:r>
      <w:r>
        <w:rPr>
          <w:color w:val="000000"/>
          <w:sz w:val="28"/>
          <w:szCs w:val="28"/>
          <w:lang w:val="uk-UA"/>
        </w:rPr>
        <w:t xml:space="preserve">Неіленко Т.Г. – заступник міського голови – начальник 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фінансового управління</w:t>
      </w:r>
    </w:p>
    <w:p w:rsidR="00FD4EB2" w:rsidRPr="007405E8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Виступили: ____________</w:t>
      </w:r>
      <w:r>
        <w:rPr>
          <w:sz w:val="28"/>
          <w:szCs w:val="28"/>
          <w:lang w:val="uk-UA"/>
        </w:rPr>
        <w:t>_______________</w:t>
      </w:r>
      <w:r w:rsidRPr="007405E8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________________________</w:t>
      </w:r>
    </w:p>
    <w:p w:rsidR="00FD4EB2" w:rsidRPr="00C53E9C" w:rsidRDefault="00FD4EB2" w:rsidP="004916C8">
      <w:pPr>
        <w:rPr>
          <w:sz w:val="28"/>
          <w:szCs w:val="28"/>
          <w:u w:val="single"/>
          <w:lang w:val="uk-UA"/>
        </w:rPr>
      </w:pPr>
      <w:r w:rsidRPr="007405E8">
        <w:rPr>
          <w:sz w:val="28"/>
          <w:szCs w:val="28"/>
          <w:lang w:val="uk-UA"/>
        </w:rPr>
        <w:t>Ухвалили</w:t>
      </w:r>
      <w:r>
        <w:rPr>
          <w:sz w:val="28"/>
          <w:szCs w:val="28"/>
          <w:lang w:val="uk-UA"/>
        </w:rPr>
        <w:t>:</w:t>
      </w:r>
      <w:r w:rsidRPr="006B6C7E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Питання винести на розгляд виконавчого комітету.</w:t>
      </w:r>
      <w:r>
        <w:rPr>
          <w:sz w:val="28"/>
          <w:szCs w:val="28"/>
          <w:lang w:val="uk-UA"/>
        </w:rPr>
        <w:t>___</w:t>
      </w:r>
      <w:r w:rsidRPr="007405E8">
        <w:rPr>
          <w:sz w:val="28"/>
          <w:szCs w:val="28"/>
          <w:lang w:val="uk-UA"/>
        </w:rPr>
        <w:t>_</w:t>
      </w:r>
    </w:p>
    <w:p w:rsidR="00FD4EB2" w:rsidRPr="007405E8" w:rsidRDefault="00FD4EB2" w:rsidP="004916C8">
      <w:pPr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Голосували: «За» - _</w:t>
      </w:r>
      <w:r>
        <w:rPr>
          <w:sz w:val="28"/>
          <w:szCs w:val="28"/>
          <w:lang w:val="uk-UA"/>
        </w:rPr>
        <w:t>6</w:t>
      </w:r>
      <w:r w:rsidRPr="007405E8">
        <w:rPr>
          <w:sz w:val="28"/>
          <w:szCs w:val="28"/>
          <w:lang w:val="uk-UA"/>
        </w:rPr>
        <w:t>_, «проти»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_, «утримались»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_.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ab/>
      </w:r>
      <w:r w:rsidRPr="007405E8">
        <w:rPr>
          <w:sz w:val="28"/>
          <w:szCs w:val="28"/>
          <w:lang w:val="uk-UA"/>
        </w:rPr>
        <w:tab/>
        <w:t>Рішення</w:t>
      </w:r>
      <w:r>
        <w:rPr>
          <w:sz w:val="28"/>
          <w:szCs w:val="28"/>
          <w:lang w:val="uk-UA"/>
        </w:rPr>
        <w:t xml:space="preserve">     </w:t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  <w:t>прийнято</w:t>
      </w:r>
      <w:r w:rsidRPr="007405E8">
        <w:rPr>
          <w:sz w:val="28"/>
          <w:szCs w:val="28"/>
          <w:lang w:val="uk-UA"/>
        </w:rPr>
        <w:t>.</w:t>
      </w:r>
    </w:p>
    <w:p w:rsidR="00FD4EB2" w:rsidRPr="00892101" w:rsidRDefault="00FD4EB2" w:rsidP="004B7A34">
      <w:pPr>
        <w:jc w:val="both"/>
        <w:rPr>
          <w:sz w:val="20"/>
          <w:szCs w:val="20"/>
          <w:lang w:val="uk-UA"/>
        </w:rPr>
      </w:pPr>
    </w:p>
    <w:p w:rsidR="00FD4EB2" w:rsidRDefault="00FD4EB2" w:rsidP="004916C8">
      <w:pPr>
        <w:jc w:val="both"/>
        <w:rPr>
          <w:color w:val="000000"/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 xml:space="preserve">8. Слухали: </w:t>
      </w:r>
      <w:r>
        <w:rPr>
          <w:color w:val="000000"/>
          <w:sz w:val="28"/>
          <w:szCs w:val="28"/>
          <w:lang w:val="uk-UA"/>
        </w:rPr>
        <w:t xml:space="preserve">Неіленко Т.Г. – заступник міського голови – начальник 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фінансового управління</w:t>
      </w:r>
    </w:p>
    <w:p w:rsidR="00FD4EB2" w:rsidRDefault="00FD4EB2" w:rsidP="006B6C7E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Pr="007405E8">
        <w:rPr>
          <w:sz w:val="28"/>
          <w:szCs w:val="28"/>
          <w:lang w:val="uk-UA"/>
        </w:rPr>
        <w:t>_</w:t>
      </w:r>
      <w:r w:rsidRPr="000A0313">
        <w:rPr>
          <w:sz w:val="28"/>
          <w:szCs w:val="28"/>
          <w:u w:val="single"/>
          <w:lang w:val="uk-UA"/>
        </w:rPr>
        <w:t>Плескун О.В., Роженко О.А.</w:t>
      </w:r>
      <w:r>
        <w:rPr>
          <w:sz w:val="28"/>
          <w:szCs w:val="28"/>
          <w:u w:val="single"/>
          <w:lang w:val="uk-UA"/>
        </w:rPr>
        <w:t>: проти перерозподілу коштів з об’єктів реконструкції системи опалення та встановлення ІТП по вул. В.Інтернаціоналістів, 4 та вул. Г. Манагарова, 24/36.</w:t>
      </w:r>
    </w:p>
    <w:p w:rsidR="00FD4EB2" w:rsidRPr="00343C56" w:rsidRDefault="00FD4EB2" w:rsidP="006B6C7E">
      <w:pPr>
        <w:jc w:val="both"/>
        <w:rPr>
          <w:sz w:val="28"/>
          <w:szCs w:val="28"/>
          <w:u w:val="single"/>
          <w:lang w:val="uk-UA"/>
        </w:rPr>
      </w:pPr>
      <w:r w:rsidRPr="00343C56">
        <w:rPr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______</w:t>
      </w:r>
      <w:r>
        <w:rPr>
          <w:sz w:val="28"/>
          <w:szCs w:val="28"/>
          <w:u w:val="single"/>
          <w:lang w:val="uk-UA"/>
        </w:rPr>
        <w:t>Малецький В.О.: пообіцяв повернути фінансування на дані об’єкти одразу після завершення виготовлення проектної документації по даних об’єктах.</w:t>
      </w:r>
    </w:p>
    <w:p w:rsidR="00FD4EB2" w:rsidRPr="00C53E9C" w:rsidRDefault="00FD4EB2" w:rsidP="006B6C7E">
      <w:pPr>
        <w:jc w:val="both"/>
        <w:rPr>
          <w:sz w:val="28"/>
          <w:szCs w:val="28"/>
          <w:u w:val="single"/>
          <w:lang w:val="uk-UA"/>
        </w:rPr>
      </w:pPr>
      <w:r w:rsidRPr="007405E8">
        <w:rPr>
          <w:sz w:val="28"/>
          <w:szCs w:val="28"/>
          <w:lang w:val="uk-UA"/>
        </w:rPr>
        <w:t>Ухвалили: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u w:val="single"/>
          <w:lang w:val="uk-UA"/>
        </w:rPr>
        <w:t>Питання винести на розгляд виконавчого комітету за умови,</w:t>
      </w:r>
      <w:r>
        <w:rPr>
          <w:sz w:val="28"/>
          <w:szCs w:val="28"/>
          <w:lang w:val="uk-UA"/>
        </w:rPr>
        <w:t>_</w:t>
      </w:r>
      <w:r w:rsidRPr="00343C56">
        <w:rPr>
          <w:sz w:val="28"/>
          <w:szCs w:val="28"/>
          <w:u w:val="single"/>
          <w:lang w:val="uk-UA"/>
        </w:rPr>
        <w:t>У</w:t>
      </w:r>
      <w:r>
        <w:rPr>
          <w:sz w:val="28"/>
          <w:szCs w:val="28"/>
          <w:u w:val="single"/>
          <w:lang w:val="uk-UA"/>
        </w:rPr>
        <w:t>правлінню ЖКГ як умога скоріше завершити розроблення проектної документації  реконструкції системи опалення та встановлення ІТП по вул. В.Інтернаціоналістів, 4 та вул. Г. Манагарова, 24/36. та  одразу повернути кошти на виконання робіт по  вищезазначеним об</w:t>
      </w:r>
      <w:r w:rsidRPr="00532BDE">
        <w:rPr>
          <w:sz w:val="28"/>
          <w:szCs w:val="28"/>
          <w:u w:val="single"/>
        </w:rPr>
        <w:t>’</w:t>
      </w:r>
      <w:r>
        <w:rPr>
          <w:sz w:val="28"/>
          <w:szCs w:val="28"/>
          <w:u w:val="single"/>
          <w:lang w:val="uk-UA"/>
        </w:rPr>
        <w:t>єктам.</w:t>
      </w:r>
    </w:p>
    <w:p w:rsidR="00FD4EB2" w:rsidRPr="007405E8" w:rsidRDefault="00FD4EB2" w:rsidP="006B6C7E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Голосували: «За» - _</w:t>
      </w:r>
      <w:r>
        <w:rPr>
          <w:sz w:val="28"/>
          <w:szCs w:val="28"/>
          <w:lang w:val="uk-UA"/>
        </w:rPr>
        <w:t>6</w:t>
      </w:r>
      <w:r w:rsidRPr="007405E8">
        <w:rPr>
          <w:sz w:val="28"/>
          <w:szCs w:val="28"/>
          <w:lang w:val="uk-UA"/>
        </w:rPr>
        <w:t>_, «проти»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_, «утримались»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_.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ab/>
      </w:r>
      <w:r w:rsidRPr="007405E8">
        <w:rPr>
          <w:sz w:val="28"/>
          <w:szCs w:val="28"/>
          <w:lang w:val="uk-UA"/>
        </w:rPr>
        <w:tab/>
        <w:t>Рішення</w:t>
      </w:r>
      <w:r>
        <w:rPr>
          <w:sz w:val="28"/>
          <w:szCs w:val="28"/>
          <w:lang w:val="uk-UA"/>
        </w:rPr>
        <w:t xml:space="preserve">     </w:t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  <w:t>прийнято</w:t>
      </w:r>
      <w:r w:rsidRPr="007405E8">
        <w:rPr>
          <w:sz w:val="28"/>
          <w:szCs w:val="28"/>
          <w:lang w:val="uk-UA"/>
        </w:rPr>
        <w:t>.</w:t>
      </w:r>
    </w:p>
    <w:p w:rsidR="00FD4EB2" w:rsidRPr="00892101" w:rsidRDefault="00FD4EB2" w:rsidP="005A1423">
      <w:pPr>
        <w:jc w:val="both"/>
        <w:rPr>
          <w:sz w:val="20"/>
          <w:szCs w:val="20"/>
          <w:lang w:val="uk-UA"/>
        </w:rPr>
      </w:pPr>
    </w:p>
    <w:p w:rsidR="00FD4EB2" w:rsidRDefault="00FD4EB2" w:rsidP="004916C8">
      <w:pPr>
        <w:jc w:val="both"/>
        <w:rPr>
          <w:color w:val="000000"/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 xml:space="preserve">9. Слухали: </w:t>
      </w:r>
      <w:r>
        <w:rPr>
          <w:color w:val="000000"/>
          <w:sz w:val="28"/>
          <w:szCs w:val="28"/>
          <w:lang w:val="uk-UA"/>
        </w:rPr>
        <w:t xml:space="preserve">Неіленко Т.Г. – заступник міського голови – начальник 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фінансового управління</w:t>
      </w:r>
    </w:p>
    <w:p w:rsidR="00FD4EB2" w:rsidRPr="007405E8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Виступили: ____________</w:t>
      </w:r>
      <w:r>
        <w:rPr>
          <w:sz w:val="28"/>
          <w:szCs w:val="28"/>
          <w:lang w:val="uk-UA"/>
        </w:rPr>
        <w:t>_______________</w:t>
      </w:r>
      <w:r w:rsidRPr="007405E8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________________________</w:t>
      </w:r>
    </w:p>
    <w:p w:rsidR="00FD4EB2" w:rsidRPr="00C53E9C" w:rsidRDefault="00FD4EB2" w:rsidP="004916C8">
      <w:pPr>
        <w:rPr>
          <w:sz w:val="28"/>
          <w:szCs w:val="28"/>
          <w:u w:val="single"/>
          <w:lang w:val="uk-UA"/>
        </w:rPr>
      </w:pPr>
      <w:r w:rsidRPr="007405E8">
        <w:rPr>
          <w:sz w:val="28"/>
          <w:szCs w:val="28"/>
          <w:lang w:val="uk-UA"/>
        </w:rPr>
        <w:t xml:space="preserve">Ухвалили:   </w:t>
      </w:r>
      <w:r>
        <w:rPr>
          <w:sz w:val="28"/>
          <w:szCs w:val="28"/>
          <w:u w:val="single"/>
          <w:lang w:val="uk-UA"/>
        </w:rPr>
        <w:t>Питання винести на розгляд виконавчого комітету.</w:t>
      </w:r>
      <w:r>
        <w:rPr>
          <w:sz w:val="28"/>
          <w:szCs w:val="28"/>
          <w:lang w:val="uk-UA"/>
        </w:rPr>
        <w:t>___</w:t>
      </w:r>
      <w:r w:rsidRPr="007405E8">
        <w:rPr>
          <w:sz w:val="28"/>
          <w:szCs w:val="28"/>
          <w:lang w:val="uk-UA"/>
        </w:rPr>
        <w:t>_</w:t>
      </w:r>
    </w:p>
    <w:p w:rsidR="00FD4EB2" w:rsidRPr="007405E8" w:rsidRDefault="00FD4EB2" w:rsidP="004916C8">
      <w:pPr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Голосували: «За» - _</w:t>
      </w:r>
      <w:r>
        <w:rPr>
          <w:sz w:val="28"/>
          <w:szCs w:val="28"/>
          <w:lang w:val="uk-UA"/>
        </w:rPr>
        <w:t>6</w:t>
      </w:r>
      <w:r w:rsidRPr="007405E8">
        <w:rPr>
          <w:sz w:val="28"/>
          <w:szCs w:val="28"/>
          <w:lang w:val="uk-UA"/>
        </w:rPr>
        <w:t>_, «проти»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_, «утримались» - _</w:t>
      </w:r>
      <w:r>
        <w:rPr>
          <w:sz w:val="28"/>
          <w:szCs w:val="28"/>
          <w:lang w:val="uk-UA"/>
        </w:rPr>
        <w:t>0</w:t>
      </w:r>
      <w:r w:rsidRPr="007405E8">
        <w:rPr>
          <w:sz w:val="28"/>
          <w:szCs w:val="28"/>
          <w:lang w:val="uk-UA"/>
        </w:rPr>
        <w:t>_.</w:t>
      </w:r>
    </w:p>
    <w:p w:rsidR="00FD4EB2" w:rsidRDefault="00FD4EB2" w:rsidP="004916C8">
      <w:pPr>
        <w:jc w:val="both"/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ab/>
      </w:r>
      <w:r w:rsidRPr="007405E8">
        <w:rPr>
          <w:sz w:val="28"/>
          <w:szCs w:val="28"/>
          <w:lang w:val="uk-UA"/>
        </w:rPr>
        <w:tab/>
        <w:t>Рішення</w:t>
      </w:r>
      <w:r>
        <w:rPr>
          <w:sz w:val="28"/>
          <w:szCs w:val="28"/>
          <w:lang w:val="uk-UA"/>
        </w:rPr>
        <w:t xml:space="preserve">     </w:t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</w:r>
      <w:r w:rsidRPr="003655AF">
        <w:rPr>
          <w:b/>
          <w:bCs/>
          <w:sz w:val="28"/>
          <w:szCs w:val="28"/>
          <w:u w:val="single"/>
          <w:lang w:val="uk-UA"/>
        </w:rPr>
        <w:softHyphen/>
        <w:t>прийнято</w:t>
      </w:r>
      <w:r w:rsidRPr="007405E8">
        <w:rPr>
          <w:sz w:val="28"/>
          <w:szCs w:val="28"/>
          <w:lang w:val="uk-UA"/>
        </w:rPr>
        <w:t>.</w:t>
      </w:r>
    </w:p>
    <w:p w:rsidR="00FD4EB2" w:rsidRPr="00892101" w:rsidRDefault="00FD4EB2" w:rsidP="00DC6DD1">
      <w:pPr>
        <w:jc w:val="both"/>
        <w:rPr>
          <w:sz w:val="20"/>
          <w:szCs w:val="20"/>
          <w:lang w:val="uk-UA"/>
        </w:rPr>
      </w:pPr>
    </w:p>
    <w:p w:rsidR="00FD4EB2" w:rsidRDefault="00FD4EB2" w:rsidP="00761AF2">
      <w:pPr>
        <w:jc w:val="both"/>
        <w:rPr>
          <w:color w:val="000000"/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10.</w:t>
      </w:r>
      <w:r w:rsidRPr="004608F5">
        <w:rPr>
          <w:sz w:val="28"/>
          <w:szCs w:val="28"/>
          <w:lang w:val="uk-UA"/>
        </w:rPr>
        <w:t xml:space="preserve"> </w:t>
      </w:r>
      <w:r w:rsidRPr="00290980">
        <w:rPr>
          <w:b/>
          <w:bCs/>
          <w:sz w:val="28"/>
          <w:szCs w:val="28"/>
          <w:lang w:val="uk-UA"/>
        </w:rPr>
        <w:t>Різне</w:t>
      </w:r>
      <w:r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FD4EB2" w:rsidRDefault="00FD4EB2" w:rsidP="00BA7D98">
      <w:pPr>
        <w:jc w:val="both"/>
        <w:rPr>
          <w:sz w:val="28"/>
          <w:szCs w:val="28"/>
          <w:lang w:val="uk-UA"/>
        </w:rPr>
      </w:pPr>
    </w:p>
    <w:p w:rsidR="00FD4EB2" w:rsidRDefault="00FD4EB2" w:rsidP="00A572E3">
      <w:pPr>
        <w:jc w:val="both"/>
        <w:rPr>
          <w:sz w:val="28"/>
          <w:szCs w:val="28"/>
          <w:lang w:val="uk-UA"/>
        </w:rPr>
      </w:pPr>
    </w:p>
    <w:p w:rsidR="00FD4EB2" w:rsidRPr="007405E8" w:rsidRDefault="00FD4EB2" w:rsidP="005936B5">
      <w:pPr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 xml:space="preserve">           </w:t>
      </w:r>
    </w:p>
    <w:p w:rsidR="00FD4EB2" w:rsidRPr="007405E8" w:rsidRDefault="00FD4EB2" w:rsidP="001E0D41">
      <w:pPr>
        <w:rPr>
          <w:b/>
          <w:bCs/>
          <w:sz w:val="28"/>
          <w:szCs w:val="28"/>
          <w:lang w:val="uk-UA"/>
        </w:rPr>
      </w:pPr>
      <w:r w:rsidRPr="007405E8">
        <w:rPr>
          <w:b/>
          <w:bCs/>
          <w:sz w:val="28"/>
          <w:szCs w:val="28"/>
          <w:lang w:val="uk-UA"/>
        </w:rPr>
        <w:t>Головуючий комісії                                  _____________________________</w:t>
      </w:r>
    </w:p>
    <w:p w:rsidR="00FD4EB2" w:rsidRPr="007405E8" w:rsidRDefault="00FD4EB2" w:rsidP="001E0D41">
      <w:pPr>
        <w:rPr>
          <w:sz w:val="28"/>
          <w:szCs w:val="28"/>
          <w:lang w:val="uk-UA"/>
        </w:rPr>
      </w:pPr>
      <w:r w:rsidRPr="007405E8">
        <w:rPr>
          <w:sz w:val="28"/>
          <w:szCs w:val="28"/>
          <w:lang w:val="uk-UA"/>
        </w:rPr>
        <w:t>(голова комісії)</w:t>
      </w:r>
    </w:p>
    <w:p w:rsidR="00FD4EB2" w:rsidRPr="007405E8" w:rsidRDefault="00FD4EB2" w:rsidP="001E0D41">
      <w:pPr>
        <w:rPr>
          <w:sz w:val="28"/>
          <w:szCs w:val="28"/>
          <w:lang w:val="uk-UA"/>
        </w:rPr>
      </w:pPr>
      <w:r w:rsidRPr="007405E8">
        <w:rPr>
          <w:b/>
          <w:bCs/>
          <w:sz w:val="28"/>
          <w:szCs w:val="28"/>
          <w:lang w:val="uk-UA"/>
        </w:rPr>
        <w:t>Секретар комісії                                        _____________________________</w:t>
      </w:r>
    </w:p>
    <w:sectPr w:rsidR="00FD4EB2" w:rsidRPr="007405E8" w:rsidSect="00FB1F18">
      <w:pgSz w:w="11906" w:h="16838"/>
      <w:pgMar w:top="56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621"/>
    <w:multiLevelType w:val="hybridMultilevel"/>
    <w:tmpl w:val="4D7A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40441"/>
    <w:multiLevelType w:val="hybridMultilevel"/>
    <w:tmpl w:val="93EAE372"/>
    <w:lvl w:ilvl="0" w:tplc="A620CD90">
      <w:start w:val="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DE104F"/>
    <w:multiLevelType w:val="hybridMultilevel"/>
    <w:tmpl w:val="D3062F98"/>
    <w:lvl w:ilvl="0" w:tplc="B772084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37D2E5A"/>
    <w:multiLevelType w:val="hybridMultilevel"/>
    <w:tmpl w:val="C0B6B700"/>
    <w:lvl w:ilvl="0" w:tplc="3BCC8786">
      <w:start w:val="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8E87ABE"/>
    <w:multiLevelType w:val="multilevel"/>
    <w:tmpl w:val="54CE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A03AD"/>
    <w:multiLevelType w:val="hybridMultilevel"/>
    <w:tmpl w:val="164A556C"/>
    <w:lvl w:ilvl="0" w:tplc="FFEC9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B445C83"/>
    <w:multiLevelType w:val="hybridMultilevel"/>
    <w:tmpl w:val="8F10DB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39081E"/>
    <w:multiLevelType w:val="hybridMultilevel"/>
    <w:tmpl w:val="80B65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F39F3"/>
    <w:multiLevelType w:val="hybridMultilevel"/>
    <w:tmpl w:val="0D607FD8"/>
    <w:lvl w:ilvl="0" w:tplc="306AD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0FE18B1"/>
    <w:multiLevelType w:val="hybridMultilevel"/>
    <w:tmpl w:val="D562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046E9"/>
    <w:multiLevelType w:val="hybridMultilevel"/>
    <w:tmpl w:val="B578642E"/>
    <w:lvl w:ilvl="0" w:tplc="952E8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7E60C80"/>
    <w:multiLevelType w:val="hybridMultilevel"/>
    <w:tmpl w:val="C0DE8CC2"/>
    <w:lvl w:ilvl="0" w:tplc="E7CC1D84">
      <w:start w:val="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0EC"/>
    <w:rsid w:val="000007C7"/>
    <w:rsid w:val="00003BA2"/>
    <w:rsid w:val="00017B26"/>
    <w:rsid w:val="00017CA7"/>
    <w:rsid w:val="000265FC"/>
    <w:rsid w:val="000310F4"/>
    <w:rsid w:val="00041861"/>
    <w:rsid w:val="000519BF"/>
    <w:rsid w:val="0006577C"/>
    <w:rsid w:val="000723F8"/>
    <w:rsid w:val="00074657"/>
    <w:rsid w:val="00077D3C"/>
    <w:rsid w:val="0009671F"/>
    <w:rsid w:val="000969B8"/>
    <w:rsid w:val="00096FDB"/>
    <w:rsid w:val="000A0313"/>
    <w:rsid w:val="000A3929"/>
    <w:rsid w:val="000A7AF0"/>
    <w:rsid w:val="000C487B"/>
    <w:rsid w:val="000E6023"/>
    <w:rsid w:val="000F213F"/>
    <w:rsid w:val="00102615"/>
    <w:rsid w:val="00104B72"/>
    <w:rsid w:val="001110E4"/>
    <w:rsid w:val="0012654E"/>
    <w:rsid w:val="00133430"/>
    <w:rsid w:val="0013438E"/>
    <w:rsid w:val="00137470"/>
    <w:rsid w:val="00137F74"/>
    <w:rsid w:val="00147190"/>
    <w:rsid w:val="00151B97"/>
    <w:rsid w:val="0015328A"/>
    <w:rsid w:val="001561BF"/>
    <w:rsid w:val="001623A3"/>
    <w:rsid w:val="00164BD1"/>
    <w:rsid w:val="00167F3C"/>
    <w:rsid w:val="001709CF"/>
    <w:rsid w:val="00171BE2"/>
    <w:rsid w:val="00173686"/>
    <w:rsid w:val="001757CB"/>
    <w:rsid w:val="00177252"/>
    <w:rsid w:val="001820DF"/>
    <w:rsid w:val="0018295D"/>
    <w:rsid w:val="00192DDB"/>
    <w:rsid w:val="00193E98"/>
    <w:rsid w:val="00197416"/>
    <w:rsid w:val="001A1273"/>
    <w:rsid w:val="001A26FB"/>
    <w:rsid w:val="001A7B01"/>
    <w:rsid w:val="001B389B"/>
    <w:rsid w:val="001B3B87"/>
    <w:rsid w:val="001C0DF8"/>
    <w:rsid w:val="001C237E"/>
    <w:rsid w:val="001C3740"/>
    <w:rsid w:val="001D2979"/>
    <w:rsid w:val="001D2B47"/>
    <w:rsid w:val="001D31F5"/>
    <w:rsid w:val="001E0D41"/>
    <w:rsid w:val="001E4F28"/>
    <w:rsid w:val="001E6DC2"/>
    <w:rsid w:val="001F0169"/>
    <w:rsid w:val="001F1153"/>
    <w:rsid w:val="00211A1E"/>
    <w:rsid w:val="00213176"/>
    <w:rsid w:val="0021547D"/>
    <w:rsid w:val="00222A40"/>
    <w:rsid w:val="002270C5"/>
    <w:rsid w:val="00235F0B"/>
    <w:rsid w:val="00240469"/>
    <w:rsid w:val="00240BE0"/>
    <w:rsid w:val="002418F9"/>
    <w:rsid w:val="00242D3B"/>
    <w:rsid w:val="00246ABE"/>
    <w:rsid w:val="002559D9"/>
    <w:rsid w:val="0026402A"/>
    <w:rsid w:val="002659BE"/>
    <w:rsid w:val="00273E58"/>
    <w:rsid w:val="00276346"/>
    <w:rsid w:val="00280FA0"/>
    <w:rsid w:val="00281EAA"/>
    <w:rsid w:val="00282AB8"/>
    <w:rsid w:val="002836E9"/>
    <w:rsid w:val="00286891"/>
    <w:rsid w:val="002877CD"/>
    <w:rsid w:val="00290980"/>
    <w:rsid w:val="002959CC"/>
    <w:rsid w:val="002A255C"/>
    <w:rsid w:val="002A3B16"/>
    <w:rsid w:val="002A4170"/>
    <w:rsid w:val="002A4A74"/>
    <w:rsid w:val="002A6410"/>
    <w:rsid w:val="002B05BB"/>
    <w:rsid w:val="002B34DE"/>
    <w:rsid w:val="002C0567"/>
    <w:rsid w:val="002C32CE"/>
    <w:rsid w:val="002D4F88"/>
    <w:rsid w:val="002E1EE3"/>
    <w:rsid w:val="002E5E7F"/>
    <w:rsid w:val="002E6B0F"/>
    <w:rsid w:val="002F3166"/>
    <w:rsid w:val="00311986"/>
    <w:rsid w:val="00316723"/>
    <w:rsid w:val="00316BDC"/>
    <w:rsid w:val="00324127"/>
    <w:rsid w:val="00332758"/>
    <w:rsid w:val="00340B47"/>
    <w:rsid w:val="003428F3"/>
    <w:rsid w:val="003438D4"/>
    <w:rsid w:val="00343C56"/>
    <w:rsid w:val="00352D2E"/>
    <w:rsid w:val="00361599"/>
    <w:rsid w:val="00361A0B"/>
    <w:rsid w:val="003655AF"/>
    <w:rsid w:val="003810B8"/>
    <w:rsid w:val="00396DCE"/>
    <w:rsid w:val="003A1422"/>
    <w:rsid w:val="003A186B"/>
    <w:rsid w:val="003A32A0"/>
    <w:rsid w:val="003B73DF"/>
    <w:rsid w:val="003D484D"/>
    <w:rsid w:val="003D5D2E"/>
    <w:rsid w:val="003D6309"/>
    <w:rsid w:val="003E1EE2"/>
    <w:rsid w:val="003F3B8F"/>
    <w:rsid w:val="003F59C7"/>
    <w:rsid w:val="003F6036"/>
    <w:rsid w:val="00402C19"/>
    <w:rsid w:val="00407E4E"/>
    <w:rsid w:val="004127D2"/>
    <w:rsid w:val="00415094"/>
    <w:rsid w:val="00415B6B"/>
    <w:rsid w:val="00416417"/>
    <w:rsid w:val="004252BF"/>
    <w:rsid w:val="004263BB"/>
    <w:rsid w:val="00426A19"/>
    <w:rsid w:val="004277EB"/>
    <w:rsid w:val="00434E98"/>
    <w:rsid w:val="00435549"/>
    <w:rsid w:val="004365D6"/>
    <w:rsid w:val="00443C4C"/>
    <w:rsid w:val="0044651C"/>
    <w:rsid w:val="0044770E"/>
    <w:rsid w:val="004479C6"/>
    <w:rsid w:val="00451B36"/>
    <w:rsid w:val="004547AA"/>
    <w:rsid w:val="00454FC2"/>
    <w:rsid w:val="004608F5"/>
    <w:rsid w:val="00461520"/>
    <w:rsid w:val="00473F20"/>
    <w:rsid w:val="00480C60"/>
    <w:rsid w:val="00486E2C"/>
    <w:rsid w:val="00487A4D"/>
    <w:rsid w:val="004916C8"/>
    <w:rsid w:val="004A069D"/>
    <w:rsid w:val="004A074E"/>
    <w:rsid w:val="004A0B03"/>
    <w:rsid w:val="004A10BB"/>
    <w:rsid w:val="004A20FB"/>
    <w:rsid w:val="004A7F57"/>
    <w:rsid w:val="004B008F"/>
    <w:rsid w:val="004B2364"/>
    <w:rsid w:val="004B2E86"/>
    <w:rsid w:val="004B62EB"/>
    <w:rsid w:val="004B7A34"/>
    <w:rsid w:val="004C6D97"/>
    <w:rsid w:val="004C751C"/>
    <w:rsid w:val="004D1000"/>
    <w:rsid w:val="004D36C2"/>
    <w:rsid w:val="004D7BEC"/>
    <w:rsid w:val="004E6143"/>
    <w:rsid w:val="00513DCA"/>
    <w:rsid w:val="00516199"/>
    <w:rsid w:val="005222F8"/>
    <w:rsid w:val="00524A39"/>
    <w:rsid w:val="005311F7"/>
    <w:rsid w:val="00532BDE"/>
    <w:rsid w:val="0054579E"/>
    <w:rsid w:val="0055485E"/>
    <w:rsid w:val="005573EA"/>
    <w:rsid w:val="00561EE8"/>
    <w:rsid w:val="00567D1D"/>
    <w:rsid w:val="00573660"/>
    <w:rsid w:val="005936B5"/>
    <w:rsid w:val="005970E6"/>
    <w:rsid w:val="00597763"/>
    <w:rsid w:val="005A1423"/>
    <w:rsid w:val="005C34B6"/>
    <w:rsid w:val="005D62F3"/>
    <w:rsid w:val="005E6DC7"/>
    <w:rsid w:val="005F018F"/>
    <w:rsid w:val="005F5962"/>
    <w:rsid w:val="00600827"/>
    <w:rsid w:val="00601073"/>
    <w:rsid w:val="00607AD9"/>
    <w:rsid w:val="006118B8"/>
    <w:rsid w:val="0061375D"/>
    <w:rsid w:val="0062030F"/>
    <w:rsid w:val="006233E9"/>
    <w:rsid w:val="00624C79"/>
    <w:rsid w:val="00635857"/>
    <w:rsid w:val="0064395D"/>
    <w:rsid w:val="00645501"/>
    <w:rsid w:val="00645858"/>
    <w:rsid w:val="00645A7F"/>
    <w:rsid w:val="00646B49"/>
    <w:rsid w:val="00654281"/>
    <w:rsid w:val="00662EAF"/>
    <w:rsid w:val="00667218"/>
    <w:rsid w:val="0067270F"/>
    <w:rsid w:val="0067279E"/>
    <w:rsid w:val="00672B27"/>
    <w:rsid w:val="00686DCD"/>
    <w:rsid w:val="00693018"/>
    <w:rsid w:val="00693730"/>
    <w:rsid w:val="00694311"/>
    <w:rsid w:val="006A6C72"/>
    <w:rsid w:val="006B1BC1"/>
    <w:rsid w:val="006B6C7E"/>
    <w:rsid w:val="006C0F48"/>
    <w:rsid w:val="006C29A9"/>
    <w:rsid w:val="006C6D91"/>
    <w:rsid w:val="006D54BE"/>
    <w:rsid w:val="006F0941"/>
    <w:rsid w:val="006F14F0"/>
    <w:rsid w:val="007035DF"/>
    <w:rsid w:val="00716517"/>
    <w:rsid w:val="00722370"/>
    <w:rsid w:val="00724849"/>
    <w:rsid w:val="00724E11"/>
    <w:rsid w:val="007260C6"/>
    <w:rsid w:val="0073703C"/>
    <w:rsid w:val="0073736F"/>
    <w:rsid w:val="007405E8"/>
    <w:rsid w:val="00746636"/>
    <w:rsid w:val="00761AF2"/>
    <w:rsid w:val="0076782E"/>
    <w:rsid w:val="007707C1"/>
    <w:rsid w:val="00770B24"/>
    <w:rsid w:val="00770E7A"/>
    <w:rsid w:val="007713C5"/>
    <w:rsid w:val="007745CA"/>
    <w:rsid w:val="007803EE"/>
    <w:rsid w:val="0078071B"/>
    <w:rsid w:val="00787970"/>
    <w:rsid w:val="007900B2"/>
    <w:rsid w:val="007A3DEA"/>
    <w:rsid w:val="007A50A2"/>
    <w:rsid w:val="007B3742"/>
    <w:rsid w:val="007B5E45"/>
    <w:rsid w:val="007C15FC"/>
    <w:rsid w:val="007D0D3E"/>
    <w:rsid w:val="007D50B8"/>
    <w:rsid w:val="007E15AC"/>
    <w:rsid w:val="007E1964"/>
    <w:rsid w:val="007E7AB6"/>
    <w:rsid w:val="00804C62"/>
    <w:rsid w:val="00833E2F"/>
    <w:rsid w:val="0084424B"/>
    <w:rsid w:val="0084720D"/>
    <w:rsid w:val="008560EC"/>
    <w:rsid w:val="00857FB5"/>
    <w:rsid w:val="00861294"/>
    <w:rsid w:val="00877A12"/>
    <w:rsid w:val="00892101"/>
    <w:rsid w:val="008962EE"/>
    <w:rsid w:val="008A0F8B"/>
    <w:rsid w:val="008A2A39"/>
    <w:rsid w:val="008A4CDA"/>
    <w:rsid w:val="008A52F7"/>
    <w:rsid w:val="008A6546"/>
    <w:rsid w:val="008B08E2"/>
    <w:rsid w:val="008B6779"/>
    <w:rsid w:val="008D05E7"/>
    <w:rsid w:val="008D27AF"/>
    <w:rsid w:val="008F1790"/>
    <w:rsid w:val="00901944"/>
    <w:rsid w:val="009034FF"/>
    <w:rsid w:val="00912BB4"/>
    <w:rsid w:val="00917EA3"/>
    <w:rsid w:val="00922E66"/>
    <w:rsid w:val="009249AA"/>
    <w:rsid w:val="00924B3C"/>
    <w:rsid w:val="009250E3"/>
    <w:rsid w:val="00926328"/>
    <w:rsid w:val="00950F07"/>
    <w:rsid w:val="009515EC"/>
    <w:rsid w:val="0095176B"/>
    <w:rsid w:val="009524CF"/>
    <w:rsid w:val="00956BE6"/>
    <w:rsid w:val="00970F5C"/>
    <w:rsid w:val="0097799A"/>
    <w:rsid w:val="0099035F"/>
    <w:rsid w:val="00992864"/>
    <w:rsid w:val="00996DF5"/>
    <w:rsid w:val="009A6047"/>
    <w:rsid w:val="009B357A"/>
    <w:rsid w:val="009B5E10"/>
    <w:rsid w:val="009C5673"/>
    <w:rsid w:val="009C62CF"/>
    <w:rsid w:val="009E1FEF"/>
    <w:rsid w:val="009E7705"/>
    <w:rsid w:val="009F43D9"/>
    <w:rsid w:val="009F4D5B"/>
    <w:rsid w:val="00A07515"/>
    <w:rsid w:val="00A21AA4"/>
    <w:rsid w:val="00A21D07"/>
    <w:rsid w:val="00A23479"/>
    <w:rsid w:val="00A23824"/>
    <w:rsid w:val="00A3088C"/>
    <w:rsid w:val="00A31D6B"/>
    <w:rsid w:val="00A41A58"/>
    <w:rsid w:val="00A4268D"/>
    <w:rsid w:val="00A42A33"/>
    <w:rsid w:val="00A4338D"/>
    <w:rsid w:val="00A51870"/>
    <w:rsid w:val="00A528E7"/>
    <w:rsid w:val="00A572E3"/>
    <w:rsid w:val="00A656D3"/>
    <w:rsid w:val="00A74742"/>
    <w:rsid w:val="00A74B13"/>
    <w:rsid w:val="00A84094"/>
    <w:rsid w:val="00A955D3"/>
    <w:rsid w:val="00AA0C19"/>
    <w:rsid w:val="00AB14C6"/>
    <w:rsid w:val="00AB4971"/>
    <w:rsid w:val="00AC706A"/>
    <w:rsid w:val="00AD3F18"/>
    <w:rsid w:val="00AD4D2B"/>
    <w:rsid w:val="00AF2222"/>
    <w:rsid w:val="00AF31AE"/>
    <w:rsid w:val="00AF3F40"/>
    <w:rsid w:val="00AF476B"/>
    <w:rsid w:val="00B02487"/>
    <w:rsid w:val="00B05D47"/>
    <w:rsid w:val="00B14273"/>
    <w:rsid w:val="00B15A72"/>
    <w:rsid w:val="00B26791"/>
    <w:rsid w:val="00B306D5"/>
    <w:rsid w:val="00B37B52"/>
    <w:rsid w:val="00B37DBB"/>
    <w:rsid w:val="00B5037C"/>
    <w:rsid w:val="00B514E2"/>
    <w:rsid w:val="00B55046"/>
    <w:rsid w:val="00B731A2"/>
    <w:rsid w:val="00B80401"/>
    <w:rsid w:val="00B86724"/>
    <w:rsid w:val="00B86E2E"/>
    <w:rsid w:val="00B93332"/>
    <w:rsid w:val="00BA2B43"/>
    <w:rsid w:val="00BA662B"/>
    <w:rsid w:val="00BA7D98"/>
    <w:rsid w:val="00BB4010"/>
    <w:rsid w:val="00BB550A"/>
    <w:rsid w:val="00BB6AF7"/>
    <w:rsid w:val="00BC4A0D"/>
    <w:rsid w:val="00BD29A2"/>
    <w:rsid w:val="00BD503E"/>
    <w:rsid w:val="00BD507D"/>
    <w:rsid w:val="00BE2F8D"/>
    <w:rsid w:val="00BE41F5"/>
    <w:rsid w:val="00BE56C7"/>
    <w:rsid w:val="00BF08E3"/>
    <w:rsid w:val="00BF0D28"/>
    <w:rsid w:val="00BF2386"/>
    <w:rsid w:val="00C01756"/>
    <w:rsid w:val="00C05339"/>
    <w:rsid w:val="00C07624"/>
    <w:rsid w:val="00C12B10"/>
    <w:rsid w:val="00C2333C"/>
    <w:rsid w:val="00C26E68"/>
    <w:rsid w:val="00C46CFD"/>
    <w:rsid w:val="00C504CC"/>
    <w:rsid w:val="00C53DE2"/>
    <w:rsid w:val="00C53E9C"/>
    <w:rsid w:val="00C54758"/>
    <w:rsid w:val="00C5527E"/>
    <w:rsid w:val="00C62E17"/>
    <w:rsid w:val="00C80755"/>
    <w:rsid w:val="00C82003"/>
    <w:rsid w:val="00C8619F"/>
    <w:rsid w:val="00C86582"/>
    <w:rsid w:val="00C92507"/>
    <w:rsid w:val="00CA6924"/>
    <w:rsid w:val="00CA73F9"/>
    <w:rsid w:val="00CA79A6"/>
    <w:rsid w:val="00CB090F"/>
    <w:rsid w:val="00CB2A28"/>
    <w:rsid w:val="00CB2BB3"/>
    <w:rsid w:val="00CC3184"/>
    <w:rsid w:val="00CC319E"/>
    <w:rsid w:val="00CC431A"/>
    <w:rsid w:val="00CC5EF3"/>
    <w:rsid w:val="00CD1149"/>
    <w:rsid w:val="00CE3455"/>
    <w:rsid w:val="00CE5A74"/>
    <w:rsid w:val="00CF6338"/>
    <w:rsid w:val="00D10CF4"/>
    <w:rsid w:val="00D14C78"/>
    <w:rsid w:val="00D15E59"/>
    <w:rsid w:val="00D249C7"/>
    <w:rsid w:val="00D306D3"/>
    <w:rsid w:val="00D335B7"/>
    <w:rsid w:val="00D34545"/>
    <w:rsid w:val="00D476A3"/>
    <w:rsid w:val="00D53FB4"/>
    <w:rsid w:val="00D6028B"/>
    <w:rsid w:val="00D64C95"/>
    <w:rsid w:val="00D74955"/>
    <w:rsid w:val="00D75FFB"/>
    <w:rsid w:val="00D81A33"/>
    <w:rsid w:val="00D820D2"/>
    <w:rsid w:val="00D84750"/>
    <w:rsid w:val="00D91733"/>
    <w:rsid w:val="00D9551A"/>
    <w:rsid w:val="00DA5A7F"/>
    <w:rsid w:val="00DB12BF"/>
    <w:rsid w:val="00DB3F92"/>
    <w:rsid w:val="00DB536E"/>
    <w:rsid w:val="00DB5C6F"/>
    <w:rsid w:val="00DB64CC"/>
    <w:rsid w:val="00DB6D45"/>
    <w:rsid w:val="00DC2D71"/>
    <w:rsid w:val="00DC512B"/>
    <w:rsid w:val="00DC6DD1"/>
    <w:rsid w:val="00DC6EDB"/>
    <w:rsid w:val="00DC7ED4"/>
    <w:rsid w:val="00DD0D2B"/>
    <w:rsid w:val="00DD0D7E"/>
    <w:rsid w:val="00DD21DA"/>
    <w:rsid w:val="00DD3197"/>
    <w:rsid w:val="00DE0946"/>
    <w:rsid w:val="00DF4EC2"/>
    <w:rsid w:val="00DF5661"/>
    <w:rsid w:val="00E04D66"/>
    <w:rsid w:val="00E119D5"/>
    <w:rsid w:val="00E17D52"/>
    <w:rsid w:val="00E23407"/>
    <w:rsid w:val="00E251D5"/>
    <w:rsid w:val="00E252F3"/>
    <w:rsid w:val="00E26B5E"/>
    <w:rsid w:val="00E33FE6"/>
    <w:rsid w:val="00E4119F"/>
    <w:rsid w:val="00E56367"/>
    <w:rsid w:val="00E62C6D"/>
    <w:rsid w:val="00E63C9A"/>
    <w:rsid w:val="00E656CD"/>
    <w:rsid w:val="00E73067"/>
    <w:rsid w:val="00E74980"/>
    <w:rsid w:val="00E77330"/>
    <w:rsid w:val="00E8074F"/>
    <w:rsid w:val="00E87B6F"/>
    <w:rsid w:val="00E90D90"/>
    <w:rsid w:val="00E9156A"/>
    <w:rsid w:val="00E9217A"/>
    <w:rsid w:val="00E92AC2"/>
    <w:rsid w:val="00E940BF"/>
    <w:rsid w:val="00EA011C"/>
    <w:rsid w:val="00EB2C06"/>
    <w:rsid w:val="00EB52FA"/>
    <w:rsid w:val="00EC1E26"/>
    <w:rsid w:val="00EE16E4"/>
    <w:rsid w:val="00EF0479"/>
    <w:rsid w:val="00EF4195"/>
    <w:rsid w:val="00EF66F5"/>
    <w:rsid w:val="00F0043A"/>
    <w:rsid w:val="00F051AB"/>
    <w:rsid w:val="00F0736D"/>
    <w:rsid w:val="00F1498E"/>
    <w:rsid w:val="00F22AAB"/>
    <w:rsid w:val="00F2449E"/>
    <w:rsid w:val="00F34DFB"/>
    <w:rsid w:val="00F364D6"/>
    <w:rsid w:val="00F43512"/>
    <w:rsid w:val="00F525B6"/>
    <w:rsid w:val="00F65191"/>
    <w:rsid w:val="00F65556"/>
    <w:rsid w:val="00F674B0"/>
    <w:rsid w:val="00F77F4D"/>
    <w:rsid w:val="00F81BF1"/>
    <w:rsid w:val="00F917A6"/>
    <w:rsid w:val="00F91CF7"/>
    <w:rsid w:val="00F962A3"/>
    <w:rsid w:val="00FA083F"/>
    <w:rsid w:val="00FA5B24"/>
    <w:rsid w:val="00FB0836"/>
    <w:rsid w:val="00FB1F18"/>
    <w:rsid w:val="00FD05C4"/>
    <w:rsid w:val="00FD2652"/>
    <w:rsid w:val="00FD4EB2"/>
    <w:rsid w:val="00FE074D"/>
    <w:rsid w:val="00FE12F7"/>
    <w:rsid w:val="00FE422E"/>
    <w:rsid w:val="00FE5DF7"/>
    <w:rsid w:val="00FE7381"/>
    <w:rsid w:val="00FF0E27"/>
    <w:rsid w:val="00FF33C5"/>
    <w:rsid w:val="00FF4A24"/>
    <w:rsid w:val="00FF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B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62E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26791"/>
    <w:rPr>
      <w:b/>
      <w:bCs/>
    </w:rPr>
  </w:style>
  <w:style w:type="paragraph" w:styleId="ListParagraph">
    <w:name w:val="List Paragraph"/>
    <w:basedOn w:val="Normal"/>
    <w:uiPriority w:val="99"/>
    <w:qFormat/>
    <w:rsid w:val="003B73D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901</Words>
  <Characters>5136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</dc:title>
  <dc:subject/>
  <dc:creator>Админ</dc:creator>
  <cp:keywords/>
  <dc:description/>
  <cp:lastModifiedBy>drygaha</cp:lastModifiedBy>
  <cp:revision>3</cp:revision>
  <cp:lastPrinted>2018-08-31T08:40:00Z</cp:lastPrinted>
  <dcterms:created xsi:type="dcterms:W3CDTF">2018-08-31T08:48:00Z</dcterms:created>
  <dcterms:modified xsi:type="dcterms:W3CDTF">2018-08-31T11:45:00Z</dcterms:modified>
</cp:coreProperties>
</file>