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08" w:rsidRPr="009C08FE" w:rsidRDefault="00236B08" w:rsidP="001A55B8">
      <w:pPr>
        <w:ind w:left="7788"/>
        <w:jc w:val="center"/>
        <w:rPr>
          <w:b/>
          <w:lang w:val="uk-UA"/>
        </w:rPr>
      </w:pPr>
    </w:p>
    <w:p w:rsidR="00236B08" w:rsidRPr="00CB0DA7" w:rsidRDefault="00236B08" w:rsidP="00422C04">
      <w:pPr>
        <w:jc w:val="center"/>
        <w:rPr>
          <w:sz w:val="28"/>
          <w:szCs w:val="28"/>
          <w:lang w:val="uk-UA"/>
        </w:rPr>
      </w:pPr>
      <w:r w:rsidRPr="00D97A1F"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6pt;visibility:visible">
            <v:imagedata r:id="rId5" o:title=""/>
          </v:shape>
        </w:pict>
      </w:r>
    </w:p>
    <w:p w:rsidR="00236B08" w:rsidRPr="00CB0DA7" w:rsidRDefault="00236B08" w:rsidP="00422C04">
      <w:pPr>
        <w:jc w:val="center"/>
        <w:rPr>
          <w:b/>
          <w:sz w:val="16"/>
          <w:szCs w:val="16"/>
          <w:lang w:val="uk-UA"/>
        </w:rPr>
      </w:pPr>
    </w:p>
    <w:p w:rsidR="00236B08" w:rsidRPr="00CB0DA7" w:rsidRDefault="00236B08" w:rsidP="00422C04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КРЕМЕНЧУЦЬКА МІСЬКА РАДА</w:t>
      </w:r>
    </w:p>
    <w:p w:rsidR="00236B08" w:rsidRPr="00CB0DA7" w:rsidRDefault="00236B08" w:rsidP="00422C04">
      <w:pPr>
        <w:jc w:val="center"/>
        <w:rPr>
          <w:b/>
          <w:sz w:val="16"/>
          <w:szCs w:val="16"/>
          <w:lang w:val="uk-UA"/>
        </w:rPr>
      </w:pPr>
    </w:p>
    <w:p w:rsidR="00236B08" w:rsidRPr="00CB0DA7" w:rsidRDefault="00236B08" w:rsidP="00422C04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ПОЛТАВСЬКОЇ ОБЛАСТІ</w:t>
      </w:r>
    </w:p>
    <w:p w:rsidR="00236B08" w:rsidRPr="00CB0DA7" w:rsidRDefault="00236B08" w:rsidP="00422C04">
      <w:pPr>
        <w:jc w:val="center"/>
        <w:rPr>
          <w:b/>
          <w:sz w:val="16"/>
          <w:szCs w:val="16"/>
          <w:lang w:val="uk-UA"/>
        </w:rPr>
      </w:pPr>
    </w:p>
    <w:p w:rsidR="00236B08" w:rsidRPr="00CB0DA7" w:rsidRDefault="00236B08" w:rsidP="00422C04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Х</w:t>
      </w:r>
      <w:r>
        <w:rPr>
          <w:b/>
          <w:sz w:val="28"/>
          <w:szCs w:val="28"/>
          <w:lang w:val="en-US"/>
        </w:rPr>
        <w:t>L</w:t>
      </w:r>
      <w:r w:rsidRPr="00CB0DA7">
        <w:rPr>
          <w:b/>
          <w:sz w:val="28"/>
          <w:szCs w:val="28"/>
          <w:lang w:val="uk-UA"/>
        </w:rPr>
        <w:t>VI</w:t>
      </w:r>
      <w:r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СЕСІЯ МІСЬКОЇ РАДИ VII СКЛИКАННЯ</w:t>
      </w:r>
    </w:p>
    <w:p w:rsidR="00236B08" w:rsidRPr="00CB0DA7" w:rsidRDefault="00236B08" w:rsidP="00422C04">
      <w:pPr>
        <w:jc w:val="both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  </w:t>
      </w:r>
    </w:p>
    <w:p w:rsidR="00236B08" w:rsidRPr="00CB0DA7" w:rsidRDefault="00236B08" w:rsidP="00422C04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РІШЕННЯ</w:t>
      </w:r>
    </w:p>
    <w:p w:rsidR="00236B08" w:rsidRPr="00CB0DA7" w:rsidRDefault="00236B08" w:rsidP="00422C04">
      <w:pPr>
        <w:jc w:val="center"/>
        <w:rPr>
          <w:b/>
          <w:sz w:val="28"/>
          <w:szCs w:val="28"/>
          <w:lang w:val="uk-UA"/>
        </w:rPr>
      </w:pPr>
    </w:p>
    <w:p w:rsidR="00236B08" w:rsidRPr="00CB0DA7" w:rsidRDefault="00236B08" w:rsidP="00CC56A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22 жовтня 2020 року</w:t>
      </w:r>
      <w:r w:rsidRPr="00CB0DA7">
        <w:rPr>
          <w:b/>
          <w:sz w:val="28"/>
          <w:szCs w:val="28"/>
          <w:lang w:val="uk-UA"/>
        </w:rPr>
        <w:t xml:space="preserve">                                                                     </w:t>
      </w:r>
    </w:p>
    <w:p w:rsidR="00236B08" w:rsidRPr="00CB0DA7" w:rsidRDefault="00236B08" w:rsidP="00422C04">
      <w:pPr>
        <w:tabs>
          <w:tab w:val="left" w:pos="567"/>
          <w:tab w:val="left" w:pos="851"/>
        </w:tabs>
        <w:rPr>
          <w:sz w:val="20"/>
          <w:szCs w:val="20"/>
          <w:lang w:val="uk-UA"/>
        </w:rPr>
      </w:pPr>
      <w:r w:rsidRPr="00CB0DA7">
        <w:rPr>
          <w:sz w:val="20"/>
          <w:szCs w:val="20"/>
          <w:lang w:val="uk-UA"/>
        </w:rPr>
        <w:t>м. Кременчук</w:t>
      </w:r>
    </w:p>
    <w:p w:rsidR="00236B08" w:rsidRPr="00CB0DA7" w:rsidRDefault="00236B08" w:rsidP="00422C04">
      <w:pPr>
        <w:tabs>
          <w:tab w:val="left" w:pos="567"/>
          <w:tab w:val="left" w:pos="851"/>
        </w:tabs>
        <w:rPr>
          <w:sz w:val="20"/>
          <w:szCs w:val="20"/>
          <w:lang w:val="uk-UA"/>
        </w:rPr>
      </w:pPr>
    </w:p>
    <w:p w:rsidR="00236B08" w:rsidRPr="00CB0DA7" w:rsidRDefault="00236B08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Про внесення змін до рішення Кременчуцької міської </w:t>
      </w:r>
    </w:p>
    <w:p w:rsidR="00236B08" w:rsidRPr="00CB0DA7" w:rsidRDefault="00236B08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ради Полтавської області від </w:t>
      </w:r>
      <w:r w:rsidRPr="00AA2537"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  <w:lang w:val="uk-UA"/>
        </w:rPr>
        <w:t>жовтня</w:t>
      </w:r>
      <w:r w:rsidRPr="00CB0DA7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19</w:t>
      </w:r>
      <w:r w:rsidRPr="00CB0DA7">
        <w:rPr>
          <w:b/>
          <w:sz w:val="28"/>
          <w:szCs w:val="28"/>
          <w:lang w:val="uk-UA"/>
        </w:rPr>
        <w:t xml:space="preserve"> року </w:t>
      </w:r>
    </w:p>
    <w:p w:rsidR="00236B08" w:rsidRPr="00CB0DA7" w:rsidRDefault="00236B08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«Про затвердження Програми утримання та поточного </w:t>
      </w:r>
    </w:p>
    <w:p w:rsidR="00236B08" w:rsidRPr="00CB0DA7" w:rsidRDefault="00236B08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ремонту вулично-шляхової  мережі та внутрішньо-</w:t>
      </w:r>
    </w:p>
    <w:p w:rsidR="00236B08" w:rsidRPr="00CB0DA7" w:rsidRDefault="00236B08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квартальних проходів та проїздів </w:t>
      </w:r>
      <w:r w:rsidRPr="00CB0DA7">
        <w:rPr>
          <w:b/>
          <w:color w:val="000000"/>
          <w:sz w:val="28"/>
          <w:szCs w:val="28"/>
          <w:lang w:val="uk-UA"/>
        </w:rPr>
        <w:t>м. Кременчука та розвиток</w:t>
      </w:r>
    </w:p>
    <w:p w:rsidR="00236B08" w:rsidRPr="00CB0DA7" w:rsidRDefault="00236B08" w:rsidP="00422C04">
      <w:pPr>
        <w:tabs>
          <w:tab w:val="left" w:pos="567"/>
          <w:tab w:val="left" w:pos="851"/>
        </w:tabs>
        <w:rPr>
          <w:b/>
          <w:color w:val="FF0000"/>
          <w:sz w:val="28"/>
          <w:szCs w:val="28"/>
          <w:lang w:val="uk-UA"/>
        </w:rPr>
      </w:pPr>
      <w:r w:rsidRPr="00CB0DA7">
        <w:rPr>
          <w:b/>
          <w:color w:val="000000"/>
          <w:sz w:val="28"/>
          <w:szCs w:val="28"/>
          <w:lang w:val="uk-UA"/>
        </w:rPr>
        <w:t xml:space="preserve">матеріально-технічної бази КП КПС ШРБУ </w:t>
      </w:r>
      <w:r w:rsidRPr="00CB0DA7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20</w:t>
      </w:r>
      <w:r w:rsidRPr="00CB0DA7">
        <w:rPr>
          <w:b/>
          <w:sz w:val="28"/>
          <w:szCs w:val="28"/>
          <w:lang w:val="uk-UA"/>
        </w:rPr>
        <w:t xml:space="preserve"> рік»</w:t>
      </w:r>
    </w:p>
    <w:p w:rsidR="00236B08" w:rsidRPr="00CB0DA7" w:rsidRDefault="00236B08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CB0DA7">
        <w:rPr>
          <w:b/>
          <w:color w:val="FF0000"/>
          <w:sz w:val="28"/>
          <w:szCs w:val="28"/>
          <w:lang w:val="uk-UA"/>
        </w:rPr>
        <w:t xml:space="preserve"> </w:t>
      </w:r>
      <w:r w:rsidRPr="00CB0DA7">
        <w:rPr>
          <w:sz w:val="28"/>
          <w:szCs w:val="28"/>
          <w:lang w:val="uk-UA"/>
        </w:rPr>
        <w:t> </w:t>
      </w:r>
    </w:p>
    <w:p w:rsidR="00236B08" w:rsidRPr="00CB0DA7" w:rsidRDefault="00236B08" w:rsidP="00422C04">
      <w:pPr>
        <w:tabs>
          <w:tab w:val="left" w:pos="567"/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CB0DA7">
        <w:rPr>
          <w:sz w:val="28"/>
          <w:szCs w:val="28"/>
          <w:lang w:val="uk-UA"/>
        </w:rPr>
        <w:t>З метою реалізації комплексу заходів щодо забезпечення технічного стану вулично-шляхової мережі міста та створення оптимальних умов, в першу чергу, для безпечного руху транспорту та пішоходів, а також для створення належних умов праці, побуту та відпочинку, як мешканців так і гостей міста, керуючись ст. 144 Конституції України, ст.ст. 23, 91 Бюджетного кодексу України, ст.ст. 26, 59 Закону України «Про місцеве самоврядування в Україні», Кременчуцька міська рада Полтавської області</w:t>
      </w:r>
    </w:p>
    <w:p w:rsidR="00236B08" w:rsidRPr="00CB0DA7" w:rsidRDefault="00236B08" w:rsidP="00422C04">
      <w:pPr>
        <w:tabs>
          <w:tab w:val="left" w:pos="567"/>
          <w:tab w:val="left" w:pos="851"/>
          <w:tab w:val="left" w:pos="1276"/>
        </w:tabs>
        <w:jc w:val="both"/>
        <w:rPr>
          <w:lang w:val="uk-UA"/>
        </w:rPr>
      </w:pPr>
    </w:p>
    <w:p w:rsidR="00236B08" w:rsidRDefault="00236B08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вирішила:</w:t>
      </w:r>
    </w:p>
    <w:p w:rsidR="00236B08" w:rsidRPr="00CB0DA7" w:rsidRDefault="00236B08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236B08" w:rsidRDefault="00236B08" w:rsidP="004B603C">
      <w:pPr>
        <w:pStyle w:val="ListParagraph"/>
        <w:numPr>
          <w:ilvl w:val="0"/>
          <w:numId w:val="1"/>
        </w:numPr>
        <w:tabs>
          <w:tab w:val="left" w:pos="684"/>
          <w:tab w:val="left" w:pos="851"/>
          <w:tab w:val="left" w:pos="993"/>
        </w:tabs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B0DA7">
        <w:rPr>
          <w:rFonts w:ascii="Times New Roman" w:hAnsi="Times New Roman"/>
          <w:sz w:val="28"/>
          <w:szCs w:val="28"/>
          <w:lang w:val="uk-UA" w:eastAsia="ru-RU"/>
        </w:rPr>
        <w:t>Внести зміни до рішення Кременчу</w:t>
      </w:r>
      <w:r>
        <w:rPr>
          <w:rFonts w:ascii="Times New Roman" w:hAnsi="Times New Roman"/>
          <w:sz w:val="28"/>
          <w:szCs w:val="28"/>
          <w:lang w:val="uk-UA" w:eastAsia="ru-RU"/>
        </w:rPr>
        <w:t>ц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ької міської ради </w:t>
      </w:r>
      <w:r w:rsidRPr="00CB0DA7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ru-RU"/>
        </w:rPr>
        <w:t>24 жовтня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 201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року «Про затвердження Програми утримання та поточного ремонту вулично-шляхової мережі та внутрішньоквартальних проходів та проїздів </w:t>
      </w:r>
      <w:r w:rsidRPr="00CB0DA7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міста Кременчука та розвиток матеріально-технічної бази КП КПС ШРБУ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на 20</w:t>
      </w:r>
      <w:r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рік», шляхом викладення </w:t>
      </w: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одатку до </w:t>
      </w:r>
      <w:r>
        <w:rPr>
          <w:rFonts w:ascii="Times New Roman" w:hAnsi="Times New Roman"/>
          <w:sz w:val="28"/>
          <w:szCs w:val="28"/>
          <w:lang w:val="uk-UA" w:eastAsia="ru-RU"/>
        </w:rPr>
        <w:t>р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ішення в новій редакції (</w:t>
      </w: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одається).</w:t>
      </w:r>
    </w:p>
    <w:p w:rsidR="00236B08" w:rsidRPr="00CB0DA7" w:rsidRDefault="00236B08" w:rsidP="00422C04">
      <w:pPr>
        <w:pStyle w:val="ListParagraph"/>
        <w:tabs>
          <w:tab w:val="left" w:pos="567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36B08" w:rsidRDefault="00236B08" w:rsidP="004B603C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B0DA7">
        <w:rPr>
          <w:rFonts w:ascii="Times New Roman" w:hAnsi="Times New Roman"/>
          <w:lang w:val="uk-UA" w:eastAsia="ru-RU"/>
        </w:rPr>
        <w:t xml:space="preserve">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Департаменту фінансів виконавчого комітету Кременчуцької міської ради Полтавської області (Неіленко 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 </w:t>
      </w:r>
    </w:p>
    <w:p w:rsidR="00236B08" w:rsidRDefault="00236B08" w:rsidP="00422C04">
      <w:pPr>
        <w:pStyle w:val="ListParagraph"/>
        <w:rPr>
          <w:rFonts w:ascii="Times New Roman" w:hAnsi="Times New Roman"/>
          <w:sz w:val="28"/>
          <w:szCs w:val="28"/>
          <w:lang w:val="uk-UA" w:eastAsia="ru-RU"/>
        </w:rPr>
      </w:pPr>
    </w:p>
    <w:p w:rsidR="00236B08" w:rsidRDefault="00236B08" w:rsidP="004B603C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684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236B08" w:rsidRPr="00CB0DA7" w:rsidRDefault="00236B08" w:rsidP="00422C0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</w:p>
    <w:p w:rsidR="00236B08" w:rsidRPr="00CB0DA7" w:rsidRDefault="00236B08" w:rsidP="004B603C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t xml:space="preserve">4. </w:t>
      </w:r>
      <w:r w:rsidRPr="00CB0DA7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Декусара В.В. та постійну депутатську комісію з питань житлово-комунального господарства,  управління коммунальною власністю, енергозбереження, транспорту,   зв’язку та IT-технологій    (голова комісії Котляр В.Ю.).</w:t>
      </w:r>
    </w:p>
    <w:p w:rsidR="00236B08" w:rsidRPr="00CB0DA7" w:rsidRDefault="00236B08" w:rsidP="00422C04">
      <w:pPr>
        <w:tabs>
          <w:tab w:val="left" w:pos="567"/>
          <w:tab w:val="left" w:pos="851"/>
          <w:tab w:val="left" w:pos="7088"/>
        </w:tabs>
        <w:jc w:val="both"/>
        <w:rPr>
          <w:rFonts w:eastAsia="MS Mincho"/>
          <w:sz w:val="28"/>
          <w:szCs w:val="28"/>
          <w:lang w:val="uk-UA"/>
        </w:rPr>
      </w:pPr>
    </w:p>
    <w:p w:rsidR="00236B08" w:rsidRPr="00CB0DA7" w:rsidRDefault="00236B08" w:rsidP="00422C04">
      <w:pPr>
        <w:tabs>
          <w:tab w:val="left" w:pos="567"/>
          <w:tab w:val="left" w:pos="851"/>
          <w:tab w:val="left" w:pos="7088"/>
        </w:tabs>
        <w:jc w:val="both"/>
        <w:rPr>
          <w:rFonts w:eastAsia="MS Mincho"/>
          <w:sz w:val="28"/>
          <w:szCs w:val="28"/>
          <w:lang w:val="uk-UA"/>
        </w:rPr>
      </w:pPr>
    </w:p>
    <w:p w:rsidR="00236B08" w:rsidRPr="00CB0DA7" w:rsidRDefault="00236B08" w:rsidP="00422C04">
      <w:pPr>
        <w:tabs>
          <w:tab w:val="left" w:pos="567"/>
          <w:tab w:val="left" w:pos="851"/>
          <w:tab w:val="left" w:pos="7088"/>
        </w:tabs>
        <w:rPr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CB0DA7">
        <w:rPr>
          <w:b/>
          <w:sz w:val="28"/>
          <w:szCs w:val="28"/>
          <w:lang w:val="uk-UA"/>
        </w:rPr>
        <w:tab/>
        <w:t>В.О.МАЛЕЦЬКИЙ</w:t>
      </w:r>
    </w:p>
    <w:p w:rsidR="00236B08" w:rsidRDefault="00236B08"/>
    <w:sectPr w:rsidR="00236B08" w:rsidSect="00422C04">
      <w:pgSz w:w="11906" w:h="16838"/>
      <w:pgMar w:top="568" w:right="567" w:bottom="818" w:left="1701" w:header="567" w:footer="567" w:gutter="0"/>
      <w:cols w:space="709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344"/>
    <w:rsid w:val="00006A2A"/>
    <w:rsid w:val="00056297"/>
    <w:rsid w:val="00057EC6"/>
    <w:rsid w:val="00192C0D"/>
    <w:rsid w:val="001A55B8"/>
    <w:rsid w:val="001C5AD0"/>
    <w:rsid w:val="001D1FC1"/>
    <w:rsid w:val="001E7636"/>
    <w:rsid w:val="00236B08"/>
    <w:rsid w:val="002C0A52"/>
    <w:rsid w:val="003169E3"/>
    <w:rsid w:val="0036399B"/>
    <w:rsid w:val="00384704"/>
    <w:rsid w:val="00393B05"/>
    <w:rsid w:val="003A3E77"/>
    <w:rsid w:val="003A66DA"/>
    <w:rsid w:val="00422C04"/>
    <w:rsid w:val="004400F7"/>
    <w:rsid w:val="00475FED"/>
    <w:rsid w:val="004B603C"/>
    <w:rsid w:val="004E3DB9"/>
    <w:rsid w:val="004F2400"/>
    <w:rsid w:val="004F3CCD"/>
    <w:rsid w:val="0050340B"/>
    <w:rsid w:val="00504BAD"/>
    <w:rsid w:val="005704D9"/>
    <w:rsid w:val="00627061"/>
    <w:rsid w:val="0063002C"/>
    <w:rsid w:val="00661188"/>
    <w:rsid w:val="006713D2"/>
    <w:rsid w:val="00682DB1"/>
    <w:rsid w:val="00692164"/>
    <w:rsid w:val="006B78BF"/>
    <w:rsid w:val="006D7C88"/>
    <w:rsid w:val="00746BE9"/>
    <w:rsid w:val="00761729"/>
    <w:rsid w:val="0077371A"/>
    <w:rsid w:val="007A15F6"/>
    <w:rsid w:val="007A5A6E"/>
    <w:rsid w:val="008E2D46"/>
    <w:rsid w:val="008E470A"/>
    <w:rsid w:val="008F53C6"/>
    <w:rsid w:val="00954CC4"/>
    <w:rsid w:val="009B1E5E"/>
    <w:rsid w:val="009C08FE"/>
    <w:rsid w:val="00A1341D"/>
    <w:rsid w:val="00A97833"/>
    <w:rsid w:val="00AA2537"/>
    <w:rsid w:val="00AC44E3"/>
    <w:rsid w:val="00AF696D"/>
    <w:rsid w:val="00B612C9"/>
    <w:rsid w:val="00B7450A"/>
    <w:rsid w:val="00B91E6F"/>
    <w:rsid w:val="00BA318C"/>
    <w:rsid w:val="00BC3A8A"/>
    <w:rsid w:val="00C20375"/>
    <w:rsid w:val="00C32344"/>
    <w:rsid w:val="00C749C0"/>
    <w:rsid w:val="00CB0DA7"/>
    <w:rsid w:val="00CC1EED"/>
    <w:rsid w:val="00CC56A3"/>
    <w:rsid w:val="00CD4CA1"/>
    <w:rsid w:val="00CE7BEA"/>
    <w:rsid w:val="00D26B5F"/>
    <w:rsid w:val="00D62B55"/>
    <w:rsid w:val="00D62F39"/>
    <w:rsid w:val="00D8494A"/>
    <w:rsid w:val="00D93102"/>
    <w:rsid w:val="00D97A1F"/>
    <w:rsid w:val="00DF5BFA"/>
    <w:rsid w:val="00E32D45"/>
    <w:rsid w:val="00E36E0F"/>
    <w:rsid w:val="00ED74D3"/>
    <w:rsid w:val="00F26E60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0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2C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326</Words>
  <Characters>1860</Characters>
  <Application>Microsoft Office Outlook</Application>
  <DocSecurity>0</DocSecurity>
  <Lines>0</Lines>
  <Paragraphs>0</Paragraphs>
  <ScaleCrop>false</ScaleCrop>
  <Company>ДРСУ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dc:description/>
  <cp:lastModifiedBy>п</cp:lastModifiedBy>
  <cp:revision>6</cp:revision>
  <cp:lastPrinted>2019-04-25T07:21:00Z</cp:lastPrinted>
  <dcterms:created xsi:type="dcterms:W3CDTF">2020-09-23T06:49:00Z</dcterms:created>
  <dcterms:modified xsi:type="dcterms:W3CDTF">2020-10-29T11:49:00Z</dcterms:modified>
</cp:coreProperties>
</file>