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18EE" w:rsidRPr="00E17317" w:rsidRDefault="00C018EE">
      <w:pPr>
        <w:pStyle w:val="1"/>
        <w:jc w:val="center"/>
        <w:rPr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3.jpg" o:spid="_x0000_s1026" type="#_x0000_t75" style="position:absolute;left:0;text-align:left;margin-left:224.7pt;margin-top:-14.7pt;width:36pt;height:46.2pt;z-index:251658240;visibility:visible;mso-position-horizontal-relative:margin" o:allowincell="f">
            <v:imagedata r:id="rId7" o:title=""/>
            <w10:wrap anchorx="margin"/>
          </v:shape>
        </w:pict>
      </w:r>
      <w:r w:rsidRPr="00886C9A"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C018EE" w:rsidRPr="00886C9A" w:rsidRDefault="00C018EE">
      <w:pPr>
        <w:pStyle w:val="1"/>
        <w:jc w:val="center"/>
        <w:rPr>
          <w:b/>
          <w:bCs/>
          <w:lang w:val="uk-UA"/>
        </w:rPr>
      </w:pPr>
    </w:p>
    <w:p w:rsidR="00C018EE" w:rsidRDefault="00C018EE">
      <w:pPr>
        <w:pStyle w:val="1"/>
        <w:jc w:val="center"/>
        <w:rPr>
          <w:b/>
          <w:bCs/>
          <w:lang w:val="uk-UA"/>
        </w:rPr>
      </w:pPr>
      <w:r w:rsidRPr="00886C9A">
        <w:rPr>
          <w:b/>
          <w:bCs/>
          <w:lang w:val="uk-UA"/>
        </w:rPr>
        <w:t>КРЕМЕНЧУЦЬКА МІСЬКА РАДА</w:t>
      </w:r>
    </w:p>
    <w:p w:rsidR="00C018EE" w:rsidRPr="009F544F" w:rsidRDefault="00C018EE">
      <w:pPr>
        <w:pStyle w:val="1"/>
        <w:jc w:val="center"/>
        <w:rPr>
          <w:sz w:val="16"/>
          <w:szCs w:val="16"/>
          <w:lang w:val="uk-UA"/>
        </w:rPr>
      </w:pPr>
    </w:p>
    <w:p w:rsidR="00C018EE" w:rsidRDefault="00C018EE">
      <w:pPr>
        <w:pStyle w:val="1"/>
        <w:jc w:val="center"/>
        <w:rPr>
          <w:b/>
          <w:bCs/>
          <w:lang w:val="uk-UA"/>
        </w:rPr>
      </w:pPr>
      <w:r w:rsidRPr="00886C9A">
        <w:rPr>
          <w:b/>
          <w:bCs/>
          <w:lang w:val="uk-UA"/>
        </w:rPr>
        <w:t>ПОЛТАВСЬКОЇ ОБЛАСТІ</w:t>
      </w:r>
    </w:p>
    <w:p w:rsidR="00C018EE" w:rsidRPr="009F544F" w:rsidRDefault="00C018EE">
      <w:pPr>
        <w:pStyle w:val="1"/>
        <w:jc w:val="center"/>
        <w:rPr>
          <w:sz w:val="16"/>
          <w:szCs w:val="16"/>
          <w:lang w:val="uk-UA"/>
        </w:rPr>
      </w:pPr>
    </w:p>
    <w:p w:rsidR="00C018EE" w:rsidRPr="00886C9A" w:rsidRDefault="00C018EE">
      <w:pPr>
        <w:pStyle w:val="1"/>
        <w:jc w:val="center"/>
        <w:rPr>
          <w:lang w:val="uk-UA"/>
        </w:rPr>
      </w:pPr>
      <w:r w:rsidRPr="005B402C">
        <w:rPr>
          <w:b/>
          <w:bCs/>
          <w:color w:val="auto"/>
          <w:lang w:val="uk-UA"/>
        </w:rPr>
        <w:t>X</w:t>
      </w:r>
      <w:r>
        <w:rPr>
          <w:b/>
          <w:bCs/>
          <w:color w:val="auto"/>
          <w:lang w:val="en-US"/>
        </w:rPr>
        <w:t>LV</w:t>
      </w:r>
      <w:r>
        <w:rPr>
          <w:b/>
          <w:bCs/>
          <w:color w:val="auto"/>
          <w:lang w:val="uk-UA"/>
        </w:rPr>
        <w:t>І</w:t>
      </w:r>
      <w:r w:rsidRPr="00886C9A">
        <w:rPr>
          <w:b/>
          <w:bCs/>
          <w:color w:val="FF0000"/>
          <w:lang w:val="uk-UA"/>
        </w:rPr>
        <w:t xml:space="preserve"> </w:t>
      </w:r>
      <w:r w:rsidRPr="00886C9A">
        <w:rPr>
          <w:b/>
          <w:bCs/>
          <w:lang w:val="uk-UA"/>
        </w:rPr>
        <w:t>СЕСІЯ МІСЬКОЇ РАДИ VIІ СКЛИКАННЯ</w:t>
      </w:r>
    </w:p>
    <w:p w:rsidR="00C018EE" w:rsidRPr="00886C9A" w:rsidRDefault="00C018EE">
      <w:pPr>
        <w:pStyle w:val="1"/>
        <w:jc w:val="center"/>
        <w:rPr>
          <w:lang w:val="uk-UA"/>
        </w:rPr>
      </w:pPr>
    </w:p>
    <w:p w:rsidR="00C018EE" w:rsidRPr="00886C9A" w:rsidRDefault="00C018EE">
      <w:pPr>
        <w:pStyle w:val="1"/>
        <w:jc w:val="center"/>
        <w:rPr>
          <w:lang w:val="uk-UA"/>
        </w:rPr>
      </w:pPr>
      <w:r w:rsidRPr="00886C9A">
        <w:rPr>
          <w:b/>
          <w:bCs/>
          <w:lang w:val="uk-UA"/>
        </w:rPr>
        <w:t>РІШЕННЯ</w:t>
      </w:r>
    </w:p>
    <w:p w:rsidR="00C018EE" w:rsidRPr="00886C9A" w:rsidRDefault="00C018EE">
      <w:pPr>
        <w:pStyle w:val="1"/>
        <w:rPr>
          <w:lang w:val="uk-UA"/>
        </w:rPr>
      </w:pPr>
    </w:p>
    <w:p w:rsidR="00C018EE" w:rsidRDefault="00C018EE">
      <w:pPr>
        <w:pStyle w:val="1"/>
        <w:rPr>
          <w:b/>
          <w:bCs/>
          <w:lang w:val="uk-UA"/>
        </w:rPr>
      </w:pPr>
      <w:r w:rsidRPr="00886C9A">
        <w:rPr>
          <w:b/>
          <w:bCs/>
          <w:lang w:val="uk-UA"/>
        </w:rPr>
        <w:t xml:space="preserve">від </w:t>
      </w:r>
      <w:r>
        <w:rPr>
          <w:b/>
          <w:bCs/>
          <w:lang w:val="uk-UA"/>
        </w:rPr>
        <w:t>03 вересня 2020</w:t>
      </w:r>
      <w:r w:rsidRPr="00886C9A">
        <w:rPr>
          <w:b/>
          <w:bCs/>
          <w:lang w:val="uk-UA"/>
        </w:rPr>
        <w:t xml:space="preserve"> року</w:t>
      </w:r>
      <w:r w:rsidRPr="00886C9A">
        <w:rPr>
          <w:b/>
          <w:bCs/>
          <w:lang w:val="uk-UA"/>
        </w:rPr>
        <w:tab/>
      </w:r>
      <w:r w:rsidRPr="00886C9A">
        <w:rPr>
          <w:b/>
          <w:bCs/>
          <w:lang w:val="uk-UA"/>
        </w:rPr>
        <w:tab/>
      </w:r>
      <w:r w:rsidRPr="00886C9A">
        <w:rPr>
          <w:b/>
          <w:bCs/>
          <w:lang w:val="uk-UA"/>
        </w:rPr>
        <w:tab/>
      </w:r>
      <w:r w:rsidRPr="00886C9A">
        <w:rPr>
          <w:b/>
          <w:bCs/>
          <w:lang w:val="uk-UA"/>
        </w:rPr>
        <w:tab/>
      </w:r>
      <w:r w:rsidRPr="00886C9A">
        <w:rPr>
          <w:b/>
          <w:bCs/>
          <w:lang w:val="uk-UA"/>
        </w:rPr>
        <w:tab/>
      </w:r>
      <w:r w:rsidRPr="00886C9A">
        <w:rPr>
          <w:b/>
          <w:bCs/>
          <w:lang w:val="uk-UA"/>
        </w:rPr>
        <w:tab/>
      </w:r>
    </w:p>
    <w:p w:rsidR="00C018EE" w:rsidRPr="008831E3" w:rsidRDefault="00C018EE">
      <w:pPr>
        <w:pStyle w:val="1"/>
        <w:rPr>
          <w:sz w:val="22"/>
          <w:szCs w:val="22"/>
          <w:lang w:val="uk-UA"/>
        </w:rPr>
      </w:pPr>
      <w:r w:rsidRPr="008831E3">
        <w:rPr>
          <w:sz w:val="22"/>
          <w:szCs w:val="22"/>
          <w:lang w:val="uk-UA"/>
        </w:rPr>
        <w:t>м. Кременчук</w:t>
      </w:r>
    </w:p>
    <w:p w:rsidR="00C018EE" w:rsidRDefault="00C018EE">
      <w:pPr>
        <w:pStyle w:val="1"/>
        <w:ind w:right="4818"/>
        <w:jc w:val="both"/>
        <w:rPr>
          <w:lang w:val="uk-UA"/>
        </w:rPr>
      </w:pPr>
    </w:p>
    <w:p w:rsidR="00C018EE" w:rsidRDefault="00C018EE" w:rsidP="009B2792">
      <w:pPr>
        <w:tabs>
          <w:tab w:val="left" w:pos="4500"/>
        </w:tabs>
        <w:suppressAutoHyphens/>
        <w:ind w:right="5318"/>
        <w:rPr>
          <w:b/>
          <w:bCs/>
          <w:lang w:val="uk-UA"/>
        </w:rPr>
      </w:pPr>
      <w:r>
        <w:rPr>
          <w:b/>
          <w:bCs/>
          <w:lang w:val="uk-UA"/>
        </w:rPr>
        <w:t xml:space="preserve">Про затвердження міської цільової програми </w:t>
      </w:r>
      <w:r w:rsidRPr="003E329A">
        <w:rPr>
          <w:b/>
          <w:bCs/>
          <w:lang w:val="uk-UA"/>
        </w:rPr>
        <w:t>«Громадський бюджет</w:t>
      </w:r>
      <w:r>
        <w:rPr>
          <w:b/>
          <w:bCs/>
          <w:lang w:val="uk-UA"/>
        </w:rPr>
        <w:t xml:space="preserve"> </w:t>
      </w:r>
      <w:r w:rsidRPr="003E329A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Кременчука на </w:t>
      </w:r>
    </w:p>
    <w:p w:rsidR="00C018EE" w:rsidRPr="003E329A" w:rsidRDefault="00C018EE" w:rsidP="009B2792">
      <w:pPr>
        <w:tabs>
          <w:tab w:val="left" w:pos="4500"/>
        </w:tabs>
        <w:suppressAutoHyphens/>
        <w:ind w:right="5498"/>
        <w:rPr>
          <w:b/>
          <w:bCs/>
          <w:lang w:val="uk-UA"/>
        </w:rPr>
      </w:pPr>
      <w:r>
        <w:rPr>
          <w:b/>
          <w:bCs/>
          <w:lang w:val="uk-UA"/>
        </w:rPr>
        <w:t>2016-2020 роки» в новій редакції</w:t>
      </w:r>
    </w:p>
    <w:p w:rsidR="00C018EE" w:rsidRDefault="00C018EE">
      <w:pPr>
        <w:pStyle w:val="1"/>
        <w:ind w:right="4818"/>
        <w:jc w:val="both"/>
        <w:rPr>
          <w:lang w:val="uk-UA"/>
        </w:rPr>
      </w:pPr>
    </w:p>
    <w:p w:rsidR="00C018EE" w:rsidRPr="003E329A" w:rsidRDefault="00C018EE">
      <w:pPr>
        <w:pStyle w:val="1"/>
        <w:ind w:right="4818"/>
        <w:jc w:val="both"/>
        <w:rPr>
          <w:lang w:val="uk-UA"/>
        </w:rPr>
      </w:pPr>
    </w:p>
    <w:p w:rsidR="00C018EE" w:rsidRPr="00886C9A" w:rsidRDefault="00C018EE">
      <w:pPr>
        <w:pStyle w:val="1"/>
        <w:ind w:firstLine="709"/>
        <w:jc w:val="both"/>
        <w:rPr>
          <w:lang w:val="uk-UA"/>
        </w:rPr>
      </w:pPr>
      <w:r w:rsidRPr="008261DA">
        <w:rPr>
          <w:lang w:val="uk-UA"/>
        </w:rPr>
        <w:t xml:space="preserve">Для </w:t>
      </w:r>
      <w:r>
        <w:rPr>
          <w:lang w:val="uk-UA"/>
        </w:rPr>
        <w:t>реалізації м</w:t>
      </w:r>
      <w:r w:rsidRPr="008261DA">
        <w:rPr>
          <w:lang w:val="uk-UA"/>
        </w:rPr>
        <w:t>іської цільов</w:t>
      </w:r>
      <w:r>
        <w:rPr>
          <w:lang w:val="uk-UA"/>
        </w:rPr>
        <w:t xml:space="preserve">ої програми «Громадський бюджет </w:t>
      </w:r>
      <w:r>
        <w:rPr>
          <w:lang w:val="uk-UA"/>
        </w:rPr>
        <w:br/>
      </w:r>
      <w:r w:rsidRPr="008261DA">
        <w:rPr>
          <w:lang w:val="uk-UA"/>
        </w:rPr>
        <w:t>м.</w:t>
      </w:r>
      <w:r>
        <w:rPr>
          <w:lang w:val="uk-UA"/>
        </w:rPr>
        <w:t xml:space="preserve"> </w:t>
      </w:r>
      <w:r w:rsidRPr="008261DA">
        <w:rPr>
          <w:lang w:val="uk-UA"/>
        </w:rPr>
        <w:t>Кременчука на 2016-2020 роки</w:t>
      </w:r>
      <w:r>
        <w:rPr>
          <w:lang w:val="uk-UA"/>
        </w:rPr>
        <w:t xml:space="preserve">» </w:t>
      </w:r>
      <w:r w:rsidRPr="008261DA">
        <w:rPr>
          <w:lang w:val="uk-UA"/>
        </w:rPr>
        <w:t>на більш високому організаційному рівні</w:t>
      </w:r>
      <w:r>
        <w:rPr>
          <w:lang w:val="uk-UA"/>
        </w:rPr>
        <w:t>,</w:t>
      </w:r>
      <w:r w:rsidRPr="00886C9A">
        <w:rPr>
          <w:lang w:val="uk-UA"/>
        </w:rPr>
        <w:t xml:space="preserve"> </w:t>
      </w:r>
      <w:r>
        <w:rPr>
          <w:lang w:val="uk-UA"/>
        </w:rPr>
        <w:t>в</w:t>
      </w:r>
      <w:r w:rsidRPr="00886C9A">
        <w:rPr>
          <w:lang w:val="uk-UA"/>
        </w:rPr>
        <w:t xml:space="preserve">ідповідно до ст. 26 Закону України «Про місцеве самоврядування в Україні», Кременчуцька міська рада Полтавської області </w:t>
      </w:r>
    </w:p>
    <w:p w:rsidR="00C018EE" w:rsidRPr="00886C9A" w:rsidRDefault="00C018EE">
      <w:pPr>
        <w:pStyle w:val="1"/>
        <w:jc w:val="center"/>
        <w:rPr>
          <w:lang w:val="uk-UA"/>
        </w:rPr>
      </w:pPr>
    </w:p>
    <w:p w:rsidR="00C018EE" w:rsidRPr="00886C9A" w:rsidRDefault="00C018EE">
      <w:pPr>
        <w:pStyle w:val="1"/>
        <w:jc w:val="center"/>
        <w:rPr>
          <w:lang w:val="uk-UA"/>
        </w:rPr>
      </w:pPr>
      <w:r w:rsidRPr="00886C9A">
        <w:rPr>
          <w:b/>
          <w:bCs/>
          <w:lang w:val="uk-UA"/>
        </w:rPr>
        <w:t>вирішила:</w:t>
      </w:r>
    </w:p>
    <w:p w:rsidR="00C018EE" w:rsidRPr="00886C9A" w:rsidRDefault="00C018EE" w:rsidP="00335453">
      <w:pPr>
        <w:pStyle w:val="1"/>
        <w:ind w:firstLine="709"/>
        <w:jc w:val="both"/>
        <w:rPr>
          <w:lang w:val="uk-UA"/>
        </w:rPr>
      </w:pPr>
    </w:p>
    <w:p w:rsidR="00C018EE" w:rsidRDefault="00C018EE" w:rsidP="00612148">
      <w:pPr>
        <w:tabs>
          <w:tab w:val="left" w:pos="1080"/>
        </w:tabs>
        <w:ind w:firstLine="709"/>
        <w:jc w:val="both"/>
        <w:rPr>
          <w:lang w:val="uk-UA"/>
        </w:rPr>
      </w:pPr>
      <w:r>
        <w:rPr>
          <w:lang w:val="uk-UA"/>
        </w:rPr>
        <w:t>1. Затвердити міську цільову програму</w:t>
      </w:r>
      <w:r w:rsidRPr="008261DA">
        <w:rPr>
          <w:lang w:val="uk-UA"/>
        </w:rPr>
        <w:t xml:space="preserve"> «Громадський бюджет м.</w:t>
      </w:r>
      <w:r>
        <w:rPr>
          <w:lang w:val="uk-UA"/>
        </w:rPr>
        <w:t> </w:t>
      </w:r>
      <w:r w:rsidRPr="008261DA">
        <w:rPr>
          <w:lang w:val="uk-UA"/>
        </w:rPr>
        <w:t>Кременчука на 2016-2020 роки</w:t>
      </w:r>
      <w:r>
        <w:rPr>
          <w:lang w:val="uk-UA"/>
        </w:rPr>
        <w:t>» в новій редакції (додається).</w:t>
      </w:r>
    </w:p>
    <w:p w:rsidR="00C018EE" w:rsidRPr="004C10DE" w:rsidRDefault="00C018EE" w:rsidP="004C10DE">
      <w:pPr>
        <w:pStyle w:val="1"/>
        <w:ind w:firstLine="709"/>
        <w:jc w:val="both"/>
        <w:rPr>
          <w:lang w:val="uk-UA"/>
        </w:rPr>
      </w:pPr>
      <w:r>
        <w:rPr>
          <w:lang w:val="uk-UA"/>
        </w:rPr>
        <w:t xml:space="preserve">2. Рішення Кременчуцької міської ради Полтавської області від </w:t>
      </w:r>
      <w:r>
        <w:rPr>
          <w:lang w:val="uk-UA"/>
        </w:rPr>
        <w:br/>
        <w:t xml:space="preserve">03 вересня 2019 року «Про затвердження Міської цільової програми «Громадський бюджет м. Кременчука на 2016-2020 роки» в новій редакції» вважати таким, що втратило чинність. </w:t>
      </w:r>
    </w:p>
    <w:p w:rsidR="00C018EE" w:rsidRPr="00886C9A" w:rsidRDefault="00C018EE" w:rsidP="00484134">
      <w:pPr>
        <w:pStyle w:val="1"/>
        <w:tabs>
          <w:tab w:val="left" w:pos="1080"/>
        </w:tabs>
        <w:ind w:firstLine="709"/>
        <w:jc w:val="both"/>
        <w:rPr>
          <w:lang w:val="uk-UA"/>
        </w:rPr>
      </w:pPr>
      <w:r>
        <w:rPr>
          <w:lang w:val="uk-UA"/>
        </w:rPr>
        <w:t>3. </w:t>
      </w:r>
      <w:r w:rsidRPr="00886C9A">
        <w:rPr>
          <w:lang w:val="uk-UA"/>
        </w:rPr>
        <w:t>Оприлюднити дане рішення відповідно до вимог законодавства.</w:t>
      </w:r>
    </w:p>
    <w:p w:rsidR="00C018EE" w:rsidRPr="00886C9A" w:rsidRDefault="00C018EE" w:rsidP="00484134">
      <w:pPr>
        <w:pStyle w:val="1"/>
        <w:tabs>
          <w:tab w:val="left" w:pos="1080"/>
        </w:tabs>
        <w:ind w:firstLine="709"/>
        <w:jc w:val="both"/>
        <w:rPr>
          <w:lang w:val="uk-UA"/>
        </w:rPr>
      </w:pPr>
      <w:r>
        <w:rPr>
          <w:lang w:val="uk-UA"/>
        </w:rPr>
        <w:t>4. </w:t>
      </w:r>
      <w:r w:rsidRPr="00F163EA">
        <w:rPr>
          <w:color w:val="auto"/>
          <w:lang w:val="uk-UA"/>
        </w:rPr>
        <w:t>Контроль за виконанням цього рішення покласти на міського голов</w:t>
      </w:r>
      <w:r>
        <w:rPr>
          <w:color w:val="auto"/>
          <w:lang w:val="uk-UA"/>
        </w:rPr>
        <w:t>у та постійну депутатську комісію</w:t>
      </w:r>
      <w:r w:rsidRPr="00F163EA">
        <w:rPr>
          <w:color w:val="auto"/>
          <w:lang w:val="uk-UA"/>
        </w:rPr>
        <w:t xml:space="preserve"> з питань бюджету, фінансів, соціально-економічного розвитку та інвестиційної</w:t>
      </w:r>
      <w:r w:rsidRPr="00886C9A">
        <w:rPr>
          <w:lang w:val="uk-UA"/>
        </w:rPr>
        <w:t xml:space="preserve"> політики (голова комісії Плескун О.В.)</w:t>
      </w:r>
      <w:bookmarkStart w:id="0" w:name="_GoBack"/>
      <w:bookmarkEnd w:id="0"/>
      <w:r>
        <w:rPr>
          <w:lang w:val="uk-UA"/>
        </w:rPr>
        <w:t>.</w:t>
      </w:r>
    </w:p>
    <w:p w:rsidR="00C018EE" w:rsidRDefault="00C018EE">
      <w:pPr>
        <w:pStyle w:val="1"/>
        <w:ind w:firstLine="709"/>
        <w:jc w:val="both"/>
        <w:rPr>
          <w:lang w:val="uk-UA"/>
        </w:rPr>
      </w:pPr>
    </w:p>
    <w:p w:rsidR="00C018EE" w:rsidRPr="00886C9A" w:rsidRDefault="00C018EE" w:rsidP="009F544F">
      <w:pPr>
        <w:pStyle w:val="1"/>
        <w:jc w:val="both"/>
        <w:rPr>
          <w:lang w:val="uk-UA"/>
        </w:rPr>
      </w:pPr>
    </w:p>
    <w:p w:rsidR="00C018EE" w:rsidRPr="00886C9A" w:rsidRDefault="00C018EE">
      <w:pPr>
        <w:pStyle w:val="1"/>
        <w:ind w:firstLine="709"/>
        <w:jc w:val="both"/>
        <w:rPr>
          <w:lang w:val="uk-UA"/>
        </w:rPr>
      </w:pPr>
    </w:p>
    <w:p w:rsidR="00C018EE" w:rsidRPr="00886C9A" w:rsidRDefault="00C018EE">
      <w:pPr>
        <w:pStyle w:val="1"/>
        <w:tabs>
          <w:tab w:val="left" w:pos="7020"/>
        </w:tabs>
        <w:jc w:val="both"/>
        <w:rPr>
          <w:lang w:val="uk-UA"/>
        </w:rPr>
      </w:pPr>
      <w:r w:rsidRPr="00886C9A">
        <w:rPr>
          <w:b/>
          <w:bCs/>
          <w:lang w:val="uk-UA"/>
        </w:rPr>
        <w:t xml:space="preserve">Міський голова </w:t>
      </w:r>
      <w:r w:rsidRPr="00886C9A">
        <w:rPr>
          <w:b/>
          <w:bCs/>
          <w:lang w:val="uk-UA"/>
        </w:rPr>
        <w:tab/>
      </w:r>
      <w:r>
        <w:rPr>
          <w:b/>
          <w:bCs/>
          <w:lang w:val="uk-UA"/>
        </w:rPr>
        <w:t xml:space="preserve">   В. </w:t>
      </w:r>
      <w:r w:rsidRPr="00886C9A">
        <w:rPr>
          <w:b/>
          <w:bCs/>
          <w:lang w:val="uk-UA"/>
        </w:rPr>
        <w:t>МАЛЕЦЬКИЙ</w:t>
      </w:r>
    </w:p>
    <w:p w:rsidR="00C018EE" w:rsidRDefault="00C018EE" w:rsidP="00786BF1">
      <w:pPr>
        <w:pStyle w:val="1"/>
        <w:jc w:val="both"/>
        <w:rPr>
          <w:sz w:val="24"/>
          <w:szCs w:val="24"/>
          <w:lang w:val="uk-UA"/>
        </w:rPr>
      </w:pPr>
    </w:p>
    <w:p w:rsidR="00C018EE" w:rsidRDefault="00C018EE" w:rsidP="00B867B5">
      <w:pPr>
        <w:pStyle w:val="1"/>
        <w:jc w:val="both"/>
        <w:rPr>
          <w:b/>
          <w:bCs/>
          <w:lang w:val="uk-UA"/>
        </w:rPr>
      </w:pPr>
    </w:p>
    <w:sectPr w:rsidR="00C018EE" w:rsidSect="00043BF2">
      <w:footerReference w:type="default" r:id="rId8"/>
      <w:type w:val="continuous"/>
      <w:pgSz w:w="11906" w:h="16838"/>
      <w:pgMar w:top="1134" w:right="567" w:bottom="1134" w:left="1701" w:header="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8EE" w:rsidRDefault="00C018EE" w:rsidP="00043BF2">
      <w:r>
        <w:separator/>
      </w:r>
    </w:p>
  </w:endnote>
  <w:endnote w:type="continuationSeparator" w:id="0">
    <w:p w:rsidR="00C018EE" w:rsidRDefault="00C018EE" w:rsidP="00043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8EE" w:rsidRDefault="00C018EE">
    <w:pPr>
      <w:pStyle w:val="1"/>
      <w:tabs>
        <w:tab w:val="center" w:pos="4677"/>
        <w:tab w:val="right" w:pos="9355"/>
      </w:tabs>
      <w:spacing w:after="709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8EE" w:rsidRDefault="00C018EE" w:rsidP="00043BF2">
      <w:r>
        <w:separator/>
      </w:r>
    </w:p>
  </w:footnote>
  <w:footnote w:type="continuationSeparator" w:id="0">
    <w:p w:rsidR="00C018EE" w:rsidRDefault="00C018EE" w:rsidP="00043B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2154"/>
    <w:multiLevelType w:val="multilevel"/>
    <w:tmpl w:val="FFFFFFFF"/>
    <w:lvl w:ilvl="0">
      <w:numFmt w:val="bullet"/>
      <w:lvlText w:val="-"/>
      <w:lvlJc w:val="left"/>
      <w:pPr>
        <w:ind w:left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1">
    <w:nsid w:val="1EB7130B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8C95121"/>
    <w:multiLevelType w:val="multilevel"/>
    <w:tmpl w:val="FFFFFFFF"/>
    <w:lvl w:ilvl="0">
      <w:start w:val="8"/>
      <w:numFmt w:val="bullet"/>
      <w:lvlText w:val="–"/>
      <w:lvlJc w:val="left"/>
      <w:pPr>
        <w:ind w:left="1080" w:firstLine="72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Times New Roman" w:hAnsi="Arial"/>
        <w:vertAlign w:val="baseline"/>
      </w:rPr>
    </w:lvl>
  </w:abstractNum>
  <w:abstractNum w:abstractNumId="3">
    <w:nsid w:val="34846EA9"/>
    <w:multiLevelType w:val="multilevel"/>
    <w:tmpl w:val="B0D08D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 w:val="0"/>
        <w:bCs w:val="0"/>
      </w:rPr>
    </w:lvl>
    <w:lvl w:ilvl="2">
      <w:start w:val="5"/>
      <w:numFmt w:val="bullet"/>
      <w:lvlText w:val="-"/>
      <w:lvlJc w:val="left"/>
      <w:pPr>
        <w:ind w:left="1724" w:hanging="720"/>
      </w:pPr>
      <w:rPr>
        <w:rFonts w:ascii="Times New Roman" w:eastAsia="Times New Roman" w:hAnsi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">
    <w:nsid w:val="3F2E07BD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1440" w:firstLine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800" w:firstLine="108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firstLine="144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firstLine="180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600" w:firstLine="216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320" w:firstLine="252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680" w:firstLine="288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400" w:firstLine="3240"/>
      </w:pPr>
      <w:rPr>
        <w:vertAlign w:val="baseline"/>
      </w:rPr>
    </w:lvl>
  </w:abstractNum>
  <w:abstractNum w:abstractNumId="5">
    <w:nsid w:val="45B9175B"/>
    <w:multiLevelType w:val="multilevel"/>
    <w:tmpl w:val="FFFFFFFF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Times New Roman" w:hAnsi="Arial"/>
        <w:b/>
        <w:bCs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6">
    <w:nsid w:val="4E571D0C"/>
    <w:multiLevelType w:val="multilevel"/>
    <w:tmpl w:val="B0D08D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  <w:b w:val="0"/>
        <w:bCs w:val="0"/>
      </w:rPr>
    </w:lvl>
    <w:lvl w:ilvl="2">
      <w:start w:val="5"/>
      <w:numFmt w:val="bullet"/>
      <w:lvlText w:val="-"/>
      <w:lvlJc w:val="left"/>
      <w:pPr>
        <w:ind w:left="1724" w:hanging="720"/>
      </w:pPr>
      <w:rPr>
        <w:rFonts w:ascii="Times New Roman" w:eastAsia="Times New Roman" w:hAnsi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3BF2"/>
    <w:rsid w:val="00031FCB"/>
    <w:rsid w:val="00033149"/>
    <w:rsid w:val="00043BF2"/>
    <w:rsid w:val="00050B1F"/>
    <w:rsid w:val="00060790"/>
    <w:rsid w:val="00067118"/>
    <w:rsid w:val="000840D4"/>
    <w:rsid w:val="000F29A9"/>
    <w:rsid w:val="0010671A"/>
    <w:rsid w:val="00112B97"/>
    <w:rsid w:val="00125E75"/>
    <w:rsid w:val="00132553"/>
    <w:rsid w:val="0014145B"/>
    <w:rsid w:val="00146709"/>
    <w:rsid w:val="00152279"/>
    <w:rsid w:val="001630D8"/>
    <w:rsid w:val="00165E23"/>
    <w:rsid w:val="00181C19"/>
    <w:rsid w:val="0019302C"/>
    <w:rsid w:val="001E1FD3"/>
    <w:rsid w:val="001E3190"/>
    <w:rsid w:val="0022175F"/>
    <w:rsid w:val="00241CDF"/>
    <w:rsid w:val="00246B13"/>
    <w:rsid w:val="0025167D"/>
    <w:rsid w:val="00260A38"/>
    <w:rsid w:val="00263FA7"/>
    <w:rsid w:val="002779C6"/>
    <w:rsid w:val="002D10E4"/>
    <w:rsid w:val="002D56AA"/>
    <w:rsid w:val="002F3DF9"/>
    <w:rsid w:val="002F70EA"/>
    <w:rsid w:val="003163F9"/>
    <w:rsid w:val="00335453"/>
    <w:rsid w:val="00342204"/>
    <w:rsid w:val="00361050"/>
    <w:rsid w:val="00375280"/>
    <w:rsid w:val="00387114"/>
    <w:rsid w:val="003A4CFC"/>
    <w:rsid w:val="003B36A8"/>
    <w:rsid w:val="003D1FE3"/>
    <w:rsid w:val="003D757F"/>
    <w:rsid w:val="003D779D"/>
    <w:rsid w:val="003E329A"/>
    <w:rsid w:val="00415FE1"/>
    <w:rsid w:val="004229FF"/>
    <w:rsid w:val="00422FA7"/>
    <w:rsid w:val="00425301"/>
    <w:rsid w:val="004263D7"/>
    <w:rsid w:val="00452BE7"/>
    <w:rsid w:val="00453FD2"/>
    <w:rsid w:val="00484134"/>
    <w:rsid w:val="004B4FC9"/>
    <w:rsid w:val="004C10DE"/>
    <w:rsid w:val="004C4E81"/>
    <w:rsid w:val="004C6A18"/>
    <w:rsid w:val="004E1FBD"/>
    <w:rsid w:val="004E4197"/>
    <w:rsid w:val="00524C83"/>
    <w:rsid w:val="00533206"/>
    <w:rsid w:val="00533FBF"/>
    <w:rsid w:val="00584060"/>
    <w:rsid w:val="005931C1"/>
    <w:rsid w:val="00597054"/>
    <w:rsid w:val="00597C91"/>
    <w:rsid w:val="005A660D"/>
    <w:rsid w:val="005A69E1"/>
    <w:rsid w:val="005B402C"/>
    <w:rsid w:val="00607384"/>
    <w:rsid w:val="00612148"/>
    <w:rsid w:val="00640AC0"/>
    <w:rsid w:val="00645DC7"/>
    <w:rsid w:val="0064699B"/>
    <w:rsid w:val="006510E7"/>
    <w:rsid w:val="006576DF"/>
    <w:rsid w:val="00697FB7"/>
    <w:rsid w:val="006C2B90"/>
    <w:rsid w:val="00726BF4"/>
    <w:rsid w:val="00761EB4"/>
    <w:rsid w:val="00766927"/>
    <w:rsid w:val="00781AF0"/>
    <w:rsid w:val="00786BF1"/>
    <w:rsid w:val="00796BB4"/>
    <w:rsid w:val="007A3111"/>
    <w:rsid w:val="007A3482"/>
    <w:rsid w:val="007C508B"/>
    <w:rsid w:val="008066C1"/>
    <w:rsid w:val="00820F17"/>
    <w:rsid w:val="008261DA"/>
    <w:rsid w:val="00831061"/>
    <w:rsid w:val="00866A27"/>
    <w:rsid w:val="00875612"/>
    <w:rsid w:val="008831E3"/>
    <w:rsid w:val="00886C9A"/>
    <w:rsid w:val="00891567"/>
    <w:rsid w:val="008A0AFA"/>
    <w:rsid w:val="008A67D3"/>
    <w:rsid w:val="008B4C5F"/>
    <w:rsid w:val="008E46EB"/>
    <w:rsid w:val="00912FCB"/>
    <w:rsid w:val="00915978"/>
    <w:rsid w:val="00917E2E"/>
    <w:rsid w:val="00932D46"/>
    <w:rsid w:val="0094633E"/>
    <w:rsid w:val="009538A1"/>
    <w:rsid w:val="00963EEF"/>
    <w:rsid w:val="009B2792"/>
    <w:rsid w:val="009F544F"/>
    <w:rsid w:val="00A04267"/>
    <w:rsid w:val="00A3210C"/>
    <w:rsid w:val="00A87A80"/>
    <w:rsid w:val="00AA0AC7"/>
    <w:rsid w:val="00AA7D69"/>
    <w:rsid w:val="00AB1388"/>
    <w:rsid w:val="00B15451"/>
    <w:rsid w:val="00B44845"/>
    <w:rsid w:val="00B51577"/>
    <w:rsid w:val="00B8121C"/>
    <w:rsid w:val="00B835C1"/>
    <w:rsid w:val="00B867B5"/>
    <w:rsid w:val="00B94C65"/>
    <w:rsid w:val="00BA37EE"/>
    <w:rsid w:val="00BA410F"/>
    <w:rsid w:val="00BB061F"/>
    <w:rsid w:val="00BD493A"/>
    <w:rsid w:val="00BE28E6"/>
    <w:rsid w:val="00BF454B"/>
    <w:rsid w:val="00C018EE"/>
    <w:rsid w:val="00C109AC"/>
    <w:rsid w:val="00C14AA9"/>
    <w:rsid w:val="00C20CE2"/>
    <w:rsid w:val="00C24621"/>
    <w:rsid w:val="00C256B9"/>
    <w:rsid w:val="00C55D1C"/>
    <w:rsid w:val="00C57AE2"/>
    <w:rsid w:val="00C84823"/>
    <w:rsid w:val="00CC664C"/>
    <w:rsid w:val="00CD2A3A"/>
    <w:rsid w:val="00CE013D"/>
    <w:rsid w:val="00D30392"/>
    <w:rsid w:val="00D40B39"/>
    <w:rsid w:val="00D47E04"/>
    <w:rsid w:val="00D532F4"/>
    <w:rsid w:val="00D62BB1"/>
    <w:rsid w:val="00D72B16"/>
    <w:rsid w:val="00D94793"/>
    <w:rsid w:val="00DB5F71"/>
    <w:rsid w:val="00DD5C7E"/>
    <w:rsid w:val="00DE105D"/>
    <w:rsid w:val="00DF0A5B"/>
    <w:rsid w:val="00DF47A7"/>
    <w:rsid w:val="00DF6899"/>
    <w:rsid w:val="00E01463"/>
    <w:rsid w:val="00E038A3"/>
    <w:rsid w:val="00E16448"/>
    <w:rsid w:val="00E17317"/>
    <w:rsid w:val="00E23DC6"/>
    <w:rsid w:val="00E34722"/>
    <w:rsid w:val="00E64668"/>
    <w:rsid w:val="00E85392"/>
    <w:rsid w:val="00EA447E"/>
    <w:rsid w:val="00EA7D6B"/>
    <w:rsid w:val="00EC2637"/>
    <w:rsid w:val="00EC4F2B"/>
    <w:rsid w:val="00ED00CA"/>
    <w:rsid w:val="00EE2EA0"/>
    <w:rsid w:val="00F04135"/>
    <w:rsid w:val="00F12FC2"/>
    <w:rsid w:val="00F16054"/>
    <w:rsid w:val="00F163EA"/>
    <w:rsid w:val="00F34590"/>
    <w:rsid w:val="00F5115E"/>
    <w:rsid w:val="00F57808"/>
    <w:rsid w:val="00F64DC5"/>
    <w:rsid w:val="00F66F3C"/>
    <w:rsid w:val="00F86DB6"/>
    <w:rsid w:val="00FA1979"/>
    <w:rsid w:val="00FE4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FBD"/>
    <w:pPr>
      <w:widowControl w:val="0"/>
    </w:pPr>
    <w:rPr>
      <w:color w:val="000000"/>
      <w:sz w:val="28"/>
      <w:szCs w:val="28"/>
    </w:rPr>
  </w:style>
  <w:style w:type="paragraph" w:styleId="Heading1">
    <w:name w:val="heading 1"/>
    <w:basedOn w:val="1"/>
    <w:next w:val="1"/>
    <w:link w:val="Heading1Char"/>
    <w:uiPriority w:val="99"/>
    <w:qFormat/>
    <w:rsid w:val="00043BF2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1"/>
    <w:next w:val="1"/>
    <w:link w:val="Heading2Char"/>
    <w:uiPriority w:val="99"/>
    <w:qFormat/>
    <w:rsid w:val="00043BF2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1"/>
    <w:next w:val="1"/>
    <w:link w:val="Heading3Char"/>
    <w:uiPriority w:val="99"/>
    <w:qFormat/>
    <w:rsid w:val="00043BF2"/>
    <w:pPr>
      <w:keepNext/>
      <w:keepLines/>
      <w:spacing w:before="280" w:after="80"/>
      <w:outlineLvl w:val="2"/>
    </w:pPr>
    <w:rPr>
      <w:b/>
      <w:bCs/>
    </w:rPr>
  </w:style>
  <w:style w:type="paragraph" w:styleId="Heading4">
    <w:name w:val="heading 4"/>
    <w:basedOn w:val="1"/>
    <w:next w:val="1"/>
    <w:link w:val="Heading4Char"/>
    <w:uiPriority w:val="99"/>
    <w:qFormat/>
    <w:rsid w:val="00043BF2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1"/>
    <w:next w:val="1"/>
    <w:link w:val="Heading5Char"/>
    <w:uiPriority w:val="99"/>
    <w:qFormat/>
    <w:rsid w:val="00043BF2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1"/>
    <w:next w:val="1"/>
    <w:link w:val="Heading6Char"/>
    <w:uiPriority w:val="99"/>
    <w:qFormat/>
    <w:rsid w:val="00043BF2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1CDF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41CDF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41CDF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41CDF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41CDF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41CDF"/>
    <w:rPr>
      <w:rFonts w:ascii="Calibri" w:hAnsi="Calibri" w:cs="Calibri"/>
      <w:b/>
      <w:bCs/>
      <w:color w:val="000000"/>
    </w:rPr>
  </w:style>
  <w:style w:type="paragraph" w:customStyle="1" w:styleId="1">
    <w:name w:val="Обычный1"/>
    <w:uiPriority w:val="99"/>
    <w:rsid w:val="00043BF2"/>
    <w:pPr>
      <w:widowControl w:val="0"/>
    </w:pPr>
    <w:rPr>
      <w:color w:val="000000"/>
      <w:sz w:val="28"/>
      <w:szCs w:val="28"/>
    </w:rPr>
  </w:style>
  <w:style w:type="paragraph" w:styleId="Title">
    <w:name w:val="Title"/>
    <w:basedOn w:val="1"/>
    <w:next w:val="1"/>
    <w:link w:val="TitleChar"/>
    <w:uiPriority w:val="99"/>
    <w:qFormat/>
    <w:rsid w:val="00043BF2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241CDF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Subtitle">
    <w:name w:val="Subtitle"/>
    <w:basedOn w:val="1"/>
    <w:next w:val="1"/>
    <w:link w:val="SubtitleChar"/>
    <w:uiPriority w:val="99"/>
    <w:qFormat/>
    <w:rsid w:val="00043BF2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41CDF"/>
    <w:rPr>
      <w:rFonts w:ascii="Cambria" w:hAnsi="Cambria" w:cs="Cambria"/>
      <w:color w:val="000000"/>
      <w:sz w:val="24"/>
      <w:szCs w:val="24"/>
    </w:rPr>
  </w:style>
  <w:style w:type="table" w:customStyle="1" w:styleId="a">
    <w:name w:val="Стиль"/>
    <w:uiPriority w:val="99"/>
    <w:rsid w:val="00043BF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тиль4"/>
    <w:uiPriority w:val="99"/>
    <w:rsid w:val="00043BF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3"/>
    <w:uiPriority w:val="99"/>
    <w:rsid w:val="00043BF2"/>
    <w:rPr>
      <w:sz w:val="20"/>
      <w:szCs w:val="20"/>
    </w:rPr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2">
    <w:name w:val="Стиль2"/>
    <w:uiPriority w:val="99"/>
    <w:rsid w:val="00043BF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тиль1"/>
    <w:uiPriority w:val="99"/>
    <w:rsid w:val="00043BF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Normal"/>
    <w:uiPriority w:val="99"/>
    <w:rsid w:val="00886C9A"/>
    <w:pPr>
      <w:widowControl/>
      <w:ind w:left="720"/>
    </w:pPr>
    <w:rPr>
      <w:rFonts w:ascii="Calibri" w:hAnsi="Calibri" w:cs="Calibri"/>
      <w:noProof/>
      <w:color w:val="auto"/>
      <w:sz w:val="24"/>
      <w:szCs w:val="24"/>
      <w:lang w:val="uk-UA" w:eastAsia="en-US"/>
    </w:rPr>
  </w:style>
  <w:style w:type="paragraph" w:styleId="HTMLPreformatted">
    <w:name w:val="HTML Preformatted"/>
    <w:basedOn w:val="Normal"/>
    <w:link w:val="HTMLPreformattedChar1"/>
    <w:uiPriority w:val="99"/>
    <w:rsid w:val="00886C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/>
      <w:color w:val="auto"/>
      <w:sz w:val="20"/>
      <w:szCs w:val="20"/>
      <w:lang w:val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41CDF"/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1">
    <w:name w:val="HTML Preformatted Char1"/>
    <w:link w:val="HTMLPreformatted"/>
    <w:uiPriority w:val="99"/>
    <w:locked/>
    <w:rsid w:val="00886C9A"/>
    <w:rPr>
      <w:rFonts w:ascii="Courier New" w:hAnsi="Courier New" w:cs="Courier New"/>
      <w:noProof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1930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302C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rsid w:val="0033545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35453"/>
    <w:rPr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rsid w:val="0033545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5453"/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210</TotalTime>
  <Pages>1</Pages>
  <Words>181</Words>
  <Characters>1033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katsrv</dc:creator>
  <cp:keywords/>
  <dc:description/>
  <cp:lastModifiedBy>ivanova</cp:lastModifiedBy>
  <cp:revision>23</cp:revision>
  <cp:lastPrinted>2019-02-26T12:55:00Z</cp:lastPrinted>
  <dcterms:created xsi:type="dcterms:W3CDTF">2019-01-24T13:09:00Z</dcterms:created>
  <dcterms:modified xsi:type="dcterms:W3CDTF">2020-09-04T11:26:00Z</dcterms:modified>
</cp:coreProperties>
</file>