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38" w:rsidRDefault="00CD5938" w:rsidP="00E37DFB">
      <w:pPr>
        <w:ind w:left="7200" w:firstLine="72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</w:p>
    <w:p w:rsidR="00CD5938" w:rsidRDefault="00CD5938" w:rsidP="00E37DFB">
      <w:pPr>
        <w:pStyle w:val="Heading3"/>
        <w:ind w:right="-2"/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b" style="position:absolute;left:0;text-align:left;margin-left:221.1pt;margin-top:-5pt;width:39.7pt;height:51pt;z-index:251658240;visibility:visible">
            <v:imagedata r:id="rId5" o:title=""/>
            <w10:wrap type="square"/>
          </v:shape>
        </w:pict>
      </w:r>
    </w:p>
    <w:p w:rsidR="00CD5938" w:rsidRDefault="00CD5938" w:rsidP="00E37DFB">
      <w:pPr>
        <w:pStyle w:val="Heading3"/>
        <w:ind w:right="-2"/>
        <w:jc w:val="left"/>
        <w:rPr>
          <w:b w:val="0"/>
          <w:bCs w:val="0"/>
        </w:rPr>
      </w:pPr>
    </w:p>
    <w:p w:rsidR="00CD5938" w:rsidRPr="00A96DFF" w:rsidRDefault="00CD5938" w:rsidP="00E37DFB">
      <w:pPr>
        <w:pStyle w:val="Heading3"/>
        <w:ind w:right="-2"/>
        <w:jc w:val="left"/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                    </w:t>
      </w:r>
    </w:p>
    <w:p w:rsidR="00CD5938" w:rsidRPr="00A3211F" w:rsidRDefault="00CD5938" w:rsidP="00E37DFB">
      <w:pPr>
        <w:pStyle w:val="Heading3"/>
        <w:ind w:right="-2"/>
      </w:pPr>
      <w:r w:rsidRPr="00A3211F">
        <w:t>КРЕМЕНЧУЦЬКА МІСЬКА РАДА</w:t>
      </w:r>
    </w:p>
    <w:p w:rsidR="00CD5938" w:rsidRPr="00A3211F" w:rsidRDefault="00CD5938" w:rsidP="00E37DFB">
      <w:pPr>
        <w:rPr>
          <w:sz w:val="16"/>
          <w:szCs w:val="16"/>
          <w:lang w:val="uk-UA"/>
        </w:rPr>
      </w:pPr>
      <w:r w:rsidRPr="00A3211F">
        <w:rPr>
          <w:sz w:val="16"/>
          <w:szCs w:val="16"/>
          <w:lang w:val="uk-UA"/>
        </w:rPr>
        <w:tab/>
      </w:r>
      <w:r w:rsidRPr="00A3211F">
        <w:rPr>
          <w:sz w:val="16"/>
          <w:szCs w:val="16"/>
          <w:lang w:val="uk-UA"/>
        </w:rPr>
        <w:tab/>
      </w:r>
      <w:r w:rsidRPr="00A3211F">
        <w:rPr>
          <w:sz w:val="16"/>
          <w:szCs w:val="16"/>
          <w:lang w:val="uk-UA"/>
        </w:rPr>
        <w:tab/>
      </w:r>
      <w:r w:rsidRPr="00A3211F">
        <w:rPr>
          <w:sz w:val="16"/>
          <w:szCs w:val="16"/>
          <w:lang w:val="uk-UA"/>
        </w:rPr>
        <w:tab/>
      </w:r>
      <w:r w:rsidRPr="00A3211F">
        <w:rPr>
          <w:sz w:val="16"/>
          <w:szCs w:val="16"/>
          <w:lang w:val="uk-UA"/>
        </w:rPr>
        <w:tab/>
      </w:r>
      <w:r w:rsidRPr="00A3211F">
        <w:rPr>
          <w:sz w:val="16"/>
          <w:szCs w:val="16"/>
          <w:lang w:val="uk-UA"/>
        </w:rPr>
        <w:tab/>
      </w:r>
      <w:r w:rsidRPr="00A3211F">
        <w:rPr>
          <w:sz w:val="16"/>
          <w:szCs w:val="16"/>
          <w:lang w:val="uk-UA"/>
        </w:rPr>
        <w:tab/>
      </w:r>
      <w:r w:rsidRPr="00A3211F">
        <w:rPr>
          <w:sz w:val="16"/>
          <w:szCs w:val="16"/>
          <w:lang w:val="uk-UA"/>
        </w:rPr>
        <w:tab/>
      </w:r>
      <w:r w:rsidRPr="00A3211F">
        <w:rPr>
          <w:sz w:val="16"/>
          <w:szCs w:val="16"/>
          <w:lang w:val="uk-UA"/>
        </w:rPr>
        <w:tab/>
      </w:r>
      <w:r w:rsidRPr="00A3211F">
        <w:rPr>
          <w:sz w:val="16"/>
          <w:szCs w:val="16"/>
          <w:lang w:val="uk-UA"/>
        </w:rPr>
        <w:tab/>
      </w:r>
      <w:r w:rsidRPr="00A3211F">
        <w:rPr>
          <w:sz w:val="16"/>
          <w:szCs w:val="16"/>
          <w:lang w:val="uk-UA"/>
        </w:rPr>
        <w:tab/>
        <w:t xml:space="preserve">   </w:t>
      </w:r>
    </w:p>
    <w:p w:rsidR="00CD5938" w:rsidRPr="00A3211F" w:rsidRDefault="00CD5938" w:rsidP="00E37DFB">
      <w:pPr>
        <w:pStyle w:val="Heading4"/>
        <w:ind w:right="-2"/>
        <w:rPr>
          <w:sz w:val="28"/>
          <w:szCs w:val="28"/>
          <w:lang w:val="uk-UA"/>
        </w:rPr>
      </w:pPr>
      <w:r w:rsidRPr="00A3211F">
        <w:rPr>
          <w:sz w:val="28"/>
          <w:szCs w:val="28"/>
          <w:lang w:val="uk-UA"/>
        </w:rPr>
        <w:t>ПОЛТАВСЬКОЇ ОБЛАСТІ</w:t>
      </w:r>
    </w:p>
    <w:p w:rsidR="00CD5938" w:rsidRPr="00A3211F" w:rsidRDefault="00CD5938" w:rsidP="00E37DFB">
      <w:pPr>
        <w:rPr>
          <w:sz w:val="16"/>
          <w:szCs w:val="16"/>
          <w:lang w:val="uk-UA"/>
        </w:rPr>
      </w:pPr>
    </w:p>
    <w:p w:rsidR="00CD5938" w:rsidRPr="00A3211F" w:rsidRDefault="00CD5938" w:rsidP="00E37DFB">
      <w:pPr>
        <w:pStyle w:val="Heading3"/>
        <w:ind w:right="-2"/>
      </w:pPr>
      <w:r>
        <w:t>Х</w:t>
      </w:r>
      <w:r>
        <w:rPr>
          <w:lang w:val="en-US"/>
        </w:rPr>
        <w:t>L</w:t>
      </w:r>
      <w:r>
        <w:t>І</w:t>
      </w:r>
      <w:r>
        <w:rPr>
          <w:lang w:val="en-US"/>
        </w:rPr>
        <w:t>V</w:t>
      </w:r>
      <w:r w:rsidRPr="00A3211F">
        <w:t xml:space="preserve">  СЕСІЯ МІСЬКОЇ РАДИ </w:t>
      </w:r>
      <w:r w:rsidRPr="00A3211F">
        <w:rPr>
          <w:lang w:val="en-US"/>
        </w:rPr>
        <w:t>V</w:t>
      </w:r>
      <w:r w:rsidRPr="00A3211F">
        <w:t>ІІ СКЛИКАННЯ</w:t>
      </w:r>
    </w:p>
    <w:p w:rsidR="00CD5938" w:rsidRPr="006A01A5" w:rsidRDefault="00CD5938" w:rsidP="00E37DFB">
      <w:pPr>
        <w:pStyle w:val="Heading3"/>
        <w:ind w:right="-2"/>
      </w:pPr>
    </w:p>
    <w:p w:rsidR="00CD5938" w:rsidRDefault="00CD5938" w:rsidP="00E37DFB">
      <w:pPr>
        <w:pStyle w:val="Heading3"/>
        <w:ind w:right="-2"/>
      </w:pPr>
      <w:r>
        <w:t>РІШЕННЯ</w:t>
      </w:r>
    </w:p>
    <w:p w:rsidR="00CD5938" w:rsidRPr="006A01A5" w:rsidRDefault="00CD5938" w:rsidP="00E37DFB">
      <w:pPr>
        <w:rPr>
          <w:sz w:val="28"/>
          <w:szCs w:val="28"/>
          <w:lang w:val="uk-UA"/>
        </w:rPr>
      </w:pPr>
    </w:p>
    <w:p w:rsidR="00CD5938" w:rsidRPr="00E37DFB" w:rsidRDefault="00CD5938" w:rsidP="00E37DFB">
      <w:pPr>
        <w:ind w:right="-1050"/>
        <w:rPr>
          <w:b/>
          <w:bCs/>
          <w:sz w:val="28"/>
          <w:szCs w:val="28"/>
          <w:lang w:val="uk-UA"/>
        </w:rPr>
      </w:pPr>
      <w:r w:rsidRPr="00E37DFB">
        <w:rPr>
          <w:b/>
          <w:bCs/>
          <w:sz w:val="28"/>
          <w:szCs w:val="28"/>
          <w:lang w:val="uk-UA"/>
        </w:rPr>
        <w:t>від 2</w:t>
      </w:r>
      <w:r>
        <w:rPr>
          <w:b/>
          <w:bCs/>
          <w:sz w:val="28"/>
          <w:szCs w:val="28"/>
          <w:lang w:val="uk-UA"/>
        </w:rPr>
        <w:t>5 червня</w:t>
      </w:r>
      <w:r w:rsidRPr="00E37DFB">
        <w:rPr>
          <w:b/>
          <w:bCs/>
          <w:sz w:val="28"/>
          <w:szCs w:val="28"/>
          <w:lang w:val="uk-UA"/>
        </w:rPr>
        <w:t xml:space="preserve"> 2020 року </w:t>
      </w:r>
    </w:p>
    <w:p w:rsidR="00CD5938" w:rsidRPr="00E66C72" w:rsidRDefault="00CD5938" w:rsidP="00E37DFB">
      <w:pPr>
        <w:ind w:right="-1050"/>
        <w:rPr>
          <w:lang w:val="uk-UA"/>
        </w:rPr>
      </w:pPr>
      <w:r w:rsidRPr="00E66C72">
        <w:rPr>
          <w:lang w:val="uk-UA"/>
        </w:rPr>
        <w:t>м. Кременчук</w:t>
      </w:r>
    </w:p>
    <w:p w:rsidR="00CD5938" w:rsidRPr="006A01A5" w:rsidRDefault="00CD5938" w:rsidP="003F0800">
      <w:pPr>
        <w:jc w:val="both"/>
        <w:rPr>
          <w:b/>
          <w:bCs/>
          <w:sz w:val="28"/>
          <w:szCs w:val="28"/>
          <w:lang w:val="uk-UA"/>
        </w:rPr>
      </w:pPr>
    </w:p>
    <w:p w:rsidR="00CD5938" w:rsidRDefault="00CD5938" w:rsidP="00DA5D1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</w:t>
      </w:r>
      <w:r w:rsidRPr="00670B4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внесення змін до рішення</w:t>
      </w:r>
    </w:p>
    <w:p w:rsidR="00CD5938" w:rsidRDefault="00CD5938" w:rsidP="00DA5D1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Кременчуцької міської ради </w:t>
      </w:r>
    </w:p>
    <w:p w:rsidR="00CD5938" w:rsidRDefault="00CD5938" w:rsidP="00DA5D1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від 13 грудня 2018 року «Про </w:t>
      </w:r>
    </w:p>
    <w:p w:rsidR="00CD5938" w:rsidRDefault="00CD5938" w:rsidP="00DA5D1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затвердження Програми </w:t>
      </w:r>
    </w:p>
    <w:p w:rsidR="00CD5938" w:rsidRDefault="00CD5938" w:rsidP="00DA5D1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влаштування нових дитячих </w:t>
      </w:r>
    </w:p>
    <w:p w:rsidR="00CD5938" w:rsidRDefault="00CD5938" w:rsidP="00DA5D1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ігрових майданчиків</w:t>
      </w:r>
      <w:r>
        <w:rPr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на 2019-2021 роки</w:t>
      </w:r>
      <w:r w:rsidRPr="00670B44">
        <w:rPr>
          <w:b/>
          <w:bCs/>
          <w:sz w:val="28"/>
          <w:szCs w:val="28"/>
          <w:lang w:val="uk-UA"/>
        </w:rPr>
        <w:t>»</w:t>
      </w:r>
      <w:r>
        <w:rPr>
          <w:lang w:val="uk-UA"/>
        </w:rPr>
        <w:t xml:space="preserve">  </w:t>
      </w:r>
    </w:p>
    <w:p w:rsidR="00CD5938" w:rsidRPr="006A01A5" w:rsidRDefault="00CD5938" w:rsidP="00DA5D1A">
      <w:pPr>
        <w:jc w:val="both"/>
        <w:rPr>
          <w:sz w:val="28"/>
          <w:szCs w:val="28"/>
          <w:lang w:val="uk-UA"/>
        </w:rPr>
      </w:pPr>
    </w:p>
    <w:p w:rsidR="00CD5938" w:rsidRDefault="00CD5938" w:rsidP="00BB2FD5">
      <w:pPr>
        <w:jc w:val="both"/>
        <w:rPr>
          <w:sz w:val="28"/>
          <w:szCs w:val="28"/>
          <w:lang w:val="uk-UA"/>
        </w:rPr>
      </w:pPr>
    </w:p>
    <w:p w:rsidR="00CD5938" w:rsidRPr="00DD1B31" w:rsidRDefault="00CD5938" w:rsidP="00BB2F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D1B31">
        <w:rPr>
          <w:sz w:val="28"/>
          <w:szCs w:val="28"/>
          <w:lang w:val="uk-UA"/>
        </w:rPr>
        <w:t>З метою запобігання дитячого травматизму, забезпечення безпечної експлуатації дитячих ігрових майданчиків у м. Кременчуці, керуючись ст. 26 Закону України «Про місцеве самоврядування в Україні», Кременчуцька міська рада Полтавської області</w:t>
      </w:r>
    </w:p>
    <w:p w:rsidR="00CD5938" w:rsidRPr="004A3A7B" w:rsidRDefault="00CD5938" w:rsidP="003F0800">
      <w:pPr>
        <w:jc w:val="both"/>
        <w:rPr>
          <w:b/>
          <w:bCs/>
          <w:sz w:val="28"/>
          <w:szCs w:val="28"/>
          <w:lang w:val="uk-UA"/>
        </w:rPr>
      </w:pPr>
    </w:p>
    <w:p w:rsidR="00CD5938" w:rsidRPr="00DD1B31" w:rsidRDefault="00CD5938" w:rsidP="003F0800">
      <w:pPr>
        <w:jc w:val="center"/>
        <w:rPr>
          <w:b/>
          <w:bCs/>
          <w:sz w:val="28"/>
          <w:szCs w:val="28"/>
          <w:lang w:val="uk-UA"/>
        </w:rPr>
      </w:pPr>
      <w:r w:rsidRPr="00DD1B31">
        <w:rPr>
          <w:b/>
          <w:bCs/>
          <w:sz w:val="28"/>
          <w:szCs w:val="28"/>
          <w:lang w:val="uk-UA"/>
        </w:rPr>
        <w:t>вирішила:</w:t>
      </w:r>
    </w:p>
    <w:p w:rsidR="00CD5938" w:rsidRPr="004A3A7B" w:rsidRDefault="00CD5938" w:rsidP="003F0800">
      <w:pPr>
        <w:jc w:val="center"/>
        <w:rPr>
          <w:b/>
          <w:bCs/>
          <w:sz w:val="28"/>
          <w:szCs w:val="28"/>
          <w:lang w:val="uk-UA"/>
        </w:rPr>
      </w:pPr>
    </w:p>
    <w:p w:rsidR="00CD5938" w:rsidRPr="00DD1B31" w:rsidRDefault="00CD5938" w:rsidP="002C7504">
      <w:pPr>
        <w:ind w:firstLine="708"/>
        <w:jc w:val="both"/>
        <w:rPr>
          <w:sz w:val="28"/>
          <w:szCs w:val="28"/>
          <w:lang w:val="uk-UA"/>
        </w:rPr>
      </w:pPr>
      <w:r w:rsidRPr="00DD1B31">
        <w:rPr>
          <w:sz w:val="28"/>
          <w:szCs w:val="28"/>
          <w:lang w:val="uk-UA"/>
        </w:rPr>
        <w:t>1. Влаштування (будівництво) у 2020 році нових дитячих ігрових майданчиків в рамках реалізації міської цільової програми «Громадський бюджет м. Кременчука на 2016-2020 роки» та інших міських програм здійснювати тільки при умові облаштування</w:t>
      </w:r>
      <w:r w:rsidRPr="00DD1B31">
        <w:rPr>
          <w:sz w:val="28"/>
          <w:szCs w:val="28"/>
          <w:shd w:val="clear" w:color="auto" w:fill="FDFDFD"/>
          <w:lang w:val="uk-UA"/>
        </w:rPr>
        <w:t xml:space="preserve"> місць розмі</w:t>
      </w:r>
      <w:r w:rsidRPr="00DD1B31">
        <w:rPr>
          <w:sz w:val="28"/>
          <w:szCs w:val="28"/>
          <w:shd w:val="clear" w:color="auto" w:fill="FDFDFD"/>
          <w:lang w:val="uk-UA"/>
        </w:rPr>
        <w:softHyphen/>
        <w:t>щення ігрового обладнання та інших місць, пов’язаних з можливим падінням дітей,</w:t>
      </w:r>
      <w:r w:rsidRPr="00DD1B31">
        <w:rPr>
          <w:rFonts w:ascii="Conv_Rubik-Regular" w:hAnsi="Conv_Rubik-Regular" w:cs="Conv_Rubik-Regular"/>
          <w:sz w:val="28"/>
          <w:szCs w:val="28"/>
          <w:shd w:val="clear" w:color="auto" w:fill="FDFDFD"/>
          <w:lang w:val="uk-UA"/>
        </w:rPr>
        <w:t xml:space="preserve"> </w:t>
      </w:r>
      <w:r w:rsidRPr="00DD1B31">
        <w:rPr>
          <w:sz w:val="28"/>
          <w:szCs w:val="28"/>
          <w:lang w:val="uk-UA"/>
        </w:rPr>
        <w:t>штучним (ударопоглинальним) покриттям.</w:t>
      </w:r>
    </w:p>
    <w:p w:rsidR="00CD5938" w:rsidRDefault="00CD5938" w:rsidP="00DA5D1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Внести зміни до рішення Кременчуцької міської ради від 13 грудня 2018 року «Про затвердження Програми влаштування нових дитячих ігрових майданчиків на 2019-2021 роки», а саме:</w:t>
      </w:r>
    </w:p>
    <w:p w:rsidR="00CD5938" w:rsidRDefault="00CD5938" w:rsidP="00024E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У пункті 7 Паспорта Програми замість цифр 10 200 000 читати 12 600 000.</w:t>
      </w:r>
    </w:p>
    <w:p w:rsidR="00CD5938" w:rsidRPr="00024E3C" w:rsidRDefault="00CD5938" w:rsidP="00024E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Додаток 1</w:t>
      </w:r>
      <w:r w:rsidRPr="00EF08A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до Програми викласти в новій редакції (додається).</w:t>
      </w:r>
    </w:p>
    <w:p w:rsidR="00CD5938" w:rsidRDefault="00CD5938" w:rsidP="007E755C">
      <w:pPr>
        <w:pStyle w:val="ListParagraph"/>
        <w:numPr>
          <w:ilvl w:val="0"/>
          <w:numId w:val="4"/>
        </w:numPr>
        <w:tabs>
          <w:tab w:val="left" w:pos="0"/>
          <w:tab w:val="left" w:pos="142"/>
          <w:tab w:val="left" w:pos="709"/>
          <w:tab w:val="left" w:pos="851"/>
          <w:tab w:val="left" w:pos="993"/>
          <w:tab w:val="left" w:pos="1276"/>
        </w:tabs>
        <w:jc w:val="both"/>
      </w:pPr>
      <w:r w:rsidRPr="00E65526">
        <w:t xml:space="preserve">Департаменту фінансів виконавчого комітету Кременчуцької міської </w:t>
      </w:r>
    </w:p>
    <w:p w:rsidR="00CD5938" w:rsidRPr="00E65526" w:rsidRDefault="00CD5938" w:rsidP="007E755C">
      <w:pPr>
        <w:pStyle w:val="ListParagraph"/>
        <w:tabs>
          <w:tab w:val="left" w:pos="0"/>
          <w:tab w:val="left" w:pos="142"/>
          <w:tab w:val="left" w:pos="709"/>
          <w:tab w:val="left" w:pos="851"/>
          <w:tab w:val="left" w:pos="993"/>
          <w:tab w:val="left" w:pos="1276"/>
        </w:tabs>
        <w:ind w:left="0"/>
        <w:jc w:val="both"/>
      </w:pPr>
      <w:r w:rsidRPr="00E65526">
        <w:t>ради Полтавської області (Неіленко Т.Г.) передбачити фінансування на реалізацію зазначених заходів</w:t>
      </w:r>
      <w:r>
        <w:t xml:space="preserve"> Програми влаштування нових дитячих майданчиків на 2019-2021 роки, починаючи з моменту прийняття даного рішення.</w:t>
      </w:r>
    </w:p>
    <w:p w:rsidR="00CD5938" w:rsidRDefault="00CD5938" w:rsidP="00E655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Оприлюднити рішення відповідно до вимог законодавства.</w:t>
      </w:r>
    </w:p>
    <w:p w:rsidR="00CD5938" w:rsidRDefault="00CD5938" w:rsidP="00E655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 Контроль за виконанням рішення покласти на заступника міського голови Проценка Р.О. та постійну депутатську комісію з питань житлово-комунального господарства, управління комунальною власністю, енергозбереження, транспорту, зв’язку та ІТ – технологій (голова комісії Котляр В.Ю.).</w:t>
      </w:r>
    </w:p>
    <w:p w:rsidR="00CD5938" w:rsidRDefault="00CD5938" w:rsidP="00A54251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CD5938" w:rsidRPr="00E65526" w:rsidRDefault="00CD5938" w:rsidP="00A54251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Міський голова </w:t>
      </w:r>
      <w:r>
        <w:rPr>
          <w:b/>
          <w:bCs/>
          <w:sz w:val="28"/>
          <w:szCs w:val="28"/>
          <w:lang w:val="uk-UA"/>
        </w:rPr>
        <w:tab/>
        <w:t xml:space="preserve">    В. МАЛЕЦЬКИЙ</w:t>
      </w:r>
    </w:p>
    <w:p w:rsidR="00CD5938" w:rsidRDefault="00CD5938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CD5938" w:rsidRDefault="00CD5938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938" w:rsidRDefault="00CD5938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938" w:rsidRDefault="00CD5938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938" w:rsidRDefault="00CD5938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938" w:rsidRDefault="00CD5938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938" w:rsidRDefault="00CD5938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938" w:rsidRDefault="00CD5938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938" w:rsidRDefault="00CD5938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938" w:rsidRDefault="00CD5938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938" w:rsidRDefault="00CD5938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938" w:rsidRDefault="00CD5938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938" w:rsidRDefault="00CD5938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938" w:rsidRDefault="00CD5938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938" w:rsidRDefault="00CD5938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938" w:rsidRDefault="00CD5938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938" w:rsidRDefault="00CD5938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938" w:rsidRDefault="00CD5938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938" w:rsidRDefault="00CD5938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938" w:rsidRDefault="00CD5938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938" w:rsidRDefault="00CD5938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938" w:rsidRDefault="00CD5938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938" w:rsidRDefault="00CD5938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938" w:rsidRDefault="00CD5938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938" w:rsidRDefault="00CD5938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938" w:rsidRDefault="00CD5938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938" w:rsidRDefault="00CD5938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938" w:rsidRDefault="00CD5938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938" w:rsidRDefault="00CD5938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938" w:rsidRDefault="00CD5938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938" w:rsidRDefault="00CD5938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938" w:rsidRDefault="00CD5938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938" w:rsidRDefault="00CD5938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938" w:rsidRDefault="00CD5938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938" w:rsidRDefault="00CD5938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938" w:rsidRDefault="00CD5938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938" w:rsidRDefault="00CD5938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938" w:rsidRDefault="00CD5938" w:rsidP="00E655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938" w:rsidRDefault="00CD5938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  <w:bookmarkStart w:id="0" w:name="_Hlk43900815"/>
    </w:p>
    <w:bookmarkEnd w:id="0"/>
    <w:p w:rsidR="00CD5938" w:rsidRDefault="00CD5938" w:rsidP="00B65771">
      <w:pPr>
        <w:tabs>
          <w:tab w:val="left" w:pos="6030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Додаток </w:t>
      </w:r>
    </w:p>
    <w:p w:rsidR="00CD5938" w:rsidRDefault="00CD5938" w:rsidP="00B65771">
      <w:pPr>
        <w:ind w:left="594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до рішення </w:t>
      </w:r>
      <w:r w:rsidRPr="00DB321A">
        <w:rPr>
          <w:b/>
          <w:bCs/>
          <w:sz w:val="28"/>
          <w:szCs w:val="28"/>
          <w:lang w:val="uk-UA"/>
        </w:rPr>
        <w:t xml:space="preserve">міської ради </w:t>
      </w:r>
    </w:p>
    <w:p w:rsidR="00CD5938" w:rsidRPr="00DB321A" w:rsidRDefault="00CD5938" w:rsidP="00B65771">
      <w:pPr>
        <w:ind w:left="5940"/>
        <w:rPr>
          <w:b/>
          <w:bCs/>
          <w:sz w:val="28"/>
          <w:szCs w:val="28"/>
          <w:lang w:val="uk-UA"/>
        </w:rPr>
      </w:pPr>
      <w:r w:rsidRPr="00DB321A">
        <w:rPr>
          <w:b/>
          <w:bCs/>
          <w:sz w:val="28"/>
          <w:szCs w:val="28"/>
          <w:lang w:val="uk-UA"/>
        </w:rPr>
        <w:t>від 2</w:t>
      </w:r>
      <w:r>
        <w:rPr>
          <w:b/>
          <w:bCs/>
          <w:sz w:val="28"/>
          <w:szCs w:val="28"/>
          <w:lang w:val="uk-UA"/>
        </w:rPr>
        <w:t>5</w:t>
      </w:r>
      <w:r w:rsidRPr="00DB321A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червня</w:t>
      </w:r>
      <w:r w:rsidRPr="00DB321A">
        <w:rPr>
          <w:b/>
          <w:bCs/>
          <w:sz w:val="28"/>
          <w:szCs w:val="28"/>
          <w:lang w:val="uk-UA"/>
        </w:rPr>
        <w:t xml:space="preserve"> 20</w:t>
      </w:r>
      <w:r>
        <w:rPr>
          <w:b/>
          <w:bCs/>
          <w:sz w:val="28"/>
          <w:szCs w:val="28"/>
          <w:lang w:val="uk-UA"/>
        </w:rPr>
        <w:t>20</w:t>
      </w:r>
      <w:r w:rsidRPr="00DB321A">
        <w:rPr>
          <w:b/>
          <w:bCs/>
          <w:sz w:val="28"/>
          <w:szCs w:val="28"/>
          <w:lang w:val="uk-UA"/>
        </w:rPr>
        <w:t xml:space="preserve"> року</w:t>
      </w:r>
    </w:p>
    <w:p w:rsidR="00CD5938" w:rsidRDefault="00CD5938" w:rsidP="00B65771">
      <w:pPr>
        <w:jc w:val="both"/>
        <w:rPr>
          <w:b/>
          <w:bCs/>
          <w:sz w:val="28"/>
          <w:szCs w:val="28"/>
          <w:lang w:val="uk-UA"/>
        </w:rPr>
      </w:pPr>
    </w:p>
    <w:p w:rsidR="00CD5938" w:rsidRDefault="00CD5938" w:rsidP="0059525C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Додаток 1  до Програми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980"/>
        <w:gridCol w:w="2063"/>
        <w:gridCol w:w="2464"/>
      </w:tblGrid>
      <w:tr w:rsidR="00CD5938">
        <w:tc>
          <w:tcPr>
            <w:tcW w:w="3348" w:type="dxa"/>
            <w:vMerge w:val="restart"/>
          </w:tcPr>
          <w:p w:rsidR="00CD5938" w:rsidRPr="00AF48CF" w:rsidRDefault="00CD5938" w:rsidP="00AF48CF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507" w:type="dxa"/>
            <w:gridSpan w:val="3"/>
          </w:tcPr>
          <w:p w:rsidR="00CD5938" w:rsidRPr="00AF48CF" w:rsidRDefault="00CD5938" w:rsidP="00AF48C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F48CF">
              <w:rPr>
                <w:color w:val="000000"/>
                <w:sz w:val="28"/>
                <w:szCs w:val="28"/>
                <w:lang w:val="uk-UA"/>
              </w:rPr>
              <w:t>Орієнтовний обсяг фінансових ресурсів, необхідних для реалізації Програми*, тис. грн. (з урахуванням виготовлення проектно-кошторисної документації)</w:t>
            </w:r>
          </w:p>
        </w:tc>
      </w:tr>
      <w:tr w:rsidR="00CD5938">
        <w:tc>
          <w:tcPr>
            <w:tcW w:w="3348" w:type="dxa"/>
            <w:vMerge/>
          </w:tcPr>
          <w:p w:rsidR="00CD5938" w:rsidRPr="00AF48CF" w:rsidRDefault="00CD5938" w:rsidP="00AF48C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CD5938" w:rsidRPr="00AF48CF" w:rsidRDefault="00CD5938" w:rsidP="00AF48C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F48CF">
              <w:rPr>
                <w:b/>
                <w:bCs/>
                <w:sz w:val="28"/>
                <w:szCs w:val="28"/>
                <w:lang w:val="uk-UA"/>
              </w:rPr>
              <w:t>2019</w:t>
            </w:r>
          </w:p>
        </w:tc>
        <w:tc>
          <w:tcPr>
            <w:tcW w:w="2063" w:type="dxa"/>
          </w:tcPr>
          <w:p w:rsidR="00CD5938" w:rsidRPr="00AF48CF" w:rsidRDefault="00CD5938" w:rsidP="00AF48C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F48CF">
              <w:rPr>
                <w:b/>
                <w:bCs/>
                <w:sz w:val="28"/>
                <w:szCs w:val="28"/>
                <w:lang w:val="uk-UA"/>
              </w:rPr>
              <w:t>2020</w:t>
            </w:r>
          </w:p>
        </w:tc>
        <w:tc>
          <w:tcPr>
            <w:tcW w:w="2464" w:type="dxa"/>
          </w:tcPr>
          <w:p w:rsidR="00CD5938" w:rsidRPr="00AF48CF" w:rsidRDefault="00CD5938" w:rsidP="00AF48C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F48CF">
              <w:rPr>
                <w:b/>
                <w:bCs/>
                <w:sz w:val="28"/>
                <w:szCs w:val="28"/>
                <w:lang w:val="uk-UA"/>
              </w:rPr>
              <w:t>2021</w:t>
            </w:r>
          </w:p>
        </w:tc>
      </w:tr>
      <w:tr w:rsidR="00CD5938">
        <w:tc>
          <w:tcPr>
            <w:tcW w:w="3348" w:type="dxa"/>
          </w:tcPr>
          <w:p w:rsidR="00CD5938" w:rsidRPr="00AF48CF" w:rsidRDefault="00CD5938" w:rsidP="00AF48CF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AF48CF">
              <w:rPr>
                <w:sz w:val="28"/>
                <w:szCs w:val="28"/>
                <w:lang w:val="uk-UA"/>
              </w:rPr>
              <w:t>Влаштування нових дитячих ігрових майданчиків</w:t>
            </w:r>
          </w:p>
        </w:tc>
        <w:tc>
          <w:tcPr>
            <w:tcW w:w="1980" w:type="dxa"/>
          </w:tcPr>
          <w:p w:rsidR="00CD5938" w:rsidRPr="00AF48CF" w:rsidRDefault="00CD5938" w:rsidP="00AF48CF">
            <w:pPr>
              <w:jc w:val="center"/>
              <w:rPr>
                <w:sz w:val="28"/>
                <w:szCs w:val="28"/>
                <w:lang w:val="uk-UA"/>
              </w:rPr>
            </w:pPr>
            <w:r w:rsidRPr="00AF48CF">
              <w:rPr>
                <w:sz w:val="28"/>
                <w:szCs w:val="28"/>
                <w:lang w:val="uk-UA"/>
              </w:rPr>
              <w:t>2 700,00</w:t>
            </w:r>
          </w:p>
        </w:tc>
        <w:tc>
          <w:tcPr>
            <w:tcW w:w="2063" w:type="dxa"/>
          </w:tcPr>
          <w:p w:rsidR="00CD5938" w:rsidRPr="00AF48CF" w:rsidRDefault="00CD5938" w:rsidP="00AF48CF">
            <w:pPr>
              <w:jc w:val="center"/>
              <w:rPr>
                <w:sz w:val="28"/>
                <w:szCs w:val="28"/>
                <w:lang w:val="uk-UA"/>
              </w:rPr>
            </w:pPr>
            <w:r w:rsidRPr="00AF48CF">
              <w:rPr>
                <w:sz w:val="28"/>
                <w:szCs w:val="28"/>
                <w:lang w:val="uk-UA"/>
              </w:rPr>
              <w:t>4 700,00</w:t>
            </w:r>
          </w:p>
        </w:tc>
        <w:tc>
          <w:tcPr>
            <w:tcW w:w="2464" w:type="dxa"/>
          </w:tcPr>
          <w:p w:rsidR="00CD5938" w:rsidRPr="00AF48CF" w:rsidRDefault="00CD5938" w:rsidP="00AF48CF">
            <w:pPr>
              <w:jc w:val="center"/>
              <w:rPr>
                <w:sz w:val="28"/>
                <w:szCs w:val="28"/>
                <w:lang w:val="uk-UA"/>
              </w:rPr>
            </w:pPr>
            <w:r w:rsidRPr="00AF48CF">
              <w:rPr>
                <w:sz w:val="28"/>
                <w:szCs w:val="28"/>
                <w:lang w:val="uk-UA"/>
              </w:rPr>
              <w:t>5 200,00</w:t>
            </w:r>
          </w:p>
        </w:tc>
      </w:tr>
      <w:tr w:rsidR="00CD5938">
        <w:tc>
          <w:tcPr>
            <w:tcW w:w="3348" w:type="dxa"/>
          </w:tcPr>
          <w:p w:rsidR="00CD5938" w:rsidRPr="00AF48CF" w:rsidRDefault="00CD5938" w:rsidP="00AF48CF">
            <w:pPr>
              <w:jc w:val="both"/>
              <w:rPr>
                <w:sz w:val="28"/>
                <w:szCs w:val="28"/>
                <w:lang w:val="uk-UA"/>
              </w:rPr>
            </w:pPr>
            <w:r w:rsidRPr="00AF48CF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6507" w:type="dxa"/>
            <w:gridSpan w:val="3"/>
          </w:tcPr>
          <w:p w:rsidR="00CD5938" w:rsidRPr="00AF48CF" w:rsidRDefault="00CD5938" w:rsidP="00AF48CF">
            <w:pPr>
              <w:tabs>
                <w:tab w:val="left" w:pos="2535"/>
              </w:tabs>
              <w:jc w:val="both"/>
              <w:rPr>
                <w:sz w:val="28"/>
                <w:szCs w:val="28"/>
                <w:lang w:val="uk-UA"/>
              </w:rPr>
            </w:pPr>
            <w:r w:rsidRPr="00AF48CF">
              <w:rPr>
                <w:b/>
                <w:bCs/>
                <w:sz w:val="28"/>
                <w:szCs w:val="28"/>
                <w:lang w:val="uk-UA"/>
              </w:rPr>
              <w:tab/>
            </w:r>
            <w:r w:rsidRPr="00AF48CF">
              <w:rPr>
                <w:sz w:val="28"/>
                <w:szCs w:val="28"/>
                <w:lang w:val="uk-UA"/>
              </w:rPr>
              <w:t>12 600, 00</w:t>
            </w:r>
          </w:p>
        </w:tc>
      </w:tr>
    </w:tbl>
    <w:p w:rsidR="00CD5938" w:rsidRDefault="00CD5938" w:rsidP="00B65771">
      <w:pPr>
        <w:jc w:val="both"/>
        <w:rPr>
          <w:b/>
          <w:bCs/>
          <w:sz w:val="28"/>
          <w:szCs w:val="28"/>
          <w:lang w:val="uk-UA"/>
        </w:rPr>
      </w:pPr>
    </w:p>
    <w:p w:rsidR="00CD5938" w:rsidRDefault="00CD5938" w:rsidP="00B65771">
      <w:pPr>
        <w:rPr>
          <w:sz w:val="28"/>
          <w:szCs w:val="28"/>
          <w:lang w:val="uk-UA"/>
        </w:rPr>
      </w:pPr>
    </w:p>
    <w:p w:rsidR="00CD5938" w:rsidRPr="00C56166" w:rsidRDefault="00CD5938" w:rsidP="00B6577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  орієнтовна кількість влаштування дитячих ігрових майданчиків на рік -                 до 10 шт.</w:t>
      </w:r>
    </w:p>
    <w:p w:rsidR="00CD5938" w:rsidRDefault="00CD5938" w:rsidP="00280203">
      <w:pPr>
        <w:rPr>
          <w:sz w:val="28"/>
          <w:szCs w:val="28"/>
          <w:lang w:val="uk-UA"/>
        </w:rPr>
      </w:pPr>
    </w:p>
    <w:p w:rsidR="00CD5938" w:rsidRDefault="00CD5938" w:rsidP="00462038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Директор Департаменту </w:t>
      </w:r>
    </w:p>
    <w:p w:rsidR="00CD5938" w:rsidRDefault="00CD5938" w:rsidP="00462038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житлово-комунального господарства                                         І. МОСКАЛИК</w:t>
      </w:r>
    </w:p>
    <w:p w:rsidR="00CD5938" w:rsidRDefault="00CD5938" w:rsidP="00462038">
      <w:pPr>
        <w:jc w:val="both"/>
        <w:rPr>
          <w:b/>
          <w:bCs/>
          <w:sz w:val="28"/>
          <w:szCs w:val="28"/>
          <w:lang w:val="uk-UA"/>
        </w:rPr>
      </w:pPr>
    </w:p>
    <w:p w:rsidR="00CD5938" w:rsidRDefault="00CD5938" w:rsidP="00280203">
      <w:pPr>
        <w:rPr>
          <w:sz w:val="28"/>
          <w:szCs w:val="28"/>
          <w:lang w:val="uk-UA"/>
        </w:rPr>
      </w:pPr>
    </w:p>
    <w:p w:rsidR="00CD5938" w:rsidRPr="00280203" w:rsidRDefault="00CD5938" w:rsidP="00280203">
      <w:pPr>
        <w:tabs>
          <w:tab w:val="left" w:pos="6030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</w:p>
    <w:p w:rsidR="00CD5938" w:rsidRDefault="00CD5938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CD5938" w:rsidRDefault="00CD5938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CD5938" w:rsidRDefault="00CD5938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CD5938" w:rsidRDefault="00CD5938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CD5938" w:rsidRDefault="00CD5938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CD5938" w:rsidRDefault="00CD5938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CD5938" w:rsidRDefault="00CD5938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CD5938" w:rsidRDefault="00CD5938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CD5938" w:rsidRDefault="00CD5938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CD5938" w:rsidRDefault="00CD5938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CD5938" w:rsidRDefault="00CD5938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CD5938" w:rsidRDefault="00CD5938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CD5938" w:rsidRDefault="00CD5938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CD5938" w:rsidRDefault="00CD5938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CD5938" w:rsidRDefault="00CD5938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CD5938" w:rsidRDefault="00CD5938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CD5938" w:rsidRDefault="00CD5938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CD5938" w:rsidRDefault="00CD5938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CD5938" w:rsidRDefault="00CD5938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CD5938" w:rsidRDefault="00CD5938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CD5938" w:rsidRDefault="00CD5938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CD5938" w:rsidRDefault="00CD5938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CD5938" w:rsidRDefault="00CD5938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CD5938" w:rsidRDefault="00CD5938" w:rsidP="003F08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sectPr w:rsidR="00CD5938" w:rsidSect="006A01A5">
      <w:pgSz w:w="11906" w:h="16838"/>
      <w:pgMar w:top="107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v_Rubik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41A2"/>
    <w:multiLevelType w:val="hybridMultilevel"/>
    <w:tmpl w:val="1F0EA7F4"/>
    <w:lvl w:ilvl="0" w:tplc="065680E4">
      <w:start w:val="1"/>
      <w:numFmt w:val="decimal"/>
      <w:lvlText w:val="%1."/>
      <w:lvlJc w:val="left"/>
      <w:pPr>
        <w:ind w:left="1563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9A45192"/>
    <w:multiLevelType w:val="hybridMultilevel"/>
    <w:tmpl w:val="0E5E8A30"/>
    <w:lvl w:ilvl="0" w:tplc="904E6D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5C5B0D"/>
    <w:multiLevelType w:val="hybridMultilevel"/>
    <w:tmpl w:val="0A2450F2"/>
    <w:lvl w:ilvl="0" w:tplc="77A6BFE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2E0416B"/>
    <w:multiLevelType w:val="hybridMultilevel"/>
    <w:tmpl w:val="ED9615D4"/>
    <w:lvl w:ilvl="0" w:tplc="6742DDD6">
      <w:start w:val="2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800"/>
    <w:rsid w:val="000167FF"/>
    <w:rsid w:val="00024E3C"/>
    <w:rsid w:val="000B5962"/>
    <w:rsid w:val="000C6136"/>
    <w:rsid w:val="00122F93"/>
    <w:rsid w:val="0013312A"/>
    <w:rsid w:val="00173520"/>
    <w:rsid w:val="001B6309"/>
    <w:rsid w:val="001D55F3"/>
    <w:rsid w:val="00210A7D"/>
    <w:rsid w:val="00212074"/>
    <w:rsid w:val="00246400"/>
    <w:rsid w:val="00267A7A"/>
    <w:rsid w:val="00280203"/>
    <w:rsid w:val="002937C7"/>
    <w:rsid w:val="002C7504"/>
    <w:rsid w:val="002D3271"/>
    <w:rsid w:val="002E4316"/>
    <w:rsid w:val="0030235D"/>
    <w:rsid w:val="00310142"/>
    <w:rsid w:val="003140EC"/>
    <w:rsid w:val="00346124"/>
    <w:rsid w:val="00357670"/>
    <w:rsid w:val="003B5B84"/>
    <w:rsid w:val="003B5BBF"/>
    <w:rsid w:val="003C7460"/>
    <w:rsid w:val="003F0800"/>
    <w:rsid w:val="00454A1E"/>
    <w:rsid w:val="00462038"/>
    <w:rsid w:val="004736A9"/>
    <w:rsid w:val="0047412A"/>
    <w:rsid w:val="004A3A7B"/>
    <w:rsid w:val="004B12A7"/>
    <w:rsid w:val="0055216D"/>
    <w:rsid w:val="0059525C"/>
    <w:rsid w:val="005C567F"/>
    <w:rsid w:val="005E0D82"/>
    <w:rsid w:val="005E1790"/>
    <w:rsid w:val="00615CA7"/>
    <w:rsid w:val="006407D9"/>
    <w:rsid w:val="00667A60"/>
    <w:rsid w:val="00670B44"/>
    <w:rsid w:val="006A01A5"/>
    <w:rsid w:val="00717AA2"/>
    <w:rsid w:val="00751352"/>
    <w:rsid w:val="007B2FEA"/>
    <w:rsid w:val="007B5903"/>
    <w:rsid w:val="007E755C"/>
    <w:rsid w:val="0081127D"/>
    <w:rsid w:val="00832095"/>
    <w:rsid w:val="0089726E"/>
    <w:rsid w:val="009953D9"/>
    <w:rsid w:val="00A3211F"/>
    <w:rsid w:val="00A54251"/>
    <w:rsid w:val="00A65D11"/>
    <w:rsid w:val="00A869A9"/>
    <w:rsid w:val="00A96DFF"/>
    <w:rsid w:val="00AA28AF"/>
    <w:rsid w:val="00AA3CE8"/>
    <w:rsid w:val="00AB62AE"/>
    <w:rsid w:val="00AE5FC6"/>
    <w:rsid w:val="00AF48CF"/>
    <w:rsid w:val="00B3559F"/>
    <w:rsid w:val="00B46A9F"/>
    <w:rsid w:val="00B60060"/>
    <w:rsid w:val="00B65771"/>
    <w:rsid w:val="00B814B6"/>
    <w:rsid w:val="00BB2FD5"/>
    <w:rsid w:val="00BC7619"/>
    <w:rsid w:val="00BD7103"/>
    <w:rsid w:val="00C00686"/>
    <w:rsid w:val="00C124F4"/>
    <w:rsid w:val="00C16A73"/>
    <w:rsid w:val="00C37F68"/>
    <w:rsid w:val="00C50BB8"/>
    <w:rsid w:val="00C56166"/>
    <w:rsid w:val="00C81419"/>
    <w:rsid w:val="00CC59B0"/>
    <w:rsid w:val="00CD5938"/>
    <w:rsid w:val="00D0425D"/>
    <w:rsid w:val="00D21196"/>
    <w:rsid w:val="00D84CFB"/>
    <w:rsid w:val="00DA5D1A"/>
    <w:rsid w:val="00DB321A"/>
    <w:rsid w:val="00DC4B94"/>
    <w:rsid w:val="00DD1B31"/>
    <w:rsid w:val="00DD2934"/>
    <w:rsid w:val="00E37DFB"/>
    <w:rsid w:val="00E50ABE"/>
    <w:rsid w:val="00E65526"/>
    <w:rsid w:val="00E66C72"/>
    <w:rsid w:val="00E83A7B"/>
    <w:rsid w:val="00E96634"/>
    <w:rsid w:val="00EF08A2"/>
    <w:rsid w:val="00F06793"/>
    <w:rsid w:val="00F14D28"/>
    <w:rsid w:val="00F21518"/>
    <w:rsid w:val="00F32063"/>
    <w:rsid w:val="00F641AA"/>
    <w:rsid w:val="00F661D9"/>
    <w:rsid w:val="00FD366F"/>
    <w:rsid w:val="00FF1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800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425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37DFB"/>
    <w:pPr>
      <w:keepNext/>
      <w:jc w:val="center"/>
      <w:outlineLvl w:val="2"/>
    </w:pPr>
    <w:rPr>
      <w:b/>
      <w:bCs/>
      <w:sz w:val="28"/>
      <w:szCs w:val="28"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37DFB"/>
    <w:pPr>
      <w:keepNext/>
      <w:jc w:val="center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4251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37DFB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37DF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3F0800"/>
    <w:pPr>
      <w:ind w:left="720"/>
    </w:pPr>
    <w:rPr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A54251"/>
    <w:pPr>
      <w:jc w:val="both"/>
    </w:pPr>
    <w:rPr>
      <w:sz w:val="28"/>
      <w:szCs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54251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1">
    <w:name w:val="Обычный1"/>
    <w:uiPriority w:val="99"/>
    <w:rsid w:val="00E6552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eastAsia="Times New Roman" w:cs="Calibri"/>
      <w:color w:val="000000"/>
      <w:kern w:val="1"/>
      <w:lang w:val="ru-RU" w:eastAsia="zh-CN"/>
    </w:rPr>
  </w:style>
  <w:style w:type="paragraph" w:customStyle="1" w:styleId="a">
    <w:name w:val="Знак"/>
    <w:basedOn w:val="Normal"/>
    <w:uiPriority w:val="99"/>
    <w:rsid w:val="00E65526"/>
    <w:rPr>
      <w:rFonts w:ascii="Verdana" w:hAnsi="Verdana" w:cs="Verdana"/>
      <w:lang w:val="en-US" w:eastAsia="en-US"/>
    </w:rPr>
  </w:style>
  <w:style w:type="table" w:styleId="TableGrid">
    <w:name w:val="Table Grid"/>
    <w:basedOn w:val="TableNormal"/>
    <w:uiPriority w:val="99"/>
    <w:rsid w:val="00FF1F9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4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4</Pages>
  <Words>407</Words>
  <Characters>2325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Пользователь</dc:creator>
  <cp:keywords/>
  <dc:description/>
  <cp:lastModifiedBy>anufrieva.t</cp:lastModifiedBy>
  <cp:revision>10</cp:revision>
  <cp:lastPrinted>2020-06-26T12:24:00Z</cp:lastPrinted>
  <dcterms:created xsi:type="dcterms:W3CDTF">2020-06-24T11:37:00Z</dcterms:created>
  <dcterms:modified xsi:type="dcterms:W3CDTF">2020-06-26T12:26:00Z</dcterms:modified>
</cp:coreProperties>
</file>