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7F" w:rsidRDefault="0076057F" w:rsidP="004760EA">
      <w:pPr>
        <w:ind w:left="11328"/>
        <w:rPr>
          <w:lang w:val="uk-UA" w:eastAsia="ru-RU"/>
        </w:rPr>
      </w:pPr>
      <w:r w:rsidRPr="00947F3E">
        <w:rPr>
          <w:lang w:eastAsia="ru-RU"/>
        </w:rPr>
        <w:t xml:space="preserve">Додаток </w:t>
      </w:r>
      <w:r>
        <w:rPr>
          <w:lang w:val="uk-UA" w:eastAsia="ru-RU"/>
        </w:rPr>
        <w:t>1</w:t>
      </w:r>
    </w:p>
    <w:p w:rsidR="0076057F" w:rsidRPr="009924D5" w:rsidRDefault="0076057F" w:rsidP="004760EA">
      <w:pPr>
        <w:ind w:left="11328"/>
        <w:rPr>
          <w:lang w:val="uk-UA" w:eastAsia="ru-RU"/>
        </w:rPr>
      </w:pPr>
      <w:r>
        <w:rPr>
          <w:lang w:val="uk-UA" w:eastAsia="ru-RU"/>
        </w:rPr>
        <w:t>до програми</w:t>
      </w:r>
    </w:p>
    <w:p w:rsidR="0076057F" w:rsidRDefault="0076057F" w:rsidP="004760EA">
      <w:pPr>
        <w:jc w:val="center"/>
        <w:rPr>
          <w:lang w:eastAsia="ru-RU"/>
        </w:rPr>
      </w:pPr>
    </w:p>
    <w:p w:rsidR="0076057F" w:rsidRDefault="0076057F" w:rsidP="004760EA">
      <w:pPr>
        <w:jc w:val="center"/>
        <w:rPr>
          <w:lang w:eastAsia="ru-RU"/>
        </w:rPr>
      </w:pPr>
    </w:p>
    <w:p w:rsidR="0076057F" w:rsidRPr="00947F3E" w:rsidRDefault="0076057F" w:rsidP="004760EA">
      <w:pPr>
        <w:jc w:val="center"/>
        <w:rPr>
          <w:lang w:eastAsia="ru-RU"/>
        </w:rPr>
      </w:pPr>
    </w:p>
    <w:p w:rsidR="0076057F" w:rsidRPr="00677BA5" w:rsidRDefault="0076057F" w:rsidP="004760EA">
      <w:pPr>
        <w:jc w:val="center"/>
        <w:outlineLvl w:val="4"/>
        <w:rPr>
          <w:b/>
          <w:bCs/>
          <w:sz w:val="28"/>
          <w:szCs w:val="28"/>
          <w:lang w:eastAsia="ru-RU"/>
        </w:rPr>
      </w:pPr>
      <w:r w:rsidRPr="00677BA5">
        <w:rPr>
          <w:b/>
          <w:bCs/>
          <w:sz w:val="28"/>
          <w:szCs w:val="28"/>
          <w:lang w:val="uk-UA" w:eastAsia="ru-RU"/>
        </w:rPr>
        <w:t>З</w:t>
      </w:r>
      <w:r w:rsidRPr="00677BA5">
        <w:rPr>
          <w:b/>
          <w:bCs/>
          <w:sz w:val="28"/>
          <w:szCs w:val="28"/>
          <w:lang w:eastAsia="ru-RU"/>
        </w:rPr>
        <w:t>аходи Програми діяльності</w:t>
      </w:r>
      <w:r w:rsidRPr="00677BA5">
        <w:rPr>
          <w:b/>
          <w:bCs/>
          <w:sz w:val="28"/>
          <w:szCs w:val="28"/>
          <w:lang w:val="uk-UA" w:eastAsia="ru-RU"/>
        </w:rPr>
        <w:t xml:space="preserve"> та розвитку</w:t>
      </w:r>
      <w:r w:rsidRPr="00677BA5">
        <w:rPr>
          <w:b/>
          <w:bCs/>
          <w:sz w:val="28"/>
          <w:szCs w:val="28"/>
          <w:lang w:eastAsia="ru-RU"/>
        </w:rPr>
        <w:t xml:space="preserve"> комунального підприємства «</w:t>
      </w:r>
      <w:r w:rsidRPr="00677BA5">
        <w:rPr>
          <w:b/>
          <w:bCs/>
          <w:sz w:val="28"/>
          <w:szCs w:val="28"/>
          <w:lang w:val="uk-UA" w:eastAsia="ru-RU"/>
        </w:rPr>
        <w:t>Кременчук АКВА - СЕРВІС</w:t>
      </w:r>
      <w:r w:rsidRPr="00677BA5">
        <w:rPr>
          <w:b/>
          <w:bCs/>
          <w:sz w:val="28"/>
          <w:szCs w:val="28"/>
          <w:lang w:eastAsia="ru-RU"/>
        </w:rPr>
        <w:t>»</w:t>
      </w:r>
      <w:r w:rsidRPr="00677BA5">
        <w:rPr>
          <w:b/>
          <w:bCs/>
          <w:sz w:val="28"/>
          <w:szCs w:val="28"/>
          <w:lang w:val="uk-UA" w:eastAsia="ru-RU"/>
        </w:rPr>
        <w:t xml:space="preserve"> Кременчуцької міської ради</w:t>
      </w:r>
      <w:r w:rsidRPr="00677BA5">
        <w:rPr>
          <w:b/>
          <w:bCs/>
          <w:sz w:val="28"/>
          <w:szCs w:val="28"/>
          <w:lang w:eastAsia="ru-RU"/>
        </w:rPr>
        <w:t xml:space="preserve"> на 2020 рік</w:t>
      </w:r>
    </w:p>
    <w:p w:rsidR="0076057F" w:rsidRDefault="0076057F" w:rsidP="004760EA">
      <w:pPr>
        <w:jc w:val="right"/>
        <w:rPr>
          <w:lang w:eastAsia="ru-RU"/>
        </w:rPr>
      </w:pPr>
    </w:p>
    <w:tbl>
      <w:tblPr>
        <w:tblW w:w="137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43"/>
        <w:gridCol w:w="5103"/>
        <w:gridCol w:w="1418"/>
        <w:gridCol w:w="3118"/>
      </w:tblGrid>
      <w:tr w:rsidR="0076057F">
        <w:trPr>
          <w:trHeight w:val="2023"/>
        </w:trPr>
        <w:tc>
          <w:tcPr>
            <w:tcW w:w="534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3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3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Джерела фінансування</w:t>
            </w: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Орієнтовні обсяги фінансування</w:t>
            </w: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 xml:space="preserve">(вартість), </w:t>
            </w: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тис. гривень</w:t>
            </w: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6057F">
        <w:trPr>
          <w:trHeight w:val="372"/>
        </w:trPr>
        <w:tc>
          <w:tcPr>
            <w:tcW w:w="534" w:type="dxa"/>
            <w:vMerge w:val="restart"/>
            <w:vAlign w:val="center"/>
          </w:tcPr>
          <w:p w:rsidR="0076057F" w:rsidRPr="000B4658" w:rsidRDefault="0076057F" w:rsidP="000B4658">
            <w:pPr>
              <w:jc w:val="right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76057F" w:rsidRPr="000B4658" w:rsidRDefault="0076057F" w:rsidP="00AC149D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Облаштування місць масового відпочинку перед початком купального сезону</w:t>
            </w:r>
          </w:p>
        </w:tc>
        <w:tc>
          <w:tcPr>
            <w:tcW w:w="5103" w:type="dxa"/>
          </w:tcPr>
          <w:p w:rsidR="0076057F" w:rsidRPr="000B4658" w:rsidRDefault="0076057F" w:rsidP="00F37E6C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поточний ремонт пляжного обладнання</w:t>
            </w:r>
          </w:p>
        </w:tc>
        <w:tc>
          <w:tcPr>
            <w:tcW w:w="1418" w:type="dxa"/>
            <w:vMerge w:val="restart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Місцевий бюджет</w:t>
            </w: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25,000</w:t>
            </w:r>
          </w:p>
        </w:tc>
      </w:tr>
      <w:tr w:rsidR="0076057F">
        <w:trPr>
          <w:trHeight w:val="137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76057F" w:rsidRPr="000B4658" w:rsidRDefault="0076057F" w:rsidP="00AC149D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76057F" w:rsidRPr="000B4658" w:rsidRDefault="0076057F" w:rsidP="00AE181C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 xml:space="preserve">- транспортні послуги </w:t>
            </w:r>
          </w:p>
          <w:p w:rsidR="0076057F" w:rsidRPr="000B4658" w:rsidRDefault="0076057F" w:rsidP="00AE181C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( транспортування  пляжного обладнання)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10,000</w:t>
            </w:r>
          </w:p>
        </w:tc>
      </w:tr>
      <w:tr w:rsidR="0076057F">
        <w:trPr>
          <w:trHeight w:val="384"/>
        </w:trPr>
        <w:tc>
          <w:tcPr>
            <w:tcW w:w="534" w:type="dxa"/>
            <w:vMerge w:val="restart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2</w:t>
            </w: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76057F" w:rsidRPr="000B4658" w:rsidRDefault="0076057F" w:rsidP="00603C22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Утримання місць масового відпочинку протягом літнього сезону</w:t>
            </w:r>
          </w:p>
        </w:tc>
        <w:tc>
          <w:tcPr>
            <w:tcW w:w="5103" w:type="dxa"/>
          </w:tcPr>
          <w:p w:rsidR="0076057F" w:rsidRPr="000B4658" w:rsidRDefault="0076057F" w:rsidP="00F66AEC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 xml:space="preserve">- </w:t>
            </w:r>
            <w:r w:rsidRPr="000B4658">
              <w:rPr>
                <w:sz w:val="28"/>
                <w:szCs w:val="28"/>
                <w:lang w:val="uk-UA" w:eastAsia="ru-RU"/>
              </w:rPr>
              <w:t>страхування матросів</w:t>
            </w:r>
          </w:p>
        </w:tc>
        <w:tc>
          <w:tcPr>
            <w:tcW w:w="1418" w:type="dxa"/>
            <w:vMerge w:val="restart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</w:rPr>
            </w:pPr>
            <w:r w:rsidRPr="000B4658">
              <w:rPr>
                <w:sz w:val="28"/>
                <w:szCs w:val="28"/>
                <w:lang w:eastAsia="ru-RU"/>
              </w:rPr>
              <w:t>Місцевий бюджет</w:t>
            </w: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17,600</w:t>
            </w:r>
          </w:p>
        </w:tc>
      </w:tr>
      <w:tr w:rsidR="0076057F">
        <w:trPr>
          <w:trHeight w:val="418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6057F" w:rsidRPr="000B4658" w:rsidRDefault="0076057F" w:rsidP="00F66AEC">
            <w:pPr>
              <w:rPr>
                <w:sz w:val="28"/>
                <w:szCs w:val="28"/>
                <w:lang w:val="uk-UA"/>
              </w:rPr>
            </w:pPr>
            <w:r w:rsidRPr="000B4658">
              <w:rPr>
                <w:sz w:val="28"/>
                <w:szCs w:val="28"/>
              </w:rPr>
              <w:t>-</w:t>
            </w:r>
            <w:r w:rsidRPr="000B4658">
              <w:rPr>
                <w:sz w:val="28"/>
                <w:szCs w:val="28"/>
                <w:lang w:val="uk-UA"/>
              </w:rPr>
              <w:t xml:space="preserve"> придбання талонів  на вивіз ТПВ та нечистот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10,500</w:t>
            </w:r>
          </w:p>
        </w:tc>
      </w:tr>
      <w:tr w:rsidR="0076057F">
        <w:trPr>
          <w:trHeight w:val="552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6057F" w:rsidRPr="000B4658" w:rsidRDefault="0076057F" w:rsidP="00F66AEC">
            <w:pPr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</w:rPr>
              <w:t xml:space="preserve">- </w:t>
            </w:r>
            <w:r w:rsidRPr="000B4658">
              <w:rPr>
                <w:sz w:val="28"/>
                <w:szCs w:val="28"/>
                <w:lang w:val="uk-UA"/>
              </w:rPr>
              <w:t>укомплектування необхідними медикаментами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23,700</w:t>
            </w:r>
          </w:p>
        </w:tc>
      </w:tr>
      <w:tr w:rsidR="0076057F">
        <w:trPr>
          <w:trHeight w:val="548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6057F" w:rsidRPr="000B4658" w:rsidRDefault="0076057F" w:rsidP="00F66AEC">
            <w:pPr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</w:rPr>
              <w:t xml:space="preserve">- </w:t>
            </w:r>
            <w:r w:rsidRPr="000B4658">
              <w:rPr>
                <w:sz w:val="28"/>
                <w:szCs w:val="28"/>
                <w:lang w:val="uk-UA"/>
              </w:rPr>
              <w:t>придбання необхідного рятувального спорядження</w:t>
            </w:r>
            <w:r w:rsidRPr="000B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81,700</w:t>
            </w:r>
          </w:p>
        </w:tc>
      </w:tr>
      <w:tr w:rsidR="0076057F">
        <w:trPr>
          <w:trHeight w:val="699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6057F" w:rsidRPr="000B4658" w:rsidRDefault="0076057F" w:rsidP="00F66AEC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 xml:space="preserve">- </w:t>
            </w:r>
            <w:r w:rsidRPr="000B4658">
              <w:rPr>
                <w:sz w:val="28"/>
                <w:szCs w:val="28"/>
                <w:lang w:val="uk-UA" w:eastAsia="ru-RU"/>
              </w:rPr>
              <w:t>виготовлення та встановлення інформаційних щитів та попереджувальних табличок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8,000</w:t>
            </w:r>
          </w:p>
        </w:tc>
      </w:tr>
      <w:tr w:rsidR="0076057F">
        <w:trPr>
          <w:trHeight w:val="699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76057F" w:rsidRPr="000B4658" w:rsidRDefault="0076057F" w:rsidP="00603C2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6057F" w:rsidRPr="000B4658" w:rsidRDefault="0076057F" w:rsidP="000B4658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придбання пляжного обладнання</w:t>
            </w:r>
          </w:p>
        </w:tc>
        <w:tc>
          <w:tcPr>
            <w:tcW w:w="14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2,800</w:t>
            </w:r>
          </w:p>
        </w:tc>
      </w:tr>
      <w:tr w:rsidR="0076057F">
        <w:trPr>
          <w:trHeight w:val="422"/>
        </w:trPr>
        <w:tc>
          <w:tcPr>
            <w:tcW w:w="534" w:type="dxa"/>
            <w:vMerge w:val="restart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3</w:t>
            </w: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:rsidR="0076057F" w:rsidRPr="000B4658" w:rsidRDefault="0076057F" w:rsidP="00F311EC">
            <w:pPr>
              <w:rPr>
                <w:sz w:val="28"/>
                <w:szCs w:val="28"/>
                <w:lang w:val="uk-UA"/>
              </w:rPr>
            </w:pPr>
            <w:r w:rsidRPr="000B4658">
              <w:rPr>
                <w:sz w:val="28"/>
                <w:szCs w:val="28"/>
                <w:lang w:val="uk-UA"/>
              </w:rPr>
              <w:t xml:space="preserve">Розчищення та поглиблення прибережних літоралей </w:t>
            </w:r>
          </w:p>
        </w:tc>
        <w:tc>
          <w:tcPr>
            <w:tcW w:w="5103" w:type="dxa"/>
            <w:vAlign w:val="center"/>
          </w:tcPr>
          <w:p w:rsidR="0076057F" w:rsidRPr="000B4658" w:rsidRDefault="0076057F" w:rsidP="00F311EC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поточний ремонт обладнання</w:t>
            </w:r>
          </w:p>
        </w:tc>
        <w:tc>
          <w:tcPr>
            <w:tcW w:w="1418" w:type="dxa"/>
            <w:vMerge w:val="restart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</w:rPr>
            </w:pPr>
            <w:r w:rsidRPr="000B4658">
              <w:rPr>
                <w:sz w:val="28"/>
                <w:szCs w:val="28"/>
                <w:lang w:eastAsia="ru-RU"/>
              </w:rPr>
              <w:t>Місцевий бюджет</w:t>
            </w: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40,000</w:t>
            </w:r>
          </w:p>
        </w:tc>
      </w:tr>
      <w:tr w:rsidR="0076057F">
        <w:trPr>
          <w:trHeight w:val="413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76057F" w:rsidRPr="000B4658" w:rsidRDefault="0076057F" w:rsidP="00F311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76057F" w:rsidRPr="000B4658" w:rsidRDefault="0076057F" w:rsidP="00F311EC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придбання дизельного пального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90,000</w:t>
            </w:r>
          </w:p>
        </w:tc>
      </w:tr>
      <w:tr w:rsidR="0076057F">
        <w:trPr>
          <w:trHeight w:val="422"/>
        </w:trPr>
        <w:tc>
          <w:tcPr>
            <w:tcW w:w="534" w:type="dxa"/>
            <w:vMerge w:val="restart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543" w:type="dxa"/>
            <w:vMerge w:val="restart"/>
            <w:vAlign w:val="center"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  <w:r w:rsidRPr="000B4658">
              <w:rPr>
                <w:sz w:val="28"/>
                <w:szCs w:val="28"/>
              </w:rPr>
              <w:t xml:space="preserve">Оплата комунальних послуг </w:t>
            </w: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  <w:r w:rsidRPr="000B4658">
              <w:rPr>
                <w:sz w:val="28"/>
                <w:szCs w:val="28"/>
              </w:rPr>
              <w:t>та енергоносіїв</w:t>
            </w:r>
          </w:p>
          <w:p w:rsidR="0076057F" w:rsidRPr="000B4658" w:rsidRDefault="0076057F" w:rsidP="00603C2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76057F" w:rsidRPr="000B4658" w:rsidRDefault="0076057F" w:rsidP="00AC149D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</w:rPr>
              <w:t xml:space="preserve">- оплата </w:t>
            </w:r>
            <w:r w:rsidRPr="000B4658">
              <w:rPr>
                <w:sz w:val="28"/>
                <w:szCs w:val="28"/>
                <w:lang w:val="uk-UA"/>
              </w:rPr>
              <w:t>електропостачання</w:t>
            </w:r>
          </w:p>
        </w:tc>
        <w:tc>
          <w:tcPr>
            <w:tcW w:w="1418" w:type="dxa"/>
            <w:vMerge w:val="restart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</w:rPr>
            </w:pPr>
            <w:r w:rsidRPr="000B4658">
              <w:rPr>
                <w:sz w:val="28"/>
                <w:szCs w:val="28"/>
                <w:lang w:eastAsia="ru-RU"/>
              </w:rPr>
              <w:t>Місцевий бюджет</w:t>
            </w: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39,663</w:t>
            </w:r>
          </w:p>
        </w:tc>
      </w:tr>
      <w:tr w:rsidR="0076057F">
        <w:trPr>
          <w:trHeight w:val="556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6057F" w:rsidRPr="000B4658" w:rsidRDefault="0076057F" w:rsidP="00AC149D">
            <w:pPr>
              <w:rPr>
                <w:sz w:val="28"/>
                <w:szCs w:val="28"/>
                <w:lang w:val="uk-UA"/>
              </w:rPr>
            </w:pPr>
            <w:r w:rsidRPr="000B4658">
              <w:rPr>
                <w:sz w:val="28"/>
                <w:szCs w:val="28"/>
                <w:lang w:val="uk-UA"/>
              </w:rPr>
              <w:t>- комунальні послуги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40,000</w:t>
            </w:r>
          </w:p>
        </w:tc>
      </w:tr>
      <w:tr w:rsidR="0076057F">
        <w:trPr>
          <w:trHeight w:val="419"/>
        </w:trPr>
        <w:tc>
          <w:tcPr>
            <w:tcW w:w="534" w:type="dxa"/>
            <w:vMerge w:val="restart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5</w:t>
            </w: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  <w:r w:rsidRPr="000B4658">
              <w:rPr>
                <w:sz w:val="28"/>
                <w:szCs w:val="28"/>
              </w:rPr>
              <w:t xml:space="preserve">Оплата послуг </w:t>
            </w: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  <w:r w:rsidRPr="000B4658">
              <w:rPr>
                <w:sz w:val="28"/>
                <w:szCs w:val="28"/>
              </w:rPr>
              <w:t>(крім комунальних)</w:t>
            </w:r>
          </w:p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A73DA9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 xml:space="preserve">- </w:t>
            </w:r>
            <w:r w:rsidRPr="000B4658">
              <w:rPr>
                <w:sz w:val="28"/>
                <w:szCs w:val="28"/>
                <w:lang w:val="uk-UA" w:eastAsia="ru-RU"/>
              </w:rPr>
              <w:t>послуги зв’язку</w:t>
            </w:r>
          </w:p>
        </w:tc>
        <w:tc>
          <w:tcPr>
            <w:tcW w:w="1418" w:type="dxa"/>
            <w:vMerge w:val="restart"/>
            <w:vAlign w:val="center"/>
          </w:tcPr>
          <w:p w:rsidR="0076057F" w:rsidRPr="000B4658" w:rsidRDefault="0076057F" w:rsidP="00603C22">
            <w:pPr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2868E4">
            <w:pPr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Місцевий бюджет</w:t>
            </w: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B044AB">
            <w:pPr>
              <w:rPr>
                <w:sz w:val="28"/>
                <w:szCs w:val="28"/>
                <w:lang w:eastAsia="ru-RU"/>
              </w:rPr>
            </w:pPr>
          </w:p>
          <w:p w:rsidR="0076057F" w:rsidRPr="000B4658" w:rsidRDefault="0076057F" w:rsidP="00BC511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10,800</w:t>
            </w:r>
          </w:p>
        </w:tc>
      </w:tr>
      <w:tr w:rsidR="0076057F">
        <w:trPr>
          <w:trHeight w:val="551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A73DA9">
            <w:pPr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- технічне обслуговування електромереж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603C2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3,600</w:t>
            </w:r>
          </w:p>
        </w:tc>
      </w:tr>
      <w:tr w:rsidR="0076057F">
        <w:trPr>
          <w:trHeight w:val="560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A73DA9">
            <w:pPr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- технічне обслуговування підвісних двигунів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603C2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16,000</w:t>
            </w:r>
          </w:p>
        </w:tc>
      </w:tr>
      <w:tr w:rsidR="0076057F">
        <w:trPr>
          <w:trHeight w:val="694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A73DA9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 xml:space="preserve">- </w:t>
            </w:r>
            <w:r w:rsidRPr="000B4658">
              <w:rPr>
                <w:sz w:val="28"/>
                <w:szCs w:val="28"/>
                <w:lang w:val="uk-UA" w:eastAsia="ru-RU"/>
              </w:rPr>
              <w:t>випробування водолазних балонів, манометрів компресору та аналіз повітря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4,580</w:t>
            </w:r>
          </w:p>
        </w:tc>
      </w:tr>
      <w:tr w:rsidR="0076057F">
        <w:trPr>
          <w:trHeight w:val="703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A73DA9">
            <w:pPr>
              <w:rPr>
                <w:sz w:val="28"/>
                <w:szCs w:val="28"/>
                <w:lang w:val="uk-UA"/>
              </w:rPr>
            </w:pPr>
            <w:r w:rsidRPr="000B4658">
              <w:rPr>
                <w:sz w:val="28"/>
                <w:szCs w:val="28"/>
              </w:rPr>
              <w:t>-</w:t>
            </w:r>
            <w:r w:rsidRPr="000B4658">
              <w:rPr>
                <w:sz w:val="28"/>
                <w:szCs w:val="28"/>
                <w:lang w:val="uk-UA"/>
              </w:rPr>
              <w:t>щорічна перевірка та перереєстрація плавзасобів Річковим регістром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34,000</w:t>
            </w:r>
          </w:p>
        </w:tc>
      </w:tr>
      <w:tr w:rsidR="0076057F">
        <w:trPr>
          <w:trHeight w:val="699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A12E55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 xml:space="preserve">- </w:t>
            </w:r>
            <w:r w:rsidRPr="000B4658">
              <w:rPr>
                <w:sz w:val="28"/>
                <w:szCs w:val="28"/>
                <w:lang w:val="uk-UA" w:eastAsia="ru-RU"/>
              </w:rPr>
              <w:t>інвентаризація та паспортизація об’єктів водного господарства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200,000</w:t>
            </w:r>
          </w:p>
        </w:tc>
      </w:tr>
      <w:tr w:rsidR="0076057F">
        <w:trPr>
          <w:trHeight w:val="696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603C22">
            <w:pPr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 xml:space="preserve">- оплата послуг з </w:t>
            </w:r>
            <w:r w:rsidRPr="000B4658">
              <w:rPr>
                <w:sz w:val="28"/>
                <w:szCs w:val="28"/>
                <w:lang w:val="uk-UA" w:eastAsia="ru-RU"/>
              </w:rPr>
              <w:t>реєстрації установчих документів</w:t>
            </w:r>
            <w:r w:rsidRPr="000B4658">
              <w:rPr>
                <w:sz w:val="28"/>
                <w:szCs w:val="28"/>
                <w:lang w:eastAsia="ru-RU"/>
              </w:rPr>
              <w:t>, виготовлення печатки і штампов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6,000</w:t>
            </w:r>
          </w:p>
        </w:tc>
      </w:tr>
      <w:tr w:rsidR="0076057F">
        <w:trPr>
          <w:trHeight w:val="705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557C1A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 xml:space="preserve">- </w:t>
            </w:r>
            <w:r w:rsidRPr="000B4658">
              <w:rPr>
                <w:sz w:val="28"/>
                <w:szCs w:val="28"/>
                <w:lang w:val="uk-UA" w:eastAsia="ru-RU"/>
              </w:rPr>
              <w:t>перереєстрація  транспортних засобів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6,000</w:t>
            </w:r>
          </w:p>
        </w:tc>
      </w:tr>
      <w:tr w:rsidR="0076057F">
        <w:trPr>
          <w:trHeight w:val="471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557C1A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 xml:space="preserve">- </w:t>
            </w:r>
            <w:r w:rsidRPr="000B4658">
              <w:rPr>
                <w:sz w:val="28"/>
                <w:szCs w:val="28"/>
                <w:lang w:val="uk-UA" w:eastAsia="ru-RU"/>
              </w:rPr>
              <w:t>страхування водолазів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7,800</w:t>
            </w:r>
          </w:p>
        </w:tc>
      </w:tr>
      <w:tr w:rsidR="0076057F">
        <w:trPr>
          <w:trHeight w:val="618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603C22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-</w:t>
            </w:r>
            <w:r w:rsidRPr="000B4658">
              <w:rPr>
                <w:sz w:val="28"/>
                <w:szCs w:val="28"/>
                <w:lang w:val="uk-UA" w:eastAsia="ru-RU"/>
              </w:rPr>
              <w:t xml:space="preserve"> послуги з медичного огляду працівників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9,500</w:t>
            </w:r>
          </w:p>
        </w:tc>
      </w:tr>
      <w:tr w:rsidR="0076057F">
        <w:trPr>
          <w:trHeight w:val="683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557C1A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-</w:t>
            </w:r>
            <w:r w:rsidRPr="000B4658">
              <w:rPr>
                <w:sz w:val="28"/>
                <w:szCs w:val="28"/>
                <w:lang w:val="uk-UA" w:eastAsia="ru-RU"/>
              </w:rPr>
              <w:t xml:space="preserve"> опосвідчення та перезарядка вогнегасників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4,200</w:t>
            </w:r>
          </w:p>
        </w:tc>
      </w:tr>
      <w:tr w:rsidR="0076057F">
        <w:trPr>
          <w:trHeight w:val="707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557C1A">
            <w:pPr>
              <w:rPr>
                <w:sz w:val="28"/>
                <w:szCs w:val="28"/>
                <w:lang w:val="uk-UA"/>
              </w:rPr>
            </w:pPr>
            <w:r w:rsidRPr="000B4658">
              <w:rPr>
                <w:sz w:val="28"/>
                <w:szCs w:val="28"/>
              </w:rPr>
              <w:t xml:space="preserve">- </w:t>
            </w:r>
            <w:r w:rsidRPr="000B4658">
              <w:rPr>
                <w:sz w:val="28"/>
                <w:szCs w:val="28"/>
                <w:lang w:val="uk-UA"/>
              </w:rPr>
              <w:t>техогляд  та страхування автотранспорту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4,000</w:t>
            </w:r>
          </w:p>
        </w:tc>
      </w:tr>
      <w:tr w:rsidR="0076057F">
        <w:trPr>
          <w:trHeight w:val="462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910EB1">
            <w:pPr>
              <w:rPr>
                <w:sz w:val="28"/>
                <w:szCs w:val="28"/>
                <w:lang w:val="uk-UA"/>
              </w:rPr>
            </w:pPr>
            <w:r w:rsidRPr="000B4658">
              <w:rPr>
                <w:sz w:val="28"/>
                <w:szCs w:val="28"/>
                <w:lang w:val="uk-UA"/>
              </w:rPr>
              <w:t>- програмне забезпечення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20,800</w:t>
            </w:r>
          </w:p>
        </w:tc>
      </w:tr>
      <w:tr w:rsidR="0076057F">
        <w:trPr>
          <w:trHeight w:val="425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4053F8">
            <w:pPr>
              <w:rPr>
                <w:sz w:val="28"/>
                <w:szCs w:val="28"/>
                <w:lang w:val="uk-UA"/>
              </w:rPr>
            </w:pPr>
            <w:r w:rsidRPr="000B4658">
              <w:rPr>
                <w:sz w:val="28"/>
                <w:szCs w:val="28"/>
                <w:lang w:val="uk-UA"/>
              </w:rPr>
              <w:t>- атестація робочих місць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2,000</w:t>
            </w:r>
          </w:p>
        </w:tc>
      </w:tr>
      <w:tr w:rsidR="0076057F">
        <w:trPr>
          <w:trHeight w:val="417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603C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4053F8">
            <w:pPr>
              <w:rPr>
                <w:sz w:val="28"/>
                <w:szCs w:val="28"/>
                <w:lang w:val="uk-UA"/>
              </w:rPr>
            </w:pPr>
            <w:r w:rsidRPr="000B4658">
              <w:rPr>
                <w:sz w:val="28"/>
                <w:szCs w:val="28"/>
                <w:lang w:val="uk-UA"/>
              </w:rPr>
              <w:t>- поточний ремонт дебаркадеру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240,000</w:t>
            </w:r>
          </w:p>
        </w:tc>
      </w:tr>
      <w:tr w:rsidR="0076057F">
        <w:trPr>
          <w:trHeight w:val="688"/>
        </w:trPr>
        <w:tc>
          <w:tcPr>
            <w:tcW w:w="534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6</w:t>
            </w:r>
          </w:p>
          <w:p w:rsidR="0076057F" w:rsidRPr="000B4658" w:rsidRDefault="0076057F" w:rsidP="002868E4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</w:tcPr>
          <w:p w:rsidR="0076057F" w:rsidRPr="000B4658" w:rsidRDefault="0076057F" w:rsidP="00462AF4">
            <w:pPr>
              <w:rPr>
                <w:sz w:val="28"/>
                <w:szCs w:val="28"/>
                <w:lang w:val="uk-UA"/>
              </w:rPr>
            </w:pPr>
            <w:r w:rsidRPr="000B4658">
              <w:rPr>
                <w:sz w:val="28"/>
                <w:szCs w:val="28"/>
                <w:lang w:val="uk-UA"/>
              </w:rPr>
              <w:t>Соціальне забезпечення</w:t>
            </w:r>
          </w:p>
        </w:tc>
        <w:tc>
          <w:tcPr>
            <w:tcW w:w="5103" w:type="dxa"/>
          </w:tcPr>
          <w:p w:rsidR="0076057F" w:rsidRPr="000B4658" w:rsidRDefault="0076057F" w:rsidP="00462AF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відшкодування виплат на пільгові пенсії</w:t>
            </w:r>
          </w:p>
        </w:tc>
        <w:tc>
          <w:tcPr>
            <w:tcW w:w="1418" w:type="dxa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</w:rPr>
            </w:pPr>
            <w:r w:rsidRPr="000B4658"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20,400</w:t>
            </w:r>
          </w:p>
        </w:tc>
      </w:tr>
      <w:tr w:rsidR="0076057F">
        <w:trPr>
          <w:trHeight w:val="309"/>
        </w:trPr>
        <w:tc>
          <w:tcPr>
            <w:tcW w:w="534" w:type="dxa"/>
            <w:vMerge w:val="restart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543" w:type="dxa"/>
            <w:vMerge w:val="restart"/>
          </w:tcPr>
          <w:p w:rsidR="0076057F" w:rsidRPr="000B4658" w:rsidRDefault="0076057F" w:rsidP="00462AF4">
            <w:pPr>
              <w:rPr>
                <w:sz w:val="28"/>
                <w:szCs w:val="28"/>
              </w:rPr>
            </w:pPr>
            <w:r w:rsidRPr="000B4658">
              <w:rPr>
                <w:sz w:val="28"/>
                <w:szCs w:val="28"/>
              </w:rPr>
              <w:t>Придбання предметів, матеріалів, обладнання та інвентарю</w:t>
            </w:r>
          </w:p>
          <w:p w:rsidR="0076057F" w:rsidRPr="000B4658" w:rsidRDefault="0076057F" w:rsidP="00462AF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462AF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пально-мастильних матеріалів, запчастин до автотранспорту та підвісних двигунів</w:t>
            </w:r>
          </w:p>
        </w:tc>
        <w:tc>
          <w:tcPr>
            <w:tcW w:w="1418" w:type="dxa"/>
            <w:vMerge w:val="restart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</w:rPr>
            </w:pPr>
            <w:r w:rsidRPr="000B4658">
              <w:rPr>
                <w:sz w:val="28"/>
                <w:szCs w:val="28"/>
                <w:lang w:val="uk-UA"/>
              </w:rPr>
              <w:t xml:space="preserve">        </w:t>
            </w:r>
            <w:r w:rsidRPr="000B4658"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369,940</w:t>
            </w:r>
          </w:p>
        </w:tc>
      </w:tr>
      <w:tr w:rsidR="0076057F">
        <w:trPr>
          <w:trHeight w:val="1009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462AF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 xml:space="preserve">- </w:t>
            </w:r>
            <w:r w:rsidRPr="000B4658">
              <w:rPr>
                <w:sz w:val="28"/>
                <w:szCs w:val="28"/>
              </w:rPr>
              <w:t xml:space="preserve"> </w:t>
            </w:r>
            <w:r w:rsidRPr="000B4658">
              <w:rPr>
                <w:sz w:val="28"/>
                <w:szCs w:val="28"/>
                <w:lang w:val="uk-UA" w:eastAsia="ru-RU"/>
              </w:rPr>
              <w:t>господарських, електротоварів, меблів, оргтехніки та інших малоцінних предметів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109,083</w:t>
            </w:r>
          </w:p>
        </w:tc>
      </w:tr>
      <w:tr w:rsidR="0076057F">
        <w:trPr>
          <w:trHeight w:val="698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462AF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канцелярського та письмового приладдя, паперу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23,000</w:t>
            </w:r>
          </w:p>
        </w:tc>
      </w:tr>
      <w:tr w:rsidR="0076057F">
        <w:trPr>
          <w:trHeight w:val="410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057F" w:rsidRPr="000B4658" w:rsidRDefault="0076057F" w:rsidP="00462AF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спецодяг для працівників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73,700</w:t>
            </w:r>
          </w:p>
        </w:tc>
      </w:tr>
      <w:tr w:rsidR="0076057F">
        <w:trPr>
          <w:trHeight w:val="416"/>
        </w:trPr>
        <w:tc>
          <w:tcPr>
            <w:tcW w:w="534" w:type="dxa"/>
            <w:vMerge w:val="restart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543" w:type="dxa"/>
            <w:vMerge w:val="restart"/>
          </w:tcPr>
          <w:p w:rsidR="0076057F" w:rsidRPr="000B4658" w:rsidRDefault="0076057F" w:rsidP="00462AF4">
            <w:pPr>
              <w:rPr>
                <w:sz w:val="28"/>
                <w:szCs w:val="28"/>
                <w:lang w:val="uk-UA"/>
              </w:rPr>
            </w:pPr>
            <w:r w:rsidRPr="000B4658">
              <w:rPr>
                <w:sz w:val="28"/>
                <w:szCs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103" w:type="dxa"/>
          </w:tcPr>
          <w:p w:rsidR="0076057F" w:rsidRPr="000B4658" w:rsidRDefault="0076057F" w:rsidP="00462AF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приміщення рятувальних постів</w:t>
            </w:r>
          </w:p>
        </w:tc>
        <w:tc>
          <w:tcPr>
            <w:tcW w:w="1418" w:type="dxa"/>
            <w:vMerge w:val="restart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</w:rPr>
            </w:pPr>
          </w:p>
          <w:p w:rsidR="0076057F" w:rsidRPr="000B4658" w:rsidRDefault="0076057F" w:rsidP="000B4658">
            <w:pPr>
              <w:jc w:val="center"/>
              <w:rPr>
                <w:sz w:val="28"/>
                <w:szCs w:val="28"/>
              </w:rPr>
            </w:pPr>
            <w:r w:rsidRPr="000B4658"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74,000</w:t>
            </w:r>
          </w:p>
        </w:tc>
      </w:tr>
      <w:tr w:rsidR="0076057F">
        <w:trPr>
          <w:trHeight w:val="414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462AF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рятувальні човни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80,000</w:t>
            </w:r>
          </w:p>
        </w:tc>
      </w:tr>
      <w:tr w:rsidR="0076057F">
        <w:trPr>
          <w:trHeight w:val="419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EC7C38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комплекти водолазного спорядження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60,000</w:t>
            </w:r>
          </w:p>
        </w:tc>
      </w:tr>
      <w:tr w:rsidR="0076057F">
        <w:trPr>
          <w:trHeight w:val="419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EC7C38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гідрокостюми мокрого типу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16,000</w:t>
            </w:r>
          </w:p>
        </w:tc>
      </w:tr>
      <w:tr w:rsidR="0076057F">
        <w:trPr>
          <w:trHeight w:val="419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B044AB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гідрокостюми сухого типу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56,000</w:t>
            </w:r>
          </w:p>
        </w:tc>
      </w:tr>
      <w:tr w:rsidR="0076057F">
        <w:trPr>
          <w:trHeight w:val="419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462AF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 xml:space="preserve">- трактор з навісним обладнанням та причепом 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600,000</w:t>
            </w:r>
          </w:p>
        </w:tc>
      </w:tr>
      <w:tr w:rsidR="0076057F">
        <w:trPr>
          <w:trHeight w:val="426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EC7C38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підвісний двигун «</w:t>
            </w:r>
            <w:r w:rsidRPr="000B4658">
              <w:rPr>
                <w:sz w:val="28"/>
                <w:szCs w:val="28"/>
                <w:lang w:val="en-US" w:eastAsia="ru-RU"/>
              </w:rPr>
              <w:t>Mercury</w:t>
            </w:r>
            <w:r w:rsidRPr="000B4658">
              <w:rPr>
                <w:sz w:val="28"/>
                <w:szCs w:val="28"/>
                <w:lang w:eastAsia="ru-RU"/>
              </w:rPr>
              <w:t xml:space="preserve"> – 15</w:t>
            </w:r>
            <w:r w:rsidRPr="000B4658">
              <w:rPr>
                <w:sz w:val="28"/>
                <w:szCs w:val="28"/>
                <w:lang w:val="uk-UA" w:eastAsia="ru-RU"/>
              </w:rPr>
              <w:t>» або аналог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60,000</w:t>
            </w:r>
          </w:p>
        </w:tc>
      </w:tr>
      <w:tr w:rsidR="0076057F">
        <w:trPr>
          <w:trHeight w:val="404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462AF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 xml:space="preserve">- трейлер для рятувального катера 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30,000</w:t>
            </w:r>
          </w:p>
        </w:tc>
      </w:tr>
      <w:tr w:rsidR="0076057F">
        <w:trPr>
          <w:trHeight w:val="424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B044AB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трейлер під самохідну машину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138,000</w:t>
            </w:r>
          </w:p>
        </w:tc>
      </w:tr>
      <w:tr w:rsidR="0076057F">
        <w:trPr>
          <w:trHeight w:val="236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68390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земснаряд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420,000</w:t>
            </w:r>
          </w:p>
        </w:tc>
      </w:tr>
      <w:tr w:rsidR="0076057F">
        <w:trPr>
          <w:trHeight w:val="327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68390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тепловізор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122,000</w:t>
            </w:r>
          </w:p>
        </w:tc>
      </w:tr>
      <w:tr w:rsidR="0076057F">
        <w:trPr>
          <w:trHeight w:val="274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68390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дрон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150,000</w:t>
            </w:r>
          </w:p>
        </w:tc>
      </w:tr>
      <w:tr w:rsidR="0076057F">
        <w:trPr>
          <w:trHeight w:val="416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EC7C38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автомобіль «</w:t>
            </w:r>
            <w:r w:rsidRPr="000B4658">
              <w:rPr>
                <w:sz w:val="28"/>
                <w:szCs w:val="28"/>
                <w:lang w:val="en-US" w:eastAsia="ru-RU"/>
              </w:rPr>
              <w:t>RENAULT</w:t>
            </w:r>
            <w:r w:rsidRPr="000B4658">
              <w:rPr>
                <w:sz w:val="28"/>
                <w:szCs w:val="28"/>
                <w:lang w:val="uk-UA" w:eastAsia="ru-RU"/>
              </w:rPr>
              <w:t xml:space="preserve"> </w:t>
            </w:r>
            <w:r w:rsidRPr="000B4658">
              <w:rPr>
                <w:sz w:val="28"/>
                <w:szCs w:val="28"/>
                <w:lang w:val="en-US" w:eastAsia="ru-RU"/>
              </w:rPr>
              <w:t>DOKKER</w:t>
            </w:r>
            <w:r w:rsidRPr="000B4658">
              <w:rPr>
                <w:sz w:val="28"/>
                <w:szCs w:val="28"/>
                <w:lang w:val="uk-UA" w:eastAsia="ru-RU"/>
              </w:rPr>
              <w:t>» або аналог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en-US" w:eastAsia="ru-RU"/>
              </w:rPr>
              <w:t>450,0</w:t>
            </w:r>
            <w:r w:rsidRPr="000B4658">
              <w:rPr>
                <w:sz w:val="28"/>
                <w:szCs w:val="28"/>
                <w:lang w:val="uk-UA" w:eastAsia="ru-RU"/>
              </w:rPr>
              <w:t>00</w:t>
            </w:r>
          </w:p>
        </w:tc>
      </w:tr>
      <w:tr w:rsidR="0076057F">
        <w:trPr>
          <w:trHeight w:val="406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68390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ноутбук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11,000</w:t>
            </w:r>
          </w:p>
        </w:tc>
      </w:tr>
      <w:tr w:rsidR="0076057F">
        <w:trPr>
          <w:trHeight w:val="384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C45BF7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багатофункціональні пристрої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25,200</w:t>
            </w:r>
          </w:p>
        </w:tc>
      </w:tr>
      <w:tr w:rsidR="0076057F">
        <w:trPr>
          <w:trHeight w:val="328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B044AB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комп’ютери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18,000</w:t>
            </w:r>
          </w:p>
        </w:tc>
      </w:tr>
      <w:tr w:rsidR="0076057F">
        <w:trPr>
          <w:trHeight w:val="360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EC7C38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en-US" w:eastAsia="ru-RU"/>
              </w:rPr>
              <w:t xml:space="preserve">- </w:t>
            </w:r>
            <w:r w:rsidRPr="000B4658">
              <w:rPr>
                <w:sz w:val="28"/>
                <w:szCs w:val="28"/>
                <w:lang w:val="uk-UA" w:eastAsia="ru-RU"/>
              </w:rPr>
              <w:t>роздягальні на пляж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24,000</w:t>
            </w:r>
          </w:p>
        </w:tc>
      </w:tr>
      <w:tr w:rsidR="0076057F">
        <w:trPr>
          <w:trHeight w:val="327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EC7C38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споруди туалет на пляж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28,000</w:t>
            </w:r>
          </w:p>
        </w:tc>
      </w:tr>
      <w:tr w:rsidR="0076057F">
        <w:trPr>
          <w:trHeight w:val="428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EC7C38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тіньові навіси з лавами на пляж</w:t>
            </w:r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42,000</w:t>
            </w:r>
          </w:p>
        </w:tc>
      </w:tr>
      <w:tr w:rsidR="0076057F">
        <w:trPr>
          <w:trHeight w:val="428"/>
        </w:trPr>
        <w:tc>
          <w:tcPr>
            <w:tcW w:w="534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76057F" w:rsidRPr="000B4658" w:rsidRDefault="0076057F" w:rsidP="00BC51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6057F" w:rsidRPr="000B4658" w:rsidRDefault="0076057F" w:rsidP="00D70D24">
            <w:pPr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- навісне обладнання для багатофункціональної самохідної установки «</w:t>
            </w:r>
            <w:r w:rsidRPr="000B4658">
              <w:rPr>
                <w:sz w:val="28"/>
                <w:szCs w:val="28"/>
                <w:lang w:val="en-US" w:eastAsia="ru-RU"/>
              </w:rPr>
              <w:t>Truxor</w:t>
            </w:r>
            <w:r w:rsidRPr="000B4658">
              <w:rPr>
                <w:sz w:val="28"/>
                <w:szCs w:val="28"/>
                <w:lang w:val="uk-UA" w:eastAsia="ru-RU"/>
              </w:rPr>
              <w:t>»</w:t>
            </w:r>
            <w:bookmarkStart w:id="0" w:name="_GoBack"/>
            <w:bookmarkEnd w:id="0"/>
          </w:p>
        </w:tc>
        <w:tc>
          <w:tcPr>
            <w:tcW w:w="1418" w:type="dxa"/>
            <w:vMerge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500,000</w:t>
            </w:r>
          </w:p>
        </w:tc>
      </w:tr>
      <w:tr w:rsidR="0076057F">
        <w:trPr>
          <w:trHeight w:val="690"/>
        </w:trPr>
        <w:tc>
          <w:tcPr>
            <w:tcW w:w="534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543" w:type="dxa"/>
            <w:vAlign w:val="center"/>
          </w:tcPr>
          <w:p w:rsidR="0076057F" w:rsidRPr="000B4658" w:rsidRDefault="0076057F" w:rsidP="00603C22">
            <w:pPr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Заробітна плата працівників</w:t>
            </w:r>
            <w:r w:rsidRPr="000B4658">
              <w:rPr>
                <w:sz w:val="28"/>
                <w:szCs w:val="28"/>
                <w:lang w:val="uk-UA" w:eastAsia="ru-RU"/>
              </w:rPr>
              <w:t xml:space="preserve"> </w:t>
            </w:r>
            <w:r w:rsidRPr="000B4658">
              <w:rPr>
                <w:sz w:val="28"/>
                <w:szCs w:val="28"/>
                <w:lang w:eastAsia="ru-RU"/>
              </w:rPr>
              <w:t>та нарахування на неї</w:t>
            </w:r>
          </w:p>
        </w:tc>
        <w:tc>
          <w:tcPr>
            <w:tcW w:w="5103" w:type="dxa"/>
            <w:vAlign w:val="center"/>
          </w:tcPr>
          <w:p w:rsidR="0076057F" w:rsidRPr="000B4658" w:rsidRDefault="0076057F" w:rsidP="00603C22">
            <w:pPr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eastAsia="ru-RU"/>
              </w:rPr>
              <w:t>- згідно зі штатним розписом</w:t>
            </w:r>
          </w:p>
        </w:tc>
        <w:tc>
          <w:tcPr>
            <w:tcW w:w="14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</w:rPr>
            </w:pPr>
            <w:r w:rsidRPr="000B4658">
              <w:rPr>
                <w:sz w:val="28"/>
                <w:szCs w:val="28"/>
                <w:lang w:eastAsia="ru-RU"/>
              </w:rPr>
              <w:t>Місцевий бюджет</w:t>
            </w: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  <w:r w:rsidRPr="000B4658">
              <w:rPr>
                <w:sz w:val="28"/>
                <w:szCs w:val="28"/>
                <w:lang w:val="uk-UA" w:eastAsia="ru-RU"/>
              </w:rPr>
              <w:t>7 139,997</w:t>
            </w:r>
          </w:p>
        </w:tc>
      </w:tr>
      <w:tr w:rsidR="0076057F">
        <w:tc>
          <w:tcPr>
            <w:tcW w:w="4077" w:type="dxa"/>
            <w:gridSpan w:val="2"/>
          </w:tcPr>
          <w:p w:rsidR="0076057F" w:rsidRPr="000B4658" w:rsidRDefault="0076057F" w:rsidP="00603C22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0B4658">
              <w:rPr>
                <w:b/>
                <w:bCs/>
                <w:sz w:val="28"/>
                <w:szCs w:val="28"/>
                <w:lang w:eastAsia="ru-RU"/>
              </w:rPr>
              <w:t>Всього за всіма розділами,</w:t>
            </w:r>
          </w:p>
          <w:p w:rsidR="0076057F" w:rsidRPr="000B4658" w:rsidRDefault="0076057F" w:rsidP="00603C22">
            <w:pPr>
              <w:rPr>
                <w:sz w:val="28"/>
                <w:szCs w:val="28"/>
                <w:lang w:eastAsia="ru-RU"/>
              </w:rPr>
            </w:pPr>
            <w:r w:rsidRPr="000B4658">
              <w:rPr>
                <w:b/>
                <w:bCs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5103" w:type="dxa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6057F" w:rsidRPr="000B4658" w:rsidRDefault="0076057F" w:rsidP="000B465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6057F" w:rsidRPr="000B4658" w:rsidRDefault="0076057F" w:rsidP="000B4658">
            <w:pPr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0B4658">
              <w:rPr>
                <w:b/>
                <w:bCs/>
                <w:sz w:val="28"/>
                <w:szCs w:val="28"/>
                <w:lang w:val="uk-UA" w:eastAsia="ru-RU"/>
              </w:rPr>
              <w:t>11 598,063</w:t>
            </w:r>
          </w:p>
        </w:tc>
      </w:tr>
    </w:tbl>
    <w:p w:rsidR="0076057F" w:rsidRDefault="0076057F" w:rsidP="004760EA">
      <w:pPr>
        <w:rPr>
          <w:b/>
          <w:bCs/>
          <w:lang w:val="uk-UA" w:eastAsia="ru-RU"/>
        </w:rPr>
      </w:pPr>
    </w:p>
    <w:p w:rsidR="0076057F" w:rsidRPr="00A22FD7" w:rsidRDefault="0076057F">
      <w:pPr>
        <w:rPr>
          <w:lang w:val="uk-UA"/>
        </w:rPr>
      </w:pPr>
      <w:r>
        <w:rPr>
          <w:b/>
          <w:bCs/>
          <w:lang w:val="uk-UA" w:eastAsia="ru-RU"/>
        </w:rPr>
        <w:t>Начальник КУ «КРВС»</w:t>
      </w:r>
      <w:r w:rsidRPr="00802D60"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val="uk-UA" w:eastAsia="ru-RU"/>
        </w:rPr>
        <w:t xml:space="preserve">                      </w:t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  <w:t xml:space="preserve">  </w:t>
      </w:r>
      <w:r>
        <w:rPr>
          <w:b/>
          <w:bCs/>
          <w:lang w:val="uk-UA" w:eastAsia="ru-RU"/>
        </w:rPr>
        <w:t>В.М. Білоус</w:t>
      </w:r>
    </w:p>
    <w:sectPr w:rsidR="0076057F" w:rsidRPr="00A22FD7" w:rsidSect="00677BA5">
      <w:headerReference w:type="default" r:id="rId7"/>
      <w:pgSz w:w="15840" w:h="12240" w:orient="landscape"/>
      <w:pgMar w:top="1135" w:right="53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7F" w:rsidRDefault="0076057F" w:rsidP="00677BA5">
      <w:r>
        <w:separator/>
      </w:r>
    </w:p>
  </w:endnote>
  <w:endnote w:type="continuationSeparator" w:id="0">
    <w:p w:rsidR="0076057F" w:rsidRDefault="0076057F" w:rsidP="0067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7F" w:rsidRDefault="0076057F" w:rsidP="00677BA5">
      <w:r>
        <w:separator/>
      </w:r>
    </w:p>
  </w:footnote>
  <w:footnote w:type="continuationSeparator" w:id="0">
    <w:p w:rsidR="0076057F" w:rsidRDefault="0076057F" w:rsidP="0067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7F" w:rsidRPr="00677BA5" w:rsidRDefault="0076057F">
    <w:pPr>
      <w:pStyle w:val="Head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Продовження додатку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161"/>
    <w:multiLevelType w:val="hybridMultilevel"/>
    <w:tmpl w:val="797C23B6"/>
    <w:lvl w:ilvl="0" w:tplc="DF38F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5F5202"/>
    <w:multiLevelType w:val="hybridMultilevel"/>
    <w:tmpl w:val="6520F922"/>
    <w:lvl w:ilvl="0" w:tplc="2940E60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D83F35"/>
    <w:multiLevelType w:val="hybridMultilevel"/>
    <w:tmpl w:val="91D649D6"/>
    <w:lvl w:ilvl="0" w:tplc="53B4B1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8F3154"/>
    <w:multiLevelType w:val="hybridMultilevel"/>
    <w:tmpl w:val="13A28FD6"/>
    <w:lvl w:ilvl="0" w:tplc="FA9CF8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B65B0A"/>
    <w:multiLevelType w:val="hybridMultilevel"/>
    <w:tmpl w:val="C4DA985C"/>
    <w:lvl w:ilvl="0" w:tplc="74C87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E02C0E"/>
    <w:multiLevelType w:val="hybridMultilevel"/>
    <w:tmpl w:val="80C48654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8A51C3"/>
    <w:multiLevelType w:val="hybridMultilevel"/>
    <w:tmpl w:val="AF3C0E1A"/>
    <w:lvl w:ilvl="0" w:tplc="6478A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71D6EF9"/>
    <w:multiLevelType w:val="hybridMultilevel"/>
    <w:tmpl w:val="79124748"/>
    <w:lvl w:ilvl="0" w:tplc="9FD2E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144472"/>
    <w:multiLevelType w:val="hybridMultilevel"/>
    <w:tmpl w:val="DC16DCC6"/>
    <w:lvl w:ilvl="0" w:tplc="809E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9D231EA"/>
    <w:multiLevelType w:val="hybridMultilevel"/>
    <w:tmpl w:val="E63C0E92"/>
    <w:lvl w:ilvl="0" w:tplc="6AA48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322B93"/>
    <w:multiLevelType w:val="hybridMultilevel"/>
    <w:tmpl w:val="4AC4B85A"/>
    <w:lvl w:ilvl="0" w:tplc="A704B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677334"/>
    <w:multiLevelType w:val="hybridMultilevel"/>
    <w:tmpl w:val="210E9F8A"/>
    <w:lvl w:ilvl="0" w:tplc="E14EF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D296DEF"/>
    <w:multiLevelType w:val="hybridMultilevel"/>
    <w:tmpl w:val="77569A3E"/>
    <w:lvl w:ilvl="0" w:tplc="DBB438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CD51DE2"/>
    <w:multiLevelType w:val="hybridMultilevel"/>
    <w:tmpl w:val="2CB8FBC4"/>
    <w:lvl w:ilvl="0" w:tplc="4BCE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F505BBC"/>
    <w:multiLevelType w:val="hybridMultilevel"/>
    <w:tmpl w:val="D9FE5D0A"/>
    <w:lvl w:ilvl="0" w:tplc="9342A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1B64F53"/>
    <w:multiLevelType w:val="hybridMultilevel"/>
    <w:tmpl w:val="63A66A18"/>
    <w:lvl w:ilvl="0" w:tplc="B6323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2CF73F3"/>
    <w:multiLevelType w:val="hybridMultilevel"/>
    <w:tmpl w:val="24E249EC"/>
    <w:lvl w:ilvl="0" w:tplc="FE3AA19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65B0F11"/>
    <w:multiLevelType w:val="hybridMultilevel"/>
    <w:tmpl w:val="302A475A"/>
    <w:lvl w:ilvl="0" w:tplc="55482B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8E7337B"/>
    <w:multiLevelType w:val="hybridMultilevel"/>
    <w:tmpl w:val="CDC6BF2E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E0E5AC4"/>
    <w:multiLevelType w:val="hybridMultilevel"/>
    <w:tmpl w:val="04EAE488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3336CF"/>
    <w:multiLevelType w:val="hybridMultilevel"/>
    <w:tmpl w:val="A16405A6"/>
    <w:lvl w:ilvl="0" w:tplc="6578450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05D6C03"/>
    <w:multiLevelType w:val="hybridMultilevel"/>
    <w:tmpl w:val="E1C25574"/>
    <w:lvl w:ilvl="0" w:tplc="2BAEF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A6D0E"/>
    <w:multiLevelType w:val="hybridMultilevel"/>
    <w:tmpl w:val="53AAF552"/>
    <w:lvl w:ilvl="0" w:tplc="77266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0C17671"/>
    <w:multiLevelType w:val="hybridMultilevel"/>
    <w:tmpl w:val="D112470E"/>
    <w:lvl w:ilvl="0" w:tplc="EB1EA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18C60F0"/>
    <w:multiLevelType w:val="hybridMultilevel"/>
    <w:tmpl w:val="69E016F4"/>
    <w:lvl w:ilvl="0" w:tplc="F1968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2974E37"/>
    <w:multiLevelType w:val="hybridMultilevel"/>
    <w:tmpl w:val="FCBA21CA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4372C8F"/>
    <w:multiLevelType w:val="hybridMultilevel"/>
    <w:tmpl w:val="61F2D726"/>
    <w:lvl w:ilvl="0" w:tplc="3DB24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D835CBF"/>
    <w:multiLevelType w:val="hybridMultilevel"/>
    <w:tmpl w:val="E3E425E4"/>
    <w:lvl w:ilvl="0" w:tplc="B5089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F9C46E8"/>
    <w:multiLevelType w:val="hybridMultilevel"/>
    <w:tmpl w:val="C2DE567A"/>
    <w:lvl w:ilvl="0" w:tplc="4C8E4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2BF3059"/>
    <w:multiLevelType w:val="hybridMultilevel"/>
    <w:tmpl w:val="71CAD598"/>
    <w:lvl w:ilvl="0" w:tplc="365271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97F29CD"/>
    <w:multiLevelType w:val="hybridMultilevel"/>
    <w:tmpl w:val="D23492C6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CB97E5F"/>
    <w:multiLevelType w:val="hybridMultilevel"/>
    <w:tmpl w:val="9540538E"/>
    <w:lvl w:ilvl="0" w:tplc="CFDCC3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E50680B"/>
    <w:multiLevelType w:val="hybridMultilevel"/>
    <w:tmpl w:val="901AC010"/>
    <w:lvl w:ilvl="0" w:tplc="1E7E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E6B04A1"/>
    <w:multiLevelType w:val="hybridMultilevel"/>
    <w:tmpl w:val="95845346"/>
    <w:lvl w:ilvl="0" w:tplc="42B45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FC71A62"/>
    <w:multiLevelType w:val="hybridMultilevel"/>
    <w:tmpl w:val="29C6E02C"/>
    <w:lvl w:ilvl="0" w:tplc="07D48E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5D7306A"/>
    <w:multiLevelType w:val="hybridMultilevel"/>
    <w:tmpl w:val="4A82ED80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68431A0"/>
    <w:multiLevelType w:val="hybridMultilevel"/>
    <w:tmpl w:val="E99A4610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8F676EF"/>
    <w:multiLevelType w:val="hybridMultilevel"/>
    <w:tmpl w:val="1EF89A00"/>
    <w:lvl w:ilvl="0" w:tplc="4C98E1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EB26FDB"/>
    <w:multiLevelType w:val="hybridMultilevel"/>
    <w:tmpl w:val="AE1CE7E6"/>
    <w:lvl w:ilvl="0" w:tplc="370C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0A820EB"/>
    <w:multiLevelType w:val="hybridMultilevel"/>
    <w:tmpl w:val="B67ADD26"/>
    <w:lvl w:ilvl="0" w:tplc="DBA85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7D452BE"/>
    <w:multiLevelType w:val="hybridMultilevel"/>
    <w:tmpl w:val="87A2DAFA"/>
    <w:lvl w:ilvl="0" w:tplc="CB668EC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BA412D6"/>
    <w:multiLevelType w:val="hybridMultilevel"/>
    <w:tmpl w:val="63842EF6"/>
    <w:lvl w:ilvl="0" w:tplc="1E6C8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0"/>
  </w:num>
  <w:num w:numId="3">
    <w:abstractNumId w:val="40"/>
  </w:num>
  <w:num w:numId="4">
    <w:abstractNumId w:val="16"/>
  </w:num>
  <w:num w:numId="5">
    <w:abstractNumId w:val="37"/>
  </w:num>
  <w:num w:numId="6">
    <w:abstractNumId w:val="17"/>
  </w:num>
  <w:num w:numId="7">
    <w:abstractNumId w:val="34"/>
  </w:num>
  <w:num w:numId="8">
    <w:abstractNumId w:val="1"/>
  </w:num>
  <w:num w:numId="9">
    <w:abstractNumId w:val="21"/>
  </w:num>
  <w:num w:numId="10">
    <w:abstractNumId w:val="25"/>
  </w:num>
  <w:num w:numId="11">
    <w:abstractNumId w:val="2"/>
  </w:num>
  <w:num w:numId="12">
    <w:abstractNumId w:val="14"/>
  </w:num>
  <w:num w:numId="13">
    <w:abstractNumId w:val="39"/>
  </w:num>
  <w:num w:numId="14">
    <w:abstractNumId w:val="12"/>
  </w:num>
  <w:num w:numId="15">
    <w:abstractNumId w:val="24"/>
  </w:num>
  <w:num w:numId="16">
    <w:abstractNumId w:val="27"/>
  </w:num>
  <w:num w:numId="17">
    <w:abstractNumId w:val="0"/>
  </w:num>
  <w:num w:numId="18">
    <w:abstractNumId w:val="29"/>
  </w:num>
  <w:num w:numId="19">
    <w:abstractNumId w:val="38"/>
  </w:num>
  <w:num w:numId="20">
    <w:abstractNumId w:val="31"/>
  </w:num>
  <w:num w:numId="21">
    <w:abstractNumId w:val="32"/>
  </w:num>
  <w:num w:numId="22">
    <w:abstractNumId w:val="41"/>
  </w:num>
  <w:num w:numId="23">
    <w:abstractNumId w:val="33"/>
  </w:num>
  <w:num w:numId="24">
    <w:abstractNumId w:val="26"/>
  </w:num>
  <w:num w:numId="25">
    <w:abstractNumId w:val="6"/>
  </w:num>
  <w:num w:numId="26">
    <w:abstractNumId w:val="13"/>
  </w:num>
  <w:num w:numId="27">
    <w:abstractNumId w:val="23"/>
  </w:num>
  <w:num w:numId="28">
    <w:abstractNumId w:val="15"/>
  </w:num>
  <w:num w:numId="29">
    <w:abstractNumId w:val="10"/>
  </w:num>
  <w:num w:numId="30">
    <w:abstractNumId w:val="7"/>
  </w:num>
  <w:num w:numId="31">
    <w:abstractNumId w:val="30"/>
  </w:num>
  <w:num w:numId="32">
    <w:abstractNumId w:val="36"/>
  </w:num>
  <w:num w:numId="33">
    <w:abstractNumId w:val="9"/>
  </w:num>
  <w:num w:numId="34">
    <w:abstractNumId w:val="11"/>
  </w:num>
  <w:num w:numId="35">
    <w:abstractNumId w:val="4"/>
  </w:num>
  <w:num w:numId="36">
    <w:abstractNumId w:val="22"/>
  </w:num>
  <w:num w:numId="37">
    <w:abstractNumId w:val="19"/>
  </w:num>
  <w:num w:numId="38">
    <w:abstractNumId w:val="18"/>
  </w:num>
  <w:num w:numId="39">
    <w:abstractNumId w:val="5"/>
  </w:num>
  <w:num w:numId="40">
    <w:abstractNumId w:val="35"/>
  </w:num>
  <w:num w:numId="41">
    <w:abstractNumId w:val="8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AFC"/>
    <w:rsid w:val="000B4658"/>
    <w:rsid w:val="000B58DE"/>
    <w:rsid w:val="000C553A"/>
    <w:rsid w:val="00144ABA"/>
    <w:rsid w:val="0014622D"/>
    <w:rsid w:val="001927AF"/>
    <w:rsid w:val="002868E4"/>
    <w:rsid w:val="002D1484"/>
    <w:rsid w:val="00302741"/>
    <w:rsid w:val="00322C99"/>
    <w:rsid w:val="00391A81"/>
    <w:rsid w:val="00404DF0"/>
    <w:rsid w:val="004053F8"/>
    <w:rsid w:val="00462AF4"/>
    <w:rsid w:val="004760EA"/>
    <w:rsid w:val="004938D6"/>
    <w:rsid w:val="00495935"/>
    <w:rsid w:val="004E25D9"/>
    <w:rsid w:val="00530B42"/>
    <w:rsid w:val="00557C1A"/>
    <w:rsid w:val="00574301"/>
    <w:rsid w:val="00603C22"/>
    <w:rsid w:val="00677BA5"/>
    <w:rsid w:val="00683904"/>
    <w:rsid w:val="0076057F"/>
    <w:rsid w:val="007B066D"/>
    <w:rsid w:val="00802D60"/>
    <w:rsid w:val="00817619"/>
    <w:rsid w:val="008470ED"/>
    <w:rsid w:val="00867ADD"/>
    <w:rsid w:val="008923DC"/>
    <w:rsid w:val="008B4DBD"/>
    <w:rsid w:val="008F2F8E"/>
    <w:rsid w:val="00910EB1"/>
    <w:rsid w:val="009413B0"/>
    <w:rsid w:val="00947F3E"/>
    <w:rsid w:val="009924D5"/>
    <w:rsid w:val="00A12E55"/>
    <w:rsid w:val="00A22FD7"/>
    <w:rsid w:val="00A73DA9"/>
    <w:rsid w:val="00A84237"/>
    <w:rsid w:val="00AC149D"/>
    <w:rsid w:val="00AE181C"/>
    <w:rsid w:val="00B044AB"/>
    <w:rsid w:val="00B53E95"/>
    <w:rsid w:val="00BC511C"/>
    <w:rsid w:val="00BF09EC"/>
    <w:rsid w:val="00C20197"/>
    <w:rsid w:val="00C445DA"/>
    <w:rsid w:val="00C45BF7"/>
    <w:rsid w:val="00C53287"/>
    <w:rsid w:val="00CB7320"/>
    <w:rsid w:val="00CF0C71"/>
    <w:rsid w:val="00D225A4"/>
    <w:rsid w:val="00D25DC1"/>
    <w:rsid w:val="00D60DF7"/>
    <w:rsid w:val="00D70D24"/>
    <w:rsid w:val="00DB5D8B"/>
    <w:rsid w:val="00DF3ADA"/>
    <w:rsid w:val="00DF4403"/>
    <w:rsid w:val="00E61AFD"/>
    <w:rsid w:val="00EC6598"/>
    <w:rsid w:val="00EC7C38"/>
    <w:rsid w:val="00ED27CF"/>
    <w:rsid w:val="00F311EC"/>
    <w:rsid w:val="00F37E6C"/>
    <w:rsid w:val="00F66AEC"/>
    <w:rsid w:val="00F67840"/>
    <w:rsid w:val="00FA7AFC"/>
    <w:rsid w:val="00FC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EA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60EA"/>
    <w:rPr>
      <w:rFonts w:ascii="Times New Roman" w:hAnsi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C149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83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904"/>
    <w:rPr>
      <w:rFonts w:ascii="Segoe UI" w:eastAsia="Times New Roman" w:hAnsi="Segoe UI" w:cs="Segoe UI"/>
      <w:sz w:val="18"/>
      <w:szCs w:val="18"/>
      <w:lang w:val="ru-RU" w:eastAsia="ar-SA" w:bidi="ar-SA"/>
    </w:rPr>
  </w:style>
  <w:style w:type="paragraph" w:styleId="Header">
    <w:name w:val="header"/>
    <w:basedOn w:val="Normal"/>
    <w:link w:val="HeaderChar"/>
    <w:uiPriority w:val="99"/>
    <w:rsid w:val="00677BA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7BA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677BA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7BA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552</Words>
  <Characters>3152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RePack by Diakov</dc:creator>
  <cp:keywords/>
  <dc:description/>
  <cp:lastModifiedBy>лалетина</cp:lastModifiedBy>
  <cp:revision>2</cp:revision>
  <cp:lastPrinted>2019-11-19T09:53:00Z</cp:lastPrinted>
  <dcterms:created xsi:type="dcterms:W3CDTF">2019-12-18T14:56:00Z</dcterms:created>
  <dcterms:modified xsi:type="dcterms:W3CDTF">2019-12-18T14:56:00Z</dcterms:modified>
</cp:coreProperties>
</file>