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71"/>
        <w:tblW w:w="0" w:type="auto"/>
        <w:tblLook w:val="00A0"/>
      </w:tblPr>
      <w:tblGrid>
        <w:gridCol w:w="1798"/>
      </w:tblGrid>
      <w:tr w:rsidR="006306F4" w:rsidRPr="00F57B20" w:rsidTr="00F57B20">
        <w:trPr>
          <w:trHeight w:val="356"/>
        </w:trPr>
        <w:tc>
          <w:tcPr>
            <w:tcW w:w="1798" w:type="dxa"/>
          </w:tcPr>
          <w:p w:rsidR="006306F4" w:rsidRPr="00633E01" w:rsidRDefault="006306F4" w:rsidP="004F6B90">
            <w:pPr>
              <w:shd w:val="clear" w:color="auto" w:fill="FFFFFF"/>
              <w:spacing w:line="29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6F4" w:rsidRDefault="006306F4" w:rsidP="00440970">
      <w:pPr>
        <w:spacing w:before="494"/>
        <w:ind w:left="4286" w:right="4258"/>
        <w:rPr>
          <w:sz w:val="24"/>
          <w:szCs w:val="24"/>
        </w:rPr>
      </w:pPr>
      <w:r w:rsidRPr="008D0024">
        <w:rPr>
          <w:noProof/>
          <w:sz w:val="24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2.5pt;visibility:visible">
            <v:imagedata r:id="rId7" o:title=""/>
          </v:shape>
        </w:pict>
      </w:r>
    </w:p>
    <w:p w:rsidR="006306F4" w:rsidRDefault="006306F4" w:rsidP="004F6B90">
      <w:pPr>
        <w:widowControl/>
        <w:autoSpaceDE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КРЕМЕНЧУЦЬКА МІСЬКА РАДА               </w:t>
      </w:r>
    </w:p>
    <w:p w:rsidR="006306F4" w:rsidRDefault="006306F4" w:rsidP="004F6B90">
      <w:pPr>
        <w:widowControl/>
        <w:autoSpaceDE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6306F4" w:rsidRDefault="006306F4" w:rsidP="004F6B90">
      <w:pPr>
        <w:widowControl/>
        <w:autoSpaceDE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XXХIX СЕСІЯ МІСЬКОЇ РАДИ VII СКЛИКАННЯ</w:t>
      </w:r>
    </w:p>
    <w:p w:rsidR="006306F4" w:rsidRDefault="006306F4" w:rsidP="004F6B90">
      <w:pPr>
        <w:widowControl/>
        <w:autoSpaceDE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306F4" w:rsidRDefault="006306F4" w:rsidP="004F6B90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 24  жовтня  2019 року</w:t>
      </w:r>
    </w:p>
    <w:p w:rsidR="006306F4" w:rsidRDefault="006306F4" w:rsidP="004F6B90">
      <w:pPr>
        <w:rPr>
          <w:rFonts w:ascii="Times New Roman" w:hAnsi="Times New Roman" w:cs="Times New Roman"/>
          <w:bCs/>
          <w:spacing w:val="-2"/>
        </w:rPr>
      </w:pPr>
      <w:r>
        <w:rPr>
          <w:rFonts w:ascii="Times New Roman" w:hAnsi="Times New Roman" w:cs="Times New Roman"/>
          <w:bCs/>
          <w:spacing w:val="-2"/>
        </w:rPr>
        <w:t>м. Кременчук</w:t>
      </w:r>
    </w:p>
    <w:p w:rsidR="006306F4" w:rsidRDefault="006306F4" w:rsidP="00B35EE7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6306F4" w:rsidRDefault="006306F4" w:rsidP="006B44C2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затвердження граничної</w:t>
      </w:r>
    </w:p>
    <w:p w:rsidR="006306F4" w:rsidRDefault="006306F4" w:rsidP="006B44C2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чисельності  працівників </w:t>
      </w:r>
    </w:p>
    <w:p w:rsidR="006306F4" w:rsidRDefault="006306F4" w:rsidP="006B44C2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комунального закладу культури </w:t>
      </w:r>
    </w:p>
    <w:p w:rsidR="006306F4" w:rsidRDefault="006306F4" w:rsidP="006B44C2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 відпочинку «Міський сад»   </w:t>
      </w:r>
    </w:p>
    <w:p w:rsidR="006306F4" w:rsidRDefault="006306F4" w:rsidP="00AF0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06F4" w:rsidRDefault="006306F4" w:rsidP="000323DC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зв’язку з введенням нових напрямків роботи, що відповідають європейським тенденціям розвитку культури та паркового господарства, збільшенням технічних засобів, які потребують постійного догляду та обслуговування, враховуючи звернення адміністрації комунального закладу культури і відпочинку «Міський сад»,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керуючись ст.26 Закону України «Про місцеве самоврядування в Україні»,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Кременчуцька  міська рада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Полтавської області</w:t>
      </w:r>
    </w:p>
    <w:p w:rsidR="006306F4" w:rsidRDefault="006306F4" w:rsidP="008C0DF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6306F4" w:rsidRDefault="006306F4" w:rsidP="008C0DF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6F4" w:rsidRDefault="006306F4" w:rsidP="00812D02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EE60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Затвердити граничну чисельність працівників комунального закладу культури і відпочинку «Міський сад» у кількості 18 одиниць з 01.01.2020. </w:t>
      </w:r>
    </w:p>
    <w:p w:rsidR="006306F4" w:rsidRPr="00843C50" w:rsidRDefault="006306F4" w:rsidP="00843C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EE60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Оприлюднити рішення відповідно до вимог  законодавства.</w:t>
      </w:r>
    </w:p>
    <w:p w:rsidR="006306F4" w:rsidRPr="00555A31" w:rsidRDefault="006306F4" w:rsidP="00097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Pr="00EE60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Pr="00843C50">
        <w:rPr>
          <w:rFonts w:ascii="Times New Roman" w:hAnsi="Times New Roman" w:cs="Times New Roman"/>
          <w:sz w:val="28"/>
          <w:szCs w:val="28"/>
        </w:rPr>
        <w:t xml:space="preserve"> рішення покласти на заст</w:t>
      </w:r>
      <w:r>
        <w:rPr>
          <w:rFonts w:ascii="Times New Roman" w:hAnsi="Times New Roman" w:cs="Times New Roman"/>
          <w:sz w:val="28"/>
          <w:szCs w:val="28"/>
        </w:rPr>
        <w:t>упника міського голови Проценка Р.О., постійну депутатську комісію</w:t>
      </w:r>
      <w:r w:rsidRPr="00843C50">
        <w:rPr>
          <w:rFonts w:ascii="Times New Roman" w:hAnsi="Times New Roman" w:cs="Times New Roman"/>
          <w:sz w:val="28"/>
          <w:szCs w:val="28"/>
        </w:rPr>
        <w:t xml:space="preserve"> з питань освіти, молоді, культури, с</w:t>
      </w:r>
      <w:r>
        <w:rPr>
          <w:rFonts w:ascii="Times New Roman" w:hAnsi="Times New Roman" w:cs="Times New Roman"/>
          <w:sz w:val="28"/>
          <w:szCs w:val="28"/>
        </w:rPr>
        <w:t>порту, соціального   захисту населення,  розгляд  питань, пов’</w:t>
      </w:r>
      <w:r w:rsidRPr="00BB1653">
        <w:rPr>
          <w:rFonts w:ascii="Times New Roman" w:hAnsi="Times New Roman" w:cs="Times New Roman"/>
          <w:sz w:val="28"/>
          <w:szCs w:val="28"/>
          <w:lang w:val="ru-RU"/>
        </w:rPr>
        <w:t>язаних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1653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653">
        <w:rPr>
          <w:rFonts w:ascii="Times New Roman" w:hAnsi="Times New Roman" w:cs="Times New Roman"/>
          <w:sz w:val="28"/>
          <w:szCs w:val="28"/>
          <w:lang w:val="ru-RU"/>
        </w:rPr>
        <w:t>АТО,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охорони здоров</w:t>
      </w:r>
      <w:r w:rsidRPr="00BB1653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я, материнства та дитинства </w:t>
      </w:r>
      <w:r>
        <w:rPr>
          <w:rFonts w:ascii="Times New Roman" w:hAnsi="Times New Roman" w:cs="Times New Roman"/>
          <w:sz w:val="28"/>
          <w:szCs w:val="28"/>
        </w:rPr>
        <w:t>(голова  комісії  Терещенко Д.Ю.)</w:t>
      </w:r>
      <w:r w:rsidRPr="00AE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постійну депутатську комісію</w:t>
      </w:r>
      <w:r w:rsidRPr="005447CD">
        <w:rPr>
          <w:rFonts w:ascii="Times New Roman" w:hAnsi="Times New Roman" w:cs="Times New Roman"/>
          <w:sz w:val="28"/>
          <w:szCs w:val="28"/>
        </w:rPr>
        <w:t xml:space="preserve"> з питань бюджету,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47CD">
        <w:rPr>
          <w:rFonts w:ascii="Times New Roman" w:hAnsi="Times New Roman" w:cs="Times New Roman"/>
          <w:sz w:val="28"/>
          <w:szCs w:val="28"/>
        </w:rPr>
        <w:t>фінансів, соціально-економічного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7CD">
        <w:rPr>
          <w:rFonts w:ascii="Times New Roman" w:hAnsi="Times New Roman" w:cs="Times New Roman"/>
          <w:sz w:val="28"/>
          <w:szCs w:val="28"/>
        </w:rPr>
        <w:t xml:space="preserve">розвитку та інвестиційної політики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(голова комісії </w:t>
      </w:r>
      <w:r w:rsidRPr="005447CD">
        <w:rPr>
          <w:rFonts w:ascii="Times New Roman" w:hAnsi="Times New Roman" w:cs="Times New Roman"/>
          <w:sz w:val="28"/>
          <w:szCs w:val="28"/>
        </w:rPr>
        <w:t>Плескун</w:t>
      </w:r>
      <w:r w:rsidRPr="00CD0022">
        <w:rPr>
          <w:rFonts w:ascii="Times New Roman" w:hAnsi="Times New Roman" w:cs="Times New Roman"/>
          <w:sz w:val="28"/>
          <w:szCs w:val="28"/>
        </w:rPr>
        <w:t xml:space="preserve"> </w:t>
      </w:r>
      <w:r w:rsidRPr="005447CD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306F4" w:rsidRDefault="006306F4" w:rsidP="004B15AD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6306F4" w:rsidRDefault="006306F4" w:rsidP="004B15AD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6306F4" w:rsidRDefault="006306F4" w:rsidP="004B15AD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                                   В. МАЛЕЦЬКИЙ</w:t>
      </w:r>
    </w:p>
    <w:sectPr w:rsidR="006306F4" w:rsidSect="00F1204C">
      <w:type w:val="continuous"/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6F4" w:rsidRDefault="006306F4" w:rsidP="002723EE">
      <w:r>
        <w:separator/>
      </w:r>
    </w:p>
  </w:endnote>
  <w:endnote w:type="continuationSeparator" w:id="1">
    <w:p w:rsidR="006306F4" w:rsidRDefault="006306F4" w:rsidP="00272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6F4" w:rsidRDefault="006306F4" w:rsidP="002723EE">
      <w:r>
        <w:separator/>
      </w:r>
    </w:p>
  </w:footnote>
  <w:footnote w:type="continuationSeparator" w:id="1">
    <w:p w:rsidR="006306F4" w:rsidRDefault="006306F4" w:rsidP="00272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2"/>
      </w:rPr>
    </w:lvl>
    <w:lvl w:ilvl="1" w:tplc="000F4242">
      <w:start w:val="1"/>
      <w:numFmt w:val="bullet"/>
      <w:lvlText w:val="•"/>
      <w:lvlJc w:val="left"/>
      <w:rPr>
        <w:sz w:val="22"/>
      </w:rPr>
    </w:lvl>
    <w:lvl w:ilvl="2" w:tplc="000F4243">
      <w:start w:val="1"/>
      <w:numFmt w:val="bullet"/>
      <w:lvlText w:val="•"/>
      <w:lvlJc w:val="left"/>
      <w:rPr>
        <w:sz w:val="22"/>
      </w:rPr>
    </w:lvl>
    <w:lvl w:ilvl="3" w:tplc="000F4244">
      <w:start w:val="1"/>
      <w:numFmt w:val="bullet"/>
      <w:lvlText w:val="•"/>
      <w:lvlJc w:val="left"/>
      <w:rPr>
        <w:sz w:val="22"/>
      </w:rPr>
    </w:lvl>
    <w:lvl w:ilvl="4" w:tplc="000F4245">
      <w:start w:val="1"/>
      <w:numFmt w:val="bullet"/>
      <w:lvlText w:val="•"/>
      <w:lvlJc w:val="left"/>
      <w:rPr>
        <w:sz w:val="22"/>
      </w:rPr>
    </w:lvl>
    <w:lvl w:ilvl="5" w:tplc="000F4246">
      <w:start w:val="1"/>
      <w:numFmt w:val="bullet"/>
      <w:lvlText w:val="•"/>
      <w:lvlJc w:val="left"/>
      <w:rPr>
        <w:sz w:val="22"/>
      </w:rPr>
    </w:lvl>
    <w:lvl w:ilvl="6" w:tplc="000F4247">
      <w:start w:val="1"/>
      <w:numFmt w:val="bullet"/>
      <w:lvlText w:val="•"/>
      <w:lvlJc w:val="left"/>
      <w:rPr>
        <w:sz w:val="22"/>
      </w:rPr>
    </w:lvl>
    <w:lvl w:ilvl="7" w:tplc="000F4248">
      <w:start w:val="1"/>
      <w:numFmt w:val="bullet"/>
      <w:lvlText w:val="•"/>
      <w:lvlJc w:val="left"/>
      <w:rPr>
        <w:sz w:val="22"/>
      </w:rPr>
    </w:lvl>
    <w:lvl w:ilvl="8" w:tplc="000F4249">
      <w:start w:val="1"/>
      <w:numFmt w:val="bullet"/>
      <w:lvlText w:val="•"/>
      <w:lvlJc w:val="left"/>
      <w:rPr>
        <w:sz w:val="22"/>
      </w:rPr>
    </w:lvl>
  </w:abstractNum>
  <w:abstractNum w:abstractNumId="1">
    <w:nsid w:val="4FEE1788"/>
    <w:multiLevelType w:val="multilevel"/>
    <w:tmpl w:val="AD169F5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67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3E0"/>
    <w:rsid w:val="00002666"/>
    <w:rsid w:val="00004FAD"/>
    <w:rsid w:val="00006160"/>
    <w:rsid w:val="00012321"/>
    <w:rsid w:val="0001568A"/>
    <w:rsid w:val="000167EE"/>
    <w:rsid w:val="00023816"/>
    <w:rsid w:val="00031477"/>
    <w:rsid w:val="000323DC"/>
    <w:rsid w:val="00032708"/>
    <w:rsid w:val="000442B7"/>
    <w:rsid w:val="00045209"/>
    <w:rsid w:val="0005270C"/>
    <w:rsid w:val="00061378"/>
    <w:rsid w:val="00062249"/>
    <w:rsid w:val="00064CE5"/>
    <w:rsid w:val="00066942"/>
    <w:rsid w:val="00067319"/>
    <w:rsid w:val="0008057B"/>
    <w:rsid w:val="0008080C"/>
    <w:rsid w:val="000849F3"/>
    <w:rsid w:val="00086A33"/>
    <w:rsid w:val="000938CE"/>
    <w:rsid w:val="000945B2"/>
    <w:rsid w:val="00097A01"/>
    <w:rsid w:val="000B0210"/>
    <w:rsid w:val="000B21D3"/>
    <w:rsid w:val="000B6F43"/>
    <w:rsid w:val="000D0125"/>
    <w:rsid w:val="000D24DF"/>
    <w:rsid w:val="000D679A"/>
    <w:rsid w:val="000D74D4"/>
    <w:rsid w:val="000E0FD8"/>
    <w:rsid w:val="000E5A09"/>
    <w:rsid w:val="000E604B"/>
    <w:rsid w:val="000F3B5A"/>
    <w:rsid w:val="00101B70"/>
    <w:rsid w:val="00102A80"/>
    <w:rsid w:val="00102DAF"/>
    <w:rsid w:val="001047C9"/>
    <w:rsid w:val="00107D95"/>
    <w:rsid w:val="0011131F"/>
    <w:rsid w:val="001314C0"/>
    <w:rsid w:val="00133EF9"/>
    <w:rsid w:val="0013647E"/>
    <w:rsid w:val="0014070A"/>
    <w:rsid w:val="00140C2A"/>
    <w:rsid w:val="00141210"/>
    <w:rsid w:val="00147467"/>
    <w:rsid w:val="00150354"/>
    <w:rsid w:val="00151E35"/>
    <w:rsid w:val="00154290"/>
    <w:rsid w:val="0015780F"/>
    <w:rsid w:val="00157EC9"/>
    <w:rsid w:val="00162AFC"/>
    <w:rsid w:val="0016755E"/>
    <w:rsid w:val="00167C8B"/>
    <w:rsid w:val="00171350"/>
    <w:rsid w:val="001746F1"/>
    <w:rsid w:val="001800B9"/>
    <w:rsid w:val="001808F3"/>
    <w:rsid w:val="00180E5B"/>
    <w:rsid w:val="0018100B"/>
    <w:rsid w:val="00182EA4"/>
    <w:rsid w:val="001955F3"/>
    <w:rsid w:val="001A4422"/>
    <w:rsid w:val="001A450C"/>
    <w:rsid w:val="001B38A0"/>
    <w:rsid w:val="001B3E81"/>
    <w:rsid w:val="001C045B"/>
    <w:rsid w:val="001C2B31"/>
    <w:rsid w:val="001C304B"/>
    <w:rsid w:val="001C6969"/>
    <w:rsid w:val="001D13AE"/>
    <w:rsid w:val="001D28A7"/>
    <w:rsid w:val="001D7A5E"/>
    <w:rsid w:val="001F0663"/>
    <w:rsid w:val="001F5E58"/>
    <w:rsid w:val="002048C7"/>
    <w:rsid w:val="002100EC"/>
    <w:rsid w:val="00213A8C"/>
    <w:rsid w:val="00215975"/>
    <w:rsid w:val="00220858"/>
    <w:rsid w:val="00224FE6"/>
    <w:rsid w:val="00230CD2"/>
    <w:rsid w:val="002342CD"/>
    <w:rsid w:val="00240BB3"/>
    <w:rsid w:val="0024537F"/>
    <w:rsid w:val="00251981"/>
    <w:rsid w:val="00253933"/>
    <w:rsid w:val="0025628F"/>
    <w:rsid w:val="00260367"/>
    <w:rsid w:val="0026096D"/>
    <w:rsid w:val="002619F9"/>
    <w:rsid w:val="00262406"/>
    <w:rsid w:val="00263976"/>
    <w:rsid w:val="00267A53"/>
    <w:rsid w:val="00270D33"/>
    <w:rsid w:val="00271E11"/>
    <w:rsid w:val="002723EE"/>
    <w:rsid w:val="0027264F"/>
    <w:rsid w:val="00283331"/>
    <w:rsid w:val="00284A9D"/>
    <w:rsid w:val="00285115"/>
    <w:rsid w:val="002A0D76"/>
    <w:rsid w:val="002A2541"/>
    <w:rsid w:val="002A2832"/>
    <w:rsid w:val="002A285F"/>
    <w:rsid w:val="002A3413"/>
    <w:rsid w:val="002A3CEF"/>
    <w:rsid w:val="002A4CBF"/>
    <w:rsid w:val="002A52F4"/>
    <w:rsid w:val="002A6D5D"/>
    <w:rsid w:val="002B092A"/>
    <w:rsid w:val="002C141A"/>
    <w:rsid w:val="002C3CCC"/>
    <w:rsid w:val="002D4F00"/>
    <w:rsid w:val="002D537F"/>
    <w:rsid w:val="002D7776"/>
    <w:rsid w:val="002E48B7"/>
    <w:rsid w:val="002E79B5"/>
    <w:rsid w:val="002F6F8D"/>
    <w:rsid w:val="002F77B2"/>
    <w:rsid w:val="002F79FE"/>
    <w:rsid w:val="00304E3A"/>
    <w:rsid w:val="003061A0"/>
    <w:rsid w:val="00313371"/>
    <w:rsid w:val="00314DE0"/>
    <w:rsid w:val="00327507"/>
    <w:rsid w:val="00330AEA"/>
    <w:rsid w:val="00330E31"/>
    <w:rsid w:val="0034173C"/>
    <w:rsid w:val="003454EF"/>
    <w:rsid w:val="00350036"/>
    <w:rsid w:val="00354929"/>
    <w:rsid w:val="00361B3B"/>
    <w:rsid w:val="003662FA"/>
    <w:rsid w:val="00372699"/>
    <w:rsid w:val="00372D55"/>
    <w:rsid w:val="00374290"/>
    <w:rsid w:val="0037722C"/>
    <w:rsid w:val="00381F55"/>
    <w:rsid w:val="00381FA7"/>
    <w:rsid w:val="00391C13"/>
    <w:rsid w:val="00392E58"/>
    <w:rsid w:val="00394F98"/>
    <w:rsid w:val="00396BC8"/>
    <w:rsid w:val="003A01F8"/>
    <w:rsid w:val="003A2943"/>
    <w:rsid w:val="003A3473"/>
    <w:rsid w:val="003A7DE5"/>
    <w:rsid w:val="003B2358"/>
    <w:rsid w:val="003B45B8"/>
    <w:rsid w:val="003C0E69"/>
    <w:rsid w:val="003C487C"/>
    <w:rsid w:val="003C7848"/>
    <w:rsid w:val="003D0733"/>
    <w:rsid w:val="003D2AEE"/>
    <w:rsid w:val="003D5088"/>
    <w:rsid w:val="003D67C8"/>
    <w:rsid w:val="003D73F2"/>
    <w:rsid w:val="003E3FDA"/>
    <w:rsid w:val="003F4895"/>
    <w:rsid w:val="003F6601"/>
    <w:rsid w:val="00404BD1"/>
    <w:rsid w:val="0040789B"/>
    <w:rsid w:val="00407D0B"/>
    <w:rsid w:val="00426079"/>
    <w:rsid w:val="00430C64"/>
    <w:rsid w:val="00432616"/>
    <w:rsid w:val="00434C9C"/>
    <w:rsid w:val="00435AC3"/>
    <w:rsid w:val="00440970"/>
    <w:rsid w:val="00440BA0"/>
    <w:rsid w:val="00445239"/>
    <w:rsid w:val="00454A8F"/>
    <w:rsid w:val="004618DB"/>
    <w:rsid w:val="004662BB"/>
    <w:rsid w:val="00467643"/>
    <w:rsid w:val="00470AE3"/>
    <w:rsid w:val="004735FF"/>
    <w:rsid w:val="0047750B"/>
    <w:rsid w:val="0047768E"/>
    <w:rsid w:val="004776A7"/>
    <w:rsid w:val="004777E7"/>
    <w:rsid w:val="004801B9"/>
    <w:rsid w:val="00480B2F"/>
    <w:rsid w:val="00487272"/>
    <w:rsid w:val="004907E4"/>
    <w:rsid w:val="004926B7"/>
    <w:rsid w:val="004A14A9"/>
    <w:rsid w:val="004A3E45"/>
    <w:rsid w:val="004A453D"/>
    <w:rsid w:val="004A4EF2"/>
    <w:rsid w:val="004B15AD"/>
    <w:rsid w:val="004B1B9D"/>
    <w:rsid w:val="004B3F09"/>
    <w:rsid w:val="004C3228"/>
    <w:rsid w:val="004C3E43"/>
    <w:rsid w:val="004C5BF1"/>
    <w:rsid w:val="004C5D0C"/>
    <w:rsid w:val="004C6894"/>
    <w:rsid w:val="004D1F44"/>
    <w:rsid w:val="004D71D9"/>
    <w:rsid w:val="004D7E60"/>
    <w:rsid w:val="004E6C01"/>
    <w:rsid w:val="004E7EFB"/>
    <w:rsid w:val="004F03BC"/>
    <w:rsid w:val="004F6B90"/>
    <w:rsid w:val="004F7C92"/>
    <w:rsid w:val="00503E46"/>
    <w:rsid w:val="005058B9"/>
    <w:rsid w:val="005112F1"/>
    <w:rsid w:val="0051282F"/>
    <w:rsid w:val="00513841"/>
    <w:rsid w:val="00513BAC"/>
    <w:rsid w:val="00521B18"/>
    <w:rsid w:val="00522201"/>
    <w:rsid w:val="00524D19"/>
    <w:rsid w:val="00530399"/>
    <w:rsid w:val="005311E7"/>
    <w:rsid w:val="00537D93"/>
    <w:rsid w:val="00540777"/>
    <w:rsid w:val="005422D2"/>
    <w:rsid w:val="005447CD"/>
    <w:rsid w:val="0054596A"/>
    <w:rsid w:val="00545C68"/>
    <w:rsid w:val="00547546"/>
    <w:rsid w:val="005527E5"/>
    <w:rsid w:val="00555A31"/>
    <w:rsid w:val="00555EC9"/>
    <w:rsid w:val="0055795D"/>
    <w:rsid w:val="00562816"/>
    <w:rsid w:val="00562D8E"/>
    <w:rsid w:val="00563296"/>
    <w:rsid w:val="00564E0A"/>
    <w:rsid w:val="0056624E"/>
    <w:rsid w:val="0057448F"/>
    <w:rsid w:val="005825E6"/>
    <w:rsid w:val="00583889"/>
    <w:rsid w:val="00584194"/>
    <w:rsid w:val="00590F20"/>
    <w:rsid w:val="00592BC6"/>
    <w:rsid w:val="00592E2A"/>
    <w:rsid w:val="005937A7"/>
    <w:rsid w:val="005953F8"/>
    <w:rsid w:val="00597554"/>
    <w:rsid w:val="005A77FF"/>
    <w:rsid w:val="005B3771"/>
    <w:rsid w:val="005B4B10"/>
    <w:rsid w:val="005C7D1F"/>
    <w:rsid w:val="005D30FC"/>
    <w:rsid w:val="005D3290"/>
    <w:rsid w:val="005D36B4"/>
    <w:rsid w:val="005D50C4"/>
    <w:rsid w:val="005E2BF2"/>
    <w:rsid w:val="005F725A"/>
    <w:rsid w:val="006068EC"/>
    <w:rsid w:val="006117A1"/>
    <w:rsid w:val="00614B27"/>
    <w:rsid w:val="006162B5"/>
    <w:rsid w:val="00616F37"/>
    <w:rsid w:val="00622CD9"/>
    <w:rsid w:val="00624838"/>
    <w:rsid w:val="00625AF6"/>
    <w:rsid w:val="006306F4"/>
    <w:rsid w:val="00632CDD"/>
    <w:rsid w:val="00633E01"/>
    <w:rsid w:val="006509E2"/>
    <w:rsid w:val="00652B4A"/>
    <w:rsid w:val="00652F61"/>
    <w:rsid w:val="006555F4"/>
    <w:rsid w:val="00667ED5"/>
    <w:rsid w:val="0068080D"/>
    <w:rsid w:val="00682C0C"/>
    <w:rsid w:val="00682EF1"/>
    <w:rsid w:val="006834FD"/>
    <w:rsid w:val="0068771E"/>
    <w:rsid w:val="00693214"/>
    <w:rsid w:val="00694B5D"/>
    <w:rsid w:val="0069594D"/>
    <w:rsid w:val="006963B6"/>
    <w:rsid w:val="006A41A5"/>
    <w:rsid w:val="006B00B0"/>
    <w:rsid w:val="006B407C"/>
    <w:rsid w:val="006B44C2"/>
    <w:rsid w:val="006B742D"/>
    <w:rsid w:val="006C429A"/>
    <w:rsid w:val="006C5BFB"/>
    <w:rsid w:val="006C67FC"/>
    <w:rsid w:val="006D2798"/>
    <w:rsid w:val="006E0849"/>
    <w:rsid w:val="006E27B6"/>
    <w:rsid w:val="006E5E72"/>
    <w:rsid w:val="00705CBE"/>
    <w:rsid w:val="007114EC"/>
    <w:rsid w:val="0071394C"/>
    <w:rsid w:val="0072404A"/>
    <w:rsid w:val="007248E5"/>
    <w:rsid w:val="00726CED"/>
    <w:rsid w:val="00733611"/>
    <w:rsid w:val="007352A8"/>
    <w:rsid w:val="00735B45"/>
    <w:rsid w:val="007421A0"/>
    <w:rsid w:val="00747271"/>
    <w:rsid w:val="0074787D"/>
    <w:rsid w:val="00751B9F"/>
    <w:rsid w:val="0075368A"/>
    <w:rsid w:val="0075492D"/>
    <w:rsid w:val="0075574E"/>
    <w:rsid w:val="00757BBB"/>
    <w:rsid w:val="00762C36"/>
    <w:rsid w:val="00763627"/>
    <w:rsid w:val="00764584"/>
    <w:rsid w:val="007650BD"/>
    <w:rsid w:val="00766350"/>
    <w:rsid w:val="00770FA8"/>
    <w:rsid w:val="00775F61"/>
    <w:rsid w:val="007835CC"/>
    <w:rsid w:val="00783C57"/>
    <w:rsid w:val="00783E0A"/>
    <w:rsid w:val="00791A14"/>
    <w:rsid w:val="00793096"/>
    <w:rsid w:val="00795AEA"/>
    <w:rsid w:val="007A5032"/>
    <w:rsid w:val="007B03FD"/>
    <w:rsid w:val="007B0AD4"/>
    <w:rsid w:val="007B16AB"/>
    <w:rsid w:val="007B5CF2"/>
    <w:rsid w:val="007C175B"/>
    <w:rsid w:val="007C21F6"/>
    <w:rsid w:val="007C2516"/>
    <w:rsid w:val="007C7505"/>
    <w:rsid w:val="007E0B3D"/>
    <w:rsid w:val="007E2827"/>
    <w:rsid w:val="007E36C7"/>
    <w:rsid w:val="007E589D"/>
    <w:rsid w:val="007E68E3"/>
    <w:rsid w:val="007F3DA1"/>
    <w:rsid w:val="007F4FAA"/>
    <w:rsid w:val="007F5586"/>
    <w:rsid w:val="008000BF"/>
    <w:rsid w:val="00800F89"/>
    <w:rsid w:val="00803A05"/>
    <w:rsid w:val="008064FC"/>
    <w:rsid w:val="00812775"/>
    <w:rsid w:val="00812D02"/>
    <w:rsid w:val="00816DD8"/>
    <w:rsid w:val="00817BCD"/>
    <w:rsid w:val="0082116F"/>
    <w:rsid w:val="0083201D"/>
    <w:rsid w:val="00832A28"/>
    <w:rsid w:val="00843C50"/>
    <w:rsid w:val="00852F6C"/>
    <w:rsid w:val="008640BD"/>
    <w:rsid w:val="00867F3A"/>
    <w:rsid w:val="00870F18"/>
    <w:rsid w:val="00872AB6"/>
    <w:rsid w:val="00872D7A"/>
    <w:rsid w:val="00874390"/>
    <w:rsid w:val="00874A7B"/>
    <w:rsid w:val="00875648"/>
    <w:rsid w:val="008859A5"/>
    <w:rsid w:val="008872AC"/>
    <w:rsid w:val="00892D03"/>
    <w:rsid w:val="00896629"/>
    <w:rsid w:val="008A4BB3"/>
    <w:rsid w:val="008A6EAC"/>
    <w:rsid w:val="008A6F53"/>
    <w:rsid w:val="008B0095"/>
    <w:rsid w:val="008B14F2"/>
    <w:rsid w:val="008C0A33"/>
    <w:rsid w:val="008C0B1C"/>
    <w:rsid w:val="008C0DF4"/>
    <w:rsid w:val="008C1EAC"/>
    <w:rsid w:val="008C3F4B"/>
    <w:rsid w:val="008D0024"/>
    <w:rsid w:val="008D03CB"/>
    <w:rsid w:val="008D32DB"/>
    <w:rsid w:val="008D3C78"/>
    <w:rsid w:val="008D5FC0"/>
    <w:rsid w:val="008D69B0"/>
    <w:rsid w:val="008E5526"/>
    <w:rsid w:val="008F10C1"/>
    <w:rsid w:val="009026BA"/>
    <w:rsid w:val="009032F5"/>
    <w:rsid w:val="009051BE"/>
    <w:rsid w:val="00907834"/>
    <w:rsid w:val="00912E4E"/>
    <w:rsid w:val="00915AF6"/>
    <w:rsid w:val="0091659A"/>
    <w:rsid w:val="009179D7"/>
    <w:rsid w:val="0092100E"/>
    <w:rsid w:val="009216F7"/>
    <w:rsid w:val="00922E79"/>
    <w:rsid w:val="0092422D"/>
    <w:rsid w:val="00926DBA"/>
    <w:rsid w:val="00927736"/>
    <w:rsid w:val="00933CDA"/>
    <w:rsid w:val="009404CE"/>
    <w:rsid w:val="00943DE6"/>
    <w:rsid w:val="00945DB8"/>
    <w:rsid w:val="009517E8"/>
    <w:rsid w:val="00952DAB"/>
    <w:rsid w:val="00954E2C"/>
    <w:rsid w:val="0095581A"/>
    <w:rsid w:val="009571E6"/>
    <w:rsid w:val="00960704"/>
    <w:rsid w:val="0096755F"/>
    <w:rsid w:val="00967802"/>
    <w:rsid w:val="00980859"/>
    <w:rsid w:val="00981782"/>
    <w:rsid w:val="00984048"/>
    <w:rsid w:val="00991383"/>
    <w:rsid w:val="00993353"/>
    <w:rsid w:val="009A2AA5"/>
    <w:rsid w:val="009A315E"/>
    <w:rsid w:val="009A3647"/>
    <w:rsid w:val="009A40C8"/>
    <w:rsid w:val="009A5359"/>
    <w:rsid w:val="009B417A"/>
    <w:rsid w:val="009C3DB4"/>
    <w:rsid w:val="009C6A91"/>
    <w:rsid w:val="009C6B87"/>
    <w:rsid w:val="009D1496"/>
    <w:rsid w:val="009D1F52"/>
    <w:rsid w:val="009D34BD"/>
    <w:rsid w:val="009D409E"/>
    <w:rsid w:val="009D6267"/>
    <w:rsid w:val="009D7CD4"/>
    <w:rsid w:val="009E4ECC"/>
    <w:rsid w:val="009F0036"/>
    <w:rsid w:val="009F1CAB"/>
    <w:rsid w:val="009F30B8"/>
    <w:rsid w:val="009F4932"/>
    <w:rsid w:val="00A05BF8"/>
    <w:rsid w:val="00A10C34"/>
    <w:rsid w:val="00A11039"/>
    <w:rsid w:val="00A13D49"/>
    <w:rsid w:val="00A20998"/>
    <w:rsid w:val="00A25A55"/>
    <w:rsid w:val="00A31F35"/>
    <w:rsid w:val="00A33A40"/>
    <w:rsid w:val="00A33EB9"/>
    <w:rsid w:val="00A41A23"/>
    <w:rsid w:val="00A42DED"/>
    <w:rsid w:val="00A47B7B"/>
    <w:rsid w:val="00A51056"/>
    <w:rsid w:val="00A532F5"/>
    <w:rsid w:val="00A5397D"/>
    <w:rsid w:val="00A61496"/>
    <w:rsid w:val="00A621EE"/>
    <w:rsid w:val="00A643AE"/>
    <w:rsid w:val="00A6533D"/>
    <w:rsid w:val="00A7084C"/>
    <w:rsid w:val="00A70E05"/>
    <w:rsid w:val="00A71349"/>
    <w:rsid w:val="00A71402"/>
    <w:rsid w:val="00A73774"/>
    <w:rsid w:val="00A74E3D"/>
    <w:rsid w:val="00A759C7"/>
    <w:rsid w:val="00A76AE2"/>
    <w:rsid w:val="00A803CC"/>
    <w:rsid w:val="00A80FA2"/>
    <w:rsid w:val="00A85590"/>
    <w:rsid w:val="00A86A06"/>
    <w:rsid w:val="00A91BC2"/>
    <w:rsid w:val="00A924D0"/>
    <w:rsid w:val="00A93D48"/>
    <w:rsid w:val="00A9439C"/>
    <w:rsid w:val="00A967D7"/>
    <w:rsid w:val="00A96956"/>
    <w:rsid w:val="00AA2BEC"/>
    <w:rsid w:val="00AA5B0D"/>
    <w:rsid w:val="00AB3660"/>
    <w:rsid w:val="00AB5ADE"/>
    <w:rsid w:val="00AB7F34"/>
    <w:rsid w:val="00AC1300"/>
    <w:rsid w:val="00AC1C1D"/>
    <w:rsid w:val="00AC210D"/>
    <w:rsid w:val="00AC57C1"/>
    <w:rsid w:val="00AC582B"/>
    <w:rsid w:val="00AE0B92"/>
    <w:rsid w:val="00AE1CDB"/>
    <w:rsid w:val="00AF018C"/>
    <w:rsid w:val="00AF073A"/>
    <w:rsid w:val="00AF358E"/>
    <w:rsid w:val="00AF4422"/>
    <w:rsid w:val="00AF739A"/>
    <w:rsid w:val="00B005CA"/>
    <w:rsid w:val="00B053C1"/>
    <w:rsid w:val="00B06A5F"/>
    <w:rsid w:val="00B1390B"/>
    <w:rsid w:val="00B15383"/>
    <w:rsid w:val="00B25296"/>
    <w:rsid w:val="00B26A14"/>
    <w:rsid w:val="00B27E29"/>
    <w:rsid w:val="00B300EE"/>
    <w:rsid w:val="00B322F5"/>
    <w:rsid w:val="00B35EE7"/>
    <w:rsid w:val="00B46BFA"/>
    <w:rsid w:val="00B56BC0"/>
    <w:rsid w:val="00B56DF4"/>
    <w:rsid w:val="00B570D0"/>
    <w:rsid w:val="00B64952"/>
    <w:rsid w:val="00B727A3"/>
    <w:rsid w:val="00B74A48"/>
    <w:rsid w:val="00B75191"/>
    <w:rsid w:val="00B75A0D"/>
    <w:rsid w:val="00B8055F"/>
    <w:rsid w:val="00B81528"/>
    <w:rsid w:val="00B81F79"/>
    <w:rsid w:val="00B90D17"/>
    <w:rsid w:val="00B9155A"/>
    <w:rsid w:val="00BA4E01"/>
    <w:rsid w:val="00BA56F6"/>
    <w:rsid w:val="00BA62CA"/>
    <w:rsid w:val="00BA7EC8"/>
    <w:rsid w:val="00BB136B"/>
    <w:rsid w:val="00BB1653"/>
    <w:rsid w:val="00BB6967"/>
    <w:rsid w:val="00BC4B09"/>
    <w:rsid w:val="00BC5397"/>
    <w:rsid w:val="00BD3E17"/>
    <w:rsid w:val="00BD564A"/>
    <w:rsid w:val="00BD7D69"/>
    <w:rsid w:val="00BE3D8A"/>
    <w:rsid w:val="00BE51A6"/>
    <w:rsid w:val="00BE579A"/>
    <w:rsid w:val="00BF5210"/>
    <w:rsid w:val="00BF650D"/>
    <w:rsid w:val="00C02A45"/>
    <w:rsid w:val="00C050C0"/>
    <w:rsid w:val="00C12E00"/>
    <w:rsid w:val="00C169BD"/>
    <w:rsid w:val="00C16A2E"/>
    <w:rsid w:val="00C24A9F"/>
    <w:rsid w:val="00C259A4"/>
    <w:rsid w:val="00C3117F"/>
    <w:rsid w:val="00C3269C"/>
    <w:rsid w:val="00C416BD"/>
    <w:rsid w:val="00C43285"/>
    <w:rsid w:val="00C44AB1"/>
    <w:rsid w:val="00C50C59"/>
    <w:rsid w:val="00C55F35"/>
    <w:rsid w:val="00C60315"/>
    <w:rsid w:val="00C71AA4"/>
    <w:rsid w:val="00C77669"/>
    <w:rsid w:val="00C827E6"/>
    <w:rsid w:val="00C82F87"/>
    <w:rsid w:val="00C83774"/>
    <w:rsid w:val="00C851B6"/>
    <w:rsid w:val="00C86698"/>
    <w:rsid w:val="00C87933"/>
    <w:rsid w:val="00C9230E"/>
    <w:rsid w:val="00C94766"/>
    <w:rsid w:val="00C97E27"/>
    <w:rsid w:val="00CA1CC0"/>
    <w:rsid w:val="00CA345D"/>
    <w:rsid w:val="00CA5467"/>
    <w:rsid w:val="00CA5765"/>
    <w:rsid w:val="00CB028C"/>
    <w:rsid w:val="00CB20C3"/>
    <w:rsid w:val="00CB5EFC"/>
    <w:rsid w:val="00CC1A25"/>
    <w:rsid w:val="00CC4FA3"/>
    <w:rsid w:val="00CC6D58"/>
    <w:rsid w:val="00CC7534"/>
    <w:rsid w:val="00CD0022"/>
    <w:rsid w:val="00CD252F"/>
    <w:rsid w:val="00CD2C30"/>
    <w:rsid w:val="00CD3C9B"/>
    <w:rsid w:val="00CD7155"/>
    <w:rsid w:val="00CE102B"/>
    <w:rsid w:val="00CF02B4"/>
    <w:rsid w:val="00CF20E2"/>
    <w:rsid w:val="00CF615C"/>
    <w:rsid w:val="00D01CF4"/>
    <w:rsid w:val="00D02DCF"/>
    <w:rsid w:val="00D03409"/>
    <w:rsid w:val="00D03C2E"/>
    <w:rsid w:val="00D0441A"/>
    <w:rsid w:val="00D06C23"/>
    <w:rsid w:val="00D2033B"/>
    <w:rsid w:val="00D206BE"/>
    <w:rsid w:val="00D21E3E"/>
    <w:rsid w:val="00D22911"/>
    <w:rsid w:val="00D235E2"/>
    <w:rsid w:val="00D26AF3"/>
    <w:rsid w:val="00D367CA"/>
    <w:rsid w:val="00D427CF"/>
    <w:rsid w:val="00D42870"/>
    <w:rsid w:val="00D43238"/>
    <w:rsid w:val="00D47A9C"/>
    <w:rsid w:val="00D522B3"/>
    <w:rsid w:val="00D7068F"/>
    <w:rsid w:val="00D813AA"/>
    <w:rsid w:val="00D93C31"/>
    <w:rsid w:val="00DA44CF"/>
    <w:rsid w:val="00DA59B6"/>
    <w:rsid w:val="00DA7158"/>
    <w:rsid w:val="00DB19CF"/>
    <w:rsid w:val="00DB2876"/>
    <w:rsid w:val="00DB435C"/>
    <w:rsid w:val="00DB5484"/>
    <w:rsid w:val="00DB5EAB"/>
    <w:rsid w:val="00DB7684"/>
    <w:rsid w:val="00DC08E0"/>
    <w:rsid w:val="00DC27C7"/>
    <w:rsid w:val="00DD2621"/>
    <w:rsid w:val="00DD4063"/>
    <w:rsid w:val="00DD418C"/>
    <w:rsid w:val="00DD5024"/>
    <w:rsid w:val="00DD7AF4"/>
    <w:rsid w:val="00DE031B"/>
    <w:rsid w:val="00DE2B0E"/>
    <w:rsid w:val="00DE514F"/>
    <w:rsid w:val="00DE55B1"/>
    <w:rsid w:val="00DE7532"/>
    <w:rsid w:val="00DF1B1B"/>
    <w:rsid w:val="00DF32FE"/>
    <w:rsid w:val="00DF6B1A"/>
    <w:rsid w:val="00DF6FE6"/>
    <w:rsid w:val="00E0211B"/>
    <w:rsid w:val="00E053B7"/>
    <w:rsid w:val="00E0622F"/>
    <w:rsid w:val="00E0671D"/>
    <w:rsid w:val="00E16206"/>
    <w:rsid w:val="00E179F4"/>
    <w:rsid w:val="00E2020D"/>
    <w:rsid w:val="00E231EA"/>
    <w:rsid w:val="00E253E0"/>
    <w:rsid w:val="00E264FD"/>
    <w:rsid w:val="00E362A0"/>
    <w:rsid w:val="00E42B22"/>
    <w:rsid w:val="00E4392A"/>
    <w:rsid w:val="00E50F9E"/>
    <w:rsid w:val="00E55CC1"/>
    <w:rsid w:val="00E56580"/>
    <w:rsid w:val="00E5727A"/>
    <w:rsid w:val="00E57609"/>
    <w:rsid w:val="00E62F30"/>
    <w:rsid w:val="00E6799C"/>
    <w:rsid w:val="00E72B24"/>
    <w:rsid w:val="00E82078"/>
    <w:rsid w:val="00E85C4F"/>
    <w:rsid w:val="00E865D0"/>
    <w:rsid w:val="00E900C6"/>
    <w:rsid w:val="00E90A3C"/>
    <w:rsid w:val="00E92869"/>
    <w:rsid w:val="00E92ECE"/>
    <w:rsid w:val="00E9369A"/>
    <w:rsid w:val="00E959C8"/>
    <w:rsid w:val="00E96353"/>
    <w:rsid w:val="00E96C8D"/>
    <w:rsid w:val="00E977CD"/>
    <w:rsid w:val="00EA0B5C"/>
    <w:rsid w:val="00EA24EC"/>
    <w:rsid w:val="00EA6C30"/>
    <w:rsid w:val="00EB02E6"/>
    <w:rsid w:val="00EB1208"/>
    <w:rsid w:val="00EB14D4"/>
    <w:rsid w:val="00EB408E"/>
    <w:rsid w:val="00EC0019"/>
    <w:rsid w:val="00EC5F96"/>
    <w:rsid w:val="00EC7CB6"/>
    <w:rsid w:val="00ED71CE"/>
    <w:rsid w:val="00EE254F"/>
    <w:rsid w:val="00EE602C"/>
    <w:rsid w:val="00EF1574"/>
    <w:rsid w:val="00EF3C84"/>
    <w:rsid w:val="00EF56D7"/>
    <w:rsid w:val="00EF588F"/>
    <w:rsid w:val="00EF5F77"/>
    <w:rsid w:val="00F00A79"/>
    <w:rsid w:val="00F01763"/>
    <w:rsid w:val="00F02D67"/>
    <w:rsid w:val="00F05AC9"/>
    <w:rsid w:val="00F1204C"/>
    <w:rsid w:val="00F15C50"/>
    <w:rsid w:val="00F16CD6"/>
    <w:rsid w:val="00F21C7D"/>
    <w:rsid w:val="00F2345B"/>
    <w:rsid w:val="00F278E2"/>
    <w:rsid w:val="00F35121"/>
    <w:rsid w:val="00F36C5B"/>
    <w:rsid w:val="00F36C8E"/>
    <w:rsid w:val="00F4376F"/>
    <w:rsid w:val="00F4587E"/>
    <w:rsid w:val="00F45CBB"/>
    <w:rsid w:val="00F57B20"/>
    <w:rsid w:val="00F659F0"/>
    <w:rsid w:val="00F7126A"/>
    <w:rsid w:val="00F762BD"/>
    <w:rsid w:val="00F806BF"/>
    <w:rsid w:val="00F87F24"/>
    <w:rsid w:val="00F91C4E"/>
    <w:rsid w:val="00F94FB6"/>
    <w:rsid w:val="00FA7F0C"/>
    <w:rsid w:val="00FB29FA"/>
    <w:rsid w:val="00FB69D0"/>
    <w:rsid w:val="00FC3599"/>
    <w:rsid w:val="00FD324C"/>
    <w:rsid w:val="00FD7BEA"/>
    <w:rsid w:val="00FE1DD9"/>
    <w:rsid w:val="00FE2B6D"/>
    <w:rsid w:val="00FE4C7C"/>
    <w:rsid w:val="00FF0F36"/>
    <w:rsid w:val="00FF4C1B"/>
    <w:rsid w:val="00FF4E69"/>
    <w:rsid w:val="00FF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E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uk-UA" w:eastAsia="ru-RU"/>
    </w:rPr>
  </w:style>
  <w:style w:type="paragraph" w:styleId="Heading2">
    <w:name w:val="heading 2"/>
    <w:basedOn w:val="Normal"/>
    <w:link w:val="Heading2Char"/>
    <w:uiPriority w:val="99"/>
    <w:qFormat/>
    <w:rsid w:val="00E253E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2DED"/>
    <w:rPr>
      <w:rFonts w:ascii="Cambria" w:hAnsi="Cambria" w:cs="Times New Roman"/>
      <w:b/>
      <w:bCs/>
      <w:i/>
      <w:iCs/>
      <w:sz w:val="28"/>
      <w:szCs w:val="28"/>
      <w:lang w:val="uk-UA" w:eastAsia="ru-RU"/>
    </w:rPr>
  </w:style>
  <w:style w:type="paragraph" w:styleId="Header">
    <w:name w:val="header"/>
    <w:basedOn w:val="Normal"/>
    <w:link w:val="HeaderChar"/>
    <w:uiPriority w:val="99"/>
    <w:rsid w:val="002723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23EE"/>
    <w:rPr>
      <w:rFonts w:ascii="Arial" w:hAnsi="Arial" w:cs="Arial"/>
      <w:lang w:eastAsia="ru-RU"/>
    </w:rPr>
  </w:style>
  <w:style w:type="paragraph" w:styleId="Footer">
    <w:name w:val="footer"/>
    <w:basedOn w:val="Normal"/>
    <w:link w:val="FooterChar"/>
    <w:uiPriority w:val="99"/>
    <w:rsid w:val="002723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23EE"/>
    <w:rPr>
      <w:rFonts w:ascii="Arial" w:hAnsi="Arial" w:cs="Arial"/>
      <w:lang w:eastAsia="ru-RU"/>
    </w:rPr>
  </w:style>
  <w:style w:type="character" w:styleId="Hyperlink">
    <w:name w:val="Hyperlink"/>
    <w:basedOn w:val="DefaultParagraphFont"/>
    <w:uiPriority w:val="99"/>
    <w:rsid w:val="00240BB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57B20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42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2DED"/>
    <w:rPr>
      <w:rFonts w:cs="Arial"/>
      <w:sz w:val="2"/>
      <w:lang w:val="uk-UA" w:eastAsia="ru-RU"/>
    </w:rPr>
  </w:style>
  <w:style w:type="character" w:customStyle="1" w:styleId="apple-converted-space">
    <w:name w:val="apple-converted-space"/>
    <w:basedOn w:val="DefaultParagraphFont"/>
    <w:uiPriority w:val="99"/>
    <w:rsid w:val="0082116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82116F"/>
    <w:rPr>
      <w:rFonts w:cs="Times New Roman"/>
      <w:i/>
      <w:iCs/>
    </w:rPr>
  </w:style>
  <w:style w:type="character" w:customStyle="1" w:styleId="rvts9">
    <w:name w:val="rvts9"/>
    <w:basedOn w:val="DefaultParagraphFont"/>
    <w:uiPriority w:val="99"/>
    <w:rsid w:val="000323DC"/>
    <w:rPr>
      <w:rFonts w:cs="Times New Roman"/>
    </w:rPr>
  </w:style>
  <w:style w:type="paragraph" w:customStyle="1" w:styleId="a">
    <w:name w:val="Знак Знак"/>
    <w:basedOn w:val="Normal"/>
    <w:uiPriority w:val="99"/>
    <w:rsid w:val="00EE602C"/>
    <w:pPr>
      <w:widowControl/>
      <w:autoSpaceDE/>
      <w:autoSpaceDN/>
      <w:adjustRightInd/>
    </w:pPr>
    <w:rPr>
      <w:rFonts w:ascii="Verdana" w:hAnsi="Verdana" w:cs="Verdana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227</Words>
  <Characters>1296</Characters>
  <Application>Microsoft Office Outlook</Application>
  <DocSecurity>0</DocSecurity>
  <Lines>0</Lines>
  <Paragraphs>0</Paragraphs>
  <ScaleCrop>false</ScaleCrop>
  <Company>OIT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7</cp:revision>
  <cp:lastPrinted>2019-09-24T07:53:00Z</cp:lastPrinted>
  <dcterms:created xsi:type="dcterms:W3CDTF">2019-09-24T05:43:00Z</dcterms:created>
  <dcterms:modified xsi:type="dcterms:W3CDTF">2019-10-25T12:23:00Z</dcterms:modified>
</cp:coreProperties>
</file>