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3" w:rsidRDefault="000D0643" w:rsidP="00DC156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Додаток 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до рішення Кременчуцької міської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ради Полтавської області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від 24 жовтня 2019 року                                  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ЗАТВЕРДЖЕНО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рішенням Кременчуцької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міської ради Полтавської області</w:t>
      </w:r>
    </w:p>
    <w:p w:rsidR="000D0643" w:rsidRDefault="000D0643" w:rsidP="00DC156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від 24 жовтня 2019 року                              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Міський голова</w:t>
      </w: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Default="000D0643" w:rsidP="00DC1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______________  В. МАЛЕЦЬКИЙ</w:t>
      </w:r>
    </w:p>
    <w:p w:rsidR="000D0643" w:rsidRDefault="000D0643" w:rsidP="00DC1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Default="000D0643" w:rsidP="009770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Default="000D0643" w:rsidP="00EB56F6">
      <w:pPr>
        <w:pStyle w:val="Heading1"/>
        <w:jc w:val="left"/>
      </w:pPr>
      <w:r>
        <w:t xml:space="preserve"> </w:t>
      </w:r>
    </w:p>
    <w:p w:rsidR="000D0643" w:rsidRPr="00977003" w:rsidRDefault="000D0643" w:rsidP="00977003">
      <w:pPr>
        <w:rPr>
          <w:lang w:eastAsia="ru-RU"/>
        </w:rPr>
      </w:pPr>
    </w:p>
    <w:p w:rsidR="000D0643" w:rsidRDefault="000D0643" w:rsidP="00533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Pr="004B2219" w:rsidRDefault="000D0643" w:rsidP="00B1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2pt;margin-top:-36.45pt;width:139.5pt;height:36.75pt;z-index:251658240" stroked="f">
            <v:textbox>
              <w:txbxContent>
                <w:p w:rsidR="000D0643" w:rsidRDefault="000D0643" w:rsidP="00181706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  <w:p w:rsidR="000D0643" w:rsidRPr="004277FF" w:rsidRDefault="000D0643" w:rsidP="00181706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КОМПЛЕКСНА ПРОГРАМА </w:t>
      </w:r>
      <w:r w:rsidRPr="004B221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утримання та розвитку комунального закладу </w:t>
      </w:r>
    </w:p>
    <w:p w:rsidR="000D0643" w:rsidRPr="004B2219" w:rsidRDefault="000D0643" w:rsidP="0059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культури і відпочинку «Парк Крюківський» </w:t>
      </w:r>
    </w:p>
    <w:p w:rsidR="000D0643" w:rsidRPr="004B2219" w:rsidRDefault="000D0643" w:rsidP="001A0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B2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2017-2020</w:t>
      </w: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0D0643" w:rsidRDefault="000D0643" w:rsidP="0059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Pr="004B2219" w:rsidRDefault="000D0643" w:rsidP="0059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Default="000D0643" w:rsidP="00B1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Pr="004B2219" w:rsidRDefault="000D0643" w:rsidP="00152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BM13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r w:rsidRPr="004B2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Загальна характеристика </w:t>
      </w:r>
    </w:p>
    <w:p w:rsidR="000D0643" w:rsidRPr="002A70F2" w:rsidRDefault="000D0643" w:rsidP="00152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0643" w:rsidRDefault="000D0643" w:rsidP="0022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M14"/>
      <w:bookmarkEnd w:id="1"/>
      <w:r w:rsidRPr="00836E2A">
        <w:rPr>
          <w:rFonts w:ascii="Times New Roman" w:hAnsi="Times New Roman" w:cs="Times New Roman"/>
          <w:sz w:val="28"/>
          <w:szCs w:val="28"/>
        </w:rPr>
        <w:t xml:space="preserve">Комунальний заклад культури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836E2A">
        <w:rPr>
          <w:rFonts w:ascii="Times New Roman" w:hAnsi="Times New Roman" w:cs="Times New Roman"/>
          <w:sz w:val="28"/>
          <w:szCs w:val="28"/>
        </w:rPr>
        <w:t xml:space="preserve">відпочинку «Парк </w:t>
      </w:r>
      <w:r>
        <w:rPr>
          <w:rFonts w:ascii="Times New Roman" w:hAnsi="Times New Roman" w:cs="Times New Roman"/>
          <w:sz w:val="28"/>
          <w:szCs w:val="28"/>
        </w:rPr>
        <w:t>Крюківський</w:t>
      </w:r>
      <w:r w:rsidRPr="00836E2A">
        <w:rPr>
          <w:rFonts w:ascii="Times New Roman" w:hAnsi="Times New Roman" w:cs="Times New Roman"/>
          <w:sz w:val="28"/>
          <w:szCs w:val="28"/>
        </w:rPr>
        <w:t>», скорочена назва КЗК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6E2A">
        <w:rPr>
          <w:rFonts w:ascii="Times New Roman" w:hAnsi="Times New Roman" w:cs="Times New Roman"/>
          <w:sz w:val="28"/>
          <w:szCs w:val="28"/>
        </w:rPr>
        <w:t>В «П</w:t>
      </w:r>
      <w:r>
        <w:rPr>
          <w:rFonts w:ascii="Times New Roman" w:hAnsi="Times New Roman" w:cs="Times New Roman"/>
          <w:sz w:val="28"/>
          <w:szCs w:val="28"/>
        </w:rPr>
        <w:t>арк Крюківський</w:t>
      </w:r>
      <w:r w:rsidRPr="00836E2A">
        <w:rPr>
          <w:rFonts w:ascii="Times New Roman" w:hAnsi="Times New Roman" w:cs="Times New Roman"/>
          <w:sz w:val="28"/>
          <w:szCs w:val="28"/>
        </w:rPr>
        <w:t>» (далі Парк)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E2A">
        <w:rPr>
          <w:rFonts w:ascii="Times New Roman" w:hAnsi="Times New Roman" w:cs="Times New Roman"/>
          <w:sz w:val="28"/>
          <w:szCs w:val="28"/>
        </w:rPr>
        <w:t xml:space="preserve"> є  самостійним закладом </w:t>
      </w:r>
      <w:r>
        <w:rPr>
          <w:rFonts w:ascii="Times New Roman" w:hAnsi="Times New Roman" w:cs="Times New Roman"/>
          <w:sz w:val="28"/>
          <w:szCs w:val="28"/>
        </w:rPr>
        <w:t>та фінансується з міського бюджету</w:t>
      </w:r>
      <w:r w:rsidRPr="00836E2A">
        <w:rPr>
          <w:rFonts w:ascii="Times New Roman" w:hAnsi="Times New Roman" w:cs="Times New Roman"/>
          <w:sz w:val="28"/>
          <w:szCs w:val="28"/>
        </w:rPr>
        <w:t>.</w:t>
      </w:r>
    </w:p>
    <w:p w:rsidR="000D0643" w:rsidRPr="00901C80" w:rsidRDefault="000D0643" w:rsidP="0022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Підпорядкований Парк У</w:t>
      </w:r>
      <w:r w:rsidRPr="000A1EB5">
        <w:rPr>
          <w:rFonts w:ascii="Times New Roman" w:hAnsi="Times New Roman" w:cs="Times New Roman"/>
          <w:sz w:val="28"/>
          <w:szCs w:val="28"/>
        </w:rPr>
        <w:t xml:space="preserve">правлінню культури і туризму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</w:t>
      </w:r>
      <w:r w:rsidRPr="000A1EB5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Полтавської області, підзвітний виконавчому комітету Кременчуцької міської ради Полтавської області.</w:t>
      </w:r>
    </w:p>
    <w:p w:rsidR="000D0643" w:rsidRDefault="000D0643" w:rsidP="00EA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Парк утримує території загальною площею 7,7га (парк «Крюківський»  -4,93 га; парк «Юність» в районі буд.№11 по вул. Генерала Манагарова - 1,38 га; Сквер Небесної Сотні  - 0,44 га; Сквер 70-річча визволення Кременчука від фашистських загарбників - 0,16 га; Зелена зона навпроти будинку № 72 по набережній лейтенанта Дніпрова - 0,79 га), що розташовані у  м. Кременчуці Полтавської області.</w:t>
      </w:r>
    </w:p>
    <w:p w:rsidR="000D0643" w:rsidRPr="00184BE1" w:rsidRDefault="000D0643" w:rsidP="00FD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1449">
        <w:rPr>
          <w:rFonts w:ascii="Times New Roman" w:hAnsi="Times New Roman" w:cs="Times New Roman"/>
          <w:sz w:val="28"/>
          <w:szCs w:val="28"/>
        </w:rPr>
        <w:t>Програма утримання</w:t>
      </w:r>
      <w:r w:rsidRPr="00BD14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067A">
        <w:rPr>
          <w:rFonts w:ascii="Times New Roman" w:hAnsi="Times New Roman" w:cs="Times New Roman"/>
          <w:sz w:val="28"/>
          <w:szCs w:val="28"/>
        </w:rPr>
        <w:t xml:space="preserve">та </w:t>
      </w:r>
      <w:r w:rsidRPr="00BD1449">
        <w:rPr>
          <w:rFonts w:ascii="Times New Roman" w:hAnsi="Times New Roman" w:cs="Times New Roman"/>
          <w:sz w:val="28"/>
          <w:szCs w:val="28"/>
        </w:rPr>
        <w:t>розвитку комунального закладу культури</w:t>
      </w:r>
      <w:r w:rsidRPr="00BD1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BE1">
        <w:rPr>
          <w:rFonts w:ascii="Times New Roman" w:hAnsi="Times New Roman" w:cs="Times New Roman"/>
          <w:sz w:val="28"/>
          <w:szCs w:val="28"/>
        </w:rPr>
        <w:t xml:space="preserve"> і відпочинку</w:t>
      </w:r>
      <w:r>
        <w:rPr>
          <w:rFonts w:ascii="Times New Roman" w:hAnsi="Times New Roman" w:cs="Times New Roman"/>
          <w:sz w:val="28"/>
          <w:szCs w:val="28"/>
        </w:rPr>
        <w:t xml:space="preserve"> «Парк Крюківський</w:t>
      </w:r>
      <w:r w:rsidRPr="00A453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ED">
        <w:rPr>
          <w:rFonts w:ascii="Times New Roman" w:hAnsi="Times New Roman" w:cs="Times New Roman"/>
          <w:sz w:val="28"/>
          <w:szCs w:val="28"/>
        </w:rPr>
        <w:t xml:space="preserve">(надалі – Програма) спрямована на забезпечення стабільної та сприятливої екологічної ситуації у місті, забезпечення належних умов для </w:t>
      </w:r>
      <w:r w:rsidRPr="00072799">
        <w:rPr>
          <w:rFonts w:ascii="Times New Roman" w:hAnsi="Times New Roman" w:cs="Times New Roman"/>
          <w:color w:val="000000"/>
          <w:sz w:val="28"/>
          <w:szCs w:val="28"/>
        </w:rPr>
        <w:t>короткочасного</w:t>
      </w:r>
      <w:r w:rsidRPr="003A03ED">
        <w:rPr>
          <w:rFonts w:ascii="Times New Roman" w:hAnsi="Times New Roman" w:cs="Times New Roman"/>
          <w:sz w:val="28"/>
          <w:szCs w:val="28"/>
        </w:rPr>
        <w:t xml:space="preserve"> відпочинку населення та гостей міста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3A03ED">
        <w:rPr>
          <w:rFonts w:ascii="Times New Roman" w:hAnsi="Times New Roman" w:cs="Times New Roman"/>
          <w:sz w:val="28"/>
          <w:szCs w:val="28"/>
        </w:rPr>
        <w:t xml:space="preserve"> відновл</w:t>
      </w:r>
      <w:r>
        <w:rPr>
          <w:rFonts w:ascii="Times New Roman" w:hAnsi="Times New Roman" w:cs="Times New Roman"/>
          <w:sz w:val="28"/>
          <w:szCs w:val="28"/>
        </w:rPr>
        <w:t>ення туристичної привабливості П</w:t>
      </w:r>
      <w:r w:rsidRPr="003A03ED">
        <w:rPr>
          <w:rFonts w:ascii="Times New Roman" w:hAnsi="Times New Roman" w:cs="Times New Roman"/>
          <w:sz w:val="28"/>
          <w:szCs w:val="28"/>
        </w:rPr>
        <w:t>арку.</w:t>
      </w:r>
    </w:p>
    <w:p w:rsidR="000D0643" w:rsidRDefault="000D0643" w:rsidP="0025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643" w:rsidRDefault="000D0643" w:rsidP="0025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643" w:rsidRPr="002563E7" w:rsidRDefault="000D0643" w:rsidP="0025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є культурно – дозвіллєвим об</w:t>
      </w:r>
      <w:r w:rsidRPr="00C175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єктом,</w:t>
      </w:r>
      <w:r w:rsidRPr="002A70F2">
        <w:rPr>
          <w:rFonts w:ascii="Times New Roman" w:hAnsi="Times New Roman" w:cs="Times New Roman"/>
          <w:sz w:val="28"/>
          <w:szCs w:val="28"/>
        </w:rPr>
        <w:t xml:space="preserve"> який функціонує на території міста. Він створений з метою вдосконалення організації вільного час</w:t>
      </w:r>
      <w:r>
        <w:rPr>
          <w:rFonts w:ascii="Times New Roman" w:hAnsi="Times New Roman" w:cs="Times New Roman"/>
          <w:sz w:val="28"/>
          <w:szCs w:val="28"/>
        </w:rPr>
        <w:t>у, патріотичного виховання, активного відпочинку</w:t>
      </w:r>
      <w:r w:rsidRPr="002A70F2">
        <w:rPr>
          <w:rFonts w:ascii="Times New Roman" w:hAnsi="Times New Roman" w:cs="Times New Roman"/>
          <w:sz w:val="28"/>
          <w:szCs w:val="28"/>
        </w:rPr>
        <w:t>, задоволення культурних запитів різноманітних груп населення, створення умов для відновлення фізичних, духовних сил,  спілкування л</w:t>
      </w:r>
      <w:r>
        <w:rPr>
          <w:rFonts w:ascii="Times New Roman" w:hAnsi="Times New Roman" w:cs="Times New Roman"/>
          <w:sz w:val="28"/>
          <w:szCs w:val="28"/>
        </w:rPr>
        <w:t xml:space="preserve">юдей у сфері дозвілля, </w:t>
      </w:r>
      <w:r w:rsidRPr="002A70F2">
        <w:rPr>
          <w:rFonts w:ascii="Times New Roman" w:hAnsi="Times New Roman" w:cs="Times New Roman"/>
          <w:sz w:val="28"/>
          <w:szCs w:val="28"/>
        </w:rPr>
        <w:t xml:space="preserve">виховання екологічної культури.     </w:t>
      </w:r>
    </w:p>
    <w:p w:rsidR="000D0643" w:rsidRDefault="000D0643" w:rsidP="00307E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BM16"/>
      <w:bookmarkEnd w:id="2"/>
      <w:r w:rsidRPr="002A70F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BM17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Pr="00D240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Сучасний Парк відіграє роль найбільш демократичного осередку культури, реалізуючи вагомі культурно-виховні завдання, виконує просвітницькі та рекреаційні функції, які повинні задовольняти потреби населення у різних видах дозвілля, пропонувати широкий спектр культурних послуг.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0D0643" w:rsidRDefault="000D0643" w:rsidP="00307E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Розвиток Парку необхідно здійснювати враховуючи те, що він                          є багатофункціональним об'єктом і покликаний задовольняти попит у різних формах відпочинку – від спокійного відпочинку в парковому середовищі до активного, який передбачає застосування різноманітних споруд культурно-спортивного призначення, розважальних пристроїв,  а також широкого спектра малих архітектурних форм. </w:t>
      </w:r>
    </w:p>
    <w:p w:rsidR="000D0643" w:rsidRDefault="000D0643" w:rsidP="00307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повинен бути центром соціально-культурного розвитку населення у природному середовищі, що діє як функціонально-мобільна, рекреативно-педагогічна система і відповідає соціально значущим інтересам і потребам різноманітних груп населення та духовним пріоритетам суспільства. </w:t>
      </w:r>
    </w:p>
    <w:p w:rsidR="000D0643" w:rsidRDefault="000D064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Парку полягає у створенні найбільш сприятливих умов для організації дозвілля, відпочинку широких верств населення, внутрішнього психологічного комфорту та гармонії стану людини і навколишнього середовища. </w:t>
      </w:r>
    </w:p>
    <w:p w:rsidR="000D0643" w:rsidRDefault="000D064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Парку необхідно розглядати в контексті загального розвитку національної культури, містобудування, зеленого будівництва, збереження нерухомої культурної спадщини. </w:t>
      </w:r>
    </w:p>
    <w:p w:rsidR="000D0643" w:rsidRDefault="000D064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643" w:rsidRDefault="000D064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643" w:rsidRDefault="000D064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Мета  Програми</w:t>
      </w:r>
    </w:p>
    <w:p w:rsidR="000D0643" w:rsidRDefault="000D064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643" w:rsidRDefault="000D0643" w:rsidP="00307E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Метою Програми є створення  сучасного Парку відпочинку,  розвитку його  інфраструктури та матеріально-технічної бази,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відновлення туристичної привабливості парку,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вдосконалення організації вільного часу, активного відпочинку і розваг, задоволення культурних запитів різноманітних груп населення, створення умов для відновлення фізичних, духовних сил, спілкування людей в сфері дозвілля, а також 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утримання території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Парку </w:t>
      </w:r>
      <w:r>
        <w:rPr>
          <w:rFonts w:ascii="Times New Roman" w:hAnsi="Times New Roman" w:cs="Times New Roman"/>
          <w:sz w:val="28"/>
          <w:szCs w:val="28"/>
        </w:rPr>
        <w:t xml:space="preserve">в належному стані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санітарно-епідеміологічних та природно-заповідних вимог, зростання популярності міських зон відпочинку, зменшення впливу від сезонної дохідності.</w:t>
      </w:r>
    </w:p>
    <w:p w:rsidR="000D0643" w:rsidRDefault="000D0643" w:rsidP="00307E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643" w:rsidRDefault="000D064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0D0643" w:rsidRDefault="000D064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ІІІ. Основні завдання Програми</w:t>
      </w:r>
    </w:p>
    <w:p w:rsidR="000D0643" w:rsidRDefault="000D0643" w:rsidP="00307E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643" w:rsidRDefault="000D0643" w:rsidP="0030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 програма утримання і розвитку комунального закладу культури і відпочинку «Парк Крюківський»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(далі Програма)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створена з урахуванням специфічних особливостей міста, діючих міських комплексних та цільових програм. </w:t>
      </w:r>
    </w:p>
    <w:p w:rsidR="000D0643" w:rsidRDefault="000D0643" w:rsidP="00307E5C">
      <w:pPr>
        <w:spacing w:after="0"/>
        <w:ind w:left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550" w:hanging="550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M31"/>
      <w:bookmarkStart w:id="5" w:name="BM33"/>
      <w:bookmarkEnd w:id="4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>пропаганда та формування здорового способу життя;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M34"/>
      <w:bookmarkStart w:id="7" w:name="BM35"/>
      <w:bookmarkStart w:id="8" w:name="BM36"/>
      <w:bookmarkEnd w:id="6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спорудження   сучасних   атракціонів і споруд на  території  парку, створення  умов  для  підвищення   економічної  ефективності їх використання; 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  заходів,   спрямованих   на   розвиток   інфраструктури,   забезпечення    надання    належного    рівня   послуг   відвідувачам   парку; </w:t>
      </w:r>
      <w:bookmarkStart w:id="9" w:name="BM27"/>
      <w:bookmarkEnd w:id="9"/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поліпшення технічного стану  інженерних  споруд  і  мереж;  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550"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сприятливого середовища для забезпечення зайнятості населення та розвитку громадянської активності;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550" w:hanging="55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реформування   та    оновлення    культурно  -  побутової    інфраструктури;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550" w:hanging="550"/>
        <w:jc w:val="both"/>
      </w:pPr>
      <w:r>
        <w:rPr>
          <w:rFonts w:ascii="Times New Roman" w:hAnsi="Times New Roman" w:cs="Times New Roman"/>
          <w:sz w:val="28"/>
          <w:szCs w:val="28"/>
        </w:rPr>
        <w:t>зміцнення  матеріально - технічного  та фінансового забезпечення  закладу;</w:t>
      </w:r>
      <w:r>
        <w:t xml:space="preserve"> </w:t>
      </w:r>
    </w:p>
    <w:p w:rsidR="000D0643" w:rsidRPr="00DA7D81" w:rsidRDefault="000D0643" w:rsidP="00DA7D81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реконструкція   інженерно - технічних   мереж  і  комунікацій  на території  парку та  упорядкування   і  озеленення його території. </w:t>
      </w:r>
    </w:p>
    <w:p w:rsidR="000D0643" w:rsidRDefault="000D064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BM28"/>
      <w:bookmarkEnd w:id="10"/>
    </w:p>
    <w:p w:rsidR="000D0643" w:rsidRDefault="000D064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ІV. Фінансове забезпечення</w:t>
      </w:r>
    </w:p>
    <w:p w:rsidR="000D0643" w:rsidRDefault="000D064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0643" w:rsidRDefault="000D064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Фінансування Програми в необхідних обсягах передбачається здійснювати за рахунок коштів міського бюджету та інших джерел, не заборонених законодавством.</w:t>
      </w:r>
    </w:p>
    <w:p w:rsidR="000D0643" w:rsidRPr="00DA7D81" w:rsidRDefault="000D0643" w:rsidP="00307E5C">
      <w:pPr>
        <w:spacing w:after="0"/>
        <w:rPr>
          <w:rFonts w:ascii="Times New Roman" w:hAnsi="Times New Roman" w:cs="Times New Roman"/>
          <w:sz w:val="10"/>
          <w:szCs w:val="10"/>
          <w:lang w:eastAsia="ru-RU"/>
        </w:rPr>
      </w:pPr>
      <w:bookmarkStart w:id="11" w:name="BM29"/>
      <w:bookmarkEnd w:id="11"/>
    </w:p>
    <w:p w:rsidR="000D0643" w:rsidRDefault="000D064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BM30"/>
      <w:bookmarkStart w:id="13" w:name="BM37"/>
      <w:bookmarkEnd w:id="12"/>
      <w:bookmarkEnd w:id="13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Очікувані результати  </w:t>
      </w:r>
    </w:p>
    <w:p w:rsidR="000D0643" w:rsidRDefault="000D064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0643" w:rsidRDefault="000D0643" w:rsidP="00307E5C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BM39"/>
      <w:bookmarkEnd w:id="1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Виконання Програми дасть змогу: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BM40"/>
      <w:bookmarkStart w:id="16" w:name="BM43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 xml:space="preserve">створити сучасний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 xml:space="preserve"> з розвинутою інфраструктурою,  сучасним   технічним оснащенням;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підвищити рівень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культури громадян;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hanging="55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M44"/>
      <w:bookmarkStart w:id="18" w:name="BM45"/>
      <w:bookmarkStart w:id="19" w:name="BM46"/>
      <w:bookmarkStart w:id="20" w:name="BM47"/>
      <w:bookmarkEnd w:id="17"/>
      <w:bookmarkEnd w:id="18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ефективніше використовувати мережу соціокультурних, спортивних, дозвіллєвих закладів і установ та залучити більшу кількість населення до цих споруд;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умови для поліпшення здоров'я населення, створити умови для охоплення населення рухом за здоровий спосіб життя, занять фізичним спортом, що позитивно вплине на зменшення захворюваності;</w:t>
      </w: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надавати якісні дозвіллєві послуги; </w:t>
      </w:r>
    </w:p>
    <w:p w:rsidR="000D0643" w:rsidRDefault="000D0643" w:rsidP="00DA7D8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643" w:rsidRDefault="000D0643" w:rsidP="00307E5C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BM65"/>
      <w:bookmarkEnd w:id="21"/>
      <w:r>
        <w:rPr>
          <w:rFonts w:ascii="Times New Roman" w:hAnsi="Times New Roman" w:cs="Times New Roman"/>
          <w:sz w:val="28"/>
          <w:szCs w:val="28"/>
        </w:rPr>
        <w:t xml:space="preserve">зберегти і зміцнити матеріальну базу; </w:t>
      </w:r>
    </w:p>
    <w:p w:rsidR="000D0643" w:rsidRDefault="000D0643" w:rsidP="004166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M66"/>
      <w:bookmarkStart w:id="23" w:name="BM67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Виконання Програми сприятиме тому, що Парк стане сучасним дозвіллєвим об’єктом,  матиме сучасний вигляд,  покращиться надання духовних, культурних, екологічних та ландшафтних послуг.</w:t>
      </w:r>
    </w:p>
    <w:p w:rsidR="000D0643" w:rsidRDefault="000D0643" w:rsidP="0030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643" w:rsidRDefault="000D0643" w:rsidP="00307E5C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815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Система управління та контролю за ходом виконання Програми</w:t>
      </w:r>
    </w:p>
    <w:p w:rsidR="000D0643" w:rsidRDefault="000D0643" w:rsidP="00307E5C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643" w:rsidRDefault="000D0643" w:rsidP="00307E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Координацію виконання Програми здійснює Управління культури і туризму виконавчого комітету Кременчуцької міської ради Полтавської області,  контроль здійснює Кременчуцька міська рада Полтавської області.</w:t>
      </w:r>
    </w:p>
    <w:p w:rsidR="000D0643" w:rsidRDefault="000D0643" w:rsidP="00307E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0643" w:rsidRDefault="000D0643" w:rsidP="00307E5C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Орієнтовані обсяги фінансування заходів програми  </w:t>
      </w:r>
    </w:p>
    <w:p w:rsidR="000D0643" w:rsidRDefault="000D0643" w:rsidP="00307E5C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3208"/>
        <w:gridCol w:w="1430"/>
        <w:gridCol w:w="1650"/>
        <w:gridCol w:w="1430"/>
        <w:gridCol w:w="1323"/>
      </w:tblGrid>
      <w:tr w:rsidR="000D0643">
        <w:trPr>
          <w:trHeight w:val="250"/>
        </w:trPr>
        <w:tc>
          <w:tcPr>
            <w:tcW w:w="530" w:type="dxa"/>
            <w:vMerge w:val="restart"/>
          </w:tcPr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08" w:type="dxa"/>
            <w:vMerge w:val="restart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Статті витрат</w:t>
            </w:r>
          </w:p>
        </w:tc>
        <w:tc>
          <w:tcPr>
            <w:tcW w:w="5833" w:type="dxa"/>
            <w:gridSpan w:val="4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Необхідне фінансування по рокам, грн</w:t>
            </w:r>
          </w:p>
        </w:tc>
      </w:tr>
      <w:tr w:rsidR="000D0643">
        <w:trPr>
          <w:trHeight w:val="290"/>
        </w:trPr>
        <w:tc>
          <w:tcPr>
            <w:tcW w:w="530" w:type="dxa"/>
            <w:vMerge/>
            <w:vAlign w:val="center"/>
          </w:tcPr>
          <w:p w:rsidR="000D0643" w:rsidRDefault="000D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vMerge/>
            <w:vAlign w:val="center"/>
          </w:tcPr>
          <w:p w:rsidR="000D0643" w:rsidRDefault="000D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65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23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0D0643">
        <w:trPr>
          <w:trHeight w:val="570"/>
        </w:trPr>
        <w:tc>
          <w:tcPr>
            <w:tcW w:w="530" w:type="dxa"/>
            <w:vMerge/>
            <w:vAlign w:val="center"/>
          </w:tcPr>
          <w:p w:rsidR="000D0643" w:rsidRDefault="000D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Загальне фінансування за програмою: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165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</w:t>
            </w:r>
          </w:p>
        </w:tc>
        <w:tc>
          <w:tcPr>
            <w:tcW w:w="1323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14 862 667</w:t>
            </w:r>
          </w:p>
        </w:tc>
      </w:tr>
      <w:tr w:rsidR="000D0643">
        <w:tc>
          <w:tcPr>
            <w:tcW w:w="530" w:type="dxa"/>
          </w:tcPr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</w:tcPr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Поточні видатки на придбання предметів, матеріалів, обладн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 та інвентарю та оплата пос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луг (крім комунальних)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 xml:space="preserve">       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65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323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926833</w:t>
            </w:r>
          </w:p>
        </w:tc>
      </w:tr>
      <w:tr w:rsidR="000D0643">
        <w:tc>
          <w:tcPr>
            <w:tcW w:w="530" w:type="dxa"/>
          </w:tcPr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</w:tcPr>
          <w:p w:rsidR="000D0643" w:rsidRPr="00ED47B2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Енергоносії (електрична енергія, теплопостачання, водопостачання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 сміття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65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30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323" w:type="dxa"/>
          </w:tcPr>
          <w:p w:rsidR="000D0643" w:rsidRPr="00ED47B2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2">
              <w:rPr>
                <w:rFonts w:ascii="Times New Roman" w:hAnsi="Times New Roman" w:cs="Times New Roman"/>
                <w:sz w:val="24"/>
                <w:szCs w:val="24"/>
              </w:rPr>
              <w:t>96164</w:t>
            </w:r>
          </w:p>
        </w:tc>
      </w:tr>
      <w:tr w:rsidR="000D0643" w:rsidRPr="0008151E">
        <w:tc>
          <w:tcPr>
            <w:tcW w:w="530" w:type="dxa"/>
          </w:tcPr>
          <w:p w:rsidR="000D0643" w:rsidRPr="0008151E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8" w:type="dxa"/>
          </w:tcPr>
          <w:p w:rsidR="000D0643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 xml:space="preserve">Заробітна плата </w:t>
            </w:r>
          </w:p>
          <w:p w:rsidR="000D0643" w:rsidRPr="0008151E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(з нарахуваннями)</w:t>
            </w:r>
          </w:p>
        </w:tc>
        <w:tc>
          <w:tcPr>
            <w:tcW w:w="1430" w:type="dxa"/>
          </w:tcPr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650" w:type="dxa"/>
          </w:tcPr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30" w:type="dxa"/>
          </w:tcPr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23" w:type="dxa"/>
          </w:tcPr>
          <w:p w:rsidR="000D0643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1 506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43" w:rsidRPr="0008151E">
        <w:tc>
          <w:tcPr>
            <w:tcW w:w="530" w:type="dxa"/>
          </w:tcPr>
          <w:p w:rsidR="000D0643" w:rsidRPr="0008151E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8" w:type="dxa"/>
          </w:tcPr>
          <w:p w:rsidR="000D0643" w:rsidRPr="0008151E" w:rsidRDefault="000D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Капітальні видатки</w:t>
            </w:r>
          </w:p>
        </w:tc>
        <w:tc>
          <w:tcPr>
            <w:tcW w:w="1430" w:type="dxa"/>
          </w:tcPr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0" w:type="dxa"/>
          </w:tcPr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30" w:type="dxa"/>
          </w:tcPr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E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323" w:type="dxa"/>
          </w:tcPr>
          <w:p w:rsidR="000D0643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12 332 919</w:t>
            </w:r>
          </w:p>
          <w:p w:rsidR="000D0643" w:rsidRPr="0008151E" w:rsidRDefault="000D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643" w:rsidRPr="0008151E" w:rsidRDefault="000D0643" w:rsidP="00ED47B2">
      <w:pPr>
        <w:rPr>
          <w:sz w:val="28"/>
          <w:szCs w:val="28"/>
        </w:rPr>
      </w:pPr>
    </w:p>
    <w:p w:rsidR="000D0643" w:rsidRDefault="000D0643" w:rsidP="00CE4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D0643" w:rsidRDefault="000D0643" w:rsidP="008E4627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D0643" w:rsidRDefault="000D0643" w:rsidP="008E4627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D0643" w:rsidRDefault="000D0643" w:rsidP="004A30F7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Начальник Управління  </w:t>
      </w:r>
    </w:p>
    <w:p w:rsidR="000D0643" w:rsidRDefault="000D0643" w:rsidP="004A30F7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культури і туризму виконавчого</w:t>
      </w:r>
    </w:p>
    <w:p w:rsidR="000D0643" w:rsidRDefault="000D0643" w:rsidP="004A30F7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комітету Кременчуцької міської </w:t>
      </w:r>
    </w:p>
    <w:p w:rsidR="000D0643" w:rsidRPr="00333112" w:rsidRDefault="000D0643" w:rsidP="004A30F7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ради Полтавської області                                                       В. КОНДРАШОВ</w:t>
      </w:r>
    </w:p>
    <w:p w:rsidR="000D0643" w:rsidRPr="006945CC" w:rsidRDefault="000D0643" w:rsidP="00233F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D0643" w:rsidRPr="006945CC" w:rsidSect="004E5B5A">
      <w:headerReference w:type="default" r:id="rId7"/>
      <w:footerReference w:type="default" r:id="rId8"/>
      <w:pgSz w:w="11906" w:h="16838" w:code="9"/>
      <w:pgMar w:top="1134" w:right="567" w:bottom="42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43" w:rsidRDefault="000D0643">
      <w:r>
        <w:separator/>
      </w:r>
    </w:p>
  </w:endnote>
  <w:endnote w:type="continuationSeparator" w:id="1">
    <w:p w:rsidR="000D0643" w:rsidRDefault="000D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43" w:rsidRDefault="000D0643" w:rsidP="008E4627">
    <w:pPr>
      <w:pStyle w:val="Footer"/>
      <w:framePr w:wrap="auto" w:vAnchor="text" w:hAnchor="page" w:x="11162" w:y="-41"/>
      <w:rPr>
        <w:rStyle w:val="PageNumber"/>
        <w:rFonts w:cs="Calibri"/>
      </w:rPr>
    </w:pPr>
  </w:p>
  <w:p w:rsidR="000D0643" w:rsidRPr="008E4627" w:rsidRDefault="000D0643" w:rsidP="008E4627">
    <w:pPr>
      <w:pStyle w:val="Footer"/>
      <w:framePr w:wrap="auto" w:vAnchor="text" w:hAnchor="page" w:x="11162" w:y="-41"/>
      <w:rPr>
        <w:rStyle w:val="PageNumber"/>
        <w:rFonts w:cs="Calibri"/>
      </w:rPr>
    </w:pPr>
  </w:p>
  <w:p w:rsidR="000D0643" w:rsidRDefault="000D0643" w:rsidP="006312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43" w:rsidRDefault="000D0643">
      <w:r>
        <w:separator/>
      </w:r>
    </w:p>
  </w:footnote>
  <w:footnote w:type="continuationSeparator" w:id="1">
    <w:p w:rsidR="000D0643" w:rsidRDefault="000D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43" w:rsidRDefault="000D0643" w:rsidP="00C1480A">
    <w:pPr>
      <w:pStyle w:val="Head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0D0643" w:rsidRDefault="000D06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">
    <w:nsid w:val="0280082A"/>
    <w:multiLevelType w:val="hybridMultilevel"/>
    <w:tmpl w:val="E432D2C2"/>
    <w:lvl w:ilvl="0" w:tplc="946C90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B26EE1"/>
    <w:multiLevelType w:val="hybridMultilevel"/>
    <w:tmpl w:val="B9B83774"/>
    <w:lvl w:ilvl="0" w:tplc="4B205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47A"/>
    <w:multiLevelType w:val="hybridMultilevel"/>
    <w:tmpl w:val="74321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A138D"/>
    <w:multiLevelType w:val="hybridMultilevel"/>
    <w:tmpl w:val="9D20551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F28C7"/>
    <w:multiLevelType w:val="hybridMultilevel"/>
    <w:tmpl w:val="D6E46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6A6BBB"/>
    <w:multiLevelType w:val="hybridMultilevel"/>
    <w:tmpl w:val="B71E6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DA7888"/>
    <w:multiLevelType w:val="hybridMultilevel"/>
    <w:tmpl w:val="B48A906E"/>
    <w:lvl w:ilvl="0" w:tplc="FCDE9CD2">
      <w:numFmt w:val="bullet"/>
      <w:lvlText w:val="-"/>
      <w:lvlJc w:val="left"/>
      <w:pPr>
        <w:tabs>
          <w:tab w:val="num" w:pos="1117"/>
        </w:tabs>
        <w:ind w:left="1117" w:hanging="567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8">
    <w:nsid w:val="33366916"/>
    <w:multiLevelType w:val="hybridMultilevel"/>
    <w:tmpl w:val="B0A8A764"/>
    <w:lvl w:ilvl="0" w:tplc="0652E3B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43108E"/>
    <w:multiLevelType w:val="hybridMultilevel"/>
    <w:tmpl w:val="73DEAF2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F4C45"/>
    <w:multiLevelType w:val="hybridMultilevel"/>
    <w:tmpl w:val="4B22D0CA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3379A"/>
    <w:multiLevelType w:val="hybridMultilevel"/>
    <w:tmpl w:val="BBE2486A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FB7347"/>
    <w:multiLevelType w:val="hybridMultilevel"/>
    <w:tmpl w:val="1EA8675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02579"/>
    <w:multiLevelType w:val="hybridMultilevel"/>
    <w:tmpl w:val="5A74A74C"/>
    <w:lvl w:ilvl="0" w:tplc="320E9A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2C3BE0"/>
    <w:multiLevelType w:val="hybridMultilevel"/>
    <w:tmpl w:val="695A3A6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5FF576AB"/>
    <w:multiLevelType w:val="hybridMultilevel"/>
    <w:tmpl w:val="82E86CD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8B4A45"/>
    <w:multiLevelType w:val="hybridMultilevel"/>
    <w:tmpl w:val="83ACC902"/>
    <w:lvl w:ilvl="0" w:tplc="619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127498"/>
    <w:multiLevelType w:val="hybridMultilevel"/>
    <w:tmpl w:val="6F161B7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>
    <w:nsid w:val="7753779A"/>
    <w:multiLevelType w:val="hybridMultilevel"/>
    <w:tmpl w:val="7D602E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B9407E"/>
    <w:multiLevelType w:val="hybridMultilevel"/>
    <w:tmpl w:val="E9B09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"/>
  </w:num>
  <w:num w:numId="13">
    <w:abstractNumId w:val="18"/>
  </w:num>
  <w:num w:numId="14">
    <w:abstractNumId w:val="1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3"/>
  </w:num>
  <w:num w:numId="20">
    <w:abstractNumId w:val="6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8F"/>
    <w:rsid w:val="0000255C"/>
    <w:rsid w:val="00002A93"/>
    <w:rsid w:val="00007846"/>
    <w:rsid w:val="00011109"/>
    <w:rsid w:val="00011137"/>
    <w:rsid w:val="000118A9"/>
    <w:rsid w:val="00022D9B"/>
    <w:rsid w:val="00022F26"/>
    <w:rsid w:val="00033463"/>
    <w:rsid w:val="00036052"/>
    <w:rsid w:val="00043CDE"/>
    <w:rsid w:val="00044CEF"/>
    <w:rsid w:val="0004514B"/>
    <w:rsid w:val="0004639C"/>
    <w:rsid w:val="000520B3"/>
    <w:rsid w:val="000550A8"/>
    <w:rsid w:val="00057E15"/>
    <w:rsid w:val="00061D35"/>
    <w:rsid w:val="0006270B"/>
    <w:rsid w:val="00062BF8"/>
    <w:rsid w:val="0006370F"/>
    <w:rsid w:val="000656D0"/>
    <w:rsid w:val="000711D5"/>
    <w:rsid w:val="0007128C"/>
    <w:rsid w:val="00071474"/>
    <w:rsid w:val="0007213F"/>
    <w:rsid w:val="00072799"/>
    <w:rsid w:val="0007684E"/>
    <w:rsid w:val="0008151E"/>
    <w:rsid w:val="000844C4"/>
    <w:rsid w:val="000868BF"/>
    <w:rsid w:val="0009342F"/>
    <w:rsid w:val="0009564A"/>
    <w:rsid w:val="0009797C"/>
    <w:rsid w:val="000A0FBF"/>
    <w:rsid w:val="000A1EB5"/>
    <w:rsid w:val="000A3B76"/>
    <w:rsid w:val="000A5848"/>
    <w:rsid w:val="000B002F"/>
    <w:rsid w:val="000B19C8"/>
    <w:rsid w:val="000B1F23"/>
    <w:rsid w:val="000B4CFE"/>
    <w:rsid w:val="000C75B1"/>
    <w:rsid w:val="000D0643"/>
    <w:rsid w:val="000D164C"/>
    <w:rsid w:val="000D4AD8"/>
    <w:rsid w:val="000D4BD6"/>
    <w:rsid w:val="000D6560"/>
    <w:rsid w:val="000D70A7"/>
    <w:rsid w:val="000D737A"/>
    <w:rsid w:val="000E1368"/>
    <w:rsid w:val="000E3120"/>
    <w:rsid w:val="000E5E7B"/>
    <w:rsid w:val="000E6869"/>
    <w:rsid w:val="000E6A38"/>
    <w:rsid w:val="000F0AC6"/>
    <w:rsid w:val="000F0F30"/>
    <w:rsid w:val="000F3261"/>
    <w:rsid w:val="000F38F8"/>
    <w:rsid w:val="000F3C7B"/>
    <w:rsid w:val="000F526E"/>
    <w:rsid w:val="000F5905"/>
    <w:rsid w:val="000F6FFB"/>
    <w:rsid w:val="0010109D"/>
    <w:rsid w:val="001018FF"/>
    <w:rsid w:val="00102123"/>
    <w:rsid w:val="0010268F"/>
    <w:rsid w:val="001031D0"/>
    <w:rsid w:val="00104AA1"/>
    <w:rsid w:val="00106B25"/>
    <w:rsid w:val="00106EE6"/>
    <w:rsid w:val="00107CF8"/>
    <w:rsid w:val="0011497B"/>
    <w:rsid w:val="00114C9D"/>
    <w:rsid w:val="00114CD5"/>
    <w:rsid w:val="00115BA7"/>
    <w:rsid w:val="00115E97"/>
    <w:rsid w:val="00116647"/>
    <w:rsid w:val="00116F37"/>
    <w:rsid w:val="001177DC"/>
    <w:rsid w:val="00122B0B"/>
    <w:rsid w:val="00124465"/>
    <w:rsid w:val="00125ADB"/>
    <w:rsid w:val="001279C5"/>
    <w:rsid w:val="001307F4"/>
    <w:rsid w:val="0013152C"/>
    <w:rsid w:val="00131DA5"/>
    <w:rsid w:val="001322BB"/>
    <w:rsid w:val="001334F1"/>
    <w:rsid w:val="00135489"/>
    <w:rsid w:val="00137562"/>
    <w:rsid w:val="00143A35"/>
    <w:rsid w:val="00145E66"/>
    <w:rsid w:val="00146E95"/>
    <w:rsid w:val="00150EE2"/>
    <w:rsid w:val="001512A6"/>
    <w:rsid w:val="001516E6"/>
    <w:rsid w:val="001522E6"/>
    <w:rsid w:val="001526D4"/>
    <w:rsid w:val="001565A0"/>
    <w:rsid w:val="0016019B"/>
    <w:rsid w:val="0016190E"/>
    <w:rsid w:val="00162E05"/>
    <w:rsid w:val="00163A81"/>
    <w:rsid w:val="001647FE"/>
    <w:rsid w:val="00166005"/>
    <w:rsid w:val="0016618B"/>
    <w:rsid w:val="00167F3A"/>
    <w:rsid w:val="00171A41"/>
    <w:rsid w:val="00172F1C"/>
    <w:rsid w:val="00173614"/>
    <w:rsid w:val="0017791C"/>
    <w:rsid w:val="00177FBC"/>
    <w:rsid w:val="00181706"/>
    <w:rsid w:val="00181EE2"/>
    <w:rsid w:val="0018477D"/>
    <w:rsid w:val="00184BE1"/>
    <w:rsid w:val="001907DF"/>
    <w:rsid w:val="0019254D"/>
    <w:rsid w:val="00197B0A"/>
    <w:rsid w:val="001A04DB"/>
    <w:rsid w:val="001A2131"/>
    <w:rsid w:val="001A4B7B"/>
    <w:rsid w:val="001B1650"/>
    <w:rsid w:val="001B2803"/>
    <w:rsid w:val="001B2F3C"/>
    <w:rsid w:val="001B5EAA"/>
    <w:rsid w:val="001B5F70"/>
    <w:rsid w:val="001B6752"/>
    <w:rsid w:val="001B7483"/>
    <w:rsid w:val="001C0379"/>
    <w:rsid w:val="001C0FE8"/>
    <w:rsid w:val="001C110E"/>
    <w:rsid w:val="001C30D0"/>
    <w:rsid w:val="001C3F17"/>
    <w:rsid w:val="001C7BCD"/>
    <w:rsid w:val="001D0447"/>
    <w:rsid w:val="001D04F2"/>
    <w:rsid w:val="001D0E92"/>
    <w:rsid w:val="001D0FDD"/>
    <w:rsid w:val="001D13B1"/>
    <w:rsid w:val="001D14D8"/>
    <w:rsid w:val="001D2E59"/>
    <w:rsid w:val="001D3416"/>
    <w:rsid w:val="001D6183"/>
    <w:rsid w:val="001E114F"/>
    <w:rsid w:val="001E6F67"/>
    <w:rsid w:val="001E7E88"/>
    <w:rsid w:val="001F1E4C"/>
    <w:rsid w:val="001F40F1"/>
    <w:rsid w:val="001F4266"/>
    <w:rsid w:val="001F4BD1"/>
    <w:rsid w:val="001F4F4F"/>
    <w:rsid w:val="001F6B5A"/>
    <w:rsid w:val="00203391"/>
    <w:rsid w:val="002047B2"/>
    <w:rsid w:val="002065AB"/>
    <w:rsid w:val="00207A68"/>
    <w:rsid w:val="00214BAE"/>
    <w:rsid w:val="002174C6"/>
    <w:rsid w:val="0022550E"/>
    <w:rsid w:val="0022645D"/>
    <w:rsid w:val="00230E34"/>
    <w:rsid w:val="00231757"/>
    <w:rsid w:val="002329AD"/>
    <w:rsid w:val="00233FBB"/>
    <w:rsid w:val="00234C77"/>
    <w:rsid w:val="0023628E"/>
    <w:rsid w:val="00241936"/>
    <w:rsid w:val="00241F0E"/>
    <w:rsid w:val="00247267"/>
    <w:rsid w:val="002472EA"/>
    <w:rsid w:val="00247960"/>
    <w:rsid w:val="002563E7"/>
    <w:rsid w:val="002611E5"/>
    <w:rsid w:val="0026266A"/>
    <w:rsid w:val="00264303"/>
    <w:rsid w:val="002662C5"/>
    <w:rsid w:val="00270D64"/>
    <w:rsid w:val="002713A5"/>
    <w:rsid w:val="00273723"/>
    <w:rsid w:val="00273CA6"/>
    <w:rsid w:val="00274FE3"/>
    <w:rsid w:val="00277877"/>
    <w:rsid w:val="002811ED"/>
    <w:rsid w:val="0028343E"/>
    <w:rsid w:val="00291922"/>
    <w:rsid w:val="00292943"/>
    <w:rsid w:val="00295C50"/>
    <w:rsid w:val="002A0629"/>
    <w:rsid w:val="002A47BE"/>
    <w:rsid w:val="002A54DF"/>
    <w:rsid w:val="002A70F2"/>
    <w:rsid w:val="002A7295"/>
    <w:rsid w:val="002B0CB5"/>
    <w:rsid w:val="002B2CC9"/>
    <w:rsid w:val="002B3395"/>
    <w:rsid w:val="002B5CFD"/>
    <w:rsid w:val="002C0819"/>
    <w:rsid w:val="002C0848"/>
    <w:rsid w:val="002C09DF"/>
    <w:rsid w:val="002C6B01"/>
    <w:rsid w:val="002C7074"/>
    <w:rsid w:val="002D2EBA"/>
    <w:rsid w:val="002D640D"/>
    <w:rsid w:val="002D7B3C"/>
    <w:rsid w:val="002E23D9"/>
    <w:rsid w:val="002E2E7E"/>
    <w:rsid w:val="002E303B"/>
    <w:rsid w:val="002E3851"/>
    <w:rsid w:val="002E39F7"/>
    <w:rsid w:val="002E4EC8"/>
    <w:rsid w:val="002E5E0B"/>
    <w:rsid w:val="002E79DC"/>
    <w:rsid w:val="002F0E59"/>
    <w:rsid w:val="002F27D3"/>
    <w:rsid w:val="002F413D"/>
    <w:rsid w:val="002F4CAA"/>
    <w:rsid w:val="002F5968"/>
    <w:rsid w:val="002F6315"/>
    <w:rsid w:val="002F734E"/>
    <w:rsid w:val="002F7CC1"/>
    <w:rsid w:val="00303600"/>
    <w:rsid w:val="00303B92"/>
    <w:rsid w:val="0030685D"/>
    <w:rsid w:val="00307A72"/>
    <w:rsid w:val="00307E5C"/>
    <w:rsid w:val="0031282F"/>
    <w:rsid w:val="00312EA7"/>
    <w:rsid w:val="00315461"/>
    <w:rsid w:val="0032672E"/>
    <w:rsid w:val="00327A79"/>
    <w:rsid w:val="00333112"/>
    <w:rsid w:val="00335A87"/>
    <w:rsid w:val="00337719"/>
    <w:rsid w:val="003379DF"/>
    <w:rsid w:val="00340322"/>
    <w:rsid w:val="003404CC"/>
    <w:rsid w:val="003421D3"/>
    <w:rsid w:val="003462C0"/>
    <w:rsid w:val="003519FD"/>
    <w:rsid w:val="00362478"/>
    <w:rsid w:val="003629E9"/>
    <w:rsid w:val="0036368E"/>
    <w:rsid w:val="00365DF1"/>
    <w:rsid w:val="00366F06"/>
    <w:rsid w:val="00367C77"/>
    <w:rsid w:val="00370E89"/>
    <w:rsid w:val="00372722"/>
    <w:rsid w:val="003774B7"/>
    <w:rsid w:val="00381E1F"/>
    <w:rsid w:val="00383908"/>
    <w:rsid w:val="003841E1"/>
    <w:rsid w:val="00386149"/>
    <w:rsid w:val="0038783D"/>
    <w:rsid w:val="0039043E"/>
    <w:rsid w:val="00390F0A"/>
    <w:rsid w:val="00395F7D"/>
    <w:rsid w:val="003A03ED"/>
    <w:rsid w:val="003A5066"/>
    <w:rsid w:val="003A599A"/>
    <w:rsid w:val="003A7F40"/>
    <w:rsid w:val="003B1E86"/>
    <w:rsid w:val="003B5DF6"/>
    <w:rsid w:val="003C034E"/>
    <w:rsid w:val="003C2978"/>
    <w:rsid w:val="003C62CC"/>
    <w:rsid w:val="003D0775"/>
    <w:rsid w:val="003D1689"/>
    <w:rsid w:val="003D29B9"/>
    <w:rsid w:val="003D30E3"/>
    <w:rsid w:val="003D31E0"/>
    <w:rsid w:val="003D477D"/>
    <w:rsid w:val="003D62F7"/>
    <w:rsid w:val="003E01B5"/>
    <w:rsid w:val="003E0746"/>
    <w:rsid w:val="003E10DD"/>
    <w:rsid w:val="003E2BEC"/>
    <w:rsid w:val="003E68DB"/>
    <w:rsid w:val="003F1580"/>
    <w:rsid w:val="003F3169"/>
    <w:rsid w:val="003F75F2"/>
    <w:rsid w:val="00405EEB"/>
    <w:rsid w:val="00405F15"/>
    <w:rsid w:val="00407BDA"/>
    <w:rsid w:val="00407EF2"/>
    <w:rsid w:val="00410FAD"/>
    <w:rsid w:val="00416685"/>
    <w:rsid w:val="0042283A"/>
    <w:rsid w:val="00422BC8"/>
    <w:rsid w:val="00424147"/>
    <w:rsid w:val="00426C8A"/>
    <w:rsid w:val="004277FF"/>
    <w:rsid w:val="00427F22"/>
    <w:rsid w:val="004322C8"/>
    <w:rsid w:val="00434388"/>
    <w:rsid w:val="00437E9A"/>
    <w:rsid w:val="0044098F"/>
    <w:rsid w:val="00440CB1"/>
    <w:rsid w:val="00442CA2"/>
    <w:rsid w:val="004435AE"/>
    <w:rsid w:val="0044676A"/>
    <w:rsid w:val="00450C9A"/>
    <w:rsid w:val="004516AA"/>
    <w:rsid w:val="00451957"/>
    <w:rsid w:val="00452401"/>
    <w:rsid w:val="00452E7B"/>
    <w:rsid w:val="00454A8D"/>
    <w:rsid w:val="00454C59"/>
    <w:rsid w:val="00456841"/>
    <w:rsid w:val="00461A24"/>
    <w:rsid w:val="00461DC8"/>
    <w:rsid w:val="00463236"/>
    <w:rsid w:val="00465561"/>
    <w:rsid w:val="00467BC0"/>
    <w:rsid w:val="00470209"/>
    <w:rsid w:val="004723F9"/>
    <w:rsid w:val="00484D22"/>
    <w:rsid w:val="00484D6C"/>
    <w:rsid w:val="004851D4"/>
    <w:rsid w:val="00491EDB"/>
    <w:rsid w:val="0049729E"/>
    <w:rsid w:val="004973EB"/>
    <w:rsid w:val="004A2F86"/>
    <w:rsid w:val="004A30F7"/>
    <w:rsid w:val="004A4137"/>
    <w:rsid w:val="004A5B97"/>
    <w:rsid w:val="004A716C"/>
    <w:rsid w:val="004B1D41"/>
    <w:rsid w:val="004B2219"/>
    <w:rsid w:val="004B354C"/>
    <w:rsid w:val="004B5377"/>
    <w:rsid w:val="004B7FB3"/>
    <w:rsid w:val="004C117F"/>
    <w:rsid w:val="004C2AC0"/>
    <w:rsid w:val="004C46EA"/>
    <w:rsid w:val="004C4A3F"/>
    <w:rsid w:val="004C5743"/>
    <w:rsid w:val="004C6806"/>
    <w:rsid w:val="004C6FD3"/>
    <w:rsid w:val="004D5311"/>
    <w:rsid w:val="004D5AF2"/>
    <w:rsid w:val="004D63BD"/>
    <w:rsid w:val="004E0291"/>
    <w:rsid w:val="004E5B5A"/>
    <w:rsid w:val="004E7B7D"/>
    <w:rsid w:val="004E7F6A"/>
    <w:rsid w:val="004F116A"/>
    <w:rsid w:val="004F11EA"/>
    <w:rsid w:val="004F1DF9"/>
    <w:rsid w:val="004F27C2"/>
    <w:rsid w:val="004F28B0"/>
    <w:rsid w:val="004F58EF"/>
    <w:rsid w:val="004F5D7D"/>
    <w:rsid w:val="004F726F"/>
    <w:rsid w:val="0050502C"/>
    <w:rsid w:val="0050527A"/>
    <w:rsid w:val="00506FC4"/>
    <w:rsid w:val="00507A93"/>
    <w:rsid w:val="0051229B"/>
    <w:rsid w:val="00512D79"/>
    <w:rsid w:val="00514A19"/>
    <w:rsid w:val="00514E40"/>
    <w:rsid w:val="00523426"/>
    <w:rsid w:val="00524326"/>
    <w:rsid w:val="00525055"/>
    <w:rsid w:val="005253D0"/>
    <w:rsid w:val="00525F84"/>
    <w:rsid w:val="005339B5"/>
    <w:rsid w:val="00533B42"/>
    <w:rsid w:val="00533F5B"/>
    <w:rsid w:val="00540A59"/>
    <w:rsid w:val="00544D0E"/>
    <w:rsid w:val="0054594D"/>
    <w:rsid w:val="0054636D"/>
    <w:rsid w:val="00552D44"/>
    <w:rsid w:val="00557D0A"/>
    <w:rsid w:val="00560169"/>
    <w:rsid w:val="00561F07"/>
    <w:rsid w:val="00564D17"/>
    <w:rsid w:val="00572165"/>
    <w:rsid w:val="005724C3"/>
    <w:rsid w:val="00575AEE"/>
    <w:rsid w:val="005810FF"/>
    <w:rsid w:val="005812F5"/>
    <w:rsid w:val="00582A9E"/>
    <w:rsid w:val="0058418A"/>
    <w:rsid w:val="00586224"/>
    <w:rsid w:val="00586481"/>
    <w:rsid w:val="005872B2"/>
    <w:rsid w:val="00587CB1"/>
    <w:rsid w:val="005931BF"/>
    <w:rsid w:val="0059320D"/>
    <w:rsid w:val="00593364"/>
    <w:rsid w:val="0059434D"/>
    <w:rsid w:val="00594806"/>
    <w:rsid w:val="005A00BC"/>
    <w:rsid w:val="005A0375"/>
    <w:rsid w:val="005A1B36"/>
    <w:rsid w:val="005A3D74"/>
    <w:rsid w:val="005A440B"/>
    <w:rsid w:val="005A6923"/>
    <w:rsid w:val="005A6E90"/>
    <w:rsid w:val="005A73BC"/>
    <w:rsid w:val="005B3004"/>
    <w:rsid w:val="005B43AF"/>
    <w:rsid w:val="005B48F1"/>
    <w:rsid w:val="005B5FD0"/>
    <w:rsid w:val="005B62BF"/>
    <w:rsid w:val="005B68AA"/>
    <w:rsid w:val="005C016E"/>
    <w:rsid w:val="005C1ED4"/>
    <w:rsid w:val="005C27A3"/>
    <w:rsid w:val="005C38BB"/>
    <w:rsid w:val="005C42FF"/>
    <w:rsid w:val="005C4511"/>
    <w:rsid w:val="005C660B"/>
    <w:rsid w:val="005D103F"/>
    <w:rsid w:val="005D3438"/>
    <w:rsid w:val="005D6FC5"/>
    <w:rsid w:val="005D6FD4"/>
    <w:rsid w:val="005D75E7"/>
    <w:rsid w:val="005E2559"/>
    <w:rsid w:val="005E27E4"/>
    <w:rsid w:val="005E2868"/>
    <w:rsid w:val="005E401C"/>
    <w:rsid w:val="005E4493"/>
    <w:rsid w:val="005E5D9A"/>
    <w:rsid w:val="005E602A"/>
    <w:rsid w:val="005F078F"/>
    <w:rsid w:val="005F14F4"/>
    <w:rsid w:val="005F19A4"/>
    <w:rsid w:val="005F297F"/>
    <w:rsid w:val="005F29B6"/>
    <w:rsid w:val="005F3B62"/>
    <w:rsid w:val="005F4554"/>
    <w:rsid w:val="005F4960"/>
    <w:rsid w:val="005F5B48"/>
    <w:rsid w:val="005F668C"/>
    <w:rsid w:val="005F75DD"/>
    <w:rsid w:val="00600DA6"/>
    <w:rsid w:val="00601992"/>
    <w:rsid w:val="00601EE3"/>
    <w:rsid w:val="0060279D"/>
    <w:rsid w:val="00603626"/>
    <w:rsid w:val="00604843"/>
    <w:rsid w:val="00605463"/>
    <w:rsid w:val="0060608C"/>
    <w:rsid w:val="0060798C"/>
    <w:rsid w:val="006079FE"/>
    <w:rsid w:val="00610E0B"/>
    <w:rsid w:val="00613E08"/>
    <w:rsid w:val="0061571A"/>
    <w:rsid w:val="00616F85"/>
    <w:rsid w:val="00620F07"/>
    <w:rsid w:val="006220EF"/>
    <w:rsid w:val="006225C2"/>
    <w:rsid w:val="006226DD"/>
    <w:rsid w:val="00624988"/>
    <w:rsid w:val="00626211"/>
    <w:rsid w:val="00630A6F"/>
    <w:rsid w:val="0063125E"/>
    <w:rsid w:val="00631DB6"/>
    <w:rsid w:val="00632DC5"/>
    <w:rsid w:val="00632FCD"/>
    <w:rsid w:val="00633EEA"/>
    <w:rsid w:val="00640082"/>
    <w:rsid w:val="00641DF0"/>
    <w:rsid w:val="00645226"/>
    <w:rsid w:val="00645748"/>
    <w:rsid w:val="00647487"/>
    <w:rsid w:val="0065787B"/>
    <w:rsid w:val="0066121D"/>
    <w:rsid w:val="00661E45"/>
    <w:rsid w:val="006671F4"/>
    <w:rsid w:val="00667C3E"/>
    <w:rsid w:val="006741BF"/>
    <w:rsid w:val="00674716"/>
    <w:rsid w:val="00674A4C"/>
    <w:rsid w:val="00675EB3"/>
    <w:rsid w:val="006760FD"/>
    <w:rsid w:val="00690189"/>
    <w:rsid w:val="0069067A"/>
    <w:rsid w:val="00691608"/>
    <w:rsid w:val="006916CE"/>
    <w:rsid w:val="006945CC"/>
    <w:rsid w:val="00697528"/>
    <w:rsid w:val="006A4B4D"/>
    <w:rsid w:val="006A4D3B"/>
    <w:rsid w:val="006A7D9C"/>
    <w:rsid w:val="006B2291"/>
    <w:rsid w:val="006B3FDF"/>
    <w:rsid w:val="006B4BB8"/>
    <w:rsid w:val="006B66BE"/>
    <w:rsid w:val="006C0F44"/>
    <w:rsid w:val="006C3EBB"/>
    <w:rsid w:val="006C40B7"/>
    <w:rsid w:val="006C7EC7"/>
    <w:rsid w:val="006D0BAD"/>
    <w:rsid w:val="006D0D35"/>
    <w:rsid w:val="006D5F25"/>
    <w:rsid w:val="006E329C"/>
    <w:rsid w:val="006E5166"/>
    <w:rsid w:val="006E6D67"/>
    <w:rsid w:val="006F27E6"/>
    <w:rsid w:val="006F2F69"/>
    <w:rsid w:val="006F474C"/>
    <w:rsid w:val="006F56D2"/>
    <w:rsid w:val="006F585E"/>
    <w:rsid w:val="00700632"/>
    <w:rsid w:val="00701C0A"/>
    <w:rsid w:val="00702194"/>
    <w:rsid w:val="00702B71"/>
    <w:rsid w:val="00702E80"/>
    <w:rsid w:val="00702EBC"/>
    <w:rsid w:val="0070396E"/>
    <w:rsid w:val="0070685F"/>
    <w:rsid w:val="0071756F"/>
    <w:rsid w:val="00721EEA"/>
    <w:rsid w:val="00722CBE"/>
    <w:rsid w:val="007239D5"/>
    <w:rsid w:val="00726B40"/>
    <w:rsid w:val="00731C0D"/>
    <w:rsid w:val="00733C73"/>
    <w:rsid w:val="00737441"/>
    <w:rsid w:val="00744CAD"/>
    <w:rsid w:val="0074660B"/>
    <w:rsid w:val="00747946"/>
    <w:rsid w:val="007506F5"/>
    <w:rsid w:val="007532F6"/>
    <w:rsid w:val="00754961"/>
    <w:rsid w:val="00757243"/>
    <w:rsid w:val="00757FB7"/>
    <w:rsid w:val="00762689"/>
    <w:rsid w:val="00762FC9"/>
    <w:rsid w:val="00773B01"/>
    <w:rsid w:val="00773D8A"/>
    <w:rsid w:val="00776602"/>
    <w:rsid w:val="00777D1C"/>
    <w:rsid w:val="00780913"/>
    <w:rsid w:val="007818A3"/>
    <w:rsid w:val="0078785A"/>
    <w:rsid w:val="00790785"/>
    <w:rsid w:val="00793CB5"/>
    <w:rsid w:val="007948C5"/>
    <w:rsid w:val="00796C87"/>
    <w:rsid w:val="0079703B"/>
    <w:rsid w:val="00797313"/>
    <w:rsid w:val="00797793"/>
    <w:rsid w:val="007A3F1B"/>
    <w:rsid w:val="007A6F51"/>
    <w:rsid w:val="007A7021"/>
    <w:rsid w:val="007B49C8"/>
    <w:rsid w:val="007B590E"/>
    <w:rsid w:val="007B5BB1"/>
    <w:rsid w:val="007B722D"/>
    <w:rsid w:val="007B7C07"/>
    <w:rsid w:val="007C49E7"/>
    <w:rsid w:val="007D1B44"/>
    <w:rsid w:val="007D2F44"/>
    <w:rsid w:val="007D6246"/>
    <w:rsid w:val="007D7276"/>
    <w:rsid w:val="007E5E5F"/>
    <w:rsid w:val="007E5FA3"/>
    <w:rsid w:val="007E6332"/>
    <w:rsid w:val="007E7079"/>
    <w:rsid w:val="007E764E"/>
    <w:rsid w:val="007F3CE6"/>
    <w:rsid w:val="007F507D"/>
    <w:rsid w:val="007F7910"/>
    <w:rsid w:val="00800515"/>
    <w:rsid w:val="008018BD"/>
    <w:rsid w:val="008025ED"/>
    <w:rsid w:val="00804ABB"/>
    <w:rsid w:val="00813D2B"/>
    <w:rsid w:val="00814441"/>
    <w:rsid w:val="00814855"/>
    <w:rsid w:val="00814B02"/>
    <w:rsid w:val="008202CC"/>
    <w:rsid w:val="00822765"/>
    <w:rsid w:val="00822B81"/>
    <w:rsid w:val="008245A9"/>
    <w:rsid w:val="00831371"/>
    <w:rsid w:val="008334A3"/>
    <w:rsid w:val="00836E2A"/>
    <w:rsid w:val="00837297"/>
    <w:rsid w:val="00841357"/>
    <w:rsid w:val="00843B4B"/>
    <w:rsid w:val="00843D3B"/>
    <w:rsid w:val="0084555E"/>
    <w:rsid w:val="00852146"/>
    <w:rsid w:val="00852C53"/>
    <w:rsid w:val="00853F63"/>
    <w:rsid w:val="008568C0"/>
    <w:rsid w:val="00861E4E"/>
    <w:rsid w:val="00863264"/>
    <w:rsid w:val="00867AAF"/>
    <w:rsid w:val="008749EA"/>
    <w:rsid w:val="00877B48"/>
    <w:rsid w:val="00880E3C"/>
    <w:rsid w:val="008826E6"/>
    <w:rsid w:val="00882FCB"/>
    <w:rsid w:val="00884714"/>
    <w:rsid w:val="00887ABF"/>
    <w:rsid w:val="00891949"/>
    <w:rsid w:val="00891A4D"/>
    <w:rsid w:val="00893DC1"/>
    <w:rsid w:val="0089445B"/>
    <w:rsid w:val="008962E9"/>
    <w:rsid w:val="0089672F"/>
    <w:rsid w:val="008A03C5"/>
    <w:rsid w:val="008A1F48"/>
    <w:rsid w:val="008A2C12"/>
    <w:rsid w:val="008A5572"/>
    <w:rsid w:val="008A5A7F"/>
    <w:rsid w:val="008B2651"/>
    <w:rsid w:val="008B4521"/>
    <w:rsid w:val="008B477F"/>
    <w:rsid w:val="008B6732"/>
    <w:rsid w:val="008B6B03"/>
    <w:rsid w:val="008C4D39"/>
    <w:rsid w:val="008C7959"/>
    <w:rsid w:val="008D1CDF"/>
    <w:rsid w:val="008D45E7"/>
    <w:rsid w:val="008D5662"/>
    <w:rsid w:val="008D62C2"/>
    <w:rsid w:val="008D62CA"/>
    <w:rsid w:val="008E2893"/>
    <w:rsid w:val="008E2DAC"/>
    <w:rsid w:val="008E3AD5"/>
    <w:rsid w:val="008E40E8"/>
    <w:rsid w:val="008E4627"/>
    <w:rsid w:val="008E464E"/>
    <w:rsid w:val="008E783E"/>
    <w:rsid w:val="008F0BD4"/>
    <w:rsid w:val="008F3233"/>
    <w:rsid w:val="008F3CBC"/>
    <w:rsid w:val="008F4475"/>
    <w:rsid w:val="008F4BDA"/>
    <w:rsid w:val="00901C80"/>
    <w:rsid w:val="0090246F"/>
    <w:rsid w:val="00903F4D"/>
    <w:rsid w:val="0090566F"/>
    <w:rsid w:val="009106E2"/>
    <w:rsid w:val="00912C74"/>
    <w:rsid w:val="009139BB"/>
    <w:rsid w:val="009152ED"/>
    <w:rsid w:val="0091546E"/>
    <w:rsid w:val="009156B7"/>
    <w:rsid w:val="0092063B"/>
    <w:rsid w:val="00920C98"/>
    <w:rsid w:val="0092666D"/>
    <w:rsid w:val="00927AC8"/>
    <w:rsid w:val="00937530"/>
    <w:rsid w:val="00941B4E"/>
    <w:rsid w:val="00941C79"/>
    <w:rsid w:val="00942A90"/>
    <w:rsid w:val="00945BE9"/>
    <w:rsid w:val="00946099"/>
    <w:rsid w:val="00947B13"/>
    <w:rsid w:val="00955126"/>
    <w:rsid w:val="009569E0"/>
    <w:rsid w:val="00957062"/>
    <w:rsid w:val="00961137"/>
    <w:rsid w:val="00962463"/>
    <w:rsid w:val="009630E1"/>
    <w:rsid w:val="00966533"/>
    <w:rsid w:val="00970F50"/>
    <w:rsid w:val="00971A52"/>
    <w:rsid w:val="0097214B"/>
    <w:rsid w:val="009725FE"/>
    <w:rsid w:val="00975323"/>
    <w:rsid w:val="00975AB2"/>
    <w:rsid w:val="00977003"/>
    <w:rsid w:val="00983BA8"/>
    <w:rsid w:val="00983E2E"/>
    <w:rsid w:val="0098403A"/>
    <w:rsid w:val="00984D41"/>
    <w:rsid w:val="00984F3C"/>
    <w:rsid w:val="00986BD0"/>
    <w:rsid w:val="0098760E"/>
    <w:rsid w:val="00991619"/>
    <w:rsid w:val="0099203C"/>
    <w:rsid w:val="009965A2"/>
    <w:rsid w:val="009A0FEC"/>
    <w:rsid w:val="009A1C55"/>
    <w:rsid w:val="009A2BCC"/>
    <w:rsid w:val="009A2F9A"/>
    <w:rsid w:val="009A7A6E"/>
    <w:rsid w:val="009B156C"/>
    <w:rsid w:val="009B22CA"/>
    <w:rsid w:val="009B42A4"/>
    <w:rsid w:val="009B5205"/>
    <w:rsid w:val="009B580C"/>
    <w:rsid w:val="009B6EED"/>
    <w:rsid w:val="009C11C4"/>
    <w:rsid w:val="009C12CC"/>
    <w:rsid w:val="009D0DDA"/>
    <w:rsid w:val="009D589D"/>
    <w:rsid w:val="009D6411"/>
    <w:rsid w:val="009E0CDB"/>
    <w:rsid w:val="009E31AA"/>
    <w:rsid w:val="009E3422"/>
    <w:rsid w:val="009E367F"/>
    <w:rsid w:val="009F061B"/>
    <w:rsid w:val="009F1D95"/>
    <w:rsid w:val="009F3472"/>
    <w:rsid w:val="009F58CA"/>
    <w:rsid w:val="00A00E3B"/>
    <w:rsid w:val="00A02B52"/>
    <w:rsid w:val="00A030A6"/>
    <w:rsid w:val="00A04E9E"/>
    <w:rsid w:val="00A05B37"/>
    <w:rsid w:val="00A06876"/>
    <w:rsid w:val="00A10366"/>
    <w:rsid w:val="00A10DC3"/>
    <w:rsid w:val="00A1150F"/>
    <w:rsid w:val="00A11687"/>
    <w:rsid w:val="00A1188C"/>
    <w:rsid w:val="00A20E9D"/>
    <w:rsid w:val="00A23E4B"/>
    <w:rsid w:val="00A2554D"/>
    <w:rsid w:val="00A2646F"/>
    <w:rsid w:val="00A313C8"/>
    <w:rsid w:val="00A34200"/>
    <w:rsid w:val="00A35D2C"/>
    <w:rsid w:val="00A40B0E"/>
    <w:rsid w:val="00A44475"/>
    <w:rsid w:val="00A453B0"/>
    <w:rsid w:val="00A45DE8"/>
    <w:rsid w:val="00A470FF"/>
    <w:rsid w:val="00A4791F"/>
    <w:rsid w:val="00A54B84"/>
    <w:rsid w:val="00A65AC4"/>
    <w:rsid w:val="00A6681B"/>
    <w:rsid w:val="00A67728"/>
    <w:rsid w:val="00A70ADF"/>
    <w:rsid w:val="00A754CE"/>
    <w:rsid w:val="00A823B6"/>
    <w:rsid w:val="00A84463"/>
    <w:rsid w:val="00A8508A"/>
    <w:rsid w:val="00A87769"/>
    <w:rsid w:val="00A929AB"/>
    <w:rsid w:val="00A94F2A"/>
    <w:rsid w:val="00A95DF9"/>
    <w:rsid w:val="00A96E3C"/>
    <w:rsid w:val="00AB24AB"/>
    <w:rsid w:val="00AB2564"/>
    <w:rsid w:val="00AB5892"/>
    <w:rsid w:val="00AD1681"/>
    <w:rsid w:val="00AE5CC6"/>
    <w:rsid w:val="00AE676F"/>
    <w:rsid w:val="00AF20EC"/>
    <w:rsid w:val="00AF228D"/>
    <w:rsid w:val="00AF608E"/>
    <w:rsid w:val="00B0116C"/>
    <w:rsid w:val="00B10011"/>
    <w:rsid w:val="00B12217"/>
    <w:rsid w:val="00B13C6F"/>
    <w:rsid w:val="00B17B7F"/>
    <w:rsid w:val="00B17B83"/>
    <w:rsid w:val="00B20CB4"/>
    <w:rsid w:val="00B21E0F"/>
    <w:rsid w:val="00B24F2C"/>
    <w:rsid w:val="00B254A8"/>
    <w:rsid w:val="00B265EB"/>
    <w:rsid w:val="00B26D68"/>
    <w:rsid w:val="00B3032F"/>
    <w:rsid w:val="00B32A13"/>
    <w:rsid w:val="00B373BC"/>
    <w:rsid w:val="00B37A9E"/>
    <w:rsid w:val="00B452A5"/>
    <w:rsid w:val="00B462E4"/>
    <w:rsid w:val="00B4691E"/>
    <w:rsid w:val="00B475A5"/>
    <w:rsid w:val="00B50B11"/>
    <w:rsid w:val="00B51A32"/>
    <w:rsid w:val="00B51B0C"/>
    <w:rsid w:val="00B52290"/>
    <w:rsid w:val="00B527B4"/>
    <w:rsid w:val="00B567CF"/>
    <w:rsid w:val="00B6028E"/>
    <w:rsid w:val="00B65FDB"/>
    <w:rsid w:val="00B662F6"/>
    <w:rsid w:val="00B679B5"/>
    <w:rsid w:val="00B70905"/>
    <w:rsid w:val="00B7270B"/>
    <w:rsid w:val="00B72E84"/>
    <w:rsid w:val="00B7338F"/>
    <w:rsid w:val="00B751B8"/>
    <w:rsid w:val="00B76E3E"/>
    <w:rsid w:val="00B77C1C"/>
    <w:rsid w:val="00B831EB"/>
    <w:rsid w:val="00B9069B"/>
    <w:rsid w:val="00B90E58"/>
    <w:rsid w:val="00B93099"/>
    <w:rsid w:val="00B94556"/>
    <w:rsid w:val="00B97056"/>
    <w:rsid w:val="00BA1841"/>
    <w:rsid w:val="00BA2DE3"/>
    <w:rsid w:val="00BB0F1A"/>
    <w:rsid w:val="00BB1559"/>
    <w:rsid w:val="00BB4812"/>
    <w:rsid w:val="00BC09B4"/>
    <w:rsid w:val="00BC2AFD"/>
    <w:rsid w:val="00BC4437"/>
    <w:rsid w:val="00BC7AC5"/>
    <w:rsid w:val="00BD1449"/>
    <w:rsid w:val="00BD476D"/>
    <w:rsid w:val="00BD646B"/>
    <w:rsid w:val="00BE2DC8"/>
    <w:rsid w:val="00BE3104"/>
    <w:rsid w:val="00BE41D3"/>
    <w:rsid w:val="00BE51D0"/>
    <w:rsid w:val="00BE610D"/>
    <w:rsid w:val="00BE69C8"/>
    <w:rsid w:val="00BF19C8"/>
    <w:rsid w:val="00BF1CB9"/>
    <w:rsid w:val="00BF3F9B"/>
    <w:rsid w:val="00C0310C"/>
    <w:rsid w:val="00C066D0"/>
    <w:rsid w:val="00C1152C"/>
    <w:rsid w:val="00C144D7"/>
    <w:rsid w:val="00C1479E"/>
    <w:rsid w:val="00C1480A"/>
    <w:rsid w:val="00C175D6"/>
    <w:rsid w:val="00C20E22"/>
    <w:rsid w:val="00C23E56"/>
    <w:rsid w:val="00C314F3"/>
    <w:rsid w:val="00C33D74"/>
    <w:rsid w:val="00C34565"/>
    <w:rsid w:val="00C3545E"/>
    <w:rsid w:val="00C37881"/>
    <w:rsid w:val="00C40B16"/>
    <w:rsid w:val="00C4204A"/>
    <w:rsid w:val="00C45C7F"/>
    <w:rsid w:val="00C45D66"/>
    <w:rsid w:val="00C5338A"/>
    <w:rsid w:val="00C5392A"/>
    <w:rsid w:val="00C601A6"/>
    <w:rsid w:val="00C60C3A"/>
    <w:rsid w:val="00C62D4E"/>
    <w:rsid w:val="00C63427"/>
    <w:rsid w:val="00C66C5E"/>
    <w:rsid w:val="00C734B1"/>
    <w:rsid w:val="00C73595"/>
    <w:rsid w:val="00C752A8"/>
    <w:rsid w:val="00C863D5"/>
    <w:rsid w:val="00C92C4A"/>
    <w:rsid w:val="00C932C5"/>
    <w:rsid w:val="00C95CF2"/>
    <w:rsid w:val="00C97D8E"/>
    <w:rsid w:val="00CA5256"/>
    <w:rsid w:val="00CA5471"/>
    <w:rsid w:val="00CB010B"/>
    <w:rsid w:val="00CB194F"/>
    <w:rsid w:val="00CB197B"/>
    <w:rsid w:val="00CB1D41"/>
    <w:rsid w:val="00CB38CD"/>
    <w:rsid w:val="00CC15A2"/>
    <w:rsid w:val="00CC1D21"/>
    <w:rsid w:val="00CC35EB"/>
    <w:rsid w:val="00CC61ED"/>
    <w:rsid w:val="00CC6DD8"/>
    <w:rsid w:val="00CC71E2"/>
    <w:rsid w:val="00CE0DDA"/>
    <w:rsid w:val="00CE2CD8"/>
    <w:rsid w:val="00CE4225"/>
    <w:rsid w:val="00CE51A0"/>
    <w:rsid w:val="00CE6852"/>
    <w:rsid w:val="00CE690B"/>
    <w:rsid w:val="00CE76D5"/>
    <w:rsid w:val="00CE7B86"/>
    <w:rsid w:val="00CF629B"/>
    <w:rsid w:val="00CF7F43"/>
    <w:rsid w:val="00D00132"/>
    <w:rsid w:val="00D04D15"/>
    <w:rsid w:val="00D1111C"/>
    <w:rsid w:val="00D13A06"/>
    <w:rsid w:val="00D16A96"/>
    <w:rsid w:val="00D16F6D"/>
    <w:rsid w:val="00D2045E"/>
    <w:rsid w:val="00D20899"/>
    <w:rsid w:val="00D20BDB"/>
    <w:rsid w:val="00D20E24"/>
    <w:rsid w:val="00D21826"/>
    <w:rsid w:val="00D228D0"/>
    <w:rsid w:val="00D232F0"/>
    <w:rsid w:val="00D240E6"/>
    <w:rsid w:val="00D24B22"/>
    <w:rsid w:val="00D24F91"/>
    <w:rsid w:val="00D265C5"/>
    <w:rsid w:val="00D26787"/>
    <w:rsid w:val="00D3320F"/>
    <w:rsid w:val="00D3661A"/>
    <w:rsid w:val="00D3750F"/>
    <w:rsid w:val="00D4166B"/>
    <w:rsid w:val="00D42EC1"/>
    <w:rsid w:val="00D4656E"/>
    <w:rsid w:val="00D4694F"/>
    <w:rsid w:val="00D47EB6"/>
    <w:rsid w:val="00D55F0B"/>
    <w:rsid w:val="00D57D8A"/>
    <w:rsid w:val="00D60656"/>
    <w:rsid w:val="00D628F2"/>
    <w:rsid w:val="00D638E5"/>
    <w:rsid w:val="00D642DE"/>
    <w:rsid w:val="00D64878"/>
    <w:rsid w:val="00D67245"/>
    <w:rsid w:val="00D67ED6"/>
    <w:rsid w:val="00D71597"/>
    <w:rsid w:val="00D74839"/>
    <w:rsid w:val="00D75677"/>
    <w:rsid w:val="00D75E3E"/>
    <w:rsid w:val="00D76E8A"/>
    <w:rsid w:val="00D77207"/>
    <w:rsid w:val="00D8012C"/>
    <w:rsid w:val="00D90F47"/>
    <w:rsid w:val="00D9430F"/>
    <w:rsid w:val="00DA4778"/>
    <w:rsid w:val="00DA637C"/>
    <w:rsid w:val="00DA7D81"/>
    <w:rsid w:val="00DB0150"/>
    <w:rsid w:val="00DB0FDD"/>
    <w:rsid w:val="00DB6E4E"/>
    <w:rsid w:val="00DC0FC1"/>
    <w:rsid w:val="00DC1566"/>
    <w:rsid w:val="00DC2B0B"/>
    <w:rsid w:val="00DC3A14"/>
    <w:rsid w:val="00DC6D57"/>
    <w:rsid w:val="00DD09D0"/>
    <w:rsid w:val="00DD0F6B"/>
    <w:rsid w:val="00DD1933"/>
    <w:rsid w:val="00DD33A2"/>
    <w:rsid w:val="00DE0E44"/>
    <w:rsid w:val="00DE1F7C"/>
    <w:rsid w:val="00DE2D73"/>
    <w:rsid w:val="00DE32D5"/>
    <w:rsid w:val="00DE53DD"/>
    <w:rsid w:val="00DE73DC"/>
    <w:rsid w:val="00DF26C5"/>
    <w:rsid w:val="00DF2A4F"/>
    <w:rsid w:val="00E01265"/>
    <w:rsid w:val="00E024D2"/>
    <w:rsid w:val="00E03FF5"/>
    <w:rsid w:val="00E065D2"/>
    <w:rsid w:val="00E06ED8"/>
    <w:rsid w:val="00E136CD"/>
    <w:rsid w:val="00E13A05"/>
    <w:rsid w:val="00E151C7"/>
    <w:rsid w:val="00E153DF"/>
    <w:rsid w:val="00E15416"/>
    <w:rsid w:val="00E17EC3"/>
    <w:rsid w:val="00E2013B"/>
    <w:rsid w:val="00E222F4"/>
    <w:rsid w:val="00E23588"/>
    <w:rsid w:val="00E3015A"/>
    <w:rsid w:val="00E30849"/>
    <w:rsid w:val="00E37D94"/>
    <w:rsid w:val="00E42AB3"/>
    <w:rsid w:val="00E43143"/>
    <w:rsid w:val="00E4394F"/>
    <w:rsid w:val="00E44000"/>
    <w:rsid w:val="00E54231"/>
    <w:rsid w:val="00E5438D"/>
    <w:rsid w:val="00E54F89"/>
    <w:rsid w:val="00E575AF"/>
    <w:rsid w:val="00E64DA7"/>
    <w:rsid w:val="00E65CC5"/>
    <w:rsid w:val="00E66DD1"/>
    <w:rsid w:val="00E670B0"/>
    <w:rsid w:val="00E6716B"/>
    <w:rsid w:val="00E700A2"/>
    <w:rsid w:val="00E718AD"/>
    <w:rsid w:val="00E73637"/>
    <w:rsid w:val="00E73885"/>
    <w:rsid w:val="00E77744"/>
    <w:rsid w:val="00E80BAD"/>
    <w:rsid w:val="00E81850"/>
    <w:rsid w:val="00E86BBF"/>
    <w:rsid w:val="00E901AB"/>
    <w:rsid w:val="00E952D0"/>
    <w:rsid w:val="00E9686B"/>
    <w:rsid w:val="00E96FC7"/>
    <w:rsid w:val="00EA1724"/>
    <w:rsid w:val="00EA3039"/>
    <w:rsid w:val="00EA522C"/>
    <w:rsid w:val="00EB0816"/>
    <w:rsid w:val="00EB2220"/>
    <w:rsid w:val="00EB372C"/>
    <w:rsid w:val="00EB56F6"/>
    <w:rsid w:val="00EB6397"/>
    <w:rsid w:val="00EC2AC5"/>
    <w:rsid w:val="00EC376B"/>
    <w:rsid w:val="00EC7363"/>
    <w:rsid w:val="00EC7977"/>
    <w:rsid w:val="00ED01E7"/>
    <w:rsid w:val="00ED0541"/>
    <w:rsid w:val="00ED0D57"/>
    <w:rsid w:val="00ED3C9A"/>
    <w:rsid w:val="00ED47B2"/>
    <w:rsid w:val="00EE4DFB"/>
    <w:rsid w:val="00EE65C7"/>
    <w:rsid w:val="00EE77A0"/>
    <w:rsid w:val="00EF01E5"/>
    <w:rsid w:val="00EF0353"/>
    <w:rsid w:val="00EF1A01"/>
    <w:rsid w:val="00EF1E06"/>
    <w:rsid w:val="00EF3619"/>
    <w:rsid w:val="00EF491A"/>
    <w:rsid w:val="00EF5FEC"/>
    <w:rsid w:val="00EF6C8D"/>
    <w:rsid w:val="00F03CED"/>
    <w:rsid w:val="00F07A16"/>
    <w:rsid w:val="00F103A8"/>
    <w:rsid w:val="00F1089D"/>
    <w:rsid w:val="00F115C1"/>
    <w:rsid w:val="00F12C9E"/>
    <w:rsid w:val="00F15CB6"/>
    <w:rsid w:val="00F21855"/>
    <w:rsid w:val="00F22E8F"/>
    <w:rsid w:val="00F24B2D"/>
    <w:rsid w:val="00F27097"/>
    <w:rsid w:val="00F30D68"/>
    <w:rsid w:val="00F362AA"/>
    <w:rsid w:val="00F36AD2"/>
    <w:rsid w:val="00F373EF"/>
    <w:rsid w:val="00F40A09"/>
    <w:rsid w:val="00F41B1A"/>
    <w:rsid w:val="00F43FBE"/>
    <w:rsid w:val="00F51641"/>
    <w:rsid w:val="00F52A2E"/>
    <w:rsid w:val="00F6072C"/>
    <w:rsid w:val="00F60A9B"/>
    <w:rsid w:val="00F60C84"/>
    <w:rsid w:val="00F60E3E"/>
    <w:rsid w:val="00F61491"/>
    <w:rsid w:val="00F64597"/>
    <w:rsid w:val="00F7007F"/>
    <w:rsid w:val="00F71937"/>
    <w:rsid w:val="00F73235"/>
    <w:rsid w:val="00F73A19"/>
    <w:rsid w:val="00F760AF"/>
    <w:rsid w:val="00F761BA"/>
    <w:rsid w:val="00F77259"/>
    <w:rsid w:val="00F828F7"/>
    <w:rsid w:val="00F8424E"/>
    <w:rsid w:val="00F84ADF"/>
    <w:rsid w:val="00F92568"/>
    <w:rsid w:val="00FA1970"/>
    <w:rsid w:val="00FA5DEB"/>
    <w:rsid w:val="00FA7796"/>
    <w:rsid w:val="00FB26FF"/>
    <w:rsid w:val="00FB7B5E"/>
    <w:rsid w:val="00FC1752"/>
    <w:rsid w:val="00FC3405"/>
    <w:rsid w:val="00FC5743"/>
    <w:rsid w:val="00FC6F22"/>
    <w:rsid w:val="00FD01C0"/>
    <w:rsid w:val="00FD16D2"/>
    <w:rsid w:val="00FD2677"/>
    <w:rsid w:val="00FD2AC2"/>
    <w:rsid w:val="00FD2CE4"/>
    <w:rsid w:val="00FD3C00"/>
    <w:rsid w:val="00FD4FA1"/>
    <w:rsid w:val="00FD5DC0"/>
    <w:rsid w:val="00FD6169"/>
    <w:rsid w:val="00FD74AD"/>
    <w:rsid w:val="00FD78E6"/>
    <w:rsid w:val="00FE14B9"/>
    <w:rsid w:val="00FE3228"/>
    <w:rsid w:val="00FE55A6"/>
    <w:rsid w:val="00FE5A4D"/>
    <w:rsid w:val="00FE5C69"/>
    <w:rsid w:val="00FF0498"/>
    <w:rsid w:val="00FF2533"/>
    <w:rsid w:val="00FF3013"/>
    <w:rsid w:val="00FF79F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55"/>
    <w:pPr>
      <w:spacing w:after="200" w:line="276" w:lineRule="auto"/>
    </w:pPr>
    <w:rPr>
      <w:rFonts w:cs="Calibri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9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02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73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7338F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7338F"/>
    <w:rPr>
      <w:rFonts w:cs="Times New Roman"/>
      <w:color w:val="0000FF"/>
      <w:u w:val="single"/>
    </w:rPr>
  </w:style>
  <w:style w:type="character" w:customStyle="1" w:styleId="comm0">
    <w:name w:val="comm0"/>
    <w:basedOn w:val="DefaultParagraphFont"/>
    <w:uiPriority w:val="99"/>
    <w:rsid w:val="00B7338F"/>
    <w:rPr>
      <w:rFonts w:cs="Times New Roman"/>
    </w:rPr>
  </w:style>
  <w:style w:type="table" w:styleId="TableGrid">
    <w:name w:val="Table Grid"/>
    <w:basedOn w:val="TableNormal"/>
    <w:uiPriority w:val="99"/>
    <w:rsid w:val="00616F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A7796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722CBE"/>
    <w:pPr>
      <w:ind w:left="720"/>
    </w:pPr>
  </w:style>
  <w:style w:type="paragraph" w:styleId="Footer">
    <w:name w:val="footer"/>
    <w:basedOn w:val="Normal"/>
    <w:link w:val="FooterChar"/>
    <w:uiPriority w:val="99"/>
    <w:rsid w:val="006312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502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3125E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2045E"/>
    <w:rPr>
      <w:rFonts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D2045E"/>
    <w:pPr>
      <w:widowControl w:val="0"/>
      <w:shd w:val="clear" w:color="auto" w:fill="FFFFFF"/>
      <w:spacing w:after="600" w:line="317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Header">
    <w:name w:val="header"/>
    <w:basedOn w:val="Normal"/>
    <w:link w:val="HeaderChar"/>
    <w:uiPriority w:val="99"/>
    <w:rsid w:val="008E46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E88"/>
    <w:rPr>
      <w:rFonts w:cs="Times New Roman"/>
      <w:lang w:eastAsia="en-US"/>
    </w:rPr>
  </w:style>
  <w:style w:type="paragraph" w:customStyle="1" w:styleId="a">
    <w:name w:val="Без интервала"/>
    <w:uiPriority w:val="99"/>
    <w:rsid w:val="00307E5C"/>
    <w:rPr>
      <w:rFonts w:eastAsia="Times New Roman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9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1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447</TotalTime>
  <Pages>4</Pages>
  <Words>1188</Words>
  <Characters>6772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Комплексної програми</dc:title>
  <dc:subject/>
  <dc:creator>Admin</dc:creator>
  <cp:keywords/>
  <dc:description/>
  <cp:lastModifiedBy>user</cp:lastModifiedBy>
  <cp:revision>139</cp:revision>
  <cp:lastPrinted>2019-09-27T07:03:00Z</cp:lastPrinted>
  <dcterms:created xsi:type="dcterms:W3CDTF">2016-02-05T05:42:00Z</dcterms:created>
  <dcterms:modified xsi:type="dcterms:W3CDTF">2019-10-07T11:34:00Z</dcterms:modified>
</cp:coreProperties>
</file>