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B61" w:rsidRPr="004971EA" w:rsidRDefault="00BF0B61" w:rsidP="004D2FF4">
      <w:pPr>
        <w:rPr>
          <w:color w:val="FFFFFF"/>
          <w:lang w:val="uk-UA"/>
        </w:rPr>
      </w:pPr>
      <w:r>
        <w:rPr>
          <w:noProof/>
          <w:lang w:val="en-US" w:eastAsia="en-US"/>
        </w:rPr>
        <w:pict>
          <v:rect id="Прямоугольник 2" o:spid="_x0000_s1026" style="position:absolute;margin-left:392.25pt;margin-top:-.2pt;width:106.5pt;height:24.75pt;z-index: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" filled="f" stroked="f" strokeweight="2pt">
            <v:textbox>
              <w:txbxContent>
                <w:p w:rsidR="00BF0B61" w:rsidRPr="00B4498C" w:rsidRDefault="00BF0B61" w:rsidP="00ED4F5E">
                  <w:pPr>
                    <w:rPr>
                      <w:color w:val="000000"/>
                      <w:lang w:val="uk-UA"/>
                    </w:rPr>
                  </w:pPr>
                </w:p>
              </w:txbxContent>
            </v:textbox>
          </v:rect>
        </w:pict>
      </w: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7" type="#_x0000_t75" alt="gerbb" style="position:absolute;margin-left:206.9pt;margin-top:3pt;width:39.7pt;height:51pt;z-index:251656704;visibility:visible">
            <v:imagedata r:id="rId7" o:title=""/>
            <w10:wrap type="square"/>
          </v:shape>
        </w:pict>
      </w:r>
      <w:r w:rsidRPr="00F20C3F">
        <w:rPr>
          <w:b/>
          <w:lang w:val="uk-UA"/>
        </w:rPr>
        <w:tab/>
      </w:r>
      <w:r w:rsidRPr="00F20C3F">
        <w:rPr>
          <w:b/>
          <w:lang w:val="uk-UA"/>
        </w:rPr>
        <w:tab/>
      </w:r>
      <w:r w:rsidRPr="00F20C3F">
        <w:rPr>
          <w:b/>
          <w:lang w:val="uk-UA"/>
        </w:rPr>
        <w:tab/>
      </w:r>
      <w:r w:rsidRPr="00F20C3F">
        <w:rPr>
          <w:b/>
          <w:lang w:val="uk-UA"/>
        </w:rPr>
        <w:tab/>
      </w:r>
      <w:r w:rsidRPr="00F20C3F">
        <w:rPr>
          <w:b/>
          <w:lang w:val="uk-UA"/>
        </w:rPr>
        <w:tab/>
      </w:r>
      <w:r w:rsidRPr="00F20C3F">
        <w:rPr>
          <w:b/>
          <w:lang w:val="uk-UA"/>
        </w:rPr>
        <w:tab/>
      </w:r>
      <w:r w:rsidRPr="004971EA">
        <w:rPr>
          <w:color w:val="FFFFFF"/>
        </w:rPr>
        <w:t>ПРОЕКТ</w:t>
      </w:r>
    </w:p>
    <w:p w:rsidR="00BF0B61" w:rsidRPr="00F20C3F" w:rsidRDefault="00BF0B61" w:rsidP="004D2FF4"/>
    <w:p w:rsidR="00BF0B61" w:rsidRPr="00D024EB" w:rsidRDefault="00BF0B61" w:rsidP="00D024EB">
      <w:pPr>
        <w:ind w:left="7799" w:firstLine="709"/>
        <w:rPr>
          <w:color w:val="FFFFFF"/>
          <w:lang w:val="uk-UA"/>
        </w:rPr>
      </w:pPr>
      <w:r w:rsidRPr="00D024EB">
        <w:rPr>
          <w:color w:val="FFFFFF"/>
          <w:lang w:val="uk-UA"/>
        </w:rPr>
        <w:t>ПРОЕКТ</w:t>
      </w:r>
    </w:p>
    <w:p w:rsidR="00BF0B61" w:rsidRPr="00F20C3F" w:rsidRDefault="00BF0B61" w:rsidP="004D2FF4">
      <w:pPr>
        <w:pStyle w:val="PlainText"/>
        <w:ind w:left="2127"/>
        <w:rPr>
          <w:rFonts w:ascii="Times New Roman" w:hAnsi="Times New Roman"/>
          <w:b/>
          <w:sz w:val="28"/>
          <w:szCs w:val="28"/>
          <w:lang w:val="uk-UA"/>
        </w:rPr>
      </w:pPr>
    </w:p>
    <w:p w:rsidR="00BF0B61" w:rsidRPr="00F20C3F" w:rsidRDefault="00BF0B61" w:rsidP="004D2FF4">
      <w:pPr>
        <w:pStyle w:val="PlainText"/>
        <w:ind w:left="-85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20C3F">
        <w:rPr>
          <w:rFonts w:ascii="Times New Roman" w:hAnsi="Times New Roman"/>
          <w:b/>
          <w:sz w:val="28"/>
          <w:szCs w:val="28"/>
          <w:lang w:val="uk-UA"/>
        </w:rPr>
        <w:t>КРЕМЕНЧУЦЬКА  МІСЬКА  РАДА</w:t>
      </w:r>
      <w:bookmarkStart w:id="0" w:name="_GoBack"/>
      <w:bookmarkEnd w:id="0"/>
    </w:p>
    <w:p w:rsidR="00BF0B61" w:rsidRPr="00F20C3F" w:rsidRDefault="00BF0B61" w:rsidP="004D2FF4">
      <w:pPr>
        <w:ind w:left="-851"/>
        <w:jc w:val="center"/>
        <w:rPr>
          <w:b/>
          <w:lang w:val="uk-UA"/>
        </w:rPr>
      </w:pPr>
      <w:r w:rsidRPr="00F20C3F">
        <w:rPr>
          <w:b/>
          <w:lang w:val="uk-UA"/>
        </w:rPr>
        <w:t>ПОЛТАВСЬКОЇ  ОБЛАСТІ</w:t>
      </w:r>
    </w:p>
    <w:p w:rsidR="00BF0B61" w:rsidRPr="00F20C3F" w:rsidRDefault="00BF0B61" w:rsidP="004D2FF4">
      <w:pPr>
        <w:ind w:left="-851"/>
        <w:jc w:val="center"/>
        <w:rPr>
          <w:b/>
          <w:lang w:val="uk-UA"/>
        </w:rPr>
      </w:pPr>
      <w:r w:rsidRPr="00F20C3F">
        <w:rPr>
          <w:b/>
          <w:lang w:val="en-US"/>
        </w:rPr>
        <w:t>XX</w:t>
      </w:r>
      <w:r>
        <w:rPr>
          <w:b/>
          <w:lang w:val="en-US"/>
        </w:rPr>
        <w:t>XVI</w:t>
      </w:r>
      <w:r w:rsidRPr="00F20C3F">
        <w:rPr>
          <w:b/>
          <w:lang w:val="uk-UA"/>
        </w:rPr>
        <w:t xml:space="preserve"> СЕСІЯ  МІСЬКОЇ  РАДИ  VI</w:t>
      </w:r>
      <w:r w:rsidRPr="00F20C3F">
        <w:rPr>
          <w:b/>
          <w:lang w:val="en-US"/>
        </w:rPr>
        <w:t>I</w:t>
      </w:r>
      <w:r w:rsidRPr="00F20C3F">
        <w:rPr>
          <w:b/>
          <w:lang w:val="uk-UA"/>
        </w:rPr>
        <w:t xml:space="preserve"> СКЛИКАННЯ</w:t>
      </w:r>
    </w:p>
    <w:p w:rsidR="00BF0B61" w:rsidRPr="000B4073" w:rsidRDefault="00BF0B61" w:rsidP="004D2FF4">
      <w:pPr>
        <w:ind w:left="-851" w:right="-82"/>
        <w:jc w:val="center"/>
        <w:rPr>
          <w:sz w:val="22"/>
          <w:lang w:val="uk-UA"/>
        </w:rPr>
      </w:pPr>
    </w:p>
    <w:p w:rsidR="00BF0B61" w:rsidRPr="000B4073" w:rsidRDefault="00BF0B61" w:rsidP="004D2FF4">
      <w:pPr>
        <w:ind w:right="-82"/>
        <w:jc w:val="center"/>
        <w:rPr>
          <w:sz w:val="22"/>
          <w:lang w:val="uk-UA"/>
        </w:rPr>
      </w:pPr>
    </w:p>
    <w:p w:rsidR="00BF0B61" w:rsidRPr="00F20C3F" w:rsidRDefault="00BF0B61" w:rsidP="004D2FF4">
      <w:pPr>
        <w:ind w:left="-851" w:right="-82"/>
        <w:jc w:val="center"/>
        <w:rPr>
          <w:b/>
          <w:lang w:val="uk-UA"/>
        </w:rPr>
      </w:pPr>
      <w:r w:rsidRPr="00F20C3F">
        <w:rPr>
          <w:b/>
          <w:lang w:val="uk-UA"/>
        </w:rPr>
        <w:t>РІШЕННЯ</w:t>
      </w:r>
    </w:p>
    <w:p w:rsidR="00BF0B61" w:rsidRDefault="00BF0B61" w:rsidP="004D2FF4">
      <w:pPr>
        <w:pStyle w:val="30"/>
        <w:shd w:val="clear" w:color="auto" w:fill="auto"/>
        <w:spacing w:after="0" w:line="280" w:lineRule="exact"/>
        <w:ind w:left="40" w:right="4700"/>
        <w:jc w:val="left"/>
        <w:rPr>
          <w:b w:val="0"/>
          <w:sz w:val="20"/>
          <w:szCs w:val="20"/>
          <w:lang w:val="uk-UA"/>
        </w:rPr>
      </w:pPr>
    </w:p>
    <w:p w:rsidR="00BF0B61" w:rsidRDefault="00BF0B61" w:rsidP="004D2FF4">
      <w:pPr>
        <w:pStyle w:val="30"/>
        <w:shd w:val="clear" w:color="auto" w:fill="auto"/>
        <w:spacing w:after="0" w:line="280" w:lineRule="exact"/>
        <w:ind w:left="40" w:right="4700"/>
        <w:jc w:val="left"/>
        <w:rPr>
          <w:b w:val="0"/>
          <w:sz w:val="20"/>
          <w:szCs w:val="20"/>
          <w:lang w:val="uk-UA"/>
        </w:rPr>
      </w:pPr>
    </w:p>
    <w:p w:rsidR="00BF0B61" w:rsidRPr="00422CE5" w:rsidRDefault="00BF0B61" w:rsidP="004D2FF4">
      <w:pPr>
        <w:pStyle w:val="30"/>
        <w:shd w:val="clear" w:color="auto" w:fill="auto"/>
        <w:spacing w:after="0" w:line="280" w:lineRule="exact"/>
        <w:ind w:left="40" w:right="4700"/>
        <w:jc w:val="left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>в</w:t>
      </w:r>
      <w:r w:rsidRPr="004971EA">
        <w:rPr>
          <w:sz w:val="28"/>
          <w:szCs w:val="28"/>
          <w:lang w:val="uk-UA"/>
        </w:rPr>
        <w:t xml:space="preserve">ід </w:t>
      </w:r>
      <w:r>
        <w:rPr>
          <w:sz w:val="28"/>
          <w:szCs w:val="28"/>
          <w:lang w:val="uk-UA"/>
        </w:rPr>
        <w:t>24</w:t>
      </w:r>
      <w:r w:rsidRPr="004971E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квітня</w:t>
      </w:r>
      <w:r w:rsidRPr="00422CE5">
        <w:rPr>
          <w:sz w:val="20"/>
          <w:szCs w:val="20"/>
          <w:lang w:val="uk-UA"/>
        </w:rPr>
        <w:t xml:space="preserve"> </w:t>
      </w:r>
      <w:r w:rsidRPr="00422CE5">
        <w:rPr>
          <w:sz w:val="28"/>
          <w:szCs w:val="20"/>
          <w:lang w:val="uk-UA"/>
        </w:rPr>
        <w:t>201</w:t>
      </w:r>
      <w:r>
        <w:rPr>
          <w:sz w:val="28"/>
          <w:szCs w:val="20"/>
          <w:lang w:val="uk-UA"/>
        </w:rPr>
        <w:t>9</w:t>
      </w:r>
      <w:r w:rsidRPr="00422CE5">
        <w:rPr>
          <w:sz w:val="28"/>
          <w:szCs w:val="20"/>
          <w:lang w:val="uk-UA"/>
        </w:rPr>
        <w:t xml:space="preserve"> року</w:t>
      </w:r>
    </w:p>
    <w:p w:rsidR="00BF0B61" w:rsidRPr="00F20C3F" w:rsidRDefault="00BF0B61" w:rsidP="004D2FF4">
      <w:pPr>
        <w:pStyle w:val="30"/>
        <w:shd w:val="clear" w:color="auto" w:fill="auto"/>
        <w:spacing w:after="0" w:line="280" w:lineRule="exact"/>
        <w:ind w:left="40" w:right="4700"/>
        <w:jc w:val="left"/>
        <w:rPr>
          <w:b w:val="0"/>
          <w:sz w:val="20"/>
          <w:szCs w:val="20"/>
          <w:lang w:val="uk-UA"/>
        </w:rPr>
      </w:pPr>
      <w:r w:rsidRPr="00F20C3F">
        <w:rPr>
          <w:b w:val="0"/>
          <w:sz w:val="20"/>
          <w:szCs w:val="20"/>
          <w:lang w:val="uk-UA"/>
        </w:rPr>
        <w:t>м. Кременчук</w:t>
      </w:r>
    </w:p>
    <w:p w:rsidR="00BF0B61" w:rsidRPr="00ED4F5E" w:rsidRDefault="00BF0B61" w:rsidP="0058360D">
      <w:pPr>
        <w:pStyle w:val="30"/>
        <w:shd w:val="clear" w:color="auto" w:fill="auto"/>
        <w:spacing w:after="0" w:line="160" w:lineRule="exact"/>
        <w:ind w:left="40" w:right="4700"/>
        <w:jc w:val="left"/>
        <w:rPr>
          <w:sz w:val="18"/>
          <w:szCs w:val="28"/>
          <w:lang w:val="ru-RU"/>
        </w:rPr>
      </w:pPr>
    </w:p>
    <w:p w:rsidR="00BF0B61" w:rsidRPr="00ED4F5E" w:rsidRDefault="00BF0B61" w:rsidP="0058360D">
      <w:pPr>
        <w:pStyle w:val="30"/>
        <w:shd w:val="clear" w:color="auto" w:fill="auto"/>
        <w:spacing w:after="0" w:line="160" w:lineRule="exact"/>
        <w:ind w:left="40" w:right="4700"/>
        <w:jc w:val="left"/>
        <w:rPr>
          <w:sz w:val="18"/>
          <w:szCs w:val="28"/>
          <w:lang w:val="ru-RU"/>
        </w:rPr>
      </w:pPr>
    </w:p>
    <w:p w:rsidR="00BF0B61" w:rsidRDefault="00BF0B61" w:rsidP="00A412E8">
      <w:pPr>
        <w:pStyle w:val="30"/>
        <w:shd w:val="clear" w:color="auto" w:fill="auto"/>
        <w:spacing w:after="0" w:line="320" w:lineRule="exact"/>
        <w:ind w:left="40" w:right="3827"/>
        <w:jc w:val="left"/>
        <w:rPr>
          <w:sz w:val="28"/>
          <w:szCs w:val="28"/>
          <w:lang w:val="uk-UA"/>
        </w:rPr>
      </w:pPr>
      <w:r w:rsidRPr="00F20C3F">
        <w:rPr>
          <w:sz w:val="28"/>
          <w:szCs w:val="28"/>
          <w:lang w:val="uk-UA"/>
        </w:rPr>
        <w:t>Про внесення змін до рішення Кременчуцької міської ради Полтавської області від 29.11.2016 «Про затвердження міської Програми по видаленню аварійних, сухостійних та фаутних дерев, а також кронування дерев, що досягли вікової межі</w:t>
      </w:r>
      <w:r>
        <w:rPr>
          <w:sz w:val="28"/>
          <w:szCs w:val="28"/>
          <w:lang w:val="uk-UA"/>
        </w:rPr>
        <w:t xml:space="preserve">, </w:t>
      </w:r>
      <w:r w:rsidRPr="00F20C3F">
        <w:rPr>
          <w:sz w:val="28"/>
          <w:szCs w:val="28"/>
          <w:lang w:val="uk-UA"/>
        </w:rPr>
        <w:t>на 2017-2020 роки в місті Кременчуці»</w:t>
      </w:r>
    </w:p>
    <w:p w:rsidR="00BF0B61" w:rsidRPr="00F20C3F" w:rsidRDefault="00BF0B61" w:rsidP="00A412E8">
      <w:pPr>
        <w:pStyle w:val="30"/>
        <w:shd w:val="clear" w:color="auto" w:fill="auto"/>
        <w:spacing w:after="0" w:line="320" w:lineRule="exact"/>
        <w:ind w:left="40" w:right="3827"/>
        <w:jc w:val="left"/>
        <w:rPr>
          <w:sz w:val="28"/>
          <w:szCs w:val="28"/>
          <w:lang w:val="uk-UA"/>
        </w:rPr>
      </w:pPr>
    </w:p>
    <w:p w:rsidR="00BF0B61" w:rsidRPr="00C3645B" w:rsidRDefault="00BF0B61" w:rsidP="004D2FF4">
      <w:pPr>
        <w:tabs>
          <w:tab w:val="left" w:pos="4253"/>
        </w:tabs>
        <w:spacing w:line="220" w:lineRule="exact"/>
        <w:ind w:firstLine="709"/>
        <w:jc w:val="both"/>
        <w:rPr>
          <w:sz w:val="24"/>
          <w:lang w:val="uk-UA"/>
        </w:rPr>
      </w:pPr>
    </w:p>
    <w:p w:rsidR="00BF0B61" w:rsidRDefault="00BF0B61" w:rsidP="00A412E8">
      <w:pPr>
        <w:tabs>
          <w:tab w:val="left" w:pos="4253"/>
        </w:tabs>
        <w:spacing w:line="320" w:lineRule="exact"/>
        <w:ind w:firstLine="709"/>
        <w:jc w:val="both"/>
        <w:rPr>
          <w:lang w:val="uk-UA"/>
        </w:rPr>
      </w:pPr>
      <w:r w:rsidRPr="00F20C3F">
        <w:rPr>
          <w:lang w:val="uk-UA"/>
        </w:rPr>
        <w:t>З метою належного утримання зелених насаджень на території міста, керуючись Порядком видалення дерев, кущів, газонів і квітників у населених пунктах, ст. 26 Закону України «Про місцеве самоврядування в Україні», Кременчуцька міська рада</w:t>
      </w:r>
      <w:r w:rsidRPr="00650194">
        <w:rPr>
          <w:lang w:val="uk-UA"/>
        </w:rPr>
        <w:t xml:space="preserve"> Полтавської області</w:t>
      </w:r>
    </w:p>
    <w:p w:rsidR="00BF0B61" w:rsidRDefault="00BF0B61" w:rsidP="00A412E8">
      <w:pPr>
        <w:tabs>
          <w:tab w:val="left" w:pos="4253"/>
        </w:tabs>
        <w:spacing w:line="320" w:lineRule="exact"/>
        <w:jc w:val="center"/>
        <w:rPr>
          <w:b/>
          <w:lang w:val="uk-UA"/>
        </w:rPr>
      </w:pPr>
      <w:r w:rsidRPr="00F20C3F">
        <w:rPr>
          <w:b/>
          <w:lang w:val="uk-UA"/>
        </w:rPr>
        <w:t>вирішила:</w:t>
      </w:r>
    </w:p>
    <w:p w:rsidR="00BF0B61" w:rsidRPr="0058360D" w:rsidRDefault="00BF0B61" w:rsidP="004370BB">
      <w:pPr>
        <w:pStyle w:val="1"/>
        <w:numPr>
          <w:ilvl w:val="0"/>
          <w:numId w:val="18"/>
        </w:numPr>
        <w:shd w:val="clear" w:color="auto" w:fill="auto"/>
        <w:tabs>
          <w:tab w:val="left" w:pos="1086"/>
        </w:tabs>
        <w:spacing w:before="0" w:line="320" w:lineRule="exact"/>
        <w:ind w:left="0" w:right="23" w:firstLine="709"/>
        <w:jc w:val="both"/>
        <w:rPr>
          <w:sz w:val="28"/>
          <w:szCs w:val="28"/>
          <w:lang w:val="uk-UA"/>
        </w:rPr>
      </w:pPr>
      <w:r w:rsidRPr="00F20C3F">
        <w:rPr>
          <w:sz w:val="28"/>
          <w:szCs w:val="28"/>
          <w:lang w:val="uk-UA"/>
        </w:rPr>
        <w:t>Внести зміни до рішення Кременчуцької міської ради Полтавської області від 29.11.201</w:t>
      </w:r>
      <w:r>
        <w:rPr>
          <w:sz w:val="28"/>
          <w:szCs w:val="28"/>
          <w:lang w:val="uk-UA"/>
        </w:rPr>
        <w:t>6</w:t>
      </w:r>
      <w:r w:rsidRPr="00F20C3F">
        <w:rPr>
          <w:sz w:val="28"/>
          <w:szCs w:val="28"/>
          <w:lang w:val="uk-UA"/>
        </w:rPr>
        <w:t xml:space="preserve"> «Про затвердження міської Програми по видаленню аварійних, сухостійних та фаутних дерев, а також кронування дерев, що досягли вікової межі</w:t>
      </w:r>
      <w:r>
        <w:rPr>
          <w:sz w:val="28"/>
          <w:szCs w:val="28"/>
          <w:lang w:val="uk-UA"/>
        </w:rPr>
        <w:t>,</w:t>
      </w:r>
      <w:r w:rsidRPr="00F20C3F">
        <w:rPr>
          <w:sz w:val="28"/>
          <w:szCs w:val="28"/>
          <w:lang w:val="uk-UA"/>
        </w:rPr>
        <w:t xml:space="preserve"> на 2017-2020 роки в місті Кременчуці», </w:t>
      </w:r>
      <w:r>
        <w:rPr>
          <w:sz w:val="28"/>
          <w:szCs w:val="28"/>
          <w:lang w:val="uk-UA"/>
        </w:rPr>
        <w:t>виклавши додаток  Програми у новій редакції .</w:t>
      </w:r>
      <w:r w:rsidRPr="0058360D">
        <w:rPr>
          <w:sz w:val="28"/>
          <w:szCs w:val="28"/>
          <w:lang w:val="uk-UA"/>
        </w:rPr>
        <w:t xml:space="preserve"> </w:t>
      </w:r>
    </w:p>
    <w:p w:rsidR="00BF0B61" w:rsidRDefault="00BF0B61" w:rsidP="005416CB">
      <w:pPr>
        <w:pStyle w:val="1"/>
        <w:numPr>
          <w:ilvl w:val="0"/>
          <w:numId w:val="18"/>
        </w:numPr>
        <w:shd w:val="clear" w:color="auto" w:fill="auto"/>
        <w:tabs>
          <w:tab w:val="left" w:pos="1134"/>
        </w:tabs>
        <w:spacing w:before="0" w:line="320" w:lineRule="exact"/>
        <w:ind w:left="0" w:right="23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Департаменту фінансів виконавчого комітету Кременчуцької міської ради Полтавської області (Неіленко Т.Г.) та Департаменту житлово-комунального господарства виконавчого комітету Кременчуцької міської ради (Москалик І.В.) здійснювати загальну координацію, фінансування та моніторинг заходів Програми.</w:t>
      </w:r>
    </w:p>
    <w:p w:rsidR="00BF0B61" w:rsidRDefault="00BF0B61" w:rsidP="005416CB">
      <w:pPr>
        <w:pStyle w:val="1"/>
        <w:numPr>
          <w:ilvl w:val="0"/>
          <w:numId w:val="18"/>
        </w:numPr>
        <w:shd w:val="clear" w:color="auto" w:fill="auto"/>
        <w:tabs>
          <w:tab w:val="left" w:pos="1134"/>
        </w:tabs>
        <w:spacing w:before="0" w:line="320" w:lineRule="exact"/>
        <w:ind w:left="0" w:right="23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Оприлюднити рішення відповідно до вимог законодавства.</w:t>
      </w:r>
    </w:p>
    <w:p w:rsidR="00BF0B61" w:rsidRDefault="00BF0B61" w:rsidP="005416CB">
      <w:pPr>
        <w:pStyle w:val="1"/>
        <w:numPr>
          <w:ilvl w:val="0"/>
          <w:numId w:val="18"/>
        </w:numPr>
        <w:shd w:val="clear" w:color="auto" w:fill="auto"/>
        <w:tabs>
          <w:tab w:val="left" w:pos="1134"/>
        </w:tabs>
        <w:spacing w:before="0" w:line="320" w:lineRule="exact"/>
        <w:ind w:left="0" w:right="23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Контроль </w:t>
      </w:r>
      <w:r w:rsidRPr="00F20C3F">
        <w:rPr>
          <w:sz w:val="28"/>
          <w:szCs w:val="28"/>
          <w:lang w:val="uk-UA"/>
        </w:rPr>
        <w:t>за виконанням рішення покласти на заступника міського голови Декусара В.В. та голову постійн</w:t>
      </w:r>
      <w:r>
        <w:rPr>
          <w:sz w:val="28"/>
          <w:szCs w:val="28"/>
          <w:lang w:val="uk-UA"/>
        </w:rPr>
        <w:t>ої депутатської</w:t>
      </w:r>
      <w:r w:rsidRPr="00F20C3F">
        <w:rPr>
          <w:sz w:val="28"/>
          <w:szCs w:val="28"/>
          <w:lang w:val="uk-UA"/>
        </w:rPr>
        <w:t xml:space="preserve"> комісі</w:t>
      </w:r>
      <w:r>
        <w:rPr>
          <w:sz w:val="28"/>
          <w:szCs w:val="28"/>
          <w:lang w:val="uk-UA"/>
        </w:rPr>
        <w:t>ї</w:t>
      </w:r>
      <w:r w:rsidRPr="00F20C3F">
        <w:rPr>
          <w:sz w:val="28"/>
          <w:szCs w:val="28"/>
          <w:lang w:val="uk-UA"/>
        </w:rPr>
        <w:t xml:space="preserve"> з питань житлово-комунального господарства, </w:t>
      </w:r>
      <w:r w:rsidRPr="00F20C3F">
        <w:rPr>
          <w:rStyle w:val="Strong"/>
          <w:b w:val="0"/>
          <w:sz w:val="28"/>
          <w:szCs w:val="28"/>
          <w:lang w:val="uk-UA"/>
        </w:rPr>
        <w:t>управління комунальною власністю, енергозбереження, транспорту, зв’язку та IT-технологій</w:t>
      </w:r>
      <w:r w:rsidRPr="00F20C3F">
        <w:rPr>
          <w:sz w:val="28"/>
          <w:szCs w:val="28"/>
          <w:lang w:val="uk-UA"/>
        </w:rPr>
        <w:t xml:space="preserve"> (голова комісій Котляр В.Ю.).</w:t>
      </w:r>
    </w:p>
    <w:p w:rsidR="00BF0B61" w:rsidRPr="00F20C3F" w:rsidRDefault="00BF0B61" w:rsidP="004D2FF4">
      <w:pPr>
        <w:tabs>
          <w:tab w:val="left" w:pos="7088"/>
        </w:tabs>
        <w:spacing w:line="580" w:lineRule="exact"/>
        <w:jc w:val="both"/>
        <w:rPr>
          <w:b/>
          <w:lang w:val="uk-UA"/>
        </w:rPr>
      </w:pPr>
    </w:p>
    <w:p w:rsidR="00BF0B61" w:rsidRPr="006B0D0E" w:rsidRDefault="00BF0B61" w:rsidP="00BE59BB">
      <w:pPr>
        <w:tabs>
          <w:tab w:val="left" w:pos="7088"/>
        </w:tabs>
        <w:jc w:val="both"/>
        <w:rPr>
          <w:b/>
          <w:color w:val="FFFFFF"/>
        </w:rPr>
      </w:pPr>
      <w:r w:rsidRPr="00F20C3F">
        <w:rPr>
          <w:b/>
          <w:lang w:val="uk-UA"/>
        </w:rPr>
        <w:t>Міський голова</w:t>
      </w:r>
      <w:r w:rsidRPr="00F20C3F">
        <w:rPr>
          <w:b/>
          <w:lang w:val="uk-UA"/>
        </w:rPr>
        <w:tab/>
        <w:t>В.О.МАЛЕЦЬКИЙ</w:t>
      </w:r>
      <w:r>
        <w:rPr>
          <w:noProof/>
          <w:lang w:val="en-US" w:eastAsia="en-US"/>
        </w:rPr>
        <w:pict>
          <v:rect id="Rectangle 35" o:spid="_x0000_s1028" style="position:absolute;left:0;text-align:left;margin-left:731.7pt;margin-top:-30.05pt;width:30.7pt;height:28.8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" strokecolor="white">
            <v:textbox>
              <w:txbxContent>
                <w:p w:rsidR="00BF0B61" w:rsidRPr="008E2A2F" w:rsidRDefault="00BF0B61" w:rsidP="00370C3B">
                  <w:pPr>
                    <w:rPr>
                      <w:b/>
                      <w:lang w:val="uk-UA"/>
                    </w:rPr>
                  </w:pPr>
                </w:p>
              </w:txbxContent>
            </v:textbox>
          </v:rect>
        </w:pict>
      </w:r>
    </w:p>
    <w:sectPr w:rsidR="00BF0B61" w:rsidRPr="006B0D0E" w:rsidSect="0058360D">
      <w:headerReference w:type="even" r:id="rId8"/>
      <w:pgSz w:w="11906" w:h="16838"/>
      <w:pgMar w:top="709" w:right="566" w:bottom="709" w:left="1560" w:header="113" w:footer="0" w:gutter="0"/>
      <w:pgNumType w:start="1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B61" w:rsidRDefault="00BF0B61">
      <w:r>
        <w:separator/>
      </w:r>
    </w:p>
    <w:p w:rsidR="00BF0B61" w:rsidRDefault="00BF0B61"/>
  </w:endnote>
  <w:endnote w:type="continuationSeparator" w:id="0">
    <w:p w:rsidR="00BF0B61" w:rsidRDefault="00BF0B61">
      <w:r>
        <w:continuationSeparator/>
      </w:r>
    </w:p>
    <w:p w:rsidR="00BF0B61" w:rsidRDefault="00BF0B6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B61" w:rsidRDefault="00BF0B61">
      <w:r>
        <w:separator/>
      </w:r>
    </w:p>
    <w:p w:rsidR="00BF0B61" w:rsidRDefault="00BF0B61"/>
  </w:footnote>
  <w:footnote w:type="continuationSeparator" w:id="0">
    <w:p w:rsidR="00BF0B61" w:rsidRDefault="00BF0B61">
      <w:r>
        <w:continuationSeparator/>
      </w:r>
    </w:p>
    <w:p w:rsidR="00BF0B61" w:rsidRDefault="00BF0B6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B61" w:rsidRPr="00D15D2B" w:rsidRDefault="00BF0B61">
    <w:pPr>
      <w:pStyle w:val="Header"/>
      <w:rPr>
        <w:lang w:val="uk-UA"/>
      </w:rPr>
    </w:pPr>
    <w:r>
      <w:rPr>
        <w:lang w:val="uk-UA"/>
      </w:rPr>
      <w:tab/>
      <w:t>2</w:t>
    </w:r>
    <w:r>
      <w:rPr>
        <w:lang w:val="uk-UA"/>
      </w:rPr>
      <w:tab/>
      <w:t>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A4EA2"/>
    <w:multiLevelType w:val="hybridMultilevel"/>
    <w:tmpl w:val="65E0B766"/>
    <w:lvl w:ilvl="0" w:tplc="4EBE31C2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abstractNum w:abstractNumId="1">
    <w:nsid w:val="059F4779"/>
    <w:multiLevelType w:val="hybridMultilevel"/>
    <w:tmpl w:val="E7E6077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6367C98"/>
    <w:multiLevelType w:val="multilevel"/>
    <w:tmpl w:val="62B05C8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9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22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cs="Times New Roman" w:hint="default"/>
      </w:rPr>
    </w:lvl>
  </w:abstractNum>
  <w:abstractNum w:abstractNumId="3">
    <w:nsid w:val="10595A06"/>
    <w:multiLevelType w:val="hybridMultilevel"/>
    <w:tmpl w:val="C54203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B274B3"/>
    <w:multiLevelType w:val="multilevel"/>
    <w:tmpl w:val="BF56DCEE"/>
    <w:lvl w:ilvl="0">
      <w:start w:val="1"/>
      <w:numFmt w:val="decimal"/>
      <w:lvlText w:val="%1."/>
      <w:lvlJc w:val="left"/>
      <w:pPr>
        <w:ind w:left="740" w:hanging="360"/>
      </w:pPr>
      <w:rPr>
        <w:rFonts w:cs="Times New Roman" w:hint="default"/>
      </w:rPr>
    </w:lvl>
    <w:lvl w:ilvl="1">
      <w:start w:val="7"/>
      <w:numFmt w:val="decimal"/>
      <w:isLgl/>
      <w:lvlText w:val="%1.%2."/>
      <w:lvlJc w:val="left"/>
      <w:pPr>
        <w:ind w:left="11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80" w:hanging="1800"/>
      </w:pPr>
      <w:rPr>
        <w:rFonts w:cs="Times New Roman" w:hint="default"/>
      </w:rPr>
    </w:lvl>
  </w:abstractNum>
  <w:abstractNum w:abstractNumId="5">
    <w:nsid w:val="178C06B4"/>
    <w:multiLevelType w:val="multilevel"/>
    <w:tmpl w:val="B1AE0B7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73B2EA9"/>
    <w:multiLevelType w:val="hybridMultilevel"/>
    <w:tmpl w:val="C39E237C"/>
    <w:lvl w:ilvl="0" w:tplc="8A36A7C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289C1733"/>
    <w:multiLevelType w:val="multilevel"/>
    <w:tmpl w:val="79DA236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BC96FAF"/>
    <w:multiLevelType w:val="multilevel"/>
    <w:tmpl w:val="2534824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  <w:color w:val="000000"/>
      </w:rPr>
    </w:lvl>
  </w:abstractNum>
  <w:abstractNum w:abstractNumId="9">
    <w:nsid w:val="2DC464C6"/>
    <w:multiLevelType w:val="hybridMultilevel"/>
    <w:tmpl w:val="9586E23E"/>
    <w:lvl w:ilvl="0" w:tplc="FB2095C8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>
    <w:nsid w:val="31DE4CDD"/>
    <w:multiLevelType w:val="multilevel"/>
    <w:tmpl w:val="D6C62464"/>
    <w:lvl w:ilvl="0">
      <w:start w:val="1"/>
      <w:numFmt w:val="decimal"/>
      <w:lvlText w:val="%1."/>
      <w:lvlJc w:val="left"/>
      <w:pPr>
        <w:ind w:firstLine="964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776" w:hanging="13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58" w:hanging="13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58" w:hanging="135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58" w:hanging="135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1">
    <w:nsid w:val="3228626E"/>
    <w:multiLevelType w:val="hybridMultilevel"/>
    <w:tmpl w:val="3B9C264A"/>
    <w:lvl w:ilvl="0" w:tplc="582AA826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12">
    <w:nsid w:val="33EB0EC9"/>
    <w:multiLevelType w:val="multilevel"/>
    <w:tmpl w:val="A69E6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3EB43454"/>
    <w:multiLevelType w:val="multilevel"/>
    <w:tmpl w:val="F4E0F6F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54336FE7"/>
    <w:multiLevelType w:val="multilevel"/>
    <w:tmpl w:val="6A3C0AC2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54906970"/>
    <w:multiLevelType w:val="hybridMultilevel"/>
    <w:tmpl w:val="B498CCD4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26B72C7"/>
    <w:multiLevelType w:val="hybridMultilevel"/>
    <w:tmpl w:val="9AC863A4"/>
    <w:lvl w:ilvl="0" w:tplc="0EC63D2E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DF2FB2"/>
    <w:multiLevelType w:val="multilevel"/>
    <w:tmpl w:val="B494482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6B3A6BAD"/>
    <w:multiLevelType w:val="multilevel"/>
    <w:tmpl w:val="06F07DD6"/>
    <w:lvl w:ilvl="0">
      <w:start w:val="1"/>
      <w:numFmt w:val="decimal"/>
      <w:lvlText w:val="%1."/>
      <w:lvlJc w:val="left"/>
      <w:pPr>
        <w:ind w:left="460" w:hanging="360"/>
      </w:pPr>
      <w:rPr>
        <w:rFonts w:cs="Times New Roman" w:hint="default"/>
      </w:rPr>
    </w:lvl>
    <w:lvl w:ilvl="1">
      <w:start w:val="9"/>
      <w:numFmt w:val="decimal"/>
      <w:isLgl/>
      <w:lvlText w:val="%1.%2"/>
      <w:lvlJc w:val="left"/>
      <w:pPr>
        <w:ind w:left="685" w:hanging="58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18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18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5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4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90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900" w:hanging="1800"/>
      </w:pPr>
      <w:rPr>
        <w:rFonts w:cs="Times New Roman" w:hint="default"/>
        <w:b/>
      </w:rPr>
    </w:lvl>
  </w:abstractNum>
  <w:abstractNum w:abstractNumId="19">
    <w:nsid w:val="6BE05080"/>
    <w:multiLevelType w:val="hybridMultilevel"/>
    <w:tmpl w:val="2FA8C59C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0">
    <w:nsid w:val="71686A92"/>
    <w:multiLevelType w:val="hybridMultilevel"/>
    <w:tmpl w:val="9E58FC0C"/>
    <w:lvl w:ilvl="0" w:tplc="87BCB844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7C4E0FF7"/>
    <w:multiLevelType w:val="hybridMultilevel"/>
    <w:tmpl w:val="C66A479A"/>
    <w:lvl w:ilvl="0" w:tplc="65DE6164">
      <w:numFmt w:val="bullet"/>
      <w:lvlText w:val="-"/>
      <w:lvlJc w:val="left"/>
      <w:pPr>
        <w:ind w:left="84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9"/>
  </w:num>
  <w:num w:numId="4">
    <w:abstractNumId w:val="19"/>
  </w:num>
  <w:num w:numId="5">
    <w:abstractNumId w:val="10"/>
  </w:num>
  <w:num w:numId="6">
    <w:abstractNumId w:val="3"/>
  </w:num>
  <w:num w:numId="7">
    <w:abstractNumId w:val="12"/>
  </w:num>
  <w:num w:numId="8">
    <w:abstractNumId w:val="14"/>
  </w:num>
  <w:num w:numId="9">
    <w:abstractNumId w:val="4"/>
  </w:num>
  <w:num w:numId="10">
    <w:abstractNumId w:val="18"/>
  </w:num>
  <w:num w:numId="11">
    <w:abstractNumId w:val="17"/>
  </w:num>
  <w:num w:numId="12">
    <w:abstractNumId w:val="5"/>
  </w:num>
  <w:num w:numId="13">
    <w:abstractNumId w:val="13"/>
  </w:num>
  <w:num w:numId="14">
    <w:abstractNumId w:val="7"/>
  </w:num>
  <w:num w:numId="15">
    <w:abstractNumId w:val="6"/>
  </w:num>
  <w:num w:numId="16">
    <w:abstractNumId w:val="8"/>
  </w:num>
  <w:num w:numId="17">
    <w:abstractNumId w:val="21"/>
  </w:num>
  <w:num w:numId="18">
    <w:abstractNumId w:val="2"/>
  </w:num>
  <w:num w:numId="19">
    <w:abstractNumId w:val="1"/>
  </w:num>
  <w:num w:numId="20">
    <w:abstractNumId w:val="16"/>
  </w:num>
  <w:num w:numId="21">
    <w:abstractNumId w:val="15"/>
  </w:num>
  <w:num w:numId="22">
    <w:abstractNumId w:val="0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357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17C2"/>
    <w:rsid w:val="000008E2"/>
    <w:rsid w:val="00001C30"/>
    <w:rsid w:val="00002E3D"/>
    <w:rsid w:val="00002FFD"/>
    <w:rsid w:val="00004434"/>
    <w:rsid w:val="000044D5"/>
    <w:rsid w:val="00004848"/>
    <w:rsid w:val="00007673"/>
    <w:rsid w:val="00007FDE"/>
    <w:rsid w:val="00010B48"/>
    <w:rsid w:val="00010D43"/>
    <w:rsid w:val="00011199"/>
    <w:rsid w:val="0001202C"/>
    <w:rsid w:val="00014BAB"/>
    <w:rsid w:val="00015486"/>
    <w:rsid w:val="00015B1F"/>
    <w:rsid w:val="00016366"/>
    <w:rsid w:val="000166EB"/>
    <w:rsid w:val="00017ACA"/>
    <w:rsid w:val="000230E4"/>
    <w:rsid w:val="000251BD"/>
    <w:rsid w:val="0002538A"/>
    <w:rsid w:val="000255BC"/>
    <w:rsid w:val="00026E8F"/>
    <w:rsid w:val="00027EC4"/>
    <w:rsid w:val="00030F73"/>
    <w:rsid w:val="00031DBE"/>
    <w:rsid w:val="00035E36"/>
    <w:rsid w:val="00035F51"/>
    <w:rsid w:val="00037D3A"/>
    <w:rsid w:val="00040377"/>
    <w:rsid w:val="00041191"/>
    <w:rsid w:val="00041486"/>
    <w:rsid w:val="000426C2"/>
    <w:rsid w:val="000430DE"/>
    <w:rsid w:val="00043311"/>
    <w:rsid w:val="000472A2"/>
    <w:rsid w:val="00047AE0"/>
    <w:rsid w:val="00050189"/>
    <w:rsid w:val="00051FEE"/>
    <w:rsid w:val="00053820"/>
    <w:rsid w:val="0005396B"/>
    <w:rsid w:val="00054842"/>
    <w:rsid w:val="00054BE3"/>
    <w:rsid w:val="00056C6B"/>
    <w:rsid w:val="0005768C"/>
    <w:rsid w:val="00057D43"/>
    <w:rsid w:val="000609BD"/>
    <w:rsid w:val="00060A14"/>
    <w:rsid w:val="00060B3A"/>
    <w:rsid w:val="00062366"/>
    <w:rsid w:val="00062D8D"/>
    <w:rsid w:val="000638A4"/>
    <w:rsid w:val="00064D97"/>
    <w:rsid w:val="00066432"/>
    <w:rsid w:val="000675A1"/>
    <w:rsid w:val="00067C6F"/>
    <w:rsid w:val="000711FF"/>
    <w:rsid w:val="00071C6B"/>
    <w:rsid w:val="0007381F"/>
    <w:rsid w:val="00073FB2"/>
    <w:rsid w:val="00074D63"/>
    <w:rsid w:val="00075217"/>
    <w:rsid w:val="00075BC0"/>
    <w:rsid w:val="00080157"/>
    <w:rsid w:val="000808B1"/>
    <w:rsid w:val="00084761"/>
    <w:rsid w:val="0008584B"/>
    <w:rsid w:val="00086018"/>
    <w:rsid w:val="00086086"/>
    <w:rsid w:val="00087033"/>
    <w:rsid w:val="000873EC"/>
    <w:rsid w:val="00090271"/>
    <w:rsid w:val="00090D05"/>
    <w:rsid w:val="00090D1B"/>
    <w:rsid w:val="000929ED"/>
    <w:rsid w:val="00093103"/>
    <w:rsid w:val="000932F0"/>
    <w:rsid w:val="000953CB"/>
    <w:rsid w:val="00095FF1"/>
    <w:rsid w:val="000975D1"/>
    <w:rsid w:val="0009786F"/>
    <w:rsid w:val="00097FFE"/>
    <w:rsid w:val="000A0924"/>
    <w:rsid w:val="000A0CDD"/>
    <w:rsid w:val="000A1F7C"/>
    <w:rsid w:val="000A4831"/>
    <w:rsid w:val="000A4D0F"/>
    <w:rsid w:val="000A5470"/>
    <w:rsid w:val="000B1601"/>
    <w:rsid w:val="000B25F2"/>
    <w:rsid w:val="000B4073"/>
    <w:rsid w:val="000B4C0C"/>
    <w:rsid w:val="000B6A25"/>
    <w:rsid w:val="000B6BAC"/>
    <w:rsid w:val="000C160C"/>
    <w:rsid w:val="000C2E1A"/>
    <w:rsid w:val="000C3C38"/>
    <w:rsid w:val="000C61B6"/>
    <w:rsid w:val="000C6C3C"/>
    <w:rsid w:val="000C7257"/>
    <w:rsid w:val="000D01FC"/>
    <w:rsid w:val="000D063C"/>
    <w:rsid w:val="000D08A2"/>
    <w:rsid w:val="000D18CA"/>
    <w:rsid w:val="000D1D73"/>
    <w:rsid w:val="000D365C"/>
    <w:rsid w:val="000D4477"/>
    <w:rsid w:val="000D518B"/>
    <w:rsid w:val="000D58B1"/>
    <w:rsid w:val="000D5DCA"/>
    <w:rsid w:val="000E03D5"/>
    <w:rsid w:val="000E0A22"/>
    <w:rsid w:val="000E0D4E"/>
    <w:rsid w:val="000E23E6"/>
    <w:rsid w:val="000E50DA"/>
    <w:rsid w:val="000F0060"/>
    <w:rsid w:val="000F0697"/>
    <w:rsid w:val="000F09FA"/>
    <w:rsid w:val="000F0BD5"/>
    <w:rsid w:val="000F2C89"/>
    <w:rsid w:val="000F2F7A"/>
    <w:rsid w:val="000F5864"/>
    <w:rsid w:val="000F72F5"/>
    <w:rsid w:val="00102C21"/>
    <w:rsid w:val="00103E78"/>
    <w:rsid w:val="00104E2E"/>
    <w:rsid w:val="0010640D"/>
    <w:rsid w:val="00106581"/>
    <w:rsid w:val="001070F7"/>
    <w:rsid w:val="00110B5C"/>
    <w:rsid w:val="00112565"/>
    <w:rsid w:val="00113A38"/>
    <w:rsid w:val="001143CA"/>
    <w:rsid w:val="001144C5"/>
    <w:rsid w:val="00114D09"/>
    <w:rsid w:val="00114F03"/>
    <w:rsid w:val="001152BB"/>
    <w:rsid w:val="0011534B"/>
    <w:rsid w:val="00116F60"/>
    <w:rsid w:val="0011776E"/>
    <w:rsid w:val="00117A28"/>
    <w:rsid w:val="00117EBA"/>
    <w:rsid w:val="00120F3E"/>
    <w:rsid w:val="00121CA0"/>
    <w:rsid w:val="00121FB5"/>
    <w:rsid w:val="00122BEA"/>
    <w:rsid w:val="001232A7"/>
    <w:rsid w:val="0012455B"/>
    <w:rsid w:val="00124C30"/>
    <w:rsid w:val="00126619"/>
    <w:rsid w:val="00126894"/>
    <w:rsid w:val="00126C04"/>
    <w:rsid w:val="00126D05"/>
    <w:rsid w:val="00130C2A"/>
    <w:rsid w:val="001323FB"/>
    <w:rsid w:val="00133524"/>
    <w:rsid w:val="00133561"/>
    <w:rsid w:val="0013454E"/>
    <w:rsid w:val="00135946"/>
    <w:rsid w:val="00136893"/>
    <w:rsid w:val="00137825"/>
    <w:rsid w:val="00141F6C"/>
    <w:rsid w:val="00142444"/>
    <w:rsid w:val="00142468"/>
    <w:rsid w:val="00142BBA"/>
    <w:rsid w:val="00143CE1"/>
    <w:rsid w:val="00147DC3"/>
    <w:rsid w:val="00150947"/>
    <w:rsid w:val="001511D7"/>
    <w:rsid w:val="00152157"/>
    <w:rsid w:val="001524CA"/>
    <w:rsid w:val="00152766"/>
    <w:rsid w:val="0015538F"/>
    <w:rsid w:val="00155F53"/>
    <w:rsid w:val="00161C65"/>
    <w:rsid w:val="001632DF"/>
    <w:rsid w:val="001634EA"/>
    <w:rsid w:val="00166FC1"/>
    <w:rsid w:val="001705AF"/>
    <w:rsid w:val="00171083"/>
    <w:rsid w:val="0017197A"/>
    <w:rsid w:val="00171FB8"/>
    <w:rsid w:val="00172038"/>
    <w:rsid w:val="0017355E"/>
    <w:rsid w:val="0017358F"/>
    <w:rsid w:val="00173AA1"/>
    <w:rsid w:val="001741F6"/>
    <w:rsid w:val="0017426C"/>
    <w:rsid w:val="001743A9"/>
    <w:rsid w:val="00175366"/>
    <w:rsid w:val="00175602"/>
    <w:rsid w:val="001761F6"/>
    <w:rsid w:val="0017702E"/>
    <w:rsid w:val="00177567"/>
    <w:rsid w:val="001807E6"/>
    <w:rsid w:val="00180CC3"/>
    <w:rsid w:val="00180FB3"/>
    <w:rsid w:val="001816F5"/>
    <w:rsid w:val="00181F64"/>
    <w:rsid w:val="0018213E"/>
    <w:rsid w:val="00184E4F"/>
    <w:rsid w:val="001855FD"/>
    <w:rsid w:val="001903CB"/>
    <w:rsid w:val="001903F2"/>
    <w:rsid w:val="00190E3E"/>
    <w:rsid w:val="00192683"/>
    <w:rsid w:val="001926D8"/>
    <w:rsid w:val="0019504F"/>
    <w:rsid w:val="00195EE6"/>
    <w:rsid w:val="001A010B"/>
    <w:rsid w:val="001A062E"/>
    <w:rsid w:val="001A07C5"/>
    <w:rsid w:val="001A39B0"/>
    <w:rsid w:val="001A4131"/>
    <w:rsid w:val="001A4391"/>
    <w:rsid w:val="001A4DAB"/>
    <w:rsid w:val="001A4FD5"/>
    <w:rsid w:val="001B0C54"/>
    <w:rsid w:val="001B145F"/>
    <w:rsid w:val="001B1C60"/>
    <w:rsid w:val="001B1D87"/>
    <w:rsid w:val="001B1E9F"/>
    <w:rsid w:val="001B398E"/>
    <w:rsid w:val="001B43BF"/>
    <w:rsid w:val="001B43F5"/>
    <w:rsid w:val="001C2396"/>
    <w:rsid w:val="001C2821"/>
    <w:rsid w:val="001C2B90"/>
    <w:rsid w:val="001C4516"/>
    <w:rsid w:val="001C48B2"/>
    <w:rsid w:val="001C534F"/>
    <w:rsid w:val="001C5685"/>
    <w:rsid w:val="001C6764"/>
    <w:rsid w:val="001D14E2"/>
    <w:rsid w:val="001D4097"/>
    <w:rsid w:val="001D443D"/>
    <w:rsid w:val="001D4623"/>
    <w:rsid w:val="001D54F9"/>
    <w:rsid w:val="001D558F"/>
    <w:rsid w:val="001D62E9"/>
    <w:rsid w:val="001D6451"/>
    <w:rsid w:val="001D6488"/>
    <w:rsid w:val="001D6AD9"/>
    <w:rsid w:val="001D7D75"/>
    <w:rsid w:val="001E0229"/>
    <w:rsid w:val="001E2124"/>
    <w:rsid w:val="001E2217"/>
    <w:rsid w:val="001E27A8"/>
    <w:rsid w:val="001E3C21"/>
    <w:rsid w:val="001E40B6"/>
    <w:rsid w:val="001E4751"/>
    <w:rsid w:val="001E5603"/>
    <w:rsid w:val="001E70D4"/>
    <w:rsid w:val="001E7294"/>
    <w:rsid w:val="001E756F"/>
    <w:rsid w:val="001F2F77"/>
    <w:rsid w:val="001F43AA"/>
    <w:rsid w:val="001F50CA"/>
    <w:rsid w:val="001F6744"/>
    <w:rsid w:val="001F68BC"/>
    <w:rsid w:val="00200176"/>
    <w:rsid w:val="0020038B"/>
    <w:rsid w:val="0020086B"/>
    <w:rsid w:val="00200A31"/>
    <w:rsid w:val="00201478"/>
    <w:rsid w:val="00201D0A"/>
    <w:rsid w:val="00203180"/>
    <w:rsid w:val="0020351D"/>
    <w:rsid w:val="002056F3"/>
    <w:rsid w:val="0020655A"/>
    <w:rsid w:val="00206DFF"/>
    <w:rsid w:val="00206F52"/>
    <w:rsid w:val="0020733F"/>
    <w:rsid w:val="00210215"/>
    <w:rsid w:val="00210C91"/>
    <w:rsid w:val="00213692"/>
    <w:rsid w:val="00213977"/>
    <w:rsid w:val="00214604"/>
    <w:rsid w:val="002151AB"/>
    <w:rsid w:val="00215595"/>
    <w:rsid w:val="00215B8C"/>
    <w:rsid w:val="00215F15"/>
    <w:rsid w:val="00216849"/>
    <w:rsid w:val="00216B22"/>
    <w:rsid w:val="002173A6"/>
    <w:rsid w:val="00217C12"/>
    <w:rsid w:val="00217C93"/>
    <w:rsid w:val="00217F0D"/>
    <w:rsid w:val="002207EC"/>
    <w:rsid w:val="00220A19"/>
    <w:rsid w:val="002214F7"/>
    <w:rsid w:val="00223503"/>
    <w:rsid w:val="00223AB5"/>
    <w:rsid w:val="00224F6D"/>
    <w:rsid w:val="00225135"/>
    <w:rsid w:val="0022637D"/>
    <w:rsid w:val="002322D5"/>
    <w:rsid w:val="00232D18"/>
    <w:rsid w:val="00232D31"/>
    <w:rsid w:val="00236359"/>
    <w:rsid w:val="00240580"/>
    <w:rsid w:val="00242554"/>
    <w:rsid w:val="00244339"/>
    <w:rsid w:val="002449F6"/>
    <w:rsid w:val="00244BC4"/>
    <w:rsid w:val="002473CB"/>
    <w:rsid w:val="0024784E"/>
    <w:rsid w:val="00247B2E"/>
    <w:rsid w:val="00247DAA"/>
    <w:rsid w:val="00252A6C"/>
    <w:rsid w:val="0025475C"/>
    <w:rsid w:val="00254BE4"/>
    <w:rsid w:val="00254EA5"/>
    <w:rsid w:val="00255F2F"/>
    <w:rsid w:val="0025624E"/>
    <w:rsid w:val="00256CD3"/>
    <w:rsid w:val="00260A42"/>
    <w:rsid w:val="002623B5"/>
    <w:rsid w:val="00263831"/>
    <w:rsid w:val="002640D0"/>
    <w:rsid w:val="00264725"/>
    <w:rsid w:val="00264FE2"/>
    <w:rsid w:val="00265D69"/>
    <w:rsid w:val="00265F26"/>
    <w:rsid w:val="002670D8"/>
    <w:rsid w:val="00267690"/>
    <w:rsid w:val="002678D8"/>
    <w:rsid w:val="0027126A"/>
    <w:rsid w:val="00272E3D"/>
    <w:rsid w:val="0027316C"/>
    <w:rsid w:val="00275899"/>
    <w:rsid w:val="0027633A"/>
    <w:rsid w:val="002775B6"/>
    <w:rsid w:val="00277834"/>
    <w:rsid w:val="00277A56"/>
    <w:rsid w:val="00280D95"/>
    <w:rsid w:val="00281050"/>
    <w:rsid w:val="002827B7"/>
    <w:rsid w:val="002834EA"/>
    <w:rsid w:val="00283798"/>
    <w:rsid w:val="0028481B"/>
    <w:rsid w:val="00287929"/>
    <w:rsid w:val="00290D70"/>
    <w:rsid w:val="002924FD"/>
    <w:rsid w:val="00292A66"/>
    <w:rsid w:val="00292F94"/>
    <w:rsid w:val="00293211"/>
    <w:rsid w:val="0029412D"/>
    <w:rsid w:val="00294933"/>
    <w:rsid w:val="00294FF7"/>
    <w:rsid w:val="002965FA"/>
    <w:rsid w:val="00296BA5"/>
    <w:rsid w:val="00296F78"/>
    <w:rsid w:val="00297510"/>
    <w:rsid w:val="002A0FDD"/>
    <w:rsid w:val="002A148B"/>
    <w:rsid w:val="002A17BE"/>
    <w:rsid w:val="002A3735"/>
    <w:rsid w:val="002A4257"/>
    <w:rsid w:val="002A4E0A"/>
    <w:rsid w:val="002A69D0"/>
    <w:rsid w:val="002B13D3"/>
    <w:rsid w:val="002B17B7"/>
    <w:rsid w:val="002B1B7E"/>
    <w:rsid w:val="002B2BCE"/>
    <w:rsid w:val="002B340C"/>
    <w:rsid w:val="002B3C88"/>
    <w:rsid w:val="002B45E1"/>
    <w:rsid w:val="002B51F5"/>
    <w:rsid w:val="002B5C46"/>
    <w:rsid w:val="002B5F8D"/>
    <w:rsid w:val="002B6076"/>
    <w:rsid w:val="002B6F39"/>
    <w:rsid w:val="002C019C"/>
    <w:rsid w:val="002C09E2"/>
    <w:rsid w:val="002C0A4F"/>
    <w:rsid w:val="002C0E9C"/>
    <w:rsid w:val="002C1261"/>
    <w:rsid w:val="002C2193"/>
    <w:rsid w:val="002C3154"/>
    <w:rsid w:val="002C3580"/>
    <w:rsid w:val="002C46BD"/>
    <w:rsid w:val="002D1FF7"/>
    <w:rsid w:val="002D27D5"/>
    <w:rsid w:val="002D3378"/>
    <w:rsid w:val="002D5134"/>
    <w:rsid w:val="002D55F2"/>
    <w:rsid w:val="002D6CE3"/>
    <w:rsid w:val="002D6CF8"/>
    <w:rsid w:val="002D7294"/>
    <w:rsid w:val="002D7DF7"/>
    <w:rsid w:val="002E0790"/>
    <w:rsid w:val="002E0FE1"/>
    <w:rsid w:val="002E4A83"/>
    <w:rsid w:val="002E4D8B"/>
    <w:rsid w:val="002E541C"/>
    <w:rsid w:val="002E5656"/>
    <w:rsid w:val="002E57BE"/>
    <w:rsid w:val="002E5856"/>
    <w:rsid w:val="002E6F42"/>
    <w:rsid w:val="002E7518"/>
    <w:rsid w:val="002E7F77"/>
    <w:rsid w:val="002F0778"/>
    <w:rsid w:val="002F100E"/>
    <w:rsid w:val="002F20CF"/>
    <w:rsid w:val="002F71E0"/>
    <w:rsid w:val="002F791B"/>
    <w:rsid w:val="002F792E"/>
    <w:rsid w:val="00300ECC"/>
    <w:rsid w:val="00301051"/>
    <w:rsid w:val="003014B6"/>
    <w:rsid w:val="00301A92"/>
    <w:rsid w:val="003033E9"/>
    <w:rsid w:val="003037A1"/>
    <w:rsid w:val="003049EB"/>
    <w:rsid w:val="00305621"/>
    <w:rsid w:val="00305E67"/>
    <w:rsid w:val="00307086"/>
    <w:rsid w:val="0030739E"/>
    <w:rsid w:val="003139DC"/>
    <w:rsid w:val="00313BD1"/>
    <w:rsid w:val="00314461"/>
    <w:rsid w:val="0031453B"/>
    <w:rsid w:val="003148BC"/>
    <w:rsid w:val="00315167"/>
    <w:rsid w:val="003151F2"/>
    <w:rsid w:val="003163AF"/>
    <w:rsid w:val="003179F0"/>
    <w:rsid w:val="00317C1C"/>
    <w:rsid w:val="00320B90"/>
    <w:rsid w:val="00321C7E"/>
    <w:rsid w:val="003221D4"/>
    <w:rsid w:val="003221DF"/>
    <w:rsid w:val="0032245E"/>
    <w:rsid w:val="003227D6"/>
    <w:rsid w:val="00322C86"/>
    <w:rsid w:val="00323135"/>
    <w:rsid w:val="003249E7"/>
    <w:rsid w:val="00324F63"/>
    <w:rsid w:val="00325321"/>
    <w:rsid w:val="00331AB6"/>
    <w:rsid w:val="00334FCA"/>
    <w:rsid w:val="003355B2"/>
    <w:rsid w:val="003355BA"/>
    <w:rsid w:val="0033566A"/>
    <w:rsid w:val="00336357"/>
    <w:rsid w:val="00336E58"/>
    <w:rsid w:val="0034018A"/>
    <w:rsid w:val="0034064A"/>
    <w:rsid w:val="003418C5"/>
    <w:rsid w:val="003428E3"/>
    <w:rsid w:val="0034343D"/>
    <w:rsid w:val="00344850"/>
    <w:rsid w:val="00345A2D"/>
    <w:rsid w:val="003461B8"/>
    <w:rsid w:val="003465EE"/>
    <w:rsid w:val="003520F6"/>
    <w:rsid w:val="0035675B"/>
    <w:rsid w:val="00357200"/>
    <w:rsid w:val="0036065C"/>
    <w:rsid w:val="003621E8"/>
    <w:rsid w:val="0036294F"/>
    <w:rsid w:val="00363152"/>
    <w:rsid w:val="00367024"/>
    <w:rsid w:val="003673C4"/>
    <w:rsid w:val="00367D18"/>
    <w:rsid w:val="003709A1"/>
    <w:rsid w:val="00370C3B"/>
    <w:rsid w:val="00371AAB"/>
    <w:rsid w:val="00372FAE"/>
    <w:rsid w:val="003731D6"/>
    <w:rsid w:val="00373D24"/>
    <w:rsid w:val="0037473F"/>
    <w:rsid w:val="0037484A"/>
    <w:rsid w:val="00374C28"/>
    <w:rsid w:val="00377921"/>
    <w:rsid w:val="00377994"/>
    <w:rsid w:val="003803DD"/>
    <w:rsid w:val="00384196"/>
    <w:rsid w:val="00386D98"/>
    <w:rsid w:val="00391E04"/>
    <w:rsid w:val="00393972"/>
    <w:rsid w:val="0039407D"/>
    <w:rsid w:val="0039698C"/>
    <w:rsid w:val="00396B96"/>
    <w:rsid w:val="00396C62"/>
    <w:rsid w:val="00396EB6"/>
    <w:rsid w:val="003A0E01"/>
    <w:rsid w:val="003A0E6E"/>
    <w:rsid w:val="003A2DE0"/>
    <w:rsid w:val="003A4AC3"/>
    <w:rsid w:val="003A7179"/>
    <w:rsid w:val="003A7DA2"/>
    <w:rsid w:val="003B3204"/>
    <w:rsid w:val="003B5A54"/>
    <w:rsid w:val="003B624B"/>
    <w:rsid w:val="003B6458"/>
    <w:rsid w:val="003B6C96"/>
    <w:rsid w:val="003B71CE"/>
    <w:rsid w:val="003C17F7"/>
    <w:rsid w:val="003C1999"/>
    <w:rsid w:val="003C6100"/>
    <w:rsid w:val="003C693F"/>
    <w:rsid w:val="003D032D"/>
    <w:rsid w:val="003D1BBF"/>
    <w:rsid w:val="003D274D"/>
    <w:rsid w:val="003D48E6"/>
    <w:rsid w:val="003D60BE"/>
    <w:rsid w:val="003D7624"/>
    <w:rsid w:val="003D7ED0"/>
    <w:rsid w:val="003E0A3F"/>
    <w:rsid w:val="003E0B07"/>
    <w:rsid w:val="003E1D22"/>
    <w:rsid w:val="003E1E99"/>
    <w:rsid w:val="003E2F4A"/>
    <w:rsid w:val="003E45F1"/>
    <w:rsid w:val="003E5C34"/>
    <w:rsid w:val="003E6268"/>
    <w:rsid w:val="003E689F"/>
    <w:rsid w:val="003E6DD1"/>
    <w:rsid w:val="003E790D"/>
    <w:rsid w:val="003F2167"/>
    <w:rsid w:val="003F595B"/>
    <w:rsid w:val="003F5A51"/>
    <w:rsid w:val="003F5D9A"/>
    <w:rsid w:val="003F5EAF"/>
    <w:rsid w:val="003F7EF9"/>
    <w:rsid w:val="00400879"/>
    <w:rsid w:val="0040160F"/>
    <w:rsid w:val="004030D5"/>
    <w:rsid w:val="00404433"/>
    <w:rsid w:val="004047C9"/>
    <w:rsid w:val="0040587B"/>
    <w:rsid w:val="00405C94"/>
    <w:rsid w:val="00406036"/>
    <w:rsid w:val="004070FF"/>
    <w:rsid w:val="00407A4B"/>
    <w:rsid w:val="0041018D"/>
    <w:rsid w:val="00410794"/>
    <w:rsid w:val="00410878"/>
    <w:rsid w:val="00410E34"/>
    <w:rsid w:val="00411323"/>
    <w:rsid w:val="004113AF"/>
    <w:rsid w:val="00413F03"/>
    <w:rsid w:val="00414174"/>
    <w:rsid w:val="00414BAD"/>
    <w:rsid w:val="004152C2"/>
    <w:rsid w:val="00421166"/>
    <w:rsid w:val="00422115"/>
    <w:rsid w:val="00422CE5"/>
    <w:rsid w:val="00424E71"/>
    <w:rsid w:val="00425BF0"/>
    <w:rsid w:val="00425C5D"/>
    <w:rsid w:val="00425E8E"/>
    <w:rsid w:val="004261C6"/>
    <w:rsid w:val="0043002C"/>
    <w:rsid w:val="0043009B"/>
    <w:rsid w:val="00430D7D"/>
    <w:rsid w:val="00432C4D"/>
    <w:rsid w:val="004370BB"/>
    <w:rsid w:val="00437CE7"/>
    <w:rsid w:val="004417F6"/>
    <w:rsid w:val="00443C7D"/>
    <w:rsid w:val="004464E1"/>
    <w:rsid w:val="00447017"/>
    <w:rsid w:val="004504E0"/>
    <w:rsid w:val="00450D79"/>
    <w:rsid w:val="00450E7F"/>
    <w:rsid w:val="00450FE6"/>
    <w:rsid w:val="00451CE4"/>
    <w:rsid w:val="00454C31"/>
    <w:rsid w:val="00454ED9"/>
    <w:rsid w:val="004555A3"/>
    <w:rsid w:val="00456302"/>
    <w:rsid w:val="00456646"/>
    <w:rsid w:val="004571FA"/>
    <w:rsid w:val="00457517"/>
    <w:rsid w:val="0045760D"/>
    <w:rsid w:val="004576F6"/>
    <w:rsid w:val="004603FD"/>
    <w:rsid w:val="004609DD"/>
    <w:rsid w:val="0046270D"/>
    <w:rsid w:val="004662D4"/>
    <w:rsid w:val="00466878"/>
    <w:rsid w:val="00466F80"/>
    <w:rsid w:val="00470263"/>
    <w:rsid w:val="0047207B"/>
    <w:rsid w:val="00474A7E"/>
    <w:rsid w:val="004759D7"/>
    <w:rsid w:val="004759FD"/>
    <w:rsid w:val="00476BB4"/>
    <w:rsid w:val="00476CEB"/>
    <w:rsid w:val="00477554"/>
    <w:rsid w:val="00477D18"/>
    <w:rsid w:val="00477EFE"/>
    <w:rsid w:val="00481B7C"/>
    <w:rsid w:val="00483F50"/>
    <w:rsid w:val="00484296"/>
    <w:rsid w:val="00485ABA"/>
    <w:rsid w:val="004868A6"/>
    <w:rsid w:val="00487030"/>
    <w:rsid w:val="00491A12"/>
    <w:rsid w:val="004921F6"/>
    <w:rsid w:val="00494A5B"/>
    <w:rsid w:val="00494EDC"/>
    <w:rsid w:val="00495D4E"/>
    <w:rsid w:val="00496611"/>
    <w:rsid w:val="00496E02"/>
    <w:rsid w:val="00496FFA"/>
    <w:rsid w:val="004971EA"/>
    <w:rsid w:val="004975C0"/>
    <w:rsid w:val="004A17FD"/>
    <w:rsid w:val="004A21C2"/>
    <w:rsid w:val="004A5BB3"/>
    <w:rsid w:val="004A7BAA"/>
    <w:rsid w:val="004B06B2"/>
    <w:rsid w:val="004B095E"/>
    <w:rsid w:val="004B1D82"/>
    <w:rsid w:val="004B3FB3"/>
    <w:rsid w:val="004B4223"/>
    <w:rsid w:val="004B4F98"/>
    <w:rsid w:val="004B4FF0"/>
    <w:rsid w:val="004B57EF"/>
    <w:rsid w:val="004B58E9"/>
    <w:rsid w:val="004B5ED3"/>
    <w:rsid w:val="004B652A"/>
    <w:rsid w:val="004C3498"/>
    <w:rsid w:val="004C380D"/>
    <w:rsid w:val="004C46F8"/>
    <w:rsid w:val="004D028C"/>
    <w:rsid w:val="004D04A6"/>
    <w:rsid w:val="004D1372"/>
    <w:rsid w:val="004D24D2"/>
    <w:rsid w:val="004D2F28"/>
    <w:rsid w:val="004D2FF4"/>
    <w:rsid w:val="004D307A"/>
    <w:rsid w:val="004D34A3"/>
    <w:rsid w:val="004D381C"/>
    <w:rsid w:val="004D3B2B"/>
    <w:rsid w:val="004D5BD4"/>
    <w:rsid w:val="004D7C35"/>
    <w:rsid w:val="004E1BE6"/>
    <w:rsid w:val="004E3832"/>
    <w:rsid w:val="004E3CAC"/>
    <w:rsid w:val="004E50A5"/>
    <w:rsid w:val="004E54C9"/>
    <w:rsid w:val="004E6C0F"/>
    <w:rsid w:val="004E70FF"/>
    <w:rsid w:val="004F05B4"/>
    <w:rsid w:val="004F2286"/>
    <w:rsid w:val="004F22DF"/>
    <w:rsid w:val="004F592F"/>
    <w:rsid w:val="004F7186"/>
    <w:rsid w:val="00501DA6"/>
    <w:rsid w:val="00502847"/>
    <w:rsid w:val="00502E9D"/>
    <w:rsid w:val="0050373B"/>
    <w:rsid w:val="005038D5"/>
    <w:rsid w:val="00504740"/>
    <w:rsid w:val="00504798"/>
    <w:rsid w:val="00504F4C"/>
    <w:rsid w:val="005050E3"/>
    <w:rsid w:val="00505ACC"/>
    <w:rsid w:val="005060FA"/>
    <w:rsid w:val="00511692"/>
    <w:rsid w:val="00514FFF"/>
    <w:rsid w:val="0051684C"/>
    <w:rsid w:val="00517620"/>
    <w:rsid w:val="00517765"/>
    <w:rsid w:val="00517FE0"/>
    <w:rsid w:val="00520972"/>
    <w:rsid w:val="0052119D"/>
    <w:rsid w:val="00522C95"/>
    <w:rsid w:val="0052308C"/>
    <w:rsid w:val="005230C1"/>
    <w:rsid w:val="0052365B"/>
    <w:rsid w:val="005252BB"/>
    <w:rsid w:val="0052630C"/>
    <w:rsid w:val="005306FD"/>
    <w:rsid w:val="0053131A"/>
    <w:rsid w:val="00531CA1"/>
    <w:rsid w:val="00532823"/>
    <w:rsid w:val="0053401C"/>
    <w:rsid w:val="00536288"/>
    <w:rsid w:val="00536FB5"/>
    <w:rsid w:val="00540E67"/>
    <w:rsid w:val="00541409"/>
    <w:rsid w:val="0054143F"/>
    <w:rsid w:val="005416CB"/>
    <w:rsid w:val="00541C78"/>
    <w:rsid w:val="00542702"/>
    <w:rsid w:val="00543521"/>
    <w:rsid w:val="005449C0"/>
    <w:rsid w:val="00545F40"/>
    <w:rsid w:val="00551716"/>
    <w:rsid w:val="005528F2"/>
    <w:rsid w:val="005530B7"/>
    <w:rsid w:val="00553418"/>
    <w:rsid w:val="00553CE6"/>
    <w:rsid w:val="0055567A"/>
    <w:rsid w:val="00556085"/>
    <w:rsid w:val="005574F3"/>
    <w:rsid w:val="0055774E"/>
    <w:rsid w:val="005609B7"/>
    <w:rsid w:val="00561356"/>
    <w:rsid w:val="00561E75"/>
    <w:rsid w:val="00562092"/>
    <w:rsid w:val="00562212"/>
    <w:rsid w:val="00562341"/>
    <w:rsid w:val="00562D08"/>
    <w:rsid w:val="0056441F"/>
    <w:rsid w:val="00564D99"/>
    <w:rsid w:val="00564FF6"/>
    <w:rsid w:val="00565818"/>
    <w:rsid w:val="00566404"/>
    <w:rsid w:val="005664CE"/>
    <w:rsid w:val="00566D87"/>
    <w:rsid w:val="00572F7A"/>
    <w:rsid w:val="00573473"/>
    <w:rsid w:val="00573D50"/>
    <w:rsid w:val="00574570"/>
    <w:rsid w:val="00576642"/>
    <w:rsid w:val="00576D52"/>
    <w:rsid w:val="00581857"/>
    <w:rsid w:val="00581EC4"/>
    <w:rsid w:val="00582980"/>
    <w:rsid w:val="0058319C"/>
    <w:rsid w:val="0058360D"/>
    <w:rsid w:val="00585588"/>
    <w:rsid w:val="00586BF0"/>
    <w:rsid w:val="00586E00"/>
    <w:rsid w:val="0059050E"/>
    <w:rsid w:val="005922DA"/>
    <w:rsid w:val="00592434"/>
    <w:rsid w:val="005A040C"/>
    <w:rsid w:val="005A0DF1"/>
    <w:rsid w:val="005A0EAA"/>
    <w:rsid w:val="005A1422"/>
    <w:rsid w:val="005A1D75"/>
    <w:rsid w:val="005A270B"/>
    <w:rsid w:val="005A3ABE"/>
    <w:rsid w:val="005A5DA8"/>
    <w:rsid w:val="005A7B00"/>
    <w:rsid w:val="005B0B1C"/>
    <w:rsid w:val="005B13AD"/>
    <w:rsid w:val="005B2A16"/>
    <w:rsid w:val="005B44CC"/>
    <w:rsid w:val="005B4743"/>
    <w:rsid w:val="005B62DA"/>
    <w:rsid w:val="005B757E"/>
    <w:rsid w:val="005B7733"/>
    <w:rsid w:val="005C01F6"/>
    <w:rsid w:val="005C1923"/>
    <w:rsid w:val="005C4B8F"/>
    <w:rsid w:val="005C4FF3"/>
    <w:rsid w:val="005C5BC0"/>
    <w:rsid w:val="005C6120"/>
    <w:rsid w:val="005C6189"/>
    <w:rsid w:val="005C7BA7"/>
    <w:rsid w:val="005D0451"/>
    <w:rsid w:val="005D518F"/>
    <w:rsid w:val="005D5CCF"/>
    <w:rsid w:val="005D6BDC"/>
    <w:rsid w:val="005D778C"/>
    <w:rsid w:val="005D7F64"/>
    <w:rsid w:val="005E228F"/>
    <w:rsid w:val="005E5FC2"/>
    <w:rsid w:val="005E600F"/>
    <w:rsid w:val="005E6AE7"/>
    <w:rsid w:val="005E7EA8"/>
    <w:rsid w:val="005F098B"/>
    <w:rsid w:val="005F176A"/>
    <w:rsid w:val="005F2C04"/>
    <w:rsid w:val="005F2E13"/>
    <w:rsid w:val="005F4408"/>
    <w:rsid w:val="005F5A52"/>
    <w:rsid w:val="005F601A"/>
    <w:rsid w:val="005F7A20"/>
    <w:rsid w:val="00601257"/>
    <w:rsid w:val="00602737"/>
    <w:rsid w:val="006032DC"/>
    <w:rsid w:val="006048CA"/>
    <w:rsid w:val="00605052"/>
    <w:rsid w:val="006053AF"/>
    <w:rsid w:val="00605E66"/>
    <w:rsid w:val="006070BD"/>
    <w:rsid w:val="00610376"/>
    <w:rsid w:val="00610D5D"/>
    <w:rsid w:val="006114C0"/>
    <w:rsid w:val="00612EE6"/>
    <w:rsid w:val="00613587"/>
    <w:rsid w:val="006136E5"/>
    <w:rsid w:val="00613E53"/>
    <w:rsid w:val="00613E70"/>
    <w:rsid w:val="00616CC8"/>
    <w:rsid w:val="006228EF"/>
    <w:rsid w:val="00623675"/>
    <w:rsid w:val="006249BA"/>
    <w:rsid w:val="00625CFC"/>
    <w:rsid w:val="00626678"/>
    <w:rsid w:val="00630E1D"/>
    <w:rsid w:val="00630E71"/>
    <w:rsid w:val="00631706"/>
    <w:rsid w:val="006336A2"/>
    <w:rsid w:val="00633CE9"/>
    <w:rsid w:val="00634B58"/>
    <w:rsid w:val="006361C7"/>
    <w:rsid w:val="00637588"/>
    <w:rsid w:val="0063770D"/>
    <w:rsid w:val="00637A52"/>
    <w:rsid w:val="00640048"/>
    <w:rsid w:val="00640138"/>
    <w:rsid w:val="00640932"/>
    <w:rsid w:val="0064170C"/>
    <w:rsid w:val="0064224E"/>
    <w:rsid w:val="0064323D"/>
    <w:rsid w:val="006435FE"/>
    <w:rsid w:val="006437F7"/>
    <w:rsid w:val="006446AE"/>
    <w:rsid w:val="00645B72"/>
    <w:rsid w:val="006461BC"/>
    <w:rsid w:val="00646BBD"/>
    <w:rsid w:val="00646BCF"/>
    <w:rsid w:val="00650194"/>
    <w:rsid w:val="00651166"/>
    <w:rsid w:val="00653524"/>
    <w:rsid w:val="0065439D"/>
    <w:rsid w:val="0065445A"/>
    <w:rsid w:val="00654997"/>
    <w:rsid w:val="00655FED"/>
    <w:rsid w:val="006607FB"/>
    <w:rsid w:val="00662150"/>
    <w:rsid w:val="00664EDB"/>
    <w:rsid w:val="00666BD5"/>
    <w:rsid w:val="00667DC3"/>
    <w:rsid w:val="006708A0"/>
    <w:rsid w:val="00671740"/>
    <w:rsid w:val="0067212D"/>
    <w:rsid w:val="00672130"/>
    <w:rsid w:val="00672348"/>
    <w:rsid w:val="006739D8"/>
    <w:rsid w:val="00674928"/>
    <w:rsid w:val="0067543F"/>
    <w:rsid w:val="006757CA"/>
    <w:rsid w:val="00675EF8"/>
    <w:rsid w:val="00677A84"/>
    <w:rsid w:val="0068279F"/>
    <w:rsid w:val="006835E3"/>
    <w:rsid w:val="0068370B"/>
    <w:rsid w:val="0068391A"/>
    <w:rsid w:val="006857E8"/>
    <w:rsid w:val="00687F67"/>
    <w:rsid w:val="00690E05"/>
    <w:rsid w:val="00693AF4"/>
    <w:rsid w:val="00694338"/>
    <w:rsid w:val="00694EC5"/>
    <w:rsid w:val="00695D99"/>
    <w:rsid w:val="00697588"/>
    <w:rsid w:val="006A23C7"/>
    <w:rsid w:val="006A2D36"/>
    <w:rsid w:val="006A4F94"/>
    <w:rsid w:val="006A7D8E"/>
    <w:rsid w:val="006B0D0E"/>
    <w:rsid w:val="006B2226"/>
    <w:rsid w:val="006B4A65"/>
    <w:rsid w:val="006B698A"/>
    <w:rsid w:val="006C0E00"/>
    <w:rsid w:val="006C1946"/>
    <w:rsid w:val="006C19A3"/>
    <w:rsid w:val="006C1FA2"/>
    <w:rsid w:val="006C464F"/>
    <w:rsid w:val="006C4D8C"/>
    <w:rsid w:val="006C727A"/>
    <w:rsid w:val="006D03C2"/>
    <w:rsid w:val="006D1877"/>
    <w:rsid w:val="006D1B6A"/>
    <w:rsid w:val="006D1ECC"/>
    <w:rsid w:val="006D2063"/>
    <w:rsid w:val="006D25BD"/>
    <w:rsid w:val="006D4154"/>
    <w:rsid w:val="006D41C1"/>
    <w:rsid w:val="006D4678"/>
    <w:rsid w:val="006D53DD"/>
    <w:rsid w:val="006D681D"/>
    <w:rsid w:val="006D734D"/>
    <w:rsid w:val="006D7B6D"/>
    <w:rsid w:val="006E3F33"/>
    <w:rsid w:val="006E48B0"/>
    <w:rsid w:val="006E69A9"/>
    <w:rsid w:val="006F06F1"/>
    <w:rsid w:val="006F0C00"/>
    <w:rsid w:val="006F1078"/>
    <w:rsid w:val="006F1527"/>
    <w:rsid w:val="006F5C52"/>
    <w:rsid w:val="006F671C"/>
    <w:rsid w:val="006F7032"/>
    <w:rsid w:val="006F7471"/>
    <w:rsid w:val="00700C16"/>
    <w:rsid w:val="0070244A"/>
    <w:rsid w:val="00702573"/>
    <w:rsid w:val="00703DB8"/>
    <w:rsid w:val="00705C0C"/>
    <w:rsid w:val="007063DE"/>
    <w:rsid w:val="00706B1A"/>
    <w:rsid w:val="00706EFD"/>
    <w:rsid w:val="007077DF"/>
    <w:rsid w:val="0071036B"/>
    <w:rsid w:val="007107DE"/>
    <w:rsid w:val="00710B33"/>
    <w:rsid w:val="007117C2"/>
    <w:rsid w:val="007137B6"/>
    <w:rsid w:val="00714B6C"/>
    <w:rsid w:val="007161E1"/>
    <w:rsid w:val="007176AF"/>
    <w:rsid w:val="00717D61"/>
    <w:rsid w:val="0072046B"/>
    <w:rsid w:val="00720545"/>
    <w:rsid w:val="00720AF1"/>
    <w:rsid w:val="00721709"/>
    <w:rsid w:val="00722699"/>
    <w:rsid w:val="00722911"/>
    <w:rsid w:val="00723FDA"/>
    <w:rsid w:val="007252C3"/>
    <w:rsid w:val="00725C9D"/>
    <w:rsid w:val="00727049"/>
    <w:rsid w:val="0072757D"/>
    <w:rsid w:val="0073147D"/>
    <w:rsid w:val="00731978"/>
    <w:rsid w:val="0073333A"/>
    <w:rsid w:val="00734D33"/>
    <w:rsid w:val="00735887"/>
    <w:rsid w:val="00735E79"/>
    <w:rsid w:val="00736256"/>
    <w:rsid w:val="00736753"/>
    <w:rsid w:val="00737493"/>
    <w:rsid w:val="00737AFD"/>
    <w:rsid w:val="007425A0"/>
    <w:rsid w:val="0074303D"/>
    <w:rsid w:val="00744D8E"/>
    <w:rsid w:val="0074509B"/>
    <w:rsid w:val="00745292"/>
    <w:rsid w:val="00747621"/>
    <w:rsid w:val="00747742"/>
    <w:rsid w:val="007478CE"/>
    <w:rsid w:val="00750FB2"/>
    <w:rsid w:val="00752A8B"/>
    <w:rsid w:val="00752DEF"/>
    <w:rsid w:val="00752FF8"/>
    <w:rsid w:val="00754A22"/>
    <w:rsid w:val="00756673"/>
    <w:rsid w:val="00762031"/>
    <w:rsid w:val="0076233E"/>
    <w:rsid w:val="00762FCB"/>
    <w:rsid w:val="00763889"/>
    <w:rsid w:val="00765973"/>
    <w:rsid w:val="00765BD4"/>
    <w:rsid w:val="007665E3"/>
    <w:rsid w:val="0076713D"/>
    <w:rsid w:val="00767AE4"/>
    <w:rsid w:val="00770EC9"/>
    <w:rsid w:val="007711CB"/>
    <w:rsid w:val="007724C0"/>
    <w:rsid w:val="00772DFE"/>
    <w:rsid w:val="00775812"/>
    <w:rsid w:val="0077655E"/>
    <w:rsid w:val="00776A89"/>
    <w:rsid w:val="0078115A"/>
    <w:rsid w:val="00781692"/>
    <w:rsid w:val="0078179F"/>
    <w:rsid w:val="00782B17"/>
    <w:rsid w:val="007835BF"/>
    <w:rsid w:val="007839BF"/>
    <w:rsid w:val="007843DB"/>
    <w:rsid w:val="0078452E"/>
    <w:rsid w:val="00784554"/>
    <w:rsid w:val="00784885"/>
    <w:rsid w:val="00786964"/>
    <w:rsid w:val="0079010C"/>
    <w:rsid w:val="0079037F"/>
    <w:rsid w:val="00790DC3"/>
    <w:rsid w:val="00792DFA"/>
    <w:rsid w:val="00795C04"/>
    <w:rsid w:val="00795F30"/>
    <w:rsid w:val="007968CE"/>
    <w:rsid w:val="00796E35"/>
    <w:rsid w:val="007970AF"/>
    <w:rsid w:val="0079778C"/>
    <w:rsid w:val="00797971"/>
    <w:rsid w:val="007A0C6A"/>
    <w:rsid w:val="007A0F2F"/>
    <w:rsid w:val="007A225A"/>
    <w:rsid w:val="007A3A59"/>
    <w:rsid w:val="007A58FD"/>
    <w:rsid w:val="007A647F"/>
    <w:rsid w:val="007A71BC"/>
    <w:rsid w:val="007B01DD"/>
    <w:rsid w:val="007B046E"/>
    <w:rsid w:val="007B2B5C"/>
    <w:rsid w:val="007B3D6C"/>
    <w:rsid w:val="007B3EC7"/>
    <w:rsid w:val="007B41E2"/>
    <w:rsid w:val="007B54C4"/>
    <w:rsid w:val="007B55A9"/>
    <w:rsid w:val="007B6AF9"/>
    <w:rsid w:val="007B6DFE"/>
    <w:rsid w:val="007B7659"/>
    <w:rsid w:val="007C32B2"/>
    <w:rsid w:val="007C3B27"/>
    <w:rsid w:val="007C45C4"/>
    <w:rsid w:val="007C5BDF"/>
    <w:rsid w:val="007D0DCB"/>
    <w:rsid w:val="007D15A7"/>
    <w:rsid w:val="007D2646"/>
    <w:rsid w:val="007D2AF7"/>
    <w:rsid w:val="007D3D0E"/>
    <w:rsid w:val="007D3D7D"/>
    <w:rsid w:val="007D5413"/>
    <w:rsid w:val="007D5CDF"/>
    <w:rsid w:val="007D7849"/>
    <w:rsid w:val="007D78CA"/>
    <w:rsid w:val="007D7929"/>
    <w:rsid w:val="007E15BB"/>
    <w:rsid w:val="007E2DF7"/>
    <w:rsid w:val="007E44D4"/>
    <w:rsid w:val="007E4B29"/>
    <w:rsid w:val="007E4FDD"/>
    <w:rsid w:val="007E5269"/>
    <w:rsid w:val="007E5312"/>
    <w:rsid w:val="007E5636"/>
    <w:rsid w:val="007E5713"/>
    <w:rsid w:val="007E5DCD"/>
    <w:rsid w:val="007F15A8"/>
    <w:rsid w:val="007F21E6"/>
    <w:rsid w:val="007F3961"/>
    <w:rsid w:val="007F3EA6"/>
    <w:rsid w:val="007F4EAC"/>
    <w:rsid w:val="007F5335"/>
    <w:rsid w:val="007F69AA"/>
    <w:rsid w:val="007F7609"/>
    <w:rsid w:val="007F7FB6"/>
    <w:rsid w:val="008024B9"/>
    <w:rsid w:val="00802AD0"/>
    <w:rsid w:val="00803707"/>
    <w:rsid w:val="00806238"/>
    <w:rsid w:val="0081074E"/>
    <w:rsid w:val="0081089F"/>
    <w:rsid w:val="00813296"/>
    <w:rsid w:val="00813CA3"/>
    <w:rsid w:val="00815361"/>
    <w:rsid w:val="00815707"/>
    <w:rsid w:val="00815C65"/>
    <w:rsid w:val="00816015"/>
    <w:rsid w:val="008163B8"/>
    <w:rsid w:val="00816B64"/>
    <w:rsid w:val="008171FC"/>
    <w:rsid w:val="008173BC"/>
    <w:rsid w:val="00820AA6"/>
    <w:rsid w:val="00820B83"/>
    <w:rsid w:val="00822A5A"/>
    <w:rsid w:val="00822B7C"/>
    <w:rsid w:val="008231DA"/>
    <w:rsid w:val="00826840"/>
    <w:rsid w:val="00826FB3"/>
    <w:rsid w:val="00827C7F"/>
    <w:rsid w:val="0083048B"/>
    <w:rsid w:val="008366A1"/>
    <w:rsid w:val="0084436E"/>
    <w:rsid w:val="00844781"/>
    <w:rsid w:val="00845316"/>
    <w:rsid w:val="00846A3D"/>
    <w:rsid w:val="00847D96"/>
    <w:rsid w:val="00850212"/>
    <w:rsid w:val="00851B17"/>
    <w:rsid w:val="008523E4"/>
    <w:rsid w:val="008536E5"/>
    <w:rsid w:val="00853AF9"/>
    <w:rsid w:val="008564BE"/>
    <w:rsid w:val="00856969"/>
    <w:rsid w:val="008572BA"/>
    <w:rsid w:val="00860782"/>
    <w:rsid w:val="00861484"/>
    <w:rsid w:val="008640BD"/>
    <w:rsid w:val="0086606D"/>
    <w:rsid w:val="00866702"/>
    <w:rsid w:val="0087193D"/>
    <w:rsid w:val="00871B40"/>
    <w:rsid w:val="00874075"/>
    <w:rsid w:val="00874B4A"/>
    <w:rsid w:val="00875A10"/>
    <w:rsid w:val="00876CE7"/>
    <w:rsid w:val="008772FD"/>
    <w:rsid w:val="008810A9"/>
    <w:rsid w:val="008815C1"/>
    <w:rsid w:val="00881643"/>
    <w:rsid w:val="00883169"/>
    <w:rsid w:val="0088381B"/>
    <w:rsid w:val="00884FBF"/>
    <w:rsid w:val="00885FAA"/>
    <w:rsid w:val="00886B48"/>
    <w:rsid w:val="008872B8"/>
    <w:rsid w:val="00887F17"/>
    <w:rsid w:val="0089056D"/>
    <w:rsid w:val="00890829"/>
    <w:rsid w:val="00892971"/>
    <w:rsid w:val="00895C70"/>
    <w:rsid w:val="00896384"/>
    <w:rsid w:val="00896A5E"/>
    <w:rsid w:val="008A1D24"/>
    <w:rsid w:val="008A2AD3"/>
    <w:rsid w:val="008A2FA0"/>
    <w:rsid w:val="008A3267"/>
    <w:rsid w:val="008A34A9"/>
    <w:rsid w:val="008A3CD1"/>
    <w:rsid w:val="008A4205"/>
    <w:rsid w:val="008A4D73"/>
    <w:rsid w:val="008A697C"/>
    <w:rsid w:val="008A7F6A"/>
    <w:rsid w:val="008B22F7"/>
    <w:rsid w:val="008B2689"/>
    <w:rsid w:val="008B630D"/>
    <w:rsid w:val="008B6DC1"/>
    <w:rsid w:val="008C2ADA"/>
    <w:rsid w:val="008C7168"/>
    <w:rsid w:val="008C7A10"/>
    <w:rsid w:val="008C7BF6"/>
    <w:rsid w:val="008D0C1A"/>
    <w:rsid w:val="008D0DF2"/>
    <w:rsid w:val="008D1A90"/>
    <w:rsid w:val="008D1B90"/>
    <w:rsid w:val="008D21CC"/>
    <w:rsid w:val="008D2290"/>
    <w:rsid w:val="008D457F"/>
    <w:rsid w:val="008D65B2"/>
    <w:rsid w:val="008D6F01"/>
    <w:rsid w:val="008D6F92"/>
    <w:rsid w:val="008E00B6"/>
    <w:rsid w:val="008E2A2F"/>
    <w:rsid w:val="008E54DC"/>
    <w:rsid w:val="008E5590"/>
    <w:rsid w:val="008F01EB"/>
    <w:rsid w:val="008F171D"/>
    <w:rsid w:val="008F2B43"/>
    <w:rsid w:val="008F4CF2"/>
    <w:rsid w:val="008F54AC"/>
    <w:rsid w:val="008F5798"/>
    <w:rsid w:val="008F70ED"/>
    <w:rsid w:val="008F7CB1"/>
    <w:rsid w:val="00900E5F"/>
    <w:rsid w:val="00901A6B"/>
    <w:rsid w:val="00905938"/>
    <w:rsid w:val="00906B5B"/>
    <w:rsid w:val="00906C49"/>
    <w:rsid w:val="00910C58"/>
    <w:rsid w:val="00911217"/>
    <w:rsid w:val="009114CB"/>
    <w:rsid w:val="00911A1B"/>
    <w:rsid w:val="00911E80"/>
    <w:rsid w:val="009131BD"/>
    <w:rsid w:val="00913B89"/>
    <w:rsid w:val="00914578"/>
    <w:rsid w:val="0091543D"/>
    <w:rsid w:val="00916215"/>
    <w:rsid w:val="00916DBE"/>
    <w:rsid w:val="00917840"/>
    <w:rsid w:val="00920E99"/>
    <w:rsid w:val="0092107D"/>
    <w:rsid w:val="00921182"/>
    <w:rsid w:val="009223EC"/>
    <w:rsid w:val="00922AFA"/>
    <w:rsid w:val="00922F5E"/>
    <w:rsid w:val="00923AA1"/>
    <w:rsid w:val="00925036"/>
    <w:rsid w:val="009307BF"/>
    <w:rsid w:val="009330DD"/>
    <w:rsid w:val="009335A8"/>
    <w:rsid w:val="00933B13"/>
    <w:rsid w:val="009361CF"/>
    <w:rsid w:val="00936252"/>
    <w:rsid w:val="00936A4D"/>
    <w:rsid w:val="00937C3F"/>
    <w:rsid w:val="00940AEF"/>
    <w:rsid w:val="00945484"/>
    <w:rsid w:val="009463EB"/>
    <w:rsid w:val="00950D03"/>
    <w:rsid w:val="00952162"/>
    <w:rsid w:val="00955AB9"/>
    <w:rsid w:val="00956704"/>
    <w:rsid w:val="00960A12"/>
    <w:rsid w:val="00964A52"/>
    <w:rsid w:val="00964DAC"/>
    <w:rsid w:val="009666C1"/>
    <w:rsid w:val="00967602"/>
    <w:rsid w:val="00967F5B"/>
    <w:rsid w:val="00971560"/>
    <w:rsid w:val="00971B84"/>
    <w:rsid w:val="00971DC2"/>
    <w:rsid w:val="00972035"/>
    <w:rsid w:val="00972D20"/>
    <w:rsid w:val="00973181"/>
    <w:rsid w:val="00973AC6"/>
    <w:rsid w:val="00975C44"/>
    <w:rsid w:val="00977FFE"/>
    <w:rsid w:val="009807B8"/>
    <w:rsid w:val="00980900"/>
    <w:rsid w:val="009815C5"/>
    <w:rsid w:val="00981683"/>
    <w:rsid w:val="0098243B"/>
    <w:rsid w:val="00982939"/>
    <w:rsid w:val="00982BC8"/>
    <w:rsid w:val="009837FC"/>
    <w:rsid w:val="00983D2B"/>
    <w:rsid w:val="009854A6"/>
    <w:rsid w:val="009871E3"/>
    <w:rsid w:val="009908AC"/>
    <w:rsid w:val="009927D9"/>
    <w:rsid w:val="00995383"/>
    <w:rsid w:val="0099557C"/>
    <w:rsid w:val="00996352"/>
    <w:rsid w:val="0099713D"/>
    <w:rsid w:val="009A0A8B"/>
    <w:rsid w:val="009A1643"/>
    <w:rsid w:val="009A1B0D"/>
    <w:rsid w:val="009A4381"/>
    <w:rsid w:val="009A60FC"/>
    <w:rsid w:val="009A6640"/>
    <w:rsid w:val="009A699A"/>
    <w:rsid w:val="009A7A5F"/>
    <w:rsid w:val="009B1340"/>
    <w:rsid w:val="009B2CBC"/>
    <w:rsid w:val="009B31CC"/>
    <w:rsid w:val="009C3A4A"/>
    <w:rsid w:val="009C3C1E"/>
    <w:rsid w:val="009C59BF"/>
    <w:rsid w:val="009C7CC7"/>
    <w:rsid w:val="009C7D65"/>
    <w:rsid w:val="009D1038"/>
    <w:rsid w:val="009D17F5"/>
    <w:rsid w:val="009D3797"/>
    <w:rsid w:val="009D3AC2"/>
    <w:rsid w:val="009D4071"/>
    <w:rsid w:val="009D4655"/>
    <w:rsid w:val="009D4ADC"/>
    <w:rsid w:val="009D544B"/>
    <w:rsid w:val="009D5871"/>
    <w:rsid w:val="009D5D6A"/>
    <w:rsid w:val="009E044D"/>
    <w:rsid w:val="009E125F"/>
    <w:rsid w:val="009E2973"/>
    <w:rsid w:val="009E2CC2"/>
    <w:rsid w:val="009E328C"/>
    <w:rsid w:val="009E4A2B"/>
    <w:rsid w:val="009E53C0"/>
    <w:rsid w:val="009E6274"/>
    <w:rsid w:val="009F0AED"/>
    <w:rsid w:val="009F3796"/>
    <w:rsid w:val="009F4E4B"/>
    <w:rsid w:val="009F5BA3"/>
    <w:rsid w:val="009F5DAD"/>
    <w:rsid w:val="009F700D"/>
    <w:rsid w:val="00A00134"/>
    <w:rsid w:val="00A0145A"/>
    <w:rsid w:val="00A01D4F"/>
    <w:rsid w:val="00A03293"/>
    <w:rsid w:val="00A0553C"/>
    <w:rsid w:val="00A10640"/>
    <w:rsid w:val="00A10854"/>
    <w:rsid w:val="00A12B6E"/>
    <w:rsid w:val="00A23CDA"/>
    <w:rsid w:val="00A24409"/>
    <w:rsid w:val="00A24622"/>
    <w:rsid w:val="00A24ADB"/>
    <w:rsid w:val="00A2501A"/>
    <w:rsid w:val="00A255F9"/>
    <w:rsid w:val="00A27031"/>
    <w:rsid w:val="00A303F3"/>
    <w:rsid w:val="00A31E52"/>
    <w:rsid w:val="00A32CDF"/>
    <w:rsid w:val="00A3348C"/>
    <w:rsid w:val="00A34665"/>
    <w:rsid w:val="00A37270"/>
    <w:rsid w:val="00A37867"/>
    <w:rsid w:val="00A40002"/>
    <w:rsid w:val="00A40E01"/>
    <w:rsid w:val="00A412E8"/>
    <w:rsid w:val="00A4172C"/>
    <w:rsid w:val="00A42F68"/>
    <w:rsid w:val="00A437F4"/>
    <w:rsid w:val="00A43DFC"/>
    <w:rsid w:val="00A50082"/>
    <w:rsid w:val="00A5086C"/>
    <w:rsid w:val="00A51A68"/>
    <w:rsid w:val="00A51CF2"/>
    <w:rsid w:val="00A52702"/>
    <w:rsid w:val="00A52965"/>
    <w:rsid w:val="00A535FF"/>
    <w:rsid w:val="00A537C5"/>
    <w:rsid w:val="00A54C69"/>
    <w:rsid w:val="00A54FAA"/>
    <w:rsid w:val="00A5566A"/>
    <w:rsid w:val="00A56233"/>
    <w:rsid w:val="00A57188"/>
    <w:rsid w:val="00A57C8C"/>
    <w:rsid w:val="00A602AC"/>
    <w:rsid w:val="00A60E88"/>
    <w:rsid w:val="00A62B01"/>
    <w:rsid w:val="00A630A2"/>
    <w:rsid w:val="00A633EE"/>
    <w:rsid w:val="00A6445C"/>
    <w:rsid w:val="00A64D0B"/>
    <w:rsid w:val="00A65C4B"/>
    <w:rsid w:val="00A65CBC"/>
    <w:rsid w:val="00A706DC"/>
    <w:rsid w:val="00A7073E"/>
    <w:rsid w:val="00A7184D"/>
    <w:rsid w:val="00A71F49"/>
    <w:rsid w:val="00A7203A"/>
    <w:rsid w:val="00A73010"/>
    <w:rsid w:val="00A73BCF"/>
    <w:rsid w:val="00A74899"/>
    <w:rsid w:val="00A749A3"/>
    <w:rsid w:val="00A77299"/>
    <w:rsid w:val="00A77E42"/>
    <w:rsid w:val="00A80BF2"/>
    <w:rsid w:val="00A8172E"/>
    <w:rsid w:val="00A81811"/>
    <w:rsid w:val="00A85759"/>
    <w:rsid w:val="00A908FA"/>
    <w:rsid w:val="00A92217"/>
    <w:rsid w:val="00A93372"/>
    <w:rsid w:val="00A93747"/>
    <w:rsid w:val="00A9375C"/>
    <w:rsid w:val="00A94D60"/>
    <w:rsid w:val="00A96182"/>
    <w:rsid w:val="00AA0263"/>
    <w:rsid w:val="00AA0786"/>
    <w:rsid w:val="00AA09F2"/>
    <w:rsid w:val="00AA0AFE"/>
    <w:rsid w:val="00AA2310"/>
    <w:rsid w:val="00AA2B8A"/>
    <w:rsid w:val="00AA3AE1"/>
    <w:rsid w:val="00AA570E"/>
    <w:rsid w:val="00AA66B3"/>
    <w:rsid w:val="00AA6B0C"/>
    <w:rsid w:val="00AA6B9E"/>
    <w:rsid w:val="00AB241A"/>
    <w:rsid w:val="00AB4EAB"/>
    <w:rsid w:val="00AB5C17"/>
    <w:rsid w:val="00AC084B"/>
    <w:rsid w:val="00AC0A3A"/>
    <w:rsid w:val="00AC331E"/>
    <w:rsid w:val="00AC54C9"/>
    <w:rsid w:val="00AC7637"/>
    <w:rsid w:val="00AC7857"/>
    <w:rsid w:val="00AC7EE8"/>
    <w:rsid w:val="00AD1ADE"/>
    <w:rsid w:val="00AD2DD6"/>
    <w:rsid w:val="00AD331E"/>
    <w:rsid w:val="00AD7241"/>
    <w:rsid w:val="00AD780B"/>
    <w:rsid w:val="00AE1584"/>
    <w:rsid w:val="00AE15B2"/>
    <w:rsid w:val="00AE2307"/>
    <w:rsid w:val="00AE3237"/>
    <w:rsid w:val="00AE3FB4"/>
    <w:rsid w:val="00AE6A5D"/>
    <w:rsid w:val="00AE7EE8"/>
    <w:rsid w:val="00AF0B26"/>
    <w:rsid w:val="00AF13C8"/>
    <w:rsid w:val="00AF2B50"/>
    <w:rsid w:val="00AF3025"/>
    <w:rsid w:val="00AF4BC8"/>
    <w:rsid w:val="00AF4C57"/>
    <w:rsid w:val="00B010DB"/>
    <w:rsid w:val="00B02342"/>
    <w:rsid w:val="00B029FF"/>
    <w:rsid w:val="00B0490F"/>
    <w:rsid w:val="00B049F7"/>
    <w:rsid w:val="00B05033"/>
    <w:rsid w:val="00B06020"/>
    <w:rsid w:val="00B06554"/>
    <w:rsid w:val="00B124A4"/>
    <w:rsid w:val="00B1283B"/>
    <w:rsid w:val="00B13B0E"/>
    <w:rsid w:val="00B13F3F"/>
    <w:rsid w:val="00B160BB"/>
    <w:rsid w:val="00B163C6"/>
    <w:rsid w:val="00B21F2E"/>
    <w:rsid w:val="00B21F4D"/>
    <w:rsid w:val="00B223D3"/>
    <w:rsid w:val="00B23BD5"/>
    <w:rsid w:val="00B24DC0"/>
    <w:rsid w:val="00B250E0"/>
    <w:rsid w:val="00B25B42"/>
    <w:rsid w:val="00B265C4"/>
    <w:rsid w:val="00B26ADB"/>
    <w:rsid w:val="00B30455"/>
    <w:rsid w:val="00B31530"/>
    <w:rsid w:val="00B3412F"/>
    <w:rsid w:val="00B349D2"/>
    <w:rsid w:val="00B359FE"/>
    <w:rsid w:val="00B41470"/>
    <w:rsid w:val="00B41511"/>
    <w:rsid w:val="00B43906"/>
    <w:rsid w:val="00B440CC"/>
    <w:rsid w:val="00B4427F"/>
    <w:rsid w:val="00B44595"/>
    <w:rsid w:val="00B4498C"/>
    <w:rsid w:val="00B460F3"/>
    <w:rsid w:val="00B471B0"/>
    <w:rsid w:val="00B5026C"/>
    <w:rsid w:val="00B50880"/>
    <w:rsid w:val="00B51466"/>
    <w:rsid w:val="00B52B91"/>
    <w:rsid w:val="00B52F00"/>
    <w:rsid w:val="00B54251"/>
    <w:rsid w:val="00B549E6"/>
    <w:rsid w:val="00B5522B"/>
    <w:rsid w:val="00B55F9F"/>
    <w:rsid w:val="00B564B8"/>
    <w:rsid w:val="00B56609"/>
    <w:rsid w:val="00B57987"/>
    <w:rsid w:val="00B57EEE"/>
    <w:rsid w:val="00B63770"/>
    <w:rsid w:val="00B63AAE"/>
    <w:rsid w:val="00B658DC"/>
    <w:rsid w:val="00B66D1E"/>
    <w:rsid w:val="00B6790F"/>
    <w:rsid w:val="00B67EDB"/>
    <w:rsid w:val="00B703C4"/>
    <w:rsid w:val="00B705EF"/>
    <w:rsid w:val="00B707BB"/>
    <w:rsid w:val="00B717DC"/>
    <w:rsid w:val="00B71F16"/>
    <w:rsid w:val="00B7231E"/>
    <w:rsid w:val="00B767FD"/>
    <w:rsid w:val="00B76A1B"/>
    <w:rsid w:val="00B8116F"/>
    <w:rsid w:val="00B8187F"/>
    <w:rsid w:val="00B826DE"/>
    <w:rsid w:val="00B83643"/>
    <w:rsid w:val="00B84439"/>
    <w:rsid w:val="00B850AD"/>
    <w:rsid w:val="00B85D13"/>
    <w:rsid w:val="00B85D43"/>
    <w:rsid w:val="00B87A0A"/>
    <w:rsid w:val="00B91B07"/>
    <w:rsid w:val="00B9490F"/>
    <w:rsid w:val="00B956F0"/>
    <w:rsid w:val="00B96E3F"/>
    <w:rsid w:val="00BA0717"/>
    <w:rsid w:val="00BA3E43"/>
    <w:rsid w:val="00BA3F58"/>
    <w:rsid w:val="00BA60D3"/>
    <w:rsid w:val="00BA6769"/>
    <w:rsid w:val="00BB0AFA"/>
    <w:rsid w:val="00BB1363"/>
    <w:rsid w:val="00BB20E0"/>
    <w:rsid w:val="00BB35FA"/>
    <w:rsid w:val="00BB3D5A"/>
    <w:rsid w:val="00BB44AC"/>
    <w:rsid w:val="00BB4986"/>
    <w:rsid w:val="00BB4AEA"/>
    <w:rsid w:val="00BB4D5F"/>
    <w:rsid w:val="00BB4E21"/>
    <w:rsid w:val="00BB5283"/>
    <w:rsid w:val="00BB72C9"/>
    <w:rsid w:val="00BB7D45"/>
    <w:rsid w:val="00BC0DA4"/>
    <w:rsid w:val="00BC1836"/>
    <w:rsid w:val="00BC2750"/>
    <w:rsid w:val="00BC318C"/>
    <w:rsid w:val="00BC53AB"/>
    <w:rsid w:val="00BD0755"/>
    <w:rsid w:val="00BD0883"/>
    <w:rsid w:val="00BD1E6B"/>
    <w:rsid w:val="00BD31CA"/>
    <w:rsid w:val="00BD36C3"/>
    <w:rsid w:val="00BD3F0E"/>
    <w:rsid w:val="00BD50B8"/>
    <w:rsid w:val="00BD5557"/>
    <w:rsid w:val="00BD7AEB"/>
    <w:rsid w:val="00BE0051"/>
    <w:rsid w:val="00BE4BC9"/>
    <w:rsid w:val="00BE59BB"/>
    <w:rsid w:val="00BF00CA"/>
    <w:rsid w:val="00BF0AB1"/>
    <w:rsid w:val="00BF0B61"/>
    <w:rsid w:val="00BF0C71"/>
    <w:rsid w:val="00BF20F5"/>
    <w:rsid w:val="00BF2930"/>
    <w:rsid w:val="00BF29BA"/>
    <w:rsid w:val="00BF3419"/>
    <w:rsid w:val="00BF3D87"/>
    <w:rsid w:val="00BF7600"/>
    <w:rsid w:val="00C036EF"/>
    <w:rsid w:val="00C042B7"/>
    <w:rsid w:val="00C044D7"/>
    <w:rsid w:val="00C0482D"/>
    <w:rsid w:val="00C0502B"/>
    <w:rsid w:val="00C05C29"/>
    <w:rsid w:val="00C05E90"/>
    <w:rsid w:val="00C11947"/>
    <w:rsid w:val="00C12F92"/>
    <w:rsid w:val="00C13582"/>
    <w:rsid w:val="00C142AB"/>
    <w:rsid w:val="00C14932"/>
    <w:rsid w:val="00C14D55"/>
    <w:rsid w:val="00C15070"/>
    <w:rsid w:val="00C16968"/>
    <w:rsid w:val="00C22D54"/>
    <w:rsid w:val="00C2334B"/>
    <w:rsid w:val="00C2368C"/>
    <w:rsid w:val="00C2386C"/>
    <w:rsid w:val="00C2472E"/>
    <w:rsid w:val="00C24B19"/>
    <w:rsid w:val="00C24C70"/>
    <w:rsid w:val="00C25052"/>
    <w:rsid w:val="00C272C0"/>
    <w:rsid w:val="00C30E01"/>
    <w:rsid w:val="00C3185C"/>
    <w:rsid w:val="00C32121"/>
    <w:rsid w:val="00C344A1"/>
    <w:rsid w:val="00C3584D"/>
    <w:rsid w:val="00C3645B"/>
    <w:rsid w:val="00C36A02"/>
    <w:rsid w:val="00C411F9"/>
    <w:rsid w:val="00C41275"/>
    <w:rsid w:val="00C418D5"/>
    <w:rsid w:val="00C41BC0"/>
    <w:rsid w:val="00C42003"/>
    <w:rsid w:val="00C42018"/>
    <w:rsid w:val="00C42DE9"/>
    <w:rsid w:val="00C43EBB"/>
    <w:rsid w:val="00C45AF1"/>
    <w:rsid w:val="00C46336"/>
    <w:rsid w:val="00C46A3C"/>
    <w:rsid w:val="00C50023"/>
    <w:rsid w:val="00C511A6"/>
    <w:rsid w:val="00C53909"/>
    <w:rsid w:val="00C53CD5"/>
    <w:rsid w:val="00C55577"/>
    <w:rsid w:val="00C55E5E"/>
    <w:rsid w:val="00C55ED8"/>
    <w:rsid w:val="00C568CE"/>
    <w:rsid w:val="00C56B36"/>
    <w:rsid w:val="00C5736B"/>
    <w:rsid w:val="00C57B10"/>
    <w:rsid w:val="00C61DF2"/>
    <w:rsid w:val="00C639A6"/>
    <w:rsid w:val="00C65AF6"/>
    <w:rsid w:val="00C66EA2"/>
    <w:rsid w:val="00C67453"/>
    <w:rsid w:val="00C72905"/>
    <w:rsid w:val="00C73912"/>
    <w:rsid w:val="00C74D35"/>
    <w:rsid w:val="00C75B81"/>
    <w:rsid w:val="00C7685A"/>
    <w:rsid w:val="00C773C3"/>
    <w:rsid w:val="00C776F9"/>
    <w:rsid w:val="00C844F9"/>
    <w:rsid w:val="00C84A12"/>
    <w:rsid w:val="00C85166"/>
    <w:rsid w:val="00C8592A"/>
    <w:rsid w:val="00C85CBC"/>
    <w:rsid w:val="00C86A7F"/>
    <w:rsid w:val="00C86E24"/>
    <w:rsid w:val="00C91461"/>
    <w:rsid w:val="00C925FC"/>
    <w:rsid w:val="00C92642"/>
    <w:rsid w:val="00C92850"/>
    <w:rsid w:val="00C943DE"/>
    <w:rsid w:val="00C965E2"/>
    <w:rsid w:val="00C97B32"/>
    <w:rsid w:val="00C97F4B"/>
    <w:rsid w:val="00CA0870"/>
    <w:rsid w:val="00CA0886"/>
    <w:rsid w:val="00CA0E38"/>
    <w:rsid w:val="00CA2A2D"/>
    <w:rsid w:val="00CA4985"/>
    <w:rsid w:val="00CA4B99"/>
    <w:rsid w:val="00CA5A68"/>
    <w:rsid w:val="00CA763C"/>
    <w:rsid w:val="00CA7839"/>
    <w:rsid w:val="00CB16FE"/>
    <w:rsid w:val="00CB18AB"/>
    <w:rsid w:val="00CB402D"/>
    <w:rsid w:val="00CB458D"/>
    <w:rsid w:val="00CB4E05"/>
    <w:rsid w:val="00CB74AC"/>
    <w:rsid w:val="00CC049F"/>
    <w:rsid w:val="00CC1A7C"/>
    <w:rsid w:val="00CC1C19"/>
    <w:rsid w:val="00CC4AF9"/>
    <w:rsid w:val="00CC5758"/>
    <w:rsid w:val="00CC5B18"/>
    <w:rsid w:val="00CD1178"/>
    <w:rsid w:val="00CD1A06"/>
    <w:rsid w:val="00CD2FE1"/>
    <w:rsid w:val="00CD473C"/>
    <w:rsid w:val="00CD5DF8"/>
    <w:rsid w:val="00CD5EE8"/>
    <w:rsid w:val="00CE0420"/>
    <w:rsid w:val="00CE0C23"/>
    <w:rsid w:val="00CE21D0"/>
    <w:rsid w:val="00CE54C6"/>
    <w:rsid w:val="00CE5D6B"/>
    <w:rsid w:val="00CF0E49"/>
    <w:rsid w:val="00CF1449"/>
    <w:rsid w:val="00CF331A"/>
    <w:rsid w:val="00CF3A59"/>
    <w:rsid w:val="00CF59EA"/>
    <w:rsid w:val="00D004AC"/>
    <w:rsid w:val="00D018CA"/>
    <w:rsid w:val="00D024EB"/>
    <w:rsid w:val="00D03244"/>
    <w:rsid w:val="00D035BC"/>
    <w:rsid w:val="00D036F5"/>
    <w:rsid w:val="00D05634"/>
    <w:rsid w:val="00D062C1"/>
    <w:rsid w:val="00D06E6C"/>
    <w:rsid w:val="00D075DB"/>
    <w:rsid w:val="00D131D7"/>
    <w:rsid w:val="00D13B39"/>
    <w:rsid w:val="00D14854"/>
    <w:rsid w:val="00D149CF"/>
    <w:rsid w:val="00D14E20"/>
    <w:rsid w:val="00D15D2B"/>
    <w:rsid w:val="00D16105"/>
    <w:rsid w:val="00D16190"/>
    <w:rsid w:val="00D16C4C"/>
    <w:rsid w:val="00D175EC"/>
    <w:rsid w:val="00D17A96"/>
    <w:rsid w:val="00D20F10"/>
    <w:rsid w:val="00D213C2"/>
    <w:rsid w:val="00D21BFB"/>
    <w:rsid w:val="00D22A97"/>
    <w:rsid w:val="00D24D69"/>
    <w:rsid w:val="00D24EA9"/>
    <w:rsid w:val="00D264B6"/>
    <w:rsid w:val="00D32584"/>
    <w:rsid w:val="00D348C9"/>
    <w:rsid w:val="00D3499D"/>
    <w:rsid w:val="00D34F19"/>
    <w:rsid w:val="00D34F89"/>
    <w:rsid w:val="00D3661F"/>
    <w:rsid w:val="00D42075"/>
    <w:rsid w:val="00D4322E"/>
    <w:rsid w:val="00D44170"/>
    <w:rsid w:val="00D449B4"/>
    <w:rsid w:val="00D45285"/>
    <w:rsid w:val="00D460FB"/>
    <w:rsid w:val="00D467F8"/>
    <w:rsid w:val="00D46F71"/>
    <w:rsid w:val="00D47639"/>
    <w:rsid w:val="00D4787F"/>
    <w:rsid w:val="00D51694"/>
    <w:rsid w:val="00D51BDF"/>
    <w:rsid w:val="00D52369"/>
    <w:rsid w:val="00D526FA"/>
    <w:rsid w:val="00D52C49"/>
    <w:rsid w:val="00D5370F"/>
    <w:rsid w:val="00D539E9"/>
    <w:rsid w:val="00D55080"/>
    <w:rsid w:val="00D56409"/>
    <w:rsid w:val="00D568E4"/>
    <w:rsid w:val="00D57074"/>
    <w:rsid w:val="00D57219"/>
    <w:rsid w:val="00D607CF"/>
    <w:rsid w:val="00D607D8"/>
    <w:rsid w:val="00D6093F"/>
    <w:rsid w:val="00D621CB"/>
    <w:rsid w:val="00D6248F"/>
    <w:rsid w:val="00D657C8"/>
    <w:rsid w:val="00D65E18"/>
    <w:rsid w:val="00D660C1"/>
    <w:rsid w:val="00D670E6"/>
    <w:rsid w:val="00D67D1E"/>
    <w:rsid w:val="00D721FC"/>
    <w:rsid w:val="00D74C6A"/>
    <w:rsid w:val="00D76D80"/>
    <w:rsid w:val="00D7739A"/>
    <w:rsid w:val="00D773E3"/>
    <w:rsid w:val="00D77466"/>
    <w:rsid w:val="00D81F56"/>
    <w:rsid w:val="00D826A7"/>
    <w:rsid w:val="00D837E2"/>
    <w:rsid w:val="00D856C7"/>
    <w:rsid w:val="00D859E4"/>
    <w:rsid w:val="00D93F8D"/>
    <w:rsid w:val="00D940A7"/>
    <w:rsid w:val="00D94A68"/>
    <w:rsid w:val="00D957AC"/>
    <w:rsid w:val="00D95A09"/>
    <w:rsid w:val="00D9650F"/>
    <w:rsid w:val="00D97BC0"/>
    <w:rsid w:val="00DA064F"/>
    <w:rsid w:val="00DA11BE"/>
    <w:rsid w:val="00DA2C63"/>
    <w:rsid w:val="00DA6B63"/>
    <w:rsid w:val="00DA7364"/>
    <w:rsid w:val="00DA78A4"/>
    <w:rsid w:val="00DB19F2"/>
    <w:rsid w:val="00DB1AA1"/>
    <w:rsid w:val="00DB3BD8"/>
    <w:rsid w:val="00DB506A"/>
    <w:rsid w:val="00DB70DF"/>
    <w:rsid w:val="00DB74CC"/>
    <w:rsid w:val="00DB7779"/>
    <w:rsid w:val="00DC2A50"/>
    <w:rsid w:val="00DC35BE"/>
    <w:rsid w:val="00DC4B33"/>
    <w:rsid w:val="00DC4FED"/>
    <w:rsid w:val="00DC5380"/>
    <w:rsid w:val="00DC5404"/>
    <w:rsid w:val="00DC552C"/>
    <w:rsid w:val="00DC56C8"/>
    <w:rsid w:val="00DC758B"/>
    <w:rsid w:val="00DC7F95"/>
    <w:rsid w:val="00DD0DE7"/>
    <w:rsid w:val="00DD234C"/>
    <w:rsid w:val="00DD36B4"/>
    <w:rsid w:val="00DD4C1F"/>
    <w:rsid w:val="00DD568C"/>
    <w:rsid w:val="00DD6178"/>
    <w:rsid w:val="00DD674C"/>
    <w:rsid w:val="00DD6FE9"/>
    <w:rsid w:val="00DD7A80"/>
    <w:rsid w:val="00DE0369"/>
    <w:rsid w:val="00DE20C6"/>
    <w:rsid w:val="00DE2A62"/>
    <w:rsid w:val="00DE3E52"/>
    <w:rsid w:val="00DE3EED"/>
    <w:rsid w:val="00DE404E"/>
    <w:rsid w:val="00DE63B3"/>
    <w:rsid w:val="00DE6BC7"/>
    <w:rsid w:val="00DE736A"/>
    <w:rsid w:val="00DF18AD"/>
    <w:rsid w:val="00DF5627"/>
    <w:rsid w:val="00DF5DAF"/>
    <w:rsid w:val="00E03452"/>
    <w:rsid w:val="00E03986"/>
    <w:rsid w:val="00E04A3F"/>
    <w:rsid w:val="00E052AE"/>
    <w:rsid w:val="00E07236"/>
    <w:rsid w:val="00E1061A"/>
    <w:rsid w:val="00E10FC1"/>
    <w:rsid w:val="00E129A0"/>
    <w:rsid w:val="00E129A5"/>
    <w:rsid w:val="00E14F09"/>
    <w:rsid w:val="00E15055"/>
    <w:rsid w:val="00E165A7"/>
    <w:rsid w:val="00E16CF5"/>
    <w:rsid w:val="00E205FF"/>
    <w:rsid w:val="00E208E6"/>
    <w:rsid w:val="00E20C2F"/>
    <w:rsid w:val="00E213D9"/>
    <w:rsid w:val="00E218AB"/>
    <w:rsid w:val="00E22E17"/>
    <w:rsid w:val="00E2542D"/>
    <w:rsid w:val="00E277B0"/>
    <w:rsid w:val="00E31A55"/>
    <w:rsid w:val="00E31A6E"/>
    <w:rsid w:val="00E32144"/>
    <w:rsid w:val="00E33862"/>
    <w:rsid w:val="00E34A20"/>
    <w:rsid w:val="00E35192"/>
    <w:rsid w:val="00E3592F"/>
    <w:rsid w:val="00E35AD7"/>
    <w:rsid w:val="00E37C0B"/>
    <w:rsid w:val="00E42048"/>
    <w:rsid w:val="00E4468F"/>
    <w:rsid w:val="00E45C6C"/>
    <w:rsid w:val="00E4643D"/>
    <w:rsid w:val="00E51544"/>
    <w:rsid w:val="00E534FA"/>
    <w:rsid w:val="00E5351D"/>
    <w:rsid w:val="00E555FD"/>
    <w:rsid w:val="00E57172"/>
    <w:rsid w:val="00E60B7A"/>
    <w:rsid w:val="00E621B2"/>
    <w:rsid w:val="00E62964"/>
    <w:rsid w:val="00E6340E"/>
    <w:rsid w:val="00E635C8"/>
    <w:rsid w:val="00E64397"/>
    <w:rsid w:val="00E64D17"/>
    <w:rsid w:val="00E6735F"/>
    <w:rsid w:val="00E676BA"/>
    <w:rsid w:val="00E67C7A"/>
    <w:rsid w:val="00E712AA"/>
    <w:rsid w:val="00E71519"/>
    <w:rsid w:val="00E71D49"/>
    <w:rsid w:val="00E7402A"/>
    <w:rsid w:val="00E748C1"/>
    <w:rsid w:val="00E74E82"/>
    <w:rsid w:val="00E75005"/>
    <w:rsid w:val="00E7675F"/>
    <w:rsid w:val="00E777C0"/>
    <w:rsid w:val="00E80A6C"/>
    <w:rsid w:val="00E819F0"/>
    <w:rsid w:val="00E8210E"/>
    <w:rsid w:val="00E84532"/>
    <w:rsid w:val="00E85CAE"/>
    <w:rsid w:val="00E867BB"/>
    <w:rsid w:val="00E9021D"/>
    <w:rsid w:val="00E906E6"/>
    <w:rsid w:val="00E9091E"/>
    <w:rsid w:val="00E91354"/>
    <w:rsid w:val="00E91458"/>
    <w:rsid w:val="00E921FA"/>
    <w:rsid w:val="00E95D13"/>
    <w:rsid w:val="00E9617C"/>
    <w:rsid w:val="00E9622F"/>
    <w:rsid w:val="00E9664A"/>
    <w:rsid w:val="00E976FE"/>
    <w:rsid w:val="00EA1C7C"/>
    <w:rsid w:val="00EA3196"/>
    <w:rsid w:val="00EA390C"/>
    <w:rsid w:val="00EA4571"/>
    <w:rsid w:val="00EA4701"/>
    <w:rsid w:val="00EA4D46"/>
    <w:rsid w:val="00EA5E69"/>
    <w:rsid w:val="00EB1CB1"/>
    <w:rsid w:val="00EB1CE8"/>
    <w:rsid w:val="00EB1D66"/>
    <w:rsid w:val="00EB2FE4"/>
    <w:rsid w:val="00EB3130"/>
    <w:rsid w:val="00EB47C2"/>
    <w:rsid w:val="00EB6290"/>
    <w:rsid w:val="00EB7033"/>
    <w:rsid w:val="00EB7B59"/>
    <w:rsid w:val="00EC1003"/>
    <w:rsid w:val="00EC27A6"/>
    <w:rsid w:val="00EC388C"/>
    <w:rsid w:val="00EC4370"/>
    <w:rsid w:val="00EC4D4A"/>
    <w:rsid w:val="00EC730F"/>
    <w:rsid w:val="00EC7549"/>
    <w:rsid w:val="00ED2495"/>
    <w:rsid w:val="00ED2FE7"/>
    <w:rsid w:val="00ED3970"/>
    <w:rsid w:val="00ED3A01"/>
    <w:rsid w:val="00ED4F5E"/>
    <w:rsid w:val="00ED6D3F"/>
    <w:rsid w:val="00EE31F3"/>
    <w:rsid w:val="00EE352C"/>
    <w:rsid w:val="00EE4064"/>
    <w:rsid w:val="00EF216F"/>
    <w:rsid w:val="00EF2A5F"/>
    <w:rsid w:val="00EF3205"/>
    <w:rsid w:val="00EF43A3"/>
    <w:rsid w:val="00EF4410"/>
    <w:rsid w:val="00EF63C4"/>
    <w:rsid w:val="00EF691A"/>
    <w:rsid w:val="00EF76E3"/>
    <w:rsid w:val="00F0300C"/>
    <w:rsid w:val="00F03043"/>
    <w:rsid w:val="00F04FA3"/>
    <w:rsid w:val="00F05EA0"/>
    <w:rsid w:val="00F05EE1"/>
    <w:rsid w:val="00F0756C"/>
    <w:rsid w:val="00F1177C"/>
    <w:rsid w:val="00F1373D"/>
    <w:rsid w:val="00F15B41"/>
    <w:rsid w:val="00F1792B"/>
    <w:rsid w:val="00F20C3F"/>
    <w:rsid w:val="00F217DC"/>
    <w:rsid w:val="00F21E95"/>
    <w:rsid w:val="00F22452"/>
    <w:rsid w:val="00F234F4"/>
    <w:rsid w:val="00F23558"/>
    <w:rsid w:val="00F23CB4"/>
    <w:rsid w:val="00F24F49"/>
    <w:rsid w:val="00F25C67"/>
    <w:rsid w:val="00F26682"/>
    <w:rsid w:val="00F2681A"/>
    <w:rsid w:val="00F30E1D"/>
    <w:rsid w:val="00F32364"/>
    <w:rsid w:val="00F33D9B"/>
    <w:rsid w:val="00F34BCE"/>
    <w:rsid w:val="00F359B5"/>
    <w:rsid w:val="00F4048A"/>
    <w:rsid w:val="00F40ABF"/>
    <w:rsid w:val="00F43AD4"/>
    <w:rsid w:val="00F43DF0"/>
    <w:rsid w:val="00F43F7A"/>
    <w:rsid w:val="00F47163"/>
    <w:rsid w:val="00F504E9"/>
    <w:rsid w:val="00F51CD1"/>
    <w:rsid w:val="00F54CFA"/>
    <w:rsid w:val="00F55969"/>
    <w:rsid w:val="00F559C9"/>
    <w:rsid w:val="00F567AD"/>
    <w:rsid w:val="00F56D76"/>
    <w:rsid w:val="00F56F66"/>
    <w:rsid w:val="00F600B5"/>
    <w:rsid w:val="00F60A4A"/>
    <w:rsid w:val="00F6134D"/>
    <w:rsid w:val="00F624A5"/>
    <w:rsid w:val="00F624AC"/>
    <w:rsid w:val="00F62F53"/>
    <w:rsid w:val="00F63DAE"/>
    <w:rsid w:val="00F649B0"/>
    <w:rsid w:val="00F66AC3"/>
    <w:rsid w:val="00F67617"/>
    <w:rsid w:val="00F67EFD"/>
    <w:rsid w:val="00F70047"/>
    <w:rsid w:val="00F70E6A"/>
    <w:rsid w:val="00F712B3"/>
    <w:rsid w:val="00F7276B"/>
    <w:rsid w:val="00F728E3"/>
    <w:rsid w:val="00F73156"/>
    <w:rsid w:val="00F73244"/>
    <w:rsid w:val="00F738FC"/>
    <w:rsid w:val="00F8134A"/>
    <w:rsid w:val="00F81645"/>
    <w:rsid w:val="00F845DE"/>
    <w:rsid w:val="00F85FDE"/>
    <w:rsid w:val="00F90FF3"/>
    <w:rsid w:val="00F95C94"/>
    <w:rsid w:val="00FA07F5"/>
    <w:rsid w:val="00FA1088"/>
    <w:rsid w:val="00FA46F8"/>
    <w:rsid w:val="00FA5891"/>
    <w:rsid w:val="00FB011B"/>
    <w:rsid w:val="00FB028C"/>
    <w:rsid w:val="00FB07F9"/>
    <w:rsid w:val="00FB2BE7"/>
    <w:rsid w:val="00FB2D6D"/>
    <w:rsid w:val="00FB2E00"/>
    <w:rsid w:val="00FB3B0A"/>
    <w:rsid w:val="00FB4418"/>
    <w:rsid w:val="00FB47D4"/>
    <w:rsid w:val="00FC42AB"/>
    <w:rsid w:val="00FC4A43"/>
    <w:rsid w:val="00FC4F12"/>
    <w:rsid w:val="00FD0720"/>
    <w:rsid w:val="00FD2032"/>
    <w:rsid w:val="00FD57AF"/>
    <w:rsid w:val="00FE0030"/>
    <w:rsid w:val="00FE1440"/>
    <w:rsid w:val="00FE1F86"/>
    <w:rsid w:val="00FE3289"/>
    <w:rsid w:val="00FE3961"/>
    <w:rsid w:val="00FE4A91"/>
    <w:rsid w:val="00FE565C"/>
    <w:rsid w:val="00FE588E"/>
    <w:rsid w:val="00FE7511"/>
    <w:rsid w:val="00FE76DB"/>
    <w:rsid w:val="00FE77EF"/>
    <w:rsid w:val="00FE79B7"/>
    <w:rsid w:val="00FE7A79"/>
    <w:rsid w:val="00FE7BC2"/>
    <w:rsid w:val="00FE7DB9"/>
    <w:rsid w:val="00FF13F8"/>
    <w:rsid w:val="00FF41B9"/>
    <w:rsid w:val="00FF41D2"/>
    <w:rsid w:val="00FF5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A8B"/>
    <w:rPr>
      <w:sz w:val="28"/>
      <w:szCs w:val="28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F293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037A1"/>
    <w:pPr>
      <w:keepNext/>
      <w:jc w:val="center"/>
      <w:outlineLvl w:val="1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61F8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61F8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paragraph" w:styleId="Header">
    <w:name w:val="header"/>
    <w:basedOn w:val="Normal"/>
    <w:link w:val="HeaderChar"/>
    <w:uiPriority w:val="99"/>
    <w:rsid w:val="007117C2"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64FF6"/>
    <w:rPr>
      <w:sz w:val="28"/>
    </w:rPr>
  </w:style>
  <w:style w:type="paragraph" w:styleId="Footer">
    <w:name w:val="footer"/>
    <w:basedOn w:val="Normal"/>
    <w:link w:val="FooterChar"/>
    <w:uiPriority w:val="99"/>
    <w:rsid w:val="007117C2"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64FF6"/>
    <w:rPr>
      <w:sz w:val="28"/>
    </w:rPr>
  </w:style>
  <w:style w:type="character" w:styleId="PageNumber">
    <w:name w:val="page number"/>
    <w:basedOn w:val="DefaultParagraphFont"/>
    <w:uiPriority w:val="99"/>
    <w:rsid w:val="007117C2"/>
    <w:rPr>
      <w:rFonts w:cs="Times New Roman"/>
    </w:rPr>
  </w:style>
  <w:style w:type="table" w:styleId="TableGrid">
    <w:name w:val="Table Grid"/>
    <w:basedOn w:val="TableNormal"/>
    <w:uiPriority w:val="99"/>
    <w:rsid w:val="0056135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982939"/>
    <w:pPr>
      <w:ind w:firstLine="851"/>
      <w:jc w:val="both"/>
    </w:pPr>
    <w:rPr>
      <w:szCs w:val="20"/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C61F8"/>
    <w:rPr>
      <w:sz w:val="28"/>
      <w:szCs w:val="28"/>
      <w:lang w:val="ru-RU" w:eastAsia="ru-RU"/>
    </w:rPr>
  </w:style>
  <w:style w:type="paragraph" w:styleId="PlainText">
    <w:name w:val="Plain Text"/>
    <w:basedOn w:val="Normal"/>
    <w:link w:val="PlainTextChar"/>
    <w:uiPriority w:val="99"/>
    <w:rsid w:val="0099713D"/>
    <w:rPr>
      <w:rFonts w:ascii="Courier New" w:hAnsi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99713D"/>
    <w:rPr>
      <w:rFonts w:ascii="Courier New" w:hAnsi="Courier New"/>
    </w:rPr>
  </w:style>
  <w:style w:type="character" w:customStyle="1" w:styleId="3">
    <w:name w:val="Основной текст (3)_"/>
    <w:link w:val="30"/>
    <w:uiPriority w:val="99"/>
    <w:locked/>
    <w:rsid w:val="00396C62"/>
    <w:rPr>
      <w:b/>
      <w:sz w:val="25"/>
      <w:shd w:val="clear" w:color="auto" w:fill="FFFFFF"/>
    </w:rPr>
  </w:style>
  <w:style w:type="character" w:customStyle="1" w:styleId="a">
    <w:name w:val="Основной текст_"/>
    <w:link w:val="1"/>
    <w:uiPriority w:val="99"/>
    <w:locked/>
    <w:rsid w:val="00396C62"/>
    <w:rPr>
      <w:sz w:val="26"/>
      <w:shd w:val="clear" w:color="auto" w:fill="FFFFFF"/>
    </w:rPr>
  </w:style>
  <w:style w:type="character" w:customStyle="1" w:styleId="11pt">
    <w:name w:val="Основной текст + 11 pt"/>
    <w:uiPriority w:val="99"/>
    <w:rsid w:val="00396C62"/>
    <w:rPr>
      <w:color w:val="000000"/>
      <w:w w:val="100"/>
      <w:position w:val="0"/>
      <w:sz w:val="22"/>
      <w:shd w:val="clear" w:color="auto" w:fill="FFFFFF"/>
      <w:lang w:val="uk-UA"/>
    </w:rPr>
  </w:style>
  <w:style w:type="paragraph" w:customStyle="1" w:styleId="30">
    <w:name w:val="Основной текст (3)"/>
    <w:basedOn w:val="Normal"/>
    <w:link w:val="3"/>
    <w:uiPriority w:val="99"/>
    <w:rsid w:val="00396C62"/>
    <w:pPr>
      <w:widowControl w:val="0"/>
      <w:shd w:val="clear" w:color="auto" w:fill="FFFFFF"/>
      <w:spacing w:after="300" w:line="240" w:lineRule="atLeast"/>
      <w:jc w:val="center"/>
    </w:pPr>
    <w:rPr>
      <w:b/>
      <w:bCs/>
      <w:sz w:val="25"/>
      <w:szCs w:val="25"/>
      <w:lang w:val="en-US"/>
    </w:rPr>
  </w:style>
  <w:style w:type="paragraph" w:customStyle="1" w:styleId="1">
    <w:name w:val="Основной текст1"/>
    <w:basedOn w:val="Normal"/>
    <w:link w:val="a"/>
    <w:uiPriority w:val="99"/>
    <w:rsid w:val="00396C62"/>
    <w:pPr>
      <w:widowControl w:val="0"/>
      <w:shd w:val="clear" w:color="auto" w:fill="FFFFFF"/>
      <w:spacing w:before="720" w:line="370" w:lineRule="exact"/>
    </w:pPr>
    <w:rPr>
      <w:spacing w:val="-1"/>
      <w:sz w:val="26"/>
      <w:szCs w:val="26"/>
      <w:lang w:val="en-US"/>
    </w:rPr>
  </w:style>
  <w:style w:type="character" w:customStyle="1" w:styleId="10">
    <w:name w:val="Заголовок №1_"/>
    <w:link w:val="11"/>
    <w:uiPriority w:val="99"/>
    <w:locked/>
    <w:rsid w:val="00396C62"/>
    <w:rPr>
      <w:spacing w:val="1"/>
      <w:sz w:val="48"/>
      <w:shd w:val="clear" w:color="auto" w:fill="FFFFFF"/>
    </w:rPr>
  </w:style>
  <w:style w:type="paragraph" w:customStyle="1" w:styleId="11">
    <w:name w:val="Заголовок №1"/>
    <w:basedOn w:val="Normal"/>
    <w:link w:val="10"/>
    <w:uiPriority w:val="99"/>
    <w:rsid w:val="00396C62"/>
    <w:pPr>
      <w:widowControl w:val="0"/>
      <w:shd w:val="clear" w:color="auto" w:fill="FFFFFF"/>
      <w:spacing w:after="1440" w:line="240" w:lineRule="atLeast"/>
      <w:jc w:val="center"/>
      <w:outlineLvl w:val="0"/>
    </w:pPr>
    <w:rPr>
      <w:spacing w:val="1"/>
      <w:sz w:val="48"/>
      <w:szCs w:val="48"/>
      <w:lang w:val="en-US"/>
    </w:rPr>
  </w:style>
  <w:style w:type="character" w:customStyle="1" w:styleId="2">
    <w:name w:val="Основной текст (2)_"/>
    <w:link w:val="20"/>
    <w:uiPriority w:val="99"/>
    <w:locked/>
    <w:rsid w:val="00EF2A5F"/>
    <w:rPr>
      <w:b/>
      <w:spacing w:val="5"/>
      <w:sz w:val="25"/>
      <w:shd w:val="clear" w:color="auto" w:fill="FFFFFF"/>
    </w:rPr>
  </w:style>
  <w:style w:type="character" w:customStyle="1" w:styleId="a0">
    <w:name w:val="Основной текст + Полужирный"/>
    <w:aliases w:val="Интервал 0 pt"/>
    <w:uiPriority w:val="99"/>
    <w:rsid w:val="00EF2A5F"/>
    <w:rPr>
      <w:rFonts w:ascii="Times New Roman" w:hAnsi="Times New Roman"/>
      <w:b/>
      <w:color w:val="000000"/>
      <w:spacing w:val="5"/>
      <w:w w:val="100"/>
      <w:position w:val="0"/>
      <w:sz w:val="25"/>
      <w:u w:val="none"/>
      <w:shd w:val="clear" w:color="auto" w:fill="FFFFFF"/>
      <w:lang w:val="uk-UA"/>
    </w:rPr>
  </w:style>
  <w:style w:type="character" w:customStyle="1" w:styleId="21">
    <w:name w:val="Основной текст (2) + Не полужирный"/>
    <w:aliases w:val="Интервал 0 pt3"/>
    <w:uiPriority w:val="99"/>
    <w:rsid w:val="00EF2A5F"/>
    <w:rPr>
      <w:b/>
      <w:color w:val="000000"/>
      <w:spacing w:val="2"/>
      <w:w w:val="100"/>
      <w:position w:val="0"/>
      <w:sz w:val="25"/>
      <w:shd w:val="clear" w:color="auto" w:fill="FFFFFF"/>
      <w:lang w:val="uk-UA"/>
    </w:rPr>
  </w:style>
  <w:style w:type="paragraph" w:customStyle="1" w:styleId="20">
    <w:name w:val="Основной текст (2)"/>
    <w:basedOn w:val="Normal"/>
    <w:link w:val="2"/>
    <w:uiPriority w:val="99"/>
    <w:rsid w:val="00EF2A5F"/>
    <w:pPr>
      <w:widowControl w:val="0"/>
      <w:shd w:val="clear" w:color="auto" w:fill="FFFFFF"/>
      <w:spacing w:before="180" w:after="300" w:line="240" w:lineRule="atLeast"/>
      <w:jc w:val="center"/>
    </w:pPr>
    <w:rPr>
      <w:b/>
      <w:bCs/>
      <w:spacing w:val="5"/>
      <w:sz w:val="25"/>
      <w:szCs w:val="25"/>
      <w:lang w:val="en-US"/>
    </w:rPr>
  </w:style>
  <w:style w:type="paragraph" w:customStyle="1" w:styleId="22">
    <w:name w:val="Основной текст2"/>
    <w:basedOn w:val="Normal"/>
    <w:uiPriority w:val="99"/>
    <w:rsid w:val="00133561"/>
    <w:pPr>
      <w:widowControl w:val="0"/>
      <w:shd w:val="clear" w:color="auto" w:fill="FFFFFF"/>
      <w:spacing w:before="300" w:after="120" w:line="365" w:lineRule="exact"/>
      <w:ind w:firstLine="200"/>
      <w:jc w:val="both"/>
    </w:pPr>
    <w:rPr>
      <w:color w:val="000000"/>
      <w:spacing w:val="1"/>
      <w:sz w:val="25"/>
      <w:szCs w:val="25"/>
      <w:lang w:val="uk-UA"/>
    </w:rPr>
  </w:style>
  <w:style w:type="paragraph" w:customStyle="1" w:styleId="31">
    <w:name w:val="Основной текст3"/>
    <w:basedOn w:val="Normal"/>
    <w:uiPriority w:val="99"/>
    <w:rsid w:val="00AA0263"/>
    <w:pPr>
      <w:widowControl w:val="0"/>
      <w:shd w:val="clear" w:color="auto" w:fill="FFFFFF"/>
      <w:spacing w:before="180" w:after="180" w:line="360" w:lineRule="exact"/>
      <w:ind w:hanging="420"/>
      <w:jc w:val="both"/>
    </w:pPr>
    <w:rPr>
      <w:color w:val="000000"/>
      <w:spacing w:val="2"/>
      <w:sz w:val="25"/>
      <w:szCs w:val="25"/>
      <w:lang w:val="uk-UA"/>
    </w:rPr>
  </w:style>
  <w:style w:type="character" w:customStyle="1" w:styleId="a1">
    <w:name w:val="Подпись к таблице_"/>
    <w:link w:val="a2"/>
    <w:uiPriority w:val="99"/>
    <w:locked/>
    <w:rsid w:val="009D5D6A"/>
    <w:rPr>
      <w:b/>
      <w:spacing w:val="5"/>
      <w:shd w:val="clear" w:color="auto" w:fill="FFFFFF"/>
    </w:rPr>
  </w:style>
  <w:style w:type="paragraph" w:customStyle="1" w:styleId="a2">
    <w:name w:val="Подпись к таблице"/>
    <w:basedOn w:val="Normal"/>
    <w:link w:val="a1"/>
    <w:uiPriority w:val="99"/>
    <w:rsid w:val="009D5D6A"/>
    <w:pPr>
      <w:widowControl w:val="0"/>
      <w:shd w:val="clear" w:color="auto" w:fill="FFFFFF"/>
      <w:spacing w:line="374" w:lineRule="exact"/>
      <w:jc w:val="center"/>
    </w:pPr>
    <w:rPr>
      <w:b/>
      <w:bCs/>
      <w:spacing w:val="5"/>
      <w:sz w:val="20"/>
      <w:szCs w:val="20"/>
      <w:lang w:val="en-US"/>
    </w:rPr>
  </w:style>
  <w:style w:type="character" w:customStyle="1" w:styleId="SegoeUI">
    <w:name w:val="Основной текст + Segoe UI"/>
    <w:aliases w:val="9 pt,Полужирный,Интервал 0 pt2"/>
    <w:uiPriority w:val="99"/>
    <w:rsid w:val="009D5D6A"/>
    <w:rPr>
      <w:rFonts w:ascii="Segoe UI" w:eastAsia="Times New Roman" w:hAnsi="Segoe UI"/>
      <w:b/>
      <w:color w:val="000000"/>
      <w:spacing w:val="1"/>
      <w:w w:val="100"/>
      <w:position w:val="0"/>
      <w:sz w:val="18"/>
      <w:u w:val="none"/>
      <w:shd w:val="clear" w:color="auto" w:fill="FFFFFF"/>
      <w:lang w:val="uk-UA"/>
    </w:rPr>
  </w:style>
  <w:style w:type="character" w:customStyle="1" w:styleId="12pt">
    <w:name w:val="Основной текст + 12 pt"/>
    <w:aliases w:val="Интервал 0 pt1"/>
    <w:uiPriority w:val="99"/>
    <w:rsid w:val="009D5D6A"/>
    <w:rPr>
      <w:rFonts w:ascii="Times New Roman" w:hAnsi="Times New Roman"/>
      <w:color w:val="000000"/>
      <w:spacing w:val="8"/>
      <w:w w:val="100"/>
      <w:position w:val="0"/>
      <w:sz w:val="24"/>
      <w:u w:val="none"/>
      <w:shd w:val="clear" w:color="auto" w:fill="FFFFFF"/>
      <w:lang w:val="uk-UA"/>
    </w:rPr>
  </w:style>
  <w:style w:type="paragraph" w:styleId="ListParagraph">
    <w:name w:val="List Paragraph"/>
    <w:basedOn w:val="Normal"/>
    <w:uiPriority w:val="99"/>
    <w:qFormat/>
    <w:rsid w:val="000D18CA"/>
    <w:pPr>
      <w:ind w:left="708"/>
    </w:pPr>
  </w:style>
  <w:style w:type="character" w:styleId="Strong">
    <w:name w:val="Strong"/>
    <w:basedOn w:val="DefaultParagraphFont"/>
    <w:uiPriority w:val="99"/>
    <w:qFormat/>
    <w:rsid w:val="00CE0C23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4971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71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90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1</Pages>
  <Words>252</Words>
  <Characters>1437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</cp:lastModifiedBy>
  <cp:revision>6</cp:revision>
  <cp:lastPrinted>2019-03-26T15:06:00Z</cp:lastPrinted>
  <dcterms:created xsi:type="dcterms:W3CDTF">2019-03-26T13:42:00Z</dcterms:created>
  <dcterms:modified xsi:type="dcterms:W3CDTF">2019-05-06T08:00:00Z</dcterms:modified>
</cp:coreProperties>
</file>