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A4" w:rsidRPr="00937C0B" w:rsidRDefault="00FE0BA4" w:rsidP="000C160C">
      <w:pPr>
        <w:jc w:val="center"/>
        <w:rPr>
          <w:b/>
          <w:lang w:val="uk-UA"/>
        </w:rPr>
      </w:pPr>
      <w:bookmarkStart w:id="0" w:name="_GoBack"/>
    </w:p>
    <w:p w:rsidR="00FE0BA4" w:rsidRPr="00937C0B" w:rsidRDefault="00FE0BA4" w:rsidP="000C160C">
      <w:pPr>
        <w:jc w:val="center"/>
        <w:rPr>
          <w:b/>
          <w:lang w:val="uk-UA"/>
        </w:rPr>
      </w:pPr>
      <w:r>
        <w:rPr>
          <w:noProof/>
          <w:lang w:val="uk-UA" w:eastAsia="uk-UA"/>
        </w:rPr>
        <w:pict>
          <v:rect id="Rectangle 23" o:spid="_x0000_s1026" style="position:absolute;left:0;text-align:left;margin-left:468.25pt;margin-top:-5.5pt;width:30.7pt;height:28.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" strokecolor="white">
            <v:textbox>
              <w:txbxContent>
                <w:p w:rsidR="00FE0BA4" w:rsidRPr="008E2A2F" w:rsidRDefault="00FE0BA4" w:rsidP="004B57EF">
                  <w:pPr>
                    <w:rPr>
                      <w:b/>
                      <w:lang w:val="uk-UA"/>
                    </w:rPr>
                  </w:pPr>
                  <w:r>
                    <w:rPr>
                      <w:b/>
                      <w:lang w:val="uk-UA"/>
                    </w:rPr>
                    <w:t>2</w:t>
                  </w:r>
                </w:p>
              </w:txbxContent>
            </v:textbox>
          </v:rect>
        </w:pict>
      </w:r>
    </w:p>
    <w:p w:rsidR="00FE0BA4" w:rsidRPr="00937C0B" w:rsidRDefault="00FE0BA4" w:rsidP="000C160C">
      <w:pPr>
        <w:jc w:val="center"/>
        <w:rPr>
          <w:b/>
          <w:lang w:val="uk-UA"/>
        </w:rPr>
      </w:pPr>
      <w:r w:rsidRPr="00937C0B">
        <w:rPr>
          <w:b/>
          <w:lang w:val="uk-UA"/>
        </w:rPr>
        <w:t>Зміст</w:t>
      </w:r>
    </w:p>
    <w:p w:rsidR="00FE0BA4" w:rsidRPr="00937C0B" w:rsidRDefault="00FE0BA4" w:rsidP="000C160C">
      <w:pPr>
        <w:jc w:val="center"/>
        <w:rPr>
          <w:lang w:val="uk-UA"/>
        </w:rPr>
      </w:pPr>
    </w:p>
    <w:p w:rsidR="00FE0BA4" w:rsidRPr="00937C0B" w:rsidRDefault="00FE0BA4" w:rsidP="008C2ADA">
      <w:pPr>
        <w:tabs>
          <w:tab w:val="left" w:pos="284"/>
          <w:tab w:val="left" w:pos="6804"/>
        </w:tabs>
        <w:rPr>
          <w:lang w:val="uk-UA"/>
        </w:rPr>
      </w:pPr>
    </w:p>
    <w:p w:rsidR="00FE0BA4" w:rsidRPr="00937C0B" w:rsidRDefault="00FE0BA4" w:rsidP="008C2ADA">
      <w:pPr>
        <w:tabs>
          <w:tab w:val="left" w:pos="284"/>
          <w:tab w:val="left" w:leader="dot" w:pos="8647"/>
          <w:tab w:val="left" w:pos="9720"/>
        </w:tabs>
        <w:rPr>
          <w:lang w:val="uk-UA"/>
        </w:rPr>
      </w:pPr>
      <w:r w:rsidRPr="00937C0B">
        <w:rPr>
          <w:lang w:val="uk-UA"/>
        </w:rPr>
        <w:t>Паспорт Програми</w:t>
      </w:r>
      <w:r w:rsidRPr="00937C0B">
        <w:rPr>
          <w:lang w:val="uk-UA"/>
        </w:rPr>
        <w:tab/>
        <w:t>3</w:t>
      </w:r>
    </w:p>
    <w:p w:rsidR="00FE0BA4" w:rsidRPr="00937C0B" w:rsidRDefault="00FE0BA4" w:rsidP="008C2ADA">
      <w:pPr>
        <w:tabs>
          <w:tab w:val="left" w:pos="284"/>
          <w:tab w:val="left" w:leader="dot" w:pos="8647"/>
        </w:tabs>
        <w:rPr>
          <w:lang w:val="uk-UA"/>
        </w:rPr>
      </w:pPr>
    </w:p>
    <w:p w:rsidR="00FE0BA4" w:rsidRPr="00937C0B" w:rsidRDefault="00FE0BA4" w:rsidP="008C2ADA">
      <w:pPr>
        <w:tabs>
          <w:tab w:val="left" w:pos="284"/>
          <w:tab w:val="left" w:leader="dot" w:pos="8647"/>
        </w:tabs>
        <w:rPr>
          <w:lang w:val="uk-UA"/>
        </w:rPr>
      </w:pPr>
      <w:r w:rsidRPr="00937C0B">
        <w:rPr>
          <w:b/>
          <w:lang w:val="uk-UA"/>
        </w:rPr>
        <w:t>1.</w:t>
      </w:r>
      <w:r w:rsidRPr="00937C0B">
        <w:rPr>
          <w:b/>
          <w:lang w:val="uk-UA"/>
        </w:rPr>
        <w:tab/>
      </w:r>
      <w:r w:rsidRPr="00937C0B">
        <w:rPr>
          <w:lang w:val="uk-UA"/>
        </w:rPr>
        <w:t>Визначення проблеми, на розв’язання якої спрямована Програма</w:t>
      </w:r>
      <w:r w:rsidRPr="00937C0B">
        <w:rPr>
          <w:lang w:val="uk-UA"/>
        </w:rPr>
        <w:tab/>
        <w:t>4</w:t>
      </w:r>
    </w:p>
    <w:p w:rsidR="00FE0BA4" w:rsidRPr="00937C0B" w:rsidRDefault="00FE0BA4" w:rsidP="008C2ADA">
      <w:pPr>
        <w:tabs>
          <w:tab w:val="left" w:pos="284"/>
          <w:tab w:val="left" w:pos="6946"/>
          <w:tab w:val="left" w:leader="dot" w:pos="8647"/>
        </w:tabs>
        <w:rPr>
          <w:lang w:val="uk-UA"/>
        </w:rPr>
      </w:pPr>
    </w:p>
    <w:p w:rsidR="00FE0BA4" w:rsidRPr="00937C0B" w:rsidRDefault="00FE0BA4" w:rsidP="008C2ADA">
      <w:pPr>
        <w:tabs>
          <w:tab w:val="left" w:pos="284"/>
          <w:tab w:val="left" w:leader="dot" w:pos="8647"/>
          <w:tab w:val="left" w:pos="9540"/>
          <w:tab w:val="left" w:pos="9720"/>
        </w:tabs>
        <w:rPr>
          <w:lang w:val="uk-UA"/>
        </w:rPr>
      </w:pPr>
      <w:r w:rsidRPr="00937C0B">
        <w:rPr>
          <w:b/>
          <w:lang w:val="uk-UA"/>
        </w:rPr>
        <w:t>2.</w:t>
      </w:r>
      <w:r w:rsidRPr="00937C0B">
        <w:rPr>
          <w:lang w:val="uk-UA"/>
        </w:rPr>
        <w:tab/>
        <w:t>Визначення мети Програми</w:t>
      </w:r>
      <w:r w:rsidRPr="00937C0B">
        <w:rPr>
          <w:lang w:val="uk-UA"/>
        </w:rPr>
        <w:tab/>
        <w:t>5</w:t>
      </w:r>
    </w:p>
    <w:p w:rsidR="00FE0BA4" w:rsidRPr="00937C0B" w:rsidRDefault="00FE0BA4" w:rsidP="008C2ADA">
      <w:pPr>
        <w:tabs>
          <w:tab w:val="left" w:pos="284"/>
          <w:tab w:val="left" w:leader="dot" w:pos="8647"/>
        </w:tabs>
        <w:rPr>
          <w:lang w:val="uk-UA"/>
        </w:rPr>
      </w:pPr>
    </w:p>
    <w:p w:rsidR="00FE0BA4" w:rsidRPr="00937C0B" w:rsidRDefault="00FE0BA4" w:rsidP="008C2ADA">
      <w:pPr>
        <w:tabs>
          <w:tab w:val="left" w:pos="284"/>
          <w:tab w:val="left" w:leader="dot" w:pos="8647"/>
        </w:tabs>
        <w:rPr>
          <w:lang w:val="uk-UA"/>
        </w:rPr>
      </w:pPr>
      <w:r w:rsidRPr="00937C0B">
        <w:rPr>
          <w:b/>
          <w:lang w:val="uk-UA"/>
        </w:rPr>
        <w:t>3.</w:t>
      </w:r>
      <w:r w:rsidRPr="00937C0B">
        <w:rPr>
          <w:lang w:val="uk-UA"/>
        </w:rPr>
        <w:tab/>
        <w:t xml:space="preserve">Обґрунтування шляхів і засобів розв’язання проблеми, </w:t>
      </w:r>
    </w:p>
    <w:p w:rsidR="00FE0BA4" w:rsidRPr="00937C0B" w:rsidRDefault="00FE0BA4" w:rsidP="00D94A68">
      <w:pPr>
        <w:tabs>
          <w:tab w:val="left" w:pos="284"/>
          <w:tab w:val="left" w:leader="dot" w:pos="8647"/>
        </w:tabs>
        <w:rPr>
          <w:lang w:val="uk-UA"/>
        </w:rPr>
      </w:pPr>
      <w:r w:rsidRPr="00937C0B">
        <w:rPr>
          <w:lang w:val="uk-UA"/>
        </w:rPr>
        <w:t>обсягів та джерел фінансування; строки та етапи</w:t>
      </w:r>
    </w:p>
    <w:p w:rsidR="00FE0BA4" w:rsidRPr="00937C0B" w:rsidRDefault="00FE0BA4" w:rsidP="008C2ADA">
      <w:pPr>
        <w:tabs>
          <w:tab w:val="left" w:pos="284"/>
          <w:tab w:val="left" w:leader="dot" w:pos="8647"/>
        </w:tabs>
        <w:rPr>
          <w:lang w:val="uk-UA"/>
        </w:rPr>
      </w:pPr>
      <w:r w:rsidRPr="00937C0B">
        <w:rPr>
          <w:lang w:val="uk-UA"/>
        </w:rPr>
        <w:t>виконання Програми</w:t>
      </w:r>
      <w:r w:rsidRPr="00937C0B">
        <w:rPr>
          <w:lang w:val="uk-UA"/>
        </w:rPr>
        <w:tab/>
        <w:t>6</w:t>
      </w:r>
    </w:p>
    <w:p w:rsidR="00FE0BA4" w:rsidRPr="00937C0B" w:rsidRDefault="00FE0BA4" w:rsidP="008C2ADA">
      <w:pPr>
        <w:tabs>
          <w:tab w:val="left" w:pos="284"/>
          <w:tab w:val="left" w:leader="dot" w:pos="8647"/>
        </w:tabs>
        <w:rPr>
          <w:lang w:val="uk-UA"/>
        </w:rPr>
      </w:pPr>
    </w:p>
    <w:p w:rsidR="00FE0BA4" w:rsidRPr="00937C0B" w:rsidRDefault="00FE0BA4" w:rsidP="008C2ADA">
      <w:pPr>
        <w:tabs>
          <w:tab w:val="left" w:pos="284"/>
          <w:tab w:val="left" w:leader="dot" w:pos="8647"/>
        </w:tabs>
        <w:rPr>
          <w:lang w:val="uk-UA"/>
        </w:rPr>
      </w:pPr>
      <w:r w:rsidRPr="00937C0B">
        <w:rPr>
          <w:b/>
          <w:lang w:val="uk-UA"/>
        </w:rPr>
        <w:t>4</w:t>
      </w:r>
      <w:r w:rsidRPr="00937C0B">
        <w:rPr>
          <w:lang w:val="uk-UA"/>
        </w:rPr>
        <w:t>.</w:t>
      </w:r>
      <w:r w:rsidRPr="00937C0B">
        <w:rPr>
          <w:lang w:val="uk-UA"/>
        </w:rPr>
        <w:tab/>
        <w:t>Перелік завдань, заходів Програми</w:t>
      </w:r>
    </w:p>
    <w:p w:rsidR="00FE0BA4" w:rsidRPr="00937C0B" w:rsidRDefault="00FE0BA4" w:rsidP="008C2ADA">
      <w:pPr>
        <w:tabs>
          <w:tab w:val="left" w:pos="284"/>
          <w:tab w:val="left" w:leader="dot" w:pos="8647"/>
        </w:tabs>
        <w:rPr>
          <w:lang w:val="uk-UA"/>
        </w:rPr>
      </w:pPr>
      <w:r w:rsidRPr="00937C0B">
        <w:rPr>
          <w:lang w:val="uk-UA"/>
        </w:rPr>
        <w:t>та результативні показники</w:t>
      </w:r>
      <w:r w:rsidRPr="00937C0B">
        <w:rPr>
          <w:lang w:val="uk-UA"/>
        </w:rPr>
        <w:tab/>
        <w:t>6</w:t>
      </w:r>
    </w:p>
    <w:p w:rsidR="00FE0BA4" w:rsidRPr="00937C0B" w:rsidRDefault="00FE0BA4" w:rsidP="008C2ADA">
      <w:pPr>
        <w:tabs>
          <w:tab w:val="left" w:pos="284"/>
          <w:tab w:val="left" w:leader="dot" w:pos="8647"/>
        </w:tabs>
        <w:rPr>
          <w:lang w:val="uk-UA"/>
        </w:rPr>
      </w:pPr>
    </w:p>
    <w:p w:rsidR="00FE0BA4" w:rsidRPr="00FB6AFA" w:rsidRDefault="00FE0BA4" w:rsidP="00765973">
      <w:pPr>
        <w:tabs>
          <w:tab w:val="left" w:pos="284"/>
          <w:tab w:val="left" w:leader="dot" w:pos="8647"/>
        </w:tabs>
      </w:pPr>
      <w:r w:rsidRPr="00937C0B">
        <w:rPr>
          <w:b/>
          <w:lang w:val="uk-UA"/>
        </w:rPr>
        <w:t>5.</w:t>
      </w:r>
      <w:r w:rsidRPr="00937C0B">
        <w:rPr>
          <w:lang w:val="uk-UA"/>
        </w:rPr>
        <w:t xml:space="preserve"> Напрями діяльності Програми</w:t>
      </w:r>
      <w:r w:rsidRPr="00937C0B">
        <w:rPr>
          <w:lang w:val="uk-UA"/>
        </w:rPr>
        <w:tab/>
      </w:r>
      <w:r w:rsidRPr="00FB6AFA">
        <w:t>7</w:t>
      </w:r>
    </w:p>
    <w:p w:rsidR="00FE0BA4" w:rsidRPr="00937C0B" w:rsidRDefault="00FE0BA4" w:rsidP="008C2ADA">
      <w:pPr>
        <w:tabs>
          <w:tab w:val="left" w:pos="284"/>
          <w:tab w:val="left" w:leader="dot" w:pos="8647"/>
        </w:tabs>
        <w:rPr>
          <w:lang w:val="uk-UA"/>
        </w:rPr>
      </w:pPr>
    </w:p>
    <w:p w:rsidR="00FE0BA4" w:rsidRPr="00937C0B" w:rsidRDefault="00FE0BA4" w:rsidP="001903CB">
      <w:pPr>
        <w:tabs>
          <w:tab w:val="left" w:pos="284"/>
          <w:tab w:val="left" w:leader="dot" w:pos="8647"/>
        </w:tabs>
        <w:rPr>
          <w:lang w:val="uk-UA"/>
        </w:rPr>
      </w:pPr>
      <w:r w:rsidRPr="00937C0B">
        <w:rPr>
          <w:b/>
          <w:lang w:val="uk-UA"/>
        </w:rPr>
        <w:t>6.</w:t>
      </w:r>
      <w:r w:rsidRPr="00937C0B">
        <w:rPr>
          <w:lang w:val="uk-UA"/>
        </w:rPr>
        <w:t xml:space="preserve"> Фінансове забезпечення Програми</w:t>
      </w:r>
      <w:r w:rsidRPr="00937C0B">
        <w:rPr>
          <w:lang w:val="uk-UA"/>
        </w:rPr>
        <w:tab/>
        <w:t>7</w:t>
      </w:r>
    </w:p>
    <w:p w:rsidR="00FE0BA4" w:rsidRPr="00937C0B" w:rsidRDefault="00FE0BA4" w:rsidP="00130C2A">
      <w:pPr>
        <w:tabs>
          <w:tab w:val="left" w:pos="284"/>
          <w:tab w:val="left" w:leader="dot" w:pos="8647"/>
        </w:tabs>
        <w:rPr>
          <w:lang w:val="uk-UA"/>
        </w:rPr>
      </w:pPr>
    </w:p>
    <w:p w:rsidR="00FE0BA4" w:rsidRPr="00937C0B" w:rsidRDefault="00FE0BA4" w:rsidP="001903CB">
      <w:pPr>
        <w:tabs>
          <w:tab w:val="left" w:pos="284"/>
          <w:tab w:val="left" w:leader="dot" w:pos="8647"/>
        </w:tabs>
        <w:rPr>
          <w:lang w:val="uk-UA"/>
        </w:rPr>
      </w:pPr>
      <w:r w:rsidRPr="00937C0B">
        <w:rPr>
          <w:b/>
          <w:lang w:val="uk-UA"/>
        </w:rPr>
        <w:t>7.</w:t>
      </w:r>
      <w:r w:rsidRPr="00937C0B">
        <w:rPr>
          <w:lang w:val="uk-UA"/>
        </w:rPr>
        <w:t xml:space="preserve"> Координація та контроль за ходом виконання Програми</w:t>
      </w:r>
      <w:r w:rsidRPr="00937C0B">
        <w:rPr>
          <w:lang w:val="uk-UA"/>
        </w:rPr>
        <w:tab/>
        <w:t>7</w:t>
      </w:r>
    </w:p>
    <w:p w:rsidR="00FE0BA4" w:rsidRPr="00937C0B" w:rsidRDefault="00FE0BA4" w:rsidP="008C2ADA">
      <w:pPr>
        <w:tabs>
          <w:tab w:val="left" w:pos="284"/>
          <w:tab w:val="left" w:leader="dot" w:pos="8647"/>
        </w:tabs>
        <w:rPr>
          <w:lang w:val="uk-UA"/>
        </w:rPr>
      </w:pPr>
    </w:p>
    <w:p w:rsidR="00FE0BA4" w:rsidRPr="00937C0B" w:rsidRDefault="00FE0BA4" w:rsidP="008C2ADA">
      <w:pPr>
        <w:tabs>
          <w:tab w:val="left" w:pos="284"/>
          <w:tab w:val="left" w:leader="dot" w:pos="8647"/>
        </w:tabs>
        <w:rPr>
          <w:lang w:val="uk-UA"/>
        </w:rPr>
      </w:pPr>
    </w:p>
    <w:p w:rsidR="00FE0BA4" w:rsidRPr="00937C0B" w:rsidRDefault="00FE0BA4" w:rsidP="008C2ADA">
      <w:pPr>
        <w:tabs>
          <w:tab w:val="left" w:pos="284"/>
          <w:tab w:val="left" w:leader="dot" w:pos="8647"/>
        </w:tabs>
        <w:rPr>
          <w:lang w:val="uk-UA"/>
        </w:rPr>
      </w:pPr>
      <w:r w:rsidRPr="00937C0B">
        <w:rPr>
          <w:lang w:val="uk-UA"/>
        </w:rPr>
        <w:t>Додаток: Напрями діяльності, заходи  та обсяги</w:t>
      </w:r>
    </w:p>
    <w:p w:rsidR="00FE0BA4" w:rsidRPr="00937C0B" w:rsidRDefault="00FE0BA4" w:rsidP="008C2ADA">
      <w:pPr>
        <w:tabs>
          <w:tab w:val="left" w:pos="284"/>
          <w:tab w:val="left" w:leader="dot" w:pos="8647"/>
        </w:tabs>
        <w:rPr>
          <w:lang w:val="uk-UA"/>
        </w:rPr>
      </w:pPr>
      <w:r w:rsidRPr="00937C0B">
        <w:rPr>
          <w:lang w:val="uk-UA"/>
        </w:rPr>
        <w:t>фінансування Програми по видаленню аварійних, сухостійних,</w:t>
      </w:r>
    </w:p>
    <w:p w:rsidR="00FE0BA4" w:rsidRPr="00937C0B" w:rsidRDefault="00FE0BA4" w:rsidP="008C2ADA">
      <w:pPr>
        <w:tabs>
          <w:tab w:val="left" w:pos="284"/>
          <w:tab w:val="left" w:leader="dot" w:pos="8647"/>
        </w:tabs>
        <w:rPr>
          <w:lang w:val="uk-UA"/>
        </w:rPr>
      </w:pPr>
      <w:r w:rsidRPr="00937C0B">
        <w:rPr>
          <w:lang w:val="uk-UA"/>
        </w:rPr>
        <w:t>фаутних дерев та формуючого кронування дерев, що досягли</w:t>
      </w:r>
    </w:p>
    <w:p w:rsidR="00FE0BA4" w:rsidRPr="003037FE" w:rsidRDefault="00FE0BA4" w:rsidP="008C2ADA">
      <w:pPr>
        <w:tabs>
          <w:tab w:val="left" w:pos="284"/>
          <w:tab w:val="left" w:leader="dot" w:pos="8647"/>
        </w:tabs>
      </w:pPr>
      <w:r w:rsidRPr="00937C0B">
        <w:rPr>
          <w:lang w:val="uk-UA"/>
        </w:rPr>
        <w:t>вікової межі, в місті Кременчуці на 2017-2020 роки</w:t>
      </w:r>
      <w:r w:rsidRPr="00937C0B">
        <w:rPr>
          <w:lang w:val="uk-UA"/>
        </w:rPr>
        <w:tab/>
      </w:r>
      <w:r w:rsidRPr="003037FE">
        <w:t>9</w:t>
      </w: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8C2ADA">
      <w:pPr>
        <w:tabs>
          <w:tab w:val="left" w:leader="dot" w:pos="8647"/>
        </w:tabs>
        <w:rPr>
          <w:lang w:val="uk-UA"/>
        </w:rPr>
      </w:pPr>
    </w:p>
    <w:p w:rsidR="00FE0BA4" w:rsidRPr="00937C0B" w:rsidRDefault="00FE0BA4" w:rsidP="003461B8">
      <w:pPr>
        <w:tabs>
          <w:tab w:val="left" w:pos="7001"/>
        </w:tabs>
        <w:rPr>
          <w:lang w:val="uk-UA"/>
        </w:rPr>
      </w:pPr>
      <w:r w:rsidRPr="00937C0B">
        <w:rPr>
          <w:lang w:val="uk-UA"/>
        </w:rPr>
        <w:tab/>
      </w:r>
    </w:p>
    <w:p w:rsidR="00FE0BA4" w:rsidRPr="00937C0B" w:rsidRDefault="00FE0BA4" w:rsidP="003461B8">
      <w:pPr>
        <w:tabs>
          <w:tab w:val="left" w:pos="7001"/>
        </w:tabs>
        <w:ind w:firstLine="4254"/>
        <w:rPr>
          <w:lang w:val="uk-UA"/>
        </w:rPr>
      </w:pPr>
      <w:r w:rsidRPr="00937C0B">
        <w:rPr>
          <w:lang w:val="uk-UA"/>
        </w:rPr>
        <w:br w:type="page"/>
      </w:r>
    </w:p>
    <w:p w:rsidR="00FE0BA4" w:rsidRPr="00937C0B" w:rsidRDefault="00FE0BA4" w:rsidP="003461B8">
      <w:pPr>
        <w:tabs>
          <w:tab w:val="left" w:pos="7001"/>
        </w:tabs>
        <w:ind w:firstLine="4254"/>
        <w:rPr>
          <w:b/>
          <w:lang w:val="uk-UA"/>
        </w:rPr>
      </w:pPr>
      <w:r>
        <w:rPr>
          <w:noProof/>
          <w:lang w:val="uk-UA" w:eastAsia="uk-UA"/>
        </w:rPr>
        <w:pict>
          <v:rect id="Rectangle 6" o:spid="_x0000_s1027" style="position:absolute;left:0;text-align:left;margin-left:475.5pt;margin-top:-12.15pt;width:30.7pt;height:28.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" strokecolor="white">
            <v:textbox>
              <w:txbxContent>
                <w:p w:rsidR="00FE0BA4" w:rsidRPr="008E2A2F" w:rsidRDefault="00FE0BA4">
                  <w:pPr>
                    <w:rPr>
                      <w:b/>
                      <w:lang w:val="uk-UA"/>
                    </w:rPr>
                  </w:pPr>
                  <w:r w:rsidRPr="008E2A2F">
                    <w:rPr>
                      <w:b/>
                      <w:lang w:val="uk-UA"/>
                    </w:rPr>
                    <w:t>3</w:t>
                  </w:r>
                </w:p>
              </w:txbxContent>
            </v:textbox>
          </v:rect>
        </w:pict>
      </w:r>
      <w:r w:rsidRPr="00937C0B">
        <w:rPr>
          <w:b/>
          <w:lang w:val="uk-UA"/>
        </w:rPr>
        <w:t>Паспорт</w:t>
      </w:r>
    </w:p>
    <w:p w:rsidR="00FE0BA4" w:rsidRPr="00937C0B" w:rsidRDefault="00FE0BA4" w:rsidP="0079778C">
      <w:pPr>
        <w:pStyle w:val="1"/>
        <w:shd w:val="clear" w:color="auto" w:fill="auto"/>
        <w:spacing w:before="0" w:line="300" w:lineRule="exact"/>
        <w:ind w:left="459" w:right="62"/>
        <w:jc w:val="center"/>
        <w:rPr>
          <w:sz w:val="22"/>
          <w:szCs w:val="22"/>
          <w:lang/>
        </w:rPr>
      </w:pPr>
      <w:r w:rsidRPr="00937C0B">
        <w:rPr>
          <w:sz w:val="28"/>
          <w:szCs w:val="28"/>
          <w:lang/>
        </w:rPr>
        <w:t>міської Програми, призначеної для виконання заходів по видаленню аварійних, сухостійних, фаутних дерев та формуючого кронування дерев, що досягли вікової межі, в м. Кременчуці</w:t>
      </w:r>
    </w:p>
    <w:p w:rsidR="00FE0BA4" w:rsidRPr="00937C0B" w:rsidRDefault="00FE0BA4" w:rsidP="00121FB5">
      <w:pPr>
        <w:pStyle w:val="1"/>
        <w:shd w:val="clear" w:color="auto" w:fill="auto"/>
        <w:spacing w:before="0" w:line="240" w:lineRule="exact"/>
        <w:ind w:left="459"/>
        <w:rPr>
          <w:sz w:val="22"/>
          <w:szCs w:val="22"/>
          <w:lang/>
        </w:rPr>
      </w:pPr>
    </w:p>
    <w:p w:rsidR="00FE0BA4" w:rsidRPr="00937C0B" w:rsidRDefault="00FE0BA4" w:rsidP="00EF2A5F">
      <w:pPr>
        <w:pStyle w:val="20"/>
        <w:shd w:val="clear" w:color="auto" w:fill="auto"/>
        <w:spacing w:before="0" w:after="256" w:line="300" w:lineRule="exact"/>
        <w:ind w:right="20"/>
        <w:rPr>
          <w:sz w:val="28"/>
          <w:szCs w:val="28"/>
          <w:lang/>
        </w:rPr>
      </w:pPr>
    </w:p>
    <w:p w:rsidR="00FE0BA4" w:rsidRPr="00937C0B" w:rsidRDefault="00FE0BA4" w:rsidP="00EF2A5F">
      <w:pPr>
        <w:pStyle w:val="20"/>
        <w:shd w:val="clear" w:color="auto" w:fill="auto"/>
        <w:spacing w:before="0" w:after="256" w:line="300" w:lineRule="exact"/>
        <w:ind w:right="20"/>
        <w:rPr>
          <w:sz w:val="28"/>
          <w:szCs w:val="28"/>
          <w:lang/>
        </w:rPr>
      </w:pPr>
      <w:r w:rsidRPr="00937C0B">
        <w:rPr>
          <w:sz w:val="28"/>
          <w:szCs w:val="28"/>
          <w:lang/>
        </w:rPr>
        <w:t>Назва Програми</w:t>
      </w:r>
    </w:p>
    <w:p w:rsidR="00FE0BA4" w:rsidRPr="00937C0B" w:rsidRDefault="00FE0BA4" w:rsidP="00C74D35">
      <w:pPr>
        <w:pStyle w:val="20"/>
        <w:shd w:val="clear" w:color="auto" w:fill="auto"/>
        <w:spacing w:before="0" w:after="164" w:line="300" w:lineRule="exact"/>
        <w:jc w:val="both"/>
        <w:rPr>
          <w:sz w:val="28"/>
          <w:szCs w:val="28"/>
          <w:lang/>
        </w:rPr>
      </w:pPr>
      <w:r w:rsidRPr="00937C0B">
        <w:rPr>
          <w:sz w:val="28"/>
          <w:szCs w:val="28"/>
          <w:lang/>
        </w:rPr>
        <w:t>«Міська Програма по видаленню аварійних, сухостійних, фаутних дерев та формуючого кронування дерев, що досягли вікової межі».</w:t>
      </w:r>
    </w:p>
    <w:p w:rsidR="00FE0BA4" w:rsidRPr="00937C0B" w:rsidRDefault="00FE0BA4" w:rsidP="00B67EDB">
      <w:pPr>
        <w:pStyle w:val="1"/>
        <w:numPr>
          <w:ilvl w:val="1"/>
          <w:numId w:val="16"/>
        </w:numPr>
        <w:shd w:val="clear" w:color="auto" w:fill="auto"/>
        <w:tabs>
          <w:tab w:val="left" w:pos="567"/>
        </w:tabs>
        <w:spacing w:before="0" w:after="176" w:line="300" w:lineRule="exact"/>
        <w:ind w:left="0" w:right="60" w:firstLine="0"/>
        <w:jc w:val="both"/>
        <w:rPr>
          <w:sz w:val="28"/>
          <w:szCs w:val="28"/>
          <w:lang/>
        </w:rPr>
      </w:pPr>
      <w:r w:rsidRPr="00937C0B">
        <w:rPr>
          <w:rStyle w:val="a0"/>
          <w:bCs/>
          <w:sz w:val="28"/>
          <w:szCs w:val="28"/>
        </w:rPr>
        <w:t xml:space="preserve">Ініціатор розроблення Програми: </w:t>
      </w:r>
      <w:r w:rsidRPr="00937C0B">
        <w:rPr>
          <w:sz w:val="28"/>
          <w:szCs w:val="28"/>
          <w:lang/>
        </w:rPr>
        <w:t>управління житлово-комунального господарства виконавчого комі</w:t>
      </w:r>
      <w:r>
        <w:rPr>
          <w:sz w:val="28"/>
          <w:szCs w:val="28"/>
          <w:lang/>
        </w:rPr>
        <w:t>тету Кременчуцької міської ради</w:t>
      </w:r>
      <w:r w:rsidRPr="00FB6AFA">
        <w:rPr>
          <w:sz w:val="28"/>
          <w:szCs w:val="28"/>
        </w:rPr>
        <w:t>.</w:t>
      </w:r>
    </w:p>
    <w:p w:rsidR="00FE0BA4" w:rsidRPr="00937C0B" w:rsidRDefault="00FE0BA4" w:rsidP="00254BE4">
      <w:pPr>
        <w:pStyle w:val="1"/>
        <w:shd w:val="clear" w:color="auto" w:fill="auto"/>
        <w:tabs>
          <w:tab w:val="left" w:pos="709"/>
        </w:tabs>
        <w:spacing w:before="0" w:after="272" w:line="300" w:lineRule="exact"/>
        <w:ind w:right="60"/>
        <w:jc w:val="both"/>
        <w:rPr>
          <w:sz w:val="28"/>
          <w:szCs w:val="28"/>
          <w:lang/>
        </w:rPr>
      </w:pPr>
      <w:r w:rsidRPr="00937C0B">
        <w:rPr>
          <w:rStyle w:val="a0"/>
          <w:b w:val="0"/>
          <w:bCs/>
          <w:sz w:val="28"/>
          <w:szCs w:val="28"/>
        </w:rPr>
        <w:t>1.2.</w:t>
      </w:r>
      <w:r w:rsidRPr="00937C0B">
        <w:rPr>
          <w:rStyle w:val="a0"/>
          <w:bCs/>
          <w:sz w:val="28"/>
          <w:szCs w:val="28"/>
        </w:rPr>
        <w:tab/>
        <w:t>Дата, номер і назва розпорядчого документа органу місцевого само</w:t>
      </w:r>
      <w:r w:rsidRPr="00937C0B">
        <w:rPr>
          <w:rStyle w:val="a0"/>
          <w:bCs/>
          <w:sz w:val="28"/>
          <w:szCs w:val="28"/>
        </w:rPr>
        <w:softHyphen/>
        <w:t xml:space="preserve">врядування про розроблення Програми: </w:t>
      </w:r>
      <w:r w:rsidRPr="00937C0B">
        <w:rPr>
          <w:sz w:val="28"/>
          <w:szCs w:val="28"/>
          <w:lang/>
        </w:rPr>
        <w:t>У зв’язку з тим, що міська Програма по видаленню аварійних, сухостійних та фаутних дерев, а також кронування дерев, що досягли вікової межі, в місті Кременчуці на 2014-2016 роки закінчує свою дію у 2016 році, але питання, порушені у Програмі, залишаються актуальними, Програма потребує пролонгації на 2017-2020 роки.</w:t>
      </w:r>
    </w:p>
    <w:p w:rsidR="00FE0BA4" w:rsidRPr="00937C0B" w:rsidRDefault="00FE0BA4" w:rsidP="00B67EDB">
      <w:pPr>
        <w:pStyle w:val="1"/>
        <w:shd w:val="clear" w:color="auto" w:fill="auto"/>
        <w:tabs>
          <w:tab w:val="left" w:pos="567"/>
        </w:tabs>
        <w:spacing w:before="0" w:after="176" w:line="300" w:lineRule="exact"/>
        <w:ind w:right="60"/>
        <w:jc w:val="both"/>
        <w:rPr>
          <w:sz w:val="28"/>
          <w:szCs w:val="28"/>
          <w:lang/>
        </w:rPr>
      </w:pPr>
      <w:r w:rsidRPr="00937C0B">
        <w:rPr>
          <w:rStyle w:val="a0"/>
          <w:b w:val="0"/>
          <w:bCs/>
          <w:sz w:val="28"/>
          <w:szCs w:val="28"/>
        </w:rPr>
        <w:t>1.3.</w:t>
      </w:r>
      <w:r w:rsidRPr="00937C0B">
        <w:rPr>
          <w:rStyle w:val="a0"/>
          <w:bCs/>
          <w:sz w:val="28"/>
          <w:szCs w:val="28"/>
        </w:rPr>
        <w:t xml:space="preserve"> </w:t>
      </w:r>
      <w:r w:rsidRPr="00937C0B">
        <w:rPr>
          <w:rStyle w:val="a0"/>
          <w:bCs/>
          <w:sz w:val="28"/>
          <w:szCs w:val="28"/>
        </w:rPr>
        <w:tab/>
        <w:t xml:space="preserve">Розробник Програми: </w:t>
      </w:r>
      <w:r w:rsidRPr="00937C0B">
        <w:rPr>
          <w:sz w:val="28"/>
          <w:szCs w:val="28"/>
          <w:lang/>
        </w:rPr>
        <w:t>управління житлово-комунального господарства виконавчого комі</w:t>
      </w:r>
      <w:r>
        <w:rPr>
          <w:sz w:val="28"/>
          <w:szCs w:val="28"/>
          <w:lang/>
        </w:rPr>
        <w:t>тету Кременчуцької міської ради.</w:t>
      </w:r>
    </w:p>
    <w:p w:rsidR="00FE0BA4" w:rsidRPr="00937C0B" w:rsidRDefault="00FE0BA4" w:rsidP="00B67EDB">
      <w:pPr>
        <w:pStyle w:val="1"/>
        <w:shd w:val="clear" w:color="auto" w:fill="auto"/>
        <w:tabs>
          <w:tab w:val="left" w:pos="567"/>
        </w:tabs>
        <w:spacing w:before="0" w:after="180" w:line="300" w:lineRule="exact"/>
        <w:ind w:right="60"/>
        <w:jc w:val="both"/>
        <w:rPr>
          <w:sz w:val="28"/>
          <w:szCs w:val="28"/>
          <w:lang/>
        </w:rPr>
      </w:pPr>
      <w:r w:rsidRPr="00937C0B">
        <w:rPr>
          <w:rStyle w:val="a0"/>
          <w:b w:val="0"/>
          <w:bCs/>
          <w:sz w:val="28"/>
          <w:szCs w:val="28"/>
        </w:rPr>
        <w:t>1.4.</w:t>
      </w:r>
      <w:r w:rsidRPr="00937C0B">
        <w:rPr>
          <w:rStyle w:val="a0"/>
          <w:bCs/>
          <w:sz w:val="28"/>
          <w:szCs w:val="28"/>
        </w:rPr>
        <w:t xml:space="preserve"> </w:t>
      </w:r>
      <w:r w:rsidRPr="00937C0B">
        <w:rPr>
          <w:rStyle w:val="a0"/>
          <w:bCs/>
          <w:sz w:val="28"/>
          <w:szCs w:val="28"/>
        </w:rPr>
        <w:tab/>
        <w:t xml:space="preserve">Співрозробники Програми: </w:t>
      </w:r>
      <w:r w:rsidRPr="00937C0B">
        <w:rPr>
          <w:sz w:val="28"/>
          <w:szCs w:val="28"/>
          <w:lang/>
        </w:rPr>
        <w:t xml:space="preserve">департамент освіти, управління охорони здоров’я, управління культури та туризму, </w:t>
      </w:r>
      <w:r>
        <w:rPr>
          <w:sz w:val="28"/>
          <w:szCs w:val="28"/>
          <w:lang/>
        </w:rPr>
        <w:t>управління у справах сімей та</w:t>
      </w:r>
      <w:r w:rsidRPr="006C11D5">
        <w:rPr>
          <w:sz w:val="28"/>
          <w:szCs w:val="28"/>
          <w:lang/>
        </w:rPr>
        <w:t xml:space="preserve"> дітей </w:t>
      </w:r>
      <w:r>
        <w:rPr>
          <w:sz w:val="28"/>
          <w:szCs w:val="28"/>
          <w:lang/>
        </w:rPr>
        <w:t xml:space="preserve">                   виконавчого комітету</w:t>
      </w:r>
      <w:r w:rsidRPr="006C11D5">
        <w:rPr>
          <w:sz w:val="28"/>
          <w:szCs w:val="28"/>
          <w:lang/>
        </w:rPr>
        <w:t>,</w:t>
      </w:r>
      <w:r>
        <w:rPr>
          <w:sz w:val="28"/>
          <w:szCs w:val="28"/>
          <w:lang/>
        </w:rPr>
        <w:t xml:space="preserve"> департамент фінансів виконавчого комітету</w:t>
      </w:r>
      <w:r w:rsidRPr="00937C0B">
        <w:rPr>
          <w:sz w:val="28"/>
          <w:szCs w:val="28"/>
          <w:lang/>
        </w:rPr>
        <w:t xml:space="preserve">, </w:t>
      </w:r>
      <w:r w:rsidRPr="00937C0B">
        <w:rPr>
          <w:rStyle w:val="a0"/>
          <w:b w:val="0"/>
          <w:bCs/>
          <w:sz w:val="28"/>
          <w:szCs w:val="28"/>
        </w:rPr>
        <w:t>КП «Благоустрій Кременчука»,</w:t>
      </w:r>
      <w:r w:rsidRPr="00937C0B">
        <w:rPr>
          <w:rStyle w:val="a0"/>
          <w:bCs/>
          <w:sz w:val="28"/>
          <w:szCs w:val="28"/>
        </w:rPr>
        <w:t xml:space="preserve"> </w:t>
      </w:r>
      <w:r w:rsidRPr="00937C0B">
        <w:rPr>
          <w:rStyle w:val="a0"/>
          <w:b w:val="0"/>
          <w:bCs/>
          <w:sz w:val="28"/>
          <w:szCs w:val="28"/>
        </w:rPr>
        <w:t>КП «Кременчукводоканал», КП СКРП.</w:t>
      </w:r>
      <w:r w:rsidRPr="00937C0B">
        <w:rPr>
          <w:rStyle w:val="a0"/>
          <w:bCs/>
          <w:sz w:val="28"/>
          <w:szCs w:val="28"/>
        </w:rPr>
        <w:t xml:space="preserve"> </w:t>
      </w:r>
      <w:r w:rsidRPr="00937C0B">
        <w:rPr>
          <w:sz w:val="28"/>
          <w:szCs w:val="28"/>
          <w:lang/>
        </w:rPr>
        <w:t xml:space="preserve"> </w:t>
      </w:r>
    </w:p>
    <w:p w:rsidR="00FE0BA4" w:rsidRPr="00937C0B" w:rsidRDefault="00FE0BA4" w:rsidP="00B67EDB">
      <w:pPr>
        <w:pStyle w:val="1"/>
        <w:shd w:val="clear" w:color="auto" w:fill="auto"/>
        <w:tabs>
          <w:tab w:val="left" w:pos="567"/>
        </w:tabs>
        <w:spacing w:before="0" w:after="184" w:line="300" w:lineRule="exact"/>
        <w:ind w:right="60"/>
        <w:jc w:val="both"/>
        <w:rPr>
          <w:sz w:val="28"/>
          <w:szCs w:val="28"/>
          <w:lang/>
        </w:rPr>
      </w:pPr>
      <w:r w:rsidRPr="00937C0B">
        <w:rPr>
          <w:sz w:val="28"/>
          <w:szCs w:val="28"/>
          <w:lang/>
        </w:rPr>
        <w:t>1.5.</w:t>
      </w:r>
      <w:r w:rsidRPr="00937C0B">
        <w:rPr>
          <w:b/>
          <w:sz w:val="28"/>
          <w:szCs w:val="28"/>
          <w:lang/>
        </w:rPr>
        <w:t xml:space="preserve"> </w:t>
      </w:r>
      <w:r w:rsidRPr="00937C0B">
        <w:rPr>
          <w:b/>
          <w:sz w:val="28"/>
          <w:szCs w:val="28"/>
          <w:lang/>
        </w:rPr>
        <w:tab/>
        <w:t xml:space="preserve">Відповідальний виконавець Програми: </w:t>
      </w:r>
      <w:r w:rsidRPr="00937C0B">
        <w:rPr>
          <w:sz w:val="28"/>
          <w:szCs w:val="28"/>
          <w:lang/>
        </w:rPr>
        <w:t>управління житлово-комуналь</w:t>
      </w:r>
      <w:r w:rsidRPr="00937C0B">
        <w:rPr>
          <w:sz w:val="28"/>
          <w:szCs w:val="28"/>
          <w:lang/>
        </w:rPr>
        <w:softHyphen/>
        <w:t>ного господарства виконавчого комітету Кременчуцької міської ради, департамент освіти, управління культури та туризму, управління охорони здоров’я, управління у справах сім</w:t>
      </w:r>
      <w:r>
        <w:rPr>
          <w:sz w:val="28"/>
          <w:szCs w:val="28"/>
          <w:lang/>
        </w:rPr>
        <w:t>ей та</w:t>
      </w:r>
      <w:r w:rsidRPr="00937C0B">
        <w:rPr>
          <w:sz w:val="28"/>
          <w:szCs w:val="28"/>
          <w:lang/>
        </w:rPr>
        <w:t xml:space="preserve"> дітей </w:t>
      </w:r>
      <w:r>
        <w:rPr>
          <w:sz w:val="28"/>
          <w:szCs w:val="28"/>
          <w:lang/>
        </w:rPr>
        <w:t>виконавчого комітету</w:t>
      </w:r>
      <w:r w:rsidRPr="00937C0B">
        <w:rPr>
          <w:sz w:val="28"/>
          <w:szCs w:val="28"/>
          <w:lang/>
        </w:rPr>
        <w:t xml:space="preserve">, КП «Благоустрій Кременчука», </w:t>
      </w:r>
      <w:r w:rsidRPr="00937C0B">
        <w:rPr>
          <w:rStyle w:val="a0"/>
          <w:b w:val="0"/>
          <w:bCs/>
          <w:sz w:val="28"/>
          <w:szCs w:val="28"/>
        </w:rPr>
        <w:t>КП «Кременчукводоканал», КП СКРП.</w:t>
      </w:r>
      <w:r w:rsidRPr="00937C0B">
        <w:rPr>
          <w:rStyle w:val="a0"/>
          <w:bCs/>
          <w:sz w:val="28"/>
          <w:szCs w:val="28"/>
        </w:rPr>
        <w:t xml:space="preserve"> </w:t>
      </w:r>
      <w:r w:rsidRPr="00937C0B">
        <w:rPr>
          <w:sz w:val="28"/>
          <w:szCs w:val="28"/>
          <w:lang/>
        </w:rPr>
        <w:t xml:space="preserve"> </w:t>
      </w:r>
    </w:p>
    <w:p w:rsidR="00FE0BA4" w:rsidRPr="00937C0B" w:rsidRDefault="00FE0BA4" w:rsidP="00B67EDB">
      <w:pPr>
        <w:pStyle w:val="1"/>
        <w:shd w:val="clear" w:color="auto" w:fill="auto"/>
        <w:tabs>
          <w:tab w:val="left" w:pos="567"/>
        </w:tabs>
        <w:spacing w:before="0" w:after="272" w:line="300" w:lineRule="exact"/>
        <w:ind w:right="60"/>
        <w:jc w:val="both"/>
        <w:rPr>
          <w:sz w:val="28"/>
          <w:szCs w:val="28"/>
          <w:lang/>
        </w:rPr>
      </w:pPr>
      <w:r w:rsidRPr="00937C0B">
        <w:rPr>
          <w:rStyle w:val="a0"/>
          <w:b w:val="0"/>
          <w:bCs/>
          <w:sz w:val="28"/>
          <w:szCs w:val="28"/>
        </w:rPr>
        <w:t>1.6.</w:t>
      </w:r>
      <w:r w:rsidRPr="00937C0B">
        <w:rPr>
          <w:rStyle w:val="a0"/>
          <w:bCs/>
          <w:sz w:val="28"/>
          <w:szCs w:val="28"/>
        </w:rPr>
        <w:t xml:space="preserve"> </w:t>
      </w:r>
      <w:r w:rsidRPr="00937C0B">
        <w:rPr>
          <w:rStyle w:val="a0"/>
          <w:bCs/>
          <w:sz w:val="28"/>
          <w:szCs w:val="28"/>
        </w:rPr>
        <w:tab/>
        <w:t>Учасники П</w:t>
      </w:r>
      <w:r w:rsidRPr="00937C0B">
        <w:rPr>
          <w:b/>
          <w:sz w:val="28"/>
          <w:szCs w:val="28"/>
          <w:lang/>
        </w:rPr>
        <w:t xml:space="preserve">рограми: </w:t>
      </w:r>
      <w:r w:rsidRPr="00937C0B">
        <w:rPr>
          <w:sz w:val="28"/>
          <w:szCs w:val="28"/>
          <w:lang/>
        </w:rPr>
        <w:t>управління житлово-комунального господарства виконавчого комітету Кременчуцької міської ради, КП «Благоустрій Кременчука», КП СКРП, КП «Кременчукводоканал», структурні підрозділи виконавчого комітету Кременчуцької міської ради –</w:t>
      </w:r>
      <w:r w:rsidRPr="002363D5">
        <w:rPr>
          <w:sz w:val="28"/>
          <w:szCs w:val="28"/>
          <w:lang/>
        </w:rPr>
        <w:t xml:space="preserve"> </w:t>
      </w:r>
      <w:r w:rsidRPr="00937C0B">
        <w:rPr>
          <w:sz w:val="28"/>
          <w:szCs w:val="28"/>
          <w:lang/>
        </w:rPr>
        <w:t>департамент освіти, управління культури та туризму, управління охорони здоров’я, управління у справах сім</w:t>
      </w:r>
      <w:r>
        <w:rPr>
          <w:sz w:val="28"/>
          <w:szCs w:val="28"/>
          <w:lang/>
        </w:rPr>
        <w:t xml:space="preserve">ей  та </w:t>
      </w:r>
      <w:r w:rsidRPr="00937C0B">
        <w:rPr>
          <w:sz w:val="28"/>
          <w:szCs w:val="28"/>
          <w:lang/>
        </w:rPr>
        <w:t>дітей</w:t>
      </w:r>
      <w:r>
        <w:rPr>
          <w:sz w:val="28"/>
          <w:szCs w:val="28"/>
          <w:lang/>
        </w:rPr>
        <w:t>, департамент фінансів</w:t>
      </w:r>
      <w:r w:rsidRPr="00C70D42">
        <w:rPr>
          <w:sz w:val="28"/>
          <w:szCs w:val="28"/>
          <w:lang/>
        </w:rPr>
        <w:t xml:space="preserve"> виконавчого комітету</w:t>
      </w:r>
      <w:r>
        <w:rPr>
          <w:sz w:val="28"/>
          <w:szCs w:val="28"/>
          <w:lang/>
        </w:rPr>
        <w:t>.</w:t>
      </w:r>
    </w:p>
    <w:p w:rsidR="00FE0BA4" w:rsidRPr="00937C0B" w:rsidRDefault="00FE0BA4" w:rsidP="00B67EDB">
      <w:pPr>
        <w:pStyle w:val="20"/>
        <w:shd w:val="clear" w:color="auto" w:fill="auto"/>
        <w:tabs>
          <w:tab w:val="left" w:pos="567"/>
        </w:tabs>
        <w:spacing w:before="0" w:after="0" w:line="300" w:lineRule="exact"/>
        <w:jc w:val="both"/>
        <w:rPr>
          <w:rStyle w:val="21"/>
          <w:bCs w:val="0"/>
          <w:color w:val="auto"/>
          <w:spacing w:val="5"/>
          <w:sz w:val="28"/>
          <w:szCs w:val="28"/>
          <w:shd w:val="clear" w:color="auto" w:fill="auto"/>
        </w:rPr>
      </w:pPr>
      <w:r w:rsidRPr="00937C0B">
        <w:rPr>
          <w:b w:val="0"/>
          <w:sz w:val="28"/>
          <w:szCs w:val="28"/>
          <w:lang/>
        </w:rPr>
        <w:t>1.7.</w:t>
      </w:r>
      <w:r w:rsidRPr="00937C0B">
        <w:rPr>
          <w:sz w:val="28"/>
          <w:szCs w:val="28"/>
          <w:lang/>
        </w:rPr>
        <w:t xml:space="preserve"> </w:t>
      </w:r>
      <w:r w:rsidRPr="00937C0B">
        <w:rPr>
          <w:sz w:val="28"/>
          <w:szCs w:val="28"/>
          <w:lang/>
        </w:rPr>
        <w:tab/>
        <w:t xml:space="preserve">Термін реалізації Програми: </w:t>
      </w:r>
      <w:r w:rsidRPr="00937C0B">
        <w:rPr>
          <w:rStyle w:val="21"/>
          <w:bCs w:val="0"/>
          <w:sz w:val="28"/>
          <w:szCs w:val="28"/>
        </w:rPr>
        <w:t>2017-2020 роки;</w:t>
      </w:r>
    </w:p>
    <w:p w:rsidR="00FE0BA4" w:rsidRPr="00937C0B" w:rsidRDefault="00FE0BA4" w:rsidP="00B67EDB">
      <w:pPr>
        <w:pStyle w:val="20"/>
        <w:numPr>
          <w:ilvl w:val="2"/>
          <w:numId w:val="9"/>
        </w:numPr>
        <w:shd w:val="clear" w:color="auto" w:fill="auto"/>
        <w:tabs>
          <w:tab w:val="left" w:pos="567"/>
        </w:tabs>
        <w:spacing w:before="0" w:after="0" w:line="300" w:lineRule="exact"/>
        <w:ind w:left="0" w:firstLine="0"/>
        <w:jc w:val="both"/>
        <w:rPr>
          <w:b w:val="0"/>
          <w:sz w:val="28"/>
          <w:szCs w:val="28"/>
          <w:lang/>
        </w:rPr>
      </w:pPr>
      <w:r w:rsidRPr="00937C0B">
        <w:rPr>
          <w:b w:val="0"/>
          <w:sz w:val="28"/>
          <w:szCs w:val="28"/>
          <w:lang/>
        </w:rPr>
        <w:t xml:space="preserve"> Етапи виконання програми: щорічно, з розподілом по роках;</w:t>
      </w:r>
    </w:p>
    <w:p w:rsidR="00FE0BA4" w:rsidRPr="00937C0B" w:rsidRDefault="00FE0BA4" w:rsidP="00B67EDB">
      <w:pPr>
        <w:pStyle w:val="20"/>
        <w:shd w:val="clear" w:color="auto" w:fill="auto"/>
        <w:tabs>
          <w:tab w:val="left" w:pos="489"/>
          <w:tab w:val="left" w:pos="567"/>
        </w:tabs>
        <w:spacing w:before="0" w:after="0" w:line="300" w:lineRule="exact"/>
        <w:jc w:val="both"/>
        <w:rPr>
          <w:b w:val="0"/>
          <w:sz w:val="28"/>
          <w:szCs w:val="28"/>
          <w:lang/>
        </w:rPr>
      </w:pPr>
    </w:p>
    <w:p w:rsidR="00FE0BA4" w:rsidRPr="00937C0B" w:rsidRDefault="00FE0BA4" w:rsidP="00B67EDB">
      <w:pPr>
        <w:pStyle w:val="20"/>
        <w:numPr>
          <w:ilvl w:val="1"/>
          <w:numId w:val="9"/>
        </w:numPr>
        <w:shd w:val="clear" w:color="auto" w:fill="auto"/>
        <w:tabs>
          <w:tab w:val="left" w:pos="567"/>
        </w:tabs>
        <w:spacing w:before="0" w:after="0" w:line="300" w:lineRule="exact"/>
        <w:ind w:left="0" w:firstLine="0"/>
        <w:jc w:val="both"/>
        <w:rPr>
          <w:b w:val="0"/>
          <w:sz w:val="28"/>
          <w:szCs w:val="28"/>
          <w:lang/>
        </w:rPr>
      </w:pPr>
      <w:r w:rsidRPr="00937C0B">
        <w:rPr>
          <w:sz w:val="28"/>
          <w:szCs w:val="28"/>
          <w:lang/>
        </w:rPr>
        <w:t xml:space="preserve">Перелік бюджетів, які беруть участь у виконанні  Програми: </w:t>
      </w:r>
      <w:r w:rsidRPr="00937C0B">
        <w:rPr>
          <w:b w:val="0"/>
          <w:sz w:val="28"/>
          <w:szCs w:val="28"/>
          <w:lang/>
        </w:rPr>
        <w:t>міський бюджет міста Кременчука;</w:t>
      </w:r>
    </w:p>
    <w:p w:rsidR="00FE0BA4" w:rsidRPr="00937C0B" w:rsidRDefault="00FE0BA4" w:rsidP="00B67EDB">
      <w:pPr>
        <w:pStyle w:val="20"/>
        <w:shd w:val="clear" w:color="auto" w:fill="auto"/>
        <w:tabs>
          <w:tab w:val="left" w:pos="567"/>
        </w:tabs>
        <w:spacing w:before="0" w:after="0" w:line="300" w:lineRule="exact"/>
        <w:jc w:val="both"/>
        <w:rPr>
          <w:b w:val="0"/>
          <w:sz w:val="28"/>
          <w:szCs w:val="28"/>
          <w:lang/>
        </w:rPr>
      </w:pPr>
    </w:p>
    <w:p w:rsidR="00FE0BA4" w:rsidRPr="00937C0B" w:rsidRDefault="00FE0BA4" w:rsidP="00B67EDB">
      <w:pPr>
        <w:pStyle w:val="20"/>
        <w:numPr>
          <w:ilvl w:val="1"/>
          <w:numId w:val="9"/>
        </w:numPr>
        <w:shd w:val="clear" w:color="auto" w:fill="auto"/>
        <w:tabs>
          <w:tab w:val="left" w:pos="567"/>
        </w:tabs>
        <w:spacing w:before="0" w:after="0" w:line="300" w:lineRule="exact"/>
        <w:ind w:left="0" w:firstLine="0"/>
        <w:jc w:val="both"/>
        <w:rPr>
          <w:b w:val="0"/>
          <w:sz w:val="28"/>
          <w:szCs w:val="28"/>
          <w:lang/>
        </w:rPr>
      </w:pPr>
      <w:r w:rsidRPr="00937C0B">
        <w:rPr>
          <w:sz w:val="28"/>
          <w:szCs w:val="28"/>
          <w:lang/>
        </w:rPr>
        <w:t>Загальний обсяг фінансових ресурсів необхідних для реалізації Програми</w:t>
      </w:r>
      <w:r>
        <w:rPr>
          <w:color w:val="000000"/>
          <w:sz w:val="28"/>
          <w:szCs w:val="28"/>
          <w:lang/>
        </w:rPr>
        <w:t>10,035</w:t>
      </w:r>
      <w:r w:rsidRPr="004A08FD">
        <w:rPr>
          <w:color w:val="000000"/>
          <w:sz w:val="28"/>
          <w:szCs w:val="26"/>
          <w:lang/>
        </w:rPr>
        <w:t xml:space="preserve"> </w:t>
      </w:r>
      <w:r w:rsidRPr="004A08FD">
        <w:rPr>
          <w:b w:val="0"/>
          <w:color w:val="000000"/>
          <w:sz w:val="28"/>
          <w:szCs w:val="28"/>
          <w:lang/>
        </w:rPr>
        <w:t>млн. грн.;</w:t>
      </w:r>
    </w:p>
    <w:p w:rsidR="00FE0BA4" w:rsidRPr="00937C0B" w:rsidRDefault="00FE0BA4" w:rsidP="00F97741">
      <w:pPr>
        <w:pStyle w:val="20"/>
        <w:numPr>
          <w:ilvl w:val="2"/>
          <w:numId w:val="9"/>
        </w:numPr>
        <w:shd w:val="clear" w:color="auto" w:fill="auto"/>
        <w:tabs>
          <w:tab w:val="left" w:pos="567"/>
        </w:tabs>
        <w:spacing w:before="0" w:after="0" w:line="300" w:lineRule="exact"/>
        <w:ind w:left="709" w:hanging="709"/>
        <w:jc w:val="left"/>
        <w:rPr>
          <w:b w:val="0"/>
          <w:sz w:val="28"/>
          <w:szCs w:val="28"/>
          <w:lang/>
        </w:rPr>
        <w:sectPr w:rsidR="00FE0BA4" w:rsidRPr="00937C0B" w:rsidSect="00F03043">
          <w:headerReference w:type="even" r:id="rId7"/>
          <w:headerReference w:type="default" r:id="rId8"/>
          <w:pgSz w:w="11906" w:h="16838"/>
          <w:pgMar w:top="318" w:right="566" w:bottom="346" w:left="1560" w:header="113" w:footer="0" w:gutter="0"/>
          <w:pgNumType w:start="1"/>
          <w:cols w:space="708"/>
          <w:docGrid w:linePitch="381"/>
        </w:sectPr>
      </w:pPr>
      <w:r w:rsidRPr="00937C0B">
        <w:rPr>
          <w:b w:val="0"/>
          <w:sz w:val="28"/>
          <w:szCs w:val="28"/>
          <w:lang/>
        </w:rPr>
        <w:t>Коштів місцевого бюджету: міський бюджет м. Кременчука.</w:t>
      </w:r>
    </w:p>
    <w:p w:rsidR="00FE0BA4" w:rsidRPr="00937C0B" w:rsidRDefault="00FE0BA4" w:rsidP="004975C0">
      <w:pPr>
        <w:pStyle w:val="20"/>
        <w:shd w:val="clear" w:color="auto" w:fill="auto"/>
        <w:spacing w:before="0" w:after="0" w:line="380" w:lineRule="exact"/>
        <w:ind w:right="40"/>
        <w:rPr>
          <w:sz w:val="28"/>
          <w:szCs w:val="28"/>
          <w:lang/>
        </w:rPr>
      </w:pPr>
      <w:r>
        <w:rPr>
          <w:noProof/>
        </w:rPr>
        <w:pict>
          <v:rect id="Rectangle 7" o:spid="_x0000_s1028" style="position:absolute;left:0;text-align:left;margin-left:477.35pt;margin-top:-3.85pt;width:30.7pt;height:28.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" strokecolor="white">
            <v:textbox>
              <w:txbxContent>
                <w:p w:rsidR="00FE0BA4" w:rsidRPr="008E2A2F" w:rsidRDefault="00FE0BA4" w:rsidP="000A0924">
                  <w:pPr>
                    <w:rPr>
                      <w:b/>
                      <w:lang w:val="uk-UA"/>
                    </w:rPr>
                  </w:pPr>
                  <w:r w:rsidRPr="008E2A2F">
                    <w:rPr>
                      <w:b/>
                    </w:rPr>
                    <w:t>4</w:t>
                  </w:r>
                </w:p>
              </w:txbxContent>
            </v:textbox>
          </v:rect>
        </w:pict>
      </w:r>
    </w:p>
    <w:p w:rsidR="00FE0BA4" w:rsidRPr="00937C0B" w:rsidRDefault="00FE0BA4" w:rsidP="004975C0">
      <w:pPr>
        <w:pStyle w:val="20"/>
        <w:shd w:val="clear" w:color="auto" w:fill="auto"/>
        <w:spacing w:before="0" w:after="0" w:line="380" w:lineRule="exact"/>
        <w:ind w:right="40"/>
        <w:rPr>
          <w:sz w:val="28"/>
          <w:szCs w:val="28"/>
          <w:lang/>
        </w:rPr>
      </w:pPr>
    </w:p>
    <w:p w:rsidR="00FE0BA4" w:rsidRPr="00937C0B" w:rsidRDefault="00FE0BA4" w:rsidP="004975C0">
      <w:pPr>
        <w:pStyle w:val="20"/>
        <w:shd w:val="clear" w:color="auto" w:fill="auto"/>
        <w:spacing w:before="0" w:after="0" w:line="380" w:lineRule="exact"/>
        <w:ind w:right="40"/>
        <w:rPr>
          <w:sz w:val="28"/>
          <w:szCs w:val="28"/>
          <w:lang/>
        </w:rPr>
      </w:pPr>
      <w:r w:rsidRPr="00937C0B">
        <w:rPr>
          <w:sz w:val="28"/>
          <w:szCs w:val="28"/>
          <w:lang/>
        </w:rPr>
        <w:t>ПРОГРАМА ПО ВИДАЛЕННЮ АВАРІЙНИХ, СУХОСТІЙНИХ,</w:t>
      </w:r>
    </w:p>
    <w:p w:rsidR="00FE0BA4" w:rsidRPr="00937C0B" w:rsidRDefault="00FE0BA4" w:rsidP="004975C0">
      <w:pPr>
        <w:pStyle w:val="20"/>
        <w:shd w:val="clear" w:color="auto" w:fill="auto"/>
        <w:spacing w:before="0" w:after="0" w:line="380" w:lineRule="exact"/>
        <w:ind w:right="40"/>
        <w:rPr>
          <w:sz w:val="28"/>
          <w:szCs w:val="28"/>
          <w:lang/>
        </w:rPr>
      </w:pPr>
      <w:r w:rsidRPr="00937C0B">
        <w:rPr>
          <w:sz w:val="28"/>
          <w:szCs w:val="28"/>
          <w:lang/>
        </w:rPr>
        <w:t>ФАУТНИХ ДЕРЕВ ТА ФОРМУЮЧОГО КРОНУВАННЯ ДЕРЕВ,</w:t>
      </w:r>
    </w:p>
    <w:p w:rsidR="00FE0BA4" w:rsidRPr="00937C0B" w:rsidRDefault="00FE0BA4" w:rsidP="004975C0">
      <w:pPr>
        <w:pStyle w:val="20"/>
        <w:shd w:val="clear" w:color="auto" w:fill="auto"/>
        <w:spacing w:before="0" w:after="0" w:line="380" w:lineRule="exact"/>
        <w:ind w:right="40"/>
        <w:rPr>
          <w:sz w:val="28"/>
          <w:szCs w:val="28"/>
          <w:lang/>
        </w:rPr>
      </w:pPr>
      <w:r w:rsidRPr="00937C0B">
        <w:rPr>
          <w:sz w:val="28"/>
          <w:szCs w:val="28"/>
          <w:lang/>
        </w:rPr>
        <w:t>ЩО ДОСЯГЛИ ВІКОВОЇ МЕЖІ</w:t>
      </w:r>
    </w:p>
    <w:p w:rsidR="00FE0BA4" w:rsidRPr="00937C0B" w:rsidRDefault="00FE0BA4" w:rsidP="004975C0">
      <w:pPr>
        <w:pStyle w:val="20"/>
        <w:shd w:val="clear" w:color="auto" w:fill="auto"/>
        <w:spacing w:before="0" w:after="0" w:line="140" w:lineRule="exact"/>
        <w:ind w:right="40"/>
        <w:rPr>
          <w:sz w:val="28"/>
          <w:szCs w:val="28"/>
          <w:lang/>
        </w:rPr>
      </w:pPr>
    </w:p>
    <w:p w:rsidR="00FE0BA4" w:rsidRPr="00937C0B" w:rsidRDefault="00FE0BA4" w:rsidP="004975C0">
      <w:pPr>
        <w:pStyle w:val="20"/>
        <w:shd w:val="clear" w:color="auto" w:fill="auto"/>
        <w:spacing w:before="0" w:after="0" w:line="140" w:lineRule="exact"/>
        <w:ind w:right="40"/>
        <w:rPr>
          <w:sz w:val="28"/>
          <w:szCs w:val="28"/>
          <w:lang/>
        </w:rPr>
      </w:pPr>
    </w:p>
    <w:p w:rsidR="00FE0BA4" w:rsidRPr="00937C0B" w:rsidRDefault="00FE0BA4" w:rsidP="00D449B4">
      <w:pPr>
        <w:pStyle w:val="20"/>
        <w:numPr>
          <w:ilvl w:val="0"/>
          <w:numId w:val="15"/>
        </w:numPr>
        <w:shd w:val="clear" w:color="auto" w:fill="auto"/>
        <w:tabs>
          <w:tab w:val="left" w:pos="426"/>
        </w:tabs>
        <w:spacing w:after="155" w:line="250" w:lineRule="exact"/>
        <w:ind w:left="426" w:hanging="426"/>
        <w:jc w:val="both"/>
        <w:rPr>
          <w:sz w:val="28"/>
          <w:szCs w:val="28"/>
          <w:lang/>
        </w:rPr>
      </w:pPr>
      <w:r w:rsidRPr="00937C0B">
        <w:rPr>
          <w:sz w:val="28"/>
          <w:szCs w:val="28"/>
          <w:lang/>
        </w:rPr>
        <w:t>Визначення проблеми, на розв’язання якої спрямована Програма</w:t>
      </w:r>
    </w:p>
    <w:p w:rsidR="00FE0BA4" w:rsidRPr="00937C0B" w:rsidRDefault="00FE0BA4" w:rsidP="00F95C94">
      <w:pPr>
        <w:spacing w:line="80" w:lineRule="exact"/>
        <w:rPr>
          <w:lang w:val="uk-UA"/>
        </w:rPr>
      </w:pPr>
    </w:p>
    <w:p w:rsidR="00FE0BA4" w:rsidRPr="00937C0B" w:rsidRDefault="00FE0BA4" w:rsidP="00DA6B63">
      <w:pPr>
        <w:pStyle w:val="22"/>
        <w:shd w:val="clear" w:color="auto" w:fill="auto"/>
        <w:tabs>
          <w:tab w:val="left" w:pos="426"/>
        </w:tabs>
        <w:spacing w:before="0" w:after="0" w:line="300" w:lineRule="exact"/>
        <w:ind w:right="62" w:firstLine="567"/>
        <w:rPr>
          <w:sz w:val="28"/>
          <w:szCs w:val="28"/>
        </w:rPr>
      </w:pPr>
      <w:r w:rsidRPr="00937C0B">
        <w:rPr>
          <w:sz w:val="28"/>
          <w:szCs w:val="28"/>
        </w:rPr>
        <w:t xml:space="preserve">Зелені насадження займають ключове місце </w:t>
      </w:r>
      <w:r>
        <w:rPr>
          <w:sz w:val="28"/>
          <w:szCs w:val="28"/>
        </w:rPr>
        <w:t>у</w:t>
      </w:r>
      <w:r w:rsidRPr="00937C0B">
        <w:rPr>
          <w:sz w:val="28"/>
          <w:szCs w:val="28"/>
        </w:rPr>
        <w:t xml:space="preserve"> вирішенні проблем охорони та поліпшення стану навколишнього природного середовища, виконують комп</w:t>
      </w:r>
      <w:r w:rsidRPr="00937C0B">
        <w:rPr>
          <w:sz w:val="28"/>
          <w:szCs w:val="28"/>
        </w:rPr>
        <w:softHyphen/>
        <w:t>лекс оздоровчих, рекреаційних, захисних функцій, виступають стабілізатором екологічної рівноваги, суттєво впливають на містобудівні, естетичні характеристики території нашого міста.</w:t>
      </w:r>
    </w:p>
    <w:p w:rsidR="00FE0BA4" w:rsidRPr="00937C0B" w:rsidRDefault="00FE0BA4" w:rsidP="00DA6B63">
      <w:pPr>
        <w:pStyle w:val="22"/>
        <w:shd w:val="clear" w:color="auto" w:fill="auto"/>
        <w:tabs>
          <w:tab w:val="left" w:pos="426"/>
        </w:tabs>
        <w:spacing w:before="0" w:after="0" w:line="300" w:lineRule="exact"/>
        <w:ind w:right="62" w:firstLine="567"/>
        <w:rPr>
          <w:sz w:val="28"/>
          <w:szCs w:val="28"/>
        </w:rPr>
      </w:pPr>
      <w:r w:rsidRPr="00937C0B">
        <w:rPr>
          <w:sz w:val="28"/>
          <w:szCs w:val="28"/>
        </w:rPr>
        <w:t xml:space="preserve">Велика кількість дерев на міських територіях зелених зон загального користування, парків, скверів та на прибудинкових територіях потребує капітального ремонту. </w:t>
      </w:r>
      <w:r>
        <w:rPr>
          <w:sz w:val="28"/>
          <w:szCs w:val="28"/>
        </w:rPr>
        <w:t>На погіршення стану дерев головним чином</w:t>
      </w:r>
      <w:r w:rsidRPr="00937C0B">
        <w:rPr>
          <w:sz w:val="28"/>
          <w:szCs w:val="28"/>
        </w:rPr>
        <w:t xml:space="preserve"> впливають такі природні фактори, як досягнення деревами своєї вікової межі, ураження хворобами і шкідниками, а також – існуюча багато років тому практика озеленення з використанням малоцінних місцевих порід, в основному − тополі, клену, верби та ін. (насадження цих об’єктів озеленення, як правило, безструктурні – рядова посадка, переобтяжені або проріджені). Як наслідок негативного впливу зазначених факторів на стан об’єктів озеленення у місті − існування аварійних, сухостійних та фаутних дерев. Статистика минулих років свідчить, що під час несприятливих погодних умов повалені аварійні дерева завдають бага</w:t>
      </w:r>
      <w:r>
        <w:rPr>
          <w:sz w:val="28"/>
          <w:szCs w:val="28"/>
        </w:rPr>
        <w:t>то шкоди мешканцям прилеглих бу</w:t>
      </w:r>
      <w:r w:rsidRPr="00937C0B">
        <w:rPr>
          <w:sz w:val="28"/>
          <w:szCs w:val="28"/>
        </w:rPr>
        <w:t>динків, пошкоджують дроти мереж зовнішнього освітлення, газопостачання та електропостачання і</w:t>
      </w:r>
      <w:r>
        <w:rPr>
          <w:sz w:val="28"/>
          <w:szCs w:val="28"/>
        </w:rPr>
        <w:t xml:space="preserve">, </w:t>
      </w:r>
      <w:r w:rsidRPr="00937C0B">
        <w:rPr>
          <w:sz w:val="28"/>
          <w:szCs w:val="28"/>
        </w:rPr>
        <w:t>взагалі</w:t>
      </w:r>
      <w:r>
        <w:rPr>
          <w:sz w:val="28"/>
          <w:szCs w:val="28"/>
        </w:rPr>
        <w:t>,</w:t>
      </w:r>
      <w:r w:rsidRPr="00937C0B">
        <w:rPr>
          <w:sz w:val="28"/>
          <w:szCs w:val="28"/>
        </w:rPr>
        <w:t xml:space="preserve"> несуть небезпеку пішоходам та громадському транспорту. Аварійні, сухостійні та фаутні дерева потребують видалення з метою уникнення загрози, яку вони несуть конструктивним елементам будівель, мешканцям та їх майну.</w:t>
      </w:r>
    </w:p>
    <w:p w:rsidR="00FE0BA4" w:rsidRPr="00937C0B" w:rsidRDefault="00FE0BA4" w:rsidP="0009786F">
      <w:pPr>
        <w:pStyle w:val="22"/>
        <w:shd w:val="clear" w:color="auto" w:fill="auto"/>
        <w:tabs>
          <w:tab w:val="left" w:pos="426"/>
        </w:tabs>
        <w:spacing w:before="0" w:after="0" w:line="300" w:lineRule="exact"/>
        <w:ind w:right="62" w:firstLine="567"/>
        <w:rPr>
          <w:sz w:val="28"/>
          <w:szCs w:val="28"/>
        </w:rPr>
      </w:pPr>
      <w:r w:rsidRPr="00937C0B">
        <w:rPr>
          <w:sz w:val="28"/>
          <w:szCs w:val="28"/>
        </w:rPr>
        <w:t>Після спилювання аварійного, сухостійного або фаутного дерева на території ділянки залишається пень з кореневою системою. Коріння дерева йдуть на велику глибину, що не дозволяє їх видалити простими способами. При цьому пень продовжує займати значну площу, помітно зменшуючи корисну посадкову площа, стає джерелом шкідників, що мешкають в гниюч</w:t>
      </w:r>
      <w:r>
        <w:rPr>
          <w:sz w:val="28"/>
          <w:szCs w:val="28"/>
        </w:rPr>
        <w:t>ій</w:t>
      </w:r>
      <w:r w:rsidRPr="00937C0B">
        <w:rPr>
          <w:sz w:val="28"/>
          <w:szCs w:val="28"/>
        </w:rPr>
        <w:t xml:space="preserve"> деревині, і псує зовнішній естетичний вигляд ділянки. Згідно з Правилами утримання зелених насаджень у населених пунктах України, до складу статті з видалення дерева включаються: «зняття дерева, розкряжування стовбура, корчування пеньків та вивезення деревини і гілок».</w:t>
      </w:r>
    </w:p>
    <w:p w:rsidR="00FE0BA4" w:rsidRPr="00937C0B" w:rsidRDefault="00FE0BA4" w:rsidP="00C2334B">
      <w:pPr>
        <w:pStyle w:val="22"/>
        <w:shd w:val="clear" w:color="auto" w:fill="auto"/>
        <w:tabs>
          <w:tab w:val="left" w:pos="426"/>
        </w:tabs>
        <w:spacing w:before="0" w:after="0" w:line="300" w:lineRule="exact"/>
        <w:ind w:right="60" w:firstLine="567"/>
        <w:rPr>
          <w:sz w:val="28"/>
          <w:szCs w:val="28"/>
        </w:rPr>
      </w:pPr>
      <w:r w:rsidRPr="00937C0B">
        <w:rPr>
          <w:sz w:val="28"/>
          <w:szCs w:val="28"/>
        </w:rPr>
        <w:t xml:space="preserve">Під час обстежень зелених насаджень міською комісією часто визначаються аварійними дерева, </w:t>
      </w:r>
      <w:r>
        <w:rPr>
          <w:sz w:val="28"/>
          <w:szCs w:val="28"/>
        </w:rPr>
        <w:t>що</w:t>
      </w:r>
      <w:r w:rsidRPr="00937C0B">
        <w:rPr>
          <w:sz w:val="28"/>
          <w:szCs w:val="28"/>
        </w:rPr>
        <w:t xml:space="preserve"> досягли вікової межі або мають значну суховершинність. Такі дерева, що не мають явних ознак аварійності, доцільно кронувати, таким чином, омолодивши їх і, разом з тим, усунувши аварійність дерева. На території міста Кременчука наразі налічується приблизно понад 4000 тополь, які саме зараз потребують заходів з формуючого кронування. </w:t>
      </w:r>
    </w:p>
    <w:p w:rsidR="00FE0BA4" w:rsidRPr="00937C0B" w:rsidRDefault="00FE0BA4" w:rsidP="00E45C6C">
      <w:pPr>
        <w:tabs>
          <w:tab w:val="left" w:pos="1134"/>
        </w:tabs>
        <w:spacing w:line="300" w:lineRule="exact"/>
        <w:ind w:firstLine="709"/>
        <w:jc w:val="both"/>
        <w:rPr>
          <w:lang w:val="uk-UA"/>
        </w:rPr>
      </w:pPr>
      <w:r w:rsidRPr="00937C0B">
        <w:rPr>
          <w:lang w:val="uk-UA"/>
        </w:rPr>
        <w:t>Історично склалося так, що переважна більшість дерев у нашому місті − це дуже корисні дерева, справжні «легені міста» тополі. Місто Кременчук розташоване в зоні агресивного впливу індустріальних підприємств, в той час, як тополі найбільш, ніж ін</w:t>
      </w:r>
      <w:r>
        <w:rPr>
          <w:lang w:val="uk-UA"/>
        </w:rPr>
        <w:t>ші дерева, забезпечують необхід</w:t>
      </w:r>
      <w:r w:rsidRPr="00937C0B">
        <w:rPr>
          <w:lang w:val="uk-UA"/>
        </w:rPr>
        <w:t>ний екологічний бар’єр між середо</w:t>
      </w:r>
      <w:r>
        <w:rPr>
          <w:lang w:val="uk-UA"/>
        </w:rPr>
        <w:t>вищем накопи</w:t>
      </w:r>
      <w:r w:rsidRPr="00937C0B">
        <w:rPr>
          <w:lang w:val="uk-UA"/>
        </w:rPr>
        <w:t>чення вихлопних газів,</w:t>
      </w:r>
      <w:r>
        <w:rPr>
          <w:lang w:val="uk-UA"/>
        </w:rPr>
        <w:t xml:space="preserve"> канцерогенних речовин та житло</w:t>
      </w:r>
      <w:r w:rsidRPr="00937C0B">
        <w:rPr>
          <w:lang w:val="uk-UA"/>
        </w:rPr>
        <w:t xml:space="preserve">вою забудовою. Тополі більш ефективно, ніж інші породи дерев, знешкоджують шкідливі для здоров’я людини речовини, що існують в </w:t>
      </w:r>
      <w:r>
        <w:rPr>
          <w:noProof/>
          <w:lang w:val="uk-UA" w:eastAsia="uk-UA"/>
        </w:rPr>
        <w:pict>
          <v:rect id="Rectangle 31" o:spid="_x0000_s1029" style="position:absolute;left:0;text-align:left;margin-left:488.5pt;margin-top:-12.95pt;width:15.8pt;height:25.8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" strokecolor="white">
            <v:textbox>
              <w:txbxContent>
                <w:p w:rsidR="00FE0BA4" w:rsidRPr="008E2A2F" w:rsidRDefault="00FE0BA4" w:rsidP="00247DAA">
                  <w:pPr>
                    <w:rPr>
                      <w:b/>
                      <w:lang w:val="uk-UA"/>
                    </w:rPr>
                  </w:pPr>
                  <w:r>
                    <w:rPr>
                      <w:b/>
                      <w:lang w:val="uk-UA"/>
                    </w:rPr>
                    <w:t>5</w:t>
                  </w:r>
                </w:p>
              </w:txbxContent>
            </v:textbox>
          </v:rect>
        </w:pict>
      </w:r>
      <w:r w:rsidRPr="00937C0B">
        <w:rPr>
          <w:lang w:val="uk-UA"/>
        </w:rPr>
        <w:t>атмосферному повітрі. Крона кожного дерева затриму</w:t>
      </w:r>
      <w:r>
        <w:rPr>
          <w:lang w:val="uk-UA"/>
        </w:rPr>
        <w:t>є десятки кілограмів пилу та са</w:t>
      </w:r>
      <w:r w:rsidRPr="00937C0B">
        <w:rPr>
          <w:lang w:val="uk-UA"/>
        </w:rPr>
        <w:t>жі. Тополі вбирають в себе близько 70% вулично</w:t>
      </w:r>
      <w:r>
        <w:rPr>
          <w:lang w:val="uk-UA"/>
        </w:rPr>
        <w:t>го</w:t>
      </w:r>
      <w:r w:rsidRPr="00937C0B">
        <w:rPr>
          <w:lang w:val="uk-UA"/>
        </w:rPr>
        <w:t xml:space="preserve"> пилу, грязі і диму (одна тополя впродовж сезону очищає повітря від сорока кілограмів сажі та пилу), освіжають і збагачують повітря фітонцидами, вбиваючи хвороботворні мікроби. </w:t>
      </w:r>
    </w:p>
    <w:p w:rsidR="00FE0BA4" w:rsidRPr="00937C0B" w:rsidRDefault="00FE0BA4" w:rsidP="00E45C6C">
      <w:pPr>
        <w:tabs>
          <w:tab w:val="left" w:pos="1134"/>
        </w:tabs>
        <w:spacing w:line="300" w:lineRule="exact"/>
        <w:ind w:firstLine="709"/>
        <w:jc w:val="both"/>
        <w:rPr>
          <w:lang w:val="uk-UA"/>
        </w:rPr>
      </w:pPr>
      <w:r w:rsidRPr="00937C0B">
        <w:rPr>
          <w:lang w:val="uk-UA"/>
        </w:rPr>
        <w:t xml:space="preserve">Враховуючи корисні властивості тополь, видалення цих дерев як єдиний захід не вирішує проблем реконструкції зелених насаджень, </w:t>
      </w:r>
      <w:r>
        <w:rPr>
          <w:lang w:val="uk-UA"/>
        </w:rPr>
        <w:t>що</w:t>
      </w:r>
      <w:r w:rsidRPr="00937C0B">
        <w:rPr>
          <w:lang w:val="uk-UA"/>
        </w:rPr>
        <w:t xml:space="preserve"> за віковим станом ії потребують. Тому формуюче кронування дерев, що досягли вікової межі, за більшістю топол</w:t>
      </w:r>
      <w:r>
        <w:rPr>
          <w:lang w:val="uk-UA"/>
        </w:rPr>
        <w:t>і</w:t>
      </w:r>
      <w:r w:rsidRPr="00937C0B">
        <w:rPr>
          <w:lang w:val="uk-UA"/>
        </w:rPr>
        <w:t>, є раціональним вирішенням наявних проблем утримання дерев. Саме для збереження тополь як фундаменту зеленого фонду нашого міста до складових Програми, окрім видалення зелених насаджень, додано статтю видатків з капітального ремонту − формуюче кронування дерев, що досягли вікової межі.</w:t>
      </w:r>
    </w:p>
    <w:p w:rsidR="00FE0BA4" w:rsidRPr="00937C0B" w:rsidRDefault="00FE0BA4" w:rsidP="00256CD3">
      <w:pPr>
        <w:tabs>
          <w:tab w:val="left" w:pos="0"/>
        </w:tabs>
        <w:spacing w:line="300" w:lineRule="exact"/>
        <w:ind w:firstLine="709"/>
        <w:jc w:val="both"/>
        <w:rPr>
          <w:lang w:val="uk-UA"/>
        </w:rPr>
      </w:pPr>
      <w:r w:rsidRPr="00937C0B">
        <w:rPr>
          <w:lang w:val="uk-UA"/>
        </w:rPr>
        <w:t>Кронування</w:t>
      </w:r>
      <w:r>
        <w:rPr>
          <w:lang w:val="uk-UA"/>
        </w:rPr>
        <w:t xml:space="preserve"> здійснюється до початку вегета</w:t>
      </w:r>
      <w:r w:rsidRPr="00937C0B">
        <w:rPr>
          <w:lang w:val="uk-UA"/>
        </w:rPr>
        <w:t>ційного періоду та після його завершення. За міжвегетаційний період одного року силами КП «Благоустрій Кременчука» можливо виконати формуюче кронування близько 250-300 дерев.</w:t>
      </w:r>
    </w:p>
    <w:p w:rsidR="00FE0BA4" w:rsidRPr="00937C0B" w:rsidRDefault="00FE0BA4" w:rsidP="00D607D8">
      <w:pPr>
        <w:pStyle w:val="22"/>
        <w:shd w:val="clear" w:color="auto" w:fill="auto"/>
        <w:tabs>
          <w:tab w:val="left" w:pos="426"/>
        </w:tabs>
        <w:spacing w:before="0" w:after="0" w:line="300" w:lineRule="exact"/>
        <w:ind w:right="62" w:firstLine="567"/>
        <w:rPr>
          <w:sz w:val="28"/>
          <w:szCs w:val="28"/>
        </w:rPr>
      </w:pPr>
      <w:r w:rsidRPr="00937C0B">
        <w:rPr>
          <w:sz w:val="28"/>
          <w:szCs w:val="28"/>
        </w:rPr>
        <w:t>Формуюче кронування відрізняється від санітарної обрізки. Санітарна обрізка дерев належить до складу робіт з поточного ремонту, а саме: робіт, що спрямовані на запобігання дрібним деформаціям i пошкодженням об’єктiв благоустрою (позбавлення гілок, що створюють загрозу конструктивним елементам житлових будинків, сухих та хворих гілок). Санітарна обрізка не входить до складу робіт, що передбачено та фінансується цією Програмою.</w:t>
      </w:r>
    </w:p>
    <w:p w:rsidR="00FE0BA4" w:rsidRPr="00937C0B" w:rsidRDefault="00FE0BA4" w:rsidP="00D607D8">
      <w:pPr>
        <w:pStyle w:val="22"/>
        <w:shd w:val="clear" w:color="auto" w:fill="auto"/>
        <w:tabs>
          <w:tab w:val="left" w:pos="426"/>
        </w:tabs>
        <w:spacing w:before="0" w:after="116" w:line="300" w:lineRule="exact"/>
        <w:ind w:right="60" w:firstLine="567"/>
        <w:rPr>
          <w:sz w:val="28"/>
          <w:szCs w:val="28"/>
        </w:rPr>
      </w:pPr>
      <w:r w:rsidRPr="00937C0B">
        <w:rPr>
          <w:sz w:val="28"/>
          <w:szCs w:val="28"/>
        </w:rPr>
        <w:t>Зеленими насадженнями на територіях навчальних та дошкільних зак</w:t>
      </w:r>
      <w:r w:rsidRPr="00937C0B">
        <w:rPr>
          <w:sz w:val="28"/>
          <w:szCs w:val="28"/>
        </w:rPr>
        <w:softHyphen/>
        <w:t>ла</w:t>
      </w:r>
      <w:r w:rsidRPr="00937C0B">
        <w:rPr>
          <w:sz w:val="28"/>
          <w:szCs w:val="28"/>
        </w:rPr>
        <w:softHyphen/>
        <w:t>дів (та прилеглих до закладів територій) опікується департамент освіти, лікарняно-профілактичних закладів (та прилеглих до закладів територій) − управління охорони здоров’я, закладів культури (та прилеглих до закладів територій) − управління культури та туризму, позашкільних закладів (та прилеглих до закладів територій) – управління у справах сім</w:t>
      </w:r>
      <w:r>
        <w:rPr>
          <w:sz w:val="28"/>
          <w:szCs w:val="28"/>
        </w:rPr>
        <w:t>ей та</w:t>
      </w:r>
      <w:r w:rsidRPr="00937C0B">
        <w:rPr>
          <w:sz w:val="28"/>
          <w:szCs w:val="28"/>
        </w:rPr>
        <w:t xml:space="preserve"> дітей (згідно з діючим законодавством, відповідальним за утримання зелених насаджень на прилеглій території профільних установ та організацій є балансоутримувач). На територіях зелених зон вздовж проїжджої частини вулиць міста, зон загального користування у приватному секторі, парків та скве</w:t>
      </w:r>
      <w:r w:rsidRPr="00937C0B">
        <w:rPr>
          <w:sz w:val="28"/>
          <w:szCs w:val="28"/>
        </w:rPr>
        <w:softHyphen/>
        <w:t>рів об’єкти озеленення утри</w:t>
      </w:r>
      <w:r w:rsidRPr="00937C0B">
        <w:rPr>
          <w:sz w:val="28"/>
          <w:szCs w:val="28"/>
        </w:rPr>
        <w:softHyphen/>
        <w:t xml:space="preserve">мує КП «Благоустрій Кременчука», </w:t>
      </w:r>
      <w:r>
        <w:rPr>
          <w:sz w:val="28"/>
          <w:szCs w:val="28"/>
        </w:rPr>
        <w:t>на місь</w:t>
      </w:r>
      <w:r w:rsidRPr="00937C0B">
        <w:rPr>
          <w:sz w:val="28"/>
          <w:szCs w:val="28"/>
        </w:rPr>
        <w:t>ких кладовищах −                                          КП «Спеціалізований комбінат ритуальних послуг», на прибудинкових терито</w:t>
      </w:r>
      <w:r w:rsidRPr="00937C0B">
        <w:rPr>
          <w:sz w:val="28"/>
          <w:szCs w:val="28"/>
        </w:rPr>
        <w:softHyphen/>
        <w:t xml:space="preserve">ріях житлових будинків, </w:t>
      </w:r>
      <w:r>
        <w:rPr>
          <w:sz w:val="28"/>
          <w:szCs w:val="28"/>
        </w:rPr>
        <w:t>що</w:t>
      </w:r>
      <w:r w:rsidRPr="00937C0B">
        <w:rPr>
          <w:sz w:val="28"/>
          <w:szCs w:val="28"/>
        </w:rPr>
        <w:t xml:space="preserve"> перебувають на балансі  КГЖЕП «Автозавод</w:t>
      </w:r>
      <w:r w:rsidRPr="00937C0B">
        <w:rPr>
          <w:sz w:val="28"/>
          <w:szCs w:val="28"/>
        </w:rPr>
        <w:softHyphen/>
        <w:t>ське» − КГЖЕП «Автозаводське». Заходи з утримання зелених насаджень на території парку Миру, парку Воїнів-Інтернаціоналістів, регіонального ландшафтного парку «Кагамлицький», парку культури та відпочинку «Придніпровський», парку «Крюківський», парку «Міський сад» здійснюють балансоутримувачі.</w:t>
      </w:r>
    </w:p>
    <w:p w:rsidR="00FE0BA4" w:rsidRPr="00937C0B" w:rsidRDefault="00FE0BA4" w:rsidP="00363152">
      <w:pPr>
        <w:pStyle w:val="22"/>
        <w:shd w:val="clear" w:color="auto" w:fill="auto"/>
        <w:tabs>
          <w:tab w:val="left" w:pos="426"/>
        </w:tabs>
        <w:spacing w:before="0" w:after="116" w:line="120" w:lineRule="exact"/>
        <w:ind w:right="62" w:firstLine="567"/>
        <w:rPr>
          <w:sz w:val="28"/>
          <w:szCs w:val="28"/>
        </w:rPr>
      </w:pPr>
    </w:p>
    <w:p w:rsidR="00FE0BA4" w:rsidRPr="00937C0B" w:rsidRDefault="00FE0BA4" w:rsidP="00363152">
      <w:pPr>
        <w:pStyle w:val="22"/>
        <w:shd w:val="clear" w:color="auto" w:fill="auto"/>
        <w:tabs>
          <w:tab w:val="left" w:pos="426"/>
        </w:tabs>
        <w:spacing w:before="0" w:after="116" w:line="120" w:lineRule="exact"/>
        <w:ind w:right="62" w:firstLine="567"/>
        <w:rPr>
          <w:sz w:val="28"/>
          <w:szCs w:val="28"/>
        </w:rPr>
      </w:pPr>
    </w:p>
    <w:p w:rsidR="00FE0BA4" w:rsidRPr="00937C0B" w:rsidRDefault="00FE0BA4" w:rsidP="00363152">
      <w:pPr>
        <w:pStyle w:val="22"/>
        <w:shd w:val="clear" w:color="auto" w:fill="auto"/>
        <w:tabs>
          <w:tab w:val="left" w:pos="426"/>
        </w:tabs>
        <w:spacing w:before="0" w:after="116" w:line="120" w:lineRule="exact"/>
        <w:ind w:right="62" w:firstLine="567"/>
        <w:rPr>
          <w:sz w:val="28"/>
          <w:szCs w:val="28"/>
        </w:rPr>
      </w:pPr>
    </w:p>
    <w:p w:rsidR="00FE0BA4" w:rsidRPr="00937C0B" w:rsidRDefault="00FE0BA4" w:rsidP="00D94A68">
      <w:pPr>
        <w:pStyle w:val="20"/>
        <w:numPr>
          <w:ilvl w:val="0"/>
          <w:numId w:val="15"/>
        </w:numPr>
        <w:shd w:val="clear" w:color="auto" w:fill="auto"/>
        <w:tabs>
          <w:tab w:val="left" w:pos="426"/>
        </w:tabs>
        <w:spacing w:after="155" w:line="250" w:lineRule="exact"/>
        <w:ind w:left="426" w:hanging="426"/>
        <w:jc w:val="both"/>
        <w:rPr>
          <w:sz w:val="28"/>
          <w:szCs w:val="28"/>
          <w:lang/>
        </w:rPr>
      </w:pPr>
      <w:r w:rsidRPr="00937C0B">
        <w:rPr>
          <w:sz w:val="28"/>
          <w:szCs w:val="28"/>
          <w:lang/>
        </w:rPr>
        <w:t>Визначення мети Програми</w:t>
      </w:r>
    </w:p>
    <w:p w:rsidR="00FE0BA4" w:rsidRPr="00937C0B" w:rsidRDefault="00FE0BA4" w:rsidP="008E0DB8">
      <w:pPr>
        <w:pStyle w:val="22"/>
        <w:shd w:val="clear" w:color="auto" w:fill="auto"/>
        <w:tabs>
          <w:tab w:val="left" w:pos="426"/>
        </w:tabs>
        <w:spacing w:before="0" w:after="0" w:line="300" w:lineRule="exact"/>
        <w:ind w:right="60" w:firstLine="567"/>
        <w:rPr>
          <w:b/>
          <w:sz w:val="28"/>
          <w:szCs w:val="28"/>
        </w:rPr>
      </w:pPr>
      <w:r w:rsidRPr="00937C0B">
        <w:rPr>
          <w:b/>
          <w:sz w:val="28"/>
          <w:szCs w:val="28"/>
        </w:rPr>
        <w:t>Головна мета Програми:</w:t>
      </w:r>
    </w:p>
    <w:p w:rsidR="00FE0BA4" w:rsidRPr="00937C0B" w:rsidRDefault="00FE0BA4" w:rsidP="00C30E01">
      <w:pPr>
        <w:pStyle w:val="22"/>
        <w:numPr>
          <w:ilvl w:val="0"/>
          <w:numId w:val="20"/>
        </w:numPr>
        <w:shd w:val="clear" w:color="auto" w:fill="auto"/>
        <w:tabs>
          <w:tab w:val="left" w:pos="0"/>
          <w:tab w:val="left" w:pos="567"/>
        </w:tabs>
        <w:spacing w:before="0" w:after="0" w:line="300" w:lineRule="exact"/>
        <w:ind w:left="0" w:right="60" w:firstLine="142"/>
        <w:rPr>
          <w:sz w:val="28"/>
          <w:szCs w:val="28"/>
        </w:rPr>
      </w:pPr>
      <w:r w:rsidRPr="00937C0B">
        <w:rPr>
          <w:sz w:val="28"/>
          <w:szCs w:val="28"/>
        </w:rPr>
        <w:t xml:space="preserve">збереження дерев, що мають підвищені санітарно-очисні властивості для довкілля (тополі); </w:t>
      </w:r>
    </w:p>
    <w:p w:rsidR="00FE0BA4" w:rsidRPr="00937C0B" w:rsidRDefault="00FE0BA4" w:rsidP="00F2681A">
      <w:pPr>
        <w:pStyle w:val="22"/>
        <w:shd w:val="clear" w:color="auto" w:fill="auto"/>
        <w:tabs>
          <w:tab w:val="left" w:pos="567"/>
        </w:tabs>
        <w:spacing w:before="0" w:after="0" w:line="300" w:lineRule="exact"/>
        <w:ind w:right="60" w:firstLine="142"/>
        <w:rPr>
          <w:sz w:val="28"/>
          <w:szCs w:val="28"/>
        </w:rPr>
      </w:pPr>
      <w:r w:rsidRPr="00937C0B">
        <w:rPr>
          <w:sz w:val="28"/>
          <w:szCs w:val="28"/>
        </w:rPr>
        <w:t xml:space="preserve">− </w:t>
      </w:r>
      <w:r w:rsidRPr="00937C0B">
        <w:rPr>
          <w:sz w:val="28"/>
          <w:szCs w:val="28"/>
        </w:rPr>
        <w:tab/>
        <w:t xml:space="preserve">захист мешканців міста від аварійних дерев, </w:t>
      </w:r>
      <w:r>
        <w:rPr>
          <w:sz w:val="28"/>
          <w:szCs w:val="28"/>
        </w:rPr>
        <w:t>що</w:t>
      </w:r>
      <w:r w:rsidRPr="00937C0B">
        <w:rPr>
          <w:sz w:val="28"/>
          <w:szCs w:val="28"/>
        </w:rPr>
        <w:t xml:space="preserve"> можуть становити загрозу для життя і здоров’я пішоходів, транспортних засобів, пошкодження ліній електропередач, мереж газопостачання, будинків житлового фонду, будівель та споруд нежитлового призначення;</w:t>
      </w:r>
    </w:p>
    <w:p w:rsidR="00FE0BA4" w:rsidRPr="00937C0B" w:rsidRDefault="00FE0BA4" w:rsidP="00F2681A">
      <w:pPr>
        <w:pStyle w:val="22"/>
        <w:numPr>
          <w:ilvl w:val="0"/>
          <w:numId w:val="20"/>
        </w:numPr>
        <w:shd w:val="clear" w:color="auto" w:fill="auto"/>
        <w:tabs>
          <w:tab w:val="left" w:pos="0"/>
          <w:tab w:val="left" w:pos="567"/>
        </w:tabs>
        <w:spacing w:before="0" w:after="0" w:line="300" w:lineRule="exact"/>
        <w:ind w:left="0" w:right="60" w:firstLine="142"/>
        <w:rPr>
          <w:sz w:val="28"/>
          <w:szCs w:val="28"/>
        </w:rPr>
      </w:pPr>
      <w:r w:rsidRPr="00937C0B">
        <w:rPr>
          <w:sz w:val="28"/>
          <w:szCs w:val="28"/>
        </w:rPr>
        <w:t>збереження кількості дерев наявного зеленого фонду міста з перспективою їх омолодження та продовження їх вікового циклу.</w:t>
      </w:r>
    </w:p>
    <w:p w:rsidR="00FE0BA4" w:rsidRPr="00937C0B" w:rsidRDefault="00FE0BA4" w:rsidP="00884FBF">
      <w:pPr>
        <w:pStyle w:val="22"/>
        <w:shd w:val="clear" w:color="auto" w:fill="auto"/>
        <w:tabs>
          <w:tab w:val="left" w:pos="0"/>
          <w:tab w:val="left" w:pos="426"/>
        </w:tabs>
        <w:spacing w:before="0" w:after="0" w:line="200" w:lineRule="exact"/>
        <w:ind w:right="62" w:firstLine="0"/>
        <w:rPr>
          <w:sz w:val="28"/>
          <w:szCs w:val="28"/>
        </w:rPr>
      </w:pPr>
    </w:p>
    <w:p w:rsidR="00FE0BA4" w:rsidRPr="00937C0B" w:rsidRDefault="00FE0BA4" w:rsidP="00884FBF">
      <w:pPr>
        <w:pStyle w:val="22"/>
        <w:shd w:val="clear" w:color="auto" w:fill="auto"/>
        <w:tabs>
          <w:tab w:val="left" w:pos="0"/>
          <w:tab w:val="left" w:pos="426"/>
        </w:tabs>
        <w:spacing w:before="0" w:after="0" w:line="200" w:lineRule="exact"/>
        <w:ind w:right="62" w:firstLine="0"/>
        <w:rPr>
          <w:sz w:val="28"/>
          <w:szCs w:val="28"/>
        </w:rPr>
      </w:pPr>
    </w:p>
    <w:p w:rsidR="00FE0BA4" w:rsidRPr="00937C0B" w:rsidRDefault="00FE0BA4" w:rsidP="00D94A68">
      <w:pPr>
        <w:pStyle w:val="20"/>
        <w:numPr>
          <w:ilvl w:val="0"/>
          <w:numId w:val="15"/>
        </w:numPr>
        <w:shd w:val="clear" w:color="auto" w:fill="auto"/>
        <w:tabs>
          <w:tab w:val="left" w:pos="426"/>
        </w:tabs>
        <w:spacing w:before="0" w:after="184" w:line="300" w:lineRule="exact"/>
        <w:ind w:left="426" w:right="380" w:hanging="426"/>
        <w:jc w:val="left"/>
        <w:rPr>
          <w:sz w:val="28"/>
          <w:szCs w:val="28"/>
          <w:lang/>
        </w:rPr>
      </w:pPr>
      <w:r w:rsidRPr="00937C0B">
        <w:rPr>
          <w:sz w:val="28"/>
          <w:szCs w:val="28"/>
          <w:lang/>
        </w:rPr>
        <w:t xml:space="preserve">Обґрунтування шляхів і засобів розв’язання проблеми, обсягів та </w:t>
      </w:r>
      <w:r>
        <w:rPr>
          <w:noProof/>
        </w:rPr>
        <w:pict>
          <v:rect id="Rectangle 9" o:spid="_x0000_s1030" style="position:absolute;left:0;text-align:left;margin-left:473.25pt;margin-top:-7.5pt;width:26.25pt;height:28.8pt;z-index:2516556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" strokecolor="white">
            <v:textbox>
              <w:txbxContent>
                <w:p w:rsidR="00FE0BA4" w:rsidRPr="008E2A2F" w:rsidRDefault="00FE0BA4" w:rsidP="000A0924">
                  <w:pPr>
                    <w:rPr>
                      <w:b/>
                      <w:lang w:val="uk-UA"/>
                    </w:rPr>
                  </w:pPr>
                  <w:r w:rsidRPr="008E2A2F">
                    <w:rPr>
                      <w:b/>
                    </w:rPr>
                    <w:t>6</w:t>
                  </w:r>
                </w:p>
              </w:txbxContent>
            </v:textbox>
            <w10:wrap anchorx="margin"/>
          </v:rect>
        </w:pict>
      </w:r>
      <w:r w:rsidRPr="00937C0B">
        <w:rPr>
          <w:sz w:val="28"/>
          <w:szCs w:val="28"/>
          <w:lang/>
        </w:rPr>
        <w:t>джерел фінансування; строки та етапи виконання Програми</w:t>
      </w:r>
    </w:p>
    <w:p w:rsidR="00FE0BA4" w:rsidRPr="00937C0B" w:rsidRDefault="00FE0BA4" w:rsidP="008E0DB8">
      <w:pPr>
        <w:pStyle w:val="31"/>
        <w:shd w:val="clear" w:color="auto" w:fill="auto"/>
        <w:tabs>
          <w:tab w:val="left" w:pos="0"/>
        </w:tabs>
        <w:spacing w:before="0" w:after="0" w:line="300" w:lineRule="exact"/>
        <w:ind w:right="380" w:firstLine="426"/>
        <w:rPr>
          <w:sz w:val="28"/>
          <w:szCs w:val="28"/>
        </w:rPr>
      </w:pPr>
      <w:r w:rsidRPr="00937C0B">
        <w:rPr>
          <w:sz w:val="28"/>
          <w:szCs w:val="28"/>
        </w:rPr>
        <w:t xml:space="preserve">Для видалення аварійних, сухостійних, фаутних дерев з кореневою частиною включно, а також кронування дерев, що досягли вікової межі та утримання зелених насаджень в належному стані, недопущення виникнення аварійних ситуацій у місті через незадовільний стан зелених насаджень необхідно передбачити в міському бюджеті кошти в сумі </w:t>
      </w:r>
      <w:r w:rsidRPr="004A08FD">
        <w:rPr>
          <w:sz w:val="28"/>
          <w:szCs w:val="26"/>
        </w:rPr>
        <w:t>9135 тис</w:t>
      </w:r>
      <w:r w:rsidRPr="00937C0B">
        <w:rPr>
          <w:sz w:val="28"/>
          <w:szCs w:val="28"/>
        </w:rPr>
        <w:t>. грн. на термін виконання Програми з 2017 по 2020 роки.</w:t>
      </w:r>
    </w:p>
    <w:p w:rsidR="00FE0BA4" w:rsidRPr="00937C0B" w:rsidRDefault="00FE0BA4" w:rsidP="009F0AED">
      <w:pPr>
        <w:pStyle w:val="31"/>
        <w:shd w:val="clear" w:color="auto" w:fill="auto"/>
        <w:tabs>
          <w:tab w:val="left" w:pos="0"/>
        </w:tabs>
        <w:spacing w:before="0" w:after="0" w:line="340" w:lineRule="exact"/>
        <w:ind w:right="380" w:firstLine="567"/>
        <w:rPr>
          <w:sz w:val="28"/>
          <w:szCs w:val="28"/>
        </w:rPr>
      </w:pPr>
    </w:p>
    <w:p w:rsidR="00FE0BA4" w:rsidRDefault="00FE0BA4" w:rsidP="008E0DB8">
      <w:pPr>
        <w:pStyle w:val="20"/>
        <w:numPr>
          <w:ilvl w:val="0"/>
          <w:numId w:val="15"/>
        </w:numPr>
        <w:shd w:val="clear" w:color="auto" w:fill="auto"/>
        <w:tabs>
          <w:tab w:val="left" w:pos="426"/>
        </w:tabs>
        <w:spacing w:before="0" w:after="0" w:line="365" w:lineRule="exact"/>
        <w:ind w:left="426" w:right="708" w:hanging="426"/>
        <w:jc w:val="left"/>
        <w:rPr>
          <w:sz w:val="28"/>
          <w:szCs w:val="28"/>
          <w:lang/>
        </w:rPr>
      </w:pPr>
      <w:r w:rsidRPr="00937C0B">
        <w:rPr>
          <w:sz w:val="28"/>
          <w:szCs w:val="28"/>
          <w:lang/>
        </w:rPr>
        <w:t>Перелік завдань, заходів Програми та результативні показники</w:t>
      </w:r>
    </w:p>
    <w:p w:rsidR="00FE0BA4" w:rsidRPr="008E0DB8" w:rsidRDefault="00FE0BA4" w:rsidP="008E0DB8">
      <w:pPr>
        <w:pStyle w:val="20"/>
        <w:shd w:val="clear" w:color="auto" w:fill="auto"/>
        <w:tabs>
          <w:tab w:val="left" w:pos="426"/>
        </w:tabs>
        <w:spacing w:before="0" w:after="0" w:line="365" w:lineRule="exact"/>
        <w:ind w:left="426" w:right="708"/>
        <w:jc w:val="left"/>
        <w:rPr>
          <w:sz w:val="28"/>
          <w:szCs w:val="28"/>
          <w:lang/>
        </w:rPr>
      </w:pPr>
    </w:p>
    <w:p w:rsidR="00FE0BA4" w:rsidRPr="00937C0B" w:rsidRDefault="00FE0BA4" w:rsidP="008E0DB8">
      <w:pPr>
        <w:pStyle w:val="20"/>
        <w:shd w:val="clear" w:color="auto" w:fill="auto"/>
        <w:tabs>
          <w:tab w:val="left" w:pos="426"/>
        </w:tabs>
        <w:spacing w:before="0" w:after="0" w:line="365" w:lineRule="exact"/>
        <w:ind w:right="1320" w:firstLine="567"/>
        <w:jc w:val="left"/>
        <w:rPr>
          <w:sz w:val="28"/>
          <w:szCs w:val="28"/>
          <w:lang/>
        </w:rPr>
      </w:pPr>
      <w:r w:rsidRPr="00937C0B">
        <w:rPr>
          <w:sz w:val="28"/>
          <w:szCs w:val="28"/>
          <w:lang/>
        </w:rPr>
        <w:t>Основні завдання</w:t>
      </w:r>
    </w:p>
    <w:p w:rsidR="00FE0BA4" w:rsidRPr="00937C0B" w:rsidRDefault="00FE0BA4" w:rsidP="00F1792B">
      <w:pPr>
        <w:pStyle w:val="31"/>
        <w:shd w:val="clear" w:color="auto" w:fill="auto"/>
        <w:tabs>
          <w:tab w:val="left" w:pos="851"/>
        </w:tabs>
        <w:spacing w:before="0" w:after="0" w:line="300" w:lineRule="exact"/>
        <w:ind w:firstLine="567"/>
        <w:rPr>
          <w:sz w:val="28"/>
          <w:szCs w:val="28"/>
        </w:rPr>
      </w:pPr>
      <w:r w:rsidRPr="00937C0B">
        <w:rPr>
          <w:sz w:val="28"/>
          <w:szCs w:val="28"/>
        </w:rPr>
        <w:t xml:space="preserve">Видалення сухостійних, аварійних, фаутних дерев з кореневою частиною включно та формуюче кронування дерев, </w:t>
      </w:r>
      <w:r>
        <w:rPr>
          <w:sz w:val="28"/>
          <w:szCs w:val="28"/>
        </w:rPr>
        <w:t>що</w:t>
      </w:r>
      <w:r w:rsidRPr="00937C0B">
        <w:rPr>
          <w:sz w:val="28"/>
          <w:szCs w:val="28"/>
        </w:rPr>
        <w:t xml:space="preserve"> досягли вікової межі:</w:t>
      </w:r>
    </w:p>
    <w:p w:rsidR="00FE0BA4" w:rsidRPr="00937C0B" w:rsidRDefault="00FE0BA4" w:rsidP="00921182">
      <w:pPr>
        <w:pStyle w:val="31"/>
        <w:numPr>
          <w:ilvl w:val="0"/>
          <w:numId w:val="12"/>
        </w:numPr>
        <w:shd w:val="clear" w:color="auto" w:fill="auto"/>
        <w:tabs>
          <w:tab w:val="left" w:pos="851"/>
          <w:tab w:val="left" w:pos="6521"/>
          <w:tab w:val="left" w:pos="8505"/>
        </w:tabs>
        <w:spacing w:before="0" w:after="0" w:line="300" w:lineRule="exact"/>
        <w:ind w:right="2126" w:firstLine="426"/>
        <w:jc w:val="left"/>
        <w:rPr>
          <w:sz w:val="28"/>
          <w:szCs w:val="28"/>
        </w:rPr>
      </w:pPr>
      <w:r w:rsidRPr="00937C0B">
        <w:rPr>
          <w:sz w:val="28"/>
          <w:szCs w:val="28"/>
        </w:rPr>
        <w:t>на магістральних вулицях міста;</w:t>
      </w:r>
    </w:p>
    <w:p w:rsidR="00FE0BA4" w:rsidRPr="00937C0B" w:rsidRDefault="00FE0BA4" w:rsidP="00921182">
      <w:pPr>
        <w:pStyle w:val="31"/>
        <w:numPr>
          <w:ilvl w:val="0"/>
          <w:numId w:val="12"/>
        </w:numPr>
        <w:shd w:val="clear" w:color="auto" w:fill="auto"/>
        <w:tabs>
          <w:tab w:val="left" w:pos="851"/>
          <w:tab w:val="left" w:pos="6521"/>
          <w:tab w:val="left" w:pos="8505"/>
        </w:tabs>
        <w:spacing w:before="0" w:after="0" w:line="300" w:lineRule="exact"/>
        <w:ind w:right="3260" w:firstLine="426"/>
        <w:jc w:val="left"/>
        <w:rPr>
          <w:sz w:val="28"/>
          <w:szCs w:val="28"/>
        </w:rPr>
      </w:pPr>
      <w:r w:rsidRPr="00937C0B">
        <w:rPr>
          <w:sz w:val="28"/>
          <w:szCs w:val="28"/>
        </w:rPr>
        <w:t>на прибудинкових територіях;</w:t>
      </w:r>
    </w:p>
    <w:p w:rsidR="00FE0BA4" w:rsidRPr="00937C0B" w:rsidRDefault="00FE0BA4" w:rsidP="00921182">
      <w:pPr>
        <w:pStyle w:val="31"/>
        <w:numPr>
          <w:ilvl w:val="0"/>
          <w:numId w:val="12"/>
        </w:numPr>
        <w:shd w:val="clear" w:color="auto" w:fill="auto"/>
        <w:tabs>
          <w:tab w:val="left" w:pos="851"/>
          <w:tab w:val="left" w:pos="6521"/>
          <w:tab w:val="left" w:pos="8505"/>
        </w:tabs>
        <w:spacing w:before="0" w:after="0" w:line="300" w:lineRule="exact"/>
        <w:ind w:firstLine="426"/>
        <w:rPr>
          <w:sz w:val="28"/>
          <w:szCs w:val="28"/>
        </w:rPr>
      </w:pPr>
      <w:r w:rsidRPr="00937C0B">
        <w:rPr>
          <w:sz w:val="28"/>
          <w:szCs w:val="28"/>
        </w:rPr>
        <w:t>на прилеглих територіях до освітніх та дитячих навчальних закладів;</w:t>
      </w:r>
    </w:p>
    <w:p w:rsidR="00FE0BA4" w:rsidRPr="00937C0B" w:rsidRDefault="00FE0BA4" w:rsidP="00921182">
      <w:pPr>
        <w:pStyle w:val="31"/>
        <w:numPr>
          <w:ilvl w:val="0"/>
          <w:numId w:val="12"/>
        </w:numPr>
        <w:shd w:val="clear" w:color="auto" w:fill="auto"/>
        <w:tabs>
          <w:tab w:val="left" w:pos="851"/>
        </w:tabs>
        <w:spacing w:before="0" w:after="0" w:line="300" w:lineRule="exact"/>
        <w:ind w:right="283" w:firstLine="426"/>
        <w:jc w:val="left"/>
        <w:rPr>
          <w:sz w:val="28"/>
          <w:szCs w:val="28"/>
        </w:rPr>
      </w:pPr>
      <w:r w:rsidRPr="00937C0B">
        <w:rPr>
          <w:sz w:val="28"/>
          <w:szCs w:val="28"/>
        </w:rPr>
        <w:t>на прилеглих територіях лікарняно-профілактичних закладів;</w:t>
      </w:r>
    </w:p>
    <w:p w:rsidR="00FE0BA4" w:rsidRPr="00937C0B" w:rsidRDefault="00FE0BA4" w:rsidP="00921182">
      <w:pPr>
        <w:pStyle w:val="31"/>
        <w:numPr>
          <w:ilvl w:val="0"/>
          <w:numId w:val="12"/>
        </w:numPr>
        <w:shd w:val="clear" w:color="auto" w:fill="auto"/>
        <w:tabs>
          <w:tab w:val="left" w:pos="851"/>
          <w:tab w:val="left" w:pos="6521"/>
          <w:tab w:val="left" w:pos="8505"/>
        </w:tabs>
        <w:spacing w:before="0" w:after="0" w:line="300" w:lineRule="exact"/>
        <w:ind w:firstLine="426"/>
        <w:rPr>
          <w:sz w:val="28"/>
          <w:szCs w:val="28"/>
        </w:rPr>
      </w:pPr>
      <w:r w:rsidRPr="00937C0B">
        <w:rPr>
          <w:sz w:val="28"/>
          <w:szCs w:val="28"/>
        </w:rPr>
        <w:t>на прилеглих територіях до закладів культури;</w:t>
      </w:r>
    </w:p>
    <w:p w:rsidR="00FE0BA4" w:rsidRPr="00937C0B" w:rsidRDefault="00FE0BA4" w:rsidP="00921182">
      <w:pPr>
        <w:pStyle w:val="31"/>
        <w:numPr>
          <w:ilvl w:val="0"/>
          <w:numId w:val="12"/>
        </w:numPr>
        <w:shd w:val="clear" w:color="auto" w:fill="auto"/>
        <w:tabs>
          <w:tab w:val="left" w:pos="851"/>
          <w:tab w:val="left" w:pos="6521"/>
          <w:tab w:val="left" w:pos="8505"/>
        </w:tabs>
        <w:spacing w:before="0" w:after="0" w:line="300" w:lineRule="exact"/>
        <w:ind w:firstLine="426"/>
        <w:rPr>
          <w:sz w:val="28"/>
          <w:szCs w:val="28"/>
        </w:rPr>
      </w:pPr>
      <w:r w:rsidRPr="00937C0B">
        <w:rPr>
          <w:sz w:val="28"/>
          <w:szCs w:val="28"/>
        </w:rPr>
        <w:t>на прилеглих територіях позашкільних закладів;</w:t>
      </w:r>
    </w:p>
    <w:p w:rsidR="00FE0BA4" w:rsidRPr="00937C0B" w:rsidRDefault="00FE0BA4" w:rsidP="00921182">
      <w:pPr>
        <w:pStyle w:val="31"/>
        <w:numPr>
          <w:ilvl w:val="0"/>
          <w:numId w:val="12"/>
        </w:numPr>
        <w:shd w:val="clear" w:color="auto" w:fill="auto"/>
        <w:tabs>
          <w:tab w:val="left" w:pos="851"/>
          <w:tab w:val="left" w:pos="6521"/>
          <w:tab w:val="left" w:pos="8505"/>
        </w:tabs>
        <w:spacing w:before="0" w:after="0" w:line="300" w:lineRule="exact"/>
        <w:ind w:firstLine="426"/>
        <w:rPr>
          <w:sz w:val="28"/>
          <w:szCs w:val="28"/>
        </w:rPr>
      </w:pPr>
      <w:r w:rsidRPr="00937C0B">
        <w:rPr>
          <w:sz w:val="28"/>
          <w:szCs w:val="28"/>
        </w:rPr>
        <w:t>на міських кладовищах та меморіальних комплексах;</w:t>
      </w:r>
    </w:p>
    <w:p w:rsidR="00FE0BA4" w:rsidRPr="00937C0B" w:rsidRDefault="00FE0BA4" w:rsidP="00613E53">
      <w:pPr>
        <w:pStyle w:val="31"/>
        <w:numPr>
          <w:ilvl w:val="0"/>
          <w:numId w:val="12"/>
        </w:numPr>
        <w:shd w:val="clear" w:color="auto" w:fill="auto"/>
        <w:tabs>
          <w:tab w:val="left" w:pos="851"/>
          <w:tab w:val="left" w:pos="6521"/>
          <w:tab w:val="left" w:pos="8505"/>
          <w:tab w:val="left" w:pos="9639"/>
        </w:tabs>
        <w:spacing w:before="0" w:after="0" w:line="300" w:lineRule="exact"/>
        <w:ind w:left="851" w:right="-142" w:hanging="425"/>
        <w:jc w:val="left"/>
        <w:rPr>
          <w:sz w:val="28"/>
          <w:szCs w:val="28"/>
        </w:rPr>
      </w:pPr>
      <w:r w:rsidRPr="00937C0B">
        <w:rPr>
          <w:sz w:val="28"/>
          <w:szCs w:val="28"/>
        </w:rPr>
        <w:t>загрожують зовнішнім інженерним мережам тепло-, водо-, газо-, та електропостачання міста.</w:t>
      </w:r>
    </w:p>
    <w:p w:rsidR="00FE0BA4" w:rsidRPr="00937C0B" w:rsidRDefault="00FE0BA4" w:rsidP="00781692">
      <w:pPr>
        <w:pStyle w:val="31"/>
        <w:shd w:val="clear" w:color="auto" w:fill="auto"/>
        <w:tabs>
          <w:tab w:val="left" w:pos="851"/>
          <w:tab w:val="left" w:pos="6521"/>
          <w:tab w:val="left" w:pos="8505"/>
          <w:tab w:val="left" w:pos="9639"/>
        </w:tabs>
        <w:spacing w:before="0" w:after="0" w:line="240" w:lineRule="exact"/>
        <w:ind w:left="425" w:right="-142" w:firstLine="0"/>
        <w:jc w:val="left"/>
        <w:rPr>
          <w:sz w:val="28"/>
          <w:szCs w:val="28"/>
        </w:rPr>
      </w:pPr>
    </w:p>
    <w:p w:rsidR="00FE0BA4" w:rsidRPr="00937C0B" w:rsidRDefault="00FE0BA4" w:rsidP="00781692">
      <w:pPr>
        <w:pStyle w:val="31"/>
        <w:shd w:val="clear" w:color="auto" w:fill="auto"/>
        <w:tabs>
          <w:tab w:val="left" w:pos="851"/>
          <w:tab w:val="left" w:pos="6521"/>
          <w:tab w:val="left" w:pos="8505"/>
          <w:tab w:val="left" w:pos="9639"/>
        </w:tabs>
        <w:spacing w:before="0" w:after="0" w:line="240" w:lineRule="exact"/>
        <w:ind w:left="425" w:right="-142" w:firstLine="0"/>
        <w:jc w:val="left"/>
        <w:rPr>
          <w:sz w:val="28"/>
          <w:szCs w:val="28"/>
        </w:rPr>
      </w:pPr>
    </w:p>
    <w:p w:rsidR="00FE0BA4" w:rsidRPr="00937C0B" w:rsidRDefault="00FE0BA4" w:rsidP="00706EFD">
      <w:pPr>
        <w:pStyle w:val="31"/>
        <w:shd w:val="clear" w:color="auto" w:fill="auto"/>
        <w:tabs>
          <w:tab w:val="left" w:pos="993"/>
        </w:tabs>
        <w:spacing w:before="0" w:after="0" w:line="300" w:lineRule="exact"/>
        <w:ind w:left="567" w:right="1320" w:firstLine="0"/>
        <w:jc w:val="left"/>
        <w:rPr>
          <w:sz w:val="28"/>
          <w:szCs w:val="28"/>
        </w:rPr>
      </w:pPr>
      <w:r w:rsidRPr="00937C0B">
        <w:rPr>
          <w:rStyle w:val="a0"/>
          <w:bCs/>
          <w:sz w:val="28"/>
          <w:szCs w:val="28"/>
          <w:lang w:eastAsia="ru-RU"/>
        </w:rPr>
        <w:t>Прогнозовані результативні показники Програми</w:t>
      </w:r>
    </w:p>
    <w:p w:rsidR="00FE0BA4" w:rsidRPr="00937C0B" w:rsidRDefault="00FE0BA4" w:rsidP="008E0DB8">
      <w:pPr>
        <w:pStyle w:val="31"/>
        <w:shd w:val="clear" w:color="auto" w:fill="auto"/>
        <w:tabs>
          <w:tab w:val="left" w:pos="426"/>
        </w:tabs>
        <w:spacing w:before="0" w:after="120" w:line="300" w:lineRule="exact"/>
        <w:ind w:firstLine="567"/>
        <w:rPr>
          <w:sz w:val="28"/>
          <w:szCs w:val="28"/>
        </w:rPr>
      </w:pPr>
      <w:r w:rsidRPr="00937C0B">
        <w:rPr>
          <w:sz w:val="28"/>
          <w:szCs w:val="28"/>
        </w:rPr>
        <w:t>Забезпечення умов щодо захисту життя та здоров’я мешканців міста, відновлення сприятливого для життєдіяльності людини довкілля, змен</w:t>
      </w:r>
      <w:r w:rsidRPr="00937C0B">
        <w:rPr>
          <w:sz w:val="28"/>
          <w:szCs w:val="28"/>
        </w:rPr>
        <w:softHyphen/>
        <w:t>шення впливу природного фактору на життєдіяльність міста та визначення відповідних прогнозованих показників фінансування на період до 2020 року.</w:t>
      </w:r>
    </w:p>
    <w:p w:rsidR="00FE0BA4" w:rsidRPr="00937C0B" w:rsidRDefault="00FE0BA4" w:rsidP="000166EB">
      <w:pPr>
        <w:pStyle w:val="31"/>
        <w:shd w:val="clear" w:color="auto" w:fill="auto"/>
        <w:tabs>
          <w:tab w:val="left" w:pos="426"/>
        </w:tabs>
        <w:spacing w:before="0" w:after="120" w:line="240" w:lineRule="auto"/>
        <w:ind w:right="380" w:firstLine="425"/>
        <w:jc w:val="center"/>
        <w:rPr>
          <w:b/>
          <w:sz w:val="28"/>
          <w:szCs w:val="28"/>
        </w:rPr>
      </w:pPr>
      <w:r w:rsidRPr="00937C0B">
        <w:rPr>
          <w:b/>
          <w:sz w:val="28"/>
          <w:szCs w:val="28"/>
        </w:rPr>
        <w:t>Ресурсне забезпечення міської Програми по видаленню аварійних, сухостійних, фаутних дерев та формуючого кронування дерев, що досягли вікової межі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1134"/>
        <w:gridCol w:w="1134"/>
        <w:gridCol w:w="1134"/>
        <w:gridCol w:w="1276"/>
        <w:gridCol w:w="1984"/>
      </w:tblGrid>
      <w:tr w:rsidR="00FE0BA4" w:rsidRPr="00937C0B" w:rsidTr="009F0AED">
        <w:trPr>
          <w:trHeight w:val="997"/>
        </w:trPr>
        <w:tc>
          <w:tcPr>
            <w:tcW w:w="3119" w:type="dxa"/>
            <w:vMerge w:val="restart"/>
            <w:vAlign w:val="center"/>
          </w:tcPr>
          <w:p w:rsidR="00FE0BA4" w:rsidRPr="00937C0B" w:rsidRDefault="00FE0BA4" w:rsidP="00933B13">
            <w:pPr>
              <w:pStyle w:val="31"/>
              <w:shd w:val="clear" w:color="auto" w:fill="auto"/>
              <w:spacing w:before="0" w:after="0" w:line="320" w:lineRule="exact"/>
              <w:ind w:right="380" w:firstLine="0"/>
              <w:jc w:val="center"/>
              <w:rPr>
                <w:b/>
                <w:sz w:val="26"/>
                <w:szCs w:val="26"/>
              </w:rPr>
            </w:pPr>
            <w:r w:rsidRPr="00937C0B">
              <w:rPr>
                <w:b/>
                <w:sz w:val="26"/>
                <w:szCs w:val="26"/>
              </w:rPr>
              <w:t>Обсяги коштів, які пропонується залучити на вико</w:t>
            </w:r>
            <w:r w:rsidRPr="00937C0B">
              <w:rPr>
                <w:b/>
                <w:sz w:val="26"/>
                <w:szCs w:val="26"/>
              </w:rPr>
              <w:softHyphen/>
              <w:t>нання Програми</w:t>
            </w:r>
          </w:p>
        </w:tc>
        <w:tc>
          <w:tcPr>
            <w:tcW w:w="4678" w:type="dxa"/>
            <w:gridSpan w:val="4"/>
          </w:tcPr>
          <w:p w:rsidR="00FE0BA4" w:rsidRPr="00937C0B" w:rsidRDefault="00FE0BA4" w:rsidP="00E676BA">
            <w:pPr>
              <w:pStyle w:val="31"/>
              <w:shd w:val="clear" w:color="auto" w:fill="auto"/>
              <w:spacing w:before="0" w:after="0" w:line="370" w:lineRule="exact"/>
              <w:ind w:right="380" w:firstLine="0"/>
              <w:jc w:val="center"/>
              <w:rPr>
                <w:b/>
                <w:sz w:val="26"/>
                <w:szCs w:val="26"/>
              </w:rPr>
            </w:pPr>
          </w:p>
          <w:p w:rsidR="00FE0BA4" w:rsidRPr="00937C0B" w:rsidRDefault="00FE0BA4" w:rsidP="003221DF">
            <w:pPr>
              <w:pStyle w:val="31"/>
              <w:shd w:val="clear" w:color="auto" w:fill="auto"/>
              <w:spacing w:before="0" w:after="0" w:line="370" w:lineRule="exact"/>
              <w:ind w:right="380" w:firstLine="0"/>
              <w:jc w:val="center"/>
              <w:rPr>
                <w:b/>
                <w:sz w:val="26"/>
                <w:szCs w:val="26"/>
              </w:rPr>
            </w:pPr>
            <w:r w:rsidRPr="00937C0B">
              <w:rPr>
                <w:b/>
                <w:sz w:val="26"/>
                <w:szCs w:val="26"/>
              </w:rPr>
              <w:t>Роки виконання Програми,</w:t>
            </w:r>
          </w:p>
          <w:p w:rsidR="00FE0BA4" w:rsidRPr="00937C0B" w:rsidRDefault="00FE0BA4" w:rsidP="003221DF">
            <w:pPr>
              <w:pStyle w:val="31"/>
              <w:shd w:val="clear" w:color="auto" w:fill="auto"/>
              <w:spacing w:before="0" w:after="0" w:line="370" w:lineRule="exact"/>
              <w:ind w:right="380" w:firstLine="0"/>
              <w:jc w:val="center"/>
              <w:rPr>
                <w:b/>
                <w:sz w:val="26"/>
                <w:szCs w:val="26"/>
              </w:rPr>
            </w:pPr>
            <w:r w:rsidRPr="00937C0B">
              <w:rPr>
                <w:b/>
                <w:sz w:val="26"/>
                <w:szCs w:val="26"/>
              </w:rPr>
              <w:t xml:space="preserve"> тис. грн.</w:t>
            </w:r>
          </w:p>
        </w:tc>
        <w:tc>
          <w:tcPr>
            <w:tcW w:w="1984" w:type="dxa"/>
            <w:vMerge w:val="restart"/>
          </w:tcPr>
          <w:p w:rsidR="00FE0BA4" w:rsidRPr="00937C0B" w:rsidRDefault="00FE0BA4" w:rsidP="00933B13">
            <w:pPr>
              <w:pStyle w:val="31"/>
              <w:shd w:val="clear" w:color="auto" w:fill="auto"/>
              <w:spacing w:before="0" w:after="0" w:line="370" w:lineRule="exact"/>
              <w:ind w:right="380" w:firstLine="0"/>
              <w:jc w:val="center"/>
              <w:rPr>
                <w:b/>
                <w:sz w:val="26"/>
                <w:szCs w:val="26"/>
              </w:rPr>
            </w:pPr>
            <w:r w:rsidRPr="00937C0B">
              <w:rPr>
                <w:b/>
                <w:sz w:val="26"/>
                <w:szCs w:val="26"/>
              </w:rPr>
              <w:t>Усього витрат на виконання Програми, тис. грн.</w:t>
            </w:r>
          </w:p>
        </w:tc>
      </w:tr>
      <w:tr w:rsidR="00FE0BA4" w:rsidRPr="00937C0B" w:rsidTr="009F0AED">
        <w:tc>
          <w:tcPr>
            <w:tcW w:w="3119" w:type="dxa"/>
            <w:vMerge/>
          </w:tcPr>
          <w:p w:rsidR="00FE0BA4" w:rsidRPr="00937C0B" w:rsidRDefault="00FE0BA4" w:rsidP="00E676BA">
            <w:pPr>
              <w:pStyle w:val="31"/>
              <w:shd w:val="clear" w:color="auto" w:fill="auto"/>
              <w:spacing w:before="0" w:after="0" w:line="370" w:lineRule="exact"/>
              <w:ind w:right="380" w:firstLine="0"/>
              <w:jc w:val="center"/>
              <w:rPr>
                <w:b/>
                <w:sz w:val="26"/>
                <w:szCs w:val="26"/>
              </w:rPr>
            </w:pPr>
          </w:p>
        </w:tc>
        <w:tc>
          <w:tcPr>
            <w:tcW w:w="1134" w:type="dxa"/>
          </w:tcPr>
          <w:p w:rsidR="00FE0BA4" w:rsidRPr="00937C0B" w:rsidRDefault="00FE0BA4" w:rsidP="00735E79">
            <w:pPr>
              <w:pStyle w:val="31"/>
              <w:shd w:val="clear" w:color="auto" w:fill="auto"/>
              <w:spacing w:before="0" w:after="0" w:line="370" w:lineRule="exact"/>
              <w:ind w:right="380" w:firstLine="0"/>
              <w:jc w:val="center"/>
              <w:rPr>
                <w:b/>
                <w:sz w:val="26"/>
                <w:szCs w:val="26"/>
              </w:rPr>
            </w:pPr>
            <w:r w:rsidRPr="00937C0B">
              <w:rPr>
                <w:b/>
                <w:sz w:val="26"/>
                <w:szCs w:val="26"/>
              </w:rPr>
              <w:t>2017 рік</w:t>
            </w:r>
          </w:p>
        </w:tc>
        <w:tc>
          <w:tcPr>
            <w:tcW w:w="1134" w:type="dxa"/>
          </w:tcPr>
          <w:p w:rsidR="00FE0BA4" w:rsidRPr="00937C0B" w:rsidRDefault="00FE0BA4" w:rsidP="00735E79">
            <w:pPr>
              <w:pStyle w:val="31"/>
              <w:shd w:val="clear" w:color="auto" w:fill="auto"/>
              <w:spacing w:before="0" w:after="0" w:line="370" w:lineRule="exact"/>
              <w:ind w:right="380" w:firstLine="0"/>
              <w:jc w:val="center"/>
              <w:rPr>
                <w:b/>
                <w:sz w:val="26"/>
                <w:szCs w:val="26"/>
              </w:rPr>
            </w:pPr>
            <w:r w:rsidRPr="00937C0B">
              <w:rPr>
                <w:b/>
                <w:sz w:val="26"/>
                <w:szCs w:val="26"/>
              </w:rPr>
              <w:t>2018 рік</w:t>
            </w:r>
          </w:p>
        </w:tc>
        <w:tc>
          <w:tcPr>
            <w:tcW w:w="1134" w:type="dxa"/>
          </w:tcPr>
          <w:p w:rsidR="00FE0BA4" w:rsidRPr="00937C0B" w:rsidRDefault="00FE0BA4" w:rsidP="00735E79">
            <w:pPr>
              <w:pStyle w:val="31"/>
              <w:shd w:val="clear" w:color="auto" w:fill="auto"/>
              <w:spacing w:before="0" w:after="0" w:line="370" w:lineRule="exact"/>
              <w:ind w:right="380" w:firstLine="0"/>
              <w:jc w:val="center"/>
              <w:rPr>
                <w:b/>
                <w:sz w:val="26"/>
                <w:szCs w:val="26"/>
              </w:rPr>
            </w:pPr>
            <w:r w:rsidRPr="00937C0B">
              <w:rPr>
                <w:b/>
                <w:sz w:val="26"/>
                <w:szCs w:val="26"/>
              </w:rPr>
              <w:t>2019 рік</w:t>
            </w:r>
          </w:p>
        </w:tc>
        <w:tc>
          <w:tcPr>
            <w:tcW w:w="1276" w:type="dxa"/>
          </w:tcPr>
          <w:p w:rsidR="00FE0BA4" w:rsidRPr="00937C0B" w:rsidRDefault="00FE0BA4" w:rsidP="001E2217">
            <w:pPr>
              <w:pStyle w:val="31"/>
              <w:shd w:val="clear" w:color="auto" w:fill="auto"/>
              <w:spacing w:before="0" w:after="0" w:line="370" w:lineRule="exact"/>
              <w:ind w:right="380" w:firstLine="0"/>
              <w:jc w:val="center"/>
              <w:rPr>
                <w:b/>
                <w:sz w:val="26"/>
                <w:szCs w:val="26"/>
              </w:rPr>
            </w:pPr>
            <w:r w:rsidRPr="00937C0B">
              <w:rPr>
                <w:b/>
                <w:sz w:val="26"/>
                <w:szCs w:val="26"/>
              </w:rPr>
              <w:t>2020</w:t>
            </w:r>
          </w:p>
          <w:p w:rsidR="00FE0BA4" w:rsidRPr="00937C0B" w:rsidRDefault="00FE0BA4" w:rsidP="001E2217">
            <w:pPr>
              <w:pStyle w:val="31"/>
              <w:shd w:val="clear" w:color="auto" w:fill="auto"/>
              <w:spacing w:before="0" w:after="0" w:line="370" w:lineRule="exact"/>
              <w:ind w:right="380" w:firstLine="0"/>
              <w:jc w:val="center"/>
              <w:rPr>
                <w:b/>
                <w:sz w:val="26"/>
                <w:szCs w:val="26"/>
              </w:rPr>
            </w:pPr>
            <w:r w:rsidRPr="00937C0B">
              <w:rPr>
                <w:b/>
                <w:sz w:val="26"/>
                <w:szCs w:val="26"/>
              </w:rPr>
              <w:t>рік</w:t>
            </w:r>
          </w:p>
        </w:tc>
        <w:tc>
          <w:tcPr>
            <w:tcW w:w="1984" w:type="dxa"/>
            <w:vMerge/>
          </w:tcPr>
          <w:p w:rsidR="00FE0BA4" w:rsidRPr="00937C0B" w:rsidRDefault="00FE0BA4" w:rsidP="00762FCB">
            <w:pPr>
              <w:pStyle w:val="31"/>
              <w:shd w:val="clear" w:color="auto" w:fill="auto"/>
              <w:spacing w:before="0" w:after="0" w:line="370" w:lineRule="exact"/>
              <w:ind w:right="380" w:firstLine="0"/>
              <w:jc w:val="center"/>
              <w:rPr>
                <w:b/>
                <w:sz w:val="26"/>
                <w:szCs w:val="26"/>
              </w:rPr>
            </w:pPr>
          </w:p>
        </w:tc>
      </w:tr>
      <w:tr w:rsidR="00FE0BA4" w:rsidRPr="00937C0B" w:rsidTr="009F0AED">
        <w:tc>
          <w:tcPr>
            <w:tcW w:w="3119" w:type="dxa"/>
          </w:tcPr>
          <w:p w:rsidR="00FE0BA4" w:rsidRPr="00937C0B" w:rsidRDefault="00FE0BA4" w:rsidP="002C0E9C">
            <w:pPr>
              <w:pStyle w:val="31"/>
              <w:shd w:val="clear" w:color="auto" w:fill="auto"/>
              <w:spacing w:before="0" w:after="0" w:line="370" w:lineRule="exact"/>
              <w:ind w:right="380" w:firstLine="0"/>
              <w:jc w:val="left"/>
              <w:rPr>
                <w:b/>
                <w:sz w:val="26"/>
                <w:szCs w:val="26"/>
              </w:rPr>
            </w:pPr>
            <w:r w:rsidRPr="00937C0B">
              <w:rPr>
                <w:b/>
                <w:sz w:val="26"/>
                <w:szCs w:val="26"/>
              </w:rPr>
              <w:t>Обсяг ресурсів, усього, у тому числі</w:t>
            </w:r>
          </w:p>
        </w:tc>
        <w:tc>
          <w:tcPr>
            <w:tcW w:w="1134" w:type="dxa"/>
          </w:tcPr>
          <w:p w:rsidR="00FE0BA4" w:rsidRPr="006C11D5" w:rsidRDefault="00FE0BA4" w:rsidP="00B262D6">
            <w:pPr>
              <w:pStyle w:val="a2"/>
              <w:shd w:val="clear" w:color="auto" w:fill="auto"/>
              <w:rPr>
                <w:color w:val="000000"/>
                <w:sz w:val="26"/>
                <w:szCs w:val="26"/>
                <w:lang w:val="en-US" w:eastAsia="ru-RU"/>
              </w:rPr>
            </w:pPr>
            <w:r>
              <w:rPr>
                <w:color w:val="000000"/>
                <w:sz w:val="26"/>
                <w:szCs w:val="26"/>
                <w:lang w:val="en-US" w:eastAsia="ru-RU"/>
              </w:rPr>
              <w:t>2400</w:t>
            </w:r>
          </w:p>
        </w:tc>
        <w:tc>
          <w:tcPr>
            <w:tcW w:w="1134" w:type="dxa"/>
          </w:tcPr>
          <w:p w:rsidR="00FE0BA4" w:rsidRPr="00A756B2" w:rsidRDefault="00FE0BA4" w:rsidP="00B262D6">
            <w:pPr>
              <w:pStyle w:val="a2"/>
              <w:shd w:val="clear" w:color="auto" w:fill="auto"/>
              <w:rPr>
                <w:color w:val="000000"/>
                <w:sz w:val="26"/>
                <w:szCs w:val="26"/>
                <w:lang w:eastAsia="ru-RU"/>
              </w:rPr>
            </w:pPr>
            <w:r>
              <w:rPr>
                <w:color w:val="000000"/>
                <w:sz w:val="26"/>
                <w:szCs w:val="26"/>
                <w:lang w:eastAsia="ru-RU"/>
              </w:rPr>
              <w:t>3025</w:t>
            </w:r>
          </w:p>
        </w:tc>
        <w:tc>
          <w:tcPr>
            <w:tcW w:w="1134" w:type="dxa"/>
          </w:tcPr>
          <w:p w:rsidR="00FE0BA4" w:rsidRPr="006C11D5" w:rsidRDefault="00FE0BA4" w:rsidP="00B262D6">
            <w:pPr>
              <w:pStyle w:val="a2"/>
              <w:shd w:val="clear" w:color="auto" w:fill="auto"/>
              <w:rPr>
                <w:color w:val="000000"/>
                <w:sz w:val="26"/>
                <w:szCs w:val="26"/>
                <w:lang w:val="en-US" w:eastAsia="ru-RU"/>
              </w:rPr>
            </w:pPr>
            <w:r>
              <w:rPr>
                <w:color w:val="000000"/>
                <w:sz w:val="26"/>
                <w:szCs w:val="26"/>
                <w:lang w:eastAsia="ru-RU"/>
              </w:rPr>
              <w:t>2290</w:t>
            </w:r>
          </w:p>
        </w:tc>
        <w:tc>
          <w:tcPr>
            <w:tcW w:w="1276" w:type="dxa"/>
          </w:tcPr>
          <w:p w:rsidR="00FE0BA4" w:rsidRPr="006C11D5" w:rsidRDefault="00FE0BA4" w:rsidP="00B262D6">
            <w:pPr>
              <w:pStyle w:val="a2"/>
              <w:shd w:val="clear" w:color="auto" w:fill="auto"/>
              <w:rPr>
                <w:color w:val="000000"/>
                <w:sz w:val="26"/>
                <w:szCs w:val="26"/>
                <w:lang w:val="en-US" w:eastAsia="ru-RU"/>
              </w:rPr>
            </w:pPr>
            <w:r>
              <w:rPr>
                <w:color w:val="000000"/>
                <w:sz w:val="26"/>
                <w:szCs w:val="26"/>
                <w:lang w:eastAsia="ru-RU"/>
              </w:rPr>
              <w:t>2320</w:t>
            </w:r>
          </w:p>
        </w:tc>
        <w:tc>
          <w:tcPr>
            <w:tcW w:w="1984" w:type="dxa"/>
          </w:tcPr>
          <w:p w:rsidR="00FE0BA4" w:rsidRPr="00A756B2" w:rsidRDefault="00FE0BA4" w:rsidP="0034064A">
            <w:pPr>
              <w:pStyle w:val="31"/>
              <w:shd w:val="clear" w:color="auto" w:fill="auto"/>
              <w:spacing w:before="0" w:after="0" w:line="370" w:lineRule="exact"/>
              <w:ind w:right="380" w:firstLine="0"/>
              <w:jc w:val="center"/>
              <w:rPr>
                <w:b/>
                <w:sz w:val="26"/>
                <w:szCs w:val="26"/>
              </w:rPr>
            </w:pPr>
            <w:r>
              <w:rPr>
                <w:b/>
                <w:sz w:val="26"/>
                <w:szCs w:val="26"/>
              </w:rPr>
              <w:t>10035</w:t>
            </w:r>
          </w:p>
        </w:tc>
      </w:tr>
      <w:tr w:rsidR="00FE0BA4" w:rsidRPr="00937C0B" w:rsidTr="009F0AED">
        <w:tc>
          <w:tcPr>
            <w:tcW w:w="3119" w:type="dxa"/>
          </w:tcPr>
          <w:p w:rsidR="00FE0BA4" w:rsidRPr="00937C0B" w:rsidRDefault="00FE0BA4" w:rsidP="002C0E9C">
            <w:pPr>
              <w:pStyle w:val="31"/>
              <w:shd w:val="clear" w:color="auto" w:fill="auto"/>
              <w:spacing w:before="0" w:after="0" w:line="370" w:lineRule="exact"/>
              <w:ind w:right="380" w:firstLine="0"/>
              <w:jc w:val="left"/>
              <w:rPr>
                <w:b/>
                <w:sz w:val="26"/>
                <w:szCs w:val="26"/>
              </w:rPr>
            </w:pPr>
            <w:r w:rsidRPr="00937C0B">
              <w:rPr>
                <w:b/>
                <w:sz w:val="26"/>
                <w:szCs w:val="26"/>
              </w:rPr>
              <w:t>Місцевий бюджет</w:t>
            </w:r>
          </w:p>
        </w:tc>
        <w:tc>
          <w:tcPr>
            <w:tcW w:w="1134" w:type="dxa"/>
          </w:tcPr>
          <w:p w:rsidR="00FE0BA4" w:rsidRPr="006C11D5" w:rsidRDefault="00FE0BA4" w:rsidP="00B262D6">
            <w:pPr>
              <w:pStyle w:val="a2"/>
              <w:shd w:val="clear" w:color="auto" w:fill="auto"/>
              <w:rPr>
                <w:color w:val="000000"/>
                <w:sz w:val="26"/>
                <w:szCs w:val="26"/>
                <w:lang w:val="en-US" w:eastAsia="ru-RU"/>
              </w:rPr>
            </w:pPr>
            <w:r>
              <w:rPr>
                <w:color w:val="000000"/>
                <w:sz w:val="26"/>
                <w:szCs w:val="26"/>
                <w:lang w:val="en-US" w:eastAsia="ru-RU"/>
              </w:rPr>
              <w:t>2400</w:t>
            </w:r>
          </w:p>
        </w:tc>
        <w:tc>
          <w:tcPr>
            <w:tcW w:w="1134" w:type="dxa"/>
          </w:tcPr>
          <w:p w:rsidR="00FE0BA4" w:rsidRPr="00A756B2" w:rsidRDefault="00FE0BA4" w:rsidP="00B262D6">
            <w:pPr>
              <w:pStyle w:val="a2"/>
              <w:shd w:val="clear" w:color="auto" w:fill="auto"/>
              <w:rPr>
                <w:color w:val="000000"/>
                <w:sz w:val="26"/>
                <w:szCs w:val="26"/>
                <w:lang w:eastAsia="ru-RU"/>
              </w:rPr>
            </w:pPr>
            <w:r>
              <w:rPr>
                <w:color w:val="000000"/>
                <w:sz w:val="26"/>
                <w:szCs w:val="26"/>
                <w:lang w:eastAsia="ru-RU"/>
              </w:rPr>
              <w:t>3025</w:t>
            </w:r>
          </w:p>
        </w:tc>
        <w:tc>
          <w:tcPr>
            <w:tcW w:w="1134" w:type="dxa"/>
          </w:tcPr>
          <w:p w:rsidR="00FE0BA4" w:rsidRPr="006C11D5" w:rsidRDefault="00FE0BA4" w:rsidP="00B262D6">
            <w:pPr>
              <w:pStyle w:val="a2"/>
              <w:shd w:val="clear" w:color="auto" w:fill="auto"/>
              <w:rPr>
                <w:color w:val="000000"/>
                <w:sz w:val="26"/>
                <w:szCs w:val="26"/>
                <w:lang w:val="en-US" w:eastAsia="ru-RU"/>
              </w:rPr>
            </w:pPr>
            <w:r>
              <w:rPr>
                <w:color w:val="000000"/>
                <w:sz w:val="26"/>
                <w:szCs w:val="26"/>
                <w:lang w:eastAsia="ru-RU"/>
              </w:rPr>
              <w:t>2290</w:t>
            </w:r>
          </w:p>
        </w:tc>
        <w:tc>
          <w:tcPr>
            <w:tcW w:w="1276" w:type="dxa"/>
          </w:tcPr>
          <w:p w:rsidR="00FE0BA4" w:rsidRPr="006C11D5" w:rsidRDefault="00FE0BA4" w:rsidP="00B262D6">
            <w:pPr>
              <w:pStyle w:val="a2"/>
              <w:shd w:val="clear" w:color="auto" w:fill="auto"/>
              <w:rPr>
                <w:color w:val="000000"/>
                <w:sz w:val="26"/>
                <w:szCs w:val="26"/>
                <w:lang w:val="en-US" w:eastAsia="ru-RU"/>
              </w:rPr>
            </w:pPr>
            <w:r>
              <w:rPr>
                <w:color w:val="000000"/>
                <w:sz w:val="26"/>
                <w:szCs w:val="26"/>
                <w:lang w:eastAsia="ru-RU"/>
              </w:rPr>
              <w:t>2320</w:t>
            </w:r>
          </w:p>
        </w:tc>
        <w:tc>
          <w:tcPr>
            <w:tcW w:w="1984" w:type="dxa"/>
          </w:tcPr>
          <w:p w:rsidR="00FE0BA4" w:rsidRPr="00A756B2" w:rsidRDefault="00FE0BA4" w:rsidP="006D1B6A">
            <w:pPr>
              <w:pStyle w:val="31"/>
              <w:shd w:val="clear" w:color="auto" w:fill="auto"/>
              <w:spacing w:before="0" w:after="0" w:line="370" w:lineRule="exact"/>
              <w:ind w:right="380" w:firstLine="0"/>
              <w:jc w:val="center"/>
              <w:rPr>
                <w:b/>
                <w:sz w:val="26"/>
                <w:szCs w:val="26"/>
              </w:rPr>
            </w:pPr>
            <w:r>
              <w:rPr>
                <w:b/>
                <w:sz w:val="26"/>
                <w:szCs w:val="26"/>
              </w:rPr>
              <w:t>10035</w:t>
            </w:r>
          </w:p>
        </w:tc>
      </w:tr>
      <w:tr w:rsidR="00FE0BA4" w:rsidRPr="00937C0B" w:rsidTr="009F0AED">
        <w:trPr>
          <w:trHeight w:val="548"/>
        </w:trPr>
        <w:tc>
          <w:tcPr>
            <w:tcW w:w="3119" w:type="dxa"/>
          </w:tcPr>
          <w:p w:rsidR="00FE0BA4" w:rsidRPr="00937C0B" w:rsidRDefault="00FE0BA4" w:rsidP="002C0E9C">
            <w:pPr>
              <w:pStyle w:val="31"/>
              <w:shd w:val="clear" w:color="auto" w:fill="auto"/>
              <w:spacing w:before="0" w:after="0" w:line="370" w:lineRule="exact"/>
              <w:ind w:right="380" w:firstLine="0"/>
              <w:jc w:val="left"/>
              <w:rPr>
                <w:b/>
                <w:sz w:val="26"/>
                <w:szCs w:val="26"/>
              </w:rPr>
            </w:pPr>
            <w:r w:rsidRPr="00937C0B">
              <w:rPr>
                <w:b/>
                <w:sz w:val="26"/>
                <w:szCs w:val="26"/>
              </w:rPr>
              <w:t>Кошти небюджетних джерел</w:t>
            </w:r>
          </w:p>
        </w:tc>
        <w:tc>
          <w:tcPr>
            <w:tcW w:w="1134" w:type="dxa"/>
          </w:tcPr>
          <w:p w:rsidR="00FE0BA4" w:rsidRPr="00937C0B" w:rsidRDefault="00FE0BA4" w:rsidP="00E676BA">
            <w:pPr>
              <w:pStyle w:val="31"/>
              <w:shd w:val="clear" w:color="auto" w:fill="auto"/>
              <w:spacing w:before="0" w:after="0" w:line="370" w:lineRule="exact"/>
              <w:ind w:right="380" w:firstLine="0"/>
              <w:jc w:val="center"/>
              <w:rPr>
                <w:b/>
                <w:color w:val="FF0000"/>
                <w:sz w:val="26"/>
                <w:szCs w:val="26"/>
              </w:rPr>
            </w:pPr>
            <w:r w:rsidRPr="00937C0B">
              <w:rPr>
                <w:b/>
                <w:color w:val="FF0000"/>
                <w:sz w:val="26"/>
                <w:szCs w:val="26"/>
              </w:rPr>
              <w:t>-</w:t>
            </w:r>
          </w:p>
        </w:tc>
        <w:tc>
          <w:tcPr>
            <w:tcW w:w="1134" w:type="dxa"/>
          </w:tcPr>
          <w:p w:rsidR="00FE0BA4" w:rsidRPr="00937C0B" w:rsidRDefault="00FE0BA4" w:rsidP="00E676BA">
            <w:pPr>
              <w:pStyle w:val="31"/>
              <w:shd w:val="clear" w:color="auto" w:fill="auto"/>
              <w:spacing w:before="0" w:after="0" w:line="370" w:lineRule="exact"/>
              <w:ind w:right="380" w:firstLine="0"/>
              <w:jc w:val="center"/>
              <w:rPr>
                <w:b/>
                <w:color w:val="FF0000"/>
                <w:sz w:val="26"/>
                <w:szCs w:val="26"/>
              </w:rPr>
            </w:pPr>
            <w:r w:rsidRPr="00937C0B">
              <w:rPr>
                <w:b/>
                <w:color w:val="FF0000"/>
                <w:sz w:val="26"/>
                <w:szCs w:val="26"/>
              </w:rPr>
              <w:t>-</w:t>
            </w:r>
          </w:p>
        </w:tc>
        <w:tc>
          <w:tcPr>
            <w:tcW w:w="1134" w:type="dxa"/>
          </w:tcPr>
          <w:p w:rsidR="00FE0BA4" w:rsidRPr="00937C0B" w:rsidRDefault="00FE0BA4" w:rsidP="00E676BA">
            <w:pPr>
              <w:pStyle w:val="31"/>
              <w:shd w:val="clear" w:color="auto" w:fill="auto"/>
              <w:spacing w:before="0" w:after="0" w:line="370" w:lineRule="exact"/>
              <w:ind w:right="380" w:firstLine="0"/>
              <w:jc w:val="center"/>
              <w:rPr>
                <w:b/>
                <w:color w:val="FF0000"/>
                <w:sz w:val="26"/>
                <w:szCs w:val="26"/>
              </w:rPr>
            </w:pPr>
          </w:p>
        </w:tc>
        <w:tc>
          <w:tcPr>
            <w:tcW w:w="1276" w:type="dxa"/>
          </w:tcPr>
          <w:p w:rsidR="00FE0BA4" w:rsidRPr="00937C0B" w:rsidRDefault="00FE0BA4" w:rsidP="00E676BA">
            <w:pPr>
              <w:pStyle w:val="31"/>
              <w:shd w:val="clear" w:color="auto" w:fill="auto"/>
              <w:spacing w:before="0" w:after="0" w:line="370" w:lineRule="exact"/>
              <w:ind w:right="380" w:firstLine="0"/>
              <w:jc w:val="center"/>
              <w:rPr>
                <w:b/>
                <w:color w:val="FF0000"/>
                <w:sz w:val="26"/>
                <w:szCs w:val="26"/>
              </w:rPr>
            </w:pPr>
            <w:r w:rsidRPr="00937C0B">
              <w:rPr>
                <w:b/>
                <w:color w:val="FF0000"/>
                <w:sz w:val="26"/>
                <w:szCs w:val="26"/>
              </w:rPr>
              <w:t>-</w:t>
            </w:r>
          </w:p>
        </w:tc>
        <w:tc>
          <w:tcPr>
            <w:tcW w:w="1984" w:type="dxa"/>
          </w:tcPr>
          <w:p w:rsidR="00FE0BA4" w:rsidRPr="00937C0B" w:rsidRDefault="00FE0BA4" w:rsidP="00E676BA">
            <w:pPr>
              <w:pStyle w:val="31"/>
              <w:shd w:val="clear" w:color="auto" w:fill="auto"/>
              <w:spacing w:before="0" w:after="0" w:line="370" w:lineRule="exact"/>
              <w:ind w:right="380" w:firstLine="0"/>
              <w:jc w:val="center"/>
              <w:rPr>
                <w:b/>
                <w:color w:val="FF0000"/>
                <w:sz w:val="26"/>
                <w:szCs w:val="26"/>
              </w:rPr>
            </w:pPr>
            <w:r w:rsidRPr="00937C0B">
              <w:rPr>
                <w:b/>
                <w:color w:val="FF0000"/>
                <w:sz w:val="26"/>
                <w:szCs w:val="26"/>
              </w:rPr>
              <w:t>-</w:t>
            </w:r>
          </w:p>
        </w:tc>
      </w:tr>
    </w:tbl>
    <w:p w:rsidR="00FE0BA4" w:rsidRDefault="00FE0BA4" w:rsidP="009F0AED">
      <w:pPr>
        <w:pStyle w:val="20"/>
        <w:shd w:val="clear" w:color="auto" w:fill="auto"/>
        <w:tabs>
          <w:tab w:val="left" w:pos="426"/>
        </w:tabs>
        <w:spacing w:after="164" w:line="120" w:lineRule="exact"/>
        <w:ind w:left="425"/>
        <w:jc w:val="left"/>
        <w:rPr>
          <w:sz w:val="28"/>
          <w:szCs w:val="28"/>
          <w:lang/>
        </w:rPr>
      </w:pPr>
    </w:p>
    <w:p w:rsidR="00FE0BA4" w:rsidRDefault="00FE0BA4" w:rsidP="009F0AED">
      <w:pPr>
        <w:pStyle w:val="20"/>
        <w:shd w:val="clear" w:color="auto" w:fill="auto"/>
        <w:tabs>
          <w:tab w:val="left" w:pos="426"/>
        </w:tabs>
        <w:spacing w:after="164" w:line="120" w:lineRule="exact"/>
        <w:ind w:left="425"/>
        <w:jc w:val="left"/>
        <w:rPr>
          <w:sz w:val="28"/>
          <w:szCs w:val="28"/>
          <w:lang/>
        </w:rPr>
      </w:pPr>
    </w:p>
    <w:p w:rsidR="00FE0BA4" w:rsidRDefault="00FE0BA4" w:rsidP="009F0AED">
      <w:pPr>
        <w:pStyle w:val="20"/>
        <w:shd w:val="clear" w:color="auto" w:fill="auto"/>
        <w:tabs>
          <w:tab w:val="left" w:pos="426"/>
        </w:tabs>
        <w:spacing w:after="164" w:line="120" w:lineRule="exact"/>
        <w:ind w:left="425"/>
        <w:jc w:val="left"/>
        <w:rPr>
          <w:sz w:val="28"/>
          <w:szCs w:val="28"/>
          <w:lang/>
        </w:rPr>
      </w:pPr>
    </w:p>
    <w:p w:rsidR="00FE0BA4" w:rsidRDefault="00FE0BA4" w:rsidP="009F0AED">
      <w:pPr>
        <w:pStyle w:val="20"/>
        <w:shd w:val="clear" w:color="auto" w:fill="auto"/>
        <w:tabs>
          <w:tab w:val="left" w:pos="426"/>
        </w:tabs>
        <w:spacing w:after="164" w:line="120" w:lineRule="exact"/>
        <w:ind w:left="425"/>
        <w:jc w:val="left"/>
        <w:rPr>
          <w:sz w:val="28"/>
          <w:szCs w:val="28"/>
          <w:lang/>
        </w:rPr>
      </w:pPr>
    </w:p>
    <w:p w:rsidR="00FE0BA4" w:rsidRDefault="00FE0BA4" w:rsidP="009F0AED">
      <w:pPr>
        <w:pStyle w:val="20"/>
        <w:shd w:val="clear" w:color="auto" w:fill="auto"/>
        <w:tabs>
          <w:tab w:val="left" w:pos="426"/>
        </w:tabs>
        <w:spacing w:after="164" w:line="120" w:lineRule="exact"/>
        <w:ind w:left="425"/>
        <w:jc w:val="left"/>
        <w:rPr>
          <w:sz w:val="28"/>
          <w:szCs w:val="28"/>
          <w:lang/>
        </w:rPr>
      </w:pPr>
    </w:p>
    <w:p w:rsidR="00FE0BA4" w:rsidRPr="00937C0B" w:rsidRDefault="00FE0BA4" w:rsidP="009F0AED">
      <w:pPr>
        <w:pStyle w:val="20"/>
        <w:shd w:val="clear" w:color="auto" w:fill="auto"/>
        <w:tabs>
          <w:tab w:val="left" w:pos="426"/>
        </w:tabs>
        <w:spacing w:after="164" w:line="120" w:lineRule="exact"/>
        <w:ind w:left="425"/>
        <w:jc w:val="left"/>
        <w:rPr>
          <w:sz w:val="28"/>
          <w:szCs w:val="28"/>
          <w:lang/>
        </w:rPr>
      </w:pPr>
    </w:p>
    <w:p w:rsidR="00FE0BA4" w:rsidRDefault="00FE0BA4" w:rsidP="00765973">
      <w:pPr>
        <w:pStyle w:val="20"/>
        <w:numPr>
          <w:ilvl w:val="0"/>
          <w:numId w:val="15"/>
        </w:numPr>
        <w:shd w:val="clear" w:color="auto" w:fill="auto"/>
        <w:tabs>
          <w:tab w:val="left" w:pos="426"/>
        </w:tabs>
        <w:spacing w:after="164" w:line="250" w:lineRule="exact"/>
        <w:jc w:val="left"/>
        <w:rPr>
          <w:sz w:val="28"/>
          <w:szCs w:val="28"/>
          <w:lang/>
        </w:rPr>
      </w:pPr>
      <w:r>
        <w:rPr>
          <w:noProof/>
        </w:rPr>
        <w:pict>
          <v:rect id="Rectangle 28" o:spid="_x0000_s1031" style="position:absolute;left:0;text-align:left;margin-left:474pt;margin-top:-8.25pt;width:25.45pt;height:2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" strokecolor="white">
            <v:textbox>
              <w:txbxContent>
                <w:p w:rsidR="00FE0BA4" w:rsidRPr="008E2A2F" w:rsidRDefault="00FE0BA4" w:rsidP="000A0924">
                  <w:pPr>
                    <w:rPr>
                      <w:b/>
                      <w:lang w:val="uk-UA"/>
                    </w:rPr>
                  </w:pPr>
                  <w:r w:rsidRPr="008E2A2F">
                    <w:rPr>
                      <w:b/>
                    </w:rPr>
                    <w:t>7</w:t>
                  </w:r>
                </w:p>
              </w:txbxContent>
            </v:textbox>
          </v:rect>
        </w:pict>
      </w:r>
      <w:r w:rsidRPr="00937C0B">
        <w:rPr>
          <w:sz w:val="28"/>
          <w:szCs w:val="28"/>
          <w:lang/>
        </w:rPr>
        <w:t>Напрями діяльності</w:t>
      </w:r>
    </w:p>
    <w:p w:rsidR="00FE0BA4" w:rsidRPr="00937C0B" w:rsidRDefault="00FE0BA4" w:rsidP="008E0DB8">
      <w:pPr>
        <w:pStyle w:val="20"/>
        <w:shd w:val="clear" w:color="auto" w:fill="auto"/>
        <w:tabs>
          <w:tab w:val="left" w:pos="426"/>
        </w:tabs>
        <w:spacing w:after="164" w:line="250" w:lineRule="exact"/>
        <w:ind w:left="360"/>
        <w:jc w:val="left"/>
        <w:rPr>
          <w:sz w:val="28"/>
          <w:szCs w:val="28"/>
          <w:lang/>
        </w:rPr>
      </w:pPr>
    </w:p>
    <w:p w:rsidR="00FE0BA4" w:rsidRPr="00937C0B" w:rsidRDefault="00FE0BA4" w:rsidP="001F50CA">
      <w:pPr>
        <w:pStyle w:val="20"/>
        <w:shd w:val="clear" w:color="auto" w:fill="auto"/>
        <w:spacing w:after="164" w:line="250" w:lineRule="exact"/>
        <w:ind w:firstLine="426"/>
        <w:jc w:val="left"/>
        <w:rPr>
          <w:sz w:val="28"/>
          <w:szCs w:val="28"/>
          <w:lang/>
        </w:rPr>
      </w:pPr>
      <w:r w:rsidRPr="00937C0B">
        <w:rPr>
          <w:sz w:val="28"/>
          <w:szCs w:val="28"/>
          <w:lang/>
        </w:rPr>
        <w:t>Програмою під час реалізації передбачено:</w:t>
      </w:r>
    </w:p>
    <w:p w:rsidR="00FE0BA4" w:rsidRPr="00937C0B" w:rsidRDefault="00FE0BA4" w:rsidP="00412CF6">
      <w:pPr>
        <w:pStyle w:val="1"/>
        <w:shd w:val="clear" w:color="auto" w:fill="auto"/>
        <w:tabs>
          <w:tab w:val="left" w:pos="851"/>
        </w:tabs>
        <w:spacing w:before="0" w:line="300" w:lineRule="exact"/>
        <w:ind w:right="40" w:firstLine="426"/>
        <w:jc w:val="both"/>
        <w:rPr>
          <w:sz w:val="28"/>
          <w:szCs w:val="28"/>
          <w:lang/>
        </w:rPr>
      </w:pPr>
      <w:r w:rsidRPr="00937C0B">
        <w:rPr>
          <w:sz w:val="28"/>
          <w:szCs w:val="28"/>
          <w:lang/>
        </w:rPr>
        <w:t>− виконання заходів, що включають підготовку та проведення робіт по видаленню аварійних, сухостійних, фаутних дерев з кореневою частиною</w:t>
      </w:r>
      <w:r>
        <w:rPr>
          <w:sz w:val="28"/>
          <w:szCs w:val="28"/>
          <w:lang/>
        </w:rPr>
        <w:t xml:space="preserve"> включ</w:t>
      </w:r>
      <w:r w:rsidRPr="00937C0B">
        <w:rPr>
          <w:sz w:val="28"/>
          <w:szCs w:val="28"/>
          <w:lang/>
        </w:rPr>
        <w:t xml:space="preserve">но та формуючого кронування дерев, </w:t>
      </w:r>
      <w:r>
        <w:rPr>
          <w:sz w:val="28"/>
          <w:szCs w:val="28"/>
          <w:lang/>
        </w:rPr>
        <w:t>що</w:t>
      </w:r>
      <w:r w:rsidRPr="00937C0B">
        <w:rPr>
          <w:sz w:val="28"/>
          <w:szCs w:val="28"/>
          <w:lang/>
        </w:rPr>
        <w:t xml:space="preserve"> досягли вікової межі.</w:t>
      </w:r>
    </w:p>
    <w:p w:rsidR="00FE0BA4" w:rsidRPr="00937C0B" w:rsidRDefault="00FE0BA4" w:rsidP="00135946">
      <w:pPr>
        <w:pStyle w:val="1"/>
        <w:shd w:val="clear" w:color="auto" w:fill="auto"/>
        <w:tabs>
          <w:tab w:val="left" w:pos="426"/>
          <w:tab w:val="left" w:pos="2552"/>
        </w:tabs>
        <w:spacing w:before="0" w:line="300" w:lineRule="exact"/>
        <w:ind w:firstLine="567"/>
        <w:jc w:val="both"/>
        <w:rPr>
          <w:sz w:val="28"/>
          <w:szCs w:val="28"/>
          <w:lang/>
        </w:rPr>
      </w:pPr>
      <w:r w:rsidRPr="00937C0B">
        <w:rPr>
          <w:rStyle w:val="a0"/>
          <w:bCs/>
          <w:sz w:val="28"/>
          <w:szCs w:val="28"/>
        </w:rPr>
        <w:t>відповідальні:</w:t>
      </w:r>
      <w:r w:rsidRPr="00937C0B">
        <w:rPr>
          <w:rStyle w:val="a0"/>
          <w:bCs/>
          <w:sz w:val="28"/>
          <w:szCs w:val="28"/>
        </w:rPr>
        <w:tab/>
      </w:r>
      <w:r w:rsidRPr="00937C0B">
        <w:rPr>
          <w:sz w:val="28"/>
          <w:szCs w:val="28"/>
          <w:lang/>
        </w:rPr>
        <w:t>управління житлово-комунального господарства виконав</w:t>
      </w:r>
      <w:r w:rsidRPr="00937C0B">
        <w:rPr>
          <w:sz w:val="28"/>
          <w:szCs w:val="28"/>
          <w:lang/>
        </w:rPr>
        <w:softHyphen/>
        <w:t>чого комітету Кременчуцької міської ради, структурні підрозділи виконавчого комітету Кременчуцької міської ради −  департамент освіти, управління охорони здоров’я, управління культури та туризму, управління у справах сім</w:t>
      </w:r>
      <w:r>
        <w:rPr>
          <w:sz w:val="28"/>
          <w:szCs w:val="28"/>
          <w:lang/>
        </w:rPr>
        <w:t>ей та</w:t>
      </w:r>
      <w:r w:rsidRPr="00937C0B">
        <w:rPr>
          <w:sz w:val="28"/>
          <w:szCs w:val="28"/>
          <w:lang/>
        </w:rPr>
        <w:t xml:space="preserve"> дітей, </w:t>
      </w:r>
      <w:r>
        <w:rPr>
          <w:sz w:val="28"/>
          <w:szCs w:val="28"/>
          <w:lang/>
        </w:rPr>
        <w:t>департамент фінансів виконавчого комітету</w:t>
      </w:r>
      <w:r w:rsidRPr="00937C0B">
        <w:rPr>
          <w:sz w:val="28"/>
          <w:szCs w:val="28"/>
          <w:lang/>
        </w:rPr>
        <w:t>.</w:t>
      </w:r>
    </w:p>
    <w:p w:rsidR="00FE0BA4" w:rsidRPr="00937C0B" w:rsidRDefault="00FE0BA4" w:rsidP="00135946">
      <w:pPr>
        <w:pStyle w:val="1"/>
        <w:shd w:val="clear" w:color="auto" w:fill="auto"/>
        <w:tabs>
          <w:tab w:val="left" w:pos="426"/>
        </w:tabs>
        <w:spacing w:before="0" w:line="300" w:lineRule="exact"/>
        <w:ind w:firstLine="567"/>
        <w:jc w:val="both"/>
        <w:rPr>
          <w:sz w:val="28"/>
          <w:szCs w:val="28"/>
          <w:lang/>
        </w:rPr>
      </w:pPr>
      <w:r w:rsidRPr="00937C0B">
        <w:rPr>
          <w:sz w:val="28"/>
          <w:szCs w:val="28"/>
          <w:lang/>
        </w:rPr>
        <w:t xml:space="preserve">Перелік завдань та заходів складений згідно з додатком «Напрями діяльності, заходи та обсяги фінансування міської Програми по видаленню аварійних, сухостійних, фаутних дерев з кореневою частиною включено та формуючого кронування дерев, </w:t>
      </w:r>
      <w:r>
        <w:rPr>
          <w:sz w:val="28"/>
          <w:szCs w:val="28"/>
          <w:lang/>
        </w:rPr>
        <w:t>що</w:t>
      </w:r>
      <w:r w:rsidRPr="00937C0B">
        <w:rPr>
          <w:sz w:val="28"/>
          <w:szCs w:val="28"/>
          <w:lang/>
        </w:rPr>
        <w:t xml:space="preserve"> досягли вікової межі, в м. Кременчуці».</w:t>
      </w:r>
    </w:p>
    <w:p w:rsidR="00FE0BA4" w:rsidRPr="00937C0B" w:rsidRDefault="00FE0BA4" w:rsidP="0005768C">
      <w:pPr>
        <w:pStyle w:val="1"/>
        <w:shd w:val="clear" w:color="auto" w:fill="auto"/>
        <w:tabs>
          <w:tab w:val="left" w:pos="426"/>
        </w:tabs>
        <w:spacing w:before="0" w:line="240" w:lineRule="exact"/>
        <w:ind w:firstLine="567"/>
        <w:jc w:val="both"/>
        <w:rPr>
          <w:sz w:val="28"/>
          <w:szCs w:val="28"/>
          <w:lang/>
        </w:rPr>
      </w:pPr>
    </w:p>
    <w:p w:rsidR="00FE0BA4" w:rsidRPr="00937C0B" w:rsidRDefault="00FE0BA4" w:rsidP="0005768C">
      <w:pPr>
        <w:pStyle w:val="1"/>
        <w:shd w:val="clear" w:color="auto" w:fill="auto"/>
        <w:tabs>
          <w:tab w:val="left" w:pos="426"/>
        </w:tabs>
        <w:spacing w:before="0" w:line="240" w:lineRule="exact"/>
        <w:ind w:firstLine="567"/>
        <w:jc w:val="both"/>
        <w:rPr>
          <w:sz w:val="28"/>
          <w:szCs w:val="28"/>
          <w:lang/>
        </w:rPr>
      </w:pPr>
    </w:p>
    <w:p w:rsidR="00FE0BA4" w:rsidRPr="00937C0B" w:rsidRDefault="00FE0BA4" w:rsidP="002B17B7">
      <w:pPr>
        <w:pStyle w:val="20"/>
        <w:numPr>
          <w:ilvl w:val="0"/>
          <w:numId w:val="14"/>
        </w:numPr>
        <w:shd w:val="clear" w:color="auto" w:fill="auto"/>
        <w:tabs>
          <w:tab w:val="left" w:pos="426"/>
        </w:tabs>
        <w:spacing w:before="0" w:after="0" w:line="280" w:lineRule="exact"/>
        <w:ind w:left="426" w:hanging="426"/>
        <w:jc w:val="both"/>
        <w:rPr>
          <w:sz w:val="28"/>
          <w:szCs w:val="28"/>
          <w:lang/>
        </w:rPr>
      </w:pPr>
      <w:r w:rsidRPr="00937C0B">
        <w:rPr>
          <w:sz w:val="28"/>
          <w:szCs w:val="28"/>
          <w:lang/>
        </w:rPr>
        <w:t>Фінансове забезпечення Програми</w:t>
      </w:r>
    </w:p>
    <w:p w:rsidR="00FE0BA4" w:rsidRPr="00937C0B" w:rsidRDefault="00FE0BA4" w:rsidP="00135946">
      <w:pPr>
        <w:pStyle w:val="1"/>
        <w:shd w:val="clear" w:color="auto" w:fill="auto"/>
        <w:spacing w:before="0" w:line="300" w:lineRule="exact"/>
        <w:ind w:firstLine="567"/>
        <w:rPr>
          <w:sz w:val="28"/>
          <w:szCs w:val="28"/>
          <w:lang/>
        </w:rPr>
      </w:pPr>
      <w:r w:rsidRPr="00937C0B">
        <w:rPr>
          <w:sz w:val="28"/>
          <w:szCs w:val="28"/>
          <w:lang/>
        </w:rPr>
        <w:t>Орієнтовані показники фінансування Програми на 2017-2020 роки прогно</w:t>
      </w:r>
      <w:r w:rsidRPr="00937C0B">
        <w:rPr>
          <w:sz w:val="28"/>
          <w:szCs w:val="28"/>
          <w:lang/>
        </w:rPr>
        <w:softHyphen/>
        <w:t>зу</w:t>
      </w:r>
      <w:r w:rsidRPr="00937C0B">
        <w:rPr>
          <w:sz w:val="28"/>
          <w:szCs w:val="28"/>
          <w:lang/>
        </w:rPr>
        <w:softHyphen/>
        <w:t xml:space="preserve">ються в сумі </w:t>
      </w:r>
      <w:r w:rsidRPr="004A08FD">
        <w:rPr>
          <w:color w:val="000000"/>
          <w:sz w:val="28"/>
        </w:rPr>
        <w:t>9135</w:t>
      </w:r>
      <w:r w:rsidRPr="00937C0B">
        <w:rPr>
          <w:sz w:val="28"/>
          <w:szCs w:val="28"/>
          <w:lang/>
        </w:rPr>
        <w:t xml:space="preserve"> тис. грн. за рахунок міського бюджету , в т.ч. по роках:</w:t>
      </w:r>
    </w:p>
    <w:p w:rsidR="00FE0BA4" w:rsidRPr="00937C0B" w:rsidRDefault="00FE0BA4" w:rsidP="00135946">
      <w:pPr>
        <w:pStyle w:val="1"/>
        <w:shd w:val="clear" w:color="auto" w:fill="auto"/>
        <w:tabs>
          <w:tab w:val="center" w:pos="2127"/>
          <w:tab w:val="left" w:pos="2552"/>
          <w:tab w:val="center" w:pos="3544"/>
        </w:tabs>
        <w:spacing w:before="0" w:line="300" w:lineRule="exact"/>
        <w:ind w:left="993"/>
        <w:rPr>
          <w:b/>
          <w:color w:val="000000"/>
          <w:sz w:val="28"/>
          <w:szCs w:val="28"/>
          <w:lang/>
        </w:rPr>
        <w:sectPr w:rsidR="00FE0BA4" w:rsidRPr="00937C0B" w:rsidSect="00613E53">
          <w:pgSz w:w="11906" w:h="16838"/>
          <w:pgMar w:top="241" w:right="566" w:bottom="426" w:left="1560" w:header="113" w:footer="0" w:gutter="0"/>
          <w:cols w:space="708"/>
          <w:docGrid w:linePitch="381"/>
        </w:sectPr>
      </w:pPr>
    </w:p>
    <w:p w:rsidR="00FE0BA4" w:rsidRPr="004A08FD" w:rsidRDefault="00FE0BA4" w:rsidP="00F97741">
      <w:pPr>
        <w:pStyle w:val="1"/>
        <w:shd w:val="clear" w:color="auto" w:fill="auto"/>
        <w:tabs>
          <w:tab w:val="center" w:pos="2127"/>
          <w:tab w:val="left" w:pos="2552"/>
          <w:tab w:val="center" w:pos="3544"/>
        </w:tabs>
        <w:spacing w:before="0" w:line="300" w:lineRule="exact"/>
        <w:ind w:left="567"/>
        <w:rPr>
          <w:b/>
          <w:color w:val="000000"/>
          <w:sz w:val="28"/>
          <w:szCs w:val="28"/>
          <w:lang/>
        </w:rPr>
      </w:pPr>
      <w:r>
        <w:rPr>
          <w:b/>
          <w:color w:val="000000"/>
          <w:sz w:val="28"/>
          <w:szCs w:val="28"/>
          <w:lang/>
        </w:rPr>
        <w:t>2017 р.</w:t>
      </w:r>
      <w:r w:rsidRPr="00F97741">
        <w:rPr>
          <w:b/>
          <w:color w:val="000000"/>
          <w:sz w:val="28"/>
          <w:szCs w:val="28"/>
        </w:rPr>
        <w:t xml:space="preserve"> </w:t>
      </w:r>
      <w:r w:rsidRPr="004A08FD">
        <w:rPr>
          <w:b/>
          <w:color w:val="000000"/>
          <w:sz w:val="28"/>
          <w:szCs w:val="28"/>
          <w:lang/>
        </w:rPr>
        <w:t>−</w:t>
      </w:r>
      <w:r w:rsidRPr="004A08FD">
        <w:rPr>
          <w:b/>
          <w:color w:val="000000"/>
          <w:sz w:val="28"/>
          <w:szCs w:val="28"/>
          <w:lang/>
        </w:rPr>
        <w:tab/>
      </w:r>
      <w:r w:rsidRPr="00F97741">
        <w:rPr>
          <w:b/>
          <w:color w:val="000000"/>
          <w:sz w:val="28"/>
          <w:szCs w:val="28"/>
        </w:rPr>
        <w:t xml:space="preserve"> </w:t>
      </w:r>
      <w:r w:rsidRPr="004A08FD">
        <w:rPr>
          <w:b/>
          <w:color w:val="000000"/>
          <w:sz w:val="28"/>
          <w:szCs w:val="28"/>
        </w:rPr>
        <w:t>2400</w:t>
      </w:r>
      <w:r w:rsidRPr="004A08FD">
        <w:rPr>
          <w:b/>
          <w:color w:val="000000"/>
          <w:sz w:val="28"/>
          <w:szCs w:val="28"/>
          <w:lang/>
        </w:rPr>
        <w:t xml:space="preserve"> тис. грн.</w:t>
      </w:r>
    </w:p>
    <w:p w:rsidR="00FE0BA4" w:rsidRPr="004A08FD" w:rsidRDefault="00FE0BA4" w:rsidP="00F97741">
      <w:pPr>
        <w:pStyle w:val="1"/>
        <w:shd w:val="clear" w:color="auto" w:fill="auto"/>
        <w:tabs>
          <w:tab w:val="center" w:pos="2127"/>
          <w:tab w:val="left" w:pos="2552"/>
          <w:tab w:val="center" w:pos="3544"/>
        </w:tabs>
        <w:spacing w:before="0" w:line="300" w:lineRule="exact"/>
        <w:ind w:left="567"/>
        <w:rPr>
          <w:b/>
          <w:color w:val="000000"/>
          <w:sz w:val="28"/>
          <w:szCs w:val="28"/>
          <w:lang/>
        </w:rPr>
      </w:pPr>
      <w:r w:rsidRPr="004A08FD">
        <w:rPr>
          <w:b/>
          <w:color w:val="000000"/>
          <w:sz w:val="28"/>
          <w:szCs w:val="28"/>
          <w:lang/>
        </w:rPr>
        <w:t>2018 р.</w:t>
      </w:r>
      <w:r w:rsidRPr="00F97741">
        <w:rPr>
          <w:b/>
          <w:color w:val="000000"/>
          <w:sz w:val="28"/>
          <w:szCs w:val="28"/>
        </w:rPr>
        <w:t xml:space="preserve"> </w:t>
      </w:r>
      <w:r w:rsidRPr="004A08FD">
        <w:rPr>
          <w:b/>
          <w:color w:val="000000"/>
          <w:sz w:val="28"/>
          <w:szCs w:val="28"/>
          <w:lang/>
        </w:rPr>
        <w:t>−</w:t>
      </w:r>
      <w:r w:rsidRPr="004A08FD">
        <w:rPr>
          <w:b/>
          <w:color w:val="000000"/>
          <w:sz w:val="28"/>
          <w:szCs w:val="28"/>
          <w:lang/>
        </w:rPr>
        <w:tab/>
      </w:r>
      <w:r w:rsidRPr="00F97741">
        <w:rPr>
          <w:b/>
          <w:color w:val="000000"/>
          <w:sz w:val="28"/>
          <w:szCs w:val="28"/>
        </w:rPr>
        <w:t xml:space="preserve"> </w:t>
      </w:r>
      <w:r>
        <w:rPr>
          <w:b/>
          <w:color w:val="000000"/>
          <w:sz w:val="28"/>
          <w:szCs w:val="28"/>
          <w:lang/>
        </w:rPr>
        <w:t xml:space="preserve">3025 </w:t>
      </w:r>
      <w:r w:rsidRPr="004A08FD">
        <w:rPr>
          <w:b/>
          <w:color w:val="000000"/>
          <w:sz w:val="28"/>
          <w:szCs w:val="28"/>
          <w:lang/>
        </w:rPr>
        <w:t>тис. грн.</w:t>
      </w:r>
    </w:p>
    <w:p w:rsidR="00FE0BA4" w:rsidRPr="004A08FD" w:rsidRDefault="00FE0BA4" w:rsidP="00F97741">
      <w:pPr>
        <w:pStyle w:val="1"/>
        <w:shd w:val="clear" w:color="auto" w:fill="auto"/>
        <w:tabs>
          <w:tab w:val="center" w:pos="2127"/>
          <w:tab w:val="left" w:pos="2552"/>
          <w:tab w:val="center" w:pos="3544"/>
        </w:tabs>
        <w:spacing w:before="0" w:line="300" w:lineRule="exact"/>
        <w:ind w:left="567"/>
        <w:rPr>
          <w:b/>
          <w:color w:val="000000"/>
          <w:sz w:val="28"/>
          <w:szCs w:val="28"/>
          <w:lang/>
        </w:rPr>
      </w:pPr>
      <w:r w:rsidRPr="004A08FD">
        <w:rPr>
          <w:b/>
          <w:color w:val="000000"/>
          <w:sz w:val="28"/>
          <w:szCs w:val="28"/>
          <w:lang/>
        </w:rPr>
        <w:t>2019 р.</w:t>
      </w:r>
      <w:r w:rsidRPr="00F97741">
        <w:rPr>
          <w:b/>
          <w:color w:val="000000"/>
          <w:sz w:val="28"/>
          <w:szCs w:val="28"/>
        </w:rPr>
        <w:t xml:space="preserve"> </w:t>
      </w:r>
      <w:r w:rsidRPr="004A08FD">
        <w:rPr>
          <w:b/>
          <w:color w:val="000000"/>
          <w:sz w:val="28"/>
          <w:szCs w:val="28"/>
          <w:lang/>
        </w:rPr>
        <w:t>−</w:t>
      </w:r>
      <w:r w:rsidRPr="004A08FD">
        <w:rPr>
          <w:b/>
          <w:color w:val="000000"/>
          <w:sz w:val="28"/>
          <w:szCs w:val="28"/>
          <w:lang/>
        </w:rPr>
        <w:tab/>
      </w:r>
      <w:r w:rsidRPr="00F97741">
        <w:rPr>
          <w:b/>
          <w:color w:val="000000"/>
          <w:sz w:val="28"/>
          <w:szCs w:val="28"/>
        </w:rPr>
        <w:t xml:space="preserve"> </w:t>
      </w:r>
      <w:r>
        <w:rPr>
          <w:b/>
          <w:color w:val="000000"/>
          <w:sz w:val="28"/>
          <w:szCs w:val="28"/>
          <w:lang/>
        </w:rPr>
        <w:t>2290</w:t>
      </w:r>
      <w:r w:rsidRPr="004A08FD">
        <w:rPr>
          <w:b/>
          <w:color w:val="000000"/>
          <w:sz w:val="28"/>
          <w:szCs w:val="28"/>
          <w:lang/>
        </w:rPr>
        <w:t xml:space="preserve"> тис. грн.</w:t>
      </w:r>
    </w:p>
    <w:p w:rsidR="00FE0BA4" w:rsidRPr="004A08FD" w:rsidRDefault="00FE0BA4" w:rsidP="00F97741">
      <w:pPr>
        <w:pStyle w:val="1"/>
        <w:shd w:val="clear" w:color="auto" w:fill="auto"/>
        <w:tabs>
          <w:tab w:val="center" w:pos="2127"/>
          <w:tab w:val="left" w:pos="2552"/>
          <w:tab w:val="center" w:pos="3544"/>
        </w:tabs>
        <w:spacing w:before="0" w:line="300" w:lineRule="exact"/>
        <w:ind w:left="567"/>
        <w:rPr>
          <w:b/>
          <w:color w:val="000000"/>
          <w:sz w:val="28"/>
          <w:szCs w:val="28"/>
          <w:lang/>
        </w:rPr>
      </w:pPr>
      <w:r w:rsidRPr="004A08FD">
        <w:rPr>
          <w:b/>
          <w:color w:val="000000"/>
          <w:sz w:val="28"/>
          <w:szCs w:val="28"/>
          <w:lang/>
        </w:rPr>
        <w:t xml:space="preserve">2020 р. </w:t>
      </w:r>
      <w:r w:rsidRPr="00F97741">
        <w:rPr>
          <w:b/>
          <w:color w:val="000000"/>
          <w:sz w:val="28"/>
          <w:szCs w:val="28"/>
        </w:rPr>
        <w:t xml:space="preserve"> </w:t>
      </w:r>
      <w:r w:rsidRPr="004A08FD">
        <w:rPr>
          <w:b/>
          <w:color w:val="000000"/>
          <w:sz w:val="28"/>
          <w:szCs w:val="28"/>
          <w:lang/>
        </w:rPr>
        <w:t>−</w:t>
      </w:r>
      <w:r w:rsidRPr="004A08FD">
        <w:rPr>
          <w:b/>
          <w:color w:val="000000"/>
          <w:sz w:val="28"/>
          <w:szCs w:val="28"/>
          <w:lang/>
        </w:rPr>
        <w:tab/>
      </w:r>
      <w:r w:rsidRPr="002363D5">
        <w:rPr>
          <w:b/>
          <w:color w:val="000000"/>
          <w:sz w:val="28"/>
          <w:szCs w:val="28"/>
        </w:rPr>
        <w:t xml:space="preserve"> </w:t>
      </w:r>
      <w:r>
        <w:rPr>
          <w:b/>
          <w:color w:val="000000"/>
          <w:sz w:val="28"/>
          <w:szCs w:val="28"/>
          <w:lang/>
        </w:rPr>
        <w:t>2320</w:t>
      </w:r>
      <w:r w:rsidRPr="004A08FD">
        <w:rPr>
          <w:b/>
          <w:color w:val="000000"/>
          <w:sz w:val="28"/>
          <w:szCs w:val="28"/>
          <w:lang/>
        </w:rPr>
        <w:t xml:space="preserve"> тис. грн.</w:t>
      </w:r>
    </w:p>
    <w:p w:rsidR="00FE0BA4" w:rsidRPr="00937C0B" w:rsidRDefault="00FE0BA4" w:rsidP="00135946">
      <w:pPr>
        <w:pStyle w:val="1"/>
        <w:shd w:val="clear" w:color="auto" w:fill="auto"/>
        <w:spacing w:before="0" w:line="300" w:lineRule="exact"/>
        <w:ind w:right="40" w:firstLine="550"/>
        <w:rPr>
          <w:sz w:val="28"/>
          <w:szCs w:val="28"/>
          <w:lang/>
        </w:rPr>
        <w:sectPr w:rsidR="00FE0BA4" w:rsidRPr="00937C0B" w:rsidSect="000D5DCA">
          <w:type w:val="continuous"/>
          <w:pgSz w:w="11906" w:h="16838"/>
          <w:pgMar w:top="241" w:right="566" w:bottom="426" w:left="1560" w:header="113" w:footer="0" w:gutter="0"/>
          <w:cols w:space="708"/>
          <w:docGrid w:linePitch="381"/>
        </w:sectPr>
      </w:pPr>
    </w:p>
    <w:p w:rsidR="00FE0BA4" w:rsidRPr="00937C0B" w:rsidRDefault="00FE0BA4" w:rsidP="00135946">
      <w:pPr>
        <w:pStyle w:val="1"/>
        <w:shd w:val="clear" w:color="auto" w:fill="auto"/>
        <w:spacing w:before="0" w:line="300" w:lineRule="exact"/>
        <w:ind w:right="40" w:firstLine="550"/>
        <w:rPr>
          <w:sz w:val="28"/>
          <w:szCs w:val="28"/>
          <w:lang/>
        </w:rPr>
      </w:pPr>
      <w:r w:rsidRPr="00937C0B">
        <w:rPr>
          <w:sz w:val="28"/>
          <w:szCs w:val="28"/>
          <w:lang/>
        </w:rPr>
        <w:t>Міській раді щорічно передбачати у міському бюджеті видатки головним розпорядникам бюджетних коштів на виконання заходів в межах затвердженого міського бюджету:</w:t>
      </w:r>
    </w:p>
    <w:p w:rsidR="00FE0BA4" w:rsidRPr="00937C0B" w:rsidRDefault="00FE0BA4" w:rsidP="004B095E">
      <w:pPr>
        <w:pStyle w:val="31"/>
        <w:numPr>
          <w:ilvl w:val="0"/>
          <w:numId w:val="12"/>
        </w:numPr>
        <w:shd w:val="clear" w:color="auto" w:fill="auto"/>
        <w:tabs>
          <w:tab w:val="left" w:pos="567"/>
        </w:tabs>
        <w:spacing w:before="0" w:after="0" w:line="300" w:lineRule="exact"/>
        <w:ind w:left="567" w:right="-1" w:hanging="283"/>
        <w:jc w:val="left"/>
        <w:rPr>
          <w:sz w:val="28"/>
          <w:szCs w:val="28"/>
        </w:rPr>
      </w:pPr>
      <w:r w:rsidRPr="00937C0B">
        <w:rPr>
          <w:sz w:val="28"/>
          <w:szCs w:val="28"/>
        </w:rPr>
        <w:t>управлінню житлово-комунального господарства виконавчого комітету Кременчуцької міської ради (підпорядковані комунальні підприємства);</w:t>
      </w:r>
    </w:p>
    <w:p w:rsidR="00FE0BA4" w:rsidRPr="00937C0B" w:rsidRDefault="00FE0BA4" w:rsidP="004B095E">
      <w:pPr>
        <w:pStyle w:val="31"/>
        <w:numPr>
          <w:ilvl w:val="0"/>
          <w:numId w:val="12"/>
        </w:numPr>
        <w:shd w:val="clear" w:color="auto" w:fill="auto"/>
        <w:tabs>
          <w:tab w:val="left" w:pos="567"/>
        </w:tabs>
        <w:spacing w:before="0" w:after="0" w:line="300" w:lineRule="exact"/>
        <w:ind w:left="567" w:right="-1" w:hanging="283"/>
        <w:jc w:val="left"/>
        <w:rPr>
          <w:sz w:val="28"/>
          <w:szCs w:val="28"/>
        </w:rPr>
      </w:pPr>
      <w:r w:rsidRPr="00937C0B">
        <w:rPr>
          <w:sz w:val="28"/>
          <w:szCs w:val="28"/>
        </w:rPr>
        <w:t>департаменту освіти виконавчого комітету Кременчуцької міської ради;</w:t>
      </w:r>
    </w:p>
    <w:p w:rsidR="00FE0BA4" w:rsidRPr="00937C0B" w:rsidRDefault="00FE0BA4" w:rsidP="004B095E">
      <w:pPr>
        <w:pStyle w:val="31"/>
        <w:numPr>
          <w:ilvl w:val="0"/>
          <w:numId w:val="12"/>
        </w:numPr>
        <w:shd w:val="clear" w:color="auto" w:fill="auto"/>
        <w:tabs>
          <w:tab w:val="left" w:pos="567"/>
        </w:tabs>
        <w:spacing w:before="0" w:after="0" w:line="300" w:lineRule="exact"/>
        <w:ind w:left="567" w:right="-1" w:hanging="283"/>
        <w:jc w:val="left"/>
        <w:rPr>
          <w:sz w:val="28"/>
          <w:szCs w:val="28"/>
        </w:rPr>
      </w:pPr>
      <w:r w:rsidRPr="00937C0B">
        <w:rPr>
          <w:sz w:val="28"/>
          <w:szCs w:val="28"/>
        </w:rPr>
        <w:t>управлінню охорони здоров’я виконавчого комітету Кременчуцької міської ради;</w:t>
      </w:r>
    </w:p>
    <w:p w:rsidR="00FE0BA4" w:rsidRPr="00937C0B" w:rsidRDefault="00FE0BA4" w:rsidP="00C7496D">
      <w:pPr>
        <w:pStyle w:val="31"/>
        <w:numPr>
          <w:ilvl w:val="0"/>
          <w:numId w:val="12"/>
        </w:numPr>
        <w:shd w:val="clear" w:color="auto" w:fill="auto"/>
        <w:tabs>
          <w:tab w:val="left" w:pos="567"/>
          <w:tab w:val="left" w:pos="6521"/>
          <w:tab w:val="left" w:pos="8505"/>
        </w:tabs>
        <w:spacing w:before="0" w:after="0" w:line="300" w:lineRule="exact"/>
        <w:ind w:left="567" w:hanging="283"/>
        <w:rPr>
          <w:sz w:val="28"/>
          <w:szCs w:val="28"/>
        </w:rPr>
      </w:pPr>
      <w:r w:rsidRPr="00937C0B">
        <w:rPr>
          <w:sz w:val="28"/>
          <w:szCs w:val="28"/>
        </w:rPr>
        <w:t>управлінню культури та туризму виконавчого комітету Кременчуцької міської ради;</w:t>
      </w:r>
    </w:p>
    <w:p w:rsidR="00FE0BA4" w:rsidRPr="00937C0B" w:rsidRDefault="00FE0BA4" w:rsidP="00C7496D">
      <w:pPr>
        <w:pStyle w:val="31"/>
        <w:numPr>
          <w:ilvl w:val="0"/>
          <w:numId w:val="12"/>
        </w:numPr>
        <w:shd w:val="clear" w:color="auto" w:fill="auto"/>
        <w:tabs>
          <w:tab w:val="left" w:pos="567"/>
          <w:tab w:val="left" w:pos="6521"/>
          <w:tab w:val="left" w:pos="8505"/>
        </w:tabs>
        <w:spacing w:before="0" w:after="0" w:line="300" w:lineRule="exact"/>
        <w:ind w:left="567" w:hanging="283"/>
        <w:rPr>
          <w:sz w:val="28"/>
          <w:szCs w:val="28"/>
        </w:rPr>
      </w:pPr>
      <w:r w:rsidRPr="00937C0B">
        <w:rPr>
          <w:sz w:val="28"/>
          <w:szCs w:val="28"/>
        </w:rPr>
        <w:t>управління у справах сім</w:t>
      </w:r>
      <w:r>
        <w:rPr>
          <w:sz w:val="28"/>
          <w:szCs w:val="28"/>
        </w:rPr>
        <w:t>ей та</w:t>
      </w:r>
      <w:r w:rsidRPr="00937C0B">
        <w:rPr>
          <w:sz w:val="28"/>
          <w:szCs w:val="28"/>
        </w:rPr>
        <w:t xml:space="preserve"> дітей виконавчого комітету Кременчуцької міської ради.</w:t>
      </w:r>
    </w:p>
    <w:p w:rsidR="00FE0BA4" w:rsidRPr="00937C0B" w:rsidRDefault="00FE0BA4" w:rsidP="004B095E">
      <w:pPr>
        <w:pStyle w:val="1"/>
        <w:shd w:val="clear" w:color="auto" w:fill="auto"/>
        <w:spacing w:before="0" w:line="180" w:lineRule="exact"/>
        <w:ind w:left="23" w:right="40" w:firstLine="544"/>
        <w:jc w:val="both"/>
        <w:rPr>
          <w:b/>
          <w:color w:val="000000"/>
          <w:sz w:val="28"/>
          <w:szCs w:val="28"/>
          <w:lang/>
        </w:rPr>
      </w:pPr>
    </w:p>
    <w:p w:rsidR="00FE0BA4" w:rsidRPr="00937C0B" w:rsidRDefault="00FE0BA4" w:rsidP="004B095E">
      <w:pPr>
        <w:pStyle w:val="1"/>
        <w:shd w:val="clear" w:color="auto" w:fill="auto"/>
        <w:spacing w:before="0" w:line="180" w:lineRule="exact"/>
        <w:ind w:left="23" w:right="40" w:firstLine="544"/>
        <w:jc w:val="both"/>
        <w:rPr>
          <w:b/>
          <w:color w:val="000000"/>
          <w:sz w:val="28"/>
          <w:szCs w:val="28"/>
          <w:lang/>
        </w:rPr>
      </w:pPr>
    </w:p>
    <w:p w:rsidR="00FE0BA4" w:rsidRPr="00937C0B" w:rsidRDefault="00FE0BA4" w:rsidP="004B095E">
      <w:pPr>
        <w:pStyle w:val="1"/>
        <w:shd w:val="clear" w:color="auto" w:fill="auto"/>
        <w:spacing w:before="0" w:line="180" w:lineRule="exact"/>
        <w:ind w:left="23" w:right="40" w:firstLine="544"/>
        <w:jc w:val="both"/>
        <w:rPr>
          <w:b/>
          <w:color w:val="000000"/>
          <w:sz w:val="28"/>
          <w:szCs w:val="28"/>
          <w:lang/>
        </w:rPr>
      </w:pPr>
    </w:p>
    <w:p w:rsidR="00FE0BA4" w:rsidRPr="00937C0B" w:rsidRDefault="00FE0BA4" w:rsidP="002B17B7">
      <w:pPr>
        <w:pStyle w:val="22"/>
        <w:numPr>
          <w:ilvl w:val="0"/>
          <w:numId w:val="14"/>
        </w:numPr>
        <w:shd w:val="clear" w:color="auto" w:fill="auto"/>
        <w:tabs>
          <w:tab w:val="left" w:pos="426"/>
        </w:tabs>
        <w:spacing w:before="0" w:after="0" w:line="280" w:lineRule="exact"/>
        <w:ind w:left="426" w:right="60" w:hanging="426"/>
        <w:rPr>
          <w:b/>
          <w:sz w:val="28"/>
          <w:szCs w:val="28"/>
        </w:rPr>
      </w:pPr>
      <w:r w:rsidRPr="00937C0B">
        <w:rPr>
          <w:b/>
          <w:sz w:val="28"/>
          <w:szCs w:val="28"/>
        </w:rPr>
        <w:t>Координація та контроль за ходом виконання Програми</w:t>
      </w:r>
    </w:p>
    <w:p w:rsidR="00FE0BA4" w:rsidRPr="00937C0B" w:rsidRDefault="00FE0BA4" w:rsidP="009B2CBC">
      <w:pPr>
        <w:pStyle w:val="22"/>
        <w:shd w:val="clear" w:color="auto" w:fill="auto"/>
        <w:tabs>
          <w:tab w:val="left" w:pos="567"/>
        </w:tabs>
        <w:spacing w:before="0" w:after="0" w:line="300" w:lineRule="exact"/>
        <w:ind w:right="60" w:firstLine="425"/>
        <w:rPr>
          <w:sz w:val="28"/>
          <w:szCs w:val="28"/>
        </w:rPr>
      </w:pPr>
      <w:r w:rsidRPr="00937C0B">
        <w:rPr>
          <w:sz w:val="28"/>
          <w:szCs w:val="28"/>
        </w:rPr>
        <w:t>Безпосередній контроль за виконання завдань Програми, а також за цільо</w:t>
      </w:r>
      <w:r w:rsidRPr="00937C0B">
        <w:rPr>
          <w:sz w:val="28"/>
          <w:szCs w:val="28"/>
        </w:rPr>
        <w:softHyphen/>
        <w:t>вим та ефективним використанням коштів, здійснюють відповідальні вико</w:t>
      </w:r>
      <w:r w:rsidRPr="00937C0B">
        <w:rPr>
          <w:sz w:val="28"/>
          <w:szCs w:val="28"/>
        </w:rPr>
        <w:softHyphen/>
        <w:t>навці – головні розпорядники бюджетних коштів, а саме:</w:t>
      </w:r>
    </w:p>
    <w:p w:rsidR="00FE0BA4" w:rsidRPr="00937C0B" w:rsidRDefault="00FE0BA4" w:rsidP="009B2CBC">
      <w:pPr>
        <w:pStyle w:val="31"/>
        <w:numPr>
          <w:ilvl w:val="0"/>
          <w:numId w:val="12"/>
        </w:numPr>
        <w:shd w:val="clear" w:color="auto" w:fill="auto"/>
        <w:tabs>
          <w:tab w:val="left" w:pos="851"/>
        </w:tabs>
        <w:spacing w:before="0" w:after="0" w:line="300" w:lineRule="exact"/>
        <w:ind w:left="851" w:right="-1" w:hanging="425"/>
        <w:jc w:val="left"/>
        <w:rPr>
          <w:sz w:val="28"/>
          <w:szCs w:val="28"/>
        </w:rPr>
      </w:pPr>
      <w:r w:rsidRPr="00937C0B">
        <w:rPr>
          <w:sz w:val="28"/>
          <w:szCs w:val="28"/>
        </w:rPr>
        <w:t>управління житлово-комунального господарства виконавчого комітету Кременчуцької міської ради;</w:t>
      </w:r>
    </w:p>
    <w:p w:rsidR="00FE0BA4" w:rsidRPr="00937C0B" w:rsidRDefault="00FE0BA4" w:rsidP="009B2CBC">
      <w:pPr>
        <w:pStyle w:val="31"/>
        <w:numPr>
          <w:ilvl w:val="0"/>
          <w:numId w:val="12"/>
        </w:numPr>
        <w:shd w:val="clear" w:color="auto" w:fill="auto"/>
        <w:tabs>
          <w:tab w:val="left" w:pos="851"/>
        </w:tabs>
        <w:spacing w:before="0" w:after="0" w:line="300" w:lineRule="exact"/>
        <w:ind w:left="851" w:right="-1" w:hanging="425"/>
        <w:jc w:val="left"/>
        <w:rPr>
          <w:sz w:val="28"/>
          <w:szCs w:val="28"/>
        </w:rPr>
      </w:pPr>
      <w:r w:rsidRPr="00937C0B">
        <w:rPr>
          <w:sz w:val="28"/>
          <w:szCs w:val="28"/>
        </w:rPr>
        <w:t>департамент освіти виконавчого комітету Кременчуцької міської ради;</w:t>
      </w:r>
    </w:p>
    <w:p w:rsidR="00FE0BA4" w:rsidRPr="00937C0B" w:rsidRDefault="00FE0BA4" w:rsidP="009B2CBC">
      <w:pPr>
        <w:pStyle w:val="31"/>
        <w:numPr>
          <w:ilvl w:val="0"/>
          <w:numId w:val="12"/>
        </w:numPr>
        <w:shd w:val="clear" w:color="auto" w:fill="auto"/>
        <w:tabs>
          <w:tab w:val="left" w:pos="851"/>
        </w:tabs>
        <w:spacing w:before="0" w:after="0" w:line="300" w:lineRule="exact"/>
        <w:ind w:left="851" w:right="-1" w:hanging="425"/>
        <w:jc w:val="left"/>
        <w:rPr>
          <w:sz w:val="28"/>
          <w:szCs w:val="28"/>
        </w:rPr>
      </w:pPr>
      <w:r w:rsidRPr="00937C0B">
        <w:rPr>
          <w:sz w:val="28"/>
          <w:szCs w:val="28"/>
        </w:rPr>
        <w:t>управління охорони здоров’я виконавчого комітету Кременчуцької міської ради;</w:t>
      </w:r>
    </w:p>
    <w:p w:rsidR="00FE0BA4" w:rsidRPr="00937C0B" w:rsidRDefault="00FE0BA4" w:rsidP="009B2CBC">
      <w:pPr>
        <w:pStyle w:val="31"/>
        <w:numPr>
          <w:ilvl w:val="0"/>
          <w:numId w:val="12"/>
        </w:numPr>
        <w:shd w:val="clear" w:color="auto" w:fill="auto"/>
        <w:tabs>
          <w:tab w:val="left" w:pos="851"/>
          <w:tab w:val="left" w:pos="6521"/>
          <w:tab w:val="left" w:pos="8505"/>
        </w:tabs>
        <w:spacing w:before="0" w:after="0" w:line="300" w:lineRule="exact"/>
        <w:ind w:left="851" w:hanging="425"/>
        <w:rPr>
          <w:sz w:val="28"/>
          <w:szCs w:val="28"/>
        </w:rPr>
      </w:pPr>
      <w:r w:rsidRPr="00937C0B">
        <w:rPr>
          <w:sz w:val="28"/>
          <w:szCs w:val="28"/>
        </w:rPr>
        <w:t>управління культури та туризму виконавчого комітету Кременчуцької міської ради;</w:t>
      </w:r>
    </w:p>
    <w:p w:rsidR="00FE0BA4" w:rsidRPr="00F97741" w:rsidRDefault="00FE0BA4" w:rsidP="00F97741">
      <w:pPr>
        <w:pStyle w:val="31"/>
        <w:numPr>
          <w:ilvl w:val="0"/>
          <w:numId w:val="12"/>
        </w:numPr>
        <w:shd w:val="clear" w:color="auto" w:fill="auto"/>
        <w:tabs>
          <w:tab w:val="left" w:pos="851"/>
          <w:tab w:val="left" w:pos="6521"/>
          <w:tab w:val="left" w:pos="8505"/>
        </w:tabs>
        <w:spacing w:before="0" w:after="0" w:line="300" w:lineRule="exact"/>
        <w:ind w:left="851" w:hanging="425"/>
        <w:rPr>
          <w:sz w:val="28"/>
          <w:szCs w:val="28"/>
        </w:rPr>
      </w:pPr>
      <w:r w:rsidRPr="00937C0B">
        <w:rPr>
          <w:sz w:val="28"/>
          <w:szCs w:val="28"/>
        </w:rPr>
        <w:t>управління у справах сім</w:t>
      </w:r>
      <w:r>
        <w:rPr>
          <w:sz w:val="28"/>
          <w:szCs w:val="28"/>
        </w:rPr>
        <w:t>ей та</w:t>
      </w:r>
      <w:r w:rsidRPr="00937C0B">
        <w:rPr>
          <w:sz w:val="28"/>
          <w:szCs w:val="28"/>
        </w:rPr>
        <w:t xml:space="preserve"> дітей виконавчого комітету Кременчуцької міської ради.</w:t>
      </w:r>
    </w:p>
    <w:p w:rsidR="00FE0BA4" w:rsidRDefault="00FE0BA4" w:rsidP="00C7496D">
      <w:pPr>
        <w:pStyle w:val="1"/>
        <w:shd w:val="clear" w:color="auto" w:fill="auto"/>
        <w:tabs>
          <w:tab w:val="left" w:pos="426"/>
          <w:tab w:val="left" w:pos="2552"/>
        </w:tabs>
        <w:spacing w:before="0" w:line="300" w:lineRule="exact"/>
        <w:ind w:firstLine="567"/>
        <w:jc w:val="both"/>
        <w:rPr>
          <w:sz w:val="28"/>
          <w:szCs w:val="28"/>
          <w:lang/>
        </w:rPr>
      </w:pPr>
      <w:r w:rsidRPr="00937C0B">
        <w:rPr>
          <w:sz w:val="28"/>
          <w:szCs w:val="28"/>
          <w:lang/>
        </w:rPr>
        <w:t xml:space="preserve">Програма реалізується відповідно до основних заходів та обсягу коштів, які </w:t>
      </w:r>
      <w:r>
        <w:rPr>
          <w:noProof/>
        </w:rPr>
        <w:pict>
          <v:rect id="Rectangle 34" o:spid="_x0000_s1032" style="position:absolute;left:0;text-align:left;margin-left:488.55pt;margin-top:-9.05pt;width:19.8pt;height:25.1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" strokecolor="white">
            <v:textbox>
              <w:txbxContent>
                <w:p w:rsidR="00FE0BA4" w:rsidRPr="003037FE" w:rsidRDefault="00FE0BA4" w:rsidP="003037FE">
                  <w:pPr>
                    <w:rPr>
                      <w:b/>
                      <w:lang w:val="en-US"/>
                    </w:rPr>
                  </w:pPr>
                  <w:r>
                    <w:rPr>
                      <w:b/>
                      <w:lang w:val="en-US"/>
                    </w:rPr>
                    <w:t>8</w:t>
                  </w:r>
                </w:p>
              </w:txbxContent>
            </v:textbox>
          </v:rect>
        </w:pict>
      </w:r>
      <w:r w:rsidRPr="00937C0B">
        <w:rPr>
          <w:sz w:val="28"/>
          <w:szCs w:val="28"/>
          <w:lang/>
        </w:rPr>
        <w:t>виділені на ії виконання. УЖКГ, підпорядковані комунальні підприємства, департамент освіти виконавчого комітету Кременчуцької міської ради, управ</w:t>
      </w:r>
      <w:r w:rsidRPr="00937C0B">
        <w:rPr>
          <w:sz w:val="28"/>
          <w:szCs w:val="28"/>
          <w:lang/>
        </w:rPr>
        <w:softHyphen/>
        <w:t>ління охорони здоров’я виконавчого комітету Кременчуцької міської ради, управління культури та туризму виконавчого комітету Кременчуцької міської ради, управління у справах сім</w:t>
      </w:r>
      <w:r>
        <w:rPr>
          <w:sz w:val="28"/>
          <w:szCs w:val="28"/>
          <w:lang/>
        </w:rPr>
        <w:t>ей та</w:t>
      </w:r>
      <w:r w:rsidRPr="00937C0B">
        <w:rPr>
          <w:sz w:val="28"/>
          <w:szCs w:val="28"/>
          <w:lang/>
        </w:rPr>
        <w:t xml:space="preserve"> дітей </w:t>
      </w:r>
      <w:r>
        <w:rPr>
          <w:sz w:val="28"/>
          <w:szCs w:val="28"/>
          <w:lang/>
        </w:rPr>
        <w:t xml:space="preserve">виконавчого комітету Кременчуцької міської </w:t>
      </w:r>
      <w:r w:rsidRPr="00937C0B">
        <w:rPr>
          <w:sz w:val="28"/>
          <w:szCs w:val="28"/>
          <w:lang/>
        </w:rPr>
        <w:t xml:space="preserve">уточнюють заходи, проміжні строки їх здійснення та обсяги фінансування з урахуванням коштів, що виділяються на виконання Програми. </w:t>
      </w:r>
    </w:p>
    <w:p w:rsidR="00FE0BA4" w:rsidRPr="002363D5" w:rsidRDefault="00FE0BA4" w:rsidP="00C7496D">
      <w:pPr>
        <w:pStyle w:val="1"/>
        <w:shd w:val="clear" w:color="auto" w:fill="auto"/>
        <w:tabs>
          <w:tab w:val="left" w:pos="426"/>
          <w:tab w:val="left" w:pos="2552"/>
        </w:tabs>
        <w:spacing w:before="0" w:line="300" w:lineRule="exact"/>
        <w:ind w:firstLine="567"/>
        <w:jc w:val="both"/>
        <w:rPr>
          <w:sz w:val="28"/>
          <w:szCs w:val="28"/>
          <w:lang/>
        </w:rPr>
      </w:pPr>
      <w:r w:rsidRPr="00937C0B">
        <w:rPr>
          <w:sz w:val="28"/>
          <w:szCs w:val="28"/>
          <w:lang/>
        </w:rPr>
        <w:t xml:space="preserve">Після виконання робіт головним розпорядникам коштів надавати звіт про використання коштів згідно з нормативними актами бухгалтерського обліку та звітності в </w:t>
      </w:r>
      <w:r>
        <w:rPr>
          <w:sz w:val="28"/>
          <w:szCs w:val="28"/>
          <w:lang/>
        </w:rPr>
        <w:t>департамент фінансів</w:t>
      </w:r>
      <w:r w:rsidRPr="00937C0B">
        <w:rPr>
          <w:sz w:val="28"/>
          <w:szCs w:val="28"/>
          <w:lang/>
        </w:rPr>
        <w:t xml:space="preserve"> виконавчого комітету Кременчуцької міської ради.</w:t>
      </w:r>
    </w:p>
    <w:bookmarkEnd w:id="0"/>
    <w:p w:rsidR="00FE0BA4" w:rsidRPr="00937C0B" w:rsidRDefault="00FE0BA4" w:rsidP="00DE736A">
      <w:pPr>
        <w:pStyle w:val="1"/>
        <w:shd w:val="clear" w:color="auto" w:fill="auto"/>
        <w:spacing w:before="0" w:line="300" w:lineRule="exact"/>
        <w:ind w:left="23" w:right="40" w:firstLine="544"/>
        <w:jc w:val="both"/>
        <w:rPr>
          <w:sz w:val="28"/>
          <w:szCs w:val="28"/>
          <w:lang/>
        </w:rPr>
        <w:sectPr w:rsidR="00FE0BA4" w:rsidRPr="00937C0B" w:rsidSect="00135946">
          <w:type w:val="continuous"/>
          <w:pgSz w:w="11906" w:h="16838"/>
          <w:pgMar w:top="241" w:right="566" w:bottom="426" w:left="1560" w:header="113" w:footer="0" w:gutter="0"/>
          <w:cols w:space="708"/>
          <w:docGrid w:linePitch="381"/>
        </w:sectPr>
      </w:pPr>
    </w:p>
    <w:p w:rsidR="00FE0BA4" w:rsidRPr="00937C0B" w:rsidRDefault="00FE0BA4" w:rsidP="0039407D">
      <w:pPr>
        <w:pStyle w:val="22"/>
        <w:shd w:val="clear" w:color="auto" w:fill="auto"/>
        <w:spacing w:before="0" w:after="0" w:line="300" w:lineRule="exact"/>
        <w:ind w:left="7797" w:right="380" w:firstLine="0"/>
        <w:jc w:val="left"/>
        <w:rPr>
          <w:b/>
          <w:sz w:val="28"/>
          <w:szCs w:val="28"/>
        </w:rPr>
      </w:pPr>
      <w:r>
        <w:rPr>
          <w:noProof/>
          <w:lang w:eastAsia="uk-UA"/>
        </w:rPr>
        <w:pict>
          <v:rect id="Rectangle 11" o:spid="_x0000_s1033" style="position:absolute;left:0;text-align:left;margin-left:740.7pt;margin-top:-30.05pt;width:30.7pt;height:28.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" strokecolor="white">
            <v:textbox>
              <w:txbxContent>
                <w:p w:rsidR="00FE0BA4" w:rsidRPr="003037FE" w:rsidRDefault="00FE0BA4" w:rsidP="00813CA3">
                  <w:pPr>
                    <w:rPr>
                      <w:b/>
                      <w:lang w:val="en-US"/>
                    </w:rPr>
                  </w:pPr>
                  <w:r>
                    <w:rPr>
                      <w:b/>
                      <w:lang w:val="en-US"/>
                    </w:rPr>
                    <w:t>9</w:t>
                  </w:r>
                </w:p>
              </w:txbxContent>
            </v:textbox>
          </v:rect>
        </w:pict>
      </w:r>
      <w:r w:rsidRPr="00937C0B">
        <w:rPr>
          <w:b/>
          <w:sz w:val="28"/>
          <w:szCs w:val="28"/>
        </w:rPr>
        <w:t xml:space="preserve">Додаток до міської Програми по видаленню аварійних, сухостійних, фаутних дерев та формуючого кронування дерев, що досягли вікової межі, на 2017-2020 роки </w:t>
      </w:r>
    </w:p>
    <w:p w:rsidR="00FE0BA4" w:rsidRPr="00937C0B" w:rsidRDefault="00FE0BA4" w:rsidP="00396B96">
      <w:pPr>
        <w:pStyle w:val="a2"/>
        <w:shd w:val="clear" w:color="auto" w:fill="auto"/>
        <w:spacing w:line="180" w:lineRule="exact"/>
        <w:rPr>
          <w:sz w:val="28"/>
          <w:szCs w:val="28"/>
          <w:lang/>
        </w:rPr>
      </w:pPr>
    </w:p>
    <w:p w:rsidR="00FE0BA4" w:rsidRPr="00937C0B" w:rsidRDefault="00FE0BA4" w:rsidP="009D5D6A">
      <w:pPr>
        <w:pStyle w:val="a2"/>
        <w:shd w:val="clear" w:color="auto" w:fill="auto"/>
        <w:rPr>
          <w:sz w:val="28"/>
          <w:szCs w:val="28"/>
          <w:lang/>
        </w:rPr>
      </w:pPr>
      <w:r w:rsidRPr="00937C0B">
        <w:rPr>
          <w:sz w:val="28"/>
          <w:szCs w:val="28"/>
          <w:lang/>
        </w:rPr>
        <w:t>Напрями діяльності, заходи та обсяги фінансування міської Програми по видаленню</w:t>
      </w:r>
    </w:p>
    <w:p w:rsidR="00FE0BA4" w:rsidRPr="00937C0B" w:rsidRDefault="00FE0BA4" w:rsidP="009D5D6A">
      <w:pPr>
        <w:pStyle w:val="a2"/>
        <w:shd w:val="clear" w:color="auto" w:fill="auto"/>
        <w:rPr>
          <w:sz w:val="28"/>
          <w:szCs w:val="28"/>
          <w:lang/>
        </w:rPr>
      </w:pPr>
      <w:r w:rsidRPr="00937C0B">
        <w:rPr>
          <w:sz w:val="28"/>
          <w:szCs w:val="28"/>
          <w:lang/>
        </w:rPr>
        <w:t xml:space="preserve"> аварійних, сухостійних, фаутних дерев та формуючого кронування </w:t>
      </w:r>
    </w:p>
    <w:p w:rsidR="00FE0BA4" w:rsidRPr="00937C0B" w:rsidRDefault="00FE0BA4" w:rsidP="009D5D6A">
      <w:pPr>
        <w:pStyle w:val="a2"/>
        <w:shd w:val="clear" w:color="auto" w:fill="auto"/>
        <w:rPr>
          <w:sz w:val="28"/>
          <w:szCs w:val="28"/>
          <w:lang/>
        </w:rPr>
      </w:pPr>
      <w:r w:rsidRPr="00937C0B">
        <w:rPr>
          <w:sz w:val="28"/>
          <w:szCs w:val="28"/>
          <w:lang/>
        </w:rPr>
        <w:t>дерев, що досягли вікової межі, в місті Кременчуці</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6"/>
        <w:gridCol w:w="3025"/>
        <w:gridCol w:w="2552"/>
        <w:gridCol w:w="3403"/>
        <w:gridCol w:w="1985"/>
        <w:gridCol w:w="849"/>
        <w:gridCol w:w="852"/>
        <w:gridCol w:w="849"/>
        <w:gridCol w:w="852"/>
      </w:tblGrid>
      <w:tr w:rsidR="00FE0BA4" w:rsidRPr="008F5828" w:rsidTr="00AA66B3">
        <w:trPr>
          <w:trHeight w:val="696"/>
        </w:trPr>
        <w:tc>
          <w:tcPr>
            <w:tcW w:w="209" w:type="pct"/>
            <w:vMerge w:val="restart"/>
            <w:vAlign w:val="center"/>
          </w:tcPr>
          <w:p w:rsidR="00FE0BA4" w:rsidRPr="00937C0B" w:rsidRDefault="00FE0BA4" w:rsidP="00CA5A68">
            <w:pPr>
              <w:pStyle w:val="a2"/>
              <w:shd w:val="clear" w:color="auto" w:fill="auto"/>
              <w:rPr>
                <w:sz w:val="26"/>
                <w:szCs w:val="26"/>
                <w:lang w:eastAsia="ru-RU"/>
              </w:rPr>
            </w:pPr>
            <w:r w:rsidRPr="00937C0B">
              <w:rPr>
                <w:sz w:val="26"/>
                <w:szCs w:val="26"/>
                <w:lang w:eastAsia="ru-RU"/>
              </w:rPr>
              <w:t>№ з/п</w:t>
            </w:r>
          </w:p>
        </w:tc>
        <w:tc>
          <w:tcPr>
            <w:tcW w:w="1009" w:type="pct"/>
            <w:vMerge w:val="restart"/>
            <w:vAlign w:val="center"/>
          </w:tcPr>
          <w:p w:rsidR="00FE0BA4" w:rsidRPr="00937C0B" w:rsidRDefault="00FE0BA4" w:rsidP="00400879">
            <w:pPr>
              <w:pStyle w:val="a2"/>
              <w:shd w:val="clear" w:color="auto" w:fill="auto"/>
              <w:spacing w:line="240" w:lineRule="auto"/>
              <w:rPr>
                <w:sz w:val="26"/>
                <w:szCs w:val="26"/>
                <w:lang w:eastAsia="ru-RU"/>
              </w:rPr>
            </w:pPr>
            <w:r w:rsidRPr="00937C0B">
              <w:rPr>
                <w:sz w:val="26"/>
                <w:szCs w:val="26"/>
                <w:lang w:eastAsia="ru-RU"/>
              </w:rPr>
              <w:t xml:space="preserve">Назва напряму діяльності </w:t>
            </w:r>
            <w:r w:rsidRPr="00937C0B">
              <w:rPr>
                <w:sz w:val="22"/>
                <w:szCs w:val="22"/>
                <w:lang w:eastAsia="ru-RU"/>
              </w:rPr>
              <w:t>(пріоритетні завдання)</w:t>
            </w:r>
          </w:p>
        </w:tc>
        <w:tc>
          <w:tcPr>
            <w:tcW w:w="851" w:type="pct"/>
            <w:vMerge w:val="restart"/>
            <w:vAlign w:val="center"/>
          </w:tcPr>
          <w:p w:rsidR="00FE0BA4" w:rsidRPr="00937C0B" w:rsidRDefault="00FE0BA4" w:rsidP="00400879">
            <w:pPr>
              <w:pStyle w:val="a2"/>
              <w:shd w:val="clear" w:color="auto" w:fill="auto"/>
              <w:spacing w:line="240" w:lineRule="auto"/>
              <w:rPr>
                <w:sz w:val="26"/>
                <w:szCs w:val="26"/>
                <w:lang w:eastAsia="ru-RU"/>
              </w:rPr>
            </w:pPr>
            <w:r w:rsidRPr="00937C0B">
              <w:rPr>
                <w:sz w:val="26"/>
                <w:szCs w:val="26"/>
                <w:lang w:eastAsia="ru-RU"/>
              </w:rPr>
              <w:t>Перелік заходів Програми</w:t>
            </w:r>
          </w:p>
          <w:p w:rsidR="00FE0BA4" w:rsidRPr="00937C0B" w:rsidRDefault="00FE0BA4" w:rsidP="00400879">
            <w:pPr>
              <w:pStyle w:val="a2"/>
              <w:shd w:val="clear" w:color="auto" w:fill="auto"/>
              <w:spacing w:line="240" w:lineRule="auto"/>
              <w:rPr>
                <w:sz w:val="26"/>
                <w:szCs w:val="26"/>
                <w:lang w:eastAsia="ru-RU"/>
              </w:rPr>
            </w:pPr>
          </w:p>
        </w:tc>
        <w:tc>
          <w:tcPr>
            <w:tcW w:w="1135" w:type="pct"/>
            <w:vMerge w:val="restart"/>
            <w:vAlign w:val="center"/>
          </w:tcPr>
          <w:p w:rsidR="00FE0BA4" w:rsidRPr="00937C0B" w:rsidRDefault="00FE0BA4" w:rsidP="00400879">
            <w:pPr>
              <w:pStyle w:val="a2"/>
              <w:shd w:val="clear" w:color="auto" w:fill="auto"/>
              <w:spacing w:line="240" w:lineRule="auto"/>
              <w:rPr>
                <w:sz w:val="26"/>
                <w:szCs w:val="26"/>
                <w:lang w:eastAsia="ru-RU"/>
              </w:rPr>
            </w:pPr>
            <w:r w:rsidRPr="00937C0B">
              <w:rPr>
                <w:sz w:val="26"/>
                <w:szCs w:val="26"/>
                <w:lang w:eastAsia="ru-RU"/>
              </w:rPr>
              <w:t>Виконавець</w:t>
            </w:r>
          </w:p>
        </w:tc>
        <w:tc>
          <w:tcPr>
            <w:tcW w:w="662" w:type="pct"/>
            <w:vMerge w:val="restart"/>
            <w:vAlign w:val="center"/>
          </w:tcPr>
          <w:p w:rsidR="00FE0BA4" w:rsidRPr="00937C0B" w:rsidRDefault="00FE0BA4" w:rsidP="00400879">
            <w:pPr>
              <w:pStyle w:val="a2"/>
              <w:shd w:val="clear" w:color="auto" w:fill="auto"/>
              <w:spacing w:line="240" w:lineRule="auto"/>
              <w:rPr>
                <w:sz w:val="26"/>
                <w:szCs w:val="26"/>
                <w:lang w:eastAsia="ru-RU"/>
              </w:rPr>
            </w:pPr>
            <w:r w:rsidRPr="00937C0B">
              <w:rPr>
                <w:sz w:val="26"/>
                <w:szCs w:val="26"/>
                <w:lang w:eastAsia="ru-RU"/>
              </w:rPr>
              <w:t>Джерело фінансування</w:t>
            </w:r>
          </w:p>
        </w:tc>
        <w:tc>
          <w:tcPr>
            <w:tcW w:w="1135" w:type="pct"/>
            <w:gridSpan w:val="4"/>
          </w:tcPr>
          <w:p w:rsidR="00FE0BA4" w:rsidRPr="00937C0B" w:rsidRDefault="00FE0BA4" w:rsidP="00DC4B33">
            <w:pPr>
              <w:pStyle w:val="a2"/>
              <w:shd w:val="clear" w:color="auto" w:fill="auto"/>
              <w:rPr>
                <w:sz w:val="26"/>
                <w:szCs w:val="26"/>
                <w:lang w:eastAsia="ru-RU"/>
              </w:rPr>
            </w:pPr>
            <w:r w:rsidRPr="00937C0B">
              <w:rPr>
                <w:sz w:val="26"/>
                <w:szCs w:val="26"/>
                <w:lang w:eastAsia="ru-RU"/>
              </w:rPr>
              <w:t>Орієнтовні обсяги фінансування, тис. грн.</w:t>
            </w:r>
          </w:p>
        </w:tc>
      </w:tr>
      <w:tr w:rsidR="00FE0BA4" w:rsidRPr="00937C0B" w:rsidTr="00AA66B3">
        <w:trPr>
          <w:trHeight w:val="530"/>
        </w:trPr>
        <w:tc>
          <w:tcPr>
            <w:tcW w:w="209" w:type="pct"/>
            <w:vMerge/>
            <w:vAlign w:val="center"/>
          </w:tcPr>
          <w:p w:rsidR="00FE0BA4" w:rsidRPr="00937C0B" w:rsidRDefault="00FE0BA4" w:rsidP="00CA5A68">
            <w:pPr>
              <w:pStyle w:val="a2"/>
              <w:shd w:val="clear" w:color="auto" w:fill="auto"/>
              <w:rPr>
                <w:sz w:val="26"/>
                <w:szCs w:val="26"/>
                <w:lang w:eastAsia="ru-RU"/>
              </w:rPr>
            </w:pPr>
          </w:p>
        </w:tc>
        <w:tc>
          <w:tcPr>
            <w:tcW w:w="1009" w:type="pct"/>
            <w:vMerge/>
            <w:vAlign w:val="center"/>
          </w:tcPr>
          <w:p w:rsidR="00FE0BA4" w:rsidRPr="00937C0B" w:rsidRDefault="00FE0BA4" w:rsidP="00E85CAE">
            <w:pPr>
              <w:pStyle w:val="a2"/>
              <w:shd w:val="clear" w:color="auto" w:fill="auto"/>
              <w:jc w:val="left"/>
              <w:rPr>
                <w:sz w:val="26"/>
                <w:szCs w:val="26"/>
                <w:lang w:eastAsia="ru-RU"/>
              </w:rPr>
            </w:pPr>
          </w:p>
        </w:tc>
        <w:tc>
          <w:tcPr>
            <w:tcW w:w="851" w:type="pct"/>
            <w:vMerge/>
            <w:vAlign w:val="center"/>
          </w:tcPr>
          <w:p w:rsidR="00FE0BA4" w:rsidRPr="00937C0B" w:rsidRDefault="00FE0BA4" w:rsidP="00CA5A68">
            <w:pPr>
              <w:pStyle w:val="a2"/>
              <w:shd w:val="clear" w:color="auto" w:fill="auto"/>
              <w:rPr>
                <w:b w:val="0"/>
                <w:sz w:val="26"/>
                <w:szCs w:val="26"/>
                <w:lang w:eastAsia="ru-RU"/>
              </w:rPr>
            </w:pPr>
          </w:p>
        </w:tc>
        <w:tc>
          <w:tcPr>
            <w:tcW w:w="1135" w:type="pct"/>
            <w:vMerge/>
            <w:vAlign w:val="center"/>
          </w:tcPr>
          <w:p w:rsidR="00FE0BA4" w:rsidRPr="00937C0B" w:rsidRDefault="00FE0BA4" w:rsidP="00A65C4B">
            <w:pPr>
              <w:pStyle w:val="a2"/>
              <w:shd w:val="clear" w:color="auto" w:fill="auto"/>
              <w:spacing w:line="240" w:lineRule="auto"/>
              <w:jc w:val="left"/>
              <w:rPr>
                <w:sz w:val="26"/>
                <w:szCs w:val="26"/>
                <w:lang w:eastAsia="ru-RU"/>
              </w:rPr>
            </w:pPr>
          </w:p>
        </w:tc>
        <w:tc>
          <w:tcPr>
            <w:tcW w:w="662" w:type="pct"/>
            <w:vMerge/>
            <w:vAlign w:val="center"/>
          </w:tcPr>
          <w:p w:rsidR="00FE0BA4" w:rsidRPr="00937C0B" w:rsidRDefault="00FE0BA4" w:rsidP="00CA5A68">
            <w:pPr>
              <w:pStyle w:val="a2"/>
              <w:shd w:val="clear" w:color="auto" w:fill="auto"/>
              <w:rPr>
                <w:b w:val="0"/>
                <w:sz w:val="26"/>
                <w:szCs w:val="26"/>
                <w:lang w:eastAsia="ru-RU"/>
              </w:rPr>
            </w:pPr>
          </w:p>
        </w:tc>
        <w:tc>
          <w:tcPr>
            <w:tcW w:w="283" w:type="pct"/>
          </w:tcPr>
          <w:p w:rsidR="00FE0BA4" w:rsidRPr="00937C0B" w:rsidRDefault="00FE0BA4" w:rsidP="00CA5A68">
            <w:pPr>
              <w:pStyle w:val="a2"/>
              <w:shd w:val="clear" w:color="auto" w:fill="auto"/>
              <w:rPr>
                <w:color w:val="000000"/>
                <w:sz w:val="26"/>
                <w:szCs w:val="26"/>
                <w:lang w:eastAsia="ru-RU"/>
              </w:rPr>
            </w:pPr>
            <w:r w:rsidRPr="00937C0B">
              <w:rPr>
                <w:color w:val="000000"/>
                <w:sz w:val="26"/>
                <w:szCs w:val="26"/>
                <w:lang w:eastAsia="ru-RU"/>
              </w:rPr>
              <w:t>2017 рік</w:t>
            </w:r>
          </w:p>
        </w:tc>
        <w:tc>
          <w:tcPr>
            <w:tcW w:w="284" w:type="pct"/>
          </w:tcPr>
          <w:p w:rsidR="00FE0BA4" w:rsidRPr="00937C0B" w:rsidRDefault="00FE0BA4" w:rsidP="00CA5A68">
            <w:pPr>
              <w:pStyle w:val="a2"/>
              <w:shd w:val="clear" w:color="auto" w:fill="auto"/>
              <w:rPr>
                <w:color w:val="000000"/>
                <w:sz w:val="26"/>
                <w:szCs w:val="26"/>
                <w:lang w:eastAsia="ru-RU"/>
              </w:rPr>
            </w:pPr>
            <w:r w:rsidRPr="00937C0B">
              <w:rPr>
                <w:color w:val="000000"/>
                <w:sz w:val="26"/>
                <w:szCs w:val="26"/>
                <w:lang w:eastAsia="ru-RU"/>
              </w:rPr>
              <w:t>2018 рік</w:t>
            </w:r>
          </w:p>
        </w:tc>
        <w:tc>
          <w:tcPr>
            <w:tcW w:w="283" w:type="pct"/>
          </w:tcPr>
          <w:p w:rsidR="00FE0BA4" w:rsidRPr="00937C0B" w:rsidRDefault="00FE0BA4" w:rsidP="00CA5A68">
            <w:pPr>
              <w:pStyle w:val="a2"/>
              <w:shd w:val="clear" w:color="auto" w:fill="auto"/>
              <w:rPr>
                <w:color w:val="000000"/>
                <w:sz w:val="26"/>
                <w:szCs w:val="26"/>
                <w:lang w:eastAsia="ru-RU"/>
              </w:rPr>
            </w:pPr>
            <w:r w:rsidRPr="00937C0B">
              <w:rPr>
                <w:color w:val="000000"/>
                <w:sz w:val="26"/>
                <w:szCs w:val="26"/>
                <w:lang w:eastAsia="ru-RU"/>
              </w:rPr>
              <w:t>2019 рік</w:t>
            </w:r>
          </w:p>
        </w:tc>
        <w:tc>
          <w:tcPr>
            <w:tcW w:w="284" w:type="pct"/>
          </w:tcPr>
          <w:p w:rsidR="00FE0BA4" w:rsidRPr="00937C0B" w:rsidRDefault="00FE0BA4" w:rsidP="00E67C7A">
            <w:pPr>
              <w:pStyle w:val="a2"/>
              <w:shd w:val="clear" w:color="auto" w:fill="auto"/>
              <w:rPr>
                <w:color w:val="000000"/>
                <w:sz w:val="26"/>
                <w:szCs w:val="26"/>
                <w:lang w:eastAsia="ru-RU"/>
              </w:rPr>
            </w:pPr>
            <w:r w:rsidRPr="00937C0B">
              <w:rPr>
                <w:color w:val="000000"/>
                <w:sz w:val="26"/>
                <w:szCs w:val="26"/>
                <w:lang w:eastAsia="ru-RU"/>
              </w:rPr>
              <w:t>2020 рік</w:t>
            </w:r>
          </w:p>
        </w:tc>
      </w:tr>
      <w:tr w:rsidR="00FE0BA4" w:rsidRPr="00937C0B" w:rsidTr="00AA66B3">
        <w:trPr>
          <w:trHeight w:val="696"/>
        </w:trPr>
        <w:tc>
          <w:tcPr>
            <w:tcW w:w="209" w:type="pct"/>
            <w:vAlign w:val="center"/>
          </w:tcPr>
          <w:p w:rsidR="00FE0BA4" w:rsidRPr="00937C0B" w:rsidRDefault="00FE0BA4" w:rsidP="00CA5A68">
            <w:pPr>
              <w:pStyle w:val="a2"/>
              <w:shd w:val="clear" w:color="auto" w:fill="auto"/>
              <w:rPr>
                <w:b w:val="0"/>
                <w:sz w:val="26"/>
                <w:szCs w:val="26"/>
                <w:lang w:eastAsia="ru-RU"/>
              </w:rPr>
            </w:pPr>
            <w:r w:rsidRPr="00937C0B">
              <w:rPr>
                <w:b w:val="0"/>
                <w:sz w:val="26"/>
                <w:szCs w:val="26"/>
                <w:lang w:eastAsia="ru-RU"/>
              </w:rPr>
              <w:t>1.</w:t>
            </w:r>
          </w:p>
        </w:tc>
        <w:tc>
          <w:tcPr>
            <w:tcW w:w="1009" w:type="pct"/>
            <w:vAlign w:val="center"/>
          </w:tcPr>
          <w:p w:rsidR="00FE0BA4" w:rsidRPr="00937C0B" w:rsidRDefault="00FE0BA4" w:rsidP="00172038">
            <w:pPr>
              <w:pStyle w:val="a2"/>
              <w:shd w:val="clear" w:color="auto" w:fill="auto"/>
              <w:spacing w:line="240" w:lineRule="auto"/>
              <w:jc w:val="left"/>
              <w:rPr>
                <w:color w:val="000000"/>
                <w:sz w:val="26"/>
                <w:szCs w:val="26"/>
                <w:lang w:eastAsia="ru-RU"/>
              </w:rPr>
            </w:pPr>
            <w:r w:rsidRPr="00937C0B">
              <w:rPr>
                <w:b w:val="0"/>
                <w:color w:val="000000"/>
                <w:sz w:val="26"/>
                <w:szCs w:val="26"/>
                <w:lang w:eastAsia="ru-RU"/>
              </w:rPr>
              <w:t>Зелені насадження на дорогах та у парках, скверах, зонах загального користування</w:t>
            </w:r>
          </w:p>
        </w:tc>
        <w:tc>
          <w:tcPr>
            <w:tcW w:w="851" w:type="pct"/>
            <w:vMerge w:val="restart"/>
            <w:vAlign w:val="center"/>
          </w:tcPr>
          <w:p w:rsidR="00FE0BA4" w:rsidRPr="00937C0B" w:rsidRDefault="00FE0BA4" w:rsidP="00AA66B3">
            <w:pPr>
              <w:spacing w:line="260" w:lineRule="exact"/>
              <w:jc w:val="center"/>
              <w:rPr>
                <w:color w:val="000000"/>
                <w:sz w:val="24"/>
                <w:szCs w:val="24"/>
                <w:lang w:val="uk-UA"/>
              </w:rPr>
            </w:pPr>
            <w:r w:rsidRPr="00937C0B">
              <w:rPr>
                <w:color w:val="000000"/>
                <w:sz w:val="24"/>
                <w:szCs w:val="24"/>
                <w:lang w:val="uk-UA"/>
              </w:rPr>
              <w:t>Видалення аварійних, сухостійних, фаутних дерев та формуюче кронування дерев, що досягли вікової межі</w:t>
            </w:r>
          </w:p>
          <w:p w:rsidR="00FE0BA4" w:rsidRPr="00937C0B" w:rsidRDefault="00FE0BA4" w:rsidP="00255F2F">
            <w:pPr>
              <w:jc w:val="center"/>
              <w:rPr>
                <w:b/>
                <w:color w:val="000000"/>
                <w:sz w:val="24"/>
                <w:szCs w:val="24"/>
                <w:lang w:val="uk-UA"/>
              </w:rPr>
            </w:pPr>
          </w:p>
        </w:tc>
        <w:tc>
          <w:tcPr>
            <w:tcW w:w="1135" w:type="pct"/>
            <w:vAlign w:val="center"/>
          </w:tcPr>
          <w:p w:rsidR="00FE0BA4" w:rsidRPr="00937C0B" w:rsidRDefault="00FE0BA4" w:rsidP="00A65C4B">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УЖКГ, КП «Благоустрій Кременчука»</w:t>
            </w:r>
          </w:p>
        </w:tc>
        <w:tc>
          <w:tcPr>
            <w:tcW w:w="662" w:type="pct"/>
            <w:vAlign w:val="center"/>
          </w:tcPr>
          <w:p w:rsidR="00FE0BA4" w:rsidRPr="00937C0B" w:rsidRDefault="00FE0BA4" w:rsidP="00CA5A68">
            <w:pPr>
              <w:pStyle w:val="a2"/>
              <w:shd w:val="clear" w:color="auto" w:fill="auto"/>
              <w:rPr>
                <w:b w:val="0"/>
                <w:color w:val="000000"/>
                <w:sz w:val="26"/>
                <w:szCs w:val="26"/>
                <w:lang w:eastAsia="ru-RU"/>
              </w:rPr>
            </w:pPr>
            <w:r w:rsidRPr="00937C0B">
              <w:rPr>
                <w:b w:val="0"/>
                <w:color w:val="000000"/>
                <w:sz w:val="26"/>
                <w:szCs w:val="26"/>
                <w:lang w:eastAsia="ru-RU"/>
              </w:rPr>
              <w:t>Міський бюджет</w:t>
            </w:r>
          </w:p>
        </w:tc>
        <w:tc>
          <w:tcPr>
            <w:tcW w:w="283" w:type="pct"/>
            <w:vMerge w:val="restart"/>
          </w:tcPr>
          <w:p w:rsidR="00FE0BA4" w:rsidRPr="006C11D5" w:rsidRDefault="00FE0BA4" w:rsidP="006D1B6A">
            <w:pPr>
              <w:pStyle w:val="a2"/>
              <w:shd w:val="clear" w:color="auto" w:fill="auto"/>
              <w:rPr>
                <w:color w:val="000000"/>
                <w:sz w:val="26"/>
                <w:szCs w:val="26"/>
                <w:lang w:val="en-US" w:eastAsia="ru-RU"/>
              </w:rPr>
            </w:pPr>
            <w:r>
              <w:rPr>
                <w:color w:val="000000"/>
                <w:sz w:val="26"/>
                <w:szCs w:val="26"/>
                <w:lang w:val="en-US" w:eastAsia="ru-RU"/>
              </w:rPr>
              <w:t>2000</w:t>
            </w:r>
          </w:p>
        </w:tc>
        <w:tc>
          <w:tcPr>
            <w:tcW w:w="284" w:type="pct"/>
            <w:vMerge w:val="restart"/>
          </w:tcPr>
          <w:p w:rsidR="00FE0BA4" w:rsidRPr="006C11D5" w:rsidRDefault="00FE0BA4" w:rsidP="006D1B6A">
            <w:pPr>
              <w:pStyle w:val="a2"/>
              <w:shd w:val="clear" w:color="auto" w:fill="auto"/>
              <w:rPr>
                <w:color w:val="000000"/>
                <w:sz w:val="26"/>
                <w:szCs w:val="26"/>
                <w:lang w:val="en-US" w:eastAsia="ru-RU"/>
              </w:rPr>
            </w:pPr>
            <w:r>
              <w:rPr>
                <w:color w:val="000000"/>
                <w:sz w:val="26"/>
                <w:szCs w:val="26"/>
                <w:lang w:val="en-US" w:eastAsia="ru-RU"/>
              </w:rPr>
              <w:t>2000</w:t>
            </w:r>
          </w:p>
        </w:tc>
        <w:tc>
          <w:tcPr>
            <w:tcW w:w="283" w:type="pct"/>
            <w:vMerge w:val="restart"/>
          </w:tcPr>
          <w:p w:rsidR="00FE0BA4" w:rsidRPr="00937C0B" w:rsidRDefault="00FE0BA4" w:rsidP="00EB2FE4">
            <w:pPr>
              <w:pStyle w:val="a2"/>
              <w:rPr>
                <w:color w:val="000000"/>
                <w:sz w:val="26"/>
                <w:szCs w:val="26"/>
                <w:lang w:eastAsia="ru-RU"/>
              </w:rPr>
            </w:pPr>
            <w:r w:rsidRPr="00937C0B">
              <w:rPr>
                <w:color w:val="000000"/>
                <w:sz w:val="26"/>
                <w:szCs w:val="26"/>
                <w:lang w:eastAsia="ru-RU"/>
              </w:rPr>
              <w:t>1500</w:t>
            </w:r>
          </w:p>
        </w:tc>
        <w:tc>
          <w:tcPr>
            <w:tcW w:w="284" w:type="pct"/>
            <w:vMerge w:val="restart"/>
          </w:tcPr>
          <w:p w:rsidR="00FE0BA4" w:rsidRPr="00937C0B" w:rsidRDefault="00FE0BA4" w:rsidP="00FE77EF">
            <w:pPr>
              <w:pStyle w:val="a2"/>
              <w:shd w:val="clear" w:color="auto" w:fill="auto"/>
              <w:rPr>
                <w:color w:val="000000"/>
                <w:sz w:val="26"/>
                <w:szCs w:val="26"/>
                <w:lang w:eastAsia="ru-RU"/>
              </w:rPr>
            </w:pPr>
            <w:r w:rsidRPr="00937C0B">
              <w:rPr>
                <w:color w:val="000000"/>
                <w:sz w:val="26"/>
                <w:szCs w:val="26"/>
                <w:lang w:eastAsia="ru-RU"/>
              </w:rPr>
              <w:t>1500</w:t>
            </w:r>
          </w:p>
          <w:p w:rsidR="00FE0BA4" w:rsidRPr="00937C0B" w:rsidRDefault="00FE0BA4" w:rsidP="000C61B6">
            <w:pPr>
              <w:pStyle w:val="a2"/>
              <w:jc w:val="left"/>
              <w:rPr>
                <w:color w:val="000000"/>
                <w:sz w:val="26"/>
                <w:szCs w:val="26"/>
                <w:lang w:eastAsia="ru-RU"/>
              </w:rPr>
            </w:pPr>
          </w:p>
        </w:tc>
      </w:tr>
      <w:tr w:rsidR="00FE0BA4" w:rsidRPr="00937C0B" w:rsidTr="00AA66B3">
        <w:tc>
          <w:tcPr>
            <w:tcW w:w="209" w:type="pct"/>
          </w:tcPr>
          <w:p w:rsidR="00FE0BA4" w:rsidRPr="00937C0B" w:rsidRDefault="00FE0BA4" w:rsidP="0020655A">
            <w:pPr>
              <w:pStyle w:val="a2"/>
              <w:shd w:val="clear" w:color="auto" w:fill="auto"/>
              <w:rPr>
                <w:b w:val="0"/>
                <w:sz w:val="26"/>
                <w:szCs w:val="26"/>
                <w:lang w:eastAsia="ru-RU"/>
              </w:rPr>
            </w:pPr>
            <w:r w:rsidRPr="00937C0B">
              <w:rPr>
                <w:b w:val="0"/>
                <w:sz w:val="26"/>
                <w:szCs w:val="26"/>
                <w:lang w:eastAsia="ru-RU"/>
              </w:rPr>
              <w:t>2.</w:t>
            </w:r>
          </w:p>
        </w:tc>
        <w:tc>
          <w:tcPr>
            <w:tcW w:w="1009" w:type="pct"/>
          </w:tcPr>
          <w:p w:rsidR="00FE0BA4" w:rsidRPr="00937C0B" w:rsidRDefault="00FE0BA4" w:rsidP="006C464F">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Зелені насадження зон загального користування приватного сектору</w:t>
            </w:r>
          </w:p>
        </w:tc>
        <w:tc>
          <w:tcPr>
            <w:tcW w:w="851" w:type="pct"/>
            <w:vMerge/>
          </w:tcPr>
          <w:p w:rsidR="00FE0BA4" w:rsidRPr="00937C0B" w:rsidRDefault="00FE0BA4" w:rsidP="00255F2F">
            <w:pPr>
              <w:jc w:val="center"/>
              <w:rPr>
                <w:color w:val="000000"/>
                <w:sz w:val="24"/>
                <w:szCs w:val="24"/>
                <w:lang w:val="uk-UA"/>
              </w:rPr>
            </w:pPr>
          </w:p>
        </w:tc>
        <w:tc>
          <w:tcPr>
            <w:tcW w:w="1135" w:type="pct"/>
          </w:tcPr>
          <w:p w:rsidR="00FE0BA4" w:rsidRPr="00937C0B" w:rsidRDefault="00FE0BA4">
            <w:pPr>
              <w:rPr>
                <w:color w:val="000000"/>
                <w:sz w:val="26"/>
                <w:szCs w:val="26"/>
                <w:lang w:val="uk-UA"/>
              </w:rPr>
            </w:pPr>
            <w:r w:rsidRPr="00937C0B">
              <w:rPr>
                <w:color w:val="000000"/>
                <w:sz w:val="26"/>
                <w:szCs w:val="26"/>
                <w:lang w:val="uk-UA"/>
              </w:rPr>
              <w:t xml:space="preserve">УЖКГ, </w:t>
            </w:r>
          </w:p>
          <w:p w:rsidR="00FE0BA4" w:rsidRPr="00937C0B" w:rsidRDefault="00FE0BA4">
            <w:pPr>
              <w:rPr>
                <w:lang w:val="uk-UA"/>
              </w:rPr>
            </w:pPr>
            <w:r w:rsidRPr="00937C0B">
              <w:rPr>
                <w:color w:val="000000"/>
                <w:sz w:val="26"/>
                <w:szCs w:val="26"/>
                <w:lang w:val="uk-UA"/>
              </w:rPr>
              <w:t>КП «Благоустрій Кременчука»</w:t>
            </w:r>
          </w:p>
        </w:tc>
        <w:tc>
          <w:tcPr>
            <w:tcW w:w="662" w:type="pct"/>
          </w:tcPr>
          <w:p w:rsidR="00FE0BA4" w:rsidRPr="00937C0B" w:rsidRDefault="00FE0BA4" w:rsidP="00901A6B">
            <w:pPr>
              <w:jc w:val="center"/>
              <w:rPr>
                <w:color w:val="000000"/>
                <w:sz w:val="26"/>
                <w:szCs w:val="26"/>
                <w:lang w:val="uk-UA"/>
              </w:rPr>
            </w:pPr>
            <w:r w:rsidRPr="00937C0B">
              <w:rPr>
                <w:color w:val="000000"/>
                <w:sz w:val="26"/>
                <w:szCs w:val="26"/>
                <w:lang w:val="uk-UA"/>
              </w:rPr>
              <w:t>Міський бюджет</w:t>
            </w:r>
          </w:p>
        </w:tc>
        <w:tc>
          <w:tcPr>
            <w:tcW w:w="283" w:type="pct"/>
            <w:vMerge/>
          </w:tcPr>
          <w:p w:rsidR="00FE0BA4" w:rsidRPr="00937C0B" w:rsidRDefault="00FE0BA4" w:rsidP="0011534B">
            <w:pPr>
              <w:pStyle w:val="a2"/>
              <w:shd w:val="clear" w:color="auto" w:fill="auto"/>
              <w:rPr>
                <w:color w:val="000000"/>
                <w:sz w:val="26"/>
                <w:szCs w:val="26"/>
                <w:lang w:eastAsia="ru-RU"/>
              </w:rPr>
            </w:pPr>
          </w:p>
        </w:tc>
        <w:tc>
          <w:tcPr>
            <w:tcW w:w="284" w:type="pct"/>
            <w:vMerge/>
          </w:tcPr>
          <w:p w:rsidR="00FE0BA4" w:rsidRPr="00937C0B" w:rsidRDefault="00FE0BA4" w:rsidP="0011534B">
            <w:pPr>
              <w:pStyle w:val="a2"/>
              <w:shd w:val="clear" w:color="auto" w:fill="auto"/>
              <w:rPr>
                <w:color w:val="000000"/>
                <w:sz w:val="26"/>
                <w:szCs w:val="26"/>
                <w:lang w:eastAsia="ru-RU"/>
              </w:rPr>
            </w:pPr>
          </w:p>
        </w:tc>
        <w:tc>
          <w:tcPr>
            <w:tcW w:w="283" w:type="pct"/>
            <w:vMerge/>
          </w:tcPr>
          <w:p w:rsidR="00FE0BA4" w:rsidRPr="00937C0B" w:rsidRDefault="00FE0BA4" w:rsidP="00EB2FE4">
            <w:pPr>
              <w:pStyle w:val="a2"/>
              <w:rPr>
                <w:color w:val="000000"/>
                <w:sz w:val="26"/>
                <w:szCs w:val="26"/>
                <w:lang w:eastAsia="ru-RU"/>
              </w:rPr>
            </w:pPr>
          </w:p>
        </w:tc>
        <w:tc>
          <w:tcPr>
            <w:tcW w:w="284" w:type="pct"/>
            <w:vMerge/>
          </w:tcPr>
          <w:p w:rsidR="00FE0BA4" w:rsidRPr="00937C0B" w:rsidRDefault="00FE0BA4" w:rsidP="000C61B6">
            <w:pPr>
              <w:pStyle w:val="a2"/>
              <w:jc w:val="left"/>
              <w:rPr>
                <w:color w:val="000000"/>
                <w:sz w:val="26"/>
                <w:szCs w:val="26"/>
                <w:lang w:eastAsia="ru-RU"/>
              </w:rPr>
            </w:pPr>
          </w:p>
        </w:tc>
      </w:tr>
      <w:tr w:rsidR="00FE0BA4" w:rsidRPr="00937C0B" w:rsidTr="00AA66B3">
        <w:tc>
          <w:tcPr>
            <w:tcW w:w="209" w:type="pct"/>
          </w:tcPr>
          <w:p w:rsidR="00FE0BA4" w:rsidRPr="00937C0B" w:rsidRDefault="00FE0BA4" w:rsidP="00A62B01">
            <w:pPr>
              <w:pStyle w:val="a2"/>
              <w:shd w:val="clear" w:color="auto" w:fill="auto"/>
              <w:rPr>
                <w:b w:val="0"/>
                <w:sz w:val="26"/>
                <w:szCs w:val="26"/>
                <w:lang w:eastAsia="ru-RU"/>
              </w:rPr>
            </w:pPr>
            <w:r w:rsidRPr="00937C0B">
              <w:rPr>
                <w:b w:val="0"/>
                <w:sz w:val="26"/>
                <w:szCs w:val="26"/>
                <w:lang w:eastAsia="ru-RU"/>
              </w:rPr>
              <w:t>3.</w:t>
            </w:r>
          </w:p>
        </w:tc>
        <w:tc>
          <w:tcPr>
            <w:tcW w:w="1009" w:type="pct"/>
          </w:tcPr>
          <w:p w:rsidR="00FE0BA4" w:rsidRPr="00937C0B" w:rsidRDefault="00FE0BA4" w:rsidP="006C464F">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Зелені насадження прибудинкових територій</w:t>
            </w:r>
          </w:p>
        </w:tc>
        <w:tc>
          <w:tcPr>
            <w:tcW w:w="851" w:type="pct"/>
            <w:vMerge/>
          </w:tcPr>
          <w:p w:rsidR="00FE0BA4" w:rsidRPr="00937C0B" w:rsidRDefault="00FE0BA4" w:rsidP="00255F2F">
            <w:pPr>
              <w:jc w:val="center"/>
              <w:rPr>
                <w:color w:val="000000"/>
                <w:sz w:val="24"/>
                <w:szCs w:val="24"/>
                <w:lang w:val="uk-UA"/>
              </w:rPr>
            </w:pPr>
          </w:p>
        </w:tc>
        <w:tc>
          <w:tcPr>
            <w:tcW w:w="1135" w:type="pct"/>
          </w:tcPr>
          <w:p w:rsidR="00FE0BA4" w:rsidRPr="00937C0B" w:rsidRDefault="00FE0BA4">
            <w:pPr>
              <w:rPr>
                <w:color w:val="000000"/>
                <w:sz w:val="26"/>
                <w:szCs w:val="26"/>
                <w:lang w:val="uk-UA"/>
              </w:rPr>
            </w:pPr>
            <w:r w:rsidRPr="00937C0B">
              <w:rPr>
                <w:color w:val="000000"/>
                <w:sz w:val="26"/>
                <w:szCs w:val="26"/>
                <w:lang w:val="uk-UA"/>
              </w:rPr>
              <w:t xml:space="preserve">УЖКГ, </w:t>
            </w:r>
          </w:p>
          <w:p w:rsidR="00FE0BA4" w:rsidRPr="00937C0B" w:rsidRDefault="00FE0BA4">
            <w:pPr>
              <w:rPr>
                <w:lang w:val="uk-UA"/>
              </w:rPr>
            </w:pPr>
            <w:r w:rsidRPr="00937C0B">
              <w:rPr>
                <w:color w:val="000000"/>
                <w:sz w:val="26"/>
                <w:szCs w:val="26"/>
                <w:lang w:val="uk-UA"/>
              </w:rPr>
              <w:t>КП «Благоустрій Кременчука»</w:t>
            </w:r>
          </w:p>
        </w:tc>
        <w:tc>
          <w:tcPr>
            <w:tcW w:w="662" w:type="pct"/>
          </w:tcPr>
          <w:p w:rsidR="00FE0BA4" w:rsidRPr="00937C0B" w:rsidRDefault="00FE0BA4" w:rsidP="00901A6B">
            <w:pPr>
              <w:jc w:val="center"/>
              <w:rPr>
                <w:color w:val="000000"/>
                <w:sz w:val="26"/>
                <w:szCs w:val="26"/>
                <w:lang w:val="uk-UA"/>
              </w:rPr>
            </w:pPr>
            <w:r w:rsidRPr="00937C0B">
              <w:rPr>
                <w:color w:val="000000"/>
                <w:sz w:val="26"/>
                <w:szCs w:val="26"/>
                <w:lang w:val="uk-UA"/>
              </w:rPr>
              <w:t>Міський бюджет</w:t>
            </w:r>
          </w:p>
        </w:tc>
        <w:tc>
          <w:tcPr>
            <w:tcW w:w="283" w:type="pct"/>
            <w:vMerge/>
          </w:tcPr>
          <w:p w:rsidR="00FE0BA4" w:rsidRPr="00937C0B" w:rsidRDefault="00FE0BA4" w:rsidP="00EB2FE4">
            <w:pPr>
              <w:pStyle w:val="a2"/>
              <w:shd w:val="clear" w:color="auto" w:fill="auto"/>
              <w:rPr>
                <w:color w:val="000000"/>
                <w:sz w:val="26"/>
                <w:szCs w:val="26"/>
                <w:lang w:eastAsia="ru-RU"/>
              </w:rPr>
            </w:pPr>
          </w:p>
        </w:tc>
        <w:tc>
          <w:tcPr>
            <w:tcW w:w="284" w:type="pct"/>
            <w:vMerge/>
          </w:tcPr>
          <w:p w:rsidR="00FE0BA4" w:rsidRPr="00937C0B" w:rsidRDefault="00FE0BA4" w:rsidP="00EB2FE4">
            <w:pPr>
              <w:pStyle w:val="a2"/>
              <w:shd w:val="clear" w:color="auto" w:fill="auto"/>
              <w:rPr>
                <w:color w:val="000000"/>
                <w:sz w:val="26"/>
                <w:szCs w:val="26"/>
                <w:lang w:eastAsia="ru-RU"/>
              </w:rPr>
            </w:pPr>
          </w:p>
        </w:tc>
        <w:tc>
          <w:tcPr>
            <w:tcW w:w="283" w:type="pct"/>
            <w:vMerge/>
          </w:tcPr>
          <w:p w:rsidR="00FE0BA4" w:rsidRPr="00937C0B" w:rsidRDefault="00FE0BA4" w:rsidP="00EB2FE4">
            <w:pPr>
              <w:pStyle w:val="a2"/>
              <w:shd w:val="clear" w:color="auto" w:fill="auto"/>
              <w:rPr>
                <w:color w:val="000000"/>
                <w:sz w:val="26"/>
                <w:szCs w:val="26"/>
                <w:lang w:eastAsia="ru-RU"/>
              </w:rPr>
            </w:pPr>
          </w:p>
        </w:tc>
        <w:tc>
          <w:tcPr>
            <w:tcW w:w="284" w:type="pct"/>
            <w:vMerge/>
          </w:tcPr>
          <w:p w:rsidR="00FE0BA4" w:rsidRPr="00937C0B" w:rsidRDefault="00FE0BA4" w:rsidP="000C61B6">
            <w:pPr>
              <w:pStyle w:val="a2"/>
              <w:shd w:val="clear" w:color="auto" w:fill="auto"/>
              <w:jc w:val="left"/>
              <w:rPr>
                <w:color w:val="000000"/>
                <w:sz w:val="26"/>
                <w:szCs w:val="26"/>
                <w:lang w:eastAsia="ru-RU"/>
              </w:rPr>
            </w:pPr>
          </w:p>
        </w:tc>
      </w:tr>
      <w:tr w:rsidR="00FE0BA4" w:rsidRPr="00937C0B" w:rsidTr="00AA66B3">
        <w:trPr>
          <w:trHeight w:val="187"/>
        </w:trPr>
        <w:tc>
          <w:tcPr>
            <w:tcW w:w="209" w:type="pct"/>
          </w:tcPr>
          <w:p w:rsidR="00FE0BA4" w:rsidRPr="00937C0B" w:rsidRDefault="00FE0BA4" w:rsidP="00A62B01">
            <w:pPr>
              <w:pStyle w:val="a2"/>
              <w:shd w:val="clear" w:color="auto" w:fill="auto"/>
              <w:rPr>
                <w:b w:val="0"/>
                <w:sz w:val="26"/>
                <w:szCs w:val="26"/>
                <w:lang w:eastAsia="ru-RU"/>
              </w:rPr>
            </w:pPr>
            <w:r w:rsidRPr="00937C0B">
              <w:rPr>
                <w:b w:val="0"/>
                <w:sz w:val="26"/>
                <w:szCs w:val="26"/>
                <w:lang w:eastAsia="ru-RU"/>
              </w:rPr>
              <w:t>4.</w:t>
            </w:r>
          </w:p>
        </w:tc>
        <w:tc>
          <w:tcPr>
            <w:tcW w:w="1009" w:type="pct"/>
          </w:tcPr>
          <w:p w:rsidR="00FE0BA4" w:rsidRPr="00937C0B" w:rsidRDefault="00FE0BA4" w:rsidP="006C464F">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 xml:space="preserve">Зелені насадження на територіях навчальних та дошкільних закладів </w:t>
            </w:r>
          </w:p>
        </w:tc>
        <w:tc>
          <w:tcPr>
            <w:tcW w:w="851" w:type="pct"/>
            <w:vMerge w:val="restart"/>
            <w:vAlign w:val="center"/>
          </w:tcPr>
          <w:p w:rsidR="00FE0BA4" w:rsidRPr="00937C0B" w:rsidRDefault="00FE0BA4" w:rsidP="00AA66B3">
            <w:pPr>
              <w:spacing w:line="260" w:lineRule="exact"/>
              <w:jc w:val="center"/>
              <w:rPr>
                <w:color w:val="000000"/>
                <w:sz w:val="24"/>
                <w:szCs w:val="24"/>
                <w:lang w:val="uk-UA"/>
              </w:rPr>
            </w:pPr>
            <w:r w:rsidRPr="00937C0B">
              <w:rPr>
                <w:color w:val="000000"/>
                <w:sz w:val="24"/>
                <w:szCs w:val="24"/>
                <w:lang w:val="uk-UA"/>
              </w:rPr>
              <w:t>Видалення аварійних, сухостійних, фаутних дерев та формуюче кронування дерев, що</w:t>
            </w:r>
          </w:p>
          <w:p w:rsidR="00FE0BA4" w:rsidRPr="00937C0B" w:rsidRDefault="00FE0BA4" w:rsidP="00AA66B3">
            <w:pPr>
              <w:spacing w:line="260" w:lineRule="exact"/>
              <w:jc w:val="center"/>
              <w:rPr>
                <w:color w:val="000000"/>
                <w:sz w:val="24"/>
                <w:szCs w:val="24"/>
                <w:lang w:val="uk-UA"/>
              </w:rPr>
            </w:pPr>
            <w:r w:rsidRPr="00937C0B">
              <w:rPr>
                <w:color w:val="000000"/>
                <w:sz w:val="24"/>
                <w:szCs w:val="24"/>
                <w:lang w:val="uk-UA"/>
              </w:rPr>
              <w:t xml:space="preserve"> досягли вікової межі</w:t>
            </w:r>
          </w:p>
          <w:p w:rsidR="00FE0BA4" w:rsidRPr="00937C0B" w:rsidRDefault="00FE0BA4" w:rsidP="00AA66B3">
            <w:pPr>
              <w:jc w:val="center"/>
              <w:rPr>
                <w:color w:val="000000"/>
                <w:sz w:val="24"/>
                <w:szCs w:val="24"/>
                <w:lang w:val="uk-UA"/>
              </w:rPr>
            </w:pPr>
          </w:p>
        </w:tc>
        <w:tc>
          <w:tcPr>
            <w:tcW w:w="1135" w:type="pct"/>
          </w:tcPr>
          <w:p w:rsidR="00FE0BA4" w:rsidRPr="00937C0B" w:rsidRDefault="00FE0BA4" w:rsidP="006D1B6A">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Департамент освіти вико</w:t>
            </w:r>
            <w:r w:rsidRPr="00937C0B">
              <w:rPr>
                <w:b w:val="0"/>
                <w:color w:val="000000"/>
                <w:sz w:val="26"/>
                <w:szCs w:val="26"/>
                <w:lang w:eastAsia="ru-RU"/>
              </w:rPr>
              <w:softHyphen/>
              <w:t>навчого комітету Кре</w:t>
            </w:r>
            <w:r w:rsidRPr="00937C0B">
              <w:rPr>
                <w:b w:val="0"/>
                <w:color w:val="000000"/>
                <w:sz w:val="26"/>
                <w:szCs w:val="26"/>
                <w:lang w:eastAsia="ru-RU"/>
              </w:rPr>
              <w:softHyphen/>
              <w:t>менчуцької міської ради</w:t>
            </w:r>
          </w:p>
        </w:tc>
        <w:tc>
          <w:tcPr>
            <w:tcW w:w="662" w:type="pct"/>
          </w:tcPr>
          <w:p w:rsidR="00FE0BA4" w:rsidRPr="00937C0B" w:rsidRDefault="00FE0BA4" w:rsidP="00901A6B">
            <w:pPr>
              <w:pStyle w:val="a2"/>
              <w:shd w:val="clear" w:color="auto" w:fill="auto"/>
              <w:rPr>
                <w:b w:val="0"/>
                <w:color w:val="000000"/>
                <w:sz w:val="26"/>
                <w:szCs w:val="26"/>
                <w:lang w:eastAsia="ru-RU"/>
              </w:rPr>
            </w:pPr>
            <w:r w:rsidRPr="00937C0B">
              <w:rPr>
                <w:b w:val="0"/>
                <w:color w:val="000000"/>
                <w:sz w:val="26"/>
                <w:szCs w:val="26"/>
                <w:lang w:eastAsia="ru-RU"/>
              </w:rPr>
              <w:t>Міський бюджет</w:t>
            </w:r>
          </w:p>
        </w:tc>
        <w:tc>
          <w:tcPr>
            <w:tcW w:w="283" w:type="pct"/>
          </w:tcPr>
          <w:p w:rsidR="00FE0BA4" w:rsidRPr="00937C0B" w:rsidRDefault="00FE0BA4" w:rsidP="00180FB3">
            <w:pPr>
              <w:pStyle w:val="a2"/>
              <w:shd w:val="clear" w:color="auto" w:fill="auto"/>
              <w:rPr>
                <w:color w:val="000000"/>
                <w:sz w:val="26"/>
                <w:szCs w:val="26"/>
                <w:lang w:eastAsia="ru-RU"/>
              </w:rPr>
            </w:pPr>
            <w:r w:rsidRPr="00937C0B">
              <w:rPr>
                <w:color w:val="000000"/>
                <w:sz w:val="26"/>
                <w:szCs w:val="26"/>
                <w:lang w:eastAsia="ru-RU"/>
              </w:rPr>
              <w:t>70</w:t>
            </w:r>
          </w:p>
        </w:tc>
        <w:tc>
          <w:tcPr>
            <w:tcW w:w="284" w:type="pct"/>
          </w:tcPr>
          <w:p w:rsidR="00FE0BA4" w:rsidRPr="00937C0B" w:rsidRDefault="00FE0BA4" w:rsidP="00180FB3">
            <w:pPr>
              <w:pStyle w:val="a2"/>
              <w:shd w:val="clear" w:color="auto" w:fill="auto"/>
              <w:rPr>
                <w:color w:val="000000"/>
                <w:sz w:val="26"/>
                <w:szCs w:val="26"/>
                <w:lang w:eastAsia="ru-RU"/>
              </w:rPr>
            </w:pPr>
            <w:r>
              <w:rPr>
                <w:color w:val="000000"/>
                <w:sz w:val="26"/>
                <w:szCs w:val="26"/>
                <w:lang w:eastAsia="ru-RU"/>
              </w:rPr>
              <w:t>430</w:t>
            </w:r>
          </w:p>
        </w:tc>
        <w:tc>
          <w:tcPr>
            <w:tcW w:w="283" w:type="pct"/>
          </w:tcPr>
          <w:p w:rsidR="00FE0BA4" w:rsidRPr="00937C0B" w:rsidRDefault="00FE0BA4" w:rsidP="00180FB3">
            <w:pPr>
              <w:pStyle w:val="a2"/>
              <w:shd w:val="clear" w:color="auto" w:fill="auto"/>
              <w:rPr>
                <w:color w:val="000000"/>
                <w:sz w:val="26"/>
                <w:szCs w:val="26"/>
                <w:lang w:eastAsia="ru-RU"/>
              </w:rPr>
            </w:pPr>
            <w:r>
              <w:rPr>
                <w:color w:val="000000"/>
                <w:sz w:val="26"/>
                <w:szCs w:val="26"/>
                <w:lang w:eastAsia="ru-RU"/>
              </w:rPr>
              <w:t>450</w:t>
            </w:r>
          </w:p>
        </w:tc>
        <w:tc>
          <w:tcPr>
            <w:tcW w:w="284" w:type="pct"/>
          </w:tcPr>
          <w:p w:rsidR="00FE0BA4" w:rsidRPr="00937C0B" w:rsidRDefault="00FE0BA4" w:rsidP="00180FB3">
            <w:pPr>
              <w:pStyle w:val="a2"/>
              <w:shd w:val="clear" w:color="auto" w:fill="auto"/>
              <w:rPr>
                <w:color w:val="000000"/>
                <w:sz w:val="26"/>
                <w:szCs w:val="26"/>
                <w:lang w:eastAsia="ru-RU"/>
              </w:rPr>
            </w:pPr>
            <w:r>
              <w:rPr>
                <w:color w:val="000000"/>
                <w:sz w:val="26"/>
                <w:szCs w:val="26"/>
                <w:lang w:eastAsia="ru-RU"/>
              </w:rPr>
              <w:t>480</w:t>
            </w:r>
          </w:p>
        </w:tc>
      </w:tr>
      <w:tr w:rsidR="00FE0BA4" w:rsidRPr="00937C0B" w:rsidTr="00AA66B3">
        <w:trPr>
          <w:trHeight w:val="187"/>
        </w:trPr>
        <w:tc>
          <w:tcPr>
            <w:tcW w:w="209" w:type="pct"/>
          </w:tcPr>
          <w:p w:rsidR="00FE0BA4" w:rsidRPr="00937C0B" w:rsidRDefault="00FE0BA4" w:rsidP="00A62B01">
            <w:pPr>
              <w:pStyle w:val="a2"/>
              <w:shd w:val="clear" w:color="auto" w:fill="auto"/>
              <w:rPr>
                <w:b w:val="0"/>
                <w:sz w:val="26"/>
                <w:szCs w:val="26"/>
                <w:lang w:eastAsia="ru-RU"/>
              </w:rPr>
            </w:pPr>
            <w:r w:rsidRPr="00937C0B">
              <w:rPr>
                <w:b w:val="0"/>
                <w:sz w:val="26"/>
                <w:szCs w:val="26"/>
                <w:lang w:eastAsia="ru-RU"/>
              </w:rPr>
              <w:t>5.</w:t>
            </w:r>
          </w:p>
        </w:tc>
        <w:tc>
          <w:tcPr>
            <w:tcW w:w="1009" w:type="pct"/>
          </w:tcPr>
          <w:p w:rsidR="00FE0BA4" w:rsidRPr="00937C0B" w:rsidRDefault="00FE0BA4" w:rsidP="006C464F">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Зелені насадження на територіях закладів культури</w:t>
            </w:r>
          </w:p>
        </w:tc>
        <w:tc>
          <w:tcPr>
            <w:tcW w:w="851" w:type="pct"/>
            <w:vMerge/>
          </w:tcPr>
          <w:p w:rsidR="00FE0BA4" w:rsidRPr="00937C0B" w:rsidRDefault="00FE0BA4" w:rsidP="00D607CF">
            <w:pPr>
              <w:rPr>
                <w:color w:val="000000"/>
                <w:sz w:val="26"/>
                <w:szCs w:val="26"/>
                <w:lang w:val="uk-UA"/>
              </w:rPr>
            </w:pPr>
          </w:p>
        </w:tc>
        <w:tc>
          <w:tcPr>
            <w:tcW w:w="1135" w:type="pct"/>
          </w:tcPr>
          <w:p w:rsidR="00FE0BA4" w:rsidRPr="00937C0B" w:rsidRDefault="00FE0BA4" w:rsidP="006D1B6A">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Управління культури та туризму виконавчого комітету Кременчуцької міської ради</w:t>
            </w:r>
          </w:p>
          <w:p w:rsidR="00FE0BA4" w:rsidRPr="00937C0B" w:rsidRDefault="00FE0BA4" w:rsidP="006D1B6A">
            <w:pPr>
              <w:pStyle w:val="a2"/>
              <w:shd w:val="clear" w:color="auto" w:fill="auto"/>
              <w:spacing w:line="240" w:lineRule="auto"/>
              <w:jc w:val="left"/>
              <w:rPr>
                <w:b w:val="0"/>
                <w:color w:val="000000"/>
                <w:sz w:val="26"/>
                <w:szCs w:val="26"/>
                <w:lang w:eastAsia="ru-RU"/>
              </w:rPr>
            </w:pPr>
          </w:p>
          <w:p w:rsidR="00FE0BA4" w:rsidRPr="00937C0B" w:rsidRDefault="00FE0BA4" w:rsidP="006D1B6A">
            <w:pPr>
              <w:pStyle w:val="a2"/>
              <w:shd w:val="clear" w:color="auto" w:fill="auto"/>
              <w:spacing w:line="240" w:lineRule="auto"/>
              <w:jc w:val="left"/>
              <w:rPr>
                <w:b w:val="0"/>
                <w:color w:val="000000"/>
                <w:sz w:val="26"/>
                <w:szCs w:val="26"/>
                <w:lang w:eastAsia="ru-RU"/>
              </w:rPr>
            </w:pPr>
          </w:p>
        </w:tc>
        <w:tc>
          <w:tcPr>
            <w:tcW w:w="662" w:type="pct"/>
          </w:tcPr>
          <w:p w:rsidR="00FE0BA4" w:rsidRPr="00937C0B" w:rsidRDefault="00FE0BA4" w:rsidP="006D1B6A">
            <w:pPr>
              <w:pStyle w:val="a2"/>
              <w:shd w:val="clear" w:color="auto" w:fill="auto"/>
              <w:rPr>
                <w:b w:val="0"/>
                <w:color w:val="000000"/>
                <w:sz w:val="26"/>
                <w:szCs w:val="26"/>
                <w:lang w:eastAsia="ru-RU"/>
              </w:rPr>
            </w:pPr>
            <w:r w:rsidRPr="00937C0B">
              <w:rPr>
                <w:b w:val="0"/>
                <w:color w:val="000000"/>
                <w:sz w:val="26"/>
                <w:szCs w:val="26"/>
                <w:lang w:eastAsia="ru-RU"/>
              </w:rPr>
              <w:t>Міський бюджет</w:t>
            </w:r>
          </w:p>
        </w:tc>
        <w:tc>
          <w:tcPr>
            <w:tcW w:w="283" w:type="pct"/>
          </w:tcPr>
          <w:p w:rsidR="00FE0BA4" w:rsidRPr="00937C0B" w:rsidRDefault="00FE0BA4" w:rsidP="006D1B6A">
            <w:pPr>
              <w:pStyle w:val="a2"/>
              <w:shd w:val="clear" w:color="auto" w:fill="auto"/>
              <w:rPr>
                <w:color w:val="000000"/>
                <w:sz w:val="26"/>
                <w:szCs w:val="26"/>
                <w:lang w:eastAsia="ru-RU"/>
              </w:rPr>
            </w:pPr>
            <w:r w:rsidRPr="00937C0B">
              <w:rPr>
                <w:color w:val="000000"/>
                <w:sz w:val="26"/>
                <w:szCs w:val="26"/>
                <w:lang w:eastAsia="ru-RU"/>
              </w:rPr>
              <w:t>50</w:t>
            </w:r>
          </w:p>
        </w:tc>
        <w:tc>
          <w:tcPr>
            <w:tcW w:w="284" w:type="pct"/>
          </w:tcPr>
          <w:p w:rsidR="00FE0BA4" w:rsidRPr="00937C0B" w:rsidRDefault="00FE0BA4" w:rsidP="006D1B6A">
            <w:pPr>
              <w:pStyle w:val="a2"/>
              <w:shd w:val="clear" w:color="auto" w:fill="auto"/>
              <w:rPr>
                <w:color w:val="000000"/>
                <w:sz w:val="26"/>
                <w:szCs w:val="26"/>
                <w:lang w:eastAsia="ru-RU"/>
              </w:rPr>
            </w:pPr>
            <w:r w:rsidRPr="00937C0B">
              <w:rPr>
                <w:color w:val="000000"/>
                <w:sz w:val="26"/>
                <w:szCs w:val="26"/>
                <w:lang w:eastAsia="ru-RU"/>
              </w:rPr>
              <w:t>50</w:t>
            </w:r>
          </w:p>
        </w:tc>
        <w:tc>
          <w:tcPr>
            <w:tcW w:w="283" w:type="pct"/>
          </w:tcPr>
          <w:p w:rsidR="00FE0BA4" w:rsidRPr="00937C0B" w:rsidRDefault="00FE0BA4" w:rsidP="006D1B6A">
            <w:pPr>
              <w:pStyle w:val="a2"/>
              <w:shd w:val="clear" w:color="auto" w:fill="auto"/>
              <w:rPr>
                <w:color w:val="000000"/>
                <w:sz w:val="26"/>
                <w:szCs w:val="26"/>
                <w:lang w:eastAsia="ru-RU"/>
              </w:rPr>
            </w:pPr>
            <w:r w:rsidRPr="00937C0B">
              <w:rPr>
                <w:color w:val="000000"/>
                <w:sz w:val="26"/>
                <w:szCs w:val="26"/>
                <w:lang w:eastAsia="ru-RU"/>
              </w:rPr>
              <w:t>50</w:t>
            </w:r>
          </w:p>
        </w:tc>
        <w:tc>
          <w:tcPr>
            <w:tcW w:w="284" w:type="pct"/>
          </w:tcPr>
          <w:p w:rsidR="00FE0BA4" w:rsidRPr="00937C0B" w:rsidRDefault="00FE0BA4" w:rsidP="006D1B6A">
            <w:pPr>
              <w:pStyle w:val="a2"/>
              <w:shd w:val="clear" w:color="auto" w:fill="auto"/>
              <w:rPr>
                <w:color w:val="000000"/>
                <w:sz w:val="26"/>
                <w:szCs w:val="26"/>
                <w:lang w:eastAsia="ru-RU"/>
              </w:rPr>
            </w:pPr>
            <w:r w:rsidRPr="00937C0B">
              <w:rPr>
                <w:color w:val="000000"/>
                <w:sz w:val="26"/>
                <w:szCs w:val="26"/>
                <w:lang w:eastAsia="ru-RU"/>
              </w:rPr>
              <w:t>50</w:t>
            </w:r>
          </w:p>
        </w:tc>
      </w:tr>
      <w:tr w:rsidR="00FE0BA4" w:rsidRPr="00937C0B" w:rsidTr="00AA66B3">
        <w:trPr>
          <w:trHeight w:val="187"/>
        </w:trPr>
        <w:tc>
          <w:tcPr>
            <w:tcW w:w="209" w:type="pct"/>
          </w:tcPr>
          <w:p w:rsidR="00FE0BA4" w:rsidRPr="00937C0B" w:rsidRDefault="00FE0BA4" w:rsidP="00A62B01">
            <w:pPr>
              <w:pStyle w:val="a2"/>
              <w:shd w:val="clear" w:color="auto" w:fill="auto"/>
              <w:rPr>
                <w:b w:val="0"/>
                <w:sz w:val="26"/>
                <w:szCs w:val="26"/>
                <w:lang w:eastAsia="ru-RU"/>
              </w:rPr>
            </w:pPr>
            <w:r w:rsidRPr="00937C0B">
              <w:rPr>
                <w:b w:val="0"/>
                <w:sz w:val="26"/>
                <w:szCs w:val="26"/>
                <w:lang w:eastAsia="ru-RU"/>
              </w:rPr>
              <w:t>6.</w:t>
            </w:r>
          </w:p>
        </w:tc>
        <w:tc>
          <w:tcPr>
            <w:tcW w:w="1009" w:type="pct"/>
          </w:tcPr>
          <w:p w:rsidR="00FE0BA4" w:rsidRPr="00937C0B" w:rsidRDefault="00FE0BA4" w:rsidP="000430DE">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Зелені насадження на територіях лікувальних закладів</w:t>
            </w:r>
          </w:p>
        </w:tc>
        <w:tc>
          <w:tcPr>
            <w:tcW w:w="851" w:type="pct"/>
            <w:vMerge w:val="restart"/>
            <w:vAlign w:val="center"/>
          </w:tcPr>
          <w:p w:rsidR="00FE0BA4" w:rsidRPr="00937C0B" w:rsidRDefault="00FE0BA4" w:rsidP="00AA66B3">
            <w:pPr>
              <w:spacing w:line="260" w:lineRule="exact"/>
              <w:jc w:val="center"/>
              <w:rPr>
                <w:color w:val="000000"/>
                <w:sz w:val="24"/>
                <w:szCs w:val="24"/>
                <w:lang w:val="uk-UA"/>
              </w:rPr>
            </w:pPr>
            <w:r w:rsidRPr="00937C0B">
              <w:rPr>
                <w:color w:val="000000"/>
                <w:sz w:val="24"/>
                <w:szCs w:val="24"/>
                <w:lang w:val="uk-UA"/>
              </w:rPr>
              <w:t>Видалення аварійних, сухостійних, фаутних дерев та формуюче кронування дерев, що досягли вікової межі</w:t>
            </w:r>
          </w:p>
          <w:p w:rsidR="00FE0BA4" w:rsidRPr="00937C0B" w:rsidRDefault="00FE0BA4" w:rsidP="00AA66B3">
            <w:pPr>
              <w:jc w:val="center"/>
              <w:rPr>
                <w:color w:val="000000"/>
                <w:sz w:val="24"/>
                <w:szCs w:val="24"/>
                <w:lang w:val="uk-UA"/>
              </w:rPr>
            </w:pPr>
          </w:p>
        </w:tc>
        <w:tc>
          <w:tcPr>
            <w:tcW w:w="1135" w:type="pct"/>
          </w:tcPr>
          <w:p w:rsidR="00FE0BA4" w:rsidRPr="00937C0B" w:rsidRDefault="00FE0BA4" w:rsidP="000430DE">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Управління охорони здо</w:t>
            </w:r>
            <w:r w:rsidRPr="00937C0B">
              <w:rPr>
                <w:b w:val="0"/>
                <w:color w:val="000000"/>
                <w:sz w:val="26"/>
                <w:szCs w:val="26"/>
                <w:lang w:eastAsia="ru-RU"/>
              </w:rPr>
              <w:softHyphen/>
              <w:t>ров’я виконавчого комітету Кременчуцької міської ради</w:t>
            </w:r>
          </w:p>
        </w:tc>
        <w:tc>
          <w:tcPr>
            <w:tcW w:w="662" w:type="pct"/>
          </w:tcPr>
          <w:p w:rsidR="00FE0BA4" w:rsidRPr="00937C0B" w:rsidRDefault="00FE0BA4" w:rsidP="000430DE">
            <w:pPr>
              <w:jc w:val="center"/>
              <w:rPr>
                <w:color w:val="000000"/>
                <w:sz w:val="26"/>
                <w:szCs w:val="26"/>
                <w:lang w:val="uk-UA"/>
              </w:rPr>
            </w:pPr>
            <w:r w:rsidRPr="00937C0B">
              <w:rPr>
                <w:color w:val="000000"/>
                <w:sz w:val="26"/>
                <w:szCs w:val="26"/>
                <w:lang w:val="uk-UA"/>
              </w:rPr>
              <w:t>Міський бюджет</w:t>
            </w:r>
          </w:p>
        </w:tc>
        <w:tc>
          <w:tcPr>
            <w:tcW w:w="283" w:type="pct"/>
          </w:tcPr>
          <w:p w:rsidR="00FE0BA4" w:rsidRPr="00937C0B" w:rsidRDefault="00FE0BA4" w:rsidP="000430DE">
            <w:pPr>
              <w:pStyle w:val="a2"/>
              <w:shd w:val="clear" w:color="auto" w:fill="auto"/>
              <w:rPr>
                <w:color w:val="000000"/>
                <w:sz w:val="26"/>
                <w:szCs w:val="26"/>
                <w:lang w:eastAsia="ru-RU"/>
              </w:rPr>
            </w:pPr>
            <w:r w:rsidRPr="00937C0B">
              <w:rPr>
                <w:color w:val="000000"/>
                <w:sz w:val="26"/>
                <w:szCs w:val="26"/>
                <w:lang w:eastAsia="ru-RU"/>
              </w:rPr>
              <w:t>100</w:t>
            </w:r>
          </w:p>
        </w:tc>
        <w:tc>
          <w:tcPr>
            <w:tcW w:w="284" w:type="pct"/>
          </w:tcPr>
          <w:p w:rsidR="00FE0BA4" w:rsidRPr="00937C0B" w:rsidRDefault="00FE0BA4" w:rsidP="000430DE">
            <w:pPr>
              <w:pStyle w:val="a2"/>
              <w:shd w:val="clear" w:color="auto" w:fill="auto"/>
              <w:rPr>
                <w:color w:val="000000"/>
                <w:sz w:val="26"/>
                <w:szCs w:val="26"/>
                <w:lang w:eastAsia="ru-RU"/>
              </w:rPr>
            </w:pPr>
            <w:r w:rsidRPr="00937C0B">
              <w:rPr>
                <w:color w:val="000000"/>
                <w:sz w:val="26"/>
                <w:szCs w:val="26"/>
                <w:lang w:eastAsia="ru-RU"/>
              </w:rPr>
              <w:t>100</w:t>
            </w:r>
          </w:p>
        </w:tc>
        <w:tc>
          <w:tcPr>
            <w:tcW w:w="283" w:type="pct"/>
          </w:tcPr>
          <w:p w:rsidR="00FE0BA4" w:rsidRPr="00937C0B" w:rsidRDefault="00FE0BA4" w:rsidP="000430DE">
            <w:pPr>
              <w:pStyle w:val="a2"/>
              <w:shd w:val="clear" w:color="auto" w:fill="auto"/>
              <w:rPr>
                <w:color w:val="000000"/>
                <w:sz w:val="26"/>
                <w:szCs w:val="26"/>
                <w:lang w:eastAsia="ru-RU"/>
              </w:rPr>
            </w:pPr>
            <w:r w:rsidRPr="00937C0B">
              <w:rPr>
                <w:color w:val="000000"/>
                <w:sz w:val="26"/>
                <w:szCs w:val="26"/>
                <w:lang w:eastAsia="ru-RU"/>
              </w:rPr>
              <w:t>100</w:t>
            </w:r>
          </w:p>
        </w:tc>
        <w:tc>
          <w:tcPr>
            <w:tcW w:w="284" w:type="pct"/>
          </w:tcPr>
          <w:p w:rsidR="00FE0BA4" w:rsidRPr="00937C0B" w:rsidRDefault="00FE0BA4" w:rsidP="000430DE">
            <w:pPr>
              <w:pStyle w:val="a2"/>
              <w:shd w:val="clear" w:color="auto" w:fill="auto"/>
              <w:rPr>
                <w:color w:val="000000"/>
                <w:sz w:val="26"/>
                <w:szCs w:val="26"/>
                <w:lang w:eastAsia="ru-RU"/>
              </w:rPr>
            </w:pPr>
            <w:r w:rsidRPr="00937C0B">
              <w:rPr>
                <w:color w:val="000000"/>
                <w:sz w:val="26"/>
                <w:szCs w:val="26"/>
                <w:lang w:eastAsia="ru-RU"/>
              </w:rPr>
              <w:t>100</w:t>
            </w:r>
          </w:p>
        </w:tc>
      </w:tr>
      <w:tr w:rsidR="00FE0BA4" w:rsidRPr="00937C0B" w:rsidTr="00AA66B3">
        <w:trPr>
          <w:trHeight w:val="187"/>
        </w:trPr>
        <w:tc>
          <w:tcPr>
            <w:tcW w:w="209" w:type="pct"/>
          </w:tcPr>
          <w:p w:rsidR="00FE0BA4" w:rsidRPr="00937C0B" w:rsidRDefault="00FE0BA4" w:rsidP="00A62B01">
            <w:pPr>
              <w:pStyle w:val="a2"/>
              <w:shd w:val="clear" w:color="auto" w:fill="auto"/>
              <w:rPr>
                <w:b w:val="0"/>
                <w:sz w:val="26"/>
                <w:szCs w:val="26"/>
                <w:lang w:eastAsia="ru-RU"/>
              </w:rPr>
            </w:pPr>
            <w:r w:rsidRPr="00937C0B">
              <w:rPr>
                <w:b w:val="0"/>
                <w:sz w:val="26"/>
                <w:szCs w:val="26"/>
                <w:lang w:eastAsia="ru-RU"/>
              </w:rPr>
              <w:t>7.</w:t>
            </w:r>
          </w:p>
        </w:tc>
        <w:tc>
          <w:tcPr>
            <w:tcW w:w="1009" w:type="pct"/>
          </w:tcPr>
          <w:p w:rsidR="00FE0BA4" w:rsidRPr="00937C0B" w:rsidRDefault="00FE0BA4" w:rsidP="000430DE">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Зелені насадження на територіях позашкільних закладів</w:t>
            </w:r>
          </w:p>
        </w:tc>
        <w:tc>
          <w:tcPr>
            <w:tcW w:w="851" w:type="pct"/>
            <w:vMerge/>
            <w:vAlign w:val="center"/>
          </w:tcPr>
          <w:p w:rsidR="00FE0BA4" w:rsidRPr="00937C0B" w:rsidRDefault="00FE0BA4" w:rsidP="00AA66B3">
            <w:pPr>
              <w:spacing w:line="260" w:lineRule="exact"/>
              <w:jc w:val="center"/>
              <w:rPr>
                <w:color w:val="000000"/>
                <w:sz w:val="24"/>
                <w:szCs w:val="24"/>
                <w:lang w:val="uk-UA"/>
              </w:rPr>
            </w:pPr>
          </w:p>
        </w:tc>
        <w:tc>
          <w:tcPr>
            <w:tcW w:w="1135" w:type="pct"/>
          </w:tcPr>
          <w:p w:rsidR="00FE0BA4" w:rsidRPr="00937C0B" w:rsidRDefault="00FE0BA4" w:rsidP="00E131B4">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Управління у справах сім</w:t>
            </w:r>
            <w:r>
              <w:rPr>
                <w:b w:val="0"/>
                <w:color w:val="000000"/>
                <w:sz w:val="26"/>
                <w:szCs w:val="26"/>
                <w:lang w:eastAsia="ru-RU"/>
              </w:rPr>
              <w:t>ей та дітей</w:t>
            </w:r>
            <w:r w:rsidRPr="00937C0B">
              <w:rPr>
                <w:b w:val="0"/>
                <w:color w:val="000000"/>
                <w:sz w:val="26"/>
                <w:szCs w:val="26"/>
                <w:lang w:eastAsia="ru-RU"/>
              </w:rPr>
              <w:t xml:space="preserve"> виконавчого комітету Кременчуцької міської ради </w:t>
            </w:r>
          </w:p>
        </w:tc>
        <w:tc>
          <w:tcPr>
            <w:tcW w:w="662" w:type="pct"/>
          </w:tcPr>
          <w:p w:rsidR="00FE0BA4" w:rsidRPr="006C11D5" w:rsidRDefault="00FE0BA4" w:rsidP="000430DE">
            <w:pPr>
              <w:jc w:val="center"/>
              <w:rPr>
                <w:color w:val="000000"/>
                <w:sz w:val="26"/>
                <w:szCs w:val="26"/>
                <w:lang w:val="en-US"/>
              </w:rPr>
            </w:pPr>
            <w:r w:rsidRPr="00937C0B">
              <w:rPr>
                <w:color w:val="000000"/>
                <w:sz w:val="26"/>
                <w:szCs w:val="26"/>
                <w:lang w:val="uk-UA"/>
              </w:rPr>
              <w:t>Міський бюджет</w:t>
            </w:r>
          </w:p>
        </w:tc>
        <w:tc>
          <w:tcPr>
            <w:tcW w:w="283" w:type="pct"/>
          </w:tcPr>
          <w:p w:rsidR="00FE0BA4" w:rsidRPr="006C11D5" w:rsidRDefault="00FE0BA4" w:rsidP="000430DE">
            <w:pPr>
              <w:pStyle w:val="a2"/>
              <w:shd w:val="clear" w:color="auto" w:fill="auto"/>
              <w:rPr>
                <w:b w:val="0"/>
                <w:color w:val="000000"/>
                <w:sz w:val="26"/>
                <w:szCs w:val="26"/>
                <w:lang w:val="en-US" w:eastAsia="ru-RU"/>
              </w:rPr>
            </w:pPr>
            <w:r w:rsidRPr="006C11D5">
              <w:rPr>
                <w:b w:val="0"/>
                <w:color w:val="000000"/>
                <w:sz w:val="28"/>
                <w:szCs w:val="26"/>
                <w:lang w:val="en-US" w:eastAsia="ru-RU"/>
              </w:rPr>
              <w:t>-</w:t>
            </w:r>
          </w:p>
        </w:tc>
        <w:tc>
          <w:tcPr>
            <w:tcW w:w="284" w:type="pct"/>
          </w:tcPr>
          <w:p w:rsidR="00FE0BA4" w:rsidRPr="006C11D5" w:rsidRDefault="00FE0BA4" w:rsidP="000430DE">
            <w:pPr>
              <w:pStyle w:val="a2"/>
              <w:shd w:val="clear" w:color="auto" w:fill="auto"/>
              <w:rPr>
                <w:color w:val="000000"/>
                <w:sz w:val="26"/>
                <w:szCs w:val="26"/>
                <w:lang w:val="en-US" w:eastAsia="ru-RU"/>
              </w:rPr>
            </w:pPr>
            <w:r>
              <w:rPr>
                <w:color w:val="000000"/>
                <w:sz w:val="26"/>
                <w:szCs w:val="26"/>
                <w:lang w:val="en-US" w:eastAsia="ru-RU"/>
              </w:rPr>
              <w:t>15</w:t>
            </w:r>
          </w:p>
        </w:tc>
        <w:tc>
          <w:tcPr>
            <w:tcW w:w="283" w:type="pct"/>
          </w:tcPr>
          <w:p w:rsidR="00FE0BA4" w:rsidRPr="006C11D5" w:rsidRDefault="00FE0BA4" w:rsidP="000430DE">
            <w:pPr>
              <w:pStyle w:val="a2"/>
              <w:shd w:val="clear" w:color="auto" w:fill="auto"/>
              <w:rPr>
                <w:color w:val="000000"/>
                <w:sz w:val="26"/>
                <w:szCs w:val="26"/>
                <w:lang w:val="en-US" w:eastAsia="ru-RU"/>
              </w:rPr>
            </w:pPr>
            <w:r>
              <w:rPr>
                <w:color w:val="000000"/>
                <w:sz w:val="26"/>
                <w:szCs w:val="26"/>
                <w:lang w:val="en-US" w:eastAsia="ru-RU"/>
              </w:rPr>
              <w:t>15</w:t>
            </w:r>
          </w:p>
        </w:tc>
        <w:tc>
          <w:tcPr>
            <w:tcW w:w="284" w:type="pct"/>
          </w:tcPr>
          <w:p w:rsidR="00FE0BA4" w:rsidRPr="006C11D5" w:rsidRDefault="00FE0BA4" w:rsidP="000430DE">
            <w:pPr>
              <w:pStyle w:val="a2"/>
              <w:shd w:val="clear" w:color="auto" w:fill="auto"/>
              <w:rPr>
                <w:color w:val="000000"/>
                <w:sz w:val="26"/>
                <w:szCs w:val="26"/>
                <w:lang w:val="en-US" w:eastAsia="ru-RU"/>
              </w:rPr>
            </w:pPr>
            <w:r>
              <w:rPr>
                <w:color w:val="000000"/>
                <w:sz w:val="26"/>
                <w:szCs w:val="26"/>
                <w:lang w:val="en-US" w:eastAsia="ru-RU"/>
              </w:rPr>
              <w:t>15</w:t>
            </w:r>
          </w:p>
        </w:tc>
      </w:tr>
      <w:tr w:rsidR="00FE0BA4" w:rsidRPr="00937C0B" w:rsidTr="00AA66B3">
        <w:tc>
          <w:tcPr>
            <w:tcW w:w="209" w:type="pct"/>
          </w:tcPr>
          <w:p w:rsidR="00FE0BA4" w:rsidRPr="00937C0B" w:rsidRDefault="00FE0BA4" w:rsidP="00A62B01">
            <w:pPr>
              <w:pStyle w:val="a2"/>
              <w:shd w:val="clear" w:color="auto" w:fill="auto"/>
              <w:rPr>
                <w:b w:val="0"/>
                <w:sz w:val="26"/>
                <w:szCs w:val="26"/>
                <w:lang w:eastAsia="ru-RU"/>
              </w:rPr>
            </w:pPr>
            <w:r w:rsidRPr="00937C0B">
              <w:rPr>
                <w:b w:val="0"/>
                <w:sz w:val="26"/>
                <w:szCs w:val="26"/>
                <w:lang w:eastAsia="ru-RU"/>
              </w:rPr>
              <w:t>8.</w:t>
            </w:r>
          </w:p>
        </w:tc>
        <w:tc>
          <w:tcPr>
            <w:tcW w:w="1009" w:type="pct"/>
          </w:tcPr>
          <w:p w:rsidR="00FE0BA4" w:rsidRPr="00937C0B" w:rsidRDefault="00FE0BA4" w:rsidP="006C464F">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Зелені насадження на міських кладовищах</w:t>
            </w:r>
          </w:p>
        </w:tc>
        <w:tc>
          <w:tcPr>
            <w:tcW w:w="851" w:type="pct"/>
            <w:vMerge/>
          </w:tcPr>
          <w:p w:rsidR="00FE0BA4" w:rsidRPr="00937C0B" w:rsidRDefault="00FE0BA4" w:rsidP="00255F2F">
            <w:pPr>
              <w:rPr>
                <w:color w:val="000000"/>
                <w:sz w:val="24"/>
                <w:szCs w:val="24"/>
                <w:lang w:val="uk-UA"/>
              </w:rPr>
            </w:pPr>
          </w:p>
        </w:tc>
        <w:tc>
          <w:tcPr>
            <w:tcW w:w="1135" w:type="pct"/>
          </w:tcPr>
          <w:p w:rsidR="00FE0BA4" w:rsidRPr="00937C0B" w:rsidRDefault="00FE0BA4" w:rsidP="006C464F">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 xml:space="preserve">УЖКГ, </w:t>
            </w:r>
          </w:p>
          <w:p w:rsidR="00FE0BA4" w:rsidRPr="00937C0B" w:rsidRDefault="00FE0BA4" w:rsidP="006C464F">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КП «Спеціалізований комбінат ритуальних послуг»</w:t>
            </w:r>
          </w:p>
        </w:tc>
        <w:tc>
          <w:tcPr>
            <w:tcW w:w="662" w:type="pct"/>
          </w:tcPr>
          <w:p w:rsidR="00FE0BA4" w:rsidRPr="00937C0B" w:rsidRDefault="00FE0BA4" w:rsidP="00901A6B">
            <w:pPr>
              <w:jc w:val="center"/>
              <w:rPr>
                <w:color w:val="000000"/>
                <w:sz w:val="26"/>
                <w:szCs w:val="26"/>
                <w:lang w:val="uk-UA"/>
              </w:rPr>
            </w:pPr>
            <w:r w:rsidRPr="00937C0B">
              <w:rPr>
                <w:color w:val="000000"/>
                <w:sz w:val="26"/>
                <w:szCs w:val="26"/>
                <w:lang w:val="uk-UA"/>
              </w:rPr>
              <w:t>Міський бюджет</w:t>
            </w:r>
          </w:p>
        </w:tc>
        <w:tc>
          <w:tcPr>
            <w:tcW w:w="283" w:type="pct"/>
          </w:tcPr>
          <w:p w:rsidR="00FE0BA4" w:rsidRPr="00937C0B" w:rsidRDefault="00FE0BA4" w:rsidP="00EB2FE4">
            <w:pPr>
              <w:pStyle w:val="a2"/>
              <w:shd w:val="clear" w:color="auto" w:fill="auto"/>
              <w:rPr>
                <w:color w:val="000000"/>
                <w:sz w:val="26"/>
                <w:szCs w:val="26"/>
                <w:lang w:eastAsia="ru-RU"/>
              </w:rPr>
            </w:pPr>
            <w:r w:rsidRPr="00937C0B">
              <w:rPr>
                <w:color w:val="000000"/>
                <w:sz w:val="26"/>
                <w:szCs w:val="26"/>
                <w:lang w:eastAsia="ru-RU"/>
              </w:rPr>
              <w:t>100</w:t>
            </w:r>
          </w:p>
        </w:tc>
        <w:tc>
          <w:tcPr>
            <w:tcW w:w="284" w:type="pct"/>
          </w:tcPr>
          <w:p w:rsidR="00FE0BA4" w:rsidRPr="006C11D5" w:rsidRDefault="00FE0BA4" w:rsidP="00EB2FE4">
            <w:pPr>
              <w:pStyle w:val="a2"/>
              <w:shd w:val="clear" w:color="auto" w:fill="auto"/>
              <w:rPr>
                <w:color w:val="000000"/>
                <w:sz w:val="26"/>
                <w:szCs w:val="26"/>
                <w:lang w:val="en-US" w:eastAsia="ru-RU"/>
              </w:rPr>
            </w:pPr>
            <w:r>
              <w:rPr>
                <w:color w:val="000000"/>
                <w:sz w:val="26"/>
                <w:szCs w:val="26"/>
                <w:lang w:val="en-US" w:eastAsia="ru-RU"/>
              </w:rPr>
              <w:t>350</w:t>
            </w:r>
          </w:p>
        </w:tc>
        <w:tc>
          <w:tcPr>
            <w:tcW w:w="283" w:type="pct"/>
          </w:tcPr>
          <w:p w:rsidR="00FE0BA4" w:rsidRPr="00937C0B" w:rsidRDefault="00FE0BA4" w:rsidP="004464E1">
            <w:pPr>
              <w:pStyle w:val="a2"/>
              <w:shd w:val="clear" w:color="auto" w:fill="auto"/>
              <w:rPr>
                <w:color w:val="000000"/>
                <w:sz w:val="26"/>
                <w:szCs w:val="26"/>
                <w:lang w:eastAsia="ru-RU"/>
              </w:rPr>
            </w:pPr>
            <w:r w:rsidRPr="00937C0B">
              <w:rPr>
                <w:color w:val="000000"/>
                <w:sz w:val="26"/>
                <w:szCs w:val="26"/>
                <w:lang w:eastAsia="ru-RU"/>
              </w:rPr>
              <w:t>100</w:t>
            </w:r>
          </w:p>
        </w:tc>
        <w:tc>
          <w:tcPr>
            <w:tcW w:w="284" w:type="pct"/>
          </w:tcPr>
          <w:p w:rsidR="00FE0BA4" w:rsidRPr="00937C0B" w:rsidRDefault="00FE0BA4" w:rsidP="00FE77EF">
            <w:pPr>
              <w:pStyle w:val="a2"/>
              <w:shd w:val="clear" w:color="auto" w:fill="auto"/>
              <w:rPr>
                <w:color w:val="000000"/>
                <w:sz w:val="26"/>
                <w:szCs w:val="26"/>
                <w:lang w:eastAsia="ru-RU"/>
              </w:rPr>
            </w:pPr>
            <w:r w:rsidRPr="00937C0B">
              <w:rPr>
                <w:color w:val="000000"/>
                <w:sz w:val="26"/>
                <w:szCs w:val="26"/>
                <w:lang w:eastAsia="ru-RU"/>
              </w:rPr>
              <w:t>100</w:t>
            </w:r>
          </w:p>
        </w:tc>
      </w:tr>
      <w:tr w:rsidR="00FE0BA4" w:rsidRPr="00937C0B" w:rsidTr="00AA66B3">
        <w:tc>
          <w:tcPr>
            <w:tcW w:w="209" w:type="pct"/>
          </w:tcPr>
          <w:p w:rsidR="00FE0BA4" w:rsidRPr="00937C0B" w:rsidRDefault="00FE0BA4" w:rsidP="00A62B01">
            <w:pPr>
              <w:pStyle w:val="a2"/>
              <w:shd w:val="clear" w:color="auto" w:fill="auto"/>
              <w:rPr>
                <w:b w:val="0"/>
                <w:sz w:val="26"/>
                <w:szCs w:val="26"/>
                <w:lang w:eastAsia="ru-RU"/>
              </w:rPr>
            </w:pPr>
            <w:r w:rsidRPr="00937C0B">
              <w:rPr>
                <w:b w:val="0"/>
                <w:sz w:val="26"/>
                <w:szCs w:val="26"/>
                <w:lang w:eastAsia="ru-RU"/>
              </w:rPr>
              <w:t>9.</w:t>
            </w:r>
          </w:p>
        </w:tc>
        <w:tc>
          <w:tcPr>
            <w:tcW w:w="1009" w:type="pct"/>
          </w:tcPr>
          <w:p w:rsidR="00FE0BA4" w:rsidRPr="00937C0B" w:rsidRDefault="00FE0BA4" w:rsidP="006C464F">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Зелені насадження, що загрожують пошкодженням мережам водопостачання</w:t>
            </w:r>
          </w:p>
        </w:tc>
        <w:tc>
          <w:tcPr>
            <w:tcW w:w="851" w:type="pct"/>
            <w:vMerge/>
          </w:tcPr>
          <w:p w:rsidR="00FE0BA4" w:rsidRPr="00937C0B" w:rsidRDefault="00FE0BA4" w:rsidP="00754A22">
            <w:pPr>
              <w:rPr>
                <w:color w:val="000000"/>
                <w:sz w:val="26"/>
                <w:szCs w:val="26"/>
                <w:lang w:val="uk-UA"/>
              </w:rPr>
            </w:pPr>
          </w:p>
        </w:tc>
        <w:tc>
          <w:tcPr>
            <w:tcW w:w="1135" w:type="pct"/>
          </w:tcPr>
          <w:p w:rsidR="00FE0BA4" w:rsidRPr="00937C0B" w:rsidRDefault="00FE0BA4" w:rsidP="006C464F">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УЖКГ,</w:t>
            </w:r>
          </w:p>
          <w:p w:rsidR="00FE0BA4" w:rsidRPr="00937C0B" w:rsidRDefault="00FE0BA4" w:rsidP="006C464F">
            <w:pPr>
              <w:pStyle w:val="a2"/>
              <w:shd w:val="clear" w:color="auto" w:fill="auto"/>
              <w:spacing w:line="240" w:lineRule="auto"/>
              <w:jc w:val="left"/>
              <w:rPr>
                <w:b w:val="0"/>
                <w:color w:val="000000"/>
                <w:sz w:val="26"/>
                <w:szCs w:val="26"/>
                <w:lang w:eastAsia="ru-RU"/>
              </w:rPr>
            </w:pPr>
            <w:r w:rsidRPr="00937C0B">
              <w:rPr>
                <w:b w:val="0"/>
                <w:color w:val="000000"/>
                <w:sz w:val="26"/>
                <w:szCs w:val="26"/>
                <w:lang w:eastAsia="ru-RU"/>
              </w:rPr>
              <w:t>КП «Кременчукводоканал»</w:t>
            </w:r>
          </w:p>
          <w:p w:rsidR="00FE0BA4" w:rsidRPr="00937C0B" w:rsidRDefault="00FE0BA4" w:rsidP="006C464F">
            <w:pPr>
              <w:pStyle w:val="a2"/>
              <w:shd w:val="clear" w:color="auto" w:fill="auto"/>
              <w:spacing w:line="240" w:lineRule="auto"/>
              <w:jc w:val="left"/>
              <w:rPr>
                <w:b w:val="0"/>
                <w:color w:val="000000"/>
                <w:sz w:val="26"/>
                <w:szCs w:val="26"/>
                <w:lang w:eastAsia="ru-RU"/>
              </w:rPr>
            </w:pPr>
          </w:p>
        </w:tc>
        <w:tc>
          <w:tcPr>
            <w:tcW w:w="662" w:type="pct"/>
          </w:tcPr>
          <w:p w:rsidR="00FE0BA4" w:rsidRPr="00937C0B" w:rsidRDefault="00FE0BA4" w:rsidP="00901A6B">
            <w:pPr>
              <w:jc w:val="center"/>
              <w:rPr>
                <w:color w:val="000000"/>
                <w:sz w:val="26"/>
                <w:szCs w:val="26"/>
                <w:lang w:val="uk-UA"/>
              </w:rPr>
            </w:pPr>
            <w:r w:rsidRPr="00937C0B">
              <w:rPr>
                <w:color w:val="000000"/>
                <w:sz w:val="26"/>
                <w:szCs w:val="26"/>
                <w:lang w:val="uk-UA"/>
              </w:rPr>
              <w:t>Міський бюджет</w:t>
            </w:r>
          </w:p>
        </w:tc>
        <w:tc>
          <w:tcPr>
            <w:tcW w:w="283" w:type="pct"/>
          </w:tcPr>
          <w:p w:rsidR="00FE0BA4" w:rsidRPr="00937C0B" w:rsidRDefault="00FE0BA4" w:rsidP="00EB2FE4">
            <w:pPr>
              <w:pStyle w:val="a2"/>
              <w:shd w:val="clear" w:color="auto" w:fill="auto"/>
              <w:rPr>
                <w:color w:val="000000"/>
                <w:sz w:val="26"/>
                <w:szCs w:val="26"/>
                <w:lang w:eastAsia="ru-RU"/>
              </w:rPr>
            </w:pPr>
            <w:r w:rsidRPr="00937C0B">
              <w:rPr>
                <w:color w:val="000000"/>
                <w:sz w:val="26"/>
                <w:szCs w:val="26"/>
                <w:lang w:eastAsia="ru-RU"/>
              </w:rPr>
              <w:t>80</w:t>
            </w:r>
          </w:p>
        </w:tc>
        <w:tc>
          <w:tcPr>
            <w:tcW w:w="284" w:type="pct"/>
          </w:tcPr>
          <w:p w:rsidR="00FE0BA4" w:rsidRPr="00937C0B" w:rsidRDefault="00FE0BA4" w:rsidP="00EB2FE4">
            <w:pPr>
              <w:pStyle w:val="a2"/>
              <w:shd w:val="clear" w:color="auto" w:fill="auto"/>
              <w:rPr>
                <w:color w:val="000000"/>
                <w:sz w:val="26"/>
                <w:szCs w:val="26"/>
                <w:lang w:eastAsia="ru-RU"/>
              </w:rPr>
            </w:pPr>
            <w:r w:rsidRPr="00937C0B">
              <w:rPr>
                <w:color w:val="000000"/>
                <w:sz w:val="26"/>
                <w:szCs w:val="26"/>
                <w:lang w:eastAsia="ru-RU"/>
              </w:rPr>
              <w:t>80</w:t>
            </w:r>
          </w:p>
        </w:tc>
        <w:tc>
          <w:tcPr>
            <w:tcW w:w="283" w:type="pct"/>
          </w:tcPr>
          <w:p w:rsidR="00FE0BA4" w:rsidRPr="00937C0B" w:rsidRDefault="00FE0BA4" w:rsidP="00EB2FE4">
            <w:pPr>
              <w:pStyle w:val="a2"/>
              <w:shd w:val="clear" w:color="auto" w:fill="auto"/>
              <w:rPr>
                <w:color w:val="000000"/>
                <w:sz w:val="26"/>
                <w:szCs w:val="26"/>
                <w:lang w:eastAsia="ru-RU"/>
              </w:rPr>
            </w:pPr>
            <w:r w:rsidRPr="00937C0B">
              <w:rPr>
                <w:color w:val="000000"/>
                <w:sz w:val="26"/>
                <w:szCs w:val="26"/>
                <w:lang w:eastAsia="ru-RU"/>
              </w:rPr>
              <w:t>75</w:t>
            </w:r>
          </w:p>
        </w:tc>
        <w:tc>
          <w:tcPr>
            <w:tcW w:w="284" w:type="pct"/>
          </w:tcPr>
          <w:p w:rsidR="00FE0BA4" w:rsidRPr="00937C0B" w:rsidRDefault="00FE0BA4" w:rsidP="00FE77EF">
            <w:pPr>
              <w:pStyle w:val="a2"/>
              <w:shd w:val="clear" w:color="auto" w:fill="auto"/>
              <w:rPr>
                <w:color w:val="000000"/>
                <w:sz w:val="26"/>
                <w:szCs w:val="26"/>
                <w:lang w:eastAsia="ru-RU"/>
              </w:rPr>
            </w:pPr>
            <w:r w:rsidRPr="00937C0B">
              <w:rPr>
                <w:color w:val="000000"/>
                <w:sz w:val="26"/>
                <w:szCs w:val="26"/>
                <w:lang w:eastAsia="ru-RU"/>
              </w:rPr>
              <w:t>75</w:t>
            </w:r>
          </w:p>
        </w:tc>
      </w:tr>
      <w:tr w:rsidR="00FE0BA4" w:rsidRPr="00937C0B" w:rsidTr="002C46BD">
        <w:trPr>
          <w:trHeight w:val="618"/>
        </w:trPr>
        <w:tc>
          <w:tcPr>
            <w:tcW w:w="3865" w:type="pct"/>
            <w:gridSpan w:val="5"/>
          </w:tcPr>
          <w:p w:rsidR="00FE0BA4" w:rsidRPr="00937C0B" w:rsidRDefault="00FE0BA4" w:rsidP="001B43BF">
            <w:pPr>
              <w:rPr>
                <w:b/>
                <w:color w:val="000000"/>
                <w:sz w:val="26"/>
                <w:szCs w:val="26"/>
                <w:lang w:val="uk-UA"/>
              </w:rPr>
            </w:pPr>
            <w:r w:rsidRPr="00937C0B">
              <w:rPr>
                <w:b/>
                <w:color w:val="000000"/>
                <w:sz w:val="26"/>
                <w:szCs w:val="26"/>
                <w:lang w:val="uk-UA"/>
              </w:rPr>
              <w:t>Всього по роках:</w:t>
            </w:r>
          </w:p>
        </w:tc>
        <w:tc>
          <w:tcPr>
            <w:tcW w:w="283" w:type="pct"/>
          </w:tcPr>
          <w:p w:rsidR="00FE0BA4" w:rsidRPr="006C11D5" w:rsidRDefault="00FE0BA4" w:rsidP="006C11D5">
            <w:pPr>
              <w:pStyle w:val="a2"/>
              <w:shd w:val="clear" w:color="auto" w:fill="auto"/>
              <w:rPr>
                <w:color w:val="000000"/>
                <w:sz w:val="26"/>
                <w:szCs w:val="26"/>
                <w:lang w:val="en-US" w:eastAsia="ru-RU"/>
              </w:rPr>
            </w:pPr>
            <w:r>
              <w:rPr>
                <w:color w:val="000000"/>
                <w:sz w:val="26"/>
                <w:szCs w:val="26"/>
                <w:lang w:val="en-US" w:eastAsia="ru-RU"/>
              </w:rPr>
              <w:t>2400</w:t>
            </w:r>
          </w:p>
        </w:tc>
        <w:tc>
          <w:tcPr>
            <w:tcW w:w="284" w:type="pct"/>
          </w:tcPr>
          <w:p w:rsidR="00FE0BA4" w:rsidRPr="00E131B4" w:rsidRDefault="00FE0BA4" w:rsidP="00462D29">
            <w:pPr>
              <w:pStyle w:val="a2"/>
              <w:shd w:val="clear" w:color="auto" w:fill="auto"/>
              <w:rPr>
                <w:color w:val="000000"/>
                <w:sz w:val="26"/>
                <w:szCs w:val="26"/>
                <w:lang w:eastAsia="ru-RU"/>
              </w:rPr>
            </w:pPr>
            <w:r>
              <w:rPr>
                <w:color w:val="000000"/>
                <w:sz w:val="26"/>
                <w:szCs w:val="26"/>
                <w:lang w:eastAsia="ru-RU"/>
              </w:rPr>
              <w:t>3025</w:t>
            </w:r>
          </w:p>
        </w:tc>
        <w:tc>
          <w:tcPr>
            <w:tcW w:w="283" w:type="pct"/>
          </w:tcPr>
          <w:p w:rsidR="00FE0BA4" w:rsidRPr="006C11D5" w:rsidRDefault="00FE0BA4" w:rsidP="006C11D5">
            <w:pPr>
              <w:pStyle w:val="a2"/>
              <w:shd w:val="clear" w:color="auto" w:fill="auto"/>
              <w:rPr>
                <w:color w:val="000000"/>
                <w:sz w:val="26"/>
                <w:szCs w:val="26"/>
                <w:lang w:val="en-US" w:eastAsia="ru-RU"/>
              </w:rPr>
            </w:pPr>
            <w:r>
              <w:rPr>
                <w:color w:val="000000"/>
                <w:sz w:val="26"/>
                <w:szCs w:val="26"/>
                <w:lang w:eastAsia="ru-RU"/>
              </w:rPr>
              <w:t>2290</w:t>
            </w:r>
          </w:p>
        </w:tc>
        <w:tc>
          <w:tcPr>
            <w:tcW w:w="284" w:type="pct"/>
          </w:tcPr>
          <w:p w:rsidR="00FE0BA4" w:rsidRPr="006C11D5" w:rsidRDefault="00FE0BA4" w:rsidP="006C11D5">
            <w:pPr>
              <w:pStyle w:val="a2"/>
              <w:shd w:val="clear" w:color="auto" w:fill="auto"/>
              <w:rPr>
                <w:color w:val="000000"/>
                <w:sz w:val="26"/>
                <w:szCs w:val="26"/>
                <w:lang w:val="en-US" w:eastAsia="ru-RU"/>
              </w:rPr>
            </w:pPr>
            <w:r>
              <w:rPr>
                <w:color w:val="000000"/>
                <w:sz w:val="26"/>
                <w:szCs w:val="26"/>
                <w:lang w:eastAsia="ru-RU"/>
              </w:rPr>
              <w:t>2320</w:t>
            </w:r>
          </w:p>
        </w:tc>
      </w:tr>
      <w:tr w:rsidR="00FE0BA4" w:rsidRPr="00937C0B" w:rsidTr="00320B90">
        <w:trPr>
          <w:trHeight w:val="618"/>
        </w:trPr>
        <w:tc>
          <w:tcPr>
            <w:tcW w:w="3865" w:type="pct"/>
            <w:gridSpan w:val="5"/>
          </w:tcPr>
          <w:p w:rsidR="00FE0BA4" w:rsidRPr="00937C0B" w:rsidRDefault="00FE0BA4" w:rsidP="001B43BF">
            <w:pPr>
              <w:rPr>
                <w:b/>
                <w:color w:val="000000"/>
                <w:sz w:val="26"/>
                <w:szCs w:val="26"/>
                <w:lang w:val="uk-UA"/>
              </w:rPr>
            </w:pPr>
            <w:r w:rsidRPr="00937C0B">
              <w:rPr>
                <w:b/>
                <w:color w:val="000000"/>
                <w:sz w:val="26"/>
                <w:szCs w:val="26"/>
                <w:lang w:val="uk-UA"/>
              </w:rPr>
              <w:t>Всього за період:</w:t>
            </w:r>
          </w:p>
        </w:tc>
        <w:tc>
          <w:tcPr>
            <w:tcW w:w="1135" w:type="pct"/>
            <w:gridSpan w:val="4"/>
          </w:tcPr>
          <w:p w:rsidR="00FE0BA4" w:rsidRPr="00E131B4" w:rsidRDefault="00FE0BA4" w:rsidP="00462D29">
            <w:pPr>
              <w:pStyle w:val="a2"/>
              <w:shd w:val="clear" w:color="auto" w:fill="auto"/>
              <w:spacing w:line="420" w:lineRule="exact"/>
              <w:rPr>
                <w:color w:val="000000"/>
                <w:sz w:val="26"/>
                <w:szCs w:val="26"/>
                <w:lang w:eastAsia="ru-RU"/>
              </w:rPr>
            </w:pPr>
            <w:r>
              <w:rPr>
                <w:color w:val="000000"/>
                <w:sz w:val="26"/>
                <w:szCs w:val="26"/>
                <w:lang w:eastAsia="ru-RU"/>
              </w:rPr>
              <w:t>10035</w:t>
            </w:r>
          </w:p>
        </w:tc>
      </w:tr>
    </w:tbl>
    <w:p w:rsidR="00FE0BA4" w:rsidRDefault="00FE0BA4" w:rsidP="0005396B">
      <w:pPr>
        <w:tabs>
          <w:tab w:val="left" w:pos="709"/>
          <w:tab w:val="left" w:pos="6663"/>
          <w:tab w:val="left" w:pos="6946"/>
          <w:tab w:val="left" w:pos="7088"/>
        </w:tabs>
        <w:rPr>
          <w:b/>
          <w:sz w:val="26"/>
          <w:szCs w:val="26"/>
          <w:lang w:val="uk-UA"/>
        </w:rPr>
      </w:pPr>
      <w:r>
        <w:rPr>
          <w:noProof/>
          <w:lang w:val="uk-UA" w:eastAsia="uk-UA"/>
        </w:rPr>
        <w:pict>
          <v:rect id="Rectangle 32" o:spid="_x0000_s1034" style="position:absolute;margin-left:740.2pt;margin-top:-356.05pt;width:30.7pt;height:28.8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" strokecolor="white">
            <v:textbox>
              <w:txbxContent>
                <w:p w:rsidR="00FE0BA4" w:rsidRPr="003037FE" w:rsidRDefault="00FE0BA4" w:rsidP="00BD50B8">
                  <w:pPr>
                    <w:rPr>
                      <w:b/>
                      <w:lang w:val="en-US"/>
                    </w:rPr>
                  </w:pPr>
                  <w:r>
                    <w:rPr>
                      <w:b/>
                      <w:lang w:val="en-US"/>
                    </w:rPr>
                    <w:t>10</w:t>
                  </w:r>
                </w:p>
              </w:txbxContent>
            </v:textbox>
          </v:rect>
        </w:pict>
      </w:r>
      <w:r>
        <w:rPr>
          <w:b/>
          <w:sz w:val="26"/>
          <w:szCs w:val="26"/>
          <w:lang w:val="uk-UA"/>
        </w:rPr>
        <w:t xml:space="preserve"> </w:t>
      </w:r>
    </w:p>
    <w:p w:rsidR="00FE0BA4" w:rsidRPr="006C11D5" w:rsidRDefault="00FE0BA4" w:rsidP="0005396B">
      <w:pPr>
        <w:tabs>
          <w:tab w:val="left" w:pos="709"/>
          <w:tab w:val="left" w:pos="6663"/>
          <w:tab w:val="left" w:pos="6946"/>
          <w:tab w:val="left" w:pos="7088"/>
        </w:tabs>
        <w:rPr>
          <w:b/>
          <w:szCs w:val="26"/>
          <w:lang w:val="uk-UA"/>
        </w:rPr>
      </w:pPr>
    </w:p>
    <w:p w:rsidR="00FE0BA4" w:rsidRPr="006C11D5" w:rsidRDefault="00FE0BA4" w:rsidP="0005396B">
      <w:pPr>
        <w:tabs>
          <w:tab w:val="left" w:pos="709"/>
          <w:tab w:val="left" w:pos="6663"/>
          <w:tab w:val="left" w:pos="6946"/>
          <w:tab w:val="left" w:pos="7088"/>
        </w:tabs>
        <w:rPr>
          <w:b/>
          <w:szCs w:val="26"/>
          <w:lang w:val="uk-UA"/>
        </w:rPr>
      </w:pPr>
      <w:r>
        <w:rPr>
          <w:b/>
          <w:szCs w:val="26"/>
          <w:lang w:val="uk-UA"/>
        </w:rPr>
        <w:t>Н</w:t>
      </w:r>
      <w:r w:rsidRPr="006C11D5">
        <w:rPr>
          <w:b/>
          <w:szCs w:val="26"/>
          <w:lang w:val="uk-UA"/>
        </w:rPr>
        <w:t>ачальник управління житлово-комунального</w:t>
      </w:r>
    </w:p>
    <w:p w:rsidR="00FE0BA4" w:rsidRPr="00937C0B" w:rsidRDefault="00FE0BA4" w:rsidP="00901A6B">
      <w:pPr>
        <w:tabs>
          <w:tab w:val="left" w:pos="709"/>
          <w:tab w:val="left" w:pos="6663"/>
          <w:tab w:val="left" w:pos="6946"/>
          <w:tab w:val="left" w:pos="7088"/>
        </w:tabs>
        <w:rPr>
          <w:b/>
          <w:lang w:val="uk-UA"/>
        </w:rPr>
      </w:pPr>
      <w:r w:rsidRPr="00937C0B">
        <w:rPr>
          <w:b/>
          <w:lang w:val="uk-UA"/>
        </w:rPr>
        <w:t>господарства виконавчого комітету</w:t>
      </w:r>
    </w:p>
    <w:p w:rsidR="00FE0BA4" w:rsidRPr="00937C0B" w:rsidRDefault="00FE0BA4" w:rsidP="00F55969">
      <w:pPr>
        <w:tabs>
          <w:tab w:val="left" w:pos="709"/>
          <w:tab w:val="left" w:pos="6663"/>
          <w:tab w:val="left" w:pos="6946"/>
          <w:tab w:val="left" w:pos="7088"/>
          <w:tab w:val="left" w:pos="10773"/>
        </w:tabs>
        <w:rPr>
          <w:color w:val="000000"/>
          <w:lang w:val="uk-UA"/>
        </w:rPr>
      </w:pPr>
      <w:r w:rsidRPr="00937C0B">
        <w:rPr>
          <w:b/>
          <w:lang w:val="uk-UA"/>
        </w:rPr>
        <w:t>Кременчуцької міської ради</w:t>
      </w:r>
      <w:r w:rsidRPr="00937C0B">
        <w:rPr>
          <w:b/>
          <w:lang w:val="uk-UA"/>
        </w:rPr>
        <w:tab/>
      </w:r>
      <w:r w:rsidRPr="00937C0B">
        <w:rPr>
          <w:b/>
          <w:lang w:val="uk-UA"/>
        </w:rPr>
        <w:tab/>
      </w:r>
      <w:r w:rsidRPr="00937C0B">
        <w:rPr>
          <w:b/>
          <w:lang w:val="uk-UA"/>
        </w:rPr>
        <w:tab/>
      </w:r>
      <w:r w:rsidRPr="00937C0B">
        <w:rPr>
          <w:b/>
          <w:lang w:val="uk-UA"/>
        </w:rPr>
        <w:tab/>
      </w:r>
      <w:r w:rsidRPr="00937C0B">
        <w:rPr>
          <w:b/>
          <w:lang w:val="uk-UA"/>
        </w:rPr>
        <w:tab/>
      </w:r>
      <w:r w:rsidRPr="00937C0B">
        <w:rPr>
          <w:b/>
          <w:lang w:val="uk-UA"/>
        </w:rPr>
        <w:tab/>
        <w:t xml:space="preserve">     </w:t>
      </w:r>
      <w:r>
        <w:rPr>
          <w:b/>
          <w:lang w:val="uk-UA"/>
        </w:rPr>
        <w:t xml:space="preserve">       І.В.МОСКАЛИК </w:t>
      </w:r>
    </w:p>
    <w:p w:rsidR="00FE0BA4" w:rsidRDefault="00FE0BA4" w:rsidP="00C22D54">
      <w:pPr>
        <w:tabs>
          <w:tab w:val="left" w:pos="8222"/>
          <w:tab w:val="left" w:pos="8364"/>
        </w:tabs>
        <w:spacing w:line="300" w:lineRule="exact"/>
        <w:jc w:val="both"/>
        <w:rPr>
          <w:color w:val="000000"/>
          <w:lang w:val="uk-UA"/>
        </w:rPr>
      </w:pPr>
    </w:p>
    <w:p w:rsidR="00FE0BA4" w:rsidRDefault="00FE0BA4" w:rsidP="00C22D54">
      <w:pPr>
        <w:tabs>
          <w:tab w:val="left" w:pos="8222"/>
          <w:tab w:val="left" w:pos="8364"/>
        </w:tabs>
        <w:spacing w:line="300" w:lineRule="exact"/>
        <w:jc w:val="both"/>
        <w:rPr>
          <w:color w:val="000000"/>
          <w:lang w:val="uk-UA"/>
        </w:rPr>
      </w:pPr>
    </w:p>
    <w:p w:rsidR="00FE0BA4" w:rsidRDefault="00FE0BA4" w:rsidP="00C22D54">
      <w:pPr>
        <w:tabs>
          <w:tab w:val="left" w:pos="8222"/>
          <w:tab w:val="left" w:pos="8364"/>
        </w:tabs>
        <w:spacing w:line="300" w:lineRule="exact"/>
        <w:jc w:val="both"/>
        <w:rPr>
          <w:color w:val="000000"/>
          <w:lang w:val="uk-UA"/>
        </w:rPr>
      </w:pPr>
    </w:p>
    <w:p w:rsidR="00FE0BA4" w:rsidRDefault="00FE0BA4" w:rsidP="00C22D54">
      <w:pPr>
        <w:tabs>
          <w:tab w:val="left" w:pos="8222"/>
          <w:tab w:val="left" w:pos="8364"/>
        </w:tabs>
        <w:spacing w:line="300" w:lineRule="exact"/>
        <w:jc w:val="both"/>
        <w:rPr>
          <w:color w:val="000000"/>
          <w:lang w:val="uk-UA"/>
        </w:rPr>
      </w:pPr>
    </w:p>
    <w:p w:rsidR="00FE0BA4" w:rsidRDefault="00FE0BA4" w:rsidP="00C22D54">
      <w:pPr>
        <w:tabs>
          <w:tab w:val="left" w:pos="8222"/>
          <w:tab w:val="left" w:pos="8364"/>
        </w:tabs>
        <w:spacing w:line="300" w:lineRule="exact"/>
        <w:jc w:val="both"/>
        <w:rPr>
          <w:color w:val="000000"/>
          <w:lang w:val="uk-UA"/>
        </w:rPr>
      </w:pPr>
    </w:p>
    <w:p w:rsidR="00FE0BA4" w:rsidRDefault="00FE0BA4" w:rsidP="00C22D54">
      <w:pPr>
        <w:tabs>
          <w:tab w:val="left" w:pos="8222"/>
          <w:tab w:val="left" w:pos="8364"/>
        </w:tabs>
        <w:spacing w:line="300" w:lineRule="exact"/>
        <w:jc w:val="both"/>
        <w:rPr>
          <w:color w:val="000000"/>
          <w:lang w:val="uk-UA"/>
        </w:rPr>
      </w:pPr>
    </w:p>
    <w:p w:rsidR="00FE0BA4" w:rsidRPr="00937C0B" w:rsidRDefault="00FE0BA4" w:rsidP="00C22D54">
      <w:pPr>
        <w:tabs>
          <w:tab w:val="left" w:pos="8222"/>
          <w:tab w:val="left" w:pos="8364"/>
        </w:tabs>
        <w:spacing w:line="300" w:lineRule="exact"/>
        <w:jc w:val="both"/>
        <w:rPr>
          <w:color w:val="000000"/>
          <w:lang w:val="uk-UA"/>
        </w:rPr>
      </w:pPr>
    </w:p>
    <w:sectPr w:rsidR="00FE0BA4" w:rsidRPr="00937C0B" w:rsidSect="006607FB">
      <w:pgSz w:w="16838" w:h="11906" w:orient="landscape"/>
      <w:pgMar w:top="851" w:right="568" w:bottom="567" w:left="1134" w:header="709" w:footer="108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BA4" w:rsidRDefault="00FE0BA4">
      <w:r>
        <w:separator/>
      </w:r>
    </w:p>
    <w:p w:rsidR="00FE0BA4" w:rsidRDefault="00FE0BA4"/>
  </w:endnote>
  <w:endnote w:type="continuationSeparator" w:id="0">
    <w:p w:rsidR="00FE0BA4" w:rsidRDefault="00FE0BA4">
      <w:r>
        <w:continuationSeparator/>
      </w:r>
    </w:p>
    <w:p w:rsidR="00FE0BA4" w:rsidRDefault="00FE0BA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BA4" w:rsidRDefault="00FE0BA4">
      <w:r>
        <w:separator/>
      </w:r>
    </w:p>
    <w:p w:rsidR="00FE0BA4" w:rsidRDefault="00FE0BA4"/>
  </w:footnote>
  <w:footnote w:type="continuationSeparator" w:id="0">
    <w:p w:rsidR="00FE0BA4" w:rsidRDefault="00FE0BA4">
      <w:r>
        <w:continuationSeparator/>
      </w:r>
    </w:p>
    <w:p w:rsidR="00FE0BA4" w:rsidRDefault="00FE0BA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A4" w:rsidRPr="00D15D2B" w:rsidRDefault="00FE0BA4">
    <w:pPr>
      <w:pStyle w:val="Header"/>
      <w:rPr>
        <w:lang/>
      </w:rPr>
    </w:pPr>
    <w:r>
      <w:rPr>
        <w:lang/>
      </w:rPr>
      <w:tab/>
      <w:t>2</w:t>
    </w:r>
    <w:r>
      <w:rPr>
        <w:lang/>
      </w:rPr>
      <w:tab/>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A4" w:rsidRDefault="00FE0BA4" w:rsidP="007839BF">
    <w:pPr>
      <w:pStyle w:val="Header"/>
      <w:jc w:val="right"/>
      <w:rPr>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4EA2"/>
    <w:multiLevelType w:val="hybridMultilevel"/>
    <w:tmpl w:val="65E0B766"/>
    <w:lvl w:ilvl="0" w:tplc="4EBE31C2">
      <w:start w:val="1"/>
      <w:numFmt w:val="decimal"/>
      <w:lvlText w:val="%1."/>
      <w:lvlJc w:val="left"/>
      <w:pPr>
        <w:ind w:left="400" w:hanging="36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
    <w:nsid w:val="059F4779"/>
    <w:multiLevelType w:val="hybridMultilevel"/>
    <w:tmpl w:val="E7E607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6367C98"/>
    <w:multiLevelType w:val="multilevel"/>
    <w:tmpl w:val="62B05C80"/>
    <w:lvl w:ilvl="0">
      <w:start w:val="1"/>
      <w:numFmt w:val="decimal"/>
      <w:lvlText w:val="%1."/>
      <w:lvlJc w:val="left"/>
      <w:pPr>
        <w:ind w:left="450" w:hanging="450"/>
      </w:pPr>
      <w:rPr>
        <w:rFonts w:cs="Times New Roman" w:hint="default"/>
      </w:rPr>
    </w:lvl>
    <w:lvl w:ilvl="1">
      <w:start w:val="1"/>
      <w:numFmt w:val="decimal"/>
      <w:lvlText w:val="%1.%2."/>
      <w:lvlJc w:val="left"/>
      <w:pPr>
        <w:ind w:left="1457" w:hanging="720"/>
      </w:pPr>
      <w:rPr>
        <w:rFonts w:cs="Times New Roman" w:hint="default"/>
      </w:rPr>
    </w:lvl>
    <w:lvl w:ilvl="2">
      <w:start w:val="1"/>
      <w:numFmt w:val="decimal"/>
      <w:lvlText w:val="%1.%2.%3."/>
      <w:lvlJc w:val="left"/>
      <w:pPr>
        <w:ind w:left="2194" w:hanging="720"/>
      </w:pPr>
      <w:rPr>
        <w:rFonts w:cs="Times New Roman" w:hint="default"/>
      </w:rPr>
    </w:lvl>
    <w:lvl w:ilvl="3">
      <w:start w:val="1"/>
      <w:numFmt w:val="decimal"/>
      <w:lvlText w:val="%1.%2.%3.%4."/>
      <w:lvlJc w:val="left"/>
      <w:pPr>
        <w:ind w:left="3291" w:hanging="108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6222" w:hanging="180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8056" w:hanging="2160"/>
      </w:pPr>
      <w:rPr>
        <w:rFonts w:cs="Times New Roman" w:hint="default"/>
      </w:rPr>
    </w:lvl>
  </w:abstractNum>
  <w:abstractNum w:abstractNumId="3">
    <w:nsid w:val="10595A06"/>
    <w:multiLevelType w:val="hybridMultilevel"/>
    <w:tmpl w:val="C54203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B274B3"/>
    <w:multiLevelType w:val="multilevel"/>
    <w:tmpl w:val="BF56DCEE"/>
    <w:lvl w:ilvl="0">
      <w:start w:val="1"/>
      <w:numFmt w:val="decimal"/>
      <w:lvlText w:val="%1."/>
      <w:lvlJc w:val="left"/>
      <w:pPr>
        <w:ind w:left="740" w:hanging="360"/>
      </w:pPr>
      <w:rPr>
        <w:rFonts w:cs="Times New Roman" w:hint="default"/>
      </w:rPr>
    </w:lvl>
    <w:lvl w:ilvl="1">
      <w:start w:val="7"/>
      <w:numFmt w:val="decimal"/>
      <w:isLgl/>
      <w:lvlText w:val="%1.%2."/>
      <w:lvlJc w:val="left"/>
      <w:pPr>
        <w:ind w:left="1100" w:hanging="720"/>
      </w:pPr>
      <w:rPr>
        <w:rFonts w:cs="Times New Roman" w:hint="default"/>
      </w:rPr>
    </w:lvl>
    <w:lvl w:ilvl="2">
      <w:start w:val="1"/>
      <w:numFmt w:val="decimal"/>
      <w:isLgl/>
      <w:lvlText w:val="%1.%2.%3."/>
      <w:lvlJc w:val="left"/>
      <w:pPr>
        <w:ind w:left="1100" w:hanging="720"/>
      </w:pPr>
      <w:rPr>
        <w:rFonts w:cs="Times New Roman" w:hint="default"/>
        <w:b w:val="0"/>
      </w:rPr>
    </w:lvl>
    <w:lvl w:ilvl="3">
      <w:start w:val="1"/>
      <w:numFmt w:val="decimal"/>
      <w:isLgl/>
      <w:lvlText w:val="%1.%2.%3.%4."/>
      <w:lvlJc w:val="left"/>
      <w:pPr>
        <w:ind w:left="1460" w:hanging="1080"/>
      </w:pPr>
      <w:rPr>
        <w:rFonts w:cs="Times New Roman" w:hint="default"/>
      </w:rPr>
    </w:lvl>
    <w:lvl w:ilvl="4">
      <w:start w:val="1"/>
      <w:numFmt w:val="decimal"/>
      <w:isLgl/>
      <w:lvlText w:val="%1.%2.%3.%4.%5."/>
      <w:lvlJc w:val="left"/>
      <w:pPr>
        <w:ind w:left="1460" w:hanging="1080"/>
      </w:pPr>
      <w:rPr>
        <w:rFonts w:cs="Times New Roman" w:hint="default"/>
      </w:rPr>
    </w:lvl>
    <w:lvl w:ilvl="5">
      <w:start w:val="1"/>
      <w:numFmt w:val="decimal"/>
      <w:isLgl/>
      <w:lvlText w:val="%1.%2.%3.%4.%5.%6."/>
      <w:lvlJc w:val="left"/>
      <w:pPr>
        <w:ind w:left="1820" w:hanging="1440"/>
      </w:pPr>
      <w:rPr>
        <w:rFonts w:cs="Times New Roman" w:hint="default"/>
      </w:rPr>
    </w:lvl>
    <w:lvl w:ilvl="6">
      <w:start w:val="1"/>
      <w:numFmt w:val="decimal"/>
      <w:isLgl/>
      <w:lvlText w:val="%1.%2.%3.%4.%5.%6.%7."/>
      <w:lvlJc w:val="left"/>
      <w:pPr>
        <w:ind w:left="1820" w:hanging="1440"/>
      </w:pPr>
      <w:rPr>
        <w:rFonts w:cs="Times New Roman" w:hint="default"/>
      </w:rPr>
    </w:lvl>
    <w:lvl w:ilvl="7">
      <w:start w:val="1"/>
      <w:numFmt w:val="decimal"/>
      <w:isLgl/>
      <w:lvlText w:val="%1.%2.%3.%4.%5.%6.%7.%8."/>
      <w:lvlJc w:val="left"/>
      <w:pPr>
        <w:ind w:left="2180" w:hanging="1800"/>
      </w:pPr>
      <w:rPr>
        <w:rFonts w:cs="Times New Roman" w:hint="default"/>
      </w:rPr>
    </w:lvl>
    <w:lvl w:ilvl="8">
      <w:start w:val="1"/>
      <w:numFmt w:val="decimal"/>
      <w:isLgl/>
      <w:lvlText w:val="%1.%2.%3.%4.%5.%6.%7.%8.%9."/>
      <w:lvlJc w:val="left"/>
      <w:pPr>
        <w:ind w:left="2180" w:hanging="1800"/>
      </w:pPr>
      <w:rPr>
        <w:rFonts w:cs="Times New Roman" w:hint="default"/>
      </w:rPr>
    </w:lvl>
  </w:abstractNum>
  <w:abstractNum w:abstractNumId="5">
    <w:nsid w:val="178C06B4"/>
    <w:multiLevelType w:val="multilevel"/>
    <w:tmpl w:val="B1AE0B78"/>
    <w:lvl w:ilvl="0">
      <w:start w:val="1"/>
      <w:numFmt w:val="bullet"/>
      <w:lvlText w:val="-"/>
      <w:lvlJc w:val="left"/>
      <w:rPr>
        <w:rFonts w:ascii="Times New Roman" w:eastAsia="Times New Roman" w:hAnsi="Times New Roman"/>
        <w:b w:val="0"/>
        <w:i w:val="0"/>
        <w:smallCaps w:val="0"/>
        <w:strike w:val="0"/>
        <w:color w:val="000000"/>
        <w:spacing w:val="2"/>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3B2EA9"/>
    <w:multiLevelType w:val="hybridMultilevel"/>
    <w:tmpl w:val="C39E237C"/>
    <w:lvl w:ilvl="0" w:tplc="8A36A7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89C1733"/>
    <w:multiLevelType w:val="multilevel"/>
    <w:tmpl w:val="79DA2362"/>
    <w:lvl w:ilvl="0">
      <w:start w:val="6"/>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C96FAF"/>
    <w:multiLevelType w:val="multilevel"/>
    <w:tmpl w:val="25348240"/>
    <w:lvl w:ilvl="0">
      <w:start w:val="1"/>
      <w:numFmt w:val="decimal"/>
      <w:lvlText w:val="%1."/>
      <w:lvlJc w:val="left"/>
      <w:pPr>
        <w:ind w:left="450" w:hanging="450"/>
      </w:pPr>
      <w:rPr>
        <w:rFonts w:cs="Times New Roman" w:hint="default"/>
        <w:b/>
        <w:color w:val="000000"/>
      </w:rPr>
    </w:lvl>
    <w:lvl w:ilvl="1">
      <w:start w:val="1"/>
      <w:numFmt w:val="decimal"/>
      <w:lvlText w:val="%1.%2."/>
      <w:lvlJc w:val="left"/>
      <w:pPr>
        <w:ind w:left="720" w:hanging="720"/>
      </w:pPr>
      <w:rPr>
        <w:rFonts w:cs="Times New Roman" w:hint="default"/>
        <w:b w:val="0"/>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1080" w:hanging="108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440" w:hanging="1440"/>
      </w:pPr>
      <w:rPr>
        <w:rFonts w:cs="Times New Roman" w:hint="default"/>
        <w:b/>
        <w:color w:val="000000"/>
      </w:rPr>
    </w:lvl>
    <w:lvl w:ilvl="6">
      <w:start w:val="1"/>
      <w:numFmt w:val="decimal"/>
      <w:lvlText w:val="%1.%2.%3.%4.%5.%6.%7."/>
      <w:lvlJc w:val="left"/>
      <w:pPr>
        <w:ind w:left="1800" w:hanging="1800"/>
      </w:pPr>
      <w:rPr>
        <w:rFonts w:cs="Times New Roman" w:hint="default"/>
        <w:b/>
        <w:color w:val="000000"/>
      </w:rPr>
    </w:lvl>
    <w:lvl w:ilvl="7">
      <w:start w:val="1"/>
      <w:numFmt w:val="decimal"/>
      <w:lvlText w:val="%1.%2.%3.%4.%5.%6.%7.%8."/>
      <w:lvlJc w:val="left"/>
      <w:pPr>
        <w:ind w:left="1800" w:hanging="1800"/>
      </w:pPr>
      <w:rPr>
        <w:rFonts w:cs="Times New Roman" w:hint="default"/>
        <w:b/>
        <w:color w:val="000000"/>
      </w:rPr>
    </w:lvl>
    <w:lvl w:ilvl="8">
      <w:start w:val="1"/>
      <w:numFmt w:val="decimal"/>
      <w:lvlText w:val="%1.%2.%3.%4.%5.%6.%7.%8.%9."/>
      <w:lvlJc w:val="left"/>
      <w:pPr>
        <w:ind w:left="2160" w:hanging="2160"/>
      </w:pPr>
      <w:rPr>
        <w:rFonts w:cs="Times New Roman" w:hint="default"/>
        <w:b/>
        <w:color w:val="000000"/>
      </w:rPr>
    </w:lvl>
  </w:abstractNum>
  <w:abstractNum w:abstractNumId="9">
    <w:nsid w:val="2DC464C6"/>
    <w:multiLevelType w:val="hybridMultilevel"/>
    <w:tmpl w:val="9586E23E"/>
    <w:lvl w:ilvl="0" w:tplc="FB2095C8">
      <w:start w:val="1"/>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0">
    <w:nsid w:val="31DE4CDD"/>
    <w:multiLevelType w:val="multilevel"/>
    <w:tmpl w:val="D6C62464"/>
    <w:lvl w:ilvl="0">
      <w:start w:val="1"/>
      <w:numFmt w:val="decimal"/>
      <w:lvlText w:val="%1."/>
      <w:lvlJc w:val="left"/>
      <w:pPr>
        <w:ind w:firstLine="964"/>
      </w:pPr>
      <w:rPr>
        <w:rFonts w:cs="Times New Roman" w:hint="default"/>
        <w:b w:val="0"/>
      </w:rPr>
    </w:lvl>
    <w:lvl w:ilvl="1">
      <w:start w:val="1"/>
      <w:numFmt w:val="decimal"/>
      <w:isLgl/>
      <w:lvlText w:val="%1.%2."/>
      <w:lvlJc w:val="left"/>
      <w:pPr>
        <w:ind w:left="1776" w:hanging="1350"/>
      </w:pPr>
      <w:rPr>
        <w:rFonts w:cs="Times New Roman" w:hint="default"/>
      </w:rPr>
    </w:lvl>
    <w:lvl w:ilvl="2">
      <w:start w:val="1"/>
      <w:numFmt w:val="decimal"/>
      <w:isLgl/>
      <w:lvlText w:val="%1.%2.%3."/>
      <w:lvlJc w:val="left"/>
      <w:pPr>
        <w:ind w:left="2058" w:hanging="1350"/>
      </w:pPr>
      <w:rPr>
        <w:rFonts w:cs="Times New Roman" w:hint="default"/>
      </w:rPr>
    </w:lvl>
    <w:lvl w:ilvl="3">
      <w:start w:val="1"/>
      <w:numFmt w:val="decimal"/>
      <w:isLgl/>
      <w:lvlText w:val="%1.%2.%3.%4."/>
      <w:lvlJc w:val="left"/>
      <w:pPr>
        <w:ind w:left="2058" w:hanging="1350"/>
      </w:pPr>
      <w:rPr>
        <w:rFonts w:cs="Times New Roman" w:hint="default"/>
      </w:rPr>
    </w:lvl>
    <w:lvl w:ilvl="4">
      <w:start w:val="1"/>
      <w:numFmt w:val="decimal"/>
      <w:isLgl/>
      <w:lvlText w:val="%1.%2.%3.%4.%5."/>
      <w:lvlJc w:val="left"/>
      <w:pPr>
        <w:ind w:left="2058" w:hanging="135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nsid w:val="3228626E"/>
    <w:multiLevelType w:val="hybridMultilevel"/>
    <w:tmpl w:val="3B9C264A"/>
    <w:lvl w:ilvl="0" w:tplc="582AA826">
      <w:numFmt w:val="bullet"/>
      <w:lvlText w:val="-"/>
      <w:lvlJc w:val="left"/>
      <w:pPr>
        <w:tabs>
          <w:tab w:val="num" w:pos="510"/>
        </w:tabs>
        <w:ind w:left="510" w:hanging="360"/>
      </w:pPr>
      <w:rPr>
        <w:rFonts w:ascii="Times New Roman" w:eastAsia="Times New Roman" w:hAnsi="Times New Roman" w:hint="default"/>
      </w:rPr>
    </w:lvl>
    <w:lvl w:ilvl="1" w:tplc="04190003">
      <w:start w:val="1"/>
      <w:numFmt w:val="bullet"/>
      <w:lvlText w:val="o"/>
      <w:lvlJc w:val="left"/>
      <w:pPr>
        <w:tabs>
          <w:tab w:val="num" w:pos="1230"/>
        </w:tabs>
        <w:ind w:left="1230" w:hanging="360"/>
      </w:pPr>
      <w:rPr>
        <w:rFonts w:ascii="Courier New" w:hAnsi="Courier New" w:hint="default"/>
      </w:rPr>
    </w:lvl>
    <w:lvl w:ilvl="2" w:tplc="04190005">
      <w:start w:val="1"/>
      <w:numFmt w:val="bullet"/>
      <w:lvlText w:val=""/>
      <w:lvlJc w:val="left"/>
      <w:pPr>
        <w:tabs>
          <w:tab w:val="num" w:pos="1950"/>
        </w:tabs>
        <w:ind w:left="1950" w:hanging="360"/>
      </w:pPr>
      <w:rPr>
        <w:rFonts w:ascii="Wingdings" w:hAnsi="Wingdings" w:hint="default"/>
      </w:rPr>
    </w:lvl>
    <w:lvl w:ilvl="3" w:tplc="04190001">
      <w:start w:val="1"/>
      <w:numFmt w:val="bullet"/>
      <w:lvlText w:val=""/>
      <w:lvlJc w:val="left"/>
      <w:pPr>
        <w:tabs>
          <w:tab w:val="num" w:pos="2670"/>
        </w:tabs>
        <w:ind w:left="2670" w:hanging="360"/>
      </w:pPr>
      <w:rPr>
        <w:rFonts w:ascii="Symbol" w:hAnsi="Symbol" w:hint="default"/>
      </w:rPr>
    </w:lvl>
    <w:lvl w:ilvl="4" w:tplc="04190003">
      <w:start w:val="1"/>
      <w:numFmt w:val="bullet"/>
      <w:lvlText w:val="o"/>
      <w:lvlJc w:val="left"/>
      <w:pPr>
        <w:tabs>
          <w:tab w:val="num" w:pos="3390"/>
        </w:tabs>
        <w:ind w:left="3390" w:hanging="360"/>
      </w:pPr>
      <w:rPr>
        <w:rFonts w:ascii="Courier New" w:hAnsi="Courier New" w:hint="default"/>
      </w:rPr>
    </w:lvl>
    <w:lvl w:ilvl="5" w:tplc="04190005">
      <w:start w:val="1"/>
      <w:numFmt w:val="bullet"/>
      <w:lvlText w:val=""/>
      <w:lvlJc w:val="left"/>
      <w:pPr>
        <w:tabs>
          <w:tab w:val="num" w:pos="4110"/>
        </w:tabs>
        <w:ind w:left="4110" w:hanging="360"/>
      </w:pPr>
      <w:rPr>
        <w:rFonts w:ascii="Wingdings" w:hAnsi="Wingdings" w:hint="default"/>
      </w:rPr>
    </w:lvl>
    <w:lvl w:ilvl="6" w:tplc="04190001">
      <w:start w:val="1"/>
      <w:numFmt w:val="bullet"/>
      <w:lvlText w:val=""/>
      <w:lvlJc w:val="left"/>
      <w:pPr>
        <w:tabs>
          <w:tab w:val="num" w:pos="4830"/>
        </w:tabs>
        <w:ind w:left="4830" w:hanging="360"/>
      </w:pPr>
      <w:rPr>
        <w:rFonts w:ascii="Symbol" w:hAnsi="Symbol" w:hint="default"/>
      </w:rPr>
    </w:lvl>
    <w:lvl w:ilvl="7" w:tplc="04190003">
      <w:start w:val="1"/>
      <w:numFmt w:val="bullet"/>
      <w:lvlText w:val="o"/>
      <w:lvlJc w:val="left"/>
      <w:pPr>
        <w:tabs>
          <w:tab w:val="num" w:pos="5550"/>
        </w:tabs>
        <w:ind w:left="5550" w:hanging="360"/>
      </w:pPr>
      <w:rPr>
        <w:rFonts w:ascii="Courier New" w:hAnsi="Courier New" w:hint="default"/>
      </w:rPr>
    </w:lvl>
    <w:lvl w:ilvl="8" w:tplc="04190005">
      <w:start w:val="1"/>
      <w:numFmt w:val="bullet"/>
      <w:lvlText w:val=""/>
      <w:lvlJc w:val="left"/>
      <w:pPr>
        <w:tabs>
          <w:tab w:val="num" w:pos="6270"/>
        </w:tabs>
        <w:ind w:left="6270" w:hanging="360"/>
      </w:pPr>
      <w:rPr>
        <w:rFonts w:ascii="Wingdings" w:hAnsi="Wingdings" w:hint="default"/>
      </w:rPr>
    </w:lvl>
  </w:abstractNum>
  <w:abstractNum w:abstractNumId="12">
    <w:nsid w:val="33EB0EC9"/>
    <w:multiLevelType w:val="multilevel"/>
    <w:tmpl w:val="A69E6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B43454"/>
    <w:multiLevelType w:val="multilevel"/>
    <w:tmpl w:val="F4E0F6F2"/>
    <w:lvl w:ilvl="0">
      <w:start w:val="1"/>
      <w:numFmt w:val="bullet"/>
      <w:lvlText w:val="-"/>
      <w:lvlJc w:val="left"/>
      <w:rPr>
        <w:rFonts w:ascii="Times New Roman" w:eastAsia="Times New Roman" w:hAnsi="Times New Roman"/>
        <w:b w:val="0"/>
        <w:i w:val="0"/>
        <w:smallCaps w:val="0"/>
        <w:strike w:val="0"/>
        <w:color w:val="000000"/>
        <w:spacing w:val="1"/>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4336FE7"/>
    <w:multiLevelType w:val="multilevel"/>
    <w:tmpl w:val="6A3C0A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4906970"/>
    <w:multiLevelType w:val="hybridMultilevel"/>
    <w:tmpl w:val="B498CCD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26B72C7"/>
    <w:multiLevelType w:val="hybridMultilevel"/>
    <w:tmpl w:val="9AC863A4"/>
    <w:lvl w:ilvl="0" w:tplc="0EC63D2E">
      <w:numFmt w:val="bullet"/>
      <w:lvlText w:val="−"/>
      <w:lvlJc w:val="left"/>
      <w:pPr>
        <w:ind w:left="720" w:hanging="360"/>
      </w:pPr>
      <w:rPr>
        <w:rFonts w:ascii="Times New Roman" w:eastAsia="Times New Roman" w:hAnsi="Times New Roman"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DF2FB2"/>
    <w:multiLevelType w:val="multilevel"/>
    <w:tmpl w:val="B4944826"/>
    <w:lvl w:ilvl="0">
      <w:start w:val="3"/>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B3A6BAD"/>
    <w:multiLevelType w:val="multilevel"/>
    <w:tmpl w:val="06F07DD6"/>
    <w:lvl w:ilvl="0">
      <w:start w:val="1"/>
      <w:numFmt w:val="decimal"/>
      <w:lvlText w:val="%1."/>
      <w:lvlJc w:val="left"/>
      <w:pPr>
        <w:ind w:left="460" w:hanging="360"/>
      </w:pPr>
      <w:rPr>
        <w:rFonts w:cs="Times New Roman" w:hint="default"/>
      </w:rPr>
    </w:lvl>
    <w:lvl w:ilvl="1">
      <w:start w:val="9"/>
      <w:numFmt w:val="decimal"/>
      <w:isLgl/>
      <w:lvlText w:val="%1.%2"/>
      <w:lvlJc w:val="left"/>
      <w:pPr>
        <w:ind w:left="685" w:hanging="585"/>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180" w:hanging="1080"/>
      </w:pPr>
      <w:rPr>
        <w:rFonts w:cs="Times New Roman" w:hint="default"/>
        <w:b/>
      </w:rPr>
    </w:lvl>
    <w:lvl w:ilvl="4">
      <w:start w:val="1"/>
      <w:numFmt w:val="decimal"/>
      <w:isLgl/>
      <w:lvlText w:val="%1.%2.%3.%4.%5"/>
      <w:lvlJc w:val="left"/>
      <w:pPr>
        <w:ind w:left="1180" w:hanging="1080"/>
      </w:pPr>
      <w:rPr>
        <w:rFonts w:cs="Times New Roman" w:hint="default"/>
        <w:b/>
      </w:rPr>
    </w:lvl>
    <w:lvl w:ilvl="5">
      <w:start w:val="1"/>
      <w:numFmt w:val="decimal"/>
      <w:isLgl/>
      <w:lvlText w:val="%1.%2.%3.%4.%5.%6"/>
      <w:lvlJc w:val="left"/>
      <w:pPr>
        <w:ind w:left="1540" w:hanging="1440"/>
      </w:pPr>
      <w:rPr>
        <w:rFonts w:cs="Times New Roman" w:hint="default"/>
        <w:b/>
      </w:rPr>
    </w:lvl>
    <w:lvl w:ilvl="6">
      <w:start w:val="1"/>
      <w:numFmt w:val="decimal"/>
      <w:isLgl/>
      <w:lvlText w:val="%1.%2.%3.%4.%5.%6.%7"/>
      <w:lvlJc w:val="left"/>
      <w:pPr>
        <w:ind w:left="1540" w:hanging="1440"/>
      </w:pPr>
      <w:rPr>
        <w:rFonts w:cs="Times New Roman" w:hint="default"/>
        <w:b/>
      </w:rPr>
    </w:lvl>
    <w:lvl w:ilvl="7">
      <w:start w:val="1"/>
      <w:numFmt w:val="decimal"/>
      <w:isLgl/>
      <w:lvlText w:val="%1.%2.%3.%4.%5.%6.%7.%8"/>
      <w:lvlJc w:val="left"/>
      <w:pPr>
        <w:ind w:left="1900" w:hanging="1800"/>
      </w:pPr>
      <w:rPr>
        <w:rFonts w:cs="Times New Roman" w:hint="default"/>
        <w:b/>
      </w:rPr>
    </w:lvl>
    <w:lvl w:ilvl="8">
      <w:start w:val="1"/>
      <w:numFmt w:val="decimal"/>
      <w:isLgl/>
      <w:lvlText w:val="%1.%2.%3.%4.%5.%6.%7.%8.%9"/>
      <w:lvlJc w:val="left"/>
      <w:pPr>
        <w:ind w:left="1900" w:hanging="1800"/>
      </w:pPr>
      <w:rPr>
        <w:rFonts w:cs="Times New Roman" w:hint="default"/>
        <w:b/>
      </w:rPr>
    </w:lvl>
  </w:abstractNum>
  <w:abstractNum w:abstractNumId="19">
    <w:nsid w:val="6BE05080"/>
    <w:multiLevelType w:val="hybridMultilevel"/>
    <w:tmpl w:val="2FA8C59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7C4E0FF7"/>
    <w:multiLevelType w:val="hybridMultilevel"/>
    <w:tmpl w:val="C66A479A"/>
    <w:lvl w:ilvl="0" w:tplc="65DE6164">
      <w:numFmt w:val="bullet"/>
      <w:lvlText w:val="-"/>
      <w:lvlJc w:val="left"/>
      <w:pPr>
        <w:ind w:left="848" w:hanging="360"/>
      </w:pPr>
      <w:rPr>
        <w:rFonts w:ascii="Times New Roman" w:eastAsia="Times New Roman" w:hAnsi="Times New Roman" w:hint="default"/>
      </w:rPr>
    </w:lvl>
    <w:lvl w:ilvl="1" w:tplc="04190003" w:tentative="1">
      <w:start w:val="1"/>
      <w:numFmt w:val="bullet"/>
      <w:lvlText w:val="o"/>
      <w:lvlJc w:val="left"/>
      <w:pPr>
        <w:ind w:left="1568" w:hanging="360"/>
      </w:pPr>
      <w:rPr>
        <w:rFonts w:ascii="Courier New" w:hAnsi="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hint="default"/>
      </w:rPr>
    </w:lvl>
    <w:lvl w:ilvl="8" w:tplc="04190005" w:tentative="1">
      <w:start w:val="1"/>
      <w:numFmt w:val="bullet"/>
      <w:lvlText w:val=""/>
      <w:lvlJc w:val="left"/>
      <w:pPr>
        <w:ind w:left="6608" w:hanging="360"/>
      </w:pPr>
      <w:rPr>
        <w:rFonts w:ascii="Wingdings" w:hAnsi="Wingdings" w:hint="default"/>
      </w:rPr>
    </w:lvl>
  </w:abstractNum>
  <w:num w:numId="1">
    <w:abstractNumId w:val="9"/>
  </w:num>
  <w:num w:numId="2">
    <w:abstractNumId w:val="11"/>
  </w:num>
  <w:num w:numId="3">
    <w:abstractNumId w:val="9"/>
  </w:num>
  <w:num w:numId="4">
    <w:abstractNumId w:val="19"/>
  </w:num>
  <w:num w:numId="5">
    <w:abstractNumId w:val="10"/>
  </w:num>
  <w:num w:numId="6">
    <w:abstractNumId w:val="3"/>
  </w:num>
  <w:num w:numId="7">
    <w:abstractNumId w:val="12"/>
  </w:num>
  <w:num w:numId="8">
    <w:abstractNumId w:val="14"/>
  </w:num>
  <w:num w:numId="9">
    <w:abstractNumId w:val="4"/>
  </w:num>
  <w:num w:numId="10">
    <w:abstractNumId w:val="18"/>
  </w:num>
  <w:num w:numId="11">
    <w:abstractNumId w:val="17"/>
  </w:num>
  <w:num w:numId="12">
    <w:abstractNumId w:val="5"/>
  </w:num>
  <w:num w:numId="13">
    <w:abstractNumId w:val="13"/>
  </w:num>
  <w:num w:numId="14">
    <w:abstractNumId w:val="7"/>
  </w:num>
  <w:num w:numId="15">
    <w:abstractNumId w:val="6"/>
  </w:num>
  <w:num w:numId="16">
    <w:abstractNumId w:val="8"/>
  </w:num>
  <w:num w:numId="17">
    <w:abstractNumId w:val="20"/>
  </w:num>
  <w:num w:numId="18">
    <w:abstractNumId w:val="2"/>
  </w:num>
  <w:num w:numId="19">
    <w:abstractNumId w:val="1"/>
  </w:num>
  <w:num w:numId="20">
    <w:abstractNumId w:val="16"/>
  </w:num>
  <w:num w:numId="21">
    <w:abstractNumId w:val="15"/>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357"/>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7C2"/>
    <w:rsid w:val="000008E2"/>
    <w:rsid w:val="00001C30"/>
    <w:rsid w:val="00002E3D"/>
    <w:rsid w:val="00002FFD"/>
    <w:rsid w:val="00004434"/>
    <w:rsid w:val="000044D5"/>
    <w:rsid w:val="00004848"/>
    <w:rsid w:val="00007673"/>
    <w:rsid w:val="00007FDE"/>
    <w:rsid w:val="00010B48"/>
    <w:rsid w:val="00010D43"/>
    <w:rsid w:val="0001202C"/>
    <w:rsid w:val="00014BAB"/>
    <w:rsid w:val="00015486"/>
    <w:rsid w:val="00015B1F"/>
    <w:rsid w:val="000166EB"/>
    <w:rsid w:val="00017ACA"/>
    <w:rsid w:val="000230E4"/>
    <w:rsid w:val="000251BD"/>
    <w:rsid w:val="0002538A"/>
    <w:rsid w:val="000255BC"/>
    <w:rsid w:val="00026E8F"/>
    <w:rsid w:val="00027EC4"/>
    <w:rsid w:val="00030F73"/>
    <w:rsid w:val="00031DBE"/>
    <w:rsid w:val="00035E36"/>
    <w:rsid w:val="00035F51"/>
    <w:rsid w:val="00037D3A"/>
    <w:rsid w:val="00040377"/>
    <w:rsid w:val="00041191"/>
    <w:rsid w:val="00041486"/>
    <w:rsid w:val="000426C2"/>
    <w:rsid w:val="000430DE"/>
    <w:rsid w:val="00043311"/>
    <w:rsid w:val="000472A2"/>
    <w:rsid w:val="00047AE0"/>
    <w:rsid w:val="00050189"/>
    <w:rsid w:val="00051FEE"/>
    <w:rsid w:val="00053820"/>
    <w:rsid w:val="0005396B"/>
    <w:rsid w:val="00054842"/>
    <w:rsid w:val="00054BE3"/>
    <w:rsid w:val="00055245"/>
    <w:rsid w:val="00056C6B"/>
    <w:rsid w:val="0005768C"/>
    <w:rsid w:val="00057D43"/>
    <w:rsid w:val="000609BD"/>
    <w:rsid w:val="00060B3A"/>
    <w:rsid w:val="00062366"/>
    <w:rsid w:val="000638A4"/>
    <w:rsid w:val="00064D97"/>
    <w:rsid w:val="00066432"/>
    <w:rsid w:val="000675A1"/>
    <w:rsid w:val="00067C6F"/>
    <w:rsid w:val="000711FF"/>
    <w:rsid w:val="00071C6B"/>
    <w:rsid w:val="0007381F"/>
    <w:rsid w:val="00073FB2"/>
    <w:rsid w:val="00074D63"/>
    <w:rsid w:val="00075217"/>
    <w:rsid w:val="00075BC0"/>
    <w:rsid w:val="00080157"/>
    <w:rsid w:val="000808B1"/>
    <w:rsid w:val="0008584B"/>
    <w:rsid w:val="00086018"/>
    <w:rsid w:val="00086086"/>
    <w:rsid w:val="00087033"/>
    <w:rsid w:val="000873EC"/>
    <w:rsid w:val="00090271"/>
    <w:rsid w:val="00090D05"/>
    <w:rsid w:val="00090D1B"/>
    <w:rsid w:val="000929ED"/>
    <w:rsid w:val="00093103"/>
    <w:rsid w:val="000932F0"/>
    <w:rsid w:val="000953CB"/>
    <w:rsid w:val="00095FF1"/>
    <w:rsid w:val="000975D1"/>
    <w:rsid w:val="0009786F"/>
    <w:rsid w:val="00097FFE"/>
    <w:rsid w:val="000A0924"/>
    <w:rsid w:val="000A0CDD"/>
    <w:rsid w:val="000A1F7C"/>
    <w:rsid w:val="000A4831"/>
    <w:rsid w:val="000A4D0F"/>
    <w:rsid w:val="000A5470"/>
    <w:rsid w:val="000B1601"/>
    <w:rsid w:val="000B25F2"/>
    <w:rsid w:val="000B4C0C"/>
    <w:rsid w:val="000B6A25"/>
    <w:rsid w:val="000B6BAC"/>
    <w:rsid w:val="000C160C"/>
    <w:rsid w:val="000C2E1A"/>
    <w:rsid w:val="000C3C38"/>
    <w:rsid w:val="000C61B6"/>
    <w:rsid w:val="000C6C3C"/>
    <w:rsid w:val="000D01FC"/>
    <w:rsid w:val="000D063C"/>
    <w:rsid w:val="000D18CA"/>
    <w:rsid w:val="000D1D73"/>
    <w:rsid w:val="000D365C"/>
    <w:rsid w:val="000D4477"/>
    <w:rsid w:val="000D518B"/>
    <w:rsid w:val="000D58B1"/>
    <w:rsid w:val="000D5DCA"/>
    <w:rsid w:val="000E03D5"/>
    <w:rsid w:val="000E0A22"/>
    <w:rsid w:val="000E0D4E"/>
    <w:rsid w:val="000E23E6"/>
    <w:rsid w:val="000E50DA"/>
    <w:rsid w:val="000F0060"/>
    <w:rsid w:val="000F0697"/>
    <w:rsid w:val="000F09FA"/>
    <w:rsid w:val="000F0BD5"/>
    <w:rsid w:val="000F2C89"/>
    <w:rsid w:val="000F2F7A"/>
    <w:rsid w:val="000F5864"/>
    <w:rsid w:val="000F72F5"/>
    <w:rsid w:val="00102C21"/>
    <w:rsid w:val="00103E78"/>
    <w:rsid w:val="00104E2E"/>
    <w:rsid w:val="0010640D"/>
    <w:rsid w:val="00106581"/>
    <w:rsid w:val="001070F7"/>
    <w:rsid w:val="00110B5C"/>
    <w:rsid w:val="00112565"/>
    <w:rsid w:val="00113A38"/>
    <w:rsid w:val="001143CA"/>
    <w:rsid w:val="001144C5"/>
    <w:rsid w:val="00114D09"/>
    <w:rsid w:val="00114F03"/>
    <w:rsid w:val="0011534B"/>
    <w:rsid w:val="00116F60"/>
    <w:rsid w:val="0011776E"/>
    <w:rsid w:val="00117A28"/>
    <w:rsid w:val="00117EBA"/>
    <w:rsid w:val="00120212"/>
    <w:rsid w:val="00121CA0"/>
    <w:rsid w:val="00121FB5"/>
    <w:rsid w:val="00122BEA"/>
    <w:rsid w:val="001232A7"/>
    <w:rsid w:val="0012455B"/>
    <w:rsid w:val="00124C30"/>
    <w:rsid w:val="00126619"/>
    <w:rsid w:val="00126894"/>
    <w:rsid w:val="00126C04"/>
    <w:rsid w:val="00126D05"/>
    <w:rsid w:val="00130C2A"/>
    <w:rsid w:val="001323FB"/>
    <w:rsid w:val="00133524"/>
    <w:rsid w:val="00133561"/>
    <w:rsid w:val="0013454E"/>
    <w:rsid w:val="00135946"/>
    <w:rsid w:val="00136893"/>
    <w:rsid w:val="00142444"/>
    <w:rsid w:val="00142468"/>
    <w:rsid w:val="00142BBA"/>
    <w:rsid w:val="00143CE1"/>
    <w:rsid w:val="00147DC3"/>
    <w:rsid w:val="00150947"/>
    <w:rsid w:val="001511D7"/>
    <w:rsid w:val="00152157"/>
    <w:rsid w:val="001524CA"/>
    <w:rsid w:val="00152766"/>
    <w:rsid w:val="0015538F"/>
    <w:rsid w:val="00155F53"/>
    <w:rsid w:val="00161C65"/>
    <w:rsid w:val="001634EA"/>
    <w:rsid w:val="00166FC1"/>
    <w:rsid w:val="001705AF"/>
    <w:rsid w:val="0017197A"/>
    <w:rsid w:val="00171FB8"/>
    <w:rsid w:val="00172038"/>
    <w:rsid w:val="0017355E"/>
    <w:rsid w:val="0017358F"/>
    <w:rsid w:val="00173AA1"/>
    <w:rsid w:val="001741F6"/>
    <w:rsid w:val="0017426C"/>
    <w:rsid w:val="001743A9"/>
    <w:rsid w:val="00175366"/>
    <w:rsid w:val="00175602"/>
    <w:rsid w:val="001761F6"/>
    <w:rsid w:val="0017702E"/>
    <w:rsid w:val="00177567"/>
    <w:rsid w:val="001807E6"/>
    <w:rsid w:val="00180CC3"/>
    <w:rsid w:val="00180FB3"/>
    <w:rsid w:val="001816F5"/>
    <w:rsid w:val="00181F64"/>
    <w:rsid w:val="0018213E"/>
    <w:rsid w:val="00184E4F"/>
    <w:rsid w:val="001855FD"/>
    <w:rsid w:val="001903CB"/>
    <w:rsid w:val="001903F2"/>
    <w:rsid w:val="00190E3E"/>
    <w:rsid w:val="00192683"/>
    <w:rsid w:val="001926D8"/>
    <w:rsid w:val="0019504F"/>
    <w:rsid w:val="00195EE6"/>
    <w:rsid w:val="001A010B"/>
    <w:rsid w:val="001A062E"/>
    <w:rsid w:val="001A07C5"/>
    <w:rsid w:val="001A39B0"/>
    <w:rsid w:val="001A4131"/>
    <w:rsid w:val="001A4391"/>
    <w:rsid w:val="001A4DAB"/>
    <w:rsid w:val="001A4FD5"/>
    <w:rsid w:val="001B0C54"/>
    <w:rsid w:val="001B145F"/>
    <w:rsid w:val="001B1C60"/>
    <w:rsid w:val="001B1D87"/>
    <w:rsid w:val="001B1E9F"/>
    <w:rsid w:val="001B398E"/>
    <w:rsid w:val="001B43BF"/>
    <w:rsid w:val="001B43F5"/>
    <w:rsid w:val="001C2396"/>
    <w:rsid w:val="001C2821"/>
    <w:rsid w:val="001C2B90"/>
    <w:rsid w:val="001C4516"/>
    <w:rsid w:val="001C48B2"/>
    <w:rsid w:val="001C534F"/>
    <w:rsid w:val="001C5685"/>
    <w:rsid w:val="001C6764"/>
    <w:rsid w:val="001D14E2"/>
    <w:rsid w:val="001D4097"/>
    <w:rsid w:val="001D443D"/>
    <w:rsid w:val="001D4623"/>
    <w:rsid w:val="001D54F9"/>
    <w:rsid w:val="001D558F"/>
    <w:rsid w:val="001D62E9"/>
    <w:rsid w:val="001D6451"/>
    <w:rsid w:val="001D6488"/>
    <w:rsid w:val="001D6AD9"/>
    <w:rsid w:val="001D7D75"/>
    <w:rsid w:val="001E0229"/>
    <w:rsid w:val="001E2124"/>
    <w:rsid w:val="001E2217"/>
    <w:rsid w:val="001E27A8"/>
    <w:rsid w:val="001E3C21"/>
    <w:rsid w:val="001E40B6"/>
    <w:rsid w:val="001E4751"/>
    <w:rsid w:val="001E5603"/>
    <w:rsid w:val="001E70D4"/>
    <w:rsid w:val="001E7294"/>
    <w:rsid w:val="001E756F"/>
    <w:rsid w:val="001F2F77"/>
    <w:rsid w:val="001F37DC"/>
    <w:rsid w:val="001F43AA"/>
    <w:rsid w:val="001F50CA"/>
    <w:rsid w:val="001F6744"/>
    <w:rsid w:val="001F68BC"/>
    <w:rsid w:val="00200176"/>
    <w:rsid w:val="0020038B"/>
    <w:rsid w:val="0020086B"/>
    <w:rsid w:val="00200A31"/>
    <w:rsid w:val="00201478"/>
    <w:rsid w:val="00203180"/>
    <w:rsid w:val="0020351D"/>
    <w:rsid w:val="002056F3"/>
    <w:rsid w:val="0020655A"/>
    <w:rsid w:val="00206DFF"/>
    <w:rsid w:val="00206F52"/>
    <w:rsid w:val="0020733F"/>
    <w:rsid w:val="00210215"/>
    <w:rsid w:val="00210C91"/>
    <w:rsid w:val="00210D2C"/>
    <w:rsid w:val="00213692"/>
    <w:rsid w:val="00213977"/>
    <w:rsid w:val="00214604"/>
    <w:rsid w:val="002151AB"/>
    <w:rsid w:val="00215B8C"/>
    <w:rsid w:val="00215F15"/>
    <w:rsid w:val="00216849"/>
    <w:rsid w:val="002173A6"/>
    <w:rsid w:val="00217C12"/>
    <w:rsid w:val="00217C93"/>
    <w:rsid w:val="00217F0D"/>
    <w:rsid w:val="002207EC"/>
    <w:rsid w:val="00220A19"/>
    <w:rsid w:val="002214F7"/>
    <w:rsid w:val="00223503"/>
    <w:rsid w:val="00223AB5"/>
    <w:rsid w:val="00224F6D"/>
    <w:rsid w:val="00225135"/>
    <w:rsid w:val="0022637D"/>
    <w:rsid w:val="002322D5"/>
    <w:rsid w:val="00232D18"/>
    <w:rsid w:val="00232D31"/>
    <w:rsid w:val="00236359"/>
    <w:rsid w:val="002363D5"/>
    <w:rsid w:val="00240580"/>
    <w:rsid w:val="00242554"/>
    <w:rsid w:val="00244339"/>
    <w:rsid w:val="002449F6"/>
    <w:rsid w:val="00244BC4"/>
    <w:rsid w:val="002473CB"/>
    <w:rsid w:val="0024784E"/>
    <w:rsid w:val="00247B2E"/>
    <w:rsid w:val="00247DAA"/>
    <w:rsid w:val="00252A6C"/>
    <w:rsid w:val="0025475C"/>
    <w:rsid w:val="00254BE4"/>
    <w:rsid w:val="00254EA5"/>
    <w:rsid w:val="00255F2F"/>
    <w:rsid w:val="0025624E"/>
    <w:rsid w:val="00256CD3"/>
    <w:rsid w:val="00260A42"/>
    <w:rsid w:val="002623B5"/>
    <w:rsid w:val="00263831"/>
    <w:rsid w:val="002640D0"/>
    <w:rsid w:val="00264FE2"/>
    <w:rsid w:val="00265D69"/>
    <w:rsid w:val="002670D8"/>
    <w:rsid w:val="00267690"/>
    <w:rsid w:val="002678D8"/>
    <w:rsid w:val="0027126A"/>
    <w:rsid w:val="00272E3D"/>
    <w:rsid w:val="0027316C"/>
    <w:rsid w:val="00275899"/>
    <w:rsid w:val="0027633A"/>
    <w:rsid w:val="002775B6"/>
    <w:rsid w:val="00277A56"/>
    <w:rsid w:val="00280D85"/>
    <w:rsid w:val="00281050"/>
    <w:rsid w:val="002827B7"/>
    <w:rsid w:val="002834EA"/>
    <w:rsid w:val="00283798"/>
    <w:rsid w:val="0028481B"/>
    <w:rsid w:val="00287929"/>
    <w:rsid w:val="002924FD"/>
    <w:rsid w:val="00292A66"/>
    <w:rsid w:val="00292F94"/>
    <w:rsid w:val="0029412D"/>
    <w:rsid w:val="00294933"/>
    <w:rsid w:val="00294FF7"/>
    <w:rsid w:val="002965FA"/>
    <w:rsid w:val="00296BA5"/>
    <w:rsid w:val="00296F78"/>
    <w:rsid w:val="00297510"/>
    <w:rsid w:val="002A0FDD"/>
    <w:rsid w:val="002A148B"/>
    <w:rsid w:val="002A17BE"/>
    <w:rsid w:val="002A3735"/>
    <w:rsid w:val="002A4257"/>
    <w:rsid w:val="002A4E0A"/>
    <w:rsid w:val="002A69D0"/>
    <w:rsid w:val="002B13D3"/>
    <w:rsid w:val="002B17B7"/>
    <w:rsid w:val="002B1B7E"/>
    <w:rsid w:val="002B2BCE"/>
    <w:rsid w:val="002B340C"/>
    <w:rsid w:val="002B3C88"/>
    <w:rsid w:val="002B51F5"/>
    <w:rsid w:val="002B5C46"/>
    <w:rsid w:val="002B5F8D"/>
    <w:rsid w:val="002B6076"/>
    <w:rsid w:val="002B6F39"/>
    <w:rsid w:val="002C019C"/>
    <w:rsid w:val="002C09E2"/>
    <w:rsid w:val="002C0A4F"/>
    <w:rsid w:val="002C0E9C"/>
    <w:rsid w:val="002C1261"/>
    <w:rsid w:val="002C2193"/>
    <w:rsid w:val="002C3154"/>
    <w:rsid w:val="002C3580"/>
    <w:rsid w:val="002C46BD"/>
    <w:rsid w:val="002D1FF7"/>
    <w:rsid w:val="002D27D5"/>
    <w:rsid w:val="002D3378"/>
    <w:rsid w:val="002D5134"/>
    <w:rsid w:val="002D55F2"/>
    <w:rsid w:val="002D6CE3"/>
    <w:rsid w:val="002D6CF8"/>
    <w:rsid w:val="002D7DF7"/>
    <w:rsid w:val="002E0790"/>
    <w:rsid w:val="002E0FE1"/>
    <w:rsid w:val="002E4A83"/>
    <w:rsid w:val="002E4D8B"/>
    <w:rsid w:val="002E541C"/>
    <w:rsid w:val="002E5656"/>
    <w:rsid w:val="002E57BE"/>
    <w:rsid w:val="002E5856"/>
    <w:rsid w:val="002E6F42"/>
    <w:rsid w:val="002E7518"/>
    <w:rsid w:val="002E7F77"/>
    <w:rsid w:val="002F0778"/>
    <w:rsid w:val="002F20CF"/>
    <w:rsid w:val="002F71E0"/>
    <w:rsid w:val="002F791B"/>
    <w:rsid w:val="002F792E"/>
    <w:rsid w:val="00300ECC"/>
    <w:rsid w:val="00301051"/>
    <w:rsid w:val="003014B6"/>
    <w:rsid w:val="003033E9"/>
    <w:rsid w:val="003037A1"/>
    <w:rsid w:val="003037FE"/>
    <w:rsid w:val="003049EB"/>
    <w:rsid w:val="00305621"/>
    <w:rsid w:val="00305E67"/>
    <w:rsid w:val="00307086"/>
    <w:rsid w:val="0030739E"/>
    <w:rsid w:val="003139DC"/>
    <w:rsid w:val="00314461"/>
    <w:rsid w:val="0031453B"/>
    <w:rsid w:val="003148BC"/>
    <w:rsid w:val="00315167"/>
    <w:rsid w:val="003151F2"/>
    <w:rsid w:val="003163AF"/>
    <w:rsid w:val="003179F0"/>
    <w:rsid w:val="00317C1C"/>
    <w:rsid w:val="00320B90"/>
    <w:rsid w:val="00321C7E"/>
    <w:rsid w:val="003221D4"/>
    <w:rsid w:val="003221DF"/>
    <w:rsid w:val="00322242"/>
    <w:rsid w:val="0032245E"/>
    <w:rsid w:val="003227D6"/>
    <w:rsid w:val="00322C86"/>
    <w:rsid w:val="00323135"/>
    <w:rsid w:val="003249E7"/>
    <w:rsid w:val="00324F63"/>
    <w:rsid w:val="00325321"/>
    <w:rsid w:val="00331AB6"/>
    <w:rsid w:val="00334FCA"/>
    <w:rsid w:val="003355B2"/>
    <w:rsid w:val="003355BA"/>
    <w:rsid w:val="0033566A"/>
    <w:rsid w:val="00336357"/>
    <w:rsid w:val="00336E58"/>
    <w:rsid w:val="0034018A"/>
    <w:rsid w:val="0034064A"/>
    <w:rsid w:val="003428E3"/>
    <w:rsid w:val="0034343D"/>
    <w:rsid w:val="00344850"/>
    <w:rsid w:val="00345A2D"/>
    <w:rsid w:val="003461B8"/>
    <w:rsid w:val="003465EE"/>
    <w:rsid w:val="003520F6"/>
    <w:rsid w:val="0035675B"/>
    <w:rsid w:val="00357200"/>
    <w:rsid w:val="0036065C"/>
    <w:rsid w:val="003621E8"/>
    <w:rsid w:val="0036294F"/>
    <w:rsid w:val="00363152"/>
    <w:rsid w:val="00367024"/>
    <w:rsid w:val="003673C4"/>
    <w:rsid w:val="00367D18"/>
    <w:rsid w:val="003709A1"/>
    <w:rsid w:val="00371AAB"/>
    <w:rsid w:val="00372FAE"/>
    <w:rsid w:val="003731D6"/>
    <w:rsid w:val="00373D24"/>
    <w:rsid w:val="0037473F"/>
    <w:rsid w:val="0037484A"/>
    <w:rsid w:val="00374C28"/>
    <w:rsid w:val="00377921"/>
    <w:rsid w:val="00377994"/>
    <w:rsid w:val="003803DD"/>
    <w:rsid w:val="00385914"/>
    <w:rsid w:val="00386D98"/>
    <w:rsid w:val="00391E04"/>
    <w:rsid w:val="00393972"/>
    <w:rsid w:val="0039407D"/>
    <w:rsid w:val="00396B96"/>
    <w:rsid w:val="00396C62"/>
    <w:rsid w:val="00396EB6"/>
    <w:rsid w:val="003A0E01"/>
    <w:rsid w:val="003A0E6E"/>
    <w:rsid w:val="003A2DE0"/>
    <w:rsid w:val="003A4AC3"/>
    <w:rsid w:val="003A7179"/>
    <w:rsid w:val="003A7DA2"/>
    <w:rsid w:val="003B3204"/>
    <w:rsid w:val="003B5A54"/>
    <w:rsid w:val="003B624B"/>
    <w:rsid w:val="003B6458"/>
    <w:rsid w:val="003B6C96"/>
    <w:rsid w:val="003B71CE"/>
    <w:rsid w:val="003C17F7"/>
    <w:rsid w:val="003C1999"/>
    <w:rsid w:val="003C52FB"/>
    <w:rsid w:val="003C6100"/>
    <w:rsid w:val="003D032D"/>
    <w:rsid w:val="003D1BBF"/>
    <w:rsid w:val="003D274D"/>
    <w:rsid w:val="003D48E6"/>
    <w:rsid w:val="003D60BE"/>
    <w:rsid w:val="003D7624"/>
    <w:rsid w:val="003D7ED0"/>
    <w:rsid w:val="003E0A3F"/>
    <w:rsid w:val="003E0B07"/>
    <w:rsid w:val="003E1D22"/>
    <w:rsid w:val="003E1E99"/>
    <w:rsid w:val="003E45F1"/>
    <w:rsid w:val="003E5C34"/>
    <w:rsid w:val="003E6268"/>
    <w:rsid w:val="003E689F"/>
    <w:rsid w:val="003E790D"/>
    <w:rsid w:val="003F2167"/>
    <w:rsid w:val="003F595B"/>
    <w:rsid w:val="003F5A51"/>
    <w:rsid w:val="003F5D9A"/>
    <w:rsid w:val="003F5EAF"/>
    <w:rsid w:val="003F7EF9"/>
    <w:rsid w:val="00400879"/>
    <w:rsid w:val="0040160F"/>
    <w:rsid w:val="004030D5"/>
    <w:rsid w:val="00404433"/>
    <w:rsid w:val="004047C9"/>
    <w:rsid w:val="0040587B"/>
    <w:rsid w:val="00405C94"/>
    <w:rsid w:val="00406036"/>
    <w:rsid w:val="004070FF"/>
    <w:rsid w:val="00407A4B"/>
    <w:rsid w:val="0041018D"/>
    <w:rsid w:val="00410878"/>
    <w:rsid w:val="00410E34"/>
    <w:rsid w:val="00411323"/>
    <w:rsid w:val="004113AF"/>
    <w:rsid w:val="004128FB"/>
    <w:rsid w:val="00412CF6"/>
    <w:rsid w:val="00414174"/>
    <w:rsid w:val="00414BAD"/>
    <w:rsid w:val="004152C2"/>
    <w:rsid w:val="00421166"/>
    <w:rsid w:val="00422115"/>
    <w:rsid w:val="00424E71"/>
    <w:rsid w:val="00425BF0"/>
    <w:rsid w:val="00425C5D"/>
    <w:rsid w:val="00425E8E"/>
    <w:rsid w:val="004261C6"/>
    <w:rsid w:val="0043002C"/>
    <w:rsid w:val="0043009B"/>
    <w:rsid w:val="00430D7D"/>
    <w:rsid w:val="00432C4D"/>
    <w:rsid w:val="00437CE7"/>
    <w:rsid w:val="004417F6"/>
    <w:rsid w:val="00443C7D"/>
    <w:rsid w:val="004464E1"/>
    <w:rsid w:val="00447017"/>
    <w:rsid w:val="004504E0"/>
    <w:rsid w:val="00450D79"/>
    <w:rsid w:val="00450E7F"/>
    <w:rsid w:val="00450FE6"/>
    <w:rsid w:val="00451CE4"/>
    <w:rsid w:val="00454C31"/>
    <w:rsid w:val="00454ED9"/>
    <w:rsid w:val="004555A3"/>
    <w:rsid w:val="00456302"/>
    <w:rsid w:val="00456646"/>
    <w:rsid w:val="004571FA"/>
    <w:rsid w:val="0045760D"/>
    <w:rsid w:val="004576F6"/>
    <w:rsid w:val="004603FD"/>
    <w:rsid w:val="004609DD"/>
    <w:rsid w:val="0046270D"/>
    <w:rsid w:val="00462D29"/>
    <w:rsid w:val="004662D4"/>
    <w:rsid w:val="00466878"/>
    <w:rsid w:val="00466F80"/>
    <w:rsid w:val="00470263"/>
    <w:rsid w:val="0047207B"/>
    <w:rsid w:val="00472325"/>
    <w:rsid w:val="00473BC5"/>
    <w:rsid w:val="00474A7E"/>
    <w:rsid w:val="004759D7"/>
    <w:rsid w:val="004759FD"/>
    <w:rsid w:val="00476BB4"/>
    <w:rsid w:val="00476CEB"/>
    <w:rsid w:val="00477554"/>
    <w:rsid w:val="00477D18"/>
    <w:rsid w:val="00477EFE"/>
    <w:rsid w:val="00481B7C"/>
    <w:rsid w:val="00483396"/>
    <w:rsid w:val="00483F50"/>
    <w:rsid w:val="00484296"/>
    <w:rsid w:val="00485ABA"/>
    <w:rsid w:val="004868A6"/>
    <w:rsid w:val="00487030"/>
    <w:rsid w:val="00491A12"/>
    <w:rsid w:val="004921F6"/>
    <w:rsid w:val="00494A5B"/>
    <w:rsid w:val="00494EDC"/>
    <w:rsid w:val="00495D4E"/>
    <w:rsid w:val="00496611"/>
    <w:rsid w:val="00496E02"/>
    <w:rsid w:val="00496FFA"/>
    <w:rsid w:val="004975C0"/>
    <w:rsid w:val="004A08FD"/>
    <w:rsid w:val="004A17FD"/>
    <w:rsid w:val="004A21C2"/>
    <w:rsid w:val="004A7BAA"/>
    <w:rsid w:val="004B06B2"/>
    <w:rsid w:val="004B095E"/>
    <w:rsid w:val="004B1D82"/>
    <w:rsid w:val="004B3625"/>
    <w:rsid w:val="004B3FB3"/>
    <w:rsid w:val="004B4223"/>
    <w:rsid w:val="004B4F98"/>
    <w:rsid w:val="004B4FF0"/>
    <w:rsid w:val="004B57EF"/>
    <w:rsid w:val="004B58E9"/>
    <w:rsid w:val="004B5ED3"/>
    <w:rsid w:val="004B652A"/>
    <w:rsid w:val="004C3498"/>
    <w:rsid w:val="004C380D"/>
    <w:rsid w:val="004C46F8"/>
    <w:rsid w:val="004D028C"/>
    <w:rsid w:val="004D04A6"/>
    <w:rsid w:val="004D1372"/>
    <w:rsid w:val="004D24D2"/>
    <w:rsid w:val="004D2F28"/>
    <w:rsid w:val="004D307A"/>
    <w:rsid w:val="004D34A3"/>
    <w:rsid w:val="004D381C"/>
    <w:rsid w:val="004D3B2B"/>
    <w:rsid w:val="004D5BD4"/>
    <w:rsid w:val="004D7C35"/>
    <w:rsid w:val="004E1BE6"/>
    <w:rsid w:val="004E3832"/>
    <w:rsid w:val="004E3CAC"/>
    <w:rsid w:val="004E50A5"/>
    <w:rsid w:val="004E54C9"/>
    <w:rsid w:val="004E6C0F"/>
    <w:rsid w:val="004E70FF"/>
    <w:rsid w:val="004F05B4"/>
    <w:rsid w:val="004F2286"/>
    <w:rsid w:val="004F22DF"/>
    <w:rsid w:val="004F592F"/>
    <w:rsid w:val="004F7186"/>
    <w:rsid w:val="00502847"/>
    <w:rsid w:val="00502E9D"/>
    <w:rsid w:val="0050373B"/>
    <w:rsid w:val="005038D5"/>
    <w:rsid w:val="00504740"/>
    <w:rsid w:val="00504798"/>
    <w:rsid w:val="00504F4C"/>
    <w:rsid w:val="005050E3"/>
    <w:rsid w:val="00505ACC"/>
    <w:rsid w:val="005060FA"/>
    <w:rsid w:val="00511692"/>
    <w:rsid w:val="0051392D"/>
    <w:rsid w:val="00514FFF"/>
    <w:rsid w:val="0051684C"/>
    <w:rsid w:val="00517620"/>
    <w:rsid w:val="00517765"/>
    <w:rsid w:val="00517FE0"/>
    <w:rsid w:val="00520972"/>
    <w:rsid w:val="0052119D"/>
    <w:rsid w:val="00522C95"/>
    <w:rsid w:val="0052308C"/>
    <w:rsid w:val="005230C1"/>
    <w:rsid w:val="0052365B"/>
    <w:rsid w:val="005252BB"/>
    <w:rsid w:val="0052630C"/>
    <w:rsid w:val="005306FD"/>
    <w:rsid w:val="0053131A"/>
    <w:rsid w:val="00531CA1"/>
    <w:rsid w:val="00532823"/>
    <w:rsid w:val="0053401C"/>
    <w:rsid w:val="00536288"/>
    <w:rsid w:val="00536FB5"/>
    <w:rsid w:val="00540E67"/>
    <w:rsid w:val="00541409"/>
    <w:rsid w:val="0054143F"/>
    <w:rsid w:val="00541C78"/>
    <w:rsid w:val="00542702"/>
    <w:rsid w:val="00543521"/>
    <w:rsid w:val="005449C0"/>
    <w:rsid w:val="00545F40"/>
    <w:rsid w:val="00551716"/>
    <w:rsid w:val="005528F2"/>
    <w:rsid w:val="005530B7"/>
    <w:rsid w:val="00553418"/>
    <w:rsid w:val="00553CE6"/>
    <w:rsid w:val="0055567A"/>
    <w:rsid w:val="005574F3"/>
    <w:rsid w:val="0055774E"/>
    <w:rsid w:val="005609B7"/>
    <w:rsid w:val="00561356"/>
    <w:rsid w:val="00561E75"/>
    <w:rsid w:val="00562092"/>
    <w:rsid w:val="00562341"/>
    <w:rsid w:val="00562D08"/>
    <w:rsid w:val="0056441F"/>
    <w:rsid w:val="00564D99"/>
    <w:rsid w:val="00564FF6"/>
    <w:rsid w:val="00565818"/>
    <w:rsid w:val="00566404"/>
    <w:rsid w:val="00566D87"/>
    <w:rsid w:val="00572F7A"/>
    <w:rsid w:val="00573473"/>
    <w:rsid w:val="00573D50"/>
    <w:rsid w:val="00574570"/>
    <w:rsid w:val="00576D52"/>
    <w:rsid w:val="00581857"/>
    <w:rsid w:val="00581EC4"/>
    <w:rsid w:val="00582980"/>
    <w:rsid w:val="0058319C"/>
    <w:rsid w:val="00585588"/>
    <w:rsid w:val="00586BF0"/>
    <w:rsid w:val="00586E00"/>
    <w:rsid w:val="0059050E"/>
    <w:rsid w:val="005922DA"/>
    <w:rsid w:val="00592434"/>
    <w:rsid w:val="005A040C"/>
    <w:rsid w:val="005A0DF1"/>
    <w:rsid w:val="005A0EAA"/>
    <w:rsid w:val="005A1422"/>
    <w:rsid w:val="005A1D75"/>
    <w:rsid w:val="005A4B89"/>
    <w:rsid w:val="005A5DA8"/>
    <w:rsid w:val="005A7B00"/>
    <w:rsid w:val="005B0B1C"/>
    <w:rsid w:val="005B13AD"/>
    <w:rsid w:val="005B2A16"/>
    <w:rsid w:val="005B4743"/>
    <w:rsid w:val="005B62DA"/>
    <w:rsid w:val="005B757E"/>
    <w:rsid w:val="005B7733"/>
    <w:rsid w:val="005C01F6"/>
    <w:rsid w:val="005C1923"/>
    <w:rsid w:val="005C1AC9"/>
    <w:rsid w:val="005C4B8F"/>
    <w:rsid w:val="005C4FF3"/>
    <w:rsid w:val="005C6120"/>
    <w:rsid w:val="005C6189"/>
    <w:rsid w:val="005C7BA7"/>
    <w:rsid w:val="005D0451"/>
    <w:rsid w:val="005D518F"/>
    <w:rsid w:val="005D5CCF"/>
    <w:rsid w:val="005D6BDC"/>
    <w:rsid w:val="005D778C"/>
    <w:rsid w:val="005D7F64"/>
    <w:rsid w:val="005E228F"/>
    <w:rsid w:val="005E5FC2"/>
    <w:rsid w:val="005E600F"/>
    <w:rsid w:val="005E6AE7"/>
    <w:rsid w:val="005E7EA8"/>
    <w:rsid w:val="005F098B"/>
    <w:rsid w:val="005F176A"/>
    <w:rsid w:val="005F2C04"/>
    <w:rsid w:val="005F2E13"/>
    <w:rsid w:val="005F4408"/>
    <w:rsid w:val="005F5A52"/>
    <w:rsid w:val="005F601A"/>
    <w:rsid w:val="005F7A20"/>
    <w:rsid w:val="00601257"/>
    <w:rsid w:val="00602737"/>
    <w:rsid w:val="006032DC"/>
    <w:rsid w:val="006048CA"/>
    <w:rsid w:val="00605052"/>
    <w:rsid w:val="006053AF"/>
    <w:rsid w:val="00605E66"/>
    <w:rsid w:val="006070BD"/>
    <w:rsid w:val="00610376"/>
    <w:rsid w:val="00610D5D"/>
    <w:rsid w:val="006114C0"/>
    <w:rsid w:val="00612EE6"/>
    <w:rsid w:val="00613587"/>
    <w:rsid w:val="006136E5"/>
    <w:rsid w:val="00613E53"/>
    <w:rsid w:val="00613E70"/>
    <w:rsid w:val="00616CC8"/>
    <w:rsid w:val="006228EF"/>
    <w:rsid w:val="00623675"/>
    <w:rsid w:val="006249BA"/>
    <w:rsid w:val="00625CFC"/>
    <w:rsid w:val="00626678"/>
    <w:rsid w:val="00630E1D"/>
    <w:rsid w:val="00630E71"/>
    <w:rsid w:val="00631706"/>
    <w:rsid w:val="00633CE9"/>
    <w:rsid w:val="00634B58"/>
    <w:rsid w:val="006361C7"/>
    <w:rsid w:val="00637588"/>
    <w:rsid w:val="0063770D"/>
    <w:rsid w:val="00637A52"/>
    <w:rsid w:val="00640138"/>
    <w:rsid w:val="00640932"/>
    <w:rsid w:val="0064170C"/>
    <w:rsid w:val="0064224E"/>
    <w:rsid w:val="0064323D"/>
    <w:rsid w:val="006435FE"/>
    <w:rsid w:val="006437F7"/>
    <w:rsid w:val="00645B72"/>
    <w:rsid w:val="006461BC"/>
    <w:rsid w:val="00646BBD"/>
    <w:rsid w:val="00646BCF"/>
    <w:rsid w:val="00651166"/>
    <w:rsid w:val="00653524"/>
    <w:rsid w:val="0065439D"/>
    <w:rsid w:val="0065445A"/>
    <w:rsid w:val="00654997"/>
    <w:rsid w:val="00655FED"/>
    <w:rsid w:val="006607FB"/>
    <w:rsid w:val="00662150"/>
    <w:rsid w:val="00664EDB"/>
    <w:rsid w:val="00666BD5"/>
    <w:rsid w:val="00667DC3"/>
    <w:rsid w:val="006708A0"/>
    <w:rsid w:val="00671740"/>
    <w:rsid w:val="0067212D"/>
    <w:rsid w:val="00672130"/>
    <w:rsid w:val="006739D8"/>
    <w:rsid w:val="00674928"/>
    <w:rsid w:val="0067543F"/>
    <w:rsid w:val="006757CA"/>
    <w:rsid w:val="00675EF8"/>
    <w:rsid w:val="00677A84"/>
    <w:rsid w:val="0068279F"/>
    <w:rsid w:val="006835E3"/>
    <w:rsid w:val="0068370B"/>
    <w:rsid w:val="0068391A"/>
    <w:rsid w:val="006857E8"/>
    <w:rsid w:val="00687F67"/>
    <w:rsid w:val="00690E05"/>
    <w:rsid w:val="00693AF4"/>
    <w:rsid w:val="00694338"/>
    <w:rsid w:val="00694EC5"/>
    <w:rsid w:val="00697588"/>
    <w:rsid w:val="006A23C7"/>
    <w:rsid w:val="006A2D36"/>
    <w:rsid w:val="006A3B8B"/>
    <w:rsid w:val="006A4F94"/>
    <w:rsid w:val="006A7D8E"/>
    <w:rsid w:val="006B2226"/>
    <w:rsid w:val="006B4A65"/>
    <w:rsid w:val="006B698A"/>
    <w:rsid w:val="006C0E00"/>
    <w:rsid w:val="006C11D5"/>
    <w:rsid w:val="006C1946"/>
    <w:rsid w:val="006C19A3"/>
    <w:rsid w:val="006C1FA2"/>
    <w:rsid w:val="006C464F"/>
    <w:rsid w:val="006C4D8C"/>
    <w:rsid w:val="006C727A"/>
    <w:rsid w:val="006D03C2"/>
    <w:rsid w:val="006D1B6A"/>
    <w:rsid w:val="006D1ECC"/>
    <w:rsid w:val="006D2063"/>
    <w:rsid w:val="006D25BD"/>
    <w:rsid w:val="006D4154"/>
    <w:rsid w:val="006D41C1"/>
    <w:rsid w:val="006D4678"/>
    <w:rsid w:val="006D53DD"/>
    <w:rsid w:val="006D681D"/>
    <w:rsid w:val="006D734D"/>
    <w:rsid w:val="006D7B6D"/>
    <w:rsid w:val="006E3F33"/>
    <w:rsid w:val="006E48B0"/>
    <w:rsid w:val="006E69A9"/>
    <w:rsid w:val="006F06F1"/>
    <w:rsid w:val="006F0C00"/>
    <w:rsid w:val="006F1078"/>
    <w:rsid w:val="006F5C52"/>
    <w:rsid w:val="006F671C"/>
    <w:rsid w:val="006F7032"/>
    <w:rsid w:val="006F7471"/>
    <w:rsid w:val="00700C16"/>
    <w:rsid w:val="0070244A"/>
    <w:rsid w:val="00702573"/>
    <w:rsid w:val="00703DB8"/>
    <w:rsid w:val="00705C0C"/>
    <w:rsid w:val="007063DE"/>
    <w:rsid w:val="00706B1A"/>
    <w:rsid w:val="00706EFD"/>
    <w:rsid w:val="007077DF"/>
    <w:rsid w:val="0071036B"/>
    <w:rsid w:val="007107DE"/>
    <w:rsid w:val="00710B33"/>
    <w:rsid w:val="007117C2"/>
    <w:rsid w:val="007137B6"/>
    <w:rsid w:val="00714B6C"/>
    <w:rsid w:val="007161E1"/>
    <w:rsid w:val="007176AF"/>
    <w:rsid w:val="00717D61"/>
    <w:rsid w:val="00720545"/>
    <w:rsid w:val="00720AF1"/>
    <w:rsid w:val="00721709"/>
    <w:rsid w:val="00722699"/>
    <w:rsid w:val="00722911"/>
    <w:rsid w:val="00723FDA"/>
    <w:rsid w:val="007252C3"/>
    <w:rsid w:val="00725C9D"/>
    <w:rsid w:val="00727049"/>
    <w:rsid w:val="0072757D"/>
    <w:rsid w:val="0073147D"/>
    <w:rsid w:val="00731978"/>
    <w:rsid w:val="0073333A"/>
    <w:rsid w:val="0073379C"/>
    <w:rsid w:val="00734D33"/>
    <w:rsid w:val="00735887"/>
    <w:rsid w:val="00735E79"/>
    <w:rsid w:val="00736256"/>
    <w:rsid w:val="00736753"/>
    <w:rsid w:val="00737493"/>
    <w:rsid w:val="00737AFD"/>
    <w:rsid w:val="007425A0"/>
    <w:rsid w:val="0074303D"/>
    <w:rsid w:val="00744D8E"/>
    <w:rsid w:val="0074509B"/>
    <w:rsid w:val="00745292"/>
    <w:rsid w:val="00747621"/>
    <w:rsid w:val="00747742"/>
    <w:rsid w:val="007478CE"/>
    <w:rsid w:val="00750FB2"/>
    <w:rsid w:val="00752A8B"/>
    <w:rsid w:val="00752DEF"/>
    <w:rsid w:val="00752FF8"/>
    <w:rsid w:val="00754A22"/>
    <w:rsid w:val="00756673"/>
    <w:rsid w:val="00762031"/>
    <w:rsid w:val="0076233E"/>
    <w:rsid w:val="00762FCB"/>
    <w:rsid w:val="00763889"/>
    <w:rsid w:val="00765973"/>
    <w:rsid w:val="00765BD4"/>
    <w:rsid w:val="007665E3"/>
    <w:rsid w:val="0076713D"/>
    <w:rsid w:val="00767AE4"/>
    <w:rsid w:val="00770EC9"/>
    <w:rsid w:val="007711CB"/>
    <w:rsid w:val="007724C0"/>
    <w:rsid w:val="00772DFE"/>
    <w:rsid w:val="00775812"/>
    <w:rsid w:val="0078115A"/>
    <w:rsid w:val="00781692"/>
    <w:rsid w:val="0078179F"/>
    <w:rsid w:val="00782B17"/>
    <w:rsid w:val="007835BF"/>
    <w:rsid w:val="007839BF"/>
    <w:rsid w:val="0078452E"/>
    <w:rsid w:val="00784554"/>
    <w:rsid w:val="00784885"/>
    <w:rsid w:val="00786964"/>
    <w:rsid w:val="0079010C"/>
    <w:rsid w:val="0079037F"/>
    <w:rsid w:val="00790DC3"/>
    <w:rsid w:val="00792DFA"/>
    <w:rsid w:val="00795C04"/>
    <w:rsid w:val="00795F30"/>
    <w:rsid w:val="007968CE"/>
    <w:rsid w:val="00796E35"/>
    <w:rsid w:val="007970AF"/>
    <w:rsid w:val="0079778C"/>
    <w:rsid w:val="00797971"/>
    <w:rsid w:val="007A0C6A"/>
    <w:rsid w:val="007A0F2F"/>
    <w:rsid w:val="007A225A"/>
    <w:rsid w:val="007A3A59"/>
    <w:rsid w:val="007A58FD"/>
    <w:rsid w:val="007A647F"/>
    <w:rsid w:val="007B01DD"/>
    <w:rsid w:val="007B046E"/>
    <w:rsid w:val="007B2B5C"/>
    <w:rsid w:val="007B3D6C"/>
    <w:rsid w:val="007B3EC7"/>
    <w:rsid w:val="007B41E2"/>
    <w:rsid w:val="007B54C4"/>
    <w:rsid w:val="007B55A9"/>
    <w:rsid w:val="007B6AF9"/>
    <w:rsid w:val="007B6DFE"/>
    <w:rsid w:val="007B7659"/>
    <w:rsid w:val="007C32B2"/>
    <w:rsid w:val="007C3B27"/>
    <w:rsid w:val="007C5BDF"/>
    <w:rsid w:val="007D0DCB"/>
    <w:rsid w:val="007D15A7"/>
    <w:rsid w:val="007D2646"/>
    <w:rsid w:val="007D2AF7"/>
    <w:rsid w:val="007D3D0E"/>
    <w:rsid w:val="007D5413"/>
    <w:rsid w:val="007D5CDF"/>
    <w:rsid w:val="007D7849"/>
    <w:rsid w:val="007D7929"/>
    <w:rsid w:val="007E15BB"/>
    <w:rsid w:val="007E2DF7"/>
    <w:rsid w:val="007E44D4"/>
    <w:rsid w:val="007E4B29"/>
    <w:rsid w:val="007E4FDD"/>
    <w:rsid w:val="007E5312"/>
    <w:rsid w:val="007E5636"/>
    <w:rsid w:val="007E5713"/>
    <w:rsid w:val="007E5DCD"/>
    <w:rsid w:val="007E7AB4"/>
    <w:rsid w:val="007F15A8"/>
    <w:rsid w:val="007F21E6"/>
    <w:rsid w:val="007F3961"/>
    <w:rsid w:val="007F3EA6"/>
    <w:rsid w:val="007F4EAC"/>
    <w:rsid w:val="007F5335"/>
    <w:rsid w:val="007F69AA"/>
    <w:rsid w:val="007F7609"/>
    <w:rsid w:val="007F7FB6"/>
    <w:rsid w:val="008024B9"/>
    <w:rsid w:val="00802AD0"/>
    <w:rsid w:val="00803707"/>
    <w:rsid w:val="00806238"/>
    <w:rsid w:val="0081074E"/>
    <w:rsid w:val="0081089F"/>
    <w:rsid w:val="00813296"/>
    <w:rsid w:val="00813CA3"/>
    <w:rsid w:val="00815707"/>
    <w:rsid w:val="00815C65"/>
    <w:rsid w:val="00816015"/>
    <w:rsid w:val="008163B8"/>
    <w:rsid w:val="00816B64"/>
    <w:rsid w:val="008171FC"/>
    <w:rsid w:val="008173BC"/>
    <w:rsid w:val="00820AA6"/>
    <w:rsid w:val="00820B83"/>
    <w:rsid w:val="00822A5A"/>
    <w:rsid w:val="00822B7C"/>
    <w:rsid w:val="008231DA"/>
    <w:rsid w:val="00826840"/>
    <w:rsid w:val="00826FB3"/>
    <w:rsid w:val="00827C7F"/>
    <w:rsid w:val="0083048B"/>
    <w:rsid w:val="008366A1"/>
    <w:rsid w:val="0084436E"/>
    <w:rsid w:val="00844781"/>
    <w:rsid w:val="00845316"/>
    <w:rsid w:val="00846A3D"/>
    <w:rsid w:val="00847D96"/>
    <w:rsid w:val="00851B17"/>
    <w:rsid w:val="008523E4"/>
    <w:rsid w:val="008536E5"/>
    <w:rsid w:val="00853AF9"/>
    <w:rsid w:val="008564BE"/>
    <w:rsid w:val="00856969"/>
    <w:rsid w:val="008572BA"/>
    <w:rsid w:val="00860782"/>
    <w:rsid w:val="008640BD"/>
    <w:rsid w:val="0086606D"/>
    <w:rsid w:val="00866702"/>
    <w:rsid w:val="0087193D"/>
    <w:rsid w:val="00871B40"/>
    <w:rsid w:val="00874B4A"/>
    <w:rsid w:val="00875A10"/>
    <w:rsid w:val="00876CE7"/>
    <w:rsid w:val="008772FD"/>
    <w:rsid w:val="008810A9"/>
    <w:rsid w:val="008815C1"/>
    <w:rsid w:val="00881643"/>
    <w:rsid w:val="00883169"/>
    <w:rsid w:val="0088381B"/>
    <w:rsid w:val="00884FBF"/>
    <w:rsid w:val="00885FAA"/>
    <w:rsid w:val="00886B48"/>
    <w:rsid w:val="008872B8"/>
    <w:rsid w:val="00887F17"/>
    <w:rsid w:val="0089056D"/>
    <w:rsid w:val="00890829"/>
    <w:rsid w:val="00895C70"/>
    <w:rsid w:val="00896384"/>
    <w:rsid w:val="00896A5E"/>
    <w:rsid w:val="008A1D24"/>
    <w:rsid w:val="008A2AD3"/>
    <w:rsid w:val="008A2FA0"/>
    <w:rsid w:val="008A3267"/>
    <w:rsid w:val="008A34A9"/>
    <w:rsid w:val="008A3CD1"/>
    <w:rsid w:val="008A4205"/>
    <w:rsid w:val="008A4D73"/>
    <w:rsid w:val="008A697C"/>
    <w:rsid w:val="008A7F6A"/>
    <w:rsid w:val="008B22F7"/>
    <w:rsid w:val="008B2689"/>
    <w:rsid w:val="008B630D"/>
    <w:rsid w:val="008B6DC1"/>
    <w:rsid w:val="008C2ADA"/>
    <w:rsid w:val="008C7168"/>
    <w:rsid w:val="008C7A10"/>
    <w:rsid w:val="008C7BF6"/>
    <w:rsid w:val="008D0C1A"/>
    <w:rsid w:val="008D0DF2"/>
    <w:rsid w:val="008D1A90"/>
    <w:rsid w:val="008D1B90"/>
    <w:rsid w:val="008D3E03"/>
    <w:rsid w:val="008D457F"/>
    <w:rsid w:val="008D6F01"/>
    <w:rsid w:val="008D6F92"/>
    <w:rsid w:val="008E00B6"/>
    <w:rsid w:val="008E0DB8"/>
    <w:rsid w:val="008E2A2F"/>
    <w:rsid w:val="008E54DC"/>
    <w:rsid w:val="008E5590"/>
    <w:rsid w:val="008F01EB"/>
    <w:rsid w:val="008F2B43"/>
    <w:rsid w:val="008F4CF2"/>
    <w:rsid w:val="008F54AC"/>
    <w:rsid w:val="008F5798"/>
    <w:rsid w:val="008F5828"/>
    <w:rsid w:val="008F70ED"/>
    <w:rsid w:val="008F7CB1"/>
    <w:rsid w:val="00901A6B"/>
    <w:rsid w:val="00905938"/>
    <w:rsid w:val="00906949"/>
    <w:rsid w:val="00906B5B"/>
    <w:rsid w:val="00906C49"/>
    <w:rsid w:val="00910C58"/>
    <w:rsid w:val="00911217"/>
    <w:rsid w:val="009114CB"/>
    <w:rsid w:val="00911A1B"/>
    <w:rsid w:val="00911E80"/>
    <w:rsid w:val="009131BD"/>
    <w:rsid w:val="00913B89"/>
    <w:rsid w:val="00914578"/>
    <w:rsid w:val="0091543D"/>
    <w:rsid w:val="00916215"/>
    <w:rsid w:val="00916DBE"/>
    <w:rsid w:val="00917840"/>
    <w:rsid w:val="00920E99"/>
    <w:rsid w:val="0092107D"/>
    <w:rsid w:val="00921182"/>
    <w:rsid w:val="009223EC"/>
    <w:rsid w:val="00922AFA"/>
    <w:rsid w:val="00922F5E"/>
    <w:rsid w:val="00925036"/>
    <w:rsid w:val="009307BF"/>
    <w:rsid w:val="009330DD"/>
    <w:rsid w:val="009335A8"/>
    <w:rsid w:val="00933B13"/>
    <w:rsid w:val="009361CF"/>
    <w:rsid w:val="00936252"/>
    <w:rsid w:val="00936A4D"/>
    <w:rsid w:val="00937C0B"/>
    <w:rsid w:val="00937C3F"/>
    <w:rsid w:val="00940AEF"/>
    <w:rsid w:val="00945484"/>
    <w:rsid w:val="00950D03"/>
    <w:rsid w:val="00952162"/>
    <w:rsid w:val="00955AB9"/>
    <w:rsid w:val="00956704"/>
    <w:rsid w:val="00960A12"/>
    <w:rsid w:val="00964A52"/>
    <w:rsid w:val="00964DAC"/>
    <w:rsid w:val="009666C1"/>
    <w:rsid w:val="00967602"/>
    <w:rsid w:val="00967F5B"/>
    <w:rsid w:val="00971560"/>
    <w:rsid w:val="00971B84"/>
    <w:rsid w:val="00971DC2"/>
    <w:rsid w:val="00972035"/>
    <w:rsid w:val="00972D20"/>
    <w:rsid w:val="00973181"/>
    <w:rsid w:val="00973AC6"/>
    <w:rsid w:val="00975C44"/>
    <w:rsid w:val="00977FFE"/>
    <w:rsid w:val="009815C5"/>
    <w:rsid w:val="00981683"/>
    <w:rsid w:val="0098243B"/>
    <w:rsid w:val="00982939"/>
    <w:rsid w:val="00982BC8"/>
    <w:rsid w:val="009837FC"/>
    <w:rsid w:val="009854A6"/>
    <w:rsid w:val="009871E3"/>
    <w:rsid w:val="009908AC"/>
    <w:rsid w:val="009927D9"/>
    <w:rsid w:val="00995383"/>
    <w:rsid w:val="0099557C"/>
    <w:rsid w:val="00996352"/>
    <w:rsid w:val="0099713D"/>
    <w:rsid w:val="009A0A8B"/>
    <w:rsid w:val="009A1643"/>
    <w:rsid w:val="009A1B0D"/>
    <w:rsid w:val="009A4381"/>
    <w:rsid w:val="009A60FC"/>
    <w:rsid w:val="009A6640"/>
    <w:rsid w:val="009A7A5F"/>
    <w:rsid w:val="009B1340"/>
    <w:rsid w:val="009B2CBC"/>
    <w:rsid w:val="009B31CC"/>
    <w:rsid w:val="009C3A4A"/>
    <w:rsid w:val="009C3C1E"/>
    <w:rsid w:val="009C59BF"/>
    <w:rsid w:val="009C63BB"/>
    <w:rsid w:val="009C7CC7"/>
    <w:rsid w:val="009C7D65"/>
    <w:rsid w:val="009D17F5"/>
    <w:rsid w:val="009D3AC2"/>
    <w:rsid w:val="009D4071"/>
    <w:rsid w:val="009D4655"/>
    <w:rsid w:val="009D4ADC"/>
    <w:rsid w:val="009D544B"/>
    <w:rsid w:val="009D5871"/>
    <w:rsid w:val="009D5C84"/>
    <w:rsid w:val="009D5D6A"/>
    <w:rsid w:val="009E044D"/>
    <w:rsid w:val="009E125F"/>
    <w:rsid w:val="009E2973"/>
    <w:rsid w:val="009E2CC2"/>
    <w:rsid w:val="009E328C"/>
    <w:rsid w:val="009E4A2B"/>
    <w:rsid w:val="009E53C0"/>
    <w:rsid w:val="009E6274"/>
    <w:rsid w:val="009F0AED"/>
    <w:rsid w:val="009F3796"/>
    <w:rsid w:val="009F4E4B"/>
    <w:rsid w:val="009F5BA3"/>
    <w:rsid w:val="009F5DAD"/>
    <w:rsid w:val="00A00134"/>
    <w:rsid w:val="00A0145A"/>
    <w:rsid w:val="00A01D4F"/>
    <w:rsid w:val="00A03293"/>
    <w:rsid w:val="00A10640"/>
    <w:rsid w:val="00A10854"/>
    <w:rsid w:val="00A12B6E"/>
    <w:rsid w:val="00A23CDA"/>
    <w:rsid w:val="00A24409"/>
    <w:rsid w:val="00A24622"/>
    <w:rsid w:val="00A24ADB"/>
    <w:rsid w:val="00A2501A"/>
    <w:rsid w:val="00A255F9"/>
    <w:rsid w:val="00A27031"/>
    <w:rsid w:val="00A303F3"/>
    <w:rsid w:val="00A31E52"/>
    <w:rsid w:val="00A32CDF"/>
    <w:rsid w:val="00A3348C"/>
    <w:rsid w:val="00A34665"/>
    <w:rsid w:val="00A37270"/>
    <w:rsid w:val="00A37867"/>
    <w:rsid w:val="00A40002"/>
    <w:rsid w:val="00A40349"/>
    <w:rsid w:val="00A40E01"/>
    <w:rsid w:val="00A42F68"/>
    <w:rsid w:val="00A437F4"/>
    <w:rsid w:val="00A43DFC"/>
    <w:rsid w:val="00A50082"/>
    <w:rsid w:val="00A5086C"/>
    <w:rsid w:val="00A51A68"/>
    <w:rsid w:val="00A51CF2"/>
    <w:rsid w:val="00A52702"/>
    <w:rsid w:val="00A52965"/>
    <w:rsid w:val="00A535FF"/>
    <w:rsid w:val="00A537C5"/>
    <w:rsid w:val="00A54C69"/>
    <w:rsid w:val="00A54FAA"/>
    <w:rsid w:val="00A5566A"/>
    <w:rsid w:val="00A56233"/>
    <w:rsid w:val="00A57188"/>
    <w:rsid w:val="00A57C8C"/>
    <w:rsid w:val="00A602AC"/>
    <w:rsid w:val="00A60E88"/>
    <w:rsid w:val="00A62B01"/>
    <w:rsid w:val="00A630A2"/>
    <w:rsid w:val="00A633EE"/>
    <w:rsid w:val="00A6445C"/>
    <w:rsid w:val="00A64D0B"/>
    <w:rsid w:val="00A65C4B"/>
    <w:rsid w:val="00A65CBC"/>
    <w:rsid w:val="00A706DC"/>
    <w:rsid w:val="00A7073E"/>
    <w:rsid w:val="00A7184D"/>
    <w:rsid w:val="00A71F49"/>
    <w:rsid w:val="00A7203A"/>
    <w:rsid w:val="00A73010"/>
    <w:rsid w:val="00A74899"/>
    <w:rsid w:val="00A749A3"/>
    <w:rsid w:val="00A756B2"/>
    <w:rsid w:val="00A77299"/>
    <w:rsid w:val="00A77E42"/>
    <w:rsid w:val="00A80BF2"/>
    <w:rsid w:val="00A8172E"/>
    <w:rsid w:val="00A81811"/>
    <w:rsid w:val="00A85759"/>
    <w:rsid w:val="00A908FA"/>
    <w:rsid w:val="00A92217"/>
    <w:rsid w:val="00A93372"/>
    <w:rsid w:val="00A9375C"/>
    <w:rsid w:val="00A94D60"/>
    <w:rsid w:val="00A96182"/>
    <w:rsid w:val="00AA0263"/>
    <w:rsid w:val="00AA0786"/>
    <w:rsid w:val="00AA09F2"/>
    <w:rsid w:val="00AA0AFE"/>
    <w:rsid w:val="00AA2310"/>
    <w:rsid w:val="00AA2B8A"/>
    <w:rsid w:val="00AA3AE1"/>
    <w:rsid w:val="00AA570E"/>
    <w:rsid w:val="00AA66B3"/>
    <w:rsid w:val="00AA6B0C"/>
    <w:rsid w:val="00AA6B9E"/>
    <w:rsid w:val="00AB241A"/>
    <w:rsid w:val="00AB4EAB"/>
    <w:rsid w:val="00AB5C17"/>
    <w:rsid w:val="00AC084B"/>
    <w:rsid w:val="00AC0A3A"/>
    <w:rsid w:val="00AC331E"/>
    <w:rsid w:val="00AC54C9"/>
    <w:rsid w:val="00AC7637"/>
    <w:rsid w:val="00AC7857"/>
    <w:rsid w:val="00AC7EE8"/>
    <w:rsid w:val="00AD1ADE"/>
    <w:rsid w:val="00AD2DD6"/>
    <w:rsid w:val="00AD7241"/>
    <w:rsid w:val="00AD780B"/>
    <w:rsid w:val="00AE1584"/>
    <w:rsid w:val="00AE15B2"/>
    <w:rsid w:val="00AE2307"/>
    <w:rsid w:val="00AE3237"/>
    <w:rsid w:val="00AE3FB4"/>
    <w:rsid w:val="00AE6A5D"/>
    <w:rsid w:val="00AF13C8"/>
    <w:rsid w:val="00AF2B50"/>
    <w:rsid w:val="00AF3025"/>
    <w:rsid w:val="00AF4BC8"/>
    <w:rsid w:val="00AF4C57"/>
    <w:rsid w:val="00B010DB"/>
    <w:rsid w:val="00B02342"/>
    <w:rsid w:val="00B029FF"/>
    <w:rsid w:val="00B0490F"/>
    <w:rsid w:val="00B049F7"/>
    <w:rsid w:val="00B05033"/>
    <w:rsid w:val="00B06554"/>
    <w:rsid w:val="00B124A4"/>
    <w:rsid w:val="00B1283B"/>
    <w:rsid w:val="00B13B0E"/>
    <w:rsid w:val="00B13F3F"/>
    <w:rsid w:val="00B160BB"/>
    <w:rsid w:val="00B163C6"/>
    <w:rsid w:val="00B21F2E"/>
    <w:rsid w:val="00B21F4D"/>
    <w:rsid w:val="00B24DC0"/>
    <w:rsid w:val="00B250E0"/>
    <w:rsid w:val="00B25B42"/>
    <w:rsid w:val="00B262D6"/>
    <w:rsid w:val="00B265C4"/>
    <w:rsid w:val="00B26ADB"/>
    <w:rsid w:val="00B30455"/>
    <w:rsid w:val="00B31530"/>
    <w:rsid w:val="00B3412F"/>
    <w:rsid w:val="00B349D2"/>
    <w:rsid w:val="00B41470"/>
    <w:rsid w:val="00B41511"/>
    <w:rsid w:val="00B43906"/>
    <w:rsid w:val="00B440CC"/>
    <w:rsid w:val="00B4427F"/>
    <w:rsid w:val="00B44595"/>
    <w:rsid w:val="00B460F3"/>
    <w:rsid w:val="00B471B0"/>
    <w:rsid w:val="00B5026C"/>
    <w:rsid w:val="00B50880"/>
    <w:rsid w:val="00B51466"/>
    <w:rsid w:val="00B52F00"/>
    <w:rsid w:val="00B54251"/>
    <w:rsid w:val="00B549E6"/>
    <w:rsid w:val="00B5522B"/>
    <w:rsid w:val="00B55F9F"/>
    <w:rsid w:val="00B564B8"/>
    <w:rsid w:val="00B56609"/>
    <w:rsid w:val="00B57987"/>
    <w:rsid w:val="00B57EEE"/>
    <w:rsid w:val="00B63770"/>
    <w:rsid w:val="00B63AAE"/>
    <w:rsid w:val="00B658DC"/>
    <w:rsid w:val="00B66D1E"/>
    <w:rsid w:val="00B6790F"/>
    <w:rsid w:val="00B67EDB"/>
    <w:rsid w:val="00B703C4"/>
    <w:rsid w:val="00B705EF"/>
    <w:rsid w:val="00B707BB"/>
    <w:rsid w:val="00B717DC"/>
    <w:rsid w:val="00B71F16"/>
    <w:rsid w:val="00B7231E"/>
    <w:rsid w:val="00B767FD"/>
    <w:rsid w:val="00B76A1B"/>
    <w:rsid w:val="00B8116F"/>
    <w:rsid w:val="00B8187F"/>
    <w:rsid w:val="00B83643"/>
    <w:rsid w:val="00B84439"/>
    <w:rsid w:val="00B850AD"/>
    <w:rsid w:val="00B85D13"/>
    <w:rsid w:val="00B85D43"/>
    <w:rsid w:val="00B87A0A"/>
    <w:rsid w:val="00B91B07"/>
    <w:rsid w:val="00B9490F"/>
    <w:rsid w:val="00B956F0"/>
    <w:rsid w:val="00B96E3F"/>
    <w:rsid w:val="00BA0717"/>
    <w:rsid w:val="00BA3F58"/>
    <w:rsid w:val="00BA60D3"/>
    <w:rsid w:val="00BA6769"/>
    <w:rsid w:val="00BB0AFA"/>
    <w:rsid w:val="00BB1363"/>
    <w:rsid w:val="00BB20E0"/>
    <w:rsid w:val="00BB35FA"/>
    <w:rsid w:val="00BB44AC"/>
    <w:rsid w:val="00BB4986"/>
    <w:rsid w:val="00BB4AEA"/>
    <w:rsid w:val="00BB4D5F"/>
    <w:rsid w:val="00BB4E21"/>
    <w:rsid w:val="00BB5283"/>
    <w:rsid w:val="00BB72C9"/>
    <w:rsid w:val="00BB7D45"/>
    <w:rsid w:val="00BC1836"/>
    <w:rsid w:val="00BC2750"/>
    <w:rsid w:val="00BC318C"/>
    <w:rsid w:val="00BC53AB"/>
    <w:rsid w:val="00BC6746"/>
    <w:rsid w:val="00BC7C6F"/>
    <w:rsid w:val="00BD0883"/>
    <w:rsid w:val="00BD1E6B"/>
    <w:rsid w:val="00BD31CA"/>
    <w:rsid w:val="00BD36C3"/>
    <w:rsid w:val="00BD3F0E"/>
    <w:rsid w:val="00BD50B8"/>
    <w:rsid w:val="00BD5557"/>
    <w:rsid w:val="00BD7AEB"/>
    <w:rsid w:val="00BE0051"/>
    <w:rsid w:val="00BE4BC9"/>
    <w:rsid w:val="00BF00CA"/>
    <w:rsid w:val="00BF0AB1"/>
    <w:rsid w:val="00BF0C71"/>
    <w:rsid w:val="00BF20F5"/>
    <w:rsid w:val="00BF2930"/>
    <w:rsid w:val="00BF29BA"/>
    <w:rsid w:val="00BF3D87"/>
    <w:rsid w:val="00BF7600"/>
    <w:rsid w:val="00C036EF"/>
    <w:rsid w:val="00C044D7"/>
    <w:rsid w:val="00C0482D"/>
    <w:rsid w:val="00C0502B"/>
    <w:rsid w:val="00C05C29"/>
    <w:rsid w:val="00C05E90"/>
    <w:rsid w:val="00C11947"/>
    <w:rsid w:val="00C12F92"/>
    <w:rsid w:val="00C13582"/>
    <w:rsid w:val="00C142AB"/>
    <w:rsid w:val="00C14932"/>
    <w:rsid w:val="00C14D55"/>
    <w:rsid w:val="00C15070"/>
    <w:rsid w:val="00C16968"/>
    <w:rsid w:val="00C22D54"/>
    <w:rsid w:val="00C2334B"/>
    <w:rsid w:val="00C2368C"/>
    <w:rsid w:val="00C2386C"/>
    <w:rsid w:val="00C2472E"/>
    <w:rsid w:val="00C24B19"/>
    <w:rsid w:val="00C24C70"/>
    <w:rsid w:val="00C25052"/>
    <w:rsid w:val="00C272C0"/>
    <w:rsid w:val="00C30E01"/>
    <w:rsid w:val="00C3185C"/>
    <w:rsid w:val="00C32121"/>
    <w:rsid w:val="00C344A1"/>
    <w:rsid w:val="00C3584D"/>
    <w:rsid w:val="00C36A02"/>
    <w:rsid w:val="00C411F9"/>
    <w:rsid w:val="00C41275"/>
    <w:rsid w:val="00C418D5"/>
    <w:rsid w:val="00C41BC0"/>
    <w:rsid w:val="00C42003"/>
    <w:rsid w:val="00C42018"/>
    <w:rsid w:val="00C42DE9"/>
    <w:rsid w:val="00C45AF1"/>
    <w:rsid w:val="00C46336"/>
    <w:rsid w:val="00C46A3C"/>
    <w:rsid w:val="00C50023"/>
    <w:rsid w:val="00C511A6"/>
    <w:rsid w:val="00C53909"/>
    <w:rsid w:val="00C53CD5"/>
    <w:rsid w:val="00C55577"/>
    <w:rsid w:val="00C55E5E"/>
    <w:rsid w:val="00C55ED8"/>
    <w:rsid w:val="00C568CE"/>
    <w:rsid w:val="00C56B36"/>
    <w:rsid w:val="00C5736B"/>
    <w:rsid w:val="00C57B10"/>
    <w:rsid w:val="00C61DF2"/>
    <w:rsid w:val="00C62E3A"/>
    <w:rsid w:val="00C65AF6"/>
    <w:rsid w:val="00C66EA2"/>
    <w:rsid w:val="00C67453"/>
    <w:rsid w:val="00C70D42"/>
    <w:rsid w:val="00C72905"/>
    <w:rsid w:val="00C73912"/>
    <w:rsid w:val="00C7496D"/>
    <w:rsid w:val="00C74D35"/>
    <w:rsid w:val="00C75B81"/>
    <w:rsid w:val="00C7685A"/>
    <w:rsid w:val="00C773C3"/>
    <w:rsid w:val="00C776F9"/>
    <w:rsid w:val="00C844F9"/>
    <w:rsid w:val="00C84A12"/>
    <w:rsid w:val="00C85166"/>
    <w:rsid w:val="00C8592A"/>
    <w:rsid w:val="00C85CBC"/>
    <w:rsid w:val="00C86A7F"/>
    <w:rsid w:val="00C86E24"/>
    <w:rsid w:val="00C91461"/>
    <w:rsid w:val="00C925FC"/>
    <w:rsid w:val="00C92642"/>
    <w:rsid w:val="00C92850"/>
    <w:rsid w:val="00C943DE"/>
    <w:rsid w:val="00C97B32"/>
    <w:rsid w:val="00C97F4B"/>
    <w:rsid w:val="00CA0870"/>
    <w:rsid w:val="00CA0886"/>
    <w:rsid w:val="00CA0E38"/>
    <w:rsid w:val="00CA4985"/>
    <w:rsid w:val="00CA4B99"/>
    <w:rsid w:val="00CA5A68"/>
    <w:rsid w:val="00CA763C"/>
    <w:rsid w:val="00CA7839"/>
    <w:rsid w:val="00CB18AB"/>
    <w:rsid w:val="00CB402D"/>
    <w:rsid w:val="00CB458D"/>
    <w:rsid w:val="00CB74AC"/>
    <w:rsid w:val="00CC049F"/>
    <w:rsid w:val="00CC1A7C"/>
    <w:rsid w:val="00CC1C19"/>
    <w:rsid w:val="00CC4AF9"/>
    <w:rsid w:val="00CC5758"/>
    <w:rsid w:val="00CC5B18"/>
    <w:rsid w:val="00CD1178"/>
    <w:rsid w:val="00CD1A06"/>
    <w:rsid w:val="00CD2FE1"/>
    <w:rsid w:val="00CD473C"/>
    <w:rsid w:val="00CD5DF8"/>
    <w:rsid w:val="00CD5EE8"/>
    <w:rsid w:val="00CE0420"/>
    <w:rsid w:val="00CE0C23"/>
    <w:rsid w:val="00CE21D0"/>
    <w:rsid w:val="00CE54C6"/>
    <w:rsid w:val="00CE5D6B"/>
    <w:rsid w:val="00CF0E49"/>
    <w:rsid w:val="00CF1449"/>
    <w:rsid w:val="00CF331A"/>
    <w:rsid w:val="00CF3A59"/>
    <w:rsid w:val="00CF52FB"/>
    <w:rsid w:val="00CF59EA"/>
    <w:rsid w:val="00D004AC"/>
    <w:rsid w:val="00D018CA"/>
    <w:rsid w:val="00D03244"/>
    <w:rsid w:val="00D035BC"/>
    <w:rsid w:val="00D036F5"/>
    <w:rsid w:val="00D05634"/>
    <w:rsid w:val="00D062C1"/>
    <w:rsid w:val="00D06E6C"/>
    <w:rsid w:val="00D075DB"/>
    <w:rsid w:val="00D131D7"/>
    <w:rsid w:val="00D13B39"/>
    <w:rsid w:val="00D14854"/>
    <w:rsid w:val="00D149CF"/>
    <w:rsid w:val="00D14E20"/>
    <w:rsid w:val="00D15D2B"/>
    <w:rsid w:val="00D16105"/>
    <w:rsid w:val="00D16190"/>
    <w:rsid w:val="00D16C4C"/>
    <w:rsid w:val="00D175EC"/>
    <w:rsid w:val="00D17A96"/>
    <w:rsid w:val="00D20F10"/>
    <w:rsid w:val="00D213C2"/>
    <w:rsid w:val="00D21BFB"/>
    <w:rsid w:val="00D22A97"/>
    <w:rsid w:val="00D24D69"/>
    <w:rsid w:val="00D264B6"/>
    <w:rsid w:val="00D32584"/>
    <w:rsid w:val="00D348C9"/>
    <w:rsid w:val="00D3499D"/>
    <w:rsid w:val="00D34F19"/>
    <w:rsid w:val="00D34F89"/>
    <w:rsid w:val="00D3661F"/>
    <w:rsid w:val="00D42075"/>
    <w:rsid w:val="00D4322E"/>
    <w:rsid w:val="00D44170"/>
    <w:rsid w:val="00D449B4"/>
    <w:rsid w:val="00D45285"/>
    <w:rsid w:val="00D460FB"/>
    <w:rsid w:val="00D467F8"/>
    <w:rsid w:val="00D46F71"/>
    <w:rsid w:val="00D47639"/>
    <w:rsid w:val="00D4787F"/>
    <w:rsid w:val="00D51694"/>
    <w:rsid w:val="00D51BDF"/>
    <w:rsid w:val="00D52369"/>
    <w:rsid w:val="00D526FA"/>
    <w:rsid w:val="00D5370F"/>
    <w:rsid w:val="00D55080"/>
    <w:rsid w:val="00D55257"/>
    <w:rsid w:val="00D56409"/>
    <w:rsid w:val="00D568E4"/>
    <w:rsid w:val="00D57074"/>
    <w:rsid w:val="00D607CF"/>
    <w:rsid w:val="00D607D8"/>
    <w:rsid w:val="00D6093F"/>
    <w:rsid w:val="00D621CB"/>
    <w:rsid w:val="00D6248F"/>
    <w:rsid w:val="00D657C8"/>
    <w:rsid w:val="00D65E18"/>
    <w:rsid w:val="00D660C1"/>
    <w:rsid w:val="00D670E6"/>
    <w:rsid w:val="00D721FC"/>
    <w:rsid w:val="00D74C6A"/>
    <w:rsid w:val="00D76D80"/>
    <w:rsid w:val="00D7739A"/>
    <w:rsid w:val="00D773E3"/>
    <w:rsid w:val="00D77466"/>
    <w:rsid w:val="00D81F56"/>
    <w:rsid w:val="00D826A7"/>
    <w:rsid w:val="00D837E2"/>
    <w:rsid w:val="00D856C7"/>
    <w:rsid w:val="00D857DC"/>
    <w:rsid w:val="00D859E4"/>
    <w:rsid w:val="00D93F8D"/>
    <w:rsid w:val="00D94A68"/>
    <w:rsid w:val="00D957AC"/>
    <w:rsid w:val="00D9650F"/>
    <w:rsid w:val="00D97BC0"/>
    <w:rsid w:val="00DA064F"/>
    <w:rsid w:val="00DA11BE"/>
    <w:rsid w:val="00DA2C63"/>
    <w:rsid w:val="00DA6B63"/>
    <w:rsid w:val="00DA7364"/>
    <w:rsid w:val="00DA78A4"/>
    <w:rsid w:val="00DB19F2"/>
    <w:rsid w:val="00DB3BD8"/>
    <w:rsid w:val="00DB506A"/>
    <w:rsid w:val="00DB70DF"/>
    <w:rsid w:val="00DB74CC"/>
    <w:rsid w:val="00DB7779"/>
    <w:rsid w:val="00DC2A50"/>
    <w:rsid w:val="00DC35BE"/>
    <w:rsid w:val="00DC4B33"/>
    <w:rsid w:val="00DC4FED"/>
    <w:rsid w:val="00DC5380"/>
    <w:rsid w:val="00DC5404"/>
    <w:rsid w:val="00DC552C"/>
    <w:rsid w:val="00DC56C8"/>
    <w:rsid w:val="00DC758B"/>
    <w:rsid w:val="00DC7F95"/>
    <w:rsid w:val="00DD0DE7"/>
    <w:rsid w:val="00DD234C"/>
    <w:rsid w:val="00DD36B4"/>
    <w:rsid w:val="00DD4C1F"/>
    <w:rsid w:val="00DD568C"/>
    <w:rsid w:val="00DD6178"/>
    <w:rsid w:val="00DD674C"/>
    <w:rsid w:val="00DD6FE9"/>
    <w:rsid w:val="00DD7A80"/>
    <w:rsid w:val="00DE0369"/>
    <w:rsid w:val="00DE20C6"/>
    <w:rsid w:val="00DE2A62"/>
    <w:rsid w:val="00DE3E52"/>
    <w:rsid w:val="00DE3EED"/>
    <w:rsid w:val="00DE404E"/>
    <w:rsid w:val="00DE63B3"/>
    <w:rsid w:val="00DE6BC7"/>
    <w:rsid w:val="00DE736A"/>
    <w:rsid w:val="00DF18AD"/>
    <w:rsid w:val="00DF5627"/>
    <w:rsid w:val="00DF5DAF"/>
    <w:rsid w:val="00E03452"/>
    <w:rsid w:val="00E03986"/>
    <w:rsid w:val="00E04A3F"/>
    <w:rsid w:val="00E052AE"/>
    <w:rsid w:val="00E07236"/>
    <w:rsid w:val="00E1061A"/>
    <w:rsid w:val="00E10FC1"/>
    <w:rsid w:val="00E129A0"/>
    <w:rsid w:val="00E129A5"/>
    <w:rsid w:val="00E131B4"/>
    <w:rsid w:val="00E14F09"/>
    <w:rsid w:val="00E15055"/>
    <w:rsid w:val="00E16CF5"/>
    <w:rsid w:val="00E205FF"/>
    <w:rsid w:val="00E20C2F"/>
    <w:rsid w:val="00E213D9"/>
    <w:rsid w:val="00E218AB"/>
    <w:rsid w:val="00E22E17"/>
    <w:rsid w:val="00E2542D"/>
    <w:rsid w:val="00E277B0"/>
    <w:rsid w:val="00E31A55"/>
    <w:rsid w:val="00E31A6E"/>
    <w:rsid w:val="00E32144"/>
    <w:rsid w:val="00E33862"/>
    <w:rsid w:val="00E34A20"/>
    <w:rsid w:val="00E35192"/>
    <w:rsid w:val="00E3592F"/>
    <w:rsid w:val="00E35AD7"/>
    <w:rsid w:val="00E37C0B"/>
    <w:rsid w:val="00E42048"/>
    <w:rsid w:val="00E4468F"/>
    <w:rsid w:val="00E45C6C"/>
    <w:rsid w:val="00E4643D"/>
    <w:rsid w:val="00E51544"/>
    <w:rsid w:val="00E5351D"/>
    <w:rsid w:val="00E555FD"/>
    <w:rsid w:val="00E57172"/>
    <w:rsid w:val="00E60B7A"/>
    <w:rsid w:val="00E621B2"/>
    <w:rsid w:val="00E6340E"/>
    <w:rsid w:val="00E635C8"/>
    <w:rsid w:val="00E64397"/>
    <w:rsid w:val="00E64D17"/>
    <w:rsid w:val="00E6735F"/>
    <w:rsid w:val="00E676BA"/>
    <w:rsid w:val="00E67C7A"/>
    <w:rsid w:val="00E70974"/>
    <w:rsid w:val="00E712AA"/>
    <w:rsid w:val="00E71D49"/>
    <w:rsid w:val="00E7402A"/>
    <w:rsid w:val="00E748C1"/>
    <w:rsid w:val="00E74E82"/>
    <w:rsid w:val="00E75005"/>
    <w:rsid w:val="00E7675F"/>
    <w:rsid w:val="00E777C0"/>
    <w:rsid w:val="00E80A6C"/>
    <w:rsid w:val="00E819F0"/>
    <w:rsid w:val="00E8210E"/>
    <w:rsid w:val="00E84532"/>
    <w:rsid w:val="00E85CAE"/>
    <w:rsid w:val="00E867BB"/>
    <w:rsid w:val="00E9021D"/>
    <w:rsid w:val="00E906E6"/>
    <w:rsid w:val="00E9091E"/>
    <w:rsid w:val="00E91354"/>
    <w:rsid w:val="00E91458"/>
    <w:rsid w:val="00E921FA"/>
    <w:rsid w:val="00E95D13"/>
    <w:rsid w:val="00E9617C"/>
    <w:rsid w:val="00E9622F"/>
    <w:rsid w:val="00E9664A"/>
    <w:rsid w:val="00E976FE"/>
    <w:rsid w:val="00EA1C7C"/>
    <w:rsid w:val="00EA3196"/>
    <w:rsid w:val="00EA390C"/>
    <w:rsid w:val="00EA4571"/>
    <w:rsid w:val="00EA4701"/>
    <w:rsid w:val="00EA4D46"/>
    <w:rsid w:val="00EB1CB1"/>
    <w:rsid w:val="00EB1CE8"/>
    <w:rsid w:val="00EB1D66"/>
    <w:rsid w:val="00EB2FE4"/>
    <w:rsid w:val="00EB3130"/>
    <w:rsid w:val="00EB47C2"/>
    <w:rsid w:val="00EB6290"/>
    <w:rsid w:val="00EB7033"/>
    <w:rsid w:val="00EB7B59"/>
    <w:rsid w:val="00EC1003"/>
    <w:rsid w:val="00EC27A6"/>
    <w:rsid w:val="00EC388C"/>
    <w:rsid w:val="00EC4370"/>
    <w:rsid w:val="00EC4D4A"/>
    <w:rsid w:val="00EC730F"/>
    <w:rsid w:val="00EC7549"/>
    <w:rsid w:val="00ED2495"/>
    <w:rsid w:val="00ED3970"/>
    <w:rsid w:val="00ED3A01"/>
    <w:rsid w:val="00ED6D3F"/>
    <w:rsid w:val="00EE31F3"/>
    <w:rsid w:val="00EE352C"/>
    <w:rsid w:val="00EE4064"/>
    <w:rsid w:val="00EF216F"/>
    <w:rsid w:val="00EF2A5F"/>
    <w:rsid w:val="00EF3205"/>
    <w:rsid w:val="00EF43A3"/>
    <w:rsid w:val="00EF4410"/>
    <w:rsid w:val="00EF63C4"/>
    <w:rsid w:val="00EF691A"/>
    <w:rsid w:val="00EF76E3"/>
    <w:rsid w:val="00F0300C"/>
    <w:rsid w:val="00F03043"/>
    <w:rsid w:val="00F04763"/>
    <w:rsid w:val="00F04FA3"/>
    <w:rsid w:val="00F05EA0"/>
    <w:rsid w:val="00F05EE1"/>
    <w:rsid w:val="00F0756C"/>
    <w:rsid w:val="00F1103A"/>
    <w:rsid w:val="00F1177C"/>
    <w:rsid w:val="00F1373D"/>
    <w:rsid w:val="00F1792B"/>
    <w:rsid w:val="00F217DC"/>
    <w:rsid w:val="00F21E95"/>
    <w:rsid w:val="00F22452"/>
    <w:rsid w:val="00F234F4"/>
    <w:rsid w:val="00F23558"/>
    <w:rsid w:val="00F23CB4"/>
    <w:rsid w:val="00F24F49"/>
    <w:rsid w:val="00F25C67"/>
    <w:rsid w:val="00F26682"/>
    <w:rsid w:val="00F2681A"/>
    <w:rsid w:val="00F32364"/>
    <w:rsid w:val="00F33D9B"/>
    <w:rsid w:val="00F359B5"/>
    <w:rsid w:val="00F4048A"/>
    <w:rsid w:val="00F40ABF"/>
    <w:rsid w:val="00F43AD4"/>
    <w:rsid w:val="00F43DF0"/>
    <w:rsid w:val="00F43F7A"/>
    <w:rsid w:val="00F47163"/>
    <w:rsid w:val="00F504E9"/>
    <w:rsid w:val="00F51CD1"/>
    <w:rsid w:val="00F55969"/>
    <w:rsid w:val="00F567AD"/>
    <w:rsid w:val="00F56D76"/>
    <w:rsid w:val="00F56F66"/>
    <w:rsid w:val="00F600B5"/>
    <w:rsid w:val="00F60A4A"/>
    <w:rsid w:val="00F6134D"/>
    <w:rsid w:val="00F63DAE"/>
    <w:rsid w:val="00F66AC3"/>
    <w:rsid w:val="00F67617"/>
    <w:rsid w:val="00F67EFD"/>
    <w:rsid w:val="00F70047"/>
    <w:rsid w:val="00F70E6A"/>
    <w:rsid w:val="00F712B3"/>
    <w:rsid w:val="00F7276B"/>
    <w:rsid w:val="00F728E3"/>
    <w:rsid w:val="00F73156"/>
    <w:rsid w:val="00F73244"/>
    <w:rsid w:val="00F738FC"/>
    <w:rsid w:val="00F8134A"/>
    <w:rsid w:val="00F81645"/>
    <w:rsid w:val="00F845DE"/>
    <w:rsid w:val="00F85FDE"/>
    <w:rsid w:val="00F90FF3"/>
    <w:rsid w:val="00F95C94"/>
    <w:rsid w:val="00F97741"/>
    <w:rsid w:val="00FA07F5"/>
    <w:rsid w:val="00FA1088"/>
    <w:rsid w:val="00FA46F8"/>
    <w:rsid w:val="00FA5891"/>
    <w:rsid w:val="00FB011B"/>
    <w:rsid w:val="00FB028C"/>
    <w:rsid w:val="00FB07F9"/>
    <w:rsid w:val="00FB2BE7"/>
    <w:rsid w:val="00FB2D6D"/>
    <w:rsid w:val="00FB2E00"/>
    <w:rsid w:val="00FB3B0A"/>
    <w:rsid w:val="00FB4418"/>
    <w:rsid w:val="00FB47D4"/>
    <w:rsid w:val="00FB6AFA"/>
    <w:rsid w:val="00FC42AB"/>
    <w:rsid w:val="00FC4F12"/>
    <w:rsid w:val="00FD0720"/>
    <w:rsid w:val="00FD2032"/>
    <w:rsid w:val="00FD57AF"/>
    <w:rsid w:val="00FE0030"/>
    <w:rsid w:val="00FE0BA4"/>
    <w:rsid w:val="00FE1440"/>
    <w:rsid w:val="00FE1F86"/>
    <w:rsid w:val="00FE3961"/>
    <w:rsid w:val="00FE4A91"/>
    <w:rsid w:val="00FE565C"/>
    <w:rsid w:val="00FE588E"/>
    <w:rsid w:val="00FE7511"/>
    <w:rsid w:val="00FE76DB"/>
    <w:rsid w:val="00FE77EF"/>
    <w:rsid w:val="00FE79B7"/>
    <w:rsid w:val="00FE7A79"/>
    <w:rsid w:val="00FE7BC2"/>
    <w:rsid w:val="00FE7DB9"/>
    <w:rsid w:val="00FF13F8"/>
    <w:rsid w:val="00FF41B9"/>
    <w:rsid w:val="00FF41D2"/>
    <w:rsid w:val="00FF51F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A8B"/>
    <w:rPr>
      <w:sz w:val="28"/>
      <w:szCs w:val="28"/>
      <w:lang w:val="ru-RU" w:eastAsia="ru-RU"/>
    </w:rPr>
  </w:style>
  <w:style w:type="paragraph" w:styleId="Heading1">
    <w:name w:val="heading 1"/>
    <w:basedOn w:val="Normal"/>
    <w:next w:val="Normal"/>
    <w:link w:val="Heading1Char"/>
    <w:uiPriority w:val="99"/>
    <w:qFormat/>
    <w:rsid w:val="00BF29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037A1"/>
    <w:pPr>
      <w:keepNext/>
      <w:jc w:val="center"/>
      <w:outlineLvl w:val="1"/>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91"/>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
    <w:semiHidden/>
    <w:rsid w:val="00834091"/>
    <w:rPr>
      <w:rFonts w:asciiTheme="majorHAnsi" w:eastAsiaTheme="majorEastAsia" w:hAnsiTheme="majorHAnsi" w:cstheme="majorBidi"/>
      <w:b/>
      <w:bCs/>
      <w:i/>
      <w:iCs/>
      <w:sz w:val="28"/>
      <w:szCs w:val="28"/>
      <w:lang w:val="ru-RU" w:eastAsia="ru-RU"/>
    </w:rPr>
  </w:style>
  <w:style w:type="paragraph" w:styleId="Header">
    <w:name w:val="header"/>
    <w:basedOn w:val="Normal"/>
    <w:link w:val="HeaderChar"/>
    <w:uiPriority w:val="99"/>
    <w:rsid w:val="007117C2"/>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564FF6"/>
    <w:rPr>
      <w:sz w:val="28"/>
    </w:rPr>
  </w:style>
  <w:style w:type="paragraph" w:styleId="Footer">
    <w:name w:val="footer"/>
    <w:basedOn w:val="Normal"/>
    <w:link w:val="FooterChar"/>
    <w:uiPriority w:val="99"/>
    <w:rsid w:val="007117C2"/>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564FF6"/>
    <w:rPr>
      <w:sz w:val="28"/>
    </w:rPr>
  </w:style>
  <w:style w:type="character" w:styleId="PageNumber">
    <w:name w:val="page number"/>
    <w:basedOn w:val="DefaultParagraphFont"/>
    <w:uiPriority w:val="99"/>
    <w:rsid w:val="007117C2"/>
    <w:rPr>
      <w:rFonts w:cs="Times New Roman"/>
    </w:rPr>
  </w:style>
  <w:style w:type="table" w:styleId="TableGrid">
    <w:name w:val="Table Grid"/>
    <w:basedOn w:val="TableNormal"/>
    <w:uiPriority w:val="99"/>
    <w:rsid w:val="005613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982939"/>
    <w:pPr>
      <w:ind w:firstLine="851"/>
      <w:jc w:val="both"/>
    </w:pPr>
    <w:rPr>
      <w:szCs w:val="20"/>
      <w:lang w:val="uk-UA"/>
    </w:rPr>
  </w:style>
  <w:style w:type="character" w:customStyle="1" w:styleId="BodyTextIndentChar">
    <w:name w:val="Body Text Indent Char"/>
    <w:basedOn w:val="DefaultParagraphFont"/>
    <w:link w:val="BodyTextIndent"/>
    <w:uiPriority w:val="99"/>
    <w:semiHidden/>
    <w:rsid w:val="00834091"/>
    <w:rPr>
      <w:sz w:val="28"/>
      <w:szCs w:val="28"/>
      <w:lang w:val="ru-RU" w:eastAsia="ru-RU"/>
    </w:rPr>
  </w:style>
  <w:style w:type="paragraph" w:styleId="PlainText">
    <w:name w:val="Plain Text"/>
    <w:basedOn w:val="Normal"/>
    <w:link w:val="PlainTextChar"/>
    <w:uiPriority w:val="99"/>
    <w:rsid w:val="0099713D"/>
    <w:rPr>
      <w:rFonts w:ascii="Courier New" w:hAnsi="Courier New"/>
      <w:sz w:val="20"/>
      <w:szCs w:val="20"/>
      <w:lang w:val="uk-UA" w:eastAsia="uk-UA"/>
    </w:rPr>
  </w:style>
  <w:style w:type="character" w:customStyle="1" w:styleId="PlainTextChar">
    <w:name w:val="Plain Text Char"/>
    <w:basedOn w:val="DefaultParagraphFont"/>
    <w:link w:val="PlainText"/>
    <w:uiPriority w:val="99"/>
    <w:locked/>
    <w:rsid w:val="0099713D"/>
    <w:rPr>
      <w:rFonts w:ascii="Courier New" w:hAnsi="Courier New"/>
    </w:rPr>
  </w:style>
  <w:style w:type="character" w:customStyle="1" w:styleId="3">
    <w:name w:val="Основной текст (3)_"/>
    <w:link w:val="30"/>
    <w:uiPriority w:val="99"/>
    <w:locked/>
    <w:rsid w:val="00396C62"/>
    <w:rPr>
      <w:b/>
      <w:sz w:val="25"/>
      <w:shd w:val="clear" w:color="auto" w:fill="FFFFFF"/>
    </w:rPr>
  </w:style>
  <w:style w:type="character" w:customStyle="1" w:styleId="a">
    <w:name w:val="Основной текст_"/>
    <w:link w:val="1"/>
    <w:uiPriority w:val="99"/>
    <w:locked/>
    <w:rsid w:val="00396C62"/>
    <w:rPr>
      <w:sz w:val="26"/>
      <w:shd w:val="clear" w:color="auto" w:fill="FFFFFF"/>
    </w:rPr>
  </w:style>
  <w:style w:type="character" w:customStyle="1" w:styleId="11pt">
    <w:name w:val="Основной текст + 11 pt"/>
    <w:uiPriority w:val="99"/>
    <w:rsid w:val="00396C62"/>
    <w:rPr>
      <w:color w:val="000000"/>
      <w:w w:val="100"/>
      <w:position w:val="0"/>
      <w:sz w:val="22"/>
      <w:shd w:val="clear" w:color="auto" w:fill="FFFFFF"/>
      <w:lang w:val="uk-UA"/>
    </w:rPr>
  </w:style>
  <w:style w:type="paragraph" w:customStyle="1" w:styleId="30">
    <w:name w:val="Основной текст (3)"/>
    <w:basedOn w:val="Normal"/>
    <w:link w:val="3"/>
    <w:uiPriority w:val="99"/>
    <w:rsid w:val="00396C62"/>
    <w:pPr>
      <w:widowControl w:val="0"/>
      <w:shd w:val="clear" w:color="auto" w:fill="FFFFFF"/>
      <w:spacing w:after="300" w:line="240" w:lineRule="atLeast"/>
      <w:jc w:val="center"/>
    </w:pPr>
    <w:rPr>
      <w:b/>
      <w:bCs/>
      <w:sz w:val="25"/>
      <w:szCs w:val="25"/>
      <w:lang w:val="uk-UA" w:eastAsia="uk-UA"/>
    </w:rPr>
  </w:style>
  <w:style w:type="paragraph" w:customStyle="1" w:styleId="1">
    <w:name w:val="Основной текст1"/>
    <w:basedOn w:val="Normal"/>
    <w:link w:val="a"/>
    <w:uiPriority w:val="99"/>
    <w:rsid w:val="00396C62"/>
    <w:pPr>
      <w:widowControl w:val="0"/>
      <w:shd w:val="clear" w:color="auto" w:fill="FFFFFF"/>
      <w:spacing w:before="720" w:line="370" w:lineRule="exact"/>
    </w:pPr>
    <w:rPr>
      <w:spacing w:val="-1"/>
      <w:sz w:val="26"/>
      <w:szCs w:val="26"/>
      <w:lang w:val="uk-UA" w:eastAsia="uk-UA"/>
    </w:rPr>
  </w:style>
  <w:style w:type="character" w:customStyle="1" w:styleId="10">
    <w:name w:val="Заголовок №1_"/>
    <w:link w:val="11"/>
    <w:uiPriority w:val="99"/>
    <w:locked/>
    <w:rsid w:val="00396C62"/>
    <w:rPr>
      <w:spacing w:val="1"/>
      <w:sz w:val="48"/>
      <w:shd w:val="clear" w:color="auto" w:fill="FFFFFF"/>
    </w:rPr>
  </w:style>
  <w:style w:type="paragraph" w:customStyle="1" w:styleId="11">
    <w:name w:val="Заголовок №1"/>
    <w:basedOn w:val="Normal"/>
    <w:link w:val="10"/>
    <w:uiPriority w:val="99"/>
    <w:rsid w:val="00396C62"/>
    <w:pPr>
      <w:widowControl w:val="0"/>
      <w:shd w:val="clear" w:color="auto" w:fill="FFFFFF"/>
      <w:spacing w:after="1440" w:line="240" w:lineRule="atLeast"/>
      <w:jc w:val="center"/>
      <w:outlineLvl w:val="0"/>
    </w:pPr>
    <w:rPr>
      <w:spacing w:val="1"/>
      <w:sz w:val="48"/>
      <w:szCs w:val="48"/>
      <w:lang w:val="uk-UA" w:eastAsia="uk-UA"/>
    </w:rPr>
  </w:style>
  <w:style w:type="character" w:customStyle="1" w:styleId="2">
    <w:name w:val="Основной текст (2)_"/>
    <w:link w:val="20"/>
    <w:uiPriority w:val="99"/>
    <w:locked/>
    <w:rsid w:val="00EF2A5F"/>
    <w:rPr>
      <w:b/>
      <w:spacing w:val="5"/>
      <w:sz w:val="25"/>
      <w:shd w:val="clear" w:color="auto" w:fill="FFFFFF"/>
    </w:rPr>
  </w:style>
  <w:style w:type="character" w:customStyle="1" w:styleId="a0">
    <w:name w:val="Основной текст + Полужирный"/>
    <w:aliases w:val="Интервал 0 pt"/>
    <w:uiPriority w:val="99"/>
    <w:rsid w:val="00EF2A5F"/>
    <w:rPr>
      <w:rFonts w:ascii="Times New Roman" w:hAnsi="Times New Roman"/>
      <w:b/>
      <w:color w:val="000000"/>
      <w:spacing w:val="5"/>
      <w:w w:val="100"/>
      <w:position w:val="0"/>
      <w:sz w:val="25"/>
      <w:u w:val="none"/>
      <w:shd w:val="clear" w:color="auto" w:fill="FFFFFF"/>
      <w:lang w:val="uk-UA"/>
    </w:rPr>
  </w:style>
  <w:style w:type="character" w:customStyle="1" w:styleId="21">
    <w:name w:val="Основной текст (2) + Не полужирный"/>
    <w:aliases w:val="Интервал 0 pt3"/>
    <w:uiPriority w:val="99"/>
    <w:rsid w:val="00EF2A5F"/>
    <w:rPr>
      <w:b/>
      <w:color w:val="000000"/>
      <w:spacing w:val="2"/>
      <w:w w:val="100"/>
      <w:position w:val="0"/>
      <w:sz w:val="25"/>
      <w:shd w:val="clear" w:color="auto" w:fill="FFFFFF"/>
      <w:lang w:val="uk-UA"/>
    </w:rPr>
  </w:style>
  <w:style w:type="paragraph" w:customStyle="1" w:styleId="20">
    <w:name w:val="Основной текст (2)"/>
    <w:basedOn w:val="Normal"/>
    <w:link w:val="2"/>
    <w:uiPriority w:val="99"/>
    <w:rsid w:val="00EF2A5F"/>
    <w:pPr>
      <w:widowControl w:val="0"/>
      <w:shd w:val="clear" w:color="auto" w:fill="FFFFFF"/>
      <w:spacing w:before="180" w:after="300" w:line="240" w:lineRule="atLeast"/>
      <w:jc w:val="center"/>
    </w:pPr>
    <w:rPr>
      <w:b/>
      <w:bCs/>
      <w:spacing w:val="5"/>
      <w:sz w:val="25"/>
      <w:szCs w:val="25"/>
      <w:lang w:val="uk-UA" w:eastAsia="uk-UA"/>
    </w:rPr>
  </w:style>
  <w:style w:type="paragraph" w:customStyle="1" w:styleId="22">
    <w:name w:val="Основной текст2"/>
    <w:basedOn w:val="Normal"/>
    <w:uiPriority w:val="99"/>
    <w:rsid w:val="00133561"/>
    <w:pPr>
      <w:widowControl w:val="0"/>
      <w:shd w:val="clear" w:color="auto" w:fill="FFFFFF"/>
      <w:spacing w:before="300" w:after="120" w:line="365" w:lineRule="exact"/>
      <w:ind w:firstLine="200"/>
      <w:jc w:val="both"/>
    </w:pPr>
    <w:rPr>
      <w:color w:val="000000"/>
      <w:spacing w:val="1"/>
      <w:sz w:val="25"/>
      <w:szCs w:val="25"/>
      <w:lang w:val="uk-UA"/>
    </w:rPr>
  </w:style>
  <w:style w:type="paragraph" w:customStyle="1" w:styleId="31">
    <w:name w:val="Основной текст3"/>
    <w:basedOn w:val="Normal"/>
    <w:uiPriority w:val="99"/>
    <w:rsid w:val="00AA0263"/>
    <w:pPr>
      <w:widowControl w:val="0"/>
      <w:shd w:val="clear" w:color="auto" w:fill="FFFFFF"/>
      <w:spacing w:before="180" w:after="180" w:line="360" w:lineRule="exact"/>
      <w:ind w:hanging="420"/>
      <w:jc w:val="both"/>
    </w:pPr>
    <w:rPr>
      <w:color w:val="000000"/>
      <w:spacing w:val="2"/>
      <w:sz w:val="25"/>
      <w:szCs w:val="25"/>
      <w:lang w:val="uk-UA"/>
    </w:rPr>
  </w:style>
  <w:style w:type="character" w:customStyle="1" w:styleId="a1">
    <w:name w:val="Подпись к таблице_"/>
    <w:link w:val="a2"/>
    <w:uiPriority w:val="99"/>
    <w:locked/>
    <w:rsid w:val="009D5D6A"/>
    <w:rPr>
      <w:b/>
      <w:spacing w:val="5"/>
      <w:shd w:val="clear" w:color="auto" w:fill="FFFFFF"/>
    </w:rPr>
  </w:style>
  <w:style w:type="paragraph" w:customStyle="1" w:styleId="a2">
    <w:name w:val="Подпись к таблице"/>
    <w:basedOn w:val="Normal"/>
    <w:link w:val="a1"/>
    <w:uiPriority w:val="99"/>
    <w:rsid w:val="009D5D6A"/>
    <w:pPr>
      <w:widowControl w:val="0"/>
      <w:shd w:val="clear" w:color="auto" w:fill="FFFFFF"/>
      <w:spacing w:line="374" w:lineRule="exact"/>
      <w:jc w:val="center"/>
    </w:pPr>
    <w:rPr>
      <w:b/>
      <w:bCs/>
      <w:spacing w:val="5"/>
      <w:sz w:val="20"/>
      <w:szCs w:val="20"/>
      <w:lang w:val="uk-UA" w:eastAsia="uk-UA"/>
    </w:rPr>
  </w:style>
  <w:style w:type="character" w:customStyle="1" w:styleId="SegoeUI">
    <w:name w:val="Основной текст + Segoe UI"/>
    <w:aliases w:val="9 pt,Полужирный,Интервал 0 pt2"/>
    <w:uiPriority w:val="99"/>
    <w:rsid w:val="009D5D6A"/>
    <w:rPr>
      <w:rFonts w:ascii="Segoe UI" w:eastAsia="Times New Roman" w:hAnsi="Segoe UI"/>
      <w:b/>
      <w:color w:val="000000"/>
      <w:spacing w:val="1"/>
      <w:w w:val="100"/>
      <w:position w:val="0"/>
      <w:sz w:val="18"/>
      <w:u w:val="none"/>
      <w:shd w:val="clear" w:color="auto" w:fill="FFFFFF"/>
      <w:lang w:val="uk-UA"/>
    </w:rPr>
  </w:style>
  <w:style w:type="character" w:customStyle="1" w:styleId="12pt">
    <w:name w:val="Основной текст + 12 pt"/>
    <w:aliases w:val="Интервал 0 pt1"/>
    <w:uiPriority w:val="99"/>
    <w:rsid w:val="009D5D6A"/>
    <w:rPr>
      <w:rFonts w:ascii="Times New Roman" w:hAnsi="Times New Roman"/>
      <w:color w:val="000000"/>
      <w:spacing w:val="8"/>
      <w:w w:val="100"/>
      <w:position w:val="0"/>
      <w:sz w:val="24"/>
      <w:u w:val="none"/>
      <w:shd w:val="clear" w:color="auto" w:fill="FFFFFF"/>
      <w:lang w:val="uk-UA"/>
    </w:rPr>
  </w:style>
  <w:style w:type="paragraph" w:styleId="ListParagraph">
    <w:name w:val="List Paragraph"/>
    <w:basedOn w:val="Normal"/>
    <w:uiPriority w:val="99"/>
    <w:qFormat/>
    <w:rsid w:val="000D18CA"/>
    <w:pPr>
      <w:ind w:left="708"/>
    </w:pPr>
  </w:style>
  <w:style w:type="character" w:styleId="Strong">
    <w:name w:val="Strong"/>
    <w:basedOn w:val="DefaultParagraphFont"/>
    <w:uiPriority w:val="99"/>
    <w:qFormat/>
    <w:rsid w:val="00CE0C23"/>
    <w:rPr>
      <w:rFonts w:cs="Times New Roman"/>
      <w:b/>
      <w:bCs/>
    </w:rPr>
  </w:style>
  <w:style w:type="paragraph" w:styleId="BalloonText">
    <w:name w:val="Balloon Text"/>
    <w:basedOn w:val="Normal"/>
    <w:link w:val="BalloonTextChar"/>
    <w:uiPriority w:val="99"/>
    <w:semiHidden/>
    <w:rsid w:val="009C63B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C63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3910988">
      <w:marLeft w:val="0"/>
      <w:marRight w:val="0"/>
      <w:marTop w:val="0"/>
      <w:marBottom w:val="0"/>
      <w:divBdr>
        <w:top w:val="none" w:sz="0" w:space="0" w:color="auto"/>
        <w:left w:val="none" w:sz="0" w:space="0" w:color="auto"/>
        <w:bottom w:val="none" w:sz="0" w:space="0" w:color="auto"/>
        <w:right w:val="none" w:sz="0" w:space="0" w:color="auto"/>
      </w:divBdr>
    </w:div>
    <w:div w:id="1153910989">
      <w:marLeft w:val="0"/>
      <w:marRight w:val="0"/>
      <w:marTop w:val="0"/>
      <w:marBottom w:val="0"/>
      <w:divBdr>
        <w:top w:val="none" w:sz="0" w:space="0" w:color="auto"/>
        <w:left w:val="none" w:sz="0" w:space="0" w:color="auto"/>
        <w:bottom w:val="none" w:sz="0" w:space="0" w:color="auto"/>
        <w:right w:val="none" w:sz="0" w:space="0" w:color="auto"/>
      </w:divBdr>
    </w:div>
    <w:div w:id="1153910990">
      <w:marLeft w:val="0"/>
      <w:marRight w:val="0"/>
      <w:marTop w:val="0"/>
      <w:marBottom w:val="0"/>
      <w:divBdr>
        <w:top w:val="none" w:sz="0" w:space="0" w:color="auto"/>
        <w:left w:val="none" w:sz="0" w:space="0" w:color="auto"/>
        <w:bottom w:val="none" w:sz="0" w:space="0" w:color="auto"/>
        <w:right w:val="none" w:sz="0" w:space="0" w:color="auto"/>
      </w:divBdr>
    </w:div>
    <w:div w:id="1153910991">
      <w:marLeft w:val="0"/>
      <w:marRight w:val="0"/>
      <w:marTop w:val="0"/>
      <w:marBottom w:val="0"/>
      <w:divBdr>
        <w:top w:val="none" w:sz="0" w:space="0" w:color="auto"/>
        <w:left w:val="none" w:sz="0" w:space="0" w:color="auto"/>
        <w:bottom w:val="none" w:sz="0" w:space="0" w:color="auto"/>
        <w:right w:val="none" w:sz="0" w:space="0" w:color="auto"/>
      </w:divBdr>
    </w:div>
    <w:div w:id="1153910993">
      <w:marLeft w:val="0"/>
      <w:marRight w:val="0"/>
      <w:marTop w:val="0"/>
      <w:marBottom w:val="0"/>
      <w:divBdr>
        <w:top w:val="none" w:sz="0" w:space="0" w:color="auto"/>
        <w:left w:val="none" w:sz="0" w:space="0" w:color="auto"/>
        <w:bottom w:val="none" w:sz="0" w:space="0" w:color="auto"/>
        <w:right w:val="none" w:sz="0" w:space="0" w:color="auto"/>
      </w:divBdr>
    </w:div>
    <w:div w:id="1153910994">
      <w:marLeft w:val="0"/>
      <w:marRight w:val="0"/>
      <w:marTop w:val="0"/>
      <w:marBottom w:val="0"/>
      <w:divBdr>
        <w:top w:val="none" w:sz="0" w:space="0" w:color="auto"/>
        <w:left w:val="none" w:sz="0" w:space="0" w:color="auto"/>
        <w:bottom w:val="none" w:sz="0" w:space="0" w:color="auto"/>
        <w:right w:val="none" w:sz="0" w:space="0" w:color="auto"/>
      </w:divBdr>
    </w:div>
    <w:div w:id="1153910995">
      <w:marLeft w:val="0"/>
      <w:marRight w:val="0"/>
      <w:marTop w:val="0"/>
      <w:marBottom w:val="0"/>
      <w:divBdr>
        <w:top w:val="none" w:sz="0" w:space="0" w:color="auto"/>
        <w:left w:val="none" w:sz="0" w:space="0" w:color="auto"/>
        <w:bottom w:val="none" w:sz="0" w:space="0" w:color="auto"/>
        <w:right w:val="none" w:sz="0" w:space="0" w:color="auto"/>
      </w:divBdr>
    </w:div>
    <w:div w:id="1153910996">
      <w:marLeft w:val="0"/>
      <w:marRight w:val="0"/>
      <w:marTop w:val="0"/>
      <w:marBottom w:val="0"/>
      <w:divBdr>
        <w:top w:val="none" w:sz="0" w:space="0" w:color="auto"/>
        <w:left w:val="none" w:sz="0" w:space="0" w:color="auto"/>
        <w:bottom w:val="none" w:sz="0" w:space="0" w:color="auto"/>
        <w:right w:val="none" w:sz="0" w:space="0" w:color="auto"/>
      </w:divBdr>
    </w:div>
    <w:div w:id="1153910997">
      <w:marLeft w:val="0"/>
      <w:marRight w:val="0"/>
      <w:marTop w:val="0"/>
      <w:marBottom w:val="0"/>
      <w:divBdr>
        <w:top w:val="none" w:sz="0" w:space="0" w:color="auto"/>
        <w:left w:val="none" w:sz="0" w:space="0" w:color="auto"/>
        <w:bottom w:val="none" w:sz="0" w:space="0" w:color="auto"/>
        <w:right w:val="none" w:sz="0" w:space="0" w:color="auto"/>
      </w:divBdr>
    </w:div>
    <w:div w:id="1153910998">
      <w:marLeft w:val="0"/>
      <w:marRight w:val="0"/>
      <w:marTop w:val="0"/>
      <w:marBottom w:val="0"/>
      <w:divBdr>
        <w:top w:val="none" w:sz="0" w:space="0" w:color="auto"/>
        <w:left w:val="none" w:sz="0" w:space="0" w:color="auto"/>
        <w:bottom w:val="none" w:sz="0" w:space="0" w:color="auto"/>
        <w:right w:val="none" w:sz="0" w:space="0" w:color="auto"/>
      </w:divBdr>
    </w:div>
    <w:div w:id="1153910999">
      <w:marLeft w:val="0"/>
      <w:marRight w:val="0"/>
      <w:marTop w:val="0"/>
      <w:marBottom w:val="0"/>
      <w:divBdr>
        <w:top w:val="none" w:sz="0" w:space="0" w:color="auto"/>
        <w:left w:val="none" w:sz="0" w:space="0" w:color="auto"/>
        <w:bottom w:val="none" w:sz="0" w:space="0" w:color="auto"/>
        <w:right w:val="none" w:sz="0" w:space="0" w:color="auto"/>
      </w:divBdr>
    </w:div>
    <w:div w:id="1153911000">
      <w:marLeft w:val="0"/>
      <w:marRight w:val="0"/>
      <w:marTop w:val="0"/>
      <w:marBottom w:val="0"/>
      <w:divBdr>
        <w:top w:val="none" w:sz="0" w:space="0" w:color="auto"/>
        <w:left w:val="none" w:sz="0" w:space="0" w:color="auto"/>
        <w:bottom w:val="none" w:sz="0" w:space="0" w:color="auto"/>
        <w:right w:val="none" w:sz="0" w:space="0" w:color="auto"/>
      </w:divBdr>
    </w:div>
    <w:div w:id="1153911002">
      <w:marLeft w:val="0"/>
      <w:marRight w:val="0"/>
      <w:marTop w:val="0"/>
      <w:marBottom w:val="0"/>
      <w:divBdr>
        <w:top w:val="none" w:sz="0" w:space="0" w:color="auto"/>
        <w:left w:val="none" w:sz="0" w:space="0" w:color="auto"/>
        <w:bottom w:val="none" w:sz="0" w:space="0" w:color="auto"/>
        <w:right w:val="none" w:sz="0" w:space="0" w:color="auto"/>
      </w:divBdr>
    </w:div>
    <w:div w:id="1153911003">
      <w:marLeft w:val="0"/>
      <w:marRight w:val="0"/>
      <w:marTop w:val="0"/>
      <w:marBottom w:val="0"/>
      <w:divBdr>
        <w:top w:val="none" w:sz="0" w:space="0" w:color="auto"/>
        <w:left w:val="none" w:sz="0" w:space="0" w:color="auto"/>
        <w:bottom w:val="none" w:sz="0" w:space="0" w:color="auto"/>
        <w:right w:val="none" w:sz="0" w:space="0" w:color="auto"/>
      </w:divBdr>
    </w:div>
    <w:div w:id="1153911006">
      <w:marLeft w:val="0"/>
      <w:marRight w:val="0"/>
      <w:marTop w:val="0"/>
      <w:marBottom w:val="0"/>
      <w:divBdr>
        <w:top w:val="none" w:sz="0" w:space="0" w:color="auto"/>
        <w:left w:val="none" w:sz="0" w:space="0" w:color="auto"/>
        <w:bottom w:val="none" w:sz="0" w:space="0" w:color="auto"/>
        <w:right w:val="none" w:sz="0" w:space="0" w:color="auto"/>
      </w:divBdr>
    </w:div>
    <w:div w:id="1153911007">
      <w:marLeft w:val="0"/>
      <w:marRight w:val="0"/>
      <w:marTop w:val="0"/>
      <w:marBottom w:val="0"/>
      <w:divBdr>
        <w:top w:val="none" w:sz="0" w:space="0" w:color="auto"/>
        <w:left w:val="none" w:sz="0" w:space="0" w:color="auto"/>
        <w:bottom w:val="none" w:sz="0" w:space="0" w:color="auto"/>
        <w:right w:val="none" w:sz="0" w:space="0" w:color="auto"/>
      </w:divBdr>
    </w:div>
    <w:div w:id="1153911008">
      <w:marLeft w:val="0"/>
      <w:marRight w:val="0"/>
      <w:marTop w:val="0"/>
      <w:marBottom w:val="0"/>
      <w:divBdr>
        <w:top w:val="none" w:sz="0" w:space="0" w:color="auto"/>
        <w:left w:val="none" w:sz="0" w:space="0" w:color="auto"/>
        <w:bottom w:val="none" w:sz="0" w:space="0" w:color="auto"/>
        <w:right w:val="none" w:sz="0" w:space="0" w:color="auto"/>
      </w:divBdr>
    </w:div>
    <w:div w:id="1153911010">
      <w:marLeft w:val="0"/>
      <w:marRight w:val="0"/>
      <w:marTop w:val="0"/>
      <w:marBottom w:val="0"/>
      <w:divBdr>
        <w:top w:val="none" w:sz="0" w:space="0" w:color="auto"/>
        <w:left w:val="none" w:sz="0" w:space="0" w:color="auto"/>
        <w:bottom w:val="none" w:sz="0" w:space="0" w:color="auto"/>
        <w:right w:val="none" w:sz="0" w:space="0" w:color="auto"/>
      </w:divBdr>
    </w:div>
    <w:div w:id="1153911011">
      <w:marLeft w:val="0"/>
      <w:marRight w:val="0"/>
      <w:marTop w:val="0"/>
      <w:marBottom w:val="0"/>
      <w:divBdr>
        <w:top w:val="none" w:sz="0" w:space="0" w:color="auto"/>
        <w:left w:val="none" w:sz="0" w:space="0" w:color="auto"/>
        <w:bottom w:val="none" w:sz="0" w:space="0" w:color="auto"/>
        <w:right w:val="none" w:sz="0" w:space="0" w:color="auto"/>
      </w:divBdr>
      <w:divsChild>
        <w:div w:id="1153910992">
          <w:marLeft w:val="0"/>
          <w:marRight w:val="0"/>
          <w:marTop w:val="0"/>
          <w:marBottom w:val="0"/>
          <w:divBdr>
            <w:top w:val="none" w:sz="0" w:space="0" w:color="auto"/>
            <w:left w:val="none" w:sz="0" w:space="0" w:color="auto"/>
            <w:bottom w:val="none" w:sz="0" w:space="0" w:color="auto"/>
            <w:right w:val="none" w:sz="0" w:space="0" w:color="auto"/>
          </w:divBdr>
        </w:div>
        <w:div w:id="1153911001">
          <w:marLeft w:val="0"/>
          <w:marRight w:val="0"/>
          <w:marTop w:val="0"/>
          <w:marBottom w:val="0"/>
          <w:divBdr>
            <w:top w:val="none" w:sz="0" w:space="0" w:color="auto"/>
            <w:left w:val="none" w:sz="0" w:space="0" w:color="auto"/>
            <w:bottom w:val="none" w:sz="0" w:space="0" w:color="auto"/>
            <w:right w:val="none" w:sz="0" w:space="0" w:color="auto"/>
          </w:divBdr>
        </w:div>
        <w:div w:id="1153911004">
          <w:marLeft w:val="0"/>
          <w:marRight w:val="0"/>
          <w:marTop w:val="0"/>
          <w:marBottom w:val="0"/>
          <w:divBdr>
            <w:top w:val="none" w:sz="0" w:space="0" w:color="auto"/>
            <w:left w:val="none" w:sz="0" w:space="0" w:color="auto"/>
            <w:bottom w:val="none" w:sz="0" w:space="0" w:color="auto"/>
            <w:right w:val="none" w:sz="0" w:space="0" w:color="auto"/>
          </w:divBdr>
        </w:div>
        <w:div w:id="1153911005">
          <w:marLeft w:val="0"/>
          <w:marRight w:val="0"/>
          <w:marTop w:val="0"/>
          <w:marBottom w:val="0"/>
          <w:divBdr>
            <w:top w:val="none" w:sz="0" w:space="0" w:color="auto"/>
            <w:left w:val="none" w:sz="0" w:space="0" w:color="auto"/>
            <w:bottom w:val="none" w:sz="0" w:space="0" w:color="auto"/>
            <w:right w:val="none" w:sz="0" w:space="0" w:color="auto"/>
          </w:divBdr>
        </w:div>
        <w:div w:id="115391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9</Pages>
  <Words>10931</Words>
  <Characters>6232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MDM</cp:lastModifiedBy>
  <cp:revision>7</cp:revision>
  <cp:lastPrinted>2018-04-04T12:43:00Z</cp:lastPrinted>
  <dcterms:created xsi:type="dcterms:W3CDTF">2018-04-04T11:13:00Z</dcterms:created>
  <dcterms:modified xsi:type="dcterms:W3CDTF">2018-04-06T12:42:00Z</dcterms:modified>
</cp:coreProperties>
</file>