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13" w:rsidRPr="00267249" w:rsidRDefault="00062213" w:rsidP="00287277">
      <w:pPr>
        <w:pStyle w:val="Heading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b" style="position:absolute;margin-left:226.65pt;margin-top:0;width:39.7pt;height:51pt;z-index:251658240;visibility:visible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7277">
        <w:rPr>
          <w:rFonts w:ascii="Times New Roman" w:hAnsi="Times New Roman" w:cs="Times New Roman"/>
          <w:sz w:val="24"/>
          <w:szCs w:val="24"/>
        </w:rPr>
        <w:tab/>
      </w:r>
      <w:r w:rsidRPr="00287277">
        <w:rPr>
          <w:rFonts w:ascii="Times New Roman" w:hAnsi="Times New Roman" w:cs="Times New Roman"/>
          <w:sz w:val="24"/>
          <w:szCs w:val="24"/>
        </w:rPr>
        <w:tab/>
      </w:r>
      <w:r w:rsidRPr="0028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    </w:t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4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6724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62213" w:rsidRDefault="00062213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>
        <w:rPr>
          <w:lang w:val="uk-UA"/>
        </w:rPr>
        <w:t xml:space="preserve">                                </w:t>
      </w:r>
    </w:p>
    <w:p w:rsidR="00062213" w:rsidRDefault="00062213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062213" w:rsidRDefault="00062213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062213" w:rsidRPr="00B37772" w:rsidRDefault="00062213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ПОЗАЧЕРГОВА </w:t>
      </w:r>
      <w:r>
        <w:rPr>
          <w:b/>
          <w:bCs/>
          <w:sz w:val="28"/>
          <w:szCs w:val="28"/>
          <w:lang w:val="en-US"/>
        </w:rPr>
        <w:t>X</w:t>
      </w:r>
      <w:bookmarkStart w:id="0" w:name="_GoBack"/>
      <w:bookmarkEnd w:id="0"/>
      <w:r>
        <w:rPr>
          <w:b/>
          <w:bCs/>
          <w:sz w:val="28"/>
          <w:szCs w:val="28"/>
          <w:lang w:val="en-US"/>
        </w:rPr>
        <w:t>X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СЕСІЯ МІСЬКОЇ РАДИ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3777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СКЛИКАННЯ</w:t>
      </w:r>
    </w:p>
    <w:p w:rsidR="00062213" w:rsidRDefault="00062213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:rsidR="00062213" w:rsidRPr="00A74E36" w:rsidRDefault="00062213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:rsidR="00062213" w:rsidRPr="00A74E36" w:rsidRDefault="00062213" w:rsidP="00265E35">
      <w:pPr>
        <w:ind w:right="-365"/>
        <w:jc w:val="center"/>
        <w:rPr>
          <w:sz w:val="28"/>
          <w:szCs w:val="28"/>
        </w:rPr>
      </w:pPr>
    </w:p>
    <w:p w:rsidR="00062213" w:rsidRPr="002461C7" w:rsidRDefault="00062213" w:rsidP="00287277">
      <w:pPr>
        <w:tabs>
          <w:tab w:val="left" w:pos="18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21 липня 20</w:t>
      </w:r>
      <w:r w:rsidRPr="002872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>3</w:t>
      </w:r>
      <w:r w:rsidRPr="00445E18">
        <w:rPr>
          <w:b/>
          <w:bCs/>
          <w:sz w:val="28"/>
          <w:szCs w:val="28"/>
          <w:lang w:val="uk-UA"/>
        </w:rPr>
        <w:t xml:space="preserve"> року</w:t>
      </w:r>
    </w:p>
    <w:p w:rsidR="00062213" w:rsidRPr="0094475F" w:rsidRDefault="00062213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:rsidR="00062213" w:rsidRDefault="00062213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062213" w:rsidRDefault="00062213" w:rsidP="00C63BEA">
      <w:pPr>
        <w:jc w:val="both"/>
        <w:rPr>
          <w:b/>
          <w:bCs/>
          <w:sz w:val="28"/>
          <w:szCs w:val="28"/>
          <w:lang w:val="uk-UA"/>
        </w:rPr>
      </w:pPr>
      <w:r w:rsidRPr="009961A5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внесення змін до рішення</w:t>
      </w:r>
      <w:r w:rsidRPr="007C44B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Кременчуцької</w:t>
      </w:r>
    </w:p>
    <w:p w:rsidR="00062213" w:rsidRDefault="00062213" w:rsidP="00C63B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</w:t>
      </w:r>
      <w:r w:rsidRPr="00C63BE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району </w:t>
      </w:r>
    </w:p>
    <w:p w:rsidR="00062213" w:rsidRDefault="00062213" w:rsidP="00C63B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</w:t>
      </w:r>
      <w:r w:rsidRPr="007C44B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області</w:t>
      </w:r>
      <w:r w:rsidRPr="00C63BE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від 23 грудня 2022 року</w:t>
      </w:r>
    </w:p>
    <w:p w:rsidR="00062213" w:rsidRDefault="00062213" w:rsidP="007C44B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9961A5">
        <w:rPr>
          <w:b/>
          <w:bCs/>
          <w:sz w:val="28"/>
          <w:szCs w:val="28"/>
          <w:lang w:val="uk-UA"/>
        </w:rPr>
        <w:t>Про затвердження Програми розвитку</w:t>
      </w:r>
    </w:p>
    <w:p w:rsidR="00062213" w:rsidRDefault="00062213" w:rsidP="009961A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9961A5">
        <w:rPr>
          <w:b/>
          <w:bCs/>
          <w:sz w:val="28"/>
          <w:szCs w:val="28"/>
          <w:lang w:val="uk-UA"/>
        </w:rPr>
        <w:t>орожньо-мостового господарства</w:t>
      </w:r>
    </w:p>
    <w:p w:rsidR="00062213" w:rsidRDefault="00062213" w:rsidP="009961A5">
      <w:pPr>
        <w:rPr>
          <w:b/>
          <w:bCs/>
          <w:color w:val="000000"/>
          <w:sz w:val="28"/>
          <w:szCs w:val="28"/>
          <w:lang w:val="uk-UA"/>
        </w:rPr>
      </w:pPr>
      <w:r w:rsidRPr="009961A5">
        <w:rPr>
          <w:b/>
          <w:bCs/>
          <w:color w:val="000000"/>
          <w:sz w:val="28"/>
          <w:szCs w:val="28"/>
          <w:lang w:val="uk-UA"/>
        </w:rPr>
        <w:t>Кременчу</w:t>
      </w:r>
      <w:r>
        <w:rPr>
          <w:b/>
          <w:bCs/>
          <w:color w:val="000000"/>
          <w:sz w:val="28"/>
          <w:szCs w:val="28"/>
          <w:lang w:val="uk-UA"/>
        </w:rPr>
        <w:t>ць</w:t>
      </w:r>
      <w:r w:rsidRPr="009961A5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ої міської територіальної</w:t>
      </w:r>
    </w:p>
    <w:p w:rsidR="00062213" w:rsidRPr="009961A5" w:rsidRDefault="00062213" w:rsidP="0062288A">
      <w:pPr>
        <w:tabs>
          <w:tab w:val="left" w:pos="4036"/>
        </w:tabs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громади</w:t>
      </w:r>
      <w:r w:rsidRPr="009961A5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 2023</w:t>
      </w:r>
      <w:r w:rsidRPr="009961A5">
        <w:rPr>
          <w:b/>
          <w:bCs/>
          <w:sz w:val="28"/>
          <w:szCs w:val="28"/>
          <w:lang w:val="uk-UA"/>
        </w:rPr>
        <w:t>-202</w:t>
      </w:r>
      <w:r>
        <w:rPr>
          <w:b/>
          <w:bCs/>
          <w:sz w:val="28"/>
          <w:szCs w:val="28"/>
          <w:lang w:val="uk-UA"/>
        </w:rPr>
        <w:t>7</w:t>
      </w:r>
      <w:r w:rsidRPr="009961A5">
        <w:rPr>
          <w:b/>
          <w:bCs/>
          <w:sz w:val="28"/>
          <w:szCs w:val="28"/>
          <w:lang w:val="uk-UA"/>
        </w:rPr>
        <w:t xml:space="preserve"> роки</w:t>
      </w:r>
      <w:r>
        <w:rPr>
          <w:b/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ab/>
      </w:r>
    </w:p>
    <w:p w:rsidR="00062213" w:rsidRPr="009961A5" w:rsidRDefault="00062213" w:rsidP="009961A5">
      <w:pPr>
        <w:ind w:right="-22"/>
        <w:rPr>
          <w:b/>
          <w:bCs/>
          <w:sz w:val="28"/>
          <w:szCs w:val="28"/>
          <w:lang w:val="uk-UA"/>
        </w:rPr>
      </w:pPr>
    </w:p>
    <w:p w:rsidR="00062213" w:rsidRPr="00075AF7" w:rsidRDefault="00062213" w:rsidP="007F0E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У зв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невиконанням зобов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язань, які виникли у 2018 – 2021  роках</w:t>
      </w:r>
      <w:r w:rsidRPr="00311FEC">
        <w:rPr>
          <w:sz w:val="28"/>
          <w:szCs w:val="28"/>
          <w:lang w:val="uk-UA"/>
        </w:rPr>
        <w:t>, керуючись ст. 144 Конституції</w:t>
      </w:r>
      <w:r>
        <w:rPr>
          <w:sz w:val="28"/>
          <w:szCs w:val="28"/>
          <w:lang w:val="uk-UA"/>
        </w:rPr>
        <w:t xml:space="preserve"> </w:t>
      </w:r>
      <w:r w:rsidRPr="00311FE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311FEC">
        <w:rPr>
          <w:sz w:val="28"/>
          <w:szCs w:val="28"/>
          <w:lang w:val="uk-UA"/>
        </w:rPr>
        <w:t>ст.ст. 26, 59 Закону України</w:t>
      </w:r>
      <w:r>
        <w:rPr>
          <w:sz w:val="28"/>
          <w:szCs w:val="28"/>
          <w:lang w:val="uk-UA"/>
        </w:rPr>
        <w:t xml:space="preserve"> «</w:t>
      </w:r>
      <w:r w:rsidRPr="00311FEC">
        <w:rPr>
          <w:sz w:val="28"/>
          <w:szCs w:val="28"/>
          <w:lang w:val="uk-UA"/>
        </w:rPr>
        <w:t>Про місцеве</w:t>
      </w:r>
      <w:r>
        <w:rPr>
          <w:sz w:val="28"/>
          <w:szCs w:val="28"/>
          <w:lang w:val="uk-UA"/>
        </w:rPr>
        <w:t xml:space="preserve"> </w:t>
      </w:r>
      <w:r w:rsidRPr="00311FEC">
        <w:rPr>
          <w:sz w:val="28"/>
          <w:szCs w:val="28"/>
          <w:lang w:val="uk-UA"/>
        </w:rPr>
        <w:t>самоврядування в Україні</w:t>
      </w:r>
      <w:r>
        <w:rPr>
          <w:sz w:val="28"/>
          <w:szCs w:val="28"/>
          <w:lang w:val="uk-UA"/>
        </w:rPr>
        <w:t>»</w:t>
      </w:r>
      <w:r w:rsidRPr="00311F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129DB">
        <w:rPr>
          <w:sz w:val="28"/>
          <w:szCs w:val="28"/>
          <w:lang w:val="uk-UA"/>
        </w:rPr>
        <w:t>Кременчуцька</w:t>
      </w:r>
      <w:r>
        <w:rPr>
          <w:sz w:val="28"/>
          <w:szCs w:val="28"/>
          <w:lang w:val="uk-UA"/>
        </w:rPr>
        <w:t xml:space="preserve"> </w:t>
      </w:r>
      <w:r w:rsidRPr="00311FE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075AF7">
        <w:rPr>
          <w:sz w:val="28"/>
          <w:szCs w:val="28"/>
          <w:lang w:val="uk-UA"/>
        </w:rPr>
        <w:t>Полтавської області</w:t>
      </w:r>
    </w:p>
    <w:p w:rsidR="00062213" w:rsidRPr="007C44BA" w:rsidRDefault="00062213" w:rsidP="00F51CA0">
      <w:pPr>
        <w:spacing w:line="290" w:lineRule="exact"/>
        <w:ind w:firstLine="567"/>
        <w:jc w:val="center"/>
        <w:rPr>
          <w:b/>
          <w:bCs/>
          <w:sz w:val="16"/>
          <w:szCs w:val="16"/>
          <w:lang w:val="uk-UA"/>
        </w:rPr>
      </w:pPr>
    </w:p>
    <w:p w:rsidR="00062213" w:rsidRDefault="00062213" w:rsidP="00F51CA0">
      <w:pPr>
        <w:spacing w:line="290" w:lineRule="exact"/>
        <w:ind w:firstLine="567"/>
        <w:jc w:val="center"/>
        <w:rPr>
          <w:b/>
          <w:bCs/>
          <w:sz w:val="28"/>
          <w:szCs w:val="28"/>
          <w:lang w:val="uk-UA"/>
        </w:rPr>
      </w:pPr>
      <w:r w:rsidRPr="009961A5">
        <w:rPr>
          <w:b/>
          <w:bCs/>
          <w:sz w:val="28"/>
          <w:szCs w:val="28"/>
          <w:lang w:val="uk-UA"/>
        </w:rPr>
        <w:t>вирішила:</w:t>
      </w:r>
    </w:p>
    <w:p w:rsidR="00062213" w:rsidRPr="007C44BA" w:rsidRDefault="00062213" w:rsidP="00F32976">
      <w:pPr>
        <w:spacing w:line="290" w:lineRule="exact"/>
        <w:ind w:firstLine="567"/>
        <w:jc w:val="center"/>
        <w:rPr>
          <w:b/>
          <w:bCs/>
          <w:sz w:val="16"/>
          <w:szCs w:val="16"/>
          <w:lang w:val="uk-UA"/>
        </w:rPr>
      </w:pPr>
    </w:p>
    <w:p w:rsidR="00062213" w:rsidRPr="009961A5" w:rsidRDefault="00062213" w:rsidP="00F32976">
      <w:pPr>
        <w:pStyle w:val="ListParagraph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Кременчуцької міської ради Кременчуцького району Полтавської області від 23 грудня 2022 року «Про затвердження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розвитку дорожньо-мостового господарства </w:t>
      </w:r>
      <w:r w:rsidRPr="009961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Pr="009961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>на 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  та викласти додаток «Ресурсне забезпечення Програми розвитку дорожньо-мостового господарства Кременчуцької міської територіальної громади на 2023 рік» у новій редакції (додається).</w:t>
      </w:r>
    </w:p>
    <w:p w:rsidR="00062213" w:rsidRPr="009961A5" w:rsidRDefault="00062213" w:rsidP="006178BA">
      <w:pPr>
        <w:pStyle w:val="ListParagraph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>області (Неіленко Т.Г.) 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Pr="009961A5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>област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 w:cs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213" w:rsidRPr="009961A5" w:rsidRDefault="00062213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9961A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062213" w:rsidRPr="009961A5" w:rsidRDefault="00062213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– Директора</w:t>
      </w:r>
      <w:r w:rsidRPr="00275E08">
        <w:rPr>
          <w:sz w:val="28"/>
          <w:szCs w:val="28"/>
          <w:lang w:val="uk-UA"/>
        </w:rPr>
        <w:t xml:space="preserve"> </w:t>
      </w:r>
      <w:r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9961A5">
        <w:rPr>
          <w:sz w:val="28"/>
          <w:szCs w:val="28"/>
          <w:lang w:val="uk-UA"/>
        </w:rPr>
        <w:t>Полтавської област</w:t>
      </w:r>
      <w:r>
        <w:rPr>
          <w:sz w:val="28"/>
          <w:szCs w:val="28"/>
          <w:lang w:val="uk-UA"/>
        </w:rPr>
        <w:t xml:space="preserve">і </w:t>
      </w:r>
      <w:r w:rsidRPr="009961A5">
        <w:rPr>
          <w:sz w:val="28"/>
          <w:szCs w:val="28"/>
          <w:lang w:val="uk-UA"/>
        </w:rPr>
        <w:t xml:space="preserve">(Москалик І.В.) 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транспорту</w:t>
      </w:r>
      <w:r w:rsidRP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та</w:t>
      </w:r>
      <w:r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>
        <w:rPr>
          <w:noProof/>
          <w:sz w:val="28"/>
          <w:szCs w:val="28"/>
          <w:lang w:val="uk-UA"/>
        </w:rPr>
        <w:t>(голова комісії Котляр В.Ю.).</w:t>
      </w:r>
    </w:p>
    <w:p w:rsidR="00062213" w:rsidRDefault="00062213" w:rsidP="00F32976">
      <w:pPr>
        <w:tabs>
          <w:tab w:val="left" w:pos="1845"/>
        </w:tabs>
        <w:spacing w:line="290" w:lineRule="exact"/>
        <w:jc w:val="both"/>
        <w:rPr>
          <w:b/>
          <w:bCs/>
          <w:sz w:val="28"/>
          <w:szCs w:val="28"/>
          <w:lang w:val="uk-UA"/>
        </w:rPr>
      </w:pPr>
    </w:p>
    <w:p w:rsidR="00062213" w:rsidRDefault="00062213" w:rsidP="00F32976">
      <w:pPr>
        <w:tabs>
          <w:tab w:val="left" w:pos="1845"/>
        </w:tabs>
        <w:spacing w:line="290" w:lineRule="exact"/>
        <w:jc w:val="both"/>
        <w:rPr>
          <w:b/>
          <w:bCs/>
          <w:sz w:val="28"/>
          <w:szCs w:val="28"/>
          <w:lang w:val="uk-UA"/>
        </w:rPr>
      </w:pPr>
    </w:p>
    <w:p w:rsidR="00062213" w:rsidRDefault="00062213" w:rsidP="00F32976">
      <w:pPr>
        <w:tabs>
          <w:tab w:val="left" w:pos="1845"/>
        </w:tabs>
        <w:spacing w:line="290" w:lineRule="exact"/>
        <w:jc w:val="both"/>
        <w:rPr>
          <w:b/>
          <w:bCs/>
          <w:sz w:val="28"/>
          <w:szCs w:val="28"/>
          <w:lang w:val="uk-UA"/>
        </w:rPr>
      </w:pPr>
      <w:r w:rsidRPr="00445E18">
        <w:rPr>
          <w:b/>
          <w:bCs/>
          <w:sz w:val="28"/>
          <w:szCs w:val="28"/>
          <w:lang w:val="uk-UA"/>
        </w:rPr>
        <w:t xml:space="preserve">Міський голова </w:t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 w:rsidRPr="00445E18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  <w:lang w:val="uk-UA"/>
        </w:rPr>
        <w:t>Віталій МАЛЕЦЬКИЙ</w:t>
      </w:r>
    </w:p>
    <w:sectPr w:rsidR="00062213" w:rsidSect="00715642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277"/>
    <w:rsid w:val="00021350"/>
    <w:rsid w:val="00040D48"/>
    <w:rsid w:val="00062213"/>
    <w:rsid w:val="0006547F"/>
    <w:rsid w:val="0007434C"/>
    <w:rsid w:val="00075AF7"/>
    <w:rsid w:val="000857FD"/>
    <w:rsid w:val="00095B05"/>
    <w:rsid w:val="000C248A"/>
    <w:rsid w:val="000E7D5D"/>
    <w:rsid w:val="001800A7"/>
    <w:rsid w:val="001A27F9"/>
    <w:rsid w:val="001D7D81"/>
    <w:rsid w:val="0020582F"/>
    <w:rsid w:val="002461C7"/>
    <w:rsid w:val="00265E35"/>
    <w:rsid w:val="00267249"/>
    <w:rsid w:val="00275E08"/>
    <w:rsid w:val="00287277"/>
    <w:rsid w:val="00287825"/>
    <w:rsid w:val="0029542A"/>
    <w:rsid w:val="002A6818"/>
    <w:rsid w:val="002A75C7"/>
    <w:rsid w:val="002C75CD"/>
    <w:rsid w:val="002D3CB0"/>
    <w:rsid w:val="002D781A"/>
    <w:rsid w:val="00311FEC"/>
    <w:rsid w:val="003129DB"/>
    <w:rsid w:val="00346AA4"/>
    <w:rsid w:val="00354806"/>
    <w:rsid w:val="00445E18"/>
    <w:rsid w:val="00482EC5"/>
    <w:rsid w:val="00493689"/>
    <w:rsid w:val="004D6FE1"/>
    <w:rsid w:val="004F5620"/>
    <w:rsid w:val="00563D56"/>
    <w:rsid w:val="0058646D"/>
    <w:rsid w:val="005D4D2C"/>
    <w:rsid w:val="005E7BF8"/>
    <w:rsid w:val="00600523"/>
    <w:rsid w:val="00613098"/>
    <w:rsid w:val="006178BA"/>
    <w:rsid w:val="0062288A"/>
    <w:rsid w:val="006517D8"/>
    <w:rsid w:val="00654302"/>
    <w:rsid w:val="00696929"/>
    <w:rsid w:val="006A5505"/>
    <w:rsid w:val="006C6302"/>
    <w:rsid w:val="006D0691"/>
    <w:rsid w:val="006D5298"/>
    <w:rsid w:val="006E3B66"/>
    <w:rsid w:val="00715642"/>
    <w:rsid w:val="00725A2D"/>
    <w:rsid w:val="00731DFD"/>
    <w:rsid w:val="00734F54"/>
    <w:rsid w:val="00761797"/>
    <w:rsid w:val="00773CB2"/>
    <w:rsid w:val="007B526C"/>
    <w:rsid w:val="007C44BA"/>
    <w:rsid w:val="007E0FFC"/>
    <w:rsid w:val="007F0E06"/>
    <w:rsid w:val="00805E14"/>
    <w:rsid w:val="008079C3"/>
    <w:rsid w:val="00892E91"/>
    <w:rsid w:val="00895CD6"/>
    <w:rsid w:val="008D4A57"/>
    <w:rsid w:val="0091004D"/>
    <w:rsid w:val="00931BA4"/>
    <w:rsid w:val="0094475F"/>
    <w:rsid w:val="00991883"/>
    <w:rsid w:val="009961A5"/>
    <w:rsid w:val="00996712"/>
    <w:rsid w:val="00997D44"/>
    <w:rsid w:val="00A14389"/>
    <w:rsid w:val="00A274CA"/>
    <w:rsid w:val="00A54B0E"/>
    <w:rsid w:val="00A72A57"/>
    <w:rsid w:val="00A74E36"/>
    <w:rsid w:val="00B10FA5"/>
    <w:rsid w:val="00B25112"/>
    <w:rsid w:val="00B324BC"/>
    <w:rsid w:val="00B37772"/>
    <w:rsid w:val="00B96FFF"/>
    <w:rsid w:val="00C040CB"/>
    <w:rsid w:val="00C1430F"/>
    <w:rsid w:val="00C336DA"/>
    <w:rsid w:val="00C47224"/>
    <w:rsid w:val="00C532C4"/>
    <w:rsid w:val="00C61E87"/>
    <w:rsid w:val="00C63BEA"/>
    <w:rsid w:val="00CD5D20"/>
    <w:rsid w:val="00D42C1F"/>
    <w:rsid w:val="00D6224C"/>
    <w:rsid w:val="00D735D1"/>
    <w:rsid w:val="00D87871"/>
    <w:rsid w:val="00DF10CF"/>
    <w:rsid w:val="00ED1CD8"/>
    <w:rsid w:val="00EF1881"/>
    <w:rsid w:val="00F32976"/>
    <w:rsid w:val="00F51CA0"/>
    <w:rsid w:val="00F57897"/>
    <w:rsid w:val="00FC1B03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7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2872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7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Стиль"/>
    <w:basedOn w:val="Normal"/>
    <w:uiPriority w:val="99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Normal"/>
    <w:uiPriority w:val="99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lang w:val="en-GB" w:eastAsia="en-GB"/>
    </w:rPr>
  </w:style>
  <w:style w:type="character" w:customStyle="1" w:styleId="rvts23">
    <w:name w:val="rvts23"/>
    <w:basedOn w:val="DefaultParagraphFont"/>
    <w:uiPriority w:val="99"/>
    <w:rsid w:val="00D735D1"/>
  </w:style>
  <w:style w:type="paragraph" w:styleId="BalloonText">
    <w:name w:val="Balloon Text"/>
    <w:basedOn w:val="Normal"/>
    <w:link w:val="BalloonTextChar"/>
    <w:uiPriority w:val="99"/>
    <w:semiHidden/>
    <w:rsid w:val="00F57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71"/>
    <w:rPr>
      <w:sz w:val="0"/>
      <w:szCs w:val="0"/>
      <w:lang w:val="ru-RU" w:eastAsia="ru-RU"/>
    </w:rPr>
  </w:style>
  <w:style w:type="paragraph" w:styleId="ListParagraph">
    <w:name w:val="List Paragraph"/>
    <w:basedOn w:val="Normal"/>
    <w:uiPriority w:val="99"/>
    <w:qFormat/>
    <w:rsid w:val="009961A5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1331</Words>
  <Characters>759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kononova</dc:creator>
  <cp:keywords/>
  <dc:description/>
  <cp:lastModifiedBy>Лалетина</cp:lastModifiedBy>
  <cp:revision>8</cp:revision>
  <cp:lastPrinted>2023-01-13T08:09:00Z</cp:lastPrinted>
  <dcterms:created xsi:type="dcterms:W3CDTF">2023-07-17T10:34:00Z</dcterms:created>
  <dcterms:modified xsi:type="dcterms:W3CDTF">2023-07-26T13:07:00Z</dcterms:modified>
</cp:coreProperties>
</file>