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BC" w:rsidRDefault="00C149BC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C149BC" w:rsidRDefault="00C149BC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C149BC" w:rsidRPr="00B5424C" w:rsidRDefault="00C149BC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C149BC" w:rsidRDefault="00C149BC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C149BC" w:rsidRPr="00B5424C" w:rsidRDefault="00C149BC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C149BC" w:rsidRPr="00B5424C" w:rsidRDefault="00C149BC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30 черв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C149BC" w:rsidRDefault="00C149BC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Pr="00672D0C" w:rsidRDefault="00C149BC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49BC" w:rsidRDefault="00C149BC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C149BC" w:rsidRDefault="00C149BC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3402"/>
        <w:gridCol w:w="5645"/>
      </w:tblGrid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149BC">
        <w:tc>
          <w:tcPr>
            <w:tcW w:w="603" w:type="dxa"/>
          </w:tcPr>
          <w:p w:rsidR="00C149BC" w:rsidRPr="00F0514D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C149BC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C149BC">
        <w:tc>
          <w:tcPr>
            <w:tcW w:w="603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9BC">
        <w:tc>
          <w:tcPr>
            <w:tcW w:w="603" w:type="dxa"/>
            <w:vMerge w:val="restart"/>
          </w:tcPr>
          <w:p w:rsidR="00C149BC" w:rsidRPr="00E45817" w:rsidRDefault="00C149BC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C149BC" w:rsidRPr="00950A46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7 139,20</w:t>
            </w:r>
            <w:r w:rsidRPr="00DE32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C149BC" w:rsidRPr="00950A46" w:rsidRDefault="00C149BC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4 974 804,20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2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49BC">
        <w:tc>
          <w:tcPr>
            <w:tcW w:w="603" w:type="dxa"/>
            <w:vMerge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C149BC" w:rsidRPr="00950A46" w:rsidRDefault="00C149BC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950A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5 135,00</w:t>
            </w:r>
            <w:r w:rsidRPr="00DE32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49BC">
        <w:tc>
          <w:tcPr>
            <w:tcW w:w="603" w:type="dxa"/>
            <w:vMerge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149BC" w:rsidRPr="00E45817" w:rsidRDefault="00C149BC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C149BC" w:rsidRPr="004F7476" w:rsidRDefault="00C149BC" w:rsidP="00532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44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4 617 200,00</w:t>
            </w:r>
            <w:r w:rsidRPr="00DE32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49BC" w:rsidRDefault="00C149BC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149BC" w:rsidRDefault="00C149BC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149BC" w:rsidRDefault="00C149BC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C149BC" w:rsidRDefault="00C149BC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Володимир КУРГАЄВ</w:t>
      </w:r>
    </w:p>
    <w:p w:rsidR="00C149BC" w:rsidRDefault="00C149BC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C149BC" w:rsidRDefault="00C149BC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C149BC" w:rsidRPr="00B5424C" w:rsidRDefault="00C149BC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C149BC" w:rsidRDefault="00C149BC" w:rsidP="00734663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C149BC" w:rsidRPr="00B5424C" w:rsidRDefault="00C149BC" w:rsidP="00734663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C149BC" w:rsidRDefault="00C149BC" w:rsidP="00734663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30 </w:t>
      </w:r>
      <w:r w:rsidRPr="00055B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черв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C149BC" w:rsidRDefault="00C149BC" w:rsidP="00734663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Pr="00B5424C" w:rsidRDefault="00C149BC" w:rsidP="00734663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Pr="007B6FF8" w:rsidRDefault="00C149BC" w:rsidP="00F6144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 забезпечення виконання Програми</w:t>
      </w:r>
    </w:p>
    <w:p w:rsidR="00C149BC" w:rsidRDefault="00C149BC" w:rsidP="007B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7B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Pr="007B6FF8" w:rsidRDefault="00C149BC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C149BC" w:rsidRPr="007B6FF8" w:rsidRDefault="00C149BC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1.  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протиожеледною  сумішшю тощо.</w:t>
      </w:r>
    </w:p>
    <w:p w:rsidR="00C149BC" w:rsidRPr="007B6FF8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C149BC" w:rsidRPr="007B6FF8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Полтавської області.</w:t>
      </w:r>
    </w:p>
    <w:p w:rsidR="00C149BC" w:rsidRPr="007B6FF8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C149BC" w:rsidRPr="007B6FF8" w:rsidRDefault="00C149BC" w:rsidP="007B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C149BC" w:rsidRDefault="00C149BC" w:rsidP="00895E1C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приміщення за адресою:  вулиця Пилипа Орлика (попередня назва – вулиця Гагаріна),  будинок 1А,  село Потоки Кременчуцького району Полтавської області.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C149BC" w:rsidRDefault="00C149BC" w:rsidP="00875E64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149BC" w:rsidRDefault="00C149BC" w:rsidP="00875E64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149BC" w:rsidRDefault="00C149BC" w:rsidP="00875E64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149BC" w:rsidRPr="003C0AA8" w:rsidRDefault="00C149BC" w:rsidP="00ED3BF4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</w:t>
      </w:r>
      <w:r w:rsidRPr="003C0AA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Pr="003C0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родовження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C149BC" w:rsidRPr="007B6FF8" w:rsidRDefault="00C149BC" w:rsidP="007B6FF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9BC" w:rsidRDefault="00C149BC" w:rsidP="00895E1C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7. Внески до статутного капіталу КП «КОМФОРТНИЙ ДІМ» на проведення капітального ремонту у приміщенні водонасосної станції ІІ підйому </w:t>
      </w:r>
    </w:p>
    <w:p w:rsidR="00C149BC" w:rsidRDefault="00C149BC" w:rsidP="00424ED0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Миру,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инок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16,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Полтавської області.    </w:t>
      </w:r>
    </w:p>
    <w:p w:rsidR="00C149BC" w:rsidRDefault="00C149BC" w:rsidP="00C572A5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B6FF8">
        <w:rPr>
          <w:rFonts w:ascii="Times New Roman" w:hAnsi="Times New Roman" w:cs="Times New Roman"/>
          <w:sz w:val="28"/>
          <w:szCs w:val="28"/>
        </w:rPr>
        <w:t> 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C149BC" w:rsidRPr="007B6FF8" w:rsidRDefault="00C149BC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проведення капітального ремонту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приміщення за адресою: вул.  Калинова,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Полтавської області.</w:t>
      </w:r>
    </w:p>
    <w:p w:rsidR="00C149BC" w:rsidRDefault="00C149BC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</w:rPr>
        <w:t>10. Внески до статутного капітал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6FF8">
        <w:rPr>
          <w:rFonts w:ascii="Times New Roman" w:hAnsi="Times New Roman" w:cs="Times New Roman"/>
          <w:sz w:val="28"/>
          <w:szCs w:val="28"/>
        </w:rPr>
        <w:t xml:space="preserve"> КП «КОМФОРТНИЙ ДІМ» на проведення капітального ремонту системи централізованого водопостачання в місцях забору води – артезіанських свердловинах.</w:t>
      </w:r>
    </w:p>
    <w:p w:rsidR="00C149BC" w:rsidRDefault="00C149BC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11. 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Оплата праці і нарахування на заробітну плату.</w:t>
      </w:r>
    </w:p>
    <w:p w:rsidR="00C149BC" w:rsidRPr="00983BE1" w:rsidRDefault="00C149BC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 станції ІІ підйому за адресою: вулиця Миру, будинок 16, село Потоки Кременчуцького району Полтавської області.</w:t>
      </w:r>
    </w:p>
    <w:p w:rsidR="00C149BC" w:rsidRDefault="00C149BC" w:rsidP="00983BE1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вул. Калинова,              буд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  Полтавської області.</w:t>
      </w:r>
    </w:p>
    <w:p w:rsidR="00C149BC" w:rsidRDefault="00C149BC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8">
        <w:rPr>
          <w:rFonts w:ascii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C149BC" w:rsidRDefault="00C149BC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</w:p>
    <w:p w:rsidR="00C149BC" w:rsidRPr="00B873E7" w:rsidRDefault="00C149BC" w:rsidP="00DE32A0">
      <w:pPr>
        <w:pStyle w:val="ListParagraph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C149BC" w:rsidRPr="00DE32A0" w:rsidRDefault="00C149BC" w:rsidP="00DE32A0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 xml:space="preserve">механічного кущоріза (мотокоси)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C149BC" w:rsidRDefault="00C149BC" w:rsidP="00983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. 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C149BC" w:rsidRDefault="00C149BC" w:rsidP="00875E6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>Придбання запчастин для ремонту тракторної техніки</w:t>
      </w:r>
      <w:r>
        <w:rPr>
          <w:rFonts w:ascii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hAnsi="Times New Roman" w:cs="Times New Roman"/>
          <w:sz w:val="28"/>
          <w:szCs w:val="28"/>
        </w:rPr>
        <w:t>камер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66B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hAnsi="Times New Roman" w:cs="Times New Roman"/>
          <w:sz w:val="28"/>
          <w:szCs w:val="28"/>
        </w:rPr>
        <w:t>тракторн</w:t>
      </w:r>
      <w:r>
        <w:rPr>
          <w:rFonts w:ascii="Times New Roman" w:hAnsi="Times New Roman" w:cs="Times New Roman"/>
          <w:sz w:val="28"/>
          <w:szCs w:val="28"/>
        </w:rPr>
        <w:t>у техніку).</w:t>
      </w:r>
    </w:p>
    <w:p w:rsidR="00C149BC" w:rsidRDefault="00C149BC" w:rsidP="00B873E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C149BC" w:rsidRPr="00DE32A0" w:rsidRDefault="00C149BC" w:rsidP="00DE32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(мотокоси) в кількості 1 одиниця;</w:t>
      </w:r>
    </w:p>
    <w:p w:rsidR="00C149BC" w:rsidRPr="00B873E7" w:rsidRDefault="00C149BC" w:rsidP="00DE32A0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самоскидного тракторного причепа 2ПТС-4 (або аналогу) в кількості 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 одиниці;</w:t>
      </w:r>
    </w:p>
    <w:p w:rsidR="00C149BC" w:rsidRPr="00DE32A0" w:rsidRDefault="00C149BC" w:rsidP="00DE32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C149BC" w:rsidRPr="00B873E7" w:rsidRDefault="00C149BC" w:rsidP="00DE32A0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C149BC" w:rsidRPr="00D366B3" w:rsidRDefault="00C149BC" w:rsidP="00DE32A0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C149BC" w:rsidRPr="00DE32A0" w:rsidRDefault="00C149BC" w:rsidP="00DE32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r w:rsidRPr="00DE32A0">
        <w:rPr>
          <w:rFonts w:ascii="Times New Roman" w:hAnsi="Times New Roman" w:cs="Times New Roman"/>
          <w:sz w:val="28"/>
          <w:szCs w:val="28"/>
        </w:rPr>
        <w:t>електровелосипеда.</w:t>
      </w:r>
    </w:p>
    <w:p w:rsidR="00C149BC" w:rsidRDefault="00C149BC" w:rsidP="00ED3BF4">
      <w:pPr>
        <w:pStyle w:val="ListParagraph"/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149BC" w:rsidRDefault="00C149BC" w:rsidP="00ED3BF4">
      <w:pPr>
        <w:pStyle w:val="ListParagraph"/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149BC" w:rsidRDefault="00C149BC" w:rsidP="00ED3BF4">
      <w:pPr>
        <w:pStyle w:val="ListParagraph"/>
        <w:tabs>
          <w:tab w:val="left" w:pos="567"/>
          <w:tab w:val="left" w:pos="595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Pr="003C0AA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Pr="003C0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родовження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149BC" w:rsidRPr="00875E64" w:rsidRDefault="00C149BC" w:rsidP="00ED3BF4">
      <w:pPr>
        <w:pStyle w:val="ListParagraph"/>
        <w:tabs>
          <w:tab w:val="left" w:pos="567"/>
          <w:tab w:val="left" w:pos="595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9BC" w:rsidRPr="00875E64" w:rsidRDefault="00C149BC" w:rsidP="00875E6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19. </w:t>
      </w:r>
      <w:r w:rsidRPr="00875E64">
        <w:rPr>
          <w:rFonts w:ascii="Times New Roman" w:hAnsi="Times New Roman" w:cs="Times New Roman"/>
          <w:sz w:val="28"/>
          <w:szCs w:val="28"/>
        </w:rPr>
        <w:t>Придбання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875E64">
        <w:rPr>
          <w:rFonts w:ascii="Times New Roman" w:hAnsi="Times New Roman" w:cs="Times New Roman"/>
          <w:sz w:val="28"/>
          <w:szCs w:val="28"/>
        </w:rPr>
        <w:t xml:space="preserve"> монтаж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5E64">
        <w:rPr>
          <w:rFonts w:ascii="Times New Roman" w:hAnsi="Times New Roman" w:cs="Times New Roman"/>
          <w:sz w:val="28"/>
          <w:szCs w:val="28"/>
        </w:rPr>
        <w:t>истеми відеоспостереження на об’єкті «Нежитлова будівля за адресою: вулиця Пилипа Орлика (попередня назва – вулиця Гагарі</w:t>
      </w:r>
      <w:r>
        <w:rPr>
          <w:rFonts w:ascii="Times New Roman" w:hAnsi="Times New Roman" w:cs="Times New Roman"/>
          <w:sz w:val="28"/>
          <w:szCs w:val="28"/>
        </w:rPr>
        <w:t>на), будинок 1А</w:t>
      </w:r>
      <w:r w:rsidRPr="00875E64">
        <w:rPr>
          <w:rFonts w:ascii="Times New Roman" w:hAnsi="Times New Roman" w:cs="Times New Roman"/>
          <w:sz w:val="28"/>
          <w:szCs w:val="28"/>
        </w:rPr>
        <w:t xml:space="preserve"> в селі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149BC" w:rsidRPr="007B6FF8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C149BC" w:rsidRPr="00950A46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C149BC" w:rsidRPr="00950A46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BC" w:rsidRPr="00DE7F7F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 xml:space="preserve">Додаток 3 </w:t>
      </w:r>
    </w:p>
    <w:p w:rsidR="00C149BC" w:rsidRPr="00DE7F7F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до рішення</w:t>
      </w:r>
    </w:p>
    <w:p w:rsidR="00C149BC" w:rsidRPr="00DE7F7F" w:rsidRDefault="00C149BC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Кременчуцької міської ради</w:t>
      </w:r>
    </w:p>
    <w:p w:rsidR="00C149BC" w:rsidRPr="00DE7F7F" w:rsidRDefault="00C149BC" w:rsidP="00DE7F7F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Кременчуцького району</w:t>
      </w:r>
    </w:p>
    <w:p w:rsidR="00C149BC" w:rsidRPr="00DE7F7F" w:rsidRDefault="00C149BC" w:rsidP="00DE7F7F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Полтавської області</w:t>
      </w:r>
    </w:p>
    <w:p w:rsidR="00C149BC" w:rsidRPr="00DE7F7F" w:rsidRDefault="00C149BC" w:rsidP="00DE7F7F">
      <w:pPr>
        <w:tabs>
          <w:tab w:val="left" w:pos="5387"/>
          <w:tab w:val="left" w:pos="5954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DE7F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червня </w:t>
      </w:r>
      <w:r w:rsidRPr="00DE7F7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DE7F7F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DE7F7F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:rsidR="00C149BC" w:rsidRPr="00DE7F7F" w:rsidRDefault="00C149BC" w:rsidP="00DE7F7F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149BC" w:rsidRPr="00DE7F7F" w:rsidRDefault="00C149BC" w:rsidP="00DE7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E7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Додаток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C149BC" w:rsidRPr="00DE7F7F" w:rsidRDefault="00C149BC" w:rsidP="00DE7F7F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 Програми </w:t>
      </w:r>
      <w:r w:rsidRPr="00DE7F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забезпечення </w:t>
      </w:r>
      <w:r w:rsidRPr="00DE7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діяльності та утримання </w:t>
      </w:r>
      <w:r w:rsidRPr="00DE7F7F">
        <w:rPr>
          <w:rFonts w:ascii="Times New Roman" w:hAnsi="Times New Roman" w:cs="Times New Roman"/>
          <w:b/>
          <w:bCs/>
          <w:sz w:val="24"/>
          <w:szCs w:val="24"/>
        </w:rPr>
        <w:t xml:space="preserve">в належному стані матеріально-технічної бази                                               КП «КОМФОРТНИЙ ДІМ» 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E7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2022 -2024 роки</w:t>
      </w:r>
    </w:p>
    <w:p w:rsidR="00C149BC" w:rsidRPr="00DE7F7F" w:rsidRDefault="00C149BC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9BC" w:rsidRPr="00DE7F7F" w:rsidRDefault="00C149BC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Заходи з забезпечення діяльності та утримання в належному стані</w:t>
      </w:r>
    </w:p>
    <w:p w:rsidR="00C149BC" w:rsidRDefault="00C149BC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F">
        <w:rPr>
          <w:rFonts w:ascii="Times New Roman" w:hAnsi="Times New Roman" w:cs="Times New Roman"/>
          <w:b/>
          <w:bCs/>
          <w:sz w:val="24"/>
          <w:szCs w:val="24"/>
        </w:rPr>
        <w:t>матеріально-технічної бази КП «КОМФОРТНИЙ ДІМ» на 2022 - 2024 роки</w:t>
      </w:r>
    </w:p>
    <w:p w:rsidR="00C149BC" w:rsidRPr="00DE7F7F" w:rsidRDefault="00C149BC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3267"/>
        <w:gridCol w:w="1641"/>
        <w:gridCol w:w="1476"/>
        <w:gridCol w:w="1476"/>
        <w:gridCol w:w="1476"/>
      </w:tblGrid>
      <w:tr w:rsidR="00C149BC" w:rsidRPr="00DE7F7F">
        <w:tc>
          <w:tcPr>
            <w:tcW w:w="0" w:type="auto"/>
            <w:vMerge w:val="restart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0" w:type="auto"/>
            <w:vMerge w:val="restart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заходів</w:t>
            </w:r>
          </w:p>
        </w:tc>
        <w:tc>
          <w:tcPr>
            <w:tcW w:w="0" w:type="auto"/>
            <w:vMerge w:val="restart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Орієнтовні обсяги фінансуван-ня,  грн,</w:t>
            </w:r>
          </w:p>
          <w:p w:rsidR="00C149BC" w:rsidRDefault="00C149BC" w:rsidP="00DE3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  <w:p w:rsidR="00C149BC" w:rsidRPr="00DE7F7F" w:rsidRDefault="00C149BC" w:rsidP="00DE3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тому числі, за роками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грн</w:t>
            </w:r>
          </w:p>
        </w:tc>
      </w:tr>
      <w:tr w:rsidR="00C149BC" w:rsidRPr="00DE7F7F">
        <w:trPr>
          <w:trHeight w:val="1675"/>
        </w:trPr>
        <w:tc>
          <w:tcPr>
            <w:tcW w:w="0" w:type="auto"/>
            <w:vMerge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149BC" w:rsidRPr="00C87355">
        <w:trPr>
          <w:trHeight w:val="351"/>
        </w:trPr>
        <w:tc>
          <w:tcPr>
            <w:tcW w:w="0" w:type="auto"/>
            <w:vAlign w:val="center"/>
          </w:tcPr>
          <w:p w:rsidR="00C149BC" w:rsidRPr="004954D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149BC" w:rsidRPr="004954D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149BC" w:rsidRPr="004954D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49BC" w:rsidRPr="004954D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149BC" w:rsidRPr="004954D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149BC" w:rsidRPr="004954D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49BC" w:rsidRPr="00DE7F7F" w:rsidRDefault="00C149BC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вання територій загального користування: узбіч та тротуарів центральних вулиць, парків, скверів, пам’ятників культури, дитя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чих і спортивних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айданчи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ків, зупинок громадського транспорту, прибережної зони річки Псел, а також 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 робіт з утримання об’єктів благоустрою шляхом здійснення  своєчасного видалення трави з обочин та тротуарів; прибирання сухостійних дерев та порослі; косіння трави та бур’янів;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порядкування місця  видалення відходів  (підгортання, планування, обкошування тощо); 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6 034 580,00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1 901 580,00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E7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1 971 800,00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2 161 200,00</w:t>
            </w:r>
          </w:p>
        </w:tc>
      </w:tr>
      <w:tr w:rsidR="00C149BC" w:rsidRPr="00C87355"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DE7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ліквідація стихійних звалищ; прибирання опалого листя;</w:t>
            </w:r>
          </w:p>
          <w:p w:rsidR="00C149BC" w:rsidRPr="00DE7F7F" w:rsidRDefault="00C149BC" w:rsidP="00DE7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очищення тротуарів та узбіч від снігових заметів, посипання протиожеледною сумішшю, тощо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9BC" w:rsidRPr="00C87355">
        <w:trPr>
          <w:trHeight w:val="1118"/>
        </w:trPr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49BC" w:rsidRPr="00DE7F7F" w:rsidRDefault="00C149BC" w:rsidP="009529C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иця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Центральна, 17А, с</w:t>
            </w:r>
            <w:r w:rsidRPr="0095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rPr>
          <w:trHeight w:val="2172"/>
        </w:trPr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</w:t>
            </w:r>
          </w:p>
          <w:p w:rsidR="00C149BC" w:rsidRPr="00DE7F7F" w:rsidRDefault="00C149BC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реконструкцію каналізаційної насосної станції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вулиці Центральній 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 Кременчуцького району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rPr>
          <w:trHeight w:val="2787"/>
        </w:trPr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49BC" w:rsidRPr="00DE7F7F" w:rsidRDefault="00C149BC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                                          КП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КОМФОРТНИЙ ДІМ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 на капітальний ремонт системи централізованого водопостачання (встановлення вузлів обліку на водопроводі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елі 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Потоки Кременчуцького району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9BC" w:rsidRPr="00C87355">
        <w:trPr>
          <w:trHeight w:val="2685"/>
        </w:trPr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C149BC" w:rsidRPr="00DE7F7F" w:rsidRDefault="00C149BC" w:rsidP="00895E1C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проведення капітального ремонту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приміщення за адресою: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Пилипа Орлика (попередня назва – </w:t>
            </w:r>
          </w:p>
          <w:p w:rsidR="00C149BC" w:rsidRPr="00DE7F7F" w:rsidRDefault="00C149BC" w:rsidP="009529C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Гагаріна), 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1А, 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9BC" w:rsidRPr="00C87355">
        <w:trPr>
          <w:trHeight w:val="280"/>
        </w:trPr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149BC" w:rsidRPr="00DE7F7F" w:rsidRDefault="00C149BC" w:rsidP="00D8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Внески до статутного капіталу   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0" w:type="auto"/>
          </w:tcPr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rPr>
          <w:trHeight w:val="280"/>
        </w:trPr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9BC" w:rsidRPr="00C87355">
        <w:trPr>
          <w:trHeight w:val="276"/>
        </w:trPr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«КОМФОРТНИЙ ДІМ»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проведення капітального ремонту у приміщенні водонасосної станції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ІІ підйому за адресою: </w:t>
            </w:r>
          </w:p>
          <w:p w:rsidR="00C149BC" w:rsidRPr="00DE7F7F" w:rsidRDefault="00C149BC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Миру,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</w:t>
            </w:r>
          </w:p>
          <w:p w:rsidR="00C149BC" w:rsidRPr="00DE7F7F" w:rsidRDefault="00C149BC" w:rsidP="009529C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Кременчуцького району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9BC" w:rsidRPr="00C87355">
        <w:trPr>
          <w:trHeight w:val="276"/>
        </w:trPr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FC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C149BC" w:rsidRPr="00DE7F7F" w:rsidRDefault="00C149BC" w:rsidP="009529C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приміщення за адресою: 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иця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Калинова, 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инок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5А, 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ело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 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370 000,00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370 000,00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C149BC" w:rsidRPr="00DE7F7F" w:rsidRDefault="00C149BC" w:rsidP="009529C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системи централізованого водопостачання в місцях забору води – артезіанських свердловинах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106 000,00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149BC" w:rsidRPr="00DE7F7F" w:rsidRDefault="00C149BC" w:rsidP="0095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335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C149BC" w:rsidRPr="00D83604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149BC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</w:p>
          <w:p w:rsidR="00C149BC" w:rsidRPr="00DE7F7F" w:rsidRDefault="00C149BC" w:rsidP="00FC6FF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Реконструкцію  водонасосної станції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ІІ підйому за адресою:  </w:t>
            </w:r>
            <w:r w:rsidRPr="00D836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Миру,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инок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ело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Потоки Кременчуцького району  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149BC" w:rsidRPr="00DE7F7F" w:rsidRDefault="00C149BC" w:rsidP="00FC6FF8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Реконструкцію каналізаційної насосної станції за адресою:              вул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иця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инок 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5А,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C149BC" w:rsidRPr="00C87355"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Кременчуцького району  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Додаткова заробітна плата з нарахуваннями для заохочення працівників підприємства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запчастин для ремонту тракторної техніки </w:t>
            </w:r>
          </w:p>
          <w:p w:rsidR="00C149BC" w:rsidRPr="00DE7F7F" w:rsidRDefault="00C149BC" w:rsidP="00053A7B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шини з камерами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та</w:t>
            </w:r>
            <w:r w:rsidRP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камер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и для шин</w:t>
            </w:r>
            <w:r w:rsidRPr="00FC6FF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на тракторну техніку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)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144 000,00</w:t>
            </w:r>
          </w:p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D8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sz w:val="24"/>
                <w:szCs w:val="24"/>
              </w:rPr>
              <w:t xml:space="preserve">  144 000,00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149BC" w:rsidRPr="00DE7F7F" w:rsidRDefault="00C149BC" w:rsidP="00C1790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>монтаж  системи відеоспостереження на об’єкті «Нежитлова будівля за адресою: вулиця Пилипа Орлика (попередня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– вулиця Гагаріна),  будинок 1А</w:t>
            </w: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 xml:space="preserve"> в селі Потоки Кременчуцького району Полтавської області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60 000,00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149BC" w:rsidRPr="00DE32A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A0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49BC" w:rsidRPr="00C87355">
        <w:tc>
          <w:tcPr>
            <w:tcW w:w="0" w:type="auto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ВСЬОГО </w:t>
            </w:r>
          </w:p>
          <w:p w:rsidR="00C149BC" w:rsidRPr="00DE7F7F" w:rsidRDefault="00C149BC" w:rsidP="00895E1C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0" w:type="auto"/>
            <w:vAlign w:val="bottom"/>
          </w:tcPr>
          <w:p w:rsidR="00C149BC" w:rsidRPr="00DE7F7F" w:rsidRDefault="00C149BC" w:rsidP="00FC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14 0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DE7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7 639,20</w:t>
            </w:r>
          </w:p>
        </w:tc>
        <w:tc>
          <w:tcPr>
            <w:tcW w:w="0" w:type="auto"/>
            <w:vAlign w:val="bottom"/>
          </w:tcPr>
          <w:p w:rsidR="00C149BC" w:rsidRPr="00DE7F7F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4 278 304,20</w:t>
            </w:r>
          </w:p>
        </w:tc>
        <w:tc>
          <w:tcPr>
            <w:tcW w:w="0" w:type="auto"/>
            <w:vAlign w:val="bottom"/>
          </w:tcPr>
          <w:p w:rsidR="00C149BC" w:rsidRPr="00DE7F7F" w:rsidRDefault="00C149BC" w:rsidP="00FC6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2 135,00</w:t>
            </w:r>
          </w:p>
        </w:tc>
        <w:tc>
          <w:tcPr>
            <w:tcW w:w="0" w:type="auto"/>
            <w:vAlign w:val="bottom"/>
          </w:tcPr>
          <w:p w:rsidR="00C149BC" w:rsidRPr="00DE7F7F" w:rsidRDefault="00C149BC" w:rsidP="007075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4 267 200,00</w:t>
            </w:r>
          </w:p>
        </w:tc>
      </w:tr>
    </w:tbl>
    <w:p w:rsidR="00C149BC" w:rsidRDefault="00C149BC" w:rsidP="00DE7F7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C149BC" w:rsidRDefault="00C149BC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Директор </w:t>
      </w:r>
    </w:p>
    <w:p w:rsidR="00C149BC" w:rsidRDefault="00C149BC" w:rsidP="00FC6FF8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КП «КОМФОРТНИЙ ДІМ»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Володимир КУРГАЄВ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</w:p>
    <w:p w:rsidR="00C149B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C149BC" w:rsidRPr="00B5424C" w:rsidRDefault="00C149BC" w:rsidP="00170A36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C149BC" w:rsidRDefault="00C149BC" w:rsidP="00170A36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C149BC" w:rsidRPr="00B5424C" w:rsidRDefault="00C149BC" w:rsidP="00170A36">
      <w:pPr>
        <w:tabs>
          <w:tab w:val="left" w:pos="5387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C149BC" w:rsidRPr="00B5424C" w:rsidRDefault="00C149BC" w:rsidP="00170A36">
      <w:pPr>
        <w:tabs>
          <w:tab w:val="left" w:pos="5387"/>
          <w:tab w:val="left" w:pos="5954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30 червня 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C149BC" w:rsidRDefault="00C149BC" w:rsidP="00B873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149BC" w:rsidRPr="00A85C00" w:rsidRDefault="00C149BC" w:rsidP="00170A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C149BC" w:rsidRPr="00A85C00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 Програми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забезпечення 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                           </w:t>
      </w:r>
      <w:r w:rsidRPr="00A85C00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матеріально-технічної бази                                               КП «КОМФОРТНИЙ ДІМ»                на </w:t>
      </w:r>
      <w:r w:rsidRPr="00A85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2022 -2024 роки</w:t>
      </w:r>
    </w:p>
    <w:p w:rsidR="00C149BC" w:rsidRPr="00A85C00" w:rsidRDefault="00C149BC" w:rsidP="00A85C0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BC" w:rsidRPr="00A85C00" w:rsidRDefault="00C149BC" w:rsidP="00A85C00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A85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Капітальні інвестиції (придбання основних засобів)</w:t>
      </w:r>
    </w:p>
    <w:p w:rsidR="00C149BC" w:rsidRPr="00DE32A0" w:rsidRDefault="00C149BC" w:rsidP="00DE3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2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6"/>
        <w:gridCol w:w="1416"/>
        <w:gridCol w:w="3401"/>
      </w:tblGrid>
      <w:tr w:rsidR="00C149BC" w:rsidRPr="00A85C00">
        <w:tc>
          <w:tcPr>
            <w:tcW w:w="534" w:type="dxa"/>
          </w:tcPr>
          <w:p w:rsidR="00C149BC" w:rsidRPr="00A85C00" w:rsidRDefault="00C149BC" w:rsidP="00A8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6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6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одиниць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нтовні обсяги фінансування, </w:t>
            </w: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</w:t>
            </w:r>
          </w:p>
        </w:tc>
      </w:tr>
      <w:tr w:rsidR="00C149BC" w:rsidRPr="00A85C00">
        <w:tc>
          <w:tcPr>
            <w:tcW w:w="534" w:type="dxa"/>
          </w:tcPr>
          <w:p w:rsidR="00C149BC" w:rsidRPr="00A85C00" w:rsidRDefault="00C149BC" w:rsidP="00A85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149BC" w:rsidRPr="00A85C00">
        <w:trPr>
          <w:trHeight w:val="457"/>
        </w:trPr>
        <w:tc>
          <w:tcPr>
            <w:tcW w:w="9747" w:type="dxa"/>
            <w:gridSpan w:val="4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рік</w:t>
            </w:r>
          </w:p>
        </w:tc>
      </w:tr>
      <w:tr w:rsidR="00C149BC" w:rsidRPr="00A85C00">
        <w:trPr>
          <w:trHeight w:val="794"/>
        </w:trPr>
        <w:tc>
          <w:tcPr>
            <w:tcW w:w="534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C149BC" w:rsidRPr="00A85C00" w:rsidRDefault="00C149BC" w:rsidP="00F0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         КП «КОМФОРТНИЙ ДІМ»  на придбання трактора та навісного обладнання до нього (відвал-лоп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6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794"/>
        </w:trPr>
        <w:tc>
          <w:tcPr>
            <w:tcW w:w="534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C149BC" w:rsidRPr="00A85C00" w:rsidRDefault="00C149BC" w:rsidP="00F0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КП «КОМФОРТНИЙ ДІМ»  на придбання механічного кущоріза (мотокоси)</w:t>
            </w:r>
          </w:p>
        </w:tc>
        <w:tc>
          <w:tcPr>
            <w:tcW w:w="1416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567"/>
        </w:trPr>
        <w:tc>
          <w:tcPr>
            <w:tcW w:w="534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C149BC" w:rsidRPr="00A85C00" w:rsidRDefault="00C149BC" w:rsidP="00A85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149BC" w:rsidRPr="00A85C00">
        <w:trPr>
          <w:trHeight w:val="510"/>
        </w:trPr>
        <w:tc>
          <w:tcPr>
            <w:tcW w:w="9747" w:type="dxa"/>
            <w:gridSpan w:val="4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рік</w:t>
            </w:r>
          </w:p>
        </w:tc>
      </w:tr>
      <w:tr w:rsidR="00C149BC" w:rsidRPr="00A85C00">
        <w:trPr>
          <w:trHeight w:val="794"/>
        </w:trPr>
        <w:tc>
          <w:tcPr>
            <w:tcW w:w="534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амоскидн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(або аналогу)</w:t>
            </w:r>
          </w:p>
        </w:tc>
        <w:tc>
          <w:tcPr>
            <w:tcW w:w="1416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794"/>
        </w:trPr>
        <w:tc>
          <w:tcPr>
            <w:tcW w:w="534" w:type="dxa"/>
            <w:vAlign w:val="center"/>
          </w:tcPr>
          <w:p w:rsidR="00C149BC" w:rsidRPr="00A85C00" w:rsidRDefault="00C149BC" w:rsidP="00A8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 w:rsidR="00C149BC" w:rsidRPr="00A85C00" w:rsidRDefault="00C149BC" w:rsidP="00734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663">
              <w:rPr>
                <w:rFonts w:ascii="Times New Roman" w:hAnsi="Times New Roman" w:cs="Times New Roman"/>
                <w:sz w:val="28"/>
                <w:szCs w:val="28"/>
              </w:rPr>
              <w:t>Придбання електровелосипеда</w:t>
            </w:r>
          </w:p>
        </w:tc>
        <w:tc>
          <w:tcPr>
            <w:tcW w:w="1416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149BC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</w:t>
      </w:r>
    </w:p>
    <w:p w:rsidR="00C149BC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</w:t>
      </w:r>
    </w:p>
    <w:p w:rsidR="00C149BC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Продовження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C149BC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4423"/>
        <w:gridCol w:w="1425"/>
        <w:gridCol w:w="3421"/>
      </w:tblGrid>
      <w:tr w:rsidR="00C149BC" w:rsidRPr="00A85C00">
        <w:trPr>
          <w:trHeight w:val="285"/>
        </w:trPr>
        <w:tc>
          <w:tcPr>
            <w:tcW w:w="424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149BC" w:rsidRPr="00A85C00">
        <w:trPr>
          <w:trHeight w:val="285"/>
        </w:trPr>
        <w:tc>
          <w:tcPr>
            <w:tcW w:w="424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механічного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кущоріз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(мотокос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285"/>
        </w:trPr>
        <w:tc>
          <w:tcPr>
            <w:tcW w:w="424" w:type="dxa"/>
            <w:vAlign w:val="center"/>
          </w:tcPr>
          <w:p w:rsidR="00C149BC" w:rsidRPr="006F7ACB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3" w:type="dxa"/>
            <w:vAlign w:val="center"/>
          </w:tcPr>
          <w:p w:rsidR="00C149BC" w:rsidRPr="006F7ACB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Придбання  дренажно-фекального насоса</w:t>
            </w:r>
          </w:p>
        </w:tc>
        <w:tc>
          <w:tcPr>
            <w:tcW w:w="1425" w:type="dxa"/>
            <w:vAlign w:val="center"/>
          </w:tcPr>
          <w:p w:rsidR="00C149BC" w:rsidRPr="006F7ACB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C149BC" w:rsidRPr="006F7ACB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7A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285"/>
        </w:trPr>
        <w:tc>
          <w:tcPr>
            <w:tcW w:w="424" w:type="dxa"/>
            <w:vAlign w:val="center"/>
          </w:tcPr>
          <w:p w:rsidR="00C149BC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3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каналізаційного фекального (помпи) для обслуговування системи централізованого водовідведення</w:t>
            </w:r>
          </w:p>
        </w:tc>
        <w:tc>
          <w:tcPr>
            <w:tcW w:w="1425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1009"/>
        </w:trPr>
        <w:tc>
          <w:tcPr>
            <w:tcW w:w="424" w:type="dxa"/>
            <w:vAlign w:val="center"/>
          </w:tcPr>
          <w:p w:rsidR="00C149BC" w:rsidRPr="008B72FA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3" w:type="dxa"/>
            <w:vAlign w:val="center"/>
          </w:tcPr>
          <w:p w:rsidR="00C149BC" w:rsidRPr="00A85C00" w:rsidRDefault="00C149BC" w:rsidP="00880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 xml:space="preserve"> апарата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високого тиску для промивки резервуару зберігання питної води</w:t>
            </w:r>
          </w:p>
        </w:tc>
        <w:tc>
          <w:tcPr>
            <w:tcW w:w="1425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1009"/>
        </w:trPr>
        <w:tc>
          <w:tcPr>
            <w:tcW w:w="424" w:type="dxa"/>
            <w:vAlign w:val="center"/>
          </w:tcPr>
          <w:p w:rsidR="00C149BC" w:rsidRPr="00F95592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3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джерел резервного живлення </w:t>
            </w:r>
          </w:p>
        </w:tc>
        <w:tc>
          <w:tcPr>
            <w:tcW w:w="1425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557"/>
        </w:trPr>
        <w:tc>
          <w:tcPr>
            <w:tcW w:w="424" w:type="dxa"/>
            <w:vAlign w:val="center"/>
          </w:tcPr>
          <w:p w:rsidR="00C149BC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C149BC" w:rsidRPr="00A85C00" w:rsidRDefault="00C149BC" w:rsidP="008B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643"/>
        </w:trPr>
        <w:tc>
          <w:tcPr>
            <w:tcW w:w="424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3"/>
            <w:vAlign w:val="center"/>
          </w:tcPr>
          <w:p w:rsidR="00C149BC" w:rsidRPr="00A85C00" w:rsidRDefault="00C149BC" w:rsidP="00CE5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рік</w:t>
            </w:r>
          </w:p>
        </w:tc>
      </w:tr>
      <w:tr w:rsidR="00C149BC" w:rsidRPr="00A85C00">
        <w:trPr>
          <w:trHeight w:val="791"/>
        </w:trPr>
        <w:tc>
          <w:tcPr>
            <w:tcW w:w="424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592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cамоскидного тракторного причепа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592">
              <w:rPr>
                <w:rFonts w:ascii="Times New Roman" w:hAnsi="Times New Roman" w:cs="Times New Roman"/>
                <w:sz w:val="28"/>
                <w:szCs w:val="28"/>
              </w:rPr>
              <w:t>2ПТС- 4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(або  аналогу)</w:t>
            </w:r>
          </w:p>
        </w:tc>
        <w:tc>
          <w:tcPr>
            <w:tcW w:w="1425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565"/>
        </w:trPr>
        <w:tc>
          <w:tcPr>
            <w:tcW w:w="424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C149BC" w:rsidRPr="00A85C00" w:rsidRDefault="00C149BC" w:rsidP="008B5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C149BC" w:rsidRPr="00A85C00">
        <w:trPr>
          <w:trHeight w:val="791"/>
        </w:trPr>
        <w:tc>
          <w:tcPr>
            <w:tcW w:w="424" w:type="dxa"/>
            <w:vAlign w:val="center"/>
          </w:tcPr>
          <w:p w:rsidR="00C149BC" w:rsidRPr="00A85C00" w:rsidRDefault="00C149BC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  <w:gridSpan w:val="2"/>
            <w:vAlign w:val="center"/>
          </w:tcPr>
          <w:p w:rsidR="00C149BC" w:rsidRPr="00A85C00" w:rsidRDefault="00C149BC" w:rsidP="0089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2022-2024 роки</w:t>
            </w:r>
          </w:p>
        </w:tc>
        <w:tc>
          <w:tcPr>
            <w:tcW w:w="3421" w:type="dxa"/>
            <w:vAlign w:val="center"/>
          </w:tcPr>
          <w:p w:rsidR="00C149BC" w:rsidRPr="00A85C00" w:rsidRDefault="00C149BC" w:rsidP="00DE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57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85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C149BC" w:rsidRDefault="00C149BC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149BC" w:rsidRPr="00A85C00" w:rsidRDefault="00C149BC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149BC" w:rsidRPr="00A85C00" w:rsidRDefault="00C149BC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85C0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C149BC" w:rsidRPr="00A85C00" w:rsidRDefault="00C149BC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0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Володимир КУРГАЄВ</w:t>
      </w:r>
    </w:p>
    <w:p w:rsidR="00C149BC" w:rsidRDefault="00C149BC" w:rsidP="00A85C00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Pr="00A85C00" w:rsidRDefault="00C149BC" w:rsidP="00A85C0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49BC" w:rsidRPr="00D83604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C149BC" w:rsidRDefault="00C149BC" w:rsidP="00C8358A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149BC" w:rsidRPr="00692AAD" w:rsidRDefault="00C149BC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sectPr w:rsidR="00C149BC" w:rsidRPr="00692AAD" w:rsidSect="00895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903"/>
    <w:rsid w:val="00007602"/>
    <w:rsid w:val="0000799F"/>
    <w:rsid w:val="00010E55"/>
    <w:rsid w:val="00013BE0"/>
    <w:rsid w:val="000140A5"/>
    <w:rsid w:val="00016709"/>
    <w:rsid w:val="000232B0"/>
    <w:rsid w:val="00024AE9"/>
    <w:rsid w:val="00024FA9"/>
    <w:rsid w:val="000276C5"/>
    <w:rsid w:val="000329A1"/>
    <w:rsid w:val="00050772"/>
    <w:rsid w:val="00052124"/>
    <w:rsid w:val="00053A7B"/>
    <w:rsid w:val="000547B4"/>
    <w:rsid w:val="00055B04"/>
    <w:rsid w:val="00063AD0"/>
    <w:rsid w:val="0006640F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31EB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56C0"/>
    <w:rsid w:val="001C6D9D"/>
    <w:rsid w:val="001D4680"/>
    <w:rsid w:val="001D65E6"/>
    <w:rsid w:val="001E5CA7"/>
    <w:rsid w:val="001F224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90A58"/>
    <w:rsid w:val="002946EF"/>
    <w:rsid w:val="002B5D9B"/>
    <w:rsid w:val="002C16EB"/>
    <w:rsid w:val="002D63CD"/>
    <w:rsid w:val="002E42C2"/>
    <w:rsid w:val="002E6C12"/>
    <w:rsid w:val="002F7BCA"/>
    <w:rsid w:val="003104D0"/>
    <w:rsid w:val="00315BB8"/>
    <w:rsid w:val="00322C2D"/>
    <w:rsid w:val="003342FF"/>
    <w:rsid w:val="003346D3"/>
    <w:rsid w:val="003533E9"/>
    <w:rsid w:val="00355D01"/>
    <w:rsid w:val="00357F36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F5834"/>
    <w:rsid w:val="0040110B"/>
    <w:rsid w:val="004077A6"/>
    <w:rsid w:val="004104D8"/>
    <w:rsid w:val="00416A8B"/>
    <w:rsid w:val="00424ED0"/>
    <w:rsid w:val="004314B5"/>
    <w:rsid w:val="004337D1"/>
    <w:rsid w:val="00441172"/>
    <w:rsid w:val="004413C4"/>
    <w:rsid w:val="00450731"/>
    <w:rsid w:val="00457B7B"/>
    <w:rsid w:val="00463B3A"/>
    <w:rsid w:val="0046442F"/>
    <w:rsid w:val="00465502"/>
    <w:rsid w:val="00484660"/>
    <w:rsid w:val="00484C14"/>
    <w:rsid w:val="00485099"/>
    <w:rsid w:val="004954D2"/>
    <w:rsid w:val="004A5542"/>
    <w:rsid w:val="004A72D6"/>
    <w:rsid w:val="004B4E88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317F0"/>
    <w:rsid w:val="0053280A"/>
    <w:rsid w:val="00537A81"/>
    <w:rsid w:val="00540D80"/>
    <w:rsid w:val="00552AF7"/>
    <w:rsid w:val="00554391"/>
    <w:rsid w:val="005657AF"/>
    <w:rsid w:val="005713D3"/>
    <w:rsid w:val="00576518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7ACB"/>
    <w:rsid w:val="00703FFB"/>
    <w:rsid w:val="00707522"/>
    <w:rsid w:val="00713C46"/>
    <w:rsid w:val="00715EDD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86CF8"/>
    <w:rsid w:val="00794583"/>
    <w:rsid w:val="007B1340"/>
    <w:rsid w:val="007B6FF8"/>
    <w:rsid w:val="007C6061"/>
    <w:rsid w:val="007C77F1"/>
    <w:rsid w:val="007D3765"/>
    <w:rsid w:val="0080652F"/>
    <w:rsid w:val="00814169"/>
    <w:rsid w:val="00831CD4"/>
    <w:rsid w:val="00841452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5E1C"/>
    <w:rsid w:val="008A3C0B"/>
    <w:rsid w:val="008A5454"/>
    <w:rsid w:val="008B5826"/>
    <w:rsid w:val="008B72FA"/>
    <w:rsid w:val="008B7E0C"/>
    <w:rsid w:val="008C57B9"/>
    <w:rsid w:val="008D06FF"/>
    <w:rsid w:val="008D0A23"/>
    <w:rsid w:val="008E1747"/>
    <w:rsid w:val="008E2E83"/>
    <w:rsid w:val="008E4BC9"/>
    <w:rsid w:val="008F4D9D"/>
    <w:rsid w:val="00920042"/>
    <w:rsid w:val="00920940"/>
    <w:rsid w:val="00923AF0"/>
    <w:rsid w:val="00933CF2"/>
    <w:rsid w:val="00940872"/>
    <w:rsid w:val="009462BB"/>
    <w:rsid w:val="009472D8"/>
    <w:rsid w:val="00950A46"/>
    <w:rsid w:val="00951A92"/>
    <w:rsid w:val="009529C6"/>
    <w:rsid w:val="00957BC7"/>
    <w:rsid w:val="00962E5B"/>
    <w:rsid w:val="00966000"/>
    <w:rsid w:val="00967015"/>
    <w:rsid w:val="00983BE1"/>
    <w:rsid w:val="00987704"/>
    <w:rsid w:val="00993620"/>
    <w:rsid w:val="009A0DB3"/>
    <w:rsid w:val="009A35B1"/>
    <w:rsid w:val="009B1F78"/>
    <w:rsid w:val="009E11D8"/>
    <w:rsid w:val="009E13E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F89"/>
    <w:rsid w:val="00B60B81"/>
    <w:rsid w:val="00B73009"/>
    <w:rsid w:val="00B733F2"/>
    <w:rsid w:val="00B873E7"/>
    <w:rsid w:val="00B9440C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5B53"/>
    <w:rsid w:val="00BC67E9"/>
    <w:rsid w:val="00BD60EB"/>
    <w:rsid w:val="00BE0CAA"/>
    <w:rsid w:val="00BE18CE"/>
    <w:rsid w:val="00BE5162"/>
    <w:rsid w:val="00BF1C25"/>
    <w:rsid w:val="00BF6B91"/>
    <w:rsid w:val="00C05F03"/>
    <w:rsid w:val="00C149BC"/>
    <w:rsid w:val="00C14EAF"/>
    <w:rsid w:val="00C17900"/>
    <w:rsid w:val="00C23737"/>
    <w:rsid w:val="00C23DF6"/>
    <w:rsid w:val="00C26676"/>
    <w:rsid w:val="00C275E1"/>
    <w:rsid w:val="00C53D38"/>
    <w:rsid w:val="00C55145"/>
    <w:rsid w:val="00C5682F"/>
    <w:rsid w:val="00C572A5"/>
    <w:rsid w:val="00C62180"/>
    <w:rsid w:val="00C63D02"/>
    <w:rsid w:val="00C661BE"/>
    <w:rsid w:val="00C75729"/>
    <w:rsid w:val="00C75E19"/>
    <w:rsid w:val="00C7786D"/>
    <w:rsid w:val="00C8358A"/>
    <w:rsid w:val="00C87355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44DE0"/>
    <w:rsid w:val="00D45E57"/>
    <w:rsid w:val="00D46376"/>
    <w:rsid w:val="00D51536"/>
    <w:rsid w:val="00D52AF4"/>
    <w:rsid w:val="00D83604"/>
    <w:rsid w:val="00D837AF"/>
    <w:rsid w:val="00D83865"/>
    <w:rsid w:val="00D95A95"/>
    <w:rsid w:val="00DA02F0"/>
    <w:rsid w:val="00DA3CAF"/>
    <w:rsid w:val="00DB7C76"/>
    <w:rsid w:val="00DD13CF"/>
    <w:rsid w:val="00DE32A0"/>
    <w:rsid w:val="00DE596D"/>
    <w:rsid w:val="00DE7F7F"/>
    <w:rsid w:val="00E008E2"/>
    <w:rsid w:val="00E23BAD"/>
    <w:rsid w:val="00E261DE"/>
    <w:rsid w:val="00E300C0"/>
    <w:rsid w:val="00E30A7D"/>
    <w:rsid w:val="00E3256F"/>
    <w:rsid w:val="00E359D0"/>
    <w:rsid w:val="00E45817"/>
    <w:rsid w:val="00E54C95"/>
    <w:rsid w:val="00E615E9"/>
    <w:rsid w:val="00E647C7"/>
    <w:rsid w:val="00E70E18"/>
    <w:rsid w:val="00E73FF7"/>
    <w:rsid w:val="00E92911"/>
    <w:rsid w:val="00EA7350"/>
    <w:rsid w:val="00EB5C92"/>
    <w:rsid w:val="00EB6AB4"/>
    <w:rsid w:val="00EC247E"/>
    <w:rsid w:val="00EC4B0C"/>
    <w:rsid w:val="00EC69D4"/>
    <w:rsid w:val="00EC79D2"/>
    <w:rsid w:val="00EC7FE1"/>
    <w:rsid w:val="00ED04E7"/>
    <w:rsid w:val="00ED3BF4"/>
    <w:rsid w:val="00ED76BB"/>
    <w:rsid w:val="00EE658F"/>
    <w:rsid w:val="00EF1F5C"/>
    <w:rsid w:val="00EF3648"/>
    <w:rsid w:val="00EF459E"/>
    <w:rsid w:val="00F001DB"/>
    <w:rsid w:val="00F00B96"/>
    <w:rsid w:val="00F0514D"/>
    <w:rsid w:val="00F20A29"/>
    <w:rsid w:val="00F23E77"/>
    <w:rsid w:val="00F4597D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44F1"/>
    <w:rsid w:val="00F95592"/>
    <w:rsid w:val="00FA7157"/>
    <w:rsid w:val="00FB01E8"/>
    <w:rsid w:val="00FB248F"/>
    <w:rsid w:val="00FB516D"/>
    <w:rsid w:val="00FC0AB3"/>
    <w:rsid w:val="00FC6FF8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43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6640F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4A5542"/>
    <w:pPr>
      <w:ind w:left="720"/>
    </w:pPr>
  </w:style>
  <w:style w:type="paragraph" w:customStyle="1" w:styleId="a">
    <w:name w:val="Знак Знак Знак Знак"/>
    <w:basedOn w:val="Normal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8858</Words>
  <Characters>5050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Лалетина</cp:lastModifiedBy>
  <cp:revision>3</cp:revision>
  <cp:lastPrinted>2023-07-03T06:58:00Z</cp:lastPrinted>
  <dcterms:created xsi:type="dcterms:W3CDTF">2023-07-03T17:06:00Z</dcterms:created>
  <dcterms:modified xsi:type="dcterms:W3CDTF">2023-07-04T10:55:00Z</dcterms:modified>
</cp:coreProperties>
</file>