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8B" w:rsidRPr="00E63AC7" w:rsidRDefault="00CD4A8B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 w:rsidRPr="0007225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0.25pt;visibility:visible">
            <v:imagedata r:id="rId7" o:title=""/>
          </v:shape>
        </w:pict>
      </w:r>
    </w:p>
    <w:p w:rsidR="00CD4A8B" w:rsidRDefault="00CD4A8B" w:rsidP="00CA3AAD">
      <w:pPr>
        <w:jc w:val="center"/>
        <w:rPr>
          <w:b/>
          <w:sz w:val="28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8.55pt;margin-top:-9.2pt;width:1in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" strokecolor="white">
            <v:textbox>
              <w:txbxContent>
                <w:p w:rsidR="00CD4A8B" w:rsidRPr="00754AD4" w:rsidRDefault="00CD4A8B" w:rsidP="00F90AA1">
                  <w:pPr>
                    <w:rPr>
                      <w:sz w:val="2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rect id="Rectangle 2" o:spid="_x0000_s1027" style="position:absolute;left:0;text-align:left;margin-left:397.35pt;margin-top:-30.3pt;width:79.0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" strokecolor="white">
            <v:textbox>
              <w:txbxContent>
                <w:p w:rsidR="00CD4A8B" w:rsidRPr="002E594D" w:rsidRDefault="00CD4A8B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E63AC7">
        <w:rPr>
          <w:b/>
          <w:sz w:val="28"/>
          <w:lang w:val="uk-UA"/>
        </w:rPr>
        <w:t>КРЕМЕНЧУЦЬКА МІСЬКА РАДА</w:t>
      </w:r>
    </w:p>
    <w:p w:rsidR="00CD4A8B" w:rsidRDefault="00CD4A8B" w:rsidP="00CA3A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Pr="00E63AC7">
        <w:rPr>
          <w:b/>
          <w:sz w:val="28"/>
          <w:lang w:val="uk-UA"/>
        </w:rPr>
        <w:t>ПОЛТАВСЬКОЇ ОБЛАСТІ</w:t>
      </w:r>
    </w:p>
    <w:p w:rsidR="00CD4A8B" w:rsidRPr="00E63AC7" w:rsidRDefault="00CD4A8B" w:rsidP="00F90AA1">
      <w:pPr>
        <w:jc w:val="center"/>
        <w:rPr>
          <w:b/>
          <w:sz w:val="28"/>
          <w:lang w:val="uk-UA"/>
        </w:rPr>
      </w:pPr>
      <w:r w:rsidRPr="00B9592B">
        <w:rPr>
          <w:b/>
          <w:sz w:val="28"/>
          <w:lang w:val="uk-UA"/>
        </w:rPr>
        <w:t xml:space="preserve">ПОЗАЧЕРГОВА </w:t>
      </w:r>
      <w:r>
        <w:rPr>
          <w:b/>
          <w:sz w:val="28"/>
          <w:lang w:val="en-US"/>
        </w:rPr>
        <w:t>XIX</w:t>
      </w:r>
      <w:r w:rsidRPr="002965E5">
        <w:rPr>
          <w:b/>
          <w:sz w:val="28"/>
        </w:rPr>
        <w:t xml:space="preserve"> </w:t>
      </w:r>
      <w:r w:rsidRPr="00B9592B">
        <w:rPr>
          <w:b/>
          <w:sz w:val="28"/>
          <w:lang w:val="uk-UA"/>
        </w:rPr>
        <w:t>СЕСІЯ МІСЬКОЇ РАДИ VІІ</w:t>
      </w:r>
      <w:r w:rsidRPr="00B9592B">
        <w:rPr>
          <w:b/>
          <w:sz w:val="28"/>
          <w:lang w:val="en-US"/>
        </w:rPr>
        <w:t>I</w:t>
      </w:r>
      <w:r w:rsidRPr="00B9592B">
        <w:rPr>
          <w:b/>
          <w:sz w:val="28"/>
          <w:lang w:val="uk-UA"/>
        </w:rPr>
        <w:t xml:space="preserve"> СКЛИКАННЯ</w:t>
      </w:r>
    </w:p>
    <w:p w:rsidR="00CD4A8B" w:rsidRPr="00FD75AD" w:rsidRDefault="00CD4A8B" w:rsidP="00923AD1">
      <w:pPr>
        <w:spacing w:line="228" w:lineRule="auto"/>
        <w:jc w:val="center"/>
        <w:rPr>
          <w:b/>
          <w:lang w:val="uk-UA"/>
        </w:rPr>
      </w:pPr>
    </w:p>
    <w:p w:rsidR="00CD4A8B" w:rsidRPr="00E63AC7" w:rsidRDefault="00CD4A8B" w:rsidP="00923AD1">
      <w:pPr>
        <w:spacing w:line="228" w:lineRule="auto"/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РІШЕННЯ</w:t>
      </w:r>
    </w:p>
    <w:p w:rsidR="00CD4A8B" w:rsidRPr="00FD75AD" w:rsidRDefault="00CD4A8B" w:rsidP="00923AD1">
      <w:pPr>
        <w:spacing w:line="228" w:lineRule="auto"/>
        <w:rPr>
          <w:lang w:val="uk-UA"/>
        </w:rPr>
      </w:pPr>
    </w:p>
    <w:p w:rsidR="00CD4A8B" w:rsidRPr="00F45FF7" w:rsidRDefault="00CD4A8B" w:rsidP="008A5BDF">
      <w:pPr>
        <w:spacing w:line="228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2</w:t>
      </w:r>
      <w:r>
        <w:rPr>
          <w:b/>
          <w:sz w:val="28"/>
          <w:lang w:val="en-US"/>
        </w:rPr>
        <w:t>4</w:t>
      </w:r>
      <w:r>
        <w:rPr>
          <w:b/>
          <w:sz w:val="28"/>
          <w:lang w:val="uk-UA"/>
        </w:rPr>
        <w:t xml:space="preserve"> березня 2023</w:t>
      </w:r>
      <w:r w:rsidRPr="00F45FF7">
        <w:rPr>
          <w:b/>
          <w:sz w:val="28"/>
          <w:lang w:val="uk-UA"/>
        </w:rPr>
        <w:t xml:space="preserve"> року</w:t>
      </w:r>
    </w:p>
    <w:p w:rsidR="00CD4A8B" w:rsidRPr="00F45FF7" w:rsidRDefault="00CD4A8B" w:rsidP="008A5BDF">
      <w:pPr>
        <w:spacing w:line="228" w:lineRule="auto"/>
        <w:rPr>
          <w:sz w:val="20"/>
          <w:lang w:val="uk-UA"/>
        </w:rPr>
      </w:pPr>
      <w:r w:rsidRPr="00F45FF7">
        <w:rPr>
          <w:sz w:val="20"/>
          <w:lang w:val="uk-UA"/>
        </w:rPr>
        <w:t>м. Кременчук</w:t>
      </w:r>
    </w:p>
    <w:p w:rsidR="00CD4A8B" w:rsidRPr="00F45FF7" w:rsidRDefault="00CD4A8B" w:rsidP="00923AD1">
      <w:pPr>
        <w:spacing w:line="228" w:lineRule="auto"/>
        <w:jc w:val="both"/>
        <w:rPr>
          <w:b/>
          <w:lang w:val="uk-UA"/>
        </w:rPr>
      </w:pPr>
    </w:p>
    <w:p w:rsidR="00CD4A8B" w:rsidRPr="00F45FF7" w:rsidRDefault="00CD4A8B" w:rsidP="00D63DBA">
      <w:pPr>
        <w:pStyle w:val="NoSpacing"/>
        <w:ind w:right="5101"/>
        <w:contextualSpacing/>
        <w:rPr>
          <w:b/>
          <w:sz w:val="28"/>
          <w:szCs w:val="28"/>
          <w:lang w:val="uk-UA"/>
        </w:rPr>
      </w:pPr>
      <w:r w:rsidRPr="00F45FF7">
        <w:rPr>
          <w:b/>
          <w:sz w:val="28"/>
          <w:szCs w:val="28"/>
          <w:lang w:val="uk-UA"/>
        </w:rPr>
        <w:t xml:space="preserve">Про затвердження </w:t>
      </w:r>
      <w:r w:rsidRPr="00F45FF7">
        <w:rPr>
          <w:b/>
          <w:bCs/>
          <w:sz w:val="28"/>
          <w:szCs w:val="28"/>
          <w:lang w:val="uk-UA"/>
        </w:rPr>
        <w:t>Міської програми</w:t>
      </w:r>
      <w:r w:rsidRPr="00F45F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підтримки Збройних Сил України на 2023 рік</w:t>
      </w:r>
      <w:r w:rsidRPr="00F45FF7">
        <w:rPr>
          <w:b/>
          <w:sz w:val="28"/>
          <w:szCs w:val="28"/>
          <w:lang w:val="uk-UA"/>
        </w:rPr>
        <w:t xml:space="preserve"> </w:t>
      </w:r>
    </w:p>
    <w:p w:rsidR="00CD4A8B" w:rsidRPr="00F45FF7" w:rsidRDefault="00CD4A8B" w:rsidP="00BE2435">
      <w:pPr>
        <w:pStyle w:val="NoSpacing"/>
        <w:ind w:firstLine="709"/>
        <w:contextualSpacing/>
        <w:jc w:val="both"/>
        <w:rPr>
          <w:sz w:val="28"/>
          <w:szCs w:val="28"/>
          <w:lang w:val="uk-UA"/>
        </w:rPr>
      </w:pPr>
    </w:p>
    <w:p w:rsidR="00CD4A8B" w:rsidRPr="00F45FF7" w:rsidRDefault="00CD4A8B" w:rsidP="000F23D8">
      <w:pPr>
        <w:pStyle w:val="NoSpacing"/>
        <w:spacing w:line="276" w:lineRule="auto"/>
        <w:ind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З метою створення належних умов для забезпечення службовим житлом військовослужбовців </w:t>
      </w:r>
      <w:r>
        <w:rPr>
          <w:sz w:val="28"/>
          <w:szCs w:val="28"/>
          <w:lang w:val="uk-UA"/>
        </w:rPr>
        <w:t>Збройних Сил України</w:t>
      </w:r>
      <w:r w:rsidRPr="00F45FF7">
        <w:rPr>
          <w:sz w:val="28"/>
          <w:szCs w:val="28"/>
          <w:lang w:val="uk-UA"/>
        </w:rPr>
        <w:t>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CD4A8B" w:rsidRPr="00F45FF7" w:rsidRDefault="00CD4A8B" w:rsidP="000F23D8">
      <w:pPr>
        <w:pStyle w:val="NoSpacing"/>
        <w:spacing w:line="276" w:lineRule="auto"/>
        <w:ind w:right="-285"/>
        <w:contextualSpacing/>
        <w:jc w:val="center"/>
        <w:rPr>
          <w:b/>
          <w:sz w:val="28"/>
          <w:szCs w:val="28"/>
          <w:lang w:val="uk-UA"/>
        </w:rPr>
      </w:pPr>
    </w:p>
    <w:p w:rsidR="00CD4A8B" w:rsidRPr="00F45FF7" w:rsidRDefault="00CD4A8B" w:rsidP="000F23D8">
      <w:pPr>
        <w:pStyle w:val="NoSpacing"/>
        <w:spacing w:line="276" w:lineRule="auto"/>
        <w:ind w:right="-285"/>
        <w:contextualSpacing/>
        <w:jc w:val="center"/>
        <w:rPr>
          <w:b/>
          <w:sz w:val="28"/>
          <w:szCs w:val="28"/>
          <w:lang w:val="uk-UA"/>
        </w:rPr>
      </w:pPr>
      <w:r w:rsidRPr="00F45FF7">
        <w:rPr>
          <w:b/>
          <w:sz w:val="28"/>
          <w:szCs w:val="28"/>
          <w:lang w:val="uk-UA"/>
        </w:rPr>
        <w:t>вирішила:</w:t>
      </w:r>
    </w:p>
    <w:p w:rsidR="00CD4A8B" w:rsidRPr="00F45FF7" w:rsidRDefault="00CD4A8B" w:rsidP="000F23D8">
      <w:pPr>
        <w:pStyle w:val="NoSpacing"/>
        <w:spacing w:line="276" w:lineRule="auto"/>
        <w:ind w:right="-285"/>
        <w:contextualSpacing/>
        <w:jc w:val="center"/>
        <w:rPr>
          <w:b/>
          <w:sz w:val="28"/>
          <w:szCs w:val="28"/>
          <w:lang w:val="uk-UA"/>
        </w:rPr>
      </w:pPr>
    </w:p>
    <w:p w:rsidR="00CD4A8B" w:rsidRDefault="00CD4A8B" w:rsidP="000F23D8">
      <w:pPr>
        <w:pStyle w:val="NoSpacing"/>
        <w:numPr>
          <w:ilvl w:val="0"/>
          <w:numId w:val="5"/>
        </w:numPr>
        <w:tabs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Затвердити Міську програму </w:t>
      </w:r>
      <w:r>
        <w:rPr>
          <w:sz w:val="28"/>
          <w:szCs w:val="28"/>
          <w:lang w:val="uk-UA"/>
        </w:rPr>
        <w:t>з підтримки Збройних Сил України на 2023 рік</w:t>
      </w:r>
      <w:r w:rsidRPr="00F45FF7">
        <w:rPr>
          <w:sz w:val="28"/>
          <w:szCs w:val="28"/>
          <w:lang w:val="uk-UA"/>
        </w:rPr>
        <w:t xml:space="preserve"> (додається).</w:t>
      </w:r>
    </w:p>
    <w:p w:rsidR="00CD4A8B" w:rsidRPr="00F45FF7" w:rsidRDefault="00CD4A8B" w:rsidP="00112A4E">
      <w:pPr>
        <w:pStyle w:val="NoSpacing"/>
        <w:numPr>
          <w:ilvl w:val="0"/>
          <w:numId w:val="5"/>
        </w:numPr>
        <w:tabs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>Виконавчому комітету Кременчуцької міської ради Кременчуцько</w:t>
      </w:r>
      <w:r>
        <w:rPr>
          <w:sz w:val="28"/>
          <w:szCs w:val="28"/>
          <w:lang w:val="uk-UA"/>
        </w:rPr>
        <w:t>го району Полтавської області спільно з</w:t>
      </w:r>
      <w:r w:rsidRPr="00F45FF7">
        <w:rPr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комунальним</w:t>
      </w:r>
      <w:r w:rsidRPr="00F45FF7">
        <w:rPr>
          <w:kern w:val="2"/>
          <w:sz w:val="28"/>
          <w:szCs w:val="28"/>
          <w:lang w:val="uk-UA"/>
        </w:rPr>
        <w:t xml:space="preserve"> підприємств</w:t>
      </w:r>
      <w:r>
        <w:rPr>
          <w:kern w:val="2"/>
          <w:sz w:val="28"/>
          <w:szCs w:val="28"/>
          <w:lang w:val="uk-UA"/>
        </w:rPr>
        <w:t>ом</w:t>
      </w:r>
      <w:r w:rsidRPr="00F45FF7">
        <w:rPr>
          <w:kern w:val="2"/>
          <w:sz w:val="28"/>
          <w:szCs w:val="28"/>
          <w:lang w:val="uk-UA"/>
        </w:rPr>
        <w:t xml:space="preserve"> «Квартирне управління» Кременчуцької міської ради Кременчуцького району Полтавської області (Калашник О.В.) </w:t>
      </w:r>
      <w:r>
        <w:rPr>
          <w:kern w:val="2"/>
          <w:sz w:val="28"/>
          <w:szCs w:val="28"/>
          <w:lang w:val="uk-UA"/>
        </w:rPr>
        <w:t xml:space="preserve">придбати </w:t>
      </w:r>
      <w:r>
        <w:rPr>
          <w:sz w:val="28"/>
          <w:szCs w:val="28"/>
          <w:lang w:val="uk-UA"/>
        </w:rPr>
        <w:t>житлові приміщення</w:t>
      </w:r>
      <w:r w:rsidRPr="00F45FF7">
        <w:rPr>
          <w:sz w:val="28"/>
          <w:szCs w:val="28"/>
          <w:lang w:val="uk-UA"/>
        </w:rPr>
        <w:t xml:space="preserve"> для реалізації заходів Міської програми </w:t>
      </w:r>
      <w:r>
        <w:rPr>
          <w:sz w:val="28"/>
          <w:szCs w:val="28"/>
          <w:lang w:val="uk-UA"/>
        </w:rPr>
        <w:t>з підтримки Збройних Сил України на 2023 рік.</w:t>
      </w:r>
    </w:p>
    <w:p w:rsidR="00CD4A8B" w:rsidRPr="00F45FF7" w:rsidRDefault="00CD4A8B" w:rsidP="000F23D8">
      <w:pPr>
        <w:pStyle w:val="NoSpacing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CD4A8B" w:rsidRPr="00F45FF7" w:rsidRDefault="00CD4A8B" w:rsidP="000F23D8">
      <w:pPr>
        <w:pStyle w:val="NoSpacing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- директора Департаменту </w:t>
      </w:r>
      <w:r>
        <w:rPr>
          <w:sz w:val="28"/>
          <w:szCs w:val="28"/>
          <w:lang w:val="uk-UA"/>
        </w:rPr>
        <w:t xml:space="preserve">житлово-комунального господарства  </w:t>
      </w:r>
      <w:r w:rsidRPr="00F45FF7">
        <w:rPr>
          <w:sz w:val="28"/>
          <w:szCs w:val="28"/>
          <w:lang w:val="uk-UA"/>
        </w:rPr>
        <w:t>Москалика І.В., та постійні депутатські комісії з питань</w:t>
      </w:r>
      <w:r w:rsidRPr="00F45FF7">
        <w:rPr>
          <w:b/>
          <w:sz w:val="28"/>
          <w:szCs w:val="28"/>
          <w:lang w:val="uk-UA"/>
        </w:rPr>
        <w:t xml:space="preserve"> </w:t>
      </w:r>
      <w:r w:rsidRPr="00F45FF7">
        <w:rPr>
          <w:sz w:val="28"/>
          <w:lang w:val="uk-UA"/>
        </w:rPr>
        <w:t xml:space="preserve">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(голова комісії Мирошніченко В.В.) та </w:t>
      </w:r>
      <w:r w:rsidRPr="00F45FF7">
        <w:rPr>
          <w:sz w:val="28"/>
          <w:szCs w:val="28"/>
          <w:lang w:val="uk-UA"/>
        </w:rPr>
        <w:t>з питань бюджету, фінансів, соціально-економічного розвитку та інвестиційної політики (голова комісії Плескун О.В.).</w:t>
      </w:r>
    </w:p>
    <w:p w:rsidR="00CD4A8B" w:rsidRPr="00F45FF7" w:rsidRDefault="00CD4A8B" w:rsidP="00C16FED">
      <w:pPr>
        <w:pStyle w:val="NoSpacing"/>
        <w:tabs>
          <w:tab w:val="left" w:pos="993"/>
        </w:tabs>
        <w:spacing w:line="228" w:lineRule="auto"/>
        <w:ind w:left="709"/>
        <w:contextualSpacing/>
        <w:jc w:val="both"/>
        <w:rPr>
          <w:sz w:val="28"/>
          <w:szCs w:val="28"/>
          <w:lang w:val="uk-UA"/>
        </w:rPr>
      </w:pPr>
    </w:p>
    <w:p w:rsidR="00CD4A8B" w:rsidRPr="00F45FF7" w:rsidRDefault="00CD4A8B" w:rsidP="0009768D">
      <w:pPr>
        <w:pStyle w:val="NoSpacing"/>
        <w:tabs>
          <w:tab w:val="left" w:pos="7088"/>
        </w:tabs>
        <w:contextualSpacing/>
        <w:rPr>
          <w:b/>
          <w:sz w:val="28"/>
          <w:szCs w:val="28"/>
          <w:lang w:val="uk-UA"/>
        </w:rPr>
      </w:pPr>
    </w:p>
    <w:p w:rsidR="00CD4A8B" w:rsidRPr="00192623" w:rsidRDefault="00CD4A8B" w:rsidP="00192623">
      <w:pPr>
        <w:pStyle w:val="NoSpacing"/>
        <w:tabs>
          <w:tab w:val="left" w:pos="7088"/>
        </w:tabs>
        <w:contextualSpacing/>
        <w:rPr>
          <w:b/>
          <w:sz w:val="28"/>
          <w:szCs w:val="28"/>
          <w:lang w:val="uk-UA"/>
        </w:rPr>
      </w:pPr>
      <w:r w:rsidRPr="00192623">
        <w:rPr>
          <w:b/>
          <w:sz w:val="28"/>
          <w:szCs w:val="28"/>
          <w:lang w:val="uk-UA"/>
        </w:rPr>
        <w:t xml:space="preserve">Міський голова                                                               Віталій МАЛЕЦЬКИЙ </w:t>
      </w:r>
    </w:p>
    <w:sectPr w:rsidR="00CD4A8B" w:rsidRPr="00192623" w:rsidSect="00D42B5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8B" w:rsidRDefault="00CD4A8B" w:rsidP="008216BA">
      <w:r>
        <w:separator/>
      </w:r>
    </w:p>
  </w:endnote>
  <w:endnote w:type="continuationSeparator" w:id="0">
    <w:p w:rsidR="00CD4A8B" w:rsidRDefault="00CD4A8B" w:rsidP="0082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8B" w:rsidRDefault="00CD4A8B" w:rsidP="008216BA">
      <w:r>
        <w:separator/>
      </w:r>
    </w:p>
  </w:footnote>
  <w:footnote w:type="continuationSeparator" w:id="0">
    <w:p w:rsidR="00CD4A8B" w:rsidRDefault="00CD4A8B" w:rsidP="00821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04D"/>
    <w:rsid w:val="0000296F"/>
    <w:rsid w:val="00003662"/>
    <w:rsid w:val="00013819"/>
    <w:rsid w:val="000258C6"/>
    <w:rsid w:val="00026FF6"/>
    <w:rsid w:val="00031B35"/>
    <w:rsid w:val="00033817"/>
    <w:rsid w:val="00033B4F"/>
    <w:rsid w:val="00034A36"/>
    <w:rsid w:val="0003553B"/>
    <w:rsid w:val="0004081D"/>
    <w:rsid w:val="00041CE4"/>
    <w:rsid w:val="00041FE1"/>
    <w:rsid w:val="00045B8B"/>
    <w:rsid w:val="00050E03"/>
    <w:rsid w:val="00051B3A"/>
    <w:rsid w:val="00056DD6"/>
    <w:rsid w:val="00072257"/>
    <w:rsid w:val="0007278A"/>
    <w:rsid w:val="00076068"/>
    <w:rsid w:val="0008190B"/>
    <w:rsid w:val="00085384"/>
    <w:rsid w:val="000855E2"/>
    <w:rsid w:val="00085E06"/>
    <w:rsid w:val="00087105"/>
    <w:rsid w:val="00092B61"/>
    <w:rsid w:val="00092E6A"/>
    <w:rsid w:val="000941DD"/>
    <w:rsid w:val="00094744"/>
    <w:rsid w:val="00095918"/>
    <w:rsid w:val="0009768D"/>
    <w:rsid w:val="000B46B6"/>
    <w:rsid w:val="000B6896"/>
    <w:rsid w:val="000C6D56"/>
    <w:rsid w:val="000D0CBB"/>
    <w:rsid w:val="000D56DC"/>
    <w:rsid w:val="000D62EF"/>
    <w:rsid w:val="000E0BDD"/>
    <w:rsid w:val="000E1B58"/>
    <w:rsid w:val="000E58CD"/>
    <w:rsid w:val="000F042F"/>
    <w:rsid w:val="000F23D8"/>
    <w:rsid w:val="000F25AD"/>
    <w:rsid w:val="000F4E2D"/>
    <w:rsid w:val="000F6683"/>
    <w:rsid w:val="000F69AA"/>
    <w:rsid w:val="00103001"/>
    <w:rsid w:val="0010449B"/>
    <w:rsid w:val="00112A4E"/>
    <w:rsid w:val="00115FF6"/>
    <w:rsid w:val="00117B13"/>
    <w:rsid w:val="00144A1D"/>
    <w:rsid w:val="0014657E"/>
    <w:rsid w:val="00150368"/>
    <w:rsid w:val="001511E2"/>
    <w:rsid w:val="00152AF0"/>
    <w:rsid w:val="00154B95"/>
    <w:rsid w:val="00164CFD"/>
    <w:rsid w:val="00166F44"/>
    <w:rsid w:val="001675E7"/>
    <w:rsid w:val="0018196E"/>
    <w:rsid w:val="00186079"/>
    <w:rsid w:val="00186661"/>
    <w:rsid w:val="001907F3"/>
    <w:rsid w:val="0019236D"/>
    <w:rsid w:val="00192623"/>
    <w:rsid w:val="00194917"/>
    <w:rsid w:val="001A0EB3"/>
    <w:rsid w:val="001A3DCA"/>
    <w:rsid w:val="001A475B"/>
    <w:rsid w:val="001A620C"/>
    <w:rsid w:val="001B28F4"/>
    <w:rsid w:val="001B2AC2"/>
    <w:rsid w:val="001C1F74"/>
    <w:rsid w:val="001C38C2"/>
    <w:rsid w:val="001C40FD"/>
    <w:rsid w:val="001D2275"/>
    <w:rsid w:val="001D3376"/>
    <w:rsid w:val="001D62C8"/>
    <w:rsid w:val="001E3879"/>
    <w:rsid w:val="001F0643"/>
    <w:rsid w:val="001F180B"/>
    <w:rsid w:val="001F500F"/>
    <w:rsid w:val="002025A8"/>
    <w:rsid w:val="00205149"/>
    <w:rsid w:val="00206F88"/>
    <w:rsid w:val="00207035"/>
    <w:rsid w:val="00207DF0"/>
    <w:rsid w:val="00212428"/>
    <w:rsid w:val="002161C4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50732"/>
    <w:rsid w:val="00252116"/>
    <w:rsid w:val="00260301"/>
    <w:rsid w:val="00261F2D"/>
    <w:rsid w:val="00262C87"/>
    <w:rsid w:val="00270F21"/>
    <w:rsid w:val="0027103B"/>
    <w:rsid w:val="00272429"/>
    <w:rsid w:val="002752D8"/>
    <w:rsid w:val="00284C31"/>
    <w:rsid w:val="002859DF"/>
    <w:rsid w:val="002907F6"/>
    <w:rsid w:val="00292C70"/>
    <w:rsid w:val="002965E5"/>
    <w:rsid w:val="002A5B75"/>
    <w:rsid w:val="002A6A1F"/>
    <w:rsid w:val="002B4406"/>
    <w:rsid w:val="002B61B4"/>
    <w:rsid w:val="002B6D53"/>
    <w:rsid w:val="002B7AF1"/>
    <w:rsid w:val="002C474B"/>
    <w:rsid w:val="002C52FF"/>
    <w:rsid w:val="002C7605"/>
    <w:rsid w:val="002E0805"/>
    <w:rsid w:val="002E211C"/>
    <w:rsid w:val="002E2491"/>
    <w:rsid w:val="002E56D2"/>
    <w:rsid w:val="002E594D"/>
    <w:rsid w:val="002E62B8"/>
    <w:rsid w:val="002F75E2"/>
    <w:rsid w:val="003065AF"/>
    <w:rsid w:val="003115AB"/>
    <w:rsid w:val="00312A6E"/>
    <w:rsid w:val="00324497"/>
    <w:rsid w:val="00327528"/>
    <w:rsid w:val="0033275B"/>
    <w:rsid w:val="00332D23"/>
    <w:rsid w:val="00333117"/>
    <w:rsid w:val="003355F5"/>
    <w:rsid w:val="003379FA"/>
    <w:rsid w:val="0035493E"/>
    <w:rsid w:val="00361953"/>
    <w:rsid w:val="0036414E"/>
    <w:rsid w:val="0036674A"/>
    <w:rsid w:val="003679DE"/>
    <w:rsid w:val="0038334E"/>
    <w:rsid w:val="003872A5"/>
    <w:rsid w:val="003919A7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5453"/>
    <w:rsid w:val="0045656B"/>
    <w:rsid w:val="00460039"/>
    <w:rsid w:val="00460CB6"/>
    <w:rsid w:val="0046239E"/>
    <w:rsid w:val="00462543"/>
    <w:rsid w:val="0046635E"/>
    <w:rsid w:val="004723C0"/>
    <w:rsid w:val="00477D8E"/>
    <w:rsid w:val="0048007E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7262"/>
    <w:rsid w:val="004B751A"/>
    <w:rsid w:val="004C03EF"/>
    <w:rsid w:val="004C6244"/>
    <w:rsid w:val="004C6C5D"/>
    <w:rsid w:val="004D553E"/>
    <w:rsid w:val="004D767A"/>
    <w:rsid w:val="004F181F"/>
    <w:rsid w:val="004F1B0D"/>
    <w:rsid w:val="004F26B2"/>
    <w:rsid w:val="004F5987"/>
    <w:rsid w:val="00502257"/>
    <w:rsid w:val="005058CD"/>
    <w:rsid w:val="005120DB"/>
    <w:rsid w:val="0051378B"/>
    <w:rsid w:val="005150F5"/>
    <w:rsid w:val="0051536E"/>
    <w:rsid w:val="00515B18"/>
    <w:rsid w:val="00516CA2"/>
    <w:rsid w:val="005203D6"/>
    <w:rsid w:val="00523B84"/>
    <w:rsid w:val="005312C0"/>
    <w:rsid w:val="005350B5"/>
    <w:rsid w:val="00543E85"/>
    <w:rsid w:val="005441DB"/>
    <w:rsid w:val="005446C2"/>
    <w:rsid w:val="005515B3"/>
    <w:rsid w:val="0055251B"/>
    <w:rsid w:val="00554DD6"/>
    <w:rsid w:val="00560822"/>
    <w:rsid w:val="0056128D"/>
    <w:rsid w:val="00562519"/>
    <w:rsid w:val="005646EA"/>
    <w:rsid w:val="00564FC7"/>
    <w:rsid w:val="00572CC2"/>
    <w:rsid w:val="00572D3E"/>
    <w:rsid w:val="005734A4"/>
    <w:rsid w:val="005808DB"/>
    <w:rsid w:val="00582D48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20C2"/>
    <w:rsid w:val="005C3E1B"/>
    <w:rsid w:val="005C49B8"/>
    <w:rsid w:val="005C5525"/>
    <w:rsid w:val="005C5F82"/>
    <w:rsid w:val="005C5FA9"/>
    <w:rsid w:val="005D02A8"/>
    <w:rsid w:val="005D29E6"/>
    <w:rsid w:val="005D5AA0"/>
    <w:rsid w:val="005F4948"/>
    <w:rsid w:val="00602659"/>
    <w:rsid w:val="00607CF2"/>
    <w:rsid w:val="00613067"/>
    <w:rsid w:val="00616D3B"/>
    <w:rsid w:val="00623A23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8C5"/>
    <w:rsid w:val="00656F77"/>
    <w:rsid w:val="00656F9C"/>
    <w:rsid w:val="006570BA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1640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70007F"/>
    <w:rsid w:val="007038E5"/>
    <w:rsid w:val="00704CC3"/>
    <w:rsid w:val="00710AA1"/>
    <w:rsid w:val="00711F79"/>
    <w:rsid w:val="0071391C"/>
    <w:rsid w:val="007152D3"/>
    <w:rsid w:val="00723674"/>
    <w:rsid w:val="00730AFB"/>
    <w:rsid w:val="00733FBF"/>
    <w:rsid w:val="00737CAD"/>
    <w:rsid w:val="00743060"/>
    <w:rsid w:val="00745AC5"/>
    <w:rsid w:val="0074658D"/>
    <w:rsid w:val="007473F7"/>
    <w:rsid w:val="0075173C"/>
    <w:rsid w:val="007534D7"/>
    <w:rsid w:val="00753D49"/>
    <w:rsid w:val="0075499D"/>
    <w:rsid w:val="00754AD4"/>
    <w:rsid w:val="00754EB6"/>
    <w:rsid w:val="00756CBB"/>
    <w:rsid w:val="00762AA4"/>
    <w:rsid w:val="007659E2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273A"/>
    <w:rsid w:val="007F480E"/>
    <w:rsid w:val="007F59D6"/>
    <w:rsid w:val="007F6482"/>
    <w:rsid w:val="008001F0"/>
    <w:rsid w:val="0080125D"/>
    <w:rsid w:val="00801E78"/>
    <w:rsid w:val="008056AF"/>
    <w:rsid w:val="008116BA"/>
    <w:rsid w:val="00814950"/>
    <w:rsid w:val="00817C42"/>
    <w:rsid w:val="00817DDB"/>
    <w:rsid w:val="008216BA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A6D89"/>
    <w:rsid w:val="008B070B"/>
    <w:rsid w:val="008B205C"/>
    <w:rsid w:val="008B7611"/>
    <w:rsid w:val="008C3E25"/>
    <w:rsid w:val="008C602F"/>
    <w:rsid w:val="008D2F0A"/>
    <w:rsid w:val="008E4ED8"/>
    <w:rsid w:val="008F211D"/>
    <w:rsid w:val="008F63DC"/>
    <w:rsid w:val="0090344D"/>
    <w:rsid w:val="00903D61"/>
    <w:rsid w:val="009042A7"/>
    <w:rsid w:val="00906781"/>
    <w:rsid w:val="00910850"/>
    <w:rsid w:val="009113A8"/>
    <w:rsid w:val="00912AA5"/>
    <w:rsid w:val="00923AD1"/>
    <w:rsid w:val="009275B2"/>
    <w:rsid w:val="00932D3D"/>
    <w:rsid w:val="00934611"/>
    <w:rsid w:val="0094116F"/>
    <w:rsid w:val="0094435F"/>
    <w:rsid w:val="00945771"/>
    <w:rsid w:val="00947B1E"/>
    <w:rsid w:val="00952089"/>
    <w:rsid w:val="009528D0"/>
    <w:rsid w:val="009572B2"/>
    <w:rsid w:val="00972F68"/>
    <w:rsid w:val="00975379"/>
    <w:rsid w:val="00980B68"/>
    <w:rsid w:val="009855C7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4280"/>
    <w:rsid w:val="009D4B5E"/>
    <w:rsid w:val="009D6F34"/>
    <w:rsid w:val="009E02FC"/>
    <w:rsid w:val="009E045A"/>
    <w:rsid w:val="009E3600"/>
    <w:rsid w:val="009E3BE6"/>
    <w:rsid w:val="009F0129"/>
    <w:rsid w:val="009F3013"/>
    <w:rsid w:val="009F315A"/>
    <w:rsid w:val="00A026D9"/>
    <w:rsid w:val="00A0271C"/>
    <w:rsid w:val="00A1458C"/>
    <w:rsid w:val="00A20883"/>
    <w:rsid w:val="00A22053"/>
    <w:rsid w:val="00A24E2F"/>
    <w:rsid w:val="00A27BBA"/>
    <w:rsid w:val="00A37BEA"/>
    <w:rsid w:val="00A43B80"/>
    <w:rsid w:val="00A46561"/>
    <w:rsid w:val="00A46868"/>
    <w:rsid w:val="00A54AC7"/>
    <w:rsid w:val="00A558E5"/>
    <w:rsid w:val="00A67C34"/>
    <w:rsid w:val="00A73C84"/>
    <w:rsid w:val="00A740AB"/>
    <w:rsid w:val="00A76F59"/>
    <w:rsid w:val="00A80113"/>
    <w:rsid w:val="00A80B49"/>
    <w:rsid w:val="00A83196"/>
    <w:rsid w:val="00A9254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47A5"/>
    <w:rsid w:val="00AD63B2"/>
    <w:rsid w:val="00AE5EF9"/>
    <w:rsid w:val="00AE73E3"/>
    <w:rsid w:val="00AF0E55"/>
    <w:rsid w:val="00AF6409"/>
    <w:rsid w:val="00B0069A"/>
    <w:rsid w:val="00B01852"/>
    <w:rsid w:val="00B03212"/>
    <w:rsid w:val="00B050EC"/>
    <w:rsid w:val="00B07C13"/>
    <w:rsid w:val="00B126A0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436B"/>
    <w:rsid w:val="00B51E85"/>
    <w:rsid w:val="00B55E29"/>
    <w:rsid w:val="00B56A80"/>
    <w:rsid w:val="00B62DDC"/>
    <w:rsid w:val="00B6672F"/>
    <w:rsid w:val="00B709CD"/>
    <w:rsid w:val="00B72BB4"/>
    <w:rsid w:val="00B7563F"/>
    <w:rsid w:val="00B83043"/>
    <w:rsid w:val="00B8447A"/>
    <w:rsid w:val="00B851FB"/>
    <w:rsid w:val="00B94134"/>
    <w:rsid w:val="00B95426"/>
    <w:rsid w:val="00B9592B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0E3C"/>
    <w:rsid w:val="00BD175E"/>
    <w:rsid w:val="00BD1DA1"/>
    <w:rsid w:val="00BD5ACD"/>
    <w:rsid w:val="00BD6B50"/>
    <w:rsid w:val="00BD6BE5"/>
    <w:rsid w:val="00BE03A1"/>
    <w:rsid w:val="00BE1D49"/>
    <w:rsid w:val="00BE22E9"/>
    <w:rsid w:val="00BE2435"/>
    <w:rsid w:val="00BE4BFA"/>
    <w:rsid w:val="00BE62D9"/>
    <w:rsid w:val="00BE689B"/>
    <w:rsid w:val="00BF4CF6"/>
    <w:rsid w:val="00BF6AF2"/>
    <w:rsid w:val="00BF6B1A"/>
    <w:rsid w:val="00C00837"/>
    <w:rsid w:val="00C03970"/>
    <w:rsid w:val="00C136F3"/>
    <w:rsid w:val="00C13F70"/>
    <w:rsid w:val="00C15050"/>
    <w:rsid w:val="00C16FED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581E"/>
    <w:rsid w:val="00C37DFC"/>
    <w:rsid w:val="00C41440"/>
    <w:rsid w:val="00C44EB1"/>
    <w:rsid w:val="00C54F8A"/>
    <w:rsid w:val="00C55401"/>
    <w:rsid w:val="00C60795"/>
    <w:rsid w:val="00C617BF"/>
    <w:rsid w:val="00C62093"/>
    <w:rsid w:val="00C75FE8"/>
    <w:rsid w:val="00C77E7A"/>
    <w:rsid w:val="00C80AEE"/>
    <w:rsid w:val="00C851D4"/>
    <w:rsid w:val="00C8662C"/>
    <w:rsid w:val="00C9186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5F16"/>
    <w:rsid w:val="00CB62E5"/>
    <w:rsid w:val="00CC3D9F"/>
    <w:rsid w:val="00CC4764"/>
    <w:rsid w:val="00CC75E9"/>
    <w:rsid w:val="00CD4A8B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253C4"/>
    <w:rsid w:val="00D27BD6"/>
    <w:rsid w:val="00D423FE"/>
    <w:rsid w:val="00D42B56"/>
    <w:rsid w:val="00D4474C"/>
    <w:rsid w:val="00D57472"/>
    <w:rsid w:val="00D57A6C"/>
    <w:rsid w:val="00D607DB"/>
    <w:rsid w:val="00D6192C"/>
    <w:rsid w:val="00D63DBA"/>
    <w:rsid w:val="00D739C2"/>
    <w:rsid w:val="00D74882"/>
    <w:rsid w:val="00D811FA"/>
    <w:rsid w:val="00D82967"/>
    <w:rsid w:val="00D8422D"/>
    <w:rsid w:val="00D93A58"/>
    <w:rsid w:val="00DA27BA"/>
    <w:rsid w:val="00DA4110"/>
    <w:rsid w:val="00DA4359"/>
    <w:rsid w:val="00DA5F6D"/>
    <w:rsid w:val="00DA667A"/>
    <w:rsid w:val="00DC0B14"/>
    <w:rsid w:val="00DC2067"/>
    <w:rsid w:val="00DC4191"/>
    <w:rsid w:val="00DD3B8B"/>
    <w:rsid w:val="00DD4A04"/>
    <w:rsid w:val="00DD4A29"/>
    <w:rsid w:val="00DD51D4"/>
    <w:rsid w:val="00DE2A26"/>
    <w:rsid w:val="00DE2B99"/>
    <w:rsid w:val="00DE5780"/>
    <w:rsid w:val="00DF1500"/>
    <w:rsid w:val="00DF3097"/>
    <w:rsid w:val="00DF5CF8"/>
    <w:rsid w:val="00E01D82"/>
    <w:rsid w:val="00E02751"/>
    <w:rsid w:val="00E07E31"/>
    <w:rsid w:val="00E12515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5D4"/>
    <w:rsid w:val="00E53AFC"/>
    <w:rsid w:val="00E54AB7"/>
    <w:rsid w:val="00E57ABC"/>
    <w:rsid w:val="00E6379E"/>
    <w:rsid w:val="00E63AC7"/>
    <w:rsid w:val="00E65AC5"/>
    <w:rsid w:val="00E70DE7"/>
    <w:rsid w:val="00E7394A"/>
    <w:rsid w:val="00E81F55"/>
    <w:rsid w:val="00E826FA"/>
    <w:rsid w:val="00E83E5D"/>
    <w:rsid w:val="00E84AC6"/>
    <w:rsid w:val="00E875D0"/>
    <w:rsid w:val="00E91335"/>
    <w:rsid w:val="00E9352D"/>
    <w:rsid w:val="00E94818"/>
    <w:rsid w:val="00EA0483"/>
    <w:rsid w:val="00EA5572"/>
    <w:rsid w:val="00EB2B64"/>
    <w:rsid w:val="00EB2F77"/>
    <w:rsid w:val="00EB521D"/>
    <w:rsid w:val="00EC12F0"/>
    <w:rsid w:val="00EC369B"/>
    <w:rsid w:val="00EC42BE"/>
    <w:rsid w:val="00ED139B"/>
    <w:rsid w:val="00ED2CBF"/>
    <w:rsid w:val="00ED4B53"/>
    <w:rsid w:val="00EE15FE"/>
    <w:rsid w:val="00EE208E"/>
    <w:rsid w:val="00EE5FD3"/>
    <w:rsid w:val="00EE77A4"/>
    <w:rsid w:val="00EF0CFD"/>
    <w:rsid w:val="00EF0EC3"/>
    <w:rsid w:val="00EF3882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3530A"/>
    <w:rsid w:val="00F42960"/>
    <w:rsid w:val="00F43D12"/>
    <w:rsid w:val="00F45FF7"/>
    <w:rsid w:val="00F46509"/>
    <w:rsid w:val="00F52174"/>
    <w:rsid w:val="00F534F2"/>
    <w:rsid w:val="00F54624"/>
    <w:rsid w:val="00F549D2"/>
    <w:rsid w:val="00F62D12"/>
    <w:rsid w:val="00F65B2A"/>
    <w:rsid w:val="00F6793C"/>
    <w:rsid w:val="00F70EEB"/>
    <w:rsid w:val="00F76FA2"/>
    <w:rsid w:val="00F85934"/>
    <w:rsid w:val="00F90AA1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B2E81"/>
    <w:rsid w:val="00FB567C"/>
    <w:rsid w:val="00FC0476"/>
    <w:rsid w:val="00FC0B9F"/>
    <w:rsid w:val="00FC0BBA"/>
    <w:rsid w:val="00FC185C"/>
    <w:rsid w:val="00FC3F3B"/>
    <w:rsid w:val="00FC5BD4"/>
    <w:rsid w:val="00FC6839"/>
    <w:rsid w:val="00FD1750"/>
    <w:rsid w:val="00FD2D89"/>
    <w:rsid w:val="00FD75AD"/>
    <w:rsid w:val="00FD7616"/>
    <w:rsid w:val="00FE1F5C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4D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C4191"/>
    <w:rPr>
      <w:rFonts w:ascii="Calibri" w:hAnsi="Calibri" w:cs="Times New Roman"/>
      <w:b/>
      <w:sz w:val="28"/>
    </w:rPr>
  </w:style>
  <w:style w:type="table" w:styleId="TableGrid">
    <w:name w:val="Table Grid"/>
    <w:basedOn w:val="TableNormal"/>
    <w:uiPriority w:val="99"/>
    <w:rsid w:val="007840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257"/>
    <w:rPr>
      <w:rFonts w:cs="Times New Roman"/>
      <w:sz w:val="2"/>
      <w:lang w:val="ru-RU" w:eastAsia="ru-RU"/>
    </w:rPr>
  </w:style>
  <w:style w:type="paragraph" w:customStyle="1" w:styleId="a">
    <w:name w:val="Знак"/>
    <w:basedOn w:val="Normal"/>
    <w:uiPriority w:val="99"/>
    <w:rsid w:val="009D6F34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C4191"/>
    <w:rPr>
      <w:rFonts w:cs="Times New Roman"/>
      <w:b/>
    </w:rPr>
  </w:style>
  <w:style w:type="paragraph" w:customStyle="1" w:styleId="a0">
    <w:name w:val="Знак Знак Знак Знак Знак Знак"/>
    <w:basedOn w:val="Normal"/>
    <w:uiPriority w:val="99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Header">
    <w:name w:val="header"/>
    <w:basedOn w:val="Normal"/>
    <w:link w:val="HeaderChar"/>
    <w:uiPriority w:val="99"/>
    <w:rsid w:val="008216BA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16B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216BA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6BA"/>
    <w:rPr>
      <w:rFonts w:cs="Times New Roman"/>
      <w:sz w:val="24"/>
    </w:rPr>
  </w:style>
  <w:style w:type="paragraph" w:styleId="NoSpacing">
    <w:name w:val="No Spacing"/>
    <w:uiPriority w:val="99"/>
    <w:qFormat/>
    <w:rsid w:val="00BE2435"/>
    <w:pPr>
      <w:widowControl w:val="0"/>
      <w:suppressAutoHyphens/>
    </w:pPr>
    <w:rPr>
      <w:rFonts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1023</Words>
  <Characters>584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dryga</cp:lastModifiedBy>
  <cp:revision>5</cp:revision>
  <cp:lastPrinted>2023-03-24T09:40:00Z</cp:lastPrinted>
  <dcterms:created xsi:type="dcterms:W3CDTF">2023-03-24T08:46:00Z</dcterms:created>
  <dcterms:modified xsi:type="dcterms:W3CDTF">2023-03-28T06:44:00Z</dcterms:modified>
</cp:coreProperties>
</file>