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F" w:rsidRDefault="0060525F" w:rsidP="00192584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Додаток до рішення</w:t>
      </w:r>
    </w:p>
    <w:p w:rsidR="0060525F" w:rsidRPr="00B5424C" w:rsidRDefault="0060525F" w:rsidP="00192584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0525F" w:rsidRDefault="0060525F" w:rsidP="00192584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0525F" w:rsidRPr="00B5424C" w:rsidRDefault="0060525F" w:rsidP="00192584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0525F" w:rsidRPr="00B5424C" w:rsidRDefault="0060525F" w:rsidP="00192584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берез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ня 2022 року</w:t>
      </w:r>
    </w:p>
    <w:p w:rsidR="0060525F" w:rsidRDefault="0060525F" w:rsidP="00192584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0525F" w:rsidRPr="00672D0C" w:rsidRDefault="0060525F" w:rsidP="00554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0525F" w:rsidRDefault="0060525F" w:rsidP="00672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0525F" w:rsidRDefault="0060525F" w:rsidP="0067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645"/>
      </w:tblGrid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0525F" w:rsidRPr="00E45817" w:rsidRDefault="0060525F" w:rsidP="008D0A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0525F" w:rsidRPr="00E45817" w:rsidRDefault="0060525F" w:rsidP="008D0A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0525F" w:rsidRDefault="0060525F" w:rsidP="00BA0C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525F" w:rsidRPr="00E45817" w:rsidRDefault="0060525F" w:rsidP="00BA0C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0525F" w:rsidRPr="00E45817" w:rsidRDefault="0060525F" w:rsidP="00EF1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0525F">
        <w:tc>
          <w:tcPr>
            <w:tcW w:w="817" w:type="dxa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25F">
        <w:tc>
          <w:tcPr>
            <w:tcW w:w="817" w:type="dxa"/>
            <w:vMerge w:val="restart"/>
          </w:tcPr>
          <w:p w:rsidR="0060525F" w:rsidRPr="00E45817" w:rsidRDefault="0060525F" w:rsidP="00C551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60525F" w:rsidRPr="00950A46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17 597 139,20 </w:t>
            </w: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60525F" w:rsidRPr="00950A46" w:rsidRDefault="0060525F" w:rsidP="007638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4 974 804,20</w:t>
            </w:r>
          </w:p>
        </w:tc>
      </w:tr>
      <w:tr w:rsidR="0060525F">
        <w:tc>
          <w:tcPr>
            <w:tcW w:w="817" w:type="dxa"/>
            <w:vMerge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0525F" w:rsidRPr="00950A46" w:rsidRDefault="0060525F" w:rsidP="0095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8 005 135,00</w:t>
            </w:r>
          </w:p>
        </w:tc>
      </w:tr>
      <w:tr w:rsidR="0060525F">
        <w:tc>
          <w:tcPr>
            <w:tcW w:w="817" w:type="dxa"/>
            <w:vMerge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0525F" w:rsidRPr="00E45817" w:rsidRDefault="0060525F" w:rsidP="00E458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0525F" w:rsidRPr="00D44DE0" w:rsidRDefault="0060525F" w:rsidP="00290A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4 617 200,00</w:t>
            </w:r>
          </w:p>
        </w:tc>
      </w:tr>
    </w:tbl>
    <w:p w:rsidR="0060525F" w:rsidRDefault="0060525F" w:rsidP="006453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0525F" w:rsidRPr="00E3256F" w:rsidRDefault="0060525F" w:rsidP="00EF1F5C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Володимир КУРГАЄВ</w:t>
      </w: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7B6FF8" w:rsidRDefault="0060525F" w:rsidP="007B6F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 забезпечення виконання Програми</w:t>
      </w:r>
    </w:p>
    <w:p w:rsidR="0060525F" w:rsidRPr="007B6FF8" w:rsidRDefault="0060525F" w:rsidP="007B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25F" w:rsidRPr="007B6FF8" w:rsidRDefault="0060525F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60525F" w:rsidRPr="007B6FF8" w:rsidRDefault="0060525F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1.  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протиожеледною  сумішшю тощо.</w:t>
      </w: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розташованої за адресою: вул. Центральна, буд.17А, с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Полтавської області.</w:t>
      </w: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с. Потоки  Кременчуцького району Полтавської області.</w:t>
      </w:r>
    </w:p>
    <w:p w:rsidR="0060525F" w:rsidRPr="007B6FF8" w:rsidRDefault="0060525F" w:rsidP="007B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с. Потоки Кременчуцького району Полтавської області.</w:t>
      </w:r>
    </w:p>
    <w:p w:rsidR="0060525F" w:rsidRPr="007B6FF8" w:rsidRDefault="0060525F" w:rsidP="007B6FF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6. 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приміщення за адресою:  вул. Пилипа Орлика (попередня назва – вул. Гагаріна),  буд. 1А,  с. Потоки Кременчуцького району Полтавської області.      </w:t>
      </w:r>
    </w:p>
    <w:p w:rsidR="0060525F" w:rsidRPr="007B6FF8" w:rsidRDefault="0060525F" w:rsidP="007B6FF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7. Внески до статутного капіталу КП «КОМФОРТНИЙ ДІМ» на проведення капітального ремонту у приміщенні водонасосної станції ІІ підйому за адресою: вул. Миру, буд. 16, с. Потоки Кременчуцького району Полтавської області.                            </w:t>
      </w:r>
    </w:p>
    <w:p w:rsidR="0060525F" w:rsidRDefault="0060525F" w:rsidP="00CD507F">
      <w:pPr>
        <w:shd w:val="clear" w:color="auto" w:fill="FFFFFF"/>
        <w:tabs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8.</w:t>
      </w:r>
      <w:r w:rsidRPr="007B6FF8">
        <w:rPr>
          <w:rFonts w:ascii="Times New Roman" w:hAnsi="Times New Roman" w:cs="Times New Roman"/>
          <w:sz w:val="28"/>
          <w:szCs w:val="28"/>
        </w:rPr>
        <w:t> 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60525F" w:rsidRPr="007B6FF8" w:rsidRDefault="0060525F" w:rsidP="007B6FF8">
      <w:pPr>
        <w:shd w:val="clear" w:color="auto" w:fill="FFFFFF"/>
        <w:tabs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9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проведення капітального ремонту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приміщення за адресою: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вул.  Калинова, </w:t>
      </w:r>
      <w:bookmarkStart w:id="0" w:name="_GoBack"/>
      <w:bookmarkEnd w:id="0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буд. 5А, с. Потоки Кременчуцького району Полтавської області.</w:t>
      </w: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</w:rPr>
        <w:t xml:space="preserve">      10. Внески до статутного капітал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FF8">
        <w:rPr>
          <w:rFonts w:ascii="Times New Roman" w:hAnsi="Times New Roman" w:cs="Times New Roman"/>
          <w:sz w:val="28"/>
          <w:szCs w:val="28"/>
        </w:rPr>
        <w:t xml:space="preserve"> КП «КОМФОРТНИЙ ДІМ» на проведення капітального ремонту системи централізованого водопостачання в місцях забору води – артезіанських свердловинах.</w:t>
      </w:r>
    </w:p>
    <w:p w:rsidR="0060525F" w:rsidRDefault="0060525F" w:rsidP="007B6FF8">
      <w:pPr>
        <w:shd w:val="clear" w:color="auto" w:fill="FFFFFF"/>
        <w:tabs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11. 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Оплата праці і нарахування на заробітну плату.</w:t>
      </w:r>
    </w:p>
    <w:p w:rsidR="0060525F" w:rsidRPr="007B6FF8" w:rsidRDefault="0060525F" w:rsidP="00CD507F">
      <w:pPr>
        <w:shd w:val="clear" w:color="auto" w:fill="FFFFFF"/>
        <w:tabs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12. 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 станції ІІ підйому за адресою: вулиця Миру, будинок 16, село Потоки Кременчуцького району Полтавської області.</w:t>
      </w: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13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вул. Калинова,              буд. 5А, с. Потоки Кременчуцького району   Полтавської області.</w:t>
      </w:r>
    </w:p>
    <w:p w:rsidR="0060525F" w:rsidRPr="00B5136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8">
        <w:rPr>
          <w:rFonts w:ascii="Times New Roman" w:hAnsi="Times New Roman" w:cs="Times New Roman"/>
          <w:sz w:val="28"/>
          <w:szCs w:val="28"/>
          <w:lang w:eastAsia="ru-RU"/>
        </w:rPr>
        <w:t xml:space="preserve">      14. Додаткова заробітна плата з нарахуваннями для заохочення працівників підприємства.</w:t>
      </w:r>
    </w:p>
    <w:p w:rsidR="0060525F" w:rsidRPr="007B6FF8" w:rsidRDefault="0060525F" w:rsidP="00CD507F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. 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</w:p>
    <w:p w:rsidR="0060525F" w:rsidRPr="007B6FF8" w:rsidRDefault="0060525F" w:rsidP="007B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трактора з навісним обладнанням (відвал-лопата, косарка роторна, щітка підмітальна, розкидач піщано-сольової суміші);</w:t>
      </w:r>
    </w:p>
    <w:p w:rsidR="0060525F" w:rsidRPr="007B6FF8" w:rsidRDefault="0060525F" w:rsidP="007B6F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механічного кущоріза (мотокоси) в кількості 3 одиниці;</w:t>
      </w:r>
    </w:p>
    <w:p w:rsidR="0060525F" w:rsidRPr="007B6FF8" w:rsidRDefault="0060525F" w:rsidP="007B6F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</w:rPr>
        <w:t xml:space="preserve">        - самоскидного тракторного причепа 2ПТС-4 в кількості 2 одиниці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525F" w:rsidRPr="007B6FF8" w:rsidRDefault="0060525F" w:rsidP="007B6F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електроскутера (велосипеда);</w:t>
      </w:r>
    </w:p>
    <w:p w:rsidR="0060525F" w:rsidRPr="007B6FF8" w:rsidRDefault="0060525F" w:rsidP="007B6F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</w:t>
      </w:r>
      <w:r w:rsidRPr="007B6FF8">
        <w:rPr>
          <w:rFonts w:ascii="Times New Roman" w:hAnsi="Times New Roman" w:cs="Times New Roman"/>
          <w:sz w:val="28"/>
          <w:szCs w:val="28"/>
        </w:rPr>
        <w:t>дренажно-фекального насосу;</w:t>
      </w:r>
    </w:p>
    <w:p w:rsidR="0060525F" w:rsidRPr="007B6FF8" w:rsidRDefault="0060525F" w:rsidP="007B6F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</w:rPr>
        <w:t xml:space="preserve">        - насосу каналізаційного фекального (помпи) для обслуговування системи централізованого водовідведення;</w:t>
      </w:r>
    </w:p>
    <w:p w:rsidR="0060525F" w:rsidRPr="007B6FF8" w:rsidRDefault="0060525F" w:rsidP="007B6F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</w:rPr>
        <w:t xml:space="preserve">        - апарата високого тиску для промивки резервуару зберігання.  </w:t>
      </w:r>
    </w:p>
    <w:p w:rsidR="0060525F" w:rsidRDefault="0060525F" w:rsidP="007B6F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       1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>. 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</w:t>
      </w:r>
      <w:r>
        <w:rPr>
          <w:rFonts w:ascii="Times New Roman" w:hAnsi="Times New Roman" w:cs="Times New Roman"/>
          <w:sz w:val="28"/>
          <w:szCs w:val="28"/>
          <w:lang w:eastAsia="uk-UA"/>
        </w:rPr>
        <w:t>го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 економічно</w:t>
      </w:r>
      <w:r>
        <w:rPr>
          <w:rFonts w:ascii="Times New Roman" w:hAnsi="Times New Roman" w:cs="Times New Roman"/>
          <w:sz w:val="28"/>
          <w:szCs w:val="28"/>
          <w:lang w:eastAsia="uk-UA"/>
        </w:rPr>
        <w:t>го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 використанн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60525F" w:rsidRPr="00950A46" w:rsidRDefault="0060525F" w:rsidP="000C5781">
      <w:pPr>
        <w:shd w:val="clear" w:color="auto" w:fill="FFFFFF"/>
        <w:tabs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>Придбання запчастин для ремонту тракторної техніки (</w:t>
      </w:r>
      <w:r>
        <w:rPr>
          <w:rFonts w:ascii="Times New Roman" w:hAnsi="Times New Roman" w:cs="Times New Roman"/>
          <w:sz w:val="28"/>
          <w:szCs w:val="28"/>
          <w:shd w:val="clear" w:color="auto" w:fill="FDFEFD"/>
        </w:rPr>
        <w:t>ш</w:t>
      </w:r>
      <w:r w:rsidRPr="00950A46">
        <w:rPr>
          <w:rFonts w:ascii="Times New Roman" w:hAnsi="Times New Roman" w:cs="Times New Roman"/>
          <w:sz w:val="28"/>
          <w:szCs w:val="28"/>
          <w:shd w:val="clear" w:color="auto" w:fill="FDFEFD"/>
        </w:rPr>
        <w:t>ини для тракторних причепів).</w:t>
      </w:r>
    </w:p>
    <w:p w:rsidR="0060525F" w:rsidRDefault="0060525F" w:rsidP="007B6F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25F" w:rsidRPr="007B6FF8" w:rsidRDefault="0060525F" w:rsidP="007B6F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950A46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Pr="004954D2" w:rsidRDefault="0060525F" w:rsidP="00E9021D">
      <w:pPr>
        <w:tabs>
          <w:tab w:val="left" w:pos="5387"/>
          <w:tab w:val="left" w:pos="5529"/>
          <w:tab w:val="left" w:pos="9900"/>
        </w:tabs>
        <w:spacing w:after="0" w:line="240" w:lineRule="auto"/>
        <w:ind w:firstLine="5529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Додаток 1</w:t>
      </w:r>
    </w:p>
    <w:p w:rsidR="0060525F" w:rsidRDefault="0060525F" w:rsidP="00E9021D">
      <w:pPr>
        <w:tabs>
          <w:tab w:val="left" w:pos="5387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Програми забезпечення</w:t>
      </w:r>
      <w:r w:rsidRPr="004954D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діяльності </w:t>
      </w:r>
    </w:p>
    <w:p w:rsidR="0060525F" w:rsidRDefault="0060525F" w:rsidP="00E9021D">
      <w:pPr>
        <w:tabs>
          <w:tab w:val="left" w:pos="5387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 утримання</w:t>
      </w: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 в належному стані </w:t>
      </w:r>
    </w:p>
    <w:p w:rsidR="0060525F" w:rsidRDefault="0060525F" w:rsidP="00E9021D">
      <w:pPr>
        <w:tabs>
          <w:tab w:val="left" w:pos="5387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матеріально-технічної бази </w:t>
      </w:r>
    </w:p>
    <w:p w:rsidR="0060525F" w:rsidRPr="004954D2" w:rsidRDefault="0060525F" w:rsidP="00E9021D">
      <w:pPr>
        <w:tabs>
          <w:tab w:val="left" w:pos="5387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КП</w:t>
      </w: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«КОМФОРТНИЙ ДІМ» </w:t>
      </w:r>
    </w:p>
    <w:p w:rsidR="0060525F" w:rsidRPr="004954D2" w:rsidRDefault="0060525F" w:rsidP="00E9021D">
      <w:pPr>
        <w:tabs>
          <w:tab w:val="left" w:pos="5387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495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– 2024 роки</w:t>
      </w:r>
    </w:p>
    <w:p w:rsidR="0060525F" w:rsidRPr="004954D2" w:rsidRDefault="0060525F" w:rsidP="00E9021D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60525F" w:rsidRPr="004954D2" w:rsidRDefault="0060525F" w:rsidP="006079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>Заходи з забезпечення діяльності та утримання в належному стані</w:t>
      </w:r>
    </w:p>
    <w:p w:rsidR="0060525F" w:rsidRPr="004954D2" w:rsidRDefault="0060525F" w:rsidP="0060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>матеріально-технічної бази КП «КОМФОРТНИЙ ДІМ» на 2022 - 2024 роки</w:t>
      </w:r>
    </w:p>
    <w:p w:rsidR="0060525F" w:rsidRPr="004954D2" w:rsidRDefault="0060525F" w:rsidP="0060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3524"/>
        <w:gridCol w:w="1669"/>
        <w:gridCol w:w="1476"/>
        <w:gridCol w:w="1476"/>
        <w:gridCol w:w="1476"/>
      </w:tblGrid>
      <w:tr w:rsidR="0060525F" w:rsidRPr="00C87355">
        <w:tc>
          <w:tcPr>
            <w:tcW w:w="0" w:type="auto"/>
            <w:vMerge w:val="restart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524" w:type="dxa"/>
            <w:vMerge w:val="restart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заходів</w:t>
            </w:r>
          </w:p>
        </w:tc>
        <w:tc>
          <w:tcPr>
            <w:tcW w:w="0" w:type="auto"/>
            <w:vMerge w:val="restart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Орієнтовні обсяги фінансуван-ня,  грн,</w:t>
            </w:r>
          </w:p>
          <w:p w:rsidR="0060525F" w:rsidRPr="004954D2" w:rsidRDefault="0060525F" w:rsidP="000F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  <w:p w:rsidR="0060525F" w:rsidRPr="004954D2" w:rsidRDefault="0060525F" w:rsidP="000F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тому числі, за роками</w:t>
            </w:r>
          </w:p>
        </w:tc>
      </w:tr>
      <w:tr w:rsidR="0060525F" w:rsidRPr="00C87355">
        <w:trPr>
          <w:trHeight w:val="1619"/>
        </w:trPr>
        <w:tc>
          <w:tcPr>
            <w:tcW w:w="0" w:type="auto"/>
            <w:vMerge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525F" w:rsidRPr="00C87355">
        <w:trPr>
          <w:trHeight w:val="351"/>
        </w:trPr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Утримання в належному санітарному стані територій населених пунктів 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об’єктів благоустрою Потоківсь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старостинського округу, зокрема, зовнішнє впорядкування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 своєчасного видалення трави з обочин та тротуарів; прибирання сухостійних дерев та порослі; косіння трави та бур’янів;</w:t>
            </w:r>
            <w:r w:rsidRPr="004954D2">
              <w:rPr>
                <w:sz w:val="24"/>
                <w:szCs w:val="24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упорядкування місця  видалення відходів  (підгортання, планування, обкошування тощо); </w:t>
            </w:r>
          </w:p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ліквідація стихійних звалищ; прибирання опалого листя;</w:t>
            </w:r>
          </w:p>
          <w:p w:rsidR="0060525F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очищення тротуарів та узбіч від снігових заметів, посипання протиожеледною </w:t>
            </w:r>
          </w:p>
          <w:p w:rsidR="0060525F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сумішшю</w:t>
            </w:r>
            <w:r w:rsidRPr="00E90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тощо</w:t>
            </w:r>
          </w:p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6 034 580,00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1 901 580,00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1 971 800,00</w:t>
            </w: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2 161 200,00</w:t>
            </w:r>
          </w:p>
        </w:tc>
      </w:tr>
      <w:tr w:rsidR="0060525F" w:rsidRPr="00C87355"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25F" w:rsidRPr="00C87355">
        <w:trPr>
          <w:trHeight w:val="1118"/>
        </w:trPr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Послуги з аварійного ремонту силових мереж та мереж керування електродвигуна насосу каналізаційної насосної станції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розташованої за адресою: вул. Центральна, 17А,                 с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25F" w:rsidRPr="00C87355">
        <w:trPr>
          <w:trHeight w:val="2025"/>
        </w:trPr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</w:t>
            </w:r>
          </w:p>
          <w:p w:rsidR="0060525F" w:rsidRPr="004954D2" w:rsidRDefault="0060525F" w:rsidP="00A81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реконструкцію каналізаційної насосної станції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вулиці Центральній в с. Потоки  Кременчуцького району 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25F" w:rsidRPr="00C87355">
        <w:trPr>
          <w:trHeight w:val="2394"/>
        </w:trPr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                                          КП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КОМФОРТНИЙ ДІМ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на капітальний ремонт системи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централізованого водопостачання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(встановлення вузлів обліку на водопроводі в с. Потоки Кременчуцького району 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25F" w:rsidRPr="00C87355">
        <w:trPr>
          <w:trHeight w:val="2542"/>
        </w:trPr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0525F" w:rsidRPr="004954D2" w:rsidRDefault="0060525F" w:rsidP="00A81781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проведення капітального ремонту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приміщення за адресою: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илипа Орлика (попередня назв -                           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Гагаріна),  буд. 1А,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Потоки Кременчуцького району 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25F" w:rsidRPr="00C87355">
        <w:trPr>
          <w:trHeight w:val="280"/>
        </w:trPr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Внески до статутного капіталу                                  КП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«КОМФОРТНИЙ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проведення капітального ремонту у приміщенні водонасосної станції ІІ підйому за адресою: вул. Миру, буд. 16, с. Потоки Кременчуцького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0" w:type="auto"/>
            <w:vAlign w:val="center"/>
          </w:tcPr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Pr="004954D2" w:rsidRDefault="0060525F" w:rsidP="00A81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F" w:rsidRPr="00C87355">
        <w:trPr>
          <w:trHeight w:val="280"/>
        </w:trPr>
        <w:tc>
          <w:tcPr>
            <w:tcW w:w="0" w:type="auto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24" w:type="dxa"/>
            <w:vAlign w:val="center"/>
          </w:tcPr>
          <w:p w:rsidR="0060525F" w:rsidRDefault="0060525F" w:rsidP="004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</w:p>
          <w:p w:rsidR="0060525F" w:rsidRPr="004954D2" w:rsidRDefault="0060525F" w:rsidP="004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25F" w:rsidRPr="00C87355">
        <w:trPr>
          <w:trHeight w:val="276"/>
        </w:trPr>
        <w:tc>
          <w:tcPr>
            <w:tcW w:w="0" w:type="auto"/>
            <w:vAlign w:val="center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vAlign w:val="center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0525F" w:rsidRPr="004954D2" w:rsidRDefault="0060525F" w:rsidP="0047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25F" w:rsidRPr="00C87355">
        <w:trPr>
          <w:trHeight w:val="1964"/>
        </w:trPr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24" w:type="dxa"/>
          </w:tcPr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приміщення за адресою: вул.  Калинова,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буд. 5А,  с. Потоки Кременчуцького району Полтавської області 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370 000,00</w:t>
            </w: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370 000,00</w:t>
            </w:r>
          </w:p>
          <w:p w:rsidR="0060525F" w:rsidRPr="004954D2" w:rsidRDefault="0060525F" w:rsidP="00DD7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24" w:type="dxa"/>
          </w:tcPr>
          <w:p w:rsidR="0060525F" w:rsidRPr="004954D2" w:rsidRDefault="0060525F" w:rsidP="00A8178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60525F" w:rsidRDefault="0060525F" w:rsidP="00DD770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</w:t>
            </w:r>
          </w:p>
          <w:p w:rsidR="0060525F" w:rsidRPr="004954D2" w:rsidRDefault="0060525F" w:rsidP="00DD770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капітального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системи централізованого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місцях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забору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артезіанських свердловинах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106 000,00</w:t>
            </w: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24" w:type="dxa"/>
          </w:tcPr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335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4" w:type="dxa"/>
          </w:tcPr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КП «КОМФОРТНИЙ ДІМ» на </w:t>
            </w:r>
          </w:p>
          <w:p w:rsidR="0060525F" w:rsidRPr="004954D2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еконструкцію  водонасосної станції ІІ підйому за адресою:  вул. Миру, буд. 16, с. Потоки Кременчуцького району   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24" w:type="dxa"/>
          </w:tcPr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КП «КОМФОРТНИЙ ДІМ» на </w:t>
            </w:r>
          </w:p>
          <w:p w:rsidR="0060525F" w:rsidRDefault="0060525F" w:rsidP="000F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еконструкцію каналізаційної насосної станції за адресою:              вул. Калинова, буд. 5А, </w:t>
            </w:r>
          </w:p>
          <w:p w:rsidR="0060525F" w:rsidRPr="004954D2" w:rsidRDefault="0060525F" w:rsidP="0095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Потоки Кременчуцького району   Полтавської області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000 000,00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24" w:type="dxa"/>
          </w:tcPr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Додаткова заробітна плата з нарахуваннями для заохочення працівників підприємства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2F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24" w:type="dxa"/>
          </w:tcPr>
          <w:p w:rsidR="0060525F" w:rsidRDefault="0060525F" w:rsidP="002F250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46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запчастин для ремонту тракторної техніки </w:t>
            </w:r>
          </w:p>
          <w:p w:rsidR="0060525F" w:rsidRPr="00950A46" w:rsidRDefault="0060525F" w:rsidP="00F00B9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ш</w:t>
            </w:r>
            <w:r w:rsidRPr="00950A46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ини для тракторних причепів).</w:t>
            </w:r>
          </w:p>
        </w:tc>
        <w:tc>
          <w:tcPr>
            <w:tcW w:w="0" w:type="auto"/>
          </w:tcPr>
          <w:p w:rsidR="0060525F" w:rsidRDefault="0060525F" w:rsidP="002F2503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144 000,00</w:t>
            </w:r>
          </w:p>
          <w:p w:rsidR="0060525F" w:rsidRPr="004954D2" w:rsidRDefault="0060525F" w:rsidP="002F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2F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25F" w:rsidRPr="004954D2" w:rsidRDefault="0060525F" w:rsidP="002F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144 000,00</w:t>
            </w:r>
          </w:p>
        </w:tc>
        <w:tc>
          <w:tcPr>
            <w:tcW w:w="0" w:type="auto"/>
          </w:tcPr>
          <w:p w:rsidR="0060525F" w:rsidRPr="004954D2" w:rsidRDefault="0060525F" w:rsidP="002F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F" w:rsidRPr="00C87355">
        <w:tc>
          <w:tcPr>
            <w:tcW w:w="0" w:type="auto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4" w:type="dxa"/>
          </w:tcPr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ВСЬОГО </w:t>
            </w:r>
          </w:p>
          <w:p w:rsidR="0060525F" w:rsidRPr="004954D2" w:rsidRDefault="0060525F" w:rsidP="000F4BB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0" w:type="auto"/>
            <w:vAlign w:val="bottom"/>
          </w:tcPr>
          <w:p w:rsidR="0060525F" w:rsidRPr="004954D2" w:rsidRDefault="0060525F" w:rsidP="0095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4 017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639,20</w:t>
            </w:r>
          </w:p>
        </w:tc>
        <w:tc>
          <w:tcPr>
            <w:tcW w:w="0" w:type="auto"/>
            <w:vAlign w:val="bottom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4 278 304,20</w:t>
            </w:r>
          </w:p>
        </w:tc>
        <w:tc>
          <w:tcPr>
            <w:tcW w:w="0" w:type="auto"/>
            <w:vAlign w:val="bottom"/>
          </w:tcPr>
          <w:p w:rsidR="0060525F" w:rsidRPr="004954D2" w:rsidRDefault="0060525F" w:rsidP="0095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</w:t>
            </w: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135,00</w:t>
            </w:r>
          </w:p>
        </w:tc>
        <w:tc>
          <w:tcPr>
            <w:tcW w:w="0" w:type="auto"/>
            <w:vAlign w:val="bottom"/>
          </w:tcPr>
          <w:p w:rsidR="0060525F" w:rsidRPr="004954D2" w:rsidRDefault="0060525F" w:rsidP="000F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4 267 200,00</w:t>
            </w:r>
          </w:p>
        </w:tc>
      </w:tr>
    </w:tbl>
    <w:p w:rsidR="0060525F" w:rsidRDefault="0060525F" w:rsidP="0060799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Default="0060525F" w:rsidP="0060799F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60525F" w:rsidRPr="007B6FF8" w:rsidRDefault="0060525F" w:rsidP="0060799F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Директор КП «КОМФОРТНИЙ ДІМ»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Володимир КУРГАЄВ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525F" w:rsidRPr="007B6FF8" w:rsidRDefault="0060525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0525F" w:rsidRDefault="0060525F" w:rsidP="004337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25F" w:rsidRPr="005044DD" w:rsidRDefault="0060525F" w:rsidP="0098770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sectPr w:rsidR="0060525F" w:rsidRPr="005044DD" w:rsidSect="00672D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903"/>
    <w:rsid w:val="00007602"/>
    <w:rsid w:val="0000799F"/>
    <w:rsid w:val="00010E55"/>
    <w:rsid w:val="000140A5"/>
    <w:rsid w:val="00016709"/>
    <w:rsid w:val="000232B0"/>
    <w:rsid w:val="000240D7"/>
    <w:rsid w:val="00024AE9"/>
    <w:rsid w:val="000276C5"/>
    <w:rsid w:val="000329A1"/>
    <w:rsid w:val="00052124"/>
    <w:rsid w:val="000547B4"/>
    <w:rsid w:val="0006640F"/>
    <w:rsid w:val="0007294A"/>
    <w:rsid w:val="00082295"/>
    <w:rsid w:val="000829FF"/>
    <w:rsid w:val="00086B7C"/>
    <w:rsid w:val="000A2013"/>
    <w:rsid w:val="000A3DE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0000"/>
    <w:rsid w:val="00154FB9"/>
    <w:rsid w:val="00161D3B"/>
    <w:rsid w:val="00171020"/>
    <w:rsid w:val="00186824"/>
    <w:rsid w:val="00192584"/>
    <w:rsid w:val="001968D8"/>
    <w:rsid w:val="00197762"/>
    <w:rsid w:val="001A0D56"/>
    <w:rsid w:val="001A65EF"/>
    <w:rsid w:val="001B0F46"/>
    <w:rsid w:val="001B56AD"/>
    <w:rsid w:val="001B6581"/>
    <w:rsid w:val="001C6D9D"/>
    <w:rsid w:val="001D4680"/>
    <w:rsid w:val="001D65E6"/>
    <w:rsid w:val="001E5CA7"/>
    <w:rsid w:val="001F2248"/>
    <w:rsid w:val="001F5E0A"/>
    <w:rsid w:val="00206F77"/>
    <w:rsid w:val="00231DC7"/>
    <w:rsid w:val="002515C2"/>
    <w:rsid w:val="00252B1F"/>
    <w:rsid w:val="00256E40"/>
    <w:rsid w:val="00261089"/>
    <w:rsid w:val="00290A58"/>
    <w:rsid w:val="002B5D9B"/>
    <w:rsid w:val="002D63CD"/>
    <w:rsid w:val="002E42C2"/>
    <w:rsid w:val="002E6C12"/>
    <w:rsid w:val="002F2503"/>
    <w:rsid w:val="002F7BCA"/>
    <w:rsid w:val="003104D0"/>
    <w:rsid w:val="00315BB8"/>
    <w:rsid w:val="00322C2D"/>
    <w:rsid w:val="003342FF"/>
    <w:rsid w:val="003346D3"/>
    <w:rsid w:val="003533E9"/>
    <w:rsid w:val="00355D01"/>
    <w:rsid w:val="00357F36"/>
    <w:rsid w:val="00376582"/>
    <w:rsid w:val="00377E18"/>
    <w:rsid w:val="00382D34"/>
    <w:rsid w:val="00396D11"/>
    <w:rsid w:val="003A4DC2"/>
    <w:rsid w:val="003B0C2E"/>
    <w:rsid w:val="003B33AA"/>
    <w:rsid w:val="003B7E0B"/>
    <w:rsid w:val="003C4D40"/>
    <w:rsid w:val="003D259A"/>
    <w:rsid w:val="003F5834"/>
    <w:rsid w:val="0040110B"/>
    <w:rsid w:val="004077A6"/>
    <w:rsid w:val="004104D8"/>
    <w:rsid w:val="00416A8B"/>
    <w:rsid w:val="004337D1"/>
    <w:rsid w:val="004413C4"/>
    <w:rsid w:val="00450731"/>
    <w:rsid w:val="00457B7B"/>
    <w:rsid w:val="00463B3A"/>
    <w:rsid w:val="0046442F"/>
    <w:rsid w:val="00465502"/>
    <w:rsid w:val="00472C48"/>
    <w:rsid w:val="0048031E"/>
    <w:rsid w:val="00484C14"/>
    <w:rsid w:val="00485099"/>
    <w:rsid w:val="004954D2"/>
    <w:rsid w:val="004A5542"/>
    <w:rsid w:val="004B4E88"/>
    <w:rsid w:val="004C742E"/>
    <w:rsid w:val="004E29E7"/>
    <w:rsid w:val="004F4208"/>
    <w:rsid w:val="004F644F"/>
    <w:rsid w:val="0050083C"/>
    <w:rsid w:val="005044DD"/>
    <w:rsid w:val="005056B8"/>
    <w:rsid w:val="00507D19"/>
    <w:rsid w:val="00511E8D"/>
    <w:rsid w:val="00521C7E"/>
    <w:rsid w:val="005317F0"/>
    <w:rsid w:val="00537A81"/>
    <w:rsid w:val="00540D80"/>
    <w:rsid w:val="00552AF7"/>
    <w:rsid w:val="00554391"/>
    <w:rsid w:val="005657AF"/>
    <w:rsid w:val="005713D3"/>
    <w:rsid w:val="00576518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60A4"/>
    <w:rsid w:val="005E0BDD"/>
    <w:rsid w:val="005E2456"/>
    <w:rsid w:val="005E2F60"/>
    <w:rsid w:val="0060525F"/>
    <w:rsid w:val="006057CB"/>
    <w:rsid w:val="0060799F"/>
    <w:rsid w:val="00612776"/>
    <w:rsid w:val="00614A3E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A31BF"/>
    <w:rsid w:val="006A3FBB"/>
    <w:rsid w:val="006B1959"/>
    <w:rsid w:val="006D4557"/>
    <w:rsid w:val="006D61CD"/>
    <w:rsid w:val="006E3059"/>
    <w:rsid w:val="006F6074"/>
    <w:rsid w:val="00703FFB"/>
    <w:rsid w:val="00715EDD"/>
    <w:rsid w:val="00722BE0"/>
    <w:rsid w:val="00727047"/>
    <w:rsid w:val="00732492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94583"/>
    <w:rsid w:val="007B6FF8"/>
    <w:rsid w:val="007C6061"/>
    <w:rsid w:val="007C77F1"/>
    <w:rsid w:val="0080652F"/>
    <w:rsid w:val="00814169"/>
    <w:rsid w:val="00831CD4"/>
    <w:rsid w:val="00841452"/>
    <w:rsid w:val="00851D25"/>
    <w:rsid w:val="00867158"/>
    <w:rsid w:val="00870F61"/>
    <w:rsid w:val="00876353"/>
    <w:rsid w:val="00877717"/>
    <w:rsid w:val="00892715"/>
    <w:rsid w:val="00893216"/>
    <w:rsid w:val="008A3C0B"/>
    <w:rsid w:val="008A5454"/>
    <w:rsid w:val="008B7E0C"/>
    <w:rsid w:val="008C57B9"/>
    <w:rsid w:val="008D06FF"/>
    <w:rsid w:val="008D0A23"/>
    <w:rsid w:val="008E1747"/>
    <w:rsid w:val="008E2E83"/>
    <w:rsid w:val="008E4BC9"/>
    <w:rsid w:val="008F4D9D"/>
    <w:rsid w:val="00920042"/>
    <w:rsid w:val="00920940"/>
    <w:rsid w:val="00933CF2"/>
    <w:rsid w:val="00940872"/>
    <w:rsid w:val="009462BB"/>
    <w:rsid w:val="009472D8"/>
    <w:rsid w:val="00950A46"/>
    <w:rsid w:val="00951A92"/>
    <w:rsid w:val="00957BC7"/>
    <w:rsid w:val="00962E5B"/>
    <w:rsid w:val="00966000"/>
    <w:rsid w:val="00967015"/>
    <w:rsid w:val="00987704"/>
    <w:rsid w:val="00993620"/>
    <w:rsid w:val="009A0DB3"/>
    <w:rsid w:val="009A35B1"/>
    <w:rsid w:val="009B1F78"/>
    <w:rsid w:val="009E13E6"/>
    <w:rsid w:val="009F1D37"/>
    <w:rsid w:val="009F48D5"/>
    <w:rsid w:val="00A00EAB"/>
    <w:rsid w:val="00A02F23"/>
    <w:rsid w:val="00A0365E"/>
    <w:rsid w:val="00A17AE1"/>
    <w:rsid w:val="00A253B4"/>
    <w:rsid w:val="00A43CDF"/>
    <w:rsid w:val="00A771A1"/>
    <w:rsid w:val="00A81781"/>
    <w:rsid w:val="00A8439D"/>
    <w:rsid w:val="00A84948"/>
    <w:rsid w:val="00A900C6"/>
    <w:rsid w:val="00AA2614"/>
    <w:rsid w:val="00AA33C7"/>
    <w:rsid w:val="00AC30EC"/>
    <w:rsid w:val="00AC7343"/>
    <w:rsid w:val="00AD0DBE"/>
    <w:rsid w:val="00AD63F7"/>
    <w:rsid w:val="00AE3C44"/>
    <w:rsid w:val="00AF50B8"/>
    <w:rsid w:val="00AF704B"/>
    <w:rsid w:val="00B12C64"/>
    <w:rsid w:val="00B1637C"/>
    <w:rsid w:val="00B241B1"/>
    <w:rsid w:val="00B265B1"/>
    <w:rsid w:val="00B26EB2"/>
    <w:rsid w:val="00B3655F"/>
    <w:rsid w:val="00B370ED"/>
    <w:rsid w:val="00B453DB"/>
    <w:rsid w:val="00B460F5"/>
    <w:rsid w:val="00B51368"/>
    <w:rsid w:val="00B5424C"/>
    <w:rsid w:val="00B56F89"/>
    <w:rsid w:val="00B60B81"/>
    <w:rsid w:val="00B73009"/>
    <w:rsid w:val="00B733F2"/>
    <w:rsid w:val="00B9440C"/>
    <w:rsid w:val="00BA040F"/>
    <w:rsid w:val="00BA0CFE"/>
    <w:rsid w:val="00BA2217"/>
    <w:rsid w:val="00BA2FC7"/>
    <w:rsid w:val="00BB5962"/>
    <w:rsid w:val="00BC0FB8"/>
    <w:rsid w:val="00BC2370"/>
    <w:rsid w:val="00BC2789"/>
    <w:rsid w:val="00BC5B53"/>
    <w:rsid w:val="00BC67E9"/>
    <w:rsid w:val="00BD60EB"/>
    <w:rsid w:val="00BE0CAA"/>
    <w:rsid w:val="00BE5162"/>
    <w:rsid w:val="00BF1C25"/>
    <w:rsid w:val="00BF6B91"/>
    <w:rsid w:val="00C05F03"/>
    <w:rsid w:val="00C14EAF"/>
    <w:rsid w:val="00C23737"/>
    <w:rsid w:val="00C26676"/>
    <w:rsid w:val="00C275E1"/>
    <w:rsid w:val="00C36288"/>
    <w:rsid w:val="00C52679"/>
    <w:rsid w:val="00C53D38"/>
    <w:rsid w:val="00C55145"/>
    <w:rsid w:val="00C5682F"/>
    <w:rsid w:val="00C62180"/>
    <w:rsid w:val="00C63D02"/>
    <w:rsid w:val="00C661BE"/>
    <w:rsid w:val="00C75729"/>
    <w:rsid w:val="00C7786D"/>
    <w:rsid w:val="00C87355"/>
    <w:rsid w:val="00C87ABB"/>
    <w:rsid w:val="00C96C18"/>
    <w:rsid w:val="00CA4619"/>
    <w:rsid w:val="00CC130E"/>
    <w:rsid w:val="00CC452E"/>
    <w:rsid w:val="00CC7CE9"/>
    <w:rsid w:val="00CD2C9E"/>
    <w:rsid w:val="00CD507F"/>
    <w:rsid w:val="00CE0791"/>
    <w:rsid w:val="00CE70D0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7121"/>
    <w:rsid w:val="00D44DE0"/>
    <w:rsid w:val="00D45E57"/>
    <w:rsid w:val="00D46376"/>
    <w:rsid w:val="00D51536"/>
    <w:rsid w:val="00D52AF4"/>
    <w:rsid w:val="00D83865"/>
    <w:rsid w:val="00D95A95"/>
    <w:rsid w:val="00DA02F0"/>
    <w:rsid w:val="00DA3CAF"/>
    <w:rsid w:val="00DB7C76"/>
    <w:rsid w:val="00DD770C"/>
    <w:rsid w:val="00DE596D"/>
    <w:rsid w:val="00E008E2"/>
    <w:rsid w:val="00E23BAD"/>
    <w:rsid w:val="00E261DE"/>
    <w:rsid w:val="00E27F1A"/>
    <w:rsid w:val="00E300C0"/>
    <w:rsid w:val="00E3256F"/>
    <w:rsid w:val="00E359D0"/>
    <w:rsid w:val="00E45817"/>
    <w:rsid w:val="00E54C95"/>
    <w:rsid w:val="00E615E9"/>
    <w:rsid w:val="00E70E18"/>
    <w:rsid w:val="00E73FF7"/>
    <w:rsid w:val="00E9021D"/>
    <w:rsid w:val="00E92911"/>
    <w:rsid w:val="00EA7350"/>
    <w:rsid w:val="00EB5C92"/>
    <w:rsid w:val="00EB6AB4"/>
    <w:rsid w:val="00EC247E"/>
    <w:rsid w:val="00EC4B0C"/>
    <w:rsid w:val="00EC79D2"/>
    <w:rsid w:val="00ED04E7"/>
    <w:rsid w:val="00ED76BB"/>
    <w:rsid w:val="00EE658F"/>
    <w:rsid w:val="00EF1F5C"/>
    <w:rsid w:val="00EF3648"/>
    <w:rsid w:val="00EF459E"/>
    <w:rsid w:val="00F00B96"/>
    <w:rsid w:val="00F20A29"/>
    <w:rsid w:val="00F23E77"/>
    <w:rsid w:val="00F4597D"/>
    <w:rsid w:val="00F51A21"/>
    <w:rsid w:val="00F51BD4"/>
    <w:rsid w:val="00F545E4"/>
    <w:rsid w:val="00F61098"/>
    <w:rsid w:val="00F62407"/>
    <w:rsid w:val="00F72132"/>
    <w:rsid w:val="00F726A4"/>
    <w:rsid w:val="00F82EA9"/>
    <w:rsid w:val="00F944F1"/>
    <w:rsid w:val="00FA7157"/>
    <w:rsid w:val="00FB01E8"/>
    <w:rsid w:val="00FB248F"/>
    <w:rsid w:val="00FB516D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43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6640F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4A5542"/>
    <w:pPr>
      <w:ind w:left="720"/>
    </w:pPr>
  </w:style>
  <w:style w:type="paragraph" w:customStyle="1" w:styleId="a">
    <w:name w:val="Знак Знак Знак Знак"/>
    <w:basedOn w:val="Normal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6</Pages>
  <Words>6845</Words>
  <Characters>3903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Лалетина</cp:lastModifiedBy>
  <cp:revision>16</cp:revision>
  <cp:lastPrinted>2022-12-26T10:45:00Z</cp:lastPrinted>
  <dcterms:created xsi:type="dcterms:W3CDTF">2023-03-07T03:38:00Z</dcterms:created>
  <dcterms:modified xsi:type="dcterms:W3CDTF">2023-03-15T13:15:00Z</dcterms:modified>
</cp:coreProperties>
</file>