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85" w:rsidRPr="004971EA" w:rsidRDefault="00C63685" w:rsidP="004D2FF4">
      <w:pPr>
        <w:rPr>
          <w:color w:val="FFFFFF"/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gerbb" style="position:absolute;margin-left:206.9pt;margin-top:3pt;width:39.7pt;height:51pt;z-index:251658240;visibility:visible">
            <v:imagedata r:id="rId7" o:title=""/>
            <w10:wrap type="square"/>
          </v:shape>
        </w:pict>
      </w:r>
      <w:r w:rsidRPr="00F20C3F">
        <w:rPr>
          <w:b/>
          <w:bCs/>
          <w:lang w:val="uk-UA"/>
        </w:rPr>
        <w:tab/>
      </w:r>
      <w:r w:rsidRPr="00F20C3F">
        <w:rPr>
          <w:b/>
          <w:bCs/>
          <w:lang w:val="uk-UA"/>
        </w:rPr>
        <w:tab/>
      </w:r>
      <w:r w:rsidRPr="00F20C3F">
        <w:rPr>
          <w:b/>
          <w:bCs/>
          <w:lang w:val="uk-UA"/>
        </w:rPr>
        <w:tab/>
      </w:r>
      <w:r w:rsidRPr="00F20C3F">
        <w:rPr>
          <w:b/>
          <w:bCs/>
          <w:lang w:val="uk-UA"/>
        </w:rPr>
        <w:tab/>
      </w:r>
      <w:r w:rsidRPr="00F20C3F">
        <w:rPr>
          <w:b/>
          <w:bCs/>
          <w:lang w:val="uk-UA"/>
        </w:rPr>
        <w:tab/>
      </w:r>
      <w:r w:rsidRPr="00F20C3F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                                      </w:t>
      </w:r>
      <w:r w:rsidRPr="004971EA">
        <w:rPr>
          <w:color w:val="FFFFFF"/>
        </w:rPr>
        <w:t>ПРОЕКТ</w:t>
      </w:r>
    </w:p>
    <w:p w:rsidR="00C63685" w:rsidRPr="00F20C3F" w:rsidRDefault="00C63685" w:rsidP="004D2FF4"/>
    <w:p w:rsidR="00C63685" w:rsidRPr="00D024EB" w:rsidRDefault="00C63685" w:rsidP="00D024EB">
      <w:pPr>
        <w:ind w:left="7799" w:firstLine="709"/>
        <w:rPr>
          <w:color w:val="FFFFFF"/>
          <w:lang w:val="uk-UA"/>
        </w:rPr>
      </w:pPr>
      <w:r w:rsidRPr="00D024EB">
        <w:rPr>
          <w:color w:val="FFFFFF"/>
          <w:lang w:val="uk-UA"/>
        </w:rPr>
        <w:t>ПРОЕКТ</w:t>
      </w:r>
    </w:p>
    <w:p w:rsidR="00C63685" w:rsidRPr="00F20C3F" w:rsidRDefault="00C63685" w:rsidP="004D2FF4">
      <w:pPr>
        <w:pStyle w:val="PlainText"/>
        <w:ind w:left="2127"/>
        <w:rPr>
          <w:rFonts w:ascii="Times New Roman" w:hAnsi="Times New Roman" w:cs="Times New Roman"/>
          <w:b/>
          <w:bCs/>
          <w:sz w:val="28"/>
          <w:szCs w:val="28"/>
        </w:rPr>
      </w:pPr>
    </w:p>
    <w:p w:rsidR="00C63685" w:rsidRDefault="00C63685" w:rsidP="004D2FF4">
      <w:pPr>
        <w:pStyle w:val="PlainText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C3F">
        <w:rPr>
          <w:rFonts w:ascii="Times New Roman" w:hAnsi="Times New Roman" w:cs="Times New Roman"/>
          <w:b/>
          <w:bCs/>
          <w:sz w:val="28"/>
          <w:szCs w:val="28"/>
        </w:rPr>
        <w:t>КРЕМЕНЧУЦЬКА  МІСЬКА  РАДА</w:t>
      </w:r>
    </w:p>
    <w:p w:rsidR="00C63685" w:rsidRPr="00F20C3F" w:rsidRDefault="00C63685" w:rsidP="00096F84">
      <w:pPr>
        <w:pStyle w:val="PlainText"/>
        <w:ind w:left="-851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КРЕМЕНЧУЦЬКОГО  РАЙОНУ  ПОЛТАВСЬКОЇ ОБЛАСТІ</w:t>
      </w:r>
    </w:p>
    <w:p w:rsidR="00C63685" w:rsidRPr="00F20C3F" w:rsidRDefault="00C63685" w:rsidP="004D2FF4">
      <w:pPr>
        <w:ind w:left="-85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ПОЗАЧЕРГОВА  </w:t>
      </w:r>
      <w:r w:rsidRPr="00F20C3F">
        <w:rPr>
          <w:b/>
          <w:bCs/>
          <w:lang w:val="en-US"/>
        </w:rPr>
        <w:t>X</w:t>
      </w:r>
      <w:r>
        <w:rPr>
          <w:b/>
          <w:bCs/>
          <w:lang w:val="en-US"/>
        </w:rPr>
        <w:t>I</w:t>
      </w:r>
      <w:r w:rsidRPr="00F20C3F">
        <w:rPr>
          <w:b/>
          <w:bCs/>
          <w:lang w:val="en-US"/>
        </w:rPr>
        <w:t>X</w:t>
      </w:r>
      <w:r w:rsidRPr="00F20C3F">
        <w:rPr>
          <w:b/>
          <w:bCs/>
          <w:lang w:val="uk-UA"/>
        </w:rPr>
        <w:t xml:space="preserve"> СЕСІЯ МІСЬКОЇ  РАДИ  VI</w:t>
      </w:r>
      <w:r w:rsidRPr="00F20C3F">
        <w:rPr>
          <w:b/>
          <w:bCs/>
          <w:lang w:val="en-US"/>
        </w:rPr>
        <w:t>I</w:t>
      </w:r>
      <w:r>
        <w:rPr>
          <w:b/>
          <w:bCs/>
          <w:lang w:val="en-US"/>
        </w:rPr>
        <w:t>I</w:t>
      </w:r>
      <w:r w:rsidRPr="00F20C3F">
        <w:rPr>
          <w:b/>
          <w:bCs/>
          <w:lang w:val="uk-UA"/>
        </w:rPr>
        <w:t xml:space="preserve"> СКЛИКАННЯ</w:t>
      </w:r>
    </w:p>
    <w:p w:rsidR="00C63685" w:rsidRPr="000B4073" w:rsidRDefault="00C63685" w:rsidP="004D2FF4">
      <w:pPr>
        <w:ind w:left="-851" w:right="-82"/>
        <w:jc w:val="center"/>
        <w:rPr>
          <w:sz w:val="22"/>
          <w:szCs w:val="22"/>
          <w:lang w:val="uk-UA"/>
        </w:rPr>
      </w:pPr>
    </w:p>
    <w:p w:rsidR="00C63685" w:rsidRPr="000B4073" w:rsidRDefault="00C63685" w:rsidP="004D2FF4">
      <w:pPr>
        <w:ind w:right="-82"/>
        <w:jc w:val="center"/>
        <w:rPr>
          <w:sz w:val="22"/>
          <w:szCs w:val="22"/>
          <w:lang w:val="uk-UA"/>
        </w:rPr>
      </w:pPr>
    </w:p>
    <w:p w:rsidR="00C63685" w:rsidRPr="00F20C3F" w:rsidRDefault="00C63685" w:rsidP="004D2FF4">
      <w:pPr>
        <w:ind w:left="-851" w:right="-82"/>
        <w:jc w:val="center"/>
        <w:rPr>
          <w:b/>
          <w:bCs/>
          <w:lang w:val="uk-UA"/>
        </w:rPr>
      </w:pPr>
      <w:r w:rsidRPr="00F20C3F">
        <w:rPr>
          <w:b/>
          <w:bCs/>
          <w:lang w:val="uk-UA"/>
        </w:rPr>
        <w:t>РІШЕННЯ</w:t>
      </w:r>
    </w:p>
    <w:p w:rsidR="00C63685" w:rsidRDefault="00C63685" w:rsidP="004D2FF4">
      <w:pPr>
        <w:pStyle w:val="30"/>
        <w:shd w:val="clear" w:color="auto" w:fill="auto"/>
        <w:spacing w:after="0" w:line="280" w:lineRule="exact"/>
        <w:ind w:left="40" w:right="4700"/>
        <w:jc w:val="left"/>
        <w:rPr>
          <w:b w:val="0"/>
          <w:bCs w:val="0"/>
          <w:sz w:val="20"/>
          <w:szCs w:val="20"/>
        </w:rPr>
      </w:pPr>
    </w:p>
    <w:p w:rsidR="00C63685" w:rsidRDefault="00C63685" w:rsidP="004D2FF4">
      <w:pPr>
        <w:pStyle w:val="30"/>
        <w:shd w:val="clear" w:color="auto" w:fill="auto"/>
        <w:spacing w:after="0" w:line="280" w:lineRule="exact"/>
        <w:ind w:left="40" w:right="4700"/>
        <w:jc w:val="left"/>
        <w:rPr>
          <w:b w:val="0"/>
          <w:bCs w:val="0"/>
          <w:sz w:val="20"/>
          <w:szCs w:val="20"/>
        </w:rPr>
      </w:pPr>
    </w:p>
    <w:p w:rsidR="00C63685" w:rsidRPr="00422CE5" w:rsidRDefault="00C63685" w:rsidP="004D2FF4">
      <w:pPr>
        <w:pStyle w:val="30"/>
        <w:shd w:val="clear" w:color="auto" w:fill="auto"/>
        <w:spacing w:after="0" w:line="280" w:lineRule="exact"/>
        <w:ind w:left="40" w:right="4700"/>
        <w:jc w:val="left"/>
        <w:rPr>
          <w:sz w:val="20"/>
          <w:szCs w:val="20"/>
        </w:rPr>
      </w:pPr>
      <w:bookmarkStart w:id="0" w:name="_GoBack"/>
      <w:bookmarkEnd w:id="0"/>
      <w:r>
        <w:rPr>
          <w:sz w:val="28"/>
          <w:szCs w:val="28"/>
        </w:rPr>
        <w:t>13 січня</w:t>
      </w:r>
      <w:r w:rsidRPr="00422CE5">
        <w:rPr>
          <w:sz w:val="20"/>
          <w:szCs w:val="20"/>
        </w:rPr>
        <w:t xml:space="preserve"> </w:t>
      </w:r>
      <w:r w:rsidRPr="00422CE5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422CE5">
        <w:rPr>
          <w:sz w:val="28"/>
          <w:szCs w:val="28"/>
        </w:rPr>
        <w:t xml:space="preserve"> року</w:t>
      </w:r>
    </w:p>
    <w:p w:rsidR="00C63685" w:rsidRPr="00F20C3F" w:rsidRDefault="00C63685" w:rsidP="004D2FF4">
      <w:pPr>
        <w:pStyle w:val="30"/>
        <w:shd w:val="clear" w:color="auto" w:fill="auto"/>
        <w:spacing w:after="0" w:line="280" w:lineRule="exact"/>
        <w:ind w:left="40" w:right="4700"/>
        <w:jc w:val="left"/>
        <w:rPr>
          <w:b w:val="0"/>
          <w:bCs w:val="0"/>
          <w:sz w:val="20"/>
          <w:szCs w:val="20"/>
        </w:rPr>
      </w:pPr>
      <w:r w:rsidRPr="00F20C3F">
        <w:rPr>
          <w:b w:val="0"/>
          <w:bCs w:val="0"/>
          <w:sz w:val="20"/>
          <w:szCs w:val="20"/>
        </w:rPr>
        <w:t>м. Кременчук</w:t>
      </w:r>
    </w:p>
    <w:p w:rsidR="00C63685" w:rsidRPr="009463EB" w:rsidRDefault="00C63685" w:rsidP="0058360D">
      <w:pPr>
        <w:pStyle w:val="30"/>
        <w:shd w:val="clear" w:color="auto" w:fill="auto"/>
        <w:spacing w:after="0" w:line="160" w:lineRule="exact"/>
        <w:ind w:left="40" w:right="4700"/>
        <w:jc w:val="left"/>
        <w:rPr>
          <w:sz w:val="18"/>
          <w:szCs w:val="18"/>
        </w:rPr>
      </w:pPr>
    </w:p>
    <w:p w:rsidR="00C63685" w:rsidRPr="009463EB" w:rsidRDefault="00C63685" w:rsidP="0058360D">
      <w:pPr>
        <w:pStyle w:val="30"/>
        <w:shd w:val="clear" w:color="auto" w:fill="auto"/>
        <w:spacing w:after="0" w:line="160" w:lineRule="exact"/>
        <w:ind w:left="40" w:right="4700"/>
        <w:jc w:val="left"/>
        <w:rPr>
          <w:sz w:val="18"/>
          <w:szCs w:val="18"/>
        </w:rPr>
      </w:pPr>
    </w:p>
    <w:p w:rsidR="00C63685" w:rsidRPr="00F20C3F" w:rsidRDefault="00C63685" w:rsidP="00A412E8">
      <w:pPr>
        <w:pStyle w:val="30"/>
        <w:shd w:val="clear" w:color="auto" w:fill="auto"/>
        <w:spacing w:after="0" w:line="320" w:lineRule="exact"/>
        <w:ind w:left="40" w:right="3827"/>
        <w:jc w:val="left"/>
        <w:rPr>
          <w:sz w:val="28"/>
          <w:szCs w:val="28"/>
        </w:rPr>
      </w:pPr>
      <w:r w:rsidRPr="00F20C3F">
        <w:rPr>
          <w:sz w:val="28"/>
          <w:szCs w:val="28"/>
        </w:rPr>
        <w:t xml:space="preserve">Про внесення змін до </w:t>
      </w:r>
      <w:r>
        <w:rPr>
          <w:sz w:val="28"/>
          <w:szCs w:val="28"/>
        </w:rPr>
        <w:t xml:space="preserve">Програми </w:t>
      </w:r>
      <w:r w:rsidRPr="00F20C3F">
        <w:rPr>
          <w:sz w:val="28"/>
          <w:szCs w:val="28"/>
        </w:rPr>
        <w:t>по видаленню аварійних, сухостійних та фаутних дерев, а також кронування дерев, що досягли вікової межі</w:t>
      </w:r>
      <w:r>
        <w:rPr>
          <w:sz w:val="28"/>
          <w:szCs w:val="28"/>
        </w:rPr>
        <w:t xml:space="preserve">, </w:t>
      </w:r>
      <w:r w:rsidRPr="00F20C3F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F20C3F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F20C3F">
        <w:rPr>
          <w:sz w:val="28"/>
          <w:szCs w:val="28"/>
        </w:rPr>
        <w:t xml:space="preserve"> роки </w:t>
      </w:r>
      <w:r>
        <w:rPr>
          <w:sz w:val="28"/>
          <w:szCs w:val="28"/>
        </w:rPr>
        <w:t>на території Кременчуцької міської територіальної громади, затвердженої рішенням</w:t>
      </w:r>
      <w:r w:rsidRPr="00F20C3F">
        <w:rPr>
          <w:sz w:val="28"/>
          <w:szCs w:val="28"/>
        </w:rPr>
        <w:t xml:space="preserve"> </w:t>
      </w:r>
      <w:r>
        <w:rPr>
          <w:sz w:val="28"/>
          <w:szCs w:val="28"/>
        </w:rPr>
        <w:t>Кременчуцької міської ради Кременчуцького району Полтавської області від 22 грудня 2020 року, із змінами від 16 грудня 2021 року</w:t>
      </w:r>
      <w:r w:rsidRPr="00F20C3F">
        <w:rPr>
          <w:sz w:val="28"/>
          <w:szCs w:val="28"/>
        </w:rPr>
        <w:t xml:space="preserve"> </w:t>
      </w:r>
    </w:p>
    <w:p w:rsidR="00C63685" w:rsidRDefault="00C63685" w:rsidP="004D2FF4">
      <w:pPr>
        <w:tabs>
          <w:tab w:val="left" w:pos="4253"/>
        </w:tabs>
        <w:spacing w:line="220" w:lineRule="exact"/>
        <w:ind w:firstLine="709"/>
        <w:jc w:val="both"/>
        <w:rPr>
          <w:sz w:val="24"/>
          <w:szCs w:val="24"/>
          <w:lang w:val="uk-UA"/>
        </w:rPr>
      </w:pPr>
    </w:p>
    <w:p w:rsidR="00C63685" w:rsidRDefault="00C63685" w:rsidP="00711F30">
      <w:pPr>
        <w:tabs>
          <w:tab w:val="left" w:pos="4253"/>
        </w:tabs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З метою належного </w:t>
      </w:r>
      <w:r w:rsidRPr="00F20C3F">
        <w:rPr>
          <w:lang w:val="uk-UA"/>
        </w:rPr>
        <w:t xml:space="preserve">утримання зелених насаджень на території </w:t>
      </w:r>
      <w:r>
        <w:rPr>
          <w:lang w:val="uk-UA"/>
        </w:rPr>
        <w:t>Кременчуцької міської територіальної громади, погашення кредиторської заборгованості, яка склалася станом на 01.01.2023 року та виконанням зобов</w:t>
      </w:r>
      <w:r w:rsidRPr="00341C22">
        <w:rPr>
          <w:lang w:val="uk-UA"/>
        </w:rPr>
        <w:t>’</w:t>
      </w:r>
      <w:r>
        <w:rPr>
          <w:lang w:val="uk-UA"/>
        </w:rPr>
        <w:t xml:space="preserve">язань, які виникли у 2019 році та у 2021 році, </w:t>
      </w:r>
      <w:r w:rsidRPr="00F20C3F">
        <w:rPr>
          <w:lang w:val="uk-UA"/>
        </w:rPr>
        <w:t>керуючись ст</w:t>
      </w:r>
      <w:r>
        <w:rPr>
          <w:lang w:val="uk-UA"/>
        </w:rPr>
        <w:t xml:space="preserve">аттею </w:t>
      </w:r>
      <w:r w:rsidRPr="00F20C3F">
        <w:rPr>
          <w:lang w:val="uk-UA"/>
        </w:rPr>
        <w:t> 26 Закону України «Про місцеве самоврядування в Україні», Кременчуцька міська рада</w:t>
      </w:r>
      <w:r>
        <w:rPr>
          <w:lang w:val="uk-UA"/>
        </w:rPr>
        <w:t xml:space="preserve"> Кременчуцького району</w:t>
      </w:r>
      <w:r w:rsidRPr="00650194">
        <w:rPr>
          <w:lang w:val="uk-UA"/>
        </w:rPr>
        <w:t xml:space="preserve"> Полтавської області</w:t>
      </w:r>
    </w:p>
    <w:p w:rsidR="00C63685" w:rsidRDefault="00C63685" w:rsidP="00A412E8">
      <w:pPr>
        <w:tabs>
          <w:tab w:val="left" w:pos="4253"/>
        </w:tabs>
        <w:spacing w:line="320" w:lineRule="exact"/>
        <w:jc w:val="center"/>
        <w:rPr>
          <w:b/>
          <w:bCs/>
          <w:lang w:val="uk-UA"/>
        </w:rPr>
      </w:pPr>
      <w:r w:rsidRPr="00F20C3F">
        <w:rPr>
          <w:b/>
          <w:bCs/>
          <w:lang w:val="uk-UA"/>
        </w:rPr>
        <w:t>вирішила:</w:t>
      </w:r>
    </w:p>
    <w:p w:rsidR="00C63685" w:rsidRPr="0058360D" w:rsidRDefault="00C63685" w:rsidP="00D757A9">
      <w:pPr>
        <w:pStyle w:val="1"/>
        <w:numPr>
          <w:ilvl w:val="0"/>
          <w:numId w:val="18"/>
        </w:numPr>
        <w:shd w:val="clear" w:color="auto" w:fill="auto"/>
        <w:tabs>
          <w:tab w:val="left" w:pos="993"/>
        </w:tabs>
        <w:spacing w:before="0" w:line="320" w:lineRule="exact"/>
        <w:ind w:left="0" w:right="23" w:firstLine="567"/>
        <w:jc w:val="both"/>
        <w:rPr>
          <w:sz w:val="28"/>
          <w:szCs w:val="28"/>
        </w:rPr>
      </w:pPr>
      <w:r w:rsidRPr="00F20C3F">
        <w:rPr>
          <w:sz w:val="28"/>
          <w:szCs w:val="28"/>
        </w:rPr>
        <w:t xml:space="preserve">Внести зміни до </w:t>
      </w:r>
      <w:r>
        <w:rPr>
          <w:sz w:val="28"/>
          <w:szCs w:val="28"/>
        </w:rPr>
        <w:t xml:space="preserve">міської Програми по видаленню </w:t>
      </w:r>
      <w:r w:rsidRPr="00F20C3F">
        <w:rPr>
          <w:sz w:val="28"/>
          <w:szCs w:val="28"/>
        </w:rPr>
        <w:t>аварійних, сухостійних та фаутних дерев, а також кронування дерев, що досягли вікової межі</w:t>
      </w:r>
      <w:r>
        <w:rPr>
          <w:sz w:val="28"/>
          <w:szCs w:val="28"/>
        </w:rPr>
        <w:t>,</w:t>
      </w:r>
      <w:r w:rsidRPr="00F20C3F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F20C3F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F20C3F">
        <w:rPr>
          <w:sz w:val="28"/>
          <w:szCs w:val="28"/>
        </w:rPr>
        <w:t xml:space="preserve"> роки </w:t>
      </w:r>
      <w:r>
        <w:rPr>
          <w:sz w:val="28"/>
          <w:szCs w:val="28"/>
        </w:rPr>
        <w:t xml:space="preserve">на території Кременчуцької міської територіальної громади, затвердженої </w:t>
      </w:r>
      <w:r w:rsidRPr="00F20C3F">
        <w:rPr>
          <w:sz w:val="28"/>
          <w:szCs w:val="28"/>
        </w:rPr>
        <w:t>рішення</w:t>
      </w:r>
      <w:r>
        <w:rPr>
          <w:sz w:val="28"/>
          <w:szCs w:val="28"/>
        </w:rPr>
        <w:t>м</w:t>
      </w:r>
      <w:r w:rsidRPr="00F20C3F">
        <w:rPr>
          <w:sz w:val="28"/>
          <w:szCs w:val="28"/>
        </w:rPr>
        <w:t xml:space="preserve"> Кременчуцької міської ради </w:t>
      </w:r>
      <w:r>
        <w:rPr>
          <w:sz w:val="28"/>
          <w:szCs w:val="28"/>
        </w:rPr>
        <w:t xml:space="preserve">Кременчуцького району </w:t>
      </w:r>
      <w:r w:rsidRPr="00F20C3F">
        <w:rPr>
          <w:sz w:val="28"/>
          <w:szCs w:val="28"/>
        </w:rPr>
        <w:t xml:space="preserve">Полтавської області від </w:t>
      </w:r>
      <w:r>
        <w:rPr>
          <w:sz w:val="28"/>
          <w:szCs w:val="28"/>
        </w:rPr>
        <w:t xml:space="preserve">22 грудня 2020 року, із змінами від 16 грудня 2021 року, </w:t>
      </w:r>
      <w:r w:rsidRPr="00F20C3F">
        <w:rPr>
          <w:sz w:val="28"/>
          <w:szCs w:val="28"/>
        </w:rPr>
        <w:t xml:space="preserve"> а саме:</w:t>
      </w:r>
      <w:r w:rsidRPr="0058360D">
        <w:rPr>
          <w:sz w:val="28"/>
          <w:szCs w:val="28"/>
        </w:rPr>
        <w:t xml:space="preserve"> </w:t>
      </w:r>
    </w:p>
    <w:p w:rsidR="00C63685" w:rsidRPr="0058360D" w:rsidRDefault="00C63685" w:rsidP="00D757A9">
      <w:pPr>
        <w:pStyle w:val="1"/>
        <w:shd w:val="clear" w:color="auto" w:fill="auto"/>
        <w:tabs>
          <w:tab w:val="left" w:pos="1086"/>
        </w:tabs>
        <w:spacing w:before="0" w:line="320" w:lineRule="exact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У паспорті Програми у пункті 8. «Загальний обсяг фінансових ресурсів, необхідних для реалізації Програми» замість слів «35 204, 400 тис. грн» читати «36 728 169, 32 грн».</w:t>
      </w:r>
    </w:p>
    <w:p w:rsidR="00C63685" w:rsidRPr="00A22B6A" w:rsidRDefault="00C63685" w:rsidP="00902EA0">
      <w:pPr>
        <w:pStyle w:val="1"/>
        <w:numPr>
          <w:ilvl w:val="1"/>
          <w:numId w:val="24"/>
        </w:numPr>
        <w:shd w:val="clear" w:color="auto" w:fill="auto"/>
        <w:tabs>
          <w:tab w:val="left" w:pos="0"/>
          <w:tab w:val="left" w:pos="851"/>
          <w:tab w:val="left" w:pos="1134"/>
        </w:tabs>
        <w:spacing w:before="0" w:line="320" w:lineRule="exact"/>
        <w:ind w:left="0"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розділі 6 «Фінансове забезпечення Програми» у таблиці «Ресурсне забезпечення Програми по видаленню аварійних, сухостійних, фаутних дерев та кронування дерев, що досягли вікової межі»</w:t>
      </w:r>
      <w:r w:rsidRPr="00A22B6A">
        <w:rPr>
          <w:sz w:val="28"/>
          <w:szCs w:val="28"/>
        </w:rPr>
        <w:t>:</w:t>
      </w:r>
    </w:p>
    <w:p w:rsidR="00C63685" w:rsidRDefault="00C63685" w:rsidP="00D757A9">
      <w:pPr>
        <w:pStyle w:val="1"/>
        <w:numPr>
          <w:ilvl w:val="2"/>
          <w:numId w:val="25"/>
        </w:numPr>
        <w:shd w:val="clear" w:color="auto" w:fill="auto"/>
        <w:tabs>
          <w:tab w:val="left" w:pos="0"/>
          <w:tab w:val="left" w:pos="851"/>
          <w:tab w:val="left" w:pos="1134"/>
        </w:tabs>
        <w:spacing w:before="0" w:line="320" w:lineRule="exact"/>
        <w:ind w:left="0"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Pr="00096F84">
        <w:rPr>
          <w:sz w:val="28"/>
          <w:szCs w:val="28"/>
        </w:rPr>
        <w:t xml:space="preserve"> </w:t>
      </w:r>
      <w:r>
        <w:rPr>
          <w:sz w:val="28"/>
          <w:szCs w:val="28"/>
        </w:rPr>
        <w:t>замість слів «Роки виконання Програми, тис. грн» читати «Роки виконання Програми, грн», замість слів «Усього витрат на виконання Програми, тис. грн – 35204,40  тис. грн» читати «Усього витрат на виконання Програми, грн – 36 728 169,32 грн»</w:t>
      </w:r>
      <w:r w:rsidRPr="0010197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63685" w:rsidRPr="00F20C3F" w:rsidRDefault="00C63685" w:rsidP="00D757A9">
      <w:pPr>
        <w:pStyle w:val="1"/>
        <w:numPr>
          <w:ilvl w:val="2"/>
          <w:numId w:val="25"/>
        </w:numPr>
        <w:shd w:val="clear" w:color="auto" w:fill="auto"/>
        <w:tabs>
          <w:tab w:val="left" w:pos="0"/>
          <w:tab w:val="left" w:pos="851"/>
          <w:tab w:val="left" w:pos="1134"/>
        </w:tabs>
        <w:spacing w:before="0" w:line="320" w:lineRule="exact"/>
        <w:ind w:left="0"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. додати графу «13. Виконання зобов</w:t>
      </w:r>
      <w:r w:rsidRPr="00096F84">
        <w:rPr>
          <w:sz w:val="28"/>
          <w:szCs w:val="28"/>
        </w:rPr>
        <w:t>’</w:t>
      </w:r>
      <w:r>
        <w:rPr>
          <w:sz w:val="28"/>
          <w:szCs w:val="28"/>
        </w:rPr>
        <w:t>язань, які виникли у 2019 році та у 2021 році – 1 219 720,39 грн» та «14. Погашення кредиторської заборгованості, яка склалася станом на 01.01.2023 року – 304 048,93 грн»</w:t>
      </w:r>
      <w:r w:rsidRPr="00D71357">
        <w:rPr>
          <w:sz w:val="28"/>
          <w:szCs w:val="28"/>
        </w:rPr>
        <w:t>;</w:t>
      </w:r>
    </w:p>
    <w:p w:rsidR="00C63685" w:rsidRDefault="00C63685" w:rsidP="00D757A9">
      <w:pPr>
        <w:pStyle w:val="1"/>
        <w:numPr>
          <w:ilvl w:val="2"/>
          <w:numId w:val="25"/>
        </w:numPr>
        <w:shd w:val="clear" w:color="auto" w:fill="auto"/>
        <w:tabs>
          <w:tab w:val="left" w:pos="851"/>
          <w:tab w:val="left" w:pos="1134"/>
        </w:tabs>
        <w:spacing w:before="0" w:line="320" w:lineRule="exact"/>
        <w:ind w:left="0"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Pr="00096F84">
        <w:rPr>
          <w:sz w:val="28"/>
          <w:szCs w:val="28"/>
        </w:rPr>
        <w:t xml:space="preserve"> </w:t>
      </w:r>
      <w:r>
        <w:rPr>
          <w:sz w:val="28"/>
          <w:szCs w:val="28"/>
        </w:rPr>
        <w:t>замість слів «2021 рік -  4 396, 25 тис. грн» читати «2021 рік – 4 396 250,00 грн», замість слів «2022 рік -  6 405, 83 тис. грн» читати «2022 рік – 6 405 830,00 грн», замість слів «2023 рік -  7 062, 17 тис. грн» читати «2023 рік – 8 585 939,</w:t>
      </w:r>
      <w:r w:rsidRPr="0010197E">
        <w:rPr>
          <w:sz w:val="28"/>
          <w:szCs w:val="28"/>
        </w:rPr>
        <w:t>32</w:t>
      </w:r>
      <w:r>
        <w:rPr>
          <w:sz w:val="28"/>
          <w:szCs w:val="28"/>
        </w:rPr>
        <w:t xml:space="preserve"> грн», замість слів «2024 рік -  8 163, 94 тис. грн» читати «2024 рік – 8 163 940,00 грн», замість слів «2025 рік -  9 176, 21 тис. грн» читати «2025 рік – 9 176 210,00 грн».</w:t>
      </w:r>
    </w:p>
    <w:p w:rsidR="00C63685" w:rsidRDefault="00C63685" w:rsidP="00D757A9">
      <w:pPr>
        <w:pStyle w:val="a2"/>
        <w:numPr>
          <w:ilvl w:val="1"/>
          <w:numId w:val="24"/>
        </w:numPr>
        <w:shd w:val="clear" w:color="auto" w:fill="auto"/>
        <w:tabs>
          <w:tab w:val="left" w:pos="1134"/>
        </w:tabs>
        <w:spacing w:line="240" w:lineRule="auto"/>
        <w:ind w:left="0" w:firstLine="567"/>
        <w:jc w:val="both"/>
        <w:rPr>
          <w:b w:val="0"/>
          <w:bCs w:val="0"/>
          <w:sz w:val="28"/>
          <w:szCs w:val="28"/>
        </w:rPr>
      </w:pPr>
      <w:r w:rsidRPr="00D757A9">
        <w:rPr>
          <w:b w:val="0"/>
          <w:bCs w:val="0"/>
          <w:sz w:val="28"/>
          <w:szCs w:val="28"/>
        </w:rPr>
        <w:t>У додатку до Програми «</w:t>
      </w:r>
      <w:r w:rsidRPr="00D757A9">
        <w:rPr>
          <w:b w:val="0"/>
          <w:bCs w:val="0"/>
          <w:color w:val="000000"/>
          <w:sz w:val="28"/>
          <w:szCs w:val="28"/>
        </w:rPr>
        <w:t xml:space="preserve">Напрями діяльності, заходи та обсяги фінансування міської Програми по видаленню аварійних, сухостійних, фаутних дерев, а також кронування дерев, що досягли вікової межі, на 2021-2025 роки </w:t>
      </w:r>
      <w:r w:rsidRPr="00D757A9">
        <w:rPr>
          <w:b w:val="0"/>
          <w:bCs w:val="0"/>
          <w:sz w:val="28"/>
          <w:szCs w:val="28"/>
        </w:rPr>
        <w:t>на території Кременчуцької міської територіальної громади»:</w:t>
      </w:r>
    </w:p>
    <w:p w:rsidR="00C63685" w:rsidRPr="00D52C49" w:rsidRDefault="00C63685" w:rsidP="00096F84">
      <w:pPr>
        <w:pStyle w:val="1"/>
        <w:numPr>
          <w:ilvl w:val="2"/>
          <w:numId w:val="24"/>
        </w:numPr>
        <w:shd w:val="clear" w:color="auto" w:fill="auto"/>
        <w:tabs>
          <w:tab w:val="left" w:pos="851"/>
          <w:tab w:val="left" w:pos="1276"/>
        </w:tabs>
        <w:spacing w:before="0" w:line="320" w:lineRule="exact"/>
        <w:ind w:left="0"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доповнити пункт «13. Виконання зобов</w:t>
      </w:r>
      <w:r w:rsidRPr="00D757A9">
        <w:rPr>
          <w:sz w:val="28"/>
          <w:szCs w:val="28"/>
        </w:rPr>
        <w:t>’</w:t>
      </w:r>
      <w:r>
        <w:rPr>
          <w:sz w:val="28"/>
          <w:szCs w:val="28"/>
        </w:rPr>
        <w:t>язань, які виникли у 201</w:t>
      </w:r>
      <w:r w:rsidRPr="00D757A9">
        <w:rPr>
          <w:sz w:val="28"/>
          <w:szCs w:val="28"/>
        </w:rPr>
        <w:t>9</w:t>
      </w:r>
      <w:r>
        <w:rPr>
          <w:sz w:val="28"/>
          <w:szCs w:val="28"/>
        </w:rPr>
        <w:t> році та у 2021 році, на суму 1 219 720,39 грн» та пункт «14. Погашення кредиторської заборгованості, яка склалася станом на 01.01.2023 року» на суму 304 048,93 грн»</w:t>
      </w:r>
      <w:r w:rsidRPr="00D757A9">
        <w:rPr>
          <w:sz w:val="28"/>
          <w:szCs w:val="28"/>
        </w:rPr>
        <w:t>;</w:t>
      </w:r>
    </w:p>
    <w:p w:rsidR="00C63685" w:rsidRDefault="00C63685" w:rsidP="002D2254">
      <w:pPr>
        <w:pStyle w:val="1"/>
        <w:shd w:val="clear" w:color="auto" w:fill="auto"/>
        <w:tabs>
          <w:tab w:val="left" w:pos="1134"/>
        </w:tabs>
        <w:spacing w:before="0" w:line="320" w:lineRule="exact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1.3.2.</w:t>
      </w:r>
      <w:r w:rsidRPr="00D52C49">
        <w:rPr>
          <w:sz w:val="28"/>
          <w:szCs w:val="28"/>
        </w:rPr>
        <w:t xml:space="preserve"> у розділі «Всього </w:t>
      </w:r>
      <w:r>
        <w:rPr>
          <w:sz w:val="28"/>
          <w:szCs w:val="28"/>
        </w:rPr>
        <w:t>по роках</w:t>
      </w:r>
      <w:r w:rsidRPr="00D52C49">
        <w:rPr>
          <w:sz w:val="28"/>
          <w:szCs w:val="28"/>
        </w:rPr>
        <w:t xml:space="preserve">» замість </w:t>
      </w:r>
      <w:r>
        <w:rPr>
          <w:sz w:val="28"/>
          <w:szCs w:val="28"/>
        </w:rPr>
        <w:t xml:space="preserve">слів «2023 рік – 7 062,17 тис. грн», </w:t>
      </w:r>
      <w:r w:rsidRPr="00D52C49">
        <w:rPr>
          <w:sz w:val="28"/>
          <w:szCs w:val="28"/>
        </w:rPr>
        <w:t>читати «</w:t>
      </w:r>
      <w:r>
        <w:rPr>
          <w:sz w:val="28"/>
          <w:szCs w:val="28"/>
        </w:rPr>
        <w:t>2023 рік – 8 585 939,32</w:t>
      </w:r>
      <w:r w:rsidRPr="00D52C49">
        <w:rPr>
          <w:sz w:val="28"/>
          <w:szCs w:val="28"/>
        </w:rPr>
        <w:t xml:space="preserve"> грн</w:t>
      </w:r>
      <w:r>
        <w:rPr>
          <w:sz w:val="28"/>
          <w:szCs w:val="28"/>
        </w:rPr>
        <w:t>», у розділі «Всього на виконання Програми» замість слів «35 204,40 тис. грн» читати «36 728 169 грн».</w:t>
      </w:r>
    </w:p>
    <w:p w:rsidR="00C63685" w:rsidRDefault="00C63685" w:rsidP="002D2254">
      <w:pPr>
        <w:pStyle w:val="1"/>
        <w:numPr>
          <w:ilvl w:val="0"/>
          <w:numId w:val="24"/>
        </w:numPr>
        <w:shd w:val="clear" w:color="auto" w:fill="auto"/>
        <w:tabs>
          <w:tab w:val="left" w:pos="851"/>
          <w:tab w:val="left" w:pos="1134"/>
        </w:tabs>
        <w:spacing w:before="0" w:line="320" w:lineRule="exact"/>
        <w:ind w:left="0"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 Департаменту фінансів Кременчуцької міської ради Кременчуцького району Полтавської області (Неіленко Т.Г.) та Департаменту житлово-комунального господарства Кременчуцької міської ради Кременчуцького району Полтавської області (Москалик І.В.) здійснювати загальну координацію, фінансування та моніторинг заходів Програми.</w:t>
      </w:r>
    </w:p>
    <w:p w:rsidR="00C63685" w:rsidRDefault="00C63685" w:rsidP="003C36AD">
      <w:pPr>
        <w:pStyle w:val="1"/>
        <w:numPr>
          <w:ilvl w:val="0"/>
          <w:numId w:val="24"/>
        </w:numPr>
        <w:shd w:val="clear" w:color="auto" w:fill="auto"/>
        <w:tabs>
          <w:tab w:val="left" w:pos="851"/>
          <w:tab w:val="left" w:pos="1134"/>
        </w:tabs>
        <w:spacing w:before="0" w:line="320" w:lineRule="exact"/>
        <w:ind w:left="0"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Оприлюднити рішення відповідно до вимог законодавства.</w:t>
      </w:r>
    </w:p>
    <w:p w:rsidR="00C63685" w:rsidRDefault="00C63685" w:rsidP="003C36AD">
      <w:pPr>
        <w:pStyle w:val="1"/>
        <w:numPr>
          <w:ilvl w:val="0"/>
          <w:numId w:val="24"/>
        </w:numPr>
        <w:shd w:val="clear" w:color="auto" w:fill="auto"/>
        <w:tabs>
          <w:tab w:val="left" w:pos="851"/>
          <w:tab w:val="left" w:pos="1134"/>
        </w:tabs>
        <w:spacing w:before="0" w:line="320" w:lineRule="exact"/>
        <w:ind w:left="0"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</w:t>
      </w:r>
      <w:r w:rsidRPr="00F20C3F">
        <w:rPr>
          <w:sz w:val="28"/>
          <w:szCs w:val="28"/>
        </w:rPr>
        <w:t>за виконанням рішення покласти на заступника міського голови</w:t>
      </w:r>
      <w:r>
        <w:rPr>
          <w:sz w:val="28"/>
          <w:szCs w:val="28"/>
        </w:rPr>
        <w:t xml:space="preserve"> -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  <w:r w:rsidRPr="00F20C3F">
        <w:rPr>
          <w:sz w:val="28"/>
          <w:szCs w:val="28"/>
        </w:rPr>
        <w:t xml:space="preserve"> та голову постійн</w:t>
      </w:r>
      <w:r>
        <w:rPr>
          <w:sz w:val="28"/>
          <w:szCs w:val="28"/>
        </w:rPr>
        <w:t>ої депутатської</w:t>
      </w:r>
      <w:r w:rsidRPr="00F20C3F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ї</w:t>
      </w:r>
      <w:r w:rsidRPr="00F20C3F">
        <w:rPr>
          <w:sz w:val="28"/>
          <w:szCs w:val="28"/>
        </w:rPr>
        <w:t xml:space="preserve"> з питань житлово-комунального господарства, </w:t>
      </w:r>
      <w:r w:rsidRPr="00F20C3F">
        <w:rPr>
          <w:rStyle w:val="Strong"/>
          <w:b w:val="0"/>
          <w:bCs w:val="0"/>
          <w:sz w:val="28"/>
          <w:szCs w:val="28"/>
        </w:rPr>
        <w:t>управління комунальною власністю, енергозбереження,</w:t>
      </w:r>
      <w:r>
        <w:rPr>
          <w:rStyle w:val="Strong"/>
          <w:b w:val="0"/>
          <w:bCs w:val="0"/>
          <w:sz w:val="28"/>
          <w:szCs w:val="28"/>
        </w:rPr>
        <w:t xml:space="preserve"> </w:t>
      </w:r>
      <w:r w:rsidRPr="00F20C3F">
        <w:rPr>
          <w:rStyle w:val="Strong"/>
          <w:b w:val="0"/>
          <w:bCs w:val="0"/>
          <w:sz w:val="28"/>
          <w:szCs w:val="28"/>
        </w:rPr>
        <w:t xml:space="preserve">транспорту, зв’язку </w:t>
      </w:r>
      <w:r w:rsidRPr="00F20C3F">
        <w:rPr>
          <w:sz w:val="28"/>
          <w:szCs w:val="28"/>
        </w:rPr>
        <w:t>(голова комісій Котляр В.Ю.).</w:t>
      </w:r>
    </w:p>
    <w:p w:rsidR="00C63685" w:rsidRPr="00F20C3F" w:rsidRDefault="00C63685" w:rsidP="004D2FF4">
      <w:pPr>
        <w:tabs>
          <w:tab w:val="left" w:pos="7088"/>
        </w:tabs>
        <w:spacing w:line="580" w:lineRule="exact"/>
        <w:jc w:val="both"/>
        <w:rPr>
          <w:b/>
          <w:bCs/>
          <w:lang w:val="uk-UA"/>
        </w:rPr>
      </w:pPr>
    </w:p>
    <w:p w:rsidR="00C63685" w:rsidRPr="006B0D0E" w:rsidRDefault="00C63685" w:rsidP="00BB547C">
      <w:pPr>
        <w:tabs>
          <w:tab w:val="left" w:pos="6804"/>
        </w:tabs>
        <w:jc w:val="both"/>
        <w:rPr>
          <w:b/>
          <w:bCs/>
          <w:color w:val="FFFFFF"/>
        </w:rPr>
      </w:pPr>
      <w:r w:rsidRPr="00F20C3F">
        <w:rPr>
          <w:b/>
          <w:bCs/>
          <w:lang w:val="uk-UA"/>
        </w:rPr>
        <w:t>Міський голова</w:t>
      </w:r>
      <w:r>
        <w:rPr>
          <w:b/>
          <w:bCs/>
          <w:lang w:val="uk-UA"/>
        </w:rPr>
        <w:tab/>
      </w:r>
      <w:r w:rsidRPr="00F20C3F">
        <w:rPr>
          <w:b/>
          <w:bCs/>
          <w:lang w:val="uk-UA"/>
        </w:rPr>
        <w:t>В</w:t>
      </w:r>
      <w:r>
        <w:rPr>
          <w:b/>
          <w:bCs/>
          <w:lang w:val="uk-UA"/>
        </w:rPr>
        <w:t>італій МАЛЕЦЬКИЙ</w:t>
      </w:r>
      <w:r>
        <w:rPr>
          <w:noProof/>
          <w:lang w:val="uk-UA" w:eastAsia="uk-UA"/>
        </w:rPr>
        <w:pict>
          <v:rect id="Rectangle 35" o:spid="_x0000_s1027" style="position:absolute;left:0;text-align:left;margin-left:731.7pt;margin-top:-30.05pt;width:30.7pt;height:28.8pt;z-index:251659264;visibility:visible;mso-position-horizontal-relative:text;mso-position-vertical-relative:text" strokecolor="white">
            <v:textbox>
              <w:txbxContent>
                <w:p w:rsidR="00C63685" w:rsidRPr="008E2A2F" w:rsidRDefault="00C63685" w:rsidP="00370C3B">
                  <w:pPr>
                    <w:rPr>
                      <w:b/>
                      <w:bCs/>
                      <w:lang w:val="uk-UA"/>
                    </w:rPr>
                  </w:pPr>
                </w:p>
              </w:txbxContent>
            </v:textbox>
          </v:rect>
        </w:pict>
      </w:r>
    </w:p>
    <w:sectPr w:rsidR="00C63685" w:rsidRPr="006B0D0E" w:rsidSect="003C36AD">
      <w:pgSz w:w="11906" w:h="16838"/>
      <w:pgMar w:top="851" w:right="566" w:bottom="851" w:left="1560" w:header="113" w:footer="0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685" w:rsidRDefault="00C63685">
      <w:r>
        <w:separator/>
      </w:r>
    </w:p>
    <w:p w:rsidR="00C63685" w:rsidRDefault="00C63685"/>
  </w:endnote>
  <w:endnote w:type="continuationSeparator" w:id="0">
    <w:p w:rsidR="00C63685" w:rsidRDefault="00C63685">
      <w:r>
        <w:continuationSeparator/>
      </w:r>
    </w:p>
    <w:p w:rsidR="00C63685" w:rsidRDefault="00C6368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685" w:rsidRDefault="00C63685">
      <w:r>
        <w:separator/>
      </w:r>
    </w:p>
    <w:p w:rsidR="00C63685" w:rsidRDefault="00C63685"/>
  </w:footnote>
  <w:footnote w:type="continuationSeparator" w:id="0">
    <w:p w:rsidR="00C63685" w:rsidRDefault="00C63685">
      <w:r>
        <w:continuationSeparator/>
      </w:r>
    </w:p>
    <w:p w:rsidR="00C63685" w:rsidRDefault="00C636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4EA2"/>
    <w:multiLevelType w:val="hybridMultilevel"/>
    <w:tmpl w:val="65E0B766"/>
    <w:lvl w:ilvl="0" w:tplc="4EBE31C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059F4779"/>
    <w:multiLevelType w:val="hybridMultilevel"/>
    <w:tmpl w:val="E7E607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06367C98"/>
    <w:multiLevelType w:val="multilevel"/>
    <w:tmpl w:val="62B05C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">
    <w:nsid w:val="10595A06"/>
    <w:multiLevelType w:val="hybridMultilevel"/>
    <w:tmpl w:val="C5420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274B3"/>
    <w:multiLevelType w:val="multilevel"/>
    <w:tmpl w:val="BF56DCEE"/>
    <w:lvl w:ilvl="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0" w:hanging="1800"/>
      </w:pPr>
      <w:rPr>
        <w:rFonts w:hint="default"/>
      </w:rPr>
    </w:lvl>
  </w:abstractNum>
  <w:abstractNum w:abstractNumId="5">
    <w:nsid w:val="178C06B4"/>
    <w:multiLevelType w:val="multilevel"/>
    <w:tmpl w:val="B1AE0B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AB0333"/>
    <w:multiLevelType w:val="multilevel"/>
    <w:tmpl w:val="BE928A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7">
    <w:nsid w:val="273B2EA9"/>
    <w:multiLevelType w:val="hybridMultilevel"/>
    <w:tmpl w:val="C39E237C"/>
    <w:lvl w:ilvl="0" w:tplc="8A36A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9C1733"/>
    <w:multiLevelType w:val="multilevel"/>
    <w:tmpl w:val="79DA2362"/>
    <w:lvl w:ilvl="0">
      <w:start w:val="6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531C76"/>
    <w:multiLevelType w:val="multilevel"/>
    <w:tmpl w:val="1BEECC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BC96FAF"/>
    <w:multiLevelType w:val="multilevel"/>
    <w:tmpl w:val="253482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  <w:color w:val="000000"/>
      </w:rPr>
    </w:lvl>
  </w:abstractNum>
  <w:abstractNum w:abstractNumId="11">
    <w:nsid w:val="2DC464C6"/>
    <w:multiLevelType w:val="hybridMultilevel"/>
    <w:tmpl w:val="9586E23E"/>
    <w:lvl w:ilvl="0" w:tplc="FB2095C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2">
    <w:nsid w:val="31DE4CDD"/>
    <w:multiLevelType w:val="multilevel"/>
    <w:tmpl w:val="D6C62464"/>
    <w:lvl w:ilvl="0">
      <w:start w:val="1"/>
      <w:numFmt w:val="decimal"/>
      <w:lvlText w:val="%1."/>
      <w:lvlJc w:val="left"/>
      <w:pPr>
        <w:ind w:firstLine="964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776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3228626E"/>
    <w:multiLevelType w:val="hybridMultilevel"/>
    <w:tmpl w:val="3B9C264A"/>
    <w:lvl w:ilvl="0" w:tplc="582AA826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cs="Wingdings" w:hint="default"/>
      </w:rPr>
    </w:lvl>
  </w:abstractNum>
  <w:abstractNum w:abstractNumId="14">
    <w:nsid w:val="33EB0EC9"/>
    <w:multiLevelType w:val="multilevel"/>
    <w:tmpl w:val="A69E68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9F0D5B"/>
    <w:multiLevelType w:val="multilevel"/>
    <w:tmpl w:val="3A8A1A18"/>
    <w:lvl w:ilvl="0">
      <w:numFmt w:val="bullet"/>
      <w:lvlText w:val="−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B43454"/>
    <w:multiLevelType w:val="multilevel"/>
    <w:tmpl w:val="F4E0F6F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336FE7"/>
    <w:multiLevelType w:val="multilevel"/>
    <w:tmpl w:val="6A3C0AC2"/>
    <w:lvl w:ilvl="0">
      <w:start w:val="1"/>
      <w:numFmt w:val="decimal"/>
      <w:lvlText w:val="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906970"/>
    <w:multiLevelType w:val="hybridMultilevel"/>
    <w:tmpl w:val="B498CC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B72C7"/>
    <w:multiLevelType w:val="hybridMultilevel"/>
    <w:tmpl w:val="9AC863A4"/>
    <w:lvl w:ilvl="0" w:tplc="0EC63D2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7DF2FB2"/>
    <w:multiLevelType w:val="multilevel"/>
    <w:tmpl w:val="B4944826"/>
    <w:lvl w:ilvl="0">
      <w:start w:val="3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3A6BAD"/>
    <w:multiLevelType w:val="multilevel"/>
    <w:tmpl w:val="06F07DD6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685" w:hanging="58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18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54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190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  <w:b/>
        <w:bCs/>
      </w:rPr>
    </w:lvl>
  </w:abstractNum>
  <w:abstractNum w:abstractNumId="22">
    <w:nsid w:val="6BE05080"/>
    <w:multiLevelType w:val="hybridMultilevel"/>
    <w:tmpl w:val="2FA8C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1686A92"/>
    <w:multiLevelType w:val="hybridMultilevel"/>
    <w:tmpl w:val="9E58FC0C"/>
    <w:lvl w:ilvl="0" w:tplc="87BCB84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4">
    <w:nsid w:val="7BB80A4D"/>
    <w:multiLevelType w:val="multilevel"/>
    <w:tmpl w:val="BE928A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5">
    <w:nsid w:val="7C4E0FF7"/>
    <w:multiLevelType w:val="hybridMultilevel"/>
    <w:tmpl w:val="C66A479A"/>
    <w:lvl w:ilvl="0" w:tplc="65DE6164">
      <w:numFmt w:val="bullet"/>
      <w:lvlText w:val="-"/>
      <w:lvlJc w:val="left"/>
      <w:pPr>
        <w:ind w:left="84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8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3"/>
  </w:num>
  <w:num w:numId="3">
    <w:abstractNumId w:val="11"/>
  </w:num>
  <w:num w:numId="4">
    <w:abstractNumId w:val="22"/>
  </w:num>
  <w:num w:numId="5">
    <w:abstractNumId w:val="12"/>
  </w:num>
  <w:num w:numId="6">
    <w:abstractNumId w:val="3"/>
  </w:num>
  <w:num w:numId="7">
    <w:abstractNumId w:val="14"/>
  </w:num>
  <w:num w:numId="8">
    <w:abstractNumId w:val="17"/>
  </w:num>
  <w:num w:numId="9">
    <w:abstractNumId w:val="4"/>
  </w:num>
  <w:num w:numId="10">
    <w:abstractNumId w:val="21"/>
  </w:num>
  <w:num w:numId="11">
    <w:abstractNumId w:val="20"/>
  </w:num>
  <w:num w:numId="12">
    <w:abstractNumId w:val="5"/>
  </w:num>
  <w:num w:numId="13">
    <w:abstractNumId w:val="16"/>
  </w:num>
  <w:num w:numId="14">
    <w:abstractNumId w:val="8"/>
  </w:num>
  <w:num w:numId="15">
    <w:abstractNumId w:val="7"/>
  </w:num>
  <w:num w:numId="16">
    <w:abstractNumId w:val="10"/>
  </w:num>
  <w:num w:numId="17">
    <w:abstractNumId w:val="25"/>
  </w:num>
  <w:num w:numId="18">
    <w:abstractNumId w:val="2"/>
  </w:num>
  <w:num w:numId="19">
    <w:abstractNumId w:val="1"/>
  </w:num>
  <w:num w:numId="20">
    <w:abstractNumId w:val="19"/>
  </w:num>
  <w:num w:numId="21">
    <w:abstractNumId w:val="18"/>
  </w:num>
  <w:num w:numId="22">
    <w:abstractNumId w:val="0"/>
  </w:num>
  <w:num w:numId="23">
    <w:abstractNumId w:val="23"/>
  </w:num>
  <w:num w:numId="24">
    <w:abstractNumId w:val="9"/>
  </w:num>
  <w:num w:numId="25">
    <w:abstractNumId w:val="24"/>
  </w:num>
  <w:num w:numId="26">
    <w:abstractNumId w:val="1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9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7C2"/>
    <w:rsid w:val="000008E2"/>
    <w:rsid w:val="00001C30"/>
    <w:rsid w:val="00002E3D"/>
    <w:rsid w:val="00002FFD"/>
    <w:rsid w:val="00004434"/>
    <w:rsid w:val="000044D5"/>
    <w:rsid w:val="00004848"/>
    <w:rsid w:val="00007673"/>
    <w:rsid w:val="00007FDE"/>
    <w:rsid w:val="00010B48"/>
    <w:rsid w:val="00010D43"/>
    <w:rsid w:val="00011199"/>
    <w:rsid w:val="0001202C"/>
    <w:rsid w:val="00014BAB"/>
    <w:rsid w:val="00015486"/>
    <w:rsid w:val="00015B1F"/>
    <w:rsid w:val="00016366"/>
    <w:rsid w:val="000166EB"/>
    <w:rsid w:val="00017ACA"/>
    <w:rsid w:val="000230E4"/>
    <w:rsid w:val="000251BD"/>
    <w:rsid w:val="0002538A"/>
    <w:rsid w:val="000255BC"/>
    <w:rsid w:val="00026E8F"/>
    <w:rsid w:val="00027EC4"/>
    <w:rsid w:val="00030F73"/>
    <w:rsid w:val="0003198F"/>
    <w:rsid w:val="00031DBE"/>
    <w:rsid w:val="00035E36"/>
    <w:rsid w:val="00035F51"/>
    <w:rsid w:val="00037D3A"/>
    <w:rsid w:val="00040377"/>
    <w:rsid w:val="00041191"/>
    <w:rsid w:val="00041486"/>
    <w:rsid w:val="000426C2"/>
    <w:rsid w:val="000430DE"/>
    <w:rsid w:val="00043311"/>
    <w:rsid w:val="00046BA8"/>
    <w:rsid w:val="000472A2"/>
    <w:rsid w:val="00047AE0"/>
    <w:rsid w:val="00050189"/>
    <w:rsid w:val="00051496"/>
    <w:rsid w:val="00051FEE"/>
    <w:rsid w:val="00053820"/>
    <w:rsid w:val="0005396B"/>
    <w:rsid w:val="00054842"/>
    <w:rsid w:val="00054BE3"/>
    <w:rsid w:val="00056C6B"/>
    <w:rsid w:val="0005768C"/>
    <w:rsid w:val="00057D43"/>
    <w:rsid w:val="000609BD"/>
    <w:rsid w:val="00060A14"/>
    <w:rsid w:val="00060B3A"/>
    <w:rsid w:val="00062366"/>
    <w:rsid w:val="00062D8D"/>
    <w:rsid w:val="000638A4"/>
    <w:rsid w:val="00064D97"/>
    <w:rsid w:val="00066432"/>
    <w:rsid w:val="000675A1"/>
    <w:rsid w:val="00067C6F"/>
    <w:rsid w:val="000711FF"/>
    <w:rsid w:val="00071C6B"/>
    <w:rsid w:val="0007381F"/>
    <w:rsid w:val="00073FB2"/>
    <w:rsid w:val="00074D63"/>
    <w:rsid w:val="00075217"/>
    <w:rsid w:val="00075BC0"/>
    <w:rsid w:val="00080157"/>
    <w:rsid w:val="000808B1"/>
    <w:rsid w:val="00084761"/>
    <w:rsid w:val="0008584B"/>
    <w:rsid w:val="00086018"/>
    <w:rsid w:val="00086086"/>
    <w:rsid w:val="00087033"/>
    <w:rsid w:val="000873EC"/>
    <w:rsid w:val="00090271"/>
    <w:rsid w:val="00090D05"/>
    <w:rsid w:val="00090D1B"/>
    <w:rsid w:val="000929ED"/>
    <w:rsid w:val="00093103"/>
    <w:rsid w:val="000932F0"/>
    <w:rsid w:val="000953CB"/>
    <w:rsid w:val="00095FF1"/>
    <w:rsid w:val="00096F84"/>
    <w:rsid w:val="000975D1"/>
    <w:rsid w:val="0009786F"/>
    <w:rsid w:val="00097FFE"/>
    <w:rsid w:val="000A0924"/>
    <w:rsid w:val="000A0CDD"/>
    <w:rsid w:val="000A1F7C"/>
    <w:rsid w:val="000A4831"/>
    <w:rsid w:val="000A4D0F"/>
    <w:rsid w:val="000A5470"/>
    <w:rsid w:val="000B1601"/>
    <w:rsid w:val="000B25F2"/>
    <w:rsid w:val="000B4073"/>
    <w:rsid w:val="000B4C0C"/>
    <w:rsid w:val="000B62B5"/>
    <w:rsid w:val="000B6A25"/>
    <w:rsid w:val="000B6BAC"/>
    <w:rsid w:val="000C160C"/>
    <w:rsid w:val="000C2E1A"/>
    <w:rsid w:val="000C3C38"/>
    <w:rsid w:val="000C61B6"/>
    <w:rsid w:val="000C6C3C"/>
    <w:rsid w:val="000C7257"/>
    <w:rsid w:val="000D01FC"/>
    <w:rsid w:val="000D063C"/>
    <w:rsid w:val="000D08A2"/>
    <w:rsid w:val="000D18CA"/>
    <w:rsid w:val="000D1D73"/>
    <w:rsid w:val="000D365C"/>
    <w:rsid w:val="000D4477"/>
    <w:rsid w:val="000D518B"/>
    <w:rsid w:val="000D58B1"/>
    <w:rsid w:val="000D5DCA"/>
    <w:rsid w:val="000E03D5"/>
    <w:rsid w:val="000E0A22"/>
    <w:rsid w:val="000E0D4E"/>
    <w:rsid w:val="000E23E6"/>
    <w:rsid w:val="000E50DA"/>
    <w:rsid w:val="000F0060"/>
    <w:rsid w:val="000F0697"/>
    <w:rsid w:val="000F09FA"/>
    <w:rsid w:val="000F0BD5"/>
    <w:rsid w:val="000F2C89"/>
    <w:rsid w:val="000F2F7A"/>
    <w:rsid w:val="000F5864"/>
    <w:rsid w:val="000F72F5"/>
    <w:rsid w:val="0010197E"/>
    <w:rsid w:val="00102C21"/>
    <w:rsid w:val="00103E78"/>
    <w:rsid w:val="00104E2E"/>
    <w:rsid w:val="0010640D"/>
    <w:rsid w:val="00106581"/>
    <w:rsid w:val="001070F7"/>
    <w:rsid w:val="00110B5C"/>
    <w:rsid w:val="00112565"/>
    <w:rsid w:val="00113A38"/>
    <w:rsid w:val="001143CA"/>
    <w:rsid w:val="001144C5"/>
    <w:rsid w:val="00114D09"/>
    <w:rsid w:val="00114F03"/>
    <w:rsid w:val="001152BB"/>
    <w:rsid w:val="0011534B"/>
    <w:rsid w:val="00116F60"/>
    <w:rsid w:val="0011776E"/>
    <w:rsid w:val="00117A28"/>
    <w:rsid w:val="00117EBA"/>
    <w:rsid w:val="00120F3E"/>
    <w:rsid w:val="00121CA0"/>
    <w:rsid w:val="00121FB5"/>
    <w:rsid w:val="00122BEA"/>
    <w:rsid w:val="001232A7"/>
    <w:rsid w:val="0012455B"/>
    <w:rsid w:val="00124C30"/>
    <w:rsid w:val="00126619"/>
    <w:rsid w:val="00126894"/>
    <w:rsid w:val="00126C04"/>
    <w:rsid w:val="00126D05"/>
    <w:rsid w:val="00130C2A"/>
    <w:rsid w:val="001323FB"/>
    <w:rsid w:val="00133524"/>
    <w:rsid w:val="00133561"/>
    <w:rsid w:val="0013454E"/>
    <w:rsid w:val="00135946"/>
    <w:rsid w:val="00136893"/>
    <w:rsid w:val="00137825"/>
    <w:rsid w:val="00141F6C"/>
    <w:rsid w:val="00142444"/>
    <w:rsid w:val="00142468"/>
    <w:rsid w:val="00142BBA"/>
    <w:rsid w:val="00143CE1"/>
    <w:rsid w:val="00147DC3"/>
    <w:rsid w:val="00150947"/>
    <w:rsid w:val="001511D7"/>
    <w:rsid w:val="00152157"/>
    <w:rsid w:val="001524CA"/>
    <w:rsid w:val="00152766"/>
    <w:rsid w:val="0015538F"/>
    <w:rsid w:val="00155F53"/>
    <w:rsid w:val="00161C65"/>
    <w:rsid w:val="001632DF"/>
    <w:rsid w:val="001634EA"/>
    <w:rsid w:val="00166FC1"/>
    <w:rsid w:val="001705AF"/>
    <w:rsid w:val="00170D7F"/>
    <w:rsid w:val="00171083"/>
    <w:rsid w:val="0017197A"/>
    <w:rsid w:val="00171FB8"/>
    <w:rsid w:val="00172038"/>
    <w:rsid w:val="0017355E"/>
    <w:rsid w:val="0017358F"/>
    <w:rsid w:val="00173AA1"/>
    <w:rsid w:val="001741F6"/>
    <w:rsid w:val="0017426C"/>
    <w:rsid w:val="001743A9"/>
    <w:rsid w:val="00175366"/>
    <w:rsid w:val="00175602"/>
    <w:rsid w:val="00175B5E"/>
    <w:rsid w:val="001761F6"/>
    <w:rsid w:val="0017702E"/>
    <w:rsid w:val="00177567"/>
    <w:rsid w:val="001807E6"/>
    <w:rsid w:val="00180CC3"/>
    <w:rsid w:val="00180FB3"/>
    <w:rsid w:val="001816F5"/>
    <w:rsid w:val="00181F64"/>
    <w:rsid w:val="0018213E"/>
    <w:rsid w:val="00184E4F"/>
    <w:rsid w:val="001855FD"/>
    <w:rsid w:val="001903CB"/>
    <w:rsid w:val="001903F2"/>
    <w:rsid w:val="00190E3E"/>
    <w:rsid w:val="00192683"/>
    <w:rsid w:val="001926D8"/>
    <w:rsid w:val="0019504F"/>
    <w:rsid w:val="00195EE6"/>
    <w:rsid w:val="001A010B"/>
    <w:rsid w:val="001A062E"/>
    <w:rsid w:val="001A07C5"/>
    <w:rsid w:val="001A39B0"/>
    <w:rsid w:val="001A4131"/>
    <w:rsid w:val="001A4391"/>
    <w:rsid w:val="001A4DAB"/>
    <w:rsid w:val="001A4FD5"/>
    <w:rsid w:val="001B0C54"/>
    <w:rsid w:val="001B145F"/>
    <w:rsid w:val="001B1C60"/>
    <w:rsid w:val="001B1D87"/>
    <w:rsid w:val="001B1E9F"/>
    <w:rsid w:val="001B398E"/>
    <w:rsid w:val="001B43BF"/>
    <w:rsid w:val="001B43F5"/>
    <w:rsid w:val="001C2396"/>
    <w:rsid w:val="001C2821"/>
    <w:rsid w:val="001C2B90"/>
    <w:rsid w:val="001C4516"/>
    <w:rsid w:val="001C48B2"/>
    <w:rsid w:val="001C534F"/>
    <w:rsid w:val="001C5685"/>
    <w:rsid w:val="001C6764"/>
    <w:rsid w:val="001D14E2"/>
    <w:rsid w:val="001D4097"/>
    <w:rsid w:val="001D443D"/>
    <w:rsid w:val="001D4623"/>
    <w:rsid w:val="001D54F9"/>
    <w:rsid w:val="001D558F"/>
    <w:rsid w:val="001D62E9"/>
    <w:rsid w:val="001D6451"/>
    <w:rsid w:val="001D6488"/>
    <w:rsid w:val="001D6AD9"/>
    <w:rsid w:val="001D7D75"/>
    <w:rsid w:val="001E0229"/>
    <w:rsid w:val="001E2124"/>
    <w:rsid w:val="001E2217"/>
    <w:rsid w:val="001E27A8"/>
    <w:rsid w:val="001E3C21"/>
    <w:rsid w:val="001E40B6"/>
    <w:rsid w:val="001E4751"/>
    <w:rsid w:val="001E5603"/>
    <w:rsid w:val="001E70D4"/>
    <w:rsid w:val="001E7294"/>
    <w:rsid w:val="001E756F"/>
    <w:rsid w:val="001F2F77"/>
    <w:rsid w:val="001F43AA"/>
    <w:rsid w:val="001F50CA"/>
    <w:rsid w:val="001F6744"/>
    <w:rsid w:val="001F68BC"/>
    <w:rsid w:val="00200176"/>
    <w:rsid w:val="0020038B"/>
    <w:rsid w:val="0020086B"/>
    <w:rsid w:val="00200A31"/>
    <w:rsid w:val="00201478"/>
    <w:rsid w:val="00203180"/>
    <w:rsid w:val="0020351D"/>
    <w:rsid w:val="002056F3"/>
    <w:rsid w:val="0020655A"/>
    <w:rsid w:val="00206DFF"/>
    <w:rsid w:val="00206F52"/>
    <w:rsid w:val="0020733F"/>
    <w:rsid w:val="00210215"/>
    <w:rsid w:val="00210C91"/>
    <w:rsid w:val="00213692"/>
    <w:rsid w:val="00213977"/>
    <w:rsid w:val="00214604"/>
    <w:rsid w:val="002151AB"/>
    <w:rsid w:val="00215595"/>
    <w:rsid w:val="00215B8C"/>
    <w:rsid w:val="00215F15"/>
    <w:rsid w:val="00216849"/>
    <w:rsid w:val="002173A6"/>
    <w:rsid w:val="00217C12"/>
    <w:rsid w:val="00217C93"/>
    <w:rsid w:val="00217F0D"/>
    <w:rsid w:val="002207EC"/>
    <w:rsid w:val="00220A19"/>
    <w:rsid w:val="002214F7"/>
    <w:rsid w:val="00223503"/>
    <w:rsid w:val="00223AB5"/>
    <w:rsid w:val="00224F6D"/>
    <w:rsid w:val="00225135"/>
    <w:rsid w:val="0022637D"/>
    <w:rsid w:val="002322D5"/>
    <w:rsid w:val="00232D18"/>
    <w:rsid w:val="00232D31"/>
    <w:rsid w:val="00236359"/>
    <w:rsid w:val="00240580"/>
    <w:rsid w:val="00242554"/>
    <w:rsid w:val="00242E1E"/>
    <w:rsid w:val="00244339"/>
    <w:rsid w:val="002449F6"/>
    <w:rsid w:val="00244BC4"/>
    <w:rsid w:val="002473CB"/>
    <w:rsid w:val="0024784E"/>
    <w:rsid w:val="00247B2E"/>
    <w:rsid w:val="00247DAA"/>
    <w:rsid w:val="00252A6C"/>
    <w:rsid w:val="0025475C"/>
    <w:rsid w:val="00254BE4"/>
    <w:rsid w:val="00254EA5"/>
    <w:rsid w:val="00255F2F"/>
    <w:rsid w:val="0025624E"/>
    <w:rsid w:val="00256CD3"/>
    <w:rsid w:val="00260A42"/>
    <w:rsid w:val="002623B5"/>
    <w:rsid w:val="00263831"/>
    <w:rsid w:val="002640D0"/>
    <w:rsid w:val="00264725"/>
    <w:rsid w:val="00264FE2"/>
    <w:rsid w:val="00265D69"/>
    <w:rsid w:val="002670D8"/>
    <w:rsid w:val="00267690"/>
    <w:rsid w:val="002678D8"/>
    <w:rsid w:val="0027126A"/>
    <w:rsid w:val="00272E3D"/>
    <w:rsid w:val="0027316C"/>
    <w:rsid w:val="00275899"/>
    <w:rsid w:val="0027633A"/>
    <w:rsid w:val="002775B6"/>
    <w:rsid w:val="00277834"/>
    <w:rsid w:val="00277A56"/>
    <w:rsid w:val="00281050"/>
    <w:rsid w:val="002827B7"/>
    <w:rsid w:val="002834EA"/>
    <w:rsid w:val="00283798"/>
    <w:rsid w:val="0028481B"/>
    <w:rsid w:val="00287929"/>
    <w:rsid w:val="00290D70"/>
    <w:rsid w:val="002924FD"/>
    <w:rsid w:val="00292A66"/>
    <w:rsid w:val="00292F94"/>
    <w:rsid w:val="00293211"/>
    <w:rsid w:val="0029412D"/>
    <w:rsid w:val="00294933"/>
    <w:rsid w:val="00294FF7"/>
    <w:rsid w:val="002965FA"/>
    <w:rsid w:val="00296BA5"/>
    <w:rsid w:val="00296F78"/>
    <w:rsid w:val="00297510"/>
    <w:rsid w:val="002A0FDD"/>
    <w:rsid w:val="002A148B"/>
    <w:rsid w:val="002A17BE"/>
    <w:rsid w:val="002A3735"/>
    <w:rsid w:val="002A4257"/>
    <w:rsid w:val="002A4E0A"/>
    <w:rsid w:val="002A69D0"/>
    <w:rsid w:val="002B069C"/>
    <w:rsid w:val="002B13D3"/>
    <w:rsid w:val="002B17B7"/>
    <w:rsid w:val="002B1B7E"/>
    <w:rsid w:val="002B2BCE"/>
    <w:rsid w:val="002B340C"/>
    <w:rsid w:val="002B3C88"/>
    <w:rsid w:val="002B45E1"/>
    <w:rsid w:val="002B51F5"/>
    <w:rsid w:val="002B5C46"/>
    <w:rsid w:val="002B5F8D"/>
    <w:rsid w:val="002B6076"/>
    <w:rsid w:val="002B6F39"/>
    <w:rsid w:val="002C019C"/>
    <w:rsid w:val="002C09E2"/>
    <w:rsid w:val="002C0A4F"/>
    <w:rsid w:val="002C0E9C"/>
    <w:rsid w:val="002C1261"/>
    <w:rsid w:val="002C2193"/>
    <w:rsid w:val="002C3154"/>
    <w:rsid w:val="002C3580"/>
    <w:rsid w:val="002C46BD"/>
    <w:rsid w:val="002D1FF7"/>
    <w:rsid w:val="002D2254"/>
    <w:rsid w:val="002D27D5"/>
    <w:rsid w:val="002D3378"/>
    <w:rsid w:val="002D5134"/>
    <w:rsid w:val="002D55F2"/>
    <w:rsid w:val="002D6CE3"/>
    <w:rsid w:val="002D6CF8"/>
    <w:rsid w:val="002D7294"/>
    <w:rsid w:val="002D7DF7"/>
    <w:rsid w:val="002E0790"/>
    <w:rsid w:val="002E0FE1"/>
    <w:rsid w:val="002E4A83"/>
    <w:rsid w:val="002E4D8B"/>
    <w:rsid w:val="002E541C"/>
    <w:rsid w:val="002E5656"/>
    <w:rsid w:val="002E57BE"/>
    <w:rsid w:val="002E5856"/>
    <w:rsid w:val="002E6F42"/>
    <w:rsid w:val="002E7518"/>
    <w:rsid w:val="002E7F77"/>
    <w:rsid w:val="002F0778"/>
    <w:rsid w:val="002F100E"/>
    <w:rsid w:val="002F20CF"/>
    <w:rsid w:val="002F71E0"/>
    <w:rsid w:val="002F791B"/>
    <w:rsid w:val="002F792E"/>
    <w:rsid w:val="00300ECC"/>
    <w:rsid w:val="00301051"/>
    <w:rsid w:val="003014B6"/>
    <w:rsid w:val="00301A92"/>
    <w:rsid w:val="003033E9"/>
    <w:rsid w:val="003037A1"/>
    <w:rsid w:val="003049EB"/>
    <w:rsid w:val="00305621"/>
    <w:rsid w:val="00305E67"/>
    <w:rsid w:val="00307086"/>
    <w:rsid w:val="0030739E"/>
    <w:rsid w:val="003139DC"/>
    <w:rsid w:val="00313BD1"/>
    <w:rsid w:val="00314461"/>
    <w:rsid w:val="0031453B"/>
    <w:rsid w:val="003148BC"/>
    <w:rsid w:val="00315167"/>
    <w:rsid w:val="003151F2"/>
    <w:rsid w:val="003163AF"/>
    <w:rsid w:val="003179F0"/>
    <w:rsid w:val="00317C1C"/>
    <w:rsid w:val="00320B90"/>
    <w:rsid w:val="00321C7E"/>
    <w:rsid w:val="003221D4"/>
    <w:rsid w:val="003221DF"/>
    <w:rsid w:val="0032245E"/>
    <w:rsid w:val="003227D6"/>
    <w:rsid w:val="00322C86"/>
    <w:rsid w:val="00323135"/>
    <w:rsid w:val="003249E7"/>
    <w:rsid w:val="00324F63"/>
    <w:rsid w:val="00325321"/>
    <w:rsid w:val="00331AB6"/>
    <w:rsid w:val="00334FCA"/>
    <w:rsid w:val="003355B2"/>
    <w:rsid w:val="003355BA"/>
    <w:rsid w:val="0033566A"/>
    <w:rsid w:val="00336357"/>
    <w:rsid w:val="00336E58"/>
    <w:rsid w:val="0034018A"/>
    <w:rsid w:val="0034064A"/>
    <w:rsid w:val="003418C5"/>
    <w:rsid w:val="00341C22"/>
    <w:rsid w:val="003428E3"/>
    <w:rsid w:val="0034343D"/>
    <w:rsid w:val="00344850"/>
    <w:rsid w:val="00345A2D"/>
    <w:rsid w:val="003461B8"/>
    <w:rsid w:val="003465EE"/>
    <w:rsid w:val="003520F6"/>
    <w:rsid w:val="0035387B"/>
    <w:rsid w:val="0035675B"/>
    <w:rsid w:val="00357200"/>
    <w:rsid w:val="0036065C"/>
    <w:rsid w:val="003621E8"/>
    <w:rsid w:val="0036294F"/>
    <w:rsid w:val="00363152"/>
    <w:rsid w:val="00367024"/>
    <w:rsid w:val="003673C4"/>
    <w:rsid w:val="00367D18"/>
    <w:rsid w:val="003709A1"/>
    <w:rsid w:val="00370C3B"/>
    <w:rsid w:val="00371AAB"/>
    <w:rsid w:val="00372FAE"/>
    <w:rsid w:val="003731D6"/>
    <w:rsid w:val="00373D24"/>
    <w:rsid w:val="0037473F"/>
    <w:rsid w:val="0037484A"/>
    <w:rsid w:val="00374C28"/>
    <w:rsid w:val="00377921"/>
    <w:rsid w:val="00377994"/>
    <w:rsid w:val="003803DD"/>
    <w:rsid w:val="00384196"/>
    <w:rsid w:val="00386D98"/>
    <w:rsid w:val="00391E04"/>
    <w:rsid w:val="00393972"/>
    <w:rsid w:val="0039407D"/>
    <w:rsid w:val="0039698C"/>
    <w:rsid w:val="00396B96"/>
    <w:rsid w:val="00396C62"/>
    <w:rsid w:val="00396EB6"/>
    <w:rsid w:val="003A0E01"/>
    <w:rsid w:val="003A0E6E"/>
    <w:rsid w:val="003A2DE0"/>
    <w:rsid w:val="003A4AC3"/>
    <w:rsid w:val="003A7179"/>
    <w:rsid w:val="003A7DA2"/>
    <w:rsid w:val="003B3204"/>
    <w:rsid w:val="003B5A54"/>
    <w:rsid w:val="003B624B"/>
    <w:rsid w:val="003B6458"/>
    <w:rsid w:val="003B6C96"/>
    <w:rsid w:val="003B71CE"/>
    <w:rsid w:val="003B7265"/>
    <w:rsid w:val="003C17F7"/>
    <w:rsid w:val="003C1999"/>
    <w:rsid w:val="003C2B99"/>
    <w:rsid w:val="003C36AD"/>
    <w:rsid w:val="003C6100"/>
    <w:rsid w:val="003C693F"/>
    <w:rsid w:val="003D032D"/>
    <w:rsid w:val="003D1BBF"/>
    <w:rsid w:val="003D274D"/>
    <w:rsid w:val="003D48E6"/>
    <w:rsid w:val="003D60BE"/>
    <w:rsid w:val="003D7624"/>
    <w:rsid w:val="003D7ED0"/>
    <w:rsid w:val="003E0A3F"/>
    <w:rsid w:val="003E0B07"/>
    <w:rsid w:val="003E1D22"/>
    <w:rsid w:val="003E1E99"/>
    <w:rsid w:val="003E2F4A"/>
    <w:rsid w:val="003E45F1"/>
    <w:rsid w:val="003E5C34"/>
    <w:rsid w:val="003E6268"/>
    <w:rsid w:val="003E689F"/>
    <w:rsid w:val="003E6DD1"/>
    <w:rsid w:val="003E790D"/>
    <w:rsid w:val="003F2167"/>
    <w:rsid w:val="003F4A7D"/>
    <w:rsid w:val="003F595B"/>
    <w:rsid w:val="003F5A51"/>
    <w:rsid w:val="003F5D9A"/>
    <w:rsid w:val="003F5EAF"/>
    <w:rsid w:val="003F7EF9"/>
    <w:rsid w:val="00400879"/>
    <w:rsid w:val="0040160F"/>
    <w:rsid w:val="004030D5"/>
    <w:rsid w:val="00404433"/>
    <w:rsid w:val="004047C9"/>
    <w:rsid w:val="0040587B"/>
    <w:rsid w:val="00405C94"/>
    <w:rsid w:val="00406036"/>
    <w:rsid w:val="004070FF"/>
    <w:rsid w:val="00407A4B"/>
    <w:rsid w:val="0041018D"/>
    <w:rsid w:val="00410878"/>
    <w:rsid w:val="00410E34"/>
    <w:rsid w:val="00411323"/>
    <w:rsid w:val="004113AF"/>
    <w:rsid w:val="00413F03"/>
    <w:rsid w:val="00414174"/>
    <w:rsid w:val="00414BAD"/>
    <w:rsid w:val="004152C2"/>
    <w:rsid w:val="00421166"/>
    <w:rsid w:val="00422115"/>
    <w:rsid w:val="00422CE5"/>
    <w:rsid w:val="00424E71"/>
    <w:rsid w:val="00425BF0"/>
    <w:rsid w:val="00425C5D"/>
    <w:rsid w:val="00425E8E"/>
    <w:rsid w:val="004261C6"/>
    <w:rsid w:val="0043002C"/>
    <w:rsid w:val="0043009B"/>
    <w:rsid w:val="00430D7D"/>
    <w:rsid w:val="00432C4D"/>
    <w:rsid w:val="004370BB"/>
    <w:rsid w:val="00437CE7"/>
    <w:rsid w:val="004417F6"/>
    <w:rsid w:val="00443C7D"/>
    <w:rsid w:val="00445CF4"/>
    <w:rsid w:val="004464E1"/>
    <w:rsid w:val="00447017"/>
    <w:rsid w:val="004504E0"/>
    <w:rsid w:val="00450D79"/>
    <w:rsid w:val="00450E7F"/>
    <w:rsid w:val="00450FE6"/>
    <w:rsid w:val="00451CE4"/>
    <w:rsid w:val="00454C31"/>
    <w:rsid w:val="00454ED9"/>
    <w:rsid w:val="004555A3"/>
    <w:rsid w:val="00456302"/>
    <w:rsid w:val="00456646"/>
    <w:rsid w:val="004571FA"/>
    <w:rsid w:val="00457517"/>
    <w:rsid w:val="0045760D"/>
    <w:rsid w:val="004576F6"/>
    <w:rsid w:val="004603FD"/>
    <w:rsid w:val="004609DD"/>
    <w:rsid w:val="0046270D"/>
    <w:rsid w:val="004662D4"/>
    <w:rsid w:val="00466878"/>
    <w:rsid w:val="00466F80"/>
    <w:rsid w:val="00470263"/>
    <w:rsid w:val="0047207B"/>
    <w:rsid w:val="00474A7E"/>
    <w:rsid w:val="004759D7"/>
    <w:rsid w:val="004759FD"/>
    <w:rsid w:val="00476BB4"/>
    <w:rsid w:val="00476CEB"/>
    <w:rsid w:val="00477554"/>
    <w:rsid w:val="00477D18"/>
    <w:rsid w:val="00477EFE"/>
    <w:rsid w:val="00481B7C"/>
    <w:rsid w:val="00483F50"/>
    <w:rsid w:val="00484296"/>
    <w:rsid w:val="00485ABA"/>
    <w:rsid w:val="004868A6"/>
    <w:rsid w:val="00487030"/>
    <w:rsid w:val="00491A12"/>
    <w:rsid w:val="004921F6"/>
    <w:rsid w:val="00494A5B"/>
    <w:rsid w:val="00494EDC"/>
    <w:rsid w:val="00495D4E"/>
    <w:rsid w:val="00496611"/>
    <w:rsid w:val="00496E02"/>
    <w:rsid w:val="00496FFA"/>
    <w:rsid w:val="004971EA"/>
    <w:rsid w:val="004975C0"/>
    <w:rsid w:val="004A17FD"/>
    <w:rsid w:val="004A21C2"/>
    <w:rsid w:val="004A5BB3"/>
    <w:rsid w:val="004A7BAA"/>
    <w:rsid w:val="004B06B2"/>
    <w:rsid w:val="004B095E"/>
    <w:rsid w:val="004B1D82"/>
    <w:rsid w:val="004B3FB3"/>
    <w:rsid w:val="004B4223"/>
    <w:rsid w:val="004B4F98"/>
    <w:rsid w:val="004B4FF0"/>
    <w:rsid w:val="004B57EF"/>
    <w:rsid w:val="004B58E9"/>
    <w:rsid w:val="004B5ED3"/>
    <w:rsid w:val="004B652A"/>
    <w:rsid w:val="004C3498"/>
    <w:rsid w:val="004C380D"/>
    <w:rsid w:val="004C46F8"/>
    <w:rsid w:val="004D028C"/>
    <w:rsid w:val="004D04A6"/>
    <w:rsid w:val="004D1372"/>
    <w:rsid w:val="004D24D2"/>
    <w:rsid w:val="004D2F28"/>
    <w:rsid w:val="004D2FF4"/>
    <w:rsid w:val="004D307A"/>
    <w:rsid w:val="004D34A3"/>
    <w:rsid w:val="004D381C"/>
    <w:rsid w:val="004D3B2B"/>
    <w:rsid w:val="004D5BD4"/>
    <w:rsid w:val="004D7C35"/>
    <w:rsid w:val="004E1BE6"/>
    <w:rsid w:val="004E3832"/>
    <w:rsid w:val="004E3CAC"/>
    <w:rsid w:val="004E50A5"/>
    <w:rsid w:val="004E54C9"/>
    <w:rsid w:val="004E6C0F"/>
    <w:rsid w:val="004E70FF"/>
    <w:rsid w:val="004F05B4"/>
    <w:rsid w:val="004F2286"/>
    <w:rsid w:val="004F22DF"/>
    <w:rsid w:val="004F592F"/>
    <w:rsid w:val="004F7186"/>
    <w:rsid w:val="00501DA6"/>
    <w:rsid w:val="00502847"/>
    <w:rsid w:val="00502E9D"/>
    <w:rsid w:val="0050373B"/>
    <w:rsid w:val="005038D5"/>
    <w:rsid w:val="00504740"/>
    <w:rsid w:val="00504798"/>
    <w:rsid w:val="00504F4C"/>
    <w:rsid w:val="005050E3"/>
    <w:rsid w:val="00505ACC"/>
    <w:rsid w:val="005060FA"/>
    <w:rsid w:val="00511692"/>
    <w:rsid w:val="00514FFF"/>
    <w:rsid w:val="0051684C"/>
    <w:rsid w:val="00517620"/>
    <w:rsid w:val="00517765"/>
    <w:rsid w:val="00517FE0"/>
    <w:rsid w:val="00520972"/>
    <w:rsid w:val="0052119D"/>
    <w:rsid w:val="00522C95"/>
    <w:rsid w:val="0052308C"/>
    <w:rsid w:val="005230C1"/>
    <w:rsid w:val="0052365B"/>
    <w:rsid w:val="005252BB"/>
    <w:rsid w:val="0052630C"/>
    <w:rsid w:val="005306FD"/>
    <w:rsid w:val="0053131A"/>
    <w:rsid w:val="00531CA1"/>
    <w:rsid w:val="00532823"/>
    <w:rsid w:val="0053401C"/>
    <w:rsid w:val="00536288"/>
    <w:rsid w:val="00536FB5"/>
    <w:rsid w:val="00540E67"/>
    <w:rsid w:val="00541409"/>
    <w:rsid w:val="0054143F"/>
    <w:rsid w:val="005416CB"/>
    <w:rsid w:val="00541C78"/>
    <w:rsid w:val="00542702"/>
    <w:rsid w:val="00543521"/>
    <w:rsid w:val="005449C0"/>
    <w:rsid w:val="00545F40"/>
    <w:rsid w:val="00551716"/>
    <w:rsid w:val="005528F2"/>
    <w:rsid w:val="005530B7"/>
    <w:rsid w:val="00553418"/>
    <w:rsid w:val="00553CE6"/>
    <w:rsid w:val="0055567A"/>
    <w:rsid w:val="00556085"/>
    <w:rsid w:val="005574F3"/>
    <w:rsid w:val="0055774E"/>
    <w:rsid w:val="005609B7"/>
    <w:rsid w:val="00561356"/>
    <w:rsid w:val="00561E75"/>
    <w:rsid w:val="00562092"/>
    <w:rsid w:val="00562212"/>
    <w:rsid w:val="00562341"/>
    <w:rsid w:val="00562D08"/>
    <w:rsid w:val="0056441F"/>
    <w:rsid w:val="00564D99"/>
    <w:rsid w:val="00564FF6"/>
    <w:rsid w:val="00565818"/>
    <w:rsid w:val="00566404"/>
    <w:rsid w:val="005664CE"/>
    <w:rsid w:val="00566D87"/>
    <w:rsid w:val="00572F7A"/>
    <w:rsid w:val="00573473"/>
    <w:rsid w:val="00573D50"/>
    <w:rsid w:val="00574570"/>
    <w:rsid w:val="00576642"/>
    <w:rsid w:val="00576D52"/>
    <w:rsid w:val="00581857"/>
    <w:rsid w:val="00581EC4"/>
    <w:rsid w:val="00582980"/>
    <w:rsid w:val="0058319C"/>
    <w:rsid w:val="0058360D"/>
    <w:rsid w:val="00585588"/>
    <w:rsid w:val="00586BF0"/>
    <w:rsid w:val="00586E00"/>
    <w:rsid w:val="0059050E"/>
    <w:rsid w:val="005922DA"/>
    <w:rsid w:val="00592434"/>
    <w:rsid w:val="005A040C"/>
    <w:rsid w:val="005A0DF1"/>
    <w:rsid w:val="005A0EAA"/>
    <w:rsid w:val="005A1422"/>
    <w:rsid w:val="005A1D75"/>
    <w:rsid w:val="005A270B"/>
    <w:rsid w:val="005A3ABE"/>
    <w:rsid w:val="005A5DA8"/>
    <w:rsid w:val="005A7B00"/>
    <w:rsid w:val="005B0B1C"/>
    <w:rsid w:val="005B13AD"/>
    <w:rsid w:val="005B2A16"/>
    <w:rsid w:val="005B44CC"/>
    <w:rsid w:val="005B4743"/>
    <w:rsid w:val="005B62DA"/>
    <w:rsid w:val="005B757E"/>
    <w:rsid w:val="005B7733"/>
    <w:rsid w:val="005C01F6"/>
    <w:rsid w:val="005C1923"/>
    <w:rsid w:val="005C4B8F"/>
    <w:rsid w:val="005C4FF3"/>
    <w:rsid w:val="005C5BC0"/>
    <w:rsid w:val="005C6120"/>
    <w:rsid w:val="005C6189"/>
    <w:rsid w:val="005C7BA7"/>
    <w:rsid w:val="005D0451"/>
    <w:rsid w:val="005D518F"/>
    <w:rsid w:val="005D5CCF"/>
    <w:rsid w:val="005D6BDC"/>
    <w:rsid w:val="005D778C"/>
    <w:rsid w:val="005D7F64"/>
    <w:rsid w:val="005E228F"/>
    <w:rsid w:val="005E5FC2"/>
    <w:rsid w:val="005E600F"/>
    <w:rsid w:val="005E6AE7"/>
    <w:rsid w:val="005E7EA8"/>
    <w:rsid w:val="005F098B"/>
    <w:rsid w:val="005F1419"/>
    <w:rsid w:val="005F176A"/>
    <w:rsid w:val="005F2C04"/>
    <w:rsid w:val="005F2E13"/>
    <w:rsid w:val="005F4408"/>
    <w:rsid w:val="005F5A52"/>
    <w:rsid w:val="005F601A"/>
    <w:rsid w:val="005F7A20"/>
    <w:rsid w:val="00601257"/>
    <w:rsid w:val="00602737"/>
    <w:rsid w:val="006032DC"/>
    <w:rsid w:val="006048CA"/>
    <w:rsid w:val="00605052"/>
    <w:rsid w:val="006053AF"/>
    <w:rsid w:val="00605E66"/>
    <w:rsid w:val="006070BD"/>
    <w:rsid w:val="00610376"/>
    <w:rsid w:val="00610D5D"/>
    <w:rsid w:val="006114C0"/>
    <w:rsid w:val="00612EE6"/>
    <w:rsid w:val="00613587"/>
    <w:rsid w:val="006136E5"/>
    <w:rsid w:val="00613E53"/>
    <w:rsid w:val="00613E70"/>
    <w:rsid w:val="00616CC8"/>
    <w:rsid w:val="006228EF"/>
    <w:rsid w:val="00623675"/>
    <w:rsid w:val="006249BA"/>
    <w:rsid w:val="00625CFC"/>
    <w:rsid w:val="00626678"/>
    <w:rsid w:val="00630E1D"/>
    <w:rsid w:val="00630E71"/>
    <w:rsid w:val="00631706"/>
    <w:rsid w:val="00632179"/>
    <w:rsid w:val="006336A2"/>
    <w:rsid w:val="00633CE9"/>
    <w:rsid w:val="00634B58"/>
    <w:rsid w:val="006361C7"/>
    <w:rsid w:val="00637588"/>
    <w:rsid w:val="0063770D"/>
    <w:rsid w:val="00637A52"/>
    <w:rsid w:val="00640048"/>
    <w:rsid w:val="00640138"/>
    <w:rsid w:val="00640932"/>
    <w:rsid w:val="0064170C"/>
    <w:rsid w:val="0064224E"/>
    <w:rsid w:val="0064323D"/>
    <w:rsid w:val="006435FE"/>
    <w:rsid w:val="006437F7"/>
    <w:rsid w:val="006446AE"/>
    <w:rsid w:val="00645B72"/>
    <w:rsid w:val="006461BC"/>
    <w:rsid w:val="00646BBD"/>
    <w:rsid w:val="00646BCF"/>
    <w:rsid w:val="00650194"/>
    <w:rsid w:val="00651166"/>
    <w:rsid w:val="00653524"/>
    <w:rsid w:val="0065439D"/>
    <w:rsid w:val="0065445A"/>
    <w:rsid w:val="00654997"/>
    <w:rsid w:val="00655FED"/>
    <w:rsid w:val="00660773"/>
    <w:rsid w:val="006607FB"/>
    <w:rsid w:val="00662150"/>
    <w:rsid w:val="00664EDB"/>
    <w:rsid w:val="00666BD5"/>
    <w:rsid w:val="00667DC3"/>
    <w:rsid w:val="006708A0"/>
    <w:rsid w:val="00671740"/>
    <w:rsid w:val="0067212D"/>
    <w:rsid w:val="00672130"/>
    <w:rsid w:val="00672348"/>
    <w:rsid w:val="006739D8"/>
    <w:rsid w:val="00674928"/>
    <w:rsid w:val="0067543F"/>
    <w:rsid w:val="006757CA"/>
    <w:rsid w:val="00675EF8"/>
    <w:rsid w:val="00677A84"/>
    <w:rsid w:val="0068279F"/>
    <w:rsid w:val="006835E3"/>
    <w:rsid w:val="0068370B"/>
    <w:rsid w:val="0068391A"/>
    <w:rsid w:val="006857E8"/>
    <w:rsid w:val="00687F67"/>
    <w:rsid w:val="00690E05"/>
    <w:rsid w:val="00693AF4"/>
    <w:rsid w:val="00694338"/>
    <w:rsid w:val="00694EC5"/>
    <w:rsid w:val="00695D99"/>
    <w:rsid w:val="00697588"/>
    <w:rsid w:val="006A23C7"/>
    <w:rsid w:val="006A2D36"/>
    <w:rsid w:val="006A4F94"/>
    <w:rsid w:val="006A7D8E"/>
    <w:rsid w:val="006B0D0E"/>
    <w:rsid w:val="006B2226"/>
    <w:rsid w:val="006B4A65"/>
    <w:rsid w:val="006B698A"/>
    <w:rsid w:val="006C0E00"/>
    <w:rsid w:val="006C1946"/>
    <w:rsid w:val="006C19A3"/>
    <w:rsid w:val="006C1FA2"/>
    <w:rsid w:val="006C464F"/>
    <w:rsid w:val="006C4D8C"/>
    <w:rsid w:val="006C727A"/>
    <w:rsid w:val="006D03C2"/>
    <w:rsid w:val="006D1877"/>
    <w:rsid w:val="006D1B6A"/>
    <w:rsid w:val="006D1ECC"/>
    <w:rsid w:val="006D2063"/>
    <w:rsid w:val="006D25BD"/>
    <w:rsid w:val="006D4154"/>
    <w:rsid w:val="006D41C1"/>
    <w:rsid w:val="006D4678"/>
    <w:rsid w:val="006D53DD"/>
    <w:rsid w:val="006D681D"/>
    <w:rsid w:val="006D734D"/>
    <w:rsid w:val="006D7B6D"/>
    <w:rsid w:val="006E3F33"/>
    <w:rsid w:val="006E48B0"/>
    <w:rsid w:val="006E69A9"/>
    <w:rsid w:val="006F06F1"/>
    <w:rsid w:val="006F0C00"/>
    <w:rsid w:val="006F1078"/>
    <w:rsid w:val="006F1527"/>
    <w:rsid w:val="006F5C52"/>
    <w:rsid w:val="006F671C"/>
    <w:rsid w:val="006F7032"/>
    <w:rsid w:val="006F7471"/>
    <w:rsid w:val="00700C16"/>
    <w:rsid w:val="0070244A"/>
    <w:rsid w:val="00702573"/>
    <w:rsid w:val="00703DB8"/>
    <w:rsid w:val="00705C0C"/>
    <w:rsid w:val="007063DE"/>
    <w:rsid w:val="00706B1A"/>
    <w:rsid w:val="00706EFD"/>
    <w:rsid w:val="007077DF"/>
    <w:rsid w:val="0071036B"/>
    <w:rsid w:val="007107DE"/>
    <w:rsid w:val="00710B33"/>
    <w:rsid w:val="007117C2"/>
    <w:rsid w:val="00711F30"/>
    <w:rsid w:val="007137B6"/>
    <w:rsid w:val="00714B6C"/>
    <w:rsid w:val="007161E1"/>
    <w:rsid w:val="007176AF"/>
    <w:rsid w:val="00717D61"/>
    <w:rsid w:val="0072046B"/>
    <w:rsid w:val="00720545"/>
    <w:rsid w:val="00720AF1"/>
    <w:rsid w:val="00721709"/>
    <w:rsid w:val="00722699"/>
    <w:rsid w:val="00722911"/>
    <w:rsid w:val="00723FDA"/>
    <w:rsid w:val="007245E7"/>
    <w:rsid w:val="007252C3"/>
    <w:rsid w:val="00725C9D"/>
    <w:rsid w:val="00727049"/>
    <w:rsid w:val="0072757D"/>
    <w:rsid w:val="0073147D"/>
    <w:rsid w:val="00731978"/>
    <w:rsid w:val="0073333A"/>
    <w:rsid w:val="00734D33"/>
    <w:rsid w:val="00735887"/>
    <w:rsid w:val="00735E79"/>
    <w:rsid w:val="00736256"/>
    <w:rsid w:val="00736753"/>
    <w:rsid w:val="00737493"/>
    <w:rsid w:val="00737AFD"/>
    <w:rsid w:val="007425A0"/>
    <w:rsid w:val="0074303D"/>
    <w:rsid w:val="00744D8E"/>
    <w:rsid w:val="0074509B"/>
    <w:rsid w:val="00745292"/>
    <w:rsid w:val="00747621"/>
    <w:rsid w:val="00747742"/>
    <w:rsid w:val="007478CE"/>
    <w:rsid w:val="00750FB2"/>
    <w:rsid w:val="00752A8B"/>
    <w:rsid w:val="00752DEF"/>
    <w:rsid w:val="00752FF8"/>
    <w:rsid w:val="00754A22"/>
    <w:rsid w:val="00756673"/>
    <w:rsid w:val="00762031"/>
    <w:rsid w:val="0076233E"/>
    <w:rsid w:val="00762FCB"/>
    <w:rsid w:val="00763889"/>
    <w:rsid w:val="00765973"/>
    <w:rsid w:val="00765BD4"/>
    <w:rsid w:val="007665E3"/>
    <w:rsid w:val="0076713D"/>
    <w:rsid w:val="00767AE4"/>
    <w:rsid w:val="00770EC9"/>
    <w:rsid w:val="007711CB"/>
    <w:rsid w:val="007724C0"/>
    <w:rsid w:val="00772DFE"/>
    <w:rsid w:val="00775812"/>
    <w:rsid w:val="0077655E"/>
    <w:rsid w:val="00776A89"/>
    <w:rsid w:val="0078115A"/>
    <w:rsid w:val="00781692"/>
    <w:rsid w:val="0078179F"/>
    <w:rsid w:val="00782B17"/>
    <w:rsid w:val="007835BF"/>
    <w:rsid w:val="007839BF"/>
    <w:rsid w:val="007843DB"/>
    <w:rsid w:val="0078452E"/>
    <w:rsid w:val="00784554"/>
    <w:rsid w:val="00784885"/>
    <w:rsid w:val="00786964"/>
    <w:rsid w:val="0079010C"/>
    <w:rsid w:val="0079037F"/>
    <w:rsid w:val="00790DC3"/>
    <w:rsid w:val="00792DFA"/>
    <w:rsid w:val="00795C04"/>
    <w:rsid w:val="00795F30"/>
    <w:rsid w:val="007968CE"/>
    <w:rsid w:val="00796E35"/>
    <w:rsid w:val="007970AF"/>
    <w:rsid w:val="0079778C"/>
    <w:rsid w:val="00797971"/>
    <w:rsid w:val="007A0C6A"/>
    <w:rsid w:val="007A0F2F"/>
    <w:rsid w:val="007A225A"/>
    <w:rsid w:val="007A3A59"/>
    <w:rsid w:val="007A58FD"/>
    <w:rsid w:val="007A647F"/>
    <w:rsid w:val="007A71BC"/>
    <w:rsid w:val="007B01DD"/>
    <w:rsid w:val="007B046E"/>
    <w:rsid w:val="007B2B5C"/>
    <w:rsid w:val="007B3D6C"/>
    <w:rsid w:val="007B3EC7"/>
    <w:rsid w:val="007B41E2"/>
    <w:rsid w:val="007B54C4"/>
    <w:rsid w:val="007B55A9"/>
    <w:rsid w:val="007B6AF9"/>
    <w:rsid w:val="007B6DFE"/>
    <w:rsid w:val="007B7659"/>
    <w:rsid w:val="007C32B2"/>
    <w:rsid w:val="007C3B27"/>
    <w:rsid w:val="007C5BDF"/>
    <w:rsid w:val="007D0DCB"/>
    <w:rsid w:val="007D15A7"/>
    <w:rsid w:val="007D2646"/>
    <w:rsid w:val="007D2AF7"/>
    <w:rsid w:val="007D3D0E"/>
    <w:rsid w:val="007D3D7D"/>
    <w:rsid w:val="007D5413"/>
    <w:rsid w:val="007D5CDF"/>
    <w:rsid w:val="007D7849"/>
    <w:rsid w:val="007D78CA"/>
    <w:rsid w:val="007D7929"/>
    <w:rsid w:val="007E15BB"/>
    <w:rsid w:val="007E2B61"/>
    <w:rsid w:val="007E2DF7"/>
    <w:rsid w:val="007E44D4"/>
    <w:rsid w:val="007E4B29"/>
    <w:rsid w:val="007E4FDD"/>
    <w:rsid w:val="007E5269"/>
    <w:rsid w:val="007E5312"/>
    <w:rsid w:val="007E5636"/>
    <w:rsid w:val="007E5713"/>
    <w:rsid w:val="007E5DCD"/>
    <w:rsid w:val="007F15A8"/>
    <w:rsid w:val="007F21E6"/>
    <w:rsid w:val="007F3961"/>
    <w:rsid w:val="007F3EA6"/>
    <w:rsid w:val="007F4EAC"/>
    <w:rsid w:val="007F5335"/>
    <w:rsid w:val="007F69AA"/>
    <w:rsid w:val="007F7609"/>
    <w:rsid w:val="007F7FB6"/>
    <w:rsid w:val="008024B9"/>
    <w:rsid w:val="00802AD0"/>
    <w:rsid w:val="00803707"/>
    <w:rsid w:val="00806238"/>
    <w:rsid w:val="0081074E"/>
    <w:rsid w:val="0081089F"/>
    <w:rsid w:val="00813296"/>
    <w:rsid w:val="00813CA3"/>
    <w:rsid w:val="00815361"/>
    <w:rsid w:val="00815707"/>
    <w:rsid w:val="00815C65"/>
    <w:rsid w:val="00816015"/>
    <w:rsid w:val="008163B8"/>
    <w:rsid w:val="00816B64"/>
    <w:rsid w:val="008171FC"/>
    <w:rsid w:val="008173BC"/>
    <w:rsid w:val="00820AA6"/>
    <w:rsid w:val="00820B83"/>
    <w:rsid w:val="00822A5A"/>
    <w:rsid w:val="00822B7C"/>
    <w:rsid w:val="008231DA"/>
    <w:rsid w:val="00826840"/>
    <w:rsid w:val="00826FB3"/>
    <w:rsid w:val="00827C7F"/>
    <w:rsid w:val="0083048B"/>
    <w:rsid w:val="008366A1"/>
    <w:rsid w:val="0084436E"/>
    <w:rsid w:val="00844781"/>
    <w:rsid w:val="00845316"/>
    <w:rsid w:val="00846A3D"/>
    <w:rsid w:val="00847D96"/>
    <w:rsid w:val="00850212"/>
    <w:rsid w:val="00851B17"/>
    <w:rsid w:val="008523E4"/>
    <w:rsid w:val="008536E5"/>
    <w:rsid w:val="00853AF9"/>
    <w:rsid w:val="008564BE"/>
    <w:rsid w:val="00856969"/>
    <w:rsid w:val="008572BA"/>
    <w:rsid w:val="00860782"/>
    <w:rsid w:val="00861484"/>
    <w:rsid w:val="008640BD"/>
    <w:rsid w:val="0086606D"/>
    <w:rsid w:val="00866702"/>
    <w:rsid w:val="0087193D"/>
    <w:rsid w:val="00871B40"/>
    <w:rsid w:val="00874075"/>
    <w:rsid w:val="00874B4A"/>
    <w:rsid w:val="00875A10"/>
    <w:rsid w:val="00876CE7"/>
    <w:rsid w:val="008772FD"/>
    <w:rsid w:val="008810A9"/>
    <w:rsid w:val="008815C1"/>
    <w:rsid w:val="00881643"/>
    <w:rsid w:val="00883169"/>
    <w:rsid w:val="0088381B"/>
    <w:rsid w:val="00884FBF"/>
    <w:rsid w:val="00885FAA"/>
    <w:rsid w:val="00886B48"/>
    <w:rsid w:val="008872B8"/>
    <w:rsid w:val="00887F17"/>
    <w:rsid w:val="0089056D"/>
    <w:rsid w:val="00890829"/>
    <w:rsid w:val="00892971"/>
    <w:rsid w:val="00895C70"/>
    <w:rsid w:val="00896384"/>
    <w:rsid w:val="00896A5E"/>
    <w:rsid w:val="008A1D24"/>
    <w:rsid w:val="008A2AD3"/>
    <w:rsid w:val="008A2FA0"/>
    <w:rsid w:val="008A3267"/>
    <w:rsid w:val="008A34A9"/>
    <w:rsid w:val="008A3CD1"/>
    <w:rsid w:val="008A4205"/>
    <w:rsid w:val="008A4D73"/>
    <w:rsid w:val="008A697C"/>
    <w:rsid w:val="008A7F6A"/>
    <w:rsid w:val="008B0EC5"/>
    <w:rsid w:val="008B22F7"/>
    <w:rsid w:val="008B2689"/>
    <w:rsid w:val="008B630D"/>
    <w:rsid w:val="008B6DC1"/>
    <w:rsid w:val="008C2ADA"/>
    <w:rsid w:val="008C7168"/>
    <w:rsid w:val="008C7A10"/>
    <w:rsid w:val="008C7BF6"/>
    <w:rsid w:val="008D0C1A"/>
    <w:rsid w:val="008D0DF2"/>
    <w:rsid w:val="008D1A90"/>
    <w:rsid w:val="008D1B90"/>
    <w:rsid w:val="008D2290"/>
    <w:rsid w:val="008D457F"/>
    <w:rsid w:val="008D65B2"/>
    <w:rsid w:val="008D6F01"/>
    <w:rsid w:val="008D6F92"/>
    <w:rsid w:val="008E00B6"/>
    <w:rsid w:val="008E2A2F"/>
    <w:rsid w:val="008E54DC"/>
    <w:rsid w:val="008E5590"/>
    <w:rsid w:val="008F01EB"/>
    <w:rsid w:val="008F171D"/>
    <w:rsid w:val="008F2B43"/>
    <w:rsid w:val="008F4CF2"/>
    <w:rsid w:val="008F54AC"/>
    <w:rsid w:val="008F5798"/>
    <w:rsid w:val="008F70ED"/>
    <w:rsid w:val="008F7CB1"/>
    <w:rsid w:val="00900E5F"/>
    <w:rsid w:val="00901A6B"/>
    <w:rsid w:val="00902EA0"/>
    <w:rsid w:val="00905938"/>
    <w:rsid w:val="00905B9C"/>
    <w:rsid w:val="00906B5B"/>
    <w:rsid w:val="00906C49"/>
    <w:rsid w:val="00910C58"/>
    <w:rsid w:val="00911217"/>
    <w:rsid w:val="009114CB"/>
    <w:rsid w:val="00911A1B"/>
    <w:rsid w:val="00911E80"/>
    <w:rsid w:val="009131BD"/>
    <w:rsid w:val="00913B89"/>
    <w:rsid w:val="00914578"/>
    <w:rsid w:val="0091543D"/>
    <w:rsid w:val="00916215"/>
    <w:rsid w:val="00916DBE"/>
    <w:rsid w:val="00917840"/>
    <w:rsid w:val="00920E99"/>
    <w:rsid w:val="0092107D"/>
    <w:rsid w:val="00921182"/>
    <w:rsid w:val="009223EC"/>
    <w:rsid w:val="00922AFA"/>
    <w:rsid w:val="00922F5E"/>
    <w:rsid w:val="00923AA1"/>
    <w:rsid w:val="00925036"/>
    <w:rsid w:val="009307BF"/>
    <w:rsid w:val="009330DD"/>
    <w:rsid w:val="009335A8"/>
    <w:rsid w:val="00933B13"/>
    <w:rsid w:val="009361CF"/>
    <w:rsid w:val="00936252"/>
    <w:rsid w:val="00936A4D"/>
    <w:rsid w:val="00937C3F"/>
    <w:rsid w:val="00940AEF"/>
    <w:rsid w:val="00945484"/>
    <w:rsid w:val="009463EB"/>
    <w:rsid w:val="00950B7B"/>
    <w:rsid w:val="00950D03"/>
    <w:rsid w:val="00952162"/>
    <w:rsid w:val="00955AB9"/>
    <w:rsid w:val="00956704"/>
    <w:rsid w:val="00960A12"/>
    <w:rsid w:val="00962EA5"/>
    <w:rsid w:val="00964A52"/>
    <w:rsid w:val="00964DAC"/>
    <w:rsid w:val="009666C1"/>
    <w:rsid w:val="00967602"/>
    <w:rsid w:val="00967F5B"/>
    <w:rsid w:val="00971560"/>
    <w:rsid w:val="00971B84"/>
    <w:rsid w:val="00971DC2"/>
    <w:rsid w:val="00972035"/>
    <w:rsid w:val="00972D20"/>
    <w:rsid w:val="00973181"/>
    <w:rsid w:val="00973AC6"/>
    <w:rsid w:val="00975C44"/>
    <w:rsid w:val="00977FFE"/>
    <w:rsid w:val="009807B8"/>
    <w:rsid w:val="00980900"/>
    <w:rsid w:val="009815C5"/>
    <w:rsid w:val="00981683"/>
    <w:rsid w:val="0098243B"/>
    <w:rsid w:val="00982939"/>
    <w:rsid w:val="00982BC8"/>
    <w:rsid w:val="009837FC"/>
    <w:rsid w:val="00983D2B"/>
    <w:rsid w:val="009854A6"/>
    <w:rsid w:val="009871E3"/>
    <w:rsid w:val="009908AC"/>
    <w:rsid w:val="009927D9"/>
    <w:rsid w:val="00995383"/>
    <w:rsid w:val="0099557C"/>
    <w:rsid w:val="00996352"/>
    <w:rsid w:val="0099713D"/>
    <w:rsid w:val="009A0A8B"/>
    <w:rsid w:val="009A1643"/>
    <w:rsid w:val="009A1B0D"/>
    <w:rsid w:val="009A4381"/>
    <w:rsid w:val="009A60FC"/>
    <w:rsid w:val="009A6640"/>
    <w:rsid w:val="009A699A"/>
    <w:rsid w:val="009A7A5F"/>
    <w:rsid w:val="009B1340"/>
    <w:rsid w:val="009B2CBC"/>
    <w:rsid w:val="009B31CC"/>
    <w:rsid w:val="009C3A4A"/>
    <w:rsid w:val="009C3C1E"/>
    <w:rsid w:val="009C59BF"/>
    <w:rsid w:val="009C7CC7"/>
    <w:rsid w:val="009C7D65"/>
    <w:rsid w:val="009D1038"/>
    <w:rsid w:val="009D17F5"/>
    <w:rsid w:val="009D3797"/>
    <w:rsid w:val="009D3AC2"/>
    <w:rsid w:val="009D4071"/>
    <w:rsid w:val="009D4655"/>
    <w:rsid w:val="009D4ADC"/>
    <w:rsid w:val="009D544B"/>
    <w:rsid w:val="009D5871"/>
    <w:rsid w:val="009D5D6A"/>
    <w:rsid w:val="009E044D"/>
    <w:rsid w:val="009E125F"/>
    <w:rsid w:val="009E2973"/>
    <w:rsid w:val="009E2CC2"/>
    <w:rsid w:val="009E328C"/>
    <w:rsid w:val="009E4A2B"/>
    <w:rsid w:val="009E53C0"/>
    <w:rsid w:val="009E6274"/>
    <w:rsid w:val="009F0AED"/>
    <w:rsid w:val="009F3796"/>
    <w:rsid w:val="009F4E4B"/>
    <w:rsid w:val="009F5BA3"/>
    <w:rsid w:val="009F5DAD"/>
    <w:rsid w:val="009F700D"/>
    <w:rsid w:val="00A00134"/>
    <w:rsid w:val="00A0145A"/>
    <w:rsid w:val="00A01D4F"/>
    <w:rsid w:val="00A03293"/>
    <w:rsid w:val="00A0553C"/>
    <w:rsid w:val="00A10640"/>
    <w:rsid w:val="00A10854"/>
    <w:rsid w:val="00A12B6E"/>
    <w:rsid w:val="00A16319"/>
    <w:rsid w:val="00A22B6A"/>
    <w:rsid w:val="00A23CDA"/>
    <w:rsid w:val="00A24409"/>
    <w:rsid w:val="00A24622"/>
    <w:rsid w:val="00A24ADB"/>
    <w:rsid w:val="00A2501A"/>
    <w:rsid w:val="00A255F9"/>
    <w:rsid w:val="00A27031"/>
    <w:rsid w:val="00A303F3"/>
    <w:rsid w:val="00A31E52"/>
    <w:rsid w:val="00A32CDF"/>
    <w:rsid w:val="00A3348C"/>
    <w:rsid w:val="00A34665"/>
    <w:rsid w:val="00A37270"/>
    <w:rsid w:val="00A37867"/>
    <w:rsid w:val="00A40002"/>
    <w:rsid w:val="00A40E01"/>
    <w:rsid w:val="00A412E8"/>
    <w:rsid w:val="00A4172C"/>
    <w:rsid w:val="00A42F68"/>
    <w:rsid w:val="00A437F4"/>
    <w:rsid w:val="00A43DFC"/>
    <w:rsid w:val="00A50082"/>
    <w:rsid w:val="00A5086C"/>
    <w:rsid w:val="00A51A68"/>
    <w:rsid w:val="00A51CF2"/>
    <w:rsid w:val="00A52702"/>
    <w:rsid w:val="00A52965"/>
    <w:rsid w:val="00A535FF"/>
    <w:rsid w:val="00A537C5"/>
    <w:rsid w:val="00A54C69"/>
    <w:rsid w:val="00A54FAA"/>
    <w:rsid w:val="00A5566A"/>
    <w:rsid w:val="00A56233"/>
    <w:rsid w:val="00A57188"/>
    <w:rsid w:val="00A57C8C"/>
    <w:rsid w:val="00A602AC"/>
    <w:rsid w:val="00A60E88"/>
    <w:rsid w:val="00A62B01"/>
    <w:rsid w:val="00A630A2"/>
    <w:rsid w:val="00A633EE"/>
    <w:rsid w:val="00A6445C"/>
    <w:rsid w:val="00A64D0B"/>
    <w:rsid w:val="00A65C4B"/>
    <w:rsid w:val="00A65CBC"/>
    <w:rsid w:val="00A706DC"/>
    <w:rsid w:val="00A7073E"/>
    <w:rsid w:val="00A7184D"/>
    <w:rsid w:val="00A71F49"/>
    <w:rsid w:val="00A7203A"/>
    <w:rsid w:val="00A73010"/>
    <w:rsid w:val="00A73BCF"/>
    <w:rsid w:val="00A74294"/>
    <w:rsid w:val="00A74899"/>
    <w:rsid w:val="00A749A3"/>
    <w:rsid w:val="00A77299"/>
    <w:rsid w:val="00A77E42"/>
    <w:rsid w:val="00A80BF2"/>
    <w:rsid w:val="00A80D42"/>
    <w:rsid w:val="00A8172E"/>
    <w:rsid w:val="00A81811"/>
    <w:rsid w:val="00A85759"/>
    <w:rsid w:val="00A908FA"/>
    <w:rsid w:val="00A92217"/>
    <w:rsid w:val="00A93372"/>
    <w:rsid w:val="00A93747"/>
    <w:rsid w:val="00A9375C"/>
    <w:rsid w:val="00A94D60"/>
    <w:rsid w:val="00A96182"/>
    <w:rsid w:val="00AA0263"/>
    <w:rsid w:val="00AA0786"/>
    <w:rsid w:val="00AA09F2"/>
    <w:rsid w:val="00AA0AFE"/>
    <w:rsid w:val="00AA2310"/>
    <w:rsid w:val="00AA2B8A"/>
    <w:rsid w:val="00AA3AE1"/>
    <w:rsid w:val="00AA570E"/>
    <w:rsid w:val="00AA66B3"/>
    <w:rsid w:val="00AA6B0C"/>
    <w:rsid w:val="00AA6B9E"/>
    <w:rsid w:val="00AB241A"/>
    <w:rsid w:val="00AB4EAB"/>
    <w:rsid w:val="00AB5C17"/>
    <w:rsid w:val="00AC084B"/>
    <w:rsid w:val="00AC0A3A"/>
    <w:rsid w:val="00AC331E"/>
    <w:rsid w:val="00AC54C9"/>
    <w:rsid w:val="00AC7637"/>
    <w:rsid w:val="00AC7857"/>
    <w:rsid w:val="00AC7EE8"/>
    <w:rsid w:val="00AD1ADE"/>
    <w:rsid w:val="00AD2DD6"/>
    <w:rsid w:val="00AD331E"/>
    <w:rsid w:val="00AD566D"/>
    <w:rsid w:val="00AD7241"/>
    <w:rsid w:val="00AD780B"/>
    <w:rsid w:val="00AE1584"/>
    <w:rsid w:val="00AE15B2"/>
    <w:rsid w:val="00AE2307"/>
    <w:rsid w:val="00AE3237"/>
    <w:rsid w:val="00AE3FB4"/>
    <w:rsid w:val="00AE6A5D"/>
    <w:rsid w:val="00AE7EE8"/>
    <w:rsid w:val="00AF0B26"/>
    <w:rsid w:val="00AF13C8"/>
    <w:rsid w:val="00AF2B50"/>
    <w:rsid w:val="00AF3025"/>
    <w:rsid w:val="00AF4BC8"/>
    <w:rsid w:val="00AF4C57"/>
    <w:rsid w:val="00B010DB"/>
    <w:rsid w:val="00B02342"/>
    <w:rsid w:val="00B029FF"/>
    <w:rsid w:val="00B0490F"/>
    <w:rsid w:val="00B049F7"/>
    <w:rsid w:val="00B05033"/>
    <w:rsid w:val="00B06020"/>
    <w:rsid w:val="00B06554"/>
    <w:rsid w:val="00B124A4"/>
    <w:rsid w:val="00B1283B"/>
    <w:rsid w:val="00B13B0E"/>
    <w:rsid w:val="00B13F3F"/>
    <w:rsid w:val="00B160BB"/>
    <w:rsid w:val="00B163C6"/>
    <w:rsid w:val="00B21F2E"/>
    <w:rsid w:val="00B21F4D"/>
    <w:rsid w:val="00B223D3"/>
    <w:rsid w:val="00B23BD5"/>
    <w:rsid w:val="00B24DC0"/>
    <w:rsid w:val="00B250E0"/>
    <w:rsid w:val="00B25B42"/>
    <w:rsid w:val="00B265C4"/>
    <w:rsid w:val="00B26ADB"/>
    <w:rsid w:val="00B30455"/>
    <w:rsid w:val="00B31530"/>
    <w:rsid w:val="00B3412F"/>
    <w:rsid w:val="00B349D2"/>
    <w:rsid w:val="00B359FE"/>
    <w:rsid w:val="00B41470"/>
    <w:rsid w:val="00B41511"/>
    <w:rsid w:val="00B43906"/>
    <w:rsid w:val="00B440CC"/>
    <w:rsid w:val="00B4427F"/>
    <w:rsid w:val="00B44595"/>
    <w:rsid w:val="00B460F3"/>
    <w:rsid w:val="00B471B0"/>
    <w:rsid w:val="00B5026C"/>
    <w:rsid w:val="00B50880"/>
    <w:rsid w:val="00B51466"/>
    <w:rsid w:val="00B52B91"/>
    <w:rsid w:val="00B52F00"/>
    <w:rsid w:val="00B54251"/>
    <w:rsid w:val="00B549E6"/>
    <w:rsid w:val="00B5522B"/>
    <w:rsid w:val="00B55F9F"/>
    <w:rsid w:val="00B564B8"/>
    <w:rsid w:val="00B56609"/>
    <w:rsid w:val="00B57987"/>
    <w:rsid w:val="00B57EEE"/>
    <w:rsid w:val="00B63770"/>
    <w:rsid w:val="00B63AAE"/>
    <w:rsid w:val="00B658DC"/>
    <w:rsid w:val="00B66D1E"/>
    <w:rsid w:val="00B6790F"/>
    <w:rsid w:val="00B67EDB"/>
    <w:rsid w:val="00B703C4"/>
    <w:rsid w:val="00B705EF"/>
    <w:rsid w:val="00B707BB"/>
    <w:rsid w:val="00B717DC"/>
    <w:rsid w:val="00B71F16"/>
    <w:rsid w:val="00B7231E"/>
    <w:rsid w:val="00B767FD"/>
    <w:rsid w:val="00B76A1B"/>
    <w:rsid w:val="00B8116F"/>
    <w:rsid w:val="00B8187F"/>
    <w:rsid w:val="00B826DE"/>
    <w:rsid w:val="00B83643"/>
    <w:rsid w:val="00B84439"/>
    <w:rsid w:val="00B850AD"/>
    <w:rsid w:val="00B85D13"/>
    <w:rsid w:val="00B85D43"/>
    <w:rsid w:val="00B87A0A"/>
    <w:rsid w:val="00B91B07"/>
    <w:rsid w:val="00B930A4"/>
    <w:rsid w:val="00B9490F"/>
    <w:rsid w:val="00B956F0"/>
    <w:rsid w:val="00B96E3F"/>
    <w:rsid w:val="00BA0717"/>
    <w:rsid w:val="00BA3E43"/>
    <w:rsid w:val="00BA3F58"/>
    <w:rsid w:val="00BA60D3"/>
    <w:rsid w:val="00BA6769"/>
    <w:rsid w:val="00BB0AFA"/>
    <w:rsid w:val="00BB1363"/>
    <w:rsid w:val="00BB20E0"/>
    <w:rsid w:val="00BB35FA"/>
    <w:rsid w:val="00BB44AC"/>
    <w:rsid w:val="00BB4986"/>
    <w:rsid w:val="00BB4AEA"/>
    <w:rsid w:val="00BB4D5F"/>
    <w:rsid w:val="00BB4E21"/>
    <w:rsid w:val="00BB5283"/>
    <w:rsid w:val="00BB547C"/>
    <w:rsid w:val="00BB72C9"/>
    <w:rsid w:val="00BB7D45"/>
    <w:rsid w:val="00BC0DA4"/>
    <w:rsid w:val="00BC1836"/>
    <w:rsid w:val="00BC2750"/>
    <w:rsid w:val="00BC318C"/>
    <w:rsid w:val="00BC3657"/>
    <w:rsid w:val="00BC53AB"/>
    <w:rsid w:val="00BD0755"/>
    <w:rsid w:val="00BD0883"/>
    <w:rsid w:val="00BD1E6B"/>
    <w:rsid w:val="00BD31CA"/>
    <w:rsid w:val="00BD36C3"/>
    <w:rsid w:val="00BD3F0E"/>
    <w:rsid w:val="00BD50B8"/>
    <w:rsid w:val="00BD5557"/>
    <w:rsid w:val="00BD7AEB"/>
    <w:rsid w:val="00BE0051"/>
    <w:rsid w:val="00BE1417"/>
    <w:rsid w:val="00BE4BC9"/>
    <w:rsid w:val="00BE59BB"/>
    <w:rsid w:val="00BF00CA"/>
    <w:rsid w:val="00BF0AB1"/>
    <w:rsid w:val="00BF0C71"/>
    <w:rsid w:val="00BF20F5"/>
    <w:rsid w:val="00BF2930"/>
    <w:rsid w:val="00BF29BA"/>
    <w:rsid w:val="00BF3419"/>
    <w:rsid w:val="00BF3D87"/>
    <w:rsid w:val="00BF7600"/>
    <w:rsid w:val="00C036EF"/>
    <w:rsid w:val="00C042B7"/>
    <w:rsid w:val="00C044D7"/>
    <w:rsid w:val="00C0482D"/>
    <w:rsid w:val="00C0502B"/>
    <w:rsid w:val="00C05C29"/>
    <w:rsid w:val="00C05E90"/>
    <w:rsid w:val="00C11947"/>
    <w:rsid w:val="00C12F92"/>
    <w:rsid w:val="00C13582"/>
    <w:rsid w:val="00C142AB"/>
    <w:rsid w:val="00C14932"/>
    <w:rsid w:val="00C14D55"/>
    <w:rsid w:val="00C15070"/>
    <w:rsid w:val="00C16968"/>
    <w:rsid w:val="00C22D54"/>
    <w:rsid w:val="00C2334B"/>
    <w:rsid w:val="00C2368C"/>
    <w:rsid w:val="00C2386C"/>
    <w:rsid w:val="00C2472E"/>
    <w:rsid w:val="00C24B19"/>
    <w:rsid w:val="00C24C70"/>
    <w:rsid w:val="00C25052"/>
    <w:rsid w:val="00C272C0"/>
    <w:rsid w:val="00C30E01"/>
    <w:rsid w:val="00C3185C"/>
    <w:rsid w:val="00C32121"/>
    <w:rsid w:val="00C344A1"/>
    <w:rsid w:val="00C3584D"/>
    <w:rsid w:val="00C3645B"/>
    <w:rsid w:val="00C36A02"/>
    <w:rsid w:val="00C411F9"/>
    <w:rsid w:val="00C41275"/>
    <w:rsid w:val="00C418D5"/>
    <w:rsid w:val="00C41BC0"/>
    <w:rsid w:val="00C42003"/>
    <w:rsid w:val="00C42018"/>
    <w:rsid w:val="00C42DE9"/>
    <w:rsid w:val="00C43EBB"/>
    <w:rsid w:val="00C45AF1"/>
    <w:rsid w:val="00C46336"/>
    <w:rsid w:val="00C46A3C"/>
    <w:rsid w:val="00C50023"/>
    <w:rsid w:val="00C511A6"/>
    <w:rsid w:val="00C53909"/>
    <w:rsid w:val="00C53CD5"/>
    <w:rsid w:val="00C55577"/>
    <w:rsid w:val="00C55E5E"/>
    <w:rsid w:val="00C55ED8"/>
    <w:rsid w:val="00C568CE"/>
    <w:rsid w:val="00C56B36"/>
    <w:rsid w:val="00C5736B"/>
    <w:rsid w:val="00C57B10"/>
    <w:rsid w:val="00C61DF2"/>
    <w:rsid w:val="00C63685"/>
    <w:rsid w:val="00C639A6"/>
    <w:rsid w:val="00C65AF6"/>
    <w:rsid w:val="00C66EA2"/>
    <w:rsid w:val="00C67453"/>
    <w:rsid w:val="00C72905"/>
    <w:rsid w:val="00C73912"/>
    <w:rsid w:val="00C74D35"/>
    <w:rsid w:val="00C75B81"/>
    <w:rsid w:val="00C7685A"/>
    <w:rsid w:val="00C773C3"/>
    <w:rsid w:val="00C776F9"/>
    <w:rsid w:val="00C844F9"/>
    <w:rsid w:val="00C84A12"/>
    <w:rsid w:val="00C85166"/>
    <w:rsid w:val="00C8592A"/>
    <w:rsid w:val="00C85CBC"/>
    <w:rsid w:val="00C86A7F"/>
    <w:rsid w:val="00C86E24"/>
    <w:rsid w:val="00C91461"/>
    <w:rsid w:val="00C925FC"/>
    <w:rsid w:val="00C92642"/>
    <w:rsid w:val="00C92850"/>
    <w:rsid w:val="00C943DE"/>
    <w:rsid w:val="00C965E2"/>
    <w:rsid w:val="00C97B32"/>
    <w:rsid w:val="00C97F4B"/>
    <w:rsid w:val="00CA0870"/>
    <w:rsid w:val="00CA0886"/>
    <w:rsid w:val="00CA0E38"/>
    <w:rsid w:val="00CA2A2D"/>
    <w:rsid w:val="00CA4985"/>
    <w:rsid w:val="00CA4B99"/>
    <w:rsid w:val="00CA5A68"/>
    <w:rsid w:val="00CA763C"/>
    <w:rsid w:val="00CA7839"/>
    <w:rsid w:val="00CB16FE"/>
    <w:rsid w:val="00CB18AB"/>
    <w:rsid w:val="00CB402D"/>
    <w:rsid w:val="00CB458D"/>
    <w:rsid w:val="00CB4E05"/>
    <w:rsid w:val="00CB74AC"/>
    <w:rsid w:val="00CC049F"/>
    <w:rsid w:val="00CC1A7C"/>
    <w:rsid w:val="00CC1C19"/>
    <w:rsid w:val="00CC4AF9"/>
    <w:rsid w:val="00CC5758"/>
    <w:rsid w:val="00CC5B18"/>
    <w:rsid w:val="00CD0E49"/>
    <w:rsid w:val="00CD1178"/>
    <w:rsid w:val="00CD1A06"/>
    <w:rsid w:val="00CD2FE1"/>
    <w:rsid w:val="00CD473C"/>
    <w:rsid w:val="00CD5DF8"/>
    <w:rsid w:val="00CD5EE8"/>
    <w:rsid w:val="00CE0420"/>
    <w:rsid w:val="00CE0C23"/>
    <w:rsid w:val="00CE21D0"/>
    <w:rsid w:val="00CE54C6"/>
    <w:rsid w:val="00CE5D6B"/>
    <w:rsid w:val="00CF0E49"/>
    <w:rsid w:val="00CF1449"/>
    <w:rsid w:val="00CF331A"/>
    <w:rsid w:val="00CF3A59"/>
    <w:rsid w:val="00CF59EA"/>
    <w:rsid w:val="00D004AC"/>
    <w:rsid w:val="00D018CA"/>
    <w:rsid w:val="00D024EB"/>
    <w:rsid w:val="00D03244"/>
    <w:rsid w:val="00D035BC"/>
    <w:rsid w:val="00D036F5"/>
    <w:rsid w:val="00D05634"/>
    <w:rsid w:val="00D062C1"/>
    <w:rsid w:val="00D06E6C"/>
    <w:rsid w:val="00D075DB"/>
    <w:rsid w:val="00D131D7"/>
    <w:rsid w:val="00D13B39"/>
    <w:rsid w:val="00D14854"/>
    <w:rsid w:val="00D149CF"/>
    <w:rsid w:val="00D14E20"/>
    <w:rsid w:val="00D15D2B"/>
    <w:rsid w:val="00D16105"/>
    <w:rsid w:val="00D16190"/>
    <w:rsid w:val="00D16C4C"/>
    <w:rsid w:val="00D175EC"/>
    <w:rsid w:val="00D17A96"/>
    <w:rsid w:val="00D20F10"/>
    <w:rsid w:val="00D213C2"/>
    <w:rsid w:val="00D21BFB"/>
    <w:rsid w:val="00D22A97"/>
    <w:rsid w:val="00D24D69"/>
    <w:rsid w:val="00D24EA9"/>
    <w:rsid w:val="00D264B6"/>
    <w:rsid w:val="00D32584"/>
    <w:rsid w:val="00D348C9"/>
    <w:rsid w:val="00D3499D"/>
    <w:rsid w:val="00D34F19"/>
    <w:rsid w:val="00D34F89"/>
    <w:rsid w:val="00D3661F"/>
    <w:rsid w:val="00D42075"/>
    <w:rsid w:val="00D4322E"/>
    <w:rsid w:val="00D44170"/>
    <w:rsid w:val="00D449B4"/>
    <w:rsid w:val="00D45285"/>
    <w:rsid w:val="00D460FB"/>
    <w:rsid w:val="00D467F8"/>
    <w:rsid w:val="00D46F71"/>
    <w:rsid w:val="00D47639"/>
    <w:rsid w:val="00D4787F"/>
    <w:rsid w:val="00D51694"/>
    <w:rsid w:val="00D51BDF"/>
    <w:rsid w:val="00D52369"/>
    <w:rsid w:val="00D526FA"/>
    <w:rsid w:val="00D52C49"/>
    <w:rsid w:val="00D5370F"/>
    <w:rsid w:val="00D539E9"/>
    <w:rsid w:val="00D55080"/>
    <w:rsid w:val="00D56409"/>
    <w:rsid w:val="00D568E4"/>
    <w:rsid w:val="00D57074"/>
    <w:rsid w:val="00D57219"/>
    <w:rsid w:val="00D607CF"/>
    <w:rsid w:val="00D607D8"/>
    <w:rsid w:val="00D6093F"/>
    <w:rsid w:val="00D621CB"/>
    <w:rsid w:val="00D6248F"/>
    <w:rsid w:val="00D657C8"/>
    <w:rsid w:val="00D65E18"/>
    <w:rsid w:val="00D660C1"/>
    <w:rsid w:val="00D670E6"/>
    <w:rsid w:val="00D67D1E"/>
    <w:rsid w:val="00D71357"/>
    <w:rsid w:val="00D721FC"/>
    <w:rsid w:val="00D74C6A"/>
    <w:rsid w:val="00D757A9"/>
    <w:rsid w:val="00D76D80"/>
    <w:rsid w:val="00D7739A"/>
    <w:rsid w:val="00D773E3"/>
    <w:rsid w:val="00D77466"/>
    <w:rsid w:val="00D81F56"/>
    <w:rsid w:val="00D826A7"/>
    <w:rsid w:val="00D837E2"/>
    <w:rsid w:val="00D856C7"/>
    <w:rsid w:val="00D859E4"/>
    <w:rsid w:val="00D93F8D"/>
    <w:rsid w:val="00D940A7"/>
    <w:rsid w:val="00D94A68"/>
    <w:rsid w:val="00D957AC"/>
    <w:rsid w:val="00D95A09"/>
    <w:rsid w:val="00D9650F"/>
    <w:rsid w:val="00D97BC0"/>
    <w:rsid w:val="00DA064F"/>
    <w:rsid w:val="00DA11BE"/>
    <w:rsid w:val="00DA2C63"/>
    <w:rsid w:val="00DA6B63"/>
    <w:rsid w:val="00DA7364"/>
    <w:rsid w:val="00DA78A4"/>
    <w:rsid w:val="00DB19F2"/>
    <w:rsid w:val="00DB1AA1"/>
    <w:rsid w:val="00DB3BD8"/>
    <w:rsid w:val="00DB506A"/>
    <w:rsid w:val="00DB70DF"/>
    <w:rsid w:val="00DB74CC"/>
    <w:rsid w:val="00DB7779"/>
    <w:rsid w:val="00DC2A50"/>
    <w:rsid w:val="00DC35BE"/>
    <w:rsid w:val="00DC4B33"/>
    <w:rsid w:val="00DC4FED"/>
    <w:rsid w:val="00DC5380"/>
    <w:rsid w:val="00DC5404"/>
    <w:rsid w:val="00DC552C"/>
    <w:rsid w:val="00DC56C8"/>
    <w:rsid w:val="00DC5E35"/>
    <w:rsid w:val="00DC758B"/>
    <w:rsid w:val="00DC7F95"/>
    <w:rsid w:val="00DD0DE7"/>
    <w:rsid w:val="00DD234C"/>
    <w:rsid w:val="00DD36B4"/>
    <w:rsid w:val="00DD4C1F"/>
    <w:rsid w:val="00DD568C"/>
    <w:rsid w:val="00DD6178"/>
    <w:rsid w:val="00DD674C"/>
    <w:rsid w:val="00DD6FE9"/>
    <w:rsid w:val="00DD7A80"/>
    <w:rsid w:val="00DE0369"/>
    <w:rsid w:val="00DE20C6"/>
    <w:rsid w:val="00DE2A62"/>
    <w:rsid w:val="00DE3E52"/>
    <w:rsid w:val="00DE3EED"/>
    <w:rsid w:val="00DE404E"/>
    <w:rsid w:val="00DE63B3"/>
    <w:rsid w:val="00DE6BC7"/>
    <w:rsid w:val="00DE736A"/>
    <w:rsid w:val="00DF18AD"/>
    <w:rsid w:val="00DF5627"/>
    <w:rsid w:val="00DF5DAF"/>
    <w:rsid w:val="00E003E2"/>
    <w:rsid w:val="00E03452"/>
    <w:rsid w:val="00E03986"/>
    <w:rsid w:val="00E04A3F"/>
    <w:rsid w:val="00E052AE"/>
    <w:rsid w:val="00E07236"/>
    <w:rsid w:val="00E1061A"/>
    <w:rsid w:val="00E10FC1"/>
    <w:rsid w:val="00E129A0"/>
    <w:rsid w:val="00E129A5"/>
    <w:rsid w:val="00E14F09"/>
    <w:rsid w:val="00E15055"/>
    <w:rsid w:val="00E165A7"/>
    <w:rsid w:val="00E16CF5"/>
    <w:rsid w:val="00E205FF"/>
    <w:rsid w:val="00E208E6"/>
    <w:rsid w:val="00E20C2F"/>
    <w:rsid w:val="00E213D9"/>
    <w:rsid w:val="00E21453"/>
    <w:rsid w:val="00E218AB"/>
    <w:rsid w:val="00E22E17"/>
    <w:rsid w:val="00E2542D"/>
    <w:rsid w:val="00E277B0"/>
    <w:rsid w:val="00E31A55"/>
    <w:rsid w:val="00E31A6E"/>
    <w:rsid w:val="00E32144"/>
    <w:rsid w:val="00E33862"/>
    <w:rsid w:val="00E34A20"/>
    <w:rsid w:val="00E35192"/>
    <w:rsid w:val="00E3592F"/>
    <w:rsid w:val="00E35AD7"/>
    <w:rsid w:val="00E37C0B"/>
    <w:rsid w:val="00E42048"/>
    <w:rsid w:val="00E4468F"/>
    <w:rsid w:val="00E45C6C"/>
    <w:rsid w:val="00E4643D"/>
    <w:rsid w:val="00E51544"/>
    <w:rsid w:val="00E534FA"/>
    <w:rsid w:val="00E5351D"/>
    <w:rsid w:val="00E555FD"/>
    <w:rsid w:val="00E57172"/>
    <w:rsid w:val="00E60B7A"/>
    <w:rsid w:val="00E621B2"/>
    <w:rsid w:val="00E62964"/>
    <w:rsid w:val="00E6340E"/>
    <w:rsid w:val="00E635C8"/>
    <w:rsid w:val="00E64397"/>
    <w:rsid w:val="00E64D17"/>
    <w:rsid w:val="00E6735F"/>
    <w:rsid w:val="00E676BA"/>
    <w:rsid w:val="00E67C7A"/>
    <w:rsid w:val="00E712AA"/>
    <w:rsid w:val="00E71519"/>
    <w:rsid w:val="00E71D49"/>
    <w:rsid w:val="00E7402A"/>
    <w:rsid w:val="00E748C1"/>
    <w:rsid w:val="00E74E82"/>
    <w:rsid w:val="00E75005"/>
    <w:rsid w:val="00E75909"/>
    <w:rsid w:val="00E7675F"/>
    <w:rsid w:val="00E777C0"/>
    <w:rsid w:val="00E80A6C"/>
    <w:rsid w:val="00E819F0"/>
    <w:rsid w:val="00E8210E"/>
    <w:rsid w:val="00E84532"/>
    <w:rsid w:val="00E85CAE"/>
    <w:rsid w:val="00E867BB"/>
    <w:rsid w:val="00E9021D"/>
    <w:rsid w:val="00E906E6"/>
    <w:rsid w:val="00E9091E"/>
    <w:rsid w:val="00E91354"/>
    <w:rsid w:val="00E91458"/>
    <w:rsid w:val="00E921FA"/>
    <w:rsid w:val="00E95D13"/>
    <w:rsid w:val="00E9617C"/>
    <w:rsid w:val="00E9622F"/>
    <w:rsid w:val="00E9664A"/>
    <w:rsid w:val="00E976FE"/>
    <w:rsid w:val="00EA1C7C"/>
    <w:rsid w:val="00EA3196"/>
    <w:rsid w:val="00EA390C"/>
    <w:rsid w:val="00EA4571"/>
    <w:rsid w:val="00EA4701"/>
    <w:rsid w:val="00EA4D46"/>
    <w:rsid w:val="00EB1CB1"/>
    <w:rsid w:val="00EB1CE8"/>
    <w:rsid w:val="00EB1D66"/>
    <w:rsid w:val="00EB2FE4"/>
    <w:rsid w:val="00EB3130"/>
    <w:rsid w:val="00EB47C2"/>
    <w:rsid w:val="00EB6290"/>
    <w:rsid w:val="00EB7033"/>
    <w:rsid w:val="00EB7B59"/>
    <w:rsid w:val="00EC0D0F"/>
    <w:rsid w:val="00EC1003"/>
    <w:rsid w:val="00EC27A6"/>
    <w:rsid w:val="00EC388C"/>
    <w:rsid w:val="00EC4370"/>
    <w:rsid w:val="00EC4D4A"/>
    <w:rsid w:val="00EC730F"/>
    <w:rsid w:val="00EC7549"/>
    <w:rsid w:val="00ED2495"/>
    <w:rsid w:val="00ED2FE7"/>
    <w:rsid w:val="00ED3970"/>
    <w:rsid w:val="00ED3A01"/>
    <w:rsid w:val="00ED6D3F"/>
    <w:rsid w:val="00EE1B75"/>
    <w:rsid w:val="00EE31F3"/>
    <w:rsid w:val="00EE352C"/>
    <w:rsid w:val="00EE4064"/>
    <w:rsid w:val="00EF216F"/>
    <w:rsid w:val="00EF2A5F"/>
    <w:rsid w:val="00EF3205"/>
    <w:rsid w:val="00EF43A3"/>
    <w:rsid w:val="00EF4410"/>
    <w:rsid w:val="00EF63C4"/>
    <w:rsid w:val="00EF691A"/>
    <w:rsid w:val="00EF76E3"/>
    <w:rsid w:val="00F0300C"/>
    <w:rsid w:val="00F03043"/>
    <w:rsid w:val="00F04FA3"/>
    <w:rsid w:val="00F05EA0"/>
    <w:rsid w:val="00F05EE1"/>
    <w:rsid w:val="00F0756C"/>
    <w:rsid w:val="00F1177C"/>
    <w:rsid w:val="00F1373D"/>
    <w:rsid w:val="00F15B41"/>
    <w:rsid w:val="00F1792B"/>
    <w:rsid w:val="00F20C3F"/>
    <w:rsid w:val="00F217DC"/>
    <w:rsid w:val="00F21E95"/>
    <w:rsid w:val="00F22452"/>
    <w:rsid w:val="00F234F4"/>
    <w:rsid w:val="00F23558"/>
    <w:rsid w:val="00F23CB4"/>
    <w:rsid w:val="00F24F49"/>
    <w:rsid w:val="00F25C67"/>
    <w:rsid w:val="00F26682"/>
    <w:rsid w:val="00F2681A"/>
    <w:rsid w:val="00F30E1D"/>
    <w:rsid w:val="00F32364"/>
    <w:rsid w:val="00F33D9B"/>
    <w:rsid w:val="00F34BCE"/>
    <w:rsid w:val="00F359B5"/>
    <w:rsid w:val="00F4048A"/>
    <w:rsid w:val="00F40ABF"/>
    <w:rsid w:val="00F43AD4"/>
    <w:rsid w:val="00F43DF0"/>
    <w:rsid w:val="00F43F7A"/>
    <w:rsid w:val="00F47163"/>
    <w:rsid w:val="00F504E9"/>
    <w:rsid w:val="00F51CD1"/>
    <w:rsid w:val="00F54CFA"/>
    <w:rsid w:val="00F55969"/>
    <w:rsid w:val="00F559C9"/>
    <w:rsid w:val="00F567AD"/>
    <w:rsid w:val="00F56D76"/>
    <w:rsid w:val="00F56F66"/>
    <w:rsid w:val="00F600B5"/>
    <w:rsid w:val="00F60A4A"/>
    <w:rsid w:val="00F6134D"/>
    <w:rsid w:val="00F624A5"/>
    <w:rsid w:val="00F624AC"/>
    <w:rsid w:val="00F62F53"/>
    <w:rsid w:val="00F63DAE"/>
    <w:rsid w:val="00F649B0"/>
    <w:rsid w:val="00F66AC3"/>
    <w:rsid w:val="00F67617"/>
    <w:rsid w:val="00F67EFD"/>
    <w:rsid w:val="00F70047"/>
    <w:rsid w:val="00F70E6A"/>
    <w:rsid w:val="00F712B3"/>
    <w:rsid w:val="00F7276B"/>
    <w:rsid w:val="00F728E3"/>
    <w:rsid w:val="00F73156"/>
    <w:rsid w:val="00F73244"/>
    <w:rsid w:val="00F738FC"/>
    <w:rsid w:val="00F8134A"/>
    <w:rsid w:val="00F81645"/>
    <w:rsid w:val="00F845DE"/>
    <w:rsid w:val="00F85FDE"/>
    <w:rsid w:val="00F90FF3"/>
    <w:rsid w:val="00F95C94"/>
    <w:rsid w:val="00FA07F5"/>
    <w:rsid w:val="00FA1088"/>
    <w:rsid w:val="00FA46F8"/>
    <w:rsid w:val="00FA5891"/>
    <w:rsid w:val="00FB011B"/>
    <w:rsid w:val="00FB028C"/>
    <w:rsid w:val="00FB07F9"/>
    <w:rsid w:val="00FB2BE7"/>
    <w:rsid w:val="00FB2D6D"/>
    <w:rsid w:val="00FB2E00"/>
    <w:rsid w:val="00FB3B0A"/>
    <w:rsid w:val="00FB4418"/>
    <w:rsid w:val="00FB47D4"/>
    <w:rsid w:val="00FC42AB"/>
    <w:rsid w:val="00FC4A43"/>
    <w:rsid w:val="00FC4F12"/>
    <w:rsid w:val="00FD0720"/>
    <w:rsid w:val="00FD2032"/>
    <w:rsid w:val="00FD57AF"/>
    <w:rsid w:val="00FE0030"/>
    <w:rsid w:val="00FE1440"/>
    <w:rsid w:val="00FE1F86"/>
    <w:rsid w:val="00FE3289"/>
    <w:rsid w:val="00FE3961"/>
    <w:rsid w:val="00FE4A91"/>
    <w:rsid w:val="00FE565C"/>
    <w:rsid w:val="00FE588E"/>
    <w:rsid w:val="00FE7511"/>
    <w:rsid w:val="00FE76DB"/>
    <w:rsid w:val="00FE77EF"/>
    <w:rsid w:val="00FE79B7"/>
    <w:rsid w:val="00FE7A79"/>
    <w:rsid w:val="00FE7BC2"/>
    <w:rsid w:val="00FE7DB9"/>
    <w:rsid w:val="00FF13F8"/>
    <w:rsid w:val="00FF41B9"/>
    <w:rsid w:val="00FF41D2"/>
    <w:rsid w:val="00FF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A0A8B"/>
    <w:rPr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9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37A1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paragraph" w:styleId="Header">
    <w:name w:val="header"/>
    <w:basedOn w:val="Normal"/>
    <w:link w:val="HeaderChar"/>
    <w:uiPriority w:val="99"/>
    <w:rsid w:val="007117C2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4FF6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7117C2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4FF6"/>
    <w:rPr>
      <w:sz w:val="28"/>
      <w:szCs w:val="28"/>
    </w:rPr>
  </w:style>
  <w:style w:type="character" w:styleId="PageNumber">
    <w:name w:val="page number"/>
    <w:basedOn w:val="DefaultParagraphFont"/>
    <w:uiPriority w:val="99"/>
    <w:rsid w:val="007117C2"/>
  </w:style>
  <w:style w:type="table" w:styleId="TableGrid">
    <w:name w:val="Table Grid"/>
    <w:basedOn w:val="TableNormal"/>
    <w:uiPriority w:val="99"/>
    <w:rsid w:val="005613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982939"/>
    <w:pPr>
      <w:ind w:firstLine="851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8"/>
      <w:szCs w:val="28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99713D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9713D"/>
    <w:rPr>
      <w:rFonts w:ascii="Courier New" w:hAnsi="Courier New" w:cs="Courier New"/>
    </w:rPr>
  </w:style>
  <w:style w:type="character" w:customStyle="1" w:styleId="3">
    <w:name w:val="Основной текст (3)_"/>
    <w:link w:val="30"/>
    <w:uiPriority w:val="99"/>
    <w:locked/>
    <w:rsid w:val="00396C62"/>
    <w:rPr>
      <w:b/>
      <w:bCs/>
      <w:sz w:val="25"/>
      <w:szCs w:val="25"/>
      <w:shd w:val="clear" w:color="auto" w:fill="FFFFFF"/>
    </w:rPr>
  </w:style>
  <w:style w:type="character" w:customStyle="1" w:styleId="a">
    <w:name w:val="Основной текст_"/>
    <w:link w:val="1"/>
    <w:uiPriority w:val="99"/>
    <w:locked/>
    <w:rsid w:val="00396C62"/>
    <w:rPr>
      <w:sz w:val="26"/>
      <w:szCs w:val="26"/>
      <w:shd w:val="clear" w:color="auto" w:fill="FFFFFF"/>
    </w:rPr>
  </w:style>
  <w:style w:type="character" w:customStyle="1" w:styleId="11pt">
    <w:name w:val="Основной текст + 11 pt"/>
    <w:uiPriority w:val="99"/>
    <w:rsid w:val="00396C62"/>
    <w:rPr>
      <w:color w:val="000000"/>
      <w:w w:val="100"/>
      <w:position w:val="0"/>
      <w:sz w:val="22"/>
      <w:szCs w:val="22"/>
      <w:shd w:val="clear" w:color="auto" w:fill="FFFFFF"/>
      <w:lang w:val="uk-UA"/>
    </w:rPr>
  </w:style>
  <w:style w:type="paragraph" w:customStyle="1" w:styleId="30">
    <w:name w:val="Основной текст (3)"/>
    <w:basedOn w:val="Normal"/>
    <w:link w:val="3"/>
    <w:uiPriority w:val="99"/>
    <w:rsid w:val="00396C62"/>
    <w:pPr>
      <w:widowControl w:val="0"/>
      <w:shd w:val="clear" w:color="auto" w:fill="FFFFFF"/>
      <w:spacing w:after="300" w:line="240" w:lineRule="atLeast"/>
      <w:jc w:val="center"/>
    </w:pPr>
    <w:rPr>
      <w:b/>
      <w:bCs/>
      <w:sz w:val="25"/>
      <w:szCs w:val="25"/>
      <w:lang w:val="uk-UA" w:eastAsia="uk-UA"/>
    </w:rPr>
  </w:style>
  <w:style w:type="paragraph" w:customStyle="1" w:styleId="1">
    <w:name w:val="Основной текст1"/>
    <w:basedOn w:val="Normal"/>
    <w:link w:val="a"/>
    <w:uiPriority w:val="99"/>
    <w:rsid w:val="00396C62"/>
    <w:pPr>
      <w:widowControl w:val="0"/>
      <w:shd w:val="clear" w:color="auto" w:fill="FFFFFF"/>
      <w:spacing w:before="720" w:line="370" w:lineRule="exact"/>
    </w:pPr>
    <w:rPr>
      <w:sz w:val="26"/>
      <w:szCs w:val="26"/>
      <w:lang w:val="uk-UA" w:eastAsia="uk-UA"/>
    </w:rPr>
  </w:style>
  <w:style w:type="character" w:customStyle="1" w:styleId="10">
    <w:name w:val="Заголовок №1_"/>
    <w:link w:val="11"/>
    <w:uiPriority w:val="99"/>
    <w:locked/>
    <w:rsid w:val="00396C62"/>
    <w:rPr>
      <w:spacing w:val="1"/>
      <w:sz w:val="48"/>
      <w:szCs w:val="48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396C62"/>
    <w:pPr>
      <w:widowControl w:val="0"/>
      <w:shd w:val="clear" w:color="auto" w:fill="FFFFFF"/>
      <w:spacing w:after="1440" w:line="240" w:lineRule="atLeast"/>
      <w:jc w:val="center"/>
      <w:outlineLvl w:val="0"/>
    </w:pPr>
    <w:rPr>
      <w:spacing w:val="1"/>
      <w:sz w:val="48"/>
      <w:szCs w:val="48"/>
      <w:lang w:val="uk-UA" w:eastAsia="uk-UA"/>
    </w:rPr>
  </w:style>
  <w:style w:type="character" w:customStyle="1" w:styleId="2">
    <w:name w:val="Основной текст (2)_"/>
    <w:link w:val="20"/>
    <w:uiPriority w:val="99"/>
    <w:locked/>
    <w:rsid w:val="00EF2A5F"/>
    <w:rPr>
      <w:b/>
      <w:bCs/>
      <w:spacing w:val="5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aliases w:val="Интервал 0 pt"/>
    <w:uiPriority w:val="99"/>
    <w:rsid w:val="00EF2A5F"/>
    <w:rPr>
      <w:rFonts w:ascii="Times New Roman" w:hAnsi="Times New Roman" w:cs="Times New Roman"/>
      <w:b/>
      <w:bCs/>
      <w:color w:val="000000"/>
      <w:spacing w:val="5"/>
      <w:w w:val="100"/>
      <w:position w:val="0"/>
      <w:sz w:val="25"/>
      <w:szCs w:val="25"/>
      <w:u w:val="none"/>
      <w:shd w:val="clear" w:color="auto" w:fill="FFFFFF"/>
      <w:lang w:val="uk-UA"/>
    </w:rPr>
  </w:style>
  <w:style w:type="character" w:customStyle="1" w:styleId="21">
    <w:name w:val="Основной текст (2) + Не полужирный"/>
    <w:aliases w:val="Интервал 0 pt3"/>
    <w:uiPriority w:val="99"/>
    <w:rsid w:val="00EF2A5F"/>
    <w:rPr>
      <w:b/>
      <w:bCs/>
      <w:color w:val="000000"/>
      <w:spacing w:val="2"/>
      <w:w w:val="100"/>
      <w:position w:val="0"/>
      <w:sz w:val="25"/>
      <w:szCs w:val="25"/>
      <w:shd w:val="clear" w:color="auto" w:fill="FFFFFF"/>
      <w:lang w:val="uk-UA"/>
    </w:rPr>
  </w:style>
  <w:style w:type="paragraph" w:customStyle="1" w:styleId="20">
    <w:name w:val="Основной текст (2)"/>
    <w:basedOn w:val="Normal"/>
    <w:link w:val="2"/>
    <w:uiPriority w:val="99"/>
    <w:rsid w:val="00EF2A5F"/>
    <w:pPr>
      <w:widowControl w:val="0"/>
      <w:shd w:val="clear" w:color="auto" w:fill="FFFFFF"/>
      <w:spacing w:before="180" w:after="300" w:line="240" w:lineRule="atLeast"/>
      <w:jc w:val="center"/>
    </w:pPr>
    <w:rPr>
      <w:b/>
      <w:bCs/>
      <w:spacing w:val="5"/>
      <w:sz w:val="25"/>
      <w:szCs w:val="25"/>
      <w:lang w:val="uk-UA" w:eastAsia="uk-UA"/>
    </w:rPr>
  </w:style>
  <w:style w:type="paragraph" w:customStyle="1" w:styleId="22">
    <w:name w:val="Основной текст2"/>
    <w:basedOn w:val="Normal"/>
    <w:uiPriority w:val="99"/>
    <w:rsid w:val="00133561"/>
    <w:pPr>
      <w:widowControl w:val="0"/>
      <w:shd w:val="clear" w:color="auto" w:fill="FFFFFF"/>
      <w:spacing w:before="300" w:after="120" w:line="365" w:lineRule="exact"/>
      <w:ind w:firstLine="200"/>
      <w:jc w:val="both"/>
    </w:pPr>
    <w:rPr>
      <w:color w:val="000000"/>
      <w:spacing w:val="1"/>
      <w:sz w:val="25"/>
      <w:szCs w:val="25"/>
      <w:lang w:val="uk-UA"/>
    </w:rPr>
  </w:style>
  <w:style w:type="paragraph" w:customStyle="1" w:styleId="31">
    <w:name w:val="Основной текст3"/>
    <w:basedOn w:val="Normal"/>
    <w:uiPriority w:val="99"/>
    <w:rsid w:val="00AA0263"/>
    <w:pPr>
      <w:widowControl w:val="0"/>
      <w:shd w:val="clear" w:color="auto" w:fill="FFFFFF"/>
      <w:spacing w:before="180" w:after="180" w:line="360" w:lineRule="exact"/>
      <w:ind w:hanging="420"/>
      <w:jc w:val="both"/>
    </w:pPr>
    <w:rPr>
      <w:color w:val="000000"/>
      <w:spacing w:val="2"/>
      <w:sz w:val="25"/>
      <w:szCs w:val="25"/>
      <w:lang w:val="uk-UA"/>
    </w:rPr>
  </w:style>
  <w:style w:type="character" w:customStyle="1" w:styleId="a1">
    <w:name w:val="Подпись к таблице_"/>
    <w:link w:val="a2"/>
    <w:uiPriority w:val="99"/>
    <w:locked/>
    <w:rsid w:val="009D5D6A"/>
    <w:rPr>
      <w:b/>
      <w:bCs/>
      <w:spacing w:val="5"/>
      <w:shd w:val="clear" w:color="auto" w:fill="FFFFFF"/>
    </w:rPr>
  </w:style>
  <w:style w:type="paragraph" w:customStyle="1" w:styleId="a2">
    <w:name w:val="Подпись к таблице"/>
    <w:basedOn w:val="Normal"/>
    <w:link w:val="a1"/>
    <w:uiPriority w:val="99"/>
    <w:rsid w:val="009D5D6A"/>
    <w:pPr>
      <w:widowControl w:val="0"/>
      <w:shd w:val="clear" w:color="auto" w:fill="FFFFFF"/>
      <w:spacing w:line="374" w:lineRule="exact"/>
      <w:jc w:val="center"/>
    </w:pPr>
    <w:rPr>
      <w:b/>
      <w:bCs/>
      <w:spacing w:val="5"/>
      <w:sz w:val="20"/>
      <w:szCs w:val="20"/>
      <w:lang w:val="uk-UA" w:eastAsia="uk-UA"/>
    </w:rPr>
  </w:style>
  <w:style w:type="character" w:customStyle="1" w:styleId="SegoeUI">
    <w:name w:val="Основной текст + Segoe UI"/>
    <w:aliases w:val="9 pt,Полужирный,Интервал 0 pt2"/>
    <w:uiPriority w:val="99"/>
    <w:rsid w:val="009D5D6A"/>
    <w:rPr>
      <w:rFonts w:ascii="Segoe UI" w:hAnsi="Segoe UI" w:cs="Segoe UI"/>
      <w:b/>
      <w:bCs/>
      <w:color w:val="000000"/>
      <w:spacing w:val="1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12pt">
    <w:name w:val="Основной текст + 12 pt"/>
    <w:aliases w:val="Интервал 0 pt1"/>
    <w:uiPriority w:val="99"/>
    <w:rsid w:val="009D5D6A"/>
    <w:rPr>
      <w:rFonts w:ascii="Times New Roman" w:hAnsi="Times New Roman" w:cs="Times New Roman"/>
      <w:color w:val="000000"/>
      <w:spacing w:val="8"/>
      <w:w w:val="100"/>
      <w:position w:val="0"/>
      <w:sz w:val="24"/>
      <w:szCs w:val="24"/>
      <w:u w:val="none"/>
      <w:shd w:val="clear" w:color="auto" w:fill="FFFFFF"/>
      <w:lang w:val="uk-UA"/>
    </w:rPr>
  </w:style>
  <w:style w:type="paragraph" w:styleId="ListParagraph">
    <w:name w:val="List Paragraph"/>
    <w:basedOn w:val="Normal"/>
    <w:uiPriority w:val="99"/>
    <w:qFormat/>
    <w:rsid w:val="000D18CA"/>
    <w:pPr>
      <w:ind w:left="708"/>
    </w:pPr>
  </w:style>
  <w:style w:type="character" w:styleId="Strong">
    <w:name w:val="Strong"/>
    <w:basedOn w:val="DefaultParagraphFont"/>
    <w:uiPriority w:val="99"/>
    <w:qFormat/>
    <w:rsid w:val="00CE0C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971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7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3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2</Pages>
  <Words>2640</Words>
  <Characters>1505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Лалетина</cp:lastModifiedBy>
  <cp:revision>10</cp:revision>
  <cp:lastPrinted>2023-01-17T14:08:00Z</cp:lastPrinted>
  <dcterms:created xsi:type="dcterms:W3CDTF">2023-01-12T16:54:00Z</dcterms:created>
  <dcterms:modified xsi:type="dcterms:W3CDTF">2023-01-18T13:23:00Z</dcterms:modified>
</cp:coreProperties>
</file>