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AD" w:rsidRDefault="00D100AD" w:rsidP="001B5DA3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5.55pt;width:39.15pt;height:50.45pt;z-index:251658240;mso-wrap-distance-left:9.05pt;mso-wrap-distance-right:9.05pt" filled="t">
            <v:fill color2="black"/>
            <v:imagedata r:id="rId5" o:title=""/>
            <w10:wrap type="square"/>
          </v:shape>
        </w:pict>
      </w:r>
    </w:p>
    <w:p w:rsidR="00D100AD" w:rsidRDefault="00D100AD" w:rsidP="001B5DA3">
      <w:pPr>
        <w:jc w:val="center"/>
      </w:pPr>
    </w:p>
    <w:p w:rsidR="00D100AD" w:rsidRDefault="00D100AD" w:rsidP="001B5DA3">
      <w:pPr>
        <w:ind w:left="-426"/>
        <w:jc w:val="center"/>
        <w:rPr>
          <w:b/>
          <w:sz w:val="28"/>
          <w:szCs w:val="28"/>
        </w:rPr>
      </w:pPr>
    </w:p>
    <w:p w:rsidR="00D100AD" w:rsidRDefault="00D100AD" w:rsidP="001B5DA3">
      <w:pPr>
        <w:ind w:left="-426"/>
        <w:jc w:val="center"/>
        <w:rPr>
          <w:b/>
          <w:sz w:val="12"/>
          <w:szCs w:val="12"/>
        </w:rPr>
      </w:pPr>
    </w:p>
    <w:p w:rsidR="00D100AD" w:rsidRDefault="00D100AD" w:rsidP="001B5DA3">
      <w:pPr>
        <w:jc w:val="center"/>
        <w:rPr>
          <w:b/>
          <w:sz w:val="12"/>
          <w:szCs w:val="12"/>
        </w:rPr>
      </w:pPr>
    </w:p>
    <w:p w:rsidR="00D100AD" w:rsidRDefault="00D100AD" w:rsidP="001B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КРЕМЕНЧУЦЬКА МІСЬКА РАДА</w:t>
      </w:r>
    </w:p>
    <w:p w:rsidR="00D100AD" w:rsidRDefault="00D100AD" w:rsidP="001B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D100AD" w:rsidRDefault="00D100AD" w:rsidP="001B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ПОЗАЧЕРГОВА </w:t>
      </w: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>ІІІ СЕСІЯ МІСЬКОЇ РАДИ VIІІ СКЛИКАННЯ</w:t>
      </w:r>
    </w:p>
    <w:p w:rsidR="00D100AD" w:rsidRDefault="00D100AD" w:rsidP="001B5DA3">
      <w:pPr>
        <w:jc w:val="center"/>
        <w:rPr>
          <w:b/>
          <w:sz w:val="28"/>
          <w:szCs w:val="28"/>
        </w:rPr>
      </w:pPr>
    </w:p>
    <w:p w:rsidR="00D100AD" w:rsidRDefault="00D100AD" w:rsidP="001B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100AD" w:rsidRPr="001B5DA3" w:rsidRDefault="00D100AD" w:rsidP="006317C5">
      <w:pPr>
        <w:jc w:val="both"/>
        <w:rPr>
          <w:b/>
          <w:bCs/>
          <w:sz w:val="28"/>
          <w:szCs w:val="28"/>
        </w:rPr>
      </w:pPr>
    </w:p>
    <w:p w:rsidR="00D100AD" w:rsidRPr="003959FB" w:rsidRDefault="00D100AD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грудня</w:t>
      </w:r>
      <w:r>
        <w:rPr>
          <w:bCs/>
          <w:sz w:val="28"/>
          <w:szCs w:val="28"/>
        </w:rPr>
        <w:t xml:space="preserve"> </w:t>
      </w:r>
      <w:r w:rsidRPr="003959FB">
        <w:rPr>
          <w:b/>
          <w:bCs/>
          <w:sz w:val="28"/>
          <w:szCs w:val="28"/>
        </w:rPr>
        <w:t>2022</w:t>
      </w:r>
      <w:r w:rsidRPr="003959FB">
        <w:rPr>
          <w:b/>
          <w:bCs/>
          <w:sz w:val="28"/>
          <w:szCs w:val="28"/>
          <w:lang w:val="ru-RU"/>
        </w:rPr>
        <w:t xml:space="preserve"> </w:t>
      </w:r>
      <w:r w:rsidRPr="003959FB">
        <w:rPr>
          <w:b/>
          <w:bCs/>
          <w:sz w:val="28"/>
          <w:szCs w:val="28"/>
        </w:rPr>
        <w:t>року</w:t>
      </w:r>
    </w:p>
    <w:p w:rsidR="00D100AD" w:rsidRPr="001B5DA3" w:rsidRDefault="00D100AD" w:rsidP="006317C5">
      <w:pPr>
        <w:jc w:val="both"/>
        <w:rPr>
          <w:sz w:val="20"/>
          <w:szCs w:val="20"/>
        </w:rPr>
      </w:pPr>
      <w:r w:rsidRPr="001B5DA3">
        <w:rPr>
          <w:sz w:val="20"/>
          <w:szCs w:val="20"/>
        </w:rPr>
        <w:t>м. Кременчук</w:t>
      </w:r>
    </w:p>
    <w:p w:rsidR="00D100AD" w:rsidRDefault="00D100AD" w:rsidP="006317C5">
      <w:pPr>
        <w:jc w:val="both"/>
        <w:rPr>
          <w:sz w:val="20"/>
          <w:szCs w:val="20"/>
        </w:rPr>
      </w:pPr>
    </w:p>
    <w:p w:rsidR="00D100AD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звернення депутатів Кременчуцької </w:t>
      </w:r>
    </w:p>
    <w:p w:rsidR="00D100AD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Кременчуцького району </w:t>
      </w:r>
    </w:p>
    <w:p w:rsidR="00D100AD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Полтавської області </w:t>
      </w:r>
    </w:p>
    <w:p w:rsidR="00D100AD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Президента України щодо</w:t>
      </w:r>
    </w:p>
    <w:p w:rsidR="00D100AD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накладання вето на проєкт Закону </w:t>
      </w:r>
    </w:p>
    <w:p w:rsidR="00D100AD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України «Про внесення  змін до деяких </w:t>
      </w:r>
    </w:p>
    <w:p w:rsidR="00D100AD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законодавчих актів України щодо </w:t>
      </w:r>
    </w:p>
    <w:p w:rsidR="00D100AD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реформування сфери містобудівної </w:t>
      </w:r>
    </w:p>
    <w:p w:rsidR="00D100AD" w:rsidRPr="00FB6517" w:rsidRDefault="00D100AD" w:rsidP="008B7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діяльності» від 11.06.2021№ 5655</w:t>
      </w:r>
    </w:p>
    <w:p w:rsidR="00D100AD" w:rsidRDefault="00D100AD" w:rsidP="006317C5">
      <w:pPr>
        <w:jc w:val="both"/>
        <w:rPr>
          <w:b/>
          <w:bCs/>
          <w:sz w:val="28"/>
          <w:szCs w:val="28"/>
        </w:rPr>
      </w:pPr>
    </w:p>
    <w:p w:rsidR="00D100AD" w:rsidRDefault="00D100AD" w:rsidP="006317C5">
      <w:pPr>
        <w:jc w:val="both"/>
        <w:rPr>
          <w:b/>
          <w:bCs/>
          <w:sz w:val="28"/>
          <w:szCs w:val="28"/>
        </w:rPr>
      </w:pPr>
    </w:p>
    <w:p w:rsidR="00D100AD" w:rsidRPr="00ED04A4" w:rsidRDefault="00D100AD" w:rsidP="00ED04A4">
      <w:pPr>
        <w:ind w:firstLine="720"/>
        <w:jc w:val="both"/>
        <w:rPr>
          <w:bCs/>
          <w:sz w:val="28"/>
          <w:szCs w:val="28"/>
        </w:rPr>
      </w:pPr>
      <w:r w:rsidRPr="00ED04A4">
        <w:rPr>
          <w:bCs/>
          <w:sz w:val="28"/>
          <w:szCs w:val="28"/>
        </w:rPr>
        <w:t xml:space="preserve">З метою недопущення </w:t>
      </w:r>
      <w:r w:rsidRPr="00ED04A4">
        <w:rPr>
          <w:color w:val="000000"/>
          <w:sz w:val="28"/>
          <w:szCs w:val="28"/>
          <w:shd w:val="clear" w:color="auto" w:fill="FFFFFF"/>
        </w:rPr>
        <w:t>монополізації будівельного ринку, позбавлення громадськості та місцеву владу можливості впливати на незаконні забудови, порушення права власників земельних ділянок та знищення досягнення децентралізації.</w:t>
      </w:r>
    </w:p>
    <w:p w:rsidR="00D100AD" w:rsidRDefault="00D100AD" w:rsidP="007B2F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25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D100AD" w:rsidRPr="00FF3D18" w:rsidRDefault="00D100AD" w:rsidP="007B2FBC">
      <w:pPr>
        <w:ind w:firstLine="720"/>
        <w:jc w:val="both"/>
        <w:rPr>
          <w:sz w:val="20"/>
          <w:szCs w:val="20"/>
        </w:rPr>
      </w:pPr>
    </w:p>
    <w:p w:rsidR="00D100AD" w:rsidRDefault="00D100AD" w:rsidP="007B2FBC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вирішила</w:t>
      </w:r>
      <w:r w:rsidRPr="00BD3F6C">
        <w:rPr>
          <w:b/>
          <w:bCs/>
          <w:sz w:val="28"/>
          <w:szCs w:val="28"/>
        </w:rPr>
        <w:t>:</w:t>
      </w:r>
    </w:p>
    <w:p w:rsidR="00D100AD" w:rsidRPr="00FB6517" w:rsidRDefault="00D100AD" w:rsidP="006D7A5A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Підтримати та н</w:t>
      </w:r>
      <w:r w:rsidRPr="00FB6517">
        <w:rPr>
          <w:bCs/>
          <w:sz w:val="28"/>
          <w:szCs w:val="28"/>
        </w:rPr>
        <w:t>аправити звернення депутатів Кременчуцької міської ради Кременчуцького району Полтавської області</w:t>
      </w:r>
      <w:r w:rsidRPr="00FB6517">
        <w:rPr>
          <w:color w:val="000000"/>
          <w:sz w:val="28"/>
          <w:szCs w:val="28"/>
        </w:rPr>
        <w:t xml:space="preserve"> до Президента України щодо </w:t>
      </w:r>
      <w:r w:rsidRPr="00FB6517">
        <w:rPr>
          <w:sz w:val="28"/>
          <w:szCs w:val="28"/>
        </w:rPr>
        <w:t>накладання вето на про</w:t>
      </w:r>
      <w:r>
        <w:rPr>
          <w:sz w:val="28"/>
          <w:szCs w:val="28"/>
        </w:rPr>
        <w:t>є</w:t>
      </w:r>
      <w:r w:rsidRPr="00FB6517">
        <w:rPr>
          <w:sz w:val="28"/>
          <w:szCs w:val="28"/>
        </w:rPr>
        <w:t>кт Закону України «Про внесення  змін до деяких законодавчих актів України щодо реформування сфери містобудівної діяльності» від 11.06.2021</w:t>
      </w:r>
      <w:r>
        <w:rPr>
          <w:sz w:val="28"/>
          <w:szCs w:val="28"/>
        </w:rPr>
        <w:t xml:space="preserve"> </w:t>
      </w:r>
      <w:r w:rsidRPr="00FB6517">
        <w:rPr>
          <w:sz w:val="28"/>
          <w:szCs w:val="28"/>
        </w:rPr>
        <w:t xml:space="preserve">№ 5655 </w:t>
      </w:r>
      <w:r>
        <w:rPr>
          <w:sz w:val="28"/>
          <w:szCs w:val="28"/>
        </w:rPr>
        <w:t>(додається).</w:t>
      </w:r>
    </w:p>
    <w:p w:rsidR="00D100AD" w:rsidRDefault="00D100AD" w:rsidP="006D7A5A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B71C0">
        <w:rPr>
          <w:sz w:val="28"/>
          <w:szCs w:val="28"/>
        </w:rPr>
        <w:t>Оприлюднити рішення відповідно до вимог законодавства.</w:t>
      </w:r>
    </w:p>
    <w:p w:rsidR="00D100AD" w:rsidRPr="0044580F" w:rsidRDefault="00D100AD" w:rsidP="006D7A5A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  <w:rPr>
          <w:b/>
          <w:bCs/>
          <w:sz w:val="28"/>
          <w:szCs w:val="28"/>
        </w:rPr>
      </w:pPr>
      <w:r w:rsidRPr="008B71C0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цього </w:t>
      </w:r>
      <w:r w:rsidRPr="008B71C0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залишаю за собою та постійними депутатськими комісіями.</w:t>
      </w:r>
    </w:p>
    <w:p w:rsidR="00D100AD" w:rsidRDefault="00D100AD" w:rsidP="007F6D36">
      <w:pPr>
        <w:ind w:left="720"/>
        <w:jc w:val="both"/>
        <w:rPr>
          <w:b/>
          <w:bCs/>
          <w:sz w:val="28"/>
          <w:szCs w:val="28"/>
        </w:rPr>
      </w:pPr>
    </w:p>
    <w:p w:rsidR="00D100AD" w:rsidRPr="00FF3D18" w:rsidRDefault="00D100AD" w:rsidP="006317C5">
      <w:pPr>
        <w:jc w:val="both"/>
        <w:rPr>
          <w:b/>
          <w:bCs/>
          <w:sz w:val="28"/>
          <w:szCs w:val="28"/>
        </w:rPr>
      </w:pPr>
    </w:p>
    <w:p w:rsidR="00D100AD" w:rsidRDefault="00D100AD" w:rsidP="006317C5">
      <w:pPr>
        <w:jc w:val="both"/>
        <w:rPr>
          <w:b/>
          <w:bCs/>
          <w:sz w:val="28"/>
          <w:szCs w:val="28"/>
        </w:rPr>
      </w:pPr>
      <w:r w:rsidRPr="00FF3D18">
        <w:rPr>
          <w:b/>
          <w:bCs/>
          <w:sz w:val="28"/>
          <w:szCs w:val="28"/>
        </w:rPr>
        <w:t xml:space="preserve">Міський голова                                                            </w:t>
      </w:r>
      <w:r>
        <w:rPr>
          <w:b/>
          <w:bCs/>
          <w:sz w:val="28"/>
          <w:szCs w:val="28"/>
        </w:rPr>
        <w:t xml:space="preserve">   Віталій</w:t>
      </w:r>
      <w:r w:rsidRPr="00FF3D18">
        <w:rPr>
          <w:b/>
          <w:bCs/>
          <w:sz w:val="28"/>
          <w:szCs w:val="28"/>
        </w:rPr>
        <w:t xml:space="preserve"> МАЛЕЦЬКИЙ</w:t>
      </w:r>
    </w:p>
    <w:p w:rsidR="00D100AD" w:rsidRDefault="00D100AD" w:rsidP="006317C5">
      <w:pPr>
        <w:jc w:val="both"/>
        <w:rPr>
          <w:b/>
          <w:bCs/>
          <w:sz w:val="28"/>
          <w:szCs w:val="28"/>
        </w:rPr>
      </w:pPr>
    </w:p>
    <w:p w:rsidR="00D100AD" w:rsidRDefault="00D100AD" w:rsidP="006317C5">
      <w:pPr>
        <w:jc w:val="both"/>
        <w:rPr>
          <w:b/>
          <w:bCs/>
          <w:sz w:val="28"/>
          <w:szCs w:val="28"/>
        </w:rPr>
      </w:pPr>
    </w:p>
    <w:p w:rsidR="00D100AD" w:rsidRDefault="00D100AD" w:rsidP="006317C5">
      <w:pPr>
        <w:jc w:val="both"/>
        <w:rPr>
          <w:b/>
          <w:bCs/>
          <w:sz w:val="28"/>
          <w:szCs w:val="28"/>
        </w:rPr>
      </w:pPr>
    </w:p>
    <w:p w:rsidR="00D100AD" w:rsidRDefault="00D100AD" w:rsidP="006317C5">
      <w:pPr>
        <w:jc w:val="both"/>
        <w:rPr>
          <w:b/>
          <w:bCs/>
          <w:sz w:val="28"/>
          <w:szCs w:val="28"/>
        </w:rPr>
      </w:pPr>
    </w:p>
    <w:p w:rsidR="00D100AD" w:rsidRDefault="00D100AD" w:rsidP="00151667">
      <w:pPr>
        <w:tabs>
          <w:tab w:val="left" w:pos="7088"/>
        </w:tabs>
        <w:rPr>
          <w:sz w:val="28"/>
          <w:szCs w:val="28"/>
        </w:rPr>
      </w:pPr>
    </w:p>
    <w:sectPr w:rsidR="00D100AD" w:rsidSect="00023D21">
      <w:pgSz w:w="11906" w:h="16838"/>
      <w:pgMar w:top="54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B5111D"/>
    <w:multiLevelType w:val="hybridMultilevel"/>
    <w:tmpl w:val="44BC62E6"/>
    <w:lvl w:ilvl="0" w:tplc="97FAE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8236EA"/>
    <w:multiLevelType w:val="hybridMultilevel"/>
    <w:tmpl w:val="F2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AF7935"/>
    <w:multiLevelType w:val="hybridMultilevel"/>
    <w:tmpl w:val="5F60732C"/>
    <w:lvl w:ilvl="0" w:tplc="0419000F">
      <w:start w:val="1"/>
      <w:numFmt w:val="decimal"/>
      <w:lvlText w:val="%1.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7C5"/>
    <w:rsid w:val="00010FE9"/>
    <w:rsid w:val="00011E40"/>
    <w:rsid w:val="00023D21"/>
    <w:rsid w:val="0003357D"/>
    <w:rsid w:val="0004708D"/>
    <w:rsid w:val="00076624"/>
    <w:rsid w:val="00094FFB"/>
    <w:rsid w:val="000968AB"/>
    <w:rsid w:val="000B5943"/>
    <w:rsid w:val="000C237A"/>
    <w:rsid w:val="000C6E94"/>
    <w:rsid w:val="000D1F98"/>
    <w:rsid w:val="000E128C"/>
    <w:rsid w:val="000E1613"/>
    <w:rsid w:val="000E651A"/>
    <w:rsid w:val="000F6CC9"/>
    <w:rsid w:val="00100A2B"/>
    <w:rsid w:val="0011584B"/>
    <w:rsid w:val="00121BFB"/>
    <w:rsid w:val="00131D1F"/>
    <w:rsid w:val="001350B2"/>
    <w:rsid w:val="00140F74"/>
    <w:rsid w:val="00145E82"/>
    <w:rsid w:val="00151667"/>
    <w:rsid w:val="001543B0"/>
    <w:rsid w:val="0018143E"/>
    <w:rsid w:val="00191DD6"/>
    <w:rsid w:val="001B5DA3"/>
    <w:rsid w:val="001C04A6"/>
    <w:rsid w:val="001C4FD5"/>
    <w:rsid w:val="001E69AB"/>
    <w:rsid w:val="001F7EF7"/>
    <w:rsid w:val="00201AFF"/>
    <w:rsid w:val="00217BE6"/>
    <w:rsid w:val="00241D90"/>
    <w:rsid w:val="00247B21"/>
    <w:rsid w:val="00251E93"/>
    <w:rsid w:val="00262015"/>
    <w:rsid w:val="00280CDF"/>
    <w:rsid w:val="00296088"/>
    <w:rsid w:val="002F6ED3"/>
    <w:rsid w:val="00320977"/>
    <w:rsid w:val="0032098E"/>
    <w:rsid w:val="00332DF3"/>
    <w:rsid w:val="00365340"/>
    <w:rsid w:val="003959CE"/>
    <w:rsid w:val="003959FB"/>
    <w:rsid w:val="003A344F"/>
    <w:rsid w:val="003B5EAB"/>
    <w:rsid w:val="0041403A"/>
    <w:rsid w:val="0043161A"/>
    <w:rsid w:val="004435EF"/>
    <w:rsid w:val="0044580F"/>
    <w:rsid w:val="004521C6"/>
    <w:rsid w:val="00474971"/>
    <w:rsid w:val="004A2E5D"/>
    <w:rsid w:val="004A4445"/>
    <w:rsid w:val="004D3402"/>
    <w:rsid w:val="00501546"/>
    <w:rsid w:val="00501D2B"/>
    <w:rsid w:val="00551183"/>
    <w:rsid w:val="005561A3"/>
    <w:rsid w:val="00575AB7"/>
    <w:rsid w:val="005A137A"/>
    <w:rsid w:val="005C353B"/>
    <w:rsid w:val="005E355A"/>
    <w:rsid w:val="005F1BB9"/>
    <w:rsid w:val="005F7BB8"/>
    <w:rsid w:val="00601C1F"/>
    <w:rsid w:val="00601DA9"/>
    <w:rsid w:val="006111A2"/>
    <w:rsid w:val="006171AC"/>
    <w:rsid w:val="0063025A"/>
    <w:rsid w:val="00630648"/>
    <w:rsid w:val="00631054"/>
    <w:rsid w:val="006317C5"/>
    <w:rsid w:val="006337F0"/>
    <w:rsid w:val="00645394"/>
    <w:rsid w:val="00654607"/>
    <w:rsid w:val="00681CA1"/>
    <w:rsid w:val="00691ADE"/>
    <w:rsid w:val="006A14DE"/>
    <w:rsid w:val="006B7EED"/>
    <w:rsid w:val="006C117E"/>
    <w:rsid w:val="006D4DEA"/>
    <w:rsid w:val="006D7A5A"/>
    <w:rsid w:val="00703F71"/>
    <w:rsid w:val="007078D2"/>
    <w:rsid w:val="00722C41"/>
    <w:rsid w:val="0073643D"/>
    <w:rsid w:val="0074001E"/>
    <w:rsid w:val="007841CF"/>
    <w:rsid w:val="007A3503"/>
    <w:rsid w:val="007B2FBC"/>
    <w:rsid w:val="007C3D0E"/>
    <w:rsid w:val="007C54E8"/>
    <w:rsid w:val="007F3FD8"/>
    <w:rsid w:val="007F6D36"/>
    <w:rsid w:val="008074D7"/>
    <w:rsid w:val="00815FD7"/>
    <w:rsid w:val="008177EB"/>
    <w:rsid w:val="0082270B"/>
    <w:rsid w:val="008243D3"/>
    <w:rsid w:val="00834940"/>
    <w:rsid w:val="008B71C0"/>
    <w:rsid w:val="008C0CB6"/>
    <w:rsid w:val="008C5BC9"/>
    <w:rsid w:val="008F3994"/>
    <w:rsid w:val="008F7198"/>
    <w:rsid w:val="009121CA"/>
    <w:rsid w:val="009235C0"/>
    <w:rsid w:val="009644D2"/>
    <w:rsid w:val="009802AD"/>
    <w:rsid w:val="009A3193"/>
    <w:rsid w:val="009E5F23"/>
    <w:rsid w:val="00A23118"/>
    <w:rsid w:val="00A30BB3"/>
    <w:rsid w:val="00A31DCF"/>
    <w:rsid w:val="00A42F14"/>
    <w:rsid w:val="00A54D3C"/>
    <w:rsid w:val="00A6012A"/>
    <w:rsid w:val="00A64CAB"/>
    <w:rsid w:val="00A66B72"/>
    <w:rsid w:val="00A76AFF"/>
    <w:rsid w:val="00A832F3"/>
    <w:rsid w:val="00A8623F"/>
    <w:rsid w:val="00AA3BA0"/>
    <w:rsid w:val="00AA3C48"/>
    <w:rsid w:val="00AB7435"/>
    <w:rsid w:val="00AD6B06"/>
    <w:rsid w:val="00AE10E8"/>
    <w:rsid w:val="00AE3E62"/>
    <w:rsid w:val="00B01FE9"/>
    <w:rsid w:val="00B62D7D"/>
    <w:rsid w:val="00B71089"/>
    <w:rsid w:val="00BB64DE"/>
    <w:rsid w:val="00BB718C"/>
    <w:rsid w:val="00BC1431"/>
    <w:rsid w:val="00BC151E"/>
    <w:rsid w:val="00BC5700"/>
    <w:rsid w:val="00BD1FF6"/>
    <w:rsid w:val="00BD3F6C"/>
    <w:rsid w:val="00BE5790"/>
    <w:rsid w:val="00C05B4D"/>
    <w:rsid w:val="00C16220"/>
    <w:rsid w:val="00C27F09"/>
    <w:rsid w:val="00C34EC2"/>
    <w:rsid w:val="00C37B7D"/>
    <w:rsid w:val="00C7234E"/>
    <w:rsid w:val="00C90656"/>
    <w:rsid w:val="00CA38B8"/>
    <w:rsid w:val="00CC2554"/>
    <w:rsid w:val="00CC65DC"/>
    <w:rsid w:val="00D03A1C"/>
    <w:rsid w:val="00D100AD"/>
    <w:rsid w:val="00D1201F"/>
    <w:rsid w:val="00D12214"/>
    <w:rsid w:val="00D32062"/>
    <w:rsid w:val="00D46330"/>
    <w:rsid w:val="00D47BE6"/>
    <w:rsid w:val="00D501CD"/>
    <w:rsid w:val="00D706DC"/>
    <w:rsid w:val="00D83695"/>
    <w:rsid w:val="00D86D40"/>
    <w:rsid w:val="00D9716C"/>
    <w:rsid w:val="00DA6FC4"/>
    <w:rsid w:val="00DD1F00"/>
    <w:rsid w:val="00DE1F2E"/>
    <w:rsid w:val="00DE245E"/>
    <w:rsid w:val="00DE690D"/>
    <w:rsid w:val="00E06897"/>
    <w:rsid w:val="00E24168"/>
    <w:rsid w:val="00E36BFD"/>
    <w:rsid w:val="00E47C21"/>
    <w:rsid w:val="00E56BE6"/>
    <w:rsid w:val="00E97928"/>
    <w:rsid w:val="00EA4B96"/>
    <w:rsid w:val="00EA55A4"/>
    <w:rsid w:val="00ED04A4"/>
    <w:rsid w:val="00EF0A66"/>
    <w:rsid w:val="00F21615"/>
    <w:rsid w:val="00F278CF"/>
    <w:rsid w:val="00F33530"/>
    <w:rsid w:val="00F4138C"/>
    <w:rsid w:val="00F53EBC"/>
    <w:rsid w:val="00F5588E"/>
    <w:rsid w:val="00F64514"/>
    <w:rsid w:val="00F70AC6"/>
    <w:rsid w:val="00F771D1"/>
    <w:rsid w:val="00FB395D"/>
    <w:rsid w:val="00FB6517"/>
    <w:rsid w:val="00FC41AC"/>
    <w:rsid w:val="00FF0F03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C0"/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43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68AB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68AB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D1201F"/>
    <w:pPr>
      <w:ind w:left="708"/>
    </w:pPr>
  </w:style>
  <w:style w:type="paragraph" w:styleId="NormalWeb">
    <w:name w:val="Normal (Web)"/>
    <w:basedOn w:val="Normal"/>
    <w:uiPriority w:val="99"/>
    <w:rsid w:val="00B62D7D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1</Pages>
  <Words>935</Words>
  <Characters>533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Користувач Windows</cp:lastModifiedBy>
  <cp:revision>48</cp:revision>
  <cp:lastPrinted>2022-12-23T06:27:00Z</cp:lastPrinted>
  <dcterms:created xsi:type="dcterms:W3CDTF">2021-12-20T08:22:00Z</dcterms:created>
  <dcterms:modified xsi:type="dcterms:W3CDTF">2022-12-29T11:59:00Z</dcterms:modified>
</cp:coreProperties>
</file>