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FC" w:rsidRPr="00834940" w:rsidRDefault="005F19FC" w:rsidP="00834940">
      <w:pPr>
        <w:tabs>
          <w:tab w:val="left" w:pos="7088"/>
        </w:tabs>
        <w:ind w:left="5760"/>
        <w:rPr>
          <w:b/>
          <w:sz w:val="28"/>
          <w:szCs w:val="28"/>
        </w:rPr>
      </w:pPr>
      <w:r w:rsidRPr="00834940">
        <w:rPr>
          <w:b/>
          <w:sz w:val="28"/>
          <w:szCs w:val="28"/>
        </w:rPr>
        <w:t>Додаток</w:t>
      </w:r>
    </w:p>
    <w:p w:rsidR="005F19FC" w:rsidRPr="00834940" w:rsidRDefault="005F19FC" w:rsidP="00834940">
      <w:pPr>
        <w:tabs>
          <w:tab w:val="left" w:pos="7088"/>
        </w:tabs>
        <w:ind w:left="5760"/>
        <w:rPr>
          <w:b/>
          <w:sz w:val="28"/>
          <w:szCs w:val="28"/>
        </w:rPr>
      </w:pPr>
      <w:r w:rsidRPr="00834940">
        <w:rPr>
          <w:b/>
          <w:sz w:val="28"/>
          <w:szCs w:val="28"/>
        </w:rPr>
        <w:t>до рішення Кременчуцької</w:t>
      </w:r>
    </w:p>
    <w:p w:rsidR="005F19FC" w:rsidRPr="00834940" w:rsidRDefault="005F19FC" w:rsidP="00834940">
      <w:pPr>
        <w:tabs>
          <w:tab w:val="left" w:pos="7088"/>
        </w:tabs>
        <w:ind w:left="5760"/>
        <w:rPr>
          <w:b/>
          <w:sz w:val="28"/>
          <w:szCs w:val="28"/>
        </w:rPr>
      </w:pPr>
      <w:r w:rsidRPr="00834940">
        <w:rPr>
          <w:b/>
          <w:sz w:val="28"/>
          <w:szCs w:val="28"/>
        </w:rPr>
        <w:t xml:space="preserve">міської ради Кременчуцького </w:t>
      </w:r>
    </w:p>
    <w:p w:rsidR="005F19FC" w:rsidRPr="00834940" w:rsidRDefault="005F19FC" w:rsidP="00834940">
      <w:pPr>
        <w:tabs>
          <w:tab w:val="left" w:pos="7088"/>
        </w:tabs>
        <w:ind w:left="5760"/>
        <w:rPr>
          <w:b/>
          <w:sz w:val="28"/>
          <w:szCs w:val="28"/>
        </w:rPr>
      </w:pPr>
      <w:r w:rsidRPr="00834940">
        <w:rPr>
          <w:b/>
          <w:sz w:val="28"/>
          <w:szCs w:val="28"/>
        </w:rPr>
        <w:t>району Полтавської області</w:t>
      </w:r>
    </w:p>
    <w:p w:rsidR="005F19FC" w:rsidRDefault="005F19FC" w:rsidP="00834940">
      <w:pPr>
        <w:tabs>
          <w:tab w:val="left" w:pos="7088"/>
        </w:tabs>
        <w:ind w:left="5760"/>
        <w:rPr>
          <w:b/>
          <w:sz w:val="28"/>
          <w:szCs w:val="28"/>
        </w:rPr>
      </w:pPr>
      <w:r w:rsidRPr="00834940">
        <w:rPr>
          <w:b/>
          <w:sz w:val="28"/>
          <w:szCs w:val="28"/>
        </w:rPr>
        <w:t>23 грудня 2022 року</w:t>
      </w:r>
    </w:p>
    <w:p w:rsidR="005F19FC" w:rsidRDefault="005F19FC" w:rsidP="00834940">
      <w:pPr>
        <w:tabs>
          <w:tab w:val="left" w:pos="7088"/>
        </w:tabs>
        <w:ind w:left="5760"/>
        <w:rPr>
          <w:b/>
          <w:sz w:val="28"/>
          <w:szCs w:val="28"/>
        </w:rPr>
      </w:pPr>
    </w:p>
    <w:p w:rsidR="005F19FC" w:rsidRDefault="005F19FC" w:rsidP="00B62D7D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5F19FC" w:rsidRPr="007C3D0E" w:rsidRDefault="005F19FC" w:rsidP="00B62D7D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7C3D0E">
        <w:rPr>
          <w:b/>
          <w:sz w:val="28"/>
          <w:szCs w:val="28"/>
        </w:rPr>
        <w:t>Звернення</w:t>
      </w:r>
    </w:p>
    <w:p w:rsidR="005F19FC" w:rsidRDefault="005F19FC" w:rsidP="007C3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депутатів Кременчуцької міської ради Кременчуцького району</w:t>
      </w:r>
    </w:p>
    <w:p w:rsidR="005F19FC" w:rsidRDefault="005F19FC" w:rsidP="007C3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Полтавської області до Президента України щодо накладання вето на проєкт Закону України «Про внесення  змін до деяких  законодавчих актів України щодо реформування сфери містобудівної діяльності» </w:t>
      </w:r>
    </w:p>
    <w:p w:rsidR="005F19FC" w:rsidRPr="00FB6517" w:rsidRDefault="005F19FC" w:rsidP="007C3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11.06.2021№ 5655</w:t>
      </w:r>
    </w:p>
    <w:p w:rsidR="005F19FC" w:rsidRDefault="005F19FC" w:rsidP="00B62D7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5F19FC" w:rsidRPr="00C7234E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7234E">
        <w:rPr>
          <w:sz w:val="28"/>
          <w:szCs w:val="28"/>
        </w:rPr>
        <w:t>Реформа децентралізації, розпочата у 2014 році, є одним із найбільших здобутків України. Отримання громадами повноважень щодо гідного облаштування місцевого життя і відповідних бюджетних ресурсів не лише покращили якість місцевого середовища, а багато в чому посилили успішність опору громад російським загарбникам.</w:t>
      </w:r>
    </w:p>
    <w:p w:rsidR="005F19FC" w:rsidRPr="00C7234E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7234E">
        <w:rPr>
          <w:sz w:val="28"/>
          <w:szCs w:val="28"/>
        </w:rPr>
        <w:t>Децентралізація наблизила Україну до Європи, де сила громади також є однією з основ демократії та ефективного управління. Усе, що підриває цю силу, – однозначно шкідливе і має бути відкинуте. Прикладом такого шкідливого чинника є ухвалений 13 грудня 2022 року Верховною Радою України, проєкт Закону «Про внесення змін до деяких законодавчих актів України щодо реформування сфери містобудівної діяльності» (від 11.06.2021№5655).</w:t>
      </w:r>
    </w:p>
    <w:p w:rsidR="005F19FC" w:rsidRPr="00C7234E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7234E">
        <w:rPr>
          <w:sz w:val="28"/>
          <w:szCs w:val="28"/>
        </w:rPr>
        <w:t>Ухваленим документом передбачається, фактично, позбавити місцеве самоврядування можливості результативно домагатися від забудовника дотримування містобудівної документації. Водночас і держава фактично знімає з себе відповідальність за законність при наданні права на будівництво. Перевірки законності перекладаються для проведення в «ручному режимі» на експертні організації, що обирає сам забудовник.</w:t>
      </w:r>
    </w:p>
    <w:p w:rsidR="005F19FC" w:rsidRPr="00C7234E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7234E">
        <w:rPr>
          <w:sz w:val="28"/>
          <w:szCs w:val="28"/>
        </w:rPr>
        <w:t>При цьому суттєво зменшуються і права громадськості на контроль за будівництвом. Позбавлення місцевого самоврядування частини його прав є, по суті, порушенням принципів Європейської хартії місцевого самоврядування і намаганням побудувати в інтересах приватного бізнесу систему, що суперечить загальноприйнятим демократичним нормам.</w:t>
      </w:r>
    </w:p>
    <w:p w:rsidR="005F19FC" w:rsidRPr="00C7234E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7234E">
        <w:rPr>
          <w:sz w:val="28"/>
          <w:szCs w:val="28"/>
        </w:rPr>
        <w:t>Відповідна оцінка відображена у зверненнях представників місцевого самоврядування, експертної спільноти, громадськості. Прикметно, що петиція, якою громадськість просить Президента України застосувати до цього проєкту закону право вето, набрала необхідні 25 000 підписів за лічені години.</w:t>
      </w:r>
    </w:p>
    <w:p w:rsidR="005F19FC" w:rsidRPr="00C7234E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7234E">
        <w:rPr>
          <w:sz w:val="28"/>
          <w:szCs w:val="28"/>
        </w:rPr>
        <w:t>Проєкт створює умови для розвитку монополізму в будівельній галузі, для тиску окремих великих компаній на всіх інших, по всій території України. В результаті цього вартість відбудови міст України після нашої Перемоги буде значно вищою, а якість гіршою.</w:t>
      </w:r>
    </w:p>
    <w:p w:rsidR="005F19FC" w:rsidRPr="00C7234E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</w:p>
    <w:p w:rsidR="005F19FC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7234E">
        <w:rPr>
          <w:sz w:val="28"/>
          <w:szCs w:val="28"/>
        </w:rPr>
        <w:t xml:space="preserve">У зв’язку із наведеним, Кременчуцька міська рада Кременчуцького району Полтавської області </w:t>
      </w:r>
      <w:r>
        <w:rPr>
          <w:sz w:val="28"/>
          <w:szCs w:val="28"/>
        </w:rPr>
        <w:t xml:space="preserve">звертається до </w:t>
      </w:r>
      <w:r w:rsidRPr="00C7234E">
        <w:rPr>
          <w:sz w:val="28"/>
          <w:szCs w:val="28"/>
        </w:rPr>
        <w:t>Президента України, відповідно до статті 106 Конституції України, застосувати до проєкту Закону України «Про внесення змін до деяких законодавчих актів України щодо реформування сфери містобудівної діяльності» (від 11.06.2021</w:t>
      </w:r>
      <w:r>
        <w:rPr>
          <w:sz w:val="28"/>
          <w:szCs w:val="28"/>
        </w:rPr>
        <w:t xml:space="preserve"> </w:t>
      </w:r>
      <w:r w:rsidRPr="00C7234E">
        <w:rPr>
          <w:sz w:val="28"/>
          <w:szCs w:val="28"/>
        </w:rPr>
        <w:t>№5655) право вето із наступним поверненням цього проєкту на повторний розгляд Верховної Ради України.</w:t>
      </w:r>
    </w:p>
    <w:p w:rsidR="005F19FC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</w:p>
    <w:p w:rsidR="005F19FC" w:rsidRDefault="005F19FC" w:rsidP="00C7234E">
      <w:pPr>
        <w:pStyle w:val="NormalWeb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</w:p>
    <w:p w:rsidR="005F19FC" w:rsidRPr="000E1613" w:rsidRDefault="005F19FC" w:rsidP="000E1613">
      <w:pPr>
        <w:pStyle w:val="NormalWeb"/>
        <w:shd w:val="clear" w:color="auto" w:fill="FFFFFF"/>
        <w:spacing w:before="0" w:beforeAutospacing="0" w:after="0" w:afterAutospacing="0" w:line="240" w:lineRule="atLeast"/>
        <w:ind w:left="5220"/>
        <w:jc w:val="both"/>
        <w:rPr>
          <w:b/>
          <w:sz w:val="28"/>
          <w:szCs w:val="28"/>
        </w:rPr>
      </w:pPr>
      <w:r w:rsidRPr="000E1613">
        <w:rPr>
          <w:b/>
          <w:sz w:val="28"/>
          <w:szCs w:val="28"/>
        </w:rPr>
        <w:t xml:space="preserve">Прийнято на пленарному </w:t>
      </w:r>
    </w:p>
    <w:p w:rsidR="005F19FC" w:rsidRPr="000E1613" w:rsidRDefault="005F19FC" w:rsidP="000E1613">
      <w:pPr>
        <w:pStyle w:val="NormalWeb"/>
        <w:shd w:val="clear" w:color="auto" w:fill="FFFFFF"/>
        <w:spacing w:before="0" w:beforeAutospacing="0" w:after="0" w:afterAutospacing="0" w:line="240" w:lineRule="atLeast"/>
        <w:ind w:left="5220"/>
        <w:jc w:val="both"/>
        <w:rPr>
          <w:b/>
          <w:sz w:val="28"/>
          <w:szCs w:val="28"/>
        </w:rPr>
      </w:pPr>
      <w:r w:rsidRPr="000E1613">
        <w:rPr>
          <w:b/>
          <w:sz w:val="28"/>
          <w:szCs w:val="28"/>
        </w:rPr>
        <w:t xml:space="preserve">засіданні позачергової </w:t>
      </w:r>
      <w:r w:rsidRPr="000E1613">
        <w:rPr>
          <w:b/>
          <w:sz w:val="28"/>
          <w:szCs w:val="28"/>
          <w:lang w:val="en-US"/>
        </w:rPr>
        <w:t>XVIII</w:t>
      </w:r>
      <w:r w:rsidRPr="000E1613">
        <w:rPr>
          <w:b/>
          <w:sz w:val="28"/>
          <w:szCs w:val="28"/>
        </w:rPr>
        <w:t xml:space="preserve"> </w:t>
      </w:r>
    </w:p>
    <w:p w:rsidR="005F19FC" w:rsidRPr="000E1613" w:rsidRDefault="005F19FC" w:rsidP="000E1613">
      <w:pPr>
        <w:pStyle w:val="NormalWeb"/>
        <w:shd w:val="clear" w:color="auto" w:fill="FFFFFF"/>
        <w:spacing w:before="0" w:beforeAutospacing="0" w:after="0" w:afterAutospacing="0" w:line="240" w:lineRule="atLeast"/>
        <w:ind w:left="5220"/>
        <w:jc w:val="both"/>
        <w:rPr>
          <w:b/>
          <w:sz w:val="28"/>
          <w:szCs w:val="28"/>
        </w:rPr>
      </w:pPr>
      <w:r w:rsidRPr="000E1613">
        <w:rPr>
          <w:b/>
          <w:sz w:val="28"/>
          <w:szCs w:val="28"/>
        </w:rPr>
        <w:t>сесії Кременчуцької міської ради</w:t>
      </w:r>
    </w:p>
    <w:p w:rsidR="005F19FC" w:rsidRPr="000E1613" w:rsidRDefault="005F19FC" w:rsidP="000E1613">
      <w:pPr>
        <w:pStyle w:val="NormalWeb"/>
        <w:shd w:val="clear" w:color="auto" w:fill="FFFFFF"/>
        <w:spacing w:before="0" w:beforeAutospacing="0" w:after="0" w:afterAutospacing="0" w:line="240" w:lineRule="atLeast"/>
        <w:ind w:left="5220"/>
        <w:jc w:val="both"/>
        <w:rPr>
          <w:b/>
          <w:sz w:val="28"/>
          <w:szCs w:val="28"/>
        </w:rPr>
      </w:pPr>
      <w:r w:rsidRPr="000E1613">
        <w:rPr>
          <w:b/>
          <w:sz w:val="28"/>
          <w:szCs w:val="28"/>
        </w:rPr>
        <w:t xml:space="preserve">Кременчуцького району </w:t>
      </w:r>
    </w:p>
    <w:p w:rsidR="005F19FC" w:rsidRPr="000E1613" w:rsidRDefault="005F19FC" w:rsidP="000E1613">
      <w:pPr>
        <w:pStyle w:val="NormalWeb"/>
        <w:shd w:val="clear" w:color="auto" w:fill="FFFFFF"/>
        <w:spacing w:before="0" w:beforeAutospacing="0" w:after="0" w:afterAutospacing="0" w:line="240" w:lineRule="atLeast"/>
        <w:ind w:left="5220"/>
        <w:jc w:val="both"/>
        <w:rPr>
          <w:b/>
          <w:sz w:val="28"/>
          <w:szCs w:val="28"/>
        </w:rPr>
      </w:pPr>
      <w:r w:rsidRPr="000E1613">
        <w:rPr>
          <w:b/>
          <w:sz w:val="28"/>
          <w:szCs w:val="28"/>
        </w:rPr>
        <w:t xml:space="preserve">Полтавської області </w:t>
      </w:r>
    </w:p>
    <w:p w:rsidR="005F19FC" w:rsidRPr="000E1613" w:rsidRDefault="005F19FC" w:rsidP="000E1613">
      <w:pPr>
        <w:pStyle w:val="NormalWeb"/>
        <w:shd w:val="clear" w:color="auto" w:fill="FFFFFF"/>
        <w:spacing w:before="0" w:beforeAutospacing="0" w:after="0" w:afterAutospacing="0" w:line="240" w:lineRule="atLeast"/>
        <w:ind w:left="5220"/>
        <w:jc w:val="both"/>
        <w:rPr>
          <w:b/>
          <w:sz w:val="28"/>
          <w:szCs w:val="28"/>
        </w:rPr>
      </w:pPr>
      <w:r w:rsidRPr="000E1613">
        <w:rPr>
          <w:b/>
          <w:sz w:val="28"/>
          <w:szCs w:val="28"/>
        </w:rPr>
        <w:t>23 грудня 2022</w:t>
      </w:r>
    </w:p>
    <w:p w:rsidR="005F19FC" w:rsidRPr="00FF3D18" w:rsidRDefault="005F19FC" w:rsidP="00C7234E">
      <w:pPr>
        <w:spacing w:line="240" w:lineRule="atLeast"/>
        <w:jc w:val="both"/>
        <w:rPr>
          <w:b/>
          <w:bCs/>
          <w:sz w:val="28"/>
          <w:szCs w:val="28"/>
        </w:rPr>
      </w:pPr>
    </w:p>
    <w:sectPr w:rsidR="005F19FC" w:rsidRPr="00FF3D18" w:rsidSect="00023D21">
      <w:pgSz w:w="11906" w:h="16838"/>
      <w:pgMar w:top="54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B5111D"/>
    <w:multiLevelType w:val="hybridMultilevel"/>
    <w:tmpl w:val="44BC62E6"/>
    <w:lvl w:ilvl="0" w:tplc="97FAE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8236EA"/>
    <w:multiLevelType w:val="hybridMultilevel"/>
    <w:tmpl w:val="F2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AF7935"/>
    <w:multiLevelType w:val="hybridMultilevel"/>
    <w:tmpl w:val="5F60732C"/>
    <w:lvl w:ilvl="0" w:tplc="0419000F">
      <w:start w:val="1"/>
      <w:numFmt w:val="decimal"/>
      <w:lvlText w:val="%1."/>
      <w:lvlJc w:val="left"/>
      <w:pPr>
        <w:ind w:left="7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7C5"/>
    <w:rsid w:val="00010FE9"/>
    <w:rsid w:val="00011E40"/>
    <w:rsid w:val="00023D21"/>
    <w:rsid w:val="0003357D"/>
    <w:rsid w:val="0004708D"/>
    <w:rsid w:val="00076624"/>
    <w:rsid w:val="00083D2E"/>
    <w:rsid w:val="00094FFB"/>
    <w:rsid w:val="000968AB"/>
    <w:rsid w:val="000B5943"/>
    <w:rsid w:val="000C237A"/>
    <w:rsid w:val="000C6E94"/>
    <w:rsid w:val="000D1F98"/>
    <w:rsid w:val="000E128C"/>
    <w:rsid w:val="000E1613"/>
    <w:rsid w:val="000E651A"/>
    <w:rsid w:val="000F6CC9"/>
    <w:rsid w:val="00100A2B"/>
    <w:rsid w:val="0011584B"/>
    <w:rsid w:val="00121BFB"/>
    <w:rsid w:val="00131D1F"/>
    <w:rsid w:val="001350B2"/>
    <w:rsid w:val="00140F74"/>
    <w:rsid w:val="00145E82"/>
    <w:rsid w:val="00151667"/>
    <w:rsid w:val="001543B0"/>
    <w:rsid w:val="0018143E"/>
    <w:rsid w:val="00191DD6"/>
    <w:rsid w:val="001B5DA3"/>
    <w:rsid w:val="001C04A6"/>
    <w:rsid w:val="001C4FD5"/>
    <w:rsid w:val="001E69AB"/>
    <w:rsid w:val="001F7EF7"/>
    <w:rsid w:val="00201AFF"/>
    <w:rsid w:val="00217BE6"/>
    <w:rsid w:val="00241D90"/>
    <w:rsid w:val="00251E93"/>
    <w:rsid w:val="00262015"/>
    <w:rsid w:val="00280CDF"/>
    <w:rsid w:val="00296088"/>
    <w:rsid w:val="002F6ED3"/>
    <w:rsid w:val="00320977"/>
    <w:rsid w:val="0032098E"/>
    <w:rsid w:val="00332DF3"/>
    <w:rsid w:val="00365340"/>
    <w:rsid w:val="003959CE"/>
    <w:rsid w:val="003959FB"/>
    <w:rsid w:val="003A344F"/>
    <w:rsid w:val="003B5EAB"/>
    <w:rsid w:val="0041403A"/>
    <w:rsid w:val="0043161A"/>
    <w:rsid w:val="004435EF"/>
    <w:rsid w:val="0044580F"/>
    <w:rsid w:val="004521C6"/>
    <w:rsid w:val="00474971"/>
    <w:rsid w:val="004A2E5D"/>
    <w:rsid w:val="004A4445"/>
    <w:rsid w:val="004D3402"/>
    <w:rsid w:val="00501546"/>
    <w:rsid w:val="00501D2B"/>
    <w:rsid w:val="005203D7"/>
    <w:rsid w:val="00551183"/>
    <w:rsid w:val="005561A3"/>
    <w:rsid w:val="00575AB7"/>
    <w:rsid w:val="005A137A"/>
    <w:rsid w:val="005C353B"/>
    <w:rsid w:val="005E355A"/>
    <w:rsid w:val="005F19FC"/>
    <w:rsid w:val="005F1BB9"/>
    <w:rsid w:val="005F7BB8"/>
    <w:rsid w:val="00601C1F"/>
    <w:rsid w:val="00601DA9"/>
    <w:rsid w:val="006111A2"/>
    <w:rsid w:val="006171AC"/>
    <w:rsid w:val="0063025A"/>
    <w:rsid w:val="00630648"/>
    <w:rsid w:val="00631054"/>
    <w:rsid w:val="006317C5"/>
    <w:rsid w:val="006337F0"/>
    <w:rsid w:val="00645394"/>
    <w:rsid w:val="00654607"/>
    <w:rsid w:val="00681CA1"/>
    <w:rsid w:val="00691ADE"/>
    <w:rsid w:val="006A14DE"/>
    <w:rsid w:val="006B7EED"/>
    <w:rsid w:val="006C117E"/>
    <w:rsid w:val="006D4DEA"/>
    <w:rsid w:val="006D7A5A"/>
    <w:rsid w:val="00703F71"/>
    <w:rsid w:val="007078D2"/>
    <w:rsid w:val="00722C41"/>
    <w:rsid w:val="0073643D"/>
    <w:rsid w:val="0074001E"/>
    <w:rsid w:val="007841CF"/>
    <w:rsid w:val="007A3503"/>
    <w:rsid w:val="007B2FBC"/>
    <w:rsid w:val="007C3D0E"/>
    <w:rsid w:val="007C54E8"/>
    <w:rsid w:val="007F3FD8"/>
    <w:rsid w:val="007F6D36"/>
    <w:rsid w:val="008074D7"/>
    <w:rsid w:val="00815FD7"/>
    <w:rsid w:val="008177EB"/>
    <w:rsid w:val="0082270B"/>
    <w:rsid w:val="008243D3"/>
    <w:rsid w:val="00834940"/>
    <w:rsid w:val="008B71C0"/>
    <w:rsid w:val="008C0CB6"/>
    <w:rsid w:val="008C5BC9"/>
    <w:rsid w:val="008F3994"/>
    <w:rsid w:val="008F7198"/>
    <w:rsid w:val="009121CA"/>
    <w:rsid w:val="009235C0"/>
    <w:rsid w:val="009644D2"/>
    <w:rsid w:val="009802AD"/>
    <w:rsid w:val="009A3193"/>
    <w:rsid w:val="009E5F23"/>
    <w:rsid w:val="00A23118"/>
    <w:rsid w:val="00A30BB3"/>
    <w:rsid w:val="00A31DCF"/>
    <w:rsid w:val="00A40C24"/>
    <w:rsid w:val="00A42F14"/>
    <w:rsid w:val="00A54D3C"/>
    <w:rsid w:val="00A6012A"/>
    <w:rsid w:val="00A64CAB"/>
    <w:rsid w:val="00A66B72"/>
    <w:rsid w:val="00A76AFF"/>
    <w:rsid w:val="00A832F3"/>
    <w:rsid w:val="00A8623F"/>
    <w:rsid w:val="00AA3BA0"/>
    <w:rsid w:val="00AA3C48"/>
    <w:rsid w:val="00AB7435"/>
    <w:rsid w:val="00AD6B06"/>
    <w:rsid w:val="00AE10E8"/>
    <w:rsid w:val="00AE3E62"/>
    <w:rsid w:val="00B01FE9"/>
    <w:rsid w:val="00B62D7D"/>
    <w:rsid w:val="00B71089"/>
    <w:rsid w:val="00BB64DE"/>
    <w:rsid w:val="00BB718C"/>
    <w:rsid w:val="00BC1431"/>
    <w:rsid w:val="00BC151E"/>
    <w:rsid w:val="00BC5700"/>
    <w:rsid w:val="00BD1FF6"/>
    <w:rsid w:val="00BD3F6C"/>
    <w:rsid w:val="00BE5790"/>
    <w:rsid w:val="00C05B4D"/>
    <w:rsid w:val="00C16220"/>
    <w:rsid w:val="00C27F09"/>
    <w:rsid w:val="00C34EC2"/>
    <w:rsid w:val="00C37B7D"/>
    <w:rsid w:val="00C7234E"/>
    <w:rsid w:val="00C90656"/>
    <w:rsid w:val="00CA38B8"/>
    <w:rsid w:val="00CC2554"/>
    <w:rsid w:val="00CC65DC"/>
    <w:rsid w:val="00D03A1C"/>
    <w:rsid w:val="00D1201F"/>
    <w:rsid w:val="00D32062"/>
    <w:rsid w:val="00D46330"/>
    <w:rsid w:val="00D47BE6"/>
    <w:rsid w:val="00D501CD"/>
    <w:rsid w:val="00D706DC"/>
    <w:rsid w:val="00D86D40"/>
    <w:rsid w:val="00D9716C"/>
    <w:rsid w:val="00DA6FC4"/>
    <w:rsid w:val="00DD1F00"/>
    <w:rsid w:val="00DE1F2E"/>
    <w:rsid w:val="00DE245E"/>
    <w:rsid w:val="00DE690D"/>
    <w:rsid w:val="00E06897"/>
    <w:rsid w:val="00E24168"/>
    <w:rsid w:val="00E36BFD"/>
    <w:rsid w:val="00E47C21"/>
    <w:rsid w:val="00E56BE6"/>
    <w:rsid w:val="00E97928"/>
    <w:rsid w:val="00EA4B96"/>
    <w:rsid w:val="00EA55A4"/>
    <w:rsid w:val="00ED04A4"/>
    <w:rsid w:val="00EF0A66"/>
    <w:rsid w:val="00F21615"/>
    <w:rsid w:val="00F278CF"/>
    <w:rsid w:val="00F33530"/>
    <w:rsid w:val="00F4138C"/>
    <w:rsid w:val="00F53EBC"/>
    <w:rsid w:val="00F5588E"/>
    <w:rsid w:val="00F64514"/>
    <w:rsid w:val="00F70AC6"/>
    <w:rsid w:val="00F771D1"/>
    <w:rsid w:val="00FB395D"/>
    <w:rsid w:val="00FB6517"/>
    <w:rsid w:val="00FC41AC"/>
    <w:rsid w:val="00FF0F03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C0"/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43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68AB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68AB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D1201F"/>
    <w:pPr>
      <w:ind w:left="708"/>
    </w:pPr>
  </w:style>
  <w:style w:type="paragraph" w:styleId="NormalWeb">
    <w:name w:val="Normal (Web)"/>
    <w:basedOn w:val="Normal"/>
    <w:uiPriority w:val="99"/>
    <w:rsid w:val="00B62D7D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2</Pages>
  <Words>1913</Words>
  <Characters>1091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Користувач Windows</cp:lastModifiedBy>
  <cp:revision>48</cp:revision>
  <cp:lastPrinted>2022-12-23T06:27:00Z</cp:lastPrinted>
  <dcterms:created xsi:type="dcterms:W3CDTF">2021-12-20T08:22:00Z</dcterms:created>
  <dcterms:modified xsi:type="dcterms:W3CDTF">2022-12-29T11:59:00Z</dcterms:modified>
</cp:coreProperties>
</file>