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8D" w:rsidRDefault="00293A8D" w:rsidP="00465B33">
      <w:pPr>
        <w:pStyle w:val="NoSpacing"/>
        <w:ind w:left="4956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</w:p>
    <w:p w:rsidR="00293A8D" w:rsidRDefault="00293A8D" w:rsidP="00465B33">
      <w:pPr>
        <w:pStyle w:val="NoSpacing"/>
        <w:ind w:left="4956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рішення міської ради </w:t>
      </w:r>
    </w:p>
    <w:p w:rsidR="00293A8D" w:rsidRDefault="00293A8D" w:rsidP="00465B33">
      <w:pPr>
        <w:pStyle w:val="NoSpacing"/>
        <w:ind w:left="4956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«16» грудня 2022 </w:t>
      </w: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року</w:t>
      </w:r>
    </w:p>
    <w:p w:rsidR="00293A8D" w:rsidRDefault="00293A8D" w:rsidP="00465B33">
      <w:pPr>
        <w:pStyle w:val="NoSpacing"/>
        <w:ind w:left="4956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A8D" w:rsidRDefault="00293A8D" w:rsidP="00465B33">
      <w:pPr>
        <w:pStyle w:val="NoSpacing"/>
        <w:ind w:left="4956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A8D" w:rsidRPr="00F5446F" w:rsidRDefault="00293A8D" w:rsidP="00465B33">
      <w:pPr>
        <w:pStyle w:val="NoSpacing"/>
        <w:ind w:left="4956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A8D" w:rsidRPr="00F5446F" w:rsidRDefault="00293A8D" w:rsidP="00465B3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Комплексна програма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розвитку</w:t>
      </w:r>
    </w:p>
    <w:p w:rsidR="00293A8D" w:rsidRPr="00F5446F" w:rsidRDefault="00293A8D" w:rsidP="00465B3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медичного підприємства</w:t>
      </w:r>
    </w:p>
    <w:p w:rsidR="00293A8D" w:rsidRDefault="00293A8D" w:rsidP="00465B3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«Лікарня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93A8D" w:rsidRDefault="00293A8D" w:rsidP="00465B3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2023-2025</w:t>
      </w: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</w:p>
    <w:p w:rsidR="00293A8D" w:rsidRDefault="00293A8D" w:rsidP="00465B3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A8D" w:rsidRDefault="00293A8D" w:rsidP="00465B33">
      <w:pPr>
        <w:pStyle w:val="NoSpacing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Паспорт Програми</w:t>
      </w:r>
    </w:p>
    <w:p w:rsidR="00293A8D" w:rsidRDefault="00293A8D" w:rsidP="00465B33">
      <w:pPr>
        <w:pStyle w:val="NoSpacing"/>
        <w:ind w:left="106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A8D" w:rsidRPr="00F5446F" w:rsidRDefault="00293A8D" w:rsidP="00465B33">
      <w:pPr>
        <w:pStyle w:val="NormalWeb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rFonts w:cs="Calibri"/>
          <w:sz w:val="28"/>
          <w:szCs w:val="28"/>
          <w:lang w:val="uk-UA"/>
        </w:rPr>
      </w:pPr>
      <w:r w:rsidRPr="00F5446F">
        <w:rPr>
          <w:sz w:val="28"/>
          <w:szCs w:val="28"/>
          <w:lang w:val="uk-UA"/>
        </w:rPr>
        <w:t xml:space="preserve">Назва Програми: Комплексна програма </w:t>
      </w:r>
      <w:r>
        <w:rPr>
          <w:sz w:val="28"/>
          <w:szCs w:val="28"/>
          <w:lang w:val="uk-UA"/>
        </w:rPr>
        <w:t>розвитку к</w:t>
      </w:r>
      <w:r w:rsidRPr="00F5446F">
        <w:rPr>
          <w:sz w:val="28"/>
          <w:szCs w:val="28"/>
          <w:lang w:val="uk-UA"/>
        </w:rPr>
        <w:t>омунального</w:t>
      </w:r>
      <w:r>
        <w:rPr>
          <w:sz w:val="28"/>
          <w:szCs w:val="28"/>
          <w:lang w:val="uk-UA"/>
        </w:rPr>
        <w:t xml:space="preserve">  некомерційного </w:t>
      </w:r>
      <w:r w:rsidRPr="00F5446F">
        <w:rPr>
          <w:sz w:val="28"/>
          <w:szCs w:val="28"/>
          <w:lang w:val="uk-UA"/>
        </w:rPr>
        <w:t xml:space="preserve">медичного підприємства «Лікарня </w:t>
      </w:r>
      <w:r>
        <w:rPr>
          <w:sz w:val="28"/>
          <w:szCs w:val="28"/>
          <w:lang w:val="uk-UA"/>
        </w:rPr>
        <w:t>інтенсивного лікування «Кременчуцька» на 2023-2025</w:t>
      </w:r>
      <w:r w:rsidRPr="00F5446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F5446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1. Ініціатор розроблення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рограми: Кременчуцька міська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2. Важливість розроблення Програми виникла через необхідність надання кваліфікованої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спеціалізованої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медичної допомоги жителям Кременчу</w:t>
      </w:r>
      <w:r>
        <w:rPr>
          <w:rFonts w:ascii="Times New Roman" w:hAnsi="Times New Roman" w:cs="Times New Roman"/>
          <w:sz w:val="28"/>
          <w:szCs w:val="28"/>
          <w:lang w:val="uk-UA"/>
        </w:rPr>
        <w:t>цької міської територіальної громади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вденного госпітального округу.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3. Розробник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рограми –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Кременчуцької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 Полтавської області.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4. Виконавець Програми –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 охорони здоров’я Кременчуцької міської ради Кременчуцького району Полтавської області, к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омунальне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некомерційне медичне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«Лікарня </w:t>
      </w:r>
      <w:r>
        <w:rPr>
          <w:rFonts w:ascii="Times New Roman" w:hAnsi="Times New Roman" w:cs="Times New Roman"/>
          <w:sz w:val="28"/>
          <w:szCs w:val="28"/>
          <w:lang w:val="uk-UA"/>
        </w:rPr>
        <w:t>інтенсивного лікування «Кременчуцька».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5. Керівник Програми –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 </w:t>
      </w:r>
      <w:bookmarkStart w:id="0" w:name="_GoBack"/>
      <w:bookmarkEnd w:id="0"/>
      <w:r w:rsidRPr="00F5446F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6. Термін реалізації Програми: 2</w:t>
      </w:r>
      <w:r>
        <w:rPr>
          <w:rFonts w:ascii="Times New Roman" w:hAnsi="Times New Roman" w:cs="Times New Roman"/>
          <w:sz w:val="28"/>
          <w:szCs w:val="28"/>
          <w:lang w:val="uk-UA"/>
        </w:rPr>
        <w:t>023-2025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7. Обсяги фінансування Програми: </w:t>
      </w:r>
      <w:r w:rsidRPr="002448F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щорічно з розподілом по роках.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Pr="00F5446F" w:rsidRDefault="00293A8D" w:rsidP="00465B3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Загальні положення</w:t>
      </w:r>
    </w:p>
    <w:p w:rsidR="00293A8D" w:rsidRPr="00F5446F" w:rsidRDefault="00293A8D" w:rsidP="00465B3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Комплексна програма розвитку комунального некомерційного медичного підприємства «Лікарня інтенсивного лікування «Кременчуцька» (далі –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на підставі Закону України «Про місцеве самоврядування в Україні», Цивільного кодексу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кодексу України, Бюджетного кодексу України та інших нормативно-правових актів.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рограмі визначено цілі розвитку комунального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 w:cs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, проведено аналіз надання медичних, господарських та інших послуг. Програмою визначено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завдання, вирішення яких сприятимуть наданню кваліфікованої медичної допомоги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мешканцям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міста Кременчука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та іншим громадянам. 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Комунальне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некомерційне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медичне підприємство «Ліка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рня інтенсивного лікування «Кременчуцька»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було створено згідно рішення 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31.01.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«Про реорганізацію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охорони здоров’я» шляхом злиття Третьої міської лікарні та Міської лікарні  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№ 4 м. Кременчука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КНМП «Лікарня інтенсивного лікування «Кременчуцька» д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ля вдосконалення надання медичної допомоги населенню міста Кременчука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Південного госпітального округу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в інтересах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розвитку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м. Кременчука. 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F26">
        <w:rPr>
          <w:rFonts w:ascii="Times New Roman" w:hAnsi="Times New Roman" w:cs="Times New Roman"/>
          <w:sz w:val="28"/>
          <w:szCs w:val="28"/>
          <w:lang w:val="uk-UA"/>
        </w:rPr>
        <w:t xml:space="preserve">25.03.2022 року рішенням Кременчуцької міської ради Кременчуцького району Полтавської області «Про прийняття рішення про припинення комунального некомерційного медичного підприємства «Лікарня відновного лікування» в результаті реорганізації шляхом приєднання до комунального некомерційного медичного підприємства «Лікарня інтенсивного лікування «Кременчуцька»  прийнято рішення про припинення КНМП «Лікарня відновного лікування» в результаті реорганізації шляхом приєднання до КНМП «Лікарня інтенсивного лікування «Кременчуцька» та визнано КНМП «Лікарня інтенсивного лікування «Кременчуцька» правонаступником прав та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КНМП «Кременчуцький міський стоматологічний центр»</w:t>
      </w:r>
      <w:r w:rsidRPr="00717F26">
        <w:rPr>
          <w:rFonts w:ascii="Times New Roman" w:hAnsi="Times New Roman" w:cs="Times New Roman"/>
          <w:sz w:val="28"/>
          <w:szCs w:val="28"/>
          <w:lang w:val="uk-UA"/>
        </w:rPr>
        <w:t xml:space="preserve"> в частині, пропорційній обсягу прав та обов’язків, яке воно отримує за передавальним актом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18.11.2022 року </w:t>
      </w:r>
      <w:r w:rsidRPr="00717F26">
        <w:rPr>
          <w:rFonts w:ascii="Times New Roman" w:hAnsi="Times New Roman" w:cs="Times New Roman"/>
          <w:sz w:val="28"/>
          <w:szCs w:val="28"/>
          <w:lang w:val="uk-UA"/>
        </w:rPr>
        <w:t>рішенням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припинення комунального некомерційного медичного підприємства «Кременчуцький міський стоматологічний центр» прийнято рішення припинити комунальне некомерційне медичне підприємство «Кременчуцький міський стоматологічний центр» в результаті реорганізації шляхом приєднання до комунального некомерційного медичного підприємства «Лікарня інтенсивного лікування «Кременчуцька» та визнано комунальне некомерційне медичне підприємство «Лікарня інтенсивного лікування «Кременчуцька» </w:t>
      </w:r>
      <w:r w:rsidRPr="00717F26">
        <w:rPr>
          <w:rFonts w:ascii="Times New Roman" w:hAnsi="Times New Roman" w:cs="Times New Roman"/>
          <w:sz w:val="28"/>
          <w:szCs w:val="28"/>
          <w:lang w:val="uk-UA"/>
        </w:rPr>
        <w:t>правонаступником прав та обов’язків КНМП «Лікарня відновного лікування» в частині, пропорційній обсягу прав та обов’язків, яке воно отримує за передавальним актом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Pr="00F5446F" w:rsidRDefault="00293A8D" w:rsidP="00465B3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Визначення проблем,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розв’язання яких спрямована П</w:t>
      </w: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рограма</w:t>
      </w:r>
    </w:p>
    <w:p w:rsidR="00293A8D" w:rsidRPr="00F5446F" w:rsidRDefault="00293A8D" w:rsidP="00465B3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Одним із пріоритетних напрямків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 w:cs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» є надання медичної допомоги, провадження господарської та іншої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законодавчи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2017 році за ініціативи Уряду та Міністерства охорони здоров’я України розпочався активний процес реформування медичної галузі. Протягом 4 кварталу 2016 року – 1 кварталу 2017 року на державному рівні прийнятий ряд нормативно-правових актів, які забезпечили старт реформам в галузі охорони здоров’я.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Першими етапами реформування, як визначено в постанові Кабінету Міністрів України від 30 листопада 2016 року № 932 «Про затвердження Порядку створення госпітальних округів», наказі Міністерства охорони здоров’я України від 20 лютого 2017 року, розпорядженнях Кабінету Міністрів України від 30 листопада 2016 року № 1013-Р «Про схвалення Концепції реформи фінансування системи охорони здоров’я» та від 22 березня 2017 року № 198-Р «Про затвердження складу госпітальних округів в Полтавській області», стали створення госпітальних округів та початок реорганізації закладів охорони здоров’я в комунальні некомерційні медичні підприємства.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розпорядження Кабінету Міністрів України від 22 березня 2017 року № 198-Р «Про затвердження складу госпітальних округів в Полтавській області», в Полтавській області створено 4 госпітальних округи, в тому числі Південний госпітальний округ з центром в місті Кременчуці.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Основним медичним закладом для надання спеціалізованої невідкладної медичної допомоги мешканцям Кременчука та Південного госпітального округу визначено КНМП «Лікарня інтенсивного лікування «Кременчуцька». На даний час підприємство є багатопрофільним медичним закладом, забезпечено  необхідним кадровим потенціалом та матеріально-технічною базою, має в своєму складі всі необхідні структурні підрозділи для надання висококваліфікованої медичної допомоги. 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Щорічно галузь охорони здоров’я міста Кременчука фінансується на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45-55 % від потреби, не виключенням є КНМП «Лікарня інтенсивного лікування «Кременчуцька». 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Pr="00F5446F" w:rsidRDefault="00293A8D" w:rsidP="00465B3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Мета Програми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Згідно зі статутом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основною метою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медичного підприємства «Лікарня </w:t>
      </w:r>
      <w:r>
        <w:rPr>
          <w:rFonts w:ascii="Times New Roman" w:hAnsi="Times New Roman" w:cs="Times New Roman"/>
          <w:sz w:val="28"/>
          <w:szCs w:val="28"/>
          <w:lang w:val="uk-UA"/>
        </w:rPr>
        <w:t>інтенсивного лікування «Кременчуцька»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є медична практика, спрямована на збереження, поліпшення та відновлення здоров’я населення, здійснення іншої діяльності в сфері охорони здоров’я, необхідної для належного забезпечення профілактики, діагностики і лікування хвороб, травм, отруєнь чи інших розладів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іншої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розвит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к медичної бази шляхом технічного забезпечення.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якості медичної допомоги можливо лише при впровадженні нових інноваційних методів лікування, закупівлі сучасного медичного обладнання та матеріальній мотивації праці медичних працівників. </w:t>
      </w:r>
      <w:r w:rsidRPr="006509F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Досягнення даної мети можливо лише за умови раціонального використання наявних фінансових та кадрових ресурсів, консолідації бюджетів різних рівнів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оплати послуг, які надаються КНМП «Лікарня інтенсивного лікування «Кременчуцька».</w:t>
      </w:r>
      <w:r w:rsidRPr="006509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93A8D" w:rsidRDefault="00293A8D" w:rsidP="00465B33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</w:t>
      </w:r>
      <w:r w:rsidRPr="009C3411">
        <w:rPr>
          <w:rFonts w:ascii="Times New Roman" w:hAnsi="Times New Roman" w:cs="Times New Roman"/>
          <w:sz w:val="28"/>
          <w:szCs w:val="28"/>
          <w:lang w:val="uk-UA"/>
        </w:rPr>
        <w:t xml:space="preserve">ри даних умовах </w:t>
      </w:r>
      <w:r w:rsidRPr="00B9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кошти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Національної служби здоров’я України та місцевого бюджету</w:t>
      </w:r>
      <w:r w:rsidRPr="00B9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фінансування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галузі охорони здоров’я</w:t>
      </w:r>
      <w:r w:rsidRPr="00B9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поділя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Pr="00B9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ь</w:t>
      </w:r>
      <w:r w:rsidRPr="00B9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через новий, сучасний механізм </w:t>
      </w:r>
      <w:r w:rsidRPr="00B9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закупівлі медичних послуг. </w:t>
      </w:r>
      <w:r w:rsidRPr="0065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Відбувся перехід від фінансування постатейних кошторисів закладів охорони здоров’я — бюджетних установ, розрахованих відповідно до їх існуючої інфраструктури (кількості ліжок, персоналу тощо), до оплати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 </w:t>
      </w:r>
      <w:r w:rsidRPr="0065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результат (тобто фактично пролікованих випадків або приписаного населення) закладам, які перетвор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ились</w:t>
      </w:r>
      <w:r w:rsidRPr="0065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автономних постачальників цих послуг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93A8D" w:rsidRPr="00C214EC" w:rsidRDefault="00293A8D" w:rsidP="00465B33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Одним з основних заходів впровадження реформи фінансування системи охорони здоров’я є забезпечення реорганізації державних та комунальних медичних закладів у повноцінні суб’єкти господарської діяльності – державні та комунальні некомерційні підприємства.</w:t>
      </w:r>
    </w:p>
    <w:p w:rsidR="00293A8D" w:rsidRDefault="00293A8D" w:rsidP="00465B33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65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Таким чином, запроваджено принцип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Pr="0065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гроші ходять за пацієнтом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650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а не за інфраструктурою закладів охорони здоров’я та іншими надавачами послуг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щ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ою чергу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створює всі умови для повноцінного розвитку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Південного 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госпітального округу з координацій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ним центром на базі створеного комунального некомерційного медичного підприємства</w:t>
      </w:r>
      <w:r w:rsidRPr="009C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«Лікарня інтенсивного лікування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«Кременчуцька».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Pr="00F5446F" w:rsidRDefault="00293A8D" w:rsidP="00465B3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Шляхи розв’язання проблем, строки виконання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досягнення мети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цієї Програми пропонується надання кваліфікованої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ургентної та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планової стаціонарної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спеціалізованої амбулаторно-поліклінічної допомоги, а також лікувально-профілактичної допомоги у відповідності з договорами про надання меди</w:t>
      </w:r>
      <w:r>
        <w:rPr>
          <w:rFonts w:ascii="Times New Roman" w:hAnsi="Times New Roman" w:cs="Times New Roman"/>
          <w:sz w:val="28"/>
          <w:szCs w:val="28"/>
          <w:lang w:val="uk-UA"/>
        </w:rPr>
        <w:t>чних послуг мешканцям Кременчуцької міської територіальної громади та Південного госпітального округу,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базуючись на сучасних методах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діагностики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та лікування пацієнтів, своєчасн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реагува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нні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на потреби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медичній допомозі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A8D" w:rsidRPr="00271036" w:rsidRDefault="00293A8D" w:rsidP="00B17BB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1036">
        <w:rPr>
          <w:rFonts w:ascii="Times New Roman" w:hAnsi="Times New Roman" w:cs="Times New Roman"/>
          <w:sz w:val="28"/>
          <w:szCs w:val="28"/>
          <w:lang w:val="uk-UA"/>
        </w:rPr>
        <w:t>На період дії програми комунальному некомерційному медичному підприємству «Лікарня інтенсивного лікування «Кременчуцька» за оренду нерухомого (окремого індивідуально визначеного) майна, що належить до комунальної власності територіальної громади міста Кременчука визначити орендну плату у розмірі 1 (одна) гривня на рік з дати укладення (продовження) договору оренди.</w:t>
      </w:r>
    </w:p>
    <w:p w:rsidR="00293A8D" w:rsidRPr="00271036" w:rsidRDefault="00293A8D" w:rsidP="00B17BB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1036">
        <w:rPr>
          <w:rFonts w:ascii="Times New Roman" w:hAnsi="Times New Roman" w:cs="Times New Roman"/>
          <w:sz w:val="28"/>
          <w:szCs w:val="28"/>
          <w:lang w:val="ru-RU"/>
        </w:rPr>
        <w:t>Строки виконання Програми згідно затвердженого плану заходів (додається).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Pr="00F5446F" w:rsidRDefault="00293A8D" w:rsidP="00465B3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Напрями діяльності 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заходи П</w:t>
      </w: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рограми</w:t>
      </w:r>
    </w:p>
    <w:p w:rsidR="00293A8D" w:rsidRPr="00F5446F" w:rsidRDefault="00293A8D" w:rsidP="00465B3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визначено такі основні завдання: 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 здійснення медичної практики для безпосереднього забезпечення медичного  обслуговування  населення, шляхом надання йому кваліфікованої планової стаціонарної та спеціалізованої амбулаторно-поліклінічної допомоги, а також швидкої й невідкладної медичної (лікувально-профілактичної) допомоги у відповідності з договорами про надання медичних послуг, що закуповуються за рахунок коштів міського бюджету, з використанням власних кадрових та матеріально-технічних ресурсів;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 удосконалення лікувального процесу;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та оновлення інформаційної бази даних пролікованих хворих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медично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 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в т.ч.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 надання медичних та інших послуг фізичним та юридичним особам на  безвідплатній та відплатній основі у випадках та на умовах, визначених законами України, нормативно-право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вими актами Кабінету Міністрів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України та виданими на їх виконання нормативними актами місцевих органів  виконавчої влади, а також на підставі та умовах, визначених договорами про  медичне обслуговування;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 стажування лікарів-інтернів згідно з угодами;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 проведення перепідготовки, удосконалення та підвищення кваліфікації медичних кадрів;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 здача майна в оренду, в тому числі нерухомого;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 професійна діяльність у сфері надання соціальних послуг;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 впровадження нових методів лікування;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 організація та участь у міжнародних форумах, конференціях, нарадах, семінарах, виставках та інших заходах.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Pr="00F5446F" w:rsidRDefault="00293A8D" w:rsidP="00465B33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b/>
          <w:bCs/>
          <w:sz w:val="28"/>
          <w:szCs w:val="28"/>
          <w:lang w:val="uk-UA"/>
        </w:rPr>
        <w:t>7. Фінансове забезпечення виконання Програми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виконання Програми здійснюється за рахунок:</w:t>
      </w:r>
    </w:p>
    <w:p w:rsidR="00293A8D" w:rsidRPr="00F5446F" w:rsidRDefault="00293A8D" w:rsidP="007E40F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коштів Національної служби здоров’я України;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Кременчуцької міської територіальної громади;</w:t>
      </w:r>
    </w:p>
    <w:p w:rsidR="00293A8D" w:rsidRPr="002448F8" w:rsidRDefault="00293A8D" w:rsidP="00465B33">
      <w:pPr>
        <w:pStyle w:val="NoSpacing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- </w:t>
      </w:r>
      <w:r w:rsidRPr="002448F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інших субвенцій з обласного та державного бюджетів;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надання підприємством платних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залучення додаткових коштів для розвитку якісної медицини міста базуючись на Законі України «Про державно-приватне партнерство»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інших джерел фінансування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не заборонених законодавством України.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Кошти, отримані за результатами діяльності, використовуються Підприємством на виконання запланованих заходів Програми. </w:t>
      </w:r>
    </w:p>
    <w:p w:rsidR="00293A8D" w:rsidRPr="002448F8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48F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Обсяги фінансування Програми на 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2448F8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Pr="002448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роки (додаток додається).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Підприємство включено до мережі головного розпорядника бюджетних коштів та використову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виділені кошти згідно з планом використання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погодженого з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Департаментом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</w:t>
      </w:r>
      <w:r>
        <w:rPr>
          <w:rFonts w:ascii="Times New Roman" w:hAnsi="Times New Roman" w:cs="Times New Roman"/>
          <w:sz w:val="28"/>
          <w:szCs w:val="28"/>
          <w:lang w:val="uk-UA"/>
        </w:rPr>
        <w:t>го району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</w:t>
      </w:r>
    </w:p>
    <w:p w:rsidR="00293A8D" w:rsidRPr="00F5446F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плану використання бюджетних коштів надається керівником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некомерційного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медичного підприємства «Лікарня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інтенсивного лікування «Кременчуцька» до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щоквартально, а до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Кременчуцьк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рад</w:t>
      </w:r>
      <w:r>
        <w:rPr>
          <w:rFonts w:ascii="Times New Roman" w:hAnsi="Times New Roman" w:cs="Times New Roman"/>
          <w:sz w:val="28"/>
          <w:szCs w:val="28"/>
          <w:lang w:val="uk-UA"/>
        </w:rPr>
        <w:t>и Полтавської області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– щорічно до 20 числа наступного за звітним періодом.</w:t>
      </w:r>
    </w:p>
    <w:p w:rsidR="00293A8D" w:rsidRDefault="00293A8D" w:rsidP="00465B3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46F">
        <w:rPr>
          <w:rFonts w:ascii="Times New Roman" w:hAnsi="Times New Roman" w:cs="Times New Roman"/>
          <w:sz w:val="28"/>
          <w:szCs w:val="28"/>
          <w:lang w:val="uk-UA"/>
        </w:rPr>
        <w:t>Виконання Програми у повн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обсязі 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>можливе лише за умови стабільно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F5446F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її складових.</w:t>
      </w:r>
    </w:p>
    <w:p w:rsidR="00293A8D" w:rsidRDefault="00293A8D" w:rsidP="00465B3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Default="00293A8D" w:rsidP="00465B3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Default="00293A8D" w:rsidP="00465B3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Default="00293A8D" w:rsidP="00465B3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3A8D" w:rsidRPr="00AE20C1" w:rsidRDefault="00293A8D" w:rsidP="00465B3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</w:t>
      </w:r>
      <w:r w:rsidRPr="00AE20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охорони</w:t>
      </w:r>
    </w:p>
    <w:p w:rsidR="00293A8D" w:rsidRPr="00AE20C1" w:rsidRDefault="00293A8D" w:rsidP="00465B3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20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здоров’я виконавчого комітету </w:t>
      </w:r>
    </w:p>
    <w:p w:rsidR="00293A8D" w:rsidRDefault="00293A8D" w:rsidP="00465B3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293A8D" w:rsidRPr="00AE20C1" w:rsidRDefault="00293A8D" w:rsidP="00465B3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20C1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293A8D" w:rsidRPr="00465B33" w:rsidRDefault="00293A8D" w:rsidP="00397857">
      <w:pPr>
        <w:pStyle w:val="NoSpacing"/>
        <w:jc w:val="both"/>
        <w:rPr>
          <w:lang w:val="uk-UA"/>
        </w:rPr>
      </w:pPr>
      <w:r w:rsidRPr="00AE20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AE20C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 w:rsidRPr="00AE20C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E20C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E20C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E20C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E20C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Максим  СЕРЕДА</w:t>
      </w:r>
    </w:p>
    <w:sectPr w:rsidR="00293A8D" w:rsidRPr="00465B33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C5F"/>
    <w:rsid w:val="00000347"/>
    <w:rsid w:val="00093B1A"/>
    <w:rsid w:val="000C0386"/>
    <w:rsid w:val="001A4391"/>
    <w:rsid w:val="00204356"/>
    <w:rsid w:val="002448F8"/>
    <w:rsid w:val="00271036"/>
    <w:rsid w:val="00293A8D"/>
    <w:rsid w:val="002A1A85"/>
    <w:rsid w:val="003073AA"/>
    <w:rsid w:val="0032103E"/>
    <w:rsid w:val="00322BE4"/>
    <w:rsid w:val="0033743A"/>
    <w:rsid w:val="00397857"/>
    <w:rsid w:val="00465B33"/>
    <w:rsid w:val="00541C5F"/>
    <w:rsid w:val="00546F71"/>
    <w:rsid w:val="005522AF"/>
    <w:rsid w:val="00584764"/>
    <w:rsid w:val="00591C0D"/>
    <w:rsid w:val="005F68E4"/>
    <w:rsid w:val="005F784D"/>
    <w:rsid w:val="00610F04"/>
    <w:rsid w:val="00611D1E"/>
    <w:rsid w:val="006456BB"/>
    <w:rsid w:val="006509F9"/>
    <w:rsid w:val="006E528A"/>
    <w:rsid w:val="00711335"/>
    <w:rsid w:val="00717F26"/>
    <w:rsid w:val="0073261B"/>
    <w:rsid w:val="007E40F7"/>
    <w:rsid w:val="008D1836"/>
    <w:rsid w:val="008E378F"/>
    <w:rsid w:val="009C3411"/>
    <w:rsid w:val="009D7909"/>
    <w:rsid w:val="00A52B57"/>
    <w:rsid w:val="00A56B39"/>
    <w:rsid w:val="00AE20C1"/>
    <w:rsid w:val="00AF0F33"/>
    <w:rsid w:val="00B17BBC"/>
    <w:rsid w:val="00B94202"/>
    <w:rsid w:val="00BC2FEF"/>
    <w:rsid w:val="00C214EC"/>
    <w:rsid w:val="00D9729E"/>
    <w:rsid w:val="00DE759B"/>
    <w:rsid w:val="00F5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1A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5B33"/>
    <w:rPr>
      <w:rFonts w:eastAsia="Times New Roman" w:cs="Calibri"/>
      <w:lang w:val="en-US" w:eastAsia="en-US"/>
    </w:rPr>
  </w:style>
  <w:style w:type="paragraph" w:styleId="NormalWeb">
    <w:name w:val="Normal (Web)"/>
    <w:basedOn w:val="Normal"/>
    <w:uiPriority w:val="99"/>
    <w:rsid w:val="0046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8157</Words>
  <Characters>4650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Админ</dc:creator>
  <cp:keywords/>
  <dc:description/>
  <cp:lastModifiedBy>Лалетина</cp:lastModifiedBy>
  <cp:revision>4</cp:revision>
  <dcterms:created xsi:type="dcterms:W3CDTF">2022-12-15T07:38:00Z</dcterms:created>
  <dcterms:modified xsi:type="dcterms:W3CDTF">2022-12-22T09:14:00Z</dcterms:modified>
</cp:coreProperties>
</file>