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24" w:rsidRDefault="00125E24" w:rsidP="00884EF8">
      <w:pPr>
        <w:pStyle w:val="Default"/>
      </w:pPr>
      <w:r>
        <w:rPr>
          <w:lang w:val="uk-UA"/>
        </w:rPr>
        <w:t xml:space="preserve">                               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622D4">
        <w:t xml:space="preserve">Додаток </w:t>
      </w:r>
    </w:p>
    <w:p w:rsidR="00125E24" w:rsidRDefault="00125E24" w:rsidP="00884EF8">
      <w:pPr>
        <w:pStyle w:val="NoSpacing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0622D4">
        <w:rPr>
          <w:rFonts w:ascii="Times New Roman" w:hAnsi="Times New Roman" w:cs="Times New Roman"/>
        </w:rPr>
        <w:t>до комплексної програми розвитку</w:t>
      </w:r>
    </w:p>
    <w:p w:rsidR="00125E24" w:rsidRDefault="00125E24" w:rsidP="00884EF8">
      <w:pPr>
        <w:pStyle w:val="NoSpacing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0622D4">
        <w:rPr>
          <w:rFonts w:ascii="Times New Roman" w:hAnsi="Times New Roman" w:cs="Times New Roman"/>
        </w:rPr>
        <w:t>комунального некомерційного медичного</w:t>
      </w:r>
    </w:p>
    <w:p w:rsidR="00125E24" w:rsidRDefault="00125E24" w:rsidP="00884EF8">
      <w:pPr>
        <w:pStyle w:val="NoSpacing"/>
        <w:tabs>
          <w:tab w:val="left" w:pos="709"/>
        </w:tabs>
        <w:ind w:left="8496"/>
        <w:rPr>
          <w:rFonts w:ascii="Times New Roman" w:hAnsi="Times New Roman" w:cs="Times New Roman"/>
        </w:rPr>
      </w:pPr>
      <w:r w:rsidRPr="000622D4">
        <w:rPr>
          <w:rFonts w:ascii="Times New Roman" w:hAnsi="Times New Roman" w:cs="Times New Roman"/>
        </w:rPr>
        <w:t>підприємства «</w:t>
      </w:r>
      <w:r>
        <w:rPr>
          <w:rFonts w:ascii="Times New Roman" w:hAnsi="Times New Roman" w:cs="Times New Roman"/>
        </w:rPr>
        <w:t xml:space="preserve">Центр первинної медико-                                                                                          санітарної  допомоги № 3» м.Кременчука </w:t>
      </w:r>
    </w:p>
    <w:p w:rsidR="00125E24" w:rsidRPr="000622D4" w:rsidRDefault="00125E24" w:rsidP="00884EF8">
      <w:pPr>
        <w:pStyle w:val="NoSpacing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622D4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20</w:t>
      </w:r>
      <w:r w:rsidRPr="000622D4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</w:t>
      </w:r>
      <w:r w:rsidRPr="000622D4">
        <w:rPr>
          <w:rFonts w:ascii="Times New Roman" w:hAnsi="Times New Roman" w:cs="Times New Roman"/>
        </w:rPr>
        <w:t xml:space="preserve"> роки</w:t>
      </w:r>
    </w:p>
    <w:p w:rsidR="00125E24" w:rsidRDefault="00125E24" w:rsidP="00A607E0">
      <w:pPr>
        <w:jc w:val="center"/>
        <w:rPr>
          <w:b/>
          <w:bCs/>
          <w:lang w:val="uk-UA"/>
        </w:rPr>
      </w:pPr>
    </w:p>
    <w:p w:rsidR="00125E24" w:rsidRPr="000622D4" w:rsidRDefault="00125E24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:rsidR="00125E24" w:rsidRPr="00BE2474" w:rsidRDefault="00125E24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125E24" w:rsidRPr="00BE2474" w:rsidRDefault="00125E24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 xml:space="preserve">«Центр первинної медико-санітарної допомоги № 3» м.Кременчука </w:t>
      </w:r>
    </w:p>
    <w:p w:rsidR="00125E24" w:rsidRDefault="00125E24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>
        <w:rPr>
          <w:b/>
          <w:bCs/>
          <w:lang w:val="uk-UA"/>
        </w:rPr>
        <w:t>20</w:t>
      </w:r>
      <w:r w:rsidRPr="00BE2474">
        <w:rPr>
          <w:b/>
          <w:bCs/>
          <w:lang w:val="uk-UA"/>
        </w:rPr>
        <w:t>-20</w:t>
      </w:r>
      <w:r>
        <w:rPr>
          <w:b/>
          <w:bCs/>
          <w:lang w:val="uk-UA"/>
        </w:rPr>
        <w:t>22</w:t>
      </w:r>
      <w:r w:rsidRPr="00BE2474">
        <w:rPr>
          <w:b/>
          <w:bCs/>
          <w:lang w:val="uk-UA"/>
        </w:rPr>
        <w:t xml:space="preserve"> роки</w:t>
      </w:r>
    </w:p>
    <w:p w:rsidR="00125E24" w:rsidRPr="00BE2474" w:rsidRDefault="00125E24" w:rsidP="00A607E0">
      <w:pPr>
        <w:jc w:val="center"/>
        <w:rPr>
          <w:b/>
          <w:bCs/>
          <w:lang w:val="uk-UA"/>
        </w:rPr>
      </w:pPr>
    </w:p>
    <w:tbl>
      <w:tblPr>
        <w:tblW w:w="50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1"/>
        <w:gridCol w:w="1785"/>
        <w:gridCol w:w="214"/>
        <w:gridCol w:w="4746"/>
        <w:gridCol w:w="1242"/>
        <w:gridCol w:w="36"/>
        <w:gridCol w:w="1420"/>
        <w:gridCol w:w="1259"/>
        <w:gridCol w:w="1108"/>
        <w:gridCol w:w="1176"/>
        <w:gridCol w:w="1274"/>
      </w:tblGrid>
      <w:tr w:rsidR="00125E24" w:rsidRPr="00BE2474">
        <w:tc>
          <w:tcPr>
            <w:tcW w:w="199" w:type="pct"/>
            <w:vMerge w:val="restar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73" w:type="pct"/>
            <w:gridSpan w:val="2"/>
            <w:vMerge w:val="restar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98" w:type="pct"/>
            <w:vMerge w:val="restar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18" w:type="pct"/>
            <w:vMerge w:val="restar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490" w:type="pct"/>
            <w:gridSpan w:val="2"/>
            <w:vMerge w:val="restar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22" w:type="pct"/>
            <w:gridSpan w:val="4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125E24" w:rsidRPr="00BE2474">
        <w:tc>
          <w:tcPr>
            <w:tcW w:w="199" w:type="pct"/>
            <w:vMerge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3" w:type="pct"/>
            <w:gridSpan w:val="2"/>
            <w:vMerge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8" w:type="pct"/>
            <w:vMerge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8" w:type="pct"/>
            <w:vMerge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0" w:type="pct"/>
            <w:gridSpan w:val="2"/>
            <w:vMerge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3" w:type="pct"/>
            <w:vAlign w:val="center"/>
          </w:tcPr>
          <w:p w:rsidR="00125E24" w:rsidRPr="00BE2474" w:rsidRDefault="00125E24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>
              <w:rPr>
                <w:b/>
                <w:bCs/>
                <w:lang w:val="uk-UA"/>
              </w:rPr>
              <w:t>20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396" w:type="pct"/>
            <w:vAlign w:val="center"/>
          </w:tcPr>
          <w:p w:rsidR="00125E24" w:rsidRPr="00BE2474" w:rsidRDefault="00125E24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>
              <w:rPr>
                <w:b/>
                <w:bCs/>
                <w:lang w:val="uk-UA"/>
              </w:rPr>
              <w:t>21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429" w:type="pct"/>
            <w:vAlign w:val="center"/>
          </w:tcPr>
          <w:p w:rsidR="00125E24" w:rsidRPr="00BE2474" w:rsidRDefault="00125E24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>
              <w:rPr>
                <w:b/>
                <w:bCs/>
                <w:lang w:val="uk-UA"/>
              </w:rPr>
              <w:t>22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125E24" w:rsidRPr="00BE2474">
        <w:tc>
          <w:tcPr>
            <w:tcW w:w="199" w:type="pc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73" w:type="pct"/>
            <w:gridSpan w:val="2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98" w:type="pc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18" w:type="pc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24" w:type="pc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3" w:type="pc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96" w:type="pc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29" w:type="pc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125E24" w:rsidRPr="00C753E7">
        <w:trPr>
          <w:trHeight w:val="347"/>
        </w:trPr>
        <w:tc>
          <w:tcPr>
            <w:tcW w:w="199" w:type="pct"/>
            <w:vAlign w:val="center"/>
          </w:tcPr>
          <w:p w:rsidR="00125E24" w:rsidRPr="00BE2474" w:rsidRDefault="00125E24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271" w:type="pct"/>
            <w:gridSpan w:val="3"/>
            <w:vAlign w:val="center"/>
          </w:tcPr>
          <w:p w:rsidR="00125E24" w:rsidRPr="00C753E7" w:rsidRDefault="00125E24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18" w:type="pct"/>
            <w:vAlign w:val="center"/>
          </w:tcPr>
          <w:p w:rsidR="00125E24" w:rsidRPr="00BE2474" w:rsidRDefault="00125E24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25E24" w:rsidRPr="00BE2474" w:rsidRDefault="00125E24" w:rsidP="005F37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3" w:type="pct"/>
            <w:vAlign w:val="center"/>
          </w:tcPr>
          <w:p w:rsidR="00125E24" w:rsidRPr="00BE2474" w:rsidRDefault="00125E24" w:rsidP="005F37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96" w:type="pct"/>
            <w:vAlign w:val="center"/>
          </w:tcPr>
          <w:p w:rsidR="00125E24" w:rsidRPr="00BE2474" w:rsidRDefault="00125E24" w:rsidP="005F37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125E24" w:rsidRPr="00BE2474" w:rsidRDefault="00125E24" w:rsidP="005F37F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25E24" w:rsidRPr="00C753E7">
        <w:tc>
          <w:tcPr>
            <w:tcW w:w="199" w:type="pct"/>
            <w:vAlign w:val="center"/>
          </w:tcPr>
          <w:p w:rsidR="00125E24" w:rsidRDefault="00125E24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73" w:type="pct"/>
            <w:gridSpan w:val="2"/>
            <w:vAlign w:val="center"/>
          </w:tcPr>
          <w:p w:rsidR="00125E24" w:rsidRDefault="00125E24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598" w:type="pct"/>
            <w:vAlign w:val="center"/>
          </w:tcPr>
          <w:p w:rsidR="00125E24" w:rsidRPr="00BE2474" w:rsidRDefault="00125E24" w:rsidP="0073769D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18" w:type="pct"/>
            <w:vAlign w:val="center"/>
          </w:tcPr>
          <w:p w:rsidR="00125E24" w:rsidRPr="00BE2474" w:rsidRDefault="00125E24" w:rsidP="007376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73769D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Pr="00451033" w:rsidRDefault="00125E24" w:rsidP="0073769D">
            <w:pPr>
              <w:jc w:val="center"/>
              <w:rPr>
                <w:lang w:val="uk-UA"/>
              </w:rPr>
            </w:pPr>
            <w:r w:rsidRPr="00451033">
              <w:rPr>
                <w:lang w:val="uk-UA"/>
              </w:rPr>
              <w:t>34468,217</w:t>
            </w:r>
          </w:p>
        </w:tc>
        <w:tc>
          <w:tcPr>
            <w:tcW w:w="373" w:type="pct"/>
            <w:vAlign w:val="center"/>
          </w:tcPr>
          <w:p w:rsidR="00125E24" w:rsidRPr="00451033" w:rsidRDefault="00125E24" w:rsidP="0073769D">
            <w:pPr>
              <w:jc w:val="center"/>
              <w:rPr>
                <w:lang w:val="uk-UA"/>
              </w:rPr>
            </w:pPr>
            <w:r w:rsidRPr="00451033">
              <w:rPr>
                <w:lang w:val="uk-UA"/>
              </w:rPr>
              <w:t>7575,6</w:t>
            </w:r>
          </w:p>
        </w:tc>
        <w:tc>
          <w:tcPr>
            <w:tcW w:w="396" w:type="pct"/>
            <w:vAlign w:val="center"/>
          </w:tcPr>
          <w:p w:rsidR="00125E24" w:rsidRPr="00451033" w:rsidRDefault="00125E24" w:rsidP="0073769D">
            <w:pPr>
              <w:jc w:val="center"/>
              <w:rPr>
                <w:lang w:val="uk-UA"/>
              </w:rPr>
            </w:pPr>
            <w:r w:rsidRPr="00451033">
              <w:rPr>
                <w:lang w:val="uk-UA"/>
              </w:rPr>
              <w:t>7566,7</w:t>
            </w:r>
          </w:p>
        </w:tc>
        <w:tc>
          <w:tcPr>
            <w:tcW w:w="429" w:type="pct"/>
            <w:vAlign w:val="center"/>
          </w:tcPr>
          <w:p w:rsidR="00125E24" w:rsidRPr="00451033" w:rsidRDefault="00125E24" w:rsidP="0073769D">
            <w:pPr>
              <w:jc w:val="center"/>
              <w:rPr>
                <w:lang w:val="uk-UA"/>
              </w:rPr>
            </w:pPr>
            <w:r w:rsidRPr="00451033">
              <w:rPr>
                <w:lang w:val="uk-UA"/>
              </w:rPr>
              <w:t>19325,917</w:t>
            </w:r>
          </w:p>
        </w:tc>
      </w:tr>
      <w:tr w:rsidR="00125E24" w:rsidRPr="00C753E7">
        <w:trPr>
          <w:trHeight w:val="562"/>
        </w:trPr>
        <w:tc>
          <w:tcPr>
            <w:tcW w:w="199" w:type="pct"/>
            <w:vAlign w:val="center"/>
          </w:tcPr>
          <w:p w:rsidR="00125E24" w:rsidRDefault="00125E24" w:rsidP="007376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89" w:type="pct"/>
            <w:gridSpan w:val="4"/>
            <w:vAlign w:val="center"/>
          </w:tcPr>
          <w:p w:rsidR="00125E24" w:rsidRPr="00BE2474" w:rsidRDefault="00125E24" w:rsidP="0073769D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доходів</w:t>
            </w:r>
          </w:p>
        </w:tc>
        <w:tc>
          <w:tcPr>
            <w:tcW w:w="490" w:type="pct"/>
            <w:gridSpan w:val="2"/>
            <w:vAlign w:val="center"/>
          </w:tcPr>
          <w:p w:rsidR="00125E24" w:rsidRPr="00C753E7" w:rsidRDefault="00125E24" w:rsidP="0073769D">
            <w:pPr>
              <w:rPr>
                <w:b/>
                <w:bCs/>
                <w:lang w:val="uk-UA"/>
              </w:rPr>
            </w:pPr>
            <w:r w:rsidRPr="00C753E7">
              <w:rPr>
                <w:b/>
                <w:bCs/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Pr="00BE2474" w:rsidRDefault="00125E24" w:rsidP="00DC691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34468,217</w:t>
            </w:r>
          </w:p>
        </w:tc>
        <w:tc>
          <w:tcPr>
            <w:tcW w:w="373" w:type="pct"/>
            <w:vAlign w:val="center"/>
          </w:tcPr>
          <w:p w:rsidR="00125E24" w:rsidRPr="00BE2474" w:rsidRDefault="00125E24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7575,6</w:t>
            </w:r>
          </w:p>
        </w:tc>
        <w:tc>
          <w:tcPr>
            <w:tcW w:w="396" w:type="pct"/>
            <w:vAlign w:val="center"/>
          </w:tcPr>
          <w:p w:rsidR="00125E24" w:rsidRPr="00BE2474" w:rsidRDefault="00125E24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7566,7</w:t>
            </w:r>
          </w:p>
        </w:tc>
        <w:tc>
          <w:tcPr>
            <w:tcW w:w="429" w:type="pct"/>
            <w:vAlign w:val="center"/>
          </w:tcPr>
          <w:p w:rsidR="00125E24" w:rsidRPr="00BE2474" w:rsidRDefault="00125E24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19325,917</w:t>
            </w:r>
          </w:p>
        </w:tc>
      </w:tr>
      <w:tr w:rsidR="00125E24" w:rsidRPr="00BE2474">
        <w:trPr>
          <w:trHeight w:val="359"/>
        </w:trPr>
        <w:tc>
          <w:tcPr>
            <w:tcW w:w="199" w:type="pct"/>
            <w:vAlign w:val="center"/>
          </w:tcPr>
          <w:p w:rsidR="00125E24" w:rsidRPr="00BE2474" w:rsidRDefault="00125E24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689" w:type="pct"/>
            <w:gridSpan w:val="4"/>
            <w:vAlign w:val="center"/>
          </w:tcPr>
          <w:p w:rsidR="00125E24" w:rsidRPr="00BE2474" w:rsidRDefault="00125E24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C038E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25E24" w:rsidRPr="00BE2474" w:rsidRDefault="00125E24" w:rsidP="001228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3" w:type="pct"/>
            <w:vAlign w:val="center"/>
          </w:tcPr>
          <w:p w:rsidR="00125E24" w:rsidRPr="00BE2474" w:rsidRDefault="00125E24" w:rsidP="001228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96" w:type="pct"/>
            <w:vAlign w:val="center"/>
          </w:tcPr>
          <w:p w:rsidR="00125E24" w:rsidRPr="00BE2474" w:rsidRDefault="00125E24" w:rsidP="001228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125E24" w:rsidRPr="00BE2474" w:rsidRDefault="00125E24" w:rsidP="0012281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25E24" w:rsidRPr="00BE2474">
        <w:trPr>
          <w:trHeight w:val="604"/>
        </w:trPr>
        <w:tc>
          <w:tcPr>
            <w:tcW w:w="199" w:type="pct"/>
            <w:vMerge w:val="restart"/>
            <w:vAlign w:val="center"/>
          </w:tcPr>
          <w:p w:rsidR="00125E24" w:rsidRPr="00BE2474" w:rsidRDefault="00125E24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</w:tc>
        <w:tc>
          <w:tcPr>
            <w:tcW w:w="601" w:type="pct"/>
            <w:vMerge w:val="restart"/>
            <w:vAlign w:val="center"/>
          </w:tcPr>
          <w:p w:rsidR="00125E24" w:rsidRDefault="00125E24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видатки, </w:t>
            </w:r>
          </w:p>
          <w:p w:rsidR="00125E24" w:rsidRPr="00BE2474" w:rsidRDefault="00125E24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70" w:type="pct"/>
            <w:gridSpan w:val="2"/>
            <w:vAlign w:val="center"/>
          </w:tcPr>
          <w:p w:rsidR="00125E24" w:rsidRPr="00BE2474" w:rsidRDefault="00125E24" w:rsidP="0012281C">
            <w:pPr>
              <w:rPr>
                <w:lang w:val="uk-UA"/>
              </w:rPr>
            </w:pPr>
            <w:r>
              <w:rPr>
                <w:lang w:val="uk-UA"/>
              </w:rPr>
              <w:t>Надання послуг з діагностики онкозахворювань</w:t>
            </w:r>
          </w:p>
        </w:tc>
        <w:tc>
          <w:tcPr>
            <w:tcW w:w="418" w:type="pct"/>
            <w:vAlign w:val="center"/>
          </w:tcPr>
          <w:p w:rsidR="00125E24" w:rsidRPr="00BE2474" w:rsidRDefault="00125E24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Default="00125E24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373" w:type="pct"/>
            <w:vAlign w:val="center"/>
          </w:tcPr>
          <w:p w:rsidR="00125E24" w:rsidRPr="00BE2474" w:rsidRDefault="00125E24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  <w:bookmarkStart w:id="0" w:name="_GoBack"/>
            <w:r>
              <w:rPr>
                <w:lang w:val="uk-UA"/>
              </w:rPr>
              <w:t>,</w:t>
            </w:r>
            <w:bookmarkEnd w:id="0"/>
            <w:r>
              <w:rPr>
                <w:lang w:val="uk-UA"/>
              </w:rPr>
              <w:t>0</w:t>
            </w:r>
          </w:p>
        </w:tc>
        <w:tc>
          <w:tcPr>
            <w:tcW w:w="396" w:type="pct"/>
            <w:vAlign w:val="center"/>
          </w:tcPr>
          <w:p w:rsidR="00125E24" w:rsidRDefault="00125E24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429" w:type="pct"/>
            <w:vAlign w:val="center"/>
          </w:tcPr>
          <w:p w:rsidR="00125E24" w:rsidRDefault="00125E24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</w:tr>
      <w:tr w:rsidR="00125E24" w:rsidRPr="00BE2474">
        <w:trPr>
          <w:trHeight w:val="602"/>
        </w:trPr>
        <w:tc>
          <w:tcPr>
            <w:tcW w:w="199" w:type="pct"/>
            <w:vMerge/>
            <w:vAlign w:val="center"/>
          </w:tcPr>
          <w:p w:rsidR="00125E24" w:rsidRPr="00BE2474" w:rsidRDefault="00125E2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1" w:type="pct"/>
            <w:vMerge/>
            <w:vAlign w:val="center"/>
          </w:tcPr>
          <w:p w:rsidR="00125E24" w:rsidRPr="00BE2474" w:rsidRDefault="00125E2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Default="00125E24" w:rsidP="00F94988">
            <w:pPr>
              <w:rPr>
                <w:lang w:val="uk-UA"/>
              </w:rPr>
            </w:pPr>
            <w:r>
              <w:rPr>
                <w:lang w:val="uk-UA"/>
              </w:rPr>
              <w:t>Надання послуг з цифрової рентгенографії</w:t>
            </w:r>
          </w:p>
          <w:p w:rsidR="00125E24" w:rsidRPr="00C753E7" w:rsidRDefault="00125E24" w:rsidP="00F94988">
            <w:pPr>
              <w:rPr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125E24" w:rsidRPr="00BE2474" w:rsidRDefault="00125E24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Pr="002F52AA" w:rsidRDefault="00125E24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373" w:type="pct"/>
            <w:vAlign w:val="center"/>
          </w:tcPr>
          <w:p w:rsidR="00125E24" w:rsidRPr="002F52AA" w:rsidRDefault="00125E24" w:rsidP="00A5150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396" w:type="pct"/>
            <w:vAlign w:val="center"/>
          </w:tcPr>
          <w:p w:rsidR="00125E24" w:rsidRPr="002F52AA" w:rsidRDefault="00125E24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9" w:type="pct"/>
            <w:vAlign w:val="center"/>
          </w:tcPr>
          <w:p w:rsidR="00125E24" w:rsidRPr="002F52AA" w:rsidRDefault="00125E24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25E24" w:rsidRPr="00BD503A">
        <w:trPr>
          <w:trHeight w:val="521"/>
        </w:trPr>
        <w:tc>
          <w:tcPr>
            <w:tcW w:w="199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1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Pr="007625C4" w:rsidRDefault="00125E24" w:rsidP="00BD503A">
            <w:pPr>
              <w:rPr>
                <w:lang w:val="uk-UA"/>
              </w:rPr>
            </w:pPr>
            <w:r>
              <w:rPr>
                <w:lang w:val="uk-UA"/>
              </w:rPr>
              <w:t>Закупівля швидких тестів для виявлення короновірусної інфекції, забезпечення засобами індивідуального захисту медичних працівників та дезінфікуючими засобами</w:t>
            </w:r>
          </w:p>
        </w:tc>
        <w:tc>
          <w:tcPr>
            <w:tcW w:w="418" w:type="pct"/>
            <w:vAlign w:val="center"/>
          </w:tcPr>
          <w:p w:rsidR="00125E24" w:rsidRDefault="00125E24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490" w:type="pct"/>
            <w:gridSpan w:val="2"/>
            <w:vAlign w:val="center"/>
          </w:tcPr>
          <w:p w:rsidR="00125E24" w:rsidRPr="007625C4" w:rsidRDefault="00125E24" w:rsidP="00A423DB">
            <w:pPr>
              <w:rPr>
                <w:lang w:val="uk-UA"/>
              </w:rPr>
            </w:pPr>
            <w:r w:rsidRPr="007625C4"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373" w:type="pct"/>
            <w:vAlign w:val="center"/>
          </w:tcPr>
          <w:p w:rsidR="00125E24" w:rsidRPr="00F94988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396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9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25E24" w:rsidRPr="00BE2474">
        <w:trPr>
          <w:trHeight w:val="473"/>
        </w:trPr>
        <w:tc>
          <w:tcPr>
            <w:tcW w:w="199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1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Pr="00C753E7" w:rsidRDefault="00125E24" w:rsidP="00BD503A">
            <w:pPr>
              <w:rPr>
                <w:lang w:val="uk-UA"/>
              </w:rPr>
            </w:pPr>
            <w:r w:rsidRPr="00C753E7">
              <w:rPr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18" w:type="pct"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Pr="002F52AA" w:rsidRDefault="00125E24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7392,9</w:t>
            </w:r>
          </w:p>
        </w:tc>
        <w:tc>
          <w:tcPr>
            <w:tcW w:w="373" w:type="pct"/>
            <w:vAlign w:val="center"/>
          </w:tcPr>
          <w:p w:rsidR="00125E24" w:rsidRPr="002F52AA" w:rsidRDefault="00125E24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2 843,0</w:t>
            </w:r>
          </w:p>
        </w:tc>
        <w:tc>
          <w:tcPr>
            <w:tcW w:w="396" w:type="pct"/>
            <w:vAlign w:val="center"/>
          </w:tcPr>
          <w:p w:rsidR="00125E24" w:rsidRPr="002F52AA" w:rsidRDefault="00125E24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1736,0</w:t>
            </w:r>
          </w:p>
        </w:tc>
        <w:tc>
          <w:tcPr>
            <w:tcW w:w="429" w:type="pct"/>
            <w:vAlign w:val="center"/>
          </w:tcPr>
          <w:p w:rsidR="00125E24" w:rsidRPr="002F52AA" w:rsidRDefault="00125E24" w:rsidP="00D0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2 813,9</w:t>
            </w:r>
          </w:p>
        </w:tc>
      </w:tr>
      <w:tr w:rsidR="00125E24" w:rsidRPr="007316D6">
        <w:trPr>
          <w:trHeight w:val="1104"/>
        </w:trPr>
        <w:tc>
          <w:tcPr>
            <w:tcW w:w="199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1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Pr="00BE2474" w:rsidRDefault="00125E24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18" w:type="pct"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10951,1</w:t>
            </w:r>
          </w:p>
        </w:tc>
        <w:tc>
          <w:tcPr>
            <w:tcW w:w="373" w:type="pct"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3 313,0</w:t>
            </w:r>
          </w:p>
        </w:tc>
        <w:tc>
          <w:tcPr>
            <w:tcW w:w="396" w:type="pct"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3 644,0</w:t>
            </w:r>
          </w:p>
        </w:tc>
        <w:tc>
          <w:tcPr>
            <w:tcW w:w="429" w:type="pct"/>
            <w:vAlign w:val="center"/>
          </w:tcPr>
          <w:p w:rsidR="00125E24" w:rsidRDefault="00125E24" w:rsidP="00D0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3994,1</w:t>
            </w:r>
          </w:p>
        </w:tc>
      </w:tr>
      <w:tr w:rsidR="00125E24" w:rsidRPr="007316D6">
        <w:trPr>
          <w:trHeight w:val="1104"/>
        </w:trPr>
        <w:tc>
          <w:tcPr>
            <w:tcW w:w="199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1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Default="00125E24" w:rsidP="003531BF">
            <w:pPr>
              <w:rPr>
                <w:lang w:val="uk-UA"/>
              </w:rPr>
            </w:pPr>
            <w:r>
              <w:rPr>
                <w:lang w:val="uk-UA"/>
              </w:rPr>
              <w:t>Забезпечення дітей, які хворіють на фенілкетонурію, спеціальним харчуванням</w:t>
            </w:r>
          </w:p>
        </w:tc>
        <w:tc>
          <w:tcPr>
            <w:tcW w:w="418" w:type="pct"/>
            <w:vAlign w:val="center"/>
          </w:tcPr>
          <w:p w:rsidR="00125E24" w:rsidRPr="00BE2474" w:rsidRDefault="00125E24" w:rsidP="003E3B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 рік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1469,5</w:t>
            </w:r>
          </w:p>
        </w:tc>
        <w:tc>
          <w:tcPr>
            <w:tcW w:w="373" w:type="pct"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96" w:type="pct"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463,2</w:t>
            </w:r>
          </w:p>
        </w:tc>
        <w:tc>
          <w:tcPr>
            <w:tcW w:w="429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1006,3</w:t>
            </w:r>
          </w:p>
        </w:tc>
      </w:tr>
      <w:tr w:rsidR="00125E24" w:rsidRPr="007316D6">
        <w:trPr>
          <w:trHeight w:val="1104"/>
        </w:trPr>
        <w:tc>
          <w:tcPr>
            <w:tcW w:w="199" w:type="pct"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1" w:type="pct"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Default="00125E24" w:rsidP="003531BF">
            <w:pPr>
              <w:rPr>
                <w:lang w:val="uk-UA"/>
              </w:rPr>
            </w:pPr>
            <w:r>
              <w:rPr>
                <w:lang w:val="uk-UA"/>
              </w:rPr>
              <w:t>Закупівля лікарського препарату «Калію йодид» для йодної профілактики у разі виникнення радіаційної небезпеки</w:t>
            </w:r>
          </w:p>
        </w:tc>
        <w:tc>
          <w:tcPr>
            <w:tcW w:w="418" w:type="pct"/>
            <w:vAlign w:val="center"/>
          </w:tcPr>
          <w:p w:rsidR="00125E24" w:rsidRDefault="00125E24" w:rsidP="003E3B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555,0</w:t>
            </w:r>
          </w:p>
        </w:tc>
        <w:tc>
          <w:tcPr>
            <w:tcW w:w="373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96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9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555,0</w:t>
            </w:r>
          </w:p>
        </w:tc>
      </w:tr>
      <w:tr w:rsidR="00125E24" w:rsidRPr="007316D6">
        <w:trPr>
          <w:trHeight w:val="1104"/>
        </w:trPr>
        <w:tc>
          <w:tcPr>
            <w:tcW w:w="199" w:type="pct"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1" w:type="pct"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Default="00125E24" w:rsidP="003531BF">
            <w:pPr>
              <w:rPr>
                <w:lang w:val="uk-UA"/>
              </w:rPr>
            </w:pPr>
            <w:r>
              <w:rPr>
                <w:sz w:val="22"/>
                <w:szCs w:val="22"/>
                <w:lang w:eastAsia="uk-UA"/>
              </w:rPr>
              <w:t>Здійснення одноразової виплати працівникам підприємства за роботу при надзвичайному воєнному стані</w:t>
            </w:r>
          </w:p>
        </w:tc>
        <w:tc>
          <w:tcPr>
            <w:tcW w:w="418" w:type="pct"/>
            <w:vAlign w:val="center"/>
          </w:tcPr>
          <w:p w:rsidR="00125E24" w:rsidRDefault="00125E24" w:rsidP="003E3B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490" w:type="pct"/>
            <w:gridSpan w:val="2"/>
            <w:vAlign w:val="center"/>
          </w:tcPr>
          <w:p w:rsidR="00125E24" w:rsidRDefault="00125E24" w:rsidP="00A423DB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1846,617</w:t>
            </w:r>
          </w:p>
        </w:tc>
        <w:tc>
          <w:tcPr>
            <w:tcW w:w="373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96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9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1846,617</w:t>
            </w:r>
          </w:p>
        </w:tc>
      </w:tr>
      <w:tr w:rsidR="00125E24" w:rsidRPr="00A372BD">
        <w:trPr>
          <w:trHeight w:val="311"/>
        </w:trPr>
        <w:tc>
          <w:tcPr>
            <w:tcW w:w="199" w:type="pct"/>
            <w:vAlign w:val="center"/>
          </w:tcPr>
          <w:p w:rsidR="00125E2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1" w:type="pct"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00" w:type="pct"/>
            <w:gridSpan w:val="4"/>
            <w:vAlign w:val="center"/>
          </w:tcPr>
          <w:p w:rsidR="00125E24" w:rsidRPr="005503A6" w:rsidRDefault="00125E24" w:rsidP="0005383B">
            <w:pPr>
              <w:jc w:val="right"/>
              <w:rPr>
                <w:b/>
                <w:bCs/>
                <w:lang w:val="uk-UA"/>
              </w:rPr>
            </w:pPr>
            <w:r w:rsidRPr="005503A6">
              <w:rPr>
                <w:b/>
                <w:bCs/>
                <w:lang w:val="uk-UA"/>
              </w:rPr>
              <w:t>Всього поточні видатки</w:t>
            </w:r>
          </w:p>
        </w:tc>
        <w:tc>
          <w:tcPr>
            <w:tcW w:w="478" w:type="pct"/>
            <w:vAlign w:val="center"/>
          </w:tcPr>
          <w:p w:rsidR="00125E24" w:rsidRPr="005503A6" w:rsidRDefault="00125E24" w:rsidP="00A423DB">
            <w:pPr>
              <w:rPr>
                <w:b/>
                <w:bCs/>
                <w:lang w:val="uk-UA"/>
              </w:rPr>
            </w:pPr>
            <w:r w:rsidRPr="005503A6">
              <w:rPr>
                <w:b/>
                <w:bCs/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Pr="00A77A3A" w:rsidRDefault="00125E24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22709,217</w:t>
            </w:r>
          </w:p>
        </w:tc>
        <w:tc>
          <w:tcPr>
            <w:tcW w:w="373" w:type="pct"/>
            <w:vAlign w:val="center"/>
          </w:tcPr>
          <w:p w:rsidR="00125E24" w:rsidRPr="00A77A3A" w:rsidRDefault="00125E24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6440,1</w:t>
            </w:r>
          </w:p>
        </w:tc>
        <w:tc>
          <w:tcPr>
            <w:tcW w:w="396" w:type="pct"/>
            <w:vAlign w:val="center"/>
          </w:tcPr>
          <w:p w:rsidR="00125E24" w:rsidRPr="00A77A3A" w:rsidRDefault="00125E24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5943,2</w:t>
            </w:r>
          </w:p>
        </w:tc>
        <w:tc>
          <w:tcPr>
            <w:tcW w:w="429" w:type="pct"/>
            <w:vAlign w:val="center"/>
          </w:tcPr>
          <w:p w:rsidR="00125E24" w:rsidRPr="00A77A3A" w:rsidRDefault="00125E24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10325,917</w:t>
            </w:r>
          </w:p>
        </w:tc>
      </w:tr>
      <w:tr w:rsidR="00125E24" w:rsidRPr="00A372BD">
        <w:trPr>
          <w:trHeight w:val="391"/>
        </w:trPr>
        <w:tc>
          <w:tcPr>
            <w:tcW w:w="199" w:type="pct"/>
            <w:vMerge w:val="restart"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601" w:type="pct"/>
            <w:vMerge w:val="restart"/>
            <w:vAlign w:val="center"/>
          </w:tcPr>
          <w:p w:rsidR="00125E24" w:rsidRPr="00482D2E" w:rsidRDefault="00125E24" w:rsidP="00756172">
            <w:pPr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670" w:type="pct"/>
            <w:gridSpan w:val="2"/>
            <w:vAlign w:val="center"/>
          </w:tcPr>
          <w:p w:rsidR="00125E24" w:rsidRPr="00BE2474" w:rsidRDefault="00125E24" w:rsidP="00BD503A">
            <w:pPr>
              <w:rPr>
                <w:lang w:val="uk-UA"/>
              </w:rPr>
            </w:pPr>
            <w:r w:rsidRPr="00692832">
              <w:rPr>
                <w:b/>
                <w:bCs/>
                <w:lang w:val="uk-UA"/>
              </w:rPr>
              <w:t>Капітальний ремонт нежитлових приміщень</w:t>
            </w:r>
          </w:p>
        </w:tc>
        <w:tc>
          <w:tcPr>
            <w:tcW w:w="418" w:type="pct"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b/>
                <w:bCs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25E24" w:rsidRPr="005503A6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373" w:type="pct"/>
            <w:vAlign w:val="center"/>
          </w:tcPr>
          <w:p w:rsidR="00125E24" w:rsidRPr="005503A6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396" w:type="pct"/>
            <w:vAlign w:val="center"/>
          </w:tcPr>
          <w:p w:rsidR="00125E24" w:rsidRPr="005503A6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125E24" w:rsidRPr="005503A6" w:rsidRDefault="00125E24" w:rsidP="00BD503A">
            <w:pPr>
              <w:jc w:val="center"/>
              <w:rPr>
                <w:lang w:val="uk-UA"/>
              </w:rPr>
            </w:pPr>
          </w:p>
        </w:tc>
      </w:tr>
      <w:tr w:rsidR="00125E24" w:rsidRPr="008D6C7D">
        <w:trPr>
          <w:trHeight w:val="562"/>
        </w:trPr>
        <w:tc>
          <w:tcPr>
            <w:tcW w:w="199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601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Pr="00FD4DD7" w:rsidRDefault="00125E24" w:rsidP="00BD503A">
            <w:pPr>
              <w:rPr>
                <w:lang w:val="uk-UA"/>
              </w:rPr>
            </w:pPr>
            <w:r w:rsidRPr="00FD4DD7">
              <w:rPr>
                <w:lang w:val="uk-UA"/>
              </w:rPr>
              <w:t xml:space="preserve">-за адресою: вул. Лесі Українки, б. 15/8, </w:t>
            </w:r>
          </w:p>
          <w:p w:rsidR="00125E24" w:rsidRPr="00BE2474" w:rsidRDefault="00125E24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площа - 227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18" w:type="pct"/>
            <w:vAlign w:val="center"/>
          </w:tcPr>
          <w:p w:rsidR="00125E24" w:rsidRPr="00BE2474" w:rsidRDefault="00125E24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b/>
                <w:bCs/>
                <w:lang w:val="uk-UA"/>
              </w:rPr>
            </w:pPr>
            <w:r w:rsidRPr="00A423DB">
              <w:rPr>
                <w:lang w:val="uk-UA"/>
              </w:rPr>
              <w:t>Бюд</w:t>
            </w:r>
            <w:r w:rsidRPr="00BE2474">
              <w:rPr>
                <w:lang w:val="uk-UA"/>
              </w:rPr>
              <w:t>жетні кошти</w:t>
            </w:r>
          </w:p>
        </w:tc>
        <w:tc>
          <w:tcPr>
            <w:tcW w:w="424" w:type="pct"/>
            <w:vAlign w:val="center"/>
          </w:tcPr>
          <w:p w:rsidR="00125E24" w:rsidRPr="00A77A3A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73" w:type="pct"/>
            <w:vAlign w:val="center"/>
          </w:tcPr>
          <w:p w:rsidR="00125E24" w:rsidRPr="00A77A3A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96" w:type="pct"/>
            <w:vAlign w:val="center"/>
          </w:tcPr>
          <w:p w:rsidR="00125E24" w:rsidRPr="00A77A3A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9" w:type="pct"/>
            <w:vAlign w:val="center"/>
          </w:tcPr>
          <w:p w:rsidR="00125E24" w:rsidRPr="007012C3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2 000,0</w:t>
            </w:r>
          </w:p>
        </w:tc>
      </w:tr>
      <w:tr w:rsidR="00125E24" w:rsidRPr="00BE2474">
        <w:tc>
          <w:tcPr>
            <w:tcW w:w="199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601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Pr="00692832" w:rsidRDefault="00125E24" w:rsidP="00BD503A">
            <w:pPr>
              <w:rPr>
                <w:b/>
                <w:bCs/>
                <w:lang w:val="uk-UA"/>
              </w:rPr>
            </w:pPr>
            <w:r w:rsidRPr="00692832">
              <w:rPr>
                <w:b/>
                <w:bCs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418" w:type="pct"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b/>
                <w:bCs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25E24" w:rsidRPr="00A77A3A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373" w:type="pct"/>
            <w:vAlign w:val="center"/>
          </w:tcPr>
          <w:p w:rsidR="00125E24" w:rsidRPr="00A77A3A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396" w:type="pct"/>
            <w:vAlign w:val="center"/>
          </w:tcPr>
          <w:p w:rsidR="00125E24" w:rsidRPr="00A77A3A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125E24" w:rsidRPr="007012C3" w:rsidRDefault="00125E24" w:rsidP="00BD503A">
            <w:pPr>
              <w:jc w:val="center"/>
              <w:rPr>
                <w:lang w:val="uk-UA"/>
              </w:rPr>
            </w:pPr>
          </w:p>
        </w:tc>
      </w:tr>
      <w:tr w:rsidR="00125E24" w:rsidRPr="00BE2474">
        <w:trPr>
          <w:trHeight w:val="552"/>
        </w:trPr>
        <w:tc>
          <w:tcPr>
            <w:tcW w:w="199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601" w:type="pct"/>
            <w:vMerge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Default="00125E24" w:rsidP="00BD503A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 адресою: вул. Київська, буд 14</w:t>
            </w:r>
          </w:p>
          <w:p w:rsidR="00125E24" w:rsidRPr="00BE2474" w:rsidRDefault="00125E24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площа -277,85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18" w:type="pct"/>
            <w:vAlign w:val="center"/>
          </w:tcPr>
          <w:p w:rsidR="00125E24" w:rsidRPr="00BE2474" w:rsidRDefault="00125E24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2020-2021 роки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Pr="00A77A3A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373" w:type="pct"/>
            <w:vAlign w:val="center"/>
          </w:tcPr>
          <w:p w:rsidR="00125E24" w:rsidRPr="00A77A3A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1135,5</w:t>
            </w:r>
          </w:p>
        </w:tc>
        <w:tc>
          <w:tcPr>
            <w:tcW w:w="396" w:type="pct"/>
            <w:vAlign w:val="center"/>
          </w:tcPr>
          <w:p w:rsidR="00125E24" w:rsidRPr="00A77A3A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1514,5</w:t>
            </w:r>
          </w:p>
        </w:tc>
        <w:tc>
          <w:tcPr>
            <w:tcW w:w="429" w:type="pct"/>
            <w:vAlign w:val="center"/>
          </w:tcPr>
          <w:p w:rsidR="00125E24" w:rsidRPr="007012C3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25E24" w:rsidRPr="00BE2474">
        <w:trPr>
          <w:trHeight w:val="552"/>
        </w:trPr>
        <w:tc>
          <w:tcPr>
            <w:tcW w:w="199" w:type="pct"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601" w:type="pct"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Default="00125E24" w:rsidP="00BD503A">
            <w:pPr>
              <w:rPr>
                <w:lang w:val="uk-UA"/>
              </w:rPr>
            </w:pPr>
            <w:r w:rsidRPr="009F1C5B">
              <w:rPr>
                <w:lang w:val="uk-UA"/>
              </w:rPr>
              <w:t>-за адресою: провулок Льва Толстого, б. 1А</w:t>
            </w:r>
          </w:p>
          <w:p w:rsidR="00125E24" w:rsidRPr="009F1C5B" w:rsidRDefault="00125E24" w:rsidP="00BD503A">
            <w:pPr>
              <w:rPr>
                <w:lang w:val="uk-UA"/>
              </w:rPr>
            </w:pPr>
            <w:r>
              <w:rPr>
                <w:lang w:val="uk-UA"/>
              </w:rPr>
              <w:t>площа – 761,9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18" w:type="pct"/>
            <w:vAlign w:val="center"/>
          </w:tcPr>
          <w:p w:rsidR="00125E24" w:rsidRDefault="00125E24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73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96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9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7 000,0</w:t>
            </w:r>
          </w:p>
        </w:tc>
      </w:tr>
      <w:tr w:rsidR="00125E24" w:rsidRPr="00BE2474">
        <w:trPr>
          <w:trHeight w:val="552"/>
        </w:trPr>
        <w:tc>
          <w:tcPr>
            <w:tcW w:w="199" w:type="pct"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601" w:type="pct"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125E24" w:rsidRPr="0073769D" w:rsidRDefault="00125E24" w:rsidP="0073769D">
            <w:pPr>
              <w:rPr>
                <w:lang w:val="uk-UA"/>
              </w:rPr>
            </w:pPr>
            <w:r>
              <w:rPr>
                <w:lang w:val="uk-UA"/>
              </w:rPr>
              <w:t>-за адресою: вул. О. Древаля, б. 101, реконструкція мережі опалення з влаштуванням вузла обліку тепла в приміщенні</w:t>
            </w:r>
          </w:p>
        </w:tc>
        <w:tc>
          <w:tcPr>
            <w:tcW w:w="418" w:type="pct"/>
            <w:vAlign w:val="center"/>
          </w:tcPr>
          <w:p w:rsidR="00125E24" w:rsidRDefault="00125E24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 рік</w:t>
            </w:r>
          </w:p>
        </w:tc>
        <w:tc>
          <w:tcPr>
            <w:tcW w:w="490" w:type="pct"/>
            <w:gridSpan w:val="2"/>
            <w:vAlign w:val="center"/>
          </w:tcPr>
          <w:p w:rsidR="00125E24" w:rsidRPr="00BE2474" w:rsidRDefault="00125E24" w:rsidP="00A423DB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109,0</w:t>
            </w:r>
          </w:p>
        </w:tc>
        <w:tc>
          <w:tcPr>
            <w:tcW w:w="373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96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109,0</w:t>
            </w:r>
          </w:p>
        </w:tc>
        <w:tc>
          <w:tcPr>
            <w:tcW w:w="429" w:type="pct"/>
            <w:vAlign w:val="center"/>
          </w:tcPr>
          <w:p w:rsidR="00125E24" w:rsidRDefault="00125E2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25E24" w:rsidRPr="00BE2474">
        <w:tc>
          <w:tcPr>
            <w:tcW w:w="199" w:type="pct"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601" w:type="pct"/>
            <w:vAlign w:val="center"/>
          </w:tcPr>
          <w:p w:rsidR="00125E24" w:rsidRDefault="00125E2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00" w:type="pct"/>
            <w:gridSpan w:val="4"/>
            <w:vAlign w:val="center"/>
          </w:tcPr>
          <w:p w:rsidR="00125E24" w:rsidRPr="00BE2474" w:rsidRDefault="00125E24" w:rsidP="0005383B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478" w:type="pct"/>
            <w:vAlign w:val="center"/>
          </w:tcPr>
          <w:p w:rsidR="00125E24" w:rsidRPr="00BE2474" w:rsidRDefault="00125E24" w:rsidP="00A423DB">
            <w:pPr>
              <w:rPr>
                <w:lang w:val="uk-UA"/>
              </w:rPr>
            </w:pPr>
            <w:r w:rsidRPr="00A77A3A">
              <w:rPr>
                <w:b/>
                <w:bCs/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Default="00125E24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11 759,0</w:t>
            </w:r>
          </w:p>
        </w:tc>
        <w:tc>
          <w:tcPr>
            <w:tcW w:w="373" w:type="pct"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1 135,5</w:t>
            </w:r>
          </w:p>
        </w:tc>
        <w:tc>
          <w:tcPr>
            <w:tcW w:w="396" w:type="pct"/>
            <w:vAlign w:val="center"/>
          </w:tcPr>
          <w:p w:rsidR="00125E24" w:rsidRDefault="00125E24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1 623,5</w:t>
            </w:r>
          </w:p>
        </w:tc>
        <w:tc>
          <w:tcPr>
            <w:tcW w:w="429" w:type="pct"/>
            <w:vAlign w:val="center"/>
          </w:tcPr>
          <w:p w:rsidR="00125E24" w:rsidRDefault="00125E24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9 000,0</w:t>
            </w:r>
          </w:p>
        </w:tc>
      </w:tr>
      <w:tr w:rsidR="00125E24" w:rsidRPr="00BE2474">
        <w:tc>
          <w:tcPr>
            <w:tcW w:w="199" w:type="pct"/>
            <w:vAlign w:val="center"/>
          </w:tcPr>
          <w:p w:rsidR="00125E24" w:rsidRPr="00BE2474" w:rsidRDefault="00125E24" w:rsidP="00BD503A">
            <w:pPr>
              <w:jc w:val="center"/>
              <w:rPr>
                <w:lang w:val="uk-UA"/>
              </w:rPr>
            </w:pPr>
          </w:p>
        </w:tc>
        <w:tc>
          <w:tcPr>
            <w:tcW w:w="2701" w:type="pct"/>
            <w:gridSpan w:val="5"/>
            <w:vAlign w:val="center"/>
          </w:tcPr>
          <w:p w:rsidR="00125E24" w:rsidRPr="00BE2474" w:rsidRDefault="00125E24" w:rsidP="00A423DB">
            <w:pPr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478" w:type="pct"/>
            <w:vAlign w:val="center"/>
          </w:tcPr>
          <w:p w:rsidR="00125E24" w:rsidRPr="00BE2474" w:rsidRDefault="00125E24" w:rsidP="00A423DB">
            <w:pPr>
              <w:rPr>
                <w:b/>
                <w:bCs/>
                <w:lang w:val="uk-UA"/>
              </w:rPr>
            </w:pPr>
            <w:r w:rsidRPr="00A77A3A">
              <w:rPr>
                <w:b/>
                <w:bCs/>
                <w:lang w:val="uk-UA"/>
              </w:rPr>
              <w:t>Бюджетні кошти</w:t>
            </w:r>
          </w:p>
        </w:tc>
        <w:tc>
          <w:tcPr>
            <w:tcW w:w="424" w:type="pct"/>
            <w:vAlign w:val="center"/>
          </w:tcPr>
          <w:p w:rsidR="00125E24" w:rsidRPr="00BE2474" w:rsidRDefault="00125E24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34468,217</w:t>
            </w:r>
          </w:p>
        </w:tc>
        <w:tc>
          <w:tcPr>
            <w:tcW w:w="373" w:type="pct"/>
            <w:vAlign w:val="center"/>
          </w:tcPr>
          <w:p w:rsidR="00125E24" w:rsidRPr="00BE2474" w:rsidRDefault="00125E24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7575,6</w:t>
            </w:r>
          </w:p>
        </w:tc>
        <w:tc>
          <w:tcPr>
            <w:tcW w:w="396" w:type="pct"/>
            <w:vAlign w:val="center"/>
          </w:tcPr>
          <w:p w:rsidR="00125E24" w:rsidRPr="00BE2474" w:rsidRDefault="00125E24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7566,7</w:t>
            </w:r>
          </w:p>
        </w:tc>
        <w:tc>
          <w:tcPr>
            <w:tcW w:w="429" w:type="pct"/>
            <w:vAlign w:val="center"/>
          </w:tcPr>
          <w:p w:rsidR="00125E24" w:rsidRPr="00BE2474" w:rsidRDefault="00125E24" w:rsidP="00102E7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19325,917</w:t>
            </w:r>
          </w:p>
        </w:tc>
      </w:tr>
    </w:tbl>
    <w:p w:rsidR="00125E24" w:rsidRDefault="00125E24" w:rsidP="00A607E0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125E24" w:rsidRDefault="00125E24" w:rsidP="00A607E0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125E24" w:rsidRPr="00BE2474" w:rsidRDefault="00125E24" w:rsidP="00A607E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:rsidR="00125E24" w:rsidRPr="00934A92" w:rsidRDefault="00125E24" w:rsidP="00A607E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:rsidR="00125E24" w:rsidRPr="00FC54C4" w:rsidRDefault="00125E24" w:rsidP="00BE2474">
      <w:pPr>
        <w:pStyle w:val="NoSpacing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Максим СЕРЕДА</w:t>
      </w:r>
    </w:p>
    <w:sectPr w:rsidR="00125E24" w:rsidRPr="00FC54C4" w:rsidSect="00B0287A">
      <w:pgSz w:w="16838" w:h="11906" w:orient="landscape"/>
      <w:pgMar w:top="2127" w:right="96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EE6B6A"/>
    <w:multiLevelType w:val="hybridMultilevel"/>
    <w:tmpl w:val="93BACB40"/>
    <w:lvl w:ilvl="0" w:tplc="8F1CB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2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51E"/>
    <w:rsid w:val="00051977"/>
    <w:rsid w:val="0005383B"/>
    <w:rsid w:val="00053AD1"/>
    <w:rsid w:val="00054A9A"/>
    <w:rsid w:val="000622D4"/>
    <w:rsid w:val="00062FE2"/>
    <w:rsid w:val="00093EE6"/>
    <w:rsid w:val="000A66B0"/>
    <w:rsid w:val="000D4F01"/>
    <w:rsid w:val="000E1080"/>
    <w:rsid w:val="000F4422"/>
    <w:rsid w:val="000F741B"/>
    <w:rsid w:val="00102E7A"/>
    <w:rsid w:val="0012281C"/>
    <w:rsid w:val="00123DEA"/>
    <w:rsid w:val="00125E24"/>
    <w:rsid w:val="001324A6"/>
    <w:rsid w:val="0013585D"/>
    <w:rsid w:val="001541B9"/>
    <w:rsid w:val="0016596E"/>
    <w:rsid w:val="00185200"/>
    <w:rsid w:val="001A25F1"/>
    <w:rsid w:val="001A7332"/>
    <w:rsid w:val="001B7249"/>
    <w:rsid w:val="001E1489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B1552"/>
    <w:rsid w:val="002B4E0C"/>
    <w:rsid w:val="002C7930"/>
    <w:rsid w:val="002D6123"/>
    <w:rsid w:val="002F52AA"/>
    <w:rsid w:val="0030751C"/>
    <w:rsid w:val="00322FEA"/>
    <w:rsid w:val="003531BF"/>
    <w:rsid w:val="00362643"/>
    <w:rsid w:val="003627C8"/>
    <w:rsid w:val="00372480"/>
    <w:rsid w:val="0038060A"/>
    <w:rsid w:val="0039570E"/>
    <w:rsid w:val="00396B89"/>
    <w:rsid w:val="003B1147"/>
    <w:rsid w:val="003E3BFC"/>
    <w:rsid w:val="003F051E"/>
    <w:rsid w:val="0041390C"/>
    <w:rsid w:val="0042002B"/>
    <w:rsid w:val="00427C7F"/>
    <w:rsid w:val="00432E15"/>
    <w:rsid w:val="00451033"/>
    <w:rsid w:val="00462739"/>
    <w:rsid w:val="00466EB9"/>
    <w:rsid w:val="00482D2E"/>
    <w:rsid w:val="004A4452"/>
    <w:rsid w:val="004B5A0B"/>
    <w:rsid w:val="004C3C46"/>
    <w:rsid w:val="004D2DB9"/>
    <w:rsid w:val="004F25C8"/>
    <w:rsid w:val="00501F04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5F37FD"/>
    <w:rsid w:val="005F4773"/>
    <w:rsid w:val="00633330"/>
    <w:rsid w:val="00637E34"/>
    <w:rsid w:val="00645EEA"/>
    <w:rsid w:val="00671FED"/>
    <w:rsid w:val="00675900"/>
    <w:rsid w:val="00692832"/>
    <w:rsid w:val="006C4F7C"/>
    <w:rsid w:val="006C6CA9"/>
    <w:rsid w:val="006E404E"/>
    <w:rsid w:val="007012C3"/>
    <w:rsid w:val="00711C43"/>
    <w:rsid w:val="0072137E"/>
    <w:rsid w:val="007316D6"/>
    <w:rsid w:val="0073769D"/>
    <w:rsid w:val="00737727"/>
    <w:rsid w:val="00756172"/>
    <w:rsid w:val="007625C4"/>
    <w:rsid w:val="00767C6F"/>
    <w:rsid w:val="007763B3"/>
    <w:rsid w:val="00780F30"/>
    <w:rsid w:val="007856D5"/>
    <w:rsid w:val="00791944"/>
    <w:rsid w:val="007B4797"/>
    <w:rsid w:val="007C0D1A"/>
    <w:rsid w:val="007E12EB"/>
    <w:rsid w:val="007F581F"/>
    <w:rsid w:val="007F59F5"/>
    <w:rsid w:val="0080644E"/>
    <w:rsid w:val="008274B3"/>
    <w:rsid w:val="008471A6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8E1792"/>
    <w:rsid w:val="009022C3"/>
    <w:rsid w:val="00914AD2"/>
    <w:rsid w:val="00934A92"/>
    <w:rsid w:val="00940E12"/>
    <w:rsid w:val="0094714D"/>
    <w:rsid w:val="009649D0"/>
    <w:rsid w:val="00985D8D"/>
    <w:rsid w:val="00987F1E"/>
    <w:rsid w:val="009B07C8"/>
    <w:rsid w:val="009C5169"/>
    <w:rsid w:val="009F1C5B"/>
    <w:rsid w:val="009F6C48"/>
    <w:rsid w:val="00A372BD"/>
    <w:rsid w:val="00A423DB"/>
    <w:rsid w:val="00A45A82"/>
    <w:rsid w:val="00A50400"/>
    <w:rsid w:val="00A51507"/>
    <w:rsid w:val="00A607E0"/>
    <w:rsid w:val="00A64E7E"/>
    <w:rsid w:val="00A65F9B"/>
    <w:rsid w:val="00A72981"/>
    <w:rsid w:val="00A77A3A"/>
    <w:rsid w:val="00A84A73"/>
    <w:rsid w:val="00A863F9"/>
    <w:rsid w:val="00A91092"/>
    <w:rsid w:val="00AB332F"/>
    <w:rsid w:val="00AC0D70"/>
    <w:rsid w:val="00AE2FCF"/>
    <w:rsid w:val="00AF0A34"/>
    <w:rsid w:val="00AF761F"/>
    <w:rsid w:val="00B010D5"/>
    <w:rsid w:val="00B0287A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E2474"/>
    <w:rsid w:val="00BE5C91"/>
    <w:rsid w:val="00BF0924"/>
    <w:rsid w:val="00C038E4"/>
    <w:rsid w:val="00C1336B"/>
    <w:rsid w:val="00C23485"/>
    <w:rsid w:val="00C24104"/>
    <w:rsid w:val="00C753E7"/>
    <w:rsid w:val="00C772CE"/>
    <w:rsid w:val="00C956CE"/>
    <w:rsid w:val="00CA1C5D"/>
    <w:rsid w:val="00CB331E"/>
    <w:rsid w:val="00CD4CAB"/>
    <w:rsid w:val="00D0027E"/>
    <w:rsid w:val="00D06AF7"/>
    <w:rsid w:val="00D23447"/>
    <w:rsid w:val="00D567AD"/>
    <w:rsid w:val="00D64D06"/>
    <w:rsid w:val="00D71830"/>
    <w:rsid w:val="00D76702"/>
    <w:rsid w:val="00DB6CBD"/>
    <w:rsid w:val="00DC6911"/>
    <w:rsid w:val="00DD5509"/>
    <w:rsid w:val="00DF0E37"/>
    <w:rsid w:val="00DF7522"/>
    <w:rsid w:val="00E10927"/>
    <w:rsid w:val="00E15F72"/>
    <w:rsid w:val="00E26B47"/>
    <w:rsid w:val="00E275EC"/>
    <w:rsid w:val="00E8768D"/>
    <w:rsid w:val="00E904A9"/>
    <w:rsid w:val="00EB548C"/>
    <w:rsid w:val="00EB7B6D"/>
    <w:rsid w:val="00EE78D9"/>
    <w:rsid w:val="00EF0D6A"/>
    <w:rsid w:val="00EF798B"/>
    <w:rsid w:val="00F27F21"/>
    <w:rsid w:val="00F434D3"/>
    <w:rsid w:val="00F52ED0"/>
    <w:rsid w:val="00F6636A"/>
    <w:rsid w:val="00F71876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2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F05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NoSpacing">
    <w:name w:val="No Spacing"/>
    <w:uiPriority w:val="99"/>
    <w:qFormat/>
    <w:rsid w:val="00A50400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1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94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607E0"/>
    <w:pPr>
      <w:spacing w:line="276" w:lineRule="auto"/>
      <w:ind w:left="72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2303</Words>
  <Characters>1314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</dc:title>
  <dc:subject/>
  <dc:creator>Admin</dc:creator>
  <cp:keywords/>
  <dc:description/>
  <cp:lastModifiedBy>Лалетина</cp:lastModifiedBy>
  <cp:revision>2</cp:revision>
  <cp:lastPrinted>2022-11-30T08:34:00Z</cp:lastPrinted>
  <dcterms:created xsi:type="dcterms:W3CDTF">2022-12-15T07:32:00Z</dcterms:created>
  <dcterms:modified xsi:type="dcterms:W3CDTF">2022-12-15T07:32:00Z</dcterms:modified>
</cp:coreProperties>
</file>