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6A" w:rsidRPr="006C4622" w:rsidRDefault="00AB156A" w:rsidP="006C4622">
      <w:pPr>
        <w:spacing w:line="240" w:lineRule="auto"/>
        <w:ind w:left="9204"/>
        <w:jc w:val="both"/>
        <w:rPr>
          <w:b/>
          <w:bCs/>
          <w:sz w:val="24"/>
          <w:szCs w:val="24"/>
          <w:lang w:val="uk-UA"/>
        </w:rPr>
      </w:pPr>
      <w:r w:rsidRPr="006C4622">
        <w:rPr>
          <w:b/>
          <w:bCs/>
          <w:sz w:val="24"/>
          <w:szCs w:val="24"/>
          <w:lang w:val="uk-UA"/>
        </w:rPr>
        <w:t>Додаток</w:t>
      </w:r>
    </w:p>
    <w:p w:rsidR="00AB156A" w:rsidRPr="006C4622" w:rsidRDefault="00AB156A" w:rsidP="006C4622">
      <w:pPr>
        <w:spacing w:line="240" w:lineRule="auto"/>
        <w:ind w:left="8496" w:firstLine="708"/>
        <w:jc w:val="both"/>
        <w:rPr>
          <w:b/>
          <w:bCs/>
          <w:sz w:val="24"/>
          <w:szCs w:val="24"/>
          <w:lang w:val="uk-UA"/>
        </w:rPr>
      </w:pPr>
      <w:r w:rsidRPr="006C4622">
        <w:rPr>
          <w:b/>
          <w:bCs/>
          <w:sz w:val="24"/>
          <w:szCs w:val="24"/>
          <w:lang w:val="uk-UA"/>
        </w:rPr>
        <w:t>до  комплексної програми розвитку</w:t>
      </w:r>
    </w:p>
    <w:p w:rsidR="00AB156A" w:rsidRPr="006C4622" w:rsidRDefault="00AB156A" w:rsidP="006C4622">
      <w:pPr>
        <w:spacing w:line="240" w:lineRule="auto"/>
        <w:ind w:left="9204"/>
        <w:jc w:val="both"/>
        <w:rPr>
          <w:b/>
          <w:bCs/>
          <w:sz w:val="24"/>
          <w:szCs w:val="24"/>
          <w:lang w:val="uk-UA"/>
        </w:rPr>
      </w:pPr>
      <w:r w:rsidRPr="006C4622">
        <w:rPr>
          <w:b/>
          <w:bCs/>
          <w:sz w:val="24"/>
          <w:szCs w:val="24"/>
          <w:lang w:val="uk-UA"/>
        </w:rPr>
        <w:t>комунального медичного підприємства</w:t>
      </w:r>
    </w:p>
    <w:p w:rsidR="00AB156A" w:rsidRPr="006C4622" w:rsidRDefault="00AB156A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6C4622">
        <w:rPr>
          <w:b/>
          <w:bCs/>
          <w:sz w:val="24"/>
          <w:szCs w:val="24"/>
          <w:lang w:val="uk-UA"/>
        </w:rPr>
        <w:t>«Лікарня Придніпровська» на 2022-2024 роки</w:t>
      </w:r>
    </w:p>
    <w:p w:rsidR="00AB156A" w:rsidRPr="006C4622" w:rsidRDefault="00AB156A" w:rsidP="006C4622">
      <w:pPr>
        <w:spacing w:line="240" w:lineRule="auto"/>
        <w:rPr>
          <w:sz w:val="24"/>
          <w:szCs w:val="24"/>
          <w:lang w:val="uk-UA"/>
        </w:rPr>
      </w:pPr>
    </w:p>
    <w:p w:rsidR="00AB156A" w:rsidRPr="006C4622" w:rsidRDefault="00AB156A" w:rsidP="006C462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4622">
        <w:rPr>
          <w:b/>
          <w:bCs/>
          <w:sz w:val="24"/>
          <w:szCs w:val="24"/>
          <w:lang w:val="uk-UA"/>
        </w:rPr>
        <w:t>План заходів</w:t>
      </w:r>
    </w:p>
    <w:p w:rsidR="00AB156A" w:rsidRPr="006C4622" w:rsidRDefault="00AB156A" w:rsidP="006C462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4622">
        <w:rPr>
          <w:b/>
          <w:bCs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AB156A" w:rsidRPr="006C4622" w:rsidRDefault="00AB156A" w:rsidP="006C462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4622">
        <w:rPr>
          <w:b/>
          <w:bCs/>
          <w:sz w:val="24"/>
          <w:szCs w:val="24"/>
          <w:lang w:val="uk-UA"/>
        </w:rPr>
        <w:t xml:space="preserve"> «Лікарня Придніпровська» на 2022-2024 роки</w:t>
      </w:r>
    </w:p>
    <w:p w:rsidR="00AB156A" w:rsidRPr="006C4622" w:rsidRDefault="00AB156A" w:rsidP="006C462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283"/>
        <w:gridCol w:w="3119"/>
        <w:gridCol w:w="1134"/>
        <w:gridCol w:w="1843"/>
        <w:gridCol w:w="1701"/>
        <w:gridCol w:w="1559"/>
        <w:gridCol w:w="1559"/>
        <w:gridCol w:w="1559"/>
      </w:tblGrid>
      <w:tr w:rsidR="00AB156A" w:rsidRPr="006C4622">
        <w:tc>
          <w:tcPr>
            <w:tcW w:w="568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gridSpan w:val="2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6378" w:type="dxa"/>
            <w:gridSpan w:val="4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AB156A" w:rsidRPr="006C4622">
        <w:tc>
          <w:tcPr>
            <w:tcW w:w="6947" w:type="dxa"/>
            <w:gridSpan w:val="5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156A" w:rsidRPr="006C4622">
        <w:tc>
          <w:tcPr>
            <w:tcW w:w="568" w:type="dxa"/>
            <w:vAlign w:val="center"/>
          </w:tcPr>
          <w:p w:rsidR="00AB156A" w:rsidRPr="006C4622" w:rsidRDefault="00AB156A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:rsidR="00AB156A" w:rsidRPr="005C43F5" w:rsidRDefault="00AB156A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119" w:type="dxa"/>
            <w:vAlign w:val="center"/>
          </w:tcPr>
          <w:p w:rsidR="00AB156A" w:rsidRPr="005C43F5" w:rsidRDefault="00AB156A" w:rsidP="00F42DB3">
            <w:pPr>
              <w:spacing w:after="200"/>
              <w:rPr>
                <w:sz w:val="22"/>
                <w:szCs w:val="22"/>
                <w:lang w:val="uk-UA"/>
              </w:rPr>
            </w:pPr>
            <w:r w:rsidRPr="005C43F5">
              <w:rPr>
                <w:sz w:val="22"/>
                <w:szCs w:val="22"/>
                <w:lang w:val="uk-UA"/>
              </w:rPr>
              <w:t>Фінансування за рахунок коштів місцевого та державного бюджету</w:t>
            </w:r>
          </w:p>
        </w:tc>
        <w:tc>
          <w:tcPr>
            <w:tcW w:w="1134" w:type="dxa"/>
            <w:vAlign w:val="center"/>
          </w:tcPr>
          <w:p w:rsidR="00AB156A" w:rsidRPr="006C4622" w:rsidRDefault="00AB156A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  <w:vAlign w:val="center"/>
          </w:tcPr>
          <w:p w:rsidR="00AB156A" w:rsidRPr="006C4622" w:rsidRDefault="00AB156A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811068" w:rsidRDefault="00AB156A" w:rsidP="00FC6F09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11068">
              <w:rPr>
                <w:color w:val="000000"/>
                <w:sz w:val="24"/>
                <w:szCs w:val="24"/>
                <w:lang w:val="uk-UA"/>
              </w:rPr>
              <w:t>60 782,9</w:t>
            </w:r>
          </w:p>
        </w:tc>
        <w:tc>
          <w:tcPr>
            <w:tcW w:w="1559" w:type="dxa"/>
            <w:vAlign w:val="center"/>
          </w:tcPr>
          <w:p w:rsidR="00AB156A" w:rsidRPr="00811068" w:rsidRDefault="00AB156A" w:rsidP="00FC6F09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11068">
              <w:rPr>
                <w:color w:val="000000"/>
                <w:sz w:val="24"/>
                <w:szCs w:val="24"/>
                <w:lang w:val="uk-UA"/>
              </w:rPr>
              <w:t>19 599,5</w:t>
            </w:r>
          </w:p>
        </w:tc>
        <w:tc>
          <w:tcPr>
            <w:tcW w:w="1559" w:type="dxa"/>
            <w:vAlign w:val="center"/>
          </w:tcPr>
          <w:p w:rsidR="00AB156A" w:rsidRPr="00811068" w:rsidRDefault="00AB156A" w:rsidP="00FC6F09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11068">
              <w:rPr>
                <w:color w:val="000000"/>
                <w:sz w:val="24"/>
                <w:szCs w:val="24"/>
                <w:lang w:val="uk-UA"/>
              </w:rPr>
              <w:t>20 052,5</w:t>
            </w:r>
          </w:p>
        </w:tc>
        <w:tc>
          <w:tcPr>
            <w:tcW w:w="1559" w:type="dxa"/>
            <w:vAlign w:val="center"/>
          </w:tcPr>
          <w:p w:rsidR="00AB156A" w:rsidRPr="00811068" w:rsidRDefault="00AB156A" w:rsidP="00FC6F09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11068">
              <w:rPr>
                <w:color w:val="000000"/>
                <w:sz w:val="24"/>
                <w:szCs w:val="24"/>
                <w:lang w:val="uk-UA"/>
              </w:rPr>
              <w:t>21 130,9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  <w:gridSpan w:val="2"/>
          </w:tcPr>
          <w:p w:rsidR="00AB156A" w:rsidRPr="005C43F5" w:rsidRDefault="00AB156A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119" w:type="dxa"/>
          </w:tcPr>
          <w:p w:rsidR="00AB156A" w:rsidRPr="005C43F5" w:rsidRDefault="00AB156A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AB156A" w:rsidRPr="006C4622" w:rsidRDefault="00AB156A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116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3,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38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367,2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gridSpan w:val="2"/>
          </w:tcPr>
          <w:p w:rsidR="00AB156A" w:rsidRPr="005C43F5" w:rsidRDefault="00AB156A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119" w:type="dxa"/>
          </w:tcPr>
          <w:p w:rsidR="00AB156A" w:rsidRPr="005C43F5" w:rsidRDefault="00AB156A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13 384,3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639,4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559,0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gridSpan w:val="2"/>
          </w:tcPr>
          <w:p w:rsidR="00AB156A" w:rsidRPr="005C43F5" w:rsidRDefault="00AB156A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119" w:type="dxa"/>
          </w:tcPr>
          <w:p w:rsidR="00AB156A" w:rsidRPr="005C43F5" w:rsidRDefault="00AB156A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572,2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179,9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392,3</w:t>
            </w:r>
          </w:p>
        </w:tc>
      </w:tr>
      <w:tr w:rsidR="00AB156A" w:rsidRPr="006C4622">
        <w:trPr>
          <w:trHeight w:val="437"/>
        </w:trPr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gridSpan w:val="2"/>
          </w:tcPr>
          <w:p w:rsidR="00AB156A" w:rsidRPr="005C43F5" w:rsidRDefault="00AB156A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Проведення періодичних та передрейсових медичних оглядів</w:t>
            </w:r>
          </w:p>
        </w:tc>
        <w:tc>
          <w:tcPr>
            <w:tcW w:w="3119" w:type="dxa"/>
          </w:tcPr>
          <w:p w:rsidR="00AB156A" w:rsidRPr="005C43F5" w:rsidRDefault="00AB156A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Проведення періодичних та передрейсових медичних оглядів працівникам підприємств м. Кременчук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0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82,9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348,6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591,4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  <w:gridSpan w:val="2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119" w:type="dxa"/>
          </w:tcPr>
          <w:p w:rsidR="00AB156A" w:rsidRPr="005C43F5" w:rsidRDefault="00AB156A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582,9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249,3</w:t>
            </w:r>
          </w:p>
        </w:tc>
        <w:tc>
          <w:tcPr>
            <w:tcW w:w="1559" w:type="dxa"/>
            <w:vAlign w:val="bottom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834,2</w:t>
            </w:r>
          </w:p>
        </w:tc>
      </w:tr>
      <w:tr w:rsidR="00AB156A" w:rsidRPr="006C4622">
        <w:trPr>
          <w:trHeight w:val="575"/>
        </w:trPr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gridSpan w:val="2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119" w:type="dxa"/>
          </w:tcPr>
          <w:p w:rsidR="00AB156A" w:rsidRPr="005C43F5" w:rsidRDefault="00AB156A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215,2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401,4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473,6</w:t>
            </w:r>
          </w:p>
        </w:tc>
      </w:tr>
      <w:tr w:rsidR="00AB156A" w:rsidRPr="006C4622">
        <w:trPr>
          <w:trHeight w:val="2032"/>
        </w:trPr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  <w:gridSpan w:val="2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119" w:type="dxa"/>
          </w:tcPr>
          <w:p w:rsidR="00AB156A" w:rsidRPr="005C43F5" w:rsidRDefault="00AB156A" w:rsidP="00D04BF9">
            <w:pPr>
              <w:spacing w:line="240" w:lineRule="auto"/>
              <w:rPr>
                <w:sz w:val="21"/>
                <w:szCs w:val="21"/>
                <w:lang w:val="uk-UA" w:eastAsia="ru-RU"/>
              </w:rPr>
            </w:pPr>
            <w:r w:rsidRPr="005C43F5">
              <w:rPr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F42DB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AB156A" w:rsidRPr="005C43F5" w:rsidRDefault="00AB156A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16 722,4</w:t>
            </w:r>
          </w:p>
        </w:tc>
        <w:tc>
          <w:tcPr>
            <w:tcW w:w="1559" w:type="dxa"/>
            <w:vAlign w:val="bottom"/>
          </w:tcPr>
          <w:p w:rsidR="00AB156A" w:rsidRPr="005C43F5" w:rsidRDefault="00AB156A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559" w:type="dxa"/>
            <w:vAlign w:val="bottom"/>
          </w:tcPr>
          <w:p w:rsidR="00AB156A" w:rsidRPr="005C43F5" w:rsidRDefault="00AB156A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5 523,6</w:t>
            </w:r>
          </w:p>
        </w:tc>
        <w:tc>
          <w:tcPr>
            <w:tcW w:w="1559" w:type="dxa"/>
            <w:vAlign w:val="bottom"/>
          </w:tcPr>
          <w:p w:rsidR="00AB156A" w:rsidRPr="005C43F5" w:rsidRDefault="00AB156A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6 517,8</w:t>
            </w:r>
          </w:p>
        </w:tc>
      </w:tr>
      <w:tr w:rsidR="00AB156A" w:rsidRPr="006C4622">
        <w:tc>
          <w:tcPr>
            <w:tcW w:w="6947" w:type="dxa"/>
            <w:gridSpan w:val="5"/>
          </w:tcPr>
          <w:p w:rsidR="00AB156A" w:rsidRPr="005C43F5" w:rsidRDefault="00AB156A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</w:p>
        </w:tc>
        <w:tc>
          <w:tcPr>
            <w:tcW w:w="1843" w:type="dxa"/>
          </w:tcPr>
          <w:p w:rsidR="00AB156A" w:rsidRPr="005C43F5" w:rsidRDefault="00AB156A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225 666,0</w:t>
            </w:r>
          </w:p>
        </w:tc>
        <w:tc>
          <w:tcPr>
            <w:tcW w:w="1559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65 992,1</w:t>
            </w:r>
          </w:p>
        </w:tc>
        <w:tc>
          <w:tcPr>
            <w:tcW w:w="1559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74 807,5</w:t>
            </w:r>
          </w:p>
        </w:tc>
        <w:tc>
          <w:tcPr>
            <w:tcW w:w="1559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84 866,4</w:t>
            </w:r>
          </w:p>
        </w:tc>
      </w:tr>
      <w:tr w:rsidR="00AB156A" w:rsidRPr="006C4622">
        <w:trPr>
          <w:trHeight w:val="590"/>
        </w:trPr>
        <w:tc>
          <w:tcPr>
            <w:tcW w:w="6947" w:type="dxa"/>
            <w:gridSpan w:val="5"/>
          </w:tcPr>
          <w:p w:rsidR="00AB156A" w:rsidRPr="005C43F5" w:rsidRDefault="00AB156A" w:rsidP="006C4622">
            <w:pPr>
              <w:spacing w:line="240" w:lineRule="auto"/>
              <w:jc w:val="right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AB156A" w:rsidRPr="005C43F5" w:rsidRDefault="00AB156A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60 782,9</w:t>
            </w:r>
          </w:p>
        </w:tc>
        <w:tc>
          <w:tcPr>
            <w:tcW w:w="1559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19 599,5</w:t>
            </w:r>
          </w:p>
        </w:tc>
        <w:tc>
          <w:tcPr>
            <w:tcW w:w="1559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20 052,5</w:t>
            </w:r>
          </w:p>
        </w:tc>
        <w:tc>
          <w:tcPr>
            <w:tcW w:w="1559" w:type="dxa"/>
            <w:vAlign w:val="center"/>
          </w:tcPr>
          <w:p w:rsidR="00AB156A" w:rsidRPr="005C43F5" w:rsidRDefault="00AB156A" w:rsidP="00FC6F09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21 130,9</w:t>
            </w:r>
          </w:p>
        </w:tc>
      </w:tr>
      <w:tr w:rsidR="00AB156A" w:rsidRPr="006C4622">
        <w:trPr>
          <w:trHeight w:val="640"/>
        </w:trPr>
        <w:tc>
          <w:tcPr>
            <w:tcW w:w="6947" w:type="dxa"/>
            <w:gridSpan w:val="5"/>
          </w:tcPr>
          <w:p w:rsidR="00AB156A" w:rsidRPr="005C43F5" w:rsidRDefault="00AB156A" w:rsidP="006C4622">
            <w:pPr>
              <w:spacing w:line="240" w:lineRule="auto"/>
              <w:jc w:val="right"/>
              <w:rPr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AB156A" w:rsidRPr="005C43F5" w:rsidRDefault="00AB156A" w:rsidP="00D04BF9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bottom"/>
          </w:tcPr>
          <w:p w:rsidR="00AB156A" w:rsidRPr="005C43F5" w:rsidRDefault="00AB156A" w:rsidP="00BA641C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164 883,1</w:t>
            </w:r>
          </w:p>
        </w:tc>
        <w:tc>
          <w:tcPr>
            <w:tcW w:w="1559" w:type="dxa"/>
            <w:vAlign w:val="bottom"/>
          </w:tcPr>
          <w:p w:rsidR="00AB156A" w:rsidRPr="005C43F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46 392,6</w:t>
            </w:r>
          </w:p>
        </w:tc>
        <w:tc>
          <w:tcPr>
            <w:tcW w:w="1559" w:type="dxa"/>
            <w:vAlign w:val="bottom"/>
          </w:tcPr>
          <w:p w:rsidR="00AB156A" w:rsidRPr="005C43F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54 755,0</w:t>
            </w:r>
          </w:p>
        </w:tc>
        <w:tc>
          <w:tcPr>
            <w:tcW w:w="1559" w:type="dxa"/>
            <w:vAlign w:val="bottom"/>
          </w:tcPr>
          <w:p w:rsidR="00AB156A" w:rsidRPr="005C43F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63 735,5</w:t>
            </w:r>
          </w:p>
        </w:tc>
      </w:tr>
      <w:tr w:rsidR="00AB156A" w:rsidRPr="006C4622">
        <w:tc>
          <w:tcPr>
            <w:tcW w:w="6947" w:type="dxa"/>
            <w:gridSpan w:val="5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8221" w:type="dxa"/>
            <w:gridSpan w:val="5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B156A" w:rsidRPr="006C4622">
        <w:trPr>
          <w:trHeight w:val="488"/>
        </w:trPr>
        <w:tc>
          <w:tcPr>
            <w:tcW w:w="568" w:type="dxa"/>
            <w:vMerge w:val="restart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119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1694,4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809,9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8961,8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2248,5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3071,2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3642,1</w:t>
            </w:r>
          </w:p>
        </w:tc>
      </w:tr>
      <w:tr w:rsidR="00AB156A" w:rsidRPr="006C4622">
        <w:trPr>
          <w:trHeight w:val="564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Придбання медикаментів та перев’язувальних </w:t>
            </w: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134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FC6F09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2870,0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1150,0</w:t>
            </w:r>
          </w:p>
        </w:tc>
      </w:tr>
      <w:tr w:rsidR="00AB156A" w:rsidRPr="006C4622">
        <w:trPr>
          <w:trHeight w:val="564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156A" w:rsidRPr="00FC6F09" w:rsidRDefault="00AB156A" w:rsidP="006C4622">
            <w:pPr>
              <w:spacing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iCs/>
                <w:sz w:val="16"/>
                <w:szCs w:val="16"/>
                <w:lang w:val="uk-UA" w:eastAsia="ru-RU"/>
              </w:rPr>
              <w:t>З них: реактиви для медичної комісії при військоматі</w:t>
            </w:r>
          </w:p>
        </w:tc>
        <w:tc>
          <w:tcPr>
            <w:tcW w:w="1701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AB156A" w:rsidRPr="006C4622">
        <w:trPr>
          <w:trHeight w:val="564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156A" w:rsidRPr="00FC6F09" w:rsidRDefault="00AB156A" w:rsidP="006C4622">
            <w:pPr>
              <w:spacing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iCs/>
                <w:sz w:val="16"/>
                <w:szCs w:val="16"/>
                <w:lang w:val="uk-UA" w:eastAsia="ru-RU"/>
              </w:rPr>
              <w:t>Медикаменти, хімреактиви та вироби медичного призначення для патанатомічного відділення</w:t>
            </w:r>
          </w:p>
        </w:tc>
        <w:tc>
          <w:tcPr>
            <w:tcW w:w="1701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</w:tr>
      <w:tr w:rsidR="00AB156A" w:rsidRPr="006C4622">
        <w:trPr>
          <w:trHeight w:val="128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156A" w:rsidRPr="00FC6F09" w:rsidRDefault="00AB156A" w:rsidP="006C4622">
            <w:pPr>
              <w:spacing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iCs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701" w:type="dxa"/>
            <w:vAlign w:val="center"/>
          </w:tcPr>
          <w:p w:rsidR="00AB156A" w:rsidRDefault="00AB156A" w:rsidP="00FC6F09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559" w:type="dxa"/>
            <w:vAlign w:val="center"/>
          </w:tcPr>
          <w:p w:rsidR="00AB156A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34006,4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9266,7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11348,5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13391,2</w:t>
            </w:r>
          </w:p>
        </w:tc>
      </w:tr>
      <w:tr w:rsidR="00AB156A" w:rsidRPr="006C4622">
        <w:trPr>
          <w:trHeight w:val="835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2733,6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765,2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903,0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1065,5</w:t>
            </w:r>
          </w:p>
        </w:tc>
      </w:tr>
      <w:tr w:rsidR="00AB156A" w:rsidRPr="006C4622">
        <w:trPr>
          <w:trHeight w:val="490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1134" w:type="dxa"/>
            <w:vMerge w:val="restart"/>
          </w:tcPr>
          <w:p w:rsidR="00AB156A" w:rsidRPr="006C4622" w:rsidRDefault="00AB156A" w:rsidP="006C4622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AB156A" w:rsidRPr="007A5AFF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1957,3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559" w:type="dxa"/>
          </w:tcPr>
          <w:p w:rsidR="00AB156A" w:rsidRPr="007A5AFF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806,3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3988,0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1116,3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1317,3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1554,4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</w:tcPr>
          <w:p w:rsidR="00AB156A" w:rsidRPr="006C4622" w:rsidRDefault="00AB156A" w:rsidP="006C4622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559" w:type="dxa"/>
          </w:tcPr>
          <w:p w:rsidR="00AB156A" w:rsidRPr="006C4622" w:rsidRDefault="00AB156A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674,5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222,8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262,9</w:t>
            </w:r>
          </w:p>
        </w:tc>
      </w:tr>
      <w:tr w:rsidR="00AB156A" w:rsidRPr="006C4622">
        <w:trPr>
          <w:trHeight w:val="485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</w:tcPr>
          <w:p w:rsidR="00AB156A" w:rsidRPr="006C4622" w:rsidRDefault="00AB156A" w:rsidP="006C4622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17244,6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4944,6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105710,6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30004,6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34940,2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40765,7</w:t>
            </w:r>
          </w:p>
        </w:tc>
      </w:tr>
      <w:tr w:rsidR="00AB156A" w:rsidRPr="006C4622">
        <w:trPr>
          <w:trHeight w:val="1131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78069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478,6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159,0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169,6</w:t>
            </w:r>
          </w:p>
        </w:tc>
      </w:tr>
      <w:tr w:rsidR="00AB156A" w:rsidRPr="006C4622">
        <w:trPr>
          <w:trHeight w:val="1032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1026,5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339,1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400,1</w:t>
            </w:r>
          </w:p>
        </w:tc>
      </w:tr>
      <w:tr w:rsidR="00AB156A" w:rsidRPr="006C4622">
        <w:trPr>
          <w:trHeight w:val="452"/>
        </w:trPr>
        <w:tc>
          <w:tcPr>
            <w:tcW w:w="8790" w:type="dxa"/>
            <w:gridSpan w:val="6"/>
          </w:tcPr>
          <w:p w:rsidR="00AB156A" w:rsidRPr="006C4622" w:rsidRDefault="00AB156A" w:rsidP="006C4622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701" w:type="dxa"/>
            <w:vAlign w:val="bottom"/>
          </w:tcPr>
          <w:p w:rsidR="00AB156A" w:rsidRPr="00316096" w:rsidRDefault="00AB156A" w:rsidP="00AD5F1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194 654,1</w:t>
            </w:r>
          </w:p>
        </w:tc>
        <w:tc>
          <w:tcPr>
            <w:tcW w:w="1559" w:type="dxa"/>
            <w:vAlign w:val="bottom"/>
          </w:tcPr>
          <w:p w:rsidR="00AB156A" w:rsidRPr="00316096" w:rsidRDefault="00AB156A" w:rsidP="00DA7C2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56407,2</w:t>
            </w:r>
          </w:p>
        </w:tc>
        <w:tc>
          <w:tcPr>
            <w:tcW w:w="1559" w:type="dxa"/>
            <w:vAlign w:val="bottom"/>
          </w:tcPr>
          <w:p w:rsidR="00AB156A" w:rsidRPr="00316096" w:rsidRDefault="00AB156A" w:rsidP="00DA7C2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64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034,5</w:t>
            </w:r>
          </w:p>
        </w:tc>
        <w:tc>
          <w:tcPr>
            <w:tcW w:w="1559" w:type="dxa"/>
            <w:vAlign w:val="bottom"/>
          </w:tcPr>
          <w:p w:rsidR="00AB156A" w:rsidRPr="00316096" w:rsidRDefault="00AB156A" w:rsidP="0078069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74 212,4</w:t>
            </w:r>
          </w:p>
        </w:tc>
      </w:tr>
      <w:tr w:rsidR="00AB156A" w:rsidRPr="006C4622">
        <w:trPr>
          <w:trHeight w:val="488"/>
        </w:trPr>
        <w:tc>
          <w:tcPr>
            <w:tcW w:w="5813" w:type="dxa"/>
            <w:gridSpan w:val="4"/>
          </w:tcPr>
          <w:p w:rsidR="00AB156A" w:rsidRPr="006C4622" w:rsidRDefault="00AB156A" w:rsidP="006C4622">
            <w:pPr>
              <w:spacing w:line="240" w:lineRule="auto"/>
              <w:jc w:val="right"/>
              <w:rPr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i/>
                <w:i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977" w:type="dxa"/>
            <w:gridSpan w:val="2"/>
            <w:vAlign w:val="bottom"/>
          </w:tcPr>
          <w:p w:rsidR="00AB156A" w:rsidRPr="00EC05B6" w:rsidRDefault="00AB156A" w:rsidP="00EC05B6">
            <w:pPr>
              <w:spacing w:after="20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5B6">
              <w:rPr>
                <w:b/>
                <w:bCs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bottom"/>
          </w:tcPr>
          <w:p w:rsidR="00AB156A" w:rsidRPr="00316096" w:rsidRDefault="00AB156A" w:rsidP="0078069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37 074,0</w:t>
            </w:r>
          </w:p>
        </w:tc>
        <w:tc>
          <w:tcPr>
            <w:tcW w:w="1559" w:type="dxa"/>
            <w:vAlign w:val="bottom"/>
          </w:tcPr>
          <w:p w:rsidR="00AB156A" w:rsidRPr="005E3FA6" w:rsidRDefault="00AB156A" w:rsidP="0078069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12379,6</w:t>
            </w:r>
          </w:p>
        </w:tc>
        <w:tc>
          <w:tcPr>
            <w:tcW w:w="1559" w:type="dxa"/>
            <w:vAlign w:val="bottom"/>
          </w:tcPr>
          <w:p w:rsidR="00AB156A" w:rsidRPr="00316096" w:rsidRDefault="00AB156A" w:rsidP="0078069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11733,5</w:t>
            </w:r>
          </w:p>
        </w:tc>
        <w:tc>
          <w:tcPr>
            <w:tcW w:w="1559" w:type="dxa"/>
            <w:vAlign w:val="center"/>
          </w:tcPr>
          <w:p w:rsidR="00AB156A" w:rsidRPr="00316096" w:rsidRDefault="00AB156A" w:rsidP="005E3FA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12960,9</w:t>
            </w:r>
          </w:p>
        </w:tc>
      </w:tr>
      <w:tr w:rsidR="00AB156A" w:rsidRPr="006C4622">
        <w:trPr>
          <w:trHeight w:val="604"/>
        </w:trPr>
        <w:tc>
          <w:tcPr>
            <w:tcW w:w="5813" w:type="dxa"/>
            <w:gridSpan w:val="4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B156A" w:rsidRPr="00EC05B6" w:rsidRDefault="00AB156A" w:rsidP="00EC05B6">
            <w:pPr>
              <w:spacing w:after="20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5B6">
              <w:rPr>
                <w:b/>
                <w:bCs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bottom"/>
          </w:tcPr>
          <w:p w:rsidR="00AB156A" w:rsidRPr="00316096" w:rsidRDefault="00AB156A" w:rsidP="0078069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157 580,1</w:t>
            </w:r>
          </w:p>
        </w:tc>
        <w:tc>
          <w:tcPr>
            <w:tcW w:w="1559" w:type="dxa"/>
            <w:vAlign w:val="bottom"/>
          </w:tcPr>
          <w:p w:rsidR="00AB156A" w:rsidRPr="00316096" w:rsidRDefault="00AB156A" w:rsidP="0078069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44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027,6</w:t>
            </w:r>
          </w:p>
        </w:tc>
        <w:tc>
          <w:tcPr>
            <w:tcW w:w="1559" w:type="dxa"/>
            <w:vAlign w:val="bottom"/>
          </w:tcPr>
          <w:p w:rsidR="00AB156A" w:rsidRPr="00316096" w:rsidRDefault="00AB156A" w:rsidP="0078069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52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301,0</w:t>
            </w:r>
          </w:p>
        </w:tc>
        <w:tc>
          <w:tcPr>
            <w:tcW w:w="1559" w:type="dxa"/>
            <w:vAlign w:val="center"/>
          </w:tcPr>
          <w:p w:rsidR="00AB156A" w:rsidRPr="00316096" w:rsidRDefault="00AB156A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61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251,5</w:t>
            </w:r>
          </w:p>
        </w:tc>
      </w:tr>
      <w:tr w:rsidR="00AB156A" w:rsidRPr="006C4622">
        <w:tc>
          <w:tcPr>
            <w:tcW w:w="568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12757" w:type="dxa"/>
            <w:gridSpan w:val="8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B156A" w:rsidRPr="006C4622">
        <w:trPr>
          <w:trHeight w:val="696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402" w:type="dxa"/>
            <w:gridSpan w:val="2"/>
          </w:tcPr>
          <w:p w:rsidR="00AB156A" w:rsidRPr="006C4622" w:rsidRDefault="00AB156A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134" w:type="dxa"/>
          </w:tcPr>
          <w:p w:rsidR="00AB156A" w:rsidRPr="006C4622" w:rsidRDefault="00AB156A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B156A" w:rsidRPr="006C4622">
        <w:trPr>
          <w:trHeight w:val="696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523C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sz w:val="24"/>
                <w:szCs w:val="24"/>
                <w:lang w:val="uk-UA" w:eastAsia="ru-RU"/>
              </w:rPr>
              <w:t>: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310,0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AB156A" w:rsidRPr="006C4622">
        <w:trPr>
          <w:trHeight w:val="696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6C4622">
              <w:rPr>
                <w:sz w:val="24"/>
                <w:szCs w:val="24"/>
                <w:lang w:eastAsia="ru-RU"/>
              </w:rPr>
              <w:t xml:space="preserve"> р</w:t>
            </w:r>
            <w:r>
              <w:rPr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B156A" w:rsidRPr="006C4622">
        <w:trPr>
          <w:trHeight w:val="696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F553B8" w:rsidRDefault="00AB156A" w:rsidP="00523C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40,0</w:t>
            </w:r>
          </w:p>
        </w:tc>
      </w:tr>
      <w:tr w:rsidR="00AB156A" w:rsidRPr="006C4622">
        <w:trPr>
          <w:trHeight w:val="696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134" w:type="dxa"/>
          </w:tcPr>
          <w:p w:rsidR="00AB156A" w:rsidRPr="006C4622" w:rsidRDefault="00AB156A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B156A" w:rsidRPr="00780697">
        <w:trPr>
          <w:trHeight w:val="696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</w:tcPr>
          <w:p w:rsidR="00AB156A" w:rsidRPr="006C4622" w:rsidRDefault="00AB156A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B156A" w:rsidRPr="006C4622">
        <w:trPr>
          <w:trHeight w:val="413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B156A" w:rsidRPr="006C4622" w:rsidRDefault="00AB156A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(16 шт -2022рік,19 шт- 2023 рік та 21 шт- 2024рік)</w:t>
            </w:r>
          </w:p>
        </w:tc>
        <w:tc>
          <w:tcPr>
            <w:tcW w:w="1134" w:type="dxa"/>
            <w:vMerge w:val="restart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AB156A" w:rsidRPr="006C4622">
        <w:trPr>
          <w:trHeight w:val="412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700,0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230,0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AB156A" w:rsidRPr="006C4622">
        <w:trPr>
          <w:trHeight w:val="412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sz w:val="24"/>
                <w:szCs w:val="24"/>
                <w:lang w:val="uk-UA"/>
              </w:rPr>
              <w:t>(система для прибирання, комп’ютерний комплекс, багатофункціональний копіювальний пристрій, ростомір підлоговий, стіл для стерилізатора медичний, диспенсери)</w:t>
            </w:r>
          </w:p>
        </w:tc>
        <w:tc>
          <w:tcPr>
            <w:tcW w:w="1134" w:type="dxa"/>
          </w:tcPr>
          <w:p w:rsidR="00AB156A" w:rsidRPr="006C4622" w:rsidRDefault="00AB156A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B156A" w:rsidRPr="006C4622">
        <w:trPr>
          <w:trHeight w:val="558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6C462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AB156A" w:rsidRPr="006C4622" w:rsidRDefault="00AB156A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B156A" w:rsidRPr="006C4622">
        <w:trPr>
          <w:trHeight w:val="1305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sz w:val="24"/>
                <w:szCs w:val="24"/>
                <w:lang w:val="uk-UA"/>
              </w:rPr>
              <w:t>» (система для прибирання, кондиціонер з біофільтрацією, стіл маніпуляційний,  комп’ютер з принтером, термоконтейнер медичний)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AB156A" w:rsidRPr="006C4622">
        <w:trPr>
          <w:trHeight w:val="562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68,0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AB156A" w:rsidRPr="006C4622">
        <w:trPr>
          <w:trHeight w:val="135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Капітальний ремонт хірургічного відділення з дооснащенням медичним та іншим обладнанням (площа  317,64 кв.м.)</w:t>
            </w:r>
          </w:p>
        </w:tc>
        <w:tc>
          <w:tcPr>
            <w:tcW w:w="1134" w:type="dxa"/>
          </w:tcPr>
          <w:p w:rsidR="00AB156A" w:rsidRPr="006C4622" w:rsidRDefault="00AB156A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AB156A" w:rsidRPr="006C4622" w:rsidRDefault="00AB156A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</w:tcPr>
          <w:p w:rsidR="00AB156A" w:rsidRPr="006C4622" w:rsidRDefault="00AB156A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559" w:type="dxa"/>
          </w:tcPr>
          <w:p w:rsidR="00AB156A" w:rsidRPr="006C4622" w:rsidRDefault="00AB156A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54310C">
            <w:pPr>
              <w:spacing w:after="20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B156A" w:rsidRPr="006C4622">
        <w:trPr>
          <w:trHeight w:val="135"/>
        </w:trPr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кв.м.)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sz w:val="24"/>
                <w:szCs w:val="24"/>
                <w:lang w:val="uk-UA" w:eastAsia="ru-RU"/>
              </w:rPr>
              <w:t>з</w:t>
            </w:r>
            <w:r>
              <w:rPr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покрівлі  (площа 1543,7 кв.м.)</w:t>
            </w:r>
          </w:p>
        </w:tc>
        <w:tc>
          <w:tcPr>
            <w:tcW w:w="1134" w:type="dxa"/>
          </w:tcPr>
          <w:p w:rsidR="00AB156A" w:rsidRPr="006C4622" w:rsidRDefault="00AB156A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  <w:r w:rsidRPr="006C462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AB156A" w:rsidRPr="006C4622">
        <w:tc>
          <w:tcPr>
            <w:tcW w:w="568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AB156A" w:rsidRPr="006C4622">
        <w:trPr>
          <w:trHeight w:val="1175"/>
        </w:trPr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415,0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485,0</w:t>
            </w:r>
          </w:p>
        </w:tc>
      </w:tr>
      <w:tr w:rsidR="00AB156A" w:rsidRPr="006C4622">
        <w:trPr>
          <w:trHeight w:val="535"/>
        </w:trPr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316096">
            <w:pPr>
              <w:spacing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1350,0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316096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/>
              </w:rPr>
              <w:t>Придбання постільної білизни</w:t>
            </w:r>
          </w:p>
        </w:tc>
        <w:tc>
          <w:tcPr>
            <w:tcW w:w="1134" w:type="dxa"/>
          </w:tcPr>
          <w:p w:rsidR="00AB156A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6C4622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/>
              </w:rPr>
              <w:t>Ремонт системи опалення</w:t>
            </w:r>
          </w:p>
        </w:tc>
        <w:tc>
          <w:tcPr>
            <w:tcW w:w="1134" w:type="dxa"/>
          </w:tcPr>
          <w:p w:rsidR="00AB156A" w:rsidRPr="006C4622" w:rsidRDefault="00AB156A" w:rsidP="0031609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240,0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54310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/>
              </w:rPr>
              <w:t>Ремонт системи водопостачання та водовідведення</w:t>
            </w:r>
          </w:p>
        </w:tc>
        <w:tc>
          <w:tcPr>
            <w:tcW w:w="1134" w:type="dxa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316096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54310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/>
              </w:rPr>
              <w:t>Ремонт системи електроживлення</w:t>
            </w:r>
          </w:p>
        </w:tc>
        <w:tc>
          <w:tcPr>
            <w:tcW w:w="1134" w:type="dxa"/>
          </w:tcPr>
          <w:p w:rsidR="00AB156A" w:rsidRPr="006C4622" w:rsidRDefault="00AB156A" w:rsidP="0031609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</w:tr>
      <w:tr w:rsidR="00AB156A" w:rsidRPr="006C4622">
        <w:tc>
          <w:tcPr>
            <w:tcW w:w="568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AB156A" w:rsidRPr="006C4622" w:rsidRDefault="00AB156A" w:rsidP="0054310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/>
              </w:rPr>
              <w:t>Ремонт автомобільного транспорту</w:t>
            </w:r>
          </w:p>
        </w:tc>
        <w:tc>
          <w:tcPr>
            <w:tcW w:w="1134" w:type="dxa"/>
          </w:tcPr>
          <w:p w:rsidR="00AB156A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B156A" w:rsidRPr="006C4622" w:rsidRDefault="00AB156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AB156A" w:rsidRPr="006C4622" w:rsidRDefault="00AB156A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B156A" w:rsidRPr="006C4622" w:rsidRDefault="00AB156A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135,0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559" w:type="dxa"/>
            <w:vAlign w:val="center"/>
          </w:tcPr>
          <w:p w:rsidR="00AB156A" w:rsidRPr="006C4622" w:rsidRDefault="00AB156A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</w:tr>
      <w:tr w:rsidR="00AB156A" w:rsidRPr="006C4622">
        <w:tc>
          <w:tcPr>
            <w:tcW w:w="8790" w:type="dxa"/>
            <w:gridSpan w:val="6"/>
          </w:tcPr>
          <w:p w:rsidR="00AB156A" w:rsidRPr="006C4622" w:rsidRDefault="00AB156A" w:rsidP="006C4622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701" w:type="dxa"/>
          </w:tcPr>
          <w:p w:rsidR="00AB156A" w:rsidRPr="006C4622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31 011,9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9 584,9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10 773,0</w:t>
            </w:r>
          </w:p>
        </w:tc>
        <w:tc>
          <w:tcPr>
            <w:tcW w:w="1559" w:type="dxa"/>
          </w:tcPr>
          <w:p w:rsidR="00AB156A" w:rsidRPr="006C4622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10 654,0</w:t>
            </w:r>
          </w:p>
        </w:tc>
      </w:tr>
      <w:tr w:rsidR="00AB156A" w:rsidRPr="006C4622">
        <w:trPr>
          <w:trHeight w:val="499"/>
        </w:trPr>
        <w:tc>
          <w:tcPr>
            <w:tcW w:w="6947" w:type="dxa"/>
            <w:gridSpan w:val="5"/>
          </w:tcPr>
          <w:p w:rsidR="00AB156A" w:rsidRPr="006C4622" w:rsidRDefault="00AB156A" w:rsidP="006C4622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AB156A" w:rsidRPr="00040D85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bCs/>
                <w:sz w:val="24"/>
                <w:szCs w:val="24"/>
                <w:lang w:val="uk-UA" w:eastAsia="ru-RU"/>
              </w:rPr>
              <w:t xml:space="preserve">Бюджетні кошти </w:t>
            </w:r>
          </w:p>
        </w:tc>
        <w:tc>
          <w:tcPr>
            <w:tcW w:w="1701" w:type="dxa"/>
          </w:tcPr>
          <w:p w:rsidR="00AB156A" w:rsidRPr="00040D85" w:rsidRDefault="00AB156A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3 708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,9</w:t>
            </w:r>
          </w:p>
        </w:tc>
        <w:tc>
          <w:tcPr>
            <w:tcW w:w="1559" w:type="dxa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559" w:type="dxa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319,0</w:t>
            </w:r>
          </w:p>
        </w:tc>
        <w:tc>
          <w:tcPr>
            <w:tcW w:w="1559" w:type="dxa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170,0</w:t>
            </w:r>
          </w:p>
        </w:tc>
      </w:tr>
      <w:tr w:rsidR="00AB156A" w:rsidRPr="006C4622">
        <w:trPr>
          <w:trHeight w:val="510"/>
        </w:trPr>
        <w:tc>
          <w:tcPr>
            <w:tcW w:w="6947" w:type="dxa"/>
            <w:gridSpan w:val="5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AB156A" w:rsidRPr="00040D85" w:rsidRDefault="00AB156A" w:rsidP="0031609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bCs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303,0</w:t>
            </w:r>
          </w:p>
        </w:tc>
        <w:tc>
          <w:tcPr>
            <w:tcW w:w="1559" w:type="dxa"/>
          </w:tcPr>
          <w:p w:rsidR="00AB156A" w:rsidRPr="00040D85" w:rsidRDefault="00AB156A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3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559" w:type="dxa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454,0</w:t>
            </w:r>
          </w:p>
        </w:tc>
        <w:tc>
          <w:tcPr>
            <w:tcW w:w="1559" w:type="dxa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484,0</w:t>
            </w:r>
          </w:p>
        </w:tc>
      </w:tr>
      <w:tr w:rsidR="00AB156A" w:rsidRPr="006C4622">
        <w:tc>
          <w:tcPr>
            <w:tcW w:w="8790" w:type="dxa"/>
            <w:gridSpan w:val="6"/>
            <w:vAlign w:val="center"/>
          </w:tcPr>
          <w:p w:rsidR="00AB156A" w:rsidRPr="00040D85" w:rsidRDefault="00AB156A" w:rsidP="006C4622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bCs/>
                <w:sz w:val="24"/>
                <w:szCs w:val="24"/>
                <w:lang w:val="uk-UA" w:eastAsia="ru-RU"/>
              </w:rPr>
              <w:t>Всього видатки</w:t>
            </w:r>
          </w:p>
          <w:p w:rsidR="00AB156A" w:rsidRPr="00040D85" w:rsidRDefault="00AB156A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AB156A" w:rsidRPr="00040D85" w:rsidRDefault="00AB156A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225 666,0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65 992,1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74 807,5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84 866,4</w:t>
            </w:r>
          </w:p>
        </w:tc>
      </w:tr>
      <w:tr w:rsidR="00AB156A" w:rsidRPr="006C4622">
        <w:tc>
          <w:tcPr>
            <w:tcW w:w="6947" w:type="dxa"/>
            <w:gridSpan w:val="5"/>
          </w:tcPr>
          <w:p w:rsidR="00AB156A" w:rsidRPr="006C4622" w:rsidRDefault="00AB156A" w:rsidP="006C4622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AB156A" w:rsidRPr="00040D85" w:rsidRDefault="00AB156A" w:rsidP="0054310C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r w:rsidRPr="00040D85">
              <w:rPr>
                <w:b/>
                <w:bCs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AB156A" w:rsidRPr="00040D85" w:rsidRDefault="00AB156A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60 782,9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19 599,5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20 052,5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21 130,9</w:t>
            </w:r>
          </w:p>
        </w:tc>
      </w:tr>
      <w:tr w:rsidR="00AB156A" w:rsidRPr="006C4622">
        <w:tc>
          <w:tcPr>
            <w:tcW w:w="6947" w:type="dxa"/>
            <w:gridSpan w:val="5"/>
          </w:tcPr>
          <w:p w:rsidR="00AB156A" w:rsidRPr="006C4622" w:rsidRDefault="00AB156A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AB156A" w:rsidRPr="00040D85" w:rsidRDefault="00AB156A" w:rsidP="00040D85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AB156A" w:rsidRPr="00040D85" w:rsidRDefault="00AB156A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164 883,1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46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392,6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54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755,0</w:t>
            </w:r>
          </w:p>
        </w:tc>
        <w:tc>
          <w:tcPr>
            <w:tcW w:w="1559" w:type="dxa"/>
            <w:vAlign w:val="center"/>
          </w:tcPr>
          <w:p w:rsidR="00AB156A" w:rsidRPr="00040D85" w:rsidRDefault="00AB156A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63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735,5</w:t>
            </w:r>
          </w:p>
        </w:tc>
      </w:tr>
    </w:tbl>
    <w:p w:rsidR="00AB156A" w:rsidRDefault="00AB156A" w:rsidP="006C462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AB156A" w:rsidRPr="006C4622" w:rsidRDefault="00AB156A" w:rsidP="006C462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AB156A" w:rsidRPr="006C4622" w:rsidRDefault="00AB156A" w:rsidP="006C462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AB156A" w:rsidRPr="00771A1F" w:rsidRDefault="00AB156A" w:rsidP="00771A1F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</w:t>
      </w: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епартаменту охорони здоров'я </w:t>
      </w:r>
    </w:p>
    <w:p w:rsidR="00AB156A" w:rsidRPr="00771A1F" w:rsidRDefault="00AB156A" w:rsidP="00771A1F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Кременчуцької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Кременчуцького району </w:t>
      </w:r>
    </w:p>
    <w:p w:rsidR="00AB156A" w:rsidRPr="00771A1F" w:rsidRDefault="00AB156A" w:rsidP="00771A1F">
      <w:pPr>
        <w:pStyle w:val="NoSpacing"/>
        <w:rPr>
          <w:rFonts w:cs="Times New Roman"/>
          <w:lang w:val="ru-RU"/>
        </w:rPr>
        <w:sectPr w:rsidR="00AB156A" w:rsidRPr="00771A1F" w:rsidSect="005C43F5">
          <w:pgSz w:w="16838" w:h="11906" w:orient="landscape"/>
          <w:pgMar w:top="1276" w:right="1134" w:bottom="567" w:left="1134" w:header="709" w:footer="709" w:gutter="0"/>
          <w:cols w:space="708"/>
          <w:docGrid w:linePitch="381"/>
        </w:sectPr>
      </w:pP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Полтавської області </w:t>
      </w: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rFonts w:cs="Times New Roman"/>
          <w:lang w:val="ru-RU"/>
        </w:rPr>
        <w:tab/>
      </w:r>
      <w:r w:rsidRPr="00771A1F">
        <w:rPr>
          <w:lang w:val="ru-RU"/>
        </w:rPr>
        <w:t xml:space="preserve">              </w:t>
      </w:r>
      <w:r>
        <w:rPr>
          <w:lang w:val="ru-RU"/>
        </w:rPr>
        <w:t xml:space="preserve">                </w:t>
      </w:r>
      <w:r w:rsidRPr="00771A1F">
        <w:rPr>
          <w:lang w:val="ru-RU"/>
        </w:rPr>
        <w:t xml:space="preserve">    </w:t>
      </w:r>
      <w:r w:rsidRPr="00771A1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Максим СЕРЕДА</w:t>
      </w:r>
    </w:p>
    <w:p w:rsidR="00AB156A" w:rsidRDefault="00AB156A" w:rsidP="00771A1F">
      <w:pPr>
        <w:rPr>
          <w:lang w:val="uk-UA"/>
        </w:rPr>
      </w:pPr>
    </w:p>
    <w:sectPr w:rsidR="00AB156A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873"/>
    <w:rsid w:val="00014DC9"/>
    <w:rsid w:val="00032F0A"/>
    <w:rsid w:val="00040D85"/>
    <w:rsid w:val="0005362C"/>
    <w:rsid w:val="00064F5A"/>
    <w:rsid w:val="00075C8C"/>
    <w:rsid w:val="0009303F"/>
    <w:rsid w:val="000D3EC2"/>
    <w:rsid w:val="00125D29"/>
    <w:rsid w:val="00147F0C"/>
    <w:rsid w:val="00176747"/>
    <w:rsid w:val="0018629D"/>
    <w:rsid w:val="00186328"/>
    <w:rsid w:val="0018654B"/>
    <w:rsid w:val="001B5B74"/>
    <w:rsid w:val="002157AC"/>
    <w:rsid w:val="00237148"/>
    <w:rsid w:val="002531FB"/>
    <w:rsid w:val="00282A6C"/>
    <w:rsid w:val="002B7ADD"/>
    <w:rsid w:val="00313E02"/>
    <w:rsid w:val="00316096"/>
    <w:rsid w:val="003A3362"/>
    <w:rsid w:val="003E76F6"/>
    <w:rsid w:val="003F26AD"/>
    <w:rsid w:val="00420556"/>
    <w:rsid w:val="00426363"/>
    <w:rsid w:val="00443C33"/>
    <w:rsid w:val="00475CF8"/>
    <w:rsid w:val="004F0F7C"/>
    <w:rsid w:val="004F2C97"/>
    <w:rsid w:val="00510393"/>
    <w:rsid w:val="00522746"/>
    <w:rsid w:val="00523CB3"/>
    <w:rsid w:val="0054310C"/>
    <w:rsid w:val="0055580B"/>
    <w:rsid w:val="005A1CC2"/>
    <w:rsid w:val="005A4AE8"/>
    <w:rsid w:val="005B3D47"/>
    <w:rsid w:val="005B664B"/>
    <w:rsid w:val="005C43F5"/>
    <w:rsid w:val="005D02B2"/>
    <w:rsid w:val="005D0D9B"/>
    <w:rsid w:val="005E3FA6"/>
    <w:rsid w:val="005F26B6"/>
    <w:rsid w:val="00637742"/>
    <w:rsid w:val="006424F5"/>
    <w:rsid w:val="00645131"/>
    <w:rsid w:val="00692EA2"/>
    <w:rsid w:val="006A4078"/>
    <w:rsid w:val="006B2049"/>
    <w:rsid w:val="006C4622"/>
    <w:rsid w:val="006C6E95"/>
    <w:rsid w:val="006E5E4E"/>
    <w:rsid w:val="00703694"/>
    <w:rsid w:val="0072242F"/>
    <w:rsid w:val="007516D6"/>
    <w:rsid w:val="00757BD7"/>
    <w:rsid w:val="00771A1F"/>
    <w:rsid w:val="00774EB2"/>
    <w:rsid w:val="00780697"/>
    <w:rsid w:val="00794065"/>
    <w:rsid w:val="00794A47"/>
    <w:rsid w:val="007A5AFF"/>
    <w:rsid w:val="007D5605"/>
    <w:rsid w:val="00811068"/>
    <w:rsid w:val="00823CE4"/>
    <w:rsid w:val="00843CB1"/>
    <w:rsid w:val="008518C4"/>
    <w:rsid w:val="00863613"/>
    <w:rsid w:val="008B5305"/>
    <w:rsid w:val="008E60D0"/>
    <w:rsid w:val="00910C14"/>
    <w:rsid w:val="00971A01"/>
    <w:rsid w:val="00994B23"/>
    <w:rsid w:val="009C3A3E"/>
    <w:rsid w:val="00A038BC"/>
    <w:rsid w:val="00A23CA8"/>
    <w:rsid w:val="00AA5656"/>
    <w:rsid w:val="00AB0F2E"/>
    <w:rsid w:val="00AB156A"/>
    <w:rsid w:val="00AB61FA"/>
    <w:rsid w:val="00AD5F17"/>
    <w:rsid w:val="00AE20C1"/>
    <w:rsid w:val="00B00E12"/>
    <w:rsid w:val="00B146D2"/>
    <w:rsid w:val="00B44A8F"/>
    <w:rsid w:val="00B52177"/>
    <w:rsid w:val="00B657A0"/>
    <w:rsid w:val="00BA1DC2"/>
    <w:rsid w:val="00BA641C"/>
    <w:rsid w:val="00C21873"/>
    <w:rsid w:val="00C305BD"/>
    <w:rsid w:val="00C371AB"/>
    <w:rsid w:val="00C64011"/>
    <w:rsid w:val="00C7352D"/>
    <w:rsid w:val="00CB79B6"/>
    <w:rsid w:val="00CD4FC2"/>
    <w:rsid w:val="00CD51B6"/>
    <w:rsid w:val="00CE777B"/>
    <w:rsid w:val="00CF2D4F"/>
    <w:rsid w:val="00D04BF9"/>
    <w:rsid w:val="00D1693E"/>
    <w:rsid w:val="00D22ABB"/>
    <w:rsid w:val="00D33F19"/>
    <w:rsid w:val="00D71224"/>
    <w:rsid w:val="00DA29B9"/>
    <w:rsid w:val="00DA7C23"/>
    <w:rsid w:val="00DC5A06"/>
    <w:rsid w:val="00DE3AA6"/>
    <w:rsid w:val="00E234EA"/>
    <w:rsid w:val="00E269A3"/>
    <w:rsid w:val="00E27555"/>
    <w:rsid w:val="00E36F0F"/>
    <w:rsid w:val="00EC05B6"/>
    <w:rsid w:val="00F42DB3"/>
    <w:rsid w:val="00F5446F"/>
    <w:rsid w:val="00F553B8"/>
    <w:rsid w:val="00F71DFF"/>
    <w:rsid w:val="00F73CF7"/>
    <w:rsid w:val="00FB3EED"/>
    <w:rsid w:val="00FC23AD"/>
    <w:rsid w:val="00FC6F09"/>
    <w:rsid w:val="00FD770A"/>
    <w:rsid w:val="00F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73"/>
    <w:pPr>
      <w:spacing w:line="276" w:lineRule="auto"/>
    </w:pPr>
    <w:rPr>
      <w:sz w:val="28"/>
      <w:szCs w:val="28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4BF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4BF9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NoSpacing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A5656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4BF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D04BF9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D04BF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BF9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5204</Words>
  <Characters>2967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Admin</dc:creator>
  <cp:keywords/>
  <dc:description/>
  <cp:lastModifiedBy>Лалетина</cp:lastModifiedBy>
  <cp:revision>3</cp:revision>
  <cp:lastPrinted>2022-12-08T12:43:00Z</cp:lastPrinted>
  <dcterms:created xsi:type="dcterms:W3CDTF">2022-12-15T07:26:00Z</dcterms:created>
  <dcterms:modified xsi:type="dcterms:W3CDTF">2022-12-22T09:00:00Z</dcterms:modified>
</cp:coreProperties>
</file>