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45" w:rsidRDefault="008C2745" w:rsidP="004E773A">
      <w:pPr>
        <w:jc w:val="center"/>
        <w:rPr>
          <w:sz w:val="28"/>
          <w:szCs w:val="28"/>
          <w:lang w:val="uk-UA"/>
        </w:rPr>
      </w:pPr>
      <w:r w:rsidRPr="005D25E1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7" o:title=""/>
          </v:shape>
        </w:pict>
      </w:r>
    </w:p>
    <w:p w:rsidR="008C2745" w:rsidRPr="006A2EBA" w:rsidRDefault="008C2745" w:rsidP="004E773A">
      <w:pPr>
        <w:jc w:val="center"/>
        <w:rPr>
          <w:sz w:val="28"/>
          <w:szCs w:val="28"/>
          <w:lang w:val="uk-UA"/>
        </w:rPr>
      </w:pPr>
    </w:p>
    <w:p w:rsidR="008C2745" w:rsidRPr="00D029E1" w:rsidRDefault="008C2745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:rsidR="008C2745" w:rsidRPr="00D029E1" w:rsidRDefault="008C2745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8C2745" w:rsidRPr="00106D16" w:rsidRDefault="008C2745" w:rsidP="007D17ED">
      <w:pPr>
        <w:jc w:val="center"/>
        <w:rPr>
          <w:sz w:val="28"/>
          <w:szCs w:val="28"/>
          <w:lang w:val="uk-UA"/>
        </w:rPr>
      </w:pPr>
      <w:r w:rsidRPr="00E935FE">
        <w:rPr>
          <w:b/>
          <w:bCs/>
          <w:sz w:val="28"/>
          <w:szCs w:val="28"/>
          <w:lang w:val="uk-UA"/>
        </w:rPr>
        <w:t>ПОЗАЧЕРГОВА Х</w:t>
      </w:r>
      <w:r w:rsidRPr="00E935FE">
        <w:rPr>
          <w:b/>
          <w:bCs/>
          <w:sz w:val="28"/>
          <w:szCs w:val="28"/>
          <w:lang w:val="en-US"/>
        </w:rPr>
        <w:t>VI</w:t>
      </w:r>
      <w:r w:rsidRPr="00E935FE">
        <w:rPr>
          <w:b/>
          <w:bCs/>
          <w:sz w:val="28"/>
          <w:szCs w:val="28"/>
          <w:lang w:val="uk-UA"/>
        </w:rPr>
        <w:t xml:space="preserve"> СЕСІЯ МІСЬКОЇ РАДИ </w:t>
      </w:r>
      <w:r w:rsidRPr="00E935FE">
        <w:rPr>
          <w:b/>
          <w:bCs/>
          <w:sz w:val="28"/>
          <w:szCs w:val="28"/>
          <w:lang w:val="en-US"/>
        </w:rPr>
        <w:t>VIII</w:t>
      </w:r>
      <w:r w:rsidRPr="00E935FE">
        <w:rPr>
          <w:b/>
          <w:bCs/>
          <w:sz w:val="28"/>
          <w:szCs w:val="28"/>
          <w:lang w:val="uk-UA"/>
        </w:rPr>
        <w:t xml:space="preserve"> СКЛИКАННЯ</w:t>
      </w:r>
    </w:p>
    <w:p w:rsidR="008C2745" w:rsidRPr="00D029E1" w:rsidRDefault="008C2745" w:rsidP="004E773A">
      <w:pPr>
        <w:jc w:val="both"/>
        <w:rPr>
          <w:sz w:val="28"/>
          <w:szCs w:val="28"/>
          <w:highlight w:val="yellow"/>
          <w:lang w:val="uk-UA"/>
        </w:rPr>
      </w:pPr>
    </w:p>
    <w:p w:rsidR="008C2745" w:rsidRPr="00D029E1" w:rsidRDefault="008C2745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:rsidR="008C2745" w:rsidRPr="00D029E1" w:rsidRDefault="008C2745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:rsidR="008C2745" w:rsidRPr="00106D16" w:rsidRDefault="008C2745" w:rsidP="004632ED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  <w:lang w:val="uk-UA"/>
        </w:rPr>
        <w:t>22</w:t>
      </w:r>
      <w:bookmarkStart w:id="0" w:name="_GoBack"/>
      <w:bookmarkEnd w:id="0"/>
      <w:r w:rsidRPr="00E8081B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6"/>
          <w:sz w:val="28"/>
          <w:szCs w:val="28"/>
          <w:lang w:val="uk-UA"/>
        </w:rPr>
        <w:t>лип</w:t>
      </w:r>
      <w:r w:rsidRPr="00E8081B">
        <w:rPr>
          <w:b/>
          <w:bCs/>
          <w:color w:val="000000"/>
          <w:spacing w:val="6"/>
          <w:sz w:val="28"/>
          <w:szCs w:val="28"/>
          <w:lang w:val="uk-UA"/>
        </w:rPr>
        <w:t>ня</w:t>
      </w:r>
      <w:r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106D16">
        <w:rPr>
          <w:b/>
          <w:bCs/>
          <w:color w:val="000000"/>
          <w:spacing w:val="6"/>
          <w:sz w:val="28"/>
          <w:szCs w:val="28"/>
          <w:lang w:val="uk-UA"/>
        </w:rPr>
        <w:t>2022року</w:t>
      </w:r>
    </w:p>
    <w:p w:rsidR="008C2745" w:rsidRPr="00106D16" w:rsidRDefault="008C2745" w:rsidP="004E773A">
      <w:pPr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/>
      </w:tblPr>
      <w:tblGrid>
        <w:gridCol w:w="6204"/>
        <w:gridCol w:w="3565"/>
      </w:tblGrid>
      <w:tr w:rsidR="008C2745" w:rsidRPr="004C619F">
        <w:tc>
          <w:tcPr>
            <w:tcW w:w="6204" w:type="dxa"/>
          </w:tcPr>
          <w:p w:rsidR="008C2745" w:rsidRPr="00D029E1" w:rsidRDefault="008C2745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8C2745" w:rsidRPr="00D029E1" w:rsidRDefault="008C2745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8C2745" w:rsidRPr="004C619F" w:rsidRDefault="008C2745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C619F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</w:t>
            </w:r>
          </w:p>
          <w:p w:rsidR="008C2745" w:rsidRPr="004C619F" w:rsidRDefault="008C2745" w:rsidP="00590246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4C619F">
              <w:rPr>
                <w:b/>
                <w:bCs/>
                <w:sz w:val="28"/>
                <w:szCs w:val="28"/>
                <w:lang w:val="uk-UA"/>
              </w:rPr>
              <w:t>2021 року «Про затвердження Програми діяльності та розвитку КП «Кременчук АКВА-СЕРВІС» на 2022-2024 роки»</w:t>
            </w:r>
          </w:p>
        </w:tc>
        <w:tc>
          <w:tcPr>
            <w:tcW w:w="3565" w:type="dxa"/>
          </w:tcPr>
          <w:p w:rsidR="008C2745" w:rsidRPr="004C619F" w:rsidRDefault="008C2745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8C2745" w:rsidRPr="004C619F" w:rsidRDefault="008C2745" w:rsidP="003B0761">
      <w:pPr>
        <w:jc w:val="both"/>
        <w:rPr>
          <w:sz w:val="28"/>
          <w:szCs w:val="28"/>
          <w:highlight w:val="yellow"/>
          <w:lang w:val="uk-UA"/>
        </w:rPr>
      </w:pPr>
    </w:p>
    <w:p w:rsidR="008C2745" w:rsidRPr="004C619F" w:rsidRDefault="008C2745" w:rsidP="00AA66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участю комунального підприємства</w:t>
      </w:r>
      <w:r w:rsidRPr="00E3711D">
        <w:rPr>
          <w:sz w:val="28"/>
          <w:szCs w:val="28"/>
          <w:lang w:val="uk-UA"/>
        </w:rPr>
        <w:t xml:space="preserve"> «Кременчук АКВА-СЕРВІС»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в ліквідації наслідків ракетного удару, нанесеного 27.06.2022 по         ТЦ «Амстор»</w:t>
      </w:r>
      <w:r w:rsidRPr="00E3711D">
        <w:rPr>
          <w:sz w:val="28"/>
          <w:szCs w:val="28"/>
          <w:lang w:val="uk-UA"/>
        </w:rPr>
        <w:t>, виникла необхідність</w:t>
      </w:r>
      <w:r w:rsidRPr="004C619F">
        <w:rPr>
          <w:sz w:val="28"/>
          <w:szCs w:val="28"/>
          <w:lang w:val="uk-UA"/>
        </w:rPr>
        <w:t xml:space="preserve"> внесення змін по деяким заходам Програми діяльності та розвитку комунального підприємства «Кременчук АКВА-СЕРВІС» Кременчуцької міської ради Кременчуцького району Полтавської області на 2022 рік,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8C2745" w:rsidRPr="004C619F" w:rsidRDefault="008C2745" w:rsidP="00E60112">
      <w:pPr>
        <w:ind w:firstLine="567"/>
        <w:jc w:val="center"/>
        <w:rPr>
          <w:sz w:val="28"/>
          <w:szCs w:val="28"/>
          <w:highlight w:val="yellow"/>
          <w:lang w:val="uk-UA"/>
        </w:rPr>
      </w:pPr>
    </w:p>
    <w:p w:rsidR="008C2745" w:rsidRPr="004C619F" w:rsidRDefault="008C2745" w:rsidP="00E60112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4C619F">
        <w:rPr>
          <w:b/>
          <w:bCs/>
          <w:sz w:val="28"/>
          <w:szCs w:val="28"/>
          <w:lang w:val="uk-UA"/>
        </w:rPr>
        <w:t>вирішила:</w:t>
      </w:r>
    </w:p>
    <w:p w:rsidR="008C2745" w:rsidRPr="004C619F" w:rsidRDefault="008C2745" w:rsidP="00EA4E2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8C2745" w:rsidRPr="004C619F" w:rsidRDefault="008C2745" w:rsidP="002F4329">
      <w:pPr>
        <w:ind w:firstLine="567"/>
        <w:jc w:val="both"/>
        <w:rPr>
          <w:sz w:val="28"/>
          <w:szCs w:val="28"/>
          <w:lang w:val="uk-UA"/>
        </w:rPr>
      </w:pPr>
      <w:r w:rsidRPr="004C619F">
        <w:rPr>
          <w:sz w:val="28"/>
          <w:szCs w:val="28"/>
          <w:lang w:val="uk-UA"/>
        </w:rPr>
        <w:t xml:space="preserve">1. Внести 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АКВА-СЕРВІС» на 2022 - 2024 роки», виклавши </w:t>
      </w:r>
      <w:r>
        <w:rPr>
          <w:sz w:val="28"/>
          <w:szCs w:val="28"/>
          <w:lang w:val="uk-UA"/>
        </w:rPr>
        <w:t xml:space="preserve">Додаток 1 до програми </w:t>
      </w:r>
      <w:r w:rsidRPr="004C619F">
        <w:rPr>
          <w:sz w:val="28"/>
          <w:szCs w:val="28"/>
          <w:lang w:val="uk-UA"/>
        </w:rPr>
        <w:t xml:space="preserve">«Заходи Програми діяльності та розвитку КП «Кременчук АКВА - СЕРВІС» на 2022-2024 роки» </w:t>
      </w:r>
      <w:r>
        <w:rPr>
          <w:sz w:val="28"/>
          <w:szCs w:val="28"/>
          <w:lang w:val="uk-UA"/>
        </w:rPr>
        <w:t>у</w:t>
      </w:r>
      <w:r w:rsidRPr="004C619F">
        <w:rPr>
          <w:sz w:val="28"/>
          <w:szCs w:val="28"/>
          <w:lang w:val="uk-UA"/>
        </w:rPr>
        <w:t xml:space="preserve"> новій редакції (додається).</w:t>
      </w:r>
    </w:p>
    <w:p w:rsidR="008C2745" w:rsidRPr="004C619F" w:rsidRDefault="008C2745" w:rsidP="00EA4E22">
      <w:pPr>
        <w:ind w:firstLine="567"/>
        <w:jc w:val="both"/>
        <w:rPr>
          <w:sz w:val="28"/>
          <w:szCs w:val="28"/>
          <w:lang w:val="uk-UA"/>
        </w:rPr>
      </w:pPr>
      <w:r w:rsidRPr="004C619F"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8C2745" w:rsidRDefault="008C2745" w:rsidP="00590246">
      <w:pPr>
        <w:ind w:firstLine="567"/>
        <w:jc w:val="both"/>
        <w:rPr>
          <w:sz w:val="28"/>
          <w:szCs w:val="28"/>
          <w:lang w:val="uk-UA"/>
        </w:rPr>
      </w:pPr>
      <w:r w:rsidRPr="004C619F"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на постійну депутатську комісію з питань бюджету, фінансів, </w:t>
      </w:r>
    </w:p>
    <w:p w:rsidR="008C2745" w:rsidRPr="004C619F" w:rsidRDefault="008C2745" w:rsidP="00802852">
      <w:pPr>
        <w:jc w:val="both"/>
        <w:rPr>
          <w:b/>
          <w:bCs/>
          <w:sz w:val="28"/>
          <w:szCs w:val="28"/>
          <w:lang w:val="uk-UA"/>
        </w:rPr>
      </w:pPr>
      <w:r w:rsidRPr="004C619F">
        <w:rPr>
          <w:sz w:val="28"/>
          <w:szCs w:val="28"/>
          <w:lang w:val="uk-UA"/>
        </w:rPr>
        <w:t>соціально-економічного розвитку та інвестиційної політики (голова комісії Плескун О.В.)</w:t>
      </w:r>
    </w:p>
    <w:p w:rsidR="008C2745" w:rsidRPr="004C619F" w:rsidRDefault="008C2745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:rsidR="008C2745" w:rsidRPr="004C619F" w:rsidRDefault="008C2745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:rsidR="008C2745" w:rsidRPr="006A2EBA" w:rsidRDefault="008C2745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4C619F">
        <w:rPr>
          <w:b/>
          <w:bCs/>
          <w:sz w:val="28"/>
          <w:szCs w:val="28"/>
          <w:lang w:val="uk-UA"/>
        </w:rPr>
        <w:t>Міський голова</w:t>
      </w:r>
      <w:r w:rsidRPr="004C619F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8C2745" w:rsidRPr="006A2EBA" w:rsidSect="003D250E">
      <w:headerReference w:type="default" r:id="rId8"/>
      <w:pgSz w:w="11906" w:h="16838"/>
      <w:pgMar w:top="-993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45" w:rsidRDefault="008C2745" w:rsidP="00EC3B2B">
      <w:r>
        <w:separator/>
      </w:r>
    </w:p>
  </w:endnote>
  <w:endnote w:type="continuationSeparator" w:id="0">
    <w:p w:rsidR="008C2745" w:rsidRDefault="008C2745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45" w:rsidRDefault="008C2745" w:rsidP="00EC3B2B">
      <w:r>
        <w:separator/>
      </w:r>
    </w:p>
  </w:footnote>
  <w:footnote w:type="continuationSeparator" w:id="0">
    <w:p w:rsidR="008C2745" w:rsidRDefault="008C2745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45" w:rsidRDefault="008C2745">
    <w:pPr>
      <w:pStyle w:val="Header"/>
    </w:pPr>
  </w:p>
  <w:p w:rsidR="008C2745" w:rsidRDefault="008C27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0062E"/>
    <w:rsid w:val="000018D5"/>
    <w:rsid w:val="00007071"/>
    <w:rsid w:val="0001626F"/>
    <w:rsid w:val="00036F37"/>
    <w:rsid w:val="000602F3"/>
    <w:rsid w:val="00082A6E"/>
    <w:rsid w:val="000A0122"/>
    <w:rsid w:val="000C4089"/>
    <w:rsid w:val="000D6032"/>
    <w:rsid w:val="000F10D4"/>
    <w:rsid w:val="000F275C"/>
    <w:rsid w:val="000F5488"/>
    <w:rsid w:val="000F71B8"/>
    <w:rsid w:val="00100221"/>
    <w:rsid w:val="00100F20"/>
    <w:rsid w:val="00106D16"/>
    <w:rsid w:val="00115E79"/>
    <w:rsid w:val="001206FC"/>
    <w:rsid w:val="00120EE3"/>
    <w:rsid w:val="00126588"/>
    <w:rsid w:val="0014136B"/>
    <w:rsid w:val="001607EC"/>
    <w:rsid w:val="00165B45"/>
    <w:rsid w:val="0016659B"/>
    <w:rsid w:val="0017610E"/>
    <w:rsid w:val="00183489"/>
    <w:rsid w:val="001871EC"/>
    <w:rsid w:val="00192C83"/>
    <w:rsid w:val="001A79BC"/>
    <w:rsid w:val="001D107C"/>
    <w:rsid w:val="001E47FC"/>
    <w:rsid w:val="001E67C5"/>
    <w:rsid w:val="001F24B2"/>
    <w:rsid w:val="00203346"/>
    <w:rsid w:val="002062EC"/>
    <w:rsid w:val="00206612"/>
    <w:rsid w:val="00212486"/>
    <w:rsid w:val="00217058"/>
    <w:rsid w:val="00236A1D"/>
    <w:rsid w:val="002668A4"/>
    <w:rsid w:val="002677E9"/>
    <w:rsid w:val="00271A37"/>
    <w:rsid w:val="00286145"/>
    <w:rsid w:val="00287444"/>
    <w:rsid w:val="002A11A1"/>
    <w:rsid w:val="002A7A14"/>
    <w:rsid w:val="002C36C4"/>
    <w:rsid w:val="002C5E19"/>
    <w:rsid w:val="002D7582"/>
    <w:rsid w:val="002F4329"/>
    <w:rsid w:val="0030637E"/>
    <w:rsid w:val="00314CE1"/>
    <w:rsid w:val="00322792"/>
    <w:rsid w:val="00333F8A"/>
    <w:rsid w:val="00346959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D250E"/>
    <w:rsid w:val="003F3DE3"/>
    <w:rsid w:val="00401DE2"/>
    <w:rsid w:val="00402454"/>
    <w:rsid w:val="00404E00"/>
    <w:rsid w:val="00407D34"/>
    <w:rsid w:val="004109BC"/>
    <w:rsid w:val="004200C6"/>
    <w:rsid w:val="004460F9"/>
    <w:rsid w:val="0045275E"/>
    <w:rsid w:val="004632ED"/>
    <w:rsid w:val="0048739D"/>
    <w:rsid w:val="0049645F"/>
    <w:rsid w:val="004A1676"/>
    <w:rsid w:val="004C57BC"/>
    <w:rsid w:val="004C619F"/>
    <w:rsid w:val="004D51CF"/>
    <w:rsid w:val="004D696B"/>
    <w:rsid w:val="004E0C77"/>
    <w:rsid w:val="004E391E"/>
    <w:rsid w:val="004E773A"/>
    <w:rsid w:val="004F68D5"/>
    <w:rsid w:val="00500D83"/>
    <w:rsid w:val="00503667"/>
    <w:rsid w:val="00513133"/>
    <w:rsid w:val="00522649"/>
    <w:rsid w:val="00525F44"/>
    <w:rsid w:val="0055193E"/>
    <w:rsid w:val="00571136"/>
    <w:rsid w:val="00576809"/>
    <w:rsid w:val="00590246"/>
    <w:rsid w:val="00592988"/>
    <w:rsid w:val="005B034D"/>
    <w:rsid w:val="005B45ED"/>
    <w:rsid w:val="005C1188"/>
    <w:rsid w:val="005C324F"/>
    <w:rsid w:val="005D25E1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C6181"/>
    <w:rsid w:val="006D4A39"/>
    <w:rsid w:val="006E0EDE"/>
    <w:rsid w:val="006E37C4"/>
    <w:rsid w:val="0070093A"/>
    <w:rsid w:val="0070256E"/>
    <w:rsid w:val="00705DF2"/>
    <w:rsid w:val="007240F2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913"/>
    <w:rsid w:val="007D17ED"/>
    <w:rsid w:val="007E38F5"/>
    <w:rsid w:val="007F23E9"/>
    <w:rsid w:val="007F7708"/>
    <w:rsid w:val="00800773"/>
    <w:rsid w:val="008021D6"/>
    <w:rsid w:val="00802852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94228"/>
    <w:rsid w:val="008A7111"/>
    <w:rsid w:val="008B385F"/>
    <w:rsid w:val="008B6EA5"/>
    <w:rsid w:val="008B709E"/>
    <w:rsid w:val="008C1954"/>
    <w:rsid w:val="008C2745"/>
    <w:rsid w:val="008F3FE7"/>
    <w:rsid w:val="00910DF2"/>
    <w:rsid w:val="0091390C"/>
    <w:rsid w:val="00915027"/>
    <w:rsid w:val="00921687"/>
    <w:rsid w:val="009355A5"/>
    <w:rsid w:val="00936978"/>
    <w:rsid w:val="0095465C"/>
    <w:rsid w:val="009618CA"/>
    <w:rsid w:val="009714FC"/>
    <w:rsid w:val="0097478B"/>
    <w:rsid w:val="009D2E36"/>
    <w:rsid w:val="009D4DBE"/>
    <w:rsid w:val="00A01E06"/>
    <w:rsid w:val="00A0416E"/>
    <w:rsid w:val="00A141A3"/>
    <w:rsid w:val="00A1705B"/>
    <w:rsid w:val="00A276E4"/>
    <w:rsid w:val="00A44804"/>
    <w:rsid w:val="00A47DB2"/>
    <w:rsid w:val="00A5022F"/>
    <w:rsid w:val="00A56C91"/>
    <w:rsid w:val="00A60C51"/>
    <w:rsid w:val="00A62DE9"/>
    <w:rsid w:val="00A70C76"/>
    <w:rsid w:val="00A728ED"/>
    <w:rsid w:val="00A82424"/>
    <w:rsid w:val="00A82A42"/>
    <w:rsid w:val="00A851C7"/>
    <w:rsid w:val="00A855A8"/>
    <w:rsid w:val="00A967BD"/>
    <w:rsid w:val="00AA561B"/>
    <w:rsid w:val="00AA6624"/>
    <w:rsid w:val="00AC106A"/>
    <w:rsid w:val="00AC17A4"/>
    <w:rsid w:val="00AC1AEE"/>
    <w:rsid w:val="00AC1BB8"/>
    <w:rsid w:val="00AE7E95"/>
    <w:rsid w:val="00B00AEE"/>
    <w:rsid w:val="00B36266"/>
    <w:rsid w:val="00B415B5"/>
    <w:rsid w:val="00B5056A"/>
    <w:rsid w:val="00B604F9"/>
    <w:rsid w:val="00B6316C"/>
    <w:rsid w:val="00B82D8C"/>
    <w:rsid w:val="00BA14A2"/>
    <w:rsid w:val="00BA4E08"/>
    <w:rsid w:val="00BA7D9D"/>
    <w:rsid w:val="00BB38AB"/>
    <w:rsid w:val="00BC1D51"/>
    <w:rsid w:val="00BC7B2D"/>
    <w:rsid w:val="00BD3CFB"/>
    <w:rsid w:val="00BD4165"/>
    <w:rsid w:val="00BD6C17"/>
    <w:rsid w:val="00BE1B4C"/>
    <w:rsid w:val="00BF0D98"/>
    <w:rsid w:val="00BF54BB"/>
    <w:rsid w:val="00C031D0"/>
    <w:rsid w:val="00C12372"/>
    <w:rsid w:val="00C13969"/>
    <w:rsid w:val="00C22075"/>
    <w:rsid w:val="00C27119"/>
    <w:rsid w:val="00C2764C"/>
    <w:rsid w:val="00C511F4"/>
    <w:rsid w:val="00C57C0A"/>
    <w:rsid w:val="00C91729"/>
    <w:rsid w:val="00CC668B"/>
    <w:rsid w:val="00CF7C29"/>
    <w:rsid w:val="00D029E1"/>
    <w:rsid w:val="00D223F4"/>
    <w:rsid w:val="00D443D7"/>
    <w:rsid w:val="00D4467E"/>
    <w:rsid w:val="00D44854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E02E34"/>
    <w:rsid w:val="00E10599"/>
    <w:rsid w:val="00E245C4"/>
    <w:rsid w:val="00E25574"/>
    <w:rsid w:val="00E3183B"/>
    <w:rsid w:val="00E32124"/>
    <w:rsid w:val="00E3711D"/>
    <w:rsid w:val="00E46BD4"/>
    <w:rsid w:val="00E47009"/>
    <w:rsid w:val="00E60112"/>
    <w:rsid w:val="00E61673"/>
    <w:rsid w:val="00E7264B"/>
    <w:rsid w:val="00E8081B"/>
    <w:rsid w:val="00E935FE"/>
    <w:rsid w:val="00E97860"/>
    <w:rsid w:val="00EA10F7"/>
    <w:rsid w:val="00EA4E22"/>
    <w:rsid w:val="00EA6066"/>
    <w:rsid w:val="00EC3B2B"/>
    <w:rsid w:val="00EE3286"/>
    <w:rsid w:val="00F043A7"/>
    <w:rsid w:val="00F10FD5"/>
    <w:rsid w:val="00F13F27"/>
    <w:rsid w:val="00F35469"/>
    <w:rsid w:val="00F4096C"/>
    <w:rsid w:val="00F44AAF"/>
    <w:rsid w:val="00F50844"/>
    <w:rsid w:val="00F73A67"/>
    <w:rsid w:val="00FA430E"/>
    <w:rsid w:val="00FB2972"/>
    <w:rsid w:val="00FC60DA"/>
    <w:rsid w:val="00FC68AE"/>
    <w:rsid w:val="00F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628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3B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3B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3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71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Normal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Normal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3B07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1291</Words>
  <Characters>736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Лалетина</cp:lastModifiedBy>
  <cp:revision>26</cp:revision>
  <cp:lastPrinted>2021-11-05T08:09:00Z</cp:lastPrinted>
  <dcterms:created xsi:type="dcterms:W3CDTF">2021-11-05T12:09:00Z</dcterms:created>
  <dcterms:modified xsi:type="dcterms:W3CDTF">2022-09-16T10:04:00Z</dcterms:modified>
</cp:coreProperties>
</file>