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1A" w:rsidRPr="001876FA" w:rsidRDefault="00B77B1A" w:rsidP="004E2EF0">
      <w:pPr>
        <w:pStyle w:val="Heading2"/>
        <w:ind w:left="10431" w:firstLine="708"/>
        <w:rPr>
          <w:i w:val="0"/>
          <w:iCs w:val="0"/>
          <w:sz w:val="24"/>
          <w:szCs w:val="24"/>
        </w:rPr>
      </w:pPr>
      <w:r w:rsidRPr="001876FA">
        <w:rPr>
          <w:i w:val="0"/>
          <w:iCs w:val="0"/>
          <w:sz w:val="24"/>
          <w:szCs w:val="24"/>
        </w:rPr>
        <w:t xml:space="preserve">Додаток 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B77B1A" w:rsidRPr="001876F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 xml:space="preserve">01 квітня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1876FA">
        <w:rPr>
          <w:sz w:val="24"/>
          <w:szCs w:val="24"/>
        </w:rPr>
        <w:t xml:space="preserve"> року</w:t>
      </w:r>
    </w:p>
    <w:p w:rsidR="00B77B1A" w:rsidRDefault="00B77B1A" w:rsidP="004E2EF0">
      <w:pPr>
        <w:spacing w:after="0" w:line="240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B77B1A" w:rsidRPr="001876FA" w:rsidRDefault="00B77B1A" w:rsidP="004E2EF0">
      <w:pPr>
        <w:pStyle w:val="Heading2"/>
        <w:ind w:left="10431" w:firstLine="708"/>
        <w:rPr>
          <w:i w:val="0"/>
          <w:iCs w:val="0"/>
          <w:sz w:val="24"/>
          <w:szCs w:val="24"/>
        </w:rPr>
      </w:pPr>
      <w:r w:rsidRPr="001876FA">
        <w:rPr>
          <w:i w:val="0"/>
          <w:iCs w:val="0"/>
          <w:sz w:val="24"/>
          <w:szCs w:val="24"/>
        </w:rPr>
        <w:t xml:space="preserve">Додаток </w:t>
      </w:r>
      <w:r>
        <w:rPr>
          <w:i w:val="0"/>
          <w:iCs w:val="0"/>
          <w:sz w:val="24"/>
          <w:szCs w:val="24"/>
        </w:rPr>
        <w:t>2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B77B1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23</w:t>
      </w:r>
      <w:r w:rsidRPr="00D177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листопада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1876FA">
        <w:rPr>
          <w:sz w:val="24"/>
          <w:szCs w:val="24"/>
        </w:rPr>
        <w:t xml:space="preserve"> року</w:t>
      </w:r>
    </w:p>
    <w:p w:rsidR="00B77B1A" w:rsidRPr="001876FA" w:rsidRDefault="00B77B1A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(нова редакція)</w:t>
      </w:r>
    </w:p>
    <w:p w:rsidR="00B77B1A" w:rsidRDefault="00B77B1A" w:rsidP="00373648">
      <w:pPr>
        <w:spacing w:after="0" w:line="240" w:lineRule="auto"/>
        <w:jc w:val="center"/>
        <w:outlineLvl w:val="4"/>
        <w:rPr>
          <w:b/>
          <w:bCs/>
          <w:lang w:eastAsia="ru-RU"/>
        </w:rPr>
      </w:pPr>
    </w:p>
    <w:p w:rsidR="00B77B1A" w:rsidRPr="00530CBE" w:rsidRDefault="00B77B1A" w:rsidP="00530CBE">
      <w:pPr>
        <w:spacing w:after="0" w:line="240" w:lineRule="auto"/>
        <w:jc w:val="center"/>
        <w:outlineLvl w:val="4"/>
        <w:rPr>
          <w:b/>
          <w:bCs/>
          <w:lang w:eastAsia="ru-RU"/>
        </w:rPr>
      </w:pPr>
      <w:r w:rsidRPr="00216418">
        <w:rPr>
          <w:b/>
          <w:bCs/>
          <w:lang w:eastAsia="ru-RU"/>
        </w:rPr>
        <w:t>Напрями діяльн</w:t>
      </w:r>
      <w:r>
        <w:rPr>
          <w:b/>
          <w:bCs/>
          <w:lang w:eastAsia="ru-RU"/>
        </w:rPr>
        <w:t xml:space="preserve">ості та заходи Програми діяльності КГЖЕП «Автозаводське» </w:t>
      </w:r>
      <w:r w:rsidRPr="00216418">
        <w:rPr>
          <w:b/>
          <w:bCs/>
          <w:lang w:eastAsia="ru-RU"/>
        </w:rPr>
        <w:t>на 20</w:t>
      </w:r>
      <w:r>
        <w:rPr>
          <w:b/>
          <w:bCs/>
          <w:lang w:eastAsia="ru-RU"/>
        </w:rPr>
        <w:t>22</w:t>
      </w:r>
      <w:r w:rsidRPr="00216418">
        <w:rPr>
          <w:b/>
          <w:bCs/>
          <w:lang w:eastAsia="ru-RU"/>
        </w:rPr>
        <w:t xml:space="preserve"> рік</w:t>
      </w:r>
    </w:p>
    <w:p w:rsidR="00B77B1A" w:rsidRDefault="00B77B1A" w:rsidP="00373648">
      <w:pPr>
        <w:spacing w:after="0" w:line="240" w:lineRule="auto"/>
        <w:jc w:val="center"/>
        <w:outlineLvl w:val="4"/>
        <w:rPr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3541"/>
        <w:gridCol w:w="5102"/>
        <w:gridCol w:w="1418"/>
        <w:gridCol w:w="1701"/>
        <w:gridCol w:w="1417"/>
        <w:gridCol w:w="1138"/>
      </w:tblGrid>
      <w:tr w:rsidR="00B77B1A" w:rsidRPr="00FE33DE">
        <w:trPr>
          <w:trHeight w:val="1358"/>
        </w:trPr>
        <w:tc>
          <w:tcPr>
            <w:tcW w:w="533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№ </w:t>
            </w:r>
            <w:r w:rsidRPr="00FE33DE">
              <w:rPr>
                <w:sz w:val="24"/>
                <w:szCs w:val="24"/>
                <w:lang w:val="ru-RU" w:eastAsia="ru-RU"/>
              </w:rPr>
              <w:t>п</w:t>
            </w:r>
            <w:r w:rsidRPr="00FE33D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(вартість),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тис. гривень,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B77B1A" w:rsidRPr="00FE33DE">
        <w:trPr>
          <w:trHeight w:val="698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рік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Прим.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469"/>
        </w:trPr>
        <w:tc>
          <w:tcPr>
            <w:tcW w:w="533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Капітальні видатки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val="ru-RU" w:eastAsia="ru-RU"/>
              </w:rPr>
              <w:t>1 480,90</w:t>
            </w:r>
            <w:r w:rsidRPr="00FE33D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77B1A" w:rsidRPr="00FE33DE">
        <w:trPr>
          <w:trHeight w:val="469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- виконання робіт з реконструкції нежитлов</w:t>
            </w:r>
            <w:r w:rsidRPr="00FE33DE">
              <w:rPr>
                <w:sz w:val="24"/>
                <w:szCs w:val="24"/>
                <w:lang w:val="ru-RU"/>
              </w:rPr>
              <w:t>их</w:t>
            </w:r>
            <w:r w:rsidRPr="00FE33DE">
              <w:rPr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77B1A" w:rsidRPr="00FE33DE">
        <w:trPr>
          <w:trHeight w:val="469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коригування </w:t>
            </w:r>
            <w:r w:rsidRPr="00FE33DE">
              <w:rPr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DE">
              <w:rPr>
                <w:sz w:val="24"/>
                <w:szCs w:val="24"/>
              </w:rPr>
              <w:t>з реконструкції нежитлових приміщень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40,000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77B1A" w:rsidRPr="00FE33DE">
        <w:trPr>
          <w:trHeight w:val="469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виготовлення проєктно–кошторисної документації для виконання робіт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  <w:lang w:eastAsia="ru-RU"/>
              </w:rPr>
              <w:t>з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77B1A" w:rsidRPr="00FE33DE">
        <w:trPr>
          <w:trHeight w:val="469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  <w:lang w:eastAsia="ru-RU"/>
              </w:rPr>
              <w:t>- проєктування та реконструкція нежитлового приміщення з будівництвом окремого входу              за адресою: вул. Юрія Кондратюка, б. 18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77B1A" w:rsidRPr="00FE33DE">
        <w:trPr>
          <w:trHeight w:val="469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 xml:space="preserve">- реконструкція нежитлового приміщення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val="ru-RU"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B77B1A" w:rsidRPr="00FE33DE">
        <w:trPr>
          <w:trHeight w:val="469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 xml:space="preserve">- реконструкція нежитлового приміщення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val="ru-RU"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B77B1A" w:rsidRPr="00FE33DE">
        <w:trPr>
          <w:trHeight w:val="469"/>
        </w:trPr>
        <w:tc>
          <w:tcPr>
            <w:tcW w:w="533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2.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- 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val="en-US" w:eastAsia="ru-RU"/>
              </w:rPr>
              <w:t>22</w:t>
            </w:r>
            <w:r w:rsidRPr="00FE33DE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75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 xml:space="preserve">- 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75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- придбання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843"/>
        </w:trPr>
        <w:tc>
          <w:tcPr>
            <w:tcW w:w="533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3.</w:t>
            </w:r>
          </w:p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 xml:space="preserve">Оплата комунальних послуг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та енергоносіїв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DE">
              <w:rPr>
                <w:sz w:val="24"/>
                <w:szCs w:val="24"/>
              </w:rPr>
              <w:t>- оплата послуг з постачання теплової енергії  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E33DE">
              <w:rPr>
                <w:sz w:val="24"/>
                <w:szCs w:val="24"/>
                <w:lang w:val="ru-RU" w:eastAsia="ru-RU"/>
              </w:rPr>
              <w:t>3 205,</w:t>
            </w:r>
            <w:r w:rsidRPr="00FE33DE">
              <w:rPr>
                <w:sz w:val="24"/>
                <w:szCs w:val="24"/>
                <w:lang w:val="en-US" w:eastAsia="ru-RU"/>
              </w:rPr>
              <w:t>0</w:t>
            </w:r>
            <w:r w:rsidRPr="00FE33DE">
              <w:rPr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687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-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410,000</w:t>
            </w:r>
          </w:p>
        </w:tc>
        <w:tc>
          <w:tcPr>
            <w:tcW w:w="113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1274"/>
        </w:trPr>
        <w:tc>
          <w:tcPr>
            <w:tcW w:w="533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val="en-US" w:eastAsia="ru-RU"/>
              </w:rPr>
              <w:t>4</w:t>
            </w:r>
            <w:r w:rsidRPr="00FE33D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 xml:space="preserve">Оплата послуг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утримання в належному санітарно – технічному стані житлових та нежитлових приміщень, прилеглої території,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981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послуги з підготовки об’єктів комунальної власності для оренди (продажу),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111,000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698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988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відкриття точок обліку споживання енергоносіїв в нежитлових 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974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366,600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850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оплата послуг з розроблення документації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630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997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проведення технічної інвентаризації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601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- заміна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963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- 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860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оплата послуг з демонтажу об’єктів комунальної власності та виконання робіт                 з благоустрою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833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</w:rPr>
              <w:t>- проведення технічного обстеження та складання актів технічного стану будівель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1136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поточний ремонт захисних споруд цивільного захисту комунальної форми власності,                   що знаходяться на балансі                             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634,000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44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дезінфекція житлового фонду, будівель                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1120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437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послуги з встановлення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437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юридичні послуги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57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FE33DE">
              <w:rPr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B77B1A" w:rsidRPr="00FE33DE">
        <w:trPr>
          <w:trHeight w:val="557"/>
        </w:trPr>
        <w:tc>
          <w:tcPr>
            <w:tcW w:w="533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виконання зобов’язань, які виникли у 2021 році та не були профінансовані по напрямку: «Послуги із проведення аудиторської перевірки»</w:t>
            </w:r>
          </w:p>
        </w:tc>
        <w:tc>
          <w:tcPr>
            <w:tcW w:w="1418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34,500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FE33DE">
              <w:rPr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B77B1A" w:rsidRPr="00FE33DE">
        <w:trPr>
          <w:trHeight w:val="565"/>
        </w:trPr>
        <w:tc>
          <w:tcPr>
            <w:tcW w:w="533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  <w:r w:rsidRPr="00FE33DE">
              <w:rPr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3 865,000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65"/>
        </w:trPr>
        <w:tc>
          <w:tcPr>
            <w:tcW w:w="533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 xml:space="preserve">- визначення технічного стану житлових 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65"/>
        </w:trPr>
        <w:tc>
          <w:tcPr>
            <w:tcW w:w="533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проведення відновлювальних робіт з метою ліквідації аварійних ситуацій</w:t>
            </w:r>
          </w:p>
        </w:tc>
        <w:tc>
          <w:tcPr>
            <w:tcW w:w="141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65"/>
        </w:trPr>
        <w:tc>
          <w:tcPr>
            <w:tcW w:w="533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 компенсація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</w:tc>
        <w:tc>
          <w:tcPr>
            <w:tcW w:w="141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rPr>
          <w:trHeight w:val="565"/>
        </w:trPr>
        <w:tc>
          <w:tcPr>
            <w:tcW w:w="533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-</w:t>
            </w:r>
            <w:r w:rsidRPr="00FE33DE">
              <w:rPr>
                <w:sz w:val="24"/>
                <w:szCs w:val="24"/>
              </w:rPr>
              <w:t xml:space="preserve"> виконання облаштування приміщень комунальної власності міста під житлові приміщення в місті Кременчуці </w:t>
            </w:r>
            <w:r w:rsidRPr="00FE33DE">
              <w:rPr>
                <w:sz w:val="24"/>
                <w:szCs w:val="24"/>
                <w:shd w:val="clear" w:color="auto" w:fill="FFFFFF"/>
              </w:rPr>
              <w:t>для тимчасового розміщення в них тимчасово переміщених осіб,</w:t>
            </w:r>
            <w:r w:rsidRPr="00FE33DE">
              <w:rPr>
                <w:sz w:val="24"/>
                <w:szCs w:val="24"/>
              </w:rPr>
              <w:t xml:space="preserve"> які постраждали внаслідок військової агресії Російської Федерації проти України</w:t>
            </w:r>
          </w:p>
        </w:tc>
        <w:tc>
          <w:tcPr>
            <w:tcW w:w="1418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E33DE">
              <w:rPr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33DE">
              <w:rPr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7B1A" w:rsidRPr="00FE33DE">
        <w:tc>
          <w:tcPr>
            <w:tcW w:w="4074" w:type="dxa"/>
            <w:gridSpan w:val="2"/>
          </w:tcPr>
          <w:p w:rsidR="00B77B1A" w:rsidRPr="00FE33DE" w:rsidRDefault="00B77B1A" w:rsidP="00FE33DE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E33DE">
              <w:rPr>
                <w:b/>
                <w:bCs/>
                <w:sz w:val="24"/>
                <w:szCs w:val="24"/>
                <w:lang w:eastAsia="ru-RU"/>
              </w:rPr>
              <w:t>Всього за всіма розділами,</w:t>
            </w:r>
          </w:p>
          <w:p w:rsidR="00B77B1A" w:rsidRPr="00FE33DE" w:rsidRDefault="00B77B1A" w:rsidP="00FE3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33DE">
              <w:rPr>
                <w:b/>
                <w:bCs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26 814</w:t>
            </w:r>
            <w:r w:rsidRPr="00FE33DE">
              <w:rPr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B77B1A" w:rsidRPr="00FE33DE" w:rsidRDefault="00B77B1A" w:rsidP="00FE33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77B1A" w:rsidRPr="00D0613F" w:rsidRDefault="00B77B1A" w:rsidP="00947F3E">
      <w:pPr>
        <w:spacing w:after="0" w:line="240" w:lineRule="auto"/>
        <w:jc w:val="right"/>
        <w:rPr>
          <w:lang w:eastAsia="ru-RU"/>
        </w:rPr>
      </w:pPr>
    </w:p>
    <w:p w:rsidR="00B77B1A" w:rsidRPr="00D0613F" w:rsidRDefault="00B77B1A" w:rsidP="00437B1E">
      <w:pPr>
        <w:spacing w:after="0" w:line="240" w:lineRule="auto"/>
        <w:rPr>
          <w:lang w:eastAsia="ru-RU"/>
        </w:rPr>
      </w:pPr>
    </w:p>
    <w:p w:rsidR="00B77B1A" w:rsidRDefault="00B77B1A" w:rsidP="00104BC7">
      <w:r>
        <w:rPr>
          <w:b/>
          <w:bCs/>
        </w:rPr>
        <w:t>Директор КГЖЕП «Автозаводське»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Оксана КІЙЛО</w:t>
      </w:r>
    </w:p>
    <w:p w:rsidR="00B77B1A" w:rsidRPr="000D7E8C" w:rsidRDefault="00B77B1A" w:rsidP="000D7E8C"/>
    <w:p w:rsidR="00B77B1A" w:rsidRDefault="00B77B1A" w:rsidP="000D7E8C"/>
    <w:p w:rsidR="00B77B1A" w:rsidRPr="000D7E8C" w:rsidRDefault="00B77B1A" w:rsidP="000D7E8C">
      <w:pPr>
        <w:tabs>
          <w:tab w:val="left" w:pos="2486"/>
        </w:tabs>
      </w:pPr>
      <w:r>
        <w:tab/>
      </w:r>
    </w:p>
    <w:sectPr w:rsidR="00B77B1A" w:rsidRPr="000D7E8C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1A" w:rsidRDefault="00B77B1A" w:rsidP="002D0C66">
      <w:pPr>
        <w:spacing w:after="0" w:line="240" w:lineRule="auto"/>
      </w:pPr>
      <w:r>
        <w:separator/>
      </w:r>
    </w:p>
  </w:endnote>
  <w:endnote w:type="continuationSeparator" w:id="0">
    <w:p w:rsidR="00B77B1A" w:rsidRDefault="00B77B1A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1A" w:rsidRDefault="00B77B1A" w:rsidP="002D0C66">
      <w:pPr>
        <w:spacing w:after="0" w:line="240" w:lineRule="auto"/>
      </w:pPr>
      <w:r>
        <w:separator/>
      </w:r>
    </w:p>
  </w:footnote>
  <w:footnote w:type="continuationSeparator" w:id="0">
    <w:p w:rsidR="00B77B1A" w:rsidRDefault="00B77B1A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360AC3"/>
    <w:multiLevelType w:val="hybridMultilevel"/>
    <w:tmpl w:val="E5BCF7BC"/>
    <w:lvl w:ilvl="0" w:tplc="512C94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"/>
  </w:num>
  <w:num w:numId="3">
    <w:abstractNumId w:val="27"/>
  </w:num>
  <w:num w:numId="4">
    <w:abstractNumId w:val="24"/>
  </w:num>
  <w:num w:numId="5">
    <w:abstractNumId w:val="28"/>
  </w:num>
  <w:num w:numId="6">
    <w:abstractNumId w:val="9"/>
  </w:num>
  <w:num w:numId="7">
    <w:abstractNumId w:val="23"/>
  </w:num>
  <w:num w:numId="8">
    <w:abstractNumId w:val="29"/>
  </w:num>
  <w:num w:numId="9">
    <w:abstractNumId w:val="21"/>
  </w:num>
  <w:num w:numId="10">
    <w:abstractNumId w:val="16"/>
  </w:num>
  <w:num w:numId="11">
    <w:abstractNumId w:val="17"/>
  </w:num>
  <w:num w:numId="12">
    <w:abstractNumId w:val="4"/>
  </w:num>
  <w:num w:numId="13">
    <w:abstractNumId w:val="7"/>
  </w:num>
  <w:num w:numId="14">
    <w:abstractNumId w:val="14"/>
  </w:num>
  <w:num w:numId="15">
    <w:abstractNumId w:val="26"/>
  </w:num>
  <w:num w:numId="16">
    <w:abstractNumId w:val="11"/>
  </w:num>
  <w:num w:numId="17">
    <w:abstractNumId w:val="0"/>
  </w:num>
  <w:num w:numId="18">
    <w:abstractNumId w:val="10"/>
  </w:num>
  <w:num w:numId="19">
    <w:abstractNumId w:val="22"/>
  </w:num>
  <w:num w:numId="20">
    <w:abstractNumId w:val="5"/>
  </w:num>
  <w:num w:numId="21">
    <w:abstractNumId w:val="32"/>
  </w:num>
  <w:num w:numId="22">
    <w:abstractNumId w:val="35"/>
  </w:num>
  <w:num w:numId="23">
    <w:abstractNumId w:val="33"/>
  </w:num>
  <w:num w:numId="24">
    <w:abstractNumId w:val="31"/>
  </w:num>
  <w:num w:numId="25">
    <w:abstractNumId w:val="37"/>
  </w:num>
  <w:num w:numId="26">
    <w:abstractNumId w:val="1"/>
  </w:num>
  <w:num w:numId="27">
    <w:abstractNumId w:val="38"/>
  </w:num>
  <w:num w:numId="28">
    <w:abstractNumId w:val="15"/>
  </w:num>
  <w:num w:numId="29">
    <w:abstractNumId w:val="6"/>
  </w:num>
  <w:num w:numId="30">
    <w:abstractNumId w:val="34"/>
  </w:num>
  <w:num w:numId="31">
    <w:abstractNumId w:val="25"/>
  </w:num>
  <w:num w:numId="32">
    <w:abstractNumId w:val="19"/>
  </w:num>
  <w:num w:numId="33">
    <w:abstractNumId w:val="8"/>
  </w:num>
  <w:num w:numId="34">
    <w:abstractNumId w:val="30"/>
  </w:num>
  <w:num w:numId="35">
    <w:abstractNumId w:val="2"/>
  </w:num>
  <w:num w:numId="36">
    <w:abstractNumId w:val="36"/>
  </w:num>
  <w:num w:numId="37">
    <w:abstractNumId w:val="13"/>
  </w:num>
  <w:num w:numId="38">
    <w:abstractNumId w:val="2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558E"/>
    <w:rsid w:val="00096B3C"/>
    <w:rsid w:val="000A2802"/>
    <w:rsid w:val="000A358B"/>
    <w:rsid w:val="000B13C2"/>
    <w:rsid w:val="000B497A"/>
    <w:rsid w:val="000D4C50"/>
    <w:rsid w:val="000D7E8C"/>
    <w:rsid w:val="000E168F"/>
    <w:rsid w:val="000E1BB6"/>
    <w:rsid w:val="000E7907"/>
    <w:rsid w:val="000F4DCB"/>
    <w:rsid w:val="000F4DF4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C4DF2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4B20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62B4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77B1A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2435A"/>
    <w:rsid w:val="00C310AC"/>
    <w:rsid w:val="00C64311"/>
    <w:rsid w:val="00C64A84"/>
    <w:rsid w:val="00C67724"/>
    <w:rsid w:val="00C71578"/>
    <w:rsid w:val="00C74DB5"/>
    <w:rsid w:val="00C77D91"/>
    <w:rsid w:val="00C851A7"/>
    <w:rsid w:val="00C86257"/>
    <w:rsid w:val="00C86435"/>
    <w:rsid w:val="00C912B1"/>
    <w:rsid w:val="00C9308A"/>
    <w:rsid w:val="00C94219"/>
    <w:rsid w:val="00C94639"/>
    <w:rsid w:val="00CA48F4"/>
    <w:rsid w:val="00CA4BAD"/>
    <w:rsid w:val="00CA6E42"/>
    <w:rsid w:val="00CB2E1D"/>
    <w:rsid w:val="00CB73F2"/>
    <w:rsid w:val="00CC0971"/>
    <w:rsid w:val="00CC2C26"/>
    <w:rsid w:val="00CC4A2A"/>
    <w:rsid w:val="00CD5EE1"/>
    <w:rsid w:val="00CE52E0"/>
    <w:rsid w:val="00CF1CD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596B"/>
    <w:rsid w:val="00F42F03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3A62"/>
    <w:rsid w:val="00FD737D"/>
    <w:rsid w:val="00FD7BF6"/>
    <w:rsid w:val="00FE146B"/>
    <w:rsid w:val="00FE33D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70"/>
    <w:pPr>
      <w:spacing w:after="200"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76FA"/>
    <w:rPr>
      <w:rFonts w:eastAsia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18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6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A4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0C66"/>
  </w:style>
  <w:style w:type="paragraph" w:styleId="Footer">
    <w:name w:val="footer"/>
    <w:basedOn w:val="Normal"/>
    <w:link w:val="FooterChar"/>
    <w:uiPriority w:val="99"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0C66"/>
  </w:style>
  <w:style w:type="character" w:styleId="Strong">
    <w:name w:val="Strong"/>
    <w:basedOn w:val="DefaultParagraphFont"/>
    <w:uiPriority w:val="99"/>
    <w:qFormat/>
    <w:rsid w:val="00E24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3677</Words>
  <Characters>2096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Директор</dc:creator>
  <cp:keywords/>
  <dc:description/>
  <cp:lastModifiedBy>Лалетина</cp:lastModifiedBy>
  <cp:revision>3</cp:revision>
  <cp:lastPrinted>2022-04-04T10:22:00Z</cp:lastPrinted>
  <dcterms:created xsi:type="dcterms:W3CDTF">2022-04-04T10:23:00Z</dcterms:created>
  <dcterms:modified xsi:type="dcterms:W3CDTF">2022-09-13T13:10:00Z</dcterms:modified>
</cp:coreProperties>
</file>