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51" w:rsidRPr="0031557B" w:rsidRDefault="00C57D51" w:rsidP="00A3252A">
      <w:pPr>
        <w:rPr>
          <w:sz w:val="28"/>
          <w:szCs w:val="28"/>
          <w:lang w:val="uk-UA"/>
        </w:rPr>
      </w:pPr>
      <w:bookmarkStart w:id="0" w:name="_GoBack"/>
      <w:bookmarkEnd w:id="0"/>
      <w:r w:rsidRPr="003155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</w:t>
      </w:r>
      <w:r w:rsidRPr="00545F1B">
        <w:rPr>
          <w:noProof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9.5pt;visibility:visible">
            <v:imagedata r:id="rId5" o:title=""/>
          </v:shape>
        </w:pict>
      </w:r>
      <w:r w:rsidRPr="0031557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Pr="003155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</w:t>
      </w:r>
      <w:r w:rsidRPr="0031557B">
        <w:rPr>
          <w:sz w:val="28"/>
          <w:szCs w:val="28"/>
          <w:lang w:val="uk-UA"/>
        </w:rPr>
        <w:t xml:space="preserve"> </w:t>
      </w:r>
    </w:p>
    <w:p w:rsidR="00C57D51" w:rsidRPr="0031557B" w:rsidRDefault="00C57D51" w:rsidP="00586B18">
      <w:pPr>
        <w:jc w:val="center"/>
        <w:rPr>
          <w:b/>
          <w:bCs/>
          <w:sz w:val="28"/>
          <w:szCs w:val="28"/>
          <w:lang w:val="uk-UA"/>
        </w:rPr>
      </w:pPr>
      <w:r w:rsidRPr="0031557B">
        <w:rPr>
          <w:b/>
          <w:bCs/>
          <w:sz w:val="28"/>
          <w:szCs w:val="28"/>
          <w:lang w:val="uk-UA"/>
        </w:rPr>
        <w:t>КРЕМЕНЧУЦЬКА МІСЬКА РАДА</w:t>
      </w:r>
    </w:p>
    <w:p w:rsidR="00C57D51" w:rsidRPr="0031557B" w:rsidRDefault="00C57D51" w:rsidP="00586B1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КРЕМЕНЧУЦЬКОГО </w:t>
      </w:r>
      <w:r w:rsidRPr="0031557B">
        <w:rPr>
          <w:b/>
          <w:bCs/>
          <w:sz w:val="28"/>
          <w:szCs w:val="28"/>
          <w:lang w:val="uk-UA"/>
        </w:rPr>
        <w:t>РАЙОНУ</w:t>
      </w:r>
      <w:r>
        <w:rPr>
          <w:b/>
          <w:bCs/>
          <w:sz w:val="28"/>
          <w:szCs w:val="28"/>
          <w:lang w:val="uk-UA"/>
        </w:rPr>
        <w:t xml:space="preserve"> </w:t>
      </w:r>
      <w:r w:rsidRPr="0031557B">
        <w:rPr>
          <w:b/>
          <w:bCs/>
          <w:sz w:val="28"/>
          <w:szCs w:val="28"/>
          <w:lang w:val="uk-UA"/>
        </w:rPr>
        <w:t>ПОЛТАВСЬКОЇ ОБЛАСТІ</w:t>
      </w:r>
    </w:p>
    <w:p w:rsidR="00C57D51" w:rsidRPr="0031557B" w:rsidRDefault="00C57D51" w:rsidP="00565C4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ПОЗАЧЕРГОВА </w:t>
      </w:r>
      <w:r>
        <w:rPr>
          <w:b/>
          <w:bCs/>
          <w:sz w:val="28"/>
          <w:szCs w:val="28"/>
          <w:lang w:val="en-US"/>
        </w:rPr>
        <w:t>V</w:t>
      </w:r>
      <w:r w:rsidRPr="0031557B">
        <w:rPr>
          <w:b/>
          <w:bCs/>
          <w:sz w:val="28"/>
          <w:szCs w:val="28"/>
          <w:lang w:val="uk-UA"/>
        </w:rPr>
        <w:t>ІІ СЕСІЯ МІСЬКОЇ РАДИ VІІІ СКЛИКАННЯ</w:t>
      </w:r>
    </w:p>
    <w:p w:rsidR="00C57D51" w:rsidRPr="0031557B" w:rsidRDefault="00C57D51" w:rsidP="00565C45">
      <w:pPr>
        <w:jc w:val="center"/>
        <w:rPr>
          <w:b/>
          <w:bCs/>
          <w:sz w:val="28"/>
          <w:szCs w:val="28"/>
          <w:lang w:val="uk-UA"/>
        </w:rPr>
      </w:pPr>
    </w:p>
    <w:p w:rsidR="00C57D51" w:rsidRPr="0031557B" w:rsidRDefault="00C57D51" w:rsidP="00565C45">
      <w:pPr>
        <w:jc w:val="center"/>
        <w:rPr>
          <w:b/>
          <w:bCs/>
          <w:sz w:val="28"/>
          <w:szCs w:val="28"/>
          <w:lang w:val="uk-UA"/>
        </w:rPr>
      </w:pPr>
      <w:r w:rsidRPr="0031557B">
        <w:rPr>
          <w:b/>
          <w:bCs/>
          <w:sz w:val="28"/>
          <w:szCs w:val="28"/>
          <w:lang w:val="uk-UA"/>
        </w:rPr>
        <w:t>РІШЕННЯ</w:t>
      </w:r>
    </w:p>
    <w:p w:rsidR="00C57D51" w:rsidRPr="0031557B" w:rsidRDefault="00C57D51" w:rsidP="00AC694F">
      <w:pPr>
        <w:tabs>
          <w:tab w:val="left" w:pos="567"/>
          <w:tab w:val="left" w:pos="851"/>
        </w:tabs>
        <w:rPr>
          <w:sz w:val="28"/>
          <w:szCs w:val="28"/>
          <w:lang w:val="uk-UA"/>
        </w:rPr>
      </w:pPr>
      <w:r w:rsidRPr="0031557B">
        <w:rPr>
          <w:b/>
          <w:bCs/>
          <w:sz w:val="28"/>
          <w:szCs w:val="28"/>
          <w:lang w:val="uk-UA"/>
        </w:rPr>
        <w:t xml:space="preserve">від  </w:t>
      </w:r>
      <w:r>
        <w:rPr>
          <w:b/>
          <w:bCs/>
          <w:sz w:val="28"/>
          <w:szCs w:val="28"/>
          <w:lang w:val="uk-UA"/>
        </w:rPr>
        <w:t>18 серпня</w:t>
      </w:r>
      <w:r w:rsidRPr="0031557B">
        <w:rPr>
          <w:b/>
          <w:bCs/>
          <w:sz w:val="28"/>
          <w:szCs w:val="28"/>
          <w:lang w:val="uk-UA"/>
        </w:rPr>
        <w:t xml:space="preserve">  2021 року                                                                     </w:t>
      </w:r>
    </w:p>
    <w:p w:rsidR="00C57D51" w:rsidRPr="0031557B" w:rsidRDefault="00C57D51" w:rsidP="00AC694F">
      <w:pPr>
        <w:tabs>
          <w:tab w:val="left" w:pos="567"/>
          <w:tab w:val="left" w:pos="851"/>
        </w:tabs>
        <w:rPr>
          <w:sz w:val="20"/>
          <w:szCs w:val="20"/>
          <w:lang w:val="uk-UA"/>
        </w:rPr>
      </w:pPr>
      <w:r w:rsidRPr="0031557B">
        <w:rPr>
          <w:sz w:val="20"/>
          <w:szCs w:val="20"/>
          <w:lang w:val="uk-UA"/>
        </w:rPr>
        <w:t>м. Кременчук</w:t>
      </w:r>
    </w:p>
    <w:p w:rsidR="00C57D51" w:rsidRPr="0031557B" w:rsidRDefault="00C57D51" w:rsidP="00AC694F">
      <w:pPr>
        <w:tabs>
          <w:tab w:val="left" w:pos="567"/>
          <w:tab w:val="left" w:pos="851"/>
        </w:tabs>
        <w:rPr>
          <w:sz w:val="20"/>
          <w:szCs w:val="20"/>
          <w:lang w:val="uk-UA"/>
        </w:rPr>
      </w:pPr>
    </w:p>
    <w:p w:rsidR="00C57D51" w:rsidRPr="0031557B" w:rsidRDefault="00C57D51" w:rsidP="00070AB7">
      <w:pPr>
        <w:tabs>
          <w:tab w:val="left" w:pos="567"/>
          <w:tab w:val="left" w:pos="851"/>
        </w:tabs>
        <w:ind w:right="4818"/>
        <w:jc w:val="both"/>
        <w:rPr>
          <w:b/>
          <w:bCs/>
          <w:color w:val="FF0000"/>
          <w:sz w:val="28"/>
          <w:szCs w:val="28"/>
          <w:lang w:val="uk-UA"/>
        </w:rPr>
      </w:pPr>
      <w:r w:rsidRPr="0031557B">
        <w:rPr>
          <w:b/>
          <w:bCs/>
          <w:sz w:val="28"/>
          <w:szCs w:val="28"/>
          <w:lang w:val="uk-UA"/>
        </w:rPr>
        <w:t xml:space="preserve">Про </w:t>
      </w:r>
      <w:r>
        <w:rPr>
          <w:b/>
          <w:bCs/>
          <w:sz w:val="28"/>
          <w:szCs w:val="28"/>
          <w:lang w:val="uk-UA"/>
        </w:rPr>
        <w:t>затвердження с</w:t>
      </w:r>
      <w:r w:rsidRPr="0031557B">
        <w:rPr>
          <w:b/>
          <w:bCs/>
          <w:sz w:val="28"/>
          <w:szCs w:val="28"/>
          <w:lang w:val="uk-UA"/>
        </w:rPr>
        <w:t>татуту комунального підприємства «Кременчуцьке підрядне спеціалізоване шляхове ремонтно-будівельне управління» Кременчуцької міської ради Кременчуцького району Полтавської області у новій редакції</w:t>
      </w:r>
    </w:p>
    <w:p w:rsidR="00C57D51" w:rsidRDefault="00C57D51" w:rsidP="00D020B8">
      <w:pPr>
        <w:tabs>
          <w:tab w:val="left" w:pos="567"/>
          <w:tab w:val="left" w:pos="851"/>
        </w:tabs>
        <w:rPr>
          <w:b/>
          <w:bCs/>
          <w:sz w:val="28"/>
          <w:szCs w:val="28"/>
          <w:lang w:val="uk-UA"/>
        </w:rPr>
      </w:pPr>
      <w:r w:rsidRPr="0031557B">
        <w:rPr>
          <w:b/>
          <w:bCs/>
          <w:color w:val="FF0000"/>
          <w:sz w:val="16"/>
          <w:szCs w:val="16"/>
          <w:lang w:val="uk-UA"/>
        </w:rPr>
        <w:t xml:space="preserve"> </w:t>
      </w:r>
    </w:p>
    <w:p w:rsidR="00C57D51" w:rsidRPr="008558EF" w:rsidRDefault="00C57D51" w:rsidP="00E4620F">
      <w:pPr>
        <w:tabs>
          <w:tab w:val="left" w:pos="567"/>
          <w:tab w:val="left" w:pos="851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8558EF">
        <w:rPr>
          <w:sz w:val="28"/>
          <w:szCs w:val="28"/>
          <w:lang w:val="uk-UA"/>
        </w:rPr>
        <w:t xml:space="preserve"> ме</w:t>
      </w:r>
      <w:r>
        <w:rPr>
          <w:sz w:val="28"/>
          <w:szCs w:val="28"/>
          <w:lang w:val="uk-UA"/>
        </w:rPr>
        <w:t>тою приведення у відповідність с</w:t>
      </w:r>
      <w:r w:rsidRPr="008558EF">
        <w:rPr>
          <w:sz w:val="28"/>
          <w:szCs w:val="28"/>
          <w:lang w:val="uk-UA"/>
        </w:rPr>
        <w:t>татуту комунального підприємства, Кременчуцька міська рада Кременчуцького району Полтавської області</w:t>
      </w:r>
      <w:r>
        <w:rPr>
          <w:sz w:val="28"/>
          <w:szCs w:val="28"/>
          <w:lang w:val="uk-UA"/>
        </w:rPr>
        <w:t xml:space="preserve">, </w:t>
      </w:r>
      <w:r w:rsidRPr="008558E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8558EF">
        <w:rPr>
          <w:sz w:val="28"/>
          <w:szCs w:val="28"/>
          <w:lang w:val="uk-UA"/>
        </w:rPr>
        <w:t xml:space="preserve">еруючись Законом України «Про місцеве самоврядування в Україні», Законом України «Про державну реєстрацію юридичних осіб, фізичних осіб-підприємців та громадських формувань», статтею 78  Господарського кодексу України, ст.ст.25, 26 Закону України «Про місцеве самоврядування в Україні», </w:t>
      </w:r>
    </w:p>
    <w:p w:rsidR="00C57D51" w:rsidRPr="008558EF" w:rsidRDefault="00C57D51" w:rsidP="00E4620F">
      <w:pPr>
        <w:tabs>
          <w:tab w:val="left" w:pos="567"/>
          <w:tab w:val="left" w:pos="851"/>
          <w:tab w:val="left" w:pos="1276"/>
        </w:tabs>
        <w:ind w:firstLine="709"/>
        <w:jc w:val="both"/>
        <w:rPr>
          <w:sz w:val="28"/>
          <w:szCs w:val="28"/>
          <w:lang w:val="uk-UA"/>
        </w:rPr>
      </w:pPr>
    </w:p>
    <w:p w:rsidR="00C57D51" w:rsidRDefault="00C57D51" w:rsidP="00062531">
      <w:pPr>
        <w:tabs>
          <w:tab w:val="left" w:pos="567"/>
          <w:tab w:val="left" w:pos="851"/>
        </w:tabs>
        <w:ind w:firstLine="709"/>
        <w:jc w:val="center"/>
        <w:rPr>
          <w:b/>
          <w:bCs/>
          <w:sz w:val="28"/>
          <w:szCs w:val="28"/>
          <w:lang w:val="uk-UA"/>
        </w:rPr>
      </w:pPr>
      <w:r w:rsidRPr="0031557B">
        <w:rPr>
          <w:b/>
          <w:bCs/>
          <w:sz w:val="28"/>
          <w:szCs w:val="28"/>
          <w:lang w:val="uk-UA"/>
        </w:rPr>
        <w:t>вирішила:</w:t>
      </w:r>
    </w:p>
    <w:p w:rsidR="00C57D51" w:rsidRPr="00062531" w:rsidRDefault="00C57D51" w:rsidP="00062531">
      <w:pPr>
        <w:tabs>
          <w:tab w:val="left" w:pos="567"/>
          <w:tab w:val="left" w:pos="851"/>
        </w:tabs>
        <w:ind w:firstLine="709"/>
        <w:jc w:val="center"/>
        <w:rPr>
          <w:b/>
          <w:bCs/>
          <w:sz w:val="28"/>
          <w:szCs w:val="28"/>
          <w:lang w:val="uk-UA"/>
        </w:rPr>
      </w:pPr>
    </w:p>
    <w:p w:rsidR="00C57D51" w:rsidRPr="00062531" w:rsidRDefault="00C57D51" w:rsidP="00070AB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Style w:val="rvts9"/>
          <w:sz w:val="28"/>
          <w:szCs w:val="28"/>
          <w:lang w:val="uk-UA"/>
        </w:rPr>
      </w:pPr>
      <w:r w:rsidRPr="00062531">
        <w:rPr>
          <w:rStyle w:val="rvts9"/>
          <w:sz w:val="28"/>
          <w:szCs w:val="28"/>
          <w:lang w:val="uk-UA"/>
        </w:rPr>
        <w:t xml:space="preserve">Затвердити Статут комунального підприємства «Кременчуцьке підрядне спеціалізоване шляхове ремонтно-будівельне управління» Кременчуцької міської ради Кременчуцького району Полтавської області </w:t>
      </w:r>
      <w:r>
        <w:rPr>
          <w:rStyle w:val="rvts9"/>
          <w:sz w:val="28"/>
          <w:szCs w:val="28"/>
          <w:lang w:val="uk-UA"/>
        </w:rPr>
        <w:t>у новій редакції, доповнивши</w:t>
      </w:r>
      <w:r w:rsidRPr="00062531">
        <w:rPr>
          <w:rStyle w:val="rvts9"/>
          <w:sz w:val="28"/>
          <w:szCs w:val="28"/>
          <w:lang w:val="uk-UA"/>
        </w:rPr>
        <w:t xml:space="preserve"> види діяльності комунального підприємства, </w:t>
      </w:r>
      <w:r>
        <w:rPr>
          <w:rStyle w:val="rvts9"/>
          <w:sz w:val="28"/>
          <w:szCs w:val="28"/>
          <w:lang w:val="uk-UA"/>
        </w:rPr>
        <w:t xml:space="preserve">відповідно </w:t>
      </w:r>
      <w:r w:rsidRPr="00062531">
        <w:rPr>
          <w:rStyle w:val="rvts9"/>
          <w:sz w:val="28"/>
          <w:szCs w:val="28"/>
          <w:lang w:val="uk-UA"/>
        </w:rPr>
        <w:t>до</w:t>
      </w:r>
      <w:r w:rsidRPr="00062531">
        <w:rPr>
          <w:sz w:val="28"/>
          <w:szCs w:val="28"/>
          <w:lang w:val="uk-UA"/>
        </w:rPr>
        <w:t xml:space="preserve"> КВЕД-2010</w:t>
      </w:r>
      <w:r>
        <w:rPr>
          <w:rStyle w:val="rvts9"/>
          <w:sz w:val="28"/>
          <w:szCs w:val="28"/>
          <w:lang w:val="uk-UA"/>
        </w:rPr>
        <w:t>, а саме:</w:t>
      </w:r>
      <w:r w:rsidRPr="00062531">
        <w:rPr>
          <w:rStyle w:val="rvts9"/>
          <w:sz w:val="28"/>
          <w:szCs w:val="28"/>
          <w:lang w:val="uk-UA"/>
        </w:rPr>
        <w:t xml:space="preserve"> «37.00 Каналізація, відведення й очищення стічних вод</w:t>
      </w:r>
      <w:r>
        <w:rPr>
          <w:rStyle w:val="rvts9"/>
          <w:sz w:val="28"/>
          <w:szCs w:val="28"/>
          <w:lang w:val="uk-UA"/>
        </w:rPr>
        <w:t>»</w:t>
      </w:r>
      <w:r w:rsidRPr="00062531">
        <w:rPr>
          <w:rStyle w:val="rvts9"/>
          <w:sz w:val="28"/>
          <w:szCs w:val="28"/>
          <w:lang w:val="uk-UA"/>
        </w:rPr>
        <w:t xml:space="preserve"> (додається).</w:t>
      </w:r>
    </w:p>
    <w:p w:rsidR="00C57D51" w:rsidRPr="00062531" w:rsidRDefault="00C57D51" w:rsidP="00062531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062531">
        <w:rPr>
          <w:sz w:val="28"/>
          <w:szCs w:val="28"/>
          <w:lang w:val="uk-UA"/>
        </w:rPr>
        <w:t xml:space="preserve">Уповноважити директора комунального підприємства «Кременчуцьке підрядне спеціалізоване шляхове ремонтно-будівельне управління» Кременчуцької міської ради Кременчуцького району Полтавської області (Кірєєва В.В.) на підписання Статуту та </w:t>
      </w:r>
      <w:r>
        <w:rPr>
          <w:sz w:val="28"/>
          <w:szCs w:val="28"/>
          <w:lang w:val="uk-UA"/>
        </w:rPr>
        <w:t>здійснення організаційно-правових заходів щодо р</w:t>
      </w:r>
      <w:r w:rsidRPr="00062531">
        <w:rPr>
          <w:sz w:val="28"/>
          <w:szCs w:val="28"/>
          <w:lang w:val="uk-UA"/>
        </w:rPr>
        <w:t>еєстрації змін до відомостей про юридичну особу.</w:t>
      </w:r>
    </w:p>
    <w:p w:rsidR="00C57D51" w:rsidRPr="008558EF" w:rsidRDefault="00C57D51" w:rsidP="00D020B8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8558EF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C57D51" w:rsidRDefault="00C57D51" w:rsidP="00D020B8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8558EF">
        <w:rPr>
          <w:sz w:val="28"/>
          <w:szCs w:val="28"/>
          <w:lang w:val="uk-UA"/>
        </w:rPr>
        <w:t xml:space="preserve"> Контроль за виконанням </w:t>
      </w:r>
      <w:r>
        <w:rPr>
          <w:sz w:val="28"/>
          <w:szCs w:val="28"/>
          <w:lang w:val="uk-UA"/>
        </w:rPr>
        <w:t>цього</w:t>
      </w:r>
      <w:r w:rsidRPr="008558EF">
        <w:rPr>
          <w:sz w:val="28"/>
          <w:szCs w:val="28"/>
          <w:lang w:val="uk-UA"/>
        </w:rPr>
        <w:t xml:space="preserve"> рішення покласти на заступника міського голови – Директора Департаменту житлово</w:t>
      </w:r>
      <w:r>
        <w:rPr>
          <w:sz w:val="28"/>
          <w:szCs w:val="28"/>
          <w:lang w:val="uk-UA"/>
        </w:rPr>
        <w:t>-</w:t>
      </w:r>
      <w:r w:rsidRPr="008558EF">
        <w:rPr>
          <w:sz w:val="28"/>
          <w:szCs w:val="28"/>
          <w:lang w:val="uk-UA"/>
        </w:rPr>
        <w:t>комунального господарства Кременчуцької міської ради Кременчуцького району Полтавської області Івана Москалика</w:t>
      </w:r>
      <w:r>
        <w:rPr>
          <w:sz w:val="28"/>
          <w:szCs w:val="28"/>
          <w:lang w:val="uk-UA"/>
        </w:rPr>
        <w:t xml:space="preserve"> та на постійну депутатську</w:t>
      </w:r>
      <w:r w:rsidRPr="008558EF">
        <w:rPr>
          <w:sz w:val="28"/>
          <w:szCs w:val="28"/>
          <w:lang w:val="uk-UA"/>
        </w:rPr>
        <w:t xml:space="preserve"> комісію з питань житлово-комунального господарства</w:t>
      </w:r>
      <w:r>
        <w:rPr>
          <w:sz w:val="28"/>
          <w:szCs w:val="28"/>
          <w:lang w:val="uk-UA"/>
        </w:rPr>
        <w:t>, управління комунальною власністю, енергозбереження, транспорту та зв</w:t>
      </w:r>
      <w:r w:rsidRPr="00786DE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язку (голова комісії Котляр В. Ю.).</w:t>
      </w:r>
    </w:p>
    <w:p w:rsidR="00C57D51" w:rsidRDefault="00C57D51" w:rsidP="00062531">
      <w:pPr>
        <w:tabs>
          <w:tab w:val="left" w:pos="567"/>
          <w:tab w:val="left" w:pos="851"/>
          <w:tab w:val="left" w:pos="993"/>
        </w:tabs>
        <w:ind w:left="709"/>
        <w:jc w:val="both"/>
        <w:rPr>
          <w:sz w:val="28"/>
          <w:szCs w:val="28"/>
          <w:lang w:val="uk-UA"/>
        </w:rPr>
      </w:pPr>
    </w:p>
    <w:p w:rsidR="00C57D51" w:rsidRDefault="00C57D51" w:rsidP="00D020B8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Строк виконання: жовтень 2021 р.   </w:t>
      </w:r>
    </w:p>
    <w:p w:rsidR="00C57D51" w:rsidRDefault="00C57D51" w:rsidP="00062531">
      <w:pPr>
        <w:pStyle w:val="ListParagraph"/>
        <w:rPr>
          <w:sz w:val="28"/>
          <w:szCs w:val="28"/>
          <w:lang w:val="uk-UA"/>
        </w:rPr>
      </w:pPr>
    </w:p>
    <w:p w:rsidR="00C57D51" w:rsidRPr="00693217" w:rsidRDefault="00C57D51" w:rsidP="00062531">
      <w:pPr>
        <w:tabs>
          <w:tab w:val="left" w:pos="567"/>
          <w:tab w:val="left" w:pos="851"/>
          <w:tab w:val="left" w:pos="993"/>
        </w:tabs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C57D51" w:rsidRPr="0031557B" w:rsidRDefault="00C57D51" w:rsidP="0075025C">
      <w:pPr>
        <w:tabs>
          <w:tab w:val="left" w:pos="567"/>
          <w:tab w:val="left" w:pos="851"/>
          <w:tab w:val="left" w:pos="7088"/>
        </w:tabs>
        <w:ind w:firstLine="709"/>
        <w:jc w:val="both"/>
        <w:rPr>
          <w:rFonts w:eastAsia="MS Mincho"/>
          <w:sz w:val="28"/>
          <w:szCs w:val="28"/>
          <w:lang w:val="uk-UA"/>
        </w:rPr>
      </w:pPr>
    </w:p>
    <w:p w:rsidR="00C57D51" w:rsidRPr="0031557B" w:rsidRDefault="00C57D51" w:rsidP="00693217">
      <w:pPr>
        <w:tabs>
          <w:tab w:val="left" w:pos="567"/>
          <w:tab w:val="left" w:pos="851"/>
          <w:tab w:val="left" w:pos="7088"/>
        </w:tabs>
        <w:rPr>
          <w:lang w:val="uk-UA"/>
        </w:rPr>
      </w:pPr>
      <w:r w:rsidRPr="0031557B">
        <w:rPr>
          <w:b/>
          <w:bCs/>
          <w:sz w:val="28"/>
          <w:szCs w:val="28"/>
          <w:lang w:val="uk-UA"/>
        </w:rPr>
        <w:t xml:space="preserve">Міський голова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Віталій </w:t>
      </w:r>
      <w:r w:rsidRPr="0031557B">
        <w:rPr>
          <w:b/>
          <w:bCs/>
          <w:sz w:val="28"/>
          <w:szCs w:val="28"/>
          <w:lang w:val="uk-UA"/>
        </w:rPr>
        <w:t>МАЛЕЦЬКИЙ</w:t>
      </w:r>
    </w:p>
    <w:sectPr w:rsidR="00C57D51" w:rsidRPr="0031557B" w:rsidSect="00062531">
      <w:pgSz w:w="11906" w:h="16838"/>
      <w:pgMar w:top="1135" w:right="567" w:bottom="284" w:left="1701" w:header="567" w:footer="567" w:gutter="0"/>
      <w:cols w:space="709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C3D"/>
    <w:multiLevelType w:val="hybridMultilevel"/>
    <w:tmpl w:val="CC8A5BE8"/>
    <w:lvl w:ilvl="0" w:tplc="49BAC3D2">
      <w:numFmt w:val="bullet"/>
      <w:lvlText w:val="-"/>
      <w:lvlJc w:val="left"/>
      <w:pPr>
        <w:ind w:left="2044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3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04" w:hanging="360"/>
      </w:pPr>
      <w:rPr>
        <w:rFonts w:ascii="Wingdings" w:hAnsi="Wingdings" w:cs="Wingdings" w:hint="default"/>
      </w:rPr>
    </w:lvl>
  </w:abstractNum>
  <w:abstractNum w:abstractNumId="1">
    <w:nsid w:val="11453D27"/>
    <w:multiLevelType w:val="hybridMultilevel"/>
    <w:tmpl w:val="0C8A6D8C"/>
    <w:lvl w:ilvl="0" w:tplc="B3CA0466">
      <w:start w:val="37"/>
      <w:numFmt w:val="decimal"/>
      <w:lvlText w:val="%1."/>
      <w:lvlJc w:val="left"/>
      <w:pPr>
        <w:ind w:left="236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3085" w:hanging="360"/>
      </w:pPr>
    </w:lvl>
    <w:lvl w:ilvl="2" w:tplc="0419001B">
      <w:start w:val="1"/>
      <w:numFmt w:val="lowerRoman"/>
      <w:lvlText w:val="%3."/>
      <w:lvlJc w:val="right"/>
      <w:pPr>
        <w:ind w:left="3805" w:hanging="180"/>
      </w:pPr>
    </w:lvl>
    <w:lvl w:ilvl="3" w:tplc="0419000F">
      <w:start w:val="1"/>
      <w:numFmt w:val="decimal"/>
      <w:lvlText w:val="%4."/>
      <w:lvlJc w:val="left"/>
      <w:pPr>
        <w:ind w:left="4525" w:hanging="360"/>
      </w:pPr>
    </w:lvl>
    <w:lvl w:ilvl="4" w:tplc="04190019">
      <w:start w:val="1"/>
      <w:numFmt w:val="lowerLetter"/>
      <w:lvlText w:val="%5."/>
      <w:lvlJc w:val="left"/>
      <w:pPr>
        <w:ind w:left="5245" w:hanging="360"/>
      </w:pPr>
    </w:lvl>
    <w:lvl w:ilvl="5" w:tplc="0419001B">
      <w:start w:val="1"/>
      <w:numFmt w:val="lowerRoman"/>
      <w:lvlText w:val="%6."/>
      <w:lvlJc w:val="right"/>
      <w:pPr>
        <w:ind w:left="5965" w:hanging="180"/>
      </w:pPr>
    </w:lvl>
    <w:lvl w:ilvl="6" w:tplc="0419000F">
      <w:start w:val="1"/>
      <w:numFmt w:val="decimal"/>
      <w:lvlText w:val="%7."/>
      <w:lvlJc w:val="left"/>
      <w:pPr>
        <w:ind w:left="6685" w:hanging="360"/>
      </w:pPr>
    </w:lvl>
    <w:lvl w:ilvl="7" w:tplc="04190019">
      <w:start w:val="1"/>
      <w:numFmt w:val="lowerLetter"/>
      <w:lvlText w:val="%8."/>
      <w:lvlJc w:val="left"/>
      <w:pPr>
        <w:ind w:left="7405" w:hanging="360"/>
      </w:pPr>
    </w:lvl>
    <w:lvl w:ilvl="8" w:tplc="0419001B">
      <w:start w:val="1"/>
      <w:numFmt w:val="lowerRoman"/>
      <w:lvlText w:val="%9."/>
      <w:lvlJc w:val="right"/>
      <w:pPr>
        <w:ind w:left="8125" w:hanging="180"/>
      </w:pPr>
    </w:lvl>
  </w:abstractNum>
  <w:abstractNum w:abstractNumId="2">
    <w:nsid w:val="49C30CDE"/>
    <w:multiLevelType w:val="multilevel"/>
    <w:tmpl w:val="BF662E0E"/>
    <w:lvl w:ilvl="0">
      <w:start w:val="37"/>
      <w:numFmt w:val="decimal"/>
      <w:lvlText w:val="%1.0"/>
      <w:lvlJc w:val="left"/>
      <w:pPr>
        <w:ind w:left="2005" w:hanging="648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2713" w:hanging="648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3493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56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269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337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045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81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9181" w:hanging="2160"/>
      </w:pPr>
      <w:rPr>
        <w:rFonts w:eastAsia="Times New Roman" w:hint="default"/>
      </w:rPr>
    </w:lvl>
  </w:abstractNum>
  <w:abstractNum w:abstractNumId="3">
    <w:nsid w:val="4F80317E"/>
    <w:multiLevelType w:val="multilevel"/>
    <w:tmpl w:val="CA6404F6"/>
    <w:lvl w:ilvl="0">
      <w:start w:val="37"/>
      <w:numFmt w:val="decimal"/>
      <w:lvlText w:val="%1.0"/>
      <w:lvlJc w:val="left"/>
      <w:pPr>
        <w:ind w:left="1357" w:hanging="648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2065" w:hanging="648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45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913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621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eastAsia="Times New Roman" w:hint="default"/>
      </w:rPr>
    </w:lvl>
  </w:abstractNum>
  <w:abstractNum w:abstractNumId="4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77"/>
  <w:drawingGridVerticalSpacing w:val="39"/>
  <w:displayHorizontalDrawingGridEvery w:val="0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344"/>
    <w:rsid w:val="00006A2A"/>
    <w:rsid w:val="0004096D"/>
    <w:rsid w:val="00057EC6"/>
    <w:rsid w:val="00062531"/>
    <w:rsid w:val="00070AB7"/>
    <w:rsid w:val="000D79B5"/>
    <w:rsid w:val="00133E35"/>
    <w:rsid w:val="00155690"/>
    <w:rsid w:val="00192C0D"/>
    <w:rsid w:val="001935BA"/>
    <w:rsid w:val="001A4C96"/>
    <w:rsid w:val="001C5AD0"/>
    <w:rsid w:val="001D1FC1"/>
    <w:rsid w:val="001D6A73"/>
    <w:rsid w:val="001E7636"/>
    <w:rsid w:val="001F5F79"/>
    <w:rsid w:val="002C0A52"/>
    <w:rsid w:val="002C6885"/>
    <w:rsid w:val="003134D2"/>
    <w:rsid w:val="0031557B"/>
    <w:rsid w:val="003169E3"/>
    <w:rsid w:val="00344BB6"/>
    <w:rsid w:val="003577BB"/>
    <w:rsid w:val="0036399B"/>
    <w:rsid w:val="00384704"/>
    <w:rsid w:val="00393B05"/>
    <w:rsid w:val="003A3E77"/>
    <w:rsid w:val="003A66DA"/>
    <w:rsid w:val="003A743C"/>
    <w:rsid w:val="003D4282"/>
    <w:rsid w:val="00421B76"/>
    <w:rsid w:val="004400F7"/>
    <w:rsid w:val="00475FED"/>
    <w:rsid w:val="004773F9"/>
    <w:rsid w:val="004F2400"/>
    <w:rsid w:val="004F3CCD"/>
    <w:rsid w:val="00504BAD"/>
    <w:rsid w:val="00532716"/>
    <w:rsid w:val="00545F1B"/>
    <w:rsid w:val="00565C45"/>
    <w:rsid w:val="005704D9"/>
    <w:rsid w:val="00586B18"/>
    <w:rsid w:val="0059306D"/>
    <w:rsid w:val="005C21F4"/>
    <w:rsid w:val="005C6C49"/>
    <w:rsid w:val="00627061"/>
    <w:rsid w:val="0063002C"/>
    <w:rsid w:val="00661188"/>
    <w:rsid w:val="00661A0C"/>
    <w:rsid w:val="006713D2"/>
    <w:rsid w:val="00682DB1"/>
    <w:rsid w:val="00693217"/>
    <w:rsid w:val="00693ADA"/>
    <w:rsid w:val="006B78BF"/>
    <w:rsid w:val="006D7C88"/>
    <w:rsid w:val="00746BE9"/>
    <w:rsid w:val="0075025C"/>
    <w:rsid w:val="00761729"/>
    <w:rsid w:val="00762C9B"/>
    <w:rsid w:val="00776C47"/>
    <w:rsid w:val="00786DE4"/>
    <w:rsid w:val="00794A52"/>
    <w:rsid w:val="007A15F6"/>
    <w:rsid w:val="007A5A6E"/>
    <w:rsid w:val="00835688"/>
    <w:rsid w:val="008535C0"/>
    <w:rsid w:val="008558EF"/>
    <w:rsid w:val="00880309"/>
    <w:rsid w:val="008E2D46"/>
    <w:rsid w:val="008E470A"/>
    <w:rsid w:val="008F53C6"/>
    <w:rsid w:val="00904CAE"/>
    <w:rsid w:val="00906401"/>
    <w:rsid w:val="00925356"/>
    <w:rsid w:val="00954CC4"/>
    <w:rsid w:val="009722C8"/>
    <w:rsid w:val="00975510"/>
    <w:rsid w:val="009B1E5E"/>
    <w:rsid w:val="00A1341D"/>
    <w:rsid w:val="00A3252A"/>
    <w:rsid w:val="00A904BC"/>
    <w:rsid w:val="00A97833"/>
    <w:rsid w:val="00AB7704"/>
    <w:rsid w:val="00AC694F"/>
    <w:rsid w:val="00AF696D"/>
    <w:rsid w:val="00B0285B"/>
    <w:rsid w:val="00B612C9"/>
    <w:rsid w:val="00B7450A"/>
    <w:rsid w:val="00B91E6F"/>
    <w:rsid w:val="00BA318C"/>
    <w:rsid w:val="00BC02FC"/>
    <w:rsid w:val="00BC3A8A"/>
    <w:rsid w:val="00BD03BE"/>
    <w:rsid w:val="00BD3CAD"/>
    <w:rsid w:val="00C20375"/>
    <w:rsid w:val="00C32344"/>
    <w:rsid w:val="00C57D51"/>
    <w:rsid w:val="00C749C0"/>
    <w:rsid w:val="00C77895"/>
    <w:rsid w:val="00CB0DA7"/>
    <w:rsid w:val="00CC1EED"/>
    <w:rsid w:val="00CD4CA1"/>
    <w:rsid w:val="00CE7BEA"/>
    <w:rsid w:val="00D020B8"/>
    <w:rsid w:val="00D052E9"/>
    <w:rsid w:val="00D158AD"/>
    <w:rsid w:val="00D26B5F"/>
    <w:rsid w:val="00D33CCE"/>
    <w:rsid w:val="00D61903"/>
    <w:rsid w:val="00D62B55"/>
    <w:rsid w:val="00D8494A"/>
    <w:rsid w:val="00D907CF"/>
    <w:rsid w:val="00D93102"/>
    <w:rsid w:val="00DA0AB1"/>
    <w:rsid w:val="00DF5BFA"/>
    <w:rsid w:val="00E26E4C"/>
    <w:rsid w:val="00E327F1"/>
    <w:rsid w:val="00E32D45"/>
    <w:rsid w:val="00E36E0F"/>
    <w:rsid w:val="00E4620F"/>
    <w:rsid w:val="00ED74D3"/>
    <w:rsid w:val="00F26E60"/>
    <w:rsid w:val="00FF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18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6B18"/>
    <w:rPr>
      <w:rFonts w:ascii="Calibri" w:hAnsi="Calibri" w:cs="Calibri"/>
      <w:lang w:val="ru-RU" w:eastAsia="en-US"/>
    </w:rPr>
  </w:style>
  <w:style w:type="paragraph" w:styleId="ListParagraph">
    <w:name w:val="List Paragraph"/>
    <w:basedOn w:val="Normal"/>
    <w:uiPriority w:val="99"/>
    <w:qFormat/>
    <w:rsid w:val="00D907C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D6A73"/>
    <w:rPr>
      <w:rFonts w:ascii="Segoe UI" w:hAnsi="Segoe UI" w:cs="Segoe UI"/>
      <w:sz w:val="18"/>
      <w:szCs w:val="18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A73"/>
    <w:rPr>
      <w:rFonts w:ascii="Segoe UI" w:hAnsi="Segoe UI" w:cs="Segoe UI"/>
      <w:sz w:val="18"/>
      <w:szCs w:val="18"/>
    </w:rPr>
  </w:style>
  <w:style w:type="character" w:customStyle="1" w:styleId="rvts9">
    <w:name w:val="rvts9"/>
    <w:uiPriority w:val="99"/>
    <w:rsid w:val="00E462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1466</Words>
  <Characters>837</Characters>
  <Application>Microsoft Office Outlook</Application>
  <DocSecurity>0</DocSecurity>
  <Lines>0</Lines>
  <Paragraphs>0</Paragraphs>
  <ScaleCrop>false</ScaleCrop>
  <Company>ДРСУ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ДРСУ</dc:creator>
  <cp:keywords/>
  <dc:description/>
  <cp:lastModifiedBy>Лалетина</cp:lastModifiedBy>
  <cp:revision>2</cp:revision>
  <cp:lastPrinted>2021-01-14T05:42:00Z</cp:lastPrinted>
  <dcterms:created xsi:type="dcterms:W3CDTF">2021-08-26T11:04:00Z</dcterms:created>
  <dcterms:modified xsi:type="dcterms:W3CDTF">2021-08-26T11:04:00Z</dcterms:modified>
</cp:coreProperties>
</file>