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4" w:rsidRDefault="00224B24" w:rsidP="00E80C8A">
      <w:pPr>
        <w:rPr>
          <w:lang w:val="ru-RU"/>
        </w:rPr>
      </w:pPr>
      <w:r w:rsidRPr="00133E97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>Додаток 3</w:t>
      </w:r>
    </w:p>
    <w:p w:rsidR="00224B24" w:rsidRDefault="00224B24" w:rsidP="0047207E">
      <w:pPr>
        <w:tabs>
          <w:tab w:val="left" w:pos="72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до   рішення    Кременчуцької </w:t>
      </w:r>
    </w:p>
    <w:p w:rsidR="00224B24" w:rsidRDefault="00224B24" w:rsidP="0047207E">
      <w:pPr>
        <w:tabs>
          <w:tab w:val="left" w:pos="72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міської ради Кременчуцького </w:t>
      </w:r>
    </w:p>
    <w:p w:rsidR="00224B24" w:rsidRDefault="00224B24" w:rsidP="0047207E">
      <w:pPr>
        <w:tabs>
          <w:tab w:val="left" w:pos="72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району Полтавської    області</w:t>
      </w:r>
    </w:p>
    <w:p w:rsidR="00224B24" w:rsidRDefault="00224B24" w:rsidP="0047207E">
      <w:pPr>
        <w:tabs>
          <w:tab w:val="left" w:pos="72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30</w:t>
      </w:r>
      <w:r w:rsidRPr="00A85D7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червня  2021  року </w:t>
      </w:r>
    </w:p>
    <w:p w:rsidR="00224B24" w:rsidRDefault="00224B24" w:rsidP="00E80C8A"/>
    <w:p w:rsidR="00224B24" w:rsidRDefault="00224B24" w:rsidP="00E80C8A"/>
    <w:p w:rsidR="00224B24" w:rsidRDefault="00224B24" w:rsidP="00E80C8A">
      <w:pPr>
        <w:rPr>
          <w:lang w:val="ru-RU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7" o:spid="_x0000_s1026" type="#_x0000_t32" style="position:absolute;margin-left:260.6pt;margin-top:15.25pt;width:.75pt;height:46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">
            <v:stroke endarrow="block"/>
          </v:shape>
        </w:pict>
      </w:r>
      <w:r>
        <w:rPr>
          <w:noProof/>
          <w:lang w:val="ru-RU" w:eastAsia="ru-RU"/>
        </w:rPr>
        <w:pict>
          <v:rect id="Rectangle 39" o:spid="_x0000_s1027" style="position:absolute;margin-left:97.35pt;margin-top:-7.95pt;width:349.45pt;height:24.2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">
            <v:textbox style="mso-next-textbox:#Rectangle 39">
              <w:txbxContent>
                <w:p w:rsidR="00224B24" w:rsidRDefault="00224B24" w:rsidP="00E80C8A">
                  <w:r>
                    <w:t xml:space="preserve"> КЗК «Кременчуцька міська публічна бібліотека»</w:t>
                  </w:r>
                </w:p>
              </w:txbxContent>
            </v:textbox>
          </v:rect>
        </w:pict>
      </w:r>
    </w:p>
    <w:p w:rsidR="00224B24" w:rsidRDefault="00224B24" w:rsidP="00E80C8A">
      <w:pPr>
        <w:rPr>
          <w:lang w:val="ru-RU"/>
        </w:rPr>
      </w:pPr>
    </w:p>
    <w:p w:rsidR="00224B24" w:rsidRDefault="00224B24" w:rsidP="00E80C8A">
      <w:pPr>
        <w:rPr>
          <w:lang w:val="ru-RU"/>
        </w:rPr>
      </w:pPr>
    </w:p>
    <w:p w:rsidR="00224B24" w:rsidRDefault="00224B24" w:rsidP="00E80C8A">
      <w:pPr>
        <w:rPr>
          <w:lang w:val="ru-RU"/>
        </w:rPr>
      </w:pPr>
      <w:r>
        <w:rPr>
          <w:noProof/>
          <w:lang w:val="ru-RU" w:eastAsia="ru-RU"/>
        </w:rPr>
        <w:pict>
          <v:rect id="Rectangle 40" o:spid="_x0000_s1028" style="position:absolute;margin-left:140pt;margin-top:10.45pt;width:193.95pt;height:284.2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">
            <v:textbox style="mso-next-textbox:#Rectangle 40">
              <w:txbxContent>
                <w:p w:rsidR="00224B24" w:rsidRPr="00EF46D8" w:rsidRDefault="00224B24" w:rsidP="00E80C8A">
                  <w:pPr>
                    <w:rPr>
                      <w:sz w:val="24"/>
                      <w:szCs w:val="24"/>
                    </w:rPr>
                  </w:pPr>
                  <w:r w:rsidRPr="00EF46D8">
                    <w:rPr>
                      <w:sz w:val="24"/>
                      <w:szCs w:val="24"/>
                    </w:rPr>
                    <w:t xml:space="preserve">Адміністрація 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EF46D8">
                    <w:rPr>
                      <w:sz w:val="24"/>
                      <w:szCs w:val="24"/>
                    </w:rPr>
                    <w:t>Бухгалтерська служба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5F5CE8">
                    <w:rPr>
                      <w:sz w:val="24"/>
                      <w:szCs w:val="24"/>
                    </w:rPr>
                    <w:t>Технічний відділ</w:t>
                  </w:r>
                </w:p>
                <w:p w:rsidR="00224B24" w:rsidRPr="00E623D6" w:rsidRDefault="00224B24" w:rsidP="00E80C8A">
                  <w:pPr>
                    <w:suppressOverlap/>
                    <w:rPr>
                      <w:sz w:val="24"/>
                      <w:szCs w:val="24"/>
                    </w:rPr>
                  </w:pPr>
                  <w:r w:rsidRPr="00E623D6">
                    <w:rPr>
                      <w:sz w:val="24"/>
                      <w:szCs w:val="24"/>
                    </w:rPr>
                    <w:t>Господарський відділ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8A1F11">
                    <w:rPr>
                      <w:sz w:val="24"/>
                      <w:szCs w:val="24"/>
                    </w:rPr>
                    <w:t>Відділ методично-бібліографічної роботи</w:t>
                  </w:r>
                </w:p>
                <w:p w:rsidR="00224B24" w:rsidRPr="000B09C5" w:rsidRDefault="00224B24" w:rsidP="00E80C8A">
                  <w:pPr>
                    <w:rPr>
                      <w:sz w:val="22"/>
                    </w:rPr>
                  </w:pPr>
                  <w:r w:rsidRPr="00CF3190">
                    <w:rPr>
                      <w:i/>
                      <w:sz w:val="22"/>
                    </w:rPr>
                    <w:t>Сектор інформаційно-бібліографічної  діяльності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EF46D8">
                    <w:rPr>
                      <w:sz w:val="24"/>
                      <w:szCs w:val="24"/>
                    </w:rPr>
                    <w:t xml:space="preserve">Відділ </w:t>
                  </w:r>
                  <w:r>
                    <w:rPr>
                      <w:sz w:val="24"/>
                      <w:szCs w:val="24"/>
                    </w:rPr>
                    <w:t>формування і ката</w:t>
                  </w:r>
                  <w:r w:rsidRPr="00EF46D8">
                    <w:rPr>
                      <w:sz w:val="24"/>
                      <w:szCs w:val="24"/>
                    </w:rPr>
                    <w:t>логізування документів</w:t>
                  </w:r>
                </w:p>
                <w:p w:rsidR="00224B24" w:rsidRPr="000B09C5" w:rsidRDefault="00224B24" w:rsidP="00E80C8A">
                  <w:pPr>
                    <w:rPr>
                      <w:i/>
                      <w:sz w:val="22"/>
                    </w:rPr>
                  </w:pPr>
                  <w:r w:rsidRPr="00CF3190">
                    <w:rPr>
                      <w:i/>
                      <w:sz w:val="22"/>
                    </w:rPr>
                    <w:t>Сектор зберігання бібліотечних фондів</w:t>
                  </w:r>
                </w:p>
                <w:p w:rsidR="00224B24" w:rsidRPr="00EF46D8" w:rsidRDefault="00224B24" w:rsidP="00E80C8A">
                  <w:pPr>
                    <w:rPr>
                      <w:sz w:val="24"/>
                      <w:szCs w:val="24"/>
                    </w:rPr>
                  </w:pPr>
                  <w:r w:rsidRPr="007D4D08">
                    <w:rPr>
                      <w:sz w:val="24"/>
                      <w:szCs w:val="24"/>
                    </w:rPr>
                    <w:t>Відділ соціокультурної діяльності</w:t>
                  </w:r>
                </w:p>
                <w:p w:rsidR="00224B24" w:rsidRPr="00EF46D8" w:rsidRDefault="00224B24" w:rsidP="00E80C8A">
                  <w:pPr>
                    <w:rPr>
                      <w:sz w:val="24"/>
                      <w:szCs w:val="24"/>
                    </w:rPr>
                  </w:pPr>
                  <w:r w:rsidRPr="00EF46D8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>ідділ</w:t>
                  </w:r>
                  <w:r w:rsidRPr="00EF46D8">
                    <w:rPr>
                      <w:sz w:val="24"/>
                      <w:szCs w:val="24"/>
                    </w:rPr>
                    <w:t xml:space="preserve"> інформаційних технологій та електронних ресурсів</w:t>
                  </w:r>
                </w:p>
                <w:p w:rsidR="00224B24" w:rsidRPr="00CF3190" w:rsidRDefault="00224B24" w:rsidP="00E80C8A">
                  <w:pPr>
                    <w:rPr>
                      <w:sz w:val="24"/>
                      <w:szCs w:val="24"/>
                    </w:rPr>
                  </w:pPr>
                  <w:r w:rsidRPr="00CF3190">
                    <w:rPr>
                      <w:sz w:val="24"/>
                      <w:szCs w:val="24"/>
                    </w:rPr>
                    <w:t>Відділ обслуговування дітей</w:t>
                  </w:r>
                </w:p>
                <w:p w:rsidR="00224B24" w:rsidRPr="00EF46D8" w:rsidRDefault="00224B24" w:rsidP="00E80C8A">
                  <w:pPr>
                    <w:rPr>
                      <w:sz w:val="24"/>
                      <w:szCs w:val="24"/>
                    </w:rPr>
                  </w:pPr>
                  <w:r w:rsidRPr="00CF3190">
                    <w:rPr>
                      <w:sz w:val="24"/>
                      <w:szCs w:val="24"/>
                    </w:rPr>
                    <w:t>Відділ обслуговування дорослих</w:t>
                  </w:r>
                </w:p>
                <w:p w:rsidR="00224B24" w:rsidRPr="00CF3190" w:rsidRDefault="00224B24" w:rsidP="00E80C8A">
                  <w:pPr>
                    <w:rPr>
                      <w:i/>
                      <w:sz w:val="22"/>
                    </w:rPr>
                  </w:pPr>
                  <w:r w:rsidRPr="00CF3190">
                    <w:rPr>
                      <w:i/>
                      <w:sz w:val="22"/>
                    </w:rPr>
                    <w:t>Сектор  документів іноземними мовами</w:t>
                  </w:r>
                </w:p>
                <w:p w:rsidR="00224B24" w:rsidRPr="00BA4113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вул.</w:t>
                  </w:r>
                  <w:r w:rsidRPr="00A6254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Європейська 66/13</w:t>
                  </w:r>
                </w:p>
              </w:txbxContent>
            </v:textbox>
          </v:rect>
        </w:pict>
      </w:r>
    </w:p>
    <w:p w:rsidR="00224B24" w:rsidRDefault="00224B24" w:rsidP="00E80C8A">
      <w:pPr>
        <w:rPr>
          <w:lang w:val="ru-RU"/>
        </w:rPr>
      </w:pPr>
      <w:r>
        <w:rPr>
          <w:noProof/>
          <w:lang w:val="ru-RU" w:eastAsia="ru-RU"/>
        </w:rPr>
        <w:pict>
          <v:rect id="Rectangle 45" o:spid="_x0000_s1029" style="position:absolute;margin-left:174.7pt;margin-top:629.25pt;width:162pt;height:43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">
            <v:textbox>
              <w:txbxContent>
                <w:p w:rsidR="00224B24" w:rsidRPr="003334A3" w:rsidRDefault="00224B24" w:rsidP="00E80C8A">
                  <w:pPr>
                    <w:rPr>
                      <w:sz w:val="24"/>
                      <w:szCs w:val="24"/>
                    </w:rPr>
                  </w:pPr>
                  <w:r w:rsidRPr="003334A3">
                    <w:rPr>
                      <w:sz w:val="24"/>
                      <w:szCs w:val="24"/>
                    </w:rPr>
                    <w:t>Філія №5</w:t>
                  </w:r>
                </w:p>
                <w:p w:rsidR="00224B24" w:rsidRPr="001F2C7C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вул. Республіканська, 65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shape id="AutoShape 51" o:spid="_x0000_s1030" type="#_x0000_t32" style="position:absolute;margin-left:127.1pt;margin-top:648.75pt;width:51.6pt;height:1.3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">
            <v:stroke endarrow="block"/>
          </v:shape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rect id="Rectangle 52" o:spid="_x0000_s1031" style="position:absolute;margin-left:364pt;margin-top:3.2pt;width:126pt;height:190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">
            <v:textbox style="mso-next-textbox:#Rectangle 52">
              <w:txbxContent>
                <w:p w:rsidR="00224B24" w:rsidRPr="004A2BD7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Бібліотечний пункт</w:t>
                  </w:r>
                  <w:r w:rsidRPr="00A6254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(вул. Ціолковсько</w:t>
                  </w:r>
                  <w:r>
                    <w:rPr>
                      <w:sz w:val="24"/>
                      <w:szCs w:val="24"/>
                      <w:lang w:val="ru-RU"/>
                    </w:rPr>
                    <w:t>го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224B24" w:rsidRPr="004A2BD7" w:rsidRDefault="00224B24" w:rsidP="00E80C8A">
                  <w:pPr>
                    <w:rPr>
                      <w:sz w:val="24"/>
                      <w:szCs w:val="24"/>
                    </w:rPr>
                  </w:pPr>
                  <w:r w:rsidRPr="00F433EE">
                    <w:rPr>
                      <w:sz w:val="24"/>
                      <w:szCs w:val="24"/>
                    </w:rPr>
                    <w:t>Бібліотечний пункт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(вул. Мічуріна, 73)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F433EE">
                    <w:rPr>
                      <w:sz w:val="24"/>
                      <w:szCs w:val="24"/>
                    </w:rPr>
                    <w:t>Бібліотечний пункт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(с. Потоки, 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вул. Шевченка,1-а)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  <w:r w:rsidRPr="00F433EE">
                    <w:rPr>
                      <w:sz w:val="24"/>
                      <w:szCs w:val="24"/>
                    </w:rPr>
                    <w:t>Бібліотечний пункт</w:t>
                  </w:r>
                </w:p>
                <w:p w:rsidR="00224B24" w:rsidRPr="00E87ADB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(</w:t>
                  </w:r>
                  <w:r w:rsidRPr="00133E97">
                    <w:rPr>
                      <w:sz w:val="20"/>
                      <w:szCs w:val="20"/>
                    </w:rPr>
                    <w:t xml:space="preserve">с. </w:t>
                  </w:r>
                  <w:r>
                    <w:rPr>
                      <w:sz w:val="20"/>
                      <w:szCs w:val="20"/>
                    </w:rPr>
                    <w:t>П</w:t>
                  </w:r>
                  <w:r w:rsidRPr="00133E97">
                    <w:rPr>
                      <w:sz w:val="20"/>
                      <w:szCs w:val="20"/>
                    </w:rPr>
                    <w:t>ридніпрянське,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58E5">
                    <w:rPr>
                      <w:sz w:val="24"/>
                      <w:szCs w:val="24"/>
                    </w:rPr>
                    <w:t>вул. Центральна,</w:t>
                  </w:r>
                  <w:r w:rsidRPr="00711F20">
                    <w:rPr>
                      <w:szCs w:val="28"/>
                    </w:rPr>
                    <w:t xml:space="preserve"> 62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224B24" w:rsidRPr="004A2BD7" w:rsidRDefault="00224B24" w:rsidP="00E80C8A">
                  <w:pPr>
                    <w:rPr>
                      <w:sz w:val="24"/>
                      <w:szCs w:val="24"/>
                    </w:rPr>
                  </w:pPr>
                  <w:r w:rsidRPr="00F433EE">
                    <w:rPr>
                      <w:sz w:val="24"/>
                      <w:szCs w:val="24"/>
                    </w:rPr>
                    <w:t>Бібліотечний пункт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  <w:p w:rsidR="00224B24" w:rsidRPr="00E87ADB" w:rsidRDefault="00224B24" w:rsidP="00E8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(вул. Ракетна, б.2)</w:t>
                  </w:r>
                </w:p>
              </w:txbxContent>
            </v:textbox>
          </v:rect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shape id="AutoShape 46" o:spid="_x0000_s1032" type="#_x0000_t32" style="position:absolute;margin-left:84pt;margin-top:15pt;width:2.75pt;height:535.8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+IwIAAEE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"/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shape id="AutoShape 53" o:spid="_x0000_s1033" type="#_x0000_t32" style="position:absolute;margin-left:336pt;margin-top:1.9pt;width:29.25pt;height:.0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OZNgIAAGA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">
            <v:stroke endarrow="block"/>
          </v:shape>
        </w:pict>
      </w:r>
      <w:r>
        <w:rPr>
          <w:noProof/>
          <w:lang w:val="ru-RU" w:eastAsia="ru-RU"/>
        </w:rPr>
        <w:pict>
          <v:shape id="AutoShape 47" o:spid="_x0000_s1034" type="#_x0000_t32" style="position:absolute;margin-left:84pt;margin-top:1.9pt;width:60.25pt;height:.0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o2PAIAAGo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">
            <v:stroke endarrow="block"/>
          </v:shape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Default="00224B24" w:rsidP="0047207E">
      <w:pPr>
        <w:tabs>
          <w:tab w:val="left" w:pos="3810"/>
        </w:tabs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rect id="Rectangle 41" o:spid="_x0000_s1035" style="position:absolute;margin-left:140pt;margin-top:9.4pt;width:154.95pt;height:38.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">
            <v:textbox>
              <w:txbxContent>
                <w:p w:rsidR="00224B24" w:rsidRPr="00FF3988" w:rsidRDefault="00224B24" w:rsidP="00E80C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34A3">
                    <w:rPr>
                      <w:sz w:val="24"/>
                      <w:szCs w:val="24"/>
                    </w:rPr>
                    <w:t>Філія №1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F3988">
                    <w:rPr>
                      <w:sz w:val="24"/>
                      <w:szCs w:val="24"/>
                      <w:lang w:val="ru-RU"/>
                    </w:rPr>
                    <w:t>просп. Лесі У</w:t>
                  </w: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FF3988">
                    <w:rPr>
                      <w:sz w:val="24"/>
                      <w:szCs w:val="24"/>
                      <w:lang w:val="ru-RU"/>
                    </w:rPr>
                    <w:t>раїнки, 13</w:t>
                  </w:r>
                </w:p>
                <w:p w:rsidR="00224B24" w:rsidRDefault="00224B24" w:rsidP="00E80C8A">
                  <w:pPr>
                    <w:rPr>
                      <w:sz w:val="24"/>
                      <w:szCs w:val="24"/>
                    </w:rPr>
                  </w:pPr>
                </w:p>
                <w:p w:rsidR="00224B24" w:rsidRPr="003334A3" w:rsidRDefault="00224B24" w:rsidP="00FF3988">
                  <w:pPr>
                    <w:rPr>
                      <w:sz w:val="24"/>
                      <w:szCs w:val="24"/>
                    </w:rPr>
                  </w:pPr>
                  <w:r w:rsidRPr="003334A3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224B24" w:rsidRDefault="00224B24" w:rsidP="0047207E">
      <w:pPr>
        <w:tabs>
          <w:tab w:val="left" w:pos="3480"/>
        </w:tabs>
        <w:rPr>
          <w:lang w:val="ru-RU"/>
        </w:rPr>
      </w:pPr>
      <w:r>
        <w:rPr>
          <w:noProof/>
          <w:lang w:val="ru-RU" w:eastAsia="ru-RU"/>
        </w:rPr>
        <w:pict>
          <v:shape id="AutoShape 49" o:spid="_x0000_s1036" type="#_x0000_t32" style="position:absolute;margin-left:84pt;margin-top:12.35pt;width:54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">
            <v:stroke endarrow="block"/>
          </v:shape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rect id="Rectangle 42" o:spid="_x0000_s1037" style="position:absolute;margin-left:140pt;margin-top:2.15pt;width:162pt;height:57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">
            <v:textbox>
              <w:txbxContent>
                <w:p w:rsidR="00224B24" w:rsidRPr="003334A3" w:rsidRDefault="00224B24" w:rsidP="00E80C8A">
                  <w:pPr>
                    <w:rPr>
                      <w:sz w:val="24"/>
                      <w:szCs w:val="24"/>
                    </w:rPr>
                  </w:pPr>
                  <w:r w:rsidRPr="003334A3">
                    <w:rPr>
                      <w:sz w:val="24"/>
                      <w:szCs w:val="24"/>
                    </w:rPr>
                    <w:t>Філія №2</w:t>
                  </w:r>
                </w:p>
                <w:p w:rsidR="00224B24" w:rsidRPr="00BE2118" w:rsidRDefault="00224B24" w:rsidP="00E80C8A">
                  <w:pPr>
                    <w:rPr>
                      <w:i/>
                      <w:sz w:val="24"/>
                      <w:szCs w:val="24"/>
                    </w:rPr>
                  </w:pPr>
                  <w:r w:rsidRPr="00BE2118">
                    <w:rPr>
                      <w:i/>
                      <w:sz w:val="24"/>
                      <w:szCs w:val="24"/>
                    </w:rPr>
                    <w:t>вул. Соборна,11</w:t>
                  </w:r>
                </w:p>
                <w:p w:rsidR="00224B24" w:rsidRPr="00BE2118" w:rsidRDefault="00224B24" w:rsidP="00E80C8A">
                  <w:pPr>
                    <w:rPr>
                      <w:i/>
                      <w:sz w:val="24"/>
                      <w:szCs w:val="24"/>
                    </w:rPr>
                  </w:pPr>
                  <w:r w:rsidRPr="00BE2118">
                    <w:rPr>
                      <w:i/>
                      <w:sz w:val="24"/>
                      <w:szCs w:val="24"/>
                    </w:rPr>
                    <w:t>вул. Соборна</w:t>
                  </w:r>
                  <w:r>
                    <w:rPr>
                      <w:i/>
                      <w:sz w:val="24"/>
                      <w:szCs w:val="24"/>
                    </w:rPr>
                    <w:t>,</w:t>
                  </w:r>
                  <w:r w:rsidRPr="00BE2118">
                    <w:rPr>
                      <w:i/>
                      <w:sz w:val="24"/>
                      <w:szCs w:val="24"/>
                    </w:rPr>
                    <w:t xml:space="preserve"> 9/16</w:t>
                  </w:r>
                </w:p>
                <w:p w:rsidR="00224B24" w:rsidRPr="003334A3" w:rsidRDefault="00224B24" w:rsidP="00E80C8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shape id="AutoShape 50" o:spid="_x0000_s1038" type="#_x0000_t32" style="position:absolute;margin-left:84pt;margin-top:5.1pt;width:58.25pt;height: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QwOAIAAGE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">
            <v:stroke endarrow="block"/>
          </v:shape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rect id="Rectangle 43" o:spid="_x0000_s1039" style="position:absolute;margin-left:140pt;margin-top:13.95pt;width:162pt;height:38.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">
            <v:textbox>
              <w:txbxContent>
                <w:p w:rsidR="00224B24" w:rsidRPr="003334A3" w:rsidRDefault="00224B24" w:rsidP="00E80C8A">
                  <w:pPr>
                    <w:rPr>
                      <w:sz w:val="24"/>
                      <w:szCs w:val="24"/>
                    </w:rPr>
                  </w:pPr>
                  <w:r w:rsidRPr="003334A3">
                    <w:rPr>
                      <w:sz w:val="24"/>
                      <w:szCs w:val="24"/>
                    </w:rPr>
                    <w:t xml:space="preserve">Філія № 3 </w:t>
                  </w:r>
                </w:p>
                <w:p w:rsidR="00224B24" w:rsidRPr="003334A3" w:rsidRDefault="00224B24" w:rsidP="00E80C8A">
                  <w:pPr>
                    <w:rPr>
                      <w:sz w:val="24"/>
                      <w:szCs w:val="24"/>
                    </w:rPr>
                  </w:pPr>
                  <w:r w:rsidRPr="00E623D6">
                    <w:rPr>
                      <w:sz w:val="24"/>
                      <w:szCs w:val="24"/>
                    </w:rPr>
                    <w:t>вул.Соборна,12/16</w:t>
                  </w:r>
                </w:p>
              </w:txbxContent>
            </v:textbox>
          </v:rect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Pr="0047207E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shape id="AutoShape 55" o:spid="_x0000_s1040" type="#_x0000_t32" style="position:absolute;margin-left:84pt;margin-top:.8pt;width:54.5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">
            <v:stroke endarrow="block"/>
          </v:shape>
        </w:pict>
      </w:r>
    </w:p>
    <w:p w:rsidR="00224B24" w:rsidRPr="0047207E" w:rsidRDefault="00224B24" w:rsidP="0047207E">
      <w:pPr>
        <w:rPr>
          <w:lang w:val="ru-RU"/>
        </w:rPr>
      </w:pPr>
    </w:p>
    <w:p w:rsidR="00224B24" w:rsidRDefault="00224B24" w:rsidP="0047207E">
      <w:pPr>
        <w:rPr>
          <w:lang w:val="ru-RU"/>
        </w:rPr>
      </w:pPr>
      <w:r>
        <w:rPr>
          <w:noProof/>
          <w:lang w:val="ru-RU" w:eastAsia="ru-RU"/>
        </w:rPr>
        <w:pict>
          <v:rect id="Rectangle 44" o:spid="_x0000_s1041" style="position:absolute;margin-left:140pt;margin-top:6.7pt;width:162pt;height:38.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">
            <v:textbox>
              <w:txbxContent>
                <w:p w:rsidR="00224B24" w:rsidRPr="00FF3988" w:rsidRDefault="00224B24" w:rsidP="00FF398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34A3">
                    <w:rPr>
                      <w:sz w:val="24"/>
                      <w:szCs w:val="24"/>
                    </w:rPr>
                    <w:t>Філія №4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F3988">
                    <w:rPr>
                      <w:sz w:val="24"/>
                      <w:szCs w:val="24"/>
                      <w:lang w:val="ru-RU"/>
                    </w:rPr>
                    <w:t xml:space="preserve">ім. І. Приходька </w:t>
                  </w:r>
                </w:p>
                <w:p w:rsidR="00224B24" w:rsidRPr="00FF3988" w:rsidRDefault="00224B24" w:rsidP="00FF398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F3988">
                    <w:rPr>
                      <w:sz w:val="24"/>
                      <w:szCs w:val="24"/>
                      <w:lang w:val="ru-RU"/>
                    </w:rPr>
                    <w:t>вул. І. Приходька,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F3988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xbxContent>
            </v:textbox>
          </v:rect>
        </w:pict>
      </w:r>
    </w:p>
    <w:p w:rsidR="00224B24" w:rsidRDefault="00224B24" w:rsidP="0047207E">
      <w:pPr>
        <w:tabs>
          <w:tab w:val="left" w:pos="7125"/>
        </w:tabs>
        <w:rPr>
          <w:lang w:val="ru-RU"/>
        </w:rPr>
      </w:pPr>
      <w:r>
        <w:rPr>
          <w:noProof/>
          <w:lang w:val="ru-RU" w:eastAsia="ru-RU"/>
        </w:rPr>
        <w:pict>
          <v:shape id="_x0000_s1042" type="#_x0000_t32" style="position:absolute;margin-left:84pt;margin-top:9.65pt;width:54.5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">
            <v:stroke endarrow="block"/>
          </v:shape>
        </w:pict>
      </w:r>
      <w:r>
        <w:rPr>
          <w:lang w:val="ru-RU"/>
        </w:rPr>
        <w:tab/>
      </w:r>
    </w:p>
    <w:p w:rsidR="00224B24" w:rsidRPr="0047207E" w:rsidRDefault="00224B24" w:rsidP="0047207E">
      <w:pPr>
        <w:tabs>
          <w:tab w:val="left" w:pos="7125"/>
        </w:tabs>
        <w:rPr>
          <w:lang w:val="ru-RU"/>
        </w:rPr>
      </w:pPr>
      <w:r>
        <w:rPr>
          <w:noProof/>
          <w:lang w:val="ru-RU" w:eastAsia="ru-RU"/>
        </w:rPr>
        <w:pict>
          <v:rect id="_x0000_s1043" style="position:absolute;margin-left:140pt;margin-top:31.65pt;width:161pt;height:38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">
            <v:textbox>
              <w:txbxContent>
                <w:p w:rsidR="00224B24" w:rsidRPr="003334A3" w:rsidRDefault="00224B24" w:rsidP="0047207E">
                  <w:pPr>
                    <w:rPr>
                      <w:sz w:val="24"/>
                      <w:szCs w:val="24"/>
                    </w:rPr>
                  </w:pPr>
                  <w:r w:rsidRPr="003334A3">
                    <w:rPr>
                      <w:sz w:val="24"/>
                      <w:szCs w:val="24"/>
                    </w:rPr>
                    <w:t xml:space="preserve">Філія № 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  <w:p w:rsidR="00224B24" w:rsidRPr="003334A3" w:rsidRDefault="00224B24" w:rsidP="0047207E">
                  <w:pPr>
                    <w:rPr>
                      <w:sz w:val="24"/>
                      <w:szCs w:val="24"/>
                    </w:rPr>
                  </w:pPr>
                  <w:r w:rsidRPr="00E623D6">
                    <w:rPr>
                      <w:sz w:val="24"/>
                      <w:szCs w:val="24"/>
                    </w:rPr>
                    <w:t>вул.</w:t>
                  </w:r>
                  <w:r>
                    <w:rPr>
                      <w:sz w:val="24"/>
                      <w:szCs w:val="24"/>
                    </w:rPr>
                    <w:t xml:space="preserve"> Республіканська, 65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shape id="_x0000_s1044" type="#_x0000_t32" style="position:absolute;margin-left:84pt;margin-top:50.7pt;width:54.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">
            <v:stroke endarrow="block"/>
          </v:shape>
        </w:pict>
      </w:r>
    </w:p>
    <w:sectPr w:rsidR="00224B24" w:rsidRPr="0047207E" w:rsidSect="00E80C8A">
      <w:pgSz w:w="11906" w:h="16838" w:code="9"/>
      <w:pgMar w:top="851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D8"/>
    <w:rsid w:val="000040C7"/>
    <w:rsid w:val="00015F97"/>
    <w:rsid w:val="0006697D"/>
    <w:rsid w:val="000B09C5"/>
    <w:rsid w:val="000F3C01"/>
    <w:rsid w:val="00117C32"/>
    <w:rsid w:val="00133E97"/>
    <w:rsid w:val="0018273E"/>
    <w:rsid w:val="001F2C7C"/>
    <w:rsid w:val="00224B24"/>
    <w:rsid w:val="002B3EC0"/>
    <w:rsid w:val="002C2ECA"/>
    <w:rsid w:val="002D6A5F"/>
    <w:rsid w:val="00303543"/>
    <w:rsid w:val="003334A3"/>
    <w:rsid w:val="0036293A"/>
    <w:rsid w:val="0047207E"/>
    <w:rsid w:val="00495A47"/>
    <w:rsid w:val="004A2BD7"/>
    <w:rsid w:val="004F212C"/>
    <w:rsid w:val="005333FB"/>
    <w:rsid w:val="005545D2"/>
    <w:rsid w:val="00585C70"/>
    <w:rsid w:val="005B1A5D"/>
    <w:rsid w:val="005E0684"/>
    <w:rsid w:val="005E58E5"/>
    <w:rsid w:val="005F5CE8"/>
    <w:rsid w:val="00711F20"/>
    <w:rsid w:val="00720667"/>
    <w:rsid w:val="00732A13"/>
    <w:rsid w:val="00732AE5"/>
    <w:rsid w:val="00796107"/>
    <w:rsid w:val="007A5430"/>
    <w:rsid w:val="007B1598"/>
    <w:rsid w:val="007D4D08"/>
    <w:rsid w:val="00816D4C"/>
    <w:rsid w:val="008402A3"/>
    <w:rsid w:val="008A1F11"/>
    <w:rsid w:val="008C1F3F"/>
    <w:rsid w:val="00967A84"/>
    <w:rsid w:val="009D68C2"/>
    <w:rsid w:val="009E3B4C"/>
    <w:rsid w:val="00A143B6"/>
    <w:rsid w:val="00A36429"/>
    <w:rsid w:val="00A62543"/>
    <w:rsid w:val="00A85D7A"/>
    <w:rsid w:val="00A94E40"/>
    <w:rsid w:val="00B44AF0"/>
    <w:rsid w:val="00BA4113"/>
    <w:rsid w:val="00BE2118"/>
    <w:rsid w:val="00C63035"/>
    <w:rsid w:val="00CF3190"/>
    <w:rsid w:val="00CF7DEB"/>
    <w:rsid w:val="00D302FC"/>
    <w:rsid w:val="00D371EC"/>
    <w:rsid w:val="00DA4BDA"/>
    <w:rsid w:val="00E623D6"/>
    <w:rsid w:val="00E72542"/>
    <w:rsid w:val="00E80C8A"/>
    <w:rsid w:val="00E87ADB"/>
    <w:rsid w:val="00EB292D"/>
    <w:rsid w:val="00EE703D"/>
    <w:rsid w:val="00EF46D8"/>
    <w:rsid w:val="00EF67BE"/>
    <w:rsid w:val="00F433EE"/>
    <w:rsid w:val="00F5223E"/>
    <w:rsid w:val="00F77F9E"/>
    <w:rsid w:val="00FD4F7A"/>
    <w:rsid w:val="00FD6FBC"/>
    <w:rsid w:val="00F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9E"/>
    <w:rPr>
      <w:sz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86</Words>
  <Characters>493</Characters>
  <Application>Microsoft Office Outlook</Application>
  <DocSecurity>0</DocSecurity>
  <Lines>0</Lines>
  <Paragraphs>0</Paragraphs>
  <ScaleCrop>false</ScaleCrop>
  <Company>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Чернова</cp:lastModifiedBy>
  <cp:revision>14</cp:revision>
  <dcterms:created xsi:type="dcterms:W3CDTF">2021-06-04T08:00:00Z</dcterms:created>
  <dcterms:modified xsi:type="dcterms:W3CDTF">2021-07-01T06:48:00Z</dcterms:modified>
</cp:coreProperties>
</file>