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3A" w:rsidRDefault="00654E3A" w:rsidP="00DF056A">
      <w:pPr>
        <w:jc w:val="center"/>
        <w:rPr>
          <w:sz w:val="28"/>
          <w:szCs w:val="28"/>
        </w:rPr>
      </w:pPr>
    </w:p>
    <w:p w:rsidR="00654E3A" w:rsidRPr="007B646A" w:rsidRDefault="00654E3A" w:rsidP="00DF056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4E3A" w:rsidRPr="007B646A" w:rsidRDefault="00654E3A" w:rsidP="00DF056A">
      <w:pPr>
        <w:jc w:val="center"/>
        <w:rPr>
          <w:sz w:val="28"/>
          <w:szCs w:val="28"/>
        </w:rPr>
      </w:pPr>
      <w:r w:rsidRPr="002A0B03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.75pt;height:47.25pt;visibility:visible">
            <v:imagedata r:id="rId7" o:title=""/>
          </v:shape>
        </w:pict>
      </w:r>
    </w:p>
    <w:p w:rsidR="00654E3A" w:rsidRPr="007B646A" w:rsidRDefault="00654E3A" w:rsidP="00DF056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654E3A" w:rsidRDefault="00654E3A" w:rsidP="00DF056A">
      <w:pPr>
        <w:ind w:right="-3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654E3A" w:rsidRDefault="00654E3A" w:rsidP="00DF056A">
      <w:pPr>
        <w:ind w:right="-3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654E3A" w:rsidRPr="00B37772" w:rsidRDefault="00654E3A" w:rsidP="00DF056A">
      <w:pPr>
        <w:ind w:right="-3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21545">
        <w:rPr>
          <w:b/>
          <w:bCs/>
          <w:sz w:val="28"/>
          <w:szCs w:val="28"/>
        </w:rPr>
        <w:t xml:space="preserve"> </w:t>
      </w:r>
      <w:r w:rsidRPr="00F37921">
        <w:rPr>
          <w:b/>
          <w:bCs/>
          <w:sz w:val="28"/>
          <w:szCs w:val="28"/>
        </w:rPr>
        <w:t>СЕСІЯ</w:t>
      </w:r>
      <w:r>
        <w:rPr>
          <w:b/>
          <w:bCs/>
          <w:sz w:val="28"/>
          <w:szCs w:val="28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377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СКЛИКАННЯ</w:t>
      </w:r>
    </w:p>
    <w:p w:rsidR="00654E3A" w:rsidRDefault="00654E3A" w:rsidP="00DF056A">
      <w:pPr>
        <w:ind w:right="-365"/>
        <w:jc w:val="center"/>
        <w:rPr>
          <w:b/>
          <w:bCs/>
          <w:sz w:val="28"/>
          <w:szCs w:val="28"/>
        </w:rPr>
      </w:pPr>
    </w:p>
    <w:p w:rsidR="00654E3A" w:rsidRPr="00DF056A" w:rsidRDefault="00654E3A" w:rsidP="00DF056A">
      <w:pPr>
        <w:ind w:right="-365"/>
        <w:jc w:val="center"/>
        <w:rPr>
          <w:b/>
          <w:bCs/>
          <w:sz w:val="28"/>
          <w:szCs w:val="28"/>
          <w:lang w:val="ru-RU"/>
        </w:rPr>
      </w:pPr>
      <w:r w:rsidRPr="00095B05">
        <w:rPr>
          <w:b/>
          <w:bCs/>
          <w:sz w:val="28"/>
          <w:szCs w:val="28"/>
        </w:rPr>
        <w:t>РІШЕННЯ</w:t>
      </w:r>
    </w:p>
    <w:p w:rsidR="00654E3A" w:rsidRPr="007B646A" w:rsidRDefault="00654E3A" w:rsidP="00DF056A">
      <w:pPr>
        <w:jc w:val="center"/>
        <w:rPr>
          <w:b/>
          <w:bCs/>
          <w:sz w:val="28"/>
          <w:szCs w:val="28"/>
        </w:rPr>
      </w:pPr>
    </w:p>
    <w:p w:rsidR="00654E3A" w:rsidRPr="008D5F43" w:rsidRDefault="00654E3A" w:rsidP="00087CE4">
      <w:pPr>
        <w:jc w:val="center"/>
        <w:rPr>
          <w:b/>
          <w:bCs/>
          <w:sz w:val="28"/>
          <w:szCs w:val="28"/>
        </w:rPr>
      </w:pPr>
    </w:p>
    <w:p w:rsidR="00654E3A" w:rsidRPr="0067207A" w:rsidRDefault="00654E3A" w:rsidP="005E2731">
      <w:pPr>
        <w:shd w:val="clear" w:color="auto" w:fill="FFFFFF"/>
        <w:rPr>
          <w:b/>
          <w:bCs/>
          <w:sz w:val="28"/>
          <w:szCs w:val="28"/>
        </w:rPr>
      </w:pPr>
      <w:r w:rsidRPr="0067207A">
        <w:rPr>
          <w:b/>
          <w:bCs/>
          <w:color w:val="000000"/>
          <w:spacing w:val="6"/>
          <w:sz w:val="28"/>
          <w:szCs w:val="28"/>
        </w:rPr>
        <w:t>від</w:t>
      </w:r>
      <w:r>
        <w:rPr>
          <w:b/>
          <w:bCs/>
          <w:color w:val="000000"/>
          <w:spacing w:val="6"/>
          <w:sz w:val="28"/>
          <w:szCs w:val="28"/>
        </w:rPr>
        <w:t xml:space="preserve"> 25 травня </w:t>
      </w:r>
      <w:r w:rsidRPr="0067207A">
        <w:rPr>
          <w:b/>
          <w:bCs/>
          <w:color w:val="000000"/>
          <w:spacing w:val="6"/>
          <w:sz w:val="28"/>
          <w:szCs w:val="28"/>
        </w:rPr>
        <w:t>2021 року</w:t>
      </w:r>
    </w:p>
    <w:p w:rsidR="00654E3A" w:rsidRDefault="00654E3A" w:rsidP="005E2731">
      <w:pPr>
        <w:rPr>
          <w:sz w:val="28"/>
          <w:szCs w:val="28"/>
        </w:rPr>
      </w:pPr>
      <w:r w:rsidRPr="0067207A">
        <w:rPr>
          <w:sz w:val="28"/>
          <w:szCs w:val="28"/>
        </w:rPr>
        <w:t>м. Кременчук</w:t>
      </w:r>
    </w:p>
    <w:p w:rsidR="00654E3A" w:rsidRPr="008D5F43" w:rsidRDefault="00654E3A" w:rsidP="00CC5E0E">
      <w:pPr>
        <w:ind w:right="140"/>
        <w:jc w:val="both"/>
        <w:rPr>
          <w:b/>
          <w:bCs/>
        </w:rPr>
      </w:pPr>
    </w:p>
    <w:tbl>
      <w:tblPr>
        <w:tblW w:w="9571" w:type="dxa"/>
        <w:tblInd w:w="-106" w:type="dxa"/>
        <w:tblLook w:val="01E0"/>
      </w:tblPr>
      <w:tblGrid>
        <w:gridCol w:w="5868"/>
        <w:gridCol w:w="3703"/>
      </w:tblGrid>
      <w:tr w:rsidR="00654E3A" w:rsidRPr="004349EF">
        <w:trPr>
          <w:trHeight w:val="219"/>
        </w:trPr>
        <w:tc>
          <w:tcPr>
            <w:tcW w:w="5868" w:type="dxa"/>
          </w:tcPr>
          <w:p w:rsidR="00654E3A" w:rsidRPr="004349EF" w:rsidRDefault="00654E3A" w:rsidP="003210EC">
            <w:pPr>
              <w:ind w:right="128"/>
              <w:rPr>
                <w:b/>
                <w:bCs/>
                <w:sz w:val="28"/>
                <w:szCs w:val="28"/>
              </w:rPr>
            </w:pPr>
            <w:r w:rsidRPr="004349EF">
              <w:rPr>
                <w:b/>
                <w:bCs/>
                <w:sz w:val="28"/>
                <w:szCs w:val="28"/>
              </w:rPr>
              <w:t xml:space="preserve">Про  </w:t>
            </w:r>
            <w:r w:rsidRPr="00421545">
              <w:rPr>
                <w:b/>
                <w:bCs/>
                <w:sz w:val="28"/>
                <w:szCs w:val="28"/>
              </w:rPr>
              <w:t xml:space="preserve">надання дозволу </w:t>
            </w:r>
            <w:r>
              <w:rPr>
                <w:b/>
                <w:bCs/>
                <w:sz w:val="28"/>
                <w:szCs w:val="28"/>
              </w:rPr>
              <w:t>комунальному підприємству «</w:t>
            </w:r>
            <w:r w:rsidRPr="00421545">
              <w:rPr>
                <w:b/>
                <w:bCs/>
                <w:sz w:val="28"/>
                <w:szCs w:val="28"/>
              </w:rPr>
              <w:t>Кременчуцьк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421545">
              <w:rPr>
                <w:b/>
                <w:bCs/>
                <w:sz w:val="28"/>
                <w:szCs w:val="28"/>
              </w:rPr>
              <w:t xml:space="preserve"> комунальн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421545">
              <w:rPr>
                <w:b/>
                <w:bCs/>
                <w:sz w:val="28"/>
                <w:szCs w:val="28"/>
              </w:rPr>
              <w:t xml:space="preserve"> автотранспортн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421545">
              <w:rPr>
                <w:b/>
                <w:bCs/>
                <w:sz w:val="28"/>
                <w:szCs w:val="28"/>
              </w:rPr>
              <w:t xml:space="preserve"> підприємст</w:t>
            </w:r>
            <w:r>
              <w:rPr>
                <w:b/>
                <w:bCs/>
                <w:sz w:val="28"/>
                <w:szCs w:val="28"/>
              </w:rPr>
              <w:t>во</w:t>
            </w:r>
            <w:r w:rsidRPr="00421545">
              <w:rPr>
                <w:b/>
                <w:bCs/>
                <w:sz w:val="28"/>
                <w:szCs w:val="28"/>
              </w:rPr>
              <w:t xml:space="preserve"> 1628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Pr="00313A3E">
              <w:rPr>
                <w:b/>
                <w:bCs/>
                <w:sz w:val="28"/>
                <w:szCs w:val="28"/>
              </w:rPr>
              <w:t xml:space="preserve">Кременчуцької міської ради Кременчуцького району Полтавської </w:t>
            </w:r>
            <w:r w:rsidRPr="006C734B">
              <w:rPr>
                <w:b/>
                <w:bCs/>
                <w:sz w:val="28"/>
                <w:szCs w:val="28"/>
              </w:rPr>
              <w:t>області на припинення</w:t>
            </w:r>
            <w:r w:rsidRPr="00421545">
              <w:rPr>
                <w:b/>
                <w:bCs/>
                <w:sz w:val="28"/>
                <w:szCs w:val="28"/>
              </w:rPr>
              <w:t xml:space="preserve"> шляхом ліквідації</w:t>
            </w:r>
            <w:r>
              <w:rPr>
                <w:b/>
                <w:bCs/>
                <w:sz w:val="28"/>
                <w:szCs w:val="28"/>
              </w:rPr>
              <w:t xml:space="preserve"> товариства з обмеженою відповідальністю «Кременчуцьке підприємство з санації полігону»</w:t>
            </w:r>
          </w:p>
        </w:tc>
        <w:tc>
          <w:tcPr>
            <w:tcW w:w="3703" w:type="dxa"/>
          </w:tcPr>
          <w:p w:rsidR="00654E3A" w:rsidRPr="004349EF" w:rsidRDefault="00654E3A" w:rsidP="004C06D9">
            <w:pPr>
              <w:jc w:val="both"/>
            </w:pPr>
          </w:p>
        </w:tc>
      </w:tr>
    </w:tbl>
    <w:p w:rsidR="00654E3A" w:rsidRPr="004349EF" w:rsidRDefault="00654E3A" w:rsidP="004C06D9">
      <w:pPr>
        <w:jc w:val="both"/>
      </w:pPr>
    </w:p>
    <w:p w:rsidR="00654E3A" w:rsidRPr="004349EF" w:rsidRDefault="00654E3A" w:rsidP="007D5B8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Враховуючи відсутність у </w:t>
      </w:r>
      <w:r w:rsidRPr="001C49C7">
        <w:rPr>
          <w:sz w:val="28"/>
          <w:szCs w:val="28"/>
        </w:rPr>
        <w:t>товариств</w:t>
      </w:r>
      <w:r>
        <w:rPr>
          <w:sz w:val="28"/>
          <w:szCs w:val="28"/>
        </w:rPr>
        <w:t>а</w:t>
      </w:r>
      <w:r w:rsidRPr="001C49C7">
        <w:rPr>
          <w:sz w:val="28"/>
          <w:szCs w:val="28"/>
        </w:rPr>
        <w:t xml:space="preserve"> з обмеженою відповідальністю «Кременчуцьке підприємство з санації полігону»</w:t>
      </w:r>
      <w:r>
        <w:rPr>
          <w:sz w:val="28"/>
          <w:szCs w:val="28"/>
        </w:rPr>
        <w:t xml:space="preserve">, учасником якого є </w:t>
      </w:r>
      <w:r w:rsidRPr="00C13455">
        <w:rPr>
          <w:sz w:val="28"/>
          <w:szCs w:val="28"/>
        </w:rPr>
        <w:t>комунальн</w:t>
      </w:r>
      <w:r>
        <w:rPr>
          <w:sz w:val="28"/>
          <w:szCs w:val="28"/>
        </w:rPr>
        <w:t>е</w:t>
      </w:r>
      <w:r w:rsidRPr="00C1345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</w:t>
      </w:r>
      <w:r w:rsidRPr="00C13455">
        <w:rPr>
          <w:sz w:val="28"/>
          <w:szCs w:val="28"/>
        </w:rPr>
        <w:t xml:space="preserve"> «Кременчуцьке комунальне автотранспортне підприємство 1628»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можливостей для виконання статутних завдань та ведення господарської діяльності, </w:t>
      </w:r>
      <w:r>
        <w:rPr>
          <w:sz w:val="28"/>
          <w:szCs w:val="28"/>
        </w:rPr>
        <w:t>відповідно до ст. 104 Цивільного кодексу України, ст. </w:t>
      </w:r>
      <w:r w:rsidRPr="004049B0">
        <w:rPr>
          <w:sz w:val="28"/>
          <w:szCs w:val="28"/>
        </w:rPr>
        <w:t>59 Господарськог</w:t>
      </w:r>
      <w:r>
        <w:rPr>
          <w:sz w:val="28"/>
          <w:szCs w:val="28"/>
        </w:rPr>
        <w:t xml:space="preserve">о кодексу України, </w:t>
      </w:r>
      <w:r w:rsidRPr="004049B0">
        <w:rPr>
          <w:sz w:val="28"/>
          <w:szCs w:val="28"/>
        </w:rPr>
        <w:t>ст</w:t>
      </w:r>
      <w:r>
        <w:rPr>
          <w:sz w:val="28"/>
          <w:szCs w:val="28"/>
        </w:rPr>
        <w:t>. ст.</w:t>
      </w:r>
      <w:r w:rsidRPr="0040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 </w:t>
      </w:r>
      <w:r w:rsidRPr="004049B0">
        <w:rPr>
          <w:sz w:val="28"/>
          <w:szCs w:val="28"/>
        </w:rPr>
        <w:t>40, 59, 60 Закону України «Про місцеве самоврядування в Україні»</w:t>
      </w:r>
      <w:r w:rsidRPr="004349EF">
        <w:rPr>
          <w:sz w:val="28"/>
          <w:szCs w:val="28"/>
        </w:rPr>
        <w:t xml:space="preserve">, Кременчуцька міська рада </w:t>
      </w:r>
      <w:r>
        <w:rPr>
          <w:sz w:val="28"/>
          <w:szCs w:val="28"/>
        </w:rPr>
        <w:t xml:space="preserve">Кременчуцького району </w:t>
      </w:r>
      <w:r w:rsidRPr="004349EF">
        <w:rPr>
          <w:sz w:val="28"/>
          <w:szCs w:val="28"/>
        </w:rPr>
        <w:t>Полтавської області</w:t>
      </w:r>
    </w:p>
    <w:p w:rsidR="00654E3A" w:rsidRDefault="00654E3A" w:rsidP="003210EC">
      <w:pPr>
        <w:jc w:val="center"/>
        <w:rPr>
          <w:b/>
          <w:bCs/>
          <w:sz w:val="28"/>
          <w:szCs w:val="28"/>
        </w:rPr>
      </w:pPr>
    </w:p>
    <w:p w:rsidR="00654E3A" w:rsidRDefault="00654E3A" w:rsidP="003210EC">
      <w:pPr>
        <w:jc w:val="center"/>
        <w:rPr>
          <w:b/>
          <w:bCs/>
          <w:sz w:val="28"/>
          <w:szCs w:val="28"/>
        </w:rPr>
      </w:pPr>
      <w:r w:rsidRPr="004349EF">
        <w:rPr>
          <w:b/>
          <w:bCs/>
          <w:sz w:val="28"/>
          <w:szCs w:val="28"/>
        </w:rPr>
        <w:t>вирішила:</w:t>
      </w:r>
    </w:p>
    <w:p w:rsidR="00654E3A" w:rsidRDefault="00654E3A" w:rsidP="003210EC">
      <w:pPr>
        <w:jc w:val="center"/>
        <w:rPr>
          <w:b/>
          <w:bCs/>
          <w:sz w:val="28"/>
          <w:szCs w:val="28"/>
        </w:rPr>
      </w:pPr>
    </w:p>
    <w:p w:rsidR="00654E3A" w:rsidRDefault="00654E3A" w:rsidP="007D5B8D">
      <w:pPr>
        <w:shd w:val="clear" w:color="auto" w:fill="FFFFFF"/>
        <w:spacing w:line="293" w:lineRule="atLeast"/>
        <w:ind w:right="-1" w:firstLine="540"/>
        <w:jc w:val="both"/>
        <w:textAlignment w:val="baseline"/>
        <w:rPr>
          <w:sz w:val="28"/>
          <w:szCs w:val="28"/>
        </w:rPr>
      </w:pPr>
      <w:r w:rsidRPr="003210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3455">
        <w:rPr>
          <w:sz w:val="28"/>
          <w:szCs w:val="28"/>
        </w:rPr>
        <w:t xml:space="preserve">Надати дозвіл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припинення шляхом ліквідації </w:t>
      </w:r>
      <w:r w:rsidRPr="001C49C7">
        <w:rPr>
          <w:sz w:val="28"/>
          <w:szCs w:val="28"/>
        </w:rPr>
        <w:t>товариств</w:t>
      </w:r>
      <w:r>
        <w:rPr>
          <w:sz w:val="28"/>
          <w:szCs w:val="28"/>
        </w:rPr>
        <w:t>а</w:t>
      </w:r>
      <w:r w:rsidRPr="001C49C7">
        <w:rPr>
          <w:sz w:val="28"/>
          <w:szCs w:val="28"/>
        </w:rPr>
        <w:t xml:space="preserve"> з обмеженою відповідальністю «Кременчуцьке підприємство з санації полігону»</w:t>
      </w:r>
      <w:r w:rsidRPr="00C13455">
        <w:rPr>
          <w:sz w:val="28"/>
          <w:szCs w:val="28"/>
        </w:rPr>
        <w:t xml:space="preserve"> (код ЄДРПОУ </w:t>
      </w:r>
      <w:r>
        <w:rPr>
          <w:sz w:val="28"/>
          <w:szCs w:val="28"/>
        </w:rPr>
        <w:t>37812786</w:t>
      </w:r>
      <w:r w:rsidRPr="00C13455">
        <w:rPr>
          <w:sz w:val="28"/>
          <w:szCs w:val="28"/>
        </w:rPr>
        <w:t>)</w:t>
      </w:r>
      <w:r>
        <w:rPr>
          <w:sz w:val="28"/>
          <w:szCs w:val="28"/>
        </w:rPr>
        <w:t xml:space="preserve"> у порядку, передбаченому нормами чинного законодавства</w:t>
      </w:r>
      <w:r w:rsidRPr="00C13455">
        <w:rPr>
          <w:sz w:val="28"/>
          <w:szCs w:val="28"/>
        </w:rPr>
        <w:t>.</w:t>
      </w:r>
    </w:p>
    <w:p w:rsidR="00654E3A" w:rsidRDefault="00654E3A" w:rsidP="007D5B8D">
      <w:pPr>
        <w:tabs>
          <w:tab w:val="left" w:pos="426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директора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(Шияна С.О.) на підписання протоколу зборів учасників </w:t>
      </w:r>
      <w:r w:rsidRPr="001C49C7">
        <w:rPr>
          <w:sz w:val="28"/>
          <w:szCs w:val="28"/>
        </w:rPr>
        <w:t>товариств</w:t>
      </w:r>
      <w:r>
        <w:rPr>
          <w:sz w:val="28"/>
          <w:szCs w:val="28"/>
        </w:rPr>
        <w:t>а</w:t>
      </w:r>
      <w:r w:rsidRPr="001C49C7">
        <w:rPr>
          <w:sz w:val="28"/>
          <w:szCs w:val="28"/>
        </w:rPr>
        <w:t xml:space="preserve"> з обмеженою відповідальністю «Кременчуцьке підприємство з санації полігону»</w:t>
      </w:r>
      <w:r>
        <w:rPr>
          <w:sz w:val="28"/>
          <w:szCs w:val="28"/>
        </w:rPr>
        <w:t xml:space="preserve"> про припинення діяльності товариства, призначення ліквідаційної комісії (ліквідатора) та затвердження ліквідаційного балансу.</w:t>
      </w:r>
    </w:p>
    <w:p w:rsidR="00654E3A" w:rsidRPr="005E2731" w:rsidRDefault="00654E3A" w:rsidP="007D5B8D">
      <w:pPr>
        <w:shd w:val="clear" w:color="auto" w:fill="FFFFFF"/>
        <w:spacing w:line="293" w:lineRule="atLeast"/>
        <w:ind w:right="-1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31">
        <w:rPr>
          <w:sz w:val="28"/>
          <w:szCs w:val="28"/>
        </w:rPr>
        <w:t>Оприлюднити рішення відповідно до вимог законодавства.</w:t>
      </w:r>
    </w:p>
    <w:p w:rsidR="00654E3A" w:rsidRPr="005E2731" w:rsidRDefault="00654E3A" w:rsidP="007D5B8D">
      <w:pPr>
        <w:shd w:val="clear" w:color="auto" w:fill="FFFFFF"/>
        <w:spacing w:line="293" w:lineRule="atLeast"/>
        <w:ind w:right="-1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E2731">
        <w:rPr>
          <w:sz w:val="28"/>
          <w:szCs w:val="28"/>
        </w:rPr>
        <w:t>. 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 Москалика І.В. та на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654E3A" w:rsidRDefault="00654E3A" w:rsidP="004E3E3C">
      <w:pPr>
        <w:shd w:val="clear" w:color="auto" w:fill="FFFFFF"/>
        <w:spacing w:line="293" w:lineRule="atLeast"/>
        <w:ind w:right="-1" w:firstLine="709"/>
        <w:jc w:val="both"/>
        <w:textAlignment w:val="baseline"/>
        <w:rPr>
          <w:sz w:val="28"/>
          <w:szCs w:val="28"/>
        </w:rPr>
      </w:pPr>
    </w:p>
    <w:p w:rsidR="00654E3A" w:rsidRDefault="00654E3A" w:rsidP="00CC5E0E">
      <w:pPr>
        <w:tabs>
          <w:tab w:val="left" w:pos="6521"/>
        </w:tabs>
        <w:ind w:right="140"/>
        <w:rPr>
          <w:sz w:val="28"/>
          <w:szCs w:val="28"/>
        </w:rPr>
      </w:pPr>
    </w:p>
    <w:p w:rsidR="00654E3A" w:rsidRPr="008D5F43" w:rsidRDefault="00654E3A" w:rsidP="00BA5B52">
      <w:pPr>
        <w:tabs>
          <w:tab w:val="left" w:pos="6521"/>
        </w:tabs>
        <w:ind w:right="-1"/>
        <w:rPr>
          <w:sz w:val="28"/>
          <w:szCs w:val="28"/>
        </w:rPr>
      </w:pPr>
      <w:r w:rsidRPr="008D5F43">
        <w:rPr>
          <w:b/>
          <w:bCs/>
          <w:sz w:val="28"/>
          <w:szCs w:val="28"/>
        </w:rPr>
        <w:t xml:space="preserve">Міський голова                      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8D5F43">
        <w:rPr>
          <w:b/>
          <w:bCs/>
          <w:sz w:val="28"/>
          <w:szCs w:val="28"/>
        </w:rPr>
        <w:t xml:space="preserve"> МАЛЕЦЬКИЙ</w:t>
      </w: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p w:rsidR="00654E3A" w:rsidRDefault="00654E3A" w:rsidP="008D5F43">
      <w:pPr>
        <w:tabs>
          <w:tab w:val="left" w:pos="3076"/>
        </w:tabs>
        <w:rPr>
          <w:sz w:val="28"/>
          <w:szCs w:val="28"/>
        </w:rPr>
      </w:pPr>
    </w:p>
    <w:sectPr w:rsidR="00654E3A" w:rsidSect="00F06489">
      <w:pgSz w:w="11906" w:h="16838"/>
      <w:pgMar w:top="709" w:right="567" w:bottom="1276" w:left="1701" w:header="709" w:footer="5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3A" w:rsidRDefault="00654E3A">
      <w:r>
        <w:separator/>
      </w:r>
    </w:p>
  </w:endnote>
  <w:endnote w:type="continuationSeparator" w:id="0">
    <w:p w:rsidR="00654E3A" w:rsidRDefault="0065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3A" w:rsidRDefault="00654E3A">
      <w:r>
        <w:separator/>
      </w:r>
    </w:p>
  </w:footnote>
  <w:footnote w:type="continuationSeparator" w:id="0">
    <w:p w:rsidR="00654E3A" w:rsidRDefault="00654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2499"/>
    <w:multiLevelType w:val="hybridMultilevel"/>
    <w:tmpl w:val="D0DC0EFA"/>
    <w:lvl w:ilvl="0" w:tplc="13224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5870D2"/>
    <w:multiLevelType w:val="hybridMultilevel"/>
    <w:tmpl w:val="74E4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A1E23F1"/>
    <w:multiLevelType w:val="hybridMultilevel"/>
    <w:tmpl w:val="F3BE7356"/>
    <w:lvl w:ilvl="0" w:tplc="ED56B4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2B"/>
    <w:rsid w:val="000007D9"/>
    <w:rsid w:val="00004FAB"/>
    <w:rsid w:val="00005904"/>
    <w:rsid w:val="00006C53"/>
    <w:rsid w:val="00007F25"/>
    <w:rsid w:val="00010389"/>
    <w:rsid w:val="00012CFA"/>
    <w:rsid w:val="000151DC"/>
    <w:rsid w:val="000162BA"/>
    <w:rsid w:val="00016C59"/>
    <w:rsid w:val="00017359"/>
    <w:rsid w:val="00017EF4"/>
    <w:rsid w:val="00017F20"/>
    <w:rsid w:val="00020389"/>
    <w:rsid w:val="00020F59"/>
    <w:rsid w:val="00020FC0"/>
    <w:rsid w:val="0002110B"/>
    <w:rsid w:val="0002127B"/>
    <w:rsid w:val="00022578"/>
    <w:rsid w:val="000238BC"/>
    <w:rsid w:val="00024FBE"/>
    <w:rsid w:val="00027D43"/>
    <w:rsid w:val="000302BE"/>
    <w:rsid w:val="00031C80"/>
    <w:rsid w:val="0003221B"/>
    <w:rsid w:val="00032D83"/>
    <w:rsid w:val="0003322A"/>
    <w:rsid w:val="00034C47"/>
    <w:rsid w:val="00035AC2"/>
    <w:rsid w:val="0003609F"/>
    <w:rsid w:val="000361BD"/>
    <w:rsid w:val="000409CB"/>
    <w:rsid w:val="00040BB6"/>
    <w:rsid w:val="00041F80"/>
    <w:rsid w:val="00043848"/>
    <w:rsid w:val="00043991"/>
    <w:rsid w:val="00044316"/>
    <w:rsid w:val="00045410"/>
    <w:rsid w:val="000454BA"/>
    <w:rsid w:val="000456F9"/>
    <w:rsid w:val="00045EA9"/>
    <w:rsid w:val="000463ED"/>
    <w:rsid w:val="000478CB"/>
    <w:rsid w:val="00050BF8"/>
    <w:rsid w:val="00052F5A"/>
    <w:rsid w:val="00053511"/>
    <w:rsid w:val="00057E6E"/>
    <w:rsid w:val="00057EF9"/>
    <w:rsid w:val="00061444"/>
    <w:rsid w:val="00061789"/>
    <w:rsid w:val="00062457"/>
    <w:rsid w:val="000631FD"/>
    <w:rsid w:val="00064110"/>
    <w:rsid w:val="000643E2"/>
    <w:rsid w:val="00064F7B"/>
    <w:rsid w:val="00065CBC"/>
    <w:rsid w:val="00067ECC"/>
    <w:rsid w:val="000712AC"/>
    <w:rsid w:val="000716BF"/>
    <w:rsid w:val="00071A3C"/>
    <w:rsid w:val="00071C71"/>
    <w:rsid w:val="00072C4B"/>
    <w:rsid w:val="000739FE"/>
    <w:rsid w:val="0007553C"/>
    <w:rsid w:val="00075F8A"/>
    <w:rsid w:val="0007676E"/>
    <w:rsid w:val="00077E2C"/>
    <w:rsid w:val="00081A3E"/>
    <w:rsid w:val="00082390"/>
    <w:rsid w:val="00084D0F"/>
    <w:rsid w:val="00084EFA"/>
    <w:rsid w:val="00084F88"/>
    <w:rsid w:val="00085932"/>
    <w:rsid w:val="00085F94"/>
    <w:rsid w:val="00087123"/>
    <w:rsid w:val="00087CE4"/>
    <w:rsid w:val="00087D63"/>
    <w:rsid w:val="00091844"/>
    <w:rsid w:val="00091BE5"/>
    <w:rsid w:val="0009352A"/>
    <w:rsid w:val="00093A4D"/>
    <w:rsid w:val="00094E05"/>
    <w:rsid w:val="000958B6"/>
    <w:rsid w:val="00095B05"/>
    <w:rsid w:val="00095E22"/>
    <w:rsid w:val="00097276"/>
    <w:rsid w:val="000A38F1"/>
    <w:rsid w:val="000A4270"/>
    <w:rsid w:val="000A435F"/>
    <w:rsid w:val="000A646B"/>
    <w:rsid w:val="000A6A26"/>
    <w:rsid w:val="000B1B3F"/>
    <w:rsid w:val="000B1BA2"/>
    <w:rsid w:val="000B1BAC"/>
    <w:rsid w:val="000B2062"/>
    <w:rsid w:val="000B24B1"/>
    <w:rsid w:val="000B3DBD"/>
    <w:rsid w:val="000B519B"/>
    <w:rsid w:val="000B5428"/>
    <w:rsid w:val="000B54A4"/>
    <w:rsid w:val="000B616F"/>
    <w:rsid w:val="000B61B1"/>
    <w:rsid w:val="000B6E0D"/>
    <w:rsid w:val="000B6EAC"/>
    <w:rsid w:val="000B7043"/>
    <w:rsid w:val="000B7392"/>
    <w:rsid w:val="000C1007"/>
    <w:rsid w:val="000C2A9B"/>
    <w:rsid w:val="000C43AF"/>
    <w:rsid w:val="000C7B56"/>
    <w:rsid w:val="000D0795"/>
    <w:rsid w:val="000D07A1"/>
    <w:rsid w:val="000D1F75"/>
    <w:rsid w:val="000D3075"/>
    <w:rsid w:val="000D379F"/>
    <w:rsid w:val="000D40ED"/>
    <w:rsid w:val="000D41F6"/>
    <w:rsid w:val="000D426A"/>
    <w:rsid w:val="000E275D"/>
    <w:rsid w:val="000E2C1C"/>
    <w:rsid w:val="000E2F2C"/>
    <w:rsid w:val="000E3B3B"/>
    <w:rsid w:val="000E42E8"/>
    <w:rsid w:val="000E4750"/>
    <w:rsid w:val="000E53B4"/>
    <w:rsid w:val="000E55A4"/>
    <w:rsid w:val="000E587D"/>
    <w:rsid w:val="000E6782"/>
    <w:rsid w:val="000F135C"/>
    <w:rsid w:val="000F16EA"/>
    <w:rsid w:val="000F1EFA"/>
    <w:rsid w:val="000F31E9"/>
    <w:rsid w:val="000F4BAE"/>
    <w:rsid w:val="000F6F67"/>
    <w:rsid w:val="00102AE1"/>
    <w:rsid w:val="00103713"/>
    <w:rsid w:val="0010477E"/>
    <w:rsid w:val="001101C0"/>
    <w:rsid w:val="00110A8E"/>
    <w:rsid w:val="00110BD9"/>
    <w:rsid w:val="0011142D"/>
    <w:rsid w:val="001116E6"/>
    <w:rsid w:val="00111BE3"/>
    <w:rsid w:val="00112DEB"/>
    <w:rsid w:val="001134F8"/>
    <w:rsid w:val="00114A29"/>
    <w:rsid w:val="00115F2A"/>
    <w:rsid w:val="001169F7"/>
    <w:rsid w:val="00116E09"/>
    <w:rsid w:val="001175A1"/>
    <w:rsid w:val="00117C4E"/>
    <w:rsid w:val="0012137E"/>
    <w:rsid w:val="00121D37"/>
    <w:rsid w:val="00122882"/>
    <w:rsid w:val="00124EBF"/>
    <w:rsid w:val="00126378"/>
    <w:rsid w:val="001267BE"/>
    <w:rsid w:val="001276C6"/>
    <w:rsid w:val="00131140"/>
    <w:rsid w:val="001317B4"/>
    <w:rsid w:val="00132112"/>
    <w:rsid w:val="00132580"/>
    <w:rsid w:val="001330BE"/>
    <w:rsid w:val="00133B09"/>
    <w:rsid w:val="00133BF4"/>
    <w:rsid w:val="00134167"/>
    <w:rsid w:val="00134AA0"/>
    <w:rsid w:val="0013568F"/>
    <w:rsid w:val="001359F0"/>
    <w:rsid w:val="00135A15"/>
    <w:rsid w:val="00137954"/>
    <w:rsid w:val="00140973"/>
    <w:rsid w:val="001419BD"/>
    <w:rsid w:val="00142F9D"/>
    <w:rsid w:val="00145A04"/>
    <w:rsid w:val="00145AE5"/>
    <w:rsid w:val="001463BA"/>
    <w:rsid w:val="00146FA1"/>
    <w:rsid w:val="00150A9C"/>
    <w:rsid w:val="00151F20"/>
    <w:rsid w:val="00152FB3"/>
    <w:rsid w:val="00154051"/>
    <w:rsid w:val="00154595"/>
    <w:rsid w:val="001547C5"/>
    <w:rsid w:val="00154E1D"/>
    <w:rsid w:val="00154E9C"/>
    <w:rsid w:val="001552D2"/>
    <w:rsid w:val="00155E8D"/>
    <w:rsid w:val="00157154"/>
    <w:rsid w:val="00161289"/>
    <w:rsid w:val="00161AA5"/>
    <w:rsid w:val="00162353"/>
    <w:rsid w:val="00163CC5"/>
    <w:rsid w:val="001649C3"/>
    <w:rsid w:val="00164B55"/>
    <w:rsid w:val="00167463"/>
    <w:rsid w:val="00167670"/>
    <w:rsid w:val="00170D68"/>
    <w:rsid w:val="00171FFA"/>
    <w:rsid w:val="0017351F"/>
    <w:rsid w:val="00174AEC"/>
    <w:rsid w:val="00175963"/>
    <w:rsid w:val="00175A02"/>
    <w:rsid w:val="00176E97"/>
    <w:rsid w:val="00177559"/>
    <w:rsid w:val="001808A7"/>
    <w:rsid w:val="00180C8A"/>
    <w:rsid w:val="00181041"/>
    <w:rsid w:val="0018136F"/>
    <w:rsid w:val="00181ADB"/>
    <w:rsid w:val="00181C64"/>
    <w:rsid w:val="00181EFF"/>
    <w:rsid w:val="001828CC"/>
    <w:rsid w:val="00183213"/>
    <w:rsid w:val="00183A9A"/>
    <w:rsid w:val="00184A98"/>
    <w:rsid w:val="0018590B"/>
    <w:rsid w:val="00185A11"/>
    <w:rsid w:val="001915C9"/>
    <w:rsid w:val="001964FA"/>
    <w:rsid w:val="001971E1"/>
    <w:rsid w:val="001A1899"/>
    <w:rsid w:val="001A1D51"/>
    <w:rsid w:val="001A3CBF"/>
    <w:rsid w:val="001A5635"/>
    <w:rsid w:val="001A5E08"/>
    <w:rsid w:val="001A752D"/>
    <w:rsid w:val="001B1116"/>
    <w:rsid w:val="001B2C8A"/>
    <w:rsid w:val="001B62F7"/>
    <w:rsid w:val="001B6FC9"/>
    <w:rsid w:val="001B7798"/>
    <w:rsid w:val="001C0278"/>
    <w:rsid w:val="001C0745"/>
    <w:rsid w:val="001C0828"/>
    <w:rsid w:val="001C2A8C"/>
    <w:rsid w:val="001C2CB4"/>
    <w:rsid w:val="001C49C7"/>
    <w:rsid w:val="001C51E8"/>
    <w:rsid w:val="001C5A57"/>
    <w:rsid w:val="001C70EA"/>
    <w:rsid w:val="001C7D5E"/>
    <w:rsid w:val="001D11DC"/>
    <w:rsid w:val="001D1523"/>
    <w:rsid w:val="001D1874"/>
    <w:rsid w:val="001D48CE"/>
    <w:rsid w:val="001D4A8B"/>
    <w:rsid w:val="001D4E9C"/>
    <w:rsid w:val="001D5056"/>
    <w:rsid w:val="001D5939"/>
    <w:rsid w:val="001E0C7D"/>
    <w:rsid w:val="001E156D"/>
    <w:rsid w:val="001E1A0D"/>
    <w:rsid w:val="001E1F67"/>
    <w:rsid w:val="001E26C9"/>
    <w:rsid w:val="001E32F7"/>
    <w:rsid w:val="001E36F0"/>
    <w:rsid w:val="001E3C80"/>
    <w:rsid w:val="001E4E1B"/>
    <w:rsid w:val="001E5DCC"/>
    <w:rsid w:val="001E6B73"/>
    <w:rsid w:val="001E6CA1"/>
    <w:rsid w:val="001E76BE"/>
    <w:rsid w:val="001E7959"/>
    <w:rsid w:val="001F1475"/>
    <w:rsid w:val="001F2B16"/>
    <w:rsid w:val="001F2C12"/>
    <w:rsid w:val="001F3454"/>
    <w:rsid w:val="001F4BF9"/>
    <w:rsid w:val="001F57B5"/>
    <w:rsid w:val="001F592B"/>
    <w:rsid w:val="001F5BA9"/>
    <w:rsid w:val="00200A96"/>
    <w:rsid w:val="00200B69"/>
    <w:rsid w:val="00200E2A"/>
    <w:rsid w:val="00201D82"/>
    <w:rsid w:val="00204D3C"/>
    <w:rsid w:val="002064E2"/>
    <w:rsid w:val="00207A38"/>
    <w:rsid w:val="0021336F"/>
    <w:rsid w:val="00213965"/>
    <w:rsid w:val="0021478B"/>
    <w:rsid w:val="00215E90"/>
    <w:rsid w:val="00216710"/>
    <w:rsid w:val="002209D2"/>
    <w:rsid w:val="00220FD5"/>
    <w:rsid w:val="002216CB"/>
    <w:rsid w:val="002245FE"/>
    <w:rsid w:val="00225E05"/>
    <w:rsid w:val="00225E21"/>
    <w:rsid w:val="002263C8"/>
    <w:rsid w:val="00227479"/>
    <w:rsid w:val="002309EB"/>
    <w:rsid w:val="00230EB0"/>
    <w:rsid w:val="0023437F"/>
    <w:rsid w:val="002364AC"/>
    <w:rsid w:val="00236870"/>
    <w:rsid w:val="002373A9"/>
    <w:rsid w:val="00240F50"/>
    <w:rsid w:val="002417FD"/>
    <w:rsid w:val="002435D3"/>
    <w:rsid w:val="00245133"/>
    <w:rsid w:val="002452E0"/>
    <w:rsid w:val="002454FF"/>
    <w:rsid w:val="002459AF"/>
    <w:rsid w:val="002462C6"/>
    <w:rsid w:val="00251082"/>
    <w:rsid w:val="00251910"/>
    <w:rsid w:val="00253283"/>
    <w:rsid w:val="00253781"/>
    <w:rsid w:val="00260510"/>
    <w:rsid w:val="00262CBE"/>
    <w:rsid w:val="00262CEF"/>
    <w:rsid w:val="002638FC"/>
    <w:rsid w:val="00264B2F"/>
    <w:rsid w:val="00265414"/>
    <w:rsid w:val="00267CD9"/>
    <w:rsid w:val="00267E27"/>
    <w:rsid w:val="00270A48"/>
    <w:rsid w:val="00271C4A"/>
    <w:rsid w:val="00272E20"/>
    <w:rsid w:val="00273915"/>
    <w:rsid w:val="00273A38"/>
    <w:rsid w:val="00273B7A"/>
    <w:rsid w:val="00274168"/>
    <w:rsid w:val="002747A8"/>
    <w:rsid w:val="00274D3F"/>
    <w:rsid w:val="00274E93"/>
    <w:rsid w:val="0027664C"/>
    <w:rsid w:val="00282843"/>
    <w:rsid w:val="00284E19"/>
    <w:rsid w:val="002879F8"/>
    <w:rsid w:val="00287DCA"/>
    <w:rsid w:val="00287F33"/>
    <w:rsid w:val="002906AC"/>
    <w:rsid w:val="0029139E"/>
    <w:rsid w:val="002921FC"/>
    <w:rsid w:val="002928BD"/>
    <w:rsid w:val="002929B2"/>
    <w:rsid w:val="002937DE"/>
    <w:rsid w:val="00293C1B"/>
    <w:rsid w:val="00293D61"/>
    <w:rsid w:val="00294D47"/>
    <w:rsid w:val="002960FB"/>
    <w:rsid w:val="002A0391"/>
    <w:rsid w:val="002A0B03"/>
    <w:rsid w:val="002A0CFC"/>
    <w:rsid w:val="002A1819"/>
    <w:rsid w:val="002A2A17"/>
    <w:rsid w:val="002A2D08"/>
    <w:rsid w:val="002A31A2"/>
    <w:rsid w:val="002A63B1"/>
    <w:rsid w:val="002A67B5"/>
    <w:rsid w:val="002B09BE"/>
    <w:rsid w:val="002B1C0B"/>
    <w:rsid w:val="002B1F0F"/>
    <w:rsid w:val="002B229A"/>
    <w:rsid w:val="002C0D8E"/>
    <w:rsid w:val="002C1E1A"/>
    <w:rsid w:val="002C3CC8"/>
    <w:rsid w:val="002C5042"/>
    <w:rsid w:val="002C54BF"/>
    <w:rsid w:val="002C579E"/>
    <w:rsid w:val="002C5909"/>
    <w:rsid w:val="002C5F4C"/>
    <w:rsid w:val="002C727A"/>
    <w:rsid w:val="002D1A81"/>
    <w:rsid w:val="002D2A1D"/>
    <w:rsid w:val="002D31F9"/>
    <w:rsid w:val="002D33A2"/>
    <w:rsid w:val="002D4501"/>
    <w:rsid w:val="002D5ADC"/>
    <w:rsid w:val="002D7B08"/>
    <w:rsid w:val="002E14AB"/>
    <w:rsid w:val="002E1958"/>
    <w:rsid w:val="002E26C7"/>
    <w:rsid w:val="002E325A"/>
    <w:rsid w:val="002E4B2A"/>
    <w:rsid w:val="002E5295"/>
    <w:rsid w:val="002E6355"/>
    <w:rsid w:val="002E65F1"/>
    <w:rsid w:val="002E6D4A"/>
    <w:rsid w:val="002E7AEB"/>
    <w:rsid w:val="002E7C70"/>
    <w:rsid w:val="002F1DD8"/>
    <w:rsid w:val="002F29D4"/>
    <w:rsid w:val="002F3955"/>
    <w:rsid w:val="002F3C69"/>
    <w:rsid w:val="002F734C"/>
    <w:rsid w:val="002F7C7D"/>
    <w:rsid w:val="002F7D02"/>
    <w:rsid w:val="0030111A"/>
    <w:rsid w:val="00301A8C"/>
    <w:rsid w:val="00301CF0"/>
    <w:rsid w:val="00301EF9"/>
    <w:rsid w:val="00302635"/>
    <w:rsid w:val="00302C61"/>
    <w:rsid w:val="00303836"/>
    <w:rsid w:val="00303AF1"/>
    <w:rsid w:val="003042F0"/>
    <w:rsid w:val="0030546E"/>
    <w:rsid w:val="00305AF1"/>
    <w:rsid w:val="00305C2F"/>
    <w:rsid w:val="00305CA4"/>
    <w:rsid w:val="00305D6F"/>
    <w:rsid w:val="0030692D"/>
    <w:rsid w:val="00310BBA"/>
    <w:rsid w:val="003127FC"/>
    <w:rsid w:val="00312807"/>
    <w:rsid w:val="00313A3E"/>
    <w:rsid w:val="0031746E"/>
    <w:rsid w:val="003208AA"/>
    <w:rsid w:val="003210EC"/>
    <w:rsid w:val="00321CC1"/>
    <w:rsid w:val="00321D62"/>
    <w:rsid w:val="00322672"/>
    <w:rsid w:val="00322EEB"/>
    <w:rsid w:val="00323C5F"/>
    <w:rsid w:val="00324362"/>
    <w:rsid w:val="00325926"/>
    <w:rsid w:val="00325D6A"/>
    <w:rsid w:val="003265CC"/>
    <w:rsid w:val="00326753"/>
    <w:rsid w:val="00327380"/>
    <w:rsid w:val="0032754E"/>
    <w:rsid w:val="00330BD2"/>
    <w:rsid w:val="00332042"/>
    <w:rsid w:val="00333DA0"/>
    <w:rsid w:val="00333F43"/>
    <w:rsid w:val="00334F8C"/>
    <w:rsid w:val="003357FD"/>
    <w:rsid w:val="00336924"/>
    <w:rsid w:val="0033797D"/>
    <w:rsid w:val="00341603"/>
    <w:rsid w:val="00341ABB"/>
    <w:rsid w:val="00341B03"/>
    <w:rsid w:val="00342283"/>
    <w:rsid w:val="003425DC"/>
    <w:rsid w:val="00343392"/>
    <w:rsid w:val="00347395"/>
    <w:rsid w:val="00347981"/>
    <w:rsid w:val="003509A8"/>
    <w:rsid w:val="00350A5E"/>
    <w:rsid w:val="00350C4B"/>
    <w:rsid w:val="00351E81"/>
    <w:rsid w:val="00352065"/>
    <w:rsid w:val="00352B4D"/>
    <w:rsid w:val="003535E2"/>
    <w:rsid w:val="00354C3F"/>
    <w:rsid w:val="00356E59"/>
    <w:rsid w:val="00357343"/>
    <w:rsid w:val="003614CE"/>
    <w:rsid w:val="003631E1"/>
    <w:rsid w:val="003652FE"/>
    <w:rsid w:val="00365D0E"/>
    <w:rsid w:val="00367FDA"/>
    <w:rsid w:val="00370813"/>
    <w:rsid w:val="00371ED1"/>
    <w:rsid w:val="00372660"/>
    <w:rsid w:val="00372FCC"/>
    <w:rsid w:val="003740B3"/>
    <w:rsid w:val="003748D3"/>
    <w:rsid w:val="00375A78"/>
    <w:rsid w:val="00377F49"/>
    <w:rsid w:val="003801A1"/>
    <w:rsid w:val="00380F63"/>
    <w:rsid w:val="00381182"/>
    <w:rsid w:val="00382C59"/>
    <w:rsid w:val="00384B8F"/>
    <w:rsid w:val="003853E6"/>
    <w:rsid w:val="003858FF"/>
    <w:rsid w:val="003861BF"/>
    <w:rsid w:val="00386817"/>
    <w:rsid w:val="0038728E"/>
    <w:rsid w:val="0039010A"/>
    <w:rsid w:val="003917B8"/>
    <w:rsid w:val="003923F6"/>
    <w:rsid w:val="00392608"/>
    <w:rsid w:val="00393853"/>
    <w:rsid w:val="0039410E"/>
    <w:rsid w:val="00396486"/>
    <w:rsid w:val="003A08FA"/>
    <w:rsid w:val="003A2E78"/>
    <w:rsid w:val="003A3AE9"/>
    <w:rsid w:val="003A41AB"/>
    <w:rsid w:val="003A4810"/>
    <w:rsid w:val="003A6481"/>
    <w:rsid w:val="003A7CE5"/>
    <w:rsid w:val="003B07FF"/>
    <w:rsid w:val="003B2DE7"/>
    <w:rsid w:val="003B49B1"/>
    <w:rsid w:val="003B6A90"/>
    <w:rsid w:val="003B7354"/>
    <w:rsid w:val="003B7653"/>
    <w:rsid w:val="003C13F6"/>
    <w:rsid w:val="003C18B9"/>
    <w:rsid w:val="003C2044"/>
    <w:rsid w:val="003C2F27"/>
    <w:rsid w:val="003C2FBE"/>
    <w:rsid w:val="003C3786"/>
    <w:rsid w:val="003C397F"/>
    <w:rsid w:val="003C4623"/>
    <w:rsid w:val="003C4670"/>
    <w:rsid w:val="003C4FCC"/>
    <w:rsid w:val="003C56C4"/>
    <w:rsid w:val="003C63A2"/>
    <w:rsid w:val="003C666A"/>
    <w:rsid w:val="003D01D4"/>
    <w:rsid w:val="003D01D6"/>
    <w:rsid w:val="003D0A58"/>
    <w:rsid w:val="003D0DE8"/>
    <w:rsid w:val="003D1520"/>
    <w:rsid w:val="003D2A0B"/>
    <w:rsid w:val="003D484E"/>
    <w:rsid w:val="003D62BF"/>
    <w:rsid w:val="003D740C"/>
    <w:rsid w:val="003D7440"/>
    <w:rsid w:val="003E1E2B"/>
    <w:rsid w:val="003E2D98"/>
    <w:rsid w:val="003E3052"/>
    <w:rsid w:val="003E36C6"/>
    <w:rsid w:val="003E37BD"/>
    <w:rsid w:val="003E395C"/>
    <w:rsid w:val="003E504F"/>
    <w:rsid w:val="003E507D"/>
    <w:rsid w:val="003E6CA8"/>
    <w:rsid w:val="003E6F3E"/>
    <w:rsid w:val="003E7F10"/>
    <w:rsid w:val="003F08C7"/>
    <w:rsid w:val="003F181C"/>
    <w:rsid w:val="003F18FF"/>
    <w:rsid w:val="003F3AD4"/>
    <w:rsid w:val="003F544B"/>
    <w:rsid w:val="003F5596"/>
    <w:rsid w:val="003F6584"/>
    <w:rsid w:val="003F6A05"/>
    <w:rsid w:val="003F7995"/>
    <w:rsid w:val="003F7B31"/>
    <w:rsid w:val="00400591"/>
    <w:rsid w:val="0040171E"/>
    <w:rsid w:val="00402AC7"/>
    <w:rsid w:val="00402D34"/>
    <w:rsid w:val="004031D2"/>
    <w:rsid w:val="004049B0"/>
    <w:rsid w:val="00405911"/>
    <w:rsid w:val="00405AD9"/>
    <w:rsid w:val="00406A31"/>
    <w:rsid w:val="00406F75"/>
    <w:rsid w:val="00407370"/>
    <w:rsid w:val="00407F7B"/>
    <w:rsid w:val="00410504"/>
    <w:rsid w:val="00410CF9"/>
    <w:rsid w:val="00410D09"/>
    <w:rsid w:val="00416247"/>
    <w:rsid w:val="0041630B"/>
    <w:rsid w:val="00416459"/>
    <w:rsid w:val="00416654"/>
    <w:rsid w:val="00416F81"/>
    <w:rsid w:val="00417413"/>
    <w:rsid w:val="00417418"/>
    <w:rsid w:val="00421545"/>
    <w:rsid w:val="00422BCA"/>
    <w:rsid w:val="004233BD"/>
    <w:rsid w:val="00423990"/>
    <w:rsid w:val="00424439"/>
    <w:rsid w:val="00425236"/>
    <w:rsid w:val="004268D5"/>
    <w:rsid w:val="0042695F"/>
    <w:rsid w:val="004276A4"/>
    <w:rsid w:val="004307F9"/>
    <w:rsid w:val="004312E4"/>
    <w:rsid w:val="0043169E"/>
    <w:rsid w:val="00433747"/>
    <w:rsid w:val="004341AE"/>
    <w:rsid w:val="004349EF"/>
    <w:rsid w:val="00437595"/>
    <w:rsid w:val="004436E0"/>
    <w:rsid w:val="00444479"/>
    <w:rsid w:val="0045174C"/>
    <w:rsid w:val="0045234E"/>
    <w:rsid w:val="00453793"/>
    <w:rsid w:val="0045556E"/>
    <w:rsid w:val="0045657E"/>
    <w:rsid w:val="004570EC"/>
    <w:rsid w:val="00460CA4"/>
    <w:rsid w:val="00460F45"/>
    <w:rsid w:val="00462213"/>
    <w:rsid w:val="00462F55"/>
    <w:rsid w:val="0046412B"/>
    <w:rsid w:val="00464D0E"/>
    <w:rsid w:val="00466791"/>
    <w:rsid w:val="00466BE6"/>
    <w:rsid w:val="00466D66"/>
    <w:rsid w:val="004678B4"/>
    <w:rsid w:val="0047143C"/>
    <w:rsid w:val="00471B69"/>
    <w:rsid w:val="004738AD"/>
    <w:rsid w:val="004742BE"/>
    <w:rsid w:val="0047440C"/>
    <w:rsid w:val="0047470C"/>
    <w:rsid w:val="004750DC"/>
    <w:rsid w:val="00475DFA"/>
    <w:rsid w:val="004777F5"/>
    <w:rsid w:val="00480FFC"/>
    <w:rsid w:val="004814BF"/>
    <w:rsid w:val="004815DA"/>
    <w:rsid w:val="00483A1A"/>
    <w:rsid w:val="00485F44"/>
    <w:rsid w:val="004872F4"/>
    <w:rsid w:val="00492889"/>
    <w:rsid w:val="00493B51"/>
    <w:rsid w:val="004949D3"/>
    <w:rsid w:val="00494F5B"/>
    <w:rsid w:val="004964CE"/>
    <w:rsid w:val="00497346"/>
    <w:rsid w:val="00497B0E"/>
    <w:rsid w:val="004A0B85"/>
    <w:rsid w:val="004A1091"/>
    <w:rsid w:val="004A158C"/>
    <w:rsid w:val="004A2559"/>
    <w:rsid w:val="004A2599"/>
    <w:rsid w:val="004A47B6"/>
    <w:rsid w:val="004A5D05"/>
    <w:rsid w:val="004A6042"/>
    <w:rsid w:val="004A69F8"/>
    <w:rsid w:val="004B434E"/>
    <w:rsid w:val="004B4D67"/>
    <w:rsid w:val="004B55A1"/>
    <w:rsid w:val="004B5811"/>
    <w:rsid w:val="004B6C63"/>
    <w:rsid w:val="004B6EBD"/>
    <w:rsid w:val="004B707A"/>
    <w:rsid w:val="004B7C30"/>
    <w:rsid w:val="004C06D9"/>
    <w:rsid w:val="004C168F"/>
    <w:rsid w:val="004C2729"/>
    <w:rsid w:val="004C46FB"/>
    <w:rsid w:val="004C5837"/>
    <w:rsid w:val="004C68B5"/>
    <w:rsid w:val="004C7641"/>
    <w:rsid w:val="004D1D5D"/>
    <w:rsid w:val="004D3CF2"/>
    <w:rsid w:val="004D48D2"/>
    <w:rsid w:val="004D4966"/>
    <w:rsid w:val="004D4B20"/>
    <w:rsid w:val="004D4E5E"/>
    <w:rsid w:val="004D5CF7"/>
    <w:rsid w:val="004D5EFA"/>
    <w:rsid w:val="004E0117"/>
    <w:rsid w:val="004E089B"/>
    <w:rsid w:val="004E0F74"/>
    <w:rsid w:val="004E312E"/>
    <w:rsid w:val="004E34CD"/>
    <w:rsid w:val="004E3E3C"/>
    <w:rsid w:val="004E3EF0"/>
    <w:rsid w:val="004E47A4"/>
    <w:rsid w:val="004E6DA9"/>
    <w:rsid w:val="004E7B3D"/>
    <w:rsid w:val="004F0474"/>
    <w:rsid w:val="004F20FD"/>
    <w:rsid w:val="004F2221"/>
    <w:rsid w:val="004F2274"/>
    <w:rsid w:val="004F49DD"/>
    <w:rsid w:val="004F4C28"/>
    <w:rsid w:val="004F4CC3"/>
    <w:rsid w:val="004F55BA"/>
    <w:rsid w:val="004F764B"/>
    <w:rsid w:val="004F77C1"/>
    <w:rsid w:val="00500FBB"/>
    <w:rsid w:val="00501FE4"/>
    <w:rsid w:val="00504575"/>
    <w:rsid w:val="00505A3D"/>
    <w:rsid w:val="0050649E"/>
    <w:rsid w:val="005105AE"/>
    <w:rsid w:val="0051078B"/>
    <w:rsid w:val="00510CBB"/>
    <w:rsid w:val="0051170A"/>
    <w:rsid w:val="0051204C"/>
    <w:rsid w:val="0051366D"/>
    <w:rsid w:val="00513C08"/>
    <w:rsid w:val="00514A9C"/>
    <w:rsid w:val="00515607"/>
    <w:rsid w:val="005165B5"/>
    <w:rsid w:val="00516CA8"/>
    <w:rsid w:val="005178C3"/>
    <w:rsid w:val="00517DD0"/>
    <w:rsid w:val="00520CB2"/>
    <w:rsid w:val="00521638"/>
    <w:rsid w:val="005248B8"/>
    <w:rsid w:val="0052726D"/>
    <w:rsid w:val="0052735A"/>
    <w:rsid w:val="00530985"/>
    <w:rsid w:val="00531B50"/>
    <w:rsid w:val="00531FC5"/>
    <w:rsid w:val="00534B98"/>
    <w:rsid w:val="00535073"/>
    <w:rsid w:val="005357C4"/>
    <w:rsid w:val="00535ABF"/>
    <w:rsid w:val="005374F5"/>
    <w:rsid w:val="00541965"/>
    <w:rsid w:val="00543207"/>
    <w:rsid w:val="00544045"/>
    <w:rsid w:val="00544642"/>
    <w:rsid w:val="0054514F"/>
    <w:rsid w:val="00545B87"/>
    <w:rsid w:val="0054677A"/>
    <w:rsid w:val="00547028"/>
    <w:rsid w:val="0054772D"/>
    <w:rsid w:val="00547FAF"/>
    <w:rsid w:val="00552E0F"/>
    <w:rsid w:val="00552F15"/>
    <w:rsid w:val="0055474A"/>
    <w:rsid w:val="00554E50"/>
    <w:rsid w:val="00555D9A"/>
    <w:rsid w:val="00556E94"/>
    <w:rsid w:val="005602A7"/>
    <w:rsid w:val="005602DB"/>
    <w:rsid w:val="00562E6A"/>
    <w:rsid w:val="00563DE3"/>
    <w:rsid w:val="005646D7"/>
    <w:rsid w:val="00564E98"/>
    <w:rsid w:val="00566764"/>
    <w:rsid w:val="00567A64"/>
    <w:rsid w:val="0057096A"/>
    <w:rsid w:val="00570E8E"/>
    <w:rsid w:val="005719A8"/>
    <w:rsid w:val="00573C44"/>
    <w:rsid w:val="00573D92"/>
    <w:rsid w:val="00574C1E"/>
    <w:rsid w:val="0057524E"/>
    <w:rsid w:val="005817FE"/>
    <w:rsid w:val="005826E6"/>
    <w:rsid w:val="00582C60"/>
    <w:rsid w:val="00582ED0"/>
    <w:rsid w:val="00583DFA"/>
    <w:rsid w:val="0058592F"/>
    <w:rsid w:val="00585B57"/>
    <w:rsid w:val="00586CF9"/>
    <w:rsid w:val="0058750C"/>
    <w:rsid w:val="00587A1A"/>
    <w:rsid w:val="00590885"/>
    <w:rsid w:val="00591E77"/>
    <w:rsid w:val="00592795"/>
    <w:rsid w:val="00592C7E"/>
    <w:rsid w:val="00594049"/>
    <w:rsid w:val="00594BE5"/>
    <w:rsid w:val="005954EE"/>
    <w:rsid w:val="00595DA2"/>
    <w:rsid w:val="0059610C"/>
    <w:rsid w:val="0059683F"/>
    <w:rsid w:val="00596DD7"/>
    <w:rsid w:val="00597553"/>
    <w:rsid w:val="005A112D"/>
    <w:rsid w:val="005A1C47"/>
    <w:rsid w:val="005A3E73"/>
    <w:rsid w:val="005A6353"/>
    <w:rsid w:val="005A636C"/>
    <w:rsid w:val="005A63F3"/>
    <w:rsid w:val="005A758A"/>
    <w:rsid w:val="005A7673"/>
    <w:rsid w:val="005B1FF7"/>
    <w:rsid w:val="005B24F3"/>
    <w:rsid w:val="005B3828"/>
    <w:rsid w:val="005B4D58"/>
    <w:rsid w:val="005B4FCE"/>
    <w:rsid w:val="005B5E4A"/>
    <w:rsid w:val="005C4808"/>
    <w:rsid w:val="005C553E"/>
    <w:rsid w:val="005C5B72"/>
    <w:rsid w:val="005C62EC"/>
    <w:rsid w:val="005C68AF"/>
    <w:rsid w:val="005C7447"/>
    <w:rsid w:val="005C7510"/>
    <w:rsid w:val="005C75D4"/>
    <w:rsid w:val="005D0904"/>
    <w:rsid w:val="005D2068"/>
    <w:rsid w:val="005D28A4"/>
    <w:rsid w:val="005D57CE"/>
    <w:rsid w:val="005D59DC"/>
    <w:rsid w:val="005D71C4"/>
    <w:rsid w:val="005D7D58"/>
    <w:rsid w:val="005E16C5"/>
    <w:rsid w:val="005E18CB"/>
    <w:rsid w:val="005E1EEF"/>
    <w:rsid w:val="005E2731"/>
    <w:rsid w:val="005E2A53"/>
    <w:rsid w:val="005E30E0"/>
    <w:rsid w:val="005E319C"/>
    <w:rsid w:val="005E36A4"/>
    <w:rsid w:val="005E439D"/>
    <w:rsid w:val="005E5EC7"/>
    <w:rsid w:val="005E64ED"/>
    <w:rsid w:val="005F0BCD"/>
    <w:rsid w:val="005F0D57"/>
    <w:rsid w:val="005F1C6E"/>
    <w:rsid w:val="005F3F75"/>
    <w:rsid w:val="005F4D89"/>
    <w:rsid w:val="005F7250"/>
    <w:rsid w:val="0060027F"/>
    <w:rsid w:val="00600EED"/>
    <w:rsid w:val="00602B8B"/>
    <w:rsid w:val="00607333"/>
    <w:rsid w:val="006100AA"/>
    <w:rsid w:val="0061135F"/>
    <w:rsid w:val="0061198C"/>
    <w:rsid w:val="00613E70"/>
    <w:rsid w:val="00616C8A"/>
    <w:rsid w:val="00617F1F"/>
    <w:rsid w:val="00620EE3"/>
    <w:rsid w:val="00621645"/>
    <w:rsid w:val="00621C14"/>
    <w:rsid w:val="00622FEB"/>
    <w:rsid w:val="0062371B"/>
    <w:rsid w:val="00624B52"/>
    <w:rsid w:val="0062509F"/>
    <w:rsid w:val="00625822"/>
    <w:rsid w:val="00625E84"/>
    <w:rsid w:val="00626DF6"/>
    <w:rsid w:val="0062794C"/>
    <w:rsid w:val="0063006D"/>
    <w:rsid w:val="00630B6E"/>
    <w:rsid w:val="006310E3"/>
    <w:rsid w:val="00631FF5"/>
    <w:rsid w:val="0063212E"/>
    <w:rsid w:val="006334F8"/>
    <w:rsid w:val="00634B6A"/>
    <w:rsid w:val="00635FA3"/>
    <w:rsid w:val="00637E91"/>
    <w:rsid w:val="00643235"/>
    <w:rsid w:val="0064376E"/>
    <w:rsid w:val="00644659"/>
    <w:rsid w:val="00644D65"/>
    <w:rsid w:val="006475C2"/>
    <w:rsid w:val="00650065"/>
    <w:rsid w:val="006512AA"/>
    <w:rsid w:val="00651309"/>
    <w:rsid w:val="00651C50"/>
    <w:rsid w:val="00653B59"/>
    <w:rsid w:val="00654E3A"/>
    <w:rsid w:val="006571FA"/>
    <w:rsid w:val="00657790"/>
    <w:rsid w:val="00657C2C"/>
    <w:rsid w:val="00660333"/>
    <w:rsid w:val="00660761"/>
    <w:rsid w:val="0066177E"/>
    <w:rsid w:val="00662026"/>
    <w:rsid w:val="006628CF"/>
    <w:rsid w:val="00662B7D"/>
    <w:rsid w:val="00662C9D"/>
    <w:rsid w:val="006631FA"/>
    <w:rsid w:val="00663747"/>
    <w:rsid w:val="0066495A"/>
    <w:rsid w:val="0066571D"/>
    <w:rsid w:val="00666028"/>
    <w:rsid w:val="006667B1"/>
    <w:rsid w:val="00670520"/>
    <w:rsid w:val="0067130F"/>
    <w:rsid w:val="0067207A"/>
    <w:rsid w:val="006720EF"/>
    <w:rsid w:val="006776DC"/>
    <w:rsid w:val="0067795E"/>
    <w:rsid w:val="006804C9"/>
    <w:rsid w:val="006805CC"/>
    <w:rsid w:val="00681425"/>
    <w:rsid w:val="00682172"/>
    <w:rsid w:val="00682381"/>
    <w:rsid w:val="00686273"/>
    <w:rsid w:val="0068783B"/>
    <w:rsid w:val="00687866"/>
    <w:rsid w:val="0069190F"/>
    <w:rsid w:val="006922D3"/>
    <w:rsid w:val="0069331C"/>
    <w:rsid w:val="006935D4"/>
    <w:rsid w:val="0069500E"/>
    <w:rsid w:val="0069523F"/>
    <w:rsid w:val="006A1D1A"/>
    <w:rsid w:val="006A650A"/>
    <w:rsid w:val="006B02D6"/>
    <w:rsid w:val="006B1048"/>
    <w:rsid w:val="006B27A1"/>
    <w:rsid w:val="006B6445"/>
    <w:rsid w:val="006B6ACF"/>
    <w:rsid w:val="006B6E64"/>
    <w:rsid w:val="006B7821"/>
    <w:rsid w:val="006B7BE4"/>
    <w:rsid w:val="006C0C20"/>
    <w:rsid w:val="006C17EE"/>
    <w:rsid w:val="006C2475"/>
    <w:rsid w:val="006C28BB"/>
    <w:rsid w:val="006C318D"/>
    <w:rsid w:val="006C349B"/>
    <w:rsid w:val="006C4239"/>
    <w:rsid w:val="006C42C5"/>
    <w:rsid w:val="006C4466"/>
    <w:rsid w:val="006C4F87"/>
    <w:rsid w:val="006C58D3"/>
    <w:rsid w:val="006C5CF8"/>
    <w:rsid w:val="006C734B"/>
    <w:rsid w:val="006D020D"/>
    <w:rsid w:val="006D02AA"/>
    <w:rsid w:val="006D0456"/>
    <w:rsid w:val="006D1041"/>
    <w:rsid w:val="006D11B9"/>
    <w:rsid w:val="006D15DD"/>
    <w:rsid w:val="006D1A4F"/>
    <w:rsid w:val="006D4D5C"/>
    <w:rsid w:val="006D5145"/>
    <w:rsid w:val="006D53A6"/>
    <w:rsid w:val="006D5DA4"/>
    <w:rsid w:val="006D627E"/>
    <w:rsid w:val="006D6E17"/>
    <w:rsid w:val="006D7D69"/>
    <w:rsid w:val="006D7EF2"/>
    <w:rsid w:val="006E0BDD"/>
    <w:rsid w:val="006E1D6B"/>
    <w:rsid w:val="006E52C9"/>
    <w:rsid w:val="006E77EA"/>
    <w:rsid w:val="006F0938"/>
    <w:rsid w:val="006F24F3"/>
    <w:rsid w:val="006F26A1"/>
    <w:rsid w:val="006F2A86"/>
    <w:rsid w:val="006F4B45"/>
    <w:rsid w:val="006F4DDC"/>
    <w:rsid w:val="006F516F"/>
    <w:rsid w:val="006F5C30"/>
    <w:rsid w:val="006F5C9F"/>
    <w:rsid w:val="006F61CA"/>
    <w:rsid w:val="00700005"/>
    <w:rsid w:val="007017A9"/>
    <w:rsid w:val="00703100"/>
    <w:rsid w:val="00703C6B"/>
    <w:rsid w:val="00704C16"/>
    <w:rsid w:val="007055DD"/>
    <w:rsid w:val="007064BE"/>
    <w:rsid w:val="0070784E"/>
    <w:rsid w:val="00707911"/>
    <w:rsid w:val="00710CF7"/>
    <w:rsid w:val="0071236A"/>
    <w:rsid w:val="00712E18"/>
    <w:rsid w:val="00713929"/>
    <w:rsid w:val="00716081"/>
    <w:rsid w:val="00716BC1"/>
    <w:rsid w:val="00717292"/>
    <w:rsid w:val="0071774C"/>
    <w:rsid w:val="00723E2E"/>
    <w:rsid w:val="007255ED"/>
    <w:rsid w:val="00726B25"/>
    <w:rsid w:val="00730B1F"/>
    <w:rsid w:val="007322BB"/>
    <w:rsid w:val="0073428D"/>
    <w:rsid w:val="0073503A"/>
    <w:rsid w:val="00735632"/>
    <w:rsid w:val="0073587C"/>
    <w:rsid w:val="00736CD1"/>
    <w:rsid w:val="00741829"/>
    <w:rsid w:val="00741A72"/>
    <w:rsid w:val="00741F57"/>
    <w:rsid w:val="00742D69"/>
    <w:rsid w:val="00743723"/>
    <w:rsid w:val="00744592"/>
    <w:rsid w:val="00745DD0"/>
    <w:rsid w:val="0074677C"/>
    <w:rsid w:val="00747D2B"/>
    <w:rsid w:val="00750C53"/>
    <w:rsid w:val="00750FA3"/>
    <w:rsid w:val="0075194B"/>
    <w:rsid w:val="00752134"/>
    <w:rsid w:val="00752802"/>
    <w:rsid w:val="00752C9B"/>
    <w:rsid w:val="00752DEC"/>
    <w:rsid w:val="00760A41"/>
    <w:rsid w:val="00761362"/>
    <w:rsid w:val="00761C4C"/>
    <w:rsid w:val="00762E33"/>
    <w:rsid w:val="007632CF"/>
    <w:rsid w:val="0076371E"/>
    <w:rsid w:val="00763CEA"/>
    <w:rsid w:val="0076424E"/>
    <w:rsid w:val="0076564E"/>
    <w:rsid w:val="007658AF"/>
    <w:rsid w:val="0076686B"/>
    <w:rsid w:val="007709B0"/>
    <w:rsid w:val="00770D7C"/>
    <w:rsid w:val="00770F45"/>
    <w:rsid w:val="00770F5B"/>
    <w:rsid w:val="00772411"/>
    <w:rsid w:val="00772C5E"/>
    <w:rsid w:val="00772CA1"/>
    <w:rsid w:val="00772CCF"/>
    <w:rsid w:val="00774E5F"/>
    <w:rsid w:val="0077539A"/>
    <w:rsid w:val="00775FC8"/>
    <w:rsid w:val="00777276"/>
    <w:rsid w:val="00781042"/>
    <w:rsid w:val="007824CF"/>
    <w:rsid w:val="00782BED"/>
    <w:rsid w:val="00782D88"/>
    <w:rsid w:val="007835F0"/>
    <w:rsid w:val="00783DB9"/>
    <w:rsid w:val="007842FE"/>
    <w:rsid w:val="00784472"/>
    <w:rsid w:val="00784953"/>
    <w:rsid w:val="00784F8F"/>
    <w:rsid w:val="00785D06"/>
    <w:rsid w:val="0078613F"/>
    <w:rsid w:val="007874C8"/>
    <w:rsid w:val="007911B8"/>
    <w:rsid w:val="007912C3"/>
    <w:rsid w:val="0079285E"/>
    <w:rsid w:val="00794C53"/>
    <w:rsid w:val="00795B46"/>
    <w:rsid w:val="007975A7"/>
    <w:rsid w:val="007A1097"/>
    <w:rsid w:val="007A1A28"/>
    <w:rsid w:val="007A2BF3"/>
    <w:rsid w:val="007A5D47"/>
    <w:rsid w:val="007A5F9C"/>
    <w:rsid w:val="007A6525"/>
    <w:rsid w:val="007A6D6B"/>
    <w:rsid w:val="007A7CEA"/>
    <w:rsid w:val="007B13DE"/>
    <w:rsid w:val="007B1F7B"/>
    <w:rsid w:val="007B23DB"/>
    <w:rsid w:val="007B4AF2"/>
    <w:rsid w:val="007B646A"/>
    <w:rsid w:val="007B6BCA"/>
    <w:rsid w:val="007B71C9"/>
    <w:rsid w:val="007B7850"/>
    <w:rsid w:val="007B78AF"/>
    <w:rsid w:val="007B7DC9"/>
    <w:rsid w:val="007C0721"/>
    <w:rsid w:val="007C0F86"/>
    <w:rsid w:val="007C1056"/>
    <w:rsid w:val="007C1085"/>
    <w:rsid w:val="007C33EB"/>
    <w:rsid w:val="007C4A30"/>
    <w:rsid w:val="007C5003"/>
    <w:rsid w:val="007C6170"/>
    <w:rsid w:val="007C61D7"/>
    <w:rsid w:val="007C7125"/>
    <w:rsid w:val="007C77A4"/>
    <w:rsid w:val="007D0463"/>
    <w:rsid w:val="007D0F1D"/>
    <w:rsid w:val="007D1136"/>
    <w:rsid w:val="007D298C"/>
    <w:rsid w:val="007D3461"/>
    <w:rsid w:val="007D4AC5"/>
    <w:rsid w:val="007D5B8D"/>
    <w:rsid w:val="007D74D9"/>
    <w:rsid w:val="007D7E3F"/>
    <w:rsid w:val="007E124A"/>
    <w:rsid w:val="007E1DC9"/>
    <w:rsid w:val="007E24C8"/>
    <w:rsid w:val="007E3265"/>
    <w:rsid w:val="007E5EA6"/>
    <w:rsid w:val="007E7888"/>
    <w:rsid w:val="007F18D9"/>
    <w:rsid w:val="007F2013"/>
    <w:rsid w:val="007F20E1"/>
    <w:rsid w:val="007F3DD0"/>
    <w:rsid w:val="007F4332"/>
    <w:rsid w:val="007F43C1"/>
    <w:rsid w:val="007F6BF6"/>
    <w:rsid w:val="007F6CB5"/>
    <w:rsid w:val="0080029C"/>
    <w:rsid w:val="00800531"/>
    <w:rsid w:val="00800908"/>
    <w:rsid w:val="0080171A"/>
    <w:rsid w:val="008035FB"/>
    <w:rsid w:val="00803B61"/>
    <w:rsid w:val="00804610"/>
    <w:rsid w:val="00805553"/>
    <w:rsid w:val="00805639"/>
    <w:rsid w:val="00807341"/>
    <w:rsid w:val="0080768D"/>
    <w:rsid w:val="00813A12"/>
    <w:rsid w:val="00816448"/>
    <w:rsid w:val="0081656C"/>
    <w:rsid w:val="00821593"/>
    <w:rsid w:val="00821BF9"/>
    <w:rsid w:val="00823056"/>
    <w:rsid w:val="00823923"/>
    <w:rsid w:val="00824F15"/>
    <w:rsid w:val="00824F94"/>
    <w:rsid w:val="00825CD8"/>
    <w:rsid w:val="008267E2"/>
    <w:rsid w:val="00830053"/>
    <w:rsid w:val="008302F3"/>
    <w:rsid w:val="00832334"/>
    <w:rsid w:val="00832A04"/>
    <w:rsid w:val="00833E6A"/>
    <w:rsid w:val="008343E2"/>
    <w:rsid w:val="008344A7"/>
    <w:rsid w:val="008345B6"/>
    <w:rsid w:val="008349F2"/>
    <w:rsid w:val="00834D18"/>
    <w:rsid w:val="008353B0"/>
    <w:rsid w:val="00835727"/>
    <w:rsid w:val="00837131"/>
    <w:rsid w:val="00837233"/>
    <w:rsid w:val="0083746C"/>
    <w:rsid w:val="008407D3"/>
    <w:rsid w:val="008418A0"/>
    <w:rsid w:val="00842659"/>
    <w:rsid w:val="00843001"/>
    <w:rsid w:val="008431FB"/>
    <w:rsid w:val="0084422A"/>
    <w:rsid w:val="008443B1"/>
    <w:rsid w:val="008458EE"/>
    <w:rsid w:val="008459FC"/>
    <w:rsid w:val="00847737"/>
    <w:rsid w:val="00847F63"/>
    <w:rsid w:val="00847FA1"/>
    <w:rsid w:val="00852ACB"/>
    <w:rsid w:val="008533DC"/>
    <w:rsid w:val="00853D7B"/>
    <w:rsid w:val="00854132"/>
    <w:rsid w:val="00854F1C"/>
    <w:rsid w:val="008550CE"/>
    <w:rsid w:val="0086064C"/>
    <w:rsid w:val="0086455C"/>
    <w:rsid w:val="00864691"/>
    <w:rsid w:val="00864BD7"/>
    <w:rsid w:val="008654B6"/>
    <w:rsid w:val="00865A01"/>
    <w:rsid w:val="00870A0C"/>
    <w:rsid w:val="0087185D"/>
    <w:rsid w:val="00872DC4"/>
    <w:rsid w:val="0087430C"/>
    <w:rsid w:val="008808B4"/>
    <w:rsid w:val="00883FD6"/>
    <w:rsid w:val="008851F5"/>
    <w:rsid w:val="00885322"/>
    <w:rsid w:val="00885DF2"/>
    <w:rsid w:val="00885EA1"/>
    <w:rsid w:val="00886EE7"/>
    <w:rsid w:val="0088797E"/>
    <w:rsid w:val="008907F3"/>
    <w:rsid w:val="00893925"/>
    <w:rsid w:val="00893C3D"/>
    <w:rsid w:val="00894AB0"/>
    <w:rsid w:val="0089522A"/>
    <w:rsid w:val="0089559D"/>
    <w:rsid w:val="00896D6B"/>
    <w:rsid w:val="00896FB0"/>
    <w:rsid w:val="008973DB"/>
    <w:rsid w:val="00897705"/>
    <w:rsid w:val="008A02D3"/>
    <w:rsid w:val="008A1048"/>
    <w:rsid w:val="008A1999"/>
    <w:rsid w:val="008A2D75"/>
    <w:rsid w:val="008A33FE"/>
    <w:rsid w:val="008A368E"/>
    <w:rsid w:val="008A4233"/>
    <w:rsid w:val="008A5456"/>
    <w:rsid w:val="008A754C"/>
    <w:rsid w:val="008A7A3E"/>
    <w:rsid w:val="008B0D18"/>
    <w:rsid w:val="008B155C"/>
    <w:rsid w:val="008B1E7C"/>
    <w:rsid w:val="008B206A"/>
    <w:rsid w:val="008B4EB0"/>
    <w:rsid w:val="008B5C59"/>
    <w:rsid w:val="008B669E"/>
    <w:rsid w:val="008B71AB"/>
    <w:rsid w:val="008B7389"/>
    <w:rsid w:val="008C002F"/>
    <w:rsid w:val="008C2750"/>
    <w:rsid w:val="008C2DD4"/>
    <w:rsid w:val="008C454A"/>
    <w:rsid w:val="008C578A"/>
    <w:rsid w:val="008C5887"/>
    <w:rsid w:val="008C72D5"/>
    <w:rsid w:val="008D040B"/>
    <w:rsid w:val="008D06E7"/>
    <w:rsid w:val="008D14DD"/>
    <w:rsid w:val="008D1534"/>
    <w:rsid w:val="008D198B"/>
    <w:rsid w:val="008D2132"/>
    <w:rsid w:val="008D2714"/>
    <w:rsid w:val="008D56CA"/>
    <w:rsid w:val="008D5F43"/>
    <w:rsid w:val="008D69B9"/>
    <w:rsid w:val="008D742A"/>
    <w:rsid w:val="008E0607"/>
    <w:rsid w:val="008E08D2"/>
    <w:rsid w:val="008E27D2"/>
    <w:rsid w:val="008E31AA"/>
    <w:rsid w:val="008E3C6D"/>
    <w:rsid w:val="008E4011"/>
    <w:rsid w:val="008E5696"/>
    <w:rsid w:val="008E67BB"/>
    <w:rsid w:val="008F0DCB"/>
    <w:rsid w:val="008F3766"/>
    <w:rsid w:val="008F46AF"/>
    <w:rsid w:val="008F49B0"/>
    <w:rsid w:val="008F555A"/>
    <w:rsid w:val="008F634E"/>
    <w:rsid w:val="008F7F92"/>
    <w:rsid w:val="00901D89"/>
    <w:rsid w:val="00902B90"/>
    <w:rsid w:val="009038FF"/>
    <w:rsid w:val="009039E8"/>
    <w:rsid w:val="00906F0F"/>
    <w:rsid w:val="0091001F"/>
    <w:rsid w:val="00912208"/>
    <w:rsid w:val="0091390C"/>
    <w:rsid w:val="0091471C"/>
    <w:rsid w:val="00914E14"/>
    <w:rsid w:val="009162F5"/>
    <w:rsid w:val="00916368"/>
    <w:rsid w:val="00920933"/>
    <w:rsid w:val="00921369"/>
    <w:rsid w:val="00922410"/>
    <w:rsid w:val="00923225"/>
    <w:rsid w:val="00924AB3"/>
    <w:rsid w:val="00924E21"/>
    <w:rsid w:val="009251D9"/>
    <w:rsid w:val="009270D2"/>
    <w:rsid w:val="009271AA"/>
    <w:rsid w:val="0092774C"/>
    <w:rsid w:val="0093090E"/>
    <w:rsid w:val="00931A8D"/>
    <w:rsid w:val="0093222B"/>
    <w:rsid w:val="00933740"/>
    <w:rsid w:val="00933A3E"/>
    <w:rsid w:val="00934393"/>
    <w:rsid w:val="0093721D"/>
    <w:rsid w:val="00937539"/>
    <w:rsid w:val="00941AC4"/>
    <w:rsid w:val="00942B27"/>
    <w:rsid w:val="00945255"/>
    <w:rsid w:val="009458ED"/>
    <w:rsid w:val="00946131"/>
    <w:rsid w:val="00946698"/>
    <w:rsid w:val="00946909"/>
    <w:rsid w:val="00946E36"/>
    <w:rsid w:val="0094709E"/>
    <w:rsid w:val="0094791F"/>
    <w:rsid w:val="009509D7"/>
    <w:rsid w:val="0095123E"/>
    <w:rsid w:val="009525A4"/>
    <w:rsid w:val="009540A3"/>
    <w:rsid w:val="009544BB"/>
    <w:rsid w:val="00954D90"/>
    <w:rsid w:val="00955415"/>
    <w:rsid w:val="00955AD2"/>
    <w:rsid w:val="00956755"/>
    <w:rsid w:val="00960F5D"/>
    <w:rsid w:val="0096116E"/>
    <w:rsid w:val="00961723"/>
    <w:rsid w:val="00961D4A"/>
    <w:rsid w:val="0096283B"/>
    <w:rsid w:val="00962D0E"/>
    <w:rsid w:val="00963B0C"/>
    <w:rsid w:val="009656F7"/>
    <w:rsid w:val="00965787"/>
    <w:rsid w:val="00966F77"/>
    <w:rsid w:val="0096764F"/>
    <w:rsid w:val="00971F2A"/>
    <w:rsid w:val="00971F45"/>
    <w:rsid w:val="009748CE"/>
    <w:rsid w:val="00974F4C"/>
    <w:rsid w:val="00976214"/>
    <w:rsid w:val="00976DFB"/>
    <w:rsid w:val="00980949"/>
    <w:rsid w:val="00980DD5"/>
    <w:rsid w:val="009820E6"/>
    <w:rsid w:val="00982141"/>
    <w:rsid w:val="00982BFC"/>
    <w:rsid w:val="0098440A"/>
    <w:rsid w:val="009848F9"/>
    <w:rsid w:val="00984C3F"/>
    <w:rsid w:val="00985614"/>
    <w:rsid w:val="00987E8C"/>
    <w:rsid w:val="00990340"/>
    <w:rsid w:val="009904D1"/>
    <w:rsid w:val="00990B1A"/>
    <w:rsid w:val="00990BFD"/>
    <w:rsid w:val="009911BA"/>
    <w:rsid w:val="00991C5C"/>
    <w:rsid w:val="009923CD"/>
    <w:rsid w:val="009928C9"/>
    <w:rsid w:val="00993373"/>
    <w:rsid w:val="00994889"/>
    <w:rsid w:val="0099613A"/>
    <w:rsid w:val="009A06B8"/>
    <w:rsid w:val="009A0D94"/>
    <w:rsid w:val="009A1572"/>
    <w:rsid w:val="009A1970"/>
    <w:rsid w:val="009A2683"/>
    <w:rsid w:val="009A3FE3"/>
    <w:rsid w:val="009A485F"/>
    <w:rsid w:val="009A667F"/>
    <w:rsid w:val="009A762E"/>
    <w:rsid w:val="009B1730"/>
    <w:rsid w:val="009B19AD"/>
    <w:rsid w:val="009B1E62"/>
    <w:rsid w:val="009B1EAE"/>
    <w:rsid w:val="009B2B4F"/>
    <w:rsid w:val="009B3526"/>
    <w:rsid w:val="009B3CB4"/>
    <w:rsid w:val="009B599E"/>
    <w:rsid w:val="009B5A61"/>
    <w:rsid w:val="009B685E"/>
    <w:rsid w:val="009C1C45"/>
    <w:rsid w:val="009C293B"/>
    <w:rsid w:val="009C3403"/>
    <w:rsid w:val="009C3D24"/>
    <w:rsid w:val="009C5B6F"/>
    <w:rsid w:val="009C5EC5"/>
    <w:rsid w:val="009C6FF7"/>
    <w:rsid w:val="009C7C04"/>
    <w:rsid w:val="009D0A74"/>
    <w:rsid w:val="009D0F7E"/>
    <w:rsid w:val="009D131E"/>
    <w:rsid w:val="009D161D"/>
    <w:rsid w:val="009D189A"/>
    <w:rsid w:val="009D2156"/>
    <w:rsid w:val="009D2964"/>
    <w:rsid w:val="009D2E37"/>
    <w:rsid w:val="009D34CE"/>
    <w:rsid w:val="009D4AB8"/>
    <w:rsid w:val="009D5CFE"/>
    <w:rsid w:val="009D6521"/>
    <w:rsid w:val="009E0518"/>
    <w:rsid w:val="009E1BD9"/>
    <w:rsid w:val="009E2CDD"/>
    <w:rsid w:val="009E341C"/>
    <w:rsid w:val="009E35B7"/>
    <w:rsid w:val="009E4DD2"/>
    <w:rsid w:val="009E52CE"/>
    <w:rsid w:val="009F01F7"/>
    <w:rsid w:val="009F083D"/>
    <w:rsid w:val="009F2924"/>
    <w:rsid w:val="009F3D81"/>
    <w:rsid w:val="009F3F26"/>
    <w:rsid w:val="009F59B0"/>
    <w:rsid w:val="009F5E6C"/>
    <w:rsid w:val="009F72A5"/>
    <w:rsid w:val="00A00352"/>
    <w:rsid w:val="00A003C4"/>
    <w:rsid w:val="00A00A11"/>
    <w:rsid w:val="00A01167"/>
    <w:rsid w:val="00A02D1E"/>
    <w:rsid w:val="00A06A70"/>
    <w:rsid w:val="00A07637"/>
    <w:rsid w:val="00A076A3"/>
    <w:rsid w:val="00A10914"/>
    <w:rsid w:val="00A10D96"/>
    <w:rsid w:val="00A11040"/>
    <w:rsid w:val="00A12180"/>
    <w:rsid w:val="00A121C5"/>
    <w:rsid w:val="00A1293D"/>
    <w:rsid w:val="00A13886"/>
    <w:rsid w:val="00A138C8"/>
    <w:rsid w:val="00A147F6"/>
    <w:rsid w:val="00A1498F"/>
    <w:rsid w:val="00A1681A"/>
    <w:rsid w:val="00A16857"/>
    <w:rsid w:val="00A1695D"/>
    <w:rsid w:val="00A1745A"/>
    <w:rsid w:val="00A207A5"/>
    <w:rsid w:val="00A207D2"/>
    <w:rsid w:val="00A20815"/>
    <w:rsid w:val="00A21193"/>
    <w:rsid w:val="00A21302"/>
    <w:rsid w:val="00A21B03"/>
    <w:rsid w:val="00A230AF"/>
    <w:rsid w:val="00A263C0"/>
    <w:rsid w:val="00A26CD5"/>
    <w:rsid w:val="00A30CDE"/>
    <w:rsid w:val="00A33063"/>
    <w:rsid w:val="00A336CB"/>
    <w:rsid w:val="00A375D7"/>
    <w:rsid w:val="00A37A62"/>
    <w:rsid w:val="00A42028"/>
    <w:rsid w:val="00A4229D"/>
    <w:rsid w:val="00A4382D"/>
    <w:rsid w:val="00A43F11"/>
    <w:rsid w:val="00A44062"/>
    <w:rsid w:val="00A446F2"/>
    <w:rsid w:val="00A46EEC"/>
    <w:rsid w:val="00A47255"/>
    <w:rsid w:val="00A47AF2"/>
    <w:rsid w:val="00A51394"/>
    <w:rsid w:val="00A5212C"/>
    <w:rsid w:val="00A523D8"/>
    <w:rsid w:val="00A53070"/>
    <w:rsid w:val="00A54084"/>
    <w:rsid w:val="00A54478"/>
    <w:rsid w:val="00A548DB"/>
    <w:rsid w:val="00A54FED"/>
    <w:rsid w:val="00A55603"/>
    <w:rsid w:val="00A5608B"/>
    <w:rsid w:val="00A5676D"/>
    <w:rsid w:val="00A57D37"/>
    <w:rsid w:val="00A610D6"/>
    <w:rsid w:val="00A611A4"/>
    <w:rsid w:val="00A61CB1"/>
    <w:rsid w:val="00A61CE8"/>
    <w:rsid w:val="00A621D8"/>
    <w:rsid w:val="00A63042"/>
    <w:rsid w:val="00A6394B"/>
    <w:rsid w:val="00A646A4"/>
    <w:rsid w:val="00A64EFD"/>
    <w:rsid w:val="00A658F5"/>
    <w:rsid w:val="00A662F8"/>
    <w:rsid w:val="00A66B65"/>
    <w:rsid w:val="00A67D85"/>
    <w:rsid w:val="00A67F72"/>
    <w:rsid w:val="00A67FB0"/>
    <w:rsid w:val="00A67FF9"/>
    <w:rsid w:val="00A704C6"/>
    <w:rsid w:val="00A70AE0"/>
    <w:rsid w:val="00A71933"/>
    <w:rsid w:val="00A726AE"/>
    <w:rsid w:val="00A72C83"/>
    <w:rsid w:val="00A7528D"/>
    <w:rsid w:val="00A7547B"/>
    <w:rsid w:val="00A75629"/>
    <w:rsid w:val="00A75FF6"/>
    <w:rsid w:val="00A760AC"/>
    <w:rsid w:val="00A76821"/>
    <w:rsid w:val="00A76A69"/>
    <w:rsid w:val="00A778FC"/>
    <w:rsid w:val="00A813A7"/>
    <w:rsid w:val="00A831C8"/>
    <w:rsid w:val="00A83FF6"/>
    <w:rsid w:val="00A8637E"/>
    <w:rsid w:val="00A86A0F"/>
    <w:rsid w:val="00A90D62"/>
    <w:rsid w:val="00A92579"/>
    <w:rsid w:val="00A92ACB"/>
    <w:rsid w:val="00A92F68"/>
    <w:rsid w:val="00A935CD"/>
    <w:rsid w:val="00A9423D"/>
    <w:rsid w:val="00A9537B"/>
    <w:rsid w:val="00A95D36"/>
    <w:rsid w:val="00A96CFF"/>
    <w:rsid w:val="00AA02D1"/>
    <w:rsid w:val="00AA3ECD"/>
    <w:rsid w:val="00AA41C5"/>
    <w:rsid w:val="00AB1813"/>
    <w:rsid w:val="00AB4C2E"/>
    <w:rsid w:val="00AB5497"/>
    <w:rsid w:val="00AB57CB"/>
    <w:rsid w:val="00AB5998"/>
    <w:rsid w:val="00AC08E9"/>
    <w:rsid w:val="00AC5715"/>
    <w:rsid w:val="00AC58CD"/>
    <w:rsid w:val="00AC6240"/>
    <w:rsid w:val="00AC628B"/>
    <w:rsid w:val="00AC6B8F"/>
    <w:rsid w:val="00AD2027"/>
    <w:rsid w:val="00AD3988"/>
    <w:rsid w:val="00AD409C"/>
    <w:rsid w:val="00AD4ADE"/>
    <w:rsid w:val="00AD5512"/>
    <w:rsid w:val="00AD5815"/>
    <w:rsid w:val="00AE0D56"/>
    <w:rsid w:val="00AE31D6"/>
    <w:rsid w:val="00AE5CFD"/>
    <w:rsid w:val="00AE62DD"/>
    <w:rsid w:val="00AE6BC4"/>
    <w:rsid w:val="00AE6CFF"/>
    <w:rsid w:val="00AE778D"/>
    <w:rsid w:val="00AE7D0B"/>
    <w:rsid w:val="00AE7EB3"/>
    <w:rsid w:val="00AF0EBD"/>
    <w:rsid w:val="00AF31E4"/>
    <w:rsid w:val="00AF3FFD"/>
    <w:rsid w:val="00AF4210"/>
    <w:rsid w:val="00AF48A5"/>
    <w:rsid w:val="00AF5805"/>
    <w:rsid w:val="00B00601"/>
    <w:rsid w:val="00B04075"/>
    <w:rsid w:val="00B04B11"/>
    <w:rsid w:val="00B04BE0"/>
    <w:rsid w:val="00B05C03"/>
    <w:rsid w:val="00B0781A"/>
    <w:rsid w:val="00B10ACE"/>
    <w:rsid w:val="00B1237F"/>
    <w:rsid w:val="00B14AF4"/>
    <w:rsid w:val="00B155DD"/>
    <w:rsid w:val="00B15818"/>
    <w:rsid w:val="00B170DD"/>
    <w:rsid w:val="00B21452"/>
    <w:rsid w:val="00B228F4"/>
    <w:rsid w:val="00B23085"/>
    <w:rsid w:val="00B241CD"/>
    <w:rsid w:val="00B25373"/>
    <w:rsid w:val="00B25AA3"/>
    <w:rsid w:val="00B27E55"/>
    <w:rsid w:val="00B300A9"/>
    <w:rsid w:val="00B30470"/>
    <w:rsid w:val="00B3138A"/>
    <w:rsid w:val="00B3181C"/>
    <w:rsid w:val="00B32D9F"/>
    <w:rsid w:val="00B347A6"/>
    <w:rsid w:val="00B359A0"/>
    <w:rsid w:val="00B35AB8"/>
    <w:rsid w:val="00B35C15"/>
    <w:rsid w:val="00B36366"/>
    <w:rsid w:val="00B37772"/>
    <w:rsid w:val="00B37B90"/>
    <w:rsid w:val="00B401E8"/>
    <w:rsid w:val="00B437EA"/>
    <w:rsid w:val="00B44210"/>
    <w:rsid w:val="00B44F01"/>
    <w:rsid w:val="00B45676"/>
    <w:rsid w:val="00B45BDB"/>
    <w:rsid w:val="00B47411"/>
    <w:rsid w:val="00B47FD0"/>
    <w:rsid w:val="00B50762"/>
    <w:rsid w:val="00B52690"/>
    <w:rsid w:val="00B52B96"/>
    <w:rsid w:val="00B537C7"/>
    <w:rsid w:val="00B55699"/>
    <w:rsid w:val="00B564FD"/>
    <w:rsid w:val="00B57108"/>
    <w:rsid w:val="00B5788D"/>
    <w:rsid w:val="00B600F7"/>
    <w:rsid w:val="00B61E11"/>
    <w:rsid w:val="00B621F7"/>
    <w:rsid w:val="00B65054"/>
    <w:rsid w:val="00B700BE"/>
    <w:rsid w:val="00B7027A"/>
    <w:rsid w:val="00B70494"/>
    <w:rsid w:val="00B70DF3"/>
    <w:rsid w:val="00B72D39"/>
    <w:rsid w:val="00B7302D"/>
    <w:rsid w:val="00B7303C"/>
    <w:rsid w:val="00B73BA9"/>
    <w:rsid w:val="00B740E6"/>
    <w:rsid w:val="00B75234"/>
    <w:rsid w:val="00B76563"/>
    <w:rsid w:val="00B80F0E"/>
    <w:rsid w:val="00B82416"/>
    <w:rsid w:val="00B82781"/>
    <w:rsid w:val="00B843A8"/>
    <w:rsid w:val="00B851BF"/>
    <w:rsid w:val="00B865AB"/>
    <w:rsid w:val="00B86A2B"/>
    <w:rsid w:val="00B86C77"/>
    <w:rsid w:val="00B86DDA"/>
    <w:rsid w:val="00B87F92"/>
    <w:rsid w:val="00B92A76"/>
    <w:rsid w:val="00B92FD3"/>
    <w:rsid w:val="00B96275"/>
    <w:rsid w:val="00B96D1A"/>
    <w:rsid w:val="00B97401"/>
    <w:rsid w:val="00B97F4B"/>
    <w:rsid w:val="00BA0BA3"/>
    <w:rsid w:val="00BA0D78"/>
    <w:rsid w:val="00BA1AC3"/>
    <w:rsid w:val="00BA1EA4"/>
    <w:rsid w:val="00BA2075"/>
    <w:rsid w:val="00BA36A7"/>
    <w:rsid w:val="00BA3913"/>
    <w:rsid w:val="00BA5B52"/>
    <w:rsid w:val="00BA73B0"/>
    <w:rsid w:val="00BA76AD"/>
    <w:rsid w:val="00BB007A"/>
    <w:rsid w:val="00BB0742"/>
    <w:rsid w:val="00BB10CE"/>
    <w:rsid w:val="00BB1B04"/>
    <w:rsid w:val="00BB2B68"/>
    <w:rsid w:val="00BB37A6"/>
    <w:rsid w:val="00BB3985"/>
    <w:rsid w:val="00BB3DFD"/>
    <w:rsid w:val="00BB406C"/>
    <w:rsid w:val="00BB53F7"/>
    <w:rsid w:val="00BB6426"/>
    <w:rsid w:val="00BB72A8"/>
    <w:rsid w:val="00BB7BA8"/>
    <w:rsid w:val="00BC0326"/>
    <w:rsid w:val="00BC1600"/>
    <w:rsid w:val="00BC1885"/>
    <w:rsid w:val="00BC2597"/>
    <w:rsid w:val="00BC4362"/>
    <w:rsid w:val="00BC4B80"/>
    <w:rsid w:val="00BC5DD5"/>
    <w:rsid w:val="00BC6C49"/>
    <w:rsid w:val="00BC79A6"/>
    <w:rsid w:val="00BD1689"/>
    <w:rsid w:val="00BD1E93"/>
    <w:rsid w:val="00BD3437"/>
    <w:rsid w:val="00BD5635"/>
    <w:rsid w:val="00BD6BFC"/>
    <w:rsid w:val="00BD7A11"/>
    <w:rsid w:val="00BE6183"/>
    <w:rsid w:val="00BE6441"/>
    <w:rsid w:val="00BF180A"/>
    <w:rsid w:val="00BF189D"/>
    <w:rsid w:val="00BF4035"/>
    <w:rsid w:val="00BF4546"/>
    <w:rsid w:val="00BF5414"/>
    <w:rsid w:val="00BF64EA"/>
    <w:rsid w:val="00BF66C4"/>
    <w:rsid w:val="00BF7C95"/>
    <w:rsid w:val="00BF7EF0"/>
    <w:rsid w:val="00C00843"/>
    <w:rsid w:val="00C02CA9"/>
    <w:rsid w:val="00C04F42"/>
    <w:rsid w:val="00C058A6"/>
    <w:rsid w:val="00C063D6"/>
    <w:rsid w:val="00C067B3"/>
    <w:rsid w:val="00C07065"/>
    <w:rsid w:val="00C07DD0"/>
    <w:rsid w:val="00C13455"/>
    <w:rsid w:val="00C13AE7"/>
    <w:rsid w:val="00C1545D"/>
    <w:rsid w:val="00C16677"/>
    <w:rsid w:val="00C174BE"/>
    <w:rsid w:val="00C204B4"/>
    <w:rsid w:val="00C21D89"/>
    <w:rsid w:val="00C21E87"/>
    <w:rsid w:val="00C223B8"/>
    <w:rsid w:val="00C23444"/>
    <w:rsid w:val="00C2391E"/>
    <w:rsid w:val="00C23D24"/>
    <w:rsid w:val="00C23F1D"/>
    <w:rsid w:val="00C2489F"/>
    <w:rsid w:val="00C252A7"/>
    <w:rsid w:val="00C25B99"/>
    <w:rsid w:val="00C27045"/>
    <w:rsid w:val="00C27503"/>
    <w:rsid w:val="00C27D08"/>
    <w:rsid w:val="00C30C52"/>
    <w:rsid w:val="00C30C5D"/>
    <w:rsid w:val="00C311EC"/>
    <w:rsid w:val="00C31697"/>
    <w:rsid w:val="00C32473"/>
    <w:rsid w:val="00C32C47"/>
    <w:rsid w:val="00C33CE7"/>
    <w:rsid w:val="00C342BF"/>
    <w:rsid w:val="00C34400"/>
    <w:rsid w:val="00C3448C"/>
    <w:rsid w:val="00C34716"/>
    <w:rsid w:val="00C348C5"/>
    <w:rsid w:val="00C3726D"/>
    <w:rsid w:val="00C373A4"/>
    <w:rsid w:val="00C37A6E"/>
    <w:rsid w:val="00C37B26"/>
    <w:rsid w:val="00C37C44"/>
    <w:rsid w:val="00C4080D"/>
    <w:rsid w:val="00C40B2D"/>
    <w:rsid w:val="00C40DA0"/>
    <w:rsid w:val="00C417E1"/>
    <w:rsid w:val="00C41CF3"/>
    <w:rsid w:val="00C42CEE"/>
    <w:rsid w:val="00C440C4"/>
    <w:rsid w:val="00C46F87"/>
    <w:rsid w:val="00C510A1"/>
    <w:rsid w:val="00C5164E"/>
    <w:rsid w:val="00C531E2"/>
    <w:rsid w:val="00C5442B"/>
    <w:rsid w:val="00C54D36"/>
    <w:rsid w:val="00C55E5C"/>
    <w:rsid w:val="00C56189"/>
    <w:rsid w:val="00C5622D"/>
    <w:rsid w:val="00C5762C"/>
    <w:rsid w:val="00C60B5F"/>
    <w:rsid w:val="00C61C6B"/>
    <w:rsid w:val="00C623C3"/>
    <w:rsid w:val="00C62BCA"/>
    <w:rsid w:val="00C63C6B"/>
    <w:rsid w:val="00C63CAB"/>
    <w:rsid w:val="00C63F29"/>
    <w:rsid w:val="00C646E5"/>
    <w:rsid w:val="00C661CC"/>
    <w:rsid w:val="00C663C5"/>
    <w:rsid w:val="00C672C4"/>
    <w:rsid w:val="00C70D78"/>
    <w:rsid w:val="00C71DF1"/>
    <w:rsid w:val="00C72B81"/>
    <w:rsid w:val="00C741A0"/>
    <w:rsid w:val="00C753EB"/>
    <w:rsid w:val="00C76F30"/>
    <w:rsid w:val="00C77246"/>
    <w:rsid w:val="00C80BC0"/>
    <w:rsid w:val="00C818D4"/>
    <w:rsid w:val="00C83078"/>
    <w:rsid w:val="00C83141"/>
    <w:rsid w:val="00C83B30"/>
    <w:rsid w:val="00C86133"/>
    <w:rsid w:val="00C861DC"/>
    <w:rsid w:val="00C86CBC"/>
    <w:rsid w:val="00C870FA"/>
    <w:rsid w:val="00C87C21"/>
    <w:rsid w:val="00C920F3"/>
    <w:rsid w:val="00C925DC"/>
    <w:rsid w:val="00C928F4"/>
    <w:rsid w:val="00C92F0A"/>
    <w:rsid w:val="00C930F3"/>
    <w:rsid w:val="00C9315D"/>
    <w:rsid w:val="00C93C46"/>
    <w:rsid w:val="00C94967"/>
    <w:rsid w:val="00C95C0F"/>
    <w:rsid w:val="00C95FF0"/>
    <w:rsid w:val="00C96DA0"/>
    <w:rsid w:val="00C96F33"/>
    <w:rsid w:val="00CA1A1B"/>
    <w:rsid w:val="00CA28F2"/>
    <w:rsid w:val="00CA4126"/>
    <w:rsid w:val="00CA7854"/>
    <w:rsid w:val="00CA7BB3"/>
    <w:rsid w:val="00CB0485"/>
    <w:rsid w:val="00CB1C0E"/>
    <w:rsid w:val="00CB2303"/>
    <w:rsid w:val="00CB260F"/>
    <w:rsid w:val="00CB3245"/>
    <w:rsid w:val="00CB4294"/>
    <w:rsid w:val="00CB5C7B"/>
    <w:rsid w:val="00CB6F7F"/>
    <w:rsid w:val="00CB77C2"/>
    <w:rsid w:val="00CC224E"/>
    <w:rsid w:val="00CC31F0"/>
    <w:rsid w:val="00CC3925"/>
    <w:rsid w:val="00CC3C3F"/>
    <w:rsid w:val="00CC415D"/>
    <w:rsid w:val="00CC4A3A"/>
    <w:rsid w:val="00CC5E0E"/>
    <w:rsid w:val="00CC5FB6"/>
    <w:rsid w:val="00CC64EE"/>
    <w:rsid w:val="00CC6CCD"/>
    <w:rsid w:val="00CC6CDC"/>
    <w:rsid w:val="00CD0509"/>
    <w:rsid w:val="00CD08EC"/>
    <w:rsid w:val="00CD2A77"/>
    <w:rsid w:val="00CD2BBE"/>
    <w:rsid w:val="00CD3A7E"/>
    <w:rsid w:val="00CD6242"/>
    <w:rsid w:val="00CD6AE6"/>
    <w:rsid w:val="00CD6D37"/>
    <w:rsid w:val="00CE0877"/>
    <w:rsid w:val="00CE087F"/>
    <w:rsid w:val="00CE0F14"/>
    <w:rsid w:val="00CE1C5A"/>
    <w:rsid w:val="00CE2FCC"/>
    <w:rsid w:val="00CE3A41"/>
    <w:rsid w:val="00CE4C18"/>
    <w:rsid w:val="00CE4C71"/>
    <w:rsid w:val="00CE668F"/>
    <w:rsid w:val="00CE673F"/>
    <w:rsid w:val="00CF1CAC"/>
    <w:rsid w:val="00CF20BF"/>
    <w:rsid w:val="00CF2D8F"/>
    <w:rsid w:val="00CF4E52"/>
    <w:rsid w:val="00CF57B3"/>
    <w:rsid w:val="00CF5D5E"/>
    <w:rsid w:val="00CF6A17"/>
    <w:rsid w:val="00D00F5A"/>
    <w:rsid w:val="00D01618"/>
    <w:rsid w:val="00D01E17"/>
    <w:rsid w:val="00D02092"/>
    <w:rsid w:val="00D065D3"/>
    <w:rsid w:val="00D066FA"/>
    <w:rsid w:val="00D06710"/>
    <w:rsid w:val="00D11587"/>
    <w:rsid w:val="00D139AC"/>
    <w:rsid w:val="00D15336"/>
    <w:rsid w:val="00D156CA"/>
    <w:rsid w:val="00D162B0"/>
    <w:rsid w:val="00D17530"/>
    <w:rsid w:val="00D20505"/>
    <w:rsid w:val="00D2080F"/>
    <w:rsid w:val="00D2096D"/>
    <w:rsid w:val="00D22B55"/>
    <w:rsid w:val="00D23C62"/>
    <w:rsid w:val="00D23D1B"/>
    <w:rsid w:val="00D23FAC"/>
    <w:rsid w:val="00D25C6C"/>
    <w:rsid w:val="00D266C4"/>
    <w:rsid w:val="00D278CE"/>
    <w:rsid w:val="00D30BE0"/>
    <w:rsid w:val="00D321DA"/>
    <w:rsid w:val="00D32DD0"/>
    <w:rsid w:val="00D3367D"/>
    <w:rsid w:val="00D336EE"/>
    <w:rsid w:val="00D348D0"/>
    <w:rsid w:val="00D36757"/>
    <w:rsid w:val="00D414CE"/>
    <w:rsid w:val="00D42545"/>
    <w:rsid w:val="00D42777"/>
    <w:rsid w:val="00D42918"/>
    <w:rsid w:val="00D44A80"/>
    <w:rsid w:val="00D45CB2"/>
    <w:rsid w:val="00D47413"/>
    <w:rsid w:val="00D500F5"/>
    <w:rsid w:val="00D50A9F"/>
    <w:rsid w:val="00D50CC7"/>
    <w:rsid w:val="00D5288E"/>
    <w:rsid w:val="00D53592"/>
    <w:rsid w:val="00D536BE"/>
    <w:rsid w:val="00D539BF"/>
    <w:rsid w:val="00D54211"/>
    <w:rsid w:val="00D5599B"/>
    <w:rsid w:val="00D56795"/>
    <w:rsid w:val="00D56F5E"/>
    <w:rsid w:val="00D62EF9"/>
    <w:rsid w:val="00D64008"/>
    <w:rsid w:val="00D640FF"/>
    <w:rsid w:val="00D64736"/>
    <w:rsid w:val="00D678EA"/>
    <w:rsid w:val="00D71D53"/>
    <w:rsid w:val="00D72A87"/>
    <w:rsid w:val="00D735F7"/>
    <w:rsid w:val="00D7440C"/>
    <w:rsid w:val="00D74FAC"/>
    <w:rsid w:val="00D779FB"/>
    <w:rsid w:val="00D80D41"/>
    <w:rsid w:val="00D82C56"/>
    <w:rsid w:val="00D85875"/>
    <w:rsid w:val="00D8611D"/>
    <w:rsid w:val="00D86260"/>
    <w:rsid w:val="00D866C7"/>
    <w:rsid w:val="00D86B8A"/>
    <w:rsid w:val="00D8795A"/>
    <w:rsid w:val="00D90C12"/>
    <w:rsid w:val="00D914B1"/>
    <w:rsid w:val="00D91F70"/>
    <w:rsid w:val="00D92010"/>
    <w:rsid w:val="00D943E9"/>
    <w:rsid w:val="00D94806"/>
    <w:rsid w:val="00DA0297"/>
    <w:rsid w:val="00DA0C0A"/>
    <w:rsid w:val="00DA1791"/>
    <w:rsid w:val="00DA2538"/>
    <w:rsid w:val="00DA260A"/>
    <w:rsid w:val="00DA3E33"/>
    <w:rsid w:val="00DA45C4"/>
    <w:rsid w:val="00DA5CC3"/>
    <w:rsid w:val="00DA763B"/>
    <w:rsid w:val="00DB05E6"/>
    <w:rsid w:val="00DB0E23"/>
    <w:rsid w:val="00DB15AD"/>
    <w:rsid w:val="00DB2486"/>
    <w:rsid w:val="00DB31E3"/>
    <w:rsid w:val="00DB3719"/>
    <w:rsid w:val="00DB3A00"/>
    <w:rsid w:val="00DB52D6"/>
    <w:rsid w:val="00DB557D"/>
    <w:rsid w:val="00DB6851"/>
    <w:rsid w:val="00DB68DC"/>
    <w:rsid w:val="00DB69B6"/>
    <w:rsid w:val="00DB70A0"/>
    <w:rsid w:val="00DB773A"/>
    <w:rsid w:val="00DB7B32"/>
    <w:rsid w:val="00DC06EC"/>
    <w:rsid w:val="00DC2013"/>
    <w:rsid w:val="00DC2014"/>
    <w:rsid w:val="00DC30E9"/>
    <w:rsid w:val="00DC39E2"/>
    <w:rsid w:val="00DC4934"/>
    <w:rsid w:val="00DC72FD"/>
    <w:rsid w:val="00DD0CC7"/>
    <w:rsid w:val="00DD3D44"/>
    <w:rsid w:val="00DD4549"/>
    <w:rsid w:val="00DD508A"/>
    <w:rsid w:val="00DD5E76"/>
    <w:rsid w:val="00DD7290"/>
    <w:rsid w:val="00DD7FF6"/>
    <w:rsid w:val="00DE0F7C"/>
    <w:rsid w:val="00DE198A"/>
    <w:rsid w:val="00DE1B9A"/>
    <w:rsid w:val="00DE1F13"/>
    <w:rsid w:val="00DE35F8"/>
    <w:rsid w:val="00DE4D6E"/>
    <w:rsid w:val="00DE6554"/>
    <w:rsid w:val="00DE7A0C"/>
    <w:rsid w:val="00DF056A"/>
    <w:rsid w:val="00DF10C0"/>
    <w:rsid w:val="00DF1A11"/>
    <w:rsid w:val="00DF1D1E"/>
    <w:rsid w:val="00DF308E"/>
    <w:rsid w:val="00DF3E15"/>
    <w:rsid w:val="00DF3F89"/>
    <w:rsid w:val="00DF4422"/>
    <w:rsid w:val="00DF7A3A"/>
    <w:rsid w:val="00DF7AC1"/>
    <w:rsid w:val="00E00798"/>
    <w:rsid w:val="00E007E0"/>
    <w:rsid w:val="00E00D46"/>
    <w:rsid w:val="00E03725"/>
    <w:rsid w:val="00E06B52"/>
    <w:rsid w:val="00E1184D"/>
    <w:rsid w:val="00E12271"/>
    <w:rsid w:val="00E12616"/>
    <w:rsid w:val="00E139D5"/>
    <w:rsid w:val="00E1446A"/>
    <w:rsid w:val="00E14D4A"/>
    <w:rsid w:val="00E1652C"/>
    <w:rsid w:val="00E2259D"/>
    <w:rsid w:val="00E2393D"/>
    <w:rsid w:val="00E262B4"/>
    <w:rsid w:val="00E26506"/>
    <w:rsid w:val="00E27B64"/>
    <w:rsid w:val="00E3102F"/>
    <w:rsid w:val="00E31882"/>
    <w:rsid w:val="00E35B26"/>
    <w:rsid w:val="00E35DCE"/>
    <w:rsid w:val="00E36842"/>
    <w:rsid w:val="00E429E9"/>
    <w:rsid w:val="00E430AE"/>
    <w:rsid w:val="00E44607"/>
    <w:rsid w:val="00E45058"/>
    <w:rsid w:val="00E45853"/>
    <w:rsid w:val="00E46463"/>
    <w:rsid w:val="00E47B7D"/>
    <w:rsid w:val="00E52DE1"/>
    <w:rsid w:val="00E5368E"/>
    <w:rsid w:val="00E53A97"/>
    <w:rsid w:val="00E55797"/>
    <w:rsid w:val="00E56B26"/>
    <w:rsid w:val="00E56CFA"/>
    <w:rsid w:val="00E57C34"/>
    <w:rsid w:val="00E604D1"/>
    <w:rsid w:val="00E60588"/>
    <w:rsid w:val="00E61AC2"/>
    <w:rsid w:val="00E629E8"/>
    <w:rsid w:val="00E63837"/>
    <w:rsid w:val="00E6388B"/>
    <w:rsid w:val="00E63BFB"/>
    <w:rsid w:val="00E64017"/>
    <w:rsid w:val="00E64729"/>
    <w:rsid w:val="00E64869"/>
    <w:rsid w:val="00E6582B"/>
    <w:rsid w:val="00E660D0"/>
    <w:rsid w:val="00E674A3"/>
    <w:rsid w:val="00E70370"/>
    <w:rsid w:val="00E7070E"/>
    <w:rsid w:val="00E7307A"/>
    <w:rsid w:val="00E74DC3"/>
    <w:rsid w:val="00E74E68"/>
    <w:rsid w:val="00E75104"/>
    <w:rsid w:val="00E7548A"/>
    <w:rsid w:val="00E763FC"/>
    <w:rsid w:val="00E80427"/>
    <w:rsid w:val="00E80EC9"/>
    <w:rsid w:val="00E8121A"/>
    <w:rsid w:val="00E82754"/>
    <w:rsid w:val="00E83630"/>
    <w:rsid w:val="00E91599"/>
    <w:rsid w:val="00E938CE"/>
    <w:rsid w:val="00E93938"/>
    <w:rsid w:val="00E94482"/>
    <w:rsid w:val="00E94DA4"/>
    <w:rsid w:val="00E97F1F"/>
    <w:rsid w:val="00EA19F8"/>
    <w:rsid w:val="00EA2378"/>
    <w:rsid w:val="00EA45E1"/>
    <w:rsid w:val="00EA6848"/>
    <w:rsid w:val="00EA7B2C"/>
    <w:rsid w:val="00EB02D9"/>
    <w:rsid w:val="00EB0C73"/>
    <w:rsid w:val="00EB23D7"/>
    <w:rsid w:val="00EB27A3"/>
    <w:rsid w:val="00EB33EC"/>
    <w:rsid w:val="00EB3517"/>
    <w:rsid w:val="00EB3867"/>
    <w:rsid w:val="00EB45C4"/>
    <w:rsid w:val="00EB539A"/>
    <w:rsid w:val="00EB5762"/>
    <w:rsid w:val="00EB5C52"/>
    <w:rsid w:val="00EB6B94"/>
    <w:rsid w:val="00EC07D2"/>
    <w:rsid w:val="00EC1407"/>
    <w:rsid w:val="00EC2190"/>
    <w:rsid w:val="00EC306A"/>
    <w:rsid w:val="00EC30CE"/>
    <w:rsid w:val="00EC373E"/>
    <w:rsid w:val="00EC3D89"/>
    <w:rsid w:val="00EC5139"/>
    <w:rsid w:val="00EC5FAB"/>
    <w:rsid w:val="00EC70EB"/>
    <w:rsid w:val="00ED1F7C"/>
    <w:rsid w:val="00ED44F5"/>
    <w:rsid w:val="00ED4B1D"/>
    <w:rsid w:val="00ED5744"/>
    <w:rsid w:val="00ED5C04"/>
    <w:rsid w:val="00EE12F7"/>
    <w:rsid w:val="00EE17DB"/>
    <w:rsid w:val="00EE3501"/>
    <w:rsid w:val="00EE3D50"/>
    <w:rsid w:val="00EE4131"/>
    <w:rsid w:val="00EE5245"/>
    <w:rsid w:val="00EE55E9"/>
    <w:rsid w:val="00EE566B"/>
    <w:rsid w:val="00EE6C3D"/>
    <w:rsid w:val="00EE751A"/>
    <w:rsid w:val="00EF24F1"/>
    <w:rsid w:val="00EF35E0"/>
    <w:rsid w:val="00EF381E"/>
    <w:rsid w:val="00EF40BD"/>
    <w:rsid w:val="00EF4A4B"/>
    <w:rsid w:val="00EF5D1B"/>
    <w:rsid w:val="00EF6C69"/>
    <w:rsid w:val="00EF6D2A"/>
    <w:rsid w:val="00F0088F"/>
    <w:rsid w:val="00F0126E"/>
    <w:rsid w:val="00F02766"/>
    <w:rsid w:val="00F04B48"/>
    <w:rsid w:val="00F05892"/>
    <w:rsid w:val="00F06489"/>
    <w:rsid w:val="00F130EE"/>
    <w:rsid w:val="00F13E91"/>
    <w:rsid w:val="00F14534"/>
    <w:rsid w:val="00F14712"/>
    <w:rsid w:val="00F1669D"/>
    <w:rsid w:val="00F208CE"/>
    <w:rsid w:val="00F21C99"/>
    <w:rsid w:val="00F238D6"/>
    <w:rsid w:val="00F26DDA"/>
    <w:rsid w:val="00F27D22"/>
    <w:rsid w:val="00F3022A"/>
    <w:rsid w:val="00F3123C"/>
    <w:rsid w:val="00F31CE4"/>
    <w:rsid w:val="00F32EE7"/>
    <w:rsid w:val="00F342C1"/>
    <w:rsid w:val="00F345EA"/>
    <w:rsid w:val="00F34E9C"/>
    <w:rsid w:val="00F37921"/>
    <w:rsid w:val="00F40DFA"/>
    <w:rsid w:val="00F4186F"/>
    <w:rsid w:val="00F44AD3"/>
    <w:rsid w:val="00F44DDC"/>
    <w:rsid w:val="00F45F41"/>
    <w:rsid w:val="00F46C7F"/>
    <w:rsid w:val="00F476D1"/>
    <w:rsid w:val="00F50802"/>
    <w:rsid w:val="00F5158E"/>
    <w:rsid w:val="00F533DD"/>
    <w:rsid w:val="00F55545"/>
    <w:rsid w:val="00F55D90"/>
    <w:rsid w:val="00F60579"/>
    <w:rsid w:val="00F63E95"/>
    <w:rsid w:val="00F64758"/>
    <w:rsid w:val="00F64C89"/>
    <w:rsid w:val="00F64D2B"/>
    <w:rsid w:val="00F64DA9"/>
    <w:rsid w:val="00F67BEF"/>
    <w:rsid w:val="00F70379"/>
    <w:rsid w:val="00F710CC"/>
    <w:rsid w:val="00F71534"/>
    <w:rsid w:val="00F720C6"/>
    <w:rsid w:val="00F7395C"/>
    <w:rsid w:val="00F74947"/>
    <w:rsid w:val="00F76048"/>
    <w:rsid w:val="00F768E9"/>
    <w:rsid w:val="00F76AE7"/>
    <w:rsid w:val="00F77BCD"/>
    <w:rsid w:val="00F77D36"/>
    <w:rsid w:val="00F77F9D"/>
    <w:rsid w:val="00F8145C"/>
    <w:rsid w:val="00F81861"/>
    <w:rsid w:val="00F819DB"/>
    <w:rsid w:val="00F82DC0"/>
    <w:rsid w:val="00F83DB1"/>
    <w:rsid w:val="00F85BE7"/>
    <w:rsid w:val="00F86C8E"/>
    <w:rsid w:val="00F87D8D"/>
    <w:rsid w:val="00F9052B"/>
    <w:rsid w:val="00F94D42"/>
    <w:rsid w:val="00F96050"/>
    <w:rsid w:val="00F97246"/>
    <w:rsid w:val="00FA0A51"/>
    <w:rsid w:val="00FA3404"/>
    <w:rsid w:val="00FA63A3"/>
    <w:rsid w:val="00FA687B"/>
    <w:rsid w:val="00FA71B0"/>
    <w:rsid w:val="00FA7692"/>
    <w:rsid w:val="00FB0B74"/>
    <w:rsid w:val="00FB1590"/>
    <w:rsid w:val="00FB1F88"/>
    <w:rsid w:val="00FB2A69"/>
    <w:rsid w:val="00FB301B"/>
    <w:rsid w:val="00FB3663"/>
    <w:rsid w:val="00FB3D61"/>
    <w:rsid w:val="00FB488E"/>
    <w:rsid w:val="00FB6EBC"/>
    <w:rsid w:val="00FB7132"/>
    <w:rsid w:val="00FB7A53"/>
    <w:rsid w:val="00FC1B47"/>
    <w:rsid w:val="00FC3409"/>
    <w:rsid w:val="00FC358E"/>
    <w:rsid w:val="00FC520D"/>
    <w:rsid w:val="00FC5669"/>
    <w:rsid w:val="00FC5DD9"/>
    <w:rsid w:val="00FC7952"/>
    <w:rsid w:val="00FC7BA7"/>
    <w:rsid w:val="00FD08CC"/>
    <w:rsid w:val="00FD17CA"/>
    <w:rsid w:val="00FD24D5"/>
    <w:rsid w:val="00FD2692"/>
    <w:rsid w:val="00FD4EE5"/>
    <w:rsid w:val="00FD6A11"/>
    <w:rsid w:val="00FD6CB3"/>
    <w:rsid w:val="00FE334A"/>
    <w:rsid w:val="00FE368E"/>
    <w:rsid w:val="00FE49D5"/>
    <w:rsid w:val="00FE583E"/>
    <w:rsid w:val="00FE611A"/>
    <w:rsid w:val="00FE6A84"/>
    <w:rsid w:val="00FE77B9"/>
    <w:rsid w:val="00FF1077"/>
    <w:rsid w:val="00FF2CF4"/>
    <w:rsid w:val="00FF5491"/>
    <w:rsid w:val="00FF6EFD"/>
    <w:rsid w:val="00FF6F34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locked="1" w:semiHidden="0" w:uiPriority="0"/>
    <w:lsdException w:name="Table Web 3" w:locked="1" w:semiHidden="0" w:uiPriority="0"/>
    <w:lsdException w:name="Balloon Text" w:locked="1" w:semiHidden="0" w:uiPriority="0"/>
    <w:lsdException w:name="Table Grid" w:locked="1" w:semiHidden="0" w:uiPriority="0"/>
    <w:lsdException w:name="Table Theme" w:locked="1" w:semiHidden="0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776DC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3C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C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3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B0E"/>
    <w:pPr>
      <w:keepNext/>
      <w:ind w:firstLine="2880"/>
      <w:jc w:val="both"/>
      <w:outlineLvl w:val="5"/>
    </w:pPr>
    <w:rPr>
      <w:b/>
      <w:bCs/>
      <w:noProof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1C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10E3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C9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C9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C9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C9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C96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C96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C96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310E3"/>
    <w:rPr>
      <w:rFonts w:ascii="Arial" w:eastAsia="MS Mincho" w:hAnsi="Arial" w:cs="Arial"/>
      <w:sz w:val="22"/>
      <w:szCs w:val="22"/>
      <w:lang w:val="uk-UA"/>
    </w:rPr>
  </w:style>
  <w:style w:type="paragraph" w:styleId="BodyText">
    <w:name w:val="Body Text"/>
    <w:basedOn w:val="Normal"/>
    <w:link w:val="BodyTextChar"/>
    <w:uiPriority w:val="99"/>
    <w:rsid w:val="00686273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C96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452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6C96"/>
    <w:rPr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4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6C96"/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37E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935C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C96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935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1C4C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0E3"/>
    <w:rPr>
      <w:sz w:val="24"/>
      <w:szCs w:val="24"/>
    </w:rPr>
  </w:style>
  <w:style w:type="paragraph" w:customStyle="1" w:styleId="a">
    <w:name w:val="Нормальный"/>
    <w:uiPriority w:val="99"/>
    <w:rsid w:val="00761C4C"/>
    <w:pPr>
      <w:autoSpaceDE w:val="0"/>
      <w:autoSpaceDN w:val="0"/>
    </w:pPr>
    <w:rPr>
      <w:rFonts w:ascii="CG Times (W1)" w:hAnsi="CG Times (W1)" w:cs="CG Times (W1)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C63C6B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0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63F3"/>
  </w:style>
  <w:style w:type="paragraph" w:styleId="Title">
    <w:name w:val="Title"/>
    <w:basedOn w:val="Normal"/>
    <w:link w:val="TitleChar"/>
    <w:uiPriority w:val="99"/>
    <w:qFormat/>
    <w:rsid w:val="005A63F3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26C9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a0">
    <w:name w:val="Содержимое таблицы"/>
    <w:basedOn w:val="BodyText"/>
    <w:uiPriority w:val="99"/>
    <w:rsid w:val="005A63F3"/>
    <w:pPr>
      <w:suppressLineNumbers/>
      <w:suppressAutoHyphens/>
      <w:autoSpaceDE/>
      <w:autoSpaceDN/>
      <w:spacing w:after="12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5A63F3"/>
    <w:pPr>
      <w:widowControl w:val="0"/>
      <w:tabs>
        <w:tab w:val="decimal" w:pos="864"/>
        <w:tab w:val="decimal" w:pos="3312"/>
      </w:tabs>
      <w:ind w:left="567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C9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B301B"/>
    <w:pPr>
      <w:spacing w:before="100" w:beforeAutospacing="1" w:after="100" w:afterAutospacing="1"/>
    </w:pPr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rsid w:val="00C663C5"/>
    <w:pPr>
      <w:spacing w:after="120"/>
      <w:ind w:left="283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C96"/>
    <w:rPr>
      <w:sz w:val="24"/>
      <w:szCs w:val="24"/>
      <w:lang w:eastAsia="ru-RU"/>
    </w:rPr>
  </w:style>
  <w:style w:type="paragraph" w:customStyle="1" w:styleId="Just">
    <w:name w:val="Just"/>
    <w:uiPriority w:val="99"/>
    <w:rsid w:val="00C663C5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BD6B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6C96"/>
    <w:rPr>
      <w:sz w:val="16"/>
      <w:szCs w:val="16"/>
      <w:lang w:eastAsia="ru-RU"/>
    </w:rPr>
  </w:style>
  <w:style w:type="paragraph" w:customStyle="1" w:styleId="a1">
    <w:name w:val="Знак Знак"/>
    <w:basedOn w:val="Normal"/>
    <w:uiPriority w:val="99"/>
    <w:rsid w:val="00AA3ECD"/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 Знак"/>
    <w:basedOn w:val="Normal"/>
    <w:uiPriority w:val="99"/>
    <w:rsid w:val="00813A12"/>
    <w:rPr>
      <w:rFonts w:ascii="Verdana" w:hAnsi="Verdana" w:cs="Verdana"/>
      <w:sz w:val="20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6310E3"/>
    <w:rPr>
      <w:rFonts w:eastAsia="MS Mincho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6310E3"/>
    <w:pPr>
      <w:jc w:val="both"/>
    </w:pPr>
    <w:rPr>
      <w:rFonts w:eastAsia="MS Mincho"/>
      <w:sz w:val="28"/>
      <w:szCs w:val="28"/>
      <w:lang w:eastAsia="uk-U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26C96"/>
    <w:rPr>
      <w:sz w:val="24"/>
      <w:szCs w:val="24"/>
      <w:lang w:eastAsia="ru-RU"/>
    </w:rPr>
  </w:style>
  <w:style w:type="character" w:customStyle="1" w:styleId="BalloonTextChar">
    <w:name w:val="Balloon Text Char"/>
    <w:link w:val="BalloonText"/>
    <w:uiPriority w:val="99"/>
    <w:locked/>
    <w:rsid w:val="006310E3"/>
    <w:rPr>
      <w:rFonts w:ascii="Tahoma" w:eastAsia="MS Mincho" w:hAnsi="Tahoma" w:cs="Tahoma"/>
      <w:sz w:val="16"/>
      <w:szCs w:val="1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6310E3"/>
    <w:rPr>
      <w:rFonts w:ascii="Tahoma" w:eastAsia="MS Mincho" w:hAnsi="Tahoma" w:cs="Tahoma"/>
      <w:sz w:val="16"/>
      <w:szCs w:val="16"/>
      <w:lang w:eastAsia="uk-U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26C96"/>
    <w:rPr>
      <w:sz w:val="0"/>
      <w:szCs w:val="0"/>
      <w:lang w:eastAsia="ru-RU"/>
    </w:rPr>
  </w:style>
  <w:style w:type="character" w:styleId="Emphasis">
    <w:name w:val="Emphasis"/>
    <w:basedOn w:val="DefaultParagraphFont"/>
    <w:uiPriority w:val="99"/>
    <w:qFormat/>
    <w:rsid w:val="006310E3"/>
    <w:rPr>
      <w:i/>
      <w:iCs/>
    </w:rPr>
  </w:style>
  <w:style w:type="character" w:styleId="Strong">
    <w:name w:val="Strong"/>
    <w:basedOn w:val="DefaultParagraphFont"/>
    <w:uiPriority w:val="99"/>
    <w:qFormat/>
    <w:rsid w:val="006310E3"/>
    <w:rPr>
      <w:b/>
      <w:bCs/>
    </w:rPr>
  </w:style>
  <w:style w:type="paragraph" w:styleId="Caption">
    <w:name w:val="caption"/>
    <w:basedOn w:val="Normal"/>
    <w:next w:val="Normal"/>
    <w:uiPriority w:val="99"/>
    <w:qFormat/>
    <w:rsid w:val="006310E3"/>
    <w:pPr>
      <w:jc w:val="center"/>
    </w:pPr>
    <w:rPr>
      <w:b/>
      <w:bCs/>
      <w:sz w:val="28"/>
      <w:szCs w:val="28"/>
    </w:rPr>
  </w:style>
  <w:style w:type="paragraph" w:customStyle="1" w:styleId="1">
    <w:name w:val="Обычный1"/>
    <w:uiPriority w:val="99"/>
    <w:rsid w:val="006310E3"/>
    <w:pPr>
      <w:widowControl w:val="0"/>
      <w:suppressAutoHyphens/>
      <w:spacing w:line="276" w:lineRule="auto"/>
      <w:ind w:firstLine="560"/>
      <w:jc w:val="both"/>
    </w:pPr>
    <w:rPr>
      <w:sz w:val="20"/>
      <w:szCs w:val="20"/>
    </w:rPr>
  </w:style>
  <w:style w:type="paragraph" w:customStyle="1" w:styleId="2">
    <w:name w:val="Знак Знак2"/>
    <w:basedOn w:val="Normal"/>
    <w:uiPriority w:val="99"/>
    <w:rsid w:val="005F7250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DF7A3A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DefaultParagraphFont"/>
    <w:uiPriority w:val="99"/>
    <w:rsid w:val="00DF7A3A"/>
  </w:style>
  <w:style w:type="character" w:customStyle="1" w:styleId="10">
    <w:name w:val="Знак Знак1"/>
    <w:uiPriority w:val="99"/>
    <w:semiHidden/>
    <w:locked/>
    <w:rsid w:val="00A92ACB"/>
    <w:rPr>
      <w:sz w:val="24"/>
      <w:szCs w:val="24"/>
      <w:lang w:val="ru-RU" w:eastAsia="ru-RU"/>
    </w:rPr>
  </w:style>
  <w:style w:type="character" w:customStyle="1" w:styleId="rvts23">
    <w:name w:val="rvts23"/>
    <w:basedOn w:val="DefaultParagraphFont"/>
    <w:uiPriority w:val="99"/>
    <w:rsid w:val="00F77D36"/>
  </w:style>
  <w:style w:type="paragraph" w:styleId="ListParagraph">
    <w:name w:val="List Paragraph"/>
    <w:basedOn w:val="Normal"/>
    <w:uiPriority w:val="99"/>
    <w:qFormat/>
    <w:rsid w:val="004436E0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4">
    <w:name w:val="Основной текст (4)"/>
    <w:uiPriority w:val="99"/>
    <w:rsid w:val="00C13455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1568</Words>
  <Characters>894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evikonkom</dc:creator>
  <cp:keywords/>
  <dc:description/>
  <cp:lastModifiedBy>Лалетина</cp:lastModifiedBy>
  <cp:revision>5</cp:revision>
  <cp:lastPrinted>2021-05-18T07:54:00Z</cp:lastPrinted>
  <dcterms:created xsi:type="dcterms:W3CDTF">2021-05-27T10:48:00Z</dcterms:created>
  <dcterms:modified xsi:type="dcterms:W3CDTF">2021-05-28T12:19:00Z</dcterms:modified>
</cp:coreProperties>
</file>