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3"/>
      </w:tblGrid>
      <w:tr w:rsidR="009B4AB5" w:rsidRPr="00D03E3B">
        <w:trPr>
          <w:trHeight w:val="2113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9B4AB5" w:rsidRPr="000843B1" w:rsidRDefault="009B4AB5" w:rsidP="002F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3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Додаток до рішення</w:t>
            </w:r>
          </w:p>
          <w:p w:rsidR="009B4AB5" w:rsidRPr="000843B1" w:rsidRDefault="009B4AB5" w:rsidP="002F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3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Кременчуцької міської ради </w:t>
            </w:r>
          </w:p>
          <w:p w:rsidR="009B4AB5" w:rsidRPr="000843B1" w:rsidRDefault="009B4AB5" w:rsidP="002F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3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Кременчуцького району </w:t>
            </w:r>
          </w:p>
          <w:p w:rsidR="009B4AB5" w:rsidRPr="000843B1" w:rsidRDefault="009B4AB5" w:rsidP="002F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3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Полтавської області </w:t>
            </w:r>
          </w:p>
          <w:p w:rsidR="009B4AB5" w:rsidRPr="000843B1" w:rsidRDefault="009B4AB5" w:rsidP="002F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0843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25 травня </w:t>
            </w:r>
            <w:r w:rsidRPr="000843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року</w:t>
            </w:r>
          </w:p>
          <w:p w:rsidR="009B4AB5" w:rsidRDefault="009B4AB5" w:rsidP="002F6D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4AB5" w:rsidRDefault="009B4AB5" w:rsidP="002F6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Додаток до Програми</w:t>
            </w:r>
          </w:p>
        </w:tc>
      </w:tr>
    </w:tbl>
    <w:p w:rsidR="009B4AB5" w:rsidRDefault="009B4AB5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4AB5" w:rsidRDefault="009B4AB5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4AB5" w:rsidRDefault="009B4AB5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4AB5" w:rsidRDefault="009B4AB5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4AB5" w:rsidRDefault="009B4AB5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4AB5" w:rsidRDefault="009B4AB5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4AB5" w:rsidRDefault="009B4AB5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4AB5" w:rsidRDefault="009B4AB5" w:rsidP="002F6DAB">
      <w:pPr>
        <w:spacing w:after="0" w:line="240" w:lineRule="auto"/>
        <w:jc w:val="center"/>
        <w:rPr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Обсяги фінансування</w:t>
      </w:r>
    </w:p>
    <w:p w:rsidR="009B4AB5" w:rsidRDefault="009B4A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Програми оптимізації та розвитку системи </w:t>
      </w:r>
    </w:p>
    <w:p w:rsidR="009B4AB5" w:rsidRDefault="009B4A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теплозабезпечення та гарячого  водопостачання м. Кременчука</w:t>
      </w:r>
    </w:p>
    <w:p w:rsidR="009B4AB5" w:rsidRDefault="009B4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2019-2021 роки</w:t>
      </w:r>
    </w:p>
    <w:tbl>
      <w:tblPr>
        <w:tblW w:w="14709" w:type="dxa"/>
        <w:jc w:val="center"/>
        <w:tblLayout w:type="fixed"/>
        <w:tblLook w:val="00A0"/>
      </w:tblPr>
      <w:tblGrid>
        <w:gridCol w:w="676"/>
        <w:gridCol w:w="6482"/>
        <w:gridCol w:w="1843"/>
        <w:gridCol w:w="1984"/>
        <w:gridCol w:w="1701"/>
        <w:gridCol w:w="2023"/>
      </w:tblGrid>
      <w:tr w:rsidR="009B4AB5" w:rsidRPr="00D03E3B">
        <w:trPr>
          <w:trHeight w:val="411"/>
          <w:jc w:val="center"/>
        </w:trPr>
        <w:tc>
          <w:tcPr>
            <w:tcW w:w="6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з/п</w:t>
            </w:r>
          </w:p>
        </w:tc>
        <w:tc>
          <w:tcPr>
            <w:tcW w:w="648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 заходу</w:t>
            </w:r>
          </w:p>
        </w:tc>
        <w:tc>
          <w:tcPr>
            <w:tcW w:w="755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Потреба у фінансовому забезпеченні тис. грн</w:t>
            </w:r>
          </w:p>
        </w:tc>
      </w:tr>
      <w:tr w:rsidR="009B4AB5" w:rsidRPr="00D03E3B">
        <w:trPr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9B4AB5" w:rsidRPr="00D03E3B">
        <w:trPr>
          <w:trHeight w:val="199"/>
          <w:jc w:val="center"/>
        </w:trPr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B4AB5" w:rsidRPr="00D03E3B">
        <w:trPr>
          <w:trHeight w:val="692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Внески до статутного капіталу на придбання зварювальних агрегатів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1 070,424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1 070</w:t>
            </w: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0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424</w:t>
            </w:r>
          </w:p>
        </w:tc>
      </w:tr>
      <w:tr w:rsidR="009B4AB5" w:rsidRPr="00D03E3B">
        <w:trPr>
          <w:trHeight w:val="843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придбання пересувної дизельної компресорної станції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867,213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867</w:t>
            </w: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0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</w:t>
            </w:r>
          </w:p>
        </w:tc>
      </w:tr>
      <w:tr w:rsidR="009B4AB5" w:rsidRPr="00D03E3B">
        <w:trPr>
          <w:trHeight w:val="968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придбання обладнання для облаштування пересувної лабораторії по пошуку витоку води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4 148,218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4 148,218</w:t>
            </w:r>
          </w:p>
        </w:tc>
      </w:tr>
      <w:tr w:rsidR="009B4AB5" w:rsidRPr="00D03E3B">
        <w:trPr>
          <w:trHeight w:val="713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проєктування та виконання робіт по заміні димових труб котелень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6 867,800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5 180,110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1 687,690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4AB5" w:rsidRPr="00D03E3B">
        <w:trPr>
          <w:trHeight w:val="695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придбання водонагрівачів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8 564,961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8 564,961</w:t>
            </w:r>
          </w:p>
        </w:tc>
      </w:tr>
      <w:tr w:rsidR="009B4AB5" w:rsidRPr="00D03E3B">
        <w:trPr>
          <w:trHeight w:val="706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проведення автоматизації на ЦТП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18 229,350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18 229,350</w:t>
            </w:r>
          </w:p>
        </w:tc>
      </w:tr>
      <w:tr w:rsidR="009B4AB5" w:rsidRPr="00D03E3B">
        <w:trPr>
          <w:trHeight w:val="688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заміну насосного обладнання на ЦТП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1 454,400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1 454,400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B5" w:rsidRPr="00D03E3B">
        <w:trPr>
          <w:trHeight w:val="6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проєктування та виконання робіт по реконструкції котелень з заміною котлів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16 858,174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12 545,864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4 312,310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7E07EF" w:rsidRDefault="009B4AB5" w:rsidP="00ED73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B5" w:rsidRPr="00D03E3B">
        <w:trPr>
          <w:trHeight w:val="269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AB5" w:rsidRPr="00D03E3B">
        <w:trPr>
          <w:trHeight w:val="836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КП «Теплоенерго» на проєктування та виконання робіт з реконструкції котелень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74 665,963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74 665,963</w:t>
            </w:r>
          </w:p>
        </w:tc>
      </w:tr>
      <w:tr w:rsidR="009B4AB5" w:rsidRPr="00D03E3B">
        <w:trPr>
          <w:trHeight w:val="1039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технічне переоснащення вводів холодного водопостачання зі встановленням вузлів комерційного обліку на ЦТП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1 966,100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1 966,100</w:t>
            </w:r>
          </w:p>
        </w:tc>
      </w:tr>
      <w:tr w:rsidR="009B4AB5" w:rsidRPr="00D03E3B">
        <w:trPr>
          <w:trHeight w:val="1137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реконструкцію інженерних вводів системи гарячого водопостачання з встановленням вузлів обліку споживання гарячої води житлових будинків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53 903,724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53 903,724</w:t>
            </w:r>
          </w:p>
        </w:tc>
      </w:tr>
      <w:tr w:rsidR="009B4AB5" w:rsidRPr="00D03E3B">
        <w:trPr>
          <w:trHeight w:val="969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придбання та встановлення комбінованого водо підготовчого обладнання на котельнях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1 651,600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1 651,600</w:t>
            </w:r>
          </w:p>
        </w:tc>
      </w:tr>
      <w:tr w:rsidR="009B4AB5" w:rsidRPr="00D03E3B">
        <w:trPr>
          <w:trHeight w:val="1267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реконструкцію існуючої теплової мережі у мікрорайоні Раківка міста Кременчука з виносом та заміною ділянки трубопроводів від тепломережі до існуючої ТК 1/1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11 148,083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1 206,814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9 941,269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B5" w:rsidRPr="00D03E3B">
        <w:trPr>
          <w:trHeight w:val="996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реконструкцію інженерних вводів системи опалення з встановленням вузлів обліку споживання теплової енергії житлових будинків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13 742,525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12 242,525</w:t>
            </w:r>
          </w:p>
        </w:tc>
      </w:tr>
      <w:tr w:rsidR="009B4AB5" w:rsidRPr="00D03E3B">
        <w:trPr>
          <w:trHeight w:val="690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Розробка енергоефективної схеми теплопостачання міста Кременчука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B5" w:rsidRPr="00D03E3B">
        <w:trPr>
          <w:trHeight w:val="983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 зобов’язань які виникли у 2018 році та не були профінансовані, на оплату послуг з ремонту та повірки загальнобудинкових теплових приладів обліку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56,944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56,944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B5" w:rsidRPr="00D03E3B">
        <w:trPr>
          <w:trHeight w:val="912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 зобов’язань які виникли у 2018 році та не були профінансовані, по розробці енергоефективної схеми теплопостачання міста Кременчука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B5" w:rsidRPr="00D03E3B">
        <w:trPr>
          <w:trHeight w:val="839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Оцінка реального теплового навантаження житлового масиву Раківка м. Кременчука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B5" w:rsidRPr="00D03E3B">
        <w:trPr>
          <w:trHeight w:val="269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7E07EF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7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AB5" w:rsidRPr="00D03E3B">
        <w:trPr>
          <w:trHeight w:val="826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Реструктуризація заборгованості за природний газ (місцева гарантія)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4 272,702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2 136,350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2 136,352</w:t>
            </w:r>
          </w:p>
        </w:tc>
      </w:tr>
      <w:tr w:rsidR="009B4AB5" w:rsidRPr="00D03E3B">
        <w:trPr>
          <w:trHeight w:val="843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Погашення заборгованості КП «Теплоенерго» перед                     АТ «НАК «Нафтогаз України»» по виконавчим листам на умовах повернення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2 539,190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2 539,190</w:t>
            </w:r>
          </w:p>
        </w:tc>
      </w:tr>
      <w:tr w:rsidR="009B4AB5" w:rsidRPr="00D03E3B">
        <w:trPr>
          <w:trHeight w:val="989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Виплата заробітної плати та поповнення обігових коштів на умовах повернення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32 043,942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32 043,942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EE6EF"/>
              </w:rPr>
            </w:pPr>
          </w:p>
        </w:tc>
      </w:tr>
      <w:tr w:rsidR="009B4AB5" w:rsidRPr="00D03E3B">
        <w:trPr>
          <w:trHeight w:val="545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Поповнення обігових коштів на умовах повернення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39 060,592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39 060,592</w:t>
            </w:r>
          </w:p>
        </w:tc>
      </w:tr>
      <w:tr w:rsidR="009B4AB5" w:rsidRPr="00D03E3B">
        <w:trPr>
          <w:trHeight w:val="1282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КП «Теплоенерго» на заміну (реконструкцію) мереж централізованого теплопостачання та гарячого водопостачання  м. Кременчука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6 696,340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6 696,340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EE6EF"/>
              </w:rPr>
            </w:pPr>
          </w:p>
        </w:tc>
      </w:tr>
      <w:tr w:rsidR="009B4AB5" w:rsidRPr="00D03E3B">
        <w:trPr>
          <w:trHeight w:val="1008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придбання приміщення майстерні ЦТП-98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506,880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506,880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E94833" w:rsidRDefault="009B4AB5" w:rsidP="001679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B5" w:rsidRPr="00D03E3B">
        <w:trPr>
          <w:trHeight w:val="1008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D03E3B" w:rsidRDefault="009B4AB5" w:rsidP="00037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КП «Теплоенерго» на заміну (реконструкцію) мереж постачання теплової енергії та постачання гарячої води м. Кременчука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23 479,541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D03E3B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D03E3B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23 479,541</w:t>
            </w:r>
          </w:p>
        </w:tc>
      </w:tr>
      <w:tr w:rsidR="009B4AB5" w:rsidRPr="00D03E3B">
        <w:trPr>
          <w:trHeight w:val="919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D03E3B" w:rsidRDefault="009B4AB5" w:rsidP="00037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КП «Теплоенерго» на облаштування повірочної лабораторії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2 855,871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2 855,871</w:t>
            </w:r>
          </w:p>
        </w:tc>
      </w:tr>
      <w:tr w:rsidR="009B4AB5" w:rsidRPr="00D03E3B">
        <w:trPr>
          <w:trHeight w:val="2119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D03E3B" w:rsidRDefault="009B4AB5" w:rsidP="00037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Внески до статутного капіталу на  розробку проєктно-кошторисної документації на заміну трубопроводів системи теплопостачання у мікрорайоні Раківка м. Кременчука для впровадження інвестиційного проєкту «Енергоефективна Раківка» відповідно до вимог «Північної екологічної фінансової корпорації»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4 000,000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4 000,000</w:t>
            </w:r>
          </w:p>
        </w:tc>
      </w:tr>
      <w:tr w:rsidR="009B4AB5" w:rsidRPr="00D03E3B">
        <w:trPr>
          <w:trHeight w:val="269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4AB5" w:rsidRPr="00D03E3B">
        <w:trPr>
          <w:trHeight w:val="1602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D03E3B" w:rsidRDefault="009B4AB5" w:rsidP="00037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Утримання та забезпечення ресурсами Групи реалізації проєкту для впровадження інвестиційного проєкту «Енергоефективна Раківка» відповідно до вимог кредитного договору з Північною екологічною фінансовою корпорацією (НЕФКО)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1 277,018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1 277,018</w:t>
            </w:r>
          </w:p>
        </w:tc>
      </w:tr>
      <w:tr w:rsidR="009B4AB5" w:rsidRPr="00D03E3B">
        <w:trPr>
          <w:trHeight w:val="11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D03E3B" w:rsidRDefault="009B4AB5" w:rsidP="00037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Реалізація заходів інвестиційного проєкту «Енергоефективна Раківка» шляхом отримання кредитних коштів від Північної екологічної фінансової корпорації (НЕФКО)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15 000,000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15 000,000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D03E3B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EE6EF"/>
              </w:rPr>
            </w:pPr>
          </w:p>
        </w:tc>
      </w:tr>
      <w:tr w:rsidR="009B4AB5" w:rsidRPr="00D03E3B">
        <w:trPr>
          <w:trHeight w:val="1121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D03E3B" w:rsidRDefault="009B4AB5" w:rsidP="00037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Розробка проєкту «Енергоефективна Раківка» з будівництва комунальних теплогенеруючих потужностей у мікрорайоні Раківка міста Кременчука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7 000,000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D03E3B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D03E3B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7 000,000</w:t>
            </w:r>
          </w:p>
        </w:tc>
      </w:tr>
      <w:tr w:rsidR="009B4AB5" w:rsidRPr="00D03E3B">
        <w:trPr>
          <w:trHeight w:val="1139"/>
          <w:jc w:val="center"/>
        </w:trPr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D03E3B" w:rsidRDefault="009B4AB5" w:rsidP="00037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E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послуги з повірки засобів вимірювальної техніки вузлів обліку теплової енергії та проведення їх ремонту (за потреби)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EE6EF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793,282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AB5" w:rsidRPr="00D03E3B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B4AB5" w:rsidRPr="00D03E3B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EE6EF"/>
              </w:rPr>
            </w:pPr>
          </w:p>
        </w:tc>
        <w:tc>
          <w:tcPr>
            <w:tcW w:w="2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EE6EF"/>
              </w:rPr>
            </w:pPr>
            <w:r w:rsidRPr="00E94833">
              <w:rPr>
                <w:rFonts w:ascii="Times New Roman" w:hAnsi="Times New Roman" w:cs="Times New Roman"/>
                <w:sz w:val="24"/>
                <w:szCs w:val="24"/>
              </w:rPr>
              <w:t>793,282</w:t>
            </w:r>
          </w:p>
        </w:tc>
      </w:tr>
      <w:tr w:rsidR="009B4AB5" w:rsidRPr="00D03E3B">
        <w:trPr>
          <w:trHeight w:val="385"/>
          <w:jc w:val="center"/>
        </w:trPr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4AB5" w:rsidRPr="00E94833" w:rsidRDefault="009B4AB5" w:rsidP="00037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EE6EF"/>
              </w:rPr>
            </w:pPr>
            <w:r w:rsidRPr="00E94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355 570,837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20 839,732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74 279,181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4AB5" w:rsidRPr="00E94833" w:rsidRDefault="009B4AB5" w:rsidP="000377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EE6EF"/>
              </w:rPr>
            </w:pPr>
            <w:r w:rsidRPr="00E948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260 451,924</w:t>
            </w:r>
          </w:p>
        </w:tc>
      </w:tr>
    </w:tbl>
    <w:p w:rsidR="009B4AB5" w:rsidRDefault="009B4AB5">
      <w:pPr>
        <w:rPr>
          <w:rFonts w:ascii="Times New Roman" w:hAnsi="Times New Roman" w:cs="Times New Roman"/>
          <w:lang w:eastAsia="ru-RU"/>
        </w:rPr>
      </w:pPr>
    </w:p>
    <w:p w:rsidR="009B4AB5" w:rsidRDefault="009B4AB5">
      <w:pPr>
        <w:rPr>
          <w:rFonts w:ascii="Times New Roman" w:hAnsi="Times New Roman" w:cs="Times New Roman"/>
          <w:lang w:eastAsia="ru-RU"/>
        </w:rPr>
      </w:pPr>
    </w:p>
    <w:p w:rsidR="009B4AB5" w:rsidRDefault="009B4AB5" w:rsidP="008B5862">
      <w:pPr>
        <w:tabs>
          <w:tab w:val="left" w:pos="11057"/>
        </w:tabs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иректор КП «Теплоенерго»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Віталій ОДНОШЕВНИЙ</w:t>
      </w:r>
    </w:p>
    <w:sectPr w:rsidR="009B4AB5" w:rsidSect="003D196F">
      <w:headerReference w:type="default" r:id="rId6"/>
      <w:pgSz w:w="16838" w:h="11906" w:orient="landscape"/>
      <w:pgMar w:top="766" w:right="567" w:bottom="567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AB5" w:rsidRDefault="009B4AB5">
      <w:pPr>
        <w:spacing w:after="0" w:line="240" w:lineRule="auto"/>
      </w:pPr>
      <w:r>
        <w:separator/>
      </w:r>
    </w:p>
  </w:endnote>
  <w:endnote w:type="continuationSeparator" w:id="0">
    <w:p w:rsidR="009B4AB5" w:rsidRDefault="009B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AB5" w:rsidRDefault="009B4AB5">
      <w:pPr>
        <w:spacing w:after="0" w:line="240" w:lineRule="auto"/>
      </w:pPr>
      <w:r>
        <w:separator/>
      </w:r>
    </w:p>
  </w:footnote>
  <w:footnote w:type="continuationSeparator" w:id="0">
    <w:p w:rsidR="009B4AB5" w:rsidRDefault="009B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AB5" w:rsidRDefault="009B4AB5">
    <w:pPr>
      <w:pStyle w:val="Header"/>
      <w:jc w:val="right"/>
      <w:rPr>
        <w:rFonts w:ascii="Times New Roman" w:hAnsi="Times New Roman" w:cs="Times New Roman"/>
        <w:lang w:val="uk-UA"/>
      </w:rPr>
    </w:pPr>
    <w:r>
      <w:rPr>
        <w:rFonts w:ascii="Times New Roman" w:hAnsi="Times New Roman" w:cs="Times New Roman"/>
        <w:lang w:val="uk-UA"/>
      </w:rPr>
      <w:t xml:space="preserve">                                                                                                                                                                                                 Продовження додатка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A85"/>
    <w:rsid w:val="000377DD"/>
    <w:rsid w:val="000843B1"/>
    <w:rsid w:val="000A3CEC"/>
    <w:rsid w:val="00167950"/>
    <w:rsid w:val="001B2E92"/>
    <w:rsid w:val="00213DA4"/>
    <w:rsid w:val="002F6DAB"/>
    <w:rsid w:val="00314F35"/>
    <w:rsid w:val="00347EA3"/>
    <w:rsid w:val="00375DB7"/>
    <w:rsid w:val="003B7A52"/>
    <w:rsid w:val="003D196F"/>
    <w:rsid w:val="003F3AB8"/>
    <w:rsid w:val="00446FDB"/>
    <w:rsid w:val="00487663"/>
    <w:rsid w:val="00510095"/>
    <w:rsid w:val="005A06AD"/>
    <w:rsid w:val="005E6A85"/>
    <w:rsid w:val="00604FC6"/>
    <w:rsid w:val="0066389B"/>
    <w:rsid w:val="006B6F2F"/>
    <w:rsid w:val="007241E5"/>
    <w:rsid w:val="007368AD"/>
    <w:rsid w:val="00772832"/>
    <w:rsid w:val="00785984"/>
    <w:rsid w:val="007E07EF"/>
    <w:rsid w:val="008B5862"/>
    <w:rsid w:val="00900543"/>
    <w:rsid w:val="0095510E"/>
    <w:rsid w:val="00975F71"/>
    <w:rsid w:val="009B4AB5"/>
    <w:rsid w:val="00A32EB9"/>
    <w:rsid w:val="00A97CAD"/>
    <w:rsid w:val="00AE2AE6"/>
    <w:rsid w:val="00B12887"/>
    <w:rsid w:val="00B263A5"/>
    <w:rsid w:val="00B57F9C"/>
    <w:rsid w:val="00B614B6"/>
    <w:rsid w:val="00C232E4"/>
    <w:rsid w:val="00D03E3B"/>
    <w:rsid w:val="00D678BE"/>
    <w:rsid w:val="00DA5665"/>
    <w:rsid w:val="00E94833"/>
    <w:rsid w:val="00EA1114"/>
    <w:rsid w:val="00ED7363"/>
    <w:rsid w:val="00EF78E7"/>
    <w:rsid w:val="00F26587"/>
    <w:rsid w:val="00F4196A"/>
    <w:rsid w:val="00F54694"/>
    <w:rsid w:val="00F758D0"/>
    <w:rsid w:val="00FC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6F"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rPr>
      <w:rFonts w:ascii="Calibri" w:hAnsi="Calibri" w:cs="Calibri"/>
      <w:lang w:val="ru-RU" w:eastAsia="ru-RU"/>
    </w:rPr>
  </w:style>
  <w:style w:type="character" w:customStyle="1" w:styleId="a0">
    <w:name w:val="Нижний колонтитул Знак"/>
    <w:basedOn w:val="DefaultParagraphFont"/>
    <w:uiPriority w:val="99"/>
  </w:style>
  <w:style w:type="character" w:customStyle="1" w:styleId="a1">
    <w:name w:val="Текст выноски Знак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99"/>
    <w:qFormat/>
    <w:rsid w:val="003D196F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0152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3D196F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152D"/>
    <w:rPr>
      <w:lang w:eastAsia="en-US"/>
    </w:rPr>
  </w:style>
  <w:style w:type="paragraph" w:styleId="List">
    <w:name w:val="List"/>
    <w:basedOn w:val="BodyText"/>
    <w:uiPriority w:val="99"/>
    <w:rsid w:val="003D196F"/>
  </w:style>
  <w:style w:type="paragraph" w:styleId="Caption">
    <w:name w:val="caption"/>
    <w:basedOn w:val="Normal"/>
    <w:uiPriority w:val="99"/>
    <w:qFormat/>
    <w:rsid w:val="003D196F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3D196F"/>
    <w:pPr>
      <w:suppressLineNumbers/>
    </w:pPr>
  </w:style>
  <w:style w:type="paragraph" w:customStyle="1" w:styleId="a2">
    <w:name w:val="Верхний и нижний колонтитулы"/>
    <w:basedOn w:val="Normal"/>
    <w:uiPriority w:val="99"/>
    <w:rsid w:val="003D196F"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  <w:rPr>
      <w:rFonts w:eastAsia="Times New Roman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152D"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52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52D"/>
    <w:rPr>
      <w:rFonts w:ascii="Times New Roman" w:hAnsi="Times New Roman" w:cs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3271</Words>
  <Characters>1866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</dc:title>
  <dc:subject/>
  <dc:creator>TarifAdmin</dc:creator>
  <cp:keywords/>
  <dc:description/>
  <cp:lastModifiedBy>Лалетина</cp:lastModifiedBy>
  <cp:revision>2</cp:revision>
  <cp:lastPrinted>2021-04-07T11:48:00Z</cp:lastPrinted>
  <dcterms:created xsi:type="dcterms:W3CDTF">2021-05-28T10:37:00Z</dcterms:created>
  <dcterms:modified xsi:type="dcterms:W3CDTF">2021-05-28T10:37:00Z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