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6" w:rsidRPr="00A86B7B" w:rsidRDefault="00415946" w:rsidP="0002602F">
      <w:pPr>
        <w:tabs>
          <w:tab w:val="left" w:pos="5954"/>
        </w:tabs>
        <w:jc w:val="right"/>
        <w:rPr>
          <w:sz w:val="28"/>
          <w:szCs w:val="28"/>
        </w:rPr>
      </w:pPr>
      <w:r w:rsidRPr="00A86B7B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A86B7B">
        <w:rPr>
          <w:sz w:val="28"/>
          <w:szCs w:val="28"/>
        </w:rPr>
        <w:t xml:space="preserve">КТ                                                               </w:t>
      </w:r>
    </w:p>
    <w:p w:rsidR="00415946" w:rsidRPr="00A86B7B" w:rsidRDefault="00415946" w:rsidP="0002602F">
      <w:pPr>
        <w:tabs>
          <w:tab w:val="left" w:pos="5954"/>
        </w:tabs>
        <w:jc w:val="center"/>
      </w:pPr>
      <w:r w:rsidRPr="00CC7BC5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" style="width:39pt;height:54pt;visibility:visible">
            <v:imagedata r:id="rId7" o:title=""/>
          </v:shape>
        </w:pict>
      </w:r>
    </w:p>
    <w:p w:rsidR="00415946" w:rsidRDefault="00415946" w:rsidP="0002602F">
      <w:pPr>
        <w:tabs>
          <w:tab w:val="left" w:pos="5954"/>
        </w:tabs>
        <w:jc w:val="center"/>
        <w:rPr>
          <w:b/>
          <w:bCs/>
          <w:sz w:val="28"/>
          <w:szCs w:val="28"/>
        </w:rPr>
      </w:pPr>
      <w:r w:rsidRPr="002A29C6">
        <w:rPr>
          <w:b/>
          <w:bCs/>
          <w:sz w:val="28"/>
          <w:szCs w:val="28"/>
        </w:rPr>
        <w:t>КРЕМЕНЧУЦЬКА МІСЬКА РАДА</w:t>
      </w:r>
    </w:p>
    <w:p w:rsidR="00415946" w:rsidRPr="00376B68" w:rsidRDefault="00415946" w:rsidP="0002602F">
      <w:pPr>
        <w:tabs>
          <w:tab w:val="left" w:pos="5954"/>
        </w:tabs>
        <w:jc w:val="center"/>
        <w:rPr>
          <w:b/>
          <w:bCs/>
          <w:sz w:val="16"/>
          <w:szCs w:val="16"/>
        </w:rPr>
      </w:pPr>
    </w:p>
    <w:p w:rsidR="00415946" w:rsidRDefault="00415946" w:rsidP="0002602F">
      <w:pPr>
        <w:tabs>
          <w:tab w:val="left" w:pos="5954"/>
        </w:tabs>
        <w:jc w:val="center"/>
        <w:rPr>
          <w:b/>
          <w:bCs/>
          <w:sz w:val="28"/>
          <w:szCs w:val="28"/>
        </w:rPr>
      </w:pPr>
      <w:r w:rsidRPr="002A29C6">
        <w:rPr>
          <w:b/>
          <w:bCs/>
          <w:sz w:val="28"/>
          <w:szCs w:val="28"/>
        </w:rPr>
        <w:t>ПОЛТАВСЬКОЇ ОБЛАСТІ</w:t>
      </w:r>
    </w:p>
    <w:p w:rsidR="00415946" w:rsidRPr="00376B68" w:rsidRDefault="00415946" w:rsidP="0002602F">
      <w:pPr>
        <w:tabs>
          <w:tab w:val="left" w:pos="5954"/>
        </w:tabs>
        <w:jc w:val="center"/>
        <w:rPr>
          <w:b/>
          <w:bCs/>
          <w:sz w:val="16"/>
          <w:szCs w:val="16"/>
        </w:rPr>
      </w:pPr>
    </w:p>
    <w:p w:rsidR="00415946" w:rsidRPr="002A29C6" w:rsidRDefault="00415946" w:rsidP="000260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2A29C6">
        <w:rPr>
          <w:b/>
          <w:bCs/>
          <w:sz w:val="28"/>
          <w:szCs w:val="28"/>
        </w:rPr>
        <w:t xml:space="preserve"> </w:t>
      </w:r>
      <w:r w:rsidRPr="0071281E">
        <w:rPr>
          <w:b/>
          <w:bCs/>
          <w:sz w:val="28"/>
          <w:szCs w:val="28"/>
        </w:rPr>
        <w:t>XL</w:t>
      </w:r>
      <w:r w:rsidRPr="0012635F">
        <w:rPr>
          <w:b/>
          <w:bCs/>
          <w:sz w:val="28"/>
          <w:szCs w:val="28"/>
        </w:rPr>
        <w:t xml:space="preserve"> СЕСІЯ МІСЬКОЇ РАДИ VII СКЛИКАННЯ</w:t>
      </w:r>
    </w:p>
    <w:p w:rsidR="00415946" w:rsidRPr="009C2820" w:rsidRDefault="00415946" w:rsidP="0002602F">
      <w:pPr>
        <w:tabs>
          <w:tab w:val="left" w:pos="5954"/>
        </w:tabs>
        <w:jc w:val="center"/>
        <w:rPr>
          <w:b/>
          <w:bCs/>
          <w:sz w:val="28"/>
          <w:szCs w:val="28"/>
        </w:rPr>
      </w:pPr>
    </w:p>
    <w:p w:rsidR="00415946" w:rsidRPr="002A29C6" w:rsidRDefault="00415946" w:rsidP="0002602F">
      <w:pPr>
        <w:tabs>
          <w:tab w:val="left" w:pos="5954"/>
        </w:tabs>
        <w:jc w:val="center"/>
        <w:rPr>
          <w:b/>
          <w:bCs/>
          <w:sz w:val="28"/>
          <w:szCs w:val="28"/>
        </w:rPr>
      </w:pPr>
      <w:r w:rsidRPr="002A29C6">
        <w:rPr>
          <w:b/>
          <w:bCs/>
          <w:sz w:val="28"/>
          <w:szCs w:val="28"/>
        </w:rPr>
        <w:t>РІШЕННЯ</w:t>
      </w:r>
    </w:p>
    <w:p w:rsidR="00415946" w:rsidRPr="0002258F" w:rsidRDefault="00415946" w:rsidP="00E069F6">
      <w:pPr>
        <w:jc w:val="center"/>
        <w:rPr>
          <w:b/>
          <w:bCs/>
          <w:sz w:val="28"/>
          <w:szCs w:val="28"/>
          <w:lang w:val="uk-UA"/>
        </w:rPr>
      </w:pPr>
    </w:p>
    <w:p w:rsidR="00415946" w:rsidRPr="0002258F" w:rsidRDefault="00415946" w:rsidP="00E069F6">
      <w:pPr>
        <w:jc w:val="both"/>
        <w:rPr>
          <w:b/>
          <w:bCs/>
          <w:sz w:val="28"/>
          <w:szCs w:val="28"/>
          <w:lang w:val="uk-UA"/>
        </w:rPr>
      </w:pPr>
      <w:r w:rsidRPr="0002258F">
        <w:rPr>
          <w:b/>
          <w:bCs/>
          <w:sz w:val="28"/>
          <w:szCs w:val="28"/>
          <w:lang w:val="uk-UA"/>
        </w:rPr>
        <w:t>від 12 грудня 2019 року</w:t>
      </w:r>
    </w:p>
    <w:p w:rsidR="00415946" w:rsidRPr="0002258F" w:rsidRDefault="00415946" w:rsidP="00E069F6">
      <w:pPr>
        <w:jc w:val="both"/>
        <w:rPr>
          <w:sz w:val="20"/>
          <w:szCs w:val="20"/>
          <w:lang w:val="uk-UA"/>
        </w:rPr>
      </w:pPr>
      <w:r w:rsidRPr="0002258F">
        <w:rPr>
          <w:sz w:val="20"/>
          <w:szCs w:val="20"/>
          <w:lang w:val="uk-UA"/>
        </w:rPr>
        <w:t>м. Кременчук</w:t>
      </w:r>
    </w:p>
    <w:p w:rsidR="00415946" w:rsidRPr="0002258F" w:rsidRDefault="00415946" w:rsidP="00E069F6">
      <w:pPr>
        <w:jc w:val="both"/>
        <w:rPr>
          <w:b/>
          <w:bCs/>
          <w:lang w:val="uk-UA"/>
        </w:rPr>
      </w:pPr>
    </w:p>
    <w:p w:rsidR="00415946" w:rsidRPr="0002258F" w:rsidRDefault="00415946" w:rsidP="00E21039">
      <w:pPr>
        <w:pStyle w:val="rvps10"/>
        <w:shd w:val="clear" w:color="auto" w:fill="FFFFFF"/>
        <w:spacing w:before="0" w:beforeAutospacing="0" w:after="0" w:afterAutospacing="0"/>
        <w:ind w:right="3705"/>
        <w:rPr>
          <w:rStyle w:val="rvts7"/>
          <w:b/>
          <w:bCs/>
          <w:color w:val="000000"/>
          <w:sz w:val="28"/>
          <w:szCs w:val="28"/>
        </w:rPr>
      </w:pPr>
      <w:r w:rsidRPr="0002258F">
        <w:rPr>
          <w:rStyle w:val="rvts7"/>
          <w:b/>
          <w:bCs/>
          <w:color w:val="000000"/>
          <w:sz w:val="28"/>
          <w:szCs w:val="28"/>
        </w:rPr>
        <w:t xml:space="preserve">Про </w:t>
      </w:r>
      <w:r>
        <w:rPr>
          <w:rStyle w:val="rvts7"/>
          <w:b/>
          <w:bCs/>
          <w:color w:val="000000"/>
          <w:sz w:val="28"/>
          <w:szCs w:val="28"/>
        </w:rPr>
        <w:t xml:space="preserve">  </w:t>
      </w:r>
      <w:r w:rsidRPr="0002258F">
        <w:rPr>
          <w:rStyle w:val="rvts7"/>
          <w:b/>
          <w:bCs/>
          <w:color w:val="000000"/>
          <w:sz w:val="28"/>
          <w:szCs w:val="28"/>
        </w:rPr>
        <w:t>підтримку</w:t>
      </w:r>
      <w:r>
        <w:rPr>
          <w:rStyle w:val="rvts7"/>
          <w:b/>
          <w:bCs/>
          <w:color w:val="000000"/>
          <w:sz w:val="28"/>
          <w:szCs w:val="28"/>
        </w:rPr>
        <w:t xml:space="preserve">    </w:t>
      </w:r>
      <w:r w:rsidRPr="0002258F">
        <w:rPr>
          <w:rStyle w:val="rvts7"/>
          <w:b/>
          <w:bCs/>
          <w:color w:val="000000"/>
          <w:sz w:val="28"/>
          <w:szCs w:val="28"/>
        </w:rPr>
        <w:t>КП</w:t>
      </w:r>
      <w:r>
        <w:rPr>
          <w:rStyle w:val="rvts7"/>
          <w:b/>
          <w:bCs/>
          <w:color w:val="000000"/>
          <w:sz w:val="28"/>
          <w:szCs w:val="28"/>
        </w:rPr>
        <w:t xml:space="preserve"> </w:t>
      </w:r>
      <w:r w:rsidRPr="0002258F">
        <w:rPr>
          <w:rStyle w:val="rvts7"/>
          <w:b/>
          <w:bCs/>
          <w:color w:val="000000"/>
          <w:sz w:val="28"/>
          <w:szCs w:val="28"/>
        </w:rPr>
        <w:t xml:space="preserve">«Теплоенерго» </w:t>
      </w:r>
      <w:r>
        <w:rPr>
          <w:rStyle w:val="rvts7"/>
          <w:b/>
          <w:bCs/>
          <w:color w:val="000000"/>
          <w:sz w:val="28"/>
          <w:szCs w:val="28"/>
        </w:rPr>
        <w:t xml:space="preserve">  </w:t>
      </w:r>
      <w:r w:rsidRPr="0002258F">
        <w:rPr>
          <w:rStyle w:val="rvts7"/>
          <w:b/>
          <w:bCs/>
          <w:color w:val="000000"/>
          <w:sz w:val="28"/>
          <w:szCs w:val="28"/>
        </w:rPr>
        <w:t>в</w:t>
      </w:r>
      <w:r>
        <w:rPr>
          <w:rStyle w:val="rvts7"/>
          <w:b/>
          <w:bCs/>
          <w:color w:val="000000"/>
          <w:sz w:val="28"/>
          <w:szCs w:val="28"/>
        </w:rPr>
        <w:t xml:space="preserve"> </w:t>
      </w:r>
      <w:r w:rsidRPr="0002258F">
        <w:rPr>
          <w:rStyle w:val="rvts7"/>
          <w:b/>
          <w:bCs/>
          <w:color w:val="000000"/>
          <w:sz w:val="28"/>
          <w:szCs w:val="28"/>
        </w:rPr>
        <w:t>отриман</w:t>
      </w:r>
      <w:r>
        <w:rPr>
          <w:rStyle w:val="rvts7"/>
          <w:b/>
          <w:bCs/>
          <w:color w:val="000000"/>
          <w:sz w:val="28"/>
          <w:szCs w:val="28"/>
        </w:rPr>
        <w:t>н</w:t>
      </w:r>
      <w:r w:rsidRPr="0002258F">
        <w:rPr>
          <w:rStyle w:val="rvts7"/>
          <w:b/>
          <w:bCs/>
          <w:color w:val="000000"/>
          <w:sz w:val="28"/>
          <w:szCs w:val="28"/>
        </w:rPr>
        <w:t>і</w:t>
      </w:r>
      <w:r>
        <w:rPr>
          <w:rStyle w:val="rvts7"/>
          <w:b/>
          <w:bCs/>
          <w:color w:val="000000"/>
          <w:sz w:val="28"/>
          <w:szCs w:val="28"/>
        </w:rPr>
        <w:t xml:space="preserve">     </w:t>
      </w:r>
      <w:r w:rsidRPr="0002258F">
        <w:rPr>
          <w:rStyle w:val="rvts7"/>
          <w:b/>
          <w:bCs/>
          <w:color w:val="000000"/>
          <w:sz w:val="28"/>
          <w:szCs w:val="28"/>
        </w:rPr>
        <w:t xml:space="preserve"> кредиту </w:t>
      </w:r>
      <w:r>
        <w:rPr>
          <w:rStyle w:val="rvts7"/>
          <w:b/>
          <w:bCs/>
          <w:color w:val="000000"/>
          <w:sz w:val="28"/>
          <w:szCs w:val="28"/>
        </w:rPr>
        <w:t xml:space="preserve">    </w:t>
      </w:r>
      <w:r w:rsidRPr="0002258F">
        <w:rPr>
          <w:rStyle w:val="rvts7"/>
          <w:b/>
          <w:bCs/>
          <w:color w:val="000000"/>
          <w:sz w:val="28"/>
          <w:szCs w:val="28"/>
        </w:rPr>
        <w:t xml:space="preserve">від </w:t>
      </w:r>
      <w:r>
        <w:rPr>
          <w:rStyle w:val="rvts7"/>
          <w:b/>
          <w:bCs/>
          <w:color w:val="000000"/>
          <w:sz w:val="28"/>
          <w:szCs w:val="28"/>
        </w:rPr>
        <w:t xml:space="preserve">    </w:t>
      </w:r>
      <w:r w:rsidRPr="0002258F">
        <w:rPr>
          <w:rStyle w:val="rvts7"/>
          <w:b/>
          <w:bCs/>
          <w:color w:val="000000"/>
          <w:sz w:val="28"/>
          <w:szCs w:val="28"/>
        </w:rPr>
        <w:t>Північної</w:t>
      </w:r>
      <w:r>
        <w:rPr>
          <w:rStyle w:val="rvts7"/>
          <w:b/>
          <w:bCs/>
          <w:color w:val="000000"/>
          <w:sz w:val="28"/>
          <w:szCs w:val="28"/>
        </w:rPr>
        <w:t xml:space="preserve"> </w:t>
      </w:r>
      <w:r w:rsidRPr="0002258F">
        <w:rPr>
          <w:rStyle w:val="rvts7"/>
          <w:b/>
          <w:bCs/>
          <w:color w:val="000000"/>
          <w:sz w:val="28"/>
          <w:szCs w:val="28"/>
        </w:rPr>
        <w:t>Екологічної Фінансової Корпорації (НЕФКО)</w:t>
      </w:r>
    </w:p>
    <w:p w:rsidR="00415946" w:rsidRDefault="00415946" w:rsidP="00E21039">
      <w:pPr>
        <w:pStyle w:val="rvps10"/>
        <w:shd w:val="clear" w:color="auto" w:fill="FFFFFF"/>
        <w:spacing w:before="0" w:beforeAutospacing="0" w:after="0" w:afterAutospacing="0"/>
        <w:ind w:right="3705"/>
        <w:rPr>
          <w:rStyle w:val="rvts7"/>
          <w:b/>
          <w:bCs/>
          <w:color w:val="000000"/>
          <w:sz w:val="28"/>
          <w:szCs w:val="28"/>
        </w:rPr>
      </w:pPr>
      <w:r w:rsidRPr="0002258F">
        <w:rPr>
          <w:rStyle w:val="rvts7"/>
          <w:b/>
          <w:bCs/>
          <w:color w:val="000000"/>
          <w:sz w:val="28"/>
          <w:szCs w:val="28"/>
        </w:rPr>
        <w:t xml:space="preserve">для </w:t>
      </w:r>
      <w:r>
        <w:rPr>
          <w:rStyle w:val="rvts7"/>
          <w:b/>
          <w:bCs/>
          <w:color w:val="000000"/>
          <w:sz w:val="28"/>
          <w:szCs w:val="28"/>
        </w:rPr>
        <w:t xml:space="preserve">   </w:t>
      </w:r>
      <w:r w:rsidRPr="0002258F">
        <w:rPr>
          <w:rStyle w:val="rvts7"/>
          <w:b/>
          <w:bCs/>
          <w:color w:val="000000"/>
          <w:sz w:val="28"/>
          <w:szCs w:val="28"/>
        </w:rPr>
        <w:t xml:space="preserve">реалізації </w:t>
      </w:r>
      <w:r>
        <w:rPr>
          <w:rStyle w:val="rvts7"/>
          <w:b/>
          <w:bCs/>
          <w:color w:val="000000"/>
          <w:sz w:val="28"/>
          <w:szCs w:val="28"/>
        </w:rPr>
        <w:t xml:space="preserve">   </w:t>
      </w:r>
      <w:r w:rsidRPr="0002258F">
        <w:rPr>
          <w:rStyle w:val="rvts7"/>
          <w:b/>
          <w:bCs/>
          <w:color w:val="000000"/>
          <w:sz w:val="28"/>
          <w:szCs w:val="28"/>
        </w:rPr>
        <w:t>проєкту</w:t>
      </w:r>
      <w:r>
        <w:rPr>
          <w:rStyle w:val="rvts7"/>
          <w:b/>
          <w:bCs/>
          <w:color w:val="000000"/>
          <w:sz w:val="28"/>
          <w:szCs w:val="28"/>
        </w:rPr>
        <w:t xml:space="preserve"> </w:t>
      </w:r>
      <w:r w:rsidRPr="0002258F">
        <w:rPr>
          <w:rStyle w:val="rvts7"/>
          <w:b/>
          <w:bCs/>
          <w:color w:val="000000"/>
          <w:sz w:val="28"/>
          <w:szCs w:val="28"/>
        </w:rPr>
        <w:t xml:space="preserve">«Будівництво  теплогенеруючих </w:t>
      </w:r>
      <w:r>
        <w:rPr>
          <w:rStyle w:val="rvts7"/>
          <w:b/>
          <w:bCs/>
          <w:color w:val="000000"/>
          <w:sz w:val="28"/>
          <w:szCs w:val="28"/>
        </w:rPr>
        <w:t xml:space="preserve">      </w:t>
      </w:r>
      <w:r w:rsidRPr="0002258F">
        <w:rPr>
          <w:rStyle w:val="rvts7"/>
          <w:b/>
          <w:bCs/>
          <w:color w:val="000000"/>
          <w:sz w:val="28"/>
          <w:szCs w:val="28"/>
        </w:rPr>
        <w:t xml:space="preserve">потужностей </w:t>
      </w:r>
    </w:p>
    <w:p w:rsidR="00415946" w:rsidRPr="0002258F" w:rsidRDefault="00415946" w:rsidP="00E21039">
      <w:pPr>
        <w:pStyle w:val="rvps10"/>
        <w:shd w:val="clear" w:color="auto" w:fill="FFFFFF"/>
        <w:spacing w:before="0" w:beforeAutospacing="0" w:after="0" w:afterAutospacing="0"/>
        <w:ind w:right="3705"/>
        <w:rPr>
          <w:b/>
          <w:bCs/>
          <w:sz w:val="28"/>
          <w:szCs w:val="28"/>
        </w:rPr>
      </w:pPr>
      <w:r w:rsidRPr="0002258F">
        <w:rPr>
          <w:rStyle w:val="rvts7"/>
          <w:b/>
          <w:bCs/>
          <w:color w:val="000000"/>
          <w:sz w:val="28"/>
          <w:szCs w:val="28"/>
        </w:rPr>
        <w:t>у мікрорайоні Раківка міста Кременчука»</w:t>
      </w:r>
    </w:p>
    <w:p w:rsidR="00415946" w:rsidRPr="0002258F" w:rsidRDefault="00415946" w:rsidP="00E069F6">
      <w:pPr>
        <w:ind w:firstLine="709"/>
        <w:jc w:val="both"/>
        <w:rPr>
          <w:sz w:val="16"/>
          <w:szCs w:val="16"/>
          <w:lang w:val="uk-UA"/>
        </w:rPr>
      </w:pPr>
    </w:p>
    <w:p w:rsidR="00415946" w:rsidRPr="0002258F" w:rsidRDefault="00415946" w:rsidP="00ED41D0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02258F">
        <w:rPr>
          <w:rStyle w:val="rvts7"/>
          <w:color w:val="000000"/>
          <w:sz w:val="28"/>
          <w:szCs w:val="28"/>
          <w:lang w:val="uk-UA"/>
        </w:rPr>
        <w:t xml:space="preserve">З метою реалізації проєкту «Будівництво теплогенеруючих потужностей у мікрорайоні Раківка міста Кременчука» та </w:t>
      </w:r>
      <w:r>
        <w:rPr>
          <w:rStyle w:val="rvts7"/>
          <w:color w:val="000000"/>
          <w:sz w:val="28"/>
          <w:szCs w:val="28"/>
          <w:lang w:val="uk-UA"/>
        </w:rPr>
        <w:t>керуючись</w:t>
      </w:r>
      <w:r w:rsidRPr="0002258F">
        <w:rPr>
          <w:rStyle w:val="rvts7"/>
          <w:color w:val="000000"/>
          <w:sz w:val="28"/>
          <w:szCs w:val="28"/>
          <w:lang w:val="uk-UA"/>
        </w:rPr>
        <w:t xml:space="preserve"> ст</w:t>
      </w:r>
      <w:r>
        <w:rPr>
          <w:rStyle w:val="rvts7"/>
          <w:color w:val="000000"/>
          <w:sz w:val="28"/>
          <w:szCs w:val="28"/>
          <w:lang w:val="uk-UA"/>
        </w:rPr>
        <w:t>.</w:t>
      </w:r>
      <w:r w:rsidRPr="0002258F">
        <w:rPr>
          <w:rStyle w:val="rvts7"/>
          <w:color w:val="000000"/>
          <w:sz w:val="28"/>
          <w:szCs w:val="28"/>
          <w:lang w:val="uk-UA"/>
        </w:rPr>
        <w:t xml:space="preserve"> 26,59,60,70 Закону України «Про місцеве самоврядування в Україні», Кременчуцька міська рада </w:t>
      </w:r>
    </w:p>
    <w:p w:rsidR="00415946" w:rsidRPr="0002258F" w:rsidRDefault="00415946" w:rsidP="00E069F6">
      <w:pPr>
        <w:ind w:firstLine="709"/>
        <w:jc w:val="both"/>
        <w:rPr>
          <w:sz w:val="16"/>
          <w:szCs w:val="16"/>
          <w:lang w:val="uk-UA"/>
        </w:rPr>
      </w:pPr>
    </w:p>
    <w:p w:rsidR="00415946" w:rsidRPr="0002258F" w:rsidRDefault="00415946" w:rsidP="00E069F6">
      <w:pPr>
        <w:jc w:val="center"/>
        <w:rPr>
          <w:b/>
          <w:bCs/>
          <w:sz w:val="28"/>
          <w:szCs w:val="28"/>
          <w:lang w:val="uk-UA"/>
        </w:rPr>
      </w:pPr>
      <w:r w:rsidRPr="0002258F">
        <w:rPr>
          <w:b/>
          <w:bCs/>
          <w:sz w:val="28"/>
          <w:szCs w:val="28"/>
          <w:lang w:val="uk-UA"/>
        </w:rPr>
        <w:t>вирішила:</w:t>
      </w:r>
    </w:p>
    <w:p w:rsidR="00415946" w:rsidRPr="0002258F" w:rsidRDefault="00415946" w:rsidP="00E069F6">
      <w:pPr>
        <w:jc w:val="center"/>
        <w:rPr>
          <w:sz w:val="16"/>
          <w:szCs w:val="16"/>
          <w:lang w:val="uk-UA"/>
        </w:rPr>
      </w:pPr>
    </w:p>
    <w:p w:rsidR="00415946" w:rsidRPr="0002258F" w:rsidRDefault="00415946" w:rsidP="00F241D5">
      <w:pPr>
        <w:pStyle w:val="BodyTextIndent"/>
        <w:spacing w:after="0"/>
        <w:ind w:left="0"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02258F">
        <w:rPr>
          <w:sz w:val="28"/>
          <w:szCs w:val="28"/>
          <w:lang w:val="uk-UA"/>
        </w:rPr>
        <w:t>Підтримати КП «Теплоенерго» в отриман</w:t>
      </w:r>
      <w:r>
        <w:rPr>
          <w:sz w:val="28"/>
          <w:szCs w:val="28"/>
          <w:lang w:val="uk-UA"/>
        </w:rPr>
        <w:t>н</w:t>
      </w:r>
      <w:r w:rsidRPr="0002258F">
        <w:rPr>
          <w:sz w:val="28"/>
          <w:szCs w:val="28"/>
          <w:lang w:val="uk-UA"/>
        </w:rPr>
        <w:t>і кредиту від НЕФКО в обсязі до 6 500 000,00 євро для фінансування проєкту «Будівництво теплогенеруючих потужностей у мікрорайоні Раківка міста Кременчука».</w:t>
      </w:r>
    </w:p>
    <w:p w:rsidR="00415946" w:rsidRPr="0002258F" w:rsidRDefault="00415946" w:rsidP="00B1358A">
      <w:pPr>
        <w:pStyle w:val="BodyTextIndent"/>
        <w:spacing w:after="0"/>
        <w:ind w:left="0"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Pr="0002258F">
        <w:rPr>
          <w:color w:val="000000"/>
          <w:sz w:val="28"/>
          <w:szCs w:val="28"/>
          <w:shd w:val="clear" w:color="auto" w:fill="FFFFFF"/>
          <w:lang w:val="uk-UA"/>
        </w:rPr>
        <w:t xml:space="preserve">Доручити міському голові Малецькому В.О. від імені Кременчуцької міської ради виступати стороною при укладанні необхідних договорів для отримання кредиту від </w:t>
      </w:r>
      <w:r w:rsidRPr="0002258F">
        <w:rPr>
          <w:sz w:val="28"/>
          <w:szCs w:val="28"/>
          <w:lang w:val="uk-UA"/>
        </w:rPr>
        <w:t>НЕФКО, в тому числі договорів гарантії.</w:t>
      </w:r>
    </w:p>
    <w:p w:rsidR="00415946" w:rsidRPr="0002258F" w:rsidRDefault="00415946" w:rsidP="00F241D5">
      <w:pPr>
        <w:shd w:val="clear" w:color="auto" w:fill="FFFFFF"/>
        <w:ind w:right="-79" w:firstLine="708"/>
        <w:jc w:val="both"/>
        <w:rPr>
          <w:lang w:val="uk-UA"/>
        </w:rPr>
      </w:pPr>
      <w:r>
        <w:rPr>
          <w:rStyle w:val="rvts7"/>
          <w:sz w:val="28"/>
          <w:szCs w:val="28"/>
          <w:lang w:val="uk-UA"/>
        </w:rPr>
        <w:t xml:space="preserve">3.  </w:t>
      </w:r>
      <w:r w:rsidRPr="0002258F">
        <w:rPr>
          <w:rStyle w:val="rvts7"/>
          <w:sz w:val="28"/>
          <w:szCs w:val="28"/>
          <w:lang w:val="uk-UA"/>
        </w:rPr>
        <w:t>Оприлюднити дане рішення відповідно до вимог законодавства.</w:t>
      </w:r>
    </w:p>
    <w:p w:rsidR="00415946" w:rsidRPr="0002258F" w:rsidRDefault="00415946" w:rsidP="00F241D5">
      <w:pPr>
        <w:pStyle w:val="BodyTextIndent"/>
        <w:spacing w:after="0"/>
        <w:ind w:left="0"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rvts7"/>
          <w:sz w:val="28"/>
          <w:szCs w:val="28"/>
          <w:lang w:val="uk-UA"/>
        </w:rPr>
        <w:t xml:space="preserve">4. </w:t>
      </w:r>
      <w:r w:rsidRPr="0002258F">
        <w:rPr>
          <w:rStyle w:val="rvts7"/>
          <w:sz w:val="28"/>
          <w:szCs w:val="28"/>
          <w:lang w:val="uk-UA"/>
        </w:rPr>
        <w:t xml:space="preserve">Контроль за виконанням рішення покласти на першого </w:t>
      </w:r>
      <w:r w:rsidRPr="0002258F">
        <w:rPr>
          <w:sz w:val="28"/>
          <w:szCs w:val="28"/>
          <w:lang w:val="uk-UA"/>
        </w:rPr>
        <w:t>заступника міського голови Пелипенка В.М., постійну депутатську комісію з питань  бюджету, фінансів, соціально-економічного розвитку та інвестиційної політики (голова комісії Плескун О.В.) та постійну депутатську комісію з питань житлово-комунального господарства та управління комунальною власністю, енергозбереження, транспорту, зв’язк</w:t>
      </w:r>
      <w:bookmarkStart w:id="0" w:name="_GoBack"/>
      <w:bookmarkEnd w:id="0"/>
      <w:r w:rsidRPr="0002258F">
        <w:rPr>
          <w:sz w:val="28"/>
          <w:szCs w:val="28"/>
          <w:lang w:val="uk-UA"/>
        </w:rPr>
        <w:t>у та ІТ-технологій (голова комісії     Котляр В.Ю.).</w:t>
      </w:r>
    </w:p>
    <w:p w:rsidR="00415946" w:rsidRPr="0002258F" w:rsidRDefault="00415946" w:rsidP="00070838">
      <w:pPr>
        <w:shd w:val="clear" w:color="auto" w:fill="FFFFFF"/>
        <w:ind w:right="-79"/>
        <w:jc w:val="both"/>
        <w:rPr>
          <w:sz w:val="28"/>
          <w:szCs w:val="28"/>
          <w:lang w:val="uk-UA"/>
        </w:rPr>
      </w:pPr>
    </w:p>
    <w:p w:rsidR="00415946" w:rsidRPr="0002258F" w:rsidRDefault="00415946" w:rsidP="00BE497D">
      <w:pPr>
        <w:tabs>
          <w:tab w:val="left" w:pos="1276"/>
        </w:tabs>
        <w:jc w:val="both"/>
        <w:rPr>
          <w:sz w:val="28"/>
          <w:szCs w:val="28"/>
          <w:lang w:val="uk-UA"/>
        </w:rPr>
      </w:pPr>
      <w:r w:rsidRPr="0002258F">
        <w:rPr>
          <w:sz w:val="28"/>
          <w:szCs w:val="28"/>
          <w:lang w:val="uk-UA"/>
        </w:rPr>
        <w:t> </w:t>
      </w:r>
    </w:p>
    <w:p w:rsidR="00415946" w:rsidRPr="0002258F" w:rsidRDefault="00415946" w:rsidP="008418A5">
      <w:pPr>
        <w:tabs>
          <w:tab w:val="left" w:pos="1276"/>
        </w:tabs>
        <w:jc w:val="both"/>
        <w:rPr>
          <w:lang w:val="uk-UA"/>
        </w:rPr>
      </w:pPr>
      <w:r w:rsidRPr="0002258F">
        <w:rPr>
          <w:b/>
          <w:bCs/>
          <w:sz w:val="28"/>
          <w:szCs w:val="28"/>
          <w:lang w:val="uk-UA"/>
        </w:rPr>
        <w:t>Міський голова                      </w:t>
      </w:r>
      <w:r w:rsidRPr="0002258F">
        <w:rPr>
          <w:b/>
          <w:bCs/>
          <w:sz w:val="28"/>
          <w:szCs w:val="28"/>
          <w:lang w:val="uk-UA"/>
        </w:rPr>
        <w:tab/>
        <w:t xml:space="preserve">       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02258F">
        <w:rPr>
          <w:b/>
          <w:bCs/>
          <w:sz w:val="28"/>
          <w:szCs w:val="28"/>
          <w:lang w:val="uk-UA"/>
        </w:rPr>
        <w:t>В. МАЛЕЦЬКИЙ</w:t>
      </w:r>
    </w:p>
    <w:sectPr w:rsidR="00415946" w:rsidRPr="0002258F" w:rsidSect="0001273E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946" w:rsidRDefault="00415946" w:rsidP="00D86BBB">
      <w:r>
        <w:separator/>
      </w:r>
    </w:p>
  </w:endnote>
  <w:endnote w:type="continuationSeparator" w:id="0">
    <w:p w:rsidR="00415946" w:rsidRDefault="00415946" w:rsidP="00D86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946" w:rsidRDefault="00415946" w:rsidP="00D86BBB">
      <w:r>
        <w:separator/>
      </w:r>
    </w:p>
  </w:footnote>
  <w:footnote w:type="continuationSeparator" w:id="0">
    <w:p w:rsidR="00415946" w:rsidRDefault="00415946" w:rsidP="00D86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84BB2"/>
    <w:multiLevelType w:val="hybridMultilevel"/>
    <w:tmpl w:val="1A24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0E88"/>
    <w:multiLevelType w:val="multilevel"/>
    <w:tmpl w:val="F6280D0A"/>
    <w:lvl w:ilvl="0">
      <w:start w:val="1"/>
      <w:numFmt w:val="decimal"/>
      <w:lvlText w:val="%1."/>
      <w:lvlJc w:val="left"/>
      <w:pPr>
        <w:ind w:left="840" w:hanging="84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77" w:hanging="420"/>
      </w:pPr>
      <w:rPr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034" w:hanging="720"/>
      </w:pPr>
    </w:lvl>
    <w:lvl w:ilvl="3">
      <w:start w:val="1"/>
      <w:numFmt w:val="decimal"/>
      <w:isLgl/>
      <w:lvlText w:val="%1.%2.%3.%4"/>
      <w:lvlJc w:val="left"/>
      <w:pPr>
        <w:ind w:left="3051" w:hanging="1080"/>
      </w:pPr>
    </w:lvl>
    <w:lvl w:ilvl="4">
      <w:start w:val="1"/>
      <w:numFmt w:val="decimal"/>
      <w:isLgl/>
      <w:lvlText w:val="%1.%2.%3.%4.%5"/>
      <w:lvlJc w:val="left"/>
      <w:pPr>
        <w:ind w:left="3708" w:hanging="1080"/>
      </w:pPr>
    </w:lvl>
    <w:lvl w:ilvl="5">
      <w:start w:val="1"/>
      <w:numFmt w:val="decimal"/>
      <w:isLgl/>
      <w:lvlText w:val="%1.%2.%3.%4.%5.%6"/>
      <w:lvlJc w:val="left"/>
      <w:pPr>
        <w:ind w:left="4725" w:hanging="1440"/>
      </w:pPr>
    </w:lvl>
    <w:lvl w:ilvl="6">
      <w:start w:val="1"/>
      <w:numFmt w:val="decimal"/>
      <w:isLgl/>
      <w:lvlText w:val="%1.%2.%3.%4.%5.%6.%7"/>
      <w:lvlJc w:val="left"/>
      <w:pPr>
        <w:ind w:left="5382" w:hanging="1440"/>
      </w:pPr>
    </w:lvl>
    <w:lvl w:ilvl="7">
      <w:start w:val="1"/>
      <w:numFmt w:val="decimal"/>
      <w:isLgl/>
      <w:lvlText w:val="%1.%2.%3.%4.%5.%6.%7.%8"/>
      <w:lvlJc w:val="left"/>
      <w:pPr>
        <w:ind w:left="6399" w:hanging="1800"/>
      </w:pPr>
    </w:lvl>
    <w:lvl w:ilvl="8">
      <w:start w:val="1"/>
      <w:numFmt w:val="decimal"/>
      <w:isLgl/>
      <w:lvlText w:val="%1.%2.%3.%4.%5.%6.%7.%8.%9"/>
      <w:lvlJc w:val="left"/>
      <w:pPr>
        <w:ind w:left="7416" w:hanging="2160"/>
      </w:pPr>
    </w:lvl>
  </w:abstractNum>
  <w:abstractNum w:abstractNumId="2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9F6"/>
    <w:rsid w:val="0001273E"/>
    <w:rsid w:val="0001697A"/>
    <w:rsid w:val="0002258F"/>
    <w:rsid w:val="0002602F"/>
    <w:rsid w:val="00053DDE"/>
    <w:rsid w:val="00055EBC"/>
    <w:rsid w:val="00070838"/>
    <w:rsid w:val="000A3A57"/>
    <w:rsid w:val="000A784A"/>
    <w:rsid w:val="0011496F"/>
    <w:rsid w:val="00120895"/>
    <w:rsid w:val="001239B6"/>
    <w:rsid w:val="0012635F"/>
    <w:rsid w:val="001355BC"/>
    <w:rsid w:val="00160144"/>
    <w:rsid w:val="00180E81"/>
    <w:rsid w:val="001876B4"/>
    <w:rsid w:val="001947B6"/>
    <w:rsid w:val="001B0F97"/>
    <w:rsid w:val="001B2D1E"/>
    <w:rsid w:val="001B466A"/>
    <w:rsid w:val="001D545D"/>
    <w:rsid w:val="001E3314"/>
    <w:rsid w:val="001E6D61"/>
    <w:rsid w:val="00256976"/>
    <w:rsid w:val="002701FE"/>
    <w:rsid w:val="00273B8E"/>
    <w:rsid w:val="00295661"/>
    <w:rsid w:val="002A29C6"/>
    <w:rsid w:val="002E4C91"/>
    <w:rsid w:val="00303ACC"/>
    <w:rsid w:val="00311785"/>
    <w:rsid w:val="0032055D"/>
    <w:rsid w:val="00376B68"/>
    <w:rsid w:val="003822A1"/>
    <w:rsid w:val="00391981"/>
    <w:rsid w:val="003B265B"/>
    <w:rsid w:val="00406675"/>
    <w:rsid w:val="004148AE"/>
    <w:rsid w:val="00415946"/>
    <w:rsid w:val="00420B75"/>
    <w:rsid w:val="00437F19"/>
    <w:rsid w:val="004518D3"/>
    <w:rsid w:val="0045737A"/>
    <w:rsid w:val="00460201"/>
    <w:rsid w:val="00462B45"/>
    <w:rsid w:val="00490D8C"/>
    <w:rsid w:val="00491796"/>
    <w:rsid w:val="004931FF"/>
    <w:rsid w:val="004B7F7A"/>
    <w:rsid w:val="004C58DF"/>
    <w:rsid w:val="004C7CC0"/>
    <w:rsid w:val="004D64C2"/>
    <w:rsid w:val="004E00C1"/>
    <w:rsid w:val="004F0143"/>
    <w:rsid w:val="00506C3E"/>
    <w:rsid w:val="0050730F"/>
    <w:rsid w:val="00532738"/>
    <w:rsid w:val="00533212"/>
    <w:rsid w:val="00555141"/>
    <w:rsid w:val="00555DD6"/>
    <w:rsid w:val="00556FF2"/>
    <w:rsid w:val="00564AA2"/>
    <w:rsid w:val="00571B09"/>
    <w:rsid w:val="00584A5B"/>
    <w:rsid w:val="005968E7"/>
    <w:rsid w:val="005C4E62"/>
    <w:rsid w:val="00601E91"/>
    <w:rsid w:val="006031EF"/>
    <w:rsid w:val="006258A5"/>
    <w:rsid w:val="00666E69"/>
    <w:rsid w:val="00676D22"/>
    <w:rsid w:val="006B5676"/>
    <w:rsid w:val="006C679C"/>
    <w:rsid w:val="006D055D"/>
    <w:rsid w:val="00704DCD"/>
    <w:rsid w:val="0071281E"/>
    <w:rsid w:val="00727FF9"/>
    <w:rsid w:val="007A2A46"/>
    <w:rsid w:val="0080041A"/>
    <w:rsid w:val="00816D6F"/>
    <w:rsid w:val="008225A4"/>
    <w:rsid w:val="00833A63"/>
    <w:rsid w:val="0083793B"/>
    <w:rsid w:val="008418A5"/>
    <w:rsid w:val="0086200B"/>
    <w:rsid w:val="00880676"/>
    <w:rsid w:val="008826DB"/>
    <w:rsid w:val="00883422"/>
    <w:rsid w:val="008A0EE5"/>
    <w:rsid w:val="008A1C44"/>
    <w:rsid w:val="008A3154"/>
    <w:rsid w:val="008C4AC2"/>
    <w:rsid w:val="008C6091"/>
    <w:rsid w:val="008E32DB"/>
    <w:rsid w:val="008E35D3"/>
    <w:rsid w:val="00927A9B"/>
    <w:rsid w:val="009464C8"/>
    <w:rsid w:val="0096481F"/>
    <w:rsid w:val="00972417"/>
    <w:rsid w:val="00974DA0"/>
    <w:rsid w:val="009804A6"/>
    <w:rsid w:val="009962DF"/>
    <w:rsid w:val="009C2820"/>
    <w:rsid w:val="009C5286"/>
    <w:rsid w:val="009D1145"/>
    <w:rsid w:val="00A22AE3"/>
    <w:rsid w:val="00A364FB"/>
    <w:rsid w:val="00A37624"/>
    <w:rsid w:val="00A44085"/>
    <w:rsid w:val="00A718F1"/>
    <w:rsid w:val="00A73CB1"/>
    <w:rsid w:val="00A86B7B"/>
    <w:rsid w:val="00AB4651"/>
    <w:rsid w:val="00AB788A"/>
    <w:rsid w:val="00AC574F"/>
    <w:rsid w:val="00B00836"/>
    <w:rsid w:val="00B1358A"/>
    <w:rsid w:val="00B42A44"/>
    <w:rsid w:val="00B43ACE"/>
    <w:rsid w:val="00B46931"/>
    <w:rsid w:val="00B555C8"/>
    <w:rsid w:val="00B5792D"/>
    <w:rsid w:val="00B601A9"/>
    <w:rsid w:val="00B749F0"/>
    <w:rsid w:val="00B94DBD"/>
    <w:rsid w:val="00B9604C"/>
    <w:rsid w:val="00BE497D"/>
    <w:rsid w:val="00BF45C5"/>
    <w:rsid w:val="00C06E8B"/>
    <w:rsid w:val="00C121B1"/>
    <w:rsid w:val="00C1441E"/>
    <w:rsid w:val="00C24D2A"/>
    <w:rsid w:val="00C371D5"/>
    <w:rsid w:val="00C80F83"/>
    <w:rsid w:val="00C8220C"/>
    <w:rsid w:val="00C875EB"/>
    <w:rsid w:val="00C938AB"/>
    <w:rsid w:val="00CC7BC5"/>
    <w:rsid w:val="00D10D0A"/>
    <w:rsid w:val="00D129AC"/>
    <w:rsid w:val="00D33D66"/>
    <w:rsid w:val="00D54965"/>
    <w:rsid w:val="00D86BBB"/>
    <w:rsid w:val="00D95C6B"/>
    <w:rsid w:val="00DA7440"/>
    <w:rsid w:val="00DC7AFD"/>
    <w:rsid w:val="00DD2D90"/>
    <w:rsid w:val="00DF2712"/>
    <w:rsid w:val="00DF6B39"/>
    <w:rsid w:val="00E036CD"/>
    <w:rsid w:val="00E069F6"/>
    <w:rsid w:val="00E14DA4"/>
    <w:rsid w:val="00E21039"/>
    <w:rsid w:val="00E26282"/>
    <w:rsid w:val="00E64A7D"/>
    <w:rsid w:val="00E872FB"/>
    <w:rsid w:val="00EB1B81"/>
    <w:rsid w:val="00EB5144"/>
    <w:rsid w:val="00ED41D0"/>
    <w:rsid w:val="00EE46BE"/>
    <w:rsid w:val="00F241D5"/>
    <w:rsid w:val="00F2725D"/>
    <w:rsid w:val="00F37937"/>
    <w:rsid w:val="00F41BA4"/>
    <w:rsid w:val="00F43AB2"/>
    <w:rsid w:val="00F44358"/>
    <w:rsid w:val="00F454F1"/>
    <w:rsid w:val="00F46424"/>
    <w:rsid w:val="00F50E6D"/>
    <w:rsid w:val="00F6007A"/>
    <w:rsid w:val="00F72382"/>
    <w:rsid w:val="00F841C0"/>
    <w:rsid w:val="00F84CDD"/>
    <w:rsid w:val="00FA3223"/>
    <w:rsid w:val="00FA330E"/>
    <w:rsid w:val="00FB0619"/>
    <w:rsid w:val="00FD20A3"/>
    <w:rsid w:val="00FD3460"/>
    <w:rsid w:val="00FE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F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69F6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43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3ACE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07083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7083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vps10">
    <w:name w:val="rvps10"/>
    <w:basedOn w:val="Normal"/>
    <w:uiPriority w:val="99"/>
    <w:rsid w:val="00070838"/>
    <w:pPr>
      <w:spacing w:before="100" w:beforeAutospacing="1" w:after="100" w:afterAutospacing="1"/>
    </w:pPr>
    <w:rPr>
      <w:lang w:val="uk-UA" w:eastAsia="uk-UA"/>
    </w:rPr>
  </w:style>
  <w:style w:type="character" w:customStyle="1" w:styleId="rvts7">
    <w:name w:val="rvts7"/>
    <w:basedOn w:val="DefaultParagraphFont"/>
    <w:uiPriority w:val="99"/>
    <w:rsid w:val="00070838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7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423</TotalTime>
  <Pages>1</Pages>
  <Words>1075</Words>
  <Characters>613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FinDirector</dc:creator>
  <cp:keywords/>
  <dc:description/>
  <cp:lastModifiedBy>golovataks</cp:lastModifiedBy>
  <cp:revision>66</cp:revision>
  <cp:lastPrinted>2019-12-11T08:39:00Z</cp:lastPrinted>
  <dcterms:created xsi:type="dcterms:W3CDTF">2019-07-22T06:11:00Z</dcterms:created>
  <dcterms:modified xsi:type="dcterms:W3CDTF">2019-12-11T08:39:00Z</dcterms:modified>
</cp:coreProperties>
</file>