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1F" w:rsidRPr="002023A3" w:rsidRDefault="00A10D1F" w:rsidP="005E27B7">
      <w:pPr>
        <w:jc w:val="center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                         </w:t>
      </w:r>
      <w:r w:rsidRPr="002023A3">
        <w:rPr>
          <w:sz w:val="22"/>
          <w:szCs w:val="22"/>
        </w:rPr>
        <w:t xml:space="preserve">Додаток </w:t>
      </w:r>
    </w:p>
    <w:p w:rsidR="00A10D1F" w:rsidRPr="002023A3" w:rsidRDefault="00A10D1F" w:rsidP="005E27B7">
      <w:pPr>
        <w:jc w:val="center"/>
        <w:rPr>
          <w:sz w:val="22"/>
          <w:szCs w:val="22"/>
        </w:rPr>
      </w:pPr>
      <w:r w:rsidRPr="002023A3">
        <w:rPr>
          <w:sz w:val="22"/>
          <w:szCs w:val="22"/>
        </w:rPr>
        <w:t xml:space="preserve">                                                                                           до рішення Кременчуцької міської ради</w:t>
      </w:r>
    </w:p>
    <w:p w:rsidR="00A10D1F" w:rsidRPr="002023A3" w:rsidRDefault="00A10D1F" w:rsidP="005E27B7">
      <w:pPr>
        <w:jc w:val="center"/>
        <w:rPr>
          <w:sz w:val="22"/>
          <w:szCs w:val="22"/>
        </w:rPr>
      </w:pPr>
      <w:r w:rsidRPr="002023A3">
        <w:rPr>
          <w:sz w:val="22"/>
          <w:szCs w:val="22"/>
        </w:rPr>
        <w:t xml:space="preserve">                                                                                        VІІ скликання від 30 червня 2016 року</w:t>
      </w:r>
    </w:p>
    <w:p w:rsidR="00A10D1F" w:rsidRPr="002023A3" w:rsidRDefault="00A10D1F" w:rsidP="00CD209F">
      <w:pPr>
        <w:jc w:val="center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                                               </w:t>
      </w:r>
    </w:p>
    <w:p w:rsidR="00A10D1F" w:rsidRPr="00C03C97" w:rsidRDefault="00A10D1F" w:rsidP="00CD209F">
      <w:pPr>
        <w:jc w:val="center"/>
        <w:rPr>
          <w:b/>
          <w:bCs/>
        </w:rPr>
      </w:pPr>
      <w:r w:rsidRPr="00C03C97">
        <w:rPr>
          <w:b/>
          <w:bCs/>
        </w:rPr>
        <w:t xml:space="preserve">ЗВЕРНЕННЯ КРЕМЕНЧУЦЬКОЇ МІСЬКОЇ РАДИ </w:t>
      </w:r>
    </w:p>
    <w:p w:rsidR="00A10D1F" w:rsidRPr="00C03C97" w:rsidRDefault="00A10D1F" w:rsidP="00CD209F">
      <w:pPr>
        <w:jc w:val="center"/>
        <w:rPr>
          <w:b/>
          <w:bCs/>
        </w:rPr>
      </w:pPr>
      <w:r w:rsidRPr="00C03C97">
        <w:rPr>
          <w:b/>
          <w:bCs/>
        </w:rPr>
        <w:t>до Президента України та Верховної Ради України</w:t>
      </w:r>
    </w:p>
    <w:p w:rsidR="00A10D1F" w:rsidRDefault="00A10D1F" w:rsidP="00C604F7">
      <w:pPr>
        <w:jc w:val="center"/>
        <w:rPr>
          <w:sz w:val="28"/>
          <w:szCs w:val="28"/>
        </w:rPr>
      </w:pPr>
      <w:r w:rsidRPr="00C03C97">
        <w:rPr>
          <w:b/>
          <w:bCs/>
        </w:rPr>
        <w:t xml:space="preserve">щодо </w:t>
      </w:r>
      <w:r>
        <w:rPr>
          <w:b/>
          <w:bCs/>
        </w:rPr>
        <w:t>ухвалення З</w:t>
      </w:r>
      <w:r w:rsidRPr="00C604F7">
        <w:rPr>
          <w:b/>
          <w:bCs/>
        </w:rPr>
        <w:t>акону України «Про статус депутатів місцевих рад»</w:t>
      </w:r>
      <w:r>
        <w:rPr>
          <w:sz w:val="28"/>
          <w:szCs w:val="28"/>
        </w:rPr>
        <w:t xml:space="preserve"> </w:t>
      </w:r>
    </w:p>
    <w:p w:rsidR="00A10D1F" w:rsidRPr="00603404" w:rsidRDefault="00A10D1F" w:rsidP="00C604F7">
      <w:pPr>
        <w:jc w:val="center"/>
        <w:rPr>
          <w:b/>
          <w:bCs/>
          <w:shd w:val="clear" w:color="auto" w:fill="FEFEFE"/>
        </w:rPr>
      </w:pPr>
      <w:r w:rsidRPr="00603404">
        <w:tab/>
      </w:r>
      <w:r w:rsidRPr="00603404">
        <w:rPr>
          <w:b/>
          <w:bCs/>
          <w:shd w:val="clear" w:color="auto" w:fill="FEFEFE"/>
        </w:rPr>
        <w:t xml:space="preserve"> </w:t>
      </w:r>
    </w:p>
    <w:p w:rsidR="00A10D1F" w:rsidRPr="00603404" w:rsidRDefault="00A10D1F" w:rsidP="00C604F7">
      <w:pPr>
        <w:pStyle w:val="NormalWeb"/>
        <w:shd w:val="clear" w:color="auto" w:fill="FFFFFF"/>
        <w:spacing w:before="0" w:beforeAutospacing="0" w:after="0" w:afterAutospacing="0" w:line="268" w:lineRule="atLeast"/>
        <w:ind w:firstLine="709"/>
        <w:jc w:val="both"/>
        <w:rPr>
          <w:color w:val="1D2129"/>
          <w:lang w:val="uk-UA"/>
        </w:rPr>
      </w:pPr>
      <w:r w:rsidRPr="00603404">
        <w:rPr>
          <w:color w:val="1D2129"/>
          <w:lang w:val="uk-UA"/>
        </w:rPr>
        <w:t>Ми, депутати Кременчуцької міської ради, стурбовані ситуацією щодо спроб встановлення партійної диктатури в місцевих радах.</w:t>
      </w:r>
    </w:p>
    <w:p w:rsidR="00A10D1F" w:rsidRPr="00603404" w:rsidRDefault="00A10D1F" w:rsidP="00C604F7">
      <w:pPr>
        <w:pStyle w:val="NormalWeb"/>
        <w:shd w:val="clear" w:color="auto" w:fill="FFFFFF"/>
        <w:spacing w:before="0" w:beforeAutospacing="0" w:after="0" w:afterAutospacing="0" w:line="268" w:lineRule="atLeast"/>
        <w:ind w:firstLine="709"/>
        <w:jc w:val="both"/>
        <w:rPr>
          <w:color w:val="1D2129"/>
          <w:lang w:val="uk-UA"/>
        </w:rPr>
      </w:pPr>
      <w:r w:rsidRPr="00603404">
        <w:rPr>
          <w:color w:val="1D2129"/>
          <w:lang w:val="uk-UA"/>
        </w:rPr>
        <w:t>У Верховній Раді України готується до ухва</w:t>
      </w:r>
      <w:r>
        <w:rPr>
          <w:color w:val="1D2129"/>
          <w:lang w:val="uk-UA"/>
        </w:rPr>
        <w:t>лення в другому читанні проект З</w:t>
      </w:r>
      <w:r w:rsidRPr="00603404">
        <w:rPr>
          <w:color w:val="1D2129"/>
          <w:lang w:val="uk-UA"/>
        </w:rPr>
        <w:t>акону України «Про статус депутатів місцевих рад» (щодо відкликання депутатів місцевих рад), який дозволить керівному органу партії приймати рішення про відкликання депутата місцевої ради.</w:t>
      </w:r>
    </w:p>
    <w:p w:rsidR="00A10D1F" w:rsidRPr="00603404" w:rsidRDefault="00A10D1F" w:rsidP="00C604F7">
      <w:pPr>
        <w:pStyle w:val="NormalWeb"/>
        <w:shd w:val="clear" w:color="auto" w:fill="FFFFFF"/>
        <w:spacing w:before="0" w:beforeAutospacing="0" w:after="0" w:afterAutospacing="0" w:line="268" w:lineRule="atLeast"/>
        <w:ind w:firstLine="709"/>
        <w:jc w:val="both"/>
        <w:rPr>
          <w:color w:val="1D2129"/>
          <w:lang w:val="uk-UA"/>
        </w:rPr>
      </w:pPr>
      <w:r w:rsidRPr="00603404">
        <w:rPr>
          <w:color w:val="1D2129"/>
          <w:lang w:val="uk-UA"/>
        </w:rPr>
        <w:t>Депутати Кременчуцької міської ради переконані, що в разі ухвалення цього законопроекту буде здійснено крок до посилення партійного авторитаризму та встановлення диктатури в такий самий спосіб, як це відбулося з депутатами Верховної Ради України.</w:t>
      </w:r>
    </w:p>
    <w:p w:rsidR="00A10D1F" w:rsidRPr="00603404" w:rsidRDefault="00A10D1F" w:rsidP="00C604F7">
      <w:pPr>
        <w:pStyle w:val="NormalWeb"/>
        <w:shd w:val="clear" w:color="auto" w:fill="FFFFFF"/>
        <w:spacing w:before="0" w:beforeAutospacing="0" w:after="0" w:afterAutospacing="0" w:line="268" w:lineRule="atLeast"/>
        <w:ind w:firstLine="709"/>
        <w:jc w:val="both"/>
        <w:rPr>
          <w:rStyle w:val="apple-converted-space"/>
          <w:color w:val="1D2129"/>
          <w:lang w:val="uk-UA"/>
        </w:rPr>
      </w:pPr>
      <w:r w:rsidRPr="00603404">
        <w:rPr>
          <w:color w:val="1D2129"/>
          <w:lang w:val="uk-UA"/>
        </w:rPr>
        <w:t>Пропоновані зміни щодо надання права керівному органу політичної партії відкликати депутата місцевої ради, надає статус виборців відповідного виборчого округу (які є виключно фізичними особами) юридичним особам, що не відповідає статті 70 Конституції України.</w:t>
      </w:r>
      <w:r w:rsidRPr="00603404">
        <w:rPr>
          <w:rStyle w:val="apple-converted-space"/>
          <w:color w:val="1D2129"/>
        </w:rPr>
        <w:t> </w:t>
      </w:r>
    </w:p>
    <w:p w:rsidR="00A10D1F" w:rsidRPr="00603404" w:rsidRDefault="00A10D1F" w:rsidP="00C604F7">
      <w:pPr>
        <w:pStyle w:val="NormalWeb"/>
        <w:shd w:val="clear" w:color="auto" w:fill="FFFFFF"/>
        <w:spacing w:before="0" w:beforeAutospacing="0" w:after="0" w:afterAutospacing="0" w:line="268" w:lineRule="atLeast"/>
        <w:ind w:firstLine="709"/>
        <w:jc w:val="both"/>
        <w:rPr>
          <w:color w:val="1D2129"/>
          <w:lang w:val="uk-UA"/>
        </w:rPr>
      </w:pPr>
      <w:r w:rsidRPr="00603404">
        <w:rPr>
          <w:color w:val="1D2129"/>
          <w:lang w:val="uk-UA"/>
        </w:rPr>
        <w:t>Законопроект уможливлює скасування політичними партіями результатів місцевих виборів, а отже нівелює положення частини першої статті 38 Конституції України, за якою громадяни мають право вільно обирати і бути обраними до органів місцевого самоврядування.</w:t>
      </w:r>
    </w:p>
    <w:p w:rsidR="00A10D1F" w:rsidRPr="00603404" w:rsidRDefault="00A10D1F" w:rsidP="00C604F7">
      <w:pPr>
        <w:pStyle w:val="NormalWeb"/>
        <w:shd w:val="clear" w:color="auto" w:fill="FFFFFF"/>
        <w:spacing w:before="0" w:beforeAutospacing="0" w:after="0" w:afterAutospacing="0" w:line="268" w:lineRule="atLeast"/>
        <w:ind w:firstLine="709"/>
        <w:jc w:val="both"/>
        <w:rPr>
          <w:rStyle w:val="apple-converted-space"/>
          <w:color w:val="1D2129"/>
          <w:lang w:val="uk-UA"/>
        </w:rPr>
      </w:pPr>
      <w:r w:rsidRPr="00603404">
        <w:rPr>
          <w:color w:val="1D2129"/>
          <w:lang w:val="uk-UA"/>
        </w:rPr>
        <w:t>Законопроект сприяє посиленню безвідповідальності політичних партій за кандидатів, яких вона висуває на місцевих виборах та послабленню самих місцевих рад, оскільки надає можливість політичним партіям утримувати в сфері свого впливу висунутих нею депутатів місцевих рад під загрозою втрати ними свого мандату протягом всієї каденції місцевої ради.</w:t>
      </w:r>
      <w:r w:rsidRPr="00603404">
        <w:rPr>
          <w:rStyle w:val="apple-converted-space"/>
          <w:color w:val="1D2129"/>
        </w:rPr>
        <w:t> </w:t>
      </w:r>
    </w:p>
    <w:p w:rsidR="00A10D1F" w:rsidRPr="00603404" w:rsidRDefault="00A10D1F" w:rsidP="00C604F7">
      <w:pPr>
        <w:pStyle w:val="NormalWeb"/>
        <w:shd w:val="clear" w:color="auto" w:fill="FFFFFF"/>
        <w:spacing w:before="0" w:beforeAutospacing="0" w:after="0" w:afterAutospacing="0" w:line="268" w:lineRule="atLeast"/>
        <w:ind w:firstLine="709"/>
        <w:jc w:val="both"/>
        <w:rPr>
          <w:rStyle w:val="apple-converted-space"/>
          <w:color w:val="1D2129"/>
          <w:lang w:val="uk-UA"/>
        </w:rPr>
      </w:pPr>
      <w:r w:rsidRPr="00603404">
        <w:rPr>
          <w:color w:val="1D2129"/>
          <w:lang w:val="uk-UA"/>
        </w:rPr>
        <w:t>Ухвалення цього законопроекту стане грубим порушення</w:t>
      </w:r>
      <w:r>
        <w:rPr>
          <w:color w:val="1D2129"/>
          <w:lang w:val="uk-UA"/>
        </w:rPr>
        <w:t>м</w:t>
      </w:r>
      <w:r w:rsidRPr="00603404">
        <w:rPr>
          <w:color w:val="1D2129"/>
          <w:lang w:val="uk-UA"/>
        </w:rPr>
        <w:t xml:space="preserve"> прав місцевих громад та знищенням місцевого самоврядування в Україні, яке з моменту ухвалення документу буде підмінене владою партійних верхів.</w:t>
      </w:r>
      <w:r w:rsidRPr="00603404">
        <w:rPr>
          <w:rStyle w:val="apple-converted-space"/>
          <w:color w:val="1D2129"/>
          <w:lang w:val="uk-UA"/>
        </w:rPr>
        <w:t> </w:t>
      </w:r>
    </w:p>
    <w:p w:rsidR="00A10D1F" w:rsidRPr="00603404" w:rsidRDefault="00A10D1F" w:rsidP="00C604F7">
      <w:pPr>
        <w:pStyle w:val="NormalWeb"/>
        <w:shd w:val="clear" w:color="auto" w:fill="FFFFFF"/>
        <w:spacing w:before="0" w:beforeAutospacing="0" w:after="0" w:afterAutospacing="0" w:line="268" w:lineRule="atLeast"/>
        <w:ind w:firstLine="709"/>
        <w:jc w:val="both"/>
        <w:rPr>
          <w:rStyle w:val="apple-converted-space"/>
          <w:color w:val="1D2129"/>
          <w:lang w:val="uk-UA"/>
        </w:rPr>
      </w:pPr>
      <w:r w:rsidRPr="00603404">
        <w:rPr>
          <w:color w:val="1D2129"/>
          <w:lang w:val="uk-UA"/>
        </w:rPr>
        <w:t>Депутати Кременчуцької міської ради звертають увагу, що чинні депутати місцевих рад обиралися за відкритими списками – від партій, але з прив’язкою до виборчого округу. Відтак фактично лише перший номер списку уособлював партію. Громада обирала депутатів як представників своїх інтересів і зважала, насамперед, на їхню здатність відстоювати потреби мешканців округу, а не на партійну приналежність. Тож, партійні вожді, перш ніж відкликати депутата, мають з’ясувати думку громади.</w:t>
      </w:r>
      <w:r w:rsidRPr="00603404">
        <w:rPr>
          <w:rStyle w:val="apple-converted-space"/>
          <w:color w:val="1D2129"/>
          <w:lang w:val="uk-UA"/>
        </w:rPr>
        <w:t> </w:t>
      </w:r>
    </w:p>
    <w:p w:rsidR="00A10D1F" w:rsidRPr="00603404" w:rsidRDefault="00A10D1F" w:rsidP="00C604F7">
      <w:pPr>
        <w:pStyle w:val="NormalWeb"/>
        <w:shd w:val="clear" w:color="auto" w:fill="FFFFFF"/>
        <w:spacing w:before="0" w:beforeAutospacing="0" w:after="0" w:afterAutospacing="0" w:line="268" w:lineRule="atLeast"/>
        <w:ind w:firstLine="709"/>
        <w:jc w:val="both"/>
        <w:rPr>
          <w:color w:val="1D2129"/>
          <w:lang w:val="uk-UA"/>
        </w:rPr>
      </w:pPr>
      <w:r w:rsidRPr="00603404">
        <w:rPr>
          <w:color w:val="1D2129"/>
          <w:lang w:val="uk-UA"/>
        </w:rPr>
        <w:t>Ми переконані, що ухвалення законопроекту про імперативний мандат відкриє можливості для зловживань з боку партійного керівництва. При цьому депутат, позбавлений мандата, не матиме змоги оскаржити рішення в суді.</w:t>
      </w:r>
    </w:p>
    <w:p w:rsidR="00A10D1F" w:rsidRPr="00603404" w:rsidRDefault="00A10D1F" w:rsidP="00C604F7">
      <w:pPr>
        <w:pStyle w:val="NormalWeb"/>
        <w:shd w:val="clear" w:color="auto" w:fill="FFFFFF"/>
        <w:spacing w:before="0" w:beforeAutospacing="0" w:after="0" w:afterAutospacing="0" w:line="268" w:lineRule="atLeast"/>
        <w:ind w:firstLine="709"/>
        <w:jc w:val="both"/>
        <w:rPr>
          <w:color w:val="1D2129"/>
          <w:lang w:val="uk-UA"/>
        </w:rPr>
      </w:pPr>
      <w:r w:rsidRPr="00603404">
        <w:rPr>
          <w:color w:val="1D2129"/>
          <w:lang w:val="uk-UA"/>
        </w:rPr>
        <w:t>Крім того, вважаємо, що надання можливості партійним організаціям фактично переглянути свої виборчі списки через півроку після виборів є бажанням партійного керівництва приховати свою некомпетентність та недалекоглядність при підборі кандидатів. Партійна дисципліна потрібна, але вона має проявлятися в чіткому дотриманні партійних норм і критеріїв відбору кандидатів у депутати, а не в боротьбі з неугодними та непокірними.</w:t>
      </w:r>
    </w:p>
    <w:p w:rsidR="00A10D1F" w:rsidRPr="00603404" w:rsidRDefault="00A10D1F" w:rsidP="00C604F7">
      <w:pPr>
        <w:pStyle w:val="NormalWeb"/>
        <w:shd w:val="clear" w:color="auto" w:fill="FFFFFF"/>
        <w:spacing w:before="0" w:beforeAutospacing="0" w:after="0" w:afterAutospacing="0" w:line="268" w:lineRule="atLeast"/>
        <w:ind w:firstLine="709"/>
        <w:jc w:val="both"/>
        <w:rPr>
          <w:rStyle w:val="apple-converted-space"/>
          <w:color w:val="1D2129"/>
          <w:lang w:val="uk-UA"/>
        </w:rPr>
      </w:pPr>
      <w:r>
        <w:rPr>
          <w:color w:val="1D2129"/>
          <w:lang w:val="uk-UA"/>
        </w:rPr>
        <w:t>Кременчуцька міська рада</w:t>
      </w:r>
      <w:r w:rsidRPr="00603404">
        <w:rPr>
          <w:color w:val="1D2129"/>
          <w:lang w:val="uk-UA"/>
        </w:rPr>
        <w:t xml:space="preserve"> звертається до депутатів Верховної Ради України, представ</w:t>
      </w:r>
      <w:r>
        <w:rPr>
          <w:color w:val="1D2129"/>
          <w:lang w:val="uk-UA"/>
        </w:rPr>
        <w:t>ників усіх політичних партій</w:t>
      </w:r>
      <w:r w:rsidRPr="00603404">
        <w:rPr>
          <w:color w:val="1D2129"/>
          <w:lang w:val="uk-UA"/>
        </w:rPr>
        <w:t xml:space="preserve"> демократичного </w:t>
      </w:r>
      <w:r>
        <w:rPr>
          <w:color w:val="1D2129"/>
          <w:lang w:val="uk-UA"/>
        </w:rPr>
        <w:t>спрямування, не підтримувати цей</w:t>
      </w:r>
      <w:r w:rsidRPr="00603404">
        <w:rPr>
          <w:color w:val="1D2129"/>
          <w:lang w:val="uk-UA"/>
        </w:rPr>
        <w:t xml:space="preserve"> законопроек</w:t>
      </w:r>
      <w:r>
        <w:rPr>
          <w:color w:val="1D2129"/>
          <w:lang w:val="uk-UA"/>
        </w:rPr>
        <w:t>т</w:t>
      </w:r>
      <w:r w:rsidRPr="00603404">
        <w:rPr>
          <w:color w:val="1D2129"/>
          <w:lang w:val="uk-UA"/>
        </w:rPr>
        <w:t>.</w:t>
      </w:r>
      <w:r w:rsidRPr="00603404">
        <w:rPr>
          <w:rStyle w:val="apple-converted-space"/>
          <w:color w:val="1D2129"/>
          <w:lang w:val="uk-UA"/>
        </w:rPr>
        <w:t> </w:t>
      </w:r>
    </w:p>
    <w:p w:rsidR="00A10D1F" w:rsidRPr="00603404" w:rsidRDefault="00A10D1F" w:rsidP="00C604F7">
      <w:pPr>
        <w:pStyle w:val="NormalWeb"/>
        <w:shd w:val="clear" w:color="auto" w:fill="FFFFFF"/>
        <w:spacing w:before="0" w:beforeAutospacing="0" w:after="0" w:afterAutospacing="0" w:line="268" w:lineRule="atLeast"/>
        <w:ind w:firstLine="709"/>
        <w:jc w:val="both"/>
        <w:rPr>
          <w:color w:val="1D2129"/>
          <w:lang w:val="uk-UA"/>
        </w:rPr>
      </w:pPr>
      <w:r w:rsidRPr="00603404">
        <w:rPr>
          <w:color w:val="1D2129"/>
          <w:lang w:val="uk-UA"/>
        </w:rPr>
        <w:t>Ми просимо Верховну Раду та Президента України сказати своє слово проти запровадження партійної диктатури в місцевих радах.</w:t>
      </w:r>
    </w:p>
    <w:p w:rsidR="00A10D1F" w:rsidRPr="00603404" w:rsidRDefault="00A10D1F" w:rsidP="00C604F7">
      <w:pPr>
        <w:ind w:firstLine="709"/>
        <w:jc w:val="both"/>
      </w:pPr>
    </w:p>
    <w:p w:rsidR="00A10D1F" w:rsidRPr="003C760E" w:rsidRDefault="00A10D1F" w:rsidP="002023A3">
      <w:pPr>
        <w:jc w:val="center"/>
        <w:rPr>
          <w:shd w:val="clear" w:color="auto" w:fill="FEFEFE"/>
          <w:lang w:val="ru-RU"/>
        </w:rPr>
      </w:pPr>
      <w:r>
        <w:rPr>
          <w:shd w:val="clear" w:color="auto" w:fill="FEFEFE"/>
          <w:lang w:val="ru-RU"/>
        </w:rPr>
        <w:t xml:space="preserve">                                                                                                    </w:t>
      </w:r>
      <w:r w:rsidRPr="003C760E">
        <w:rPr>
          <w:shd w:val="clear" w:color="auto" w:fill="FEFEFE"/>
          <w:lang w:val="ru-RU"/>
        </w:rPr>
        <w:t>Прийнято на пленарному засіданні</w:t>
      </w:r>
    </w:p>
    <w:p w:rsidR="00A10D1F" w:rsidRDefault="00A10D1F" w:rsidP="002023A3">
      <w:pPr>
        <w:jc w:val="right"/>
        <w:rPr>
          <w:shd w:val="clear" w:color="auto" w:fill="FEFEFE"/>
        </w:rPr>
      </w:pPr>
      <w:r>
        <w:rPr>
          <w:shd w:val="clear" w:color="auto" w:fill="FEFEFE"/>
        </w:rPr>
        <w:t>Х</w:t>
      </w:r>
      <w:r w:rsidRPr="00C03C97">
        <w:rPr>
          <w:shd w:val="clear" w:color="auto" w:fill="FEFEFE"/>
        </w:rPr>
        <w:t xml:space="preserve"> сесії Кременчуцької міської ради</w:t>
      </w:r>
      <w:r>
        <w:rPr>
          <w:shd w:val="clear" w:color="auto" w:fill="FEFEFE"/>
        </w:rPr>
        <w:t xml:space="preserve"> </w:t>
      </w:r>
    </w:p>
    <w:p w:rsidR="00A10D1F" w:rsidRPr="002023A3" w:rsidRDefault="00A10D1F" w:rsidP="002023A3">
      <w:pPr>
        <w:jc w:val="right"/>
        <w:rPr>
          <w:shd w:val="clear" w:color="auto" w:fill="FEFEFE"/>
        </w:rPr>
      </w:pPr>
      <w:r w:rsidRPr="00C03C97">
        <w:rPr>
          <w:shd w:val="clear" w:color="auto" w:fill="FEFEFE"/>
          <w:lang w:val="en-US"/>
        </w:rPr>
        <w:t>V</w:t>
      </w:r>
      <w:r>
        <w:rPr>
          <w:shd w:val="clear" w:color="auto" w:fill="FEFEFE"/>
        </w:rPr>
        <w:t xml:space="preserve">ІІ скликання </w:t>
      </w:r>
      <w:r>
        <w:rPr>
          <w:shd w:val="clear" w:color="auto" w:fill="FEFEFE"/>
          <w:lang w:val="ru-RU"/>
        </w:rPr>
        <w:t>30 червня</w:t>
      </w:r>
      <w:r w:rsidRPr="00C03C97">
        <w:rPr>
          <w:shd w:val="clear" w:color="auto" w:fill="FEFEFE"/>
        </w:rPr>
        <w:t xml:space="preserve"> 2016 року</w:t>
      </w:r>
      <w:r>
        <w:rPr>
          <w:shd w:val="clear" w:color="auto" w:fill="FEFEFE"/>
        </w:rPr>
        <w:t xml:space="preserve">                                                                     </w:t>
      </w:r>
    </w:p>
    <w:sectPr w:rsidR="00A10D1F" w:rsidRPr="002023A3" w:rsidSect="00EB1978">
      <w:footerReference w:type="default" r:id="rId7"/>
      <w:pgSz w:w="11906" w:h="16838"/>
      <w:pgMar w:top="567" w:right="851" w:bottom="426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D1F" w:rsidRDefault="00A10D1F" w:rsidP="00B07FBB">
      <w:r>
        <w:separator/>
      </w:r>
    </w:p>
  </w:endnote>
  <w:endnote w:type="continuationSeparator" w:id="0">
    <w:p w:rsidR="00A10D1F" w:rsidRDefault="00A10D1F" w:rsidP="00B07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1F" w:rsidRPr="006C0028" w:rsidRDefault="00A10D1F">
    <w:pPr>
      <w:pStyle w:val="Footer"/>
      <w:jc w:val="right"/>
      <w:rPr>
        <w:lang w:val="en-US"/>
      </w:rPr>
    </w:pPr>
  </w:p>
  <w:p w:rsidR="00A10D1F" w:rsidRDefault="00A10D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D1F" w:rsidRDefault="00A10D1F" w:rsidP="00B07FBB">
      <w:r>
        <w:separator/>
      </w:r>
    </w:p>
  </w:footnote>
  <w:footnote w:type="continuationSeparator" w:id="0">
    <w:p w:rsidR="00A10D1F" w:rsidRDefault="00A10D1F" w:rsidP="00B07F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0AA2"/>
    <w:multiLevelType w:val="hybridMultilevel"/>
    <w:tmpl w:val="38742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B3D33"/>
    <w:multiLevelType w:val="hybridMultilevel"/>
    <w:tmpl w:val="373AF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3F7C79"/>
    <w:multiLevelType w:val="hybridMultilevel"/>
    <w:tmpl w:val="EF88C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878C4"/>
    <w:multiLevelType w:val="hybridMultilevel"/>
    <w:tmpl w:val="CCEE67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064CC"/>
    <w:multiLevelType w:val="hybridMultilevel"/>
    <w:tmpl w:val="57DE7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92B95"/>
    <w:multiLevelType w:val="hybridMultilevel"/>
    <w:tmpl w:val="3D1266F0"/>
    <w:lvl w:ilvl="0" w:tplc="EA0EA43C">
      <w:start w:val="1"/>
      <w:numFmt w:val="decimal"/>
      <w:lvlText w:val="%1."/>
      <w:lvlJc w:val="left"/>
      <w:pPr>
        <w:ind w:left="-648" w:hanging="43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hanging="360"/>
      </w:pPr>
    </w:lvl>
    <w:lvl w:ilvl="2" w:tplc="0419001B">
      <w:start w:val="1"/>
      <w:numFmt w:val="lowerRoman"/>
      <w:lvlText w:val="%3."/>
      <w:lvlJc w:val="right"/>
      <w:pPr>
        <w:ind w:left="720" w:hanging="180"/>
      </w:pPr>
    </w:lvl>
    <w:lvl w:ilvl="3" w:tplc="0419000F">
      <w:start w:val="1"/>
      <w:numFmt w:val="decimal"/>
      <w:lvlText w:val="%4."/>
      <w:lvlJc w:val="left"/>
      <w:pPr>
        <w:ind w:left="1440" w:hanging="360"/>
      </w:pPr>
    </w:lvl>
    <w:lvl w:ilvl="4" w:tplc="04190019">
      <w:start w:val="1"/>
      <w:numFmt w:val="lowerLetter"/>
      <w:lvlText w:val="%5."/>
      <w:lvlJc w:val="left"/>
      <w:pPr>
        <w:ind w:left="2160" w:hanging="360"/>
      </w:pPr>
    </w:lvl>
    <w:lvl w:ilvl="5" w:tplc="0419001B">
      <w:start w:val="1"/>
      <w:numFmt w:val="lowerRoman"/>
      <w:lvlText w:val="%6."/>
      <w:lvlJc w:val="right"/>
      <w:pPr>
        <w:ind w:left="2880" w:hanging="180"/>
      </w:pPr>
    </w:lvl>
    <w:lvl w:ilvl="6" w:tplc="0419000F">
      <w:start w:val="1"/>
      <w:numFmt w:val="decimal"/>
      <w:lvlText w:val="%7."/>
      <w:lvlJc w:val="left"/>
      <w:pPr>
        <w:ind w:left="3600" w:hanging="360"/>
      </w:pPr>
    </w:lvl>
    <w:lvl w:ilvl="7" w:tplc="04190019">
      <w:start w:val="1"/>
      <w:numFmt w:val="lowerLetter"/>
      <w:lvlText w:val="%8."/>
      <w:lvlJc w:val="left"/>
      <w:pPr>
        <w:ind w:left="4320" w:hanging="360"/>
      </w:pPr>
    </w:lvl>
    <w:lvl w:ilvl="8" w:tplc="0419001B">
      <w:start w:val="1"/>
      <w:numFmt w:val="lowerRoman"/>
      <w:lvlText w:val="%9."/>
      <w:lvlJc w:val="right"/>
      <w:pPr>
        <w:ind w:left="5040" w:hanging="180"/>
      </w:pPr>
    </w:lvl>
  </w:abstractNum>
  <w:abstractNum w:abstractNumId="6">
    <w:nsid w:val="320C3CA8"/>
    <w:multiLevelType w:val="hybridMultilevel"/>
    <w:tmpl w:val="496895EE"/>
    <w:lvl w:ilvl="0" w:tplc="DE1C6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2304E4"/>
    <w:multiLevelType w:val="hybridMultilevel"/>
    <w:tmpl w:val="EF88C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81D5D"/>
    <w:multiLevelType w:val="hybridMultilevel"/>
    <w:tmpl w:val="93F6C9BA"/>
    <w:lvl w:ilvl="0" w:tplc="1F08D19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12071"/>
    <w:multiLevelType w:val="hybridMultilevel"/>
    <w:tmpl w:val="EF88C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86178"/>
    <w:multiLevelType w:val="hybridMultilevel"/>
    <w:tmpl w:val="E9C02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F163C2"/>
    <w:multiLevelType w:val="hybridMultilevel"/>
    <w:tmpl w:val="B986B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B38"/>
    <w:rsid w:val="00003AAD"/>
    <w:rsid w:val="00020187"/>
    <w:rsid w:val="0002172A"/>
    <w:rsid w:val="00021DC0"/>
    <w:rsid w:val="000263BA"/>
    <w:rsid w:val="00031D98"/>
    <w:rsid w:val="0004627B"/>
    <w:rsid w:val="000532DF"/>
    <w:rsid w:val="00054A0A"/>
    <w:rsid w:val="0005519A"/>
    <w:rsid w:val="00061B6E"/>
    <w:rsid w:val="00066CC9"/>
    <w:rsid w:val="00070304"/>
    <w:rsid w:val="00080742"/>
    <w:rsid w:val="0008156B"/>
    <w:rsid w:val="00094059"/>
    <w:rsid w:val="00094932"/>
    <w:rsid w:val="000A1049"/>
    <w:rsid w:val="000A15A7"/>
    <w:rsid w:val="000A2318"/>
    <w:rsid w:val="000B3F33"/>
    <w:rsid w:val="000C1712"/>
    <w:rsid w:val="000C305A"/>
    <w:rsid w:val="000C6CD6"/>
    <w:rsid w:val="000E130C"/>
    <w:rsid w:val="000F37D4"/>
    <w:rsid w:val="00101E26"/>
    <w:rsid w:val="00111BFF"/>
    <w:rsid w:val="001168B2"/>
    <w:rsid w:val="00121A9E"/>
    <w:rsid w:val="00124E10"/>
    <w:rsid w:val="00131324"/>
    <w:rsid w:val="0013164E"/>
    <w:rsid w:val="00137333"/>
    <w:rsid w:val="001432D5"/>
    <w:rsid w:val="00144F6A"/>
    <w:rsid w:val="00150157"/>
    <w:rsid w:val="00156A79"/>
    <w:rsid w:val="001576E7"/>
    <w:rsid w:val="00167878"/>
    <w:rsid w:val="00177959"/>
    <w:rsid w:val="00184EAC"/>
    <w:rsid w:val="001A21B1"/>
    <w:rsid w:val="001C00C4"/>
    <w:rsid w:val="001D304C"/>
    <w:rsid w:val="001D7632"/>
    <w:rsid w:val="001E618C"/>
    <w:rsid w:val="001E621E"/>
    <w:rsid w:val="00200BC0"/>
    <w:rsid w:val="002023A3"/>
    <w:rsid w:val="00236D70"/>
    <w:rsid w:val="00237273"/>
    <w:rsid w:val="00244198"/>
    <w:rsid w:val="0028362B"/>
    <w:rsid w:val="00285CED"/>
    <w:rsid w:val="002938AD"/>
    <w:rsid w:val="00295FE9"/>
    <w:rsid w:val="002A1619"/>
    <w:rsid w:val="002A2EBA"/>
    <w:rsid w:val="002A7150"/>
    <w:rsid w:val="002B2324"/>
    <w:rsid w:val="002B4B6E"/>
    <w:rsid w:val="002B6191"/>
    <w:rsid w:val="002C285E"/>
    <w:rsid w:val="002D4D68"/>
    <w:rsid w:val="002E1DDE"/>
    <w:rsid w:val="002E3106"/>
    <w:rsid w:val="002E3DAA"/>
    <w:rsid w:val="002E4AF7"/>
    <w:rsid w:val="003102D2"/>
    <w:rsid w:val="00317D05"/>
    <w:rsid w:val="00325AF5"/>
    <w:rsid w:val="00337AF5"/>
    <w:rsid w:val="0036102D"/>
    <w:rsid w:val="003629F5"/>
    <w:rsid w:val="003A225E"/>
    <w:rsid w:val="003A5DA5"/>
    <w:rsid w:val="003B5FD6"/>
    <w:rsid w:val="003B6CE8"/>
    <w:rsid w:val="003C760E"/>
    <w:rsid w:val="003D0ECB"/>
    <w:rsid w:val="003E102D"/>
    <w:rsid w:val="003E417C"/>
    <w:rsid w:val="003F04ED"/>
    <w:rsid w:val="003F1D42"/>
    <w:rsid w:val="003F323A"/>
    <w:rsid w:val="003F3DD7"/>
    <w:rsid w:val="004110A4"/>
    <w:rsid w:val="0041493E"/>
    <w:rsid w:val="00430402"/>
    <w:rsid w:val="00443215"/>
    <w:rsid w:val="00457801"/>
    <w:rsid w:val="00461035"/>
    <w:rsid w:val="00486010"/>
    <w:rsid w:val="004A266C"/>
    <w:rsid w:val="004A469A"/>
    <w:rsid w:val="004B2EE7"/>
    <w:rsid w:val="004B724E"/>
    <w:rsid w:val="004D2C1D"/>
    <w:rsid w:val="004F06DD"/>
    <w:rsid w:val="004F2A77"/>
    <w:rsid w:val="004F7501"/>
    <w:rsid w:val="0050450A"/>
    <w:rsid w:val="00514385"/>
    <w:rsid w:val="00523D2D"/>
    <w:rsid w:val="00541702"/>
    <w:rsid w:val="00545959"/>
    <w:rsid w:val="005506A2"/>
    <w:rsid w:val="00555791"/>
    <w:rsid w:val="005571F3"/>
    <w:rsid w:val="005629DC"/>
    <w:rsid w:val="005765F4"/>
    <w:rsid w:val="005800C5"/>
    <w:rsid w:val="00586723"/>
    <w:rsid w:val="005A6F1C"/>
    <w:rsid w:val="005C54B0"/>
    <w:rsid w:val="005D255D"/>
    <w:rsid w:val="005D633C"/>
    <w:rsid w:val="005D63D6"/>
    <w:rsid w:val="005E27B7"/>
    <w:rsid w:val="005E4A9B"/>
    <w:rsid w:val="0060309C"/>
    <w:rsid w:val="00603404"/>
    <w:rsid w:val="00633241"/>
    <w:rsid w:val="00637A1E"/>
    <w:rsid w:val="00637FBB"/>
    <w:rsid w:val="00642732"/>
    <w:rsid w:val="006631B1"/>
    <w:rsid w:val="00664008"/>
    <w:rsid w:val="00667DFF"/>
    <w:rsid w:val="00671F41"/>
    <w:rsid w:val="00673A96"/>
    <w:rsid w:val="00683A88"/>
    <w:rsid w:val="00694405"/>
    <w:rsid w:val="006A331B"/>
    <w:rsid w:val="006A630F"/>
    <w:rsid w:val="006C0028"/>
    <w:rsid w:val="006C07BE"/>
    <w:rsid w:val="006C1135"/>
    <w:rsid w:val="006C6DFD"/>
    <w:rsid w:val="006D3F9F"/>
    <w:rsid w:val="006D5BE5"/>
    <w:rsid w:val="006E537F"/>
    <w:rsid w:val="006F0C31"/>
    <w:rsid w:val="006F6D33"/>
    <w:rsid w:val="006F783E"/>
    <w:rsid w:val="00704F8C"/>
    <w:rsid w:val="00720AB4"/>
    <w:rsid w:val="00731A1A"/>
    <w:rsid w:val="007320AF"/>
    <w:rsid w:val="0077389F"/>
    <w:rsid w:val="007751C5"/>
    <w:rsid w:val="0079413E"/>
    <w:rsid w:val="007A3E67"/>
    <w:rsid w:val="007B0EFE"/>
    <w:rsid w:val="007B2417"/>
    <w:rsid w:val="007B3E4F"/>
    <w:rsid w:val="007B5D23"/>
    <w:rsid w:val="007B624A"/>
    <w:rsid w:val="007B6B37"/>
    <w:rsid w:val="007C1888"/>
    <w:rsid w:val="007C71B9"/>
    <w:rsid w:val="007D1212"/>
    <w:rsid w:val="007D3E59"/>
    <w:rsid w:val="007D489A"/>
    <w:rsid w:val="007E1458"/>
    <w:rsid w:val="007F363C"/>
    <w:rsid w:val="007F636E"/>
    <w:rsid w:val="00800A5A"/>
    <w:rsid w:val="00823F91"/>
    <w:rsid w:val="00824E81"/>
    <w:rsid w:val="008254CA"/>
    <w:rsid w:val="00832D5A"/>
    <w:rsid w:val="0084579A"/>
    <w:rsid w:val="00845C3C"/>
    <w:rsid w:val="008501EB"/>
    <w:rsid w:val="0085034A"/>
    <w:rsid w:val="00851B44"/>
    <w:rsid w:val="008624B5"/>
    <w:rsid w:val="0087419F"/>
    <w:rsid w:val="00875243"/>
    <w:rsid w:val="00882A59"/>
    <w:rsid w:val="00884A3F"/>
    <w:rsid w:val="008867A3"/>
    <w:rsid w:val="00890062"/>
    <w:rsid w:val="00894568"/>
    <w:rsid w:val="0089503F"/>
    <w:rsid w:val="008A05B3"/>
    <w:rsid w:val="008B5279"/>
    <w:rsid w:val="008B7E30"/>
    <w:rsid w:val="008D6901"/>
    <w:rsid w:val="008E0600"/>
    <w:rsid w:val="008E3439"/>
    <w:rsid w:val="008E36AE"/>
    <w:rsid w:val="009065A3"/>
    <w:rsid w:val="00910BA7"/>
    <w:rsid w:val="0091503D"/>
    <w:rsid w:val="00917EBB"/>
    <w:rsid w:val="00920031"/>
    <w:rsid w:val="00930B99"/>
    <w:rsid w:val="00970091"/>
    <w:rsid w:val="00971A50"/>
    <w:rsid w:val="00976A5B"/>
    <w:rsid w:val="00992ED7"/>
    <w:rsid w:val="009957E8"/>
    <w:rsid w:val="009A1FAB"/>
    <w:rsid w:val="009A34C3"/>
    <w:rsid w:val="009B02D0"/>
    <w:rsid w:val="009C6601"/>
    <w:rsid w:val="009D09DB"/>
    <w:rsid w:val="009D3A7E"/>
    <w:rsid w:val="009F1EEF"/>
    <w:rsid w:val="009F3083"/>
    <w:rsid w:val="009F5999"/>
    <w:rsid w:val="009F5DA0"/>
    <w:rsid w:val="00A10D1F"/>
    <w:rsid w:val="00A1229C"/>
    <w:rsid w:val="00A14E51"/>
    <w:rsid w:val="00A15406"/>
    <w:rsid w:val="00A21735"/>
    <w:rsid w:val="00A23B5C"/>
    <w:rsid w:val="00A368D4"/>
    <w:rsid w:val="00A40F0F"/>
    <w:rsid w:val="00A42C97"/>
    <w:rsid w:val="00A51AFC"/>
    <w:rsid w:val="00A70446"/>
    <w:rsid w:val="00A766DF"/>
    <w:rsid w:val="00A77CBE"/>
    <w:rsid w:val="00A906F8"/>
    <w:rsid w:val="00AA7CC9"/>
    <w:rsid w:val="00AC15B1"/>
    <w:rsid w:val="00AC2F00"/>
    <w:rsid w:val="00AC76E5"/>
    <w:rsid w:val="00AD4083"/>
    <w:rsid w:val="00B06429"/>
    <w:rsid w:val="00B071C3"/>
    <w:rsid w:val="00B07FBB"/>
    <w:rsid w:val="00B13AA5"/>
    <w:rsid w:val="00B20661"/>
    <w:rsid w:val="00B361A3"/>
    <w:rsid w:val="00B41FC3"/>
    <w:rsid w:val="00B47E5F"/>
    <w:rsid w:val="00B57113"/>
    <w:rsid w:val="00B665CC"/>
    <w:rsid w:val="00B66BAB"/>
    <w:rsid w:val="00B748F3"/>
    <w:rsid w:val="00B82ED7"/>
    <w:rsid w:val="00B94178"/>
    <w:rsid w:val="00B95323"/>
    <w:rsid w:val="00BA0DAA"/>
    <w:rsid w:val="00BA6D3B"/>
    <w:rsid w:val="00BB2ACD"/>
    <w:rsid w:val="00BB52A8"/>
    <w:rsid w:val="00BB6053"/>
    <w:rsid w:val="00BB61BE"/>
    <w:rsid w:val="00BC0A80"/>
    <w:rsid w:val="00BC0DEA"/>
    <w:rsid w:val="00BC1057"/>
    <w:rsid w:val="00BC2B2F"/>
    <w:rsid w:val="00BC306E"/>
    <w:rsid w:val="00BC331A"/>
    <w:rsid w:val="00BC47AF"/>
    <w:rsid w:val="00BD5A68"/>
    <w:rsid w:val="00BE31DE"/>
    <w:rsid w:val="00BE46E3"/>
    <w:rsid w:val="00BE4EB6"/>
    <w:rsid w:val="00BF1DDF"/>
    <w:rsid w:val="00C03C97"/>
    <w:rsid w:val="00C13D73"/>
    <w:rsid w:val="00C2276F"/>
    <w:rsid w:val="00C237D0"/>
    <w:rsid w:val="00C30531"/>
    <w:rsid w:val="00C312D7"/>
    <w:rsid w:val="00C604F7"/>
    <w:rsid w:val="00C80D83"/>
    <w:rsid w:val="00C82A64"/>
    <w:rsid w:val="00C8357B"/>
    <w:rsid w:val="00C9102A"/>
    <w:rsid w:val="00C9464C"/>
    <w:rsid w:val="00CA05C8"/>
    <w:rsid w:val="00CA23A9"/>
    <w:rsid w:val="00CC1D2D"/>
    <w:rsid w:val="00CD209F"/>
    <w:rsid w:val="00CE27A1"/>
    <w:rsid w:val="00CF1664"/>
    <w:rsid w:val="00D06D59"/>
    <w:rsid w:val="00D10F2B"/>
    <w:rsid w:val="00D22742"/>
    <w:rsid w:val="00D3039C"/>
    <w:rsid w:val="00D42EEE"/>
    <w:rsid w:val="00D4495A"/>
    <w:rsid w:val="00D506F6"/>
    <w:rsid w:val="00D5137C"/>
    <w:rsid w:val="00D53A67"/>
    <w:rsid w:val="00D62618"/>
    <w:rsid w:val="00D6319C"/>
    <w:rsid w:val="00D7455F"/>
    <w:rsid w:val="00D81F7C"/>
    <w:rsid w:val="00D838E7"/>
    <w:rsid w:val="00D859E7"/>
    <w:rsid w:val="00D93B47"/>
    <w:rsid w:val="00D93C76"/>
    <w:rsid w:val="00D973A9"/>
    <w:rsid w:val="00DA1E8C"/>
    <w:rsid w:val="00DC189F"/>
    <w:rsid w:val="00DC315D"/>
    <w:rsid w:val="00DC6EC7"/>
    <w:rsid w:val="00DD2FA7"/>
    <w:rsid w:val="00DD3239"/>
    <w:rsid w:val="00DE5AB5"/>
    <w:rsid w:val="00DF6C30"/>
    <w:rsid w:val="00E1216B"/>
    <w:rsid w:val="00E143F0"/>
    <w:rsid w:val="00E279EB"/>
    <w:rsid w:val="00E348E0"/>
    <w:rsid w:val="00E51B51"/>
    <w:rsid w:val="00E56B35"/>
    <w:rsid w:val="00E61791"/>
    <w:rsid w:val="00E61B57"/>
    <w:rsid w:val="00E82A18"/>
    <w:rsid w:val="00EB11E7"/>
    <w:rsid w:val="00EB1978"/>
    <w:rsid w:val="00EB62CC"/>
    <w:rsid w:val="00EC0F82"/>
    <w:rsid w:val="00EC118B"/>
    <w:rsid w:val="00EC20ED"/>
    <w:rsid w:val="00EC773E"/>
    <w:rsid w:val="00ED60A8"/>
    <w:rsid w:val="00F15D4C"/>
    <w:rsid w:val="00F16763"/>
    <w:rsid w:val="00F37ADF"/>
    <w:rsid w:val="00F50998"/>
    <w:rsid w:val="00F761CB"/>
    <w:rsid w:val="00F771D5"/>
    <w:rsid w:val="00F82B38"/>
    <w:rsid w:val="00F852DD"/>
    <w:rsid w:val="00FA4D00"/>
    <w:rsid w:val="00FB51EE"/>
    <w:rsid w:val="00FC5B3C"/>
    <w:rsid w:val="00FC708E"/>
    <w:rsid w:val="00FD1DFE"/>
    <w:rsid w:val="00FD5EDA"/>
    <w:rsid w:val="00FD6246"/>
    <w:rsid w:val="00FE276B"/>
    <w:rsid w:val="00FE3B50"/>
    <w:rsid w:val="00FE5237"/>
    <w:rsid w:val="00FE5A25"/>
    <w:rsid w:val="00FF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37F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82B38"/>
    <w:pPr>
      <w:jc w:val="center"/>
    </w:pPr>
    <w:rPr>
      <w:b/>
      <w:bCs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6E537F"/>
    <w:rPr>
      <w:b/>
      <w:bCs/>
      <w:sz w:val="24"/>
      <w:szCs w:val="24"/>
    </w:rPr>
  </w:style>
  <w:style w:type="table" w:styleId="TableGrid">
    <w:name w:val="Table Grid"/>
    <w:basedOn w:val="TableNormal"/>
    <w:uiPriority w:val="99"/>
    <w:rsid w:val="00976A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E4A9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845C3C"/>
  </w:style>
  <w:style w:type="paragraph" w:styleId="BalloonText">
    <w:name w:val="Balloon Text"/>
    <w:basedOn w:val="Normal"/>
    <w:link w:val="BalloonTextChar"/>
    <w:uiPriority w:val="99"/>
    <w:semiHidden/>
    <w:rsid w:val="005143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14385"/>
    <w:rPr>
      <w:rFonts w:ascii="Segoe UI" w:hAnsi="Segoe UI" w:cs="Segoe UI"/>
      <w:sz w:val="18"/>
      <w:szCs w:val="18"/>
      <w:lang w:val="uk-UA"/>
    </w:rPr>
  </w:style>
  <w:style w:type="paragraph" w:styleId="NormalWeb">
    <w:name w:val="Normal (Web)"/>
    <w:basedOn w:val="Normal"/>
    <w:uiPriority w:val="99"/>
    <w:rsid w:val="0005519A"/>
    <w:pPr>
      <w:spacing w:before="100" w:beforeAutospacing="1" w:after="100" w:afterAutospacing="1"/>
    </w:pPr>
    <w:rPr>
      <w:lang w:val="ru-RU"/>
    </w:rPr>
  </w:style>
  <w:style w:type="character" w:styleId="Strong">
    <w:name w:val="Strong"/>
    <w:basedOn w:val="DefaultParagraphFont"/>
    <w:uiPriority w:val="99"/>
    <w:qFormat/>
    <w:rsid w:val="00A77CBE"/>
    <w:rPr>
      <w:b/>
      <w:bCs/>
    </w:rPr>
  </w:style>
  <w:style w:type="paragraph" w:styleId="Header">
    <w:name w:val="header"/>
    <w:basedOn w:val="Normal"/>
    <w:link w:val="HeaderChar"/>
    <w:uiPriority w:val="99"/>
    <w:rsid w:val="00B07FB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FBB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B07FB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FBB"/>
    <w:rPr>
      <w:sz w:val="24"/>
      <w:szCs w:val="24"/>
      <w:lang w:val="uk-UA"/>
    </w:rPr>
  </w:style>
  <w:style w:type="paragraph" w:styleId="NoSpacing">
    <w:name w:val="No Spacing"/>
    <w:uiPriority w:val="99"/>
    <w:qFormat/>
    <w:rsid w:val="004F06DD"/>
    <w:rPr>
      <w:rFonts w:ascii="Calibri" w:hAnsi="Calibri" w:cs="Calibri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583</Words>
  <Characters>3327</Characters>
  <Application>Microsoft Office Outlook</Application>
  <DocSecurity>0</DocSecurity>
  <Lines>0</Lines>
  <Paragraphs>0</Paragraphs>
  <ScaleCrop>false</ScaleCrop>
  <Company>Ispolkom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Orgvid</dc:creator>
  <cp:keywords/>
  <dc:description/>
  <cp:lastModifiedBy>лалетина</cp:lastModifiedBy>
  <cp:revision>2</cp:revision>
  <cp:lastPrinted>2016-05-30T13:14:00Z</cp:lastPrinted>
  <dcterms:created xsi:type="dcterms:W3CDTF">2016-06-10T10:07:00Z</dcterms:created>
  <dcterms:modified xsi:type="dcterms:W3CDTF">2016-06-10T10:07:00Z</dcterms:modified>
</cp:coreProperties>
</file>