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9E" w:rsidRPr="00391E45" w:rsidRDefault="0013529E" w:rsidP="006C1FF1">
      <w:pPr>
        <w:jc w:val="center"/>
        <w:rPr>
          <w:b/>
        </w:rPr>
      </w:pPr>
      <w:r w:rsidRPr="00391E45">
        <w:rPr>
          <w:b/>
        </w:rPr>
        <w:t>Пояснювальна записка</w:t>
      </w:r>
    </w:p>
    <w:p w:rsidR="0013529E" w:rsidRPr="00992228" w:rsidRDefault="0013529E" w:rsidP="006C1FF1">
      <w:pPr>
        <w:jc w:val="center"/>
      </w:pPr>
    </w:p>
    <w:p w:rsidR="0013529E" w:rsidRPr="0042231B" w:rsidRDefault="0013529E" w:rsidP="006C1FF1">
      <w:pPr>
        <w:jc w:val="center"/>
        <w:rPr>
          <w:u w:val="single"/>
        </w:rPr>
      </w:pPr>
      <w:r>
        <w:rPr>
          <w:u w:val="single"/>
        </w:rPr>
        <w:t>до проєкту рішення міської ради від 11 жовтня 2024</w:t>
      </w:r>
      <w:r w:rsidRPr="0042231B">
        <w:rPr>
          <w:u w:val="single"/>
        </w:rPr>
        <w:t xml:space="preserve"> року</w:t>
      </w:r>
    </w:p>
    <w:p w:rsidR="0013529E" w:rsidRDefault="0013529E" w:rsidP="00FE5047">
      <w:pPr>
        <w:contextualSpacing/>
        <w:jc w:val="center"/>
      </w:pPr>
      <w:r>
        <w:t xml:space="preserve">«Про внесення зміни до рішення Кременчуцької міської ради Кременчуцького району Полтавської області від 11 серпня 2023 року «Про </w:t>
      </w:r>
      <w:r w:rsidRPr="008244D9">
        <w:t xml:space="preserve">затвердження </w:t>
      </w:r>
      <w:r w:rsidRPr="008244D9">
        <w:rPr>
          <w:bCs/>
        </w:rPr>
        <w:t>Міської програми</w:t>
      </w:r>
      <w:r w:rsidRPr="008244D9">
        <w:t xml:space="preserve"> з підтримки Збройних Сил України на 2023 рік в новій редакції»</w:t>
      </w:r>
    </w:p>
    <w:p w:rsidR="0013529E" w:rsidRDefault="0013529E" w:rsidP="0042231B">
      <w:pPr>
        <w:ind w:firstLine="709"/>
        <w:contextualSpacing/>
        <w:jc w:val="both"/>
      </w:pPr>
    </w:p>
    <w:p w:rsidR="0013529E" w:rsidRDefault="0013529E" w:rsidP="006F7CDA">
      <w:pPr>
        <w:ind w:firstLine="709"/>
        <w:contextualSpacing/>
        <w:jc w:val="both"/>
        <w:rPr>
          <w:lang w:eastAsia="ru-RU"/>
        </w:rPr>
      </w:pPr>
      <w:r w:rsidRPr="00362B65">
        <w:t>Для</w:t>
      </w:r>
      <w:r>
        <w:t xml:space="preserve"> </w:t>
      </w:r>
      <w:r w:rsidRPr="00362B65">
        <w:rPr>
          <w:lang w:eastAsia="ru-RU"/>
        </w:rPr>
        <w:t>забезпечення службовим житлом військовослужбовців</w:t>
      </w:r>
      <w:r>
        <w:rPr>
          <w:lang w:eastAsia="ru-RU"/>
        </w:rPr>
        <w:t xml:space="preserve">, </w:t>
      </w:r>
      <w:r>
        <w:rPr>
          <w:kern w:val="2"/>
        </w:rPr>
        <w:t>військовослужбовців звільнених в запас та яким присвоєно звання Героя України</w:t>
      </w:r>
      <w:r>
        <w:rPr>
          <w:lang w:eastAsia="ru-RU"/>
        </w:rPr>
        <w:t>,</w:t>
      </w:r>
      <w:r w:rsidRPr="00362B65">
        <w:rPr>
          <w:lang w:eastAsia="ru-RU"/>
        </w:rPr>
        <w:t xml:space="preserve"> працівників силових структур </w:t>
      </w:r>
      <w:r>
        <w:rPr>
          <w:lang w:eastAsia="ru-RU"/>
        </w:rPr>
        <w:t xml:space="preserve">військових формувань, військової частини А4722, які </w:t>
      </w:r>
      <w:r w:rsidRPr="00362B65">
        <w:rPr>
          <w:lang w:eastAsia="ru-RU"/>
        </w:rPr>
        <w:t xml:space="preserve">розташовані на території міста Кременчука </w:t>
      </w:r>
      <w:r>
        <w:rPr>
          <w:lang w:eastAsia="ru-RU"/>
        </w:rPr>
        <w:t>пропонується прийняти відповідну програму виклавши її в новій редакції.</w:t>
      </w:r>
    </w:p>
    <w:p w:rsidR="0013529E" w:rsidRPr="00992228" w:rsidRDefault="0013529E" w:rsidP="00A030AB">
      <w:pPr>
        <w:tabs>
          <w:tab w:val="left" w:pos="6300"/>
          <w:tab w:val="left" w:pos="7020"/>
        </w:tabs>
        <w:jc w:val="both"/>
      </w:pPr>
    </w:p>
    <w:p w:rsidR="0013529E" w:rsidRPr="00391E45" w:rsidRDefault="0013529E" w:rsidP="0079493A">
      <w:pPr>
        <w:tabs>
          <w:tab w:val="left" w:pos="6300"/>
          <w:tab w:val="left" w:pos="7020"/>
        </w:tabs>
        <w:jc w:val="both"/>
        <w:rPr>
          <w:b/>
        </w:rPr>
      </w:pPr>
      <w:r w:rsidRPr="00391E45">
        <w:rPr>
          <w:b/>
        </w:rPr>
        <w:t xml:space="preserve">Директор </w:t>
      </w:r>
    </w:p>
    <w:p w:rsidR="0013529E" w:rsidRPr="00391E45" w:rsidRDefault="0013529E" w:rsidP="0079493A">
      <w:pPr>
        <w:tabs>
          <w:tab w:val="left" w:pos="6300"/>
          <w:tab w:val="left" w:pos="7020"/>
        </w:tabs>
        <w:jc w:val="both"/>
        <w:rPr>
          <w:b/>
        </w:rPr>
      </w:pPr>
      <w:r w:rsidRPr="00391E45">
        <w:rPr>
          <w:b/>
        </w:rPr>
        <w:t xml:space="preserve">юридичного департаменту                  </w:t>
      </w:r>
      <w:r>
        <w:rPr>
          <w:b/>
        </w:rPr>
        <w:t xml:space="preserve">           </w:t>
      </w:r>
      <w:r w:rsidRPr="00391E45">
        <w:rPr>
          <w:b/>
        </w:rPr>
        <w:t xml:space="preserve">            Валерій МИРОШНІЧЕНКО</w:t>
      </w:r>
    </w:p>
    <w:sectPr w:rsidR="0013529E" w:rsidRPr="00391E45" w:rsidSect="00E80953">
      <w:pgSz w:w="11906" w:h="16838"/>
      <w:pgMar w:top="851" w:right="567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52BC5"/>
    <w:multiLevelType w:val="hybridMultilevel"/>
    <w:tmpl w:val="84AE6632"/>
    <w:lvl w:ilvl="0" w:tplc="3E884698">
      <w:start w:val="7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9033F26"/>
    <w:multiLevelType w:val="multilevel"/>
    <w:tmpl w:val="BA3AED44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FF1"/>
    <w:rsid w:val="00000991"/>
    <w:rsid w:val="00006EBD"/>
    <w:rsid w:val="00033B0B"/>
    <w:rsid w:val="00057391"/>
    <w:rsid w:val="00057615"/>
    <w:rsid w:val="00077BBA"/>
    <w:rsid w:val="000815C0"/>
    <w:rsid w:val="0009080C"/>
    <w:rsid w:val="000B24B0"/>
    <w:rsid w:val="000B2517"/>
    <w:rsid w:val="000C0D30"/>
    <w:rsid w:val="000D18D1"/>
    <w:rsid w:val="000E20C8"/>
    <w:rsid w:val="000F4677"/>
    <w:rsid w:val="00107EF0"/>
    <w:rsid w:val="001321DB"/>
    <w:rsid w:val="0013529E"/>
    <w:rsid w:val="0014278C"/>
    <w:rsid w:val="00147AEC"/>
    <w:rsid w:val="00151B1F"/>
    <w:rsid w:val="00162515"/>
    <w:rsid w:val="00173877"/>
    <w:rsid w:val="00195BB5"/>
    <w:rsid w:val="001A0913"/>
    <w:rsid w:val="001B2A03"/>
    <w:rsid w:val="00221421"/>
    <w:rsid w:val="00235706"/>
    <w:rsid w:val="00237289"/>
    <w:rsid w:val="0024023E"/>
    <w:rsid w:val="00264907"/>
    <w:rsid w:val="00287208"/>
    <w:rsid w:val="00291A53"/>
    <w:rsid w:val="00294EB8"/>
    <w:rsid w:val="002B3022"/>
    <w:rsid w:val="002E17D5"/>
    <w:rsid w:val="002F1940"/>
    <w:rsid w:val="00302A37"/>
    <w:rsid w:val="00336C01"/>
    <w:rsid w:val="00362B65"/>
    <w:rsid w:val="0036623B"/>
    <w:rsid w:val="00391E45"/>
    <w:rsid w:val="003943CB"/>
    <w:rsid w:val="00397348"/>
    <w:rsid w:val="003A3F9E"/>
    <w:rsid w:val="003B0DEC"/>
    <w:rsid w:val="003B155E"/>
    <w:rsid w:val="003D3496"/>
    <w:rsid w:val="003E40A4"/>
    <w:rsid w:val="003E7981"/>
    <w:rsid w:val="00413B6F"/>
    <w:rsid w:val="004213E5"/>
    <w:rsid w:val="0042231B"/>
    <w:rsid w:val="004304D2"/>
    <w:rsid w:val="004311FE"/>
    <w:rsid w:val="00431D3D"/>
    <w:rsid w:val="00450C94"/>
    <w:rsid w:val="004750CA"/>
    <w:rsid w:val="004940AC"/>
    <w:rsid w:val="004B00E4"/>
    <w:rsid w:val="004C49EE"/>
    <w:rsid w:val="004D60E2"/>
    <w:rsid w:val="004D744C"/>
    <w:rsid w:val="0051782E"/>
    <w:rsid w:val="005244C7"/>
    <w:rsid w:val="005514A5"/>
    <w:rsid w:val="005652B4"/>
    <w:rsid w:val="005A5D8C"/>
    <w:rsid w:val="005B2688"/>
    <w:rsid w:val="005D3F47"/>
    <w:rsid w:val="006316F9"/>
    <w:rsid w:val="00643F43"/>
    <w:rsid w:val="006701DA"/>
    <w:rsid w:val="00684EFB"/>
    <w:rsid w:val="00685F2E"/>
    <w:rsid w:val="00695F86"/>
    <w:rsid w:val="006977E2"/>
    <w:rsid w:val="006B043B"/>
    <w:rsid w:val="006C1FF1"/>
    <w:rsid w:val="006C7231"/>
    <w:rsid w:val="006D5572"/>
    <w:rsid w:val="006E69DE"/>
    <w:rsid w:val="006F7CDA"/>
    <w:rsid w:val="00724C31"/>
    <w:rsid w:val="00741DD4"/>
    <w:rsid w:val="007607AC"/>
    <w:rsid w:val="007778BC"/>
    <w:rsid w:val="007945C6"/>
    <w:rsid w:val="0079493A"/>
    <w:rsid w:val="007B4797"/>
    <w:rsid w:val="007D7B5E"/>
    <w:rsid w:val="007F1389"/>
    <w:rsid w:val="007F5AE0"/>
    <w:rsid w:val="008031BA"/>
    <w:rsid w:val="008244D9"/>
    <w:rsid w:val="00842DE5"/>
    <w:rsid w:val="008B011B"/>
    <w:rsid w:val="008B2877"/>
    <w:rsid w:val="008B2899"/>
    <w:rsid w:val="008C4E39"/>
    <w:rsid w:val="008D4A13"/>
    <w:rsid w:val="008E6AE5"/>
    <w:rsid w:val="008F66F4"/>
    <w:rsid w:val="0090540E"/>
    <w:rsid w:val="00921D20"/>
    <w:rsid w:val="00937580"/>
    <w:rsid w:val="00992228"/>
    <w:rsid w:val="009F1F1A"/>
    <w:rsid w:val="00A030AB"/>
    <w:rsid w:val="00A16AF6"/>
    <w:rsid w:val="00A1767F"/>
    <w:rsid w:val="00A3599D"/>
    <w:rsid w:val="00A36647"/>
    <w:rsid w:val="00A6599D"/>
    <w:rsid w:val="00A84A79"/>
    <w:rsid w:val="00AA49BD"/>
    <w:rsid w:val="00AC72B2"/>
    <w:rsid w:val="00AF52EB"/>
    <w:rsid w:val="00B13CA5"/>
    <w:rsid w:val="00B14354"/>
    <w:rsid w:val="00B17111"/>
    <w:rsid w:val="00B33DB5"/>
    <w:rsid w:val="00B36B4A"/>
    <w:rsid w:val="00B41C1E"/>
    <w:rsid w:val="00B5789F"/>
    <w:rsid w:val="00B84DCF"/>
    <w:rsid w:val="00B941BB"/>
    <w:rsid w:val="00BE582A"/>
    <w:rsid w:val="00BF2BE8"/>
    <w:rsid w:val="00C101D3"/>
    <w:rsid w:val="00C22C3F"/>
    <w:rsid w:val="00C40D8A"/>
    <w:rsid w:val="00C72E63"/>
    <w:rsid w:val="00C922E5"/>
    <w:rsid w:val="00CD3723"/>
    <w:rsid w:val="00CF0546"/>
    <w:rsid w:val="00D03A31"/>
    <w:rsid w:val="00D22A13"/>
    <w:rsid w:val="00D2458C"/>
    <w:rsid w:val="00D40442"/>
    <w:rsid w:val="00D63182"/>
    <w:rsid w:val="00D74221"/>
    <w:rsid w:val="00D8017D"/>
    <w:rsid w:val="00DB65BA"/>
    <w:rsid w:val="00E009DC"/>
    <w:rsid w:val="00E044B4"/>
    <w:rsid w:val="00E11DF7"/>
    <w:rsid w:val="00E74765"/>
    <w:rsid w:val="00E80953"/>
    <w:rsid w:val="00E96782"/>
    <w:rsid w:val="00ED677E"/>
    <w:rsid w:val="00F420CE"/>
    <w:rsid w:val="00F905D5"/>
    <w:rsid w:val="00FB0A1C"/>
    <w:rsid w:val="00FB7239"/>
    <w:rsid w:val="00FD6458"/>
    <w:rsid w:val="00FE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FF1"/>
    <w:rPr>
      <w:sz w:val="28"/>
      <w:szCs w:val="28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31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Основной текст (4) + 10"/>
    <w:aliases w:val="5 pt4"/>
    <w:uiPriority w:val="99"/>
    <w:rsid w:val="003B0DEC"/>
    <w:rPr>
      <w:rFonts w:ascii="Times New Roman" w:hAnsi="Times New Roman"/>
      <w:spacing w:val="0"/>
      <w:sz w:val="21"/>
    </w:rPr>
  </w:style>
  <w:style w:type="character" w:customStyle="1" w:styleId="2">
    <w:name w:val="Основной текст (2) + Не полужирный"/>
    <w:uiPriority w:val="99"/>
    <w:rsid w:val="0014278C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uk-UA" w:eastAsia="uk-UA"/>
    </w:rPr>
  </w:style>
  <w:style w:type="paragraph" w:styleId="ListParagraph">
    <w:name w:val="List Paragraph"/>
    <w:basedOn w:val="Normal"/>
    <w:uiPriority w:val="99"/>
    <w:qFormat/>
    <w:rsid w:val="005D3F47"/>
    <w:pPr>
      <w:ind w:left="720"/>
      <w:contextualSpacing/>
    </w:pPr>
  </w:style>
  <w:style w:type="paragraph" w:styleId="NoSpacing">
    <w:name w:val="No Spacing"/>
    <w:uiPriority w:val="99"/>
    <w:qFormat/>
    <w:rsid w:val="00195BB5"/>
    <w:pPr>
      <w:widowControl w:val="0"/>
      <w:suppressAutoHyphens/>
    </w:pPr>
    <w:rPr>
      <w:rFonts w:cs="Mangal"/>
      <w:kern w:val="1"/>
      <w:sz w:val="24"/>
      <w:szCs w:val="21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1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108</Words>
  <Characters>618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Customer</dc:creator>
  <cp:keywords/>
  <dc:description/>
  <cp:lastModifiedBy>shynnm</cp:lastModifiedBy>
  <cp:revision>5</cp:revision>
  <cp:lastPrinted>2023-08-11T07:59:00Z</cp:lastPrinted>
  <dcterms:created xsi:type="dcterms:W3CDTF">2023-08-11T08:00:00Z</dcterms:created>
  <dcterms:modified xsi:type="dcterms:W3CDTF">2024-10-11T07:52:00Z</dcterms:modified>
</cp:coreProperties>
</file>