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D3" w:rsidRPr="00E07898" w:rsidRDefault="000B17D3" w:rsidP="009810F4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C227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pt;height:48pt;visibility:visible">
            <v:imagedata r:id="rId4" o:title=""/>
          </v:shape>
        </w:pict>
      </w:r>
      <w:r>
        <w:rPr>
          <w:sz w:val="28"/>
          <w:szCs w:val="28"/>
          <w:lang w:val="uk-UA"/>
        </w:rPr>
        <w:t xml:space="preserve">                                    ПРОЄКТ</w:t>
      </w:r>
    </w:p>
    <w:p w:rsidR="000B17D3" w:rsidRPr="004A066D" w:rsidRDefault="000B17D3" w:rsidP="00D01C15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4A066D">
        <w:rPr>
          <w:b/>
          <w:bCs/>
          <w:sz w:val="28"/>
          <w:szCs w:val="28"/>
          <w:lang w:val="uk-UA"/>
        </w:rPr>
        <w:t>КРЕМЕНЧУЦЬКА МІСЬКА РАДА</w:t>
      </w:r>
    </w:p>
    <w:p w:rsidR="000B17D3" w:rsidRPr="004A066D" w:rsidRDefault="000B17D3" w:rsidP="00EA7739">
      <w:pPr>
        <w:jc w:val="center"/>
        <w:rPr>
          <w:b/>
          <w:bCs/>
          <w:sz w:val="28"/>
          <w:szCs w:val="28"/>
          <w:lang w:val="uk-UA"/>
        </w:rPr>
      </w:pPr>
      <w:r w:rsidRPr="004A066D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0B17D3" w:rsidRPr="000751E6" w:rsidRDefault="000B17D3" w:rsidP="00EA7739">
      <w:pPr>
        <w:jc w:val="center"/>
        <w:rPr>
          <w:b/>
          <w:bCs/>
          <w:sz w:val="28"/>
          <w:szCs w:val="28"/>
          <w:lang w:val="uk-UA"/>
        </w:rPr>
      </w:pPr>
      <w:r w:rsidRPr="000751E6">
        <w:rPr>
          <w:b/>
          <w:bCs/>
          <w:sz w:val="28"/>
          <w:szCs w:val="28"/>
          <w:lang w:val="uk-UA"/>
        </w:rPr>
        <w:t xml:space="preserve">ПОЗАЧЕРГОВА </w:t>
      </w:r>
      <w:r w:rsidRPr="000751E6">
        <w:rPr>
          <w:b/>
          <w:bCs/>
          <w:sz w:val="28"/>
          <w:szCs w:val="28"/>
          <w:lang w:val="en-US"/>
        </w:rPr>
        <w:t>X</w:t>
      </w:r>
      <w:r w:rsidRPr="000751E6">
        <w:rPr>
          <w:b/>
          <w:bCs/>
          <w:sz w:val="28"/>
          <w:szCs w:val="28"/>
          <w:lang w:val="uk-UA"/>
        </w:rPr>
        <w:t>ХІІ</w:t>
      </w:r>
      <w:r w:rsidRPr="000751E6">
        <w:rPr>
          <w:b/>
          <w:bCs/>
          <w:sz w:val="28"/>
          <w:szCs w:val="28"/>
          <w:lang w:val="en-US"/>
        </w:rPr>
        <w:t>I</w:t>
      </w:r>
      <w:r w:rsidRPr="000751E6">
        <w:rPr>
          <w:b/>
          <w:bCs/>
          <w:sz w:val="28"/>
          <w:szCs w:val="28"/>
          <w:lang w:val="uk-UA"/>
        </w:rPr>
        <w:t xml:space="preserve"> СЕСІЯ МІСЬКОЇ РАДИ VIII СКЛИКАННЯ</w:t>
      </w:r>
    </w:p>
    <w:p w:rsidR="000B17D3" w:rsidRPr="000F1281" w:rsidRDefault="000B17D3" w:rsidP="00EA7739">
      <w:pPr>
        <w:jc w:val="center"/>
        <w:rPr>
          <w:b/>
          <w:bCs/>
          <w:sz w:val="28"/>
          <w:szCs w:val="28"/>
          <w:lang w:val="uk-UA"/>
        </w:rPr>
      </w:pPr>
    </w:p>
    <w:p w:rsidR="000B17D3" w:rsidRPr="000F1281" w:rsidRDefault="000B17D3" w:rsidP="00D01C15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0F1281">
        <w:rPr>
          <w:b/>
          <w:bCs/>
          <w:sz w:val="28"/>
          <w:szCs w:val="28"/>
          <w:lang w:val="uk-UA"/>
        </w:rPr>
        <w:t>РІШЕННЯ</w:t>
      </w:r>
    </w:p>
    <w:p w:rsidR="000B17D3" w:rsidRPr="00545D12" w:rsidRDefault="000B17D3" w:rsidP="00D40E3B">
      <w:pPr>
        <w:ind w:right="-1"/>
        <w:jc w:val="both"/>
        <w:rPr>
          <w:b/>
          <w:bCs/>
          <w:sz w:val="28"/>
          <w:szCs w:val="28"/>
        </w:rPr>
      </w:pPr>
    </w:p>
    <w:p w:rsidR="000B17D3" w:rsidRPr="004A066D" w:rsidRDefault="000B17D3" w:rsidP="00D40E3B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 _____________ </w:t>
      </w:r>
      <w:r w:rsidRPr="000F1281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</w:t>
      </w:r>
      <w:r w:rsidRPr="000F1281">
        <w:rPr>
          <w:b/>
          <w:bCs/>
          <w:sz w:val="28"/>
          <w:szCs w:val="28"/>
          <w:lang w:val="uk-UA"/>
        </w:rPr>
        <w:t xml:space="preserve"> року</w:t>
      </w:r>
    </w:p>
    <w:p w:rsidR="000B17D3" w:rsidRPr="005D69D7" w:rsidRDefault="000B17D3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:rsidR="000B17D3" w:rsidRPr="004A066D" w:rsidRDefault="000B17D3" w:rsidP="00BD4165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9571" w:type="dxa"/>
        <w:tblInd w:w="-106" w:type="dxa"/>
        <w:tblLook w:val="01E0"/>
      </w:tblPr>
      <w:tblGrid>
        <w:gridCol w:w="5328"/>
        <w:gridCol w:w="4243"/>
      </w:tblGrid>
      <w:tr w:rsidR="000B17D3" w:rsidRPr="00F273C5">
        <w:trPr>
          <w:trHeight w:val="219"/>
        </w:trPr>
        <w:tc>
          <w:tcPr>
            <w:tcW w:w="5328" w:type="dxa"/>
          </w:tcPr>
          <w:p w:rsidR="000B17D3" w:rsidRDefault="000B17D3" w:rsidP="00D6184B">
            <w:pPr>
              <w:ind w:left="-105" w:right="12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043CC">
              <w:rPr>
                <w:b/>
                <w:bCs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>внесення</w:t>
            </w:r>
            <w:r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>змін</w:t>
            </w:r>
            <w:r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D6184B">
              <w:rPr>
                <w:b/>
                <w:bCs/>
                <w:sz w:val="28"/>
                <w:szCs w:val="28"/>
                <w:lang w:val="uk-UA"/>
              </w:rPr>
              <w:t>до</w:t>
            </w:r>
            <w:r>
              <w:rPr>
                <w:b/>
                <w:bCs/>
                <w:sz w:val="28"/>
                <w:szCs w:val="28"/>
                <w:lang w:val="uk-UA"/>
              </w:rPr>
              <w:t> відомостей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 xml:space="preserve"> комунального</w:t>
            </w:r>
            <w:r>
              <w:rPr>
                <w:b/>
                <w:bCs/>
                <w:sz w:val="28"/>
                <w:szCs w:val="28"/>
                <w:lang w:val="uk-UA"/>
              </w:rPr>
              <w:t>   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>підприємства «КОМФОРТНИЙ   ДІМ»  Кременчуцької</w:t>
            </w:r>
            <w:r>
              <w:rPr>
                <w:b/>
                <w:bCs/>
                <w:sz w:val="28"/>
                <w:szCs w:val="28"/>
                <w:lang w:val="uk-UA"/>
              </w:rPr>
              <w:t>  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>міської</w:t>
            </w:r>
            <w:r>
              <w:t> </w:t>
            </w:r>
            <w:r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 xml:space="preserve">ради Кременчуцького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 xml:space="preserve">району </w:t>
            </w:r>
          </w:p>
          <w:p w:rsidR="000B17D3" w:rsidRPr="006043CC" w:rsidRDefault="000B17D3" w:rsidP="00D6184B">
            <w:pPr>
              <w:ind w:left="-105" w:right="12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043CC">
              <w:rPr>
                <w:b/>
                <w:bCs/>
                <w:sz w:val="28"/>
                <w:szCs w:val="28"/>
                <w:lang w:val="uk-UA"/>
              </w:rPr>
              <w:t xml:space="preserve">Полтавської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 xml:space="preserve">області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043C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43" w:type="dxa"/>
          </w:tcPr>
          <w:p w:rsidR="000B17D3" w:rsidRPr="006043CC" w:rsidRDefault="000B17D3" w:rsidP="006043C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B17D3" w:rsidRPr="006043CC" w:rsidRDefault="000B17D3" w:rsidP="006043CC">
      <w:pPr>
        <w:jc w:val="both"/>
        <w:rPr>
          <w:sz w:val="28"/>
          <w:szCs w:val="28"/>
          <w:lang w:val="uk-UA"/>
        </w:rPr>
      </w:pPr>
    </w:p>
    <w:p w:rsidR="000B17D3" w:rsidRPr="002122E5" w:rsidRDefault="000B17D3" w:rsidP="00C84900">
      <w:pPr>
        <w:ind w:firstLine="539"/>
        <w:jc w:val="both"/>
        <w:rPr>
          <w:rFonts w:eastAsia="MS Mincho"/>
          <w:sz w:val="28"/>
          <w:szCs w:val="28"/>
          <w:lang w:val="uk-UA"/>
        </w:rPr>
      </w:pPr>
      <w:r w:rsidRPr="006043CC">
        <w:rPr>
          <w:color w:val="000000"/>
          <w:sz w:val="28"/>
          <w:szCs w:val="28"/>
          <w:lang w:val="uk-UA"/>
        </w:rPr>
        <w:t xml:space="preserve">З метою внесення змін до Статуту та відповідно до </w:t>
      </w:r>
      <w:r w:rsidRPr="006043CC">
        <w:rPr>
          <w:sz w:val="28"/>
          <w:szCs w:val="28"/>
          <w:lang w:val="uk-UA"/>
        </w:rPr>
        <w:t xml:space="preserve">ст. 24, ч. 4 ст. 63,  ч. 4 </w:t>
      </w:r>
      <w:r w:rsidRPr="00D6184B">
        <w:rPr>
          <w:sz w:val="28"/>
          <w:szCs w:val="28"/>
          <w:lang w:val="uk-UA"/>
        </w:rPr>
        <w:t xml:space="preserve">                       </w:t>
      </w:r>
      <w:r w:rsidRPr="006043CC">
        <w:rPr>
          <w:sz w:val="28"/>
          <w:szCs w:val="28"/>
          <w:lang w:val="uk-UA"/>
        </w:rPr>
        <w:t xml:space="preserve">ст. 78 Господарського кодексу України, Закону України </w:t>
      </w:r>
      <w:r w:rsidRPr="006043CC">
        <w:rPr>
          <w:color w:val="000000"/>
          <w:sz w:val="28"/>
          <w:szCs w:val="28"/>
          <w:lang w:val="uk-UA"/>
        </w:rPr>
        <w:t xml:space="preserve">«Про державну реєстрацію юридичних осіб, фізичних осіб – підприємців та громадських формувань», </w:t>
      </w:r>
      <w:r>
        <w:rPr>
          <w:sz w:val="28"/>
          <w:szCs w:val="28"/>
          <w:lang w:val="uk-UA"/>
        </w:rPr>
        <w:t>а також на</w:t>
      </w:r>
      <w:r w:rsidRPr="00C84900">
        <w:rPr>
          <w:color w:val="000000"/>
          <w:sz w:val="28"/>
          <w:szCs w:val="28"/>
          <w:lang w:val="uk-UA"/>
        </w:rPr>
        <w:t xml:space="preserve"> виконання ст. 57, ст</w:t>
      </w:r>
      <w:r>
        <w:rPr>
          <w:color w:val="000000"/>
          <w:sz w:val="28"/>
          <w:szCs w:val="28"/>
          <w:lang w:val="uk-UA"/>
        </w:rPr>
        <w:t>.</w:t>
      </w:r>
      <w:r w:rsidRPr="00C84900">
        <w:rPr>
          <w:color w:val="000000"/>
          <w:sz w:val="28"/>
          <w:szCs w:val="28"/>
          <w:lang w:val="uk-UA"/>
        </w:rPr>
        <w:t xml:space="preserve"> 78 Господарського кодексу України, ст. 17 Закону України «Про державну реєстрацію юридичних осіб, </w:t>
      </w:r>
      <w:r w:rsidRPr="002122E5">
        <w:rPr>
          <w:color w:val="000000"/>
          <w:sz w:val="28"/>
          <w:szCs w:val="28"/>
          <w:lang w:val="uk-UA"/>
        </w:rPr>
        <w:t xml:space="preserve">фізичних осіб-підприємців та громадських формувань», керуючись </w:t>
      </w:r>
      <w:r w:rsidRPr="002122E5">
        <w:rPr>
          <w:sz w:val="28"/>
          <w:szCs w:val="28"/>
          <w:lang w:val="uk-UA"/>
        </w:rPr>
        <w:t xml:space="preserve">ст. 25, 26 Закону України «Про місцеве самоврядування в Україні», рішенням Кременчуцької міської ради Кременчуцького району Полтавської області             </w:t>
      </w:r>
      <w:r w:rsidRPr="002122E5">
        <w:rPr>
          <w:sz w:val="28"/>
          <w:szCs w:val="28"/>
          <w:lang w:val="en-US"/>
        </w:rPr>
        <w:t>VIII</w:t>
      </w:r>
      <w:r w:rsidRPr="002122E5">
        <w:rPr>
          <w:sz w:val="28"/>
          <w:szCs w:val="28"/>
          <w:lang w:val="uk-UA"/>
        </w:rPr>
        <w:t xml:space="preserve"> скликання від 29 вересня 2023 року «Про перейменування вулиць, провулків, проїздів, тупиків в Кременчуцькій міській територіальній громаді»  Кременчуцька міська рада Кременчуцького району Полтавської області</w:t>
      </w:r>
    </w:p>
    <w:p w:rsidR="000B17D3" w:rsidRPr="002122E5" w:rsidRDefault="000B17D3" w:rsidP="009236FB">
      <w:pPr>
        <w:ind w:firstLine="539"/>
        <w:jc w:val="both"/>
        <w:rPr>
          <w:sz w:val="28"/>
          <w:szCs w:val="28"/>
          <w:lang w:val="uk-UA"/>
        </w:rPr>
      </w:pPr>
    </w:p>
    <w:p w:rsidR="000B17D3" w:rsidRPr="002122E5" w:rsidRDefault="000B17D3" w:rsidP="009236FB">
      <w:pPr>
        <w:ind w:firstLine="539"/>
        <w:jc w:val="both"/>
        <w:rPr>
          <w:b/>
          <w:bCs/>
          <w:sz w:val="28"/>
          <w:szCs w:val="28"/>
          <w:lang w:val="uk-UA"/>
        </w:rPr>
      </w:pPr>
      <w:r w:rsidRPr="002122E5">
        <w:rPr>
          <w:b/>
          <w:bCs/>
          <w:sz w:val="28"/>
          <w:szCs w:val="28"/>
          <w:lang w:val="uk-UA"/>
        </w:rPr>
        <w:t xml:space="preserve">                                                 вирішила:</w:t>
      </w:r>
    </w:p>
    <w:p w:rsidR="000B17D3" w:rsidRPr="002122E5" w:rsidRDefault="000B17D3" w:rsidP="006043CC">
      <w:pPr>
        <w:tabs>
          <w:tab w:val="left" w:pos="4111"/>
          <w:tab w:val="left" w:pos="4253"/>
        </w:tabs>
        <w:ind w:firstLine="540"/>
        <w:rPr>
          <w:b/>
          <w:bCs/>
          <w:sz w:val="28"/>
          <w:szCs w:val="28"/>
          <w:lang w:val="uk-UA"/>
        </w:rPr>
      </w:pPr>
    </w:p>
    <w:p w:rsidR="000B17D3" w:rsidRPr="002122E5" w:rsidRDefault="000B17D3" w:rsidP="009236FB">
      <w:pPr>
        <w:tabs>
          <w:tab w:val="left" w:pos="993"/>
          <w:tab w:val="left" w:pos="6946"/>
          <w:tab w:val="left" w:pos="9540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2122E5">
        <w:rPr>
          <w:color w:val="000000"/>
          <w:sz w:val="28"/>
          <w:szCs w:val="28"/>
          <w:lang w:val="uk-UA"/>
        </w:rPr>
        <w:t>1. </w:t>
      </w:r>
      <w:r w:rsidRPr="002122E5">
        <w:rPr>
          <w:sz w:val="28"/>
          <w:szCs w:val="28"/>
          <w:lang w:val="uk-UA"/>
        </w:rPr>
        <w:t>Збільшити статутний капітал Комунального підприємства «КОМФОРТНИЙ ДІМ»  Кременчуцької міської ради Кременчуцького району Полтавської області на загальну суму 3</w:t>
      </w:r>
      <w:r w:rsidRPr="002122E5">
        <w:rPr>
          <w:sz w:val="28"/>
          <w:szCs w:val="28"/>
        </w:rPr>
        <w:t> </w:t>
      </w:r>
      <w:r w:rsidRPr="002122E5">
        <w:rPr>
          <w:sz w:val="28"/>
          <w:szCs w:val="28"/>
          <w:lang w:val="uk-UA"/>
        </w:rPr>
        <w:t>276 297 грн 47 коп</w:t>
      </w:r>
      <w:r>
        <w:rPr>
          <w:sz w:val="28"/>
          <w:szCs w:val="28"/>
          <w:lang w:val="uk-UA"/>
        </w:rPr>
        <w:t>.</w:t>
      </w:r>
      <w:r w:rsidRPr="002122E5">
        <w:rPr>
          <w:b/>
          <w:bCs/>
          <w:sz w:val="28"/>
          <w:szCs w:val="28"/>
          <w:lang w:val="uk-UA"/>
        </w:rPr>
        <w:t xml:space="preserve"> </w:t>
      </w:r>
      <w:r w:rsidRPr="002122E5">
        <w:rPr>
          <w:sz w:val="28"/>
          <w:szCs w:val="28"/>
          <w:lang w:val="uk-UA"/>
        </w:rPr>
        <w:t>(три мільйони двісті сімдесят шість тисяч двісті дев’яносто сім гривень 47 копійок)</w:t>
      </w:r>
      <w:r w:rsidRPr="002122E5">
        <w:rPr>
          <w:color w:val="000000"/>
          <w:sz w:val="28"/>
          <w:szCs w:val="28"/>
          <w:lang w:val="uk-UA"/>
        </w:rPr>
        <w:t xml:space="preserve">. Визначити статутний капітал </w:t>
      </w:r>
      <w:r w:rsidRPr="002122E5">
        <w:rPr>
          <w:sz w:val="28"/>
          <w:szCs w:val="28"/>
          <w:lang w:val="uk-UA"/>
        </w:rPr>
        <w:t>КП «КОМФОРТНИЙ ДІМ» у розмірі</w:t>
      </w:r>
      <w:r w:rsidRPr="002122E5">
        <w:rPr>
          <w:color w:val="000000"/>
          <w:sz w:val="28"/>
          <w:szCs w:val="28"/>
          <w:lang w:val="uk-UA"/>
        </w:rPr>
        <w:t xml:space="preserve"> </w:t>
      </w:r>
      <w:r w:rsidRPr="002122E5">
        <w:rPr>
          <w:b/>
          <w:bCs/>
          <w:sz w:val="28"/>
          <w:szCs w:val="28"/>
          <w:lang w:val="uk-UA"/>
        </w:rPr>
        <w:t>3</w:t>
      </w:r>
      <w:r w:rsidRPr="002122E5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uk-UA"/>
        </w:rPr>
        <w:t>276 297 грн 47 коп.</w:t>
      </w:r>
      <w:r w:rsidRPr="002122E5">
        <w:rPr>
          <w:b/>
          <w:bCs/>
          <w:sz w:val="28"/>
          <w:szCs w:val="28"/>
          <w:lang w:val="uk-UA"/>
        </w:rPr>
        <w:t xml:space="preserve"> (три мільйони двісті сімдесят шість тисяч двісті дев’яносто сім гривень </w:t>
      </w:r>
      <w:r>
        <w:rPr>
          <w:b/>
          <w:bCs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</w:t>
      </w:r>
      <w:r w:rsidRPr="002122E5">
        <w:rPr>
          <w:b/>
          <w:bCs/>
          <w:sz w:val="28"/>
          <w:szCs w:val="28"/>
          <w:lang w:val="uk-UA"/>
        </w:rPr>
        <w:t>47 копійок).</w:t>
      </w:r>
    </w:p>
    <w:p w:rsidR="000B17D3" w:rsidRPr="002122E5" w:rsidRDefault="000B17D3" w:rsidP="009236FB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2122E5">
        <w:rPr>
          <w:sz w:val="28"/>
          <w:szCs w:val="28"/>
          <w:lang w:val="uk-UA"/>
        </w:rPr>
        <w:t>Внести зміни до найменування підприємства:</w:t>
      </w:r>
    </w:p>
    <w:p w:rsidR="000B17D3" w:rsidRPr="002122E5" w:rsidRDefault="000B17D3" w:rsidP="009236FB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 xml:space="preserve">2.1. Доповнити повне найменування англійською мовою: </w:t>
      </w:r>
      <w:r w:rsidRPr="002122E5">
        <w:rPr>
          <w:color w:val="000000"/>
          <w:sz w:val="28"/>
          <w:szCs w:val="28"/>
          <w:lang w:val="en-US"/>
        </w:rPr>
        <w:t xml:space="preserve">Utility company </w:t>
      </w:r>
      <w:r w:rsidRPr="002122E5">
        <w:rPr>
          <w:color w:val="000000"/>
          <w:sz w:val="28"/>
          <w:szCs w:val="28"/>
          <w:lang w:val="uk-UA"/>
        </w:rPr>
        <w:t>«</w:t>
      </w:r>
      <w:r w:rsidRPr="002122E5">
        <w:rPr>
          <w:color w:val="000000"/>
          <w:sz w:val="28"/>
          <w:szCs w:val="28"/>
          <w:lang w:val="en-US"/>
        </w:rPr>
        <w:t>KOMFORTNYI DIM</w:t>
      </w:r>
      <w:r w:rsidRPr="002122E5">
        <w:rPr>
          <w:color w:val="000000"/>
          <w:sz w:val="28"/>
          <w:szCs w:val="28"/>
          <w:lang w:val="uk-UA"/>
        </w:rPr>
        <w:t>»</w:t>
      </w:r>
      <w:r w:rsidRPr="002122E5">
        <w:rPr>
          <w:color w:val="000000"/>
          <w:sz w:val="28"/>
          <w:szCs w:val="28"/>
          <w:lang w:val="en-US"/>
        </w:rPr>
        <w:t xml:space="preserve"> of Kremenchuk City Council of Kremenchuk district of Poltava region;</w:t>
      </w:r>
      <w:r w:rsidRPr="002122E5">
        <w:rPr>
          <w:color w:val="000000"/>
          <w:sz w:val="28"/>
          <w:szCs w:val="28"/>
          <w:lang w:val="uk-UA"/>
        </w:rPr>
        <w:t xml:space="preserve"> </w:t>
      </w:r>
    </w:p>
    <w:p w:rsidR="000B17D3" w:rsidRPr="002122E5" w:rsidRDefault="000B17D3" w:rsidP="009236FB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>2.2.</w:t>
      </w:r>
      <w:r w:rsidRPr="002122E5">
        <w:rPr>
          <w:sz w:val="28"/>
          <w:szCs w:val="28"/>
          <w:lang w:val="uk-UA"/>
        </w:rPr>
        <w:tab/>
        <w:t xml:space="preserve">Доповнити скорочене найменування англійською мовою:                                       </w:t>
      </w:r>
      <w:r w:rsidRPr="002122E5">
        <w:rPr>
          <w:sz w:val="28"/>
          <w:szCs w:val="28"/>
          <w:lang w:val="en-US"/>
        </w:rPr>
        <w:t>UC</w:t>
      </w:r>
      <w:r w:rsidRPr="002122E5">
        <w:rPr>
          <w:sz w:val="28"/>
          <w:szCs w:val="28"/>
          <w:lang w:val="uk-UA"/>
        </w:rPr>
        <w:t xml:space="preserve"> «</w:t>
      </w:r>
      <w:r w:rsidRPr="002122E5">
        <w:rPr>
          <w:sz w:val="28"/>
          <w:szCs w:val="28"/>
          <w:lang w:val="en-US"/>
        </w:rPr>
        <w:t>KOMFORTNYI</w:t>
      </w:r>
      <w:r w:rsidRPr="002122E5">
        <w:rPr>
          <w:sz w:val="28"/>
          <w:szCs w:val="28"/>
          <w:lang w:val="uk-UA"/>
        </w:rPr>
        <w:t xml:space="preserve"> </w:t>
      </w:r>
      <w:r w:rsidRPr="002122E5">
        <w:rPr>
          <w:sz w:val="28"/>
          <w:szCs w:val="28"/>
          <w:lang w:val="en-US"/>
        </w:rPr>
        <w:t>DIM</w:t>
      </w:r>
      <w:r w:rsidRPr="002122E5">
        <w:rPr>
          <w:sz w:val="28"/>
          <w:szCs w:val="28"/>
          <w:lang w:val="uk-UA"/>
        </w:rPr>
        <w:t>».</w:t>
      </w:r>
    </w:p>
    <w:p w:rsidR="000B17D3" w:rsidRPr="002122E5" w:rsidRDefault="000B17D3" w:rsidP="00C84900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0B17D3" w:rsidRPr="002122E5" w:rsidRDefault="000B17D3" w:rsidP="00C84900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0B17D3" w:rsidRDefault="000B17D3" w:rsidP="00C84900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0B17D3" w:rsidRPr="008B465C" w:rsidRDefault="000B17D3" w:rsidP="00C84900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8B465C">
        <w:rPr>
          <w:sz w:val="28"/>
          <w:szCs w:val="28"/>
          <w:lang w:val="uk-UA"/>
        </w:rPr>
        <w:t>3. Внести зміни щодо відомостей до місцезнаходження підприємства:</w:t>
      </w:r>
    </w:p>
    <w:p w:rsidR="000B17D3" w:rsidRPr="008B465C" w:rsidRDefault="000B17D3" w:rsidP="00C84900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8B465C">
        <w:rPr>
          <w:sz w:val="28"/>
          <w:szCs w:val="28"/>
          <w:lang w:val="uk-UA"/>
        </w:rPr>
        <w:t>3.1.</w:t>
      </w:r>
      <w:bookmarkStart w:id="1" w:name="_Hlk148511893"/>
      <w:r>
        <w:rPr>
          <w:sz w:val="28"/>
          <w:szCs w:val="28"/>
          <w:lang w:val="uk-UA"/>
        </w:rPr>
        <w:t> </w:t>
      </w:r>
      <w:r w:rsidRPr="008B465C">
        <w:rPr>
          <w:sz w:val="28"/>
          <w:szCs w:val="28"/>
          <w:lang w:val="uk-UA"/>
        </w:rPr>
        <w:t xml:space="preserve">В зв’язку з перейменуванням вулиці Шевченка на вулицю Тараса Шевченка викласти місцезнаходження підприємства в такій редакції: </w:t>
      </w:r>
      <w:bookmarkEnd w:id="1"/>
    </w:p>
    <w:p w:rsidR="000B17D3" w:rsidRPr="008B465C" w:rsidRDefault="000B17D3" w:rsidP="00C84900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8B465C">
        <w:rPr>
          <w:sz w:val="28"/>
          <w:szCs w:val="28"/>
          <w:lang w:val="uk-UA"/>
        </w:rPr>
        <w:t xml:space="preserve">вулиця Тараса Шевченка, буд.4, </w:t>
      </w:r>
      <w:r>
        <w:rPr>
          <w:sz w:val="28"/>
          <w:szCs w:val="28"/>
          <w:lang w:val="uk-UA"/>
        </w:rPr>
        <w:t xml:space="preserve">село Потоки, </w:t>
      </w:r>
      <w:r w:rsidRPr="008B465C">
        <w:rPr>
          <w:sz w:val="28"/>
          <w:szCs w:val="28"/>
          <w:lang w:val="uk-UA"/>
        </w:rPr>
        <w:t>Кременчуцький район</w:t>
      </w:r>
      <w:r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>  Полтавська область</w:t>
      </w:r>
      <w:r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 xml:space="preserve">  39741</w:t>
      </w:r>
      <w:r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 xml:space="preserve"> Україна.</w:t>
      </w:r>
    </w:p>
    <w:p w:rsidR="000B17D3" w:rsidRPr="002122E5" w:rsidRDefault="000B17D3" w:rsidP="009236FB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8B465C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> </w:t>
      </w:r>
      <w:r w:rsidRPr="008B465C">
        <w:rPr>
          <w:sz w:val="28"/>
          <w:szCs w:val="28"/>
          <w:lang w:val="uk-UA"/>
        </w:rPr>
        <w:t xml:space="preserve">Доповнити юридичну адресу (місцезнаходження) підприємства англійською мовою: </w:t>
      </w:r>
      <w:r w:rsidRPr="008B465C">
        <w:rPr>
          <w:sz w:val="28"/>
          <w:szCs w:val="28"/>
          <w:lang w:val="en-US"/>
        </w:rPr>
        <w:t>The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location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of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the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company</w:t>
      </w:r>
      <w:r w:rsidRPr="008B465C">
        <w:rPr>
          <w:sz w:val="28"/>
          <w:szCs w:val="28"/>
          <w:lang w:val="uk-UA"/>
        </w:rPr>
        <w:t xml:space="preserve">: </w:t>
      </w:r>
      <w:r w:rsidRPr="008B465C">
        <w:rPr>
          <w:sz w:val="28"/>
          <w:szCs w:val="28"/>
          <w:lang w:val="en-US"/>
        </w:rPr>
        <w:t>street</w:t>
      </w:r>
      <w:r w:rsidRPr="008B465C">
        <w:rPr>
          <w:sz w:val="28"/>
          <w:szCs w:val="28"/>
          <w:lang w:val="uk-UA"/>
        </w:rPr>
        <w:t xml:space="preserve"> Tarasa Shevchenka,                </w:t>
      </w:r>
      <w:r w:rsidRPr="008B465C">
        <w:rPr>
          <w:sz w:val="28"/>
          <w:szCs w:val="28"/>
          <w:lang w:val="en-US"/>
        </w:rPr>
        <w:t>bldg</w:t>
      </w:r>
      <w:r w:rsidRPr="008B465C">
        <w:rPr>
          <w:sz w:val="28"/>
          <w:szCs w:val="28"/>
          <w:lang w:val="uk-UA"/>
        </w:rPr>
        <w:t xml:space="preserve">. 4, </w:t>
      </w:r>
      <w:r w:rsidRPr="00EC1C57">
        <w:rPr>
          <w:sz w:val="28"/>
          <w:szCs w:val="28"/>
          <w:lang w:val="en-US"/>
        </w:rPr>
        <w:t>village</w:t>
      </w:r>
      <w:r w:rsidRPr="001A7C18">
        <w:rPr>
          <w:sz w:val="28"/>
          <w:szCs w:val="28"/>
          <w:lang w:val="uk-UA"/>
        </w:rPr>
        <w:t xml:space="preserve"> </w:t>
      </w:r>
      <w:r w:rsidRPr="00EC1C57">
        <w:rPr>
          <w:sz w:val="28"/>
          <w:szCs w:val="28"/>
          <w:lang w:val="en-US"/>
        </w:rPr>
        <w:t>Potoky</w:t>
      </w:r>
      <w:r>
        <w:rPr>
          <w:sz w:val="28"/>
          <w:szCs w:val="28"/>
          <w:lang w:val="uk-UA"/>
        </w:rPr>
        <w:t xml:space="preserve">, </w:t>
      </w:r>
      <w:r w:rsidRPr="008B465C">
        <w:rPr>
          <w:sz w:val="28"/>
          <w:szCs w:val="28"/>
          <w:lang w:val="en-US"/>
        </w:rPr>
        <w:t>Kremenchuk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district</w:t>
      </w:r>
      <w:r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Poltava</w:t>
      </w:r>
      <w:r w:rsidRPr="008B465C">
        <w:rPr>
          <w:sz w:val="28"/>
          <w:szCs w:val="28"/>
          <w:lang w:val="uk-UA"/>
        </w:rPr>
        <w:t xml:space="preserve"> </w:t>
      </w:r>
      <w:r w:rsidRPr="008B465C">
        <w:rPr>
          <w:sz w:val="28"/>
          <w:szCs w:val="28"/>
          <w:lang w:val="en-US"/>
        </w:rPr>
        <w:t>region</w:t>
      </w:r>
      <w:r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 xml:space="preserve"> 39741</w:t>
      </w:r>
      <w:r>
        <w:rPr>
          <w:sz w:val="28"/>
          <w:szCs w:val="28"/>
          <w:lang w:val="uk-UA"/>
        </w:rPr>
        <w:t>,</w:t>
      </w:r>
      <w:r w:rsidRPr="008B465C">
        <w:rPr>
          <w:sz w:val="28"/>
          <w:szCs w:val="28"/>
          <w:lang w:val="uk-UA"/>
        </w:rPr>
        <w:t xml:space="preserve"> Ukraine.</w:t>
      </w:r>
    </w:p>
    <w:p w:rsidR="000B17D3" w:rsidRPr="002122E5" w:rsidRDefault="000B17D3" w:rsidP="009236FB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 </w:t>
      </w:r>
      <w:r w:rsidRPr="002122E5">
        <w:rPr>
          <w:sz w:val="28"/>
          <w:szCs w:val="28"/>
          <w:lang w:val="uk-UA"/>
        </w:rPr>
        <w:t xml:space="preserve">Внести вищезазначені зміни та затвердити </w:t>
      </w:r>
      <w:r w:rsidRPr="002122E5">
        <w:rPr>
          <w:color w:val="000000"/>
          <w:sz w:val="28"/>
          <w:szCs w:val="28"/>
          <w:lang w:val="uk-UA"/>
        </w:rPr>
        <w:t>Статут к</w:t>
      </w:r>
      <w:r w:rsidRPr="002122E5">
        <w:rPr>
          <w:sz w:val="28"/>
          <w:szCs w:val="28"/>
          <w:lang w:val="uk-UA"/>
        </w:rPr>
        <w:t>омунального підприємства «КОМФОРТНИЙ ДІМ» Кременчуцької  міської ради   Кременчуцького району Полтавської області в новій редакції (додається).</w:t>
      </w:r>
    </w:p>
    <w:p w:rsidR="000B17D3" w:rsidRPr="002122E5" w:rsidRDefault="000B17D3" w:rsidP="008501FB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 </w:t>
      </w:r>
      <w:r w:rsidRPr="002122E5">
        <w:rPr>
          <w:sz w:val="28"/>
          <w:szCs w:val="28"/>
          <w:lang w:val="uk-UA"/>
        </w:rPr>
        <w:t xml:space="preserve">Уповноважити директора </w:t>
      </w:r>
      <w:r w:rsidRPr="002122E5">
        <w:rPr>
          <w:color w:val="000000"/>
          <w:sz w:val="28"/>
          <w:szCs w:val="28"/>
          <w:lang w:val="uk-UA"/>
        </w:rPr>
        <w:t>к</w:t>
      </w:r>
      <w:r w:rsidRPr="002122E5">
        <w:rPr>
          <w:sz w:val="28"/>
          <w:szCs w:val="28"/>
          <w:lang w:val="uk-UA"/>
        </w:rPr>
        <w:t xml:space="preserve">омунального підприємства «КОМФОРТНИЙ ДІМ» Кременчуцької міської ради Кременчуцького району Полтавської області (Кургаєва В.П.) на підписання Статуту </w:t>
      </w:r>
      <w:r w:rsidRPr="002122E5">
        <w:rPr>
          <w:color w:val="000000"/>
          <w:sz w:val="28"/>
          <w:szCs w:val="28"/>
          <w:lang w:val="uk-UA"/>
        </w:rPr>
        <w:t>к</w:t>
      </w:r>
      <w:r w:rsidRPr="002122E5">
        <w:rPr>
          <w:sz w:val="28"/>
          <w:szCs w:val="28"/>
          <w:lang w:val="uk-UA"/>
        </w:rPr>
        <w:t>омунального підприємства «КОМФОРТНИЙ ДІМ»  Кременчуцької  міської ради  Кременчуцького  району Полтавської області та подачу документів для проведення державної реєстрації змін до установчих документів юридичної особи.</w:t>
      </w:r>
    </w:p>
    <w:p w:rsidR="000B17D3" w:rsidRPr="002122E5" w:rsidRDefault="000B17D3" w:rsidP="009236F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 xml:space="preserve">        6. Вважати пункт 4 </w:t>
      </w:r>
      <w:r>
        <w:rPr>
          <w:sz w:val="28"/>
          <w:szCs w:val="28"/>
          <w:lang w:val="uk-UA"/>
        </w:rPr>
        <w:t>та додаток до пункту 4</w:t>
      </w:r>
      <w:r w:rsidRPr="002122E5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22 жовтня 2020 року «Про безоплатне прийняття до комунальної власності територіальної громади міста Кременчука ПОТОКІВСЬКЕ КОМУНАЛЬНЕ ГОСПОДАРСТВО та затвердження Статуту в новій редакції» таким</w:t>
      </w:r>
      <w:r>
        <w:rPr>
          <w:sz w:val="28"/>
          <w:szCs w:val="28"/>
          <w:lang w:val="uk-UA"/>
        </w:rPr>
        <w:t>и</w:t>
      </w:r>
      <w:r w:rsidRPr="002122E5">
        <w:rPr>
          <w:sz w:val="28"/>
          <w:szCs w:val="28"/>
          <w:lang w:val="uk-UA"/>
        </w:rPr>
        <w:t>, що втрати</w:t>
      </w:r>
      <w:r>
        <w:rPr>
          <w:sz w:val="28"/>
          <w:szCs w:val="28"/>
          <w:lang w:val="uk-UA"/>
        </w:rPr>
        <w:t xml:space="preserve">ли </w:t>
      </w:r>
      <w:r w:rsidRPr="002122E5">
        <w:rPr>
          <w:sz w:val="28"/>
          <w:szCs w:val="28"/>
          <w:lang w:val="uk-UA"/>
        </w:rPr>
        <w:t>чинність.</w:t>
      </w:r>
    </w:p>
    <w:p w:rsidR="000B17D3" w:rsidRPr="002122E5" w:rsidRDefault="000B17D3" w:rsidP="006043C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>7. </w:t>
      </w:r>
      <w:r w:rsidRPr="002122E5">
        <w:rPr>
          <w:sz w:val="28"/>
          <w:szCs w:val="28"/>
        </w:rPr>
        <w:t>Оприлюднити рішення відповідно до вимог законодавства.</w:t>
      </w:r>
    </w:p>
    <w:p w:rsidR="000B17D3" w:rsidRPr="006043CC" w:rsidRDefault="000B17D3" w:rsidP="006043CC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122E5">
        <w:rPr>
          <w:sz w:val="28"/>
          <w:szCs w:val="28"/>
          <w:lang w:val="uk-UA"/>
        </w:rPr>
        <w:t>8. Контроль за виконанням цього рішення покласт</w:t>
      </w:r>
      <w:r>
        <w:rPr>
          <w:sz w:val="28"/>
          <w:szCs w:val="28"/>
          <w:lang w:val="uk-UA"/>
        </w:rPr>
        <w:t>и на заступника міського голови </w:t>
      </w:r>
      <w:r w:rsidRPr="002122E5">
        <w:rPr>
          <w:sz w:val="28"/>
          <w:szCs w:val="28"/>
          <w:lang w:val="uk-UA"/>
        </w:rPr>
        <w:t>– Директора Департаменту житлово</w:t>
      </w:r>
      <w:r>
        <w:rPr>
          <w:sz w:val="28"/>
          <w:szCs w:val="28"/>
          <w:lang w:val="uk-UA"/>
        </w:rPr>
        <w:t> </w:t>
      </w:r>
      <w:r w:rsidRPr="002122E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2122E5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 області Москалика І.В. та на постійну депутатську комісію з питань житлово-комунального господарства,</w:t>
      </w:r>
      <w:r w:rsidRPr="006043CC">
        <w:rPr>
          <w:sz w:val="28"/>
          <w:szCs w:val="28"/>
          <w:lang w:val="uk-UA"/>
        </w:rPr>
        <w:t xml:space="preserve"> управління комунальною власністю, енергозбереження, транспорту та зв’язку (голова комісії Котляр В.Ю.).</w:t>
      </w:r>
    </w:p>
    <w:p w:rsidR="000B17D3" w:rsidRPr="006043CC" w:rsidRDefault="000B17D3" w:rsidP="006043CC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0B17D3" w:rsidRPr="006043CC" w:rsidRDefault="000B17D3" w:rsidP="006043CC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0B17D3" w:rsidRPr="006043CC" w:rsidRDefault="000B17D3" w:rsidP="006043CC">
      <w:pPr>
        <w:jc w:val="both"/>
        <w:rPr>
          <w:b/>
          <w:bCs/>
          <w:sz w:val="28"/>
          <w:szCs w:val="28"/>
          <w:lang w:val="uk-UA"/>
        </w:rPr>
      </w:pPr>
      <w:r w:rsidRPr="006043CC">
        <w:rPr>
          <w:b/>
          <w:bCs/>
          <w:sz w:val="28"/>
          <w:szCs w:val="28"/>
          <w:lang w:val="uk-UA"/>
        </w:rPr>
        <w:t>Міський голова</w:t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6043CC">
        <w:rPr>
          <w:b/>
          <w:bCs/>
          <w:sz w:val="28"/>
          <w:szCs w:val="28"/>
          <w:lang w:val="uk-UA"/>
        </w:rPr>
        <w:tab/>
      </w:r>
      <w:r w:rsidRPr="006043CC">
        <w:rPr>
          <w:b/>
          <w:bCs/>
          <w:sz w:val="28"/>
          <w:szCs w:val="28"/>
          <w:lang w:val="uk-UA"/>
        </w:rPr>
        <w:tab/>
      </w:r>
      <w:r w:rsidRPr="006043CC">
        <w:rPr>
          <w:b/>
          <w:bCs/>
          <w:sz w:val="28"/>
          <w:szCs w:val="28"/>
          <w:lang w:val="uk-UA"/>
        </w:rPr>
        <w:tab/>
      </w:r>
      <w:r w:rsidRPr="006043CC">
        <w:rPr>
          <w:b/>
          <w:bCs/>
          <w:sz w:val="28"/>
          <w:szCs w:val="28"/>
          <w:lang w:val="uk-UA"/>
        </w:rPr>
        <w:tab/>
      </w:r>
      <w:r w:rsidRPr="006043CC">
        <w:rPr>
          <w:b/>
          <w:bCs/>
          <w:sz w:val="28"/>
          <w:szCs w:val="28"/>
          <w:lang w:val="uk-UA"/>
        </w:rPr>
        <w:tab/>
        <w:t xml:space="preserve">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6043C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</w:t>
      </w:r>
      <w:r w:rsidRPr="006043CC">
        <w:rPr>
          <w:b/>
          <w:bCs/>
          <w:sz w:val="28"/>
          <w:szCs w:val="28"/>
          <w:lang w:val="uk-UA"/>
        </w:rPr>
        <w:t>Віталій МАЛЕЦЬКИЙ</w:t>
      </w:r>
    </w:p>
    <w:p w:rsidR="000B17D3" w:rsidRDefault="000B17D3" w:rsidP="00297512">
      <w:pPr>
        <w:tabs>
          <w:tab w:val="left" w:pos="6379"/>
          <w:tab w:val="left" w:pos="6804"/>
        </w:tabs>
        <w:rPr>
          <w:b/>
          <w:bCs/>
          <w:sz w:val="28"/>
          <w:szCs w:val="28"/>
          <w:lang w:val="en-US"/>
        </w:rPr>
      </w:pPr>
    </w:p>
    <w:p w:rsidR="000B17D3" w:rsidRDefault="000B17D3" w:rsidP="00297512">
      <w:pPr>
        <w:tabs>
          <w:tab w:val="left" w:pos="6379"/>
          <w:tab w:val="left" w:pos="6804"/>
        </w:tabs>
        <w:rPr>
          <w:b/>
          <w:bCs/>
          <w:sz w:val="28"/>
          <w:szCs w:val="28"/>
          <w:lang w:val="uk-UA"/>
        </w:rPr>
      </w:pPr>
    </w:p>
    <w:p w:rsidR="000B17D3" w:rsidRDefault="000B17D3" w:rsidP="00297512">
      <w:pPr>
        <w:tabs>
          <w:tab w:val="left" w:pos="6379"/>
          <w:tab w:val="left" w:pos="6804"/>
        </w:tabs>
        <w:rPr>
          <w:b/>
          <w:bCs/>
          <w:sz w:val="28"/>
          <w:szCs w:val="28"/>
          <w:lang w:val="uk-UA"/>
        </w:rPr>
      </w:pPr>
    </w:p>
    <w:p w:rsidR="000B17D3" w:rsidRDefault="000B17D3" w:rsidP="00297512">
      <w:pPr>
        <w:tabs>
          <w:tab w:val="left" w:pos="6379"/>
          <w:tab w:val="left" w:pos="6804"/>
        </w:tabs>
        <w:rPr>
          <w:b/>
          <w:bCs/>
          <w:sz w:val="28"/>
          <w:szCs w:val="28"/>
          <w:lang w:val="uk-UA"/>
        </w:rPr>
      </w:pPr>
    </w:p>
    <w:p w:rsidR="000B17D3" w:rsidRDefault="000B17D3" w:rsidP="00297512">
      <w:pPr>
        <w:tabs>
          <w:tab w:val="left" w:pos="6379"/>
          <w:tab w:val="left" w:pos="6804"/>
        </w:tabs>
        <w:rPr>
          <w:b/>
          <w:bCs/>
          <w:sz w:val="28"/>
          <w:szCs w:val="28"/>
          <w:lang w:val="uk-UA"/>
        </w:rPr>
      </w:pPr>
    </w:p>
    <w:p w:rsidR="000B17D3" w:rsidRPr="000E4CD2" w:rsidRDefault="000B17D3" w:rsidP="00297512">
      <w:pPr>
        <w:tabs>
          <w:tab w:val="left" w:pos="6379"/>
          <w:tab w:val="left" w:pos="6804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sectPr w:rsidR="000B17D3" w:rsidRPr="000E4CD2" w:rsidSect="008501FB">
      <w:pgSz w:w="11906" w:h="16838"/>
      <w:pgMar w:top="567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12502"/>
    <w:rsid w:val="00034C7F"/>
    <w:rsid w:val="00060AEC"/>
    <w:rsid w:val="000636D2"/>
    <w:rsid w:val="000666AB"/>
    <w:rsid w:val="000666DD"/>
    <w:rsid w:val="000751E6"/>
    <w:rsid w:val="000944D7"/>
    <w:rsid w:val="00097F13"/>
    <w:rsid w:val="000B17D3"/>
    <w:rsid w:val="000B44BB"/>
    <w:rsid w:val="000C0609"/>
    <w:rsid w:val="000D4A9C"/>
    <w:rsid w:val="000E4CD2"/>
    <w:rsid w:val="000F1281"/>
    <w:rsid w:val="00100289"/>
    <w:rsid w:val="0011171D"/>
    <w:rsid w:val="00112C43"/>
    <w:rsid w:val="00114F81"/>
    <w:rsid w:val="00180DD0"/>
    <w:rsid w:val="001824BF"/>
    <w:rsid w:val="00192E60"/>
    <w:rsid w:val="001A7C18"/>
    <w:rsid w:val="001B25FD"/>
    <w:rsid w:val="001B39D0"/>
    <w:rsid w:val="001B5D41"/>
    <w:rsid w:val="001B5E6C"/>
    <w:rsid w:val="001D3F27"/>
    <w:rsid w:val="001E354F"/>
    <w:rsid w:val="001F3264"/>
    <w:rsid w:val="001F507C"/>
    <w:rsid w:val="0020125D"/>
    <w:rsid w:val="00205F72"/>
    <w:rsid w:val="002122E5"/>
    <w:rsid w:val="00226CC5"/>
    <w:rsid w:val="0023772A"/>
    <w:rsid w:val="0027172F"/>
    <w:rsid w:val="00271F67"/>
    <w:rsid w:val="00297512"/>
    <w:rsid w:val="002A3F15"/>
    <w:rsid w:val="002B02C5"/>
    <w:rsid w:val="002B0CD9"/>
    <w:rsid w:val="002B7CB3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A37B8"/>
    <w:rsid w:val="003A38C0"/>
    <w:rsid w:val="003B47E3"/>
    <w:rsid w:val="003B60B6"/>
    <w:rsid w:val="003C1E27"/>
    <w:rsid w:val="003D0D96"/>
    <w:rsid w:val="003E2927"/>
    <w:rsid w:val="003F7020"/>
    <w:rsid w:val="003F78BB"/>
    <w:rsid w:val="0043318E"/>
    <w:rsid w:val="00447023"/>
    <w:rsid w:val="00455E9B"/>
    <w:rsid w:val="00463DB6"/>
    <w:rsid w:val="004673A1"/>
    <w:rsid w:val="004A066D"/>
    <w:rsid w:val="005046CE"/>
    <w:rsid w:val="00507895"/>
    <w:rsid w:val="005311E4"/>
    <w:rsid w:val="00545D12"/>
    <w:rsid w:val="005546B7"/>
    <w:rsid w:val="005B399C"/>
    <w:rsid w:val="005B7325"/>
    <w:rsid w:val="005C1DD3"/>
    <w:rsid w:val="005C3B6C"/>
    <w:rsid w:val="005D69D7"/>
    <w:rsid w:val="005E1B1D"/>
    <w:rsid w:val="005E62AC"/>
    <w:rsid w:val="005F2E0E"/>
    <w:rsid w:val="005F5BB8"/>
    <w:rsid w:val="006043CC"/>
    <w:rsid w:val="00610077"/>
    <w:rsid w:val="006210D5"/>
    <w:rsid w:val="00625890"/>
    <w:rsid w:val="00642FFB"/>
    <w:rsid w:val="006463AF"/>
    <w:rsid w:val="006725B6"/>
    <w:rsid w:val="006A74BE"/>
    <w:rsid w:val="006E33B3"/>
    <w:rsid w:val="007179CD"/>
    <w:rsid w:val="00730B8A"/>
    <w:rsid w:val="007314EB"/>
    <w:rsid w:val="0077406B"/>
    <w:rsid w:val="007762D1"/>
    <w:rsid w:val="00784381"/>
    <w:rsid w:val="007858D9"/>
    <w:rsid w:val="00785AF4"/>
    <w:rsid w:val="007B1C5C"/>
    <w:rsid w:val="007B7D56"/>
    <w:rsid w:val="007C38F9"/>
    <w:rsid w:val="007D2627"/>
    <w:rsid w:val="007D28E5"/>
    <w:rsid w:val="007D7D13"/>
    <w:rsid w:val="007E1715"/>
    <w:rsid w:val="007E6B63"/>
    <w:rsid w:val="00845208"/>
    <w:rsid w:val="008501FB"/>
    <w:rsid w:val="0085148D"/>
    <w:rsid w:val="00893787"/>
    <w:rsid w:val="008A12B0"/>
    <w:rsid w:val="008A3298"/>
    <w:rsid w:val="008B279B"/>
    <w:rsid w:val="008B465C"/>
    <w:rsid w:val="008B64F7"/>
    <w:rsid w:val="008C0EE4"/>
    <w:rsid w:val="008C49E1"/>
    <w:rsid w:val="00903911"/>
    <w:rsid w:val="009236FB"/>
    <w:rsid w:val="00944527"/>
    <w:rsid w:val="00946EC4"/>
    <w:rsid w:val="00957467"/>
    <w:rsid w:val="00972DA0"/>
    <w:rsid w:val="00974E6F"/>
    <w:rsid w:val="00975542"/>
    <w:rsid w:val="009810F4"/>
    <w:rsid w:val="00987BFD"/>
    <w:rsid w:val="009921D3"/>
    <w:rsid w:val="009A06BB"/>
    <w:rsid w:val="009A171B"/>
    <w:rsid w:val="009A25D1"/>
    <w:rsid w:val="009C3796"/>
    <w:rsid w:val="009E223C"/>
    <w:rsid w:val="009E7B00"/>
    <w:rsid w:val="009F0D00"/>
    <w:rsid w:val="009F5E28"/>
    <w:rsid w:val="00A01A99"/>
    <w:rsid w:val="00A06736"/>
    <w:rsid w:val="00A34277"/>
    <w:rsid w:val="00A37F7D"/>
    <w:rsid w:val="00A54B18"/>
    <w:rsid w:val="00A64455"/>
    <w:rsid w:val="00A73AC1"/>
    <w:rsid w:val="00A73EE6"/>
    <w:rsid w:val="00A82E58"/>
    <w:rsid w:val="00A943D8"/>
    <w:rsid w:val="00A95DBB"/>
    <w:rsid w:val="00AA7395"/>
    <w:rsid w:val="00AB7B95"/>
    <w:rsid w:val="00AC6D90"/>
    <w:rsid w:val="00AD5EB6"/>
    <w:rsid w:val="00AE1322"/>
    <w:rsid w:val="00AF2F0E"/>
    <w:rsid w:val="00B05D9E"/>
    <w:rsid w:val="00B12242"/>
    <w:rsid w:val="00B1737F"/>
    <w:rsid w:val="00B24E84"/>
    <w:rsid w:val="00B30CD8"/>
    <w:rsid w:val="00B677CA"/>
    <w:rsid w:val="00B90C4A"/>
    <w:rsid w:val="00BA61D2"/>
    <w:rsid w:val="00BC0E03"/>
    <w:rsid w:val="00BC2A40"/>
    <w:rsid w:val="00BD4165"/>
    <w:rsid w:val="00BF40B3"/>
    <w:rsid w:val="00BF561E"/>
    <w:rsid w:val="00C0647B"/>
    <w:rsid w:val="00C066E8"/>
    <w:rsid w:val="00C072C8"/>
    <w:rsid w:val="00C14CD3"/>
    <w:rsid w:val="00C224AE"/>
    <w:rsid w:val="00C227D8"/>
    <w:rsid w:val="00C32721"/>
    <w:rsid w:val="00C34297"/>
    <w:rsid w:val="00C43CDD"/>
    <w:rsid w:val="00C46588"/>
    <w:rsid w:val="00C52ADD"/>
    <w:rsid w:val="00C64A74"/>
    <w:rsid w:val="00C80A5C"/>
    <w:rsid w:val="00C83705"/>
    <w:rsid w:val="00C84900"/>
    <w:rsid w:val="00CC07A7"/>
    <w:rsid w:val="00CC113F"/>
    <w:rsid w:val="00CD6398"/>
    <w:rsid w:val="00CE117A"/>
    <w:rsid w:val="00CE30B0"/>
    <w:rsid w:val="00CF25FC"/>
    <w:rsid w:val="00D01C15"/>
    <w:rsid w:val="00D213F9"/>
    <w:rsid w:val="00D4038B"/>
    <w:rsid w:val="00D40E3B"/>
    <w:rsid w:val="00D6145C"/>
    <w:rsid w:val="00D6184B"/>
    <w:rsid w:val="00D62C68"/>
    <w:rsid w:val="00D928E7"/>
    <w:rsid w:val="00DA6E11"/>
    <w:rsid w:val="00DB2716"/>
    <w:rsid w:val="00DD2106"/>
    <w:rsid w:val="00DD65AB"/>
    <w:rsid w:val="00DF3714"/>
    <w:rsid w:val="00E00A0F"/>
    <w:rsid w:val="00E07898"/>
    <w:rsid w:val="00E11BC9"/>
    <w:rsid w:val="00E146D2"/>
    <w:rsid w:val="00E24125"/>
    <w:rsid w:val="00E61673"/>
    <w:rsid w:val="00E6320C"/>
    <w:rsid w:val="00E768DE"/>
    <w:rsid w:val="00E77A37"/>
    <w:rsid w:val="00E85813"/>
    <w:rsid w:val="00EA1B88"/>
    <w:rsid w:val="00EA36BF"/>
    <w:rsid w:val="00EA7739"/>
    <w:rsid w:val="00EB049C"/>
    <w:rsid w:val="00EB3009"/>
    <w:rsid w:val="00EB41C0"/>
    <w:rsid w:val="00EC1C57"/>
    <w:rsid w:val="00EE209F"/>
    <w:rsid w:val="00F04E8C"/>
    <w:rsid w:val="00F06640"/>
    <w:rsid w:val="00F22A4A"/>
    <w:rsid w:val="00F273C5"/>
    <w:rsid w:val="00F55365"/>
    <w:rsid w:val="00F62330"/>
    <w:rsid w:val="00F67627"/>
    <w:rsid w:val="00F7038D"/>
    <w:rsid w:val="00F82BC9"/>
    <w:rsid w:val="00FC5044"/>
    <w:rsid w:val="00F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0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3F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"/>
    <w:basedOn w:val="Normal"/>
    <w:uiPriority w:val="99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F55365"/>
    <w:rPr>
      <w:rFonts w:ascii="Calibri" w:hAnsi="Calibri" w:cs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299E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E76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68DE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Normal"/>
    <w:uiPriority w:val="99"/>
    <w:rsid w:val="006043C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607</Words>
  <Characters>3462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polyarysh</cp:lastModifiedBy>
  <cp:revision>5</cp:revision>
  <cp:lastPrinted>2024-02-27T08:46:00Z</cp:lastPrinted>
  <dcterms:created xsi:type="dcterms:W3CDTF">2024-02-26T12:51:00Z</dcterms:created>
  <dcterms:modified xsi:type="dcterms:W3CDTF">2024-02-27T08:47:00Z</dcterms:modified>
</cp:coreProperties>
</file>