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6D" w:rsidRPr="00631648" w:rsidRDefault="008F7A6D" w:rsidP="00E80C8A">
      <w:r>
        <w:rPr>
          <w:lang w:val="en-US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 2</w:t>
      </w:r>
    </w:p>
    <w:p w:rsidR="008F7A6D" w:rsidRPr="00631648" w:rsidRDefault="008F7A6D" w:rsidP="00E80C8A">
      <w:pPr>
        <w:rPr>
          <w:sz w:val="16"/>
          <w:szCs w:val="16"/>
        </w:rPr>
      </w:pPr>
    </w:p>
    <w:p w:rsidR="008F7A6D" w:rsidRDefault="008F7A6D" w:rsidP="00E80C8A">
      <w:r>
        <w:rPr>
          <w:noProof/>
          <w:lang w:eastAsia="uk-UA"/>
        </w:rPr>
        <w:pict>
          <v:rect id="_x0000_s1026" style="position:absolute;margin-left:0;margin-top:8.15pt;width:483pt;height:24.25pt;z-index:251646464">
            <v:textbox>
              <w:txbxContent>
                <w:p w:rsidR="008F7A6D" w:rsidRDefault="008F7A6D" w:rsidP="00E80C8A">
                  <w:r>
                    <w:t xml:space="preserve"> К</w:t>
                  </w:r>
                  <w:r>
                    <w:rPr>
                      <w:lang w:val="ru-RU"/>
                    </w:rPr>
                    <w:t>омунальний заклад культури</w:t>
                  </w:r>
                  <w:r>
                    <w:t xml:space="preserve"> «Кременчуцька міська публічна бібліотека»</w:t>
                  </w:r>
                </w:p>
              </w:txbxContent>
            </v:textbox>
          </v:rect>
        </w:pict>
      </w:r>
      <w:r>
        <w:rPr>
          <w:lang w:val="en-US"/>
        </w:rPr>
        <w:t xml:space="preserve">                                                                                                                   </w:t>
      </w:r>
    </w:p>
    <w:p w:rsidR="008F7A6D" w:rsidRDefault="008F7A6D" w:rsidP="00E80C8A">
      <w:pPr>
        <w:rPr>
          <w:lang w:val="ru-RU"/>
        </w:rPr>
      </w:pPr>
    </w:p>
    <w:p w:rsidR="008F7A6D" w:rsidRDefault="008F7A6D" w:rsidP="00E80C8A">
      <w:pPr>
        <w:rPr>
          <w:lang w:val="ru-RU"/>
        </w:rPr>
      </w:pPr>
      <w:r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7.6pt;margin-top:2.85pt;width:0;height:33.8pt;z-index:251662848" o:connectortype="straight">
            <v:stroke endarrow="block"/>
          </v:shape>
        </w:pict>
      </w:r>
    </w:p>
    <w:p w:rsidR="008F7A6D" w:rsidRDefault="008F7A6D" w:rsidP="00E80C8A">
      <w:pPr>
        <w:rPr>
          <w:lang w:val="ru-RU"/>
        </w:rPr>
      </w:pPr>
    </w:p>
    <w:p w:rsidR="008F7A6D" w:rsidRDefault="008F7A6D" w:rsidP="00820535">
      <w:pPr>
        <w:tabs>
          <w:tab w:val="left" w:pos="870"/>
        </w:tabs>
        <w:rPr>
          <w:lang w:val="ru-RU"/>
        </w:rPr>
      </w:pPr>
      <w:r>
        <w:rPr>
          <w:noProof/>
          <w:lang w:eastAsia="uk-UA"/>
        </w:rPr>
        <w:pict>
          <v:rect id="_x0000_s1028" style="position:absolute;margin-left:158.05pt;margin-top:4.45pt;width:187.8pt;height:297pt;z-index:251647488">
            <v:textbox>
              <w:txbxContent>
                <w:p w:rsidR="008F7A6D" w:rsidRPr="00EF46D8" w:rsidRDefault="008F7A6D" w:rsidP="00E80C8A">
                  <w:pPr>
                    <w:rPr>
                      <w:sz w:val="24"/>
                      <w:szCs w:val="24"/>
                    </w:rPr>
                  </w:pPr>
                  <w:r w:rsidRPr="00EF46D8">
                    <w:rPr>
                      <w:sz w:val="24"/>
                      <w:szCs w:val="24"/>
                    </w:rPr>
                    <w:t xml:space="preserve">Адміністрація </w:t>
                  </w:r>
                </w:p>
                <w:p w:rsidR="008F7A6D" w:rsidRDefault="008F7A6D" w:rsidP="00E80C8A">
                  <w:pPr>
                    <w:rPr>
                      <w:sz w:val="24"/>
                      <w:szCs w:val="24"/>
                    </w:rPr>
                  </w:pPr>
                  <w:r w:rsidRPr="00EF46D8">
                    <w:rPr>
                      <w:sz w:val="24"/>
                      <w:szCs w:val="24"/>
                    </w:rPr>
                    <w:t>Бухгалтерська служба</w:t>
                  </w:r>
                </w:p>
                <w:p w:rsidR="008F7A6D" w:rsidRDefault="008F7A6D" w:rsidP="00E80C8A">
                  <w:pPr>
                    <w:rPr>
                      <w:sz w:val="24"/>
                      <w:szCs w:val="24"/>
                    </w:rPr>
                  </w:pPr>
                  <w:r w:rsidRPr="005F5CE8">
                    <w:rPr>
                      <w:sz w:val="24"/>
                      <w:szCs w:val="24"/>
                    </w:rPr>
                    <w:t>Технічний відділ</w:t>
                  </w:r>
                </w:p>
                <w:p w:rsidR="008F7A6D" w:rsidRPr="00E623D6" w:rsidRDefault="008F7A6D" w:rsidP="00E80C8A">
                  <w:pPr>
                    <w:suppressOverlap/>
                    <w:rPr>
                      <w:sz w:val="24"/>
                      <w:szCs w:val="24"/>
                    </w:rPr>
                  </w:pPr>
                  <w:r w:rsidRPr="00E623D6">
                    <w:rPr>
                      <w:sz w:val="24"/>
                      <w:szCs w:val="24"/>
                    </w:rPr>
                    <w:t>Господарський відділ</w:t>
                  </w:r>
                </w:p>
                <w:p w:rsidR="008F7A6D" w:rsidRDefault="008F7A6D" w:rsidP="00E80C8A">
                  <w:pPr>
                    <w:rPr>
                      <w:sz w:val="24"/>
                      <w:szCs w:val="24"/>
                    </w:rPr>
                  </w:pPr>
                  <w:r w:rsidRPr="00E623D6">
                    <w:rPr>
                      <w:sz w:val="24"/>
                      <w:szCs w:val="24"/>
                    </w:rPr>
                    <w:t>Відділ методично-бібліографічної роботи</w:t>
                  </w:r>
                </w:p>
                <w:p w:rsidR="008F7A6D" w:rsidRPr="000B09C5" w:rsidRDefault="008F7A6D" w:rsidP="00E80C8A">
                  <w:pPr>
                    <w:rPr>
                      <w:sz w:val="22"/>
                    </w:rPr>
                  </w:pPr>
                  <w:r w:rsidRPr="00CF3190">
                    <w:rPr>
                      <w:i/>
                      <w:sz w:val="22"/>
                    </w:rPr>
                    <w:t>Сектор інформаційно-бібліографічної  діяльності</w:t>
                  </w:r>
                </w:p>
                <w:p w:rsidR="008F7A6D" w:rsidRDefault="008F7A6D" w:rsidP="00E80C8A">
                  <w:pPr>
                    <w:rPr>
                      <w:sz w:val="24"/>
                      <w:szCs w:val="24"/>
                    </w:rPr>
                  </w:pPr>
                  <w:r w:rsidRPr="00EF46D8">
                    <w:rPr>
                      <w:sz w:val="24"/>
                      <w:szCs w:val="24"/>
                    </w:rPr>
                    <w:t xml:space="preserve">Відділ </w:t>
                  </w:r>
                  <w:r>
                    <w:rPr>
                      <w:sz w:val="24"/>
                      <w:szCs w:val="24"/>
                    </w:rPr>
                    <w:t>формування і ката</w:t>
                  </w:r>
                  <w:r w:rsidRPr="00EF46D8">
                    <w:rPr>
                      <w:sz w:val="24"/>
                      <w:szCs w:val="24"/>
                    </w:rPr>
                    <w:t>логізування документів</w:t>
                  </w:r>
                </w:p>
                <w:p w:rsidR="008F7A6D" w:rsidRPr="00820535" w:rsidRDefault="008F7A6D" w:rsidP="00E80C8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Відділ</w:t>
                  </w:r>
                  <w:r w:rsidRPr="00820535">
                    <w:rPr>
                      <w:sz w:val="22"/>
                    </w:rPr>
                    <w:t xml:space="preserve"> зберігання бібліотечних фондів</w:t>
                  </w:r>
                </w:p>
                <w:p w:rsidR="008F7A6D" w:rsidRPr="00EF46D8" w:rsidRDefault="008F7A6D" w:rsidP="00E80C8A">
                  <w:pPr>
                    <w:rPr>
                      <w:sz w:val="24"/>
                      <w:szCs w:val="24"/>
                    </w:rPr>
                  </w:pPr>
                  <w:r w:rsidRPr="007D4D08">
                    <w:rPr>
                      <w:sz w:val="24"/>
                      <w:szCs w:val="24"/>
                    </w:rPr>
                    <w:t>Відділ соціокультурної діяльності</w:t>
                  </w:r>
                </w:p>
                <w:p w:rsidR="008F7A6D" w:rsidRDefault="008F7A6D" w:rsidP="00E80C8A">
                  <w:pPr>
                    <w:rPr>
                      <w:sz w:val="24"/>
                      <w:szCs w:val="24"/>
                    </w:rPr>
                  </w:pPr>
                  <w:r w:rsidRPr="00EF46D8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>ідділ</w:t>
                  </w:r>
                  <w:r w:rsidRPr="00EF46D8">
                    <w:rPr>
                      <w:sz w:val="24"/>
                      <w:szCs w:val="24"/>
                    </w:rPr>
                    <w:t xml:space="preserve"> інформаційних технологій та електронних ресурсів</w:t>
                  </w:r>
                </w:p>
                <w:p w:rsidR="008F7A6D" w:rsidRPr="00CF3190" w:rsidRDefault="008F7A6D" w:rsidP="00E80C8A">
                  <w:pPr>
                    <w:rPr>
                      <w:sz w:val="24"/>
                      <w:szCs w:val="24"/>
                    </w:rPr>
                  </w:pPr>
                  <w:r w:rsidRPr="00CF3190">
                    <w:rPr>
                      <w:sz w:val="24"/>
                      <w:szCs w:val="24"/>
                    </w:rPr>
                    <w:t>Відділ обслуговування дітей</w:t>
                  </w:r>
                </w:p>
                <w:p w:rsidR="008F7A6D" w:rsidRPr="00EF46D8" w:rsidRDefault="008F7A6D" w:rsidP="00E80C8A">
                  <w:pPr>
                    <w:rPr>
                      <w:sz w:val="24"/>
                      <w:szCs w:val="24"/>
                    </w:rPr>
                  </w:pPr>
                  <w:r w:rsidRPr="00CF3190">
                    <w:rPr>
                      <w:sz w:val="24"/>
                      <w:szCs w:val="24"/>
                    </w:rPr>
                    <w:t>Відділ обслуговування дорослих</w:t>
                  </w:r>
                </w:p>
                <w:p w:rsidR="008F7A6D" w:rsidRPr="00CF3190" w:rsidRDefault="008F7A6D" w:rsidP="00E80C8A">
                  <w:pPr>
                    <w:rPr>
                      <w:i/>
                      <w:sz w:val="22"/>
                    </w:rPr>
                  </w:pPr>
                  <w:r w:rsidRPr="00CF3190">
                    <w:rPr>
                      <w:i/>
                      <w:sz w:val="22"/>
                    </w:rPr>
                    <w:t>Сектор  документів іноземними мовами</w:t>
                  </w:r>
                </w:p>
                <w:p w:rsidR="008F7A6D" w:rsidRPr="00EF46D8" w:rsidRDefault="008F7A6D" w:rsidP="00E80C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вул. Європейська 66/13</w:t>
                  </w:r>
                </w:p>
              </w:txbxContent>
            </v:textbox>
          </v:rect>
        </w:pict>
      </w:r>
      <w:r>
        <w:rPr>
          <w:lang w:val="ru-RU"/>
        </w:rPr>
        <w:tab/>
      </w:r>
    </w:p>
    <w:p w:rsidR="008F7A6D" w:rsidRPr="00EB292D" w:rsidRDefault="008F7A6D" w:rsidP="00E80C8A">
      <w:pPr>
        <w:rPr>
          <w:lang w:val="ru-RU"/>
        </w:rPr>
      </w:pPr>
    </w:p>
    <w:p w:rsidR="008F7A6D" w:rsidRPr="00E80C8A" w:rsidRDefault="008F7A6D" w:rsidP="00E80C8A">
      <w:bookmarkStart w:id="0" w:name="_GoBack"/>
      <w:bookmarkEnd w:id="0"/>
      <w:r>
        <w:rPr>
          <w:noProof/>
          <w:lang w:eastAsia="uk-UA"/>
        </w:rPr>
        <w:pict>
          <v:shape id="_x0000_s1029" type="#_x0000_t32" style="position:absolute;margin-left:109.75pt;margin-top:566.2pt;width:46.85pt;height:.95pt;z-index:251664896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30" type="#_x0000_t32" style="position:absolute;margin-left:108.35pt;margin-top:123.65pt;width:1.4pt;height:550.85pt;z-index:251653632" o:connectortype="straight"/>
        </w:pict>
      </w:r>
      <w:r>
        <w:rPr>
          <w:noProof/>
          <w:lang w:eastAsia="uk-UA"/>
        </w:rPr>
        <w:pict>
          <v:shape id="_x0000_s1031" type="#_x0000_t32" style="position:absolute;margin-left:109.75pt;margin-top:301.4pt;width:45.5pt;height:.8pt;z-index:251655680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32" type="#_x0000_t32" style="position:absolute;margin-left:111.1pt;margin-top:354.75pt;width:47.8pt;height:0;z-index:251656704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33" type="#_x0000_t32" style="position:absolute;margin-left:111.95pt;margin-top:615.7pt;width:46.95pt;height:0;z-index:251666944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34" type="#_x0000_t32" style="position:absolute;margin-left:113.45pt;margin-top:672.7pt;width:46.95pt;height:0;z-index:251668992" o:connectortype="straight">
            <v:stroke endarrow="block"/>
          </v:shape>
        </w:pict>
      </w:r>
      <w:r>
        <w:rPr>
          <w:noProof/>
          <w:lang w:eastAsia="uk-UA"/>
        </w:rPr>
        <w:pict>
          <v:rect id="_x0000_s1035" style="position:absolute;margin-left:158.9pt;margin-top:647.2pt;width:162pt;height:38.6pt;z-index:251667968">
            <v:textbox style="mso-next-textbox:#_x0000_s1035">
              <w:txbxContent>
                <w:p w:rsidR="008F7A6D" w:rsidRDefault="008F7A6D" w:rsidP="0000770A">
                  <w:pPr>
                    <w:rPr>
                      <w:sz w:val="24"/>
                      <w:szCs w:val="24"/>
                    </w:rPr>
                  </w:pPr>
                  <w:r w:rsidRPr="003334A3">
                    <w:rPr>
                      <w:sz w:val="24"/>
                      <w:szCs w:val="24"/>
                    </w:rPr>
                    <w:t>Філія №</w:t>
                  </w:r>
                  <w:r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00770A">
                    <w:rPr>
                      <w:sz w:val="24"/>
                      <w:szCs w:val="24"/>
                    </w:rPr>
                    <w:t xml:space="preserve"> </w:t>
                  </w:r>
                </w:p>
                <w:p w:rsidR="008F7A6D" w:rsidRPr="00FF3988" w:rsidRDefault="008F7A6D" w:rsidP="0000770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00770A">
                    <w:rPr>
                      <w:sz w:val="24"/>
                      <w:szCs w:val="24"/>
                    </w:rPr>
                    <w:t xml:space="preserve">вул. </w:t>
                  </w:r>
                  <w:r>
                    <w:rPr>
                      <w:sz w:val="24"/>
                      <w:szCs w:val="24"/>
                    </w:rPr>
                    <w:t>Ціолковського, 76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36" style="position:absolute;margin-left:159.8pt;margin-top:596.95pt;width:162pt;height:38.6pt;z-index:251665920">
            <v:textbox style="mso-next-textbox:#_x0000_s1036">
              <w:txbxContent>
                <w:p w:rsidR="008F7A6D" w:rsidRDefault="008F7A6D" w:rsidP="00CC3929">
                  <w:pPr>
                    <w:rPr>
                      <w:sz w:val="24"/>
                      <w:szCs w:val="24"/>
                    </w:rPr>
                  </w:pPr>
                  <w:r w:rsidRPr="003334A3">
                    <w:rPr>
                      <w:sz w:val="24"/>
                      <w:szCs w:val="24"/>
                    </w:rPr>
                    <w:t>Філія №</w:t>
                  </w:r>
                  <w:r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00770A">
                    <w:rPr>
                      <w:sz w:val="24"/>
                      <w:szCs w:val="24"/>
                    </w:rPr>
                    <w:t xml:space="preserve">с. Потоки, </w:t>
                  </w:r>
                </w:p>
                <w:p w:rsidR="008F7A6D" w:rsidRPr="00FF3988" w:rsidRDefault="008F7A6D" w:rsidP="00CC392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00770A">
                    <w:rPr>
                      <w:sz w:val="24"/>
                      <w:szCs w:val="24"/>
                    </w:rPr>
                    <w:t>вул. Шевченка, 1-а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37" style="position:absolute;margin-left:159.8pt;margin-top:546.7pt;width:162pt;height:39.75pt;z-index:251663872">
            <v:textbox style="mso-next-textbox:#_x0000_s1037">
              <w:txbxContent>
                <w:p w:rsidR="008F7A6D" w:rsidRPr="003334A3" w:rsidRDefault="008F7A6D" w:rsidP="00CC39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Філія №6</w:t>
                  </w:r>
                </w:p>
                <w:p w:rsidR="008F7A6D" w:rsidRPr="001F2C7C" w:rsidRDefault="008F7A6D" w:rsidP="00CC3929">
                  <w:pPr>
                    <w:rPr>
                      <w:sz w:val="24"/>
                      <w:szCs w:val="24"/>
                    </w:rPr>
                  </w:pPr>
                  <w:r w:rsidRPr="00CC3929">
                    <w:rPr>
                      <w:sz w:val="24"/>
                      <w:szCs w:val="24"/>
                    </w:rPr>
                    <w:t>вул.</w:t>
                  </w:r>
                  <w:r>
                    <w:rPr>
                      <w:sz w:val="24"/>
                      <w:szCs w:val="24"/>
                    </w:rPr>
                    <w:t xml:space="preserve"> Мічуріна, 73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38" style="position:absolute;margin-left:159.8pt;margin-top:449.2pt;width:162pt;height:38.6pt;z-index:251651584">
            <v:textbox style="mso-next-textbox:#_x0000_s1038">
              <w:txbxContent>
                <w:p w:rsidR="008F7A6D" w:rsidRPr="00FF3988" w:rsidRDefault="008F7A6D" w:rsidP="00FF3988">
                  <w:pPr>
                    <w:rPr>
                      <w:sz w:val="24"/>
                      <w:szCs w:val="24"/>
                      <w:lang w:val="ru-RU"/>
                    </w:rPr>
                  </w:pPr>
                  <w:r w:rsidRPr="003334A3">
                    <w:rPr>
                      <w:sz w:val="24"/>
                      <w:szCs w:val="24"/>
                    </w:rPr>
                    <w:t>Філія №4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FF3988">
                    <w:rPr>
                      <w:sz w:val="24"/>
                      <w:szCs w:val="24"/>
                      <w:lang w:val="ru-RU"/>
                    </w:rPr>
                    <w:t xml:space="preserve">ім. І. Приходька </w:t>
                  </w:r>
                </w:p>
                <w:p w:rsidR="008F7A6D" w:rsidRPr="00FF3988" w:rsidRDefault="008F7A6D" w:rsidP="00FF3988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F3988">
                    <w:rPr>
                      <w:sz w:val="24"/>
                      <w:szCs w:val="24"/>
                      <w:lang w:val="ru-RU"/>
                    </w:rPr>
                    <w:t>вул. І. Приходька,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FF3988">
                    <w:rPr>
                      <w:sz w:val="24"/>
                      <w:szCs w:val="24"/>
                      <w:lang w:val="ru-RU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shape id="_x0000_s1039" type="#_x0000_t32" style="position:absolute;margin-left:109.75pt;margin-top:517.45pt;width:51.6pt;height:0;z-index:251657728" o:connectortype="straight">
            <v:stroke endarrow="block"/>
          </v:shape>
        </w:pict>
      </w:r>
      <w:r>
        <w:rPr>
          <w:noProof/>
          <w:lang w:eastAsia="uk-UA"/>
        </w:rPr>
        <w:pict>
          <v:rect id="_x0000_s1040" style="position:absolute;margin-left:158.9pt;margin-top:284.2pt;width:157.2pt;height:36.75pt;z-index:251648512">
            <v:textbox style="mso-next-textbox:#_x0000_s1040">
              <w:txbxContent>
                <w:p w:rsidR="008F7A6D" w:rsidRDefault="008F7A6D" w:rsidP="00E80C8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3334A3">
                    <w:rPr>
                      <w:sz w:val="24"/>
                      <w:szCs w:val="24"/>
                    </w:rPr>
                    <w:t>Філія №1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8F7A6D" w:rsidRPr="00FF3988" w:rsidRDefault="008F7A6D" w:rsidP="00E80C8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F3988">
                    <w:rPr>
                      <w:sz w:val="24"/>
                      <w:szCs w:val="24"/>
                      <w:lang w:val="ru-RU"/>
                    </w:rPr>
                    <w:t>просп. Лесі У</w:t>
                  </w:r>
                  <w:r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FF3988">
                    <w:rPr>
                      <w:sz w:val="24"/>
                      <w:szCs w:val="24"/>
                      <w:lang w:val="ru-RU"/>
                    </w:rPr>
                    <w:t>раїнки, 13</w:t>
                  </w:r>
                </w:p>
                <w:p w:rsidR="008F7A6D" w:rsidRDefault="008F7A6D" w:rsidP="00E80C8A">
                  <w:pPr>
                    <w:rPr>
                      <w:sz w:val="24"/>
                      <w:szCs w:val="24"/>
                    </w:rPr>
                  </w:pPr>
                </w:p>
                <w:p w:rsidR="008F7A6D" w:rsidRPr="003334A3" w:rsidRDefault="008F7A6D" w:rsidP="00FF3988">
                  <w:pPr>
                    <w:rPr>
                      <w:sz w:val="24"/>
                      <w:szCs w:val="24"/>
                    </w:rPr>
                  </w:pPr>
                  <w:r w:rsidRPr="003334A3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shape id="_x0000_s1041" type="#_x0000_t32" style="position:absolute;margin-left:108.35pt;margin-top:125.9pt;width:48.25pt;height:.05pt;flip:x;z-index:251654656" o:connectortype="straight">
            <v:stroke endarrow="block"/>
          </v:shape>
        </w:pict>
      </w:r>
      <w:r>
        <w:rPr>
          <w:noProof/>
          <w:lang w:eastAsia="uk-UA"/>
        </w:rPr>
        <w:pict>
          <v:rect id="_x0000_s1042" style="position:absolute;margin-left:372.5pt;margin-top:62.2pt;width:123.05pt;height:127.55pt;z-index:251658752">
            <v:textbox>
              <w:txbxContent>
                <w:p w:rsidR="008F7A6D" w:rsidRDefault="008F7A6D" w:rsidP="00E80C8A">
                  <w:pPr>
                    <w:rPr>
                      <w:sz w:val="24"/>
                      <w:szCs w:val="24"/>
                    </w:rPr>
                  </w:pPr>
                </w:p>
                <w:p w:rsidR="008F7A6D" w:rsidRDefault="008F7A6D" w:rsidP="00E80C8A">
                  <w:pPr>
                    <w:rPr>
                      <w:sz w:val="24"/>
                      <w:szCs w:val="24"/>
                    </w:rPr>
                  </w:pPr>
                  <w:r w:rsidRPr="00F433EE">
                    <w:rPr>
                      <w:sz w:val="24"/>
                      <w:szCs w:val="24"/>
                    </w:rPr>
                    <w:t>Бібліотечний пункт</w:t>
                  </w:r>
                </w:p>
                <w:p w:rsidR="008F7A6D" w:rsidRDefault="008F7A6D" w:rsidP="00E80C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(вул. Ракетна, б. 2)</w:t>
                  </w:r>
                </w:p>
                <w:p w:rsidR="008F7A6D" w:rsidRDefault="008F7A6D" w:rsidP="00E80C8A">
                  <w:pPr>
                    <w:rPr>
                      <w:sz w:val="24"/>
                      <w:szCs w:val="24"/>
                    </w:rPr>
                  </w:pPr>
                </w:p>
                <w:p w:rsidR="008F7A6D" w:rsidRPr="0000770A" w:rsidRDefault="008F7A6D" w:rsidP="0000770A">
                  <w:pPr>
                    <w:rPr>
                      <w:sz w:val="24"/>
                      <w:szCs w:val="24"/>
                    </w:rPr>
                  </w:pPr>
                  <w:r w:rsidRPr="0000770A">
                    <w:rPr>
                      <w:sz w:val="24"/>
                      <w:szCs w:val="24"/>
                    </w:rPr>
                    <w:t>Бібліотечний пункт</w:t>
                  </w:r>
                </w:p>
                <w:p w:rsidR="008F7A6D" w:rsidRPr="0000770A" w:rsidRDefault="008F7A6D" w:rsidP="0000770A">
                  <w:pPr>
                    <w:rPr>
                      <w:sz w:val="24"/>
                      <w:szCs w:val="24"/>
                    </w:rPr>
                  </w:pPr>
                  <w:r w:rsidRPr="0000770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(с. </w:t>
                  </w:r>
                  <w:r w:rsidRPr="0000770A">
                    <w:rPr>
                      <w:sz w:val="24"/>
                      <w:szCs w:val="24"/>
                    </w:rPr>
                    <w:t>Придніпрянське, вул. Центральна, 62)</w:t>
                  </w:r>
                </w:p>
                <w:p w:rsidR="008F7A6D" w:rsidRPr="00E87ADB" w:rsidRDefault="008F7A6D" w:rsidP="00E80C8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uk-UA"/>
        </w:rPr>
        <w:pict>
          <v:shape id="_x0000_s1043" type="#_x0000_t32" style="position:absolute;margin-left:345.85pt;margin-top:125.95pt;width:29.25pt;height:.05pt;z-index:251659776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44" type="#_x0000_t32" style="position:absolute;margin-left:111.6pt;margin-top:416.2pt;width:49.75pt;height:.05pt;z-index:251661824" o:connectortype="straight">
            <v:stroke endarrow="block"/>
          </v:shape>
        </w:pict>
      </w:r>
      <w:r>
        <w:rPr>
          <w:noProof/>
          <w:lang w:eastAsia="uk-UA"/>
        </w:rPr>
        <w:pict>
          <v:rect id="_x0000_s1045" style="position:absolute;margin-left:159.8pt;margin-top:393.7pt;width:162pt;height:42.25pt;z-index:251650560">
            <v:textbox style="mso-next-textbox:#_x0000_s1045">
              <w:txbxContent>
                <w:p w:rsidR="008F7A6D" w:rsidRPr="003334A3" w:rsidRDefault="008F7A6D" w:rsidP="00E80C8A">
                  <w:pPr>
                    <w:rPr>
                      <w:sz w:val="24"/>
                      <w:szCs w:val="24"/>
                    </w:rPr>
                  </w:pPr>
                  <w:r w:rsidRPr="003334A3">
                    <w:rPr>
                      <w:sz w:val="24"/>
                      <w:szCs w:val="24"/>
                    </w:rPr>
                    <w:t xml:space="preserve">Філія № 3 </w:t>
                  </w:r>
                </w:p>
                <w:p w:rsidR="008F7A6D" w:rsidRPr="003334A3" w:rsidRDefault="008F7A6D" w:rsidP="00E80C8A">
                  <w:pPr>
                    <w:rPr>
                      <w:sz w:val="24"/>
                      <w:szCs w:val="24"/>
                    </w:rPr>
                  </w:pPr>
                  <w:r w:rsidRPr="00E623D6">
                    <w:rPr>
                      <w:sz w:val="24"/>
                      <w:szCs w:val="24"/>
                    </w:rPr>
                    <w:t>вул.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623D6">
                    <w:rPr>
                      <w:sz w:val="24"/>
                      <w:szCs w:val="24"/>
                    </w:rPr>
                    <w:t>Соборна,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623D6">
                    <w:rPr>
                      <w:sz w:val="24"/>
                      <w:szCs w:val="24"/>
                    </w:rPr>
                    <w:t>12/16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46" style="position:absolute;margin-left:159.8pt;margin-top:501.75pt;width:162pt;height:37.05pt;z-index:251652608">
            <v:textbox style="mso-next-textbox:#_x0000_s1046">
              <w:txbxContent>
                <w:p w:rsidR="008F7A6D" w:rsidRPr="003334A3" w:rsidRDefault="008F7A6D" w:rsidP="00E80C8A">
                  <w:pPr>
                    <w:rPr>
                      <w:sz w:val="24"/>
                      <w:szCs w:val="24"/>
                    </w:rPr>
                  </w:pPr>
                  <w:r w:rsidRPr="003334A3">
                    <w:rPr>
                      <w:sz w:val="24"/>
                      <w:szCs w:val="24"/>
                    </w:rPr>
                    <w:t>Філія №5</w:t>
                  </w:r>
                </w:p>
                <w:p w:rsidR="008F7A6D" w:rsidRPr="001F2C7C" w:rsidRDefault="008F7A6D" w:rsidP="00E80C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вул. Республіканська, 65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shape id="_x0000_s1047" type="#_x0000_t32" style="position:absolute;margin-left:111.1pt;margin-top:465.7pt;width:46.95pt;height:0;z-index:251660800" o:connectortype="straight">
            <v:stroke endarrow="block"/>
          </v:shape>
        </w:pict>
      </w:r>
      <w:r>
        <w:rPr>
          <w:noProof/>
          <w:lang w:eastAsia="uk-UA"/>
        </w:rPr>
        <w:pict>
          <v:rect id="_x0000_s1048" style="position:absolute;margin-left:159.8pt;margin-top:330.7pt;width:162pt;height:50.85pt;z-index:251649536">
            <v:textbox style="mso-next-textbox:#_x0000_s1048">
              <w:txbxContent>
                <w:p w:rsidR="008F7A6D" w:rsidRPr="003334A3" w:rsidRDefault="008F7A6D" w:rsidP="00E80C8A">
                  <w:pPr>
                    <w:rPr>
                      <w:sz w:val="24"/>
                      <w:szCs w:val="24"/>
                    </w:rPr>
                  </w:pPr>
                  <w:r w:rsidRPr="003334A3">
                    <w:rPr>
                      <w:sz w:val="24"/>
                      <w:szCs w:val="24"/>
                    </w:rPr>
                    <w:t>Філія №2</w:t>
                  </w:r>
                </w:p>
                <w:p w:rsidR="008F7A6D" w:rsidRPr="002B7A34" w:rsidRDefault="008F7A6D" w:rsidP="00E80C8A">
                  <w:pPr>
                    <w:rPr>
                      <w:sz w:val="24"/>
                      <w:szCs w:val="24"/>
                    </w:rPr>
                  </w:pPr>
                  <w:r w:rsidRPr="002B7A34">
                    <w:rPr>
                      <w:sz w:val="24"/>
                      <w:szCs w:val="24"/>
                    </w:rPr>
                    <w:t>вул. Соборна, 11</w:t>
                  </w:r>
                </w:p>
                <w:p w:rsidR="008F7A6D" w:rsidRPr="002B7A34" w:rsidRDefault="008F7A6D" w:rsidP="00E80C8A">
                  <w:pPr>
                    <w:rPr>
                      <w:sz w:val="24"/>
                      <w:szCs w:val="24"/>
                    </w:rPr>
                  </w:pPr>
                  <w:r w:rsidRPr="002B7A34">
                    <w:rPr>
                      <w:sz w:val="24"/>
                      <w:szCs w:val="24"/>
                    </w:rPr>
                    <w:t>вул. Соборна 9/16</w:t>
                  </w:r>
                </w:p>
                <w:p w:rsidR="008F7A6D" w:rsidRPr="002B7A34" w:rsidRDefault="008F7A6D" w:rsidP="00E80C8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8F7A6D" w:rsidRPr="00E80C8A" w:rsidSect="00631648">
      <w:pgSz w:w="11906" w:h="16838" w:code="9"/>
      <w:pgMar w:top="381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6D8"/>
    <w:rsid w:val="000040C7"/>
    <w:rsid w:val="0000770A"/>
    <w:rsid w:val="0006697D"/>
    <w:rsid w:val="000B09C5"/>
    <w:rsid w:val="000F3C01"/>
    <w:rsid w:val="00117C32"/>
    <w:rsid w:val="00137725"/>
    <w:rsid w:val="0018273E"/>
    <w:rsid w:val="001F2C7C"/>
    <w:rsid w:val="002B3EC0"/>
    <w:rsid w:val="002B7A34"/>
    <w:rsid w:val="002C2ECA"/>
    <w:rsid w:val="002D6A5F"/>
    <w:rsid w:val="00303543"/>
    <w:rsid w:val="003334A3"/>
    <w:rsid w:val="00404492"/>
    <w:rsid w:val="00495A47"/>
    <w:rsid w:val="004F212C"/>
    <w:rsid w:val="005545D2"/>
    <w:rsid w:val="005B1A5D"/>
    <w:rsid w:val="005E0684"/>
    <w:rsid w:val="005E58E5"/>
    <w:rsid w:val="005F4CF4"/>
    <w:rsid w:val="005F5CE8"/>
    <w:rsid w:val="00631648"/>
    <w:rsid w:val="00720667"/>
    <w:rsid w:val="00732AE5"/>
    <w:rsid w:val="007330C4"/>
    <w:rsid w:val="00796107"/>
    <w:rsid w:val="007974B0"/>
    <w:rsid w:val="007A5430"/>
    <w:rsid w:val="007B1598"/>
    <w:rsid w:val="007D4D08"/>
    <w:rsid w:val="00820535"/>
    <w:rsid w:val="008402A3"/>
    <w:rsid w:val="008C1F3F"/>
    <w:rsid w:val="008D2614"/>
    <w:rsid w:val="008F7A6D"/>
    <w:rsid w:val="00967A84"/>
    <w:rsid w:val="009B388D"/>
    <w:rsid w:val="009E2C07"/>
    <w:rsid w:val="009E3B4C"/>
    <w:rsid w:val="00A143B6"/>
    <w:rsid w:val="00A36429"/>
    <w:rsid w:val="00A40A9E"/>
    <w:rsid w:val="00A94E40"/>
    <w:rsid w:val="00AB5304"/>
    <w:rsid w:val="00BA4113"/>
    <w:rsid w:val="00BE2118"/>
    <w:rsid w:val="00C63035"/>
    <w:rsid w:val="00CC3929"/>
    <w:rsid w:val="00CF3190"/>
    <w:rsid w:val="00D302FC"/>
    <w:rsid w:val="00D371EC"/>
    <w:rsid w:val="00D478EB"/>
    <w:rsid w:val="00E16D95"/>
    <w:rsid w:val="00E623D6"/>
    <w:rsid w:val="00E80C8A"/>
    <w:rsid w:val="00E87ADB"/>
    <w:rsid w:val="00EB292D"/>
    <w:rsid w:val="00EE703D"/>
    <w:rsid w:val="00EF46D8"/>
    <w:rsid w:val="00F433EE"/>
    <w:rsid w:val="00F5223E"/>
    <w:rsid w:val="00F77F9E"/>
    <w:rsid w:val="00FD4F7A"/>
    <w:rsid w:val="00FD6FBC"/>
    <w:rsid w:val="00FF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9E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110</Words>
  <Characters>63</Characters>
  <Application>Microsoft Office Outlook</Application>
  <DocSecurity>0</DocSecurity>
  <Lines>0</Lines>
  <Paragraphs>0</Paragraphs>
  <ScaleCrop>false</ScaleCrop>
  <Company>NB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Bibliograf</cp:lastModifiedBy>
  <cp:revision>52</cp:revision>
  <dcterms:created xsi:type="dcterms:W3CDTF">2021-04-02T09:45:00Z</dcterms:created>
  <dcterms:modified xsi:type="dcterms:W3CDTF">2021-08-16T08:53:00Z</dcterms:modified>
</cp:coreProperties>
</file>