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6E3E38" w:rsidRDefault="006E3E38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затверджених в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6E3E38" w:rsidRDefault="006E3E38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6E3E38" w:rsidRDefault="006E3E38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6E3E38" w:rsidRDefault="006E3E38" w:rsidP="00BF197D">
      <w:pPr>
        <w:rPr>
          <w:b/>
          <w:sz w:val="28"/>
          <w:szCs w:val="28"/>
          <w:lang w:val="uk-UA"/>
        </w:rPr>
      </w:pPr>
    </w:p>
    <w:p w:rsidR="006E3E38" w:rsidRDefault="006E3E38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</w:t>
      </w:r>
      <w:bookmarkStart w:id="0" w:name="_GoBack"/>
      <w:bookmarkEnd w:id="0"/>
      <w:r w:rsidRPr="00ED1117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6E3E38" w:rsidRPr="005A6ACB" w:rsidRDefault="006E3E38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6E3E38" w:rsidRDefault="006E3E38" w:rsidP="00E14ADA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Перерозподілити бюджетні асигнування спеціального фонду (бюджету розвитку), затверджені в міському бюджеті м. Кременчука на 2014 рік по галузі </w:t>
      </w:r>
      <w:r w:rsidRPr="00E14AD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Охорона здоров’я</w:t>
      </w:r>
      <w:r w:rsidRPr="00E14AD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головному </w:t>
      </w:r>
      <w:r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 виконавчого комітету Кременчуцької міської ради Полтавської області (Середа М.В.), </w:t>
      </w:r>
      <w:r>
        <w:rPr>
          <w:sz w:val="28"/>
          <w:szCs w:val="28"/>
          <w:lang w:val="uk-UA"/>
        </w:rPr>
        <w:t>а саме:</w:t>
      </w:r>
    </w:p>
    <w:p w:rsidR="006E3E38" w:rsidRDefault="006E3E38" w:rsidP="00E14AD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зменшити асигнування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101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3132 ”Капітальний ремонт інших об’єктів” на</w:t>
      </w:r>
      <w:r w:rsidRPr="00D27461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 xml:space="preserve">у </w:t>
      </w:r>
      <w:r w:rsidRPr="0034538C">
        <w:rPr>
          <w:sz w:val="28"/>
          <w:szCs w:val="28"/>
          <w:lang w:val="uk-UA"/>
        </w:rPr>
        <w:t>424 382,00 грн.</w:t>
      </w:r>
      <w:r w:rsidRPr="00012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капітальний ремонт приймального відділення Кременчуцької міської дитячої лікарні,</w:t>
      </w:r>
    </w:p>
    <w:p w:rsidR="006E3E38" w:rsidRPr="00357A08" w:rsidRDefault="006E3E38" w:rsidP="00E14AD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336 329,00 грн. на оснащення педіатричного відділення молодшого віку Кременчуцької міської дитячої лікарні; КЕКВ 3132 ”Капітальний ремонт інших об’єктів” на суму </w:t>
      </w:r>
      <w:r w:rsidRPr="007D7337">
        <w:rPr>
          <w:sz w:val="28"/>
          <w:szCs w:val="28"/>
          <w:lang w:val="uk-UA"/>
        </w:rPr>
        <w:t>67 221,00</w:t>
      </w:r>
      <w:r>
        <w:rPr>
          <w:sz w:val="28"/>
          <w:szCs w:val="28"/>
          <w:lang w:val="uk-UA"/>
        </w:rPr>
        <w:t xml:space="preserve"> </w:t>
      </w:r>
      <w:r w:rsidRPr="007D7337">
        <w:rPr>
          <w:sz w:val="28"/>
          <w:szCs w:val="28"/>
          <w:lang w:val="uk-UA"/>
        </w:rPr>
        <w:t>грн</w:t>
      </w:r>
      <w:r w:rsidRPr="00DE1721">
        <w:rPr>
          <w:sz w:val="28"/>
          <w:szCs w:val="28"/>
          <w:lang w:val="uk-UA"/>
        </w:rPr>
        <w:t>.</w:t>
      </w:r>
      <w:r w:rsidRPr="00012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завершення капітального ремонту флюорографічного кабінету поліклініки Кременчуцької першої міської лікарні ім.О.Т.Богаєвського; КЕКВ 3122 </w:t>
      </w:r>
      <w:r w:rsidRPr="00357A0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Капітальне будівництво (придбання) інших об’єктів</w:t>
      </w:r>
      <w:r w:rsidRPr="00357A0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17 268,00 грн. по об’єкту </w:t>
      </w:r>
      <w:r w:rsidRPr="00F30C9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Зовнішнє електропостачання електроустановок амбулаторії сімейної медицини №2, м.Кременчук, вул.Тельмана, </w:t>
      </w:r>
      <w:smartTag w:uri="urn:schemas-microsoft-com:office:smarttags" w:element="metricconverter">
        <w:smartTagPr>
          <w:attr w:name="ProductID" w:val="62”"/>
        </w:smartTagPr>
        <w:r>
          <w:rPr>
            <w:sz w:val="28"/>
            <w:szCs w:val="28"/>
            <w:lang w:val="uk-UA"/>
          </w:rPr>
          <w:t>62</w:t>
        </w:r>
        <w:r w:rsidRPr="001A1DF7">
          <w:rPr>
            <w:sz w:val="28"/>
            <w:szCs w:val="28"/>
            <w:lang w:val="uk-UA"/>
          </w:rPr>
          <w:t>”</w:t>
        </w:r>
      </w:smartTag>
      <w:r>
        <w:rPr>
          <w:sz w:val="28"/>
          <w:szCs w:val="28"/>
          <w:lang w:val="uk-UA"/>
        </w:rPr>
        <w:t xml:space="preserve">; по КФК 080203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Перинатальні центри, пологові будинки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3132 ”Капітальний ремонт інших об’єктів” на суму 3 564,00 грн. на оплату вартості робіт по експертизі робочого проекту </w:t>
      </w:r>
      <w:r w:rsidRPr="00FA267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Капітальний ремонт фасаду і облаштування пандусу будівлі по вул.Жовтневій, 10 в м. Кременчуці</w:t>
      </w:r>
      <w:r w:rsidRPr="00FA267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6E3E38" w:rsidRDefault="006E3E38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E3E38" w:rsidRDefault="006E3E38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</w:t>
      </w:r>
      <w:r>
        <w:rPr>
          <w:sz w:val="28"/>
          <w:szCs w:val="28"/>
          <w:lang w:val="uk-UA"/>
        </w:rPr>
        <w:t>раховуючи непроведення платежів Управлінням Державної казначейської служби України у м. Кременчуці Полтавської області та розірванням угод з постачальниками, внаслідок неоплати рахунків за 2013 рік, п</w:t>
      </w:r>
      <w:r>
        <w:rPr>
          <w:color w:val="000000"/>
          <w:sz w:val="28"/>
          <w:szCs w:val="28"/>
          <w:lang w:val="uk-UA"/>
        </w:rPr>
        <w:t>ерерозподілити невикористані кошти спеціального фонду (бюджету розвитку), які були виділені на погашення кредиторської заборгованості станом на 01.01.2014  головному розпоряднику бюджетних  коштів – управлінню охорони здоров’я виконавчого комітету Кременчуцької міської ради Полтавської області (Середа М.В.):</w:t>
      </w:r>
    </w:p>
    <w:p w:rsidR="006E3E38" w:rsidRDefault="006E3E38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</w:t>
      </w:r>
      <w:r w:rsidRPr="00D27461">
        <w:rPr>
          <w:sz w:val="28"/>
          <w:szCs w:val="28"/>
          <w:lang w:val="uk-UA"/>
        </w:rPr>
        <w:t xml:space="preserve">меншити асигнування </w:t>
      </w:r>
      <w:r>
        <w:rPr>
          <w:sz w:val="28"/>
          <w:szCs w:val="28"/>
          <w:lang w:val="uk-UA"/>
        </w:rPr>
        <w:t xml:space="preserve">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101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</w:t>
      </w:r>
      <w:r w:rsidRPr="004256AF">
        <w:rPr>
          <w:sz w:val="28"/>
          <w:szCs w:val="28"/>
          <w:lang w:val="uk-UA"/>
        </w:rPr>
        <w:t>859 889,00</w:t>
      </w:r>
      <w:r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; по КФК 080203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Перинатальні центри, пологові будинки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21 200</w:t>
      </w:r>
      <w:r w:rsidRPr="004256A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;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500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Загальні і спеціалізовані стоматологічні поліклініки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75 000</w:t>
      </w:r>
      <w:r w:rsidRPr="004256A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грн.,</w:t>
      </w:r>
      <w:r>
        <w:rPr>
          <w:sz w:val="28"/>
          <w:szCs w:val="28"/>
          <w:lang w:val="uk-UA"/>
        </w:rPr>
        <w:t xml:space="preserve"> КЕКВ 3132 ”Капітальний ремонт інших об’єктів” на суму 27 692,63 грн.,      </w:t>
      </w:r>
    </w:p>
    <w:p w:rsidR="006E3E38" w:rsidRDefault="006E3E38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збільшит</w:t>
      </w:r>
      <w:r w:rsidRPr="00116B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 xml:space="preserve">асигнування </w:t>
      </w:r>
      <w:r>
        <w:rPr>
          <w:sz w:val="28"/>
          <w:szCs w:val="28"/>
          <w:lang w:val="uk-UA"/>
        </w:rPr>
        <w:t xml:space="preserve">для оплати рахунків поточного року </w:t>
      </w:r>
      <w:r w:rsidRPr="00116B64">
        <w:rPr>
          <w:color w:val="000000"/>
          <w:sz w:val="28"/>
          <w:szCs w:val="28"/>
          <w:lang w:val="uk-UA"/>
        </w:rPr>
        <w:t xml:space="preserve">по </w:t>
      </w:r>
      <w:r>
        <w:rPr>
          <w:color w:val="000000"/>
          <w:sz w:val="28"/>
          <w:szCs w:val="28"/>
          <w:lang w:val="uk-UA"/>
        </w:rPr>
        <w:t xml:space="preserve">            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 xml:space="preserve">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744 089,00 грн. на придбання медичного та іншого обладнання для міських лікарень, оснащення педіатричного відділення Кременчуцької міської дитячої лікарні; по                     КФК 080203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Перинатальні центри, пологові будинки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45 500</w:t>
      </w:r>
      <w:r w:rsidRPr="004256A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на придбання медичного обладнання;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500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Загальні і спеціалізовані стоматологічні поліклініки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166 500</w:t>
      </w:r>
      <w:r w:rsidRPr="004256A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4256A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на придбання стоматологічного обладнання для міських стоматологічних поліклінік</w:t>
      </w:r>
      <w:r w:rsidRPr="004256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КЕКВ 3132 ”Капітальний ремонт інших об’єктів” на суму 27 692,63 грн. на завершення капітального ремонту приміщень Міської дитячої стоматологічної поліклініки.</w:t>
      </w:r>
    </w:p>
    <w:p w:rsidR="006E3E38" w:rsidRPr="00D27461" w:rsidRDefault="006E3E38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6E3E38" w:rsidRDefault="006E3E38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6E3E38" w:rsidRPr="00D27461" w:rsidRDefault="006E3E38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 до  вимог  діючого законодавства.</w:t>
      </w:r>
    </w:p>
    <w:p w:rsidR="006E3E38" w:rsidRPr="009066F3" w:rsidRDefault="006E3E38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Калашника В.В.</w:t>
      </w:r>
    </w:p>
    <w:p w:rsidR="006E3E38" w:rsidRDefault="006E3E38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6E3E38" w:rsidRDefault="006E3E38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6E3E38" w:rsidRDefault="006E3E38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6E3E38" w:rsidRDefault="006E3E38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6E3E38" w:rsidRPr="00A41865" w:rsidRDefault="006E3E38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В.В.КАЛАШНИК</w:t>
      </w:r>
    </w:p>
    <w:p w:rsidR="006E3E38" w:rsidRDefault="006E3E38" w:rsidP="00172ACE"/>
    <w:p w:rsidR="006E3E38" w:rsidRDefault="006E3E38" w:rsidP="00172ACE">
      <w:pPr>
        <w:ind w:firstLine="700"/>
        <w:jc w:val="both"/>
      </w:pPr>
    </w:p>
    <w:sectPr w:rsidR="006E3E38" w:rsidSect="00A77FDF">
      <w:footerReference w:type="default" r:id="rId6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38" w:rsidRDefault="006E3E38" w:rsidP="00BF197D">
      <w:r>
        <w:separator/>
      </w:r>
    </w:p>
  </w:endnote>
  <w:endnote w:type="continuationSeparator" w:id="0">
    <w:p w:rsidR="006E3E38" w:rsidRDefault="006E3E38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38" w:rsidRPr="00223DD5" w:rsidRDefault="006E3E38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6E3E38" w:rsidRPr="00D125E8" w:rsidRDefault="006E3E3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6E3E38" w:rsidRPr="004F3360" w:rsidRDefault="006E3E38" w:rsidP="0074409C">
    <w:pPr>
      <w:jc w:val="center"/>
      <w:rPr>
        <w:b/>
        <w:sz w:val="10"/>
        <w:szCs w:val="10"/>
        <w:lang w:val="uk-UA"/>
      </w:rPr>
    </w:pPr>
  </w:p>
  <w:p w:rsidR="006E3E38" w:rsidRPr="00D125E8" w:rsidRDefault="006E3E3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6E3E38" w:rsidRDefault="006E3E38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2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38" w:rsidRDefault="006E3E38" w:rsidP="00BF197D">
      <w:r>
        <w:separator/>
      </w:r>
    </w:p>
  </w:footnote>
  <w:footnote w:type="continuationSeparator" w:id="0">
    <w:p w:rsidR="006E3E38" w:rsidRDefault="006E3E38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2953"/>
    <w:rsid w:val="0003664A"/>
    <w:rsid w:val="00040384"/>
    <w:rsid w:val="00066DE8"/>
    <w:rsid w:val="00075D1C"/>
    <w:rsid w:val="000762EB"/>
    <w:rsid w:val="000B58E1"/>
    <w:rsid w:val="00116B64"/>
    <w:rsid w:val="001310E7"/>
    <w:rsid w:val="00133DFE"/>
    <w:rsid w:val="0015544C"/>
    <w:rsid w:val="00172ACE"/>
    <w:rsid w:val="001A1DF7"/>
    <w:rsid w:val="001E1058"/>
    <w:rsid w:val="001F6F12"/>
    <w:rsid w:val="00223DD5"/>
    <w:rsid w:val="002374DC"/>
    <w:rsid w:val="002D310C"/>
    <w:rsid w:val="00340C6B"/>
    <w:rsid w:val="0034538C"/>
    <w:rsid w:val="00357A08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4F3360"/>
    <w:rsid w:val="005278F5"/>
    <w:rsid w:val="00550525"/>
    <w:rsid w:val="00597714"/>
    <w:rsid w:val="005A6ACB"/>
    <w:rsid w:val="005C7150"/>
    <w:rsid w:val="00605B00"/>
    <w:rsid w:val="00655DB6"/>
    <w:rsid w:val="00693CBB"/>
    <w:rsid w:val="006E3E38"/>
    <w:rsid w:val="006F0548"/>
    <w:rsid w:val="006F25AA"/>
    <w:rsid w:val="00735799"/>
    <w:rsid w:val="0074409C"/>
    <w:rsid w:val="00757F5E"/>
    <w:rsid w:val="00763D6A"/>
    <w:rsid w:val="007C13CE"/>
    <w:rsid w:val="007D7337"/>
    <w:rsid w:val="00824D3E"/>
    <w:rsid w:val="008420FB"/>
    <w:rsid w:val="008B296A"/>
    <w:rsid w:val="00900427"/>
    <w:rsid w:val="009066F3"/>
    <w:rsid w:val="00931480"/>
    <w:rsid w:val="00A33706"/>
    <w:rsid w:val="00A41865"/>
    <w:rsid w:val="00A77D0A"/>
    <w:rsid w:val="00A77FDF"/>
    <w:rsid w:val="00A97353"/>
    <w:rsid w:val="00AC51E3"/>
    <w:rsid w:val="00AF064E"/>
    <w:rsid w:val="00B775BB"/>
    <w:rsid w:val="00B8571F"/>
    <w:rsid w:val="00BA3120"/>
    <w:rsid w:val="00BB25A7"/>
    <w:rsid w:val="00BC07A8"/>
    <w:rsid w:val="00BD748B"/>
    <w:rsid w:val="00BF197D"/>
    <w:rsid w:val="00CA7180"/>
    <w:rsid w:val="00D125E8"/>
    <w:rsid w:val="00D27461"/>
    <w:rsid w:val="00D751BF"/>
    <w:rsid w:val="00DD39B8"/>
    <w:rsid w:val="00DE1721"/>
    <w:rsid w:val="00E14ADA"/>
    <w:rsid w:val="00E153B1"/>
    <w:rsid w:val="00E21EB2"/>
    <w:rsid w:val="00ED1117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2</Pages>
  <Words>643</Words>
  <Characters>3671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voloschuk</cp:lastModifiedBy>
  <cp:revision>29</cp:revision>
  <cp:lastPrinted>2014-10-01T11:28:00Z</cp:lastPrinted>
  <dcterms:created xsi:type="dcterms:W3CDTF">2013-10-22T11:39:00Z</dcterms:created>
  <dcterms:modified xsi:type="dcterms:W3CDTF">2014-10-03T07:14:00Z</dcterms:modified>
</cp:coreProperties>
</file>